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jc w:val="center"/>
        <w:tblLook w:val="00A0" w:firstRow="1" w:lastRow="0" w:firstColumn="1" w:lastColumn="0" w:noHBand="0" w:noVBand="0"/>
      </w:tblPr>
      <w:tblGrid>
        <w:gridCol w:w="5878"/>
        <w:gridCol w:w="4436"/>
      </w:tblGrid>
      <w:tr w:rsidR="00691F0F" w:rsidRPr="00BE7E75" w14:paraId="294DFFBC" w14:textId="77777777" w:rsidTr="001B0242">
        <w:trPr>
          <w:trHeight w:val="2116"/>
          <w:jc w:val="center"/>
        </w:trPr>
        <w:tc>
          <w:tcPr>
            <w:tcW w:w="5878" w:type="dxa"/>
          </w:tcPr>
          <w:p w14:paraId="3E4DED63" w14:textId="77777777" w:rsidR="00691F0F" w:rsidRPr="00651591" w:rsidRDefault="00691F0F" w:rsidP="00BD0050">
            <w:pPr>
              <w:pStyle w:val="NoSpacing"/>
              <w:rPr>
                <w:sz w:val="28"/>
                <w:szCs w:val="28"/>
                <w:lang w:val="en-US"/>
              </w:rPr>
            </w:pPr>
          </w:p>
        </w:tc>
        <w:tc>
          <w:tcPr>
            <w:tcW w:w="4436" w:type="dxa"/>
            <w:vAlign w:val="center"/>
          </w:tcPr>
          <w:p w14:paraId="4E98C369" w14:textId="77777777" w:rsidR="00492557" w:rsidRPr="00BE7E75" w:rsidRDefault="00691F0F" w:rsidP="00BD0050">
            <w:pPr>
              <w:jc w:val="left"/>
              <w:rPr>
                <w:sz w:val="28"/>
                <w:szCs w:val="28"/>
              </w:rPr>
            </w:pPr>
            <w:r w:rsidRPr="00BE7E75">
              <w:rPr>
                <w:sz w:val="28"/>
                <w:szCs w:val="28"/>
              </w:rPr>
              <w:t>Приложение №1</w:t>
            </w:r>
          </w:p>
          <w:p w14:paraId="558D61D1" w14:textId="77777777" w:rsidR="00691F0F" w:rsidRPr="00BE7E75" w:rsidRDefault="00691F0F" w:rsidP="00BD0050">
            <w:pPr>
              <w:jc w:val="left"/>
              <w:rPr>
                <w:sz w:val="28"/>
                <w:szCs w:val="28"/>
              </w:rPr>
            </w:pPr>
            <w:r w:rsidRPr="00BE7E75">
              <w:rPr>
                <w:sz w:val="28"/>
                <w:szCs w:val="28"/>
              </w:rPr>
              <w:t>к аттестату аккредитации</w:t>
            </w:r>
          </w:p>
          <w:p w14:paraId="2BEE847D" w14:textId="77777777" w:rsidR="00691F0F" w:rsidRPr="00BE7E75" w:rsidRDefault="00691F0F" w:rsidP="00BD0050">
            <w:pPr>
              <w:widowControl w:val="0"/>
              <w:tabs>
                <w:tab w:val="left" w:pos="4111"/>
              </w:tabs>
              <w:jc w:val="left"/>
              <w:rPr>
                <w:snapToGrid w:val="0"/>
                <w:sz w:val="28"/>
                <w:szCs w:val="24"/>
              </w:rPr>
            </w:pPr>
            <w:r w:rsidRPr="00BE7E75">
              <w:rPr>
                <w:sz w:val="28"/>
                <w:szCs w:val="28"/>
              </w:rPr>
              <w:t xml:space="preserve">№ </w:t>
            </w:r>
            <w:r w:rsidRPr="00BE7E75">
              <w:rPr>
                <w:sz w:val="28"/>
                <w:szCs w:val="28"/>
                <w:lang w:val="en-US"/>
              </w:rPr>
              <w:t>BY</w:t>
            </w:r>
            <w:r w:rsidRPr="00BE7E75">
              <w:rPr>
                <w:sz w:val="28"/>
                <w:szCs w:val="28"/>
              </w:rPr>
              <w:t xml:space="preserve">/112 </w:t>
            </w:r>
            <w:r w:rsidRPr="00BE7E75">
              <w:rPr>
                <w:snapToGrid w:val="0"/>
                <w:sz w:val="28"/>
                <w:szCs w:val="24"/>
              </w:rPr>
              <w:t xml:space="preserve">1.1228 </w:t>
            </w:r>
          </w:p>
          <w:p w14:paraId="785D8905" w14:textId="77777777" w:rsidR="00691F0F" w:rsidRPr="00BE7E75" w:rsidRDefault="00691F0F" w:rsidP="00BD0050">
            <w:pPr>
              <w:jc w:val="left"/>
              <w:rPr>
                <w:sz w:val="28"/>
                <w:szCs w:val="28"/>
              </w:rPr>
            </w:pPr>
            <w:r w:rsidRPr="00BE7E75">
              <w:rPr>
                <w:snapToGrid w:val="0"/>
                <w:sz w:val="28"/>
                <w:szCs w:val="24"/>
              </w:rPr>
              <w:t>от 14</w:t>
            </w:r>
            <w:r w:rsidR="001B0242" w:rsidRPr="00BE7E75">
              <w:rPr>
                <w:snapToGrid w:val="0"/>
                <w:sz w:val="28"/>
                <w:szCs w:val="24"/>
              </w:rPr>
              <w:t>.12.</w:t>
            </w:r>
            <w:bookmarkStart w:id="0" w:name="_GoBack"/>
            <w:bookmarkEnd w:id="0"/>
            <w:r w:rsidRPr="00BE7E75">
              <w:rPr>
                <w:snapToGrid w:val="0"/>
                <w:sz w:val="28"/>
                <w:szCs w:val="24"/>
              </w:rPr>
              <w:t xml:space="preserve">1996 </w:t>
            </w:r>
          </w:p>
          <w:p w14:paraId="375E8E50" w14:textId="77777777" w:rsidR="003B27DC" w:rsidRPr="00BE7E75" w:rsidRDefault="00492557" w:rsidP="00BD0050">
            <w:pPr>
              <w:jc w:val="both"/>
              <w:rPr>
                <w:sz w:val="28"/>
                <w:szCs w:val="28"/>
                <w:u w:val="single"/>
                <w:lang w:eastAsia="en-US"/>
              </w:rPr>
            </w:pPr>
            <w:r w:rsidRPr="00BE7E75">
              <w:rPr>
                <w:sz w:val="28"/>
                <w:szCs w:val="28"/>
              </w:rPr>
              <w:t>н</w:t>
            </w:r>
            <w:r w:rsidR="00691F0F" w:rsidRPr="00BE7E75">
              <w:rPr>
                <w:sz w:val="28"/>
                <w:szCs w:val="28"/>
              </w:rPr>
              <w:t xml:space="preserve">а бланке </w:t>
            </w:r>
            <w:r w:rsidR="003B27DC" w:rsidRPr="00BE7E75">
              <w:rPr>
                <w:sz w:val="28"/>
                <w:szCs w:val="28"/>
                <w:lang w:eastAsia="en-US"/>
              </w:rPr>
              <w:t xml:space="preserve">№ </w:t>
            </w:r>
            <w:r w:rsidR="001B0242" w:rsidRPr="00BE7E75">
              <w:rPr>
                <w:bCs/>
                <w:sz w:val="28"/>
                <w:szCs w:val="28"/>
              </w:rPr>
              <w:t>____</w:t>
            </w:r>
          </w:p>
          <w:p w14:paraId="41865287" w14:textId="77777777" w:rsidR="00691F0F" w:rsidRPr="00BE7E75" w:rsidRDefault="00492557" w:rsidP="00BD0050">
            <w:pPr>
              <w:jc w:val="left"/>
              <w:rPr>
                <w:sz w:val="28"/>
                <w:szCs w:val="28"/>
              </w:rPr>
            </w:pPr>
            <w:r w:rsidRPr="00BE7E75">
              <w:rPr>
                <w:sz w:val="28"/>
                <w:szCs w:val="28"/>
              </w:rPr>
              <w:t>н</w:t>
            </w:r>
            <w:r w:rsidR="00691F0F" w:rsidRPr="00BE7E75">
              <w:rPr>
                <w:sz w:val="28"/>
                <w:szCs w:val="28"/>
              </w:rPr>
              <w:t xml:space="preserve">а </w:t>
            </w:r>
            <w:r w:rsidR="005E2843" w:rsidRPr="00BE7E75">
              <w:rPr>
                <w:sz w:val="28"/>
                <w:szCs w:val="28"/>
              </w:rPr>
              <w:t>10</w:t>
            </w:r>
            <w:r w:rsidR="001350E9">
              <w:rPr>
                <w:sz w:val="28"/>
                <w:szCs w:val="28"/>
              </w:rPr>
              <w:t>4</w:t>
            </w:r>
            <w:r w:rsidR="0081160B" w:rsidRPr="00BE7E75">
              <w:rPr>
                <w:sz w:val="28"/>
                <w:szCs w:val="28"/>
              </w:rPr>
              <w:t xml:space="preserve"> </w:t>
            </w:r>
            <w:r w:rsidR="00691F0F" w:rsidRPr="00BE7E75">
              <w:rPr>
                <w:sz w:val="28"/>
                <w:szCs w:val="28"/>
              </w:rPr>
              <w:t>лист</w:t>
            </w:r>
            <w:r w:rsidR="001350E9">
              <w:rPr>
                <w:sz w:val="28"/>
                <w:szCs w:val="28"/>
              </w:rPr>
              <w:t>ах</w:t>
            </w:r>
          </w:p>
          <w:p w14:paraId="5918D91C" w14:textId="77777777" w:rsidR="00691F0F" w:rsidRPr="00BE7E75" w:rsidRDefault="00492557" w:rsidP="00BD0050">
            <w:pPr>
              <w:jc w:val="left"/>
              <w:rPr>
                <w:sz w:val="28"/>
                <w:szCs w:val="28"/>
              </w:rPr>
            </w:pPr>
            <w:r w:rsidRPr="00BE7E75">
              <w:rPr>
                <w:sz w:val="28"/>
                <w:szCs w:val="28"/>
              </w:rPr>
              <w:t>р</w:t>
            </w:r>
            <w:r w:rsidR="00691F0F" w:rsidRPr="00BE7E75">
              <w:rPr>
                <w:sz w:val="28"/>
                <w:szCs w:val="28"/>
              </w:rPr>
              <w:t>едакция 0</w:t>
            </w:r>
            <w:r w:rsidR="00837E2C">
              <w:rPr>
                <w:sz w:val="28"/>
                <w:szCs w:val="28"/>
              </w:rPr>
              <w:t>3</w:t>
            </w:r>
          </w:p>
        </w:tc>
      </w:tr>
    </w:tbl>
    <w:p w14:paraId="30588CBD" w14:textId="77777777" w:rsidR="00691F0F" w:rsidRPr="00BE7E75" w:rsidRDefault="00691F0F" w:rsidP="00BD0050">
      <w:pPr>
        <w:pStyle w:val="NoSpacing"/>
        <w:rPr>
          <w:bCs/>
          <w:sz w:val="16"/>
          <w:szCs w:val="16"/>
          <w:lang w:val="en-US"/>
        </w:rPr>
      </w:pPr>
    </w:p>
    <w:p w14:paraId="501C0667" w14:textId="77777777" w:rsidR="00691F0F" w:rsidRPr="00360045" w:rsidRDefault="00691F0F" w:rsidP="00BD0050">
      <w:pPr>
        <w:rPr>
          <w:color w:val="FF0000"/>
          <w:sz w:val="28"/>
          <w:szCs w:val="28"/>
        </w:rPr>
      </w:pPr>
      <w:r w:rsidRPr="00BE7E75">
        <w:rPr>
          <w:b/>
          <w:bCs/>
          <w:sz w:val="28"/>
          <w:szCs w:val="28"/>
        </w:rPr>
        <w:t>ОБЛАСТ</w:t>
      </w:r>
      <w:r w:rsidR="00647986" w:rsidRPr="00BE7E75">
        <w:rPr>
          <w:b/>
          <w:bCs/>
          <w:sz w:val="28"/>
          <w:szCs w:val="28"/>
        </w:rPr>
        <w:t>Ь</w:t>
      </w:r>
      <w:r w:rsidRPr="00BE7E75">
        <w:rPr>
          <w:b/>
          <w:bCs/>
          <w:sz w:val="28"/>
          <w:szCs w:val="28"/>
        </w:rPr>
        <w:t xml:space="preserve"> АККРЕДИТАЦИИ</w:t>
      </w:r>
      <w:r w:rsidR="007255DC" w:rsidRPr="00BE7E75">
        <w:rPr>
          <w:b/>
          <w:bCs/>
          <w:sz w:val="28"/>
          <w:szCs w:val="28"/>
        </w:rPr>
        <w:t xml:space="preserve"> </w:t>
      </w:r>
      <w:r w:rsidRPr="00360045">
        <w:rPr>
          <w:color w:val="FF0000"/>
          <w:sz w:val="28"/>
          <w:szCs w:val="28"/>
        </w:rPr>
        <w:t>от</w:t>
      </w:r>
      <w:r w:rsidR="00ED4666" w:rsidRPr="00360045">
        <w:rPr>
          <w:color w:val="FF0000"/>
          <w:sz w:val="28"/>
          <w:szCs w:val="28"/>
        </w:rPr>
        <w:t xml:space="preserve"> </w:t>
      </w:r>
      <w:r w:rsidR="00F870E7">
        <w:rPr>
          <w:color w:val="FF0000"/>
          <w:sz w:val="28"/>
          <w:szCs w:val="28"/>
        </w:rPr>
        <w:t>31</w:t>
      </w:r>
      <w:r w:rsidR="00647986" w:rsidRPr="00360045">
        <w:rPr>
          <w:color w:val="FF0000"/>
          <w:sz w:val="28"/>
          <w:szCs w:val="28"/>
        </w:rPr>
        <w:t xml:space="preserve"> </w:t>
      </w:r>
      <w:r w:rsidR="00624847" w:rsidRPr="00360045">
        <w:rPr>
          <w:color w:val="FF0000"/>
          <w:sz w:val="28"/>
          <w:szCs w:val="28"/>
        </w:rPr>
        <w:t>октября</w:t>
      </w:r>
      <w:r w:rsidR="00794213" w:rsidRPr="00360045">
        <w:rPr>
          <w:color w:val="FF0000"/>
          <w:sz w:val="28"/>
          <w:szCs w:val="28"/>
        </w:rPr>
        <w:t xml:space="preserve"> </w:t>
      </w:r>
      <w:r w:rsidRPr="00360045">
        <w:rPr>
          <w:color w:val="FF0000"/>
          <w:sz w:val="28"/>
          <w:szCs w:val="28"/>
        </w:rPr>
        <w:t>20</w:t>
      </w:r>
      <w:r w:rsidR="00C56907" w:rsidRPr="00360045">
        <w:rPr>
          <w:color w:val="FF0000"/>
          <w:sz w:val="28"/>
          <w:szCs w:val="28"/>
        </w:rPr>
        <w:t>2</w:t>
      </w:r>
      <w:r w:rsidR="00F870E7">
        <w:rPr>
          <w:color w:val="FF0000"/>
          <w:sz w:val="28"/>
          <w:szCs w:val="28"/>
        </w:rPr>
        <w:t>5</w:t>
      </w:r>
      <w:r w:rsidRPr="00360045">
        <w:rPr>
          <w:color w:val="FF0000"/>
          <w:sz w:val="28"/>
          <w:szCs w:val="28"/>
        </w:rPr>
        <w:t xml:space="preserve"> года</w:t>
      </w:r>
    </w:p>
    <w:p w14:paraId="5E2E6BCB" w14:textId="77777777" w:rsidR="00691F0F" w:rsidRPr="00BE7E75" w:rsidRDefault="00691F0F" w:rsidP="00BD0050">
      <w:pPr>
        <w:pStyle w:val="a7"/>
        <w:rPr>
          <w:b w:val="0"/>
          <w:szCs w:val="24"/>
        </w:rPr>
      </w:pPr>
      <w:r w:rsidRPr="00BE7E75">
        <w:rPr>
          <w:b w:val="0"/>
          <w:szCs w:val="24"/>
        </w:rPr>
        <w:t>отдела по испытаниям пищевой и сельскохозяйственной продукции</w:t>
      </w:r>
    </w:p>
    <w:p w14:paraId="35EA2470" w14:textId="77777777" w:rsidR="00691F0F" w:rsidRPr="00BE7E75" w:rsidRDefault="00691F0F" w:rsidP="00BD0050">
      <w:pPr>
        <w:pStyle w:val="a7"/>
        <w:rPr>
          <w:b w:val="0"/>
          <w:szCs w:val="24"/>
        </w:rPr>
      </w:pPr>
      <w:r w:rsidRPr="00BE7E75">
        <w:rPr>
          <w:b w:val="0"/>
          <w:szCs w:val="24"/>
        </w:rPr>
        <w:t>Республиканского унитарного предприятия</w:t>
      </w:r>
    </w:p>
    <w:p w14:paraId="7284A06B" w14:textId="77777777" w:rsidR="00691F0F" w:rsidRPr="00BE7E75" w:rsidRDefault="00691F0F" w:rsidP="00BD0050">
      <w:pPr>
        <w:pStyle w:val="a7"/>
        <w:rPr>
          <w:b w:val="0"/>
          <w:szCs w:val="24"/>
        </w:rPr>
      </w:pPr>
      <w:r w:rsidRPr="00BE7E75">
        <w:rPr>
          <w:b w:val="0"/>
          <w:szCs w:val="24"/>
        </w:rPr>
        <w:t>«Гомельский центр стандартизации, метрологии и сертификации»</w:t>
      </w:r>
    </w:p>
    <w:p w14:paraId="650B30DD" w14:textId="77777777" w:rsidR="00691F0F" w:rsidRPr="00BE7E75" w:rsidRDefault="00691F0F" w:rsidP="00BD0050">
      <w:pPr>
        <w:rPr>
          <w:sz w:val="10"/>
          <w:szCs w:val="10"/>
          <w:lang w:val="en-US"/>
        </w:rPr>
      </w:pPr>
    </w:p>
    <w:tbl>
      <w:tblPr>
        <w:tblW w:w="107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67"/>
        <w:gridCol w:w="1701"/>
        <w:gridCol w:w="1276"/>
        <w:gridCol w:w="2410"/>
        <w:gridCol w:w="2551"/>
        <w:gridCol w:w="2268"/>
      </w:tblGrid>
      <w:tr w:rsidR="007255DC" w:rsidRPr="00BE7E75" w14:paraId="6EB929B1" w14:textId="77777777" w:rsidTr="00A2056F">
        <w:trPr>
          <w:cantSplit/>
          <w:trHeight w:val="20"/>
        </w:trPr>
        <w:tc>
          <w:tcPr>
            <w:tcW w:w="567" w:type="dxa"/>
            <w:vAlign w:val="center"/>
          </w:tcPr>
          <w:p w14:paraId="795E8232" w14:textId="77777777" w:rsidR="007255DC" w:rsidRPr="00BE7E75" w:rsidRDefault="007255DC" w:rsidP="00BD0050">
            <w:pPr>
              <w:autoSpaceDE w:val="0"/>
              <w:autoSpaceDN w:val="0"/>
              <w:adjustRightInd w:val="0"/>
              <w:rPr>
                <w:sz w:val="22"/>
                <w:szCs w:val="22"/>
              </w:rPr>
            </w:pPr>
            <w:r w:rsidRPr="00BE7E75">
              <w:rPr>
                <w:sz w:val="22"/>
                <w:szCs w:val="22"/>
              </w:rPr>
              <w:t>№</w:t>
            </w:r>
          </w:p>
          <w:p w14:paraId="39B5B84B" w14:textId="77777777" w:rsidR="007255DC" w:rsidRPr="00BE7E75" w:rsidRDefault="007255DC" w:rsidP="00BD0050">
            <w:pPr>
              <w:autoSpaceDE w:val="0"/>
              <w:autoSpaceDN w:val="0"/>
              <w:adjustRightInd w:val="0"/>
              <w:rPr>
                <w:sz w:val="22"/>
                <w:szCs w:val="22"/>
              </w:rPr>
            </w:pPr>
            <w:r w:rsidRPr="00BE7E75">
              <w:rPr>
                <w:sz w:val="22"/>
                <w:szCs w:val="22"/>
              </w:rPr>
              <w:t>п/п</w:t>
            </w:r>
          </w:p>
        </w:tc>
        <w:tc>
          <w:tcPr>
            <w:tcW w:w="1701" w:type="dxa"/>
            <w:vAlign w:val="center"/>
          </w:tcPr>
          <w:p w14:paraId="0B6BE01A" w14:textId="77777777" w:rsidR="007255DC" w:rsidRPr="00BE7E75" w:rsidRDefault="007255DC" w:rsidP="00BD0050">
            <w:pPr>
              <w:autoSpaceDE w:val="0"/>
              <w:autoSpaceDN w:val="0"/>
              <w:adjustRightInd w:val="0"/>
              <w:rPr>
                <w:sz w:val="22"/>
                <w:szCs w:val="22"/>
              </w:rPr>
            </w:pPr>
            <w:r w:rsidRPr="00BE7E75">
              <w:rPr>
                <w:sz w:val="22"/>
                <w:szCs w:val="22"/>
              </w:rPr>
              <w:t>Наименование</w:t>
            </w:r>
          </w:p>
          <w:p w14:paraId="44810A87" w14:textId="77777777" w:rsidR="007255DC" w:rsidRPr="00BE7E75" w:rsidRDefault="007255DC" w:rsidP="00BD0050">
            <w:pPr>
              <w:autoSpaceDE w:val="0"/>
              <w:autoSpaceDN w:val="0"/>
              <w:adjustRightInd w:val="0"/>
              <w:rPr>
                <w:sz w:val="22"/>
                <w:szCs w:val="22"/>
              </w:rPr>
            </w:pPr>
            <w:r w:rsidRPr="00BE7E75">
              <w:rPr>
                <w:sz w:val="22"/>
                <w:szCs w:val="22"/>
              </w:rPr>
              <w:t>объекта</w:t>
            </w:r>
          </w:p>
        </w:tc>
        <w:tc>
          <w:tcPr>
            <w:tcW w:w="1276" w:type="dxa"/>
            <w:vAlign w:val="center"/>
          </w:tcPr>
          <w:p w14:paraId="257DC904" w14:textId="77777777" w:rsidR="007255DC" w:rsidRPr="00BE7E75" w:rsidRDefault="007255DC" w:rsidP="00BD0050">
            <w:pPr>
              <w:autoSpaceDE w:val="0"/>
              <w:autoSpaceDN w:val="0"/>
              <w:adjustRightInd w:val="0"/>
              <w:rPr>
                <w:sz w:val="22"/>
                <w:szCs w:val="22"/>
              </w:rPr>
            </w:pPr>
            <w:r w:rsidRPr="00BE7E75">
              <w:rPr>
                <w:sz w:val="22"/>
                <w:szCs w:val="22"/>
              </w:rPr>
              <w:t>Код</w:t>
            </w:r>
          </w:p>
        </w:tc>
        <w:tc>
          <w:tcPr>
            <w:tcW w:w="2410" w:type="dxa"/>
            <w:vAlign w:val="center"/>
          </w:tcPr>
          <w:p w14:paraId="65956E79" w14:textId="77777777" w:rsidR="007255DC" w:rsidRPr="00BE7E75" w:rsidRDefault="007255DC" w:rsidP="00BD0050">
            <w:pPr>
              <w:autoSpaceDE w:val="0"/>
              <w:autoSpaceDN w:val="0"/>
              <w:adjustRightInd w:val="0"/>
              <w:rPr>
                <w:sz w:val="22"/>
                <w:szCs w:val="22"/>
              </w:rPr>
            </w:pPr>
            <w:r w:rsidRPr="00BE7E75">
              <w:rPr>
                <w:sz w:val="22"/>
                <w:szCs w:val="22"/>
              </w:rPr>
              <w:t>Наименование характеристики</w:t>
            </w:r>
          </w:p>
          <w:p w14:paraId="30BC17DC" w14:textId="77777777" w:rsidR="007255DC" w:rsidRPr="00BE7E75" w:rsidRDefault="007255DC" w:rsidP="00BD0050">
            <w:pPr>
              <w:autoSpaceDE w:val="0"/>
              <w:autoSpaceDN w:val="0"/>
              <w:adjustRightInd w:val="0"/>
              <w:rPr>
                <w:sz w:val="22"/>
                <w:szCs w:val="22"/>
              </w:rPr>
            </w:pPr>
            <w:r w:rsidRPr="00BE7E75">
              <w:rPr>
                <w:sz w:val="22"/>
                <w:szCs w:val="22"/>
              </w:rPr>
              <w:t>(показатель,</w:t>
            </w:r>
          </w:p>
          <w:p w14:paraId="3AEC2F16" w14:textId="77777777" w:rsidR="007255DC" w:rsidRPr="00BE7E75" w:rsidRDefault="007255DC" w:rsidP="00BD0050">
            <w:pPr>
              <w:autoSpaceDE w:val="0"/>
              <w:autoSpaceDN w:val="0"/>
              <w:adjustRightInd w:val="0"/>
              <w:rPr>
                <w:sz w:val="22"/>
                <w:szCs w:val="22"/>
              </w:rPr>
            </w:pPr>
            <w:r w:rsidRPr="00BE7E75">
              <w:rPr>
                <w:sz w:val="22"/>
                <w:szCs w:val="22"/>
              </w:rPr>
              <w:t>параметры)</w:t>
            </w:r>
          </w:p>
        </w:tc>
        <w:tc>
          <w:tcPr>
            <w:tcW w:w="2551" w:type="dxa"/>
            <w:vAlign w:val="center"/>
          </w:tcPr>
          <w:p w14:paraId="11D72281" w14:textId="77777777" w:rsidR="007255DC" w:rsidRPr="00BE7E75" w:rsidRDefault="007255DC" w:rsidP="00BD0050">
            <w:pPr>
              <w:rPr>
                <w:sz w:val="22"/>
                <w:szCs w:val="22"/>
              </w:rPr>
            </w:pPr>
            <w:r w:rsidRPr="00BE7E75">
              <w:rPr>
                <w:sz w:val="22"/>
                <w:szCs w:val="22"/>
              </w:rPr>
              <w:t>Обозначение документа, устанавливающего требования к объекту</w:t>
            </w:r>
          </w:p>
        </w:tc>
        <w:tc>
          <w:tcPr>
            <w:tcW w:w="2268" w:type="dxa"/>
            <w:vAlign w:val="center"/>
          </w:tcPr>
          <w:p w14:paraId="05537B98" w14:textId="77777777" w:rsidR="007255DC" w:rsidRPr="00BE7E75" w:rsidRDefault="007255DC" w:rsidP="00BD0050">
            <w:pPr>
              <w:autoSpaceDE w:val="0"/>
              <w:autoSpaceDN w:val="0"/>
              <w:adjustRightInd w:val="0"/>
              <w:rPr>
                <w:sz w:val="22"/>
                <w:szCs w:val="22"/>
              </w:rPr>
            </w:pPr>
            <w:r w:rsidRPr="00BE7E75">
              <w:rPr>
                <w:sz w:val="22"/>
                <w:szCs w:val="22"/>
              </w:rPr>
              <w:t>Обозначение документа, устанавливающего метод исследований (испытаний) и измерений, в том числе правила отбора образцов</w:t>
            </w:r>
          </w:p>
        </w:tc>
      </w:tr>
    </w:tbl>
    <w:p w14:paraId="50816356" w14:textId="77777777" w:rsidR="007255DC" w:rsidRPr="00BE7E75" w:rsidRDefault="007255DC" w:rsidP="00BD0050">
      <w:pPr>
        <w:rPr>
          <w:sz w:val="2"/>
          <w:szCs w:val="2"/>
        </w:rPr>
      </w:pPr>
    </w:p>
    <w:tbl>
      <w:tblPr>
        <w:tblW w:w="1091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709"/>
        <w:gridCol w:w="1701"/>
        <w:gridCol w:w="1276"/>
        <w:gridCol w:w="2410"/>
        <w:gridCol w:w="2551"/>
        <w:gridCol w:w="2268"/>
      </w:tblGrid>
      <w:tr w:rsidR="007255DC" w:rsidRPr="00BE7E75" w14:paraId="4EB7ADD4" w14:textId="77777777" w:rsidTr="001350E9">
        <w:trPr>
          <w:cantSplit/>
          <w:trHeight w:val="20"/>
        </w:trPr>
        <w:tc>
          <w:tcPr>
            <w:tcW w:w="709" w:type="dxa"/>
          </w:tcPr>
          <w:p w14:paraId="0ECCB3C9" w14:textId="77777777" w:rsidR="007255DC" w:rsidRPr="00BE7E75" w:rsidRDefault="007255DC" w:rsidP="00BD0050">
            <w:pPr>
              <w:autoSpaceDE w:val="0"/>
              <w:autoSpaceDN w:val="0"/>
              <w:adjustRightInd w:val="0"/>
              <w:rPr>
                <w:sz w:val="22"/>
                <w:szCs w:val="22"/>
                <w:lang w:val="en-US"/>
              </w:rPr>
            </w:pPr>
            <w:r w:rsidRPr="00BE7E75">
              <w:rPr>
                <w:sz w:val="22"/>
                <w:szCs w:val="22"/>
                <w:lang w:val="en-US"/>
              </w:rPr>
              <w:t>1</w:t>
            </w:r>
          </w:p>
        </w:tc>
        <w:tc>
          <w:tcPr>
            <w:tcW w:w="1701" w:type="dxa"/>
          </w:tcPr>
          <w:p w14:paraId="5E19DBD1" w14:textId="77777777" w:rsidR="007255DC" w:rsidRPr="00BE7E75" w:rsidRDefault="007255DC" w:rsidP="00BD0050">
            <w:pPr>
              <w:autoSpaceDE w:val="0"/>
              <w:autoSpaceDN w:val="0"/>
              <w:adjustRightInd w:val="0"/>
              <w:rPr>
                <w:sz w:val="22"/>
                <w:szCs w:val="22"/>
                <w:lang w:val="en-US"/>
              </w:rPr>
            </w:pPr>
            <w:r w:rsidRPr="00BE7E75">
              <w:rPr>
                <w:sz w:val="22"/>
                <w:szCs w:val="22"/>
                <w:lang w:val="en-US"/>
              </w:rPr>
              <w:t>2</w:t>
            </w:r>
          </w:p>
        </w:tc>
        <w:tc>
          <w:tcPr>
            <w:tcW w:w="1276" w:type="dxa"/>
          </w:tcPr>
          <w:p w14:paraId="2112CACD" w14:textId="77777777" w:rsidR="007255DC" w:rsidRPr="00BE7E75" w:rsidRDefault="007255DC" w:rsidP="00BD0050">
            <w:pPr>
              <w:autoSpaceDE w:val="0"/>
              <w:autoSpaceDN w:val="0"/>
              <w:adjustRightInd w:val="0"/>
              <w:rPr>
                <w:sz w:val="22"/>
                <w:szCs w:val="22"/>
                <w:lang w:val="en-US"/>
              </w:rPr>
            </w:pPr>
            <w:r w:rsidRPr="00BE7E75">
              <w:rPr>
                <w:sz w:val="22"/>
                <w:szCs w:val="22"/>
                <w:lang w:val="en-US"/>
              </w:rPr>
              <w:t>3</w:t>
            </w:r>
          </w:p>
        </w:tc>
        <w:tc>
          <w:tcPr>
            <w:tcW w:w="2410" w:type="dxa"/>
          </w:tcPr>
          <w:p w14:paraId="68FAE732" w14:textId="77777777" w:rsidR="007255DC" w:rsidRPr="00BE7E75" w:rsidRDefault="007255DC" w:rsidP="00BD0050">
            <w:pPr>
              <w:autoSpaceDE w:val="0"/>
              <w:autoSpaceDN w:val="0"/>
              <w:adjustRightInd w:val="0"/>
              <w:rPr>
                <w:sz w:val="22"/>
                <w:szCs w:val="22"/>
                <w:lang w:val="en-US"/>
              </w:rPr>
            </w:pPr>
            <w:r w:rsidRPr="00BE7E75">
              <w:rPr>
                <w:sz w:val="22"/>
                <w:szCs w:val="22"/>
                <w:lang w:val="en-US"/>
              </w:rPr>
              <w:t>4</w:t>
            </w:r>
          </w:p>
        </w:tc>
        <w:tc>
          <w:tcPr>
            <w:tcW w:w="2551" w:type="dxa"/>
          </w:tcPr>
          <w:p w14:paraId="7C84695D" w14:textId="77777777" w:rsidR="007255DC" w:rsidRPr="00BE7E75" w:rsidRDefault="007255DC" w:rsidP="00BD0050">
            <w:pPr>
              <w:rPr>
                <w:sz w:val="22"/>
                <w:szCs w:val="22"/>
                <w:lang w:val="en-US"/>
              </w:rPr>
            </w:pPr>
            <w:r w:rsidRPr="00BE7E75">
              <w:rPr>
                <w:sz w:val="22"/>
                <w:szCs w:val="22"/>
                <w:lang w:val="en-US"/>
              </w:rPr>
              <w:t>5</w:t>
            </w:r>
          </w:p>
        </w:tc>
        <w:tc>
          <w:tcPr>
            <w:tcW w:w="2268" w:type="dxa"/>
          </w:tcPr>
          <w:p w14:paraId="7ECB0CD1" w14:textId="77777777" w:rsidR="007255DC" w:rsidRPr="00BE7E75" w:rsidRDefault="007255DC" w:rsidP="00BD0050">
            <w:pPr>
              <w:autoSpaceDE w:val="0"/>
              <w:autoSpaceDN w:val="0"/>
              <w:adjustRightInd w:val="0"/>
              <w:rPr>
                <w:sz w:val="22"/>
                <w:szCs w:val="22"/>
                <w:lang w:val="en-US"/>
              </w:rPr>
            </w:pPr>
            <w:r w:rsidRPr="00BE7E75">
              <w:rPr>
                <w:sz w:val="22"/>
                <w:szCs w:val="22"/>
                <w:lang w:val="en-US"/>
              </w:rPr>
              <w:t>6</w:t>
            </w:r>
          </w:p>
        </w:tc>
      </w:tr>
      <w:tr w:rsidR="007255DC" w:rsidRPr="00BE7E75" w14:paraId="1622DA18" w14:textId="77777777" w:rsidTr="001350E9">
        <w:trPr>
          <w:cantSplit/>
          <w:trHeight w:val="20"/>
        </w:trPr>
        <w:tc>
          <w:tcPr>
            <w:tcW w:w="10915" w:type="dxa"/>
            <w:gridSpan w:val="6"/>
            <w:vAlign w:val="center"/>
          </w:tcPr>
          <w:p w14:paraId="77947A40" w14:textId="77777777" w:rsidR="007255DC" w:rsidRPr="00BE7E75" w:rsidRDefault="000E4584" w:rsidP="00BD0050">
            <w:pPr>
              <w:autoSpaceDE w:val="0"/>
              <w:autoSpaceDN w:val="0"/>
              <w:adjustRightInd w:val="0"/>
              <w:jc w:val="left"/>
              <w:rPr>
                <w:sz w:val="22"/>
                <w:szCs w:val="22"/>
                <w:lang w:val="en-US"/>
              </w:rPr>
            </w:pPr>
            <w:r>
              <w:rPr>
                <w:sz w:val="22"/>
                <w:szCs w:val="22"/>
              </w:rPr>
              <w:t xml:space="preserve">                                                                       </w:t>
            </w:r>
            <w:r w:rsidR="007255DC" w:rsidRPr="00BE7E75">
              <w:rPr>
                <w:sz w:val="22"/>
                <w:szCs w:val="22"/>
              </w:rPr>
              <w:t>ул. Лепешинского, 1, 246015, г. Гомель</w:t>
            </w:r>
          </w:p>
        </w:tc>
      </w:tr>
      <w:tr w:rsidR="00716C77" w:rsidRPr="00BE7E75" w14:paraId="45F1D983" w14:textId="77777777" w:rsidTr="001350E9">
        <w:trPr>
          <w:cantSplit/>
          <w:trHeight w:val="20"/>
        </w:trPr>
        <w:tc>
          <w:tcPr>
            <w:tcW w:w="709" w:type="dxa"/>
          </w:tcPr>
          <w:p w14:paraId="52159379" w14:textId="77777777" w:rsidR="00716C77" w:rsidRPr="00BE7E75" w:rsidRDefault="00624847" w:rsidP="00BD0050">
            <w:pPr>
              <w:autoSpaceDE w:val="0"/>
              <w:autoSpaceDN w:val="0"/>
              <w:adjustRightInd w:val="0"/>
              <w:jc w:val="left"/>
              <w:rPr>
                <w:sz w:val="22"/>
                <w:szCs w:val="22"/>
              </w:rPr>
            </w:pPr>
            <w:r w:rsidRPr="00BE7E75">
              <w:rPr>
                <w:sz w:val="22"/>
                <w:szCs w:val="22"/>
              </w:rPr>
              <w:t>1.1*</w:t>
            </w:r>
          </w:p>
        </w:tc>
        <w:tc>
          <w:tcPr>
            <w:tcW w:w="1701" w:type="dxa"/>
            <w:vMerge w:val="restart"/>
          </w:tcPr>
          <w:p w14:paraId="20C7711C" w14:textId="77777777" w:rsidR="00716C77" w:rsidRPr="00BE7E75" w:rsidRDefault="00716C77" w:rsidP="00BD0050">
            <w:pPr>
              <w:suppressAutoHyphens/>
              <w:jc w:val="left"/>
              <w:rPr>
                <w:sz w:val="22"/>
                <w:szCs w:val="22"/>
              </w:rPr>
            </w:pPr>
            <w:r w:rsidRPr="00BE7E75">
              <w:rPr>
                <w:sz w:val="22"/>
                <w:szCs w:val="22"/>
              </w:rPr>
              <w:t>Хлеб и хлеб</w:t>
            </w:r>
            <w:r w:rsidRPr="00BE7E75">
              <w:rPr>
                <w:sz w:val="22"/>
                <w:szCs w:val="22"/>
              </w:rPr>
              <w:t>о</w:t>
            </w:r>
            <w:r w:rsidRPr="00BE7E75">
              <w:rPr>
                <w:sz w:val="22"/>
                <w:szCs w:val="22"/>
              </w:rPr>
              <w:t>булочные</w:t>
            </w:r>
          </w:p>
          <w:p w14:paraId="1E4B0515" w14:textId="77777777" w:rsidR="00716C77" w:rsidRPr="00BE7E75" w:rsidRDefault="00716C77" w:rsidP="00BD0050">
            <w:pPr>
              <w:suppressAutoHyphens/>
              <w:jc w:val="left"/>
              <w:rPr>
                <w:sz w:val="22"/>
                <w:szCs w:val="22"/>
              </w:rPr>
            </w:pPr>
            <w:r w:rsidRPr="00BE7E75">
              <w:rPr>
                <w:sz w:val="22"/>
                <w:szCs w:val="22"/>
              </w:rPr>
              <w:t>и</w:t>
            </w:r>
            <w:r w:rsidRPr="00BE7E75">
              <w:rPr>
                <w:sz w:val="22"/>
                <w:szCs w:val="22"/>
              </w:rPr>
              <w:t>з</w:t>
            </w:r>
            <w:r w:rsidRPr="00BE7E75">
              <w:rPr>
                <w:sz w:val="22"/>
                <w:szCs w:val="22"/>
              </w:rPr>
              <w:t>делия</w:t>
            </w:r>
          </w:p>
        </w:tc>
        <w:tc>
          <w:tcPr>
            <w:tcW w:w="1276" w:type="dxa"/>
          </w:tcPr>
          <w:p w14:paraId="3F0EBC2A" w14:textId="77777777" w:rsidR="00716C77" w:rsidRPr="00BE7E75" w:rsidRDefault="00716C77" w:rsidP="00BD0050">
            <w:pPr>
              <w:autoSpaceDE w:val="0"/>
              <w:autoSpaceDN w:val="0"/>
              <w:adjustRightInd w:val="0"/>
              <w:jc w:val="left"/>
              <w:rPr>
                <w:sz w:val="22"/>
                <w:szCs w:val="22"/>
                <w:lang w:val="en-US"/>
              </w:rPr>
            </w:pPr>
            <w:r w:rsidRPr="00BE7E75">
              <w:rPr>
                <w:sz w:val="22"/>
                <w:szCs w:val="22"/>
              </w:rPr>
              <w:t>10.71/29.040</w:t>
            </w:r>
          </w:p>
        </w:tc>
        <w:tc>
          <w:tcPr>
            <w:tcW w:w="2410" w:type="dxa"/>
          </w:tcPr>
          <w:p w14:paraId="33556050" w14:textId="77777777" w:rsidR="00716C77" w:rsidRPr="00BE7E75" w:rsidRDefault="00716C77" w:rsidP="00BD0050">
            <w:pPr>
              <w:autoSpaceDE w:val="0"/>
              <w:autoSpaceDN w:val="0"/>
              <w:adjustRightInd w:val="0"/>
              <w:jc w:val="left"/>
              <w:rPr>
                <w:sz w:val="22"/>
                <w:szCs w:val="22"/>
              </w:rPr>
            </w:pPr>
            <w:r w:rsidRPr="00BE7E75">
              <w:rPr>
                <w:sz w:val="22"/>
                <w:szCs w:val="22"/>
              </w:rPr>
              <w:t xml:space="preserve">Номинальная масса </w:t>
            </w:r>
          </w:p>
          <w:p w14:paraId="6D5CBAB8" w14:textId="77777777" w:rsidR="00716C77" w:rsidRPr="00BE7E75" w:rsidRDefault="00716C77" w:rsidP="00BD0050">
            <w:pPr>
              <w:autoSpaceDE w:val="0"/>
              <w:autoSpaceDN w:val="0"/>
              <w:adjustRightInd w:val="0"/>
              <w:jc w:val="left"/>
              <w:rPr>
                <w:sz w:val="22"/>
                <w:szCs w:val="22"/>
                <w:lang w:val="en-US"/>
              </w:rPr>
            </w:pPr>
          </w:p>
        </w:tc>
        <w:tc>
          <w:tcPr>
            <w:tcW w:w="2551" w:type="dxa"/>
            <w:vMerge w:val="restart"/>
          </w:tcPr>
          <w:p w14:paraId="197426FF" w14:textId="77777777" w:rsidR="00716C77" w:rsidRPr="00BE7E75" w:rsidRDefault="00716C77" w:rsidP="00BD0050">
            <w:pPr>
              <w:suppressAutoHyphens/>
              <w:jc w:val="left"/>
              <w:rPr>
                <w:sz w:val="22"/>
                <w:szCs w:val="22"/>
              </w:rPr>
            </w:pPr>
            <w:r w:rsidRPr="00BE7E75">
              <w:rPr>
                <w:sz w:val="22"/>
                <w:szCs w:val="22"/>
              </w:rPr>
              <w:t>СТБ 639-95</w:t>
            </w:r>
          </w:p>
          <w:p w14:paraId="1808CBBF" w14:textId="77777777" w:rsidR="00716C77" w:rsidRPr="00BE7E75" w:rsidRDefault="00716C77" w:rsidP="00BD0050">
            <w:pPr>
              <w:suppressAutoHyphens/>
              <w:jc w:val="left"/>
              <w:rPr>
                <w:sz w:val="22"/>
                <w:szCs w:val="22"/>
              </w:rPr>
            </w:pPr>
            <w:r w:rsidRPr="00BE7E75">
              <w:rPr>
                <w:sz w:val="22"/>
                <w:szCs w:val="22"/>
              </w:rPr>
              <w:t>СТБ 985-95</w:t>
            </w:r>
          </w:p>
          <w:p w14:paraId="247D2053" w14:textId="77777777" w:rsidR="00716C77" w:rsidRPr="00BE7E75" w:rsidRDefault="00716C77" w:rsidP="00BD0050">
            <w:pPr>
              <w:suppressAutoHyphens/>
              <w:jc w:val="left"/>
              <w:rPr>
                <w:sz w:val="22"/>
                <w:szCs w:val="22"/>
              </w:rPr>
            </w:pPr>
            <w:r w:rsidRPr="00BE7E75">
              <w:rPr>
                <w:sz w:val="22"/>
                <w:szCs w:val="22"/>
              </w:rPr>
              <w:t>СТБ 1007-96</w:t>
            </w:r>
          </w:p>
          <w:p w14:paraId="6F4DE3FF" w14:textId="77777777" w:rsidR="00716C77" w:rsidRPr="00BE7E75" w:rsidRDefault="00716C77" w:rsidP="00BD0050">
            <w:pPr>
              <w:suppressAutoHyphens/>
              <w:jc w:val="left"/>
              <w:rPr>
                <w:sz w:val="22"/>
                <w:szCs w:val="22"/>
              </w:rPr>
            </w:pPr>
            <w:r w:rsidRPr="00BE7E75">
              <w:rPr>
                <w:sz w:val="22"/>
                <w:szCs w:val="22"/>
              </w:rPr>
              <w:t>СТБ 1009-96</w:t>
            </w:r>
          </w:p>
          <w:p w14:paraId="1A30914B" w14:textId="77777777" w:rsidR="00716C77" w:rsidRPr="00BE7E75" w:rsidRDefault="00716C77" w:rsidP="00BD0050">
            <w:pPr>
              <w:suppressAutoHyphens/>
              <w:jc w:val="left"/>
              <w:rPr>
                <w:sz w:val="22"/>
                <w:szCs w:val="22"/>
              </w:rPr>
            </w:pPr>
            <w:r w:rsidRPr="00BE7E75">
              <w:rPr>
                <w:sz w:val="22"/>
                <w:szCs w:val="22"/>
              </w:rPr>
              <w:t>СТБ 1045-97</w:t>
            </w:r>
          </w:p>
          <w:p w14:paraId="5442B433" w14:textId="77777777" w:rsidR="00716C77" w:rsidRPr="00BE7E75" w:rsidRDefault="00716C77" w:rsidP="00BD0050">
            <w:pPr>
              <w:jc w:val="left"/>
              <w:rPr>
                <w:sz w:val="22"/>
                <w:szCs w:val="22"/>
              </w:rPr>
            </w:pPr>
            <w:r w:rsidRPr="00BE7E75">
              <w:rPr>
                <w:sz w:val="22"/>
                <w:szCs w:val="22"/>
              </w:rPr>
              <w:t xml:space="preserve">СанПиН и ГН </w:t>
            </w:r>
          </w:p>
          <w:p w14:paraId="1E07ED15" w14:textId="77777777" w:rsidR="00716C77" w:rsidRPr="00BE7E75" w:rsidRDefault="00716C77" w:rsidP="00BD0050">
            <w:pPr>
              <w:jc w:val="left"/>
              <w:rPr>
                <w:sz w:val="22"/>
                <w:szCs w:val="22"/>
              </w:rPr>
            </w:pPr>
            <w:r w:rsidRPr="00BE7E75">
              <w:rPr>
                <w:sz w:val="22"/>
                <w:szCs w:val="22"/>
              </w:rPr>
              <w:t>от 21.06.2013 № 52</w:t>
            </w:r>
          </w:p>
          <w:p w14:paraId="311F0F54" w14:textId="77777777" w:rsidR="00716C77" w:rsidRPr="00BE7E75" w:rsidRDefault="00716C77"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F9BD50C" w14:textId="77777777" w:rsidR="00716C77" w:rsidRPr="00BE7E75" w:rsidRDefault="00716C77"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6848E46E" w14:textId="77777777" w:rsidR="00716C77" w:rsidRPr="00BE7E75" w:rsidRDefault="00716C77" w:rsidP="00BD0050">
            <w:pPr>
              <w:suppressAutoHyphens/>
              <w:jc w:val="left"/>
              <w:rPr>
                <w:sz w:val="22"/>
                <w:szCs w:val="22"/>
              </w:rPr>
            </w:pPr>
            <w:r w:rsidRPr="00BE7E75">
              <w:rPr>
                <w:sz w:val="22"/>
                <w:szCs w:val="22"/>
              </w:rPr>
              <w:t>ТНПА и другая документация на продукцию</w:t>
            </w:r>
          </w:p>
          <w:p w14:paraId="4F703D35" w14:textId="77777777" w:rsidR="00EC3DC3" w:rsidRPr="00BE7E75" w:rsidRDefault="00EC3DC3" w:rsidP="00BD0050">
            <w:pPr>
              <w:suppressAutoHyphens/>
              <w:jc w:val="left"/>
              <w:rPr>
                <w:sz w:val="22"/>
                <w:szCs w:val="22"/>
              </w:rPr>
            </w:pPr>
          </w:p>
        </w:tc>
        <w:tc>
          <w:tcPr>
            <w:tcW w:w="2268" w:type="dxa"/>
          </w:tcPr>
          <w:p w14:paraId="1FE8EDA7" w14:textId="77777777" w:rsidR="00716C77" w:rsidRPr="00BE7E75" w:rsidRDefault="00716C77" w:rsidP="00BD0050">
            <w:pPr>
              <w:suppressAutoHyphens/>
              <w:jc w:val="left"/>
              <w:rPr>
                <w:sz w:val="22"/>
                <w:szCs w:val="22"/>
              </w:rPr>
            </w:pPr>
            <w:r w:rsidRPr="00BE7E75">
              <w:rPr>
                <w:sz w:val="22"/>
                <w:szCs w:val="22"/>
              </w:rPr>
              <w:t>СТБ 2160-2011 п.6, п.7</w:t>
            </w:r>
          </w:p>
        </w:tc>
      </w:tr>
      <w:tr w:rsidR="00624847" w:rsidRPr="00BE7E75" w14:paraId="6EFD1382" w14:textId="77777777" w:rsidTr="001350E9">
        <w:trPr>
          <w:cantSplit/>
          <w:trHeight w:val="20"/>
        </w:trPr>
        <w:tc>
          <w:tcPr>
            <w:tcW w:w="709" w:type="dxa"/>
          </w:tcPr>
          <w:p w14:paraId="6A32591E"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1.2</w:t>
            </w:r>
            <w:r w:rsidRPr="00BE7E75">
              <w:rPr>
                <w:rFonts w:eastAsia="Batang"/>
                <w:i/>
                <w:sz w:val="22"/>
                <w:szCs w:val="22"/>
                <w:lang w:eastAsia="en-US"/>
              </w:rPr>
              <w:t>*</w:t>
            </w:r>
          </w:p>
        </w:tc>
        <w:tc>
          <w:tcPr>
            <w:tcW w:w="1701" w:type="dxa"/>
            <w:vMerge/>
          </w:tcPr>
          <w:p w14:paraId="2891CEA2" w14:textId="77777777" w:rsidR="00624847" w:rsidRPr="00BE7E75" w:rsidRDefault="00624847" w:rsidP="00BD0050">
            <w:pPr>
              <w:suppressAutoHyphens/>
              <w:jc w:val="left"/>
              <w:rPr>
                <w:sz w:val="22"/>
                <w:szCs w:val="22"/>
              </w:rPr>
            </w:pPr>
          </w:p>
        </w:tc>
        <w:tc>
          <w:tcPr>
            <w:tcW w:w="1276" w:type="dxa"/>
          </w:tcPr>
          <w:p w14:paraId="7CB0E48E" w14:textId="77777777" w:rsidR="00624847" w:rsidRPr="00BE7E75" w:rsidRDefault="00624847" w:rsidP="00BD0050">
            <w:pPr>
              <w:autoSpaceDE w:val="0"/>
              <w:autoSpaceDN w:val="0"/>
              <w:adjustRightInd w:val="0"/>
              <w:jc w:val="left"/>
              <w:rPr>
                <w:sz w:val="22"/>
                <w:szCs w:val="22"/>
              </w:rPr>
            </w:pPr>
            <w:r w:rsidRPr="00BE7E75">
              <w:rPr>
                <w:sz w:val="22"/>
                <w:szCs w:val="22"/>
              </w:rPr>
              <w:t>10.71/11.116</w:t>
            </w:r>
          </w:p>
        </w:tc>
        <w:tc>
          <w:tcPr>
            <w:tcW w:w="2410" w:type="dxa"/>
            <w:vAlign w:val="center"/>
          </w:tcPr>
          <w:p w14:paraId="293D1545" w14:textId="77777777" w:rsidR="00624847" w:rsidRPr="00BE7E75" w:rsidRDefault="00624847" w:rsidP="00BD0050">
            <w:pPr>
              <w:suppressAutoHyphens/>
              <w:jc w:val="left"/>
              <w:rPr>
                <w:sz w:val="22"/>
                <w:szCs w:val="22"/>
              </w:rPr>
            </w:pPr>
            <w:r w:rsidRPr="00BE7E75">
              <w:rPr>
                <w:sz w:val="22"/>
                <w:szCs w:val="22"/>
              </w:rPr>
              <w:t>Внешний вид (форма, п</w:t>
            </w:r>
            <w:r w:rsidRPr="00BE7E75">
              <w:rPr>
                <w:sz w:val="22"/>
                <w:szCs w:val="22"/>
              </w:rPr>
              <w:t>о</w:t>
            </w:r>
            <w:r w:rsidRPr="00BE7E75">
              <w:rPr>
                <w:sz w:val="22"/>
                <w:szCs w:val="22"/>
              </w:rPr>
              <w:t xml:space="preserve">верхность, цвет); </w:t>
            </w:r>
          </w:p>
          <w:p w14:paraId="2765D14F" w14:textId="77777777" w:rsidR="00624847" w:rsidRPr="00BE7E75" w:rsidRDefault="00624847" w:rsidP="00BD0050">
            <w:pPr>
              <w:autoSpaceDE w:val="0"/>
              <w:autoSpaceDN w:val="0"/>
              <w:adjustRightInd w:val="0"/>
              <w:jc w:val="left"/>
              <w:rPr>
                <w:sz w:val="22"/>
                <w:szCs w:val="22"/>
              </w:rPr>
            </w:pPr>
            <w:r w:rsidRPr="00BE7E75">
              <w:rPr>
                <w:sz w:val="22"/>
                <w:szCs w:val="22"/>
              </w:rPr>
              <w:t>состояние мякиша; вкус, запах; состояние начи</w:t>
            </w:r>
            <w:r w:rsidRPr="00BE7E75">
              <w:rPr>
                <w:sz w:val="22"/>
                <w:szCs w:val="22"/>
              </w:rPr>
              <w:t>н</w:t>
            </w:r>
            <w:r w:rsidRPr="00BE7E75">
              <w:rPr>
                <w:sz w:val="22"/>
                <w:szCs w:val="22"/>
              </w:rPr>
              <w:t>ки</w:t>
            </w:r>
          </w:p>
        </w:tc>
        <w:tc>
          <w:tcPr>
            <w:tcW w:w="2551" w:type="dxa"/>
            <w:vMerge/>
          </w:tcPr>
          <w:p w14:paraId="081B83FE" w14:textId="77777777" w:rsidR="00624847" w:rsidRPr="00BE7E75" w:rsidRDefault="00624847" w:rsidP="00BD0050">
            <w:pPr>
              <w:suppressAutoHyphens/>
              <w:jc w:val="left"/>
              <w:rPr>
                <w:sz w:val="22"/>
                <w:szCs w:val="22"/>
              </w:rPr>
            </w:pPr>
          </w:p>
        </w:tc>
        <w:tc>
          <w:tcPr>
            <w:tcW w:w="2268" w:type="dxa"/>
          </w:tcPr>
          <w:p w14:paraId="22A354E8" w14:textId="77777777" w:rsidR="00624847" w:rsidRPr="00BE7E75" w:rsidRDefault="00624847" w:rsidP="00BD0050">
            <w:pPr>
              <w:suppressAutoHyphens/>
              <w:jc w:val="left"/>
              <w:rPr>
                <w:sz w:val="22"/>
                <w:szCs w:val="22"/>
              </w:rPr>
            </w:pPr>
            <w:r w:rsidRPr="00BE7E75">
              <w:rPr>
                <w:sz w:val="22"/>
                <w:szCs w:val="22"/>
              </w:rPr>
              <w:t>СТБ 2160-2011 п.5</w:t>
            </w:r>
          </w:p>
        </w:tc>
      </w:tr>
      <w:tr w:rsidR="00624847" w:rsidRPr="00BE7E75" w14:paraId="292731C7" w14:textId="77777777" w:rsidTr="001350E9">
        <w:trPr>
          <w:cantSplit/>
          <w:trHeight w:val="20"/>
        </w:trPr>
        <w:tc>
          <w:tcPr>
            <w:tcW w:w="709" w:type="dxa"/>
          </w:tcPr>
          <w:p w14:paraId="7DE24A26"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1.3</w:t>
            </w:r>
            <w:r w:rsidRPr="00BE7E75">
              <w:rPr>
                <w:rFonts w:eastAsia="Batang"/>
                <w:i/>
                <w:sz w:val="22"/>
                <w:szCs w:val="22"/>
                <w:lang w:eastAsia="en-US"/>
              </w:rPr>
              <w:t>*</w:t>
            </w:r>
          </w:p>
        </w:tc>
        <w:tc>
          <w:tcPr>
            <w:tcW w:w="1701" w:type="dxa"/>
            <w:vMerge/>
          </w:tcPr>
          <w:p w14:paraId="6D43919B" w14:textId="77777777" w:rsidR="00624847" w:rsidRPr="00BE7E75" w:rsidRDefault="00624847" w:rsidP="00BD0050">
            <w:pPr>
              <w:suppressAutoHyphens/>
              <w:jc w:val="left"/>
              <w:rPr>
                <w:sz w:val="22"/>
                <w:szCs w:val="22"/>
              </w:rPr>
            </w:pPr>
          </w:p>
        </w:tc>
        <w:tc>
          <w:tcPr>
            <w:tcW w:w="1276" w:type="dxa"/>
          </w:tcPr>
          <w:p w14:paraId="5435E69C" w14:textId="77777777" w:rsidR="00624847" w:rsidRPr="00BE7E75" w:rsidRDefault="00624847" w:rsidP="00BD0050">
            <w:pPr>
              <w:autoSpaceDE w:val="0"/>
              <w:autoSpaceDN w:val="0"/>
              <w:adjustRightInd w:val="0"/>
              <w:jc w:val="left"/>
              <w:rPr>
                <w:sz w:val="22"/>
                <w:szCs w:val="22"/>
              </w:rPr>
            </w:pPr>
            <w:r w:rsidRPr="00BE7E75">
              <w:rPr>
                <w:sz w:val="22"/>
                <w:szCs w:val="22"/>
              </w:rPr>
              <w:t>10.71/08.052</w:t>
            </w:r>
          </w:p>
        </w:tc>
        <w:tc>
          <w:tcPr>
            <w:tcW w:w="2410" w:type="dxa"/>
          </w:tcPr>
          <w:p w14:paraId="32DCDFE4" w14:textId="77777777" w:rsidR="00624847" w:rsidRPr="00BE7E75" w:rsidRDefault="00624847" w:rsidP="00BD0050">
            <w:pPr>
              <w:suppressAutoHyphens/>
              <w:jc w:val="left"/>
              <w:rPr>
                <w:sz w:val="22"/>
                <w:szCs w:val="22"/>
              </w:rPr>
            </w:pPr>
            <w:r w:rsidRPr="00BE7E75">
              <w:rPr>
                <w:sz w:val="22"/>
                <w:szCs w:val="22"/>
              </w:rPr>
              <w:t>Влажность мякиша</w:t>
            </w:r>
          </w:p>
          <w:p w14:paraId="5E85F2E9" w14:textId="77777777" w:rsidR="00624847" w:rsidRPr="00BE7E75" w:rsidRDefault="00624847" w:rsidP="00BD0050">
            <w:pPr>
              <w:suppressAutoHyphens/>
              <w:jc w:val="left"/>
              <w:rPr>
                <w:sz w:val="22"/>
                <w:szCs w:val="22"/>
              </w:rPr>
            </w:pPr>
          </w:p>
        </w:tc>
        <w:tc>
          <w:tcPr>
            <w:tcW w:w="2551" w:type="dxa"/>
            <w:vMerge/>
          </w:tcPr>
          <w:p w14:paraId="53C4C09E" w14:textId="77777777" w:rsidR="00624847" w:rsidRPr="00BE7E75" w:rsidRDefault="00624847" w:rsidP="00BD0050">
            <w:pPr>
              <w:suppressAutoHyphens/>
              <w:jc w:val="left"/>
              <w:rPr>
                <w:sz w:val="22"/>
                <w:szCs w:val="22"/>
              </w:rPr>
            </w:pPr>
          </w:p>
        </w:tc>
        <w:tc>
          <w:tcPr>
            <w:tcW w:w="2268" w:type="dxa"/>
          </w:tcPr>
          <w:p w14:paraId="3E1E3D6C" w14:textId="77777777" w:rsidR="00624847" w:rsidRPr="00BE7E75" w:rsidRDefault="00624847" w:rsidP="00BD0050">
            <w:pPr>
              <w:suppressAutoHyphens/>
              <w:jc w:val="left"/>
              <w:rPr>
                <w:sz w:val="22"/>
                <w:szCs w:val="22"/>
              </w:rPr>
            </w:pPr>
            <w:r w:rsidRPr="00BE7E75">
              <w:rPr>
                <w:sz w:val="22"/>
                <w:szCs w:val="22"/>
              </w:rPr>
              <w:t>ГОСТ 21094-2022</w:t>
            </w:r>
          </w:p>
        </w:tc>
      </w:tr>
      <w:tr w:rsidR="00624847" w:rsidRPr="00BE7E75" w14:paraId="12A866D6" w14:textId="77777777" w:rsidTr="001350E9">
        <w:trPr>
          <w:cantSplit/>
          <w:trHeight w:val="20"/>
        </w:trPr>
        <w:tc>
          <w:tcPr>
            <w:tcW w:w="709" w:type="dxa"/>
          </w:tcPr>
          <w:p w14:paraId="5FAD5517"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1.4</w:t>
            </w:r>
            <w:r w:rsidRPr="00BE7E75">
              <w:rPr>
                <w:rFonts w:eastAsia="Batang"/>
                <w:i/>
                <w:sz w:val="22"/>
                <w:szCs w:val="22"/>
                <w:lang w:eastAsia="en-US"/>
              </w:rPr>
              <w:t>*</w:t>
            </w:r>
          </w:p>
        </w:tc>
        <w:tc>
          <w:tcPr>
            <w:tcW w:w="1701" w:type="dxa"/>
            <w:vMerge/>
          </w:tcPr>
          <w:p w14:paraId="17A63D3B" w14:textId="77777777" w:rsidR="00624847" w:rsidRPr="00BE7E75" w:rsidRDefault="00624847" w:rsidP="00BD0050">
            <w:pPr>
              <w:suppressAutoHyphens/>
              <w:jc w:val="left"/>
              <w:rPr>
                <w:sz w:val="22"/>
                <w:szCs w:val="22"/>
              </w:rPr>
            </w:pPr>
          </w:p>
        </w:tc>
        <w:tc>
          <w:tcPr>
            <w:tcW w:w="1276" w:type="dxa"/>
          </w:tcPr>
          <w:p w14:paraId="5F87CD29" w14:textId="77777777" w:rsidR="00624847" w:rsidRPr="00BE7E75" w:rsidRDefault="00624847" w:rsidP="00BD0050">
            <w:pPr>
              <w:autoSpaceDE w:val="0"/>
              <w:autoSpaceDN w:val="0"/>
              <w:adjustRightInd w:val="0"/>
              <w:jc w:val="left"/>
              <w:rPr>
                <w:sz w:val="22"/>
                <w:szCs w:val="22"/>
              </w:rPr>
            </w:pPr>
            <w:r w:rsidRPr="00BE7E75">
              <w:rPr>
                <w:sz w:val="22"/>
                <w:szCs w:val="22"/>
              </w:rPr>
              <w:t>10.71/08.149</w:t>
            </w:r>
          </w:p>
        </w:tc>
        <w:tc>
          <w:tcPr>
            <w:tcW w:w="2410" w:type="dxa"/>
          </w:tcPr>
          <w:p w14:paraId="77D677BB" w14:textId="77777777" w:rsidR="00624847" w:rsidRPr="00BE7E75" w:rsidRDefault="00624847" w:rsidP="00BD0050">
            <w:pPr>
              <w:suppressAutoHyphens/>
              <w:jc w:val="left"/>
              <w:rPr>
                <w:sz w:val="22"/>
                <w:szCs w:val="22"/>
              </w:rPr>
            </w:pPr>
            <w:r w:rsidRPr="00BE7E75">
              <w:rPr>
                <w:sz w:val="22"/>
                <w:szCs w:val="22"/>
              </w:rPr>
              <w:t>Кислотность мякиша</w:t>
            </w:r>
          </w:p>
          <w:p w14:paraId="79BC38F7" w14:textId="77777777" w:rsidR="00624847" w:rsidRPr="00BE7E75" w:rsidRDefault="00624847" w:rsidP="00BD0050">
            <w:pPr>
              <w:suppressAutoHyphens/>
              <w:jc w:val="left"/>
              <w:rPr>
                <w:sz w:val="22"/>
                <w:szCs w:val="22"/>
              </w:rPr>
            </w:pPr>
          </w:p>
        </w:tc>
        <w:tc>
          <w:tcPr>
            <w:tcW w:w="2551" w:type="dxa"/>
            <w:vMerge/>
          </w:tcPr>
          <w:p w14:paraId="44E25BA2" w14:textId="77777777" w:rsidR="00624847" w:rsidRPr="00BE7E75" w:rsidRDefault="00624847" w:rsidP="00BD0050">
            <w:pPr>
              <w:suppressAutoHyphens/>
              <w:jc w:val="left"/>
              <w:rPr>
                <w:sz w:val="22"/>
                <w:szCs w:val="22"/>
              </w:rPr>
            </w:pPr>
          </w:p>
        </w:tc>
        <w:tc>
          <w:tcPr>
            <w:tcW w:w="2268" w:type="dxa"/>
          </w:tcPr>
          <w:p w14:paraId="3AE23217" w14:textId="77777777" w:rsidR="00624847" w:rsidRPr="00BE7E75" w:rsidRDefault="00624847" w:rsidP="00BD0050">
            <w:pPr>
              <w:suppressAutoHyphens/>
              <w:jc w:val="left"/>
              <w:rPr>
                <w:sz w:val="22"/>
                <w:szCs w:val="22"/>
              </w:rPr>
            </w:pPr>
            <w:r w:rsidRPr="00BE7E75">
              <w:rPr>
                <w:sz w:val="22"/>
                <w:szCs w:val="22"/>
              </w:rPr>
              <w:t>ГОСТ 5670-96</w:t>
            </w:r>
          </w:p>
        </w:tc>
      </w:tr>
      <w:tr w:rsidR="00624847" w:rsidRPr="00BE7E75" w14:paraId="774DE5B8" w14:textId="77777777" w:rsidTr="001350E9">
        <w:trPr>
          <w:cantSplit/>
          <w:trHeight w:val="20"/>
        </w:trPr>
        <w:tc>
          <w:tcPr>
            <w:tcW w:w="709" w:type="dxa"/>
          </w:tcPr>
          <w:p w14:paraId="617DE859"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1.5</w:t>
            </w:r>
            <w:r w:rsidRPr="00BE7E75">
              <w:rPr>
                <w:rFonts w:eastAsia="Batang"/>
                <w:i/>
                <w:sz w:val="22"/>
                <w:szCs w:val="22"/>
                <w:lang w:eastAsia="en-US"/>
              </w:rPr>
              <w:t>*</w:t>
            </w:r>
          </w:p>
        </w:tc>
        <w:tc>
          <w:tcPr>
            <w:tcW w:w="1701" w:type="dxa"/>
            <w:vMerge/>
          </w:tcPr>
          <w:p w14:paraId="3647788C" w14:textId="77777777" w:rsidR="00624847" w:rsidRPr="00BE7E75" w:rsidRDefault="00624847" w:rsidP="00BD0050">
            <w:pPr>
              <w:suppressAutoHyphens/>
              <w:jc w:val="left"/>
              <w:rPr>
                <w:sz w:val="22"/>
                <w:szCs w:val="22"/>
              </w:rPr>
            </w:pPr>
          </w:p>
        </w:tc>
        <w:tc>
          <w:tcPr>
            <w:tcW w:w="1276" w:type="dxa"/>
          </w:tcPr>
          <w:p w14:paraId="6EE86102" w14:textId="77777777" w:rsidR="00624847" w:rsidRPr="00BE7E75" w:rsidRDefault="00624847" w:rsidP="00BD0050">
            <w:pPr>
              <w:autoSpaceDE w:val="0"/>
              <w:autoSpaceDN w:val="0"/>
              <w:adjustRightInd w:val="0"/>
              <w:jc w:val="left"/>
              <w:rPr>
                <w:sz w:val="22"/>
                <w:szCs w:val="22"/>
              </w:rPr>
            </w:pPr>
            <w:r w:rsidRPr="00BE7E75">
              <w:rPr>
                <w:sz w:val="22"/>
                <w:szCs w:val="22"/>
              </w:rPr>
              <w:t>10.71/29.040</w:t>
            </w:r>
          </w:p>
        </w:tc>
        <w:tc>
          <w:tcPr>
            <w:tcW w:w="2410" w:type="dxa"/>
          </w:tcPr>
          <w:p w14:paraId="63DE74DF" w14:textId="77777777" w:rsidR="00624847" w:rsidRPr="00BE7E75" w:rsidRDefault="00624847" w:rsidP="00BD0050">
            <w:pPr>
              <w:suppressAutoHyphens/>
              <w:jc w:val="left"/>
              <w:rPr>
                <w:sz w:val="22"/>
                <w:szCs w:val="22"/>
              </w:rPr>
            </w:pPr>
            <w:r w:rsidRPr="00BE7E75">
              <w:rPr>
                <w:sz w:val="22"/>
                <w:szCs w:val="22"/>
              </w:rPr>
              <w:t>Пористость мякиша</w:t>
            </w:r>
          </w:p>
          <w:p w14:paraId="6836859F" w14:textId="77777777" w:rsidR="00624847" w:rsidRPr="00BE7E75" w:rsidRDefault="00624847" w:rsidP="00BD0050">
            <w:pPr>
              <w:suppressAutoHyphens/>
              <w:jc w:val="left"/>
              <w:rPr>
                <w:sz w:val="22"/>
                <w:szCs w:val="22"/>
              </w:rPr>
            </w:pPr>
          </w:p>
        </w:tc>
        <w:tc>
          <w:tcPr>
            <w:tcW w:w="2551" w:type="dxa"/>
            <w:vMerge/>
          </w:tcPr>
          <w:p w14:paraId="0EB11336" w14:textId="77777777" w:rsidR="00624847" w:rsidRPr="00BE7E75" w:rsidRDefault="00624847" w:rsidP="00BD0050">
            <w:pPr>
              <w:suppressAutoHyphens/>
              <w:jc w:val="left"/>
              <w:rPr>
                <w:sz w:val="22"/>
                <w:szCs w:val="22"/>
              </w:rPr>
            </w:pPr>
          </w:p>
        </w:tc>
        <w:tc>
          <w:tcPr>
            <w:tcW w:w="2268" w:type="dxa"/>
          </w:tcPr>
          <w:p w14:paraId="3A3AA80E" w14:textId="77777777" w:rsidR="00624847" w:rsidRPr="00BE7E75" w:rsidRDefault="00624847" w:rsidP="00BD0050">
            <w:pPr>
              <w:suppressAutoHyphens/>
              <w:jc w:val="left"/>
              <w:rPr>
                <w:sz w:val="22"/>
                <w:szCs w:val="22"/>
              </w:rPr>
            </w:pPr>
            <w:r w:rsidRPr="00BE7E75">
              <w:rPr>
                <w:sz w:val="22"/>
                <w:szCs w:val="22"/>
              </w:rPr>
              <w:t>ГОСТ 5669-96</w:t>
            </w:r>
          </w:p>
        </w:tc>
      </w:tr>
      <w:tr w:rsidR="00624847" w:rsidRPr="00BE7E75" w14:paraId="5E66D021" w14:textId="77777777" w:rsidTr="001350E9">
        <w:trPr>
          <w:cantSplit/>
          <w:trHeight w:val="20"/>
        </w:trPr>
        <w:tc>
          <w:tcPr>
            <w:tcW w:w="709" w:type="dxa"/>
          </w:tcPr>
          <w:p w14:paraId="0272AC5F"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1.6*</w:t>
            </w:r>
          </w:p>
        </w:tc>
        <w:tc>
          <w:tcPr>
            <w:tcW w:w="1701" w:type="dxa"/>
            <w:vMerge/>
          </w:tcPr>
          <w:p w14:paraId="044B7AFA" w14:textId="77777777" w:rsidR="00624847" w:rsidRPr="00BE7E75" w:rsidRDefault="00624847" w:rsidP="00BD0050">
            <w:pPr>
              <w:suppressAutoHyphens/>
              <w:jc w:val="left"/>
              <w:rPr>
                <w:sz w:val="22"/>
                <w:szCs w:val="22"/>
              </w:rPr>
            </w:pPr>
          </w:p>
        </w:tc>
        <w:tc>
          <w:tcPr>
            <w:tcW w:w="1276" w:type="dxa"/>
          </w:tcPr>
          <w:p w14:paraId="5EB980B8" w14:textId="77777777" w:rsidR="00624847" w:rsidRPr="00BE7E75" w:rsidRDefault="00624847" w:rsidP="00BD0050">
            <w:pPr>
              <w:autoSpaceDE w:val="0"/>
              <w:autoSpaceDN w:val="0"/>
              <w:adjustRightInd w:val="0"/>
              <w:jc w:val="left"/>
              <w:rPr>
                <w:sz w:val="22"/>
                <w:szCs w:val="22"/>
              </w:rPr>
            </w:pPr>
            <w:r w:rsidRPr="00BE7E75">
              <w:rPr>
                <w:sz w:val="22"/>
                <w:szCs w:val="22"/>
              </w:rPr>
              <w:t>10.71/08.149</w:t>
            </w:r>
          </w:p>
        </w:tc>
        <w:tc>
          <w:tcPr>
            <w:tcW w:w="2410" w:type="dxa"/>
          </w:tcPr>
          <w:p w14:paraId="0D8BF0A6" w14:textId="77777777" w:rsidR="00624847" w:rsidRPr="00BE7E75" w:rsidRDefault="00624847" w:rsidP="00BD0050">
            <w:pPr>
              <w:suppressAutoHyphens/>
              <w:jc w:val="left"/>
              <w:rPr>
                <w:sz w:val="22"/>
                <w:szCs w:val="22"/>
              </w:rPr>
            </w:pPr>
            <w:r w:rsidRPr="00BE7E75">
              <w:rPr>
                <w:sz w:val="22"/>
                <w:szCs w:val="22"/>
              </w:rPr>
              <w:t>Массовая доля сахара</w:t>
            </w:r>
          </w:p>
          <w:p w14:paraId="4C9BC461" w14:textId="77777777" w:rsidR="00624847" w:rsidRPr="00BE7E75" w:rsidRDefault="00624847" w:rsidP="00BD0050">
            <w:pPr>
              <w:suppressAutoHyphens/>
              <w:jc w:val="left"/>
              <w:rPr>
                <w:sz w:val="22"/>
                <w:szCs w:val="22"/>
              </w:rPr>
            </w:pPr>
          </w:p>
        </w:tc>
        <w:tc>
          <w:tcPr>
            <w:tcW w:w="2551" w:type="dxa"/>
            <w:vMerge/>
          </w:tcPr>
          <w:p w14:paraId="0EC9A04C" w14:textId="77777777" w:rsidR="00624847" w:rsidRPr="00BE7E75" w:rsidRDefault="00624847" w:rsidP="00BD0050">
            <w:pPr>
              <w:suppressAutoHyphens/>
              <w:jc w:val="left"/>
              <w:rPr>
                <w:sz w:val="22"/>
                <w:szCs w:val="22"/>
              </w:rPr>
            </w:pPr>
          </w:p>
        </w:tc>
        <w:tc>
          <w:tcPr>
            <w:tcW w:w="2268" w:type="dxa"/>
          </w:tcPr>
          <w:p w14:paraId="68173C07" w14:textId="77777777" w:rsidR="00624847" w:rsidRPr="00BE7E75" w:rsidRDefault="00624847" w:rsidP="00BD0050">
            <w:pPr>
              <w:suppressAutoHyphens/>
              <w:jc w:val="left"/>
              <w:rPr>
                <w:sz w:val="22"/>
                <w:szCs w:val="22"/>
              </w:rPr>
            </w:pPr>
            <w:r w:rsidRPr="00BE7E75">
              <w:rPr>
                <w:sz w:val="22"/>
                <w:szCs w:val="22"/>
              </w:rPr>
              <w:t xml:space="preserve">ГОСТ 5672-68 </w:t>
            </w:r>
          </w:p>
        </w:tc>
      </w:tr>
      <w:tr w:rsidR="00624847" w:rsidRPr="00BE7E75" w14:paraId="0B8C6BD7" w14:textId="77777777" w:rsidTr="001350E9">
        <w:trPr>
          <w:cantSplit/>
          <w:trHeight w:val="20"/>
        </w:trPr>
        <w:tc>
          <w:tcPr>
            <w:tcW w:w="709" w:type="dxa"/>
          </w:tcPr>
          <w:p w14:paraId="294B57EF"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1.7*</w:t>
            </w:r>
          </w:p>
        </w:tc>
        <w:tc>
          <w:tcPr>
            <w:tcW w:w="1701" w:type="dxa"/>
            <w:vMerge/>
          </w:tcPr>
          <w:p w14:paraId="4A792C69" w14:textId="77777777" w:rsidR="00624847" w:rsidRPr="00BE7E75" w:rsidRDefault="00624847" w:rsidP="00BD0050">
            <w:pPr>
              <w:suppressAutoHyphens/>
              <w:jc w:val="left"/>
              <w:rPr>
                <w:sz w:val="22"/>
                <w:szCs w:val="22"/>
              </w:rPr>
            </w:pPr>
          </w:p>
        </w:tc>
        <w:tc>
          <w:tcPr>
            <w:tcW w:w="1276" w:type="dxa"/>
          </w:tcPr>
          <w:p w14:paraId="25A9A804" w14:textId="77777777" w:rsidR="00624847" w:rsidRPr="00BE7E75" w:rsidRDefault="00624847" w:rsidP="00BD0050">
            <w:pPr>
              <w:suppressAutoHyphens/>
              <w:jc w:val="left"/>
              <w:rPr>
                <w:sz w:val="22"/>
                <w:szCs w:val="22"/>
              </w:rPr>
            </w:pPr>
            <w:r w:rsidRPr="00BE7E75">
              <w:rPr>
                <w:sz w:val="22"/>
                <w:szCs w:val="22"/>
              </w:rPr>
              <w:t>10.71/08.164</w:t>
            </w:r>
          </w:p>
          <w:p w14:paraId="789F5C32" w14:textId="77777777" w:rsidR="00624847" w:rsidRPr="00BE7E75" w:rsidRDefault="00624847" w:rsidP="00BD0050">
            <w:pPr>
              <w:autoSpaceDE w:val="0"/>
              <w:autoSpaceDN w:val="0"/>
              <w:adjustRightInd w:val="0"/>
              <w:jc w:val="left"/>
              <w:rPr>
                <w:sz w:val="22"/>
                <w:szCs w:val="22"/>
              </w:rPr>
            </w:pPr>
            <w:r w:rsidRPr="00BE7E75">
              <w:rPr>
                <w:sz w:val="22"/>
                <w:szCs w:val="22"/>
              </w:rPr>
              <w:t>10.71/08.037</w:t>
            </w:r>
          </w:p>
        </w:tc>
        <w:tc>
          <w:tcPr>
            <w:tcW w:w="2410" w:type="dxa"/>
          </w:tcPr>
          <w:p w14:paraId="14A0D397" w14:textId="77777777" w:rsidR="00624847" w:rsidRPr="00BE7E75" w:rsidRDefault="00624847" w:rsidP="00BD0050">
            <w:pPr>
              <w:suppressAutoHyphens/>
              <w:jc w:val="left"/>
              <w:rPr>
                <w:sz w:val="22"/>
                <w:szCs w:val="22"/>
              </w:rPr>
            </w:pPr>
            <w:r w:rsidRPr="00BE7E75">
              <w:rPr>
                <w:sz w:val="22"/>
                <w:szCs w:val="22"/>
              </w:rPr>
              <w:t>Массовая доля жира</w:t>
            </w:r>
          </w:p>
        </w:tc>
        <w:tc>
          <w:tcPr>
            <w:tcW w:w="2551" w:type="dxa"/>
            <w:vMerge/>
          </w:tcPr>
          <w:p w14:paraId="78E21135" w14:textId="77777777" w:rsidR="00624847" w:rsidRPr="00BE7E75" w:rsidRDefault="00624847" w:rsidP="00BD0050">
            <w:pPr>
              <w:suppressAutoHyphens/>
              <w:jc w:val="left"/>
              <w:rPr>
                <w:sz w:val="22"/>
                <w:szCs w:val="22"/>
              </w:rPr>
            </w:pPr>
          </w:p>
        </w:tc>
        <w:tc>
          <w:tcPr>
            <w:tcW w:w="2268" w:type="dxa"/>
          </w:tcPr>
          <w:p w14:paraId="13BB17CA" w14:textId="77777777" w:rsidR="00624847" w:rsidRPr="00BE7E75" w:rsidRDefault="00624847" w:rsidP="00BD0050">
            <w:pPr>
              <w:suppressAutoHyphens/>
              <w:jc w:val="left"/>
              <w:rPr>
                <w:sz w:val="22"/>
                <w:szCs w:val="22"/>
              </w:rPr>
            </w:pPr>
            <w:r w:rsidRPr="00BE7E75">
              <w:rPr>
                <w:sz w:val="22"/>
                <w:szCs w:val="22"/>
              </w:rPr>
              <w:t>ГОСТ 5668-2022</w:t>
            </w:r>
          </w:p>
        </w:tc>
      </w:tr>
      <w:tr w:rsidR="00624847" w:rsidRPr="00BE7E75" w14:paraId="57AB40F5" w14:textId="77777777" w:rsidTr="001350E9">
        <w:trPr>
          <w:cantSplit/>
          <w:trHeight w:val="20"/>
        </w:trPr>
        <w:tc>
          <w:tcPr>
            <w:tcW w:w="709" w:type="dxa"/>
          </w:tcPr>
          <w:p w14:paraId="2511C736"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1.8*</w:t>
            </w:r>
          </w:p>
        </w:tc>
        <w:tc>
          <w:tcPr>
            <w:tcW w:w="1701" w:type="dxa"/>
            <w:vMerge/>
          </w:tcPr>
          <w:p w14:paraId="36142D9F" w14:textId="77777777" w:rsidR="00624847" w:rsidRPr="00BE7E75" w:rsidRDefault="00624847" w:rsidP="00BD0050">
            <w:pPr>
              <w:suppressAutoHyphens/>
              <w:jc w:val="left"/>
              <w:rPr>
                <w:sz w:val="22"/>
                <w:szCs w:val="22"/>
              </w:rPr>
            </w:pPr>
          </w:p>
        </w:tc>
        <w:tc>
          <w:tcPr>
            <w:tcW w:w="1276" w:type="dxa"/>
          </w:tcPr>
          <w:p w14:paraId="3F26FFC8" w14:textId="77777777" w:rsidR="00624847" w:rsidRPr="00BE7E75" w:rsidRDefault="00624847" w:rsidP="00BD0050">
            <w:pPr>
              <w:suppressAutoHyphens/>
              <w:jc w:val="left"/>
              <w:rPr>
                <w:sz w:val="22"/>
                <w:szCs w:val="22"/>
              </w:rPr>
            </w:pPr>
            <w:r w:rsidRPr="00BE7E75">
              <w:rPr>
                <w:sz w:val="22"/>
                <w:szCs w:val="22"/>
              </w:rPr>
              <w:t>10.71/29.040</w:t>
            </w:r>
          </w:p>
        </w:tc>
        <w:tc>
          <w:tcPr>
            <w:tcW w:w="2410" w:type="dxa"/>
          </w:tcPr>
          <w:p w14:paraId="562F7F63" w14:textId="77777777" w:rsidR="00624847" w:rsidRPr="00BE7E75" w:rsidRDefault="00624847" w:rsidP="00BD0050">
            <w:pPr>
              <w:suppressAutoHyphens/>
              <w:jc w:val="left"/>
              <w:rPr>
                <w:sz w:val="22"/>
                <w:szCs w:val="22"/>
              </w:rPr>
            </w:pPr>
            <w:r w:rsidRPr="00BE7E75">
              <w:rPr>
                <w:sz w:val="22"/>
                <w:szCs w:val="22"/>
              </w:rPr>
              <w:t>Массовая доля начи</w:t>
            </w:r>
            <w:r w:rsidRPr="00BE7E75">
              <w:rPr>
                <w:sz w:val="22"/>
                <w:szCs w:val="22"/>
              </w:rPr>
              <w:t>н</w:t>
            </w:r>
            <w:r w:rsidRPr="00BE7E75">
              <w:rPr>
                <w:sz w:val="22"/>
                <w:szCs w:val="22"/>
              </w:rPr>
              <w:t>ки</w:t>
            </w:r>
          </w:p>
        </w:tc>
        <w:tc>
          <w:tcPr>
            <w:tcW w:w="2551" w:type="dxa"/>
            <w:vMerge/>
          </w:tcPr>
          <w:p w14:paraId="7736C9BC" w14:textId="77777777" w:rsidR="00624847" w:rsidRPr="00BE7E75" w:rsidRDefault="00624847" w:rsidP="00BD0050">
            <w:pPr>
              <w:suppressAutoHyphens/>
              <w:jc w:val="left"/>
              <w:rPr>
                <w:sz w:val="22"/>
                <w:szCs w:val="22"/>
              </w:rPr>
            </w:pPr>
          </w:p>
        </w:tc>
        <w:tc>
          <w:tcPr>
            <w:tcW w:w="2268" w:type="dxa"/>
          </w:tcPr>
          <w:p w14:paraId="0BE62A29" w14:textId="77777777" w:rsidR="00624847" w:rsidRPr="00BE7E75" w:rsidRDefault="00624847"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ГОСТ 24557-89 п.3.3</w:t>
            </w:r>
          </w:p>
          <w:p w14:paraId="17EC19EC" w14:textId="77777777" w:rsidR="00624847" w:rsidRPr="00BE7E75" w:rsidRDefault="00624847" w:rsidP="00BD0050">
            <w:pPr>
              <w:suppressAutoHyphens/>
              <w:jc w:val="left"/>
              <w:rPr>
                <w:sz w:val="22"/>
                <w:szCs w:val="22"/>
              </w:rPr>
            </w:pPr>
            <w:r w:rsidRPr="00BE7E75">
              <w:rPr>
                <w:sz w:val="22"/>
                <w:szCs w:val="22"/>
              </w:rPr>
              <w:t>СТБ 985-95 п.5.5</w:t>
            </w:r>
          </w:p>
        </w:tc>
      </w:tr>
      <w:tr w:rsidR="00624847" w:rsidRPr="00BE7E75" w14:paraId="453DD236" w14:textId="77777777" w:rsidTr="001350E9">
        <w:trPr>
          <w:cantSplit/>
          <w:trHeight w:val="20"/>
        </w:trPr>
        <w:tc>
          <w:tcPr>
            <w:tcW w:w="709" w:type="dxa"/>
          </w:tcPr>
          <w:p w14:paraId="5FE7E91E"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1.9*</w:t>
            </w:r>
          </w:p>
        </w:tc>
        <w:tc>
          <w:tcPr>
            <w:tcW w:w="1701" w:type="dxa"/>
            <w:vMerge/>
          </w:tcPr>
          <w:p w14:paraId="5EE7163D" w14:textId="77777777" w:rsidR="00624847" w:rsidRPr="00BE7E75" w:rsidRDefault="00624847" w:rsidP="00BD0050">
            <w:pPr>
              <w:suppressAutoHyphens/>
              <w:jc w:val="left"/>
              <w:rPr>
                <w:sz w:val="22"/>
                <w:szCs w:val="22"/>
              </w:rPr>
            </w:pPr>
          </w:p>
        </w:tc>
        <w:tc>
          <w:tcPr>
            <w:tcW w:w="1276" w:type="dxa"/>
          </w:tcPr>
          <w:p w14:paraId="624D030A" w14:textId="77777777" w:rsidR="00624847" w:rsidRPr="00BE7E75" w:rsidRDefault="00624847" w:rsidP="00BD0050">
            <w:pPr>
              <w:suppressAutoHyphens/>
              <w:jc w:val="left"/>
              <w:rPr>
                <w:sz w:val="22"/>
                <w:szCs w:val="22"/>
              </w:rPr>
            </w:pPr>
            <w:r w:rsidRPr="00BE7E75">
              <w:rPr>
                <w:sz w:val="22"/>
                <w:szCs w:val="22"/>
              </w:rPr>
              <w:t>10.71/08.133</w:t>
            </w:r>
          </w:p>
        </w:tc>
        <w:tc>
          <w:tcPr>
            <w:tcW w:w="2410" w:type="dxa"/>
          </w:tcPr>
          <w:p w14:paraId="3F7A9184" w14:textId="77777777" w:rsidR="00624847" w:rsidRPr="00BE7E75" w:rsidRDefault="00624847" w:rsidP="00BD0050">
            <w:pPr>
              <w:suppressAutoHyphens/>
              <w:jc w:val="left"/>
              <w:rPr>
                <w:sz w:val="22"/>
                <w:szCs w:val="22"/>
              </w:rPr>
            </w:pPr>
            <w:r w:rsidRPr="00BE7E75">
              <w:rPr>
                <w:sz w:val="22"/>
                <w:szCs w:val="22"/>
              </w:rPr>
              <w:t>Массовая доля пр</w:t>
            </w:r>
            <w:r w:rsidRPr="00BE7E75">
              <w:rPr>
                <w:sz w:val="22"/>
                <w:szCs w:val="22"/>
              </w:rPr>
              <w:t>о</w:t>
            </w:r>
            <w:r w:rsidRPr="00BE7E75">
              <w:rPr>
                <w:sz w:val="22"/>
                <w:szCs w:val="22"/>
              </w:rPr>
              <w:t>дуктов термического окисления во фрит</w:t>
            </w:r>
            <w:r w:rsidRPr="00BE7E75">
              <w:rPr>
                <w:sz w:val="22"/>
                <w:szCs w:val="22"/>
              </w:rPr>
              <w:t>ю</w:t>
            </w:r>
            <w:r w:rsidRPr="00BE7E75">
              <w:rPr>
                <w:sz w:val="22"/>
                <w:szCs w:val="22"/>
              </w:rPr>
              <w:t>ре</w:t>
            </w:r>
          </w:p>
        </w:tc>
        <w:tc>
          <w:tcPr>
            <w:tcW w:w="2551" w:type="dxa"/>
            <w:vMerge/>
          </w:tcPr>
          <w:p w14:paraId="5C2D4A98" w14:textId="77777777" w:rsidR="00624847" w:rsidRPr="00BE7E75" w:rsidRDefault="00624847" w:rsidP="00BD0050">
            <w:pPr>
              <w:suppressAutoHyphens/>
              <w:jc w:val="left"/>
              <w:rPr>
                <w:sz w:val="22"/>
                <w:szCs w:val="22"/>
              </w:rPr>
            </w:pPr>
          </w:p>
        </w:tc>
        <w:tc>
          <w:tcPr>
            <w:tcW w:w="2268" w:type="dxa"/>
          </w:tcPr>
          <w:p w14:paraId="50939AA9" w14:textId="77777777" w:rsidR="00624847" w:rsidRPr="00BE7E75" w:rsidRDefault="00624847"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СТБ 985-95 п.5.8</w:t>
            </w:r>
          </w:p>
          <w:p w14:paraId="49A11F62" w14:textId="77777777" w:rsidR="00624847" w:rsidRPr="00BE7E75" w:rsidRDefault="00624847" w:rsidP="00BD0050">
            <w:pPr>
              <w:pStyle w:val="a3"/>
              <w:tabs>
                <w:tab w:val="clear" w:pos="4536"/>
                <w:tab w:val="clear" w:pos="9072"/>
              </w:tabs>
              <w:suppressAutoHyphens/>
              <w:jc w:val="left"/>
              <w:rPr>
                <w:sz w:val="22"/>
                <w:szCs w:val="22"/>
                <w:lang w:val="ru-RU" w:eastAsia="ru-RU"/>
              </w:rPr>
            </w:pPr>
          </w:p>
        </w:tc>
      </w:tr>
      <w:tr w:rsidR="00624847" w:rsidRPr="00BE7E75" w14:paraId="0C91837F" w14:textId="77777777" w:rsidTr="001350E9">
        <w:trPr>
          <w:cantSplit/>
          <w:trHeight w:val="20"/>
        </w:trPr>
        <w:tc>
          <w:tcPr>
            <w:tcW w:w="709" w:type="dxa"/>
          </w:tcPr>
          <w:p w14:paraId="6FB632C3"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1.10*</w:t>
            </w:r>
          </w:p>
        </w:tc>
        <w:tc>
          <w:tcPr>
            <w:tcW w:w="1701" w:type="dxa"/>
            <w:vMerge/>
          </w:tcPr>
          <w:p w14:paraId="3BC6582E" w14:textId="77777777" w:rsidR="00624847" w:rsidRPr="00BE7E75" w:rsidRDefault="00624847" w:rsidP="00BD0050">
            <w:pPr>
              <w:suppressAutoHyphens/>
              <w:jc w:val="left"/>
              <w:rPr>
                <w:sz w:val="22"/>
                <w:szCs w:val="22"/>
              </w:rPr>
            </w:pPr>
          </w:p>
        </w:tc>
        <w:tc>
          <w:tcPr>
            <w:tcW w:w="1276" w:type="dxa"/>
          </w:tcPr>
          <w:p w14:paraId="4331A192" w14:textId="77777777" w:rsidR="00624847" w:rsidRPr="00BE7E75" w:rsidRDefault="00624847" w:rsidP="00BD0050">
            <w:pPr>
              <w:suppressAutoHyphens/>
              <w:jc w:val="left"/>
              <w:rPr>
                <w:sz w:val="22"/>
                <w:szCs w:val="22"/>
              </w:rPr>
            </w:pPr>
            <w:r w:rsidRPr="00BE7E75">
              <w:rPr>
                <w:sz w:val="22"/>
                <w:szCs w:val="22"/>
              </w:rPr>
              <w:t>10.71/08.149</w:t>
            </w:r>
          </w:p>
        </w:tc>
        <w:tc>
          <w:tcPr>
            <w:tcW w:w="2410" w:type="dxa"/>
          </w:tcPr>
          <w:p w14:paraId="6210351B" w14:textId="77777777" w:rsidR="00624847" w:rsidRPr="00BE7E75" w:rsidRDefault="00624847" w:rsidP="00BD0050">
            <w:pPr>
              <w:suppressAutoHyphens/>
              <w:jc w:val="left"/>
              <w:rPr>
                <w:sz w:val="22"/>
                <w:szCs w:val="22"/>
              </w:rPr>
            </w:pPr>
            <w:r w:rsidRPr="00BE7E75">
              <w:rPr>
                <w:sz w:val="22"/>
                <w:szCs w:val="22"/>
              </w:rPr>
              <w:t>Массовая доля соли</w:t>
            </w:r>
          </w:p>
        </w:tc>
        <w:tc>
          <w:tcPr>
            <w:tcW w:w="2551" w:type="dxa"/>
            <w:vMerge/>
          </w:tcPr>
          <w:p w14:paraId="22D22933" w14:textId="77777777" w:rsidR="00624847" w:rsidRPr="00BE7E75" w:rsidRDefault="00624847" w:rsidP="00BD0050">
            <w:pPr>
              <w:suppressAutoHyphens/>
              <w:jc w:val="left"/>
              <w:rPr>
                <w:sz w:val="22"/>
                <w:szCs w:val="22"/>
              </w:rPr>
            </w:pPr>
          </w:p>
        </w:tc>
        <w:tc>
          <w:tcPr>
            <w:tcW w:w="2268" w:type="dxa"/>
          </w:tcPr>
          <w:p w14:paraId="73833B94" w14:textId="77777777" w:rsidR="00624847" w:rsidRPr="00BE7E75" w:rsidRDefault="00624847"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ГОСТ 5698-51 п.2</w:t>
            </w:r>
          </w:p>
        </w:tc>
      </w:tr>
      <w:tr w:rsidR="00624847" w:rsidRPr="00BE7E75" w14:paraId="4F95AC33" w14:textId="77777777" w:rsidTr="001350E9">
        <w:trPr>
          <w:cantSplit/>
          <w:trHeight w:val="20"/>
        </w:trPr>
        <w:tc>
          <w:tcPr>
            <w:tcW w:w="709" w:type="dxa"/>
          </w:tcPr>
          <w:p w14:paraId="456E53D0"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w:t>
            </w:r>
          </w:p>
        </w:tc>
        <w:tc>
          <w:tcPr>
            <w:tcW w:w="1701" w:type="dxa"/>
            <w:vMerge/>
          </w:tcPr>
          <w:p w14:paraId="349220A4" w14:textId="77777777" w:rsidR="00624847" w:rsidRPr="00BE7E75" w:rsidRDefault="00624847" w:rsidP="00BD0050">
            <w:pPr>
              <w:suppressAutoHyphens/>
              <w:jc w:val="left"/>
              <w:rPr>
                <w:sz w:val="22"/>
                <w:szCs w:val="22"/>
              </w:rPr>
            </w:pPr>
          </w:p>
        </w:tc>
        <w:tc>
          <w:tcPr>
            <w:tcW w:w="1276" w:type="dxa"/>
          </w:tcPr>
          <w:p w14:paraId="64FAF164" w14:textId="77777777" w:rsidR="00624847" w:rsidRPr="00BE7E75" w:rsidRDefault="00624847" w:rsidP="00BD0050">
            <w:pPr>
              <w:suppressAutoHyphens/>
              <w:jc w:val="left"/>
              <w:rPr>
                <w:sz w:val="22"/>
                <w:szCs w:val="22"/>
              </w:rPr>
            </w:pPr>
            <w:r w:rsidRPr="00BE7E75">
              <w:rPr>
                <w:sz w:val="22"/>
                <w:szCs w:val="22"/>
              </w:rPr>
              <w:t>10.71/08.149</w:t>
            </w:r>
          </w:p>
        </w:tc>
        <w:tc>
          <w:tcPr>
            <w:tcW w:w="2410" w:type="dxa"/>
          </w:tcPr>
          <w:p w14:paraId="0A0B83EA" w14:textId="77777777" w:rsidR="00624847" w:rsidRPr="00BE7E75" w:rsidRDefault="00624847" w:rsidP="00BD0050">
            <w:pPr>
              <w:suppressAutoHyphens/>
              <w:jc w:val="left"/>
              <w:rPr>
                <w:sz w:val="22"/>
                <w:szCs w:val="22"/>
              </w:rPr>
            </w:pPr>
            <w:r w:rsidRPr="00BE7E75">
              <w:rPr>
                <w:sz w:val="22"/>
                <w:szCs w:val="22"/>
              </w:rPr>
              <w:t>Массовая доля йода</w:t>
            </w:r>
          </w:p>
        </w:tc>
        <w:tc>
          <w:tcPr>
            <w:tcW w:w="2551" w:type="dxa"/>
            <w:vMerge/>
          </w:tcPr>
          <w:p w14:paraId="76D061C6" w14:textId="77777777" w:rsidR="00624847" w:rsidRPr="00BE7E75" w:rsidRDefault="00624847" w:rsidP="00BD0050">
            <w:pPr>
              <w:suppressAutoHyphens/>
              <w:jc w:val="left"/>
              <w:rPr>
                <w:sz w:val="22"/>
                <w:szCs w:val="22"/>
              </w:rPr>
            </w:pPr>
          </w:p>
        </w:tc>
        <w:tc>
          <w:tcPr>
            <w:tcW w:w="2268" w:type="dxa"/>
          </w:tcPr>
          <w:p w14:paraId="3343EADB" w14:textId="77777777" w:rsidR="00624847" w:rsidRPr="00BE7E75" w:rsidRDefault="00624847"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 xml:space="preserve">СТБ 1007-96 п.5.12 </w:t>
            </w:r>
          </w:p>
        </w:tc>
      </w:tr>
      <w:tr w:rsidR="00624847" w:rsidRPr="00BE7E75" w14:paraId="69BF1200" w14:textId="77777777" w:rsidTr="001350E9">
        <w:trPr>
          <w:cantSplit/>
          <w:trHeight w:val="20"/>
        </w:trPr>
        <w:tc>
          <w:tcPr>
            <w:tcW w:w="709" w:type="dxa"/>
          </w:tcPr>
          <w:p w14:paraId="3BFBF5CC"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1.12*</w:t>
            </w:r>
          </w:p>
        </w:tc>
        <w:tc>
          <w:tcPr>
            <w:tcW w:w="1701" w:type="dxa"/>
            <w:vMerge/>
          </w:tcPr>
          <w:p w14:paraId="4C1161B5" w14:textId="77777777" w:rsidR="00624847" w:rsidRPr="00BE7E75" w:rsidRDefault="00624847" w:rsidP="00BD0050">
            <w:pPr>
              <w:suppressAutoHyphens/>
              <w:jc w:val="left"/>
              <w:rPr>
                <w:sz w:val="22"/>
                <w:szCs w:val="22"/>
              </w:rPr>
            </w:pPr>
          </w:p>
        </w:tc>
        <w:tc>
          <w:tcPr>
            <w:tcW w:w="1276" w:type="dxa"/>
          </w:tcPr>
          <w:p w14:paraId="51DE4B59" w14:textId="77777777" w:rsidR="00624847" w:rsidRPr="00BE7E75" w:rsidRDefault="00624847" w:rsidP="00BD0050">
            <w:pPr>
              <w:suppressAutoHyphens/>
              <w:jc w:val="left"/>
              <w:rPr>
                <w:sz w:val="22"/>
                <w:szCs w:val="22"/>
              </w:rPr>
            </w:pPr>
            <w:r w:rsidRPr="00BE7E75">
              <w:t>10.71/08.149</w:t>
            </w:r>
          </w:p>
        </w:tc>
        <w:tc>
          <w:tcPr>
            <w:tcW w:w="2410" w:type="dxa"/>
          </w:tcPr>
          <w:p w14:paraId="57FD7311" w14:textId="77777777" w:rsidR="00624847" w:rsidRPr="00BE7E75" w:rsidRDefault="00624847" w:rsidP="00BD0050">
            <w:pPr>
              <w:suppressAutoHyphens/>
              <w:jc w:val="left"/>
              <w:rPr>
                <w:sz w:val="22"/>
                <w:szCs w:val="22"/>
              </w:rPr>
            </w:pPr>
            <w:r w:rsidRPr="00BE7E75">
              <w:rPr>
                <w:sz w:val="22"/>
                <w:szCs w:val="22"/>
              </w:rPr>
              <w:t>Массовая доля белк</w:t>
            </w:r>
            <w:r w:rsidRPr="00BE7E75">
              <w:rPr>
                <w:sz w:val="22"/>
                <w:szCs w:val="22"/>
              </w:rPr>
              <w:t>о</w:t>
            </w:r>
            <w:r w:rsidRPr="00BE7E75">
              <w:rPr>
                <w:sz w:val="22"/>
                <w:szCs w:val="22"/>
              </w:rPr>
              <w:t>вых веществ</w:t>
            </w:r>
          </w:p>
        </w:tc>
        <w:tc>
          <w:tcPr>
            <w:tcW w:w="2551" w:type="dxa"/>
            <w:vMerge/>
          </w:tcPr>
          <w:p w14:paraId="313435EF" w14:textId="77777777" w:rsidR="00624847" w:rsidRPr="00BE7E75" w:rsidRDefault="00624847" w:rsidP="00BD0050">
            <w:pPr>
              <w:suppressAutoHyphens/>
              <w:jc w:val="left"/>
              <w:rPr>
                <w:sz w:val="22"/>
                <w:szCs w:val="22"/>
              </w:rPr>
            </w:pPr>
          </w:p>
        </w:tc>
        <w:tc>
          <w:tcPr>
            <w:tcW w:w="2268" w:type="dxa"/>
          </w:tcPr>
          <w:p w14:paraId="3B05D4BC" w14:textId="77777777" w:rsidR="00624847" w:rsidRPr="00BE7E75" w:rsidRDefault="00624847"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СТБ 1007-96 п.5.13</w:t>
            </w:r>
          </w:p>
        </w:tc>
      </w:tr>
      <w:tr w:rsidR="00624847" w:rsidRPr="00BE7E75" w14:paraId="6102ED35" w14:textId="77777777" w:rsidTr="001350E9">
        <w:trPr>
          <w:cantSplit/>
          <w:trHeight w:val="20"/>
        </w:trPr>
        <w:tc>
          <w:tcPr>
            <w:tcW w:w="709" w:type="dxa"/>
          </w:tcPr>
          <w:p w14:paraId="622284CE"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1.13*</w:t>
            </w:r>
          </w:p>
        </w:tc>
        <w:tc>
          <w:tcPr>
            <w:tcW w:w="1701" w:type="dxa"/>
            <w:vMerge/>
          </w:tcPr>
          <w:p w14:paraId="614DC7DF" w14:textId="77777777" w:rsidR="00624847" w:rsidRPr="00BE7E75" w:rsidRDefault="00624847" w:rsidP="00BD0050">
            <w:pPr>
              <w:suppressAutoHyphens/>
              <w:jc w:val="left"/>
              <w:rPr>
                <w:sz w:val="22"/>
                <w:szCs w:val="22"/>
              </w:rPr>
            </w:pPr>
          </w:p>
        </w:tc>
        <w:tc>
          <w:tcPr>
            <w:tcW w:w="1276" w:type="dxa"/>
          </w:tcPr>
          <w:p w14:paraId="7FF9AB92" w14:textId="77777777" w:rsidR="00624847" w:rsidRPr="00BE7E75" w:rsidRDefault="00624847" w:rsidP="00BD0050">
            <w:pPr>
              <w:suppressAutoHyphens/>
              <w:jc w:val="left"/>
            </w:pPr>
            <w:r w:rsidRPr="00BE7E75">
              <w:rPr>
                <w:sz w:val="22"/>
                <w:szCs w:val="22"/>
              </w:rPr>
              <w:t>10.71/08.169</w:t>
            </w:r>
          </w:p>
        </w:tc>
        <w:tc>
          <w:tcPr>
            <w:tcW w:w="2410" w:type="dxa"/>
          </w:tcPr>
          <w:p w14:paraId="28380005" w14:textId="77777777" w:rsidR="00624847" w:rsidRPr="00BE7E75" w:rsidRDefault="00624847" w:rsidP="00BD0050">
            <w:pPr>
              <w:suppressAutoHyphens/>
              <w:jc w:val="left"/>
              <w:rPr>
                <w:sz w:val="22"/>
                <w:szCs w:val="22"/>
              </w:rPr>
            </w:pPr>
            <w:r w:rsidRPr="00BE7E75">
              <w:rPr>
                <w:sz w:val="22"/>
                <w:szCs w:val="22"/>
              </w:rPr>
              <w:t>Массовая доля</w:t>
            </w:r>
          </w:p>
          <w:p w14:paraId="07657C96" w14:textId="77777777" w:rsidR="00624847" w:rsidRPr="00BE7E75" w:rsidRDefault="00624847" w:rsidP="00BD0050">
            <w:pPr>
              <w:suppressAutoHyphens/>
              <w:jc w:val="left"/>
              <w:rPr>
                <w:sz w:val="22"/>
                <w:szCs w:val="22"/>
              </w:rPr>
            </w:pPr>
            <w:r w:rsidRPr="00BE7E75">
              <w:rPr>
                <w:sz w:val="22"/>
                <w:szCs w:val="22"/>
              </w:rPr>
              <w:t>сорб</w:t>
            </w:r>
            <w:r w:rsidRPr="00BE7E75">
              <w:rPr>
                <w:sz w:val="22"/>
                <w:szCs w:val="22"/>
              </w:rPr>
              <w:t>и</w:t>
            </w:r>
            <w:r w:rsidRPr="00BE7E75">
              <w:rPr>
                <w:sz w:val="22"/>
                <w:szCs w:val="22"/>
              </w:rPr>
              <w:t>та</w:t>
            </w:r>
          </w:p>
        </w:tc>
        <w:tc>
          <w:tcPr>
            <w:tcW w:w="2551" w:type="dxa"/>
            <w:vMerge/>
          </w:tcPr>
          <w:p w14:paraId="5B6945E1" w14:textId="77777777" w:rsidR="00624847" w:rsidRPr="00BE7E75" w:rsidRDefault="00624847" w:rsidP="00BD0050">
            <w:pPr>
              <w:suppressAutoHyphens/>
              <w:jc w:val="left"/>
              <w:rPr>
                <w:sz w:val="22"/>
                <w:szCs w:val="22"/>
              </w:rPr>
            </w:pPr>
          </w:p>
        </w:tc>
        <w:tc>
          <w:tcPr>
            <w:tcW w:w="2268" w:type="dxa"/>
          </w:tcPr>
          <w:p w14:paraId="70AABC33" w14:textId="77777777" w:rsidR="00624847" w:rsidRPr="00BE7E75" w:rsidRDefault="00624847"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СТБ 1007-96 п.5.14</w:t>
            </w:r>
          </w:p>
        </w:tc>
      </w:tr>
      <w:tr w:rsidR="00624847" w:rsidRPr="00BE7E75" w14:paraId="48F6C188" w14:textId="77777777" w:rsidTr="001350E9">
        <w:trPr>
          <w:cantSplit/>
          <w:trHeight w:val="20"/>
        </w:trPr>
        <w:tc>
          <w:tcPr>
            <w:tcW w:w="709" w:type="dxa"/>
          </w:tcPr>
          <w:p w14:paraId="4852EDAF"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1.14*</w:t>
            </w:r>
          </w:p>
        </w:tc>
        <w:tc>
          <w:tcPr>
            <w:tcW w:w="1701" w:type="dxa"/>
            <w:vMerge/>
          </w:tcPr>
          <w:p w14:paraId="30752DD7" w14:textId="77777777" w:rsidR="00624847" w:rsidRPr="00BE7E75" w:rsidRDefault="00624847" w:rsidP="00BD0050">
            <w:pPr>
              <w:suppressAutoHyphens/>
              <w:jc w:val="left"/>
              <w:rPr>
                <w:sz w:val="22"/>
                <w:szCs w:val="22"/>
              </w:rPr>
            </w:pPr>
          </w:p>
        </w:tc>
        <w:tc>
          <w:tcPr>
            <w:tcW w:w="1276" w:type="dxa"/>
          </w:tcPr>
          <w:p w14:paraId="1A6C4DBA" w14:textId="77777777" w:rsidR="00624847" w:rsidRPr="00BE7E75" w:rsidRDefault="00624847" w:rsidP="00BD0050">
            <w:pPr>
              <w:suppressAutoHyphens/>
              <w:jc w:val="left"/>
              <w:rPr>
                <w:sz w:val="22"/>
                <w:szCs w:val="22"/>
              </w:rPr>
            </w:pPr>
            <w:r w:rsidRPr="00BE7E75">
              <w:rPr>
                <w:sz w:val="22"/>
                <w:szCs w:val="22"/>
              </w:rPr>
              <w:t>10.71/08.052</w:t>
            </w:r>
          </w:p>
        </w:tc>
        <w:tc>
          <w:tcPr>
            <w:tcW w:w="2410" w:type="dxa"/>
          </w:tcPr>
          <w:p w14:paraId="47EE8A06" w14:textId="77777777" w:rsidR="00624847" w:rsidRPr="00BE7E75" w:rsidRDefault="00624847" w:rsidP="00BD0050">
            <w:pPr>
              <w:suppressAutoHyphens/>
              <w:jc w:val="left"/>
              <w:rPr>
                <w:sz w:val="22"/>
                <w:szCs w:val="22"/>
              </w:rPr>
            </w:pPr>
            <w:r w:rsidRPr="00BE7E75">
              <w:rPr>
                <w:sz w:val="22"/>
                <w:szCs w:val="22"/>
              </w:rPr>
              <w:t>Массовая доля золы</w:t>
            </w:r>
          </w:p>
        </w:tc>
        <w:tc>
          <w:tcPr>
            <w:tcW w:w="2551" w:type="dxa"/>
            <w:vMerge/>
          </w:tcPr>
          <w:p w14:paraId="2531DD86" w14:textId="77777777" w:rsidR="00624847" w:rsidRPr="00BE7E75" w:rsidRDefault="00624847" w:rsidP="00BD0050">
            <w:pPr>
              <w:suppressAutoHyphens/>
              <w:jc w:val="left"/>
              <w:rPr>
                <w:sz w:val="22"/>
                <w:szCs w:val="22"/>
              </w:rPr>
            </w:pPr>
          </w:p>
        </w:tc>
        <w:tc>
          <w:tcPr>
            <w:tcW w:w="2268" w:type="dxa"/>
          </w:tcPr>
          <w:p w14:paraId="050C3340" w14:textId="77777777" w:rsidR="00624847" w:rsidRPr="00BE7E75" w:rsidRDefault="00624847"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ГОСТ 15113.8-77</w:t>
            </w:r>
          </w:p>
          <w:p w14:paraId="4016E25C" w14:textId="77777777" w:rsidR="00624847" w:rsidRPr="00BE7E75" w:rsidRDefault="00624847" w:rsidP="00BD0050">
            <w:pPr>
              <w:pStyle w:val="a3"/>
              <w:tabs>
                <w:tab w:val="clear" w:pos="4536"/>
                <w:tab w:val="clear" w:pos="9072"/>
              </w:tabs>
              <w:suppressAutoHyphens/>
              <w:jc w:val="left"/>
              <w:rPr>
                <w:sz w:val="22"/>
                <w:szCs w:val="22"/>
                <w:lang w:val="ru-RU" w:eastAsia="ru-RU"/>
              </w:rPr>
            </w:pPr>
          </w:p>
        </w:tc>
      </w:tr>
      <w:tr w:rsidR="00624847" w:rsidRPr="00BE7E75" w14:paraId="009CE4D8" w14:textId="77777777" w:rsidTr="001350E9">
        <w:trPr>
          <w:cantSplit/>
          <w:trHeight w:val="1265"/>
        </w:trPr>
        <w:tc>
          <w:tcPr>
            <w:tcW w:w="709" w:type="dxa"/>
          </w:tcPr>
          <w:p w14:paraId="3D6B5DA4"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lastRenderedPageBreak/>
              <w:t>1.15*</w:t>
            </w:r>
          </w:p>
        </w:tc>
        <w:tc>
          <w:tcPr>
            <w:tcW w:w="1701" w:type="dxa"/>
            <w:vMerge w:val="restart"/>
          </w:tcPr>
          <w:p w14:paraId="5AF4313F" w14:textId="77777777" w:rsidR="00624847" w:rsidRPr="00BE7E75" w:rsidRDefault="00624847" w:rsidP="00BD0050">
            <w:pPr>
              <w:suppressAutoHyphens/>
              <w:jc w:val="left"/>
              <w:rPr>
                <w:sz w:val="22"/>
                <w:szCs w:val="22"/>
              </w:rPr>
            </w:pPr>
            <w:r w:rsidRPr="00BE7E75">
              <w:rPr>
                <w:sz w:val="22"/>
                <w:szCs w:val="22"/>
              </w:rPr>
              <w:t>Хлеб и хлеб</w:t>
            </w:r>
            <w:r w:rsidRPr="00BE7E75">
              <w:rPr>
                <w:sz w:val="22"/>
                <w:szCs w:val="22"/>
              </w:rPr>
              <w:t>о</w:t>
            </w:r>
            <w:r w:rsidRPr="00BE7E75">
              <w:rPr>
                <w:sz w:val="22"/>
                <w:szCs w:val="22"/>
              </w:rPr>
              <w:t>булочные</w:t>
            </w:r>
          </w:p>
          <w:p w14:paraId="65122177" w14:textId="77777777" w:rsidR="00624847" w:rsidRPr="00BE7E75" w:rsidRDefault="00624847" w:rsidP="00BD0050">
            <w:pPr>
              <w:suppressAutoHyphens/>
              <w:jc w:val="left"/>
              <w:rPr>
                <w:sz w:val="22"/>
                <w:szCs w:val="22"/>
              </w:rPr>
            </w:pPr>
            <w:r w:rsidRPr="00BE7E75">
              <w:rPr>
                <w:sz w:val="22"/>
                <w:szCs w:val="22"/>
              </w:rPr>
              <w:t>и</w:t>
            </w:r>
            <w:r w:rsidRPr="00BE7E75">
              <w:rPr>
                <w:sz w:val="22"/>
                <w:szCs w:val="22"/>
              </w:rPr>
              <w:t>з</w:t>
            </w:r>
            <w:r w:rsidRPr="00BE7E75">
              <w:rPr>
                <w:sz w:val="22"/>
                <w:szCs w:val="22"/>
              </w:rPr>
              <w:t>делия</w:t>
            </w:r>
          </w:p>
        </w:tc>
        <w:tc>
          <w:tcPr>
            <w:tcW w:w="1276" w:type="dxa"/>
          </w:tcPr>
          <w:p w14:paraId="039ABB6F" w14:textId="77777777" w:rsidR="00624847" w:rsidRPr="00BE7E75" w:rsidRDefault="00624847" w:rsidP="00BD0050">
            <w:pPr>
              <w:suppressAutoHyphens/>
              <w:jc w:val="left"/>
              <w:rPr>
                <w:sz w:val="22"/>
                <w:szCs w:val="22"/>
              </w:rPr>
            </w:pPr>
            <w:r w:rsidRPr="00BE7E75">
              <w:rPr>
                <w:sz w:val="22"/>
                <w:szCs w:val="22"/>
              </w:rPr>
              <w:t>10.71/11.116</w:t>
            </w:r>
          </w:p>
        </w:tc>
        <w:tc>
          <w:tcPr>
            <w:tcW w:w="2410" w:type="dxa"/>
          </w:tcPr>
          <w:p w14:paraId="621545B3" w14:textId="77777777" w:rsidR="00624847" w:rsidRPr="00BE7E75" w:rsidRDefault="00624847" w:rsidP="00BD0050">
            <w:pPr>
              <w:suppressAutoHyphens/>
              <w:jc w:val="left"/>
              <w:rPr>
                <w:sz w:val="22"/>
                <w:szCs w:val="22"/>
              </w:rPr>
            </w:pPr>
            <w:r w:rsidRPr="00BE7E75">
              <w:rPr>
                <w:sz w:val="22"/>
                <w:szCs w:val="22"/>
              </w:rPr>
              <w:t>Наличие признаков болезней и плесени, нал</w:t>
            </w:r>
            <w:r w:rsidRPr="00BE7E75">
              <w:rPr>
                <w:sz w:val="22"/>
                <w:szCs w:val="22"/>
              </w:rPr>
              <w:t>и</w:t>
            </w:r>
            <w:r w:rsidRPr="00BE7E75">
              <w:rPr>
                <w:sz w:val="22"/>
                <w:szCs w:val="22"/>
              </w:rPr>
              <w:t>чие посторонних вкл</w:t>
            </w:r>
            <w:r w:rsidRPr="00BE7E75">
              <w:rPr>
                <w:sz w:val="22"/>
                <w:szCs w:val="22"/>
              </w:rPr>
              <w:t>ю</w:t>
            </w:r>
            <w:r w:rsidRPr="00BE7E75">
              <w:rPr>
                <w:sz w:val="22"/>
                <w:szCs w:val="22"/>
              </w:rPr>
              <w:t>чений, хруст от мин</w:t>
            </w:r>
            <w:r w:rsidRPr="00BE7E75">
              <w:rPr>
                <w:sz w:val="22"/>
                <w:szCs w:val="22"/>
              </w:rPr>
              <w:t>е</w:t>
            </w:r>
            <w:r w:rsidRPr="00BE7E75">
              <w:rPr>
                <w:sz w:val="22"/>
                <w:szCs w:val="22"/>
              </w:rPr>
              <w:t>ральной примеси</w:t>
            </w:r>
          </w:p>
        </w:tc>
        <w:tc>
          <w:tcPr>
            <w:tcW w:w="2551" w:type="dxa"/>
            <w:vMerge w:val="restart"/>
          </w:tcPr>
          <w:p w14:paraId="651FBC97" w14:textId="77777777" w:rsidR="00624847" w:rsidRPr="00BE7E75" w:rsidRDefault="00624847" w:rsidP="00BD0050">
            <w:pPr>
              <w:suppressAutoHyphens/>
              <w:jc w:val="left"/>
              <w:rPr>
                <w:sz w:val="22"/>
                <w:szCs w:val="22"/>
              </w:rPr>
            </w:pPr>
            <w:r w:rsidRPr="00BE7E75">
              <w:rPr>
                <w:sz w:val="22"/>
                <w:szCs w:val="22"/>
              </w:rPr>
              <w:t>СТБ 639-95</w:t>
            </w:r>
          </w:p>
          <w:p w14:paraId="0D92E186" w14:textId="77777777" w:rsidR="00624847" w:rsidRPr="00BE7E75" w:rsidRDefault="00624847" w:rsidP="00BD0050">
            <w:pPr>
              <w:suppressAutoHyphens/>
              <w:jc w:val="left"/>
              <w:rPr>
                <w:sz w:val="22"/>
                <w:szCs w:val="22"/>
              </w:rPr>
            </w:pPr>
            <w:r w:rsidRPr="00BE7E75">
              <w:rPr>
                <w:sz w:val="22"/>
                <w:szCs w:val="22"/>
              </w:rPr>
              <w:t>СТБ 985-95</w:t>
            </w:r>
          </w:p>
          <w:p w14:paraId="56E27E09" w14:textId="77777777" w:rsidR="00624847" w:rsidRPr="00BE7E75" w:rsidRDefault="00624847" w:rsidP="00BD0050">
            <w:pPr>
              <w:suppressAutoHyphens/>
              <w:jc w:val="left"/>
              <w:rPr>
                <w:sz w:val="22"/>
                <w:szCs w:val="22"/>
              </w:rPr>
            </w:pPr>
            <w:r w:rsidRPr="00BE7E75">
              <w:rPr>
                <w:sz w:val="22"/>
                <w:szCs w:val="22"/>
              </w:rPr>
              <w:t>СТБ 1007-96</w:t>
            </w:r>
          </w:p>
          <w:p w14:paraId="4A0A0D7D" w14:textId="77777777" w:rsidR="00624847" w:rsidRPr="00BE7E75" w:rsidRDefault="00624847" w:rsidP="00BD0050">
            <w:pPr>
              <w:suppressAutoHyphens/>
              <w:jc w:val="left"/>
              <w:rPr>
                <w:sz w:val="22"/>
                <w:szCs w:val="22"/>
              </w:rPr>
            </w:pPr>
            <w:r w:rsidRPr="00BE7E75">
              <w:rPr>
                <w:sz w:val="22"/>
                <w:szCs w:val="22"/>
              </w:rPr>
              <w:t>СТБ 1009-96</w:t>
            </w:r>
          </w:p>
          <w:p w14:paraId="7EB455AA" w14:textId="77777777" w:rsidR="00624847" w:rsidRPr="00BE7E75" w:rsidRDefault="00624847" w:rsidP="00BD0050">
            <w:pPr>
              <w:suppressAutoHyphens/>
              <w:jc w:val="left"/>
              <w:rPr>
                <w:sz w:val="22"/>
                <w:szCs w:val="22"/>
              </w:rPr>
            </w:pPr>
            <w:r w:rsidRPr="00BE7E75">
              <w:rPr>
                <w:sz w:val="22"/>
                <w:szCs w:val="22"/>
              </w:rPr>
              <w:t>СТБ 1045-97</w:t>
            </w:r>
          </w:p>
          <w:p w14:paraId="6747521E" w14:textId="77777777" w:rsidR="00624847" w:rsidRPr="00BE7E75" w:rsidRDefault="00624847" w:rsidP="00BD0050">
            <w:pPr>
              <w:jc w:val="left"/>
              <w:rPr>
                <w:sz w:val="22"/>
                <w:szCs w:val="22"/>
              </w:rPr>
            </w:pPr>
            <w:r w:rsidRPr="00BE7E75">
              <w:rPr>
                <w:sz w:val="22"/>
                <w:szCs w:val="22"/>
              </w:rPr>
              <w:t xml:space="preserve">СанПиН и ГН </w:t>
            </w:r>
          </w:p>
          <w:p w14:paraId="36263060" w14:textId="77777777" w:rsidR="00624847" w:rsidRPr="00BE7E75" w:rsidRDefault="00624847" w:rsidP="00BD0050">
            <w:pPr>
              <w:jc w:val="left"/>
              <w:rPr>
                <w:sz w:val="22"/>
                <w:szCs w:val="22"/>
              </w:rPr>
            </w:pPr>
            <w:r w:rsidRPr="00BE7E75">
              <w:rPr>
                <w:sz w:val="22"/>
                <w:szCs w:val="22"/>
              </w:rPr>
              <w:t>от 21.06.2013 № 52</w:t>
            </w:r>
          </w:p>
          <w:p w14:paraId="721AA6CB" w14:textId="77777777" w:rsidR="00624847" w:rsidRPr="00BE7E75" w:rsidRDefault="00624847"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37DA460" w14:textId="77777777" w:rsidR="00624847" w:rsidRPr="00BE7E75" w:rsidRDefault="00624847"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06179646" w14:textId="77777777" w:rsidR="00624847" w:rsidRPr="00BE7E75" w:rsidRDefault="00624847" w:rsidP="00BD0050">
            <w:pPr>
              <w:suppressAutoHyphens/>
              <w:jc w:val="left"/>
              <w:rPr>
                <w:sz w:val="22"/>
                <w:szCs w:val="22"/>
              </w:rPr>
            </w:pPr>
            <w:r w:rsidRPr="00BE7E75">
              <w:rPr>
                <w:sz w:val="22"/>
                <w:szCs w:val="22"/>
              </w:rPr>
              <w:t>ТНПА и другая документация на продукцию</w:t>
            </w:r>
          </w:p>
        </w:tc>
        <w:tc>
          <w:tcPr>
            <w:tcW w:w="2268" w:type="dxa"/>
          </w:tcPr>
          <w:p w14:paraId="51ECB307" w14:textId="77777777" w:rsidR="00624847" w:rsidRPr="00BE7E75" w:rsidRDefault="00624847" w:rsidP="00BD0050">
            <w:pPr>
              <w:pStyle w:val="a3"/>
              <w:suppressAutoHyphens/>
              <w:jc w:val="left"/>
              <w:rPr>
                <w:sz w:val="22"/>
                <w:szCs w:val="22"/>
                <w:lang w:val="ru-RU" w:eastAsia="ru-RU"/>
              </w:rPr>
            </w:pPr>
            <w:r w:rsidRPr="00BE7E75">
              <w:rPr>
                <w:sz w:val="22"/>
                <w:szCs w:val="22"/>
                <w:lang w:val="ru-RU" w:eastAsia="ru-RU"/>
              </w:rPr>
              <w:t>СТБ 2160-2011 п.5</w:t>
            </w:r>
          </w:p>
        </w:tc>
      </w:tr>
      <w:tr w:rsidR="00624847" w:rsidRPr="00BE7E75" w14:paraId="432AA396" w14:textId="77777777" w:rsidTr="001350E9">
        <w:trPr>
          <w:cantSplit/>
          <w:trHeight w:val="20"/>
        </w:trPr>
        <w:tc>
          <w:tcPr>
            <w:tcW w:w="709" w:type="dxa"/>
          </w:tcPr>
          <w:p w14:paraId="1E03E905"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1.16</w:t>
            </w:r>
            <w:r w:rsidRPr="00BE7E75">
              <w:rPr>
                <w:rFonts w:eastAsia="Batang"/>
                <w:b/>
                <w:sz w:val="22"/>
                <w:szCs w:val="22"/>
                <w:lang w:eastAsia="en-US"/>
              </w:rPr>
              <w:t>*</w:t>
            </w:r>
          </w:p>
        </w:tc>
        <w:tc>
          <w:tcPr>
            <w:tcW w:w="1701" w:type="dxa"/>
            <w:vMerge/>
          </w:tcPr>
          <w:p w14:paraId="170F214A" w14:textId="77777777" w:rsidR="00624847" w:rsidRPr="00BE7E75" w:rsidRDefault="00624847" w:rsidP="00BD0050">
            <w:pPr>
              <w:suppressAutoHyphens/>
              <w:jc w:val="left"/>
              <w:rPr>
                <w:sz w:val="22"/>
                <w:szCs w:val="22"/>
              </w:rPr>
            </w:pPr>
          </w:p>
        </w:tc>
        <w:tc>
          <w:tcPr>
            <w:tcW w:w="1276" w:type="dxa"/>
          </w:tcPr>
          <w:p w14:paraId="3A7CC2E7" w14:textId="77777777" w:rsidR="00624847" w:rsidRPr="00BE7E75" w:rsidRDefault="00624847" w:rsidP="00BD0050">
            <w:pPr>
              <w:suppressAutoHyphens/>
              <w:jc w:val="left"/>
              <w:rPr>
                <w:sz w:val="22"/>
                <w:szCs w:val="22"/>
              </w:rPr>
            </w:pPr>
            <w:r w:rsidRPr="00BE7E75">
              <w:rPr>
                <w:sz w:val="22"/>
                <w:szCs w:val="22"/>
              </w:rPr>
              <w:t>10.71/08.159</w:t>
            </w:r>
          </w:p>
        </w:tc>
        <w:tc>
          <w:tcPr>
            <w:tcW w:w="2410" w:type="dxa"/>
          </w:tcPr>
          <w:p w14:paraId="5F4DDDC9" w14:textId="77777777" w:rsidR="00837E2C" w:rsidRPr="00837E2C" w:rsidRDefault="00837E2C" w:rsidP="00837E2C">
            <w:pPr>
              <w:keepNext/>
              <w:suppressAutoHyphens/>
              <w:jc w:val="left"/>
              <w:rPr>
                <w:sz w:val="22"/>
                <w:szCs w:val="22"/>
              </w:rPr>
            </w:pPr>
            <w:r w:rsidRPr="00837E2C">
              <w:rPr>
                <w:sz w:val="22"/>
                <w:szCs w:val="22"/>
              </w:rPr>
              <w:t>Содержание син-тетических красителей:</w:t>
            </w:r>
          </w:p>
          <w:p w14:paraId="494263A7" w14:textId="77777777" w:rsidR="00837E2C" w:rsidRDefault="00837E2C" w:rsidP="00837E2C">
            <w:pPr>
              <w:keepNext/>
              <w:suppressAutoHyphens/>
              <w:jc w:val="left"/>
              <w:rPr>
                <w:sz w:val="22"/>
                <w:szCs w:val="22"/>
              </w:rPr>
            </w:pPr>
            <w:r>
              <w:rPr>
                <w:sz w:val="22"/>
                <w:szCs w:val="22"/>
              </w:rPr>
              <w:t xml:space="preserve">- </w:t>
            </w:r>
            <w:r w:rsidRPr="00837E2C">
              <w:rPr>
                <w:sz w:val="22"/>
                <w:szCs w:val="22"/>
              </w:rPr>
              <w:t>тартразин (Е102), желтый хинолиновый (Е104),</w:t>
            </w:r>
          </w:p>
          <w:p w14:paraId="12F5CC45"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желтый «солнечный закат» FCF (Е110), </w:t>
            </w:r>
          </w:p>
          <w:p w14:paraId="7AAA3B4B"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цитрусовый красный (Е121), </w:t>
            </w:r>
          </w:p>
          <w:p w14:paraId="6FB1B058"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азорубин (Е122, кармуазин), </w:t>
            </w:r>
          </w:p>
          <w:p w14:paraId="0EC702CD"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амарант (Е123), </w:t>
            </w:r>
          </w:p>
          <w:p w14:paraId="03C33C6E"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понсо 4R (Е124), </w:t>
            </w:r>
            <w:r>
              <w:rPr>
                <w:sz w:val="22"/>
                <w:szCs w:val="22"/>
              </w:rPr>
              <w:t xml:space="preserve">            </w:t>
            </w:r>
            <w:r w:rsidRPr="00837E2C">
              <w:rPr>
                <w:sz w:val="22"/>
                <w:szCs w:val="22"/>
              </w:rPr>
              <w:t xml:space="preserve">эритрозин (Е127), </w:t>
            </w:r>
            <w:r>
              <w:rPr>
                <w:sz w:val="22"/>
                <w:szCs w:val="22"/>
              </w:rPr>
              <w:t xml:space="preserve">  </w:t>
            </w:r>
            <w:r w:rsidRPr="00837E2C">
              <w:rPr>
                <w:sz w:val="22"/>
                <w:szCs w:val="22"/>
              </w:rPr>
              <w:t xml:space="preserve">красный 2G (Е128), красный очарователь-ный АС (Е129), </w:t>
            </w:r>
          </w:p>
          <w:p w14:paraId="73F20626" w14:textId="77777777" w:rsidR="00837E2C" w:rsidRDefault="00837E2C" w:rsidP="00837E2C">
            <w:pPr>
              <w:keepNext/>
              <w:suppressAutoHyphens/>
              <w:jc w:val="left"/>
              <w:rPr>
                <w:sz w:val="22"/>
                <w:szCs w:val="22"/>
              </w:rPr>
            </w:pPr>
            <w:r w:rsidRPr="00837E2C">
              <w:rPr>
                <w:sz w:val="22"/>
                <w:szCs w:val="22"/>
              </w:rPr>
              <w:t xml:space="preserve">синий патентованный V (Е131), </w:t>
            </w:r>
          </w:p>
          <w:p w14:paraId="26E2D6DE" w14:textId="77777777" w:rsidR="00837E2C" w:rsidRDefault="00837E2C" w:rsidP="00837E2C">
            <w:pPr>
              <w:keepNext/>
              <w:suppressAutoHyphens/>
              <w:jc w:val="left"/>
              <w:rPr>
                <w:sz w:val="22"/>
                <w:szCs w:val="22"/>
              </w:rPr>
            </w:pPr>
            <w:r w:rsidRPr="00837E2C">
              <w:rPr>
                <w:sz w:val="22"/>
                <w:szCs w:val="22"/>
              </w:rPr>
              <w:t xml:space="preserve">индигокармин (Е132), синий блестящий FCF (Е133), </w:t>
            </w:r>
          </w:p>
          <w:p w14:paraId="6759CE40" w14:textId="77777777" w:rsidR="00837E2C" w:rsidRDefault="00837E2C" w:rsidP="00837E2C">
            <w:pPr>
              <w:keepNext/>
              <w:suppressAutoHyphens/>
              <w:jc w:val="left"/>
              <w:rPr>
                <w:sz w:val="22"/>
                <w:szCs w:val="22"/>
              </w:rPr>
            </w:pPr>
            <w:r w:rsidRPr="00837E2C">
              <w:rPr>
                <w:sz w:val="22"/>
                <w:szCs w:val="22"/>
              </w:rPr>
              <w:t xml:space="preserve">зеленый прочный FCF (Е143), </w:t>
            </w:r>
          </w:p>
          <w:p w14:paraId="7B4A51A7" w14:textId="77777777" w:rsidR="005476F4" w:rsidRPr="00BE7E75" w:rsidRDefault="00837E2C" w:rsidP="00837E2C">
            <w:pPr>
              <w:keepNext/>
              <w:suppressAutoHyphens/>
              <w:jc w:val="left"/>
              <w:rPr>
                <w:sz w:val="22"/>
                <w:szCs w:val="22"/>
              </w:rPr>
            </w:pPr>
            <w:r w:rsidRPr="00837E2C">
              <w:rPr>
                <w:sz w:val="22"/>
                <w:szCs w:val="22"/>
              </w:rPr>
              <w:t>черный блестящий PN (Е151)</w:t>
            </w:r>
          </w:p>
        </w:tc>
        <w:tc>
          <w:tcPr>
            <w:tcW w:w="2551" w:type="dxa"/>
            <w:vMerge/>
          </w:tcPr>
          <w:p w14:paraId="6D2B5CCA" w14:textId="77777777" w:rsidR="00624847" w:rsidRPr="00BE7E75" w:rsidRDefault="00624847" w:rsidP="00BD0050">
            <w:pPr>
              <w:suppressAutoHyphens/>
              <w:jc w:val="left"/>
              <w:rPr>
                <w:sz w:val="22"/>
                <w:szCs w:val="22"/>
              </w:rPr>
            </w:pPr>
          </w:p>
        </w:tc>
        <w:tc>
          <w:tcPr>
            <w:tcW w:w="2268" w:type="dxa"/>
          </w:tcPr>
          <w:p w14:paraId="3393AB98" w14:textId="77777777" w:rsidR="00624847" w:rsidRPr="00BE7E75" w:rsidRDefault="00624847" w:rsidP="00BD0050">
            <w:pPr>
              <w:suppressAutoHyphens/>
              <w:jc w:val="left"/>
              <w:rPr>
                <w:sz w:val="22"/>
                <w:szCs w:val="22"/>
              </w:rPr>
            </w:pPr>
            <w:r w:rsidRPr="00BE7E75">
              <w:rPr>
                <w:sz w:val="22"/>
                <w:szCs w:val="22"/>
                <w:lang w:val="en-US"/>
              </w:rPr>
              <w:t>СТБ 2547-2019</w:t>
            </w:r>
          </w:p>
        </w:tc>
      </w:tr>
      <w:tr w:rsidR="00624847" w:rsidRPr="00BE7E75" w14:paraId="10F1E0DC" w14:textId="77777777" w:rsidTr="001350E9">
        <w:trPr>
          <w:cantSplit/>
          <w:trHeight w:val="20"/>
        </w:trPr>
        <w:tc>
          <w:tcPr>
            <w:tcW w:w="709" w:type="dxa"/>
          </w:tcPr>
          <w:p w14:paraId="55D28244"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1.17*</w:t>
            </w:r>
          </w:p>
        </w:tc>
        <w:tc>
          <w:tcPr>
            <w:tcW w:w="1701" w:type="dxa"/>
            <w:vMerge/>
          </w:tcPr>
          <w:p w14:paraId="07DC3D34" w14:textId="77777777" w:rsidR="00624847" w:rsidRPr="00BE7E75" w:rsidRDefault="00624847" w:rsidP="00BD0050">
            <w:pPr>
              <w:suppressAutoHyphens/>
              <w:jc w:val="left"/>
              <w:rPr>
                <w:sz w:val="22"/>
                <w:szCs w:val="22"/>
              </w:rPr>
            </w:pPr>
          </w:p>
        </w:tc>
        <w:tc>
          <w:tcPr>
            <w:tcW w:w="1276" w:type="dxa"/>
          </w:tcPr>
          <w:p w14:paraId="2724A6D8" w14:textId="77777777" w:rsidR="00624847" w:rsidRPr="00BE7E75" w:rsidRDefault="00624847" w:rsidP="00BD0050">
            <w:pPr>
              <w:suppressAutoHyphens/>
              <w:jc w:val="left"/>
              <w:rPr>
                <w:sz w:val="22"/>
                <w:szCs w:val="22"/>
              </w:rPr>
            </w:pPr>
            <w:r w:rsidRPr="00BE7E75">
              <w:rPr>
                <w:sz w:val="22"/>
                <w:szCs w:val="22"/>
              </w:rPr>
              <w:t>10.71/08.159</w:t>
            </w:r>
          </w:p>
        </w:tc>
        <w:tc>
          <w:tcPr>
            <w:tcW w:w="2410" w:type="dxa"/>
          </w:tcPr>
          <w:p w14:paraId="442173BA" w14:textId="77777777" w:rsidR="00590A99" w:rsidRPr="00BE7E75" w:rsidRDefault="00590A99" w:rsidP="00BD0050">
            <w:pPr>
              <w:suppressAutoHyphens/>
              <w:jc w:val="left"/>
              <w:rPr>
                <w:sz w:val="22"/>
                <w:szCs w:val="22"/>
              </w:rPr>
            </w:pPr>
            <w:r w:rsidRPr="00BE7E75">
              <w:rPr>
                <w:sz w:val="22"/>
                <w:szCs w:val="22"/>
              </w:rPr>
              <w:t>Бензойная кислота и ее соли</w:t>
            </w:r>
          </w:p>
        </w:tc>
        <w:tc>
          <w:tcPr>
            <w:tcW w:w="2551" w:type="dxa"/>
            <w:vMerge/>
          </w:tcPr>
          <w:p w14:paraId="52617671" w14:textId="77777777" w:rsidR="00624847" w:rsidRPr="00BE7E75" w:rsidRDefault="00624847" w:rsidP="00BD0050">
            <w:pPr>
              <w:suppressAutoHyphens/>
              <w:jc w:val="left"/>
              <w:rPr>
                <w:sz w:val="22"/>
                <w:szCs w:val="22"/>
              </w:rPr>
            </w:pPr>
          </w:p>
        </w:tc>
        <w:tc>
          <w:tcPr>
            <w:tcW w:w="2268" w:type="dxa"/>
          </w:tcPr>
          <w:p w14:paraId="0009BF05" w14:textId="77777777" w:rsidR="00624847" w:rsidRPr="00BE7E75" w:rsidRDefault="00624847" w:rsidP="00BD0050">
            <w:pPr>
              <w:suppressAutoHyphens/>
              <w:jc w:val="left"/>
              <w:rPr>
                <w:sz w:val="22"/>
                <w:szCs w:val="22"/>
              </w:rPr>
            </w:pPr>
            <w:r w:rsidRPr="00BE7E75">
              <w:rPr>
                <w:sz w:val="22"/>
                <w:szCs w:val="22"/>
              </w:rPr>
              <w:t>МВИ.МН 806-98</w:t>
            </w:r>
          </w:p>
        </w:tc>
      </w:tr>
      <w:tr w:rsidR="00624847" w:rsidRPr="00BE7E75" w14:paraId="682F1092" w14:textId="77777777" w:rsidTr="001350E9">
        <w:trPr>
          <w:cantSplit/>
          <w:trHeight w:val="20"/>
        </w:trPr>
        <w:tc>
          <w:tcPr>
            <w:tcW w:w="709" w:type="dxa"/>
          </w:tcPr>
          <w:p w14:paraId="2A4C1AB0"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1.18*</w:t>
            </w:r>
          </w:p>
        </w:tc>
        <w:tc>
          <w:tcPr>
            <w:tcW w:w="1701" w:type="dxa"/>
            <w:vMerge/>
          </w:tcPr>
          <w:p w14:paraId="44A88D00" w14:textId="77777777" w:rsidR="00624847" w:rsidRPr="00BE7E75" w:rsidRDefault="00624847" w:rsidP="00BD0050">
            <w:pPr>
              <w:suppressAutoHyphens/>
              <w:jc w:val="left"/>
              <w:rPr>
                <w:sz w:val="22"/>
                <w:szCs w:val="22"/>
              </w:rPr>
            </w:pPr>
          </w:p>
        </w:tc>
        <w:tc>
          <w:tcPr>
            <w:tcW w:w="1276" w:type="dxa"/>
          </w:tcPr>
          <w:p w14:paraId="11361012" w14:textId="77777777" w:rsidR="00624847" w:rsidRPr="00BE7E75" w:rsidRDefault="00624847" w:rsidP="00BD0050">
            <w:pPr>
              <w:suppressAutoHyphens/>
              <w:jc w:val="left"/>
              <w:rPr>
                <w:sz w:val="22"/>
                <w:szCs w:val="22"/>
              </w:rPr>
            </w:pPr>
            <w:r w:rsidRPr="00BE7E75">
              <w:rPr>
                <w:sz w:val="22"/>
                <w:szCs w:val="22"/>
              </w:rPr>
              <w:t>10.71/08.159</w:t>
            </w:r>
          </w:p>
        </w:tc>
        <w:tc>
          <w:tcPr>
            <w:tcW w:w="2410" w:type="dxa"/>
          </w:tcPr>
          <w:p w14:paraId="62133890" w14:textId="77777777" w:rsidR="00590A99" w:rsidRPr="00BE7E75" w:rsidRDefault="00590A99" w:rsidP="00BD0050">
            <w:pPr>
              <w:suppressAutoHyphens/>
              <w:jc w:val="left"/>
              <w:rPr>
                <w:sz w:val="22"/>
                <w:szCs w:val="22"/>
              </w:rPr>
            </w:pPr>
            <w:r w:rsidRPr="00BE7E75">
              <w:rPr>
                <w:sz w:val="22"/>
                <w:szCs w:val="22"/>
              </w:rPr>
              <w:t>Сорбиновая кислота и ее соли</w:t>
            </w:r>
          </w:p>
        </w:tc>
        <w:tc>
          <w:tcPr>
            <w:tcW w:w="2551" w:type="dxa"/>
            <w:vMerge/>
          </w:tcPr>
          <w:p w14:paraId="166DC4BB" w14:textId="77777777" w:rsidR="00624847" w:rsidRPr="00BE7E75" w:rsidRDefault="00624847" w:rsidP="00BD0050">
            <w:pPr>
              <w:suppressAutoHyphens/>
              <w:jc w:val="left"/>
              <w:rPr>
                <w:sz w:val="22"/>
                <w:szCs w:val="22"/>
              </w:rPr>
            </w:pPr>
          </w:p>
        </w:tc>
        <w:tc>
          <w:tcPr>
            <w:tcW w:w="2268" w:type="dxa"/>
          </w:tcPr>
          <w:p w14:paraId="0C20FA4D" w14:textId="77777777" w:rsidR="00624847" w:rsidRPr="00BE7E75" w:rsidRDefault="00624847" w:rsidP="00BD0050">
            <w:pPr>
              <w:suppressAutoHyphens/>
              <w:jc w:val="left"/>
              <w:rPr>
                <w:sz w:val="22"/>
                <w:szCs w:val="22"/>
              </w:rPr>
            </w:pPr>
            <w:r w:rsidRPr="00BE7E75">
              <w:rPr>
                <w:sz w:val="22"/>
                <w:szCs w:val="22"/>
              </w:rPr>
              <w:t>МВИ.МН 806-98</w:t>
            </w:r>
          </w:p>
        </w:tc>
      </w:tr>
      <w:tr w:rsidR="00837E2C" w:rsidRPr="00BE7E75" w14:paraId="1ABB5102" w14:textId="77777777" w:rsidTr="001350E9">
        <w:trPr>
          <w:cantSplit/>
          <w:trHeight w:val="20"/>
        </w:trPr>
        <w:tc>
          <w:tcPr>
            <w:tcW w:w="709" w:type="dxa"/>
          </w:tcPr>
          <w:p w14:paraId="709B9E82"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2.1*</w:t>
            </w:r>
          </w:p>
        </w:tc>
        <w:tc>
          <w:tcPr>
            <w:tcW w:w="1701" w:type="dxa"/>
            <w:vMerge w:val="restart"/>
          </w:tcPr>
          <w:p w14:paraId="1D1CC987" w14:textId="77777777" w:rsidR="00837E2C" w:rsidRPr="00BE7E75" w:rsidRDefault="00837E2C" w:rsidP="00BD0050">
            <w:pPr>
              <w:suppressAutoHyphens/>
              <w:jc w:val="left"/>
              <w:rPr>
                <w:sz w:val="22"/>
                <w:szCs w:val="22"/>
              </w:rPr>
            </w:pPr>
            <w:r w:rsidRPr="00BE7E75">
              <w:rPr>
                <w:sz w:val="22"/>
                <w:szCs w:val="22"/>
              </w:rPr>
              <w:t xml:space="preserve">Изделия </w:t>
            </w:r>
          </w:p>
          <w:p w14:paraId="746C13E3" w14:textId="77777777" w:rsidR="00837E2C" w:rsidRDefault="00837E2C" w:rsidP="00BD0050">
            <w:pPr>
              <w:suppressAutoHyphens/>
              <w:jc w:val="left"/>
              <w:rPr>
                <w:sz w:val="22"/>
                <w:szCs w:val="22"/>
              </w:rPr>
            </w:pPr>
            <w:r w:rsidRPr="00BE7E75">
              <w:rPr>
                <w:sz w:val="22"/>
                <w:szCs w:val="22"/>
              </w:rPr>
              <w:t>хлеб</w:t>
            </w:r>
            <w:r w:rsidRPr="00BE7E75">
              <w:rPr>
                <w:sz w:val="22"/>
                <w:szCs w:val="22"/>
              </w:rPr>
              <w:t>о</w:t>
            </w:r>
            <w:r w:rsidRPr="00BE7E75">
              <w:rPr>
                <w:sz w:val="22"/>
                <w:szCs w:val="22"/>
              </w:rPr>
              <w:t>булочные бар</w:t>
            </w:r>
            <w:r w:rsidRPr="00BE7E75">
              <w:rPr>
                <w:sz w:val="22"/>
                <w:szCs w:val="22"/>
              </w:rPr>
              <w:t>а</w:t>
            </w:r>
            <w:r w:rsidRPr="00BE7E75">
              <w:rPr>
                <w:sz w:val="22"/>
                <w:szCs w:val="22"/>
              </w:rPr>
              <w:t>ночные</w:t>
            </w:r>
          </w:p>
          <w:p w14:paraId="7143CF1E" w14:textId="77777777" w:rsidR="00837E2C" w:rsidRPr="00837E2C" w:rsidRDefault="00837E2C" w:rsidP="00837E2C">
            <w:pPr>
              <w:rPr>
                <w:sz w:val="22"/>
                <w:szCs w:val="22"/>
              </w:rPr>
            </w:pPr>
          </w:p>
          <w:p w14:paraId="516DA237" w14:textId="77777777" w:rsidR="00837E2C" w:rsidRPr="00837E2C" w:rsidRDefault="00837E2C" w:rsidP="00837E2C">
            <w:pPr>
              <w:rPr>
                <w:sz w:val="22"/>
                <w:szCs w:val="22"/>
              </w:rPr>
            </w:pPr>
          </w:p>
          <w:p w14:paraId="75F4FC9B" w14:textId="77777777" w:rsidR="00837E2C" w:rsidRPr="00837E2C" w:rsidRDefault="00837E2C" w:rsidP="00837E2C">
            <w:pPr>
              <w:rPr>
                <w:sz w:val="22"/>
                <w:szCs w:val="22"/>
              </w:rPr>
            </w:pPr>
          </w:p>
          <w:p w14:paraId="528BC456" w14:textId="77777777" w:rsidR="00837E2C" w:rsidRPr="00837E2C" w:rsidRDefault="00837E2C" w:rsidP="00837E2C">
            <w:pPr>
              <w:rPr>
                <w:sz w:val="22"/>
                <w:szCs w:val="22"/>
              </w:rPr>
            </w:pPr>
          </w:p>
          <w:p w14:paraId="56F80529" w14:textId="77777777" w:rsidR="00837E2C" w:rsidRPr="00837E2C" w:rsidRDefault="00837E2C" w:rsidP="00837E2C">
            <w:pPr>
              <w:rPr>
                <w:sz w:val="22"/>
                <w:szCs w:val="22"/>
              </w:rPr>
            </w:pPr>
          </w:p>
          <w:p w14:paraId="03EAE1A5" w14:textId="77777777" w:rsidR="00837E2C" w:rsidRPr="00837E2C" w:rsidRDefault="00837E2C" w:rsidP="00837E2C">
            <w:pPr>
              <w:rPr>
                <w:sz w:val="22"/>
                <w:szCs w:val="22"/>
              </w:rPr>
            </w:pPr>
          </w:p>
          <w:p w14:paraId="64DF320F" w14:textId="77777777" w:rsidR="00837E2C" w:rsidRPr="00837E2C" w:rsidRDefault="00837E2C" w:rsidP="00837E2C">
            <w:pPr>
              <w:rPr>
                <w:sz w:val="22"/>
                <w:szCs w:val="22"/>
              </w:rPr>
            </w:pPr>
          </w:p>
          <w:p w14:paraId="61904F5A" w14:textId="77777777" w:rsidR="00837E2C" w:rsidRPr="00837E2C" w:rsidRDefault="00837E2C" w:rsidP="00837E2C">
            <w:pPr>
              <w:rPr>
                <w:sz w:val="22"/>
                <w:szCs w:val="22"/>
              </w:rPr>
            </w:pPr>
          </w:p>
          <w:p w14:paraId="78410ABB" w14:textId="77777777" w:rsidR="00837E2C" w:rsidRPr="00837E2C" w:rsidRDefault="00837E2C" w:rsidP="00837E2C">
            <w:pPr>
              <w:rPr>
                <w:sz w:val="22"/>
                <w:szCs w:val="22"/>
              </w:rPr>
            </w:pPr>
          </w:p>
          <w:p w14:paraId="72459C5F" w14:textId="77777777" w:rsidR="00837E2C" w:rsidRPr="00837E2C" w:rsidRDefault="00837E2C" w:rsidP="00837E2C">
            <w:pPr>
              <w:rPr>
                <w:sz w:val="22"/>
                <w:szCs w:val="22"/>
              </w:rPr>
            </w:pPr>
          </w:p>
          <w:p w14:paraId="738CCCD6" w14:textId="77777777" w:rsidR="00837E2C" w:rsidRPr="00837E2C" w:rsidRDefault="00837E2C" w:rsidP="00837E2C">
            <w:pPr>
              <w:rPr>
                <w:sz w:val="22"/>
                <w:szCs w:val="22"/>
              </w:rPr>
            </w:pPr>
          </w:p>
          <w:p w14:paraId="7B9B3655" w14:textId="77777777" w:rsidR="00837E2C" w:rsidRPr="00837E2C" w:rsidRDefault="00837E2C" w:rsidP="00837E2C">
            <w:pPr>
              <w:rPr>
                <w:sz w:val="22"/>
                <w:szCs w:val="22"/>
              </w:rPr>
            </w:pPr>
          </w:p>
          <w:p w14:paraId="0C80602E" w14:textId="77777777" w:rsidR="00837E2C" w:rsidRPr="00837E2C" w:rsidRDefault="00837E2C" w:rsidP="00837E2C">
            <w:pPr>
              <w:rPr>
                <w:sz w:val="22"/>
                <w:szCs w:val="22"/>
              </w:rPr>
            </w:pPr>
          </w:p>
          <w:p w14:paraId="33F67D95" w14:textId="77777777" w:rsidR="00837E2C" w:rsidRPr="00837E2C" w:rsidRDefault="00837E2C" w:rsidP="00837E2C">
            <w:pPr>
              <w:rPr>
                <w:sz w:val="22"/>
                <w:szCs w:val="22"/>
              </w:rPr>
            </w:pPr>
          </w:p>
          <w:p w14:paraId="123C91CD" w14:textId="77777777" w:rsidR="00837E2C" w:rsidRPr="00837E2C" w:rsidRDefault="00837E2C" w:rsidP="00837E2C">
            <w:pPr>
              <w:rPr>
                <w:sz w:val="22"/>
                <w:szCs w:val="22"/>
              </w:rPr>
            </w:pPr>
          </w:p>
          <w:p w14:paraId="38B222B1" w14:textId="77777777" w:rsidR="00837E2C" w:rsidRDefault="00837E2C" w:rsidP="00837E2C">
            <w:pPr>
              <w:rPr>
                <w:sz w:val="22"/>
                <w:szCs w:val="22"/>
              </w:rPr>
            </w:pPr>
          </w:p>
          <w:p w14:paraId="24E9A324" w14:textId="77777777" w:rsidR="00837E2C" w:rsidRDefault="00837E2C" w:rsidP="00837E2C">
            <w:pPr>
              <w:tabs>
                <w:tab w:val="left" w:pos="210"/>
                <w:tab w:val="center" w:pos="822"/>
              </w:tabs>
              <w:jc w:val="left"/>
              <w:rPr>
                <w:sz w:val="22"/>
                <w:szCs w:val="22"/>
              </w:rPr>
            </w:pPr>
            <w:r>
              <w:rPr>
                <w:sz w:val="22"/>
                <w:szCs w:val="22"/>
              </w:rPr>
              <w:tab/>
            </w:r>
          </w:p>
          <w:p w14:paraId="32245074" w14:textId="77777777" w:rsidR="00837E2C" w:rsidRPr="00BE7E75" w:rsidRDefault="00837E2C" w:rsidP="00837E2C">
            <w:pPr>
              <w:suppressAutoHyphens/>
              <w:jc w:val="left"/>
              <w:rPr>
                <w:sz w:val="22"/>
                <w:szCs w:val="22"/>
              </w:rPr>
            </w:pPr>
            <w:r w:rsidRPr="00BE7E75">
              <w:rPr>
                <w:sz w:val="22"/>
                <w:szCs w:val="22"/>
              </w:rPr>
              <w:lastRenderedPageBreak/>
              <w:t xml:space="preserve">Изделия </w:t>
            </w:r>
          </w:p>
          <w:p w14:paraId="362F4AB5" w14:textId="77777777" w:rsidR="00837E2C" w:rsidRPr="00837E2C" w:rsidRDefault="00837E2C" w:rsidP="00837E2C">
            <w:pPr>
              <w:tabs>
                <w:tab w:val="left" w:pos="210"/>
                <w:tab w:val="center" w:pos="822"/>
              </w:tabs>
              <w:jc w:val="left"/>
              <w:rPr>
                <w:sz w:val="22"/>
                <w:szCs w:val="22"/>
              </w:rPr>
            </w:pPr>
            <w:r w:rsidRPr="00BE7E75">
              <w:rPr>
                <w:sz w:val="22"/>
                <w:szCs w:val="22"/>
              </w:rPr>
              <w:t>хлеб</w:t>
            </w:r>
            <w:r w:rsidRPr="00BE7E75">
              <w:rPr>
                <w:sz w:val="22"/>
                <w:szCs w:val="22"/>
              </w:rPr>
              <w:t>о</w:t>
            </w:r>
            <w:r w:rsidRPr="00BE7E75">
              <w:rPr>
                <w:sz w:val="22"/>
                <w:szCs w:val="22"/>
              </w:rPr>
              <w:t>булочные бар</w:t>
            </w:r>
            <w:r w:rsidRPr="00BE7E75">
              <w:rPr>
                <w:sz w:val="22"/>
                <w:szCs w:val="22"/>
              </w:rPr>
              <w:t>а</w:t>
            </w:r>
            <w:r w:rsidRPr="00BE7E75">
              <w:rPr>
                <w:sz w:val="22"/>
                <w:szCs w:val="22"/>
              </w:rPr>
              <w:t>ночные</w:t>
            </w:r>
            <w:r>
              <w:rPr>
                <w:sz w:val="22"/>
                <w:szCs w:val="22"/>
              </w:rPr>
              <w:tab/>
            </w:r>
            <w:r>
              <w:rPr>
                <w:sz w:val="22"/>
                <w:szCs w:val="22"/>
              </w:rPr>
              <w:tab/>
            </w:r>
            <w:r>
              <w:rPr>
                <w:sz w:val="22"/>
                <w:szCs w:val="22"/>
              </w:rPr>
              <w:tab/>
            </w:r>
          </w:p>
        </w:tc>
        <w:tc>
          <w:tcPr>
            <w:tcW w:w="1276" w:type="dxa"/>
          </w:tcPr>
          <w:p w14:paraId="4F51D00E" w14:textId="77777777" w:rsidR="00837E2C" w:rsidRPr="00BE7E75" w:rsidRDefault="00837E2C" w:rsidP="00BD0050">
            <w:pPr>
              <w:suppressAutoHyphens/>
              <w:jc w:val="left"/>
              <w:rPr>
                <w:sz w:val="22"/>
                <w:szCs w:val="22"/>
              </w:rPr>
            </w:pPr>
            <w:r w:rsidRPr="00BE7E75">
              <w:rPr>
                <w:sz w:val="22"/>
                <w:szCs w:val="22"/>
              </w:rPr>
              <w:lastRenderedPageBreak/>
              <w:t>10.71/29.040</w:t>
            </w:r>
          </w:p>
        </w:tc>
        <w:tc>
          <w:tcPr>
            <w:tcW w:w="2410" w:type="dxa"/>
          </w:tcPr>
          <w:p w14:paraId="10A77BCF" w14:textId="77777777" w:rsidR="00837E2C" w:rsidRDefault="00837E2C" w:rsidP="00BD0050">
            <w:pPr>
              <w:suppressAutoHyphens/>
              <w:jc w:val="left"/>
              <w:rPr>
                <w:sz w:val="22"/>
                <w:szCs w:val="22"/>
              </w:rPr>
            </w:pPr>
            <w:r w:rsidRPr="00BE7E75">
              <w:rPr>
                <w:sz w:val="22"/>
                <w:szCs w:val="22"/>
              </w:rPr>
              <w:t xml:space="preserve">Номинальная масса </w:t>
            </w:r>
          </w:p>
          <w:p w14:paraId="04457C0F" w14:textId="77777777" w:rsidR="00837E2C" w:rsidRPr="00BE7E75" w:rsidRDefault="00837E2C" w:rsidP="00BD0050">
            <w:pPr>
              <w:suppressAutoHyphens/>
              <w:jc w:val="left"/>
              <w:rPr>
                <w:sz w:val="22"/>
                <w:szCs w:val="22"/>
              </w:rPr>
            </w:pPr>
          </w:p>
        </w:tc>
        <w:tc>
          <w:tcPr>
            <w:tcW w:w="2551" w:type="dxa"/>
            <w:vMerge w:val="restart"/>
          </w:tcPr>
          <w:p w14:paraId="78B50657" w14:textId="77777777" w:rsidR="00837E2C" w:rsidRPr="00BE7E75" w:rsidRDefault="00837E2C" w:rsidP="00BD0050">
            <w:pPr>
              <w:suppressAutoHyphens/>
              <w:jc w:val="left"/>
              <w:rPr>
                <w:sz w:val="22"/>
                <w:szCs w:val="22"/>
              </w:rPr>
            </w:pPr>
            <w:r w:rsidRPr="00BE7E75">
              <w:rPr>
                <w:sz w:val="22"/>
                <w:szCs w:val="22"/>
              </w:rPr>
              <w:t>СТБ 912-98</w:t>
            </w:r>
          </w:p>
          <w:p w14:paraId="53C12EF7" w14:textId="77777777" w:rsidR="00837E2C" w:rsidRPr="00BE7E75" w:rsidRDefault="00837E2C" w:rsidP="00BD0050">
            <w:pPr>
              <w:suppressAutoHyphens/>
              <w:jc w:val="left"/>
              <w:rPr>
                <w:sz w:val="22"/>
                <w:szCs w:val="22"/>
              </w:rPr>
            </w:pPr>
            <w:r w:rsidRPr="00BE7E75">
              <w:rPr>
                <w:sz w:val="22"/>
                <w:szCs w:val="22"/>
              </w:rPr>
              <w:t>СТБ 1007-96</w:t>
            </w:r>
          </w:p>
          <w:p w14:paraId="3533A135" w14:textId="77777777" w:rsidR="00837E2C" w:rsidRPr="00BE7E75" w:rsidRDefault="00837E2C" w:rsidP="00BD0050">
            <w:pPr>
              <w:suppressAutoHyphens/>
              <w:jc w:val="left"/>
              <w:rPr>
                <w:sz w:val="22"/>
                <w:szCs w:val="22"/>
              </w:rPr>
            </w:pPr>
            <w:r w:rsidRPr="00BE7E75">
              <w:rPr>
                <w:sz w:val="22"/>
                <w:szCs w:val="22"/>
              </w:rPr>
              <w:t>СТБ 8019-2002</w:t>
            </w:r>
          </w:p>
          <w:p w14:paraId="18BC422D" w14:textId="77777777" w:rsidR="00837E2C" w:rsidRPr="00BE7E75" w:rsidRDefault="00837E2C" w:rsidP="00BD0050">
            <w:pPr>
              <w:suppressAutoHyphens/>
              <w:jc w:val="left"/>
              <w:rPr>
                <w:sz w:val="22"/>
                <w:szCs w:val="22"/>
              </w:rPr>
            </w:pPr>
            <w:r w:rsidRPr="00BE7E75">
              <w:rPr>
                <w:sz w:val="22"/>
                <w:szCs w:val="22"/>
              </w:rPr>
              <w:t>ГОСТ 32124-2013</w:t>
            </w:r>
          </w:p>
          <w:p w14:paraId="09437C9C" w14:textId="77777777" w:rsidR="00837E2C" w:rsidRPr="00BE7E75" w:rsidRDefault="00837E2C" w:rsidP="00BD0050">
            <w:pPr>
              <w:pStyle w:val="af8"/>
              <w:rPr>
                <w:lang w:val="ru-RU"/>
              </w:rPr>
            </w:pPr>
            <w:r w:rsidRPr="00BE7E75">
              <w:rPr>
                <w:lang w:val="ru-RU"/>
              </w:rPr>
              <w:t>ГОСТ 7128-91</w:t>
            </w:r>
          </w:p>
          <w:p w14:paraId="7D10325A" w14:textId="77777777" w:rsidR="00837E2C" w:rsidRPr="00BE7E75" w:rsidRDefault="00837E2C" w:rsidP="00BD0050">
            <w:pPr>
              <w:jc w:val="left"/>
              <w:rPr>
                <w:sz w:val="22"/>
                <w:szCs w:val="22"/>
              </w:rPr>
            </w:pPr>
            <w:r w:rsidRPr="00BE7E75">
              <w:rPr>
                <w:sz w:val="22"/>
                <w:szCs w:val="22"/>
              </w:rPr>
              <w:t xml:space="preserve">СанПиН и ГН </w:t>
            </w:r>
          </w:p>
          <w:p w14:paraId="7168A40C" w14:textId="77777777" w:rsidR="00837E2C" w:rsidRPr="00BE7E75" w:rsidRDefault="00837E2C" w:rsidP="00BD0050">
            <w:pPr>
              <w:jc w:val="left"/>
              <w:rPr>
                <w:sz w:val="22"/>
                <w:szCs w:val="22"/>
              </w:rPr>
            </w:pPr>
            <w:r w:rsidRPr="00BE7E75">
              <w:rPr>
                <w:sz w:val="22"/>
                <w:szCs w:val="22"/>
              </w:rPr>
              <w:t>от 21.06.2013 № 52</w:t>
            </w:r>
          </w:p>
          <w:p w14:paraId="566A5C37" w14:textId="77777777" w:rsidR="00837E2C" w:rsidRPr="00BE7E75" w:rsidRDefault="00837E2C"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9608D8F" w14:textId="77777777" w:rsidR="00837E2C" w:rsidRPr="00BE7E75" w:rsidRDefault="00837E2C"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18239027" w14:textId="77777777" w:rsidR="00837E2C" w:rsidRDefault="00837E2C" w:rsidP="00BD0050">
            <w:pPr>
              <w:suppressAutoHyphens/>
              <w:jc w:val="left"/>
              <w:rPr>
                <w:sz w:val="22"/>
                <w:szCs w:val="22"/>
              </w:rPr>
            </w:pPr>
            <w:r w:rsidRPr="00BE7E75">
              <w:rPr>
                <w:sz w:val="22"/>
                <w:szCs w:val="22"/>
              </w:rPr>
              <w:t>ТНПА и другая документация на прод</w:t>
            </w:r>
            <w:r>
              <w:rPr>
                <w:sz w:val="22"/>
                <w:szCs w:val="22"/>
              </w:rPr>
              <w:t>.</w:t>
            </w:r>
          </w:p>
          <w:p w14:paraId="275DDC8B" w14:textId="77777777" w:rsidR="00837E2C" w:rsidRPr="00BE7E75" w:rsidRDefault="00837E2C" w:rsidP="00837E2C">
            <w:pPr>
              <w:suppressAutoHyphens/>
              <w:jc w:val="left"/>
              <w:rPr>
                <w:sz w:val="22"/>
                <w:szCs w:val="22"/>
              </w:rPr>
            </w:pPr>
            <w:r w:rsidRPr="00BE7E75">
              <w:rPr>
                <w:sz w:val="22"/>
                <w:szCs w:val="22"/>
              </w:rPr>
              <w:lastRenderedPageBreak/>
              <w:t>СТБ 912-98</w:t>
            </w:r>
          </w:p>
          <w:p w14:paraId="56E2990F" w14:textId="77777777" w:rsidR="00837E2C" w:rsidRPr="00BE7E75" w:rsidRDefault="00837E2C" w:rsidP="00837E2C">
            <w:pPr>
              <w:suppressAutoHyphens/>
              <w:jc w:val="left"/>
              <w:rPr>
                <w:sz w:val="22"/>
                <w:szCs w:val="22"/>
              </w:rPr>
            </w:pPr>
            <w:r w:rsidRPr="00BE7E75">
              <w:rPr>
                <w:sz w:val="22"/>
                <w:szCs w:val="22"/>
              </w:rPr>
              <w:t>СТБ 1007-96</w:t>
            </w:r>
          </w:p>
          <w:p w14:paraId="4E16C91D" w14:textId="77777777" w:rsidR="00837E2C" w:rsidRPr="00BE7E75" w:rsidRDefault="00837E2C" w:rsidP="00837E2C">
            <w:pPr>
              <w:suppressAutoHyphens/>
              <w:jc w:val="left"/>
              <w:rPr>
                <w:sz w:val="22"/>
                <w:szCs w:val="22"/>
              </w:rPr>
            </w:pPr>
            <w:r w:rsidRPr="00BE7E75">
              <w:rPr>
                <w:sz w:val="22"/>
                <w:szCs w:val="22"/>
              </w:rPr>
              <w:t>СТБ 8019-2002</w:t>
            </w:r>
          </w:p>
          <w:p w14:paraId="5B2E3041" w14:textId="77777777" w:rsidR="00837E2C" w:rsidRPr="00BE7E75" w:rsidRDefault="00837E2C" w:rsidP="00837E2C">
            <w:pPr>
              <w:suppressAutoHyphens/>
              <w:jc w:val="left"/>
              <w:rPr>
                <w:sz w:val="22"/>
                <w:szCs w:val="22"/>
              </w:rPr>
            </w:pPr>
            <w:r w:rsidRPr="00BE7E75">
              <w:rPr>
                <w:sz w:val="22"/>
                <w:szCs w:val="22"/>
              </w:rPr>
              <w:t>ГОСТ 32124-2013</w:t>
            </w:r>
          </w:p>
          <w:p w14:paraId="15FE1BD6" w14:textId="77777777" w:rsidR="00837E2C" w:rsidRPr="00BE7E75" w:rsidRDefault="00837E2C" w:rsidP="00837E2C">
            <w:pPr>
              <w:pStyle w:val="af8"/>
              <w:rPr>
                <w:lang w:val="ru-RU"/>
              </w:rPr>
            </w:pPr>
            <w:r w:rsidRPr="00BE7E75">
              <w:rPr>
                <w:lang w:val="ru-RU"/>
              </w:rPr>
              <w:t>ГОСТ 7128-91</w:t>
            </w:r>
          </w:p>
          <w:p w14:paraId="507E9BA3" w14:textId="77777777" w:rsidR="00837E2C" w:rsidRPr="00BE7E75" w:rsidRDefault="00837E2C" w:rsidP="00837E2C">
            <w:pPr>
              <w:jc w:val="left"/>
              <w:rPr>
                <w:sz w:val="22"/>
                <w:szCs w:val="22"/>
              </w:rPr>
            </w:pPr>
            <w:r w:rsidRPr="00BE7E75">
              <w:rPr>
                <w:sz w:val="22"/>
                <w:szCs w:val="22"/>
              </w:rPr>
              <w:t xml:space="preserve">СанПиН и ГН </w:t>
            </w:r>
          </w:p>
          <w:p w14:paraId="24258D37" w14:textId="77777777" w:rsidR="00837E2C" w:rsidRPr="00BE7E75" w:rsidRDefault="00837E2C" w:rsidP="00837E2C">
            <w:pPr>
              <w:jc w:val="left"/>
              <w:rPr>
                <w:sz w:val="22"/>
                <w:szCs w:val="22"/>
              </w:rPr>
            </w:pPr>
            <w:r w:rsidRPr="00BE7E75">
              <w:rPr>
                <w:sz w:val="22"/>
                <w:szCs w:val="22"/>
              </w:rPr>
              <w:t>от 21.06.2013 № 52</w:t>
            </w:r>
          </w:p>
          <w:p w14:paraId="4FA73805" w14:textId="77777777" w:rsidR="00837E2C" w:rsidRPr="00BE7E75" w:rsidRDefault="00837E2C" w:rsidP="00837E2C">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5D1CE4C4" w14:textId="77777777" w:rsidR="00837E2C" w:rsidRPr="00BE7E75" w:rsidRDefault="00837E2C" w:rsidP="00837E2C">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388121F3" w14:textId="77777777" w:rsidR="00837E2C" w:rsidRPr="00BE7E75" w:rsidRDefault="00837E2C" w:rsidP="00837E2C">
            <w:pPr>
              <w:suppressAutoHyphens/>
              <w:jc w:val="left"/>
              <w:rPr>
                <w:sz w:val="22"/>
                <w:szCs w:val="22"/>
              </w:rPr>
            </w:pPr>
            <w:r w:rsidRPr="00BE7E75">
              <w:rPr>
                <w:sz w:val="22"/>
                <w:szCs w:val="22"/>
              </w:rPr>
              <w:t>ТНПА и другая документация на прод</w:t>
            </w:r>
            <w:r>
              <w:rPr>
                <w:sz w:val="22"/>
                <w:szCs w:val="22"/>
              </w:rPr>
              <w:t>.</w:t>
            </w:r>
          </w:p>
        </w:tc>
        <w:tc>
          <w:tcPr>
            <w:tcW w:w="2268" w:type="dxa"/>
          </w:tcPr>
          <w:p w14:paraId="4D002C96" w14:textId="77777777" w:rsidR="00837E2C" w:rsidRPr="00BE7E75" w:rsidRDefault="00837E2C" w:rsidP="00BD0050">
            <w:pPr>
              <w:suppressAutoHyphens/>
              <w:jc w:val="left"/>
              <w:rPr>
                <w:sz w:val="22"/>
                <w:szCs w:val="22"/>
              </w:rPr>
            </w:pPr>
            <w:r w:rsidRPr="00BE7E75">
              <w:rPr>
                <w:sz w:val="22"/>
                <w:szCs w:val="22"/>
              </w:rPr>
              <w:lastRenderedPageBreak/>
              <w:t>СТБ 2160-2011 п.6, п.7</w:t>
            </w:r>
          </w:p>
        </w:tc>
      </w:tr>
      <w:tr w:rsidR="00837E2C" w:rsidRPr="00BE7E75" w14:paraId="4AEC64B5" w14:textId="77777777" w:rsidTr="001350E9">
        <w:trPr>
          <w:cantSplit/>
          <w:trHeight w:val="20"/>
        </w:trPr>
        <w:tc>
          <w:tcPr>
            <w:tcW w:w="709" w:type="dxa"/>
          </w:tcPr>
          <w:p w14:paraId="1F1F7D64"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2.2*</w:t>
            </w:r>
          </w:p>
        </w:tc>
        <w:tc>
          <w:tcPr>
            <w:tcW w:w="1701" w:type="dxa"/>
            <w:vMerge/>
          </w:tcPr>
          <w:p w14:paraId="161A19A2" w14:textId="77777777" w:rsidR="00837E2C" w:rsidRPr="00BE7E75" w:rsidRDefault="00837E2C" w:rsidP="00BD0050">
            <w:pPr>
              <w:suppressAutoHyphens/>
              <w:jc w:val="left"/>
              <w:rPr>
                <w:sz w:val="22"/>
                <w:szCs w:val="22"/>
              </w:rPr>
            </w:pPr>
          </w:p>
        </w:tc>
        <w:tc>
          <w:tcPr>
            <w:tcW w:w="1276" w:type="dxa"/>
          </w:tcPr>
          <w:p w14:paraId="02560717" w14:textId="77777777" w:rsidR="00837E2C" w:rsidRPr="00BE7E75" w:rsidRDefault="00837E2C" w:rsidP="00BD0050">
            <w:pPr>
              <w:suppressAutoHyphens/>
              <w:jc w:val="left"/>
              <w:rPr>
                <w:sz w:val="22"/>
                <w:szCs w:val="22"/>
              </w:rPr>
            </w:pPr>
            <w:r w:rsidRPr="00BE7E75">
              <w:rPr>
                <w:sz w:val="22"/>
                <w:szCs w:val="22"/>
              </w:rPr>
              <w:t>10.71/11.116</w:t>
            </w:r>
          </w:p>
        </w:tc>
        <w:tc>
          <w:tcPr>
            <w:tcW w:w="2410" w:type="dxa"/>
          </w:tcPr>
          <w:p w14:paraId="395AA96A" w14:textId="77777777" w:rsidR="00837E2C" w:rsidRPr="00BE7E75" w:rsidRDefault="00837E2C" w:rsidP="00BD0050">
            <w:pPr>
              <w:suppressAutoHyphens/>
              <w:jc w:val="left"/>
              <w:rPr>
                <w:sz w:val="22"/>
                <w:szCs w:val="22"/>
              </w:rPr>
            </w:pPr>
            <w:r w:rsidRPr="00BE7E75">
              <w:rPr>
                <w:sz w:val="22"/>
                <w:szCs w:val="22"/>
              </w:rPr>
              <w:t>Внешний вид; вкус, запах; количество л</w:t>
            </w:r>
            <w:r w:rsidRPr="00BE7E75">
              <w:rPr>
                <w:sz w:val="22"/>
                <w:szCs w:val="22"/>
              </w:rPr>
              <w:t>о</w:t>
            </w:r>
            <w:r w:rsidRPr="00BE7E75">
              <w:rPr>
                <w:sz w:val="22"/>
                <w:szCs w:val="22"/>
              </w:rPr>
              <w:t>ма; внутреннее сост</w:t>
            </w:r>
            <w:r w:rsidRPr="00BE7E75">
              <w:rPr>
                <w:sz w:val="22"/>
                <w:szCs w:val="22"/>
              </w:rPr>
              <w:t>о</w:t>
            </w:r>
            <w:r w:rsidRPr="00BE7E75">
              <w:rPr>
                <w:sz w:val="22"/>
                <w:szCs w:val="22"/>
              </w:rPr>
              <w:t>яние, хру</w:t>
            </w:r>
            <w:r w:rsidRPr="00BE7E75">
              <w:rPr>
                <w:sz w:val="22"/>
                <w:szCs w:val="22"/>
              </w:rPr>
              <w:t>п</w:t>
            </w:r>
            <w:r w:rsidRPr="00BE7E75">
              <w:rPr>
                <w:sz w:val="22"/>
                <w:szCs w:val="22"/>
              </w:rPr>
              <w:t>кость</w:t>
            </w:r>
          </w:p>
        </w:tc>
        <w:tc>
          <w:tcPr>
            <w:tcW w:w="2551" w:type="dxa"/>
            <w:vMerge/>
          </w:tcPr>
          <w:p w14:paraId="662219DB" w14:textId="77777777" w:rsidR="00837E2C" w:rsidRPr="00BE7E75" w:rsidRDefault="00837E2C" w:rsidP="00BD0050">
            <w:pPr>
              <w:suppressAutoHyphens/>
              <w:jc w:val="left"/>
              <w:rPr>
                <w:sz w:val="22"/>
                <w:szCs w:val="22"/>
              </w:rPr>
            </w:pPr>
          </w:p>
        </w:tc>
        <w:tc>
          <w:tcPr>
            <w:tcW w:w="2268" w:type="dxa"/>
          </w:tcPr>
          <w:p w14:paraId="4546C8F0" w14:textId="77777777" w:rsidR="00837E2C" w:rsidRPr="00BE7E75" w:rsidRDefault="00837E2C" w:rsidP="00BD0050">
            <w:pPr>
              <w:suppressAutoHyphens/>
              <w:jc w:val="left"/>
              <w:rPr>
                <w:sz w:val="22"/>
                <w:szCs w:val="22"/>
              </w:rPr>
            </w:pPr>
            <w:r w:rsidRPr="00BE7E75">
              <w:rPr>
                <w:sz w:val="22"/>
                <w:szCs w:val="22"/>
              </w:rPr>
              <w:t>СТБ 912-98 п.5</w:t>
            </w:r>
          </w:p>
          <w:p w14:paraId="47978BFC" w14:textId="77777777" w:rsidR="00837E2C" w:rsidRPr="00BE7E75" w:rsidRDefault="00837E2C" w:rsidP="00BD0050">
            <w:pPr>
              <w:suppressAutoHyphens/>
              <w:jc w:val="left"/>
              <w:rPr>
                <w:sz w:val="22"/>
                <w:szCs w:val="22"/>
              </w:rPr>
            </w:pPr>
            <w:r w:rsidRPr="00BE7E75">
              <w:rPr>
                <w:sz w:val="22"/>
                <w:szCs w:val="22"/>
              </w:rPr>
              <w:t>СТБ 1007-96 п.5.6</w:t>
            </w:r>
          </w:p>
          <w:p w14:paraId="1BE2127F" w14:textId="77777777" w:rsidR="00837E2C" w:rsidRPr="00BE7E75" w:rsidRDefault="00837E2C" w:rsidP="00BD0050">
            <w:pPr>
              <w:suppressAutoHyphens/>
              <w:jc w:val="left"/>
              <w:rPr>
                <w:sz w:val="22"/>
                <w:szCs w:val="22"/>
              </w:rPr>
            </w:pPr>
            <w:r w:rsidRPr="00BE7E75">
              <w:rPr>
                <w:sz w:val="22"/>
                <w:szCs w:val="22"/>
              </w:rPr>
              <w:t>СТБ 2160-2011 п.5</w:t>
            </w:r>
          </w:p>
        </w:tc>
      </w:tr>
      <w:tr w:rsidR="00837E2C" w:rsidRPr="00BE7E75" w14:paraId="63E2B25E" w14:textId="77777777" w:rsidTr="001350E9">
        <w:trPr>
          <w:cantSplit/>
          <w:trHeight w:val="20"/>
        </w:trPr>
        <w:tc>
          <w:tcPr>
            <w:tcW w:w="709" w:type="dxa"/>
          </w:tcPr>
          <w:p w14:paraId="69E05409"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2.3*</w:t>
            </w:r>
          </w:p>
        </w:tc>
        <w:tc>
          <w:tcPr>
            <w:tcW w:w="1701" w:type="dxa"/>
            <w:vMerge/>
          </w:tcPr>
          <w:p w14:paraId="5E04C6C4" w14:textId="77777777" w:rsidR="00837E2C" w:rsidRPr="00BE7E75" w:rsidRDefault="00837E2C" w:rsidP="00BD0050">
            <w:pPr>
              <w:suppressAutoHyphens/>
              <w:jc w:val="left"/>
              <w:rPr>
                <w:sz w:val="22"/>
                <w:szCs w:val="22"/>
              </w:rPr>
            </w:pPr>
          </w:p>
        </w:tc>
        <w:tc>
          <w:tcPr>
            <w:tcW w:w="1276" w:type="dxa"/>
          </w:tcPr>
          <w:p w14:paraId="784A43D0" w14:textId="77777777" w:rsidR="00837E2C" w:rsidRPr="00BE7E75" w:rsidRDefault="00837E2C" w:rsidP="00BD0050">
            <w:pPr>
              <w:suppressAutoHyphens/>
              <w:jc w:val="left"/>
              <w:rPr>
                <w:sz w:val="22"/>
                <w:szCs w:val="22"/>
              </w:rPr>
            </w:pPr>
            <w:r w:rsidRPr="00BE7E75">
              <w:rPr>
                <w:sz w:val="22"/>
                <w:szCs w:val="22"/>
              </w:rPr>
              <w:t>10.71/08.052</w:t>
            </w:r>
          </w:p>
        </w:tc>
        <w:tc>
          <w:tcPr>
            <w:tcW w:w="2410" w:type="dxa"/>
          </w:tcPr>
          <w:p w14:paraId="54187102" w14:textId="77777777" w:rsidR="00837E2C" w:rsidRPr="00BE7E75" w:rsidRDefault="00837E2C" w:rsidP="00BD0050">
            <w:pPr>
              <w:suppressAutoHyphens/>
              <w:jc w:val="left"/>
              <w:rPr>
                <w:sz w:val="22"/>
                <w:szCs w:val="22"/>
              </w:rPr>
            </w:pPr>
            <w:r w:rsidRPr="00BE7E75">
              <w:rPr>
                <w:sz w:val="22"/>
                <w:szCs w:val="22"/>
              </w:rPr>
              <w:t>Массовая доля влаги</w:t>
            </w:r>
          </w:p>
        </w:tc>
        <w:tc>
          <w:tcPr>
            <w:tcW w:w="2551" w:type="dxa"/>
            <w:vMerge/>
          </w:tcPr>
          <w:p w14:paraId="48B429AD" w14:textId="77777777" w:rsidR="00837E2C" w:rsidRPr="00BE7E75" w:rsidRDefault="00837E2C" w:rsidP="00BD0050">
            <w:pPr>
              <w:suppressAutoHyphens/>
              <w:jc w:val="left"/>
              <w:rPr>
                <w:sz w:val="22"/>
                <w:szCs w:val="22"/>
              </w:rPr>
            </w:pPr>
          </w:p>
        </w:tc>
        <w:tc>
          <w:tcPr>
            <w:tcW w:w="2268" w:type="dxa"/>
          </w:tcPr>
          <w:p w14:paraId="42AFA46B" w14:textId="77777777" w:rsidR="00837E2C" w:rsidRPr="00BE7E75" w:rsidRDefault="00837E2C" w:rsidP="00BD0050">
            <w:pPr>
              <w:suppressAutoHyphens/>
              <w:jc w:val="left"/>
              <w:rPr>
                <w:sz w:val="22"/>
                <w:szCs w:val="22"/>
              </w:rPr>
            </w:pPr>
            <w:r w:rsidRPr="00BE7E75">
              <w:rPr>
                <w:sz w:val="22"/>
                <w:szCs w:val="22"/>
              </w:rPr>
              <w:t>СТБ 912-98 п.5.11</w:t>
            </w:r>
          </w:p>
          <w:p w14:paraId="67437D27" w14:textId="77777777" w:rsidR="00837E2C" w:rsidRPr="00BE7E75" w:rsidRDefault="00837E2C" w:rsidP="00BD0050">
            <w:pPr>
              <w:suppressAutoHyphens/>
              <w:jc w:val="left"/>
              <w:rPr>
                <w:sz w:val="22"/>
                <w:szCs w:val="22"/>
              </w:rPr>
            </w:pPr>
            <w:r w:rsidRPr="00BE7E75">
              <w:rPr>
                <w:sz w:val="22"/>
                <w:szCs w:val="22"/>
              </w:rPr>
              <w:t>СТБ 1007-96 п.5.7</w:t>
            </w:r>
          </w:p>
          <w:p w14:paraId="23252AAB" w14:textId="77777777" w:rsidR="00837E2C" w:rsidRPr="00BE7E75" w:rsidRDefault="00837E2C" w:rsidP="00BD0050">
            <w:pPr>
              <w:suppressAutoHyphens/>
              <w:jc w:val="left"/>
              <w:rPr>
                <w:sz w:val="22"/>
                <w:szCs w:val="22"/>
              </w:rPr>
            </w:pPr>
            <w:r w:rsidRPr="00BE7E75">
              <w:rPr>
                <w:sz w:val="22"/>
                <w:szCs w:val="22"/>
              </w:rPr>
              <w:t>ГОСТ 7128-91 п.3.6</w:t>
            </w:r>
          </w:p>
        </w:tc>
      </w:tr>
      <w:tr w:rsidR="00837E2C" w:rsidRPr="00BE7E75" w14:paraId="024DA404" w14:textId="77777777" w:rsidTr="001350E9">
        <w:trPr>
          <w:cantSplit/>
          <w:trHeight w:val="20"/>
        </w:trPr>
        <w:tc>
          <w:tcPr>
            <w:tcW w:w="709" w:type="dxa"/>
          </w:tcPr>
          <w:p w14:paraId="0AE1AE99"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2.4*</w:t>
            </w:r>
          </w:p>
        </w:tc>
        <w:tc>
          <w:tcPr>
            <w:tcW w:w="1701" w:type="dxa"/>
            <w:vMerge/>
          </w:tcPr>
          <w:p w14:paraId="0EF3CD05" w14:textId="77777777" w:rsidR="00837E2C" w:rsidRPr="00BE7E75" w:rsidRDefault="00837E2C" w:rsidP="00BD0050">
            <w:pPr>
              <w:suppressAutoHyphens/>
              <w:jc w:val="left"/>
              <w:rPr>
                <w:sz w:val="22"/>
                <w:szCs w:val="22"/>
              </w:rPr>
            </w:pPr>
          </w:p>
        </w:tc>
        <w:tc>
          <w:tcPr>
            <w:tcW w:w="1276" w:type="dxa"/>
          </w:tcPr>
          <w:p w14:paraId="3A0CFD74" w14:textId="77777777" w:rsidR="00837E2C" w:rsidRPr="00BE7E75" w:rsidRDefault="00837E2C" w:rsidP="00BD0050">
            <w:pPr>
              <w:suppressAutoHyphens/>
              <w:jc w:val="left"/>
              <w:rPr>
                <w:sz w:val="22"/>
                <w:szCs w:val="22"/>
              </w:rPr>
            </w:pPr>
            <w:r w:rsidRPr="00BE7E75">
              <w:rPr>
                <w:sz w:val="22"/>
                <w:szCs w:val="22"/>
              </w:rPr>
              <w:t>10.71/08.149</w:t>
            </w:r>
          </w:p>
        </w:tc>
        <w:tc>
          <w:tcPr>
            <w:tcW w:w="2410" w:type="dxa"/>
          </w:tcPr>
          <w:p w14:paraId="1F640D4E" w14:textId="77777777" w:rsidR="00837E2C" w:rsidRPr="00BE7E75" w:rsidRDefault="00837E2C" w:rsidP="00BD0050">
            <w:pPr>
              <w:suppressAutoHyphens/>
              <w:jc w:val="left"/>
              <w:rPr>
                <w:sz w:val="22"/>
                <w:szCs w:val="22"/>
              </w:rPr>
            </w:pPr>
            <w:r w:rsidRPr="00BE7E75">
              <w:rPr>
                <w:sz w:val="22"/>
                <w:szCs w:val="22"/>
              </w:rPr>
              <w:t>Кислотность</w:t>
            </w:r>
          </w:p>
        </w:tc>
        <w:tc>
          <w:tcPr>
            <w:tcW w:w="2551" w:type="dxa"/>
            <w:vMerge/>
          </w:tcPr>
          <w:p w14:paraId="5C5F2BB9" w14:textId="77777777" w:rsidR="00837E2C" w:rsidRPr="00BE7E75" w:rsidRDefault="00837E2C" w:rsidP="00BD0050">
            <w:pPr>
              <w:suppressAutoHyphens/>
              <w:jc w:val="left"/>
              <w:rPr>
                <w:sz w:val="22"/>
                <w:szCs w:val="22"/>
              </w:rPr>
            </w:pPr>
          </w:p>
        </w:tc>
        <w:tc>
          <w:tcPr>
            <w:tcW w:w="2268" w:type="dxa"/>
          </w:tcPr>
          <w:p w14:paraId="4A1D2F80" w14:textId="77777777" w:rsidR="00837E2C" w:rsidRPr="00BE7E75" w:rsidRDefault="00837E2C" w:rsidP="00BD0050">
            <w:pPr>
              <w:suppressAutoHyphens/>
              <w:jc w:val="left"/>
              <w:rPr>
                <w:sz w:val="22"/>
                <w:szCs w:val="22"/>
              </w:rPr>
            </w:pPr>
            <w:r w:rsidRPr="00BE7E75">
              <w:rPr>
                <w:sz w:val="22"/>
                <w:szCs w:val="22"/>
              </w:rPr>
              <w:t>СТБ 1007-96 п.5.8</w:t>
            </w:r>
          </w:p>
          <w:p w14:paraId="5CB40C6D" w14:textId="77777777" w:rsidR="00837E2C" w:rsidRPr="00BE7E75" w:rsidRDefault="00837E2C" w:rsidP="00BD0050">
            <w:pPr>
              <w:suppressAutoHyphens/>
              <w:jc w:val="left"/>
              <w:rPr>
                <w:sz w:val="22"/>
                <w:szCs w:val="22"/>
              </w:rPr>
            </w:pPr>
            <w:r w:rsidRPr="00BE7E75">
              <w:rPr>
                <w:sz w:val="22"/>
                <w:szCs w:val="22"/>
              </w:rPr>
              <w:t>ГОСТ 5670-96</w:t>
            </w:r>
          </w:p>
        </w:tc>
      </w:tr>
      <w:tr w:rsidR="00837E2C" w:rsidRPr="00BE7E75" w14:paraId="620E9FD3" w14:textId="77777777" w:rsidTr="001350E9">
        <w:trPr>
          <w:cantSplit/>
          <w:trHeight w:val="20"/>
        </w:trPr>
        <w:tc>
          <w:tcPr>
            <w:tcW w:w="709" w:type="dxa"/>
          </w:tcPr>
          <w:p w14:paraId="7799EEF0"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2.5</w:t>
            </w:r>
            <w:r w:rsidRPr="00BE7E75">
              <w:rPr>
                <w:rFonts w:eastAsia="Batang"/>
                <w:i/>
                <w:sz w:val="22"/>
                <w:szCs w:val="22"/>
                <w:lang w:eastAsia="en-US"/>
              </w:rPr>
              <w:t>*</w:t>
            </w:r>
          </w:p>
        </w:tc>
        <w:tc>
          <w:tcPr>
            <w:tcW w:w="1701" w:type="dxa"/>
            <w:vMerge/>
          </w:tcPr>
          <w:p w14:paraId="677063F3" w14:textId="77777777" w:rsidR="00837E2C" w:rsidRPr="00BE7E75" w:rsidRDefault="00837E2C" w:rsidP="00BD0050">
            <w:pPr>
              <w:suppressAutoHyphens/>
              <w:jc w:val="left"/>
              <w:rPr>
                <w:sz w:val="22"/>
                <w:szCs w:val="22"/>
              </w:rPr>
            </w:pPr>
          </w:p>
        </w:tc>
        <w:tc>
          <w:tcPr>
            <w:tcW w:w="1276" w:type="dxa"/>
          </w:tcPr>
          <w:p w14:paraId="5DB74E4C" w14:textId="77777777" w:rsidR="00837E2C" w:rsidRPr="00BE7E75" w:rsidRDefault="00837E2C" w:rsidP="00BD0050">
            <w:pPr>
              <w:suppressAutoHyphens/>
              <w:jc w:val="left"/>
              <w:rPr>
                <w:sz w:val="22"/>
                <w:szCs w:val="22"/>
              </w:rPr>
            </w:pPr>
            <w:r w:rsidRPr="00BE7E75">
              <w:rPr>
                <w:sz w:val="22"/>
                <w:szCs w:val="22"/>
              </w:rPr>
              <w:t>10.71/08.149</w:t>
            </w:r>
          </w:p>
        </w:tc>
        <w:tc>
          <w:tcPr>
            <w:tcW w:w="2410" w:type="dxa"/>
          </w:tcPr>
          <w:p w14:paraId="5C439E76" w14:textId="77777777" w:rsidR="00837E2C" w:rsidRDefault="00837E2C" w:rsidP="00BD0050">
            <w:pPr>
              <w:suppressAutoHyphens/>
              <w:jc w:val="left"/>
              <w:rPr>
                <w:sz w:val="22"/>
                <w:szCs w:val="22"/>
              </w:rPr>
            </w:pPr>
            <w:r w:rsidRPr="00BE7E75">
              <w:rPr>
                <w:sz w:val="22"/>
                <w:szCs w:val="22"/>
              </w:rPr>
              <w:t>Массовая доля сах</w:t>
            </w:r>
            <w:r w:rsidRPr="00BE7E75">
              <w:rPr>
                <w:sz w:val="22"/>
                <w:szCs w:val="22"/>
              </w:rPr>
              <w:t>а</w:t>
            </w:r>
            <w:r w:rsidRPr="00BE7E75">
              <w:rPr>
                <w:sz w:val="22"/>
                <w:szCs w:val="22"/>
              </w:rPr>
              <w:t>ра</w:t>
            </w:r>
          </w:p>
          <w:p w14:paraId="29230171" w14:textId="77777777" w:rsidR="00837E2C" w:rsidRPr="00BE7E75" w:rsidRDefault="00837E2C" w:rsidP="00BD0050">
            <w:pPr>
              <w:suppressAutoHyphens/>
              <w:jc w:val="left"/>
              <w:rPr>
                <w:sz w:val="22"/>
                <w:szCs w:val="22"/>
              </w:rPr>
            </w:pPr>
          </w:p>
        </w:tc>
        <w:tc>
          <w:tcPr>
            <w:tcW w:w="2551" w:type="dxa"/>
            <w:vMerge/>
          </w:tcPr>
          <w:p w14:paraId="3EFB0718" w14:textId="77777777" w:rsidR="00837E2C" w:rsidRPr="00BE7E75" w:rsidRDefault="00837E2C" w:rsidP="00BD0050">
            <w:pPr>
              <w:suppressAutoHyphens/>
              <w:jc w:val="left"/>
              <w:rPr>
                <w:sz w:val="22"/>
                <w:szCs w:val="22"/>
              </w:rPr>
            </w:pPr>
          </w:p>
        </w:tc>
        <w:tc>
          <w:tcPr>
            <w:tcW w:w="2268" w:type="dxa"/>
          </w:tcPr>
          <w:p w14:paraId="3F4C02A7" w14:textId="77777777" w:rsidR="00837E2C" w:rsidRPr="00BE7E75" w:rsidRDefault="00837E2C" w:rsidP="00BD0050">
            <w:pPr>
              <w:suppressAutoHyphens/>
              <w:jc w:val="left"/>
              <w:rPr>
                <w:sz w:val="22"/>
                <w:szCs w:val="22"/>
              </w:rPr>
            </w:pPr>
            <w:r w:rsidRPr="00BE7E75">
              <w:rPr>
                <w:sz w:val="22"/>
                <w:szCs w:val="22"/>
              </w:rPr>
              <w:t xml:space="preserve">ГОСТ 5672-68 </w:t>
            </w:r>
          </w:p>
        </w:tc>
      </w:tr>
      <w:tr w:rsidR="00837E2C" w:rsidRPr="00BE7E75" w14:paraId="54723D39" w14:textId="77777777" w:rsidTr="001350E9">
        <w:trPr>
          <w:cantSplit/>
          <w:trHeight w:val="20"/>
        </w:trPr>
        <w:tc>
          <w:tcPr>
            <w:tcW w:w="709" w:type="dxa"/>
          </w:tcPr>
          <w:p w14:paraId="661655B7"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2.6</w:t>
            </w:r>
            <w:r w:rsidRPr="00BE7E75">
              <w:rPr>
                <w:rFonts w:eastAsia="Batang"/>
                <w:i/>
                <w:sz w:val="22"/>
                <w:szCs w:val="22"/>
                <w:lang w:eastAsia="en-US"/>
              </w:rPr>
              <w:t>*</w:t>
            </w:r>
          </w:p>
        </w:tc>
        <w:tc>
          <w:tcPr>
            <w:tcW w:w="1701" w:type="dxa"/>
            <w:vMerge/>
          </w:tcPr>
          <w:p w14:paraId="01E3352F" w14:textId="77777777" w:rsidR="00837E2C" w:rsidRPr="00BE7E75" w:rsidRDefault="00837E2C" w:rsidP="00BD0050">
            <w:pPr>
              <w:suppressAutoHyphens/>
              <w:jc w:val="left"/>
              <w:rPr>
                <w:sz w:val="22"/>
                <w:szCs w:val="22"/>
              </w:rPr>
            </w:pPr>
          </w:p>
        </w:tc>
        <w:tc>
          <w:tcPr>
            <w:tcW w:w="1276" w:type="dxa"/>
          </w:tcPr>
          <w:p w14:paraId="047C0E8A" w14:textId="77777777" w:rsidR="00837E2C" w:rsidRPr="00BE7E75" w:rsidRDefault="00837E2C" w:rsidP="00BD0050">
            <w:pPr>
              <w:suppressAutoHyphens/>
              <w:rPr>
                <w:sz w:val="22"/>
                <w:szCs w:val="22"/>
              </w:rPr>
            </w:pPr>
            <w:r w:rsidRPr="00BE7E75">
              <w:rPr>
                <w:sz w:val="22"/>
                <w:szCs w:val="22"/>
              </w:rPr>
              <w:t>10.71/08.164</w:t>
            </w:r>
          </w:p>
          <w:p w14:paraId="26467C09" w14:textId="77777777" w:rsidR="00837E2C" w:rsidRPr="00BE7E75" w:rsidRDefault="00837E2C" w:rsidP="00BD0050">
            <w:pPr>
              <w:suppressAutoHyphens/>
              <w:jc w:val="left"/>
              <w:rPr>
                <w:sz w:val="22"/>
                <w:szCs w:val="22"/>
              </w:rPr>
            </w:pPr>
            <w:r w:rsidRPr="00BE7E75">
              <w:rPr>
                <w:sz w:val="22"/>
                <w:szCs w:val="22"/>
              </w:rPr>
              <w:t>10.71/08.037</w:t>
            </w:r>
          </w:p>
        </w:tc>
        <w:tc>
          <w:tcPr>
            <w:tcW w:w="2410" w:type="dxa"/>
          </w:tcPr>
          <w:p w14:paraId="79111CB4" w14:textId="77777777" w:rsidR="00837E2C" w:rsidRPr="00BE7E75" w:rsidRDefault="00837E2C" w:rsidP="00BD0050">
            <w:pPr>
              <w:suppressAutoHyphens/>
              <w:jc w:val="left"/>
              <w:rPr>
                <w:sz w:val="22"/>
                <w:szCs w:val="22"/>
              </w:rPr>
            </w:pPr>
            <w:r w:rsidRPr="00BE7E75">
              <w:rPr>
                <w:sz w:val="22"/>
                <w:szCs w:val="22"/>
              </w:rPr>
              <w:t>Массовая доля жира</w:t>
            </w:r>
          </w:p>
        </w:tc>
        <w:tc>
          <w:tcPr>
            <w:tcW w:w="2551" w:type="dxa"/>
            <w:vMerge/>
          </w:tcPr>
          <w:p w14:paraId="2087263B" w14:textId="77777777" w:rsidR="00837E2C" w:rsidRPr="00BE7E75" w:rsidRDefault="00837E2C" w:rsidP="00BD0050">
            <w:pPr>
              <w:suppressAutoHyphens/>
              <w:jc w:val="left"/>
              <w:rPr>
                <w:sz w:val="22"/>
                <w:szCs w:val="22"/>
              </w:rPr>
            </w:pPr>
          </w:p>
        </w:tc>
        <w:tc>
          <w:tcPr>
            <w:tcW w:w="2268" w:type="dxa"/>
          </w:tcPr>
          <w:p w14:paraId="7BD278D3" w14:textId="77777777" w:rsidR="00837E2C" w:rsidRPr="00BE7E75" w:rsidRDefault="00837E2C" w:rsidP="00BD0050">
            <w:pPr>
              <w:suppressAutoHyphens/>
              <w:jc w:val="left"/>
              <w:rPr>
                <w:sz w:val="22"/>
                <w:szCs w:val="22"/>
              </w:rPr>
            </w:pPr>
            <w:r w:rsidRPr="00BE7E75">
              <w:rPr>
                <w:sz w:val="22"/>
                <w:szCs w:val="22"/>
              </w:rPr>
              <w:t xml:space="preserve">ГОСТ 5668-2022 </w:t>
            </w:r>
          </w:p>
        </w:tc>
      </w:tr>
      <w:tr w:rsidR="00837E2C" w:rsidRPr="00BE7E75" w14:paraId="162358F9" w14:textId="77777777" w:rsidTr="001350E9">
        <w:trPr>
          <w:cantSplit/>
          <w:trHeight w:val="20"/>
        </w:trPr>
        <w:tc>
          <w:tcPr>
            <w:tcW w:w="709" w:type="dxa"/>
          </w:tcPr>
          <w:p w14:paraId="3DA3963D"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2.7*</w:t>
            </w:r>
          </w:p>
        </w:tc>
        <w:tc>
          <w:tcPr>
            <w:tcW w:w="1701" w:type="dxa"/>
            <w:vMerge/>
          </w:tcPr>
          <w:p w14:paraId="47C77687" w14:textId="77777777" w:rsidR="00837E2C" w:rsidRPr="00BE7E75" w:rsidRDefault="00837E2C" w:rsidP="00BD0050">
            <w:pPr>
              <w:suppressAutoHyphens/>
              <w:jc w:val="left"/>
              <w:rPr>
                <w:sz w:val="22"/>
                <w:szCs w:val="22"/>
              </w:rPr>
            </w:pPr>
          </w:p>
        </w:tc>
        <w:tc>
          <w:tcPr>
            <w:tcW w:w="1276" w:type="dxa"/>
          </w:tcPr>
          <w:p w14:paraId="4A1B071D" w14:textId="77777777" w:rsidR="00837E2C" w:rsidRPr="00BE7E75" w:rsidRDefault="00837E2C" w:rsidP="00BD0050">
            <w:pPr>
              <w:suppressAutoHyphens/>
              <w:rPr>
                <w:sz w:val="22"/>
                <w:szCs w:val="22"/>
              </w:rPr>
            </w:pPr>
            <w:r w:rsidRPr="00BE7E75">
              <w:rPr>
                <w:sz w:val="22"/>
                <w:szCs w:val="22"/>
              </w:rPr>
              <w:t>10.71/08.149</w:t>
            </w:r>
          </w:p>
        </w:tc>
        <w:tc>
          <w:tcPr>
            <w:tcW w:w="2410" w:type="dxa"/>
          </w:tcPr>
          <w:p w14:paraId="09ECB6DC" w14:textId="77777777" w:rsidR="00837E2C" w:rsidRDefault="00837E2C" w:rsidP="00BD0050">
            <w:pPr>
              <w:suppressAutoHyphens/>
              <w:jc w:val="left"/>
              <w:rPr>
                <w:sz w:val="22"/>
                <w:szCs w:val="22"/>
              </w:rPr>
            </w:pPr>
            <w:r w:rsidRPr="00BE7E75">
              <w:rPr>
                <w:sz w:val="22"/>
                <w:szCs w:val="22"/>
              </w:rPr>
              <w:t>Массовая доля йода</w:t>
            </w:r>
          </w:p>
          <w:p w14:paraId="592FC8CC" w14:textId="77777777" w:rsidR="00837E2C" w:rsidRPr="00BE7E75" w:rsidRDefault="00837E2C" w:rsidP="00BD0050">
            <w:pPr>
              <w:suppressAutoHyphens/>
              <w:jc w:val="left"/>
              <w:rPr>
                <w:sz w:val="22"/>
                <w:szCs w:val="22"/>
              </w:rPr>
            </w:pPr>
          </w:p>
        </w:tc>
        <w:tc>
          <w:tcPr>
            <w:tcW w:w="2551" w:type="dxa"/>
            <w:vMerge/>
          </w:tcPr>
          <w:p w14:paraId="193720C4" w14:textId="77777777" w:rsidR="00837E2C" w:rsidRPr="00BE7E75" w:rsidRDefault="00837E2C" w:rsidP="00BD0050">
            <w:pPr>
              <w:suppressAutoHyphens/>
              <w:jc w:val="left"/>
              <w:rPr>
                <w:sz w:val="22"/>
                <w:szCs w:val="22"/>
              </w:rPr>
            </w:pPr>
          </w:p>
        </w:tc>
        <w:tc>
          <w:tcPr>
            <w:tcW w:w="2268" w:type="dxa"/>
          </w:tcPr>
          <w:p w14:paraId="72F0ACD5" w14:textId="77777777" w:rsidR="00837E2C" w:rsidRPr="00BE7E75" w:rsidRDefault="00837E2C" w:rsidP="00BD0050">
            <w:pPr>
              <w:suppressAutoHyphens/>
              <w:jc w:val="left"/>
              <w:rPr>
                <w:sz w:val="22"/>
                <w:szCs w:val="22"/>
              </w:rPr>
            </w:pPr>
            <w:r w:rsidRPr="00BE7E75">
              <w:rPr>
                <w:sz w:val="22"/>
                <w:szCs w:val="22"/>
              </w:rPr>
              <w:t xml:space="preserve">СТБ 1007-96 п.5.12 </w:t>
            </w:r>
          </w:p>
        </w:tc>
      </w:tr>
      <w:tr w:rsidR="00837E2C" w:rsidRPr="00BE7E75" w14:paraId="38C4564C" w14:textId="77777777" w:rsidTr="001350E9">
        <w:trPr>
          <w:cantSplit/>
          <w:trHeight w:val="20"/>
        </w:trPr>
        <w:tc>
          <w:tcPr>
            <w:tcW w:w="709" w:type="dxa"/>
          </w:tcPr>
          <w:p w14:paraId="65190A04"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2.8*</w:t>
            </w:r>
          </w:p>
        </w:tc>
        <w:tc>
          <w:tcPr>
            <w:tcW w:w="1701" w:type="dxa"/>
            <w:vMerge/>
          </w:tcPr>
          <w:p w14:paraId="0CA23930" w14:textId="77777777" w:rsidR="00837E2C" w:rsidRPr="00BE7E75" w:rsidRDefault="00837E2C" w:rsidP="00BD0050">
            <w:pPr>
              <w:suppressAutoHyphens/>
              <w:jc w:val="left"/>
              <w:rPr>
                <w:sz w:val="22"/>
                <w:szCs w:val="22"/>
              </w:rPr>
            </w:pPr>
          </w:p>
        </w:tc>
        <w:tc>
          <w:tcPr>
            <w:tcW w:w="1276" w:type="dxa"/>
          </w:tcPr>
          <w:p w14:paraId="467891F9" w14:textId="77777777" w:rsidR="00837E2C" w:rsidRPr="00BE7E75" w:rsidRDefault="00837E2C" w:rsidP="00BD0050">
            <w:pPr>
              <w:suppressAutoHyphens/>
              <w:rPr>
                <w:sz w:val="22"/>
                <w:szCs w:val="22"/>
              </w:rPr>
            </w:pPr>
            <w:r w:rsidRPr="00BE7E75">
              <w:rPr>
                <w:sz w:val="22"/>
              </w:rPr>
              <w:t>10.71/08.149</w:t>
            </w:r>
          </w:p>
        </w:tc>
        <w:tc>
          <w:tcPr>
            <w:tcW w:w="2410" w:type="dxa"/>
          </w:tcPr>
          <w:p w14:paraId="1A84C564" w14:textId="77777777" w:rsidR="00837E2C" w:rsidRDefault="00837E2C" w:rsidP="00BD0050">
            <w:pPr>
              <w:suppressAutoHyphens/>
              <w:jc w:val="left"/>
              <w:rPr>
                <w:sz w:val="22"/>
                <w:szCs w:val="22"/>
              </w:rPr>
            </w:pPr>
            <w:r w:rsidRPr="00BE7E75">
              <w:rPr>
                <w:sz w:val="22"/>
                <w:szCs w:val="22"/>
              </w:rPr>
              <w:t>Массовая доля белк</w:t>
            </w:r>
            <w:r w:rsidRPr="00BE7E75">
              <w:rPr>
                <w:sz w:val="22"/>
                <w:szCs w:val="22"/>
              </w:rPr>
              <w:t>о</w:t>
            </w:r>
            <w:r w:rsidRPr="00BE7E75">
              <w:rPr>
                <w:sz w:val="22"/>
                <w:szCs w:val="22"/>
              </w:rPr>
              <w:t>вых веществ</w:t>
            </w:r>
          </w:p>
          <w:p w14:paraId="72954F30" w14:textId="77777777" w:rsidR="00837E2C" w:rsidRPr="00BE7E75" w:rsidRDefault="00837E2C" w:rsidP="00BD0050">
            <w:pPr>
              <w:suppressAutoHyphens/>
              <w:jc w:val="left"/>
              <w:rPr>
                <w:sz w:val="22"/>
                <w:szCs w:val="22"/>
              </w:rPr>
            </w:pPr>
          </w:p>
        </w:tc>
        <w:tc>
          <w:tcPr>
            <w:tcW w:w="2551" w:type="dxa"/>
            <w:vMerge/>
          </w:tcPr>
          <w:p w14:paraId="650BD7AD" w14:textId="77777777" w:rsidR="00837E2C" w:rsidRPr="00BE7E75" w:rsidRDefault="00837E2C" w:rsidP="00BD0050">
            <w:pPr>
              <w:suppressAutoHyphens/>
              <w:jc w:val="left"/>
              <w:rPr>
                <w:sz w:val="22"/>
                <w:szCs w:val="22"/>
              </w:rPr>
            </w:pPr>
          </w:p>
        </w:tc>
        <w:tc>
          <w:tcPr>
            <w:tcW w:w="2268" w:type="dxa"/>
          </w:tcPr>
          <w:p w14:paraId="125DEFC7" w14:textId="77777777" w:rsidR="00837E2C" w:rsidRPr="00BE7E75" w:rsidRDefault="00837E2C" w:rsidP="00BD0050">
            <w:pPr>
              <w:suppressAutoHyphens/>
              <w:jc w:val="left"/>
              <w:rPr>
                <w:sz w:val="22"/>
                <w:szCs w:val="22"/>
              </w:rPr>
            </w:pPr>
            <w:r w:rsidRPr="00BE7E75">
              <w:rPr>
                <w:sz w:val="22"/>
                <w:szCs w:val="22"/>
              </w:rPr>
              <w:t>СТБ 1007-96 п.5.13</w:t>
            </w:r>
          </w:p>
        </w:tc>
      </w:tr>
      <w:tr w:rsidR="00837E2C" w:rsidRPr="00BE7E75" w14:paraId="5FF03110" w14:textId="77777777" w:rsidTr="001350E9">
        <w:trPr>
          <w:cantSplit/>
          <w:trHeight w:val="20"/>
        </w:trPr>
        <w:tc>
          <w:tcPr>
            <w:tcW w:w="709" w:type="dxa"/>
          </w:tcPr>
          <w:p w14:paraId="5F2F7381"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lastRenderedPageBreak/>
              <w:t>2.9*</w:t>
            </w:r>
          </w:p>
        </w:tc>
        <w:tc>
          <w:tcPr>
            <w:tcW w:w="1701" w:type="dxa"/>
            <w:vMerge/>
          </w:tcPr>
          <w:p w14:paraId="3A6F0A29" w14:textId="77777777" w:rsidR="00837E2C" w:rsidRPr="00BE7E75" w:rsidRDefault="00837E2C" w:rsidP="00BD0050">
            <w:pPr>
              <w:suppressAutoHyphens/>
              <w:jc w:val="left"/>
              <w:rPr>
                <w:sz w:val="22"/>
                <w:szCs w:val="22"/>
              </w:rPr>
            </w:pPr>
          </w:p>
        </w:tc>
        <w:tc>
          <w:tcPr>
            <w:tcW w:w="1276" w:type="dxa"/>
          </w:tcPr>
          <w:p w14:paraId="50E588C1" w14:textId="77777777" w:rsidR="00837E2C" w:rsidRPr="00BE7E75" w:rsidRDefault="00837E2C" w:rsidP="00BD0050">
            <w:pPr>
              <w:suppressAutoHyphens/>
              <w:rPr>
                <w:sz w:val="22"/>
              </w:rPr>
            </w:pPr>
            <w:r w:rsidRPr="00BE7E75">
              <w:rPr>
                <w:sz w:val="22"/>
                <w:szCs w:val="22"/>
              </w:rPr>
              <w:t>10.71/08.169</w:t>
            </w:r>
          </w:p>
        </w:tc>
        <w:tc>
          <w:tcPr>
            <w:tcW w:w="2410" w:type="dxa"/>
          </w:tcPr>
          <w:p w14:paraId="10BC475B" w14:textId="77777777" w:rsidR="00837E2C" w:rsidRDefault="00837E2C" w:rsidP="00BD0050">
            <w:pPr>
              <w:suppressAutoHyphens/>
              <w:jc w:val="left"/>
              <w:rPr>
                <w:sz w:val="22"/>
                <w:szCs w:val="22"/>
              </w:rPr>
            </w:pPr>
            <w:r w:rsidRPr="00BE7E75">
              <w:rPr>
                <w:sz w:val="22"/>
                <w:szCs w:val="22"/>
              </w:rPr>
              <w:t>Массовая доля сорб</w:t>
            </w:r>
            <w:r w:rsidRPr="00BE7E75">
              <w:rPr>
                <w:sz w:val="22"/>
                <w:szCs w:val="22"/>
              </w:rPr>
              <w:t>и</w:t>
            </w:r>
            <w:r w:rsidRPr="00BE7E75">
              <w:rPr>
                <w:sz w:val="22"/>
                <w:szCs w:val="22"/>
              </w:rPr>
              <w:t>та</w:t>
            </w:r>
          </w:p>
          <w:p w14:paraId="220A2F79" w14:textId="77777777" w:rsidR="00837E2C" w:rsidRPr="00BE7E75" w:rsidRDefault="00837E2C" w:rsidP="00BD0050">
            <w:pPr>
              <w:suppressAutoHyphens/>
              <w:jc w:val="left"/>
              <w:rPr>
                <w:sz w:val="22"/>
                <w:szCs w:val="22"/>
              </w:rPr>
            </w:pPr>
          </w:p>
        </w:tc>
        <w:tc>
          <w:tcPr>
            <w:tcW w:w="2551" w:type="dxa"/>
            <w:vMerge/>
          </w:tcPr>
          <w:p w14:paraId="7BCBFE62" w14:textId="77777777" w:rsidR="00837E2C" w:rsidRPr="00BE7E75" w:rsidRDefault="00837E2C" w:rsidP="00BD0050">
            <w:pPr>
              <w:suppressAutoHyphens/>
              <w:jc w:val="left"/>
              <w:rPr>
                <w:sz w:val="22"/>
                <w:szCs w:val="22"/>
              </w:rPr>
            </w:pPr>
          </w:p>
        </w:tc>
        <w:tc>
          <w:tcPr>
            <w:tcW w:w="2268" w:type="dxa"/>
          </w:tcPr>
          <w:p w14:paraId="5BEAF61A" w14:textId="77777777" w:rsidR="00837E2C" w:rsidRPr="00BE7E75" w:rsidRDefault="00837E2C" w:rsidP="00BD0050">
            <w:pPr>
              <w:suppressAutoHyphens/>
              <w:jc w:val="left"/>
              <w:rPr>
                <w:sz w:val="22"/>
                <w:szCs w:val="22"/>
              </w:rPr>
            </w:pPr>
            <w:r w:rsidRPr="00BE7E75">
              <w:rPr>
                <w:sz w:val="22"/>
                <w:szCs w:val="22"/>
              </w:rPr>
              <w:t>СТБ 1007-96 п.5.14</w:t>
            </w:r>
          </w:p>
        </w:tc>
      </w:tr>
      <w:tr w:rsidR="00837E2C" w:rsidRPr="00BE7E75" w14:paraId="21376267" w14:textId="77777777" w:rsidTr="001350E9">
        <w:trPr>
          <w:cantSplit/>
          <w:trHeight w:val="20"/>
        </w:trPr>
        <w:tc>
          <w:tcPr>
            <w:tcW w:w="709" w:type="dxa"/>
          </w:tcPr>
          <w:p w14:paraId="1C97290D"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2.10*</w:t>
            </w:r>
          </w:p>
        </w:tc>
        <w:tc>
          <w:tcPr>
            <w:tcW w:w="1701" w:type="dxa"/>
            <w:vMerge/>
          </w:tcPr>
          <w:p w14:paraId="6E0EA353" w14:textId="77777777" w:rsidR="00837E2C" w:rsidRPr="00BE7E75" w:rsidRDefault="00837E2C" w:rsidP="00BD0050">
            <w:pPr>
              <w:suppressAutoHyphens/>
              <w:jc w:val="left"/>
              <w:rPr>
                <w:sz w:val="22"/>
                <w:szCs w:val="22"/>
              </w:rPr>
            </w:pPr>
          </w:p>
        </w:tc>
        <w:tc>
          <w:tcPr>
            <w:tcW w:w="1276" w:type="dxa"/>
          </w:tcPr>
          <w:p w14:paraId="429C8B8E" w14:textId="77777777" w:rsidR="00837E2C" w:rsidRPr="00BE7E75" w:rsidRDefault="00837E2C" w:rsidP="00BD0050">
            <w:pPr>
              <w:suppressAutoHyphens/>
              <w:rPr>
                <w:sz w:val="22"/>
                <w:szCs w:val="22"/>
              </w:rPr>
            </w:pPr>
            <w:r w:rsidRPr="00BE7E75">
              <w:rPr>
                <w:sz w:val="22"/>
                <w:szCs w:val="22"/>
              </w:rPr>
              <w:t>10.71/08.052</w:t>
            </w:r>
          </w:p>
          <w:p w14:paraId="0AA2AFB7" w14:textId="77777777" w:rsidR="00837E2C" w:rsidRPr="00BE7E75" w:rsidRDefault="00837E2C" w:rsidP="00BD0050">
            <w:pPr>
              <w:suppressAutoHyphens/>
              <w:rPr>
                <w:sz w:val="22"/>
                <w:szCs w:val="22"/>
              </w:rPr>
            </w:pPr>
            <w:r w:rsidRPr="00BE7E75">
              <w:rPr>
                <w:sz w:val="22"/>
                <w:szCs w:val="22"/>
              </w:rPr>
              <w:t>10.71/11.116</w:t>
            </w:r>
          </w:p>
        </w:tc>
        <w:tc>
          <w:tcPr>
            <w:tcW w:w="2410" w:type="dxa"/>
          </w:tcPr>
          <w:p w14:paraId="1E3BACE4" w14:textId="77777777" w:rsidR="00837E2C" w:rsidRDefault="00837E2C" w:rsidP="00BD0050">
            <w:pPr>
              <w:suppressAutoHyphens/>
              <w:jc w:val="left"/>
              <w:rPr>
                <w:sz w:val="22"/>
                <w:szCs w:val="22"/>
              </w:rPr>
            </w:pPr>
            <w:r w:rsidRPr="00BE7E75">
              <w:rPr>
                <w:sz w:val="22"/>
                <w:szCs w:val="22"/>
              </w:rPr>
              <w:t>Коэффициент набухаемости, набуха</w:t>
            </w:r>
            <w:r w:rsidRPr="00BE7E75">
              <w:rPr>
                <w:sz w:val="22"/>
                <w:szCs w:val="22"/>
              </w:rPr>
              <w:t>е</w:t>
            </w:r>
            <w:r w:rsidRPr="00BE7E75">
              <w:rPr>
                <w:sz w:val="22"/>
                <w:szCs w:val="22"/>
              </w:rPr>
              <w:t>мость</w:t>
            </w:r>
          </w:p>
          <w:p w14:paraId="72645D26" w14:textId="77777777" w:rsidR="00837E2C" w:rsidRPr="00BE7E75" w:rsidRDefault="00837E2C" w:rsidP="00BD0050">
            <w:pPr>
              <w:suppressAutoHyphens/>
              <w:jc w:val="left"/>
              <w:rPr>
                <w:sz w:val="22"/>
                <w:szCs w:val="22"/>
              </w:rPr>
            </w:pPr>
          </w:p>
        </w:tc>
        <w:tc>
          <w:tcPr>
            <w:tcW w:w="2551" w:type="dxa"/>
            <w:vMerge/>
          </w:tcPr>
          <w:p w14:paraId="0F566F19" w14:textId="77777777" w:rsidR="00837E2C" w:rsidRPr="00BE7E75" w:rsidRDefault="00837E2C" w:rsidP="00BD0050">
            <w:pPr>
              <w:suppressAutoHyphens/>
              <w:jc w:val="left"/>
              <w:rPr>
                <w:sz w:val="22"/>
                <w:szCs w:val="22"/>
              </w:rPr>
            </w:pPr>
          </w:p>
        </w:tc>
        <w:tc>
          <w:tcPr>
            <w:tcW w:w="2268" w:type="dxa"/>
          </w:tcPr>
          <w:p w14:paraId="01F0C1F7" w14:textId="77777777" w:rsidR="00837E2C" w:rsidRPr="00BE7E75" w:rsidRDefault="00837E2C"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СТБ 912-98 п. 5.12</w:t>
            </w:r>
          </w:p>
          <w:p w14:paraId="0C4DD6D5" w14:textId="77777777" w:rsidR="00837E2C" w:rsidRPr="00BE7E75" w:rsidRDefault="00837E2C" w:rsidP="00BD0050">
            <w:pPr>
              <w:suppressAutoHyphens/>
              <w:jc w:val="left"/>
              <w:rPr>
                <w:sz w:val="22"/>
                <w:szCs w:val="22"/>
              </w:rPr>
            </w:pPr>
            <w:r w:rsidRPr="00BE7E75">
              <w:rPr>
                <w:sz w:val="22"/>
                <w:szCs w:val="22"/>
              </w:rPr>
              <w:t>СТБ 1007-96 п.5.9, п.5.10</w:t>
            </w:r>
          </w:p>
        </w:tc>
      </w:tr>
      <w:tr w:rsidR="00837E2C" w:rsidRPr="00BE7E75" w14:paraId="52C31BB1" w14:textId="77777777" w:rsidTr="001350E9">
        <w:trPr>
          <w:cantSplit/>
          <w:trHeight w:val="20"/>
        </w:trPr>
        <w:tc>
          <w:tcPr>
            <w:tcW w:w="709" w:type="dxa"/>
          </w:tcPr>
          <w:p w14:paraId="64C6DCA7"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2.11*</w:t>
            </w:r>
          </w:p>
        </w:tc>
        <w:tc>
          <w:tcPr>
            <w:tcW w:w="1701" w:type="dxa"/>
            <w:vMerge/>
          </w:tcPr>
          <w:p w14:paraId="3C0BDC0E" w14:textId="77777777" w:rsidR="00837E2C" w:rsidRPr="00BE7E75" w:rsidRDefault="00837E2C" w:rsidP="00BD0050">
            <w:pPr>
              <w:suppressAutoHyphens/>
              <w:jc w:val="left"/>
              <w:rPr>
                <w:sz w:val="22"/>
                <w:szCs w:val="22"/>
              </w:rPr>
            </w:pPr>
          </w:p>
        </w:tc>
        <w:tc>
          <w:tcPr>
            <w:tcW w:w="1276" w:type="dxa"/>
          </w:tcPr>
          <w:p w14:paraId="2E05DE1A" w14:textId="77777777" w:rsidR="00837E2C" w:rsidRPr="00BE7E75" w:rsidRDefault="00837E2C" w:rsidP="00BD0050">
            <w:pPr>
              <w:suppressAutoHyphens/>
              <w:rPr>
                <w:sz w:val="22"/>
                <w:szCs w:val="22"/>
              </w:rPr>
            </w:pPr>
            <w:r w:rsidRPr="00BE7E75">
              <w:rPr>
                <w:sz w:val="22"/>
                <w:szCs w:val="22"/>
              </w:rPr>
              <w:t>10.71/11.116</w:t>
            </w:r>
          </w:p>
        </w:tc>
        <w:tc>
          <w:tcPr>
            <w:tcW w:w="2410" w:type="dxa"/>
          </w:tcPr>
          <w:p w14:paraId="32265D31" w14:textId="77777777" w:rsidR="00837E2C" w:rsidRDefault="00837E2C" w:rsidP="00BD0050">
            <w:pPr>
              <w:suppressAutoHyphens/>
              <w:jc w:val="left"/>
              <w:rPr>
                <w:sz w:val="22"/>
                <w:szCs w:val="22"/>
              </w:rPr>
            </w:pPr>
            <w:r w:rsidRPr="00BE7E75">
              <w:rPr>
                <w:sz w:val="22"/>
                <w:szCs w:val="22"/>
              </w:rPr>
              <w:t>Признаки плесени, посторонние включ</w:t>
            </w:r>
            <w:r w:rsidRPr="00BE7E75">
              <w:rPr>
                <w:sz w:val="22"/>
                <w:szCs w:val="22"/>
              </w:rPr>
              <w:t>е</w:t>
            </w:r>
            <w:r w:rsidRPr="00BE7E75">
              <w:rPr>
                <w:sz w:val="22"/>
                <w:szCs w:val="22"/>
              </w:rPr>
              <w:t>ния, хруст от мин</w:t>
            </w:r>
            <w:r w:rsidRPr="00BE7E75">
              <w:rPr>
                <w:sz w:val="22"/>
                <w:szCs w:val="22"/>
              </w:rPr>
              <w:t>е</w:t>
            </w:r>
            <w:r w:rsidRPr="00BE7E75">
              <w:rPr>
                <w:sz w:val="22"/>
                <w:szCs w:val="22"/>
              </w:rPr>
              <w:t>ральной примеси</w:t>
            </w:r>
          </w:p>
          <w:p w14:paraId="04D2012A" w14:textId="77777777" w:rsidR="00837E2C" w:rsidRPr="00BE7E75" w:rsidRDefault="00837E2C" w:rsidP="00BD0050">
            <w:pPr>
              <w:suppressAutoHyphens/>
              <w:jc w:val="left"/>
              <w:rPr>
                <w:sz w:val="22"/>
                <w:szCs w:val="22"/>
              </w:rPr>
            </w:pPr>
          </w:p>
        </w:tc>
        <w:tc>
          <w:tcPr>
            <w:tcW w:w="2551" w:type="dxa"/>
            <w:vMerge/>
          </w:tcPr>
          <w:p w14:paraId="07834C01" w14:textId="77777777" w:rsidR="00837E2C" w:rsidRPr="00BE7E75" w:rsidRDefault="00837E2C" w:rsidP="00BD0050">
            <w:pPr>
              <w:suppressAutoHyphens/>
              <w:jc w:val="left"/>
              <w:rPr>
                <w:sz w:val="22"/>
                <w:szCs w:val="22"/>
              </w:rPr>
            </w:pPr>
          </w:p>
        </w:tc>
        <w:tc>
          <w:tcPr>
            <w:tcW w:w="2268" w:type="dxa"/>
          </w:tcPr>
          <w:p w14:paraId="53076820" w14:textId="77777777" w:rsidR="00837E2C" w:rsidRPr="00BE7E75" w:rsidRDefault="00837E2C" w:rsidP="00BD0050">
            <w:pPr>
              <w:suppressAutoHyphens/>
              <w:jc w:val="left"/>
              <w:rPr>
                <w:sz w:val="22"/>
                <w:szCs w:val="22"/>
              </w:rPr>
            </w:pPr>
            <w:r w:rsidRPr="00BE7E75">
              <w:rPr>
                <w:sz w:val="22"/>
                <w:szCs w:val="22"/>
              </w:rPr>
              <w:t>СТБ 912-98 п.5.7</w:t>
            </w:r>
          </w:p>
          <w:p w14:paraId="5E328271" w14:textId="77777777" w:rsidR="00837E2C" w:rsidRPr="00BE7E75" w:rsidRDefault="00837E2C" w:rsidP="00BD0050">
            <w:pPr>
              <w:pStyle w:val="a3"/>
              <w:tabs>
                <w:tab w:val="clear" w:pos="4536"/>
                <w:tab w:val="clear" w:pos="9072"/>
              </w:tabs>
              <w:suppressAutoHyphens/>
              <w:jc w:val="left"/>
              <w:rPr>
                <w:sz w:val="22"/>
                <w:szCs w:val="22"/>
                <w:lang w:val="ru-RU" w:eastAsia="ru-RU"/>
              </w:rPr>
            </w:pPr>
            <w:r w:rsidRPr="00BE7E75">
              <w:rPr>
                <w:sz w:val="22"/>
                <w:szCs w:val="22"/>
              </w:rPr>
              <w:t>СТБ 1007-96 п.5.5</w:t>
            </w:r>
          </w:p>
        </w:tc>
      </w:tr>
      <w:tr w:rsidR="00837E2C" w:rsidRPr="00BE7E75" w14:paraId="1571C246" w14:textId="77777777" w:rsidTr="001350E9">
        <w:trPr>
          <w:cantSplit/>
          <w:trHeight w:val="20"/>
        </w:trPr>
        <w:tc>
          <w:tcPr>
            <w:tcW w:w="709" w:type="dxa"/>
          </w:tcPr>
          <w:p w14:paraId="220A2BB2"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2.12*</w:t>
            </w:r>
          </w:p>
        </w:tc>
        <w:tc>
          <w:tcPr>
            <w:tcW w:w="1701" w:type="dxa"/>
            <w:vMerge/>
          </w:tcPr>
          <w:p w14:paraId="7B3B0FB2" w14:textId="77777777" w:rsidR="00837E2C" w:rsidRPr="00BE7E75" w:rsidRDefault="00837E2C" w:rsidP="00BD0050">
            <w:pPr>
              <w:suppressAutoHyphens/>
              <w:jc w:val="left"/>
              <w:rPr>
                <w:sz w:val="22"/>
                <w:szCs w:val="22"/>
              </w:rPr>
            </w:pPr>
          </w:p>
        </w:tc>
        <w:tc>
          <w:tcPr>
            <w:tcW w:w="1276" w:type="dxa"/>
          </w:tcPr>
          <w:p w14:paraId="23D61D2C" w14:textId="77777777" w:rsidR="00837E2C" w:rsidRPr="00BE7E75" w:rsidRDefault="00837E2C" w:rsidP="00BD0050">
            <w:pPr>
              <w:suppressAutoHyphens/>
              <w:rPr>
                <w:sz w:val="22"/>
                <w:szCs w:val="22"/>
              </w:rPr>
            </w:pPr>
            <w:r w:rsidRPr="00BE7E75">
              <w:rPr>
                <w:sz w:val="22"/>
                <w:szCs w:val="22"/>
              </w:rPr>
              <w:t>10.71/08.149</w:t>
            </w:r>
          </w:p>
        </w:tc>
        <w:tc>
          <w:tcPr>
            <w:tcW w:w="2410" w:type="dxa"/>
          </w:tcPr>
          <w:p w14:paraId="6829DE0C" w14:textId="77777777" w:rsidR="00837E2C" w:rsidRDefault="00837E2C" w:rsidP="00BD0050">
            <w:pPr>
              <w:suppressAutoHyphens/>
              <w:jc w:val="left"/>
              <w:rPr>
                <w:sz w:val="22"/>
                <w:szCs w:val="22"/>
              </w:rPr>
            </w:pPr>
            <w:r w:rsidRPr="00BE7E75">
              <w:rPr>
                <w:sz w:val="22"/>
                <w:szCs w:val="22"/>
              </w:rPr>
              <w:t>Массовая доля пов</w:t>
            </w:r>
            <w:r w:rsidRPr="00BE7E75">
              <w:rPr>
                <w:sz w:val="22"/>
                <w:szCs w:val="22"/>
              </w:rPr>
              <w:t>а</w:t>
            </w:r>
            <w:r w:rsidRPr="00BE7E75">
              <w:rPr>
                <w:sz w:val="22"/>
                <w:szCs w:val="22"/>
              </w:rPr>
              <w:t>ренной соли</w:t>
            </w:r>
          </w:p>
          <w:p w14:paraId="293873FD" w14:textId="77777777" w:rsidR="00837E2C" w:rsidRPr="00BE7E75" w:rsidRDefault="00837E2C" w:rsidP="00BD0050">
            <w:pPr>
              <w:suppressAutoHyphens/>
              <w:jc w:val="left"/>
              <w:rPr>
                <w:sz w:val="22"/>
                <w:szCs w:val="22"/>
              </w:rPr>
            </w:pPr>
          </w:p>
        </w:tc>
        <w:tc>
          <w:tcPr>
            <w:tcW w:w="2551" w:type="dxa"/>
            <w:vMerge/>
          </w:tcPr>
          <w:p w14:paraId="75C66D86" w14:textId="77777777" w:rsidR="00837E2C" w:rsidRPr="00BE7E75" w:rsidRDefault="00837E2C" w:rsidP="00BD0050">
            <w:pPr>
              <w:suppressAutoHyphens/>
              <w:jc w:val="left"/>
              <w:rPr>
                <w:sz w:val="22"/>
                <w:szCs w:val="22"/>
              </w:rPr>
            </w:pPr>
          </w:p>
        </w:tc>
        <w:tc>
          <w:tcPr>
            <w:tcW w:w="2268" w:type="dxa"/>
          </w:tcPr>
          <w:p w14:paraId="5864ABDC" w14:textId="77777777" w:rsidR="00837E2C" w:rsidRPr="00BE7E75" w:rsidRDefault="00837E2C" w:rsidP="00BD0050">
            <w:pPr>
              <w:suppressAutoHyphens/>
              <w:jc w:val="left"/>
              <w:rPr>
                <w:sz w:val="22"/>
                <w:szCs w:val="22"/>
              </w:rPr>
            </w:pPr>
            <w:r w:rsidRPr="00BE7E75">
              <w:rPr>
                <w:sz w:val="22"/>
                <w:szCs w:val="22"/>
              </w:rPr>
              <w:t>ГОСТ 5698-51</w:t>
            </w:r>
          </w:p>
          <w:p w14:paraId="2921EC44" w14:textId="77777777" w:rsidR="00837E2C" w:rsidRPr="00BE7E75" w:rsidRDefault="00837E2C" w:rsidP="00BD0050">
            <w:pPr>
              <w:suppressAutoHyphens/>
              <w:jc w:val="left"/>
              <w:rPr>
                <w:sz w:val="22"/>
                <w:szCs w:val="22"/>
              </w:rPr>
            </w:pPr>
          </w:p>
        </w:tc>
      </w:tr>
      <w:tr w:rsidR="00837E2C" w:rsidRPr="00BE7E75" w14:paraId="5F6296BC" w14:textId="77777777" w:rsidTr="001350E9">
        <w:trPr>
          <w:cantSplit/>
          <w:trHeight w:val="81"/>
        </w:trPr>
        <w:tc>
          <w:tcPr>
            <w:tcW w:w="709" w:type="dxa"/>
          </w:tcPr>
          <w:p w14:paraId="4836BB8A"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2.13*</w:t>
            </w:r>
          </w:p>
        </w:tc>
        <w:tc>
          <w:tcPr>
            <w:tcW w:w="1701" w:type="dxa"/>
            <w:vMerge/>
          </w:tcPr>
          <w:p w14:paraId="76C57B3D" w14:textId="77777777" w:rsidR="00837E2C" w:rsidRPr="00BE7E75" w:rsidRDefault="00837E2C" w:rsidP="00BD0050">
            <w:pPr>
              <w:suppressAutoHyphens/>
              <w:jc w:val="left"/>
              <w:rPr>
                <w:sz w:val="22"/>
                <w:szCs w:val="22"/>
              </w:rPr>
            </w:pPr>
          </w:p>
        </w:tc>
        <w:tc>
          <w:tcPr>
            <w:tcW w:w="1276" w:type="dxa"/>
          </w:tcPr>
          <w:p w14:paraId="1115D8C3" w14:textId="77777777" w:rsidR="00837E2C" w:rsidRPr="00BE7E75" w:rsidRDefault="00837E2C" w:rsidP="00BD0050">
            <w:pPr>
              <w:suppressAutoHyphens/>
              <w:rPr>
                <w:sz w:val="22"/>
                <w:szCs w:val="22"/>
              </w:rPr>
            </w:pPr>
            <w:r w:rsidRPr="00BE7E75">
              <w:rPr>
                <w:sz w:val="22"/>
                <w:szCs w:val="22"/>
              </w:rPr>
              <w:t>10.71/08.052</w:t>
            </w:r>
          </w:p>
        </w:tc>
        <w:tc>
          <w:tcPr>
            <w:tcW w:w="2410" w:type="dxa"/>
          </w:tcPr>
          <w:p w14:paraId="0E295F39" w14:textId="77777777" w:rsidR="00837E2C" w:rsidRPr="00BE7E75" w:rsidRDefault="00837E2C" w:rsidP="00BD0050">
            <w:pPr>
              <w:suppressAutoHyphens/>
              <w:jc w:val="left"/>
              <w:rPr>
                <w:sz w:val="22"/>
                <w:szCs w:val="22"/>
              </w:rPr>
            </w:pPr>
            <w:r w:rsidRPr="00BE7E75">
              <w:rPr>
                <w:sz w:val="22"/>
                <w:szCs w:val="22"/>
              </w:rPr>
              <w:t>Массовая доля золы</w:t>
            </w:r>
          </w:p>
          <w:p w14:paraId="6436D1E4" w14:textId="77777777" w:rsidR="00837E2C" w:rsidRPr="00BE7E75" w:rsidRDefault="00837E2C" w:rsidP="00BD0050">
            <w:pPr>
              <w:suppressAutoHyphens/>
              <w:jc w:val="left"/>
              <w:rPr>
                <w:sz w:val="22"/>
                <w:szCs w:val="22"/>
              </w:rPr>
            </w:pPr>
          </w:p>
        </w:tc>
        <w:tc>
          <w:tcPr>
            <w:tcW w:w="2551" w:type="dxa"/>
            <w:vMerge/>
          </w:tcPr>
          <w:p w14:paraId="261EFCE9" w14:textId="77777777" w:rsidR="00837E2C" w:rsidRPr="00BE7E75" w:rsidRDefault="00837E2C" w:rsidP="00BD0050">
            <w:pPr>
              <w:suppressAutoHyphens/>
              <w:jc w:val="left"/>
              <w:rPr>
                <w:sz w:val="22"/>
                <w:szCs w:val="22"/>
              </w:rPr>
            </w:pPr>
          </w:p>
        </w:tc>
        <w:tc>
          <w:tcPr>
            <w:tcW w:w="2268" w:type="dxa"/>
          </w:tcPr>
          <w:p w14:paraId="0DD92B66" w14:textId="77777777" w:rsidR="00837E2C" w:rsidRPr="00BE7E75" w:rsidRDefault="00837E2C" w:rsidP="00BD0050">
            <w:pPr>
              <w:suppressAutoHyphens/>
              <w:jc w:val="left"/>
              <w:rPr>
                <w:sz w:val="22"/>
                <w:szCs w:val="22"/>
              </w:rPr>
            </w:pPr>
            <w:r w:rsidRPr="00BE7E75">
              <w:rPr>
                <w:sz w:val="22"/>
                <w:szCs w:val="22"/>
              </w:rPr>
              <w:t>ГОСТ 15113.8-77</w:t>
            </w:r>
          </w:p>
        </w:tc>
      </w:tr>
      <w:tr w:rsidR="00837E2C" w:rsidRPr="00BE7E75" w14:paraId="3FE91AEA" w14:textId="77777777" w:rsidTr="001350E9">
        <w:trPr>
          <w:cantSplit/>
          <w:trHeight w:val="20"/>
        </w:trPr>
        <w:tc>
          <w:tcPr>
            <w:tcW w:w="709" w:type="dxa"/>
          </w:tcPr>
          <w:p w14:paraId="643D8A5A"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2.14*</w:t>
            </w:r>
          </w:p>
        </w:tc>
        <w:tc>
          <w:tcPr>
            <w:tcW w:w="1701" w:type="dxa"/>
            <w:vMerge/>
          </w:tcPr>
          <w:p w14:paraId="27F199A8" w14:textId="77777777" w:rsidR="00837E2C" w:rsidRPr="00BE7E75" w:rsidRDefault="00837E2C" w:rsidP="00BD0050">
            <w:pPr>
              <w:suppressAutoHyphens/>
              <w:jc w:val="left"/>
              <w:rPr>
                <w:sz w:val="22"/>
                <w:szCs w:val="22"/>
              </w:rPr>
            </w:pPr>
          </w:p>
        </w:tc>
        <w:tc>
          <w:tcPr>
            <w:tcW w:w="1276" w:type="dxa"/>
          </w:tcPr>
          <w:p w14:paraId="7AA07847" w14:textId="77777777" w:rsidR="00837E2C" w:rsidRPr="00BE7E75" w:rsidRDefault="00837E2C" w:rsidP="00BD0050">
            <w:pPr>
              <w:suppressAutoHyphens/>
              <w:rPr>
                <w:sz w:val="22"/>
                <w:szCs w:val="22"/>
              </w:rPr>
            </w:pPr>
            <w:r w:rsidRPr="00BE7E75">
              <w:rPr>
                <w:sz w:val="22"/>
                <w:szCs w:val="22"/>
              </w:rPr>
              <w:t>10.71/08.159</w:t>
            </w:r>
          </w:p>
          <w:p w14:paraId="7933291C" w14:textId="77777777" w:rsidR="00837E2C" w:rsidRPr="00BE7E75" w:rsidRDefault="00837E2C" w:rsidP="00BD0050">
            <w:pPr>
              <w:suppressAutoHyphens/>
              <w:rPr>
                <w:sz w:val="22"/>
                <w:szCs w:val="22"/>
              </w:rPr>
            </w:pPr>
          </w:p>
        </w:tc>
        <w:tc>
          <w:tcPr>
            <w:tcW w:w="2410" w:type="dxa"/>
          </w:tcPr>
          <w:p w14:paraId="3ABD17F9" w14:textId="77777777" w:rsidR="00837E2C" w:rsidRPr="00837E2C" w:rsidRDefault="00837E2C" w:rsidP="00837E2C">
            <w:pPr>
              <w:keepNext/>
              <w:suppressAutoHyphens/>
              <w:jc w:val="left"/>
              <w:rPr>
                <w:sz w:val="22"/>
                <w:szCs w:val="22"/>
              </w:rPr>
            </w:pPr>
            <w:r w:rsidRPr="00837E2C">
              <w:rPr>
                <w:sz w:val="22"/>
                <w:szCs w:val="22"/>
              </w:rPr>
              <w:t>Содержание син-тетических красителей:</w:t>
            </w:r>
          </w:p>
          <w:p w14:paraId="034D8E97" w14:textId="77777777" w:rsidR="00837E2C" w:rsidRDefault="00837E2C" w:rsidP="00837E2C">
            <w:pPr>
              <w:keepNext/>
              <w:suppressAutoHyphens/>
              <w:jc w:val="left"/>
              <w:rPr>
                <w:sz w:val="22"/>
                <w:szCs w:val="22"/>
              </w:rPr>
            </w:pPr>
            <w:r>
              <w:rPr>
                <w:sz w:val="22"/>
                <w:szCs w:val="22"/>
              </w:rPr>
              <w:t xml:space="preserve">- </w:t>
            </w:r>
            <w:r w:rsidRPr="00837E2C">
              <w:rPr>
                <w:sz w:val="22"/>
                <w:szCs w:val="22"/>
              </w:rPr>
              <w:t>тартразин (Е102), желтый хинолиновый (Е104),</w:t>
            </w:r>
          </w:p>
          <w:p w14:paraId="5163F63E"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желтый «солнечный закат» FCF (Е110), </w:t>
            </w:r>
          </w:p>
          <w:p w14:paraId="02EA9BFF"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цитрусовый красный (Е121), </w:t>
            </w:r>
          </w:p>
          <w:p w14:paraId="7D6F263A"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азорубин (Е122, кармуазин), </w:t>
            </w:r>
          </w:p>
          <w:p w14:paraId="2C1A7FCD"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амарант (Е123), </w:t>
            </w:r>
          </w:p>
          <w:p w14:paraId="0FA5A847"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понсо 4R (Е124), </w:t>
            </w:r>
            <w:r>
              <w:rPr>
                <w:sz w:val="22"/>
                <w:szCs w:val="22"/>
              </w:rPr>
              <w:t xml:space="preserve">            </w:t>
            </w:r>
            <w:r w:rsidRPr="00837E2C">
              <w:rPr>
                <w:sz w:val="22"/>
                <w:szCs w:val="22"/>
              </w:rPr>
              <w:t xml:space="preserve">эритрозин (Е127), </w:t>
            </w:r>
            <w:r>
              <w:rPr>
                <w:sz w:val="22"/>
                <w:szCs w:val="22"/>
              </w:rPr>
              <w:t xml:space="preserve">  </w:t>
            </w:r>
            <w:r w:rsidRPr="00837E2C">
              <w:rPr>
                <w:sz w:val="22"/>
                <w:szCs w:val="22"/>
              </w:rPr>
              <w:t xml:space="preserve">красный 2G (Е128), красный очарователь-ный АС (Е129), </w:t>
            </w:r>
          </w:p>
          <w:p w14:paraId="6135663C" w14:textId="77777777" w:rsidR="00837E2C" w:rsidRDefault="00837E2C" w:rsidP="00837E2C">
            <w:pPr>
              <w:keepNext/>
              <w:suppressAutoHyphens/>
              <w:jc w:val="left"/>
              <w:rPr>
                <w:sz w:val="22"/>
                <w:szCs w:val="22"/>
              </w:rPr>
            </w:pPr>
            <w:r w:rsidRPr="00837E2C">
              <w:rPr>
                <w:sz w:val="22"/>
                <w:szCs w:val="22"/>
              </w:rPr>
              <w:t xml:space="preserve">синий патентованный V (Е131), </w:t>
            </w:r>
          </w:p>
          <w:p w14:paraId="589FFFB6" w14:textId="77777777" w:rsidR="00837E2C" w:rsidRDefault="00837E2C" w:rsidP="00837E2C">
            <w:pPr>
              <w:keepNext/>
              <w:suppressAutoHyphens/>
              <w:jc w:val="left"/>
              <w:rPr>
                <w:sz w:val="22"/>
                <w:szCs w:val="22"/>
              </w:rPr>
            </w:pPr>
            <w:r w:rsidRPr="00837E2C">
              <w:rPr>
                <w:sz w:val="22"/>
                <w:szCs w:val="22"/>
              </w:rPr>
              <w:t xml:space="preserve">индигокармин (Е132), синий блестящий FCF (Е133), </w:t>
            </w:r>
          </w:p>
          <w:p w14:paraId="0D21C2E2" w14:textId="77777777" w:rsidR="00837E2C" w:rsidRDefault="00837E2C" w:rsidP="00837E2C">
            <w:pPr>
              <w:keepNext/>
              <w:suppressAutoHyphens/>
              <w:jc w:val="left"/>
              <w:rPr>
                <w:sz w:val="22"/>
                <w:szCs w:val="22"/>
              </w:rPr>
            </w:pPr>
            <w:r w:rsidRPr="00837E2C">
              <w:rPr>
                <w:sz w:val="22"/>
                <w:szCs w:val="22"/>
              </w:rPr>
              <w:t xml:space="preserve">зеленый прочный FCF (Е143), </w:t>
            </w:r>
          </w:p>
          <w:p w14:paraId="633E22CE" w14:textId="77777777" w:rsidR="00837E2C" w:rsidRDefault="00837E2C" w:rsidP="00837E2C">
            <w:pPr>
              <w:suppressAutoHyphens/>
              <w:jc w:val="left"/>
              <w:rPr>
                <w:sz w:val="22"/>
                <w:szCs w:val="22"/>
              </w:rPr>
            </w:pPr>
            <w:r w:rsidRPr="00837E2C">
              <w:rPr>
                <w:sz w:val="22"/>
                <w:szCs w:val="22"/>
              </w:rPr>
              <w:t>черный блестящий PN (Е151)</w:t>
            </w:r>
          </w:p>
          <w:p w14:paraId="61CA1658" w14:textId="77777777" w:rsidR="00837E2C" w:rsidRPr="00BE7E75" w:rsidRDefault="00837E2C" w:rsidP="00837E2C">
            <w:pPr>
              <w:suppressAutoHyphens/>
              <w:jc w:val="left"/>
              <w:rPr>
                <w:sz w:val="22"/>
                <w:szCs w:val="22"/>
              </w:rPr>
            </w:pPr>
          </w:p>
        </w:tc>
        <w:tc>
          <w:tcPr>
            <w:tcW w:w="2551" w:type="dxa"/>
            <w:vMerge/>
          </w:tcPr>
          <w:p w14:paraId="20C8222F" w14:textId="77777777" w:rsidR="00837E2C" w:rsidRPr="00BE7E75" w:rsidRDefault="00837E2C" w:rsidP="00BD0050">
            <w:pPr>
              <w:suppressAutoHyphens/>
              <w:jc w:val="left"/>
              <w:rPr>
                <w:sz w:val="22"/>
                <w:szCs w:val="22"/>
              </w:rPr>
            </w:pPr>
          </w:p>
        </w:tc>
        <w:tc>
          <w:tcPr>
            <w:tcW w:w="2268" w:type="dxa"/>
          </w:tcPr>
          <w:p w14:paraId="38D43459" w14:textId="77777777" w:rsidR="00837E2C" w:rsidRPr="00BE7E75" w:rsidRDefault="00837E2C" w:rsidP="00BD0050">
            <w:pPr>
              <w:suppressAutoHyphens/>
              <w:jc w:val="left"/>
              <w:rPr>
                <w:sz w:val="22"/>
                <w:szCs w:val="22"/>
              </w:rPr>
            </w:pPr>
            <w:r w:rsidRPr="00BE7E75">
              <w:rPr>
                <w:sz w:val="22"/>
                <w:szCs w:val="22"/>
              </w:rPr>
              <w:t>СТБ 2547-2019</w:t>
            </w:r>
          </w:p>
        </w:tc>
      </w:tr>
      <w:tr w:rsidR="00837E2C" w:rsidRPr="00BE7E75" w14:paraId="7900A0CE" w14:textId="77777777" w:rsidTr="001350E9">
        <w:trPr>
          <w:cantSplit/>
          <w:trHeight w:val="20"/>
        </w:trPr>
        <w:tc>
          <w:tcPr>
            <w:tcW w:w="709" w:type="dxa"/>
          </w:tcPr>
          <w:p w14:paraId="6CBA6204"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2.15*</w:t>
            </w:r>
          </w:p>
        </w:tc>
        <w:tc>
          <w:tcPr>
            <w:tcW w:w="1701" w:type="dxa"/>
            <w:vMerge/>
          </w:tcPr>
          <w:p w14:paraId="454F1995" w14:textId="77777777" w:rsidR="00837E2C" w:rsidRPr="00BE7E75" w:rsidRDefault="00837E2C" w:rsidP="00BD0050">
            <w:pPr>
              <w:suppressAutoHyphens/>
              <w:jc w:val="left"/>
              <w:rPr>
                <w:sz w:val="22"/>
                <w:szCs w:val="22"/>
              </w:rPr>
            </w:pPr>
          </w:p>
        </w:tc>
        <w:tc>
          <w:tcPr>
            <w:tcW w:w="1276" w:type="dxa"/>
          </w:tcPr>
          <w:p w14:paraId="069532CA" w14:textId="77777777" w:rsidR="00837E2C" w:rsidRPr="00BE7E75" w:rsidRDefault="00837E2C" w:rsidP="00BD0050">
            <w:pPr>
              <w:suppressAutoHyphens/>
              <w:rPr>
                <w:sz w:val="22"/>
                <w:szCs w:val="22"/>
              </w:rPr>
            </w:pPr>
            <w:r w:rsidRPr="00BE7E75">
              <w:rPr>
                <w:sz w:val="22"/>
                <w:szCs w:val="22"/>
              </w:rPr>
              <w:t>10.71/08.159</w:t>
            </w:r>
          </w:p>
        </w:tc>
        <w:tc>
          <w:tcPr>
            <w:tcW w:w="2410" w:type="dxa"/>
          </w:tcPr>
          <w:p w14:paraId="24CA11B4" w14:textId="77777777" w:rsidR="00837E2C" w:rsidRDefault="00837E2C" w:rsidP="00BD0050">
            <w:pPr>
              <w:suppressAutoHyphens/>
              <w:jc w:val="left"/>
              <w:rPr>
                <w:sz w:val="22"/>
                <w:szCs w:val="22"/>
              </w:rPr>
            </w:pPr>
            <w:r w:rsidRPr="00BE7E75">
              <w:rPr>
                <w:sz w:val="22"/>
                <w:szCs w:val="22"/>
              </w:rPr>
              <w:t>Бензойная кислота и её соли</w:t>
            </w:r>
          </w:p>
          <w:p w14:paraId="7715E135" w14:textId="77777777" w:rsidR="00837E2C" w:rsidRPr="00BE7E75" w:rsidRDefault="00837E2C" w:rsidP="00BD0050">
            <w:pPr>
              <w:suppressAutoHyphens/>
              <w:jc w:val="left"/>
              <w:rPr>
                <w:sz w:val="22"/>
                <w:szCs w:val="22"/>
              </w:rPr>
            </w:pPr>
          </w:p>
        </w:tc>
        <w:tc>
          <w:tcPr>
            <w:tcW w:w="2551" w:type="dxa"/>
            <w:vMerge/>
          </w:tcPr>
          <w:p w14:paraId="1D6D9EA6" w14:textId="77777777" w:rsidR="00837E2C" w:rsidRPr="00BE7E75" w:rsidRDefault="00837E2C" w:rsidP="00BD0050">
            <w:pPr>
              <w:suppressAutoHyphens/>
              <w:jc w:val="left"/>
              <w:rPr>
                <w:sz w:val="22"/>
                <w:szCs w:val="22"/>
              </w:rPr>
            </w:pPr>
          </w:p>
        </w:tc>
        <w:tc>
          <w:tcPr>
            <w:tcW w:w="2268" w:type="dxa"/>
          </w:tcPr>
          <w:p w14:paraId="116C0B77" w14:textId="77777777" w:rsidR="00837E2C" w:rsidRPr="00BE7E75" w:rsidRDefault="00837E2C" w:rsidP="00BD0050">
            <w:pPr>
              <w:suppressAutoHyphens/>
              <w:jc w:val="left"/>
              <w:rPr>
                <w:sz w:val="21"/>
                <w:szCs w:val="21"/>
              </w:rPr>
            </w:pPr>
            <w:r w:rsidRPr="00BE7E75">
              <w:rPr>
                <w:sz w:val="22"/>
                <w:szCs w:val="22"/>
              </w:rPr>
              <w:t>МВИ.МН 806-98</w:t>
            </w:r>
          </w:p>
        </w:tc>
      </w:tr>
      <w:tr w:rsidR="00837E2C" w:rsidRPr="00BE7E75" w14:paraId="59B22214" w14:textId="77777777" w:rsidTr="001350E9">
        <w:trPr>
          <w:cantSplit/>
          <w:trHeight w:val="20"/>
        </w:trPr>
        <w:tc>
          <w:tcPr>
            <w:tcW w:w="709" w:type="dxa"/>
          </w:tcPr>
          <w:p w14:paraId="2825F11A"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2.16*</w:t>
            </w:r>
          </w:p>
        </w:tc>
        <w:tc>
          <w:tcPr>
            <w:tcW w:w="1701" w:type="dxa"/>
            <w:vMerge/>
          </w:tcPr>
          <w:p w14:paraId="529F4C6F" w14:textId="77777777" w:rsidR="00837E2C" w:rsidRPr="00BE7E75" w:rsidRDefault="00837E2C" w:rsidP="00BD0050">
            <w:pPr>
              <w:suppressAutoHyphens/>
              <w:jc w:val="left"/>
              <w:rPr>
                <w:sz w:val="22"/>
                <w:szCs w:val="22"/>
              </w:rPr>
            </w:pPr>
          </w:p>
        </w:tc>
        <w:tc>
          <w:tcPr>
            <w:tcW w:w="1276" w:type="dxa"/>
          </w:tcPr>
          <w:p w14:paraId="44441DEF" w14:textId="77777777" w:rsidR="00837E2C" w:rsidRPr="00BE7E75" w:rsidRDefault="00837E2C" w:rsidP="00BD0050">
            <w:pPr>
              <w:suppressAutoHyphens/>
              <w:rPr>
                <w:sz w:val="22"/>
                <w:szCs w:val="22"/>
              </w:rPr>
            </w:pPr>
            <w:r w:rsidRPr="00BE7E75">
              <w:rPr>
                <w:sz w:val="22"/>
                <w:szCs w:val="22"/>
              </w:rPr>
              <w:t>10.71/08.159</w:t>
            </w:r>
          </w:p>
        </w:tc>
        <w:tc>
          <w:tcPr>
            <w:tcW w:w="2410" w:type="dxa"/>
          </w:tcPr>
          <w:p w14:paraId="043D2AFA" w14:textId="77777777" w:rsidR="00837E2C" w:rsidRDefault="00837E2C" w:rsidP="00BD0050">
            <w:pPr>
              <w:suppressAutoHyphens/>
              <w:jc w:val="left"/>
              <w:rPr>
                <w:sz w:val="22"/>
                <w:szCs w:val="22"/>
              </w:rPr>
            </w:pPr>
            <w:r w:rsidRPr="00BE7E75">
              <w:rPr>
                <w:sz w:val="22"/>
                <w:szCs w:val="22"/>
              </w:rPr>
              <w:t>Сорбиновая кислота и её соли</w:t>
            </w:r>
          </w:p>
          <w:p w14:paraId="39A6616F" w14:textId="77777777" w:rsidR="00837E2C" w:rsidRDefault="00837E2C" w:rsidP="00BD0050">
            <w:pPr>
              <w:suppressAutoHyphens/>
              <w:jc w:val="left"/>
              <w:rPr>
                <w:sz w:val="22"/>
                <w:szCs w:val="22"/>
              </w:rPr>
            </w:pPr>
          </w:p>
          <w:p w14:paraId="3EF4A409" w14:textId="77777777" w:rsidR="00837E2C" w:rsidRDefault="00837E2C" w:rsidP="00BD0050">
            <w:pPr>
              <w:suppressAutoHyphens/>
              <w:jc w:val="left"/>
              <w:rPr>
                <w:sz w:val="22"/>
                <w:szCs w:val="22"/>
              </w:rPr>
            </w:pPr>
          </w:p>
          <w:p w14:paraId="4A45B666" w14:textId="77777777" w:rsidR="00837E2C" w:rsidRPr="00BE7E75" w:rsidRDefault="00837E2C" w:rsidP="00BD0050">
            <w:pPr>
              <w:suppressAutoHyphens/>
              <w:jc w:val="left"/>
              <w:rPr>
                <w:sz w:val="22"/>
                <w:szCs w:val="22"/>
              </w:rPr>
            </w:pPr>
          </w:p>
        </w:tc>
        <w:tc>
          <w:tcPr>
            <w:tcW w:w="2551" w:type="dxa"/>
            <w:vMerge/>
          </w:tcPr>
          <w:p w14:paraId="6F734BAE" w14:textId="77777777" w:rsidR="00837E2C" w:rsidRPr="00BE7E75" w:rsidRDefault="00837E2C" w:rsidP="00BD0050">
            <w:pPr>
              <w:suppressAutoHyphens/>
              <w:jc w:val="left"/>
              <w:rPr>
                <w:sz w:val="22"/>
                <w:szCs w:val="22"/>
              </w:rPr>
            </w:pPr>
          </w:p>
        </w:tc>
        <w:tc>
          <w:tcPr>
            <w:tcW w:w="2268" w:type="dxa"/>
          </w:tcPr>
          <w:p w14:paraId="352B503E" w14:textId="77777777" w:rsidR="00837E2C" w:rsidRPr="00BE7E75" w:rsidRDefault="00837E2C" w:rsidP="00BD0050">
            <w:pPr>
              <w:suppressAutoHyphens/>
              <w:jc w:val="left"/>
              <w:rPr>
                <w:sz w:val="22"/>
                <w:szCs w:val="22"/>
              </w:rPr>
            </w:pPr>
            <w:r w:rsidRPr="00BE7E75">
              <w:rPr>
                <w:sz w:val="22"/>
                <w:szCs w:val="22"/>
              </w:rPr>
              <w:t>МВИ.МН 806-98</w:t>
            </w:r>
          </w:p>
        </w:tc>
      </w:tr>
      <w:tr w:rsidR="00DE25B2" w:rsidRPr="00BE7E75" w14:paraId="7E94AC53" w14:textId="77777777" w:rsidTr="001350E9">
        <w:trPr>
          <w:cantSplit/>
          <w:trHeight w:val="20"/>
        </w:trPr>
        <w:tc>
          <w:tcPr>
            <w:tcW w:w="709" w:type="dxa"/>
          </w:tcPr>
          <w:p w14:paraId="21D24504"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lastRenderedPageBreak/>
              <w:t>3.1*</w:t>
            </w:r>
          </w:p>
        </w:tc>
        <w:tc>
          <w:tcPr>
            <w:tcW w:w="1701" w:type="dxa"/>
            <w:vMerge w:val="restart"/>
          </w:tcPr>
          <w:p w14:paraId="1AAE6593" w14:textId="77777777" w:rsidR="00DE25B2" w:rsidRPr="00BE7E75" w:rsidRDefault="00DE25B2" w:rsidP="00BD0050">
            <w:pPr>
              <w:suppressAutoHyphens/>
              <w:jc w:val="left"/>
              <w:rPr>
                <w:sz w:val="22"/>
                <w:szCs w:val="22"/>
              </w:rPr>
            </w:pPr>
            <w:r w:rsidRPr="00BE7E75">
              <w:rPr>
                <w:sz w:val="22"/>
                <w:szCs w:val="22"/>
              </w:rPr>
              <w:t>Изделия сухарные</w:t>
            </w:r>
          </w:p>
          <w:p w14:paraId="2F7B77F1" w14:textId="77777777" w:rsidR="00DE25B2" w:rsidRDefault="00DE25B2" w:rsidP="00BD0050">
            <w:pPr>
              <w:suppressAutoHyphens/>
              <w:jc w:val="left"/>
              <w:rPr>
                <w:sz w:val="22"/>
                <w:szCs w:val="22"/>
              </w:rPr>
            </w:pPr>
          </w:p>
          <w:p w14:paraId="2EB53397" w14:textId="77777777" w:rsidR="00DE25B2" w:rsidRDefault="00DE25B2" w:rsidP="00BD0050">
            <w:pPr>
              <w:suppressAutoHyphens/>
              <w:jc w:val="left"/>
              <w:rPr>
                <w:sz w:val="22"/>
                <w:szCs w:val="22"/>
              </w:rPr>
            </w:pPr>
          </w:p>
          <w:p w14:paraId="7888F5ED" w14:textId="77777777" w:rsidR="00DE25B2" w:rsidRDefault="00DE25B2" w:rsidP="00BD0050">
            <w:pPr>
              <w:suppressAutoHyphens/>
              <w:jc w:val="left"/>
              <w:rPr>
                <w:sz w:val="22"/>
                <w:szCs w:val="22"/>
              </w:rPr>
            </w:pPr>
          </w:p>
          <w:p w14:paraId="394F8FA4" w14:textId="77777777" w:rsidR="00DE25B2" w:rsidRDefault="00DE25B2" w:rsidP="00BD0050">
            <w:pPr>
              <w:suppressAutoHyphens/>
              <w:jc w:val="left"/>
              <w:rPr>
                <w:sz w:val="22"/>
                <w:szCs w:val="22"/>
              </w:rPr>
            </w:pPr>
          </w:p>
          <w:p w14:paraId="3C465ADF" w14:textId="77777777" w:rsidR="00DE25B2" w:rsidRDefault="00DE25B2" w:rsidP="00BD0050">
            <w:pPr>
              <w:suppressAutoHyphens/>
              <w:jc w:val="left"/>
              <w:rPr>
                <w:sz w:val="22"/>
                <w:szCs w:val="22"/>
              </w:rPr>
            </w:pPr>
          </w:p>
          <w:p w14:paraId="7219041C" w14:textId="77777777" w:rsidR="00DE25B2" w:rsidRDefault="00DE25B2" w:rsidP="00BD0050">
            <w:pPr>
              <w:suppressAutoHyphens/>
              <w:jc w:val="left"/>
              <w:rPr>
                <w:sz w:val="22"/>
                <w:szCs w:val="22"/>
              </w:rPr>
            </w:pPr>
          </w:p>
          <w:p w14:paraId="44BFA3FA" w14:textId="77777777" w:rsidR="00DE25B2" w:rsidRDefault="00DE25B2" w:rsidP="00BD0050">
            <w:pPr>
              <w:suppressAutoHyphens/>
              <w:jc w:val="left"/>
              <w:rPr>
                <w:sz w:val="22"/>
                <w:szCs w:val="22"/>
              </w:rPr>
            </w:pPr>
          </w:p>
          <w:p w14:paraId="070286C4" w14:textId="77777777" w:rsidR="00DE25B2" w:rsidRDefault="00DE25B2" w:rsidP="00BD0050">
            <w:pPr>
              <w:suppressAutoHyphens/>
              <w:jc w:val="left"/>
              <w:rPr>
                <w:sz w:val="22"/>
                <w:szCs w:val="22"/>
              </w:rPr>
            </w:pPr>
          </w:p>
          <w:p w14:paraId="06F8B19F" w14:textId="77777777" w:rsidR="00DE25B2" w:rsidRDefault="00DE25B2" w:rsidP="00BD0050">
            <w:pPr>
              <w:suppressAutoHyphens/>
              <w:jc w:val="left"/>
              <w:rPr>
                <w:sz w:val="22"/>
                <w:szCs w:val="22"/>
              </w:rPr>
            </w:pPr>
          </w:p>
          <w:p w14:paraId="0DC2DEE1" w14:textId="77777777" w:rsidR="00DE25B2" w:rsidRDefault="00DE25B2" w:rsidP="00BD0050">
            <w:pPr>
              <w:suppressAutoHyphens/>
              <w:jc w:val="left"/>
              <w:rPr>
                <w:sz w:val="22"/>
                <w:szCs w:val="22"/>
              </w:rPr>
            </w:pPr>
          </w:p>
          <w:p w14:paraId="07ED2779" w14:textId="77777777" w:rsidR="00DE25B2" w:rsidRDefault="00DE25B2" w:rsidP="00BD0050">
            <w:pPr>
              <w:suppressAutoHyphens/>
              <w:jc w:val="left"/>
              <w:rPr>
                <w:sz w:val="22"/>
                <w:szCs w:val="22"/>
              </w:rPr>
            </w:pPr>
          </w:p>
          <w:p w14:paraId="300FF63E" w14:textId="77777777" w:rsidR="00DE25B2" w:rsidRDefault="00DE25B2" w:rsidP="00BD0050">
            <w:pPr>
              <w:suppressAutoHyphens/>
              <w:jc w:val="left"/>
              <w:rPr>
                <w:sz w:val="22"/>
                <w:szCs w:val="22"/>
              </w:rPr>
            </w:pPr>
          </w:p>
          <w:p w14:paraId="6F668595" w14:textId="77777777" w:rsidR="00DE25B2" w:rsidRDefault="00DE25B2" w:rsidP="00BD0050">
            <w:pPr>
              <w:suppressAutoHyphens/>
              <w:jc w:val="left"/>
              <w:rPr>
                <w:sz w:val="22"/>
                <w:szCs w:val="22"/>
              </w:rPr>
            </w:pPr>
          </w:p>
          <w:p w14:paraId="4B1F95E5" w14:textId="77777777" w:rsidR="00DE25B2" w:rsidRDefault="00DE25B2" w:rsidP="00BD0050">
            <w:pPr>
              <w:suppressAutoHyphens/>
              <w:jc w:val="left"/>
              <w:rPr>
                <w:sz w:val="22"/>
                <w:szCs w:val="22"/>
              </w:rPr>
            </w:pPr>
          </w:p>
          <w:p w14:paraId="15C65A45" w14:textId="77777777" w:rsidR="00DE25B2" w:rsidRDefault="00DE25B2" w:rsidP="00BD0050">
            <w:pPr>
              <w:suppressAutoHyphens/>
              <w:jc w:val="left"/>
              <w:rPr>
                <w:sz w:val="22"/>
                <w:szCs w:val="22"/>
              </w:rPr>
            </w:pPr>
          </w:p>
          <w:p w14:paraId="7581C801" w14:textId="77777777" w:rsidR="00DE25B2" w:rsidRDefault="00DE25B2" w:rsidP="00BD0050">
            <w:pPr>
              <w:suppressAutoHyphens/>
              <w:jc w:val="left"/>
              <w:rPr>
                <w:sz w:val="22"/>
                <w:szCs w:val="22"/>
              </w:rPr>
            </w:pPr>
          </w:p>
          <w:p w14:paraId="0EE2BE62" w14:textId="77777777" w:rsidR="00DE25B2" w:rsidRDefault="00DE25B2" w:rsidP="00BD0050">
            <w:pPr>
              <w:suppressAutoHyphens/>
              <w:jc w:val="left"/>
              <w:rPr>
                <w:sz w:val="22"/>
                <w:szCs w:val="22"/>
              </w:rPr>
            </w:pPr>
          </w:p>
          <w:p w14:paraId="2BAE7E5C" w14:textId="77777777" w:rsidR="00DE25B2" w:rsidRDefault="00DE25B2" w:rsidP="00BD0050">
            <w:pPr>
              <w:suppressAutoHyphens/>
              <w:jc w:val="left"/>
              <w:rPr>
                <w:sz w:val="22"/>
                <w:szCs w:val="22"/>
              </w:rPr>
            </w:pPr>
          </w:p>
          <w:p w14:paraId="60325135" w14:textId="77777777" w:rsidR="00DE25B2" w:rsidRDefault="00DE25B2" w:rsidP="00BD0050">
            <w:pPr>
              <w:suppressAutoHyphens/>
              <w:jc w:val="left"/>
              <w:rPr>
                <w:sz w:val="22"/>
                <w:szCs w:val="22"/>
              </w:rPr>
            </w:pPr>
          </w:p>
          <w:p w14:paraId="05624A87" w14:textId="77777777" w:rsidR="00DE25B2" w:rsidRDefault="00DE25B2" w:rsidP="00BD0050">
            <w:pPr>
              <w:suppressAutoHyphens/>
              <w:jc w:val="left"/>
              <w:rPr>
                <w:sz w:val="22"/>
                <w:szCs w:val="22"/>
              </w:rPr>
            </w:pPr>
          </w:p>
          <w:p w14:paraId="26D1E294" w14:textId="77777777" w:rsidR="00DE25B2" w:rsidRDefault="00DE25B2" w:rsidP="00BD0050">
            <w:pPr>
              <w:suppressAutoHyphens/>
              <w:jc w:val="left"/>
              <w:rPr>
                <w:sz w:val="22"/>
                <w:szCs w:val="22"/>
              </w:rPr>
            </w:pPr>
          </w:p>
          <w:p w14:paraId="5CEE10D2" w14:textId="77777777" w:rsidR="00DE25B2" w:rsidRDefault="00DE25B2" w:rsidP="00BD0050">
            <w:pPr>
              <w:suppressAutoHyphens/>
              <w:jc w:val="left"/>
              <w:rPr>
                <w:sz w:val="22"/>
                <w:szCs w:val="22"/>
              </w:rPr>
            </w:pPr>
          </w:p>
          <w:p w14:paraId="340825F3" w14:textId="77777777" w:rsidR="00DE25B2" w:rsidRDefault="00DE25B2" w:rsidP="00BD0050">
            <w:pPr>
              <w:suppressAutoHyphens/>
              <w:jc w:val="left"/>
              <w:rPr>
                <w:sz w:val="22"/>
                <w:szCs w:val="22"/>
              </w:rPr>
            </w:pPr>
          </w:p>
          <w:p w14:paraId="37A4B711" w14:textId="77777777" w:rsidR="00DE25B2" w:rsidRDefault="00DE25B2" w:rsidP="00BD0050">
            <w:pPr>
              <w:suppressAutoHyphens/>
              <w:jc w:val="left"/>
              <w:rPr>
                <w:sz w:val="22"/>
                <w:szCs w:val="22"/>
              </w:rPr>
            </w:pPr>
          </w:p>
          <w:p w14:paraId="450FCE35" w14:textId="77777777" w:rsidR="00DE25B2" w:rsidRDefault="00DE25B2" w:rsidP="00BD0050">
            <w:pPr>
              <w:suppressAutoHyphens/>
              <w:jc w:val="left"/>
              <w:rPr>
                <w:sz w:val="22"/>
                <w:szCs w:val="22"/>
              </w:rPr>
            </w:pPr>
          </w:p>
          <w:p w14:paraId="0A66A897" w14:textId="77777777" w:rsidR="00DE25B2" w:rsidRDefault="00DE25B2" w:rsidP="00BD0050">
            <w:pPr>
              <w:suppressAutoHyphens/>
              <w:jc w:val="left"/>
              <w:rPr>
                <w:sz w:val="22"/>
                <w:szCs w:val="22"/>
              </w:rPr>
            </w:pPr>
          </w:p>
          <w:p w14:paraId="1F5E5A76" w14:textId="77777777" w:rsidR="00DE25B2" w:rsidRDefault="00DE25B2" w:rsidP="00BD0050">
            <w:pPr>
              <w:suppressAutoHyphens/>
              <w:jc w:val="left"/>
              <w:rPr>
                <w:sz w:val="22"/>
                <w:szCs w:val="22"/>
              </w:rPr>
            </w:pPr>
          </w:p>
          <w:p w14:paraId="01C11DCA" w14:textId="77777777" w:rsidR="00DE25B2" w:rsidRDefault="00DE25B2" w:rsidP="00BD0050">
            <w:pPr>
              <w:suppressAutoHyphens/>
              <w:jc w:val="left"/>
              <w:rPr>
                <w:sz w:val="22"/>
                <w:szCs w:val="22"/>
              </w:rPr>
            </w:pPr>
          </w:p>
          <w:p w14:paraId="68A07558" w14:textId="77777777" w:rsidR="00DE25B2" w:rsidRDefault="00DE25B2" w:rsidP="00BD0050">
            <w:pPr>
              <w:suppressAutoHyphens/>
              <w:jc w:val="left"/>
              <w:rPr>
                <w:sz w:val="22"/>
                <w:szCs w:val="22"/>
              </w:rPr>
            </w:pPr>
          </w:p>
          <w:p w14:paraId="6EC29C31" w14:textId="77777777" w:rsidR="00DE25B2" w:rsidRDefault="00DE25B2" w:rsidP="00BD0050">
            <w:pPr>
              <w:suppressAutoHyphens/>
              <w:jc w:val="left"/>
              <w:rPr>
                <w:sz w:val="22"/>
                <w:szCs w:val="22"/>
              </w:rPr>
            </w:pPr>
          </w:p>
          <w:p w14:paraId="3AEEF1DF" w14:textId="77777777" w:rsidR="00DE25B2" w:rsidRDefault="00DE25B2" w:rsidP="00BD0050">
            <w:pPr>
              <w:suppressAutoHyphens/>
              <w:jc w:val="left"/>
              <w:rPr>
                <w:sz w:val="22"/>
                <w:szCs w:val="22"/>
              </w:rPr>
            </w:pPr>
          </w:p>
          <w:p w14:paraId="7BC1CB67" w14:textId="77777777" w:rsidR="00DE25B2" w:rsidRDefault="00DE25B2" w:rsidP="00BD0050">
            <w:pPr>
              <w:suppressAutoHyphens/>
              <w:jc w:val="left"/>
              <w:rPr>
                <w:sz w:val="22"/>
                <w:szCs w:val="22"/>
              </w:rPr>
            </w:pPr>
          </w:p>
          <w:p w14:paraId="54A534FD" w14:textId="77777777" w:rsidR="00DE25B2" w:rsidRDefault="00DE25B2" w:rsidP="00BD0050">
            <w:pPr>
              <w:suppressAutoHyphens/>
              <w:jc w:val="left"/>
              <w:rPr>
                <w:sz w:val="22"/>
                <w:szCs w:val="22"/>
              </w:rPr>
            </w:pPr>
          </w:p>
          <w:p w14:paraId="60EEB070" w14:textId="77777777" w:rsidR="00DE25B2" w:rsidRDefault="00DE25B2" w:rsidP="00BD0050">
            <w:pPr>
              <w:suppressAutoHyphens/>
              <w:jc w:val="left"/>
              <w:rPr>
                <w:sz w:val="22"/>
                <w:szCs w:val="22"/>
              </w:rPr>
            </w:pPr>
          </w:p>
          <w:p w14:paraId="3FF3B36C" w14:textId="77777777" w:rsidR="00DE25B2" w:rsidRDefault="00DE25B2" w:rsidP="00BD0050">
            <w:pPr>
              <w:suppressAutoHyphens/>
              <w:jc w:val="left"/>
              <w:rPr>
                <w:sz w:val="22"/>
                <w:szCs w:val="22"/>
              </w:rPr>
            </w:pPr>
          </w:p>
          <w:p w14:paraId="0336FDF2" w14:textId="77777777" w:rsidR="00DE25B2" w:rsidRDefault="00DE25B2" w:rsidP="00BD0050">
            <w:pPr>
              <w:suppressAutoHyphens/>
              <w:jc w:val="left"/>
              <w:rPr>
                <w:sz w:val="22"/>
                <w:szCs w:val="22"/>
              </w:rPr>
            </w:pPr>
          </w:p>
          <w:p w14:paraId="6FB8D9DE" w14:textId="77777777" w:rsidR="00DE25B2" w:rsidRDefault="00DE25B2" w:rsidP="00BD0050">
            <w:pPr>
              <w:suppressAutoHyphens/>
              <w:jc w:val="left"/>
              <w:rPr>
                <w:sz w:val="22"/>
                <w:szCs w:val="22"/>
              </w:rPr>
            </w:pPr>
          </w:p>
          <w:p w14:paraId="218B1941" w14:textId="77777777" w:rsidR="00DE25B2" w:rsidRDefault="00DE25B2" w:rsidP="00BD0050">
            <w:pPr>
              <w:suppressAutoHyphens/>
              <w:jc w:val="left"/>
              <w:rPr>
                <w:sz w:val="22"/>
                <w:szCs w:val="22"/>
              </w:rPr>
            </w:pPr>
          </w:p>
          <w:p w14:paraId="7054A9E7" w14:textId="77777777" w:rsidR="00DE25B2" w:rsidRDefault="00DE25B2" w:rsidP="00BD0050">
            <w:pPr>
              <w:suppressAutoHyphens/>
              <w:jc w:val="left"/>
              <w:rPr>
                <w:sz w:val="22"/>
                <w:szCs w:val="22"/>
              </w:rPr>
            </w:pPr>
          </w:p>
          <w:p w14:paraId="7B06F435" w14:textId="77777777" w:rsidR="00DE25B2" w:rsidRDefault="00DE25B2" w:rsidP="00BD0050">
            <w:pPr>
              <w:suppressAutoHyphens/>
              <w:jc w:val="left"/>
              <w:rPr>
                <w:sz w:val="22"/>
                <w:szCs w:val="22"/>
              </w:rPr>
            </w:pPr>
          </w:p>
          <w:p w14:paraId="54D387AB" w14:textId="77777777" w:rsidR="00DE25B2" w:rsidRDefault="00DE25B2" w:rsidP="00BD0050">
            <w:pPr>
              <w:suppressAutoHyphens/>
              <w:jc w:val="left"/>
              <w:rPr>
                <w:sz w:val="22"/>
                <w:szCs w:val="22"/>
              </w:rPr>
            </w:pPr>
          </w:p>
          <w:p w14:paraId="5208930C" w14:textId="77777777" w:rsidR="00DE25B2" w:rsidRDefault="00DE25B2" w:rsidP="00BD0050">
            <w:pPr>
              <w:suppressAutoHyphens/>
              <w:jc w:val="left"/>
              <w:rPr>
                <w:sz w:val="22"/>
                <w:szCs w:val="22"/>
              </w:rPr>
            </w:pPr>
          </w:p>
          <w:p w14:paraId="2DFE0ABA" w14:textId="77777777" w:rsidR="00DE25B2" w:rsidRDefault="00DE25B2" w:rsidP="00BD0050">
            <w:pPr>
              <w:suppressAutoHyphens/>
              <w:jc w:val="left"/>
              <w:rPr>
                <w:sz w:val="22"/>
                <w:szCs w:val="22"/>
              </w:rPr>
            </w:pPr>
          </w:p>
          <w:p w14:paraId="05EE5379" w14:textId="77777777" w:rsidR="00DE25B2" w:rsidRDefault="00DE25B2" w:rsidP="00BD0050">
            <w:pPr>
              <w:suppressAutoHyphens/>
              <w:jc w:val="left"/>
              <w:rPr>
                <w:sz w:val="22"/>
                <w:szCs w:val="22"/>
              </w:rPr>
            </w:pPr>
          </w:p>
          <w:p w14:paraId="2304EA87" w14:textId="77777777" w:rsidR="00DE25B2" w:rsidRDefault="00DE25B2" w:rsidP="00BD0050">
            <w:pPr>
              <w:suppressAutoHyphens/>
              <w:jc w:val="left"/>
              <w:rPr>
                <w:sz w:val="22"/>
                <w:szCs w:val="22"/>
              </w:rPr>
            </w:pPr>
          </w:p>
          <w:p w14:paraId="0EA5FEE9" w14:textId="77777777" w:rsidR="00DE25B2" w:rsidRDefault="00DE25B2" w:rsidP="00BD0050">
            <w:pPr>
              <w:suppressAutoHyphens/>
              <w:jc w:val="left"/>
              <w:rPr>
                <w:sz w:val="22"/>
                <w:szCs w:val="22"/>
              </w:rPr>
            </w:pPr>
          </w:p>
          <w:p w14:paraId="1130D729" w14:textId="77777777" w:rsidR="00DE25B2" w:rsidRDefault="00DE25B2" w:rsidP="00BD0050">
            <w:pPr>
              <w:suppressAutoHyphens/>
              <w:jc w:val="left"/>
              <w:rPr>
                <w:sz w:val="22"/>
                <w:szCs w:val="22"/>
              </w:rPr>
            </w:pPr>
          </w:p>
          <w:p w14:paraId="19BB014F" w14:textId="77777777" w:rsidR="00DE25B2" w:rsidRDefault="00DE25B2" w:rsidP="00BD0050">
            <w:pPr>
              <w:suppressAutoHyphens/>
              <w:jc w:val="left"/>
              <w:rPr>
                <w:sz w:val="22"/>
                <w:szCs w:val="22"/>
              </w:rPr>
            </w:pPr>
          </w:p>
          <w:p w14:paraId="362DFD21" w14:textId="77777777" w:rsidR="00DE25B2" w:rsidRPr="00BE7E75" w:rsidRDefault="00DE25B2" w:rsidP="00DE25B2">
            <w:pPr>
              <w:suppressAutoHyphens/>
              <w:jc w:val="left"/>
              <w:rPr>
                <w:sz w:val="22"/>
                <w:szCs w:val="22"/>
              </w:rPr>
            </w:pPr>
            <w:r w:rsidRPr="00BE7E75">
              <w:rPr>
                <w:sz w:val="22"/>
                <w:szCs w:val="22"/>
              </w:rPr>
              <w:lastRenderedPageBreak/>
              <w:t>Изделия сухарные</w:t>
            </w:r>
          </w:p>
          <w:p w14:paraId="1D54B521" w14:textId="77777777" w:rsidR="00DE25B2" w:rsidRPr="00BE7E75" w:rsidRDefault="00DE25B2" w:rsidP="00BD0050">
            <w:pPr>
              <w:suppressAutoHyphens/>
              <w:jc w:val="left"/>
              <w:rPr>
                <w:sz w:val="22"/>
                <w:szCs w:val="22"/>
              </w:rPr>
            </w:pPr>
          </w:p>
        </w:tc>
        <w:tc>
          <w:tcPr>
            <w:tcW w:w="1276" w:type="dxa"/>
          </w:tcPr>
          <w:p w14:paraId="55B57A2B" w14:textId="77777777" w:rsidR="00DE25B2" w:rsidRPr="00BE7E75" w:rsidRDefault="00DE25B2" w:rsidP="00BD0050">
            <w:pPr>
              <w:suppressAutoHyphens/>
              <w:rPr>
                <w:sz w:val="22"/>
                <w:szCs w:val="22"/>
              </w:rPr>
            </w:pPr>
            <w:r w:rsidRPr="00BE7E75">
              <w:rPr>
                <w:sz w:val="22"/>
                <w:szCs w:val="22"/>
              </w:rPr>
              <w:lastRenderedPageBreak/>
              <w:t>10.72/29.040</w:t>
            </w:r>
          </w:p>
        </w:tc>
        <w:tc>
          <w:tcPr>
            <w:tcW w:w="2410" w:type="dxa"/>
          </w:tcPr>
          <w:p w14:paraId="2E1CB2E4" w14:textId="77777777" w:rsidR="00DE25B2" w:rsidRPr="00BE7E75" w:rsidRDefault="00DE25B2" w:rsidP="00BD0050">
            <w:pPr>
              <w:suppressAutoHyphens/>
              <w:jc w:val="left"/>
              <w:rPr>
                <w:sz w:val="22"/>
                <w:szCs w:val="22"/>
              </w:rPr>
            </w:pPr>
            <w:r w:rsidRPr="00BE7E75">
              <w:rPr>
                <w:sz w:val="22"/>
                <w:szCs w:val="22"/>
              </w:rPr>
              <w:t>Масса упаковочной ед</w:t>
            </w:r>
            <w:r w:rsidRPr="00BE7E75">
              <w:rPr>
                <w:sz w:val="22"/>
                <w:szCs w:val="22"/>
              </w:rPr>
              <w:t>и</w:t>
            </w:r>
            <w:r w:rsidRPr="00BE7E75">
              <w:rPr>
                <w:sz w:val="22"/>
                <w:szCs w:val="22"/>
              </w:rPr>
              <w:t>ницы, количество сухарей в упаково</w:t>
            </w:r>
            <w:r w:rsidRPr="00BE7E75">
              <w:rPr>
                <w:sz w:val="22"/>
                <w:szCs w:val="22"/>
              </w:rPr>
              <w:t>ч</w:t>
            </w:r>
            <w:r w:rsidRPr="00BE7E75">
              <w:rPr>
                <w:sz w:val="22"/>
                <w:szCs w:val="22"/>
              </w:rPr>
              <w:t>ной ед</w:t>
            </w:r>
            <w:r w:rsidRPr="00BE7E75">
              <w:rPr>
                <w:sz w:val="22"/>
                <w:szCs w:val="22"/>
              </w:rPr>
              <w:t>и</w:t>
            </w:r>
            <w:r w:rsidRPr="00BE7E75">
              <w:rPr>
                <w:sz w:val="22"/>
                <w:szCs w:val="22"/>
              </w:rPr>
              <w:t xml:space="preserve">нице. </w:t>
            </w:r>
          </w:p>
          <w:p w14:paraId="1E07A48E" w14:textId="77777777" w:rsidR="00DE25B2" w:rsidRDefault="00DE25B2" w:rsidP="00BD0050">
            <w:pPr>
              <w:suppressAutoHyphens/>
              <w:jc w:val="left"/>
              <w:rPr>
                <w:sz w:val="22"/>
                <w:szCs w:val="22"/>
              </w:rPr>
            </w:pPr>
            <w:r w:rsidRPr="00BE7E75">
              <w:rPr>
                <w:sz w:val="22"/>
                <w:szCs w:val="22"/>
              </w:rPr>
              <w:t xml:space="preserve">Номинальная масса </w:t>
            </w:r>
          </w:p>
          <w:p w14:paraId="26409941" w14:textId="77777777" w:rsidR="00DE25B2" w:rsidRPr="00BE7E75" w:rsidRDefault="00DE25B2" w:rsidP="00BD0050">
            <w:pPr>
              <w:suppressAutoHyphens/>
              <w:jc w:val="left"/>
              <w:rPr>
                <w:sz w:val="22"/>
                <w:szCs w:val="22"/>
              </w:rPr>
            </w:pPr>
          </w:p>
        </w:tc>
        <w:tc>
          <w:tcPr>
            <w:tcW w:w="2551" w:type="dxa"/>
            <w:vMerge w:val="restart"/>
          </w:tcPr>
          <w:p w14:paraId="174418E6" w14:textId="77777777" w:rsidR="00DE25B2" w:rsidRPr="00BE7E75" w:rsidRDefault="00DE25B2" w:rsidP="00BD0050">
            <w:pPr>
              <w:suppressAutoHyphens/>
              <w:jc w:val="left"/>
              <w:rPr>
                <w:sz w:val="22"/>
                <w:szCs w:val="22"/>
              </w:rPr>
            </w:pPr>
            <w:r w:rsidRPr="00BE7E75">
              <w:rPr>
                <w:sz w:val="22"/>
                <w:szCs w:val="22"/>
              </w:rPr>
              <w:t>СТБ 912-98</w:t>
            </w:r>
          </w:p>
          <w:p w14:paraId="2A7BF191" w14:textId="77777777" w:rsidR="00DE25B2" w:rsidRPr="00BE7E75" w:rsidRDefault="00DE25B2" w:rsidP="00BD0050">
            <w:pPr>
              <w:suppressAutoHyphens/>
              <w:jc w:val="left"/>
              <w:rPr>
                <w:sz w:val="22"/>
                <w:szCs w:val="22"/>
              </w:rPr>
            </w:pPr>
            <w:r w:rsidRPr="00BE7E75">
              <w:rPr>
                <w:sz w:val="22"/>
                <w:szCs w:val="22"/>
              </w:rPr>
              <w:t>СТБ 1007-96</w:t>
            </w:r>
          </w:p>
          <w:p w14:paraId="6FEF227C" w14:textId="77777777" w:rsidR="00DE25B2" w:rsidRPr="00BE7E75" w:rsidRDefault="00DE25B2" w:rsidP="00BD0050">
            <w:pPr>
              <w:suppressAutoHyphens/>
              <w:jc w:val="left"/>
              <w:rPr>
                <w:sz w:val="22"/>
                <w:szCs w:val="22"/>
              </w:rPr>
            </w:pPr>
            <w:r w:rsidRPr="00BE7E75">
              <w:rPr>
                <w:sz w:val="22"/>
                <w:szCs w:val="22"/>
              </w:rPr>
              <w:t>СТБ 8019-2002</w:t>
            </w:r>
          </w:p>
          <w:p w14:paraId="440AF4F2" w14:textId="77777777" w:rsidR="00DE25B2" w:rsidRPr="00BE7E75" w:rsidRDefault="00DE25B2" w:rsidP="00BD0050">
            <w:pPr>
              <w:suppressAutoHyphens/>
              <w:jc w:val="left"/>
              <w:rPr>
                <w:sz w:val="22"/>
                <w:szCs w:val="22"/>
              </w:rPr>
            </w:pPr>
            <w:r w:rsidRPr="00BE7E75">
              <w:rPr>
                <w:sz w:val="22"/>
                <w:szCs w:val="22"/>
              </w:rPr>
              <w:t>ГОСТ 32124-2013</w:t>
            </w:r>
          </w:p>
          <w:p w14:paraId="7363B22A" w14:textId="77777777" w:rsidR="00DE25B2" w:rsidRPr="00BE7E75" w:rsidRDefault="00DE25B2" w:rsidP="00BD0050">
            <w:pPr>
              <w:pStyle w:val="af8"/>
              <w:rPr>
                <w:lang w:val="ru-RU"/>
              </w:rPr>
            </w:pPr>
            <w:r w:rsidRPr="00BE7E75">
              <w:rPr>
                <w:lang w:val="ru-RU"/>
              </w:rPr>
              <w:t>ГОСТ 7128-91</w:t>
            </w:r>
          </w:p>
          <w:p w14:paraId="52B6F5AF" w14:textId="77777777" w:rsidR="00DE25B2" w:rsidRPr="00BE7E75" w:rsidRDefault="00DE25B2" w:rsidP="00BD0050">
            <w:pPr>
              <w:jc w:val="left"/>
              <w:rPr>
                <w:sz w:val="22"/>
                <w:szCs w:val="22"/>
              </w:rPr>
            </w:pPr>
            <w:r w:rsidRPr="00BE7E75">
              <w:rPr>
                <w:sz w:val="22"/>
                <w:szCs w:val="22"/>
              </w:rPr>
              <w:t xml:space="preserve">СанПиН и ГН </w:t>
            </w:r>
          </w:p>
          <w:p w14:paraId="4FFC214D" w14:textId="77777777" w:rsidR="00DE25B2" w:rsidRPr="00BE7E75" w:rsidRDefault="00DE25B2" w:rsidP="00BD0050">
            <w:pPr>
              <w:jc w:val="left"/>
              <w:rPr>
                <w:sz w:val="22"/>
                <w:szCs w:val="22"/>
              </w:rPr>
            </w:pPr>
            <w:r w:rsidRPr="00BE7E75">
              <w:rPr>
                <w:sz w:val="22"/>
                <w:szCs w:val="22"/>
              </w:rPr>
              <w:t>от 21.06.2013 № 52</w:t>
            </w:r>
          </w:p>
          <w:p w14:paraId="169661F0" w14:textId="77777777" w:rsidR="00DE25B2" w:rsidRPr="00BE7E75" w:rsidRDefault="00DE25B2"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237FB4C" w14:textId="77777777" w:rsidR="00DE25B2" w:rsidRPr="00BE7E75" w:rsidRDefault="00DE25B2"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58B0548C" w14:textId="77777777" w:rsidR="00DE25B2" w:rsidRPr="00BE7E75" w:rsidRDefault="00DE25B2" w:rsidP="00BD0050">
            <w:pPr>
              <w:suppressAutoHyphens/>
              <w:jc w:val="left"/>
              <w:rPr>
                <w:sz w:val="22"/>
                <w:szCs w:val="22"/>
              </w:rPr>
            </w:pPr>
            <w:r w:rsidRPr="00BE7E75">
              <w:rPr>
                <w:sz w:val="22"/>
                <w:szCs w:val="22"/>
              </w:rPr>
              <w:t>ТНПА и другая документация на продукцию</w:t>
            </w:r>
          </w:p>
          <w:p w14:paraId="7FA852B3" w14:textId="77777777" w:rsidR="00DE25B2" w:rsidRDefault="00DE25B2" w:rsidP="00BD0050">
            <w:pPr>
              <w:suppressAutoHyphens/>
              <w:jc w:val="left"/>
              <w:rPr>
                <w:sz w:val="22"/>
                <w:szCs w:val="22"/>
              </w:rPr>
            </w:pPr>
          </w:p>
          <w:p w14:paraId="7779A70B" w14:textId="77777777" w:rsidR="00DE25B2" w:rsidRDefault="00DE25B2" w:rsidP="00BD0050">
            <w:pPr>
              <w:suppressAutoHyphens/>
              <w:jc w:val="left"/>
              <w:rPr>
                <w:sz w:val="22"/>
                <w:szCs w:val="22"/>
              </w:rPr>
            </w:pPr>
          </w:p>
          <w:p w14:paraId="110A4151" w14:textId="77777777" w:rsidR="00DE25B2" w:rsidRDefault="00DE25B2" w:rsidP="00BD0050">
            <w:pPr>
              <w:suppressAutoHyphens/>
              <w:jc w:val="left"/>
              <w:rPr>
                <w:sz w:val="22"/>
                <w:szCs w:val="22"/>
              </w:rPr>
            </w:pPr>
          </w:p>
          <w:p w14:paraId="51787EB1" w14:textId="77777777" w:rsidR="00DE25B2" w:rsidRDefault="00DE25B2" w:rsidP="00BD0050">
            <w:pPr>
              <w:suppressAutoHyphens/>
              <w:jc w:val="left"/>
              <w:rPr>
                <w:sz w:val="22"/>
                <w:szCs w:val="22"/>
              </w:rPr>
            </w:pPr>
          </w:p>
          <w:p w14:paraId="16A123F8" w14:textId="77777777" w:rsidR="00DE25B2" w:rsidRDefault="00DE25B2" w:rsidP="00BD0050">
            <w:pPr>
              <w:suppressAutoHyphens/>
              <w:jc w:val="left"/>
              <w:rPr>
                <w:sz w:val="22"/>
                <w:szCs w:val="22"/>
              </w:rPr>
            </w:pPr>
          </w:p>
          <w:p w14:paraId="3EEDA880" w14:textId="77777777" w:rsidR="00DE25B2" w:rsidRDefault="00DE25B2" w:rsidP="00BD0050">
            <w:pPr>
              <w:suppressAutoHyphens/>
              <w:jc w:val="left"/>
              <w:rPr>
                <w:sz w:val="22"/>
                <w:szCs w:val="22"/>
              </w:rPr>
            </w:pPr>
          </w:p>
          <w:p w14:paraId="3E661450" w14:textId="77777777" w:rsidR="00DE25B2" w:rsidRDefault="00DE25B2" w:rsidP="00BD0050">
            <w:pPr>
              <w:suppressAutoHyphens/>
              <w:jc w:val="left"/>
              <w:rPr>
                <w:sz w:val="22"/>
                <w:szCs w:val="22"/>
              </w:rPr>
            </w:pPr>
          </w:p>
          <w:p w14:paraId="6D26046C" w14:textId="77777777" w:rsidR="00DE25B2" w:rsidRDefault="00DE25B2" w:rsidP="00BD0050">
            <w:pPr>
              <w:suppressAutoHyphens/>
              <w:jc w:val="left"/>
              <w:rPr>
                <w:sz w:val="22"/>
                <w:szCs w:val="22"/>
              </w:rPr>
            </w:pPr>
          </w:p>
          <w:p w14:paraId="66848863" w14:textId="77777777" w:rsidR="00DE25B2" w:rsidRDefault="00DE25B2" w:rsidP="00BD0050">
            <w:pPr>
              <w:suppressAutoHyphens/>
              <w:jc w:val="left"/>
              <w:rPr>
                <w:sz w:val="22"/>
                <w:szCs w:val="22"/>
              </w:rPr>
            </w:pPr>
          </w:p>
          <w:p w14:paraId="05712033" w14:textId="77777777" w:rsidR="00DE25B2" w:rsidRDefault="00DE25B2" w:rsidP="00BD0050">
            <w:pPr>
              <w:suppressAutoHyphens/>
              <w:jc w:val="left"/>
              <w:rPr>
                <w:sz w:val="22"/>
                <w:szCs w:val="22"/>
              </w:rPr>
            </w:pPr>
          </w:p>
          <w:p w14:paraId="5FECFD06" w14:textId="77777777" w:rsidR="00DE25B2" w:rsidRDefault="00DE25B2" w:rsidP="00BD0050">
            <w:pPr>
              <w:suppressAutoHyphens/>
              <w:jc w:val="left"/>
              <w:rPr>
                <w:sz w:val="22"/>
                <w:szCs w:val="22"/>
              </w:rPr>
            </w:pPr>
          </w:p>
          <w:p w14:paraId="21B3A75F" w14:textId="77777777" w:rsidR="00DE25B2" w:rsidRDefault="00DE25B2" w:rsidP="00BD0050">
            <w:pPr>
              <w:suppressAutoHyphens/>
              <w:jc w:val="left"/>
              <w:rPr>
                <w:sz w:val="22"/>
                <w:szCs w:val="22"/>
              </w:rPr>
            </w:pPr>
          </w:p>
          <w:p w14:paraId="0428B956" w14:textId="77777777" w:rsidR="00DE25B2" w:rsidRDefault="00DE25B2" w:rsidP="00BD0050">
            <w:pPr>
              <w:suppressAutoHyphens/>
              <w:jc w:val="left"/>
              <w:rPr>
                <w:sz w:val="22"/>
                <w:szCs w:val="22"/>
              </w:rPr>
            </w:pPr>
          </w:p>
          <w:p w14:paraId="295AD935" w14:textId="77777777" w:rsidR="00DE25B2" w:rsidRDefault="00DE25B2" w:rsidP="00BD0050">
            <w:pPr>
              <w:suppressAutoHyphens/>
              <w:jc w:val="left"/>
              <w:rPr>
                <w:sz w:val="22"/>
                <w:szCs w:val="22"/>
              </w:rPr>
            </w:pPr>
          </w:p>
          <w:p w14:paraId="1D4B8C3D" w14:textId="77777777" w:rsidR="00DE25B2" w:rsidRDefault="00DE25B2" w:rsidP="00BD0050">
            <w:pPr>
              <w:suppressAutoHyphens/>
              <w:jc w:val="left"/>
              <w:rPr>
                <w:sz w:val="22"/>
                <w:szCs w:val="22"/>
              </w:rPr>
            </w:pPr>
          </w:p>
          <w:p w14:paraId="764FCCA9" w14:textId="77777777" w:rsidR="00DE25B2" w:rsidRDefault="00DE25B2" w:rsidP="00BD0050">
            <w:pPr>
              <w:suppressAutoHyphens/>
              <w:jc w:val="left"/>
              <w:rPr>
                <w:sz w:val="22"/>
                <w:szCs w:val="22"/>
              </w:rPr>
            </w:pPr>
          </w:p>
          <w:p w14:paraId="6E6B5AB0" w14:textId="77777777" w:rsidR="00DE25B2" w:rsidRDefault="00DE25B2" w:rsidP="00BD0050">
            <w:pPr>
              <w:suppressAutoHyphens/>
              <w:jc w:val="left"/>
              <w:rPr>
                <w:sz w:val="22"/>
                <w:szCs w:val="22"/>
              </w:rPr>
            </w:pPr>
          </w:p>
          <w:p w14:paraId="27831656" w14:textId="77777777" w:rsidR="00DE25B2" w:rsidRDefault="00DE25B2" w:rsidP="00BD0050">
            <w:pPr>
              <w:suppressAutoHyphens/>
              <w:jc w:val="left"/>
              <w:rPr>
                <w:sz w:val="22"/>
                <w:szCs w:val="22"/>
              </w:rPr>
            </w:pPr>
          </w:p>
          <w:p w14:paraId="6AFCB995" w14:textId="77777777" w:rsidR="00DE25B2" w:rsidRDefault="00DE25B2" w:rsidP="00BD0050">
            <w:pPr>
              <w:suppressAutoHyphens/>
              <w:jc w:val="left"/>
              <w:rPr>
                <w:sz w:val="22"/>
                <w:szCs w:val="22"/>
              </w:rPr>
            </w:pPr>
          </w:p>
          <w:p w14:paraId="7C6868E2" w14:textId="77777777" w:rsidR="00DE25B2" w:rsidRDefault="00DE25B2" w:rsidP="00BD0050">
            <w:pPr>
              <w:suppressAutoHyphens/>
              <w:jc w:val="left"/>
              <w:rPr>
                <w:sz w:val="22"/>
                <w:szCs w:val="22"/>
              </w:rPr>
            </w:pPr>
          </w:p>
          <w:p w14:paraId="4C8CABB3" w14:textId="77777777" w:rsidR="00DE25B2" w:rsidRDefault="00DE25B2" w:rsidP="00BD0050">
            <w:pPr>
              <w:suppressAutoHyphens/>
              <w:jc w:val="left"/>
              <w:rPr>
                <w:sz w:val="22"/>
                <w:szCs w:val="22"/>
              </w:rPr>
            </w:pPr>
          </w:p>
          <w:p w14:paraId="4BA3C6C5" w14:textId="77777777" w:rsidR="00DE25B2" w:rsidRDefault="00DE25B2" w:rsidP="00BD0050">
            <w:pPr>
              <w:suppressAutoHyphens/>
              <w:jc w:val="left"/>
              <w:rPr>
                <w:sz w:val="22"/>
                <w:szCs w:val="22"/>
              </w:rPr>
            </w:pPr>
          </w:p>
          <w:p w14:paraId="650D5E1D" w14:textId="77777777" w:rsidR="00DE25B2" w:rsidRDefault="00DE25B2" w:rsidP="00BD0050">
            <w:pPr>
              <w:suppressAutoHyphens/>
              <w:jc w:val="left"/>
              <w:rPr>
                <w:sz w:val="22"/>
                <w:szCs w:val="22"/>
              </w:rPr>
            </w:pPr>
          </w:p>
          <w:p w14:paraId="4CE0639D" w14:textId="77777777" w:rsidR="00DE25B2" w:rsidRDefault="00DE25B2" w:rsidP="00BD0050">
            <w:pPr>
              <w:suppressAutoHyphens/>
              <w:jc w:val="left"/>
              <w:rPr>
                <w:sz w:val="22"/>
                <w:szCs w:val="22"/>
              </w:rPr>
            </w:pPr>
          </w:p>
          <w:p w14:paraId="575A5926" w14:textId="77777777" w:rsidR="00DE25B2" w:rsidRDefault="00DE25B2" w:rsidP="00BD0050">
            <w:pPr>
              <w:suppressAutoHyphens/>
              <w:jc w:val="left"/>
              <w:rPr>
                <w:sz w:val="22"/>
                <w:szCs w:val="22"/>
              </w:rPr>
            </w:pPr>
          </w:p>
          <w:p w14:paraId="401ADBD9" w14:textId="77777777" w:rsidR="00DE25B2" w:rsidRDefault="00DE25B2" w:rsidP="00BD0050">
            <w:pPr>
              <w:suppressAutoHyphens/>
              <w:jc w:val="left"/>
              <w:rPr>
                <w:sz w:val="22"/>
                <w:szCs w:val="22"/>
              </w:rPr>
            </w:pPr>
          </w:p>
          <w:p w14:paraId="6170F3E3" w14:textId="77777777" w:rsidR="00DE25B2" w:rsidRDefault="00DE25B2" w:rsidP="00BD0050">
            <w:pPr>
              <w:suppressAutoHyphens/>
              <w:jc w:val="left"/>
              <w:rPr>
                <w:sz w:val="22"/>
                <w:szCs w:val="22"/>
              </w:rPr>
            </w:pPr>
          </w:p>
          <w:p w14:paraId="4549466C" w14:textId="77777777" w:rsidR="00DE25B2" w:rsidRDefault="00DE25B2" w:rsidP="00BD0050">
            <w:pPr>
              <w:suppressAutoHyphens/>
              <w:jc w:val="left"/>
              <w:rPr>
                <w:sz w:val="22"/>
                <w:szCs w:val="22"/>
              </w:rPr>
            </w:pPr>
          </w:p>
          <w:p w14:paraId="271F79D9" w14:textId="77777777" w:rsidR="00DE25B2" w:rsidRDefault="00DE25B2" w:rsidP="00BD0050">
            <w:pPr>
              <w:suppressAutoHyphens/>
              <w:jc w:val="left"/>
              <w:rPr>
                <w:sz w:val="22"/>
                <w:szCs w:val="22"/>
              </w:rPr>
            </w:pPr>
          </w:p>
          <w:p w14:paraId="7D9240C9" w14:textId="77777777" w:rsidR="00DE25B2" w:rsidRPr="00BE7E75" w:rsidRDefault="00DE25B2" w:rsidP="00BD0050">
            <w:pPr>
              <w:suppressAutoHyphens/>
              <w:jc w:val="left"/>
              <w:rPr>
                <w:sz w:val="22"/>
                <w:szCs w:val="22"/>
              </w:rPr>
            </w:pPr>
            <w:r w:rsidRPr="00BE7E75">
              <w:rPr>
                <w:sz w:val="22"/>
                <w:szCs w:val="22"/>
              </w:rPr>
              <w:lastRenderedPageBreak/>
              <w:t>СТБ 912-98</w:t>
            </w:r>
          </w:p>
          <w:p w14:paraId="6ECC5FBE" w14:textId="77777777" w:rsidR="00DE25B2" w:rsidRPr="00BE7E75" w:rsidRDefault="00DE25B2" w:rsidP="00BD0050">
            <w:pPr>
              <w:suppressAutoHyphens/>
              <w:jc w:val="left"/>
              <w:rPr>
                <w:sz w:val="22"/>
                <w:szCs w:val="22"/>
              </w:rPr>
            </w:pPr>
            <w:r w:rsidRPr="00BE7E75">
              <w:rPr>
                <w:sz w:val="22"/>
                <w:szCs w:val="22"/>
              </w:rPr>
              <w:t>СТБ 1007-96</w:t>
            </w:r>
          </w:p>
          <w:p w14:paraId="3181FEA0" w14:textId="77777777" w:rsidR="00DE25B2" w:rsidRPr="00BE7E75" w:rsidRDefault="00DE25B2" w:rsidP="00BD0050">
            <w:pPr>
              <w:suppressAutoHyphens/>
              <w:jc w:val="left"/>
              <w:rPr>
                <w:sz w:val="22"/>
                <w:szCs w:val="22"/>
              </w:rPr>
            </w:pPr>
            <w:r w:rsidRPr="00BE7E75">
              <w:rPr>
                <w:sz w:val="22"/>
                <w:szCs w:val="22"/>
              </w:rPr>
              <w:t>СТБ 8019-2002</w:t>
            </w:r>
          </w:p>
          <w:p w14:paraId="63120AAD" w14:textId="77777777" w:rsidR="00DE25B2" w:rsidRPr="00BE7E75" w:rsidRDefault="00DE25B2" w:rsidP="00BD0050">
            <w:pPr>
              <w:suppressAutoHyphens/>
              <w:jc w:val="left"/>
              <w:rPr>
                <w:sz w:val="22"/>
                <w:szCs w:val="22"/>
              </w:rPr>
            </w:pPr>
            <w:r w:rsidRPr="00BE7E75">
              <w:rPr>
                <w:sz w:val="22"/>
                <w:szCs w:val="22"/>
              </w:rPr>
              <w:t>ГОСТ 32124-2013</w:t>
            </w:r>
          </w:p>
          <w:p w14:paraId="463084C9" w14:textId="77777777" w:rsidR="00DE25B2" w:rsidRPr="00BE7E75" w:rsidRDefault="00DE25B2" w:rsidP="00BD0050">
            <w:pPr>
              <w:pStyle w:val="af8"/>
              <w:rPr>
                <w:lang w:val="ru-RU"/>
              </w:rPr>
            </w:pPr>
            <w:r w:rsidRPr="00BE7E75">
              <w:rPr>
                <w:lang w:val="ru-RU"/>
              </w:rPr>
              <w:t>ГОСТ 7128-91</w:t>
            </w:r>
          </w:p>
          <w:p w14:paraId="4E62E91D" w14:textId="77777777" w:rsidR="00DE25B2" w:rsidRPr="00BE7E75" w:rsidRDefault="00DE25B2" w:rsidP="00BD0050">
            <w:pPr>
              <w:jc w:val="left"/>
              <w:rPr>
                <w:sz w:val="22"/>
                <w:szCs w:val="22"/>
              </w:rPr>
            </w:pPr>
            <w:r w:rsidRPr="00BE7E75">
              <w:rPr>
                <w:sz w:val="22"/>
                <w:szCs w:val="22"/>
              </w:rPr>
              <w:t xml:space="preserve">СанПиН и ГН </w:t>
            </w:r>
          </w:p>
          <w:p w14:paraId="4395CC0F" w14:textId="77777777" w:rsidR="00DE25B2" w:rsidRPr="00BE7E75" w:rsidRDefault="00DE25B2" w:rsidP="00BD0050">
            <w:pPr>
              <w:jc w:val="left"/>
              <w:rPr>
                <w:sz w:val="22"/>
                <w:szCs w:val="22"/>
              </w:rPr>
            </w:pPr>
            <w:r w:rsidRPr="00BE7E75">
              <w:rPr>
                <w:sz w:val="22"/>
                <w:szCs w:val="22"/>
              </w:rPr>
              <w:t>от 21.06.2013 № 52</w:t>
            </w:r>
          </w:p>
          <w:p w14:paraId="64C24313" w14:textId="77777777" w:rsidR="00DE25B2" w:rsidRPr="00BE7E75" w:rsidRDefault="00DE25B2"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B9411C3" w14:textId="77777777" w:rsidR="00DE25B2" w:rsidRPr="00BE7E75" w:rsidRDefault="00DE25B2"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4A7A21DB" w14:textId="77777777" w:rsidR="00DE25B2" w:rsidRPr="00BE7E75" w:rsidRDefault="00DE25B2" w:rsidP="00BD0050">
            <w:pPr>
              <w:suppressAutoHyphens/>
              <w:jc w:val="left"/>
              <w:rPr>
                <w:sz w:val="22"/>
                <w:szCs w:val="22"/>
              </w:rPr>
            </w:pPr>
            <w:r w:rsidRPr="00BE7E75">
              <w:rPr>
                <w:sz w:val="22"/>
                <w:szCs w:val="22"/>
              </w:rPr>
              <w:t>ТНПА и другая документация на продукцию</w:t>
            </w:r>
          </w:p>
          <w:p w14:paraId="4A71BB5B" w14:textId="77777777" w:rsidR="00DE25B2" w:rsidRPr="00BE7E75" w:rsidRDefault="00DE25B2" w:rsidP="00BD0050">
            <w:pPr>
              <w:suppressAutoHyphens/>
              <w:jc w:val="left"/>
              <w:rPr>
                <w:sz w:val="22"/>
                <w:szCs w:val="22"/>
              </w:rPr>
            </w:pPr>
          </w:p>
        </w:tc>
        <w:tc>
          <w:tcPr>
            <w:tcW w:w="2268" w:type="dxa"/>
          </w:tcPr>
          <w:p w14:paraId="082D6203" w14:textId="77777777" w:rsidR="00DE25B2" w:rsidRPr="00BE7E75" w:rsidRDefault="00DE25B2" w:rsidP="00BD0050">
            <w:pPr>
              <w:suppressAutoHyphens/>
              <w:jc w:val="left"/>
              <w:rPr>
                <w:sz w:val="22"/>
                <w:szCs w:val="22"/>
              </w:rPr>
            </w:pPr>
            <w:r w:rsidRPr="00BE7E75">
              <w:rPr>
                <w:sz w:val="22"/>
                <w:szCs w:val="22"/>
              </w:rPr>
              <w:lastRenderedPageBreak/>
              <w:t xml:space="preserve">СТБ 926-98 п.5.4 </w:t>
            </w:r>
          </w:p>
          <w:p w14:paraId="5015B94C" w14:textId="77777777" w:rsidR="00DE25B2" w:rsidRPr="00BE7E75" w:rsidRDefault="00DE25B2" w:rsidP="00BD0050">
            <w:pPr>
              <w:suppressAutoHyphens/>
              <w:jc w:val="left"/>
              <w:rPr>
                <w:sz w:val="22"/>
                <w:szCs w:val="22"/>
              </w:rPr>
            </w:pPr>
            <w:r w:rsidRPr="00BE7E75">
              <w:rPr>
                <w:sz w:val="22"/>
                <w:szCs w:val="22"/>
              </w:rPr>
              <w:t>СТБ 1910-2008 п.6.11</w:t>
            </w:r>
          </w:p>
          <w:p w14:paraId="6C7278E4" w14:textId="77777777" w:rsidR="00DE25B2" w:rsidRPr="00BE7E75" w:rsidRDefault="00DE25B2" w:rsidP="00BD0050">
            <w:pPr>
              <w:suppressAutoHyphens/>
              <w:jc w:val="left"/>
              <w:rPr>
                <w:sz w:val="22"/>
                <w:szCs w:val="22"/>
              </w:rPr>
            </w:pPr>
            <w:r w:rsidRPr="00BE7E75">
              <w:rPr>
                <w:sz w:val="22"/>
                <w:szCs w:val="22"/>
              </w:rPr>
              <w:t>СТБ 2160-2011 п.6, п.7</w:t>
            </w:r>
          </w:p>
        </w:tc>
      </w:tr>
      <w:tr w:rsidR="00DE25B2" w:rsidRPr="00BE7E75" w14:paraId="19D4B833" w14:textId="77777777" w:rsidTr="001350E9">
        <w:trPr>
          <w:cantSplit/>
          <w:trHeight w:val="20"/>
        </w:trPr>
        <w:tc>
          <w:tcPr>
            <w:tcW w:w="709" w:type="dxa"/>
          </w:tcPr>
          <w:p w14:paraId="28A3E2C4"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3.2*</w:t>
            </w:r>
          </w:p>
        </w:tc>
        <w:tc>
          <w:tcPr>
            <w:tcW w:w="1701" w:type="dxa"/>
            <w:vMerge/>
          </w:tcPr>
          <w:p w14:paraId="323F415C" w14:textId="77777777" w:rsidR="00DE25B2" w:rsidRPr="00BE7E75" w:rsidRDefault="00DE25B2" w:rsidP="00BD0050">
            <w:pPr>
              <w:suppressAutoHyphens/>
              <w:jc w:val="left"/>
              <w:rPr>
                <w:sz w:val="22"/>
                <w:szCs w:val="22"/>
              </w:rPr>
            </w:pPr>
          </w:p>
        </w:tc>
        <w:tc>
          <w:tcPr>
            <w:tcW w:w="1276" w:type="dxa"/>
          </w:tcPr>
          <w:p w14:paraId="3FBB3D30" w14:textId="77777777" w:rsidR="00DE25B2" w:rsidRPr="00BE7E75" w:rsidRDefault="00DE25B2" w:rsidP="00BD0050">
            <w:pPr>
              <w:suppressAutoHyphens/>
              <w:rPr>
                <w:sz w:val="22"/>
                <w:szCs w:val="22"/>
              </w:rPr>
            </w:pPr>
            <w:r w:rsidRPr="00BE7E75">
              <w:rPr>
                <w:sz w:val="22"/>
                <w:szCs w:val="22"/>
              </w:rPr>
              <w:t>10.72/11.116</w:t>
            </w:r>
          </w:p>
        </w:tc>
        <w:tc>
          <w:tcPr>
            <w:tcW w:w="2410" w:type="dxa"/>
          </w:tcPr>
          <w:p w14:paraId="0D274151" w14:textId="77777777" w:rsidR="00DE25B2" w:rsidRPr="00BE7E75" w:rsidRDefault="00DE25B2" w:rsidP="00BD0050">
            <w:pPr>
              <w:suppressAutoHyphens/>
              <w:jc w:val="left"/>
              <w:rPr>
                <w:sz w:val="22"/>
                <w:szCs w:val="22"/>
              </w:rPr>
            </w:pPr>
            <w:r w:rsidRPr="00BE7E75">
              <w:rPr>
                <w:sz w:val="22"/>
                <w:szCs w:val="22"/>
              </w:rPr>
              <w:t>Внешний вид; цвет, вкус; запах, хрупкость</w:t>
            </w:r>
          </w:p>
        </w:tc>
        <w:tc>
          <w:tcPr>
            <w:tcW w:w="2551" w:type="dxa"/>
            <w:vMerge/>
          </w:tcPr>
          <w:p w14:paraId="360182F7" w14:textId="77777777" w:rsidR="00DE25B2" w:rsidRPr="00BE7E75" w:rsidRDefault="00DE25B2" w:rsidP="00BD0050">
            <w:pPr>
              <w:suppressAutoHyphens/>
              <w:jc w:val="left"/>
              <w:rPr>
                <w:sz w:val="22"/>
                <w:szCs w:val="22"/>
              </w:rPr>
            </w:pPr>
          </w:p>
        </w:tc>
        <w:tc>
          <w:tcPr>
            <w:tcW w:w="2268" w:type="dxa"/>
          </w:tcPr>
          <w:p w14:paraId="7309FC98" w14:textId="77777777" w:rsidR="00DE25B2" w:rsidRPr="00BE7E75" w:rsidRDefault="00DE25B2" w:rsidP="00BD0050">
            <w:pPr>
              <w:suppressAutoHyphens/>
              <w:jc w:val="left"/>
              <w:rPr>
                <w:sz w:val="22"/>
                <w:szCs w:val="22"/>
              </w:rPr>
            </w:pPr>
            <w:r w:rsidRPr="00BE7E75">
              <w:rPr>
                <w:sz w:val="22"/>
                <w:szCs w:val="22"/>
              </w:rPr>
              <w:t>СТБ 926-98 п.5.6</w:t>
            </w:r>
          </w:p>
          <w:p w14:paraId="612C3C44" w14:textId="77777777" w:rsidR="00DE25B2" w:rsidRPr="00BE7E75" w:rsidRDefault="00DE25B2" w:rsidP="00BD0050">
            <w:pPr>
              <w:suppressAutoHyphens/>
              <w:jc w:val="left"/>
              <w:rPr>
                <w:sz w:val="22"/>
                <w:szCs w:val="22"/>
              </w:rPr>
            </w:pPr>
            <w:r w:rsidRPr="00BE7E75">
              <w:rPr>
                <w:sz w:val="22"/>
                <w:szCs w:val="22"/>
              </w:rPr>
              <w:t>СТБ 2160-2011 п.5</w:t>
            </w:r>
          </w:p>
          <w:p w14:paraId="7910F004" w14:textId="77777777" w:rsidR="00DE25B2" w:rsidRPr="00BE7E75" w:rsidRDefault="00DE25B2" w:rsidP="00BD0050">
            <w:pPr>
              <w:suppressAutoHyphens/>
              <w:jc w:val="left"/>
              <w:rPr>
                <w:sz w:val="22"/>
                <w:szCs w:val="22"/>
              </w:rPr>
            </w:pPr>
            <w:r w:rsidRPr="00BE7E75">
              <w:rPr>
                <w:sz w:val="22"/>
                <w:szCs w:val="22"/>
              </w:rPr>
              <w:t>ГОСТ 27558</w:t>
            </w:r>
            <w:r w:rsidRPr="000B5488">
              <w:rPr>
                <w:color w:val="000000"/>
                <w:sz w:val="22"/>
                <w:szCs w:val="22"/>
              </w:rPr>
              <w:t>-2022</w:t>
            </w:r>
          </w:p>
        </w:tc>
      </w:tr>
      <w:tr w:rsidR="00DE25B2" w:rsidRPr="00BE7E75" w14:paraId="64A8AFAB" w14:textId="77777777" w:rsidTr="001350E9">
        <w:trPr>
          <w:cantSplit/>
          <w:trHeight w:val="20"/>
        </w:trPr>
        <w:tc>
          <w:tcPr>
            <w:tcW w:w="709" w:type="dxa"/>
          </w:tcPr>
          <w:p w14:paraId="10AB41FD"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3.3*</w:t>
            </w:r>
          </w:p>
        </w:tc>
        <w:tc>
          <w:tcPr>
            <w:tcW w:w="1701" w:type="dxa"/>
            <w:vMerge/>
          </w:tcPr>
          <w:p w14:paraId="150F4900" w14:textId="77777777" w:rsidR="00DE25B2" w:rsidRPr="00BE7E75" w:rsidRDefault="00DE25B2" w:rsidP="00BD0050">
            <w:pPr>
              <w:suppressAutoHyphens/>
              <w:jc w:val="left"/>
              <w:rPr>
                <w:sz w:val="22"/>
                <w:szCs w:val="22"/>
              </w:rPr>
            </w:pPr>
          </w:p>
        </w:tc>
        <w:tc>
          <w:tcPr>
            <w:tcW w:w="1276" w:type="dxa"/>
          </w:tcPr>
          <w:p w14:paraId="0670406C" w14:textId="77777777" w:rsidR="00DE25B2" w:rsidRPr="00BE7E75" w:rsidRDefault="00DE25B2" w:rsidP="00BD0050">
            <w:pPr>
              <w:suppressAutoHyphens/>
              <w:rPr>
                <w:sz w:val="22"/>
                <w:szCs w:val="22"/>
              </w:rPr>
            </w:pPr>
            <w:r w:rsidRPr="00BE7E75">
              <w:rPr>
                <w:sz w:val="22"/>
                <w:szCs w:val="22"/>
              </w:rPr>
              <w:t>10.61/29.040</w:t>
            </w:r>
          </w:p>
        </w:tc>
        <w:tc>
          <w:tcPr>
            <w:tcW w:w="2410" w:type="dxa"/>
          </w:tcPr>
          <w:p w14:paraId="1B642449" w14:textId="77777777" w:rsidR="00DE25B2" w:rsidRDefault="00DE25B2" w:rsidP="00BD0050">
            <w:pPr>
              <w:suppressAutoHyphens/>
              <w:jc w:val="left"/>
              <w:rPr>
                <w:sz w:val="22"/>
                <w:szCs w:val="22"/>
              </w:rPr>
            </w:pPr>
            <w:r w:rsidRPr="00BE7E75">
              <w:rPr>
                <w:sz w:val="22"/>
                <w:szCs w:val="22"/>
              </w:rPr>
              <w:t>Количество лома, го</w:t>
            </w:r>
            <w:r w:rsidRPr="00BE7E75">
              <w:rPr>
                <w:sz w:val="22"/>
                <w:szCs w:val="22"/>
              </w:rPr>
              <w:t>р</w:t>
            </w:r>
            <w:r w:rsidRPr="00BE7E75">
              <w:rPr>
                <w:sz w:val="22"/>
                <w:szCs w:val="22"/>
              </w:rPr>
              <w:t>бушек и сухарей уменьшенного разм</w:t>
            </w:r>
            <w:r w:rsidRPr="00BE7E75">
              <w:rPr>
                <w:sz w:val="22"/>
                <w:szCs w:val="22"/>
              </w:rPr>
              <w:t>е</w:t>
            </w:r>
            <w:r w:rsidRPr="00BE7E75">
              <w:rPr>
                <w:sz w:val="22"/>
                <w:szCs w:val="22"/>
              </w:rPr>
              <w:t>ра</w:t>
            </w:r>
          </w:p>
          <w:p w14:paraId="6BD0CF12" w14:textId="77777777" w:rsidR="00DE25B2" w:rsidRPr="00BE7E75" w:rsidRDefault="00DE25B2" w:rsidP="00BD0050">
            <w:pPr>
              <w:suppressAutoHyphens/>
              <w:jc w:val="left"/>
              <w:rPr>
                <w:sz w:val="22"/>
                <w:szCs w:val="22"/>
              </w:rPr>
            </w:pPr>
          </w:p>
        </w:tc>
        <w:tc>
          <w:tcPr>
            <w:tcW w:w="2551" w:type="dxa"/>
            <w:vMerge/>
          </w:tcPr>
          <w:p w14:paraId="44A4DB7A" w14:textId="77777777" w:rsidR="00DE25B2" w:rsidRPr="00BE7E75" w:rsidRDefault="00DE25B2" w:rsidP="00BD0050">
            <w:pPr>
              <w:suppressAutoHyphens/>
              <w:jc w:val="left"/>
              <w:rPr>
                <w:sz w:val="22"/>
                <w:szCs w:val="22"/>
              </w:rPr>
            </w:pPr>
          </w:p>
        </w:tc>
        <w:tc>
          <w:tcPr>
            <w:tcW w:w="2268" w:type="dxa"/>
          </w:tcPr>
          <w:p w14:paraId="0384AD91" w14:textId="77777777" w:rsidR="00DE25B2" w:rsidRPr="00BE7E75" w:rsidRDefault="00DE25B2" w:rsidP="00BD0050">
            <w:pPr>
              <w:suppressAutoHyphens/>
              <w:jc w:val="left"/>
              <w:rPr>
                <w:sz w:val="22"/>
                <w:szCs w:val="22"/>
              </w:rPr>
            </w:pPr>
            <w:r w:rsidRPr="00BE7E75">
              <w:rPr>
                <w:sz w:val="22"/>
                <w:szCs w:val="22"/>
              </w:rPr>
              <w:t>СТБ 926-98 п.5.7</w:t>
            </w:r>
          </w:p>
          <w:p w14:paraId="140349C7" w14:textId="77777777" w:rsidR="00DE25B2" w:rsidRPr="00BE7E75" w:rsidRDefault="00DE25B2" w:rsidP="00BD0050">
            <w:pPr>
              <w:suppressAutoHyphens/>
              <w:jc w:val="left"/>
              <w:rPr>
                <w:sz w:val="22"/>
                <w:szCs w:val="22"/>
              </w:rPr>
            </w:pPr>
            <w:r w:rsidRPr="00BE7E75">
              <w:rPr>
                <w:sz w:val="22"/>
                <w:szCs w:val="22"/>
              </w:rPr>
              <w:t>ГОСТ 686-83 п.3.5</w:t>
            </w:r>
          </w:p>
          <w:p w14:paraId="5D321050" w14:textId="77777777" w:rsidR="00DE25B2" w:rsidRPr="00BE7E75" w:rsidRDefault="00DE25B2" w:rsidP="00BD0050">
            <w:pPr>
              <w:suppressAutoHyphens/>
              <w:jc w:val="left"/>
              <w:rPr>
                <w:sz w:val="22"/>
                <w:szCs w:val="22"/>
              </w:rPr>
            </w:pPr>
            <w:r w:rsidRPr="00BE7E75">
              <w:rPr>
                <w:sz w:val="22"/>
                <w:szCs w:val="22"/>
              </w:rPr>
              <w:t>ГОСТ 8494-96 п.3.6</w:t>
            </w:r>
          </w:p>
        </w:tc>
      </w:tr>
      <w:tr w:rsidR="00DE25B2" w:rsidRPr="00BE7E75" w14:paraId="0DB111DC" w14:textId="77777777" w:rsidTr="001350E9">
        <w:trPr>
          <w:cantSplit/>
          <w:trHeight w:val="20"/>
        </w:trPr>
        <w:tc>
          <w:tcPr>
            <w:tcW w:w="709" w:type="dxa"/>
          </w:tcPr>
          <w:p w14:paraId="36680E76"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3.4*</w:t>
            </w:r>
          </w:p>
        </w:tc>
        <w:tc>
          <w:tcPr>
            <w:tcW w:w="1701" w:type="dxa"/>
            <w:vMerge/>
          </w:tcPr>
          <w:p w14:paraId="50FF8874" w14:textId="77777777" w:rsidR="00DE25B2" w:rsidRPr="00BE7E75" w:rsidRDefault="00DE25B2" w:rsidP="00BD0050">
            <w:pPr>
              <w:suppressAutoHyphens/>
              <w:jc w:val="left"/>
              <w:rPr>
                <w:sz w:val="22"/>
                <w:szCs w:val="22"/>
              </w:rPr>
            </w:pPr>
          </w:p>
        </w:tc>
        <w:tc>
          <w:tcPr>
            <w:tcW w:w="1276" w:type="dxa"/>
          </w:tcPr>
          <w:p w14:paraId="76229DD5" w14:textId="77777777" w:rsidR="00DE25B2" w:rsidRPr="00BE7E75" w:rsidRDefault="00DE25B2" w:rsidP="00BD0050">
            <w:pPr>
              <w:suppressAutoHyphens/>
              <w:rPr>
                <w:sz w:val="22"/>
                <w:szCs w:val="22"/>
              </w:rPr>
            </w:pPr>
            <w:r w:rsidRPr="00BE7E75">
              <w:rPr>
                <w:sz w:val="22"/>
                <w:szCs w:val="22"/>
              </w:rPr>
              <w:t>10.61/08.052</w:t>
            </w:r>
          </w:p>
          <w:p w14:paraId="290DF076" w14:textId="77777777" w:rsidR="00DE25B2" w:rsidRPr="00BE7E75" w:rsidRDefault="00DE25B2" w:rsidP="00BD0050">
            <w:pPr>
              <w:suppressAutoHyphens/>
              <w:rPr>
                <w:sz w:val="22"/>
                <w:szCs w:val="22"/>
              </w:rPr>
            </w:pPr>
            <w:r w:rsidRPr="00BE7E75">
              <w:rPr>
                <w:sz w:val="22"/>
                <w:szCs w:val="22"/>
              </w:rPr>
              <w:t>10.72/08.052</w:t>
            </w:r>
          </w:p>
        </w:tc>
        <w:tc>
          <w:tcPr>
            <w:tcW w:w="2410" w:type="dxa"/>
          </w:tcPr>
          <w:p w14:paraId="16CEB0EB" w14:textId="77777777" w:rsidR="00DE25B2" w:rsidRPr="00BE7E75" w:rsidRDefault="00DE25B2" w:rsidP="00BD0050">
            <w:pPr>
              <w:suppressAutoHyphens/>
              <w:jc w:val="left"/>
              <w:rPr>
                <w:sz w:val="22"/>
                <w:szCs w:val="22"/>
              </w:rPr>
            </w:pPr>
            <w:r w:rsidRPr="00BE7E75">
              <w:rPr>
                <w:sz w:val="22"/>
                <w:szCs w:val="22"/>
              </w:rPr>
              <w:t>Массовая доля влаги</w:t>
            </w:r>
          </w:p>
        </w:tc>
        <w:tc>
          <w:tcPr>
            <w:tcW w:w="2551" w:type="dxa"/>
            <w:vMerge/>
          </w:tcPr>
          <w:p w14:paraId="1265D6E1" w14:textId="77777777" w:rsidR="00DE25B2" w:rsidRPr="00BE7E75" w:rsidRDefault="00DE25B2" w:rsidP="00BD0050">
            <w:pPr>
              <w:suppressAutoHyphens/>
              <w:jc w:val="left"/>
              <w:rPr>
                <w:sz w:val="22"/>
                <w:szCs w:val="22"/>
              </w:rPr>
            </w:pPr>
          </w:p>
        </w:tc>
        <w:tc>
          <w:tcPr>
            <w:tcW w:w="2268" w:type="dxa"/>
          </w:tcPr>
          <w:p w14:paraId="67F12F5B" w14:textId="77777777" w:rsidR="00DE25B2" w:rsidRPr="00BE7E75" w:rsidRDefault="00DE25B2" w:rsidP="00BD0050">
            <w:pPr>
              <w:suppressAutoHyphens/>
              <w:jc w:val="left"/>
              <w:rPr>
                <w:sz w:val="22"/>
                <w:szCs w:val="22"/>
              </w:rPr>
            </w:pPr>
            <w:r w:rsidRPr="00BE7E75">
              <w:rPr>
                <w:sz w:val="22"/>
                <w:szCs w:val="22"/>
              </w:rPr>
              <w:t>СТБ 926-98 п.5.11</w:t>
            </w:r>
          </w:p>
          <w:p w14:paraId="2AB2AA0D" w14:textId="77777777" w:rsidR="00DE25B2" w:rsidRPr="00BE7E75" w:rsidRDefault="00DE25B2" w:rsidP="00BD0050">
            <w:pPr>
              <w:suppressAutoHyphens/>
              <w:jc w:val="left"/>
              <w:rPr>
                <w:sz w:val="22"/>
                <w:szCs w:val="22"/>
              </w:rPr>
            </w:pPr>
            <w:r w:rsidRPr="00BE7E75">
              <w:rPr>
                <w:sz w:val="22"/>
                <w:szCs w:val="22"/>
              </w:rPr>
              <w:t>СТБ 1007-96 п.5.7</w:t>
            </w:r>
          </w:p>
          <w:p w14:paraId="23326F18" w14:textId="77777777" w:rsidR="00DE25B2" w:rsidRPr="00BE7E75" w:rsidRDefault="00DE25B2" w:rsidP="00BD0050">
            <w:pPr>
              <w:suppressAutoHyphens/>
              <w:jc w:val="left"/>
              <w:rPr>
                <w:sz w:val="22"/>
                <w:szCs w:val="22"/>
              </w:rPr>
            </w:pPr>
            <w:r w:rsidRPr="00BE7E75">
              <w:rPr>
                <w:sz w:val="22"/>
                <w:szCs w:val="22"/>
              </w:rPr>
              <w:t>ГОСТ 8494-96 п.3.7</w:t>
            </w:r>
          </w:p>
          <w:p w14:paraId="60DCB24D" w14:textId="77777777" w:rsidR="00DE25B2" w:rsidRPr="00BE7E75" w:rsidRDefault="00DE25B2" w:rsidP="00BD0050">
            <w:pPr>
              <w:suppressAutoHyphens/>
              <w:jc w:val="left"/>
              <w:rPr>
                <w:sz w:val="22"/>
                <w:szCs w:val="22"/>
              </w:rPr>
            </w:pPr>
            <w:r w:rsidRPr="00BE7E75">
              <w:rPr>
                <w:sz w:val="22"/>
                <w:szCs w:val="22"/>
              </w:rPr>
              <w:t>ГОСТ 21094-2022</w:t>
            </w:r>
          </w:p>
        </w:tc>
      </w:tr>
      <w:tr w:rsidR="00DE25B2" w:rsidRPr="00BE7E75" w14:paraId="62DF3AB9" w14:textId="77777777" w:rsidTr="001350E9">
        <w:trPr>
          <w:cantSplit/>
          <w:trHeight w:val="20"/>
        </w:trPr>
        <w:tc>
          <w:tcPr>
            <w:tcW w:w="709" w:type="dxa"/>
          </w:tcPr>
          <w:p w14:paraId="5D06EF40"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3.5*</w:t>
            </w:r>
          </w:p>
        </w:tc>
        <w:tc>
          <w:tcPr>
            <w:tcW w:w="1701" w:type="dxa"/>
            <w:vMerge/>
          </w:tcPr>
          <w:p w14:paraId="6E154B48" w14:textId="77777777" w:rsidR="00DE25B2" w:rsidRPr="00BE7E75" w:rsidRDefault="00DE25B2" w:rsidP="00BD0050">
            <w:pPr>
              <w:suppressAutoHyphens/>
              <w:jc w:val="left"/>
              <w:rPr>
                <w:sz w:val="22"/>
                <w:szCs w:val="22"/>
              </w:rPr>
            </w:pPr>
          </w:p>
        </w:tc>
        <w:tc>
          <w:tcPr>
            <w:tcW w:w="1276" w:type="dxa"/>
          </w:tcPr>
          <w:p w14:paraId="41F5EB9D" w14:textId="77777777" w:rsidR="00DE25B2" w:rsidRPr="00BE7E75" w:rsidRDefault="00DE25B2" w:rsidP="00BD0050">
            <w:pPr>
              <w:suppressAutoHyphens/>
              <w:rPr>
                <w:sz w:val="22"/>
                <w:szCs w:val="22"/>
              </w:rPr>
            </w:pPr>
            <w:r w:rsidRPr="00BE7E75">
              <w:rPr>
                <w:sz w:val="22"/>
                <w:szCs w:val="22"/>
              </w:rPr>
              <w:t>10.61/08.149</w:t>
            </w:r>
          </w:p>
        </w:tc>
        <w:tc>
          <w:tcPr>
            <w:tcW w:w="2410" w:type="dxa"/>
          </w:tcPr>
          <w:p w14:paraId="125CB397" w14:textId="77777777" w:rsidR="00DE25B2" w:rsidRPr="00BE7E75" w:rsidRDefault="00DE25B2" w:rsidP="00BD0050">
            <w:pPr>
              <w:suppressAutoHyphens/>
              <w:jc w:val="left"/>
              <w:rPr>
                <w:sz w:val="22"/>
                <w:szCs w:val="22"/>
              </w:rPr>
            </w:pPr>
            <w:r w:rsidRPr="00BE7E75">
              <w:rPr>
                <w:sz w:val="22"/>
                <w:szCs w:val="22"/>
              </w:rPr>
              <w:t>Кислотность</w:t>
            </w:r>
          </w:p>
        </w:tc>
        <w:tc>
          <w:tcPr>
            <w:tcW w:w="2551" w:type="dxa"/>
            <w:vMerge/>
          </w:tcPr>
          <w:p w14:paraId="09625B43" w14:textId="77777777" w:rsidR="00DE25B2" w:rsidRPr="00BE7E75" w:rsidRDefault="00DE25B2" w:rsidP="00BD0050">
            <w:pPr>
              <w:suppressAutoHyphens/>
              <w:jc w:val="left"/>
              <w:rPr>
                <w:sz w:val="22"/>
                <w:szCs w:val="22"/>
              </w:rPr>
            </w:pPr>
          </w:p>
        </w:tc>
        <w:tc>
          <w:tcPr>
            <w:tcW w:w="2268" w:type="dxa"/>
          </w:tcPr>
          <w:p w14:paraId="1D53BDAF" w14:textId="77777777" w:rsidR="00DE25B2" w:rsidRPr="00BE7E75" w:rsidRDefault="00DE25B2" w:rsidP="00BD0050">
            <w:pPr>
              <w:suppressAutoHyphens/>
              <w:jc w:val="left"/>
              <w:rPr>
                <w:sz w:val="22"/>
                <w:szCs w:val="22"/>
              </w:rPr>
            </w:pPr>
            <w:r w:rsidRPr="00BE7E75">
              <w:rPr>
                <w:sz w:val="22"/>
                <w:szCs w:val="22"/>
              </w:rPr>
              <w:t>СТБ 1007-96 п.5.8</w:t>
            </w:r>
          </w:p>
          <w:p w14:paraId="30A099B9" w14:textId="77777777" w:rsidR="00DE25B2" w:rsidRPr="00BE7E75" w:rsidRDefault="00DE25B2" w:rsidP="00BD0050">
            <w:pPr>
              <w:suppressAutoHyphens/>
              <w:jc w:val="left"/>
              <w:rPr>
                <w:sz w:val="22"/>
                <w:szCs w:val="22"/>
              </w:rPr>
            </w:pPr>
            <w:r w:rsidRPr="00BE7E75">
              <w:rPr>
                <w:sz w:val="22"/>
                <w:szCs w:val="22"/>
              </w:rPr>
              <w:t>ГОСТ 686-83 п.3.7</w:t>
            </w:r>
          </w:p>
          <w:p w14:paraId="1C361C0F" w14:textId="77777777" w:rsidR="00DE25B2" w:rsidRPr="00BE7E75" w:rsidRDefault="00DE25B2" w:rsidP="00BD0050">
            <w:pPr>
              <w:suppressAutoHyphens/>
              <w:jc w:val="left"/>
              <w:rPr>
                <w:sz w:val="22"/>
                <w:szCs w:val="22"/>
              </w:rPr>
            </w:pPr>
            <w:r w:rsidRPr="00BE7E75">
              <w:rPr>
                <w:sz w:val="22"/>
                <w:szCs w:val="22"/>
              </w:rPr>
              <w:t>ГОСТ 5670-96</w:t>
            </w:r>
          </w:p>
        </w:tc>
      </w:tr>
      <w:tr w:rsidR="00DE25B2" w:rsidRPr="00BE7E75" w14:paraId="2713D6E0" w14:textId="77777777" w:rsidTr="001350E9">
        <w:trPr>
          <w:cantSplit/>
          <w:trHeight w:val="20"/>
        </w:trPr>
        <w:tc>
          <w:tcPr>
            <w:tcW w:w="709" w:type="dxa"/>
          </w:tcPr>
          <w:p w14:paraId="28DCABCB"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3.6*</w:t>
            </w:r>
          </w:p>
        </w:tc>
        <w:tc>
          <w:tcPr>
            <w:tcW w:w="1701" w:type="dxa"/>
            <w:vMerge/>
          </w:tcPr>
          <w:p w14:paraId="34B74365" w14:textId="77777777" w:rsidR="00DE25B2" w:rsidRPr="00BE7E75" w:rsidRDefault="00DE25B2" w:rsidP="00BD0050">
            <w:pPr>
              <w:suppressAutoHyphens/>
              <w:jc w:val="left"/>
              <w:rPr>
                <w:sz w:val="22"/>
                <w:szCs w:val="22"/>
              </w:rPr>
            </w:pPr>
          </w:p>
        </w:tc>
        <w:tc>
          <w:tcPr>
            <w:tcW w:w="1276" w:type="dxa"/>
          </w:tcPr>
          <w:p w14:paraId="75A13974" w14:textId="77777777" w:rsidR="00DE25B2" w:rsidRPr="00BE7E75" w:rsidRDefault="00DE25B2" w:rsidP="00BD0050">
            <w:pPr>
              <w:suppressAutoHyphens/>
              <w:rPr>
                <w:sz w:val="22"/>
                <w:szCs w:val="22"/>
              </w:rPr>
            </w:pPr>
            <w:r w:rsidRPr="00BE7E75">
              <w:rPr>
                <w:sz w:val="22"/>
                <w:szCs w:val="22"/>
              </w:rPr>
              <w:t>10.61/08.149</w:t>
            </w:r>
          </w:p>
        </w:tc>
        <w:tc>
          <w:tcPr>
            <w:tcW w:w="2410" w:type="dxa"/>
          </w:tcPr>
          <w:p w14:paraId="45260715" w14:textId="77777777" w:rsidR="00DE25B2" w:rsidRDefault="00DE25B2" w:rsidP="00BD0050">
            <w:pPr>
              <w:suppressAutoHyphens/>
              <w:jc w:val="left"/>
              <w:rPr>
                <w:sz w:val="22"/>
                <w:szCs w:val="22"/>
              </w:rPr>
            </w:pPr>
            <w:r w:rsidRPr="00BE7E75">
              <w:rPr>
                <w:sz w:val="22"/>
                <w:szCs w:val="22"/>
              </w:rPr>
              <w:t>Массовая доля сах</w:t>
            </w:r>
            <w:r w:rsidRPr="00BE7E75">
              <w:rPr>
                <w:sz w:val="22"/>
                <w:szCs w:val="22"/>
              </w:rPr>
              <w:t>а</w:t>
            </w:r>
            <w:r w:rsidRPr="00BE7E75">
              <w:rPr>
                <w:sz w:val="22"/>
                <w:szCs w:val="22"/>
              </w:rPr>
              <w:t>ра</w:t>
            </w:r>
          </w:p>
          <w:p w14:paraId="5EEA98DA" w14:textId="77777777" w:rsidR="00DE25B2" w:rsidRPr="00BE7E75" w:rsidRDefault="00DE25B2" w:rsidP="00BD0050">
            <w:pPr>
              <w:suppressAutoHyphens/>
              <w:jc w:val="left"/>
              <w:rPr>
                <w:sz w:val="22"/>
                <w:szCs w:val="22"/>
              </w:rPr>
            </w:pPr>
          </w:p>
        </w:tc>
        <w:tc>
          <w:tcPr>
            <w:tcW w:w="2551" w:type="dxa"/>
            <w:vMerge/>
          </w:tcPr>
          <w:p w14:paraId="68F6D66F" w14:textId="77777777" w:rsidR="00DE25B2" w:rsidRPr="00BE7E75" w:rsidRDefault="00DE25B2" w:rsidP="00BD0050">
            <w:pPr>
              <w:suppressAutoHyphens/>
              <w:jc w:val="left"/>
              <w:rPr>
                <w:sz w:val="22"/>
                <w:szCs w:val="22"/>
              </w:rPr>
            </w:pPr>
          </w:p>
        </w:tc>
        <w:tc>
          <w:tcPr>
            <w:tcW w:w="2268" w:type="dxa"/>
          </w:tcPr>
          <w:p w14:paraId="608D4819" w14:textId="77777777" w:rsidR="00DE25B2" w:rsidRPr="00BE7E75" w:rsidRDefault="00DE25B2" w:rsidP="00BD0050">
            <w:pPr>
              <w:suppressAutoHyphens/>
              <w:jc w:val="left"/>
              <w:rPr>
                <w:sz w:val="22"/>
                <w:szCs w:val="22"/>
              </w:rPr>
            </w:pPr>
            <w:r w:rsidRPr="00BE7E75">
              <w:rPr>
                <w:sz w:val="22"/>
                <w:szCs w:val="22"/>
              </w:rPr>
              <w:t>ГОСТ 5672-68 р.2</w:t>
            </w:r>
          </w:p>
        </w:tc>
      </w:tr>
      <w:tr w:rsidR="00DE25B2" w:rsidRPr="00BE7E75" w14:paraId="34A2FB5A" w14:textId="77777777" w:rsidTr="001350E9">
        <w:trPr>
          <w:cantSplit/>
          <w:trHeight w:val="20"/>
        </w:trPr>
        <w:tc>
          <w:tcPr>
            <w:tcW w:w="709" w:type="dxa"/>
          </w:tcPr>
          <w:p w14:paraId="3F272984"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3.7*</w:t>
            </w:r>
          </w:p>
        </w:tc>
        <w:tc>
          <w:tcPr>
            <w:tcW w:w="1701" w:type="dxa"/>
            <w:vMerge/>
          </w:tcPr>
          <w:p w14:paraId="5C707422" w14:textId="77777777" w:rsidR="00DE25B2" w:rsidRPr="00BE7E75" w:rsidRDefault="00DE25B2" w:rsidP="00BD0050">
            <w:pPr>
              <w:suppressAutoHyphens/>
              <w:jc w:val="left"/>
              <w:rPr>
                <w:sz w:val="22"/>
                <w:szCs w:val="22"/>
              </w:rPr>
            </w:pPr>
          </w:p>
        </w:tc>
        <w:tc>
          <w:tcPr>
            <w:tcW w:w="1276" w:type="dxa"/>
          </w:tcPr>
          <w:p w14:paraId="61242B9E" w14:textId="77777777" w:rsidR="00DE25B2" w:rsidRPr="00BE7E75" w:rsidRDefault="00DE25B2" w:rsidP="00BD0050">
            <w:pPr>
              <w:suppressAutoHyphens/>
              <w:rPr>
                <w:sz w:val="22"/>
                <w:szCs w:val="22"/>
              </w:rPr>
            </w:pPr>
            <w:r w:rsidRPr="00BE7E75">
              <w:rPr>
                <w:sz w:val="22"/>
                <w:szCs w:val="22"/>
              </w:rPr>
              <w:t>10.72/08.164</w:t>
            </w:r>
          </w:p>
        </w:tc>
        <w:tc>
          <w:tcPr>
            <w:tcW w:w="2410" w:type="dxa"/>
          </w:tcPr>
          <w:p w14:paraId="43AA427C" w14:textId="77777777" w:rsidR="00DE25B2" w:rsidRDefault="00DE25B2" w:rsidP="00BD0050">
            <w:pPr>
              <w:suppressAutoHyphens/>
              <w:jc w:val="left"/>
              <w:rPr>
                <w:sz w:val="22"/>
                <w:szCs w:val="22"/>
              </w:rPr>
            </w:pPr>
            <w:r w:rsidRPr="00BE7E75">
              <w:rPr>
                <w:sz w:val="22"/>
                <w:szCs w:val="22"/>
              </w:rPr>
              <w:t>Массовая доля жира</w:t>
            </w:r>
          </w:p>
          <w:p w14:paraId="75C57313" w14:textId="77777777" w:rsidR="00DE25B2" w:rsidRPr="00BE7E75" w:rsidRDefault="00DE25B2" w:rsidP="00BD0050">
            <w:pPr>
              <w:suppressAutoHyphens/>
              <w:jc w:val="left"/>
              <w:rPr>
                <w:sz w:val="22"/>
                <w:szCs w:val="22"/>
              </w:rPr>
            </w:pPr>
          </w:p>
        </w:tc>
        <w:tc>
          <w:tcPr>
            <w:tcW w:w="2551" w:type="dxa"/>
            <w:vMerge/>
          </w:tcPr>
          <w:p w14:paraId="32DC8C8D" w14:textId="77777777" w:rsidR="00DE25B2" w:rsidRPr="00BE7E75" w:rsidRDefault="00DE25B2" w:rsidP="00BD0050">
            <w:pPr>
              <w:suppressAutoHyphens/>
              <w:jc w:val="left"/>
              <w:rPr>
                <w:sz w:val="22"/>
                <w:szCs w:val="22"/>
              </w:rPr>
            </w:pPr>
          </w:p>
        </w:tc>
        <w:tc>
          <w:tcPr>
            <w:tcW w:w="2268" w:type="dxa"/>
          </w:tcPr>
          <w:p w14:paraId="5208BF62" w14:textId="77777777" w:rsidR="00DE25B2" w:rsidRPr="00BE7E75" w:rsidRDefault="00DE25B2" w:rsidP="00BD0050">
            <w:pPr>
              <w:suppressAutoHyphens/>
              <w:jc w:val="left"/>
              <w:rPr>
                <w:sz w:val="22"/>
                <w:szCs w:val="22"/>
              </w:rPr>
            </w:pPr>
            <w:r w:rsidRPr="00BE7E75">
              <w:rPr>
                <w:sz w:val="22"/>
                <w:szCs w:val="22"/>
              </w:rPr>
              <w:t>ГОСТ 5668-2022 р.7</w:t>
            </w:r>
          </w:p>
        </w:tc>
      </w:tr>
      <w:tr w:rsidR="00DE25B2" w:rsidRPr="00BE7E75" w14:paraId="52807142" w14:textId="77777777" w:rsidTr="001350E9">
        <w:trPr>
          <w:cantSplit/>
          <w:trHeight w:val="20"/>
        </w:trPr>
        <w:tc>
          <w:tcPr>
            <w:tcW w:w="709" w:type="dxa"/>
          </w:tcPr>
          <w:p w14:paraId="6B9182FC"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3.8*</w:t>
            </w:r>
          </w:p>
        </w:tc>
        <w:tc>
          <w:tcPr>
            <w:tcW w:w="1701" w:type="dxa"/>
            <w:vMerge/>
          </w:tcPr>
          <w:p w14:paraId="485AEED7" w14:textId="77777777" w:rsidR="00DE25B2" w:rsidRPr="00BE7E75" w:rsidRDefault="00DE25B2" w:rsidP="00BD0050">
            <w:pPr>
              <w:suppressAutoHyphens/>
              <w:jc w:val="left"/>
              <w:rPr>
                <w:sz w:val="22"/>
                <w:szCs w:val="22"/>
              </w:rPr>
            </w:pPr>
          </w:p>
        </w:tc>
        <w:tc>
          <w:tcPr>
            <w:tcW w:w="1276" w:type="dxa"/>
          </w:tcPr>
          <w:p w14:paraId="63897A28" w14:textId="77777777" w:rsidR="00DE25B2" w:rsidRPr="00BE7E75" w:rsidRDefault="00DE25B2" w:rsidP="00BD0050">
            <w:pPr>
              <w:suppressAutoHyphens/>
              <w:rPr>
                <w:sz w:val="22"/>
                <w:szCs w:val="22"/>
              </w:rPr>
            </w:pPr>
            <w:r w:rsidRPr="00BE7E75">
              <w:rPr>
                <w:sz w:val="22"/>
                <w:szCs w:val="22"/>
              </w:rPr>
              <w:t>10.72/08.149</w:t>
            </w:r>
          </w:p>
        </w:tc>
        <w:tc>
          <w:tcPr>
            <w:tcW w:w="2410" w:type="dxa"/>
          </w:tcPr>
          <w:p w14:paraId="2C203862" w14:textId="77777777" w:rsidR="00DE25B2" w:rsidRDefault="00DE25B2" w:rsidP="00BD0050">
            <w:pPr>
              <w:suppressAutoHyphens/>
              <w:jc w:val="left"/>
              <w:rPr>
                <w:sz w:val="22"/>
                <w:szCs w:val="22"/>
              </w:rPr>
            </w:pPr>
            <w:r w:rsidRPr="00BE7E75">
              <w:rPr>
                <w:sz w:val="22"/>
                <w:szCs w:val="22"/>
              </w:rPr>
              <w:t>Массовая доля йода</w:t>
            </w:r>
          </w:p>
          <w:p w14:paraId="6B1FD7FF" w14:textId="77777777" w:rsidR="00DE25B2" w:rsidRPr="00BE7E75" w:rsidRDefault="00DE25B2" w:rsidP="00BD0050">
            <w:pPr>
              <w:suppressAutoHyphens/>
              <w:jc w:val="left"/>
              <w:rPr>
                <w:sz w:val="22"/>
                <w:szCs w:val="22"/>
              </w:rPr>
            </w:pPr>
          </w:p>
        </w:tc>
        <w:tc>
          <w:tcPr>
            <w:tcW w:w="2551" w:type="dxa"/>
            <w:vMerge/>
          </w:tcPr>
          <w:p w14:paraId="3FAE4E05" w14:textId="77777777" w:rsidR="00DE25B2" w:rsidRPr="00BE7E75" w:rsidRDefault="00DE25B2" w:rsidP="00BD0050">
            <w:pPr>
              <w:suppressAutoHyphens/>
              <w:jc w:val="left"/>
              <w:rPr>
                <w:sz w:val="22"/>
                <w:szCs w:val="22"/>
              </w:rPr>
            </w:pPr>
          </w:p>
        </w:tc>
        <w:tc>
          <w:tcPr>
            <w:tcW w:w="2268" w:type="dxa"/>
          </w:tcPr>
          <w:p w14:paraId="1CF3DD60" w14:textId="77777777" w:rsidR="00DE25B2" w:rsidRPr="00BE7E75" w:rsidRDefault="00DE25B2" w:rsidP="00BD0050">
            <w:pPr>
              <w:suppressAutoHyphens/>
              <w:jc w:val="left"/>
              <w:rPr>
                <w:sz w:val="22"/>
                <w:szCs w:val="22"/>
              </w:rPr>
            </w:pPr>
            <w:r w:rsidRPr="00BE7E75">
              <w:rPr>
                <w:sz w:val="22"/>
                <w:szCs w:val="22"/>
              </w:rPr>
              <w:t xml:space="preserve">СТБ 1007-96 п.5.12 </w:t>
            </w:r>
          </w:p>
        </w:tc>
      </w:tr>
      <w:tr w:rsidR="00DE25B2" w:rsidRPr="00BE7E75" w14:paraId="6C3F35B4" w14:textId="77777777" w:rsidTr="001350E9">
        <w:trPr>
          <w:cantSplit/>
          <w:trHeight w:val="20"/>
        </w:trPr>
        <w:tc>
          <w:tcPr>
            <w:tcW w:w="709" w:type="dxa"/>
          </w:tcPr>
          <w:p w14:paraId="2485D276"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3.9*</w:t>
            </w:r>
          </w:p>
        </w:tc>
        <w:tc>
          <w:tcPr>
            <w:tcW w:w="1701" w:type="dxa"/>
            <w:vMerge/>
          </w:tcPr>
          <w:p w14:paraId="3CE7B868" w14:textId="77777777" w:rsidR="00DE25B2" w:rsidRPr="00BE7E75" w:rsidRDefault="00DE25B2" w:rsidP="00BD0050">
            <w:pPr>
              <w:suppressAutoHyphens/>
              <w:jc w:val="left"/>
              <w:rPr>
                <w:sz w:val="22"/>
                <w:szCs w:val="22"/>
              </w:rPr>
            </w:pPr>
          </w:p>
        </w:tc>
        <w:tc>
          <w:tcPr>
            <w:tcW w:w="1276" w:type="dxa"/>
          </w:tcPr>
          <w:p w14:paraId="209A48D2" w14:textId="77777777" w:rsidR="00DE25B2" w:rsidRPr="00BE7E75" w:rsidRDefault="00DE25B2" w:rsidP="00BD0050">
            <w:pPr>
              <w:suppressAutoHyphens/>
              <w:rPr>
                <w:sz w:val="22"/>
                <w:szCs w:val="22"/>
              </w:rPr>
            </w:pPr>
            <w:r w:rsidRPr="00BE7E75">
              <w:rPr>
                <w:sz w:val="22"/>
                <w:szCs w:val="22"/>
              </w:rPr>
              <w:t>10.72/08.149</w:t>
            </w:r>
          </w:p>
        </w:tc>
        <w:tc>
          <w:tcPr>
            <w:tcW w:w="2410" w:type="dxa"/>
          </w:tcPr>
          <w:p w14:paraId="59E86E5D" w14:textId="77777777" w:rsidR="00DE25B2" w:rsidRDefault="00DE25B2" w:rsidP="00BD0050">
            <w:pPr>
              <w:suppressAutoHyphens/>
              <w:jc w:val="left"/>
              <w:rPr>
                <w:sz w:val="22"/>
                <w:szCs w:val="22"/>
              </w:rPr>
            </w:pPr>
            <w:r w:rsidRPr="00BE7E75">
              <w:rPr>
                <w:sz w:val="22"/>
                <w:szCs w:val="22"/>
              </w:rPr>
              <w:t>Массовая доля белк</w:t>
            </w:r>
            <w:r w:rsidRPr="00BE7E75">
              <w:rPr>
                <w:sz w:val="22"/>
                <w:szCs w:val="22"/>
              </w:rPr>
              <w:t>о</w:t>
            </w:r>
            <w:r w:rsidRPr="00BE7E75">
              <w:rPr>
                <w:sz w:val="22"/>
                <w:szCs w:val="22"/>
              </w:rPr>
              <w:t>вых веществ</w:t>
            </w:r>
          </w:p>
          <w:p w14:paraId="44DEC9F7" w14:textId="77777777" w:rsidR="00DE25B2" w:rsidRPr="00BE7E75" w:rsidRDefault="00DE25B2" w:rsidP="00BD0050">
            <w:pPr>
              <w:suppressAutoHyphens/>
              <w:jc w:val="left"/>
              <w:rPr>
                <w:sz w:val="22"/>
                <w:szCs w:val="22"/>
              </w:rPr>
            </w:pPr>
          </w:p>
        </w:tc>
        <w:tc>
          <w:tcPr>
            <w:tcW w:w="2551" w:type="dxa"/>
            <w:vMerge/>
          </w:tcPr>
          <w:p w14:paraId="31F6DCF3" w14:textId="77777777" w:rsidR="00DE25B2" w:rsidRPr="00BE7E75" w:rsidRDefault="00DE25B2" w:rsidP="00BD0050">
            <w:pPr>
              <w:suppressAutoHyphens/>
              <w:jc w:val="left"/>
              <w:rPr>
                <w:sz w:val="22"/>
                <w:szCs w:val="22"/>
              </w:rPr>
            </w:pPr>
          </w:p>
        </w:tc>
        <w:tc>
          <w:tcPr>
            <w:tcW w:w="2268" w:type="dxa"/>
          </w:tcPr>
          <w:p w14:paraId="66873669" w14:textId="77777777" w:rsidR="00DE25B2" w:rsidRPr="00BE7E75" w:rsidRDefault="00DE25B2" w:rsidP="00BD0050">
            <w:pPr>
              <w:suppressAutoHyphens/>
              <w:jc w:val="left"/>
              <w:rPr>
                <w:sz w:val="22"/>
                <w:szCs w:val="22"/>
              </w:rPr>
            </w:pPr>
            <w:r w:rsidRPr="00BE7E75">
              <w:rPr>
                <w:sz w:val="22"/>
                <w:szCs w:val="22"/>
              </w:rPr>
              <w:t>СТБ 1007-96 п.5.13</w:t>
            </w:r>
          </w:p>
        </w:tc>
      </w:tr>
      <w:tr w:rsidR="00DE25B2" w:rsidRPr="00BE7E75" w14:paraId="17B07B6A" w14:textId="77777777" w:rsidTr="001350E9">
        <w:trPr>
          <w:cantSplit/>
          <w:trHeight w:val="20"/>
        </w:trPr>
        <w:tc>
          <w:tcPr>
            <w:tcW w:w="709" w:type="dxa"/>
          </w:tcPr>
          <w:p w14:paraId="4FFC393E"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3.10</w:t>
            </w:r>
            <w:r w:rsidRPr="00BE7E75">
              <w:rPr>
                <w:rFonts w:eastAsia="Batang"/>
                <w:lang w:eastAsia="en-US"/>
              </w:rPr>
              <w:t>*</w:t>
            </w:r>
          </w:p>
        </w:tc>
        <w:tc>
          <w:tcPr>
            <w:tcW w:w="1701" w:type="dxa"/>
            <w:vMerge/>
          </w:tcPr>
          <w:p w14:paraId="1A2CED4C" w14:textId="77777777" w:rsidR="00DE25B2" w:rsidRPr="00BE7E75" w:rsidRDefault="00DE25B2" w:rsidP="00BD0050">
            <w:pPr>
              <w:suppressAutoHyphens/>
              <w:jc w:val="left"/>
              <w:rPr>
                <w:sz w:val="22"/>
                <w:szCs w:val="22"/>
              </w:rPr>
            </w:pPr>
          </w:p>
        </w:tc>
        <w:tc>
          <w:tcPr>
            <w:tcW w:w="1276" w:type="dxa"/>
          </w:tcPr>
          <w:p w14:paraId="4898340E" w14:textId="77777777" w:rsidR="00DE25B2" w:rsidRPr="00BE7E75" w:rsidRDefault="00DE25B2" w:rsidP="00BD0050">
            <w:pPr>
              <w:suppressAutoHyphens/>
              <w:rPr>
                <w:sz w:val="22"/>
                <w:szCs w:val="22"/>
              </w:rPr>
            </w:pPr>
            <w:r w:rsidRPr="00BE7E75">
              <w:rPr>
                <w:sz w:val="22"/>
                <w:szCs w:val="22"/>
              </w:rPr>
              <w:t>10.72/08.169</w:t>
            </w:r>
          </w:p>
        </w:tc>
        <w:tc>
          <w:tcPr>
            <w:tcW w:w="2410" w:type="dxa"/>
          </w:tcPr>
          <w:p w14:paraId="1211E6D0" w14:textId="77777777" w:rsidR="00DE25B2" w:rsidRPr="00BE7E75" w:rsidRDefault="00DE25B2" w:rsidP="00BD0050">
            <w:pPr>
              <w:suppressAutoHyphens/>
              <w:jc w:val="left"/>
              <w:rPr>
                <w:sz w:val="22"/>
                <w:szCs w:val="22"/>
              </w:rPr>
            </w:pPr>
            <w:r w:rsidRPr="00BE7E75">
              <w:rPr>
                <w:sz w:val="22"/>
                <w:szCs w:val="22"/>
              </w:rPr>
              <w:t>Массовая доля сорб</w:t>
            </w:r>
            <w:r w:rsidRPr="00BE7E75">
              <w:rPr>
                <w:sz w:val="22"/>
                <w:szCs w:val="22"/>
              </w:rPr>
              <w:t>и</w:t>
            </w:r>
            <w:r w:rsidRPr="00BE7E75">
              <w:rPr>
                <w:sz w:val="22"/>
                <w:szCs w:val="22"/>
              </w:rPr>
              <w:t>та</w:t>
            </w:r>
          </w:p>
          <w:p w14:paraId="53D0785A" w14:textId="77777777" w:rsidR="00DE25B2" w:rsidRPr="00BE7E75" w:rsidRDefault="00DE25B2" w:rsidP="00BD0050">
            <w:pPr>
              <w:suppressAutoHyphens/>
              <w:jc w:val="left"/>
              <w:rPr>
                <w:sz w:val="22"/>
                <w:szCs w:val="22"/>
              </w:rPr>
            </w:pPr>
          </w:p>
        </w:tc>
        <w:tc>
          <w:tcPr>
            <w:tcW w:w="2551" w:type="dxa"/>
            <w:vMerge/>
          </w:tcPr>
          <w:p w14:paraId="7FA5F6C6" w14:textId="77777777" w:rsidR="00DE25B2" w:rsidRPr="00BE7E75" w:rsidRDefault="00DE25B2" w:rsidP="00BD0050">
            <w:pPr>
              <w:suppressAutoHyphens/>
              <w:jc w:val="left"/>
              <w:rPr>
                <w:sz w:val="22"/>
                <w:szCs w:val="22"/>
              </w:rPr>
            </w:pPr>
          </w:p>
        </w:tc>
        <w:tc>
          <w:tcPr>
            <w:tcW w:w="2268" w:type="dxa"/>
          </w:tcPr>
          <w:p w14:paraId="1CF90138" w14:textId="77777777" w:rsidR="00DE25B2" w:rsidRPr="00BE7E75" w:rsidRDefault="00DE25B2" w:rsidP="00BD0050">
            <w:pPr>
              <w:suppressAutoHyphens/>
              <w:jc w:val="left"/>
              <w:rPr>
                <w:sz w:val="22"/>
                <w:szCs w:val="22"/>
              </w:rPr>
            </w:pPr>
            <w:r w:rsidRPr="00BE7E75">
              <w:rPr>
                <w:sz w:val="22"/>
                <w:szCs w:val="22"/>
              </w:rPr>
              <w:t>СТБ 1007-96 п.5.14</w:t>
            </w:r>
          </w:p>
        </w:tc>
      </w:tr>
      <w:tr w:rsidR="00DE25B2" w:rsidRPr="00BE7E75" w14:paraId="34EBEA84" w14:textId="77777777" w:rsidTr="001350E9">
        <w:trPr>
          <w:cantSplit/>
          <w:trHeight w:val="20"/>
        </w:trPr>
        <w:tc>
          <w:tcPr>
            <w:tcW w:w="709" w:type="dxa"/>
          </w:tcPr>
          <w:p w14:paraId="687B6294"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3.11*</w:t>
            </w:r>
          </w:p>
        </w:tc>
        <w:tc>
          <w:tcPr>
            <w:tcW w:w="1701" w:type="dxa"/>
            <w:vMerge/>
          </w:tcPr>
          <w:p w14:paraId="6081B622" w14:textId="77777777" w:rsidR="00DE25B2" w:rsidRPr="00BE7E75" w:rsidRDefault="00DE25B2" w:rsidP="00BD0050">
            <w:pPr>
              <w:suppressAutoHyphens/>
              <w:jc w:val="left"/>
              <w:rPr>
                <w:sz w:val="22"/>
                <w:szCs w:val="22"/>
              </w:rPr>
            </w:pPr>
          </w:p>
        </w:tc>
        <w:tc>
          <w:tcPr>
            <w:tcW w:w="1276" w:type="dxa"/>
          </w:tcPr>
          <w:p w14:paraId="6B35258B" w14:textId="77777777" w:rsidR="00DE25B2" w:rsidRPr="00BE7E75" w:rsidRDefault="00DE25B2" w:rsidP="00BD0050">
            <w:pPr>
              <w:suppressAutoHyphens/>
              <w:rPr>
                <w:sz w:val="22"/>
                <w:szCs w:val="22"/>
              </w:rPr>
            </w:pPr>
            <w:r w:rsidRPr="00BE7E75">
              <w:rPr>
                <w:sz w:val="22"/>
                <w:szCs w:val="22"/>
              </w:rPr>
              <w:t>10.72/08.052</w:t>
            </w:r>
          </w:p>
        </w:tc>
        <w:tc>
          <w:tcPr>
            <w:tcW w:w="2410" w:type="dxa"/>
          </w:tcPr>
          <w:p w14:paraId="70EE349D" w14:textId="77777777" w:rsidR="00DE25B2" w:rsidRDefault="00DE25B2" w:rsidP="00BD0050">
            <w:pPr>
              <w:suppressAutoHyphens/>
              <w:jc w:val="left"/>
              <w:rPr>
                <w:sz w:val="22"/>
                <w:szCs w:val="22"/>
              </w:rPr>
            </w:pPr>
            <w:r w:rsidRPr="00BE7E75">
              <w:rPr>
                <w:sz w:val="22"/>
                <w:szCs w:val="22"/>
              </w:rPr>
              <w:t>Массовая доля мета</w:t>
            </w:r>
            <w:r w:rsidRPr="00BE7E75">
              <w:rPr>
                <w:sz w:val="22"/>
                <w:szCs w:val="22"/>
              </w:rPr>
              <w:t>л</w:t>
            </w:r>
            <w:r w:rsidRPr="00BE7E75">
              <w:rPr>
                <w:sz w:val="22"/>
                <w:szCs w:val="22"/>
              </w:rPr>
              <w:t>ломагнитной примеси</w:t>
            </w:r>
          </w:p>
          <w:p w14:paraId="7D655342" w14:textId="77777777" w:rsidR="00DE25B2" w:rsidRPr="00BE7E75" w:rsidRDefault="00DE25B2" w:rsidP="00BD0050">
            <w:pPr>
              <w:suppressAutoHyphens/>
              <w:jc w:val="left"/>
              <w:rPr>
                <w:sz w:val="22"/>
                <w:szCs w:val="22"/>
              </w:rPr>
            </w:pPr>
          </w:p>
        </w:tc>
        <w:tc>
          <w:tcPr>
            <w:tcW w:w="2551" w:type="dxa"/>
            <w:vMerge/>
          </w:tcPr>
          <w:p w14:paraId="3337FE4B" w14:textId="77777777" w:rsidR="00DE25B2" w:rsidRPr="00BE7E75" w:rsidRDefault="00DE25B2" w:rsidP="00BD0050">
            <w:pPr>
              <w:suppressAutoHyphens/>
              <w:jc w:val="left"/>
              <w:rPr>
                <w:sz w:val="22"/>
                <w:szCs w:val="22"/>
              </w:rPr>
            </w:pPr>
          </w:p>
        </w:tc>
        <w:tc>
          <w:tcPr>
            <w:tcW w:w="2268" w:type="dxa"/>
          </w:tcPr>
          <w:p w14:paraId="06234BB5" w14:textId="77777777" w:rsidR="00DE25B2" w:rsidRPr="00BE7E75" w:rsidRDefault="00DE25B2" w:rsidP="00BD0050">
            <w:pPr>
              <w:suppressAutoHyphens/>
              <w:jc w:val="left"/>
              <w:rPr>
                <w:sz w:val="22"/>
                <w:szCs w:val="22"/>
              </w:rPr>
            </w:pPr>
          </w:p>
          <w:p w14:paraId="131C04AC" w14:textId="77777777" w:rsidR="00DE25B2" w:rsidRPr="00BE7E75" w:rsidRDefault="00DE25B2" w:rsidP="00BD0050">
            <w:pPr>
              <w:suppressAutoHyphens/>
              <w:jc w:val="left"/>
              <w:rPr>
                <w:sz w:val="22"/>
                <w:szCs w:val="22"/>
              </w:rPr>
            </w:pPr>
            <w:r w:rsidRPr="00BE7E75">
              <w:rPr>
                <w:sz w:val="22"/>
                <w:szCs w:val="22"/>
              </w:rPr>
              <w:t>ГОСТ 20239-74</w:t>
            </w:r>
          </w:p>
        </w:tc>
      </w:tr>
      <w:tr w:rsidR="00DE25B2" w:rsidRPr="00BE7E75" w14:paraId="212ED7ED" w14:textId="77777777" w:rsidTr="001350E9">
        <w:trPr>
          <w:cantSplit/>
          <w:trHeight w:val="20"/>
        </w:trPr>
        <w:tc>
          <w:tcPr>
            <w:tcW w:w="709" w:type="dxa"/>
          </w:tcPr>
          <w:p w14:paraId="59908DFD"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3.12*</w:t>
            </w:r>
          </w:p>
        </w:tc>
        <w:tc>
          <w:tcPr>
            <w:tcW w:w="1701" w:type="dxa"/>
            <w:vMerge/>
          </w:tcPr>
          <w:p w14:paraId="19A3FA0E" w14:textId="77777777" w:rsidR="00DE25B2" w:rsidRPr="00BE7E75" w:rsidRDefault="00DE25B2" w:rsidP="00BD0050">
            <w:pPr>
              <w:suppressAutoHyphens/>
              <w:jc w:val="left"/>
              <w:rPr>
                <w:sz w:val="22"/>
                <w:szCs w:val="22"/>
              </w:rPr>
            </w:pPr>
          </w:p>
        </w:tc>
        <w:tc>
          <w:tcPr>
            <w:tcW w:w="1276" w:type="dxa"/>
          </w:tcPr>
          <w:p w14:paraId="42BCA814" w14:textId="77777777" w:rsidR="00DE25B2" w:rsidRPr="00BE7E75" w:rsidRDefault="00DE25B2" w:rsidP="00BD0050">
            <w:pPr>
              <w:suppressAutoHyphens/>
              <w:rPr>
                <w:sz w:val="22"/>
                <w:szCs w:val="22"/>
              </w:rPr>
            </w:pPr>
            <w:r w:rsidRPr="00BE7E75">
              <w:rPr>
                <w:sz w:val="22"/>
                <w:szCs w:val="22"/>
              </w:rPr>
              <w:t>10.72/11.116</w:t>
            </w:r>
          </w:p>
        </w:tc>
        <w:tc>
          <w:tcPr>
            <w:tcW w:w="2410" w:type="dxa"/>
          </w:tcPr>
          <w:p w14:paraId="5A88DB8F" w14:textId="77777777" w:rsidR="00DE25B2" w:rsidRDefault="00DE25B2" w:rsidP="00BD0050">
            <w:pPr>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них включений, признаков болезней и плесени</w:t>
            </w:r>
          </w:p>
          <w:p w14:paraId="4F5BE40D" w14:textId="77777777" w:rsidR="00DE25B2" w:rsidRPr="00BE7E75" w:rsidRDefault="00DE25B2" w:rsidP="00BD0050">
            <w:pPr>
              <w:suppressAutoHyphens/>
              <w:jc w:val="left"/>
              <w:rPr>
                <w:sz w:val="22"/>
                <w:szCs w:val="22"/>
              </w:rPr>
            </w:pPr>
          </w:p>
        </w:tc>
        <w:tc>
          <w:tcPr>
            <w:tcW w:w="2551" w:type="dxa"/>
            <w:vMerge/>
          </w:tcPr>
          <w:p w14:paraId="13489E2B" w14:textId="77777777" w:rsidR="00DE25B2" w:rsidRPr="00BE7E75" w:rsidRDefault="00DE25B2" w:rsidP="00BD0050">
            <w:pPr>
              <w:suppressAutoHyphens/>
              <w:jc w:val="left"/>
              <w:rPr>
                <w:sz w:val="22"/>
                <w:szCs w:val="22"/>
              </w:rPr>
            </w:pPr>
          </w:p>
        </w:tc>
        <w:tc>
          <w:tcPr>
            <w:tcW w:w="2268" w:type="dxa"/>
          </w:tcPr>
          <w:p w14:paraId="63E88A1F" w14:textId="77777777" w:rsidR="00DE25B2" w:rsidRPr="00BE7E75" w:rsidRDefault="00DE25B2" w:rsidP="00BD0050">
            <w:pPr>
              <w:suppressAutoHyphens/>
              <w:jc w:val="left"/>
              <w:rPr>
                <w:sz w:val="22"/>
                <w:szCs w:val="22"/>
              </w:rPr>
            </w:pPr>
            <w:r w:rsidRPr="00BE7E75">
              <w:rPr>
                <w:sz w:val="22"/>
                <w:szCs w:val="22"/>
              </w:rPr>
              <w:t>СТБ 926-98 п.5.6</w:t>
            </w:r>
          </w:p>
          <w:p w14:paraId="6B07B16F" w14:textId="77777777" w:rsidR="00DE25B2" w:rsidRPr="00BE7E75" w:rsidRDefault="00DE25B2" w:rsidP="00BD0050">
            <w:pPr>
              <w:suppressAutoHyphens/>
              <w:jc w:val="left"/>
              <w:rPr>
                <w:sz w:val="22"/>
                <w:szCs w:val="22"/>
              </w:rPr>
            </w:pPr>
            <w:r w:rsidRPr="00BE7E75">
              <w:rPr>
                <w:sz w:val="22"/>
                <w:szCs w:val="22"/>
              </w:rPr>
              <w:t>СТБ 2160-2011 п.5</w:t>
            </w:r>
          </w:p>
        </w:tc>
      </w:tr>
      <w:tr w:rsidR="00DE25B2" w:rsidRPr="00BE7E75" w14:paraId="1FD9D7D7" w14:textId="77777777" w:rsidTr="001350E9">
        <w:trPr>
          <w:cantSplit/>
          <w:trHeight w:val="20"/>
        </w:trPr>
        <w:tc>
          <w:tcPr>
            <w:tcW w:w="709" w:type="dxa"/>
          </w:tcPr>
          <w:p w14:paraId="1D1E6874"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3.13*</w:t>
            </w:r>
          </w:p>
        </w:tc>
        <w:tc>
          <w:tcPr>
            <w:tcW w:w="1701" w:type="dxa"/>
            <w:vMerge/>
          </w:tcPr>
          <w:p w14:paraId="3299FD50" w14:textId="77777777" w:rsidR="00DE25B2" w:rsidRPr="00BE7E75" w:rsidRDefault="00DE25B2" w:rsidP="00BD0050">
            <w:pPr>
              <w:suppressAutoHyphens/>
              <w:jc w:val="left"/>
              <w:rPr>
                <w:sz w:val="22"/>
                <w:szCs w:val="22"/>
              </w:rPr>
            </w:pPr>
          </w:p>
        </w:tc>
        <w:tc>
          <w:tcPr>
            <w:tcW w:w="1276" w:type="dxa"/>
          </w:tcPr>
          <w:p w14:paraId="5897B15D" w14:textId="77777777" w:rsidR="00DE25B2" w:rsidRPr="00BE7E75" w:rsidRDefault="00DE25B2" w:rsidP="00BD0050">
            <w:pPr>
              <w:suppressAutoHyphens/>
              <w:rPr>
                <w:sz w:val="22"/>
                <w:szCs w:val="22"/>
              </w:rPr>
            </w:pPr>
            <w:r w:rsidRPr="00BE7E75">
              <w:rPr>
                <w:sz w:val="22"/>
                <w:szCs w:val="22"/>
              </w:rPr>
              <w:t>10.72/11.116</w:t>
            </w:r>
          </w:p>
        </w:tc>
        <w:tc>
          <w:tcPr>
            <w:tcW w:w="2410" w:type="dxa"/>
          </w:tcPr>
          <w:p w14:paraId="4E7C2BAE" w14:textId="77777777" w:rsidR="00DE25B2" w:rsidRDefault="00DE25B2" w:rsidP="00BD0050">
            <w:pPr>
              <w:suppressAutoHyphens/>
              <w:jc w:val="left"/>
              <w:rPr>
                <w:sz w:val="22"/>
                <w:szCs w:val="22"/>
              </w:rPr>
            </w:pPr>
            <w:r w:rsidRPr="00BE7E75">
              <w:rPr>
                <w:sz w:val="22"/>
                <w:szCs w:val="22"/>
              </w:rPr>
              <w:t>Хруст от минерал</w:t>
            </w:r>
            <w:r w:rsidRPr="00BE7E75">
              <w:rPr>
                <w:sz w:val="22"/>
                <w:szCs w:val="22"/>
              </w:rPr>
              <w:t>ь</w:t>
            </w:r>
            <w:r w:rsidRPr="00BE7E75">
              <w:rPr>
                <w:sz w:val="22"/>
                <w:szCs w:val="22"/>
              </w:rPr>
              <w:t>ной примеси</w:t>
            </w:r>
          </w:p>
          <w:p w14:paraId="0CA48576" w14:textId="77777777" w:rsidR="00DE25B2" w:rsidRPr="00BE7E75" w:rsidRDefault="00DE25B2" w:rsidP="00BD0050">
            <w:pPr>
              <w:suppressAutoHyphens/>
              <w:jc w:val="left"/>
              <w:rPr>
                <w:sz w:val="22"/>
                <w:szCs w:val="22"/>
              </w:rPr>
            </w:pPr>
          </w:p>
        </w:tc>
        <w:tc>
          <w:tcPr>
            <w:tcW w:w="2551" w:type="dxa"/>
            <w:vMerge/>
          </w:tcPr>
          <w:p w14:paraId="1EA0ABC7" w14:textId="77777777" w:rsidR="00DE25B2" w:rsidRPr="00BE7E75" w:rsidRDefault="00DE25B2" w:rsidP="00BD0050">
            <w:pPr>
              <w:suppressAutoHyphens/>
              <w:jc w:val="left"/>
              <w:rPr>
                <w:sz w:val="22"/>
                <w:szCs w:val="22"/>
              </w:rPr>
            </w:pPr>
          </w:p>
        </w:tc>
        <w:tc>
          <w:tcPr>
            <w:tcW w:w="2268" w:type="dxa"/>
          </w:tcPr>
          <w:p w14:paraId="14EAB5B5" w14:textId="77777777" w:rsidR="00DE25B2" w:rsidRPr="00BE7E75" w:rsidRDefault="00DE25B2" w:rsidP="00BD0050">
            <w:pPr>
              <w:suppressAutoHyphens/>
              <w:jc w:val="left"/>
              <w:rPr>
                <w:sz w:val="22"/>
                <w:szCs w:val="22"/>
              </w:rPr>
            </w:pPr>
            <w:r w:rsidRPr="00BE7E75">
              <w:rPr>
                <w:sz w:val="22"/>
                <w:szCs w:val="22"/>
              </w:rPr>
              <w:t>СТБ 926-98 п.5.6</w:t>
            </w:r>
          </w:p>
          <w:p w14:paraId="0B498E04" w14:textId="77777777" w:rsidR="00DE25B2" w:rsidRPr="00BE7E75" w:rsidRDefault="00DE25B2" w:rsidP="00BD0050">
            <w:pPr>
              <w:suppressAutoHyphens/>
              <w:jc w:val="left"/>
              <w:rPr>
                <w:sz w:val="22"/>
                <w:szCs w:val="22"/>
              </w:rPr>
            </w:pPr>
            <w:r w:rsidRPr="00BE7E75">
              <w:rPr>
                <w:sz w:val="22"/>
                <w:szCs w:val="22"/>
              </w:rPr>
              <w:t>СТБ 2160-2011 п.5</w:t>
            </w:r>
          </w:p>
        </w:tc>
      </w:tr>
      <w:tr w:rsidR="00DE25B2" w:rsidRPr="00BE7E75" w14:paraId="2FCE076A" w14:textId="77777777" w:rsidTr="001350E9">
        <w:trPr>
          <w:cantSplit/>
          <w:trHeight w:val="20"/>
        </w:trPr>
        <w:tc>
          <w:tcPr>
            <w:tcW w:w="709" w:type="dxa"/>
          </w:tcPr>
          <w:p w14:paraId="033A2947"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3.14*</w:t>
            </w:r>
          </w:p>
        </w:tc>
        <w:tc>
          <w:tcPr>
            <w:tcW w:w="1701" w:type="dxa"/>
            <w:vMerge/>
          </w:tcPr>
          <w:p w14:paraId="694E37EC" w14:textId="77777777" w:rsidR="00DE25B2" w:rsidRPr="00BE7E75" w:rsidRDefault="00DE25B2" w:rsidP="00BD0050">
            <w:pPr>
              <w:suppressAutoHyphens/>
              <w:jc w:val="left"/>
              <w:rPr>
                <w:sz w:val="22"/>
                <w:szCs w:val="22"/>
              </w:rPr>
            </w:pPr>
          </w:p>
        </w:tc>
        <w:tc>
          <w:tcPr>
            <w:tcW w:w="1276" w:type="dxa"/>
          </w:tcPr>
          <w:p w14:paraId="78C43C3D" w14:textId="77777777" w:rsidR="00DE25B2" w:rsidRPr="00BE7E75" w:rsidRDefault="00DE25B2" w:rsidP="00BD0050">
            <w:pPr>
              <w:suppressAutoHyphens/>
              <w:rPr>
                <w:sz w:val="22"/>
                <w:szCs w:val="22"/>
              </w:rPr>
            </w:pPr>
            <w:r w:rsidRPr="00BE7E75">
              <w:rPr>
                <w:sz w:val="22"/>
                <w:szCs w:val="22"/>
              </w:rPr>
              <w:t>10.72/11.116</w:t>
            </w:r>
          </w:p>
        </w:tc>
        <w:tc>
          <w:tcPr>
            <w:tcW w:w="2410" w:type="dxa"/>
          </w:tcPr>
          <w:p w14:paraId="1B47E966" w14:textId="77777777" w:rsidR="00DE25B2" w:rsidRDefault="00DE25B2" w:rsidP="00BD0050">
            <w:pPr>
              <w:suppressAutoHyphens/>
              <w:jc w:val="left"/>
              <w:rPr>
                <w:sz w:val="22"/>
                <w:szCs w:val="22"/>
              </w:rPr>
            </w:pPr>
            <w:r w:rsidRPr="00BE7E75">
              <w:rPr>
                <w:sz w:val="22"/>
                <w:szCs w:val="22"/>
              </w:rPr>
              <w:t>Заражённость вред</w:t>
            </w:r>
            <w:r w:rsidRPr="00BE7E75">
              <w:rPr>
                <w:sz w:val="22"/>
                <w:szCs w:val="22"/>
              </w:rPr>
              <w:t>и</w:t>
            </w:r>
            <w:r w:rsidRPr="00BE7E75">
              <w:rPr>
                <w:sz w:val="22"/>
                <w:szCs w:val="22"/>
              </w:rPr>
              <w:t>телями хлебных зап</w:t>
            </w:r>
            <w:r w:rsidRPr="00BE7E75">
              <w:rPr>
                <w:sz w:val="22"/>
                <w:szCs w:val="22"/>
              </w:rPr>
              <w:t>а</w:t>
            </w:r>
            <w:r w:rsidRPr="00BE7E75">
              <w:rPr>
                <w:sz w:val="22"/>
                <w:szCs w:val="22"/>
              </w:rPr>
              <w:t>сов</w:t>
            </w:r>
          </w:p>
          <w:p w14:paraId="30D19DA3" w14:textId="77777777" w:rsidR="00DE25B2" w:rsidRPr="00BE7E75" w:rsidRDefault="00DE25B2" w:rsidP="00BD0050">
            <w:pPr>
              <w:suppressAutoHyphens/>
              <w:jc w:val="left"/>
              <w:rPr>
                <w:sz w:val="22"/>
                <w:szCs w:val="22"/>
              </w:rPr>
            </w:pPr>
          </w:p>
        </w:tc>
        <w:tc>
          <w:tcPr>
            <w:tcW w:w="2551" w:type="dxa"/>
            <w:vMerge/>
          </w:tcPr>
          <w:p w14:paraId="749936CD" w14:textId="77777777" w:rsidR="00DE25B2" w:rsidRPr="00BE7E75" w:rsidRDefault="00DE25B2" w:rsidP="00BD0050">
            <w:pPr>
              <w:suppressAutoHyphens/>
              <w:jc w:val="left"/>
              <w:rPr>
                <w:sz w:val="22"/>
                <w:szCs w:val="22"/>
              </w:rPr>
            </w:pPr>
          </w:p>
        </w:tc>
        <w:tc>
          <w:tcPr>
            <w:tcW w:w="2268" w:type="dxa"/>
          </w:tcPr>
          <w:p w14:paraId="34D84657" w14:textId="77777777" w:rsidR="00DE25B2" w:rsidRPr="00BE7E75" w:rsidRDefault="00DE25B2" w:rsidP="00BD0050">
            <w:pPr>
              <w:suppressAutoHyphens/>
              <w:jc w:val="left"/>
              <w:rPr>
                <w:sz w:val="22"/>
                <w:szCs w:val="22"/>
              </w:rPr>
            </w:pPr>
          </w:p>
          <w:p w14:paraId="680F58C9" w14:textId="77777777" w:rsidR="00DE25B2" w:rsidRPr="00BE7E75" w:rsidRDefault="00DE25B2" w:rsidP="00BD0050">
            <w:pPr>
              <w:suppressAutoHyphens/>
              <w:jc w:val="left"/>
              <w:rPr>
                <w:sz w:val="22"/>
                <w:szCs w:val="22"/>
              </w:rPr>
            </w:pPr>
            <w:r w:rsidRPr="00BE7E75">
              <w:rPr>
                <w:sz w:val="22"/>
                <w:szCs w:val="22"/>
              </w:rPr>
              <w:t>ГОСТ 27559-87</w:t>
            </w:r>
          </w:p>
        </w:tc>
      </w:tr>
      <w:tr w:rsidR="00DE25B2" w:rsidRPr="00BE7E75" w14:paraId="35C579D2" w14:textId="77777777" w:rsidTr="001350E9">
        <w:trPr>
          <w:cantSplit/>
          <w:trHeight w:val="20"/>
        </w:trPr>
        <w:tc>
          <w:tcPr>
            <w:tcW w:w="709" w:type="dxa"/>
          </w:tcPr>
          <w:p w14:paraId="0DFF32AC"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3.15*</w:t>
            </w:r>
          </w:p>
        </w:tc>
        <w:tc>
          <w:tcPr>
            <w:tcW w:w="1701" w:type="dxa"/>
            <w:vMerge/>
          </w:tcPr>
          <w:p w14:paraId="124796B3" w14:textId="77777777" w:rsidR="00DE25B2" w:rsidRPr="00BE7E75" w:rsidRDefault="00DE25B2" w:rsidP="00BD0050">
            <w:pPr>
              <w:suppressAutoHyphens/>
              <w:jc w:val="left"/>
              <w:rPr>
                <w:sz w:val="22"/>
                <w:szCs w:val="22"/>
              </w:rPr>
            </w:pPr>
          </w:p>
        </w:tc>
        <w:tc>
          <w:tcPr>
            <w:tcW w:w="1276" w:type="dxa"/>
          </w:tcPr>
          <w:p w14:paraId="5F6D1CEE" w14:textId="77777777" w:rsidR="00DE25B2" w:rsidRPr="00BE7E75" w:rsidRDefault="00DE25B2" w:rsidP="00BD0050">
            <w:pPr>
              <w:suppressAutoHyphens/>
              <w:rPr>
                <w:sz w:val="22"/>
                <w:szCs w:val="22"/>
              </w:rPr>
            </w:pPr>
            <w:r w:rsidRPr="00BE7E75">
              <w:rPr>
                <w:sz w:val="22"/>
                <w:szCs w:val="22"/>
              </w:rPr>
              <w:t>10.72/11.116</w:t>
            </w:r>
          </w:p>
        </w:tc>
        <w:tc>
          <w:tcPr>
            <w:tcW w:w="2410" w:type="dxa"/>
          </w:tcPr>
          <w:p w14:paraId="77FBB05F" w14:textId="77777777" w:rsidR="00DE25B2" w:rsidRDefault="00DE25B2" w:rsidP="00BD0050">
            <w:pPr>
              <w:suppressAutoHyphens/>
              <w:jc w:val="left"/>
              <w:rPr>
                <w:sz w:val="22"/>
                <w:szCs w:val="22"/>
              </w:rPr>
            </w:pPr>
            <w:r w:rsidRPr="00BE7E75">
              <w:rPr>
                <w:sz w:val="22"/>
                <w:szCs w:val="22"/>
              </w:rPr>
              <w:t>Набухаемость</w:t>
            </w:r>
          </w:p>
          <w:p w14:paraId="0DAA2B85" w14:textId="77777777" w:rsidR="00DE25B2" w:rsidRPr="00BE7E75" w:rsidRDefault="00DE25B2" w:rsidP="00BD0050">
            <w:pPr>
              <w:suppressAutoHyphens/>
              <w:jc w:val="left"/>
              <w:rPr>
                <w:sz w:val="22"/>
                <w:szCs w:val="22"/>
              </w:rPr>
            </w:pPr>
          </w:p>
        </w:tc>
        <w:tc>
          <w:tcPr>
            <w:tcW w:w="2551" w:type="dxa"/>
            <w:vMerge/>
          </w:tcPr>
          <w:p w14:paraId="54543C4C" w14:textId="77777777" w:rsidR="00DE25B2" w:rsidRPr="00BE7E75" w:rsidRDefault="00DE25B2" w:rsidP="00BD0050">
            <w:pPr>
              <w:suppressAutoHyphens/>
              <w:jc w:val="left"/>
              <w:rPr>
                <w:sz w:val="22"/>
                <w:szCs w:val="22"/>
              </w:rPr>
            </w:pPr>
          </w:p>
        </w:tc>
        <w:tc>
          <w:tcPr>
            <w:tcW w:w="2268" w:type="dxa"/>
          </w:tcPr>
          <w:p w14:paraId="3E9A052E" w14:textId="77777777" w:rsidR="00DE25B2" w:rsidRPr="00BE7E75" w:rsidRDefault="00DE25B2" w:rsidP="00BD0050">
            <w:pPr>
              <w:suppressAutoHyphens/>
              <w:jc w:val="left"/>
              <w:rPr>
                <w:sz w:val="22"/>
                <w:szCs w:val="22"/>
              </w:rPr>
            </w:pPr>
            <w:r w:rsidRPr="00BE7E75">
              <w:rPr>
                <w:sz w:val="22"/>
                <w:szCs w:val="22"/>
              </w:rPr>
              <w:t>СТБ 1007-96 п.5.9</w:t>
            </w:r>
          </w:p>
        </w:tc>
      </w:tr>
      <w:tr w:rsidR="00DE25B2" w:rsidRPr="00BE7E75" w14:paraId="0F770016" w14:textId="77777777" w:rsidTr="001350E9">
        <w:trPr>
          <w:cantSplit/>
          <w:trHeight w:val="20"/>
        </w:trPr>
        <w:tc>
          <w:tcPr>
            <w:tcW w:w="709" w:type="dxa"/>
          </w:tcPr>
          <w:p w14:paraId="73DF4B65"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3.16*</w:t>
            </w:r>
          </w:p>
        </w:tc>
        <w:tc>
          <w:tcPr>
            <w:tcW w:w="1701" w:type="dxa"/>
            <w:vMerge/>
          </w:tcPr>
          <w:p w14:paraId="585C674A" w14:textId="77777777" w:rsidR="00DE25B2" w:rsidRPr="00BE7E75" w:rsidRDefault="00DE25B2" w:rsidP="00BD0050">
            <w:pPr>
              <w:suppressAutoHyphens/>
              <w:jc w:val="left"/>
              <w:rPr>
                <w:sz w:val="22"/>
                <w:szCs w:val="22"/>
              </w:rPr>
            </w:pPr>
          </w:p>
        </w:tc>
        <w:tc>
          <w:tcPr>
            <w:tcW w:w="1276" w:type="dxa"/>
          </w:tcPr>
          <w:p w14:paraId="6BF356A0" w14:textId="77777777" w:rsidR="00DE25B2" w:rsidRPr="00BE7E75" w:rsidRDefault="00DE25B2" w:rsidP="00BD0050">
            <w:pPr>
              <w:suppressAutoHyphens/>
              <w:rPr>
                <w:sz w:val="22"/>
                <w:szCs w:val="22"/>
              </w:rPr>
            </w:pPr>
            <w:r w:rsidRPr="00BE7E75">
              <w:rPr>
                <w:sz w:val="22"/>
                <w:szCs w:val="22"/>
              </w:rPr>
              <w:t>10.72/08.052</w:t>
            </w:r>
          </w:p>
        </w:tc>
        <w:tc>
          <w:tcPr>
            <w:tcW w:w="2410" w:type="dxa"/>
          </w:tcPr>
          <w:p w14:paraId="714F22AC" w14:textId="77777777" w:rsidR="00DE25B2" w:rsidRDefault="00DE25B2" w:rsidP="00BD0050">
            <w:pPr>
              <w:suppressAutoHyphens/>
              <w:jc w:val="left"/>
              <w:rPr>
                <w:sz w:val="22"/>
                <w:szCs w:val="22"/>
              </w:rPr>
            </w:pPr>
            <w:r w:rsidRPr="00BE7E75">
              <w:rPr>
                <w:sz w:val="22"/>
                <w:szCs w:val="22"/>
              </w:rPr>
              <w:t>Массовая доля золы</w:t>
            </w:r>
          </w:p>
          <w:p w14:paraId="03F205B7" w14:textId="77777777" w:rsidR="00DE25B2" w:rsidRPr="00BE7E75" w:rsidRDefault="00DE25B2" w:rsidP="00BD0050">
            <w:pPr>
              <w:suppressAutoHyphens/>
              <w:jc w:val="left"/>
              <w:rPr>
                <w:sz w:val="22"/>
                <w:szCs w:val="22"/>
              </w:rPr>
            </w:pPr>
          </w:p>
        </w:tc>
        <w:tc>
          <w:tcPr>
            <w:tcW w:w="2551" w:type="dxa"/>
            <w:vMerge/>
          </w:tcPr>
          <w:p w14:paraId="76D2003D" w14:textId="77777777" w:rsidR="00DE25B2" w:rsidRPr="00BE7E75" w:rsidRDefault="00DE25B2" w:rsidP="00BD0050">
            <w:pPr>
              <w:suppressAutoHyphens/>
              <w:jc w:val="left"/>
              <w:rPr>
                <w:sz w:val="22"/>
                <w:szCs w:val="22"/>
              </w:rPr>
            </w:pPr>
          </w:p>
        </w:tc>
        <w:tc>
          <w:tcPr>
            <w:tcW w:w="2268" w:type="dxa"/>
          </w:tcPr>
          <w:p w14:paraId="71601E4A" w14:textId="77777777" w:rsidR="00DE25B2" w:rsidRPr="00BE7E75" w:rsidRDefault="00DE25B2" w:rsidP="00BD0050">
            <w:pPr>
              <w:suppressAutoHyphens/>
              <w:jc w:val="left"/>
              <w:rPr>
                <w:sz w:val="22"/>
                <w:szCs w:val="22"/>
              </w:rPr>
            </w:pPr>
            <w:r w:rsidRPr="00BE7E75">
              <w:rPr>
                <w:sz w:val="22"/>
                <w:szCs w:val="22"/>
              </w:rPr>
              <w:t>ГОСТ 15113.8-77</w:t>
            </w:r>
          </w:p>
        </w:tc>
      </w:tr>
      <w:tr w:rsidR="00DE25B2" w:rsidRPr="00BE7E75" w14:paraId="777AB989" w14:textId="77777777" w:rsidTr="001350E9">
        <w:trPr>
          <w:cantSplit/>
          <w:trHeight w:val="20"/>
        </w:trPr>
        <w:tc>
          <w:tcPr>
            <w:tcW w:w="709" w:type="dxa"/>
          </w:tcPr>
          <w:p w14:paraId="634B0190"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lastRenderedPageBreak/>
              <w:t>3.17*</w:t>
            </w:r>
          </w:p>
        </w:tc>
        <w:tc>
          <w:tcPr>
            <w:tcW w:w="1701" w:type="dxa"/>
            <w:vMerge/>
          </w:tcPr>
          <w:p w14:paraId="4F87ECA5" w14:textId="77777777" w:rsidR="00DE25B2" w:rsidRPr="00BE7E75" w:rsidRDefault="00DE25B2" w:rsidP="00BD0050">
            <w:pPr>
              <w:suppressAutoHyphens/>
              <w:jc w:val="left"/>
              <w:rPr>
                <w:sz w:val="22"/>
                <w:szCs w:val="22"/>
              </w:rPr>
            </w:pPr>
          </w:p>
        </w:tc>
        <w:tc>
          <w:tcPr>
            <w:tcW w:w="1276" w:type="dxa"/>
          </w:tcPr>
          <w:p w14:paraId="2C8E4F08" w14:textId="77777777" w:rsidR="00DE25B2" w:rsidRPr="00BE7E75" w:rsidRDefault="00DE25B2" w:rsidP="00BD0050">
            <w:pPr>
              <w:suppressAutoHyphens/>
              <w:rPr>
                <w:sz w:val="22"/>
                <w:szCs w:val="22"/>
              </w:rPr>
            </w:pPr>
            <w:r w:rsidRPr="00BE7E75">
              <w:rPr>
                <w:sz w:val="22"/>
                <w:szCs w:val="22"/>
              </w:rPr>
              <w:t>10.72/08.159</w:t>
            </w:r>
          </w:p>
        </w:tc>
        <w:tc>
          <w:tcPr>
            <w:tcW w:w="2410" w:type="dxa"/>
          </w:tcPr>
          <w:p w14:paraId="6A7ABE9E" w14:textId="77777777" w:rsidR="00DE25B2" w:rsidRPr="00837E2C" w:rsidRDefault="00DE25B2" w:rsidP="00DE25B2">
            <w:pPr>
              <w:keepNext/>
              <w:suppressAutoHyphens/>
              <w:jc w:val="left"/>
              <w:rPr>
                <w:sz w:val="22"/>
                <w:szCs w:val="22"/>
              </w:rPr>
            </w:pPr>
            <w:r w:rsidRPr="00837E2C">
              <w:rPr>
                <w:sz w:val="22"/>
                <w:szCs w:val="22"/>
              </w:rPr>
              <w:t>Содержание син-тетических красителей:</w:t>
            </w:r>
          </w:p>
          <w:p w14:paraId="01EFB601" w14:textId="77777777" w:rsidR="00DE25B2" w:rsidRDefault="00DE25B2" w:rsidP="00DE25B2">
            <w:pPr>
              <w:keepNext/>
              <w:suppressAutoHyphens/>
              <w:jc w:val="left"/>
              <w:rPr>
                <w:sz w:val="22"/>
                <w:szCs w:val="22"/>
              </w:rPr>
            </w:pPr>
            <w:r>
              <w:rPr>
                <w:sz w:val="22"/>
                <w:szCs w:val="22"/>
              </w:rPr>
              <w:t xml:space="preserve">- </w:t>
            </w:r>
            <w:r w:rsidRPr="00837E2C">
              <w:rPr>
                <w:sz w:val="22"/>
                <w:szCs w:val="22"/>
              </w:rPr>
              <w:t>тартразин (Е102), желтый хинолиновый (Е104),</w:t>
            </w:r>
          </w:p>
          <w:p w14:paraId="6425E87A"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желтый «солнечный закат» FCF (Е110), </w:t>
            </w:r>
          </w:p>
          <w:p w14:paraId="1D547F4B"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цитрусовый красный (Е121), </w:t>
            </w:r>
          </w:p>
          <w:p w14:paraId="4DA42B19"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азорубин (Е122, кармуазин), </w:t>
            </w:r>
          </w:p>
          <w:p w14:paraId="2E164988"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амарант (Е123), </w:t>
            </w:r>
          </w:p>
          <w:p w14:paraId="280FAC04"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понсо 4R (Е124), </w:t>
            </w:r>
            <w:r>
              <w:rPr>
                <w:sz w:val="22"/>
                <w:szCs w:val="22"/>
              </w:rPr>
              <w:t xml:space="preserve">            </w:t>
            </w:r>
            <w:r w:rsidRPr="00837E2C">
              <w:rPr>
                <w:sz w:val="22"/>
                <w:szCs w:val="22"/>
              </w:rPr>
              <w:t xml:space="preserve">эритрозин (Е127), </w:t>
            </w:r>
            <w:r>
              <w:rPr>
                <w:sz w:val="22"/>
                <w:szCs w:val="22"/>
              </w:rPr>
              <w:t xml:space="preserve">  </w:t>
            </w:r>
            <w:r w:rsidRPr="00837E2C">
              <w:rPr>
                <w:sz w:val="22"/>
                <w:szCs w:val="22"/>
              </w:rPr>
              <w:t xml:space="preserve">красный 2G (Е128), красный очарователь-ный АС (Е129), </w:t>
            </w:r>
          </w:p>
          <w:p w14:paraId="7C46E579" w14:textId="77777777" w:rsidR="00DE25B2" w:rsidRDefault="00DE25B2" w:rsidP="00DE25B2">
            <w:pPr>
              <w:keepNext/>
              <w:suppressAutoHyphens/>
              <w:jc w:val="left"/>
              <w:rPr>
                <w:sz w:val="22"/>
                <w:szCs w:val="22"/>
              </w:rPr>
            </w:pPr>
            <w:r w:rsidRPr="00837E2C">
              <w:rPr>
                <w:sz w:val="22"/>
                <w:szCs w:val="22"/>
              </w:rPr>
              <w:t xml:space="preserve">синий патентованный V (Е131), </w:t>
            </w:r>
          </w:p>
          <w:p w14:paraId="46DE52DC" w14:textId="77777777" w:rsidR="00DE25B2" w:rsidRDefault="00DE25B2" w:rsidP="00DE25B2">
            <w:pPr>
              <w:keepNext/>
              <w:suppressAutoHyphens/>
              <w:jc w:val="left"/>
              <w:rPr>
                <w:sz w:val="22"/>
                <w:szCs w:val="22"/>
              </w:rPr>
            </w:pPr>
            <w:r w:rsidRPr="00837E2C">
              <w:rPr>
                <w:sz w:val="22"/>
                <w:szCs w:val="22"/>
              </w:rPr>
              <w:t xml:space="preserve">индигокармин (Е132), синий блестящий FCF (Е133), </w:t>
            </w:r>
          </w:p>
          <w:p w14:paraId="5A1D9E28" w14:textId="77777777" w:rsidR="00DE25B2" w:rsidRDefault="00DE25B2" w:rsidP="00DE25B2">
            <w:pPr>
              <w:keepNext/>
              <w:suppressAutoHyphens/>
              <w:jc w:val="left"/>
              <w:rPr>
                <w:sz w:val="22"/>
                <w:szCs w:val="22"/>
              </w:rPr>
            </w:pPr>
            <w:r w:rsidRPr="00837E2C">
              <w:rPr>
                <w:sz w:val="22"/>
                <w:szCs w:val="22"/>
              </w:rPr>
              <w:t xml:space="preserve">зеленый прочный FCF (Е143), </w:t>
            </w:r>
          </w:p>
          <w:p w14:paraId="3D495560" w14:textId="77777777" w:rsidR="00DE25B2" w:rsidRDefault="00DE25B2" w:rsidP="00DE25B2">
            <w:pPr>
              <w:suppressAutoHyphens/>
              <w:jc w:val="left"/>
              <w:rPr>
                <w:sz w:val="22"/>
                <w:szCs w:val="22"/>
              </w:rPr>
            </w:pPr>
            <w:r w:rsidRPr="00837E2C">
              <w:rPr>
                <w:sz w:val="22"/>
                <w:szCs w:val="22"/>
              </w:rPr>
              <w:t>черный блестящий PN (Е151)</w:t>
            </w:r>
          </w:p>
          <w:p w14:paraId="415D0C7B" w14:textId="77777777" w:rsidR="00DE25B2" w:rsidRPr="00BE7E75" w:rsidRDefault="00DE25B2" w:rsidP="00BD0050">
            <w:pPr>
              <w:suppressAutoHyphens/>
              <w:jc w:val="left"/>
              <w:rPr>
                <w:sz w:val="22"/>
                <w:szCs w:val="22"/>
              </w:rPr>
            </w:pPr>
          </w:p>
        </w:tc>
        <w:tc>
          <w:tcPr>
            <w:tcW w:w="2551" w:type="dxa"/>
            <w:vMerge/>
          </w:tcPr>
          <w:p w14:paraId="29B4A4E6" w14:textId="77777777" w:rsidR="00DE25B2" w:rsidRPr="00BE7E75" w:rsidRDefault="00DE25B2" w:rsidP="00BD0050">
            <w:pPr>
              <w:suppressAutoHyphens/>
              <w:jc w:val="left"/>
              <w:rPr>
                <w:sz w:val="22"/>
                <w:szCs w:val="22"/>
              </w:rPr>
            </w:pPr>
          </w:p>
        </w:tc>
        <w:tc>
          <w:tcPr>
            <w:tcW w:w="2268" w:type="dxa"/>
          </w:tcPr>
          <w:p w14:paraId="1226D9B5" w14:textId="77777777" w:rsidR="00DE25B2" w:rsidRPr="00BE7E75" w:rsidRDefault="00DE25B2" w:rsidP="00B11828">
            <w:pPr>
              <w:suppressAutoHyphens/>
              <w:jc w:val="left"/>
              <w:rPr>
                <w:sz w:val="22"/>
                <w:szCs w:val="22"/>
              </w:rPr>
            </w:pPr>
            <w:r w:rsidRPr="00BE7E75">
              <w:rPr>
                <w:sz w:val="22"/>
                <w:szCs w:val="22"/>
              </w:rPr>
              <w:t>СТБ 2547-2019</w:t>
            </w:r>
          </w:p>
        </w:tc>
      </w:tr>
      <w:tr w:rsidR="00DE25B2" w:rsidRPr="00BE7E75" w14:paraId="14F57B64" w14:textId="77777777" w:rsidTr="001350E9">
        <w:trPr>
          <w:cantSplit/>
          <w:trHeight w:val="20"/>
        </w:trPr>
        <w:tc>
          <w:tcPr>
            <w:tcW w:w="709" w:type="dxa"/>
          </w:tcPr>
          <w:p w14:paraId="3A2CB33B"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3.18*</w:t>
            </w:r>
          </w:p>
        </w:tc>
        <w:tc>
          <w:tcPr>
            <w:tcW w:w="1701" w:type="dxa"/>
            <w:vMerge/>
          </w:tcPr>
          <w:p w14:paraId="5FE4BF04" w14:textId="77777777" w:rsidR="00DE25B2" w:rsidRPr="00BE7E75" w:rsidRDefault="00DE25B2" w:rsidP="00BD0050">
            <w:pPr>
              <w:suppressAutoHyphens/>
              <w:jc w:val="left"/>
              <w:rPr>
                <w:sz w:val="22"/>
                <w:szCs w:val="22"/>
              </w:rPr>
            </w:pPr>
          </w:p>
        </w:tc>
        <w:tc>
          <w:tcPr>
            <w:tcW w:w="1276" w:type="dxa"/>
          </w:tcPr>
          <w:p w14:paraId="6580DB76" w14:textId="77777777" w:rsidR="00DE25B2" w:rsidRPr="00BE7E75" w:rsidRDefault="00DE25B2" w:rsidP="00BD0050">
            <w:pPr>
              <w:suppressAutoHyphens/>
              <w:rPr>
                <w:sz w:val="22"/>
                <w:szCs w:val="22"/>
              </w:rPr>
            </w:pPr>
            <w:r w:rsidRPr="00BE7E75">
              <w:rPr>
                <w:sz w:val="22"/>
                <w:szCs w:val="22"/>
              </w:rPr>
              <w:t>10.72/08.159</w:t>
            </w:r>
          </w:p>
        </w:tc>
        <w:tc>
          <w:tcPr>
            <w:tcW w:w="2410" w:type="dxa"/>
          </w:tcPr>
          <w:p w14:paraId="1B7023FF" w14:textId="77777777" w:rsidR="00DE25B2" w:rsidRPr="00BE7E75" w:rsidRDefault="00DE25B2" w:rsidP="00BD0050">
            <w:pPr>
              <w:suppressAutoHyphens/>
              <w:jc w:val="left"/>
              <w:rPr>
                <w:sz w:val="22"/>
                <w:szCs w:val="22"/>
              </w:rPr>
            </w:pPr>
            <w:r w:rsidRPr="00BE7E75">
              <w:rPr>
                <w:sz w:val="22"/>
                <w:szCs w:val="22"/>
              </w:rPr>
              <w:t>Бензойная кислота и её соли</w:t>
            </w:r>
          </w:p>
        </w:tc>
        <w:tc>
          <w:tcPr>
            <w:tcW w:w="2551" w:type="dxa"/>
            <w:vMerge/>
          </w:tcPr>
          <w:p w14:paraId="3821B738" w14:textId="77777777" w:rsidR="00DE25B2" w:rsidRPr="00BE7E75" w:rsidRDefault="00DE25B2" w:rsidP="00BD0050">
            <w:pPr>
              <w:suppressAutoHyphens/>
              <w:jc w:val="left"/>
              <w:rPr>
                <w:sz w:val="22"/>
                <w:szCs w:val="22"/>
              </w:rPr>
            </w:pPr>
          </w:p>
        </w:tc>
        <w:tc>
          <w:tcPr>
            <w:tcW w:w="2268" w:type="dxa"/>
          </w:tcPr>
          <w:p w14:paraId="007EA10F" w14:textId="77777777" w:rsidR="00DE25B2" w:rsidRPr="00BE7E75" w:rsidRDefault="00DE25B2" w:rsidP="00BD0050">
            <w:pPr>
              <w:suppressAutoHyphens/>
              <w:jc w:val="left"/>
              <w:rPr>
                <w:sz w:val="22"/>
                <w:szCs w:val="22"/>
              </w:rPr>
            </w:pPr>
            <w:r w:rsidRPr="00BE7E75">
              <w:rPr>
                <w:sz w:val="22"/>
                <w:szCs w:val="22"/>
              </w:rPr>
              <w:t>МВИ.МН 806-98</w:t>
            </w:r>
          </w:p>
        </w:tc>
      </w:tr>
      <w:tr w:rsidR="00DE25B2" w:rsidRPr="00BE7E75" w14:paraId="49A8C146" w14:textId="77777777" w:rsidTr="001350E9">
        <w:trPr>
          <w:cantSplit/>
          <w:trHeight w:val="20"/>
        </w:trPr>
        <w:tc>
          <w:tcPr>
            <w:tcW w:w="709" w:type="dxa"/>
          </w:tcPr>
          <w:p w14:paraId="288B74FC"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3.19*</w:t>
            </w:r>
          </w:p>
        </w:tc>
        <w:tc>
          <w:tcPr>
            <w:tcW w:w="1701" w:type="dxa"/>
            <w:vMerge/>
          </w:tcPr>
          <w:p w14:paraId="0913BBBC" w14:textId="77777777" w:rsidR="00DE25B2" w:rsidRPr="00BE7E75" w:rsidRDefault="00DE25B2" w:rsidP="00BD0050">
            <w:pPr>
              <w:suppressAutoHyphens/>
              <w:jc w:val="left"/>
              <w:rPr>
                <w:sz w:val="22"/>
                <w:szCs w:val="22"/>
              </w:rPr>
            </w:pPr>
          </w:p>
        </w:tc>
        <w:tc>
          <w:tcPr>
            <w:tcW w:w="1276" w:type="dxa"/>
          </w:tcPr>
          <w:p w14:paraId="5515BE66" w14:textId="77777777" w:rsidR="00DE25B2" w:rsidRPr="00BE7E75" w:rsidRDefault="00DE25B2" w:rsidP="00BD0050">
            <w:pPr>
              <w:suppressAutoHyphens/>
              <w:rPr>
                <w:sz w:val="22"/>
                <w:szCs w:val="22"/>
              </w:rPr>
            </w:pPr>
            <w:r w:rsidRPr="00BE7E75">
              <w:rPr>
                <w:sz w:val="22"/>
                <w:szCs w:val="22"/>
              </w:rPr>
              <w:t>10.72/08.159</w:t>
            </w:r>
          </w:p>
        </w:tc>
        <w:tc>
          <w:tcPr>
            <w:tcW w:w="2410" w:type="dxa"/>
          </w:tcPr>
          <w:p w14:paraId="3E363FDC" w14:textId="77777777" w:rsidR="00DE25B2" w:rsidRPr="00BE7E75" w:rsidRDefault="00DE25B2" w:rsidP="00BD0050">
            <w:pPr>
              <w:suppressAutoHyphens/>
              <w:jc w:val="left"/>
              <w:rPr>
                <w:sz w:val="22"/>
                <w:szCs w:val="22"/>
              </w:rPr>
            </w:pPr>
            <w:r w:rsidRPr="00BE7E75">
              <w:rPr>
                <w:sz w:val="22"/>
                <w:szCs w:val="22"/>
              </w:rPr>
              <w:t>Сорбиновая кислота и её соли</w:t>
            </w:r>
          </w:p>
        </w:tc>
        <w:tc>
          <w:tcPr>
            <w:tcW w:w="2551" w:type="dxa"/>
            <w:vMerge/>
          </w:tcPr>
          <w:p w14:paraId="423CB330" w14:textId="77777777" w:rsidR="00DE25B2" w:rsidRPr="00BE7E75" w:rsidRDefault="00DE25B2" w:rsidP="00BD0050">
            <w:pPr>
              <w:suppressAutoHyphens/>
              <w:jc w:val="left"/>
              <w:rPr>
                <w:sz w:val="22"/>
                <w:szCs w:val="22"/>
              </w:rPr>
            </w:pPr>
          </w:p>
        </w:tc>
        <w:tc>
          <w:tcPr>
            <w:tcW w:w="2268" w:type="dxa"/>
          </w:tcPr>
          <w:p w14:paraId="2DB3113B" w14:textId="77777777" w:rsidR="00DE25B2" w:rsidRPr="00BE7E75" w:rsidRDefault="00DE25B2" w:rsidP="00BD0050">
            <w:pPr>
              <w:suppressAutoHyphens/>
              <w:jc w:val="left"/>
              <w:rPr>
                <w:sz w:val="22"/>
                <w:szCs w:val="22"/>
              </w:rPr>
            </w:pPr>
            <w:r w:rsidRPr="00BE7E75">
              <w:rPr>
                <w:sz w:val="22"/>
                <w:szCs w:val="22"/>
              </w:rPr>
              <w:t>МВИ.МН 806-98</w:t>
            </w:r>
          </w:p>
        </w:tc>
      </w:tr>
      <w:tr w:rsidR="00624847" w:rsidRPr="00BE7E75" w14:paraId="5C71C1D7" w14:textId="77777777" w:rsidTr="001350E9">
        <w:trPr>
          <w:cantSplit/>
          <w:trHeight w:val="20"/>
        </w:trPr>
        <w:tc>
          <w:tcPr>
            <w:tcW w:w="709" w:type="dxa"/>
          </w:tcPr>
          <w:p w14:paraId="6A0B8726" w14:textId="77777777" w:rsidR="00624847"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w:t>
            </w:r>
          </w:p>
        </w:tc>
        <w:tc>
          <w:tcPr>
            <w:tcW w:w="1701" w:type="dxa"/>
            <w:vMerge w:val="restart"/>
          </w:tcPr>
          <w:p w14:paraId="574CAC26" w14:textId="77777777" w:rsidR="00624847" w:rsidRPr="00BE7E75" w:rsidRDefault="00624847" w:rsidP="00BD0050">
            <w:pPr>
              <w:suppressAutoHyphens/>
              <w:jc w:val="left"/>
              <w:rPr>
                <w:sz w:val="22"/>
                <w:szCs w:val="22"/>
              </w:rPr>
            </w:pPr>
            <w:r w:rsidRPr="00BE7E75">
              <w:rPr>
                <w:sz w:val="22"/>
                <w:szCs w:val="22"/>
              </w:rPr>
              <w:t xml:space="preserve">Изделия </w:t>
            </w:r>
          </w:p>
          <w:p w14:paraId="3375047F" w14:textId="77777777" w:rsidR="00624847" w:rsidRPr="00BE7E75" w:rsidRDefault="00624847" w:rsidP="00BD0050">
            <w:pPr>
              <w:suppressAutoHyphens/>
              <w:jc w:val="left"/>
              <w:rPr>
                <w:sz w:val="22"/>
                <w:szCs w:val="22"/>
              </w:rPr>
            </w:pPr>
            <w:r w:rsidRPr="00BE7E75">
              <w:rPr>
                <w:sz w:val="22"/>
                <w:szCs w:val="22"/>
              </w:rPr>
              <w:t>кондитерские</w:t>
            </w:r>
          </w:p>
          <w:p w14:paraId="2B3A5C0C" w14:textId="77777777" w:rsidR="00624847" w:rsidRPr="00BE7E75" w:rsidRDefault="00624847" w:rsidP="00BD0050">
            <w:pPr>
              <w:suppressAutoHyphens/>
              <w:jc w:val="left"/>
              <w:rPr>
                <w:sz w:val="22"/>
                <w:szCs w:val="22"/>
              </w:rPr>
            </w:pPr>
          </w:p>
        </w:tc>
        <w:tc>
          <w:tcPr>
            <w:tcW w:w="1276" w:type="dxa"/>
          </w:tcPr>
          <w:p w14:paraId="78E9FF03" w14:textId="77777777" w:rsidR="00624847" w:rsidRPr="00BE7E75" w:rsidRDefault="00624847" w:rsidP="00BD0050">
            <w:pPr>
              <w:suppressAutoHyphens/>
              <w:rPr>
                <w:sz w:val="22"/>
                <w:szCs w:val="22"/>
              </w:rPr>
            </w:pPr>
            <w:r w:rsidRPr="00BE7E75">
              <w:rPr>
                <w:sz w:val="22"/>
                <w:szCs w:val="22"/>
              </w:rPr>
              <w:t>10.71/29.040</w:t>
            </w:r>
          </w:p>
          <w:p w14:paraId="43E9214F" w14:textId="77777777" w:rsidR="00624847" w:rsidRPr="00BE7E75" w:rsidRDefault="00624847" w:rsidP="00BD0050">
            <w:pPr>
              <w:suppressAutoHyphens/>
              <w:rPr>
                <w:sz w:val="22"/>
                <w:szCs w:val="22"/>
              </w:rPr>
            </w:pPr>
            <w:r w:rsidRPr="00BE7E75">
              <w:rPr>
                <w:sz w:val="22"/>
                <w:szCs w:val="22"/>
              </w:rPr>
              <w:t>10.72/29.040</w:t>
            </w:r>
          </w:p>
          <w:p w14:paraId="61AF9A0E" w14:textId="77777777" w:rsidR="00624847" w:rsidRPr="00BE7E75" w:rsidRDefault="00624847" w:rsidP="00BD0050">
            <w:pPr>
              <w:suppressAutoHyphens/>
              <w:rPr>
                <w:sz w:val="22"/>
                <w:szCs w:val="22"/>
              </w:rPr>
            </w:pPr>
            <w:r w:rsidRPr="00BE7E75">
              <w:rPr>
                <w:sz w:val="22"/>
                <w:szCs w:val="22"/>
              </w:rPr>
              <w:t>10.82/29.040</w:t>
            </w:r>
          </w:p>
        </w:tc>
        <w:tc>
          <w:tcPr>
            <w:tcW w:w="2410" w:type="dxa"/>
          </w:tcPr>
          <w:p w14:paraId="28B5FA6E" w14:textId="77777777" w:rsidR="00624847" w:rsidRPr="00BE7E75" w:rsidRDefault="00624847" w:rsidP="00BD0050">
            <w:pPr>
              <w:suppressAutoHyphens/>
              <w:jc w:val="left"/>
              <w:rPr>
                <w:sz w:val="22"/>
                <w:szCs w:val="22"/>
              </w:rPr>
            </w:pPr>
            <w:r w:rsidRPr="00BE7E75">
              <w:rPr>
                <w:sz w:val="22"/>
                <w:szCs w:val="22"/>
              </w:rPr>
              <w:t xml:space="preserve">Размер и количество штук изделий в 1кг </w:t>
            </w:r>
          </w:p>
        </w:tc>
        <w:tc>
          <w:tcPr>
            <w:tcW w:w="2551" w:type="dxa"/>
            <w:vMerge w:val="restart"/>
          </w:tcPr>
          <w:p w14:paraId="685524A7" w14:textId="77777777" w:rsidR="00624847" w:rsidRPr="00BE7E75" w:rsidRDefault="00624847" w:rsidP="00BD0050">
            <w:pPr>
              <w:suppressAutoHyphens/>
              <w:jc w:val="left"/>
              <w:rPr>
                <w:sz w:val="22"/>
                <w:szCs w:val="22"/>
              </w:rPr>
            </w:pPr>
            <w:r w:rsidRPr="00BE7E75">
              <w:rPr>
                <w:sz w:val="22"/>
                <w:szCs w:val="22"/>
              </w:rPr>
              <w:t>СТБ 549-94</w:t>
            </w:r>
          </w:p>
          <w:p w14:paraId="256BFA94" w14:textId="77777777" w:rsidR="00624847" w:rsidRPr="00BE7E75" w:rsidRDefault="00624847" w:rsidP="00BD0050">
            <w:pPr>
              <w:suppressAutoHyphens/>
              <w:jc w:val="left"/>
              <w:rPr>
                <w:sz w:val="22"/>
                <w:szCs w:val="22"/>
              </w:rPr>
            </w:pPr>
            <w:r w:rsidRPr="00BE7E75">
              <w:rPr>
                <w:sz w:val="22"/>
                <w:szCs w:val="22"/>
              </w:rPr>
              <w:t>СТБ 703-2003</w:t>
            </w:r>
          </w:p>
          <w:p w14:paraId="3A78C66C" w14:textId="77777777" w:rsidR="00624847" w:rsidRPr="00BE7E75" w:rsidRDefault="00624847" w:rsidP="00BD0050">
            <w:pPr>
              <w:suppressAutoHyphens/>
              <w:jc w:val="left"/>
              <w:rPr>
                <w:sz w:val="22"/>
                <w:szCs w:val="22"/>
              </w:rPr>
            </w:pPr>
            <w:r w:rsidRPr="00BE7E75">
              <w:rPr>
                <w:sz w:val="22"/>
                <w:szCs w:val="22"/>
              </w:rPr>
              <w:t>СТБ 927-2008</w:t>
            </w:r>
          </w:p>
          <w:p w14:paraId="46610216" w14:textId="77777777" w:rsidR="00624847" w:rsidRPr="00BE7E75" w:rsidRDefault="00624847" w:rsidP="00BD0050">
            <w:pPr>
              <w:suppressAutoHyphens/>
              <w:jc w:val="left"/>
              <w:rPr>
                <w:sz w:val="22"/>
                <w:szCs w:val="22"/>
              </w:rPr>
            </w:pPr>
            <w:r w:rsidRPr="00BE7E75">
              <w:rPr>
                <w:sz w:val="22"/>
                <w:szCs w:val="22"/>
              </w:rPr>
              <w:t>СТБ 934-93</w:t>
            </w:r>
          </w:p>
          <w:p w14:paraId="1299F291" w14:textId="77777777" w:rsidR="00624847" w:rsidRPr="00BE7E75" w:rsidRDefault="00624847" w:rsidP="00BD0050">
            <w:pPr>
              <w:suppressAutoHyphens/>
              <w:jc w:val="left"/>
              <w:rPr>
                <w:sz w:val="22"/>
                <w:szCs w:val="22"/>
              </w:rPr>
            </w:pPr>
            <w:r w:rsidRPr="00BE7E75">
              <w:rPr>
                <w:sz w:val="22"/>
                <w:szCs w:val="22"/>
              </w:rPr>
              <w:t>СТБ 961-2005</w:t>
            </w:r>
          </w:p>
          <w:p w14:paraId="36FB5FB8" w14:textId="77777777" w:rsidR="00624847" w:rsidRPr="00BE7E75" w:rsidRDefault="00624847" w:rsidP="00BD0050">
            <w:pPr>
              <w:jc w:val="left"/>
              <w:rPr>
                <w:sz w:val="22"/>
                <w:szCs w:val="22"/>
              </w:rPr>
            </w:pPr>
            <w:r w:rsidRPr="00BE7E75">
              <w:rPr>
                <w:sz w:val="22"/>
                <w:szCs w:val="22"/>
              </w:rPr>
              <w:t xml:space="preserve">СанПиН и ГН </w:t>
            </w:r>
          </w:p>
          <w:p w14:paraId="6493F4C7" w14:textId="77777777" w:rsidR="00624847" w:rsidRPr="00BE7E75" w:rsidRDefault="00624847" w:rsidP="00BD0050">
            <w:pPr>
              <w:jc w:val="left"/>
              <w:rPr>
                <w:sz w:val="22"/>
                <w:szCs w:val="22"/>
              </w:rPr>
            </w:pPr>
            <w:r w:rsidRPr="00BE7E75">
              <w:rPr>
                <w:sz w:val="22"/>
                <w:szCs w:val="22"/>
              </w:rPr>
              <w:t>от 21.06.2013 № 52</w:t>
            </w:r>
          </w:p>
          <w:p w14:paraId="1B225574" w14:textId="77777777" w:rsidR="00624847" w:rsidRPr="00BE7E75" w:rsidRDefault="00624847"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№299</w:t>
            </w:r>
          </w:p>
          <w:p w14:paraId="0F3510D8" w14:textId="77777777" w:rsidR="00624847" w:rsidRPr="00BE7E75" w:rsidRDefault="00624847"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01D3EFCF" w14:textId="77777777" w:rsidR="00624847" w:rsidRPr="00BE7E75" w:rsidRDefault="00624847" w:rsidP="00BD0050">
            <w:pPr>
              <w:suppressAutoHyphens/>
              <w:jc w:val="left"/>
              <w:rPr>
                <w:sz w:val="22"/>
                <w:szCs w:val="22"/>
              </w:rPr>
            </w:pPr>
            <w:r w:rsidRPr="00BE7E75">
              <w:rPr>
                <w:sz w:val="22"/>
                <w:szCs w:val="22"/>
              </w:rPr>
              <w:t>ТНПА и другая документация на продукцию</w:t>
            </w:r>
          </w:p>
        </w:tc>
        <w:tc>
          <w:tcPr>
            <w:tcW w:w="2268" w:type="dxa"/>
          </w:tcPr>
          <w:p w14:paraId="3AA39AA9" w14:textId="77777777" w:rsidR="00624847" w:rsidRPr="00BE7E75" w:rsidRDefault="00624847" w:rsidP="00BD0050">
            <w:pPr>
              <w:suppressAutoHyphens/>
              <w:jc w:val="left"/>
              <w:rPr>
                <w:sz w:val="22"/>
                <w:szCs w:val="22"/>
              </w:rPr>
            </w:pPr>
            <w:r w:rsidRPr="00BE7E75">
              <w:rPr>
                <w:sz w:val="22"/>
                <w:szCs w:val="22"/>
              </w:rPr>
              <w:t>ГОСТ 5897-90 п.3</w:t>
            </w:r>
          </w:p>
          <w:p w14:paraId="317123A8" w14:textId="77777777" w:rsidR="00624847" w:rsidRPr="00BE7E75" w:rsidRDefault="00624847" w:rsidP="00BD0050">
            <w:pPr>
              <w:suppressAutoHyphens/>
              <w:jc w:val="left"/>
              <w:rPr>
                <w:sz w:val="22"/>
                <w:szCs w:val="22"/>
              </w:rPr>
            </w:pPr>
            <w:r w:rsidRPr="00BE7E75">
              <w:rPr>
                <w:sz w:val="22"/>
                <w:szCs w:val="22"/>
              </w:rPr>
              <w:t>СТБ 2394-</w:t>
            </w:r>
            <w:r w:rsidRPr="000B5488">
              <w:rPr>
                <w:color w:val="000000"/>
                <w:sz w:val="22"/>
                <w:szCs w:val="22"/>
              </w:rPr>
              <w:t>201</w:t>
            </w:r>
            <w:r w:rsidR="00F075D3" w:rsidRPr="000B5488">
              <w:rPr>
                <w:color w:val="000000"/>
                <w:sz w:val="22"/>
                <w:szCs w:val="22"/>
              </w:rPr>
              <w:t>4</w:t>
            </w:r>
            <w:r w:rsidRPr="000B5488">
              <w:rPr>
                <w:color w:val="000000"/>
                <w:sz w:val="22"/>
                <w:szCs w:val="22"/>
              </w:rPr>
              <w:t xml:space="preserve"> п</w:t>
            </w:r>
            <w:r w:rsidRPr="00BE7E75">
              <w:rPr>
                <w:sz w:val="22"/>
                <w:szCs w:val="22"/>
              </w:rPr>
              <w:t>.6</w:t>
            </w:r>
          </w:p>
        </w:tc>
      </w:tr>
      <w:tr w:rsidR="00C771DF" w:rsidRPr="00BE7E75" w14:paraId="7DBDA7A0" w14:textId="77777777" w:rsidTr="001350E9">
        <w:trPr>
          <w:cantSplit/>
          <w:trHeight w:val="20"/>
        </w:trPr>
        <w:tc>
          <w:tcPr>
            <w:tcW w:w="709" w:type="dxa"/>
          </w:tcPr>
          <w:p w14:paraId="13263ED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4.2*</w:t>
            </w:r>
          </w:p>
        </w:tc>
        <w:tc>
          <w:tcPr>
            <w:tcW w:w="1701" w:type="dxa"/>
            <w:vMerge/>
          </w:tcPr>
          <w:p w14:paraId="3D45302B" w14:textId="77777777" w:rsidR="00C771DF" w:rsidRPr="00BE7E75" w:rsidRDefault="00C771DF" w:rsidP="00BD0050">
            <w:pPr>
              <w:suppressAutoHyphens/>
              <w:jc w:val="left"/>
              <w:rPr>
                <w:sz w:val="22"/>
                <w:szCs w:val="22"/>
              </w:rPr>
            </w:pPr>
          </w:p>
        </w:tc>
        <w:tc>
          <w:tcPr>
            <w:tcW w:w="1276" w:type="dxa"/>
          </w:tcPr>
          <w:p w14:paraId="2255C3B4" w14:textId="77777777" w:rsidR="00C771DF" w:rsidRPr="00BE7E75" w:rsidRDefault="00C771DF" w:rsidP="00BD0050">
            <w:pPr>
              <w:suppressAutoHyphens/>
              <w:rPr>
                <w:sz w:val="22"/>
                <w:szCs w:val="22"/>
              </w:rPr>
            </w:pPr>
            <w:r w:rsidRPr="00BE7E75">
              <w:rPr>
                <w:sz w:val="22"/>
                <w:szCs w:val="22"/>
              </w:rPr>
              <w:t>10.71/29.040</w:t>
            </w:r>
          </w:p>
          <w:p w14:paraId="4F41A150" w14:textId="77777777" w:rsidR="00C771DF" w:rsidRPr="00BE7E75" w:rsidRDefault="00C771DF" w:rsidP="00BD0050">
            <w:pPr>
              <w:suppressAutoHyphens/>
              <w:rPr>
                <w:sz w:val="22"/>
                <w:szCs w:val="22"/>
              </w:rPr>
            </w:pPr>
            <w:r w:rsidRPr="00BE7E75">
              <w:rPr>
                <w:sz w:val="22"/>
                <w:szCs w:val="22"/>
              </w:rPr>
              <w:t>10.72/29.040</w:t>
            </w:r>
          </w:p>
        </w:tc>
        <w:tc>
          <w:tcPr>
            <w:tcW w:w="2410" w:type="dxa"/>
          </w:tcPr>
          <w:p w14:paraId="23D65A7F" w14:textId="77777777" w:rsidR="00C771DF" w:rsidRPr="00BE7E75" w:rsidRDefault="00C771DF" w:rsidP="00BD0050">
            <w:pPr>
              <w:suppressAutoHyphens/>
              <w:jc w:val="left"/>
              <w:rPr>
                <w:sz w:val="22"/>
                <w:szCs w:val="22"/>
              </w:rPr>
            </w:pPr>
            <w:r w:rsidRPr="00BE7E75">
              <w:rPr>
                <w:sz w:val="22"/>
                <w:szCs w:val="22"/>
              </w:rPr>
              <w:t>Масса нетто</w:t>
            </w:r>
          </w:p>
        </w:tc>
        <w:tc>
          <w:tcPr>
            <w:tcW w:w="2551" w:type="dxa"/>
            <w:vMerge/>
          </w:tcPr>
          <w:p w14:paraId="715A8B35" w14:textId="77777777" w:rsidR="00C771DF" w:rsidRPr="00BE7E75" w:rsidRDefault="00C771DF" w:rsidP="00BD0050">
            <w:pPr>
              <w:suppressAutoHyphens/>
              <w:jc w:val="left"/>
              <w:rPr>
                <w:sz w:val="22"/>
                <w:szCs w:val="22"/>
              </w:rPr>
            </w:pPr>
          </w:p>
        </w:tc>
        <w:tc>
          <w:tcPr>
            <w:tcW w:w="2268" w:type="dxa"/>
          </w:tcPr>
          <w:p w14:paraId="399B5EA0" w14:textId="77777777" w:rsidR="00C771DF" w:rsidRPr="00BE7E75" w:rsidRDefault="00C771DF" w:rsidP="00BD0050">
            <w:pPr>
              <w:suppressAutoHyphens/>
              <w:jc w:val="left"/>
              <w:rPr>
                <w:sz w:val="22"/>
                <w:szCs w:val="22"/>
              </w:rPr>
            </w:pPr>
            <w:r w:rsidRPr="00BE7E75">
              <w:rPr>
                <w:sz w:val="22"/>
                <w:szCs w:val="22"/>
              </w:rPr>
              <w:t xml:space="preserve">СТБ 8020-2002 </w:t>
            </w:r>
          </w:p>
          <w:p w14:paraId="1889E908" w14:textId="77777777" w:rsidR="00C771DF" w:rsidRPr="00BE7E75" w:rsidRDefault="00C771DF" w:rsidP="00BD0050">
            <w:pPr>
              <w:suppressAutoHyphens/>
              <w:jc w:val="left"/>
              <w:rPr>
                <w:sz w:val="22"/>
                <w:szCs w:val="22"/>
              </w:rPr>
            </w:pPr>
            <w:r w:rsidRPr="00BE7E75">
              <w:rPr>
                <w:sz w:val="22"/>
                <w:szCs w:val="22"/>
              </w:rPr>
              <w:t>МВИ.МН 2159-2004</w:t>
            </w:r>
          </w:p>
        </w:tc>
      </w:tr>
      <w:tr w:rsidR="00C771DF" w:rsidRPr="00BE7E75" w14:paraId="48EA2211" w14:textId="77777777" w:rsidTr="001350E9">
        <w:trPr>
          <w:cantSplit/>
          <w:trHeight w:val="20"/>
        </w:trPr>
        <w:tc>
          <w:tcPr>
            <w:tcW w:w="709" w:type="dxa"/>
          </w:tcPr>
          <w:p w14:paraId="6FD4AF8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4.3*</w:t>
            </w:r>
          </w:p>
        </w:tc>
        <w:tc>
          <w:tcPr>
            <w:tcW w:w="1701" w:type="dxa"/>
            <w:vMerge/>
          </w:tcPr>
          <w:p w14:paraId="4D5E47AC" w14:textId="77777777" w:rsidR="00C771DF" w:rsidRPr="00BE7E75" w:rsidRDefault="00C771DF" w:rsidP="00BD0050">
            <w:pPr>
              <w:suppressAutoHyphens/>
              <w:jc w:val="left"/>
              <w:rPr>
                <w:sz w:val="22"/>
                <w:szCs w:val="22"/>
              </w:rPr>
            </w:pPr>
          </w:p>
        </w:tc>
        <w:tc>
          <w:tcPr>
            <w:tcW w:w="1276" w:type="dxa"/>
          </w:tcPr>
          <w:p w14:paraId="34F080E7" w14:textId="77777777" w:rsidR="00C771DF" w:rsidRPr="00BE7E75" w:rsidRDefault="00C771DF" w:rsidP="00BD0050">
            <w:pPr>
              <w:suppressAutoHyphens/>
              <w:rPr>
                <w:sz w:val="22"/>
                <w:szCs w:val="22"/>
              </w:rPr>
            </w:pPr>
            <w:r w:rsidRPr="00BE7E75">
              <w:rPr>
                <w:sz w:val="22"/>
                <w:szCs w:val="22"/>
              </w:rPr>
              <w:t>10.71/29.040</w:t>
            </w:r>
          </w:p>
          <w:p w14:paraId="098DFB95" w14:textId="77777777" w:rsidR="00C771DF" w:rsidRPr="00BE7E75" w:rsidRDefault="00C771DF" w:rsidP="00BD0050">
            <w:pPr>
              <w:suppressAutoHyphens/>
              <w:rPr>
                <w:sz w:val="22"/>
                <w:szCs w:val="22"/>
              </w:rPr>
            </w:pPr>
            <w:r w:rsidRPr="00BE7E75">
              <w:rPr>
                <w:sz w:val="22"/>
                <w:szCs w:val="22"/>
              </w:rPr>
              <w:t>10.72/29.040</w:t>
            </w:r>
          </w:p>
          <w:p w14:paraId="26F9388E" w14:textId="77777777" w:rsidR="00C771DF" w:rsidRPr="00BE7E75" w:rsidRDefault="00C771DF" w:rsidP="00BD0050">
            <w:pPr>
              <w:suppressAutoHyphens/>
              <w:rPr>
                <w:sz w:val="22"/>
                <w:szCs w:val="22"/>
              </w:rPr>
            </w:pPr>
            <w:r w:rsidRPr="00BE7E75">
              <w:rPr>
                <w:sz w:val="22"/>
                <w:szCs w:val="22"/>
              </w:rPr>
              <w:t>10.82/29.040</w:t>
            </w:r>
          </w:p>
        </w:tc>
        <w:tc>
          <w:tcPr>
            <w:tcW w:w="2410" w:type="dxa"/>
          </w:tcPr>
          <w:p w14:paraId="41FB669E" w14:textId="77777777" w:rsidR="00C771DF" w:rsidRPr="00BE7E75" w:rsidRDefault="00C771DF" w:rsidP="00BD0050">
            <w:pPr>
              <w:suppressAutoHyphens/>
              <w:jc w:val="left"/>
              <w:rPr>
                <w:sz w:val="22"/>
                <w:szCs w:val="22"/>
              </w:rPr>
            </w:pPr>
            <w:r w:rsidRPr="00BE7E75">
              <w:rPr>
                <w:sz w:val="22"/>
                <w:szCs w:val="22"/>
              </w:rPr>
              <w:t>Степень заполнения потребительской уп</w:t>
            </w:r>
            <w:r w:rsidRPr="00BE7E75">
              <w:rPr>
                <w:sz w:val="22"/>
                <w:szCs w:val="22"/>
              </w:rPr>
              <w:t>а</w:t>
            </w:r>
            <w:r w:rsidRPr="00BE7E75">
              <w:rPr>
                <w:sz w:val="22"/>
                <w:szCs w:val="22"/>
              </w:rPr>
              <w:t>ковки</w:t>
            </w:r>
          </w:p>
        </w:tc>
        <w:tc>
          <w:tcPr>
            <w:tcW w:w="2551" w:type="dxa"/>
            <w:vMerge/>
          </w:tcPr>
          <w:p w14:paraId="649C9CBA" w14:textId="77777777" w:rsidR="00C771DF" w:rsidRPr="00BE7E75" w:rsidRDefault="00C771DF" w:rsidP="00BD0050">
            <w:pPr>
              <w:suppressAutoHyphens/>
              <w:jc w:val="left"/>
              <w:rPr>
                <w:sz w:val="22"/>
                <w:szCs w:val="22"/>
              </w:rPr>
            </w:pPr>
          </w:p>
        </w:tc>
        <w:tc>
          <w:tcPr>
            <w:tcW w:w="2268" w:type="dxa"/>
          </w:tcPr>
          <w:p w14:paraId="673589E6" w14:textId="77777777" w:rsidR="00C771DF" w:rsidRPr="00BE7E75" w:rsidRDefault="00C771DF" w:rsidP="00BD0050">
            <w:pPr>
              <w:suppressAutoHyphens/>
              <w:jc w:val="left"/>
              <w:rPr>
                <w:sz w:val="22"/>
                <w:szCs w:val="22"/>
              </w:rPr>
            </w:pPr>
            <w:r w:rsidRPr="00BE7E75">
              <w:rPr>
                <w:sz w:val="22"/>
                <w:szCs w:val="22"/>
              </w:rPr>
              <w:t>СТБ 8020-2002</w:t>
            </w:r>
          </w:p>
          <w:p w14:paraId="0BF81FD7" w14:textId="77777777" w:rsidR="00C771DF" w:rsidRPr="00BE7E75" w:rsidRDefault="00C771DF" w:rsidP="00BD0050">
            <w:pPr>
              <w:suppressAutoHyphens/>
              <w:jc w:val="left"/>
              <w:rPr>
                <w:sz w:val="22"/>
                <w:szCs w:val="22"/>
              </w:rPr>
            </w:pPr>
            <w:r w:rsidRPr="00BE7E75">
              <w:rPr>
                <w:sz w:val="22"/>
                <w:szCs w:val="22"/>
              </w:rPr>
              <w:t>МВИ.МН 2169-2004</w:t>
            </w:r>
          </w:p>
        </w:tc>
      </w:tr>
      <w:tr w:rsidR="00C771DF" w:rsidRPr="00BE7E75" w14:paraId="2357518A" w14:textId="77777777" w:rsidTr="001350E9">
        <w:trPr>
          <w:cantSplit/>
          <w:trHeight w:val="20"/>
        </w:trPr>
        <w:tc>
          <w:tcPr>
            <w:tcW w:w="709" w:type="dxa"/>
          </w:tcPr>
          <w:p w14:paraId="5929D16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4.4*</w:t>
            </w:r>
          </w:p>
        </w:tc>
        <w:tc>
          <w:tcPr>
            <w:tcW w:w="1701" w:type="dxa"/>
            <w:vMerge/>
          </w:tcPr>
          <w:p w14:paraId="34530D1F" w14:textId="77777777" w:rsidR="00C771DF" w:rsidRPr="00BE7E75" w:rsidRDefault="00C771DF" w:rsidP="00BD0050">
            <w:pPr>
              <w:suppressAutoHyphens/>
              <w:jc w:val="left"/>
              <w:rPr>
                <w:sz w:val="22"/>
                <w:szCs w:val="22"/>
              </w:rPr>
            </w:pPr>
          </w:p>
        </w:tc>
        <w:tc>
          <w:tcPr>
            <w:tcW w:w="1276" w:type="dxa"/>
          </w:tcPr>
          <w:p w14:paraId="712B3AA5" w14:textId="77777777" w:rsidR="00C771DF" w:rsidRPr="00BE7E75" w:rsidRDefault="00C771DF" w:rsidP="00BD0050">
            <w:pPr>
              <w:suppressAutoHyphens/>
              <w:rPr>
                <w:sz w:val="22"/>
                <w:szCs w:val="22"/>
                <w:lang w:val="en-US"/>
              </w:rPr>
            </w:pPr>
            <w:r w:rsidRPr="00BE7E75">
              <w:rPr>
                <w:sz w:val="22"/>
                <w:szCs w:val="22"/>
              </w:rPr>
              <w:t>10.71/</w:t>
            </w:r>
            <w:r w:rsidRPr="00BE7E75">
              <w:rPr>
                <w:sz w:val="22"/>
                <w:szCs w:val="22"/>
                <w:lang w:val="en-US"/>
              </w:rPr>
              <w:t>11.116</w:t>
            </w:r>
          </w:p>
          <w:p w14:paraId="2275CAB9" w14:textId="77777777" w:rsidR="00C771DF" w:rsidRPr="00BE7E75" w:rsidRDefault="00C771DF" w:rsidP="00BD0050">
            <w:pPr>
              <w:suppressAutoHyphens/>
              <w:rPr>
                <w:sz w:val="22"/>
                <w:szCs w:val="22"/>
              </w:rPr>
            </w:pPr>
            <w:r w:rsidRPr="00BE7E75">
              <w:rPr>
                <w:sz w:val="22"/>
                <w:szCs w:val="22"/>
              </w:rPr>
              <w:t>10.72/</w:t>
            </w:r>
            <w:r w:rsidRPr="00BE7E75">
              <w:rPr>
                <w:sz w:val="22"/>
                <w:szCs w:val="22"/>
                <w:lang w:val="en-US"/>
              </w:rPr>
              <w:t>11.116</w:t>
            </w:r>
          </w:p>
          <w:p w14:paraId="1BEEDB93" w14:textId="77777777" w:rsidR="00C771DF" w:rsidRPr="00BE7E75" w:rsidRDefault="00C771DF" w:rsidP="00BD0050">
            <w:pPr>
              <w:suppressAutoHyphens/>
              <w:rPr>
                <w:sz w:val="22"/>
                <w:szCs w:val="22"/>
              </w:rPr>
            </w:pPr>
            <w:r w:rsidRPr="00BE7E75">
              <w:rPr>
                <w:sz w:val="22"/>
                <w:szCs w:val="22"/>
              </w:rPr>
              <w:t>10.82/</w:t>
            </w:r>
            <w:r w:rsidRPr="00BE7E75">
              <w:rPr>
                <w:sz w:val="22"/>
                <w:szCs w:val="22"/>
                <w:lang w:val="en-US"/>
              </w:rPr>
              <w:t>11.116</w:t>
            </w:r>
          </w:p>
          <w:p w14:paraId="356A4B01" w14:textId="77777777" w:rsidR="00C771DF" w:rsidRPr="00BE7E75" w:rsidRDefault="00C771DF" w:rsidP="00BD0050">
            <w:pPr>
              <w:suppressAutoHyphens/>
              <w:rPr>
                <w:sz w:val="22"/>
                <w:szCs w:val="22"/>
              </w:rPr>
            </w:pPr>
          </w:p>
        </w:tc>
        <w:tc>
          <w:tcPr>
            <w:tcW w:w="2410" w:type="dxa"/>
          </w:tcPr>
          <w:p w14:paraId="49CC2C78" w14:textId="77777777" w:rsidR="00C771DF" w:rsidRPr="00BE7E75" w:rsidRDefault="00C771DF" w:rsidP="00BD0050">
            <w:pPr>
              <w:suppressAutoHyphens/>
              <w:jc w:val="left"/>
              <w:rPr>
                <w:sz w:val="22"/>
                <w:szCs w:val="22"/>
              </w:rPr>
            </w:pPr>
            <w:r w:rsidRPr="00BE7E75">
              <w:rPr>
                <w:sz w:val="22"/>
                <w:szCs w:val="22"/>
              </w:rPr>
              <w:t>Внешний вид, цвет, вкус, запах, вид в изломе, наличие пост</w:t>
            </w:r>
            <w:r w:rsidRPr="00BE7E75">
              <w:rPr>
                <w:sz w:val="22"/>
                <w:szCs w:val="22"/>
              </w:rPr>
              <w:t>о</w:t>
            </w:r>
            <w:r w:rsidRPr="00BE7E75">
              <w:rPr>
                <w:sz w:val="22"/>
                <w:szCs w:val="22"/>
              </w:rPr>
              <w:t>ронних включений и хр</w:t>
            </w:r>
            <w:r w:rsidRPr="00BE7E75">
              <w:rPr>
                <w:sz w:val="22"/>
                <w:szCs w:val="22"/>
              </w:rPr>
              <w:t>у</w:t>
            </w:r>
            <w:r w:rsidRPr="00BE7E75">
              <w:rPr>
                <w:sz w:val="22"/>
                <w:szCs w:val="22"/>
              </w:rPr>
              <w:t>ста, вид в разрезе</w:t>
            </w:r>
          </w:p>
        </w:tc>
        <w:tc>
          <w:tcPr>
            <w:tcW w:w="2551" w:type="dxa"/>
            <w:vMerge/>
          </w:tcPr>
          <w:p w14:paraId="38D2DFE5" w14:textId="77777777" w:rsidR="00C771DF" w:rsidRPr="00BE7E75" w:rsidRDefault="00C771DF" w:rsidP="00BD0050">
            <w:pPr>
              <w:suppressAutoHyphens/>
              <w:jc w:val="left"/>
              <w:rPr>
                <w:sz w:val="22"/>
                <w:szCs w:val="22"/>
              </w:rPr>
            </w:pPr>
          </w:p>
        </w:tc>
        <w:tc>
          <w:tcPr>
            <w:tcW w:w="2268" w:type="dxa"/>
          </w:tcPr>
          <w:p w14:paraId="0CE4280A" w14:textId="77777777" w:rsidR="00C771DF" w:rsidRPr="00BE7E75" w:rsidRDefault="00C771DF" w:rsidP="00BD0050">
            <w:pPr>
              <w:suppressAutoHyphens/>
              <w:jc w:val="left"/>
              <w:rPr>
                <w:sz w:val="22"/>
                <w:szCs w:val="22"/>
              </w:rPr>
            </w:pPr>
            <w:r w:rsidRPr="00BE7E75">
              <w:rPr>
                <w:sz w:val="22"/>
                <w:szCs w:val="22"/>
              </w:rPr>
              <w:t>ГОСТ 5897-90</w:t>
            </w:r>
          </w:p>
          <w:p w14:paraId="27E0C4ED" w14:textId="77777777" w:rsidR="00C771DF" w:rsidRPr="00BE7E75" w:rsidRDefault="00C771DF" w:rsidP="00BD0050">
            <w:pPr>
              <w:suppressAutoHyphens/>
              <w:jc w:val="left"/>
              <w:rPr>
                <w:sz w:val="22"/>
                <w:szCs w:val="22"/>
              </w:rPr>
            </w:pPr>
            <w:r w:rsidRPr="00BE7E75">
              <w:rPr>
                <w:sz w:val="22"/>
                <w:szCs w:val="22"/>
              </w:rPr>
              <w:t>СТБ 1202-2014 п.7.4</w:t>
            </w:r>
          </w:p>
          <w:p w14:paraId="74EF81E6" w14:textId="77777777" w:rsidR="00C771DF" w:rsidRPr="00BE7E75" w:rsidRDefault="00C771DF" w:rsidP="00BD0050">
            <w:pPr>
              <w:suppressAutoHyphens/>
              <w:jc w:val="left"/>
              <w:rPr>
                <w:sz w:val="22"/>
                <w:szCs w:val="22"/>
              </w:rPr>
            </w:pPr>
            <w:r w:rsidRPr="00BE7E75">
              <w:rPr>
                <w:sz w:val="22"/>
                <w:szCs w:val="22"/>
              </w:rPr>
              <w:t>СТБ 2394-2014 п.5</w:t>
            </w:r>
          </w:p>
        </w:tc>
      </w:tr>
      <w:tr w:rsidR="00C771DF" w:rsidRPr="00BE7E75" w14:paraId="088D62BF" w14:textId="77777777" w:rsidTr="001350E9">
        <w:trPr>
          <w:cantSplit/>
          <w:trHeight w:val="20"/>
        </w:trPr>
        <w:tc>
          <w:tcPr>
            <w:tcW w:w="709" w:type="dxa"/>
          </w:tcPr>
          <w:p w14:paraId="67DFCDB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4.5*</w:t>
            </w:r>
          </w:p>
        </w:tc>
        <w:tc>
          <w:tcPr>
            <w:tcW w:w="1701" w:type="dxa"/>
            <w:vMerge/>
          </w:tcPr>
          <w:p w14:paraId="0FE389E6" w14:textId="77777777" w:rsidR="00C771DF" w:rsidRPr="00BE7E75" w:rsidRDefault="00C771DF" w:rsidP="00BD0050">
            <w:pPr>
              <w:suppressAutoHyphens/>
              <w:jc w:val="left"/>
              <w:rPr>
                <w:sz w:val="22"/>
                <w:szCs w:val="22"/>
              </w:rPr>
            </w:pPr>
          </w:p>
        </w:tc>
        <w:tc>
          <w:tcPr>
            <w:tcW w:w="1276" w:type="dxa"/>
          </w:tcPr>
          <w:p w14:paraId="272DFAAC" w14:textId="77777777" w:rsidR="00C771DF" w:rsidRPr="00BE7E75" w:rsidRDefault="00C771DF" w:rsidP="00BD0050">
            <w:pPr>
              <w:suppressAutoHyphens/>
              <w:rPr>
                <w:sz w:val="22"/>
                <w:szCs w:val="22"/>
              </w:rPr>
            </w:pPr>
            <w:r w:rsidRPr="00BE7E75">
              <w:rPr>
                <w:sz w:val="22"/>
                <w:szCs w:val="22"/>
              </w:rPr>
              <w:t>10.71/08.052</w:t>
            </w:r>
          </w:p>
          <w:p w14:paraId="29F66237" w14:textId="77777777" w:rsidR="00C771DF" w:rsidRPr="00BE7E75" w:rsidRDefault="00C771DF" w:rsidP="00BD0050">
            <w:pPr>
              <w:suppressAutoHyphens/>
              <w:rPr>
                <w:sz w:val="22"/>
                <w:szCs w:val="22"/>
              </w:rPr>
            </w:pPr>
            <w:r w:rsidRPr="00BE7E75">
              <w:rPr>
                <w:sz w:val="22"/>
                <w:szCs w:val="22"/>
              </w:rPr>
              <w:t>10.72/08.052</w:t>
            </w:r>
          </w:p>
          <w:p w14:paraId="6C22A7A0" w14:textId="77777777" w:rsidR="00C771DF" w:rsidRPr="00BE7E75" w:rsidRDefault="00C771DF" w:rsidP="00BD0050">
            <w:pPr>
              <w:suppressAutoHyphens/>
              <w:rPr>
                <w:sz w:val="22"/>
                <w:szCs w:val="22"/>
              </w:rPr>
            </w:pPr>
            <w:r w:rsidRPr="00BE7E75">
              <w:rPr>
                <w:sz w:val="22"/>
                <w:szCs w:val="22"/>
              </w:rPr>
              <w:t>10.82/08.052</w:t>
            </w:r>
          </w:p>
        </w:tc>
        <w:tc>
          <w:tcPr>
            <w:tcW w:w="2410" w:type="dxa"/>
          </w:tcPr>
          <w:p w14:paraId="0885A88E" w14:textId="77777777" w:rsidR="00C771DF" w:rsidRPr="00BE7E75" w:rsidRDefault="00C771DF" w:rsidP="00BD0050">
            <w:pPr>
              <w:suppressAutoHyphens/>
              <w:jc w:val="left"/>
              <w:rPr>
                <w:sz w:val="22"/>
                <w:szCs w:val="22"/>
              </w:rPr>
            </w:pPr>
            <w:r w:rsidRPr="00BE7E75">
              <w:rPr>
                <w:sz w:val="22"/>
                <w:szCs w:val="22"/>
              </w:rPr>
              <w:t>Влажность (масс</w:t>
            </w:r>
            <w:r w:rsidRPr="00BE7E75">
              <w:rPr>
                <w:sz w:val="22"/>
                <w:szCs w:val="22"/>
              </w:rPr>
              <w:t>о</w:t>
            </w:r>
            <w:r w:rsidRPr="00BE7E75">
              <w:rPr>
                <w:sz w:val="22"/>
                <w:szCs w:val="22"/>
              </w:rPr>
              <w:t>вая доля влаги)</w:t>
            </w:r>
          </w:p>
        </w:tc>
        <w:tc>
          <w:tcPr>
            <w:tcW w:w="2551" w:type="dxa"/>
            <w:vMerge/>
          </w:tcPr>
          <w:p w14:paraId="0A9FF3C8" w14:textId="77777777" w:rsidR="00C771DF" w:rsidRPr="00BE7E75" w:rsidRDefault="00C771DF" w:rsidP="00BD0050">
            <w:pPr>
              <w:suppressAutoHyphens/>
              <w:jc w:val="left"/>
              <w:rPr>
                <w:sz w:val="22"/>
                <w:szCs w:val="22"/>
              </w:rPr>
            </w:pPr>
          </w:p>
        </w:tc>
        <w:tc>
          <w:tcPr>
            <w:tcW w:w="2268" w:type="dxa"/>
          </w:tcPr>
          <w:p w14:paraId="3557E8DE" w14:textId="77777777" w:rsidR="00C771DF" w:rsidRPr="00BE7E75" w:rsidRDefault="00C771DF" w:rsidP="00BD0050">
            <w:pPr>
              <w:suppressAutoHyphens/>
              <w:jc w:val="left"/>
              <w:rPr>
                <w:sz w:val="22"/>
                <w:szCs w:val="22"/>
              </w:rPr>
            </w:pPr>
            <w:r w:rsidRPr="00BE7E75">
              <w:rPr>
                <w:sz w:val="22"/>
                <w:szCs w:val="22"/>
              </w:rPr>
              <w:t>ГОСТ 5900-2014</w:t>
            </w:r>
          </w:p>
        </w:tc>
      </w:tr>
      <w:tr w:rsidR="00C771DF" w:rsidRPr="00BE7E75" w14:paraId="241B98CD" w14:textId="77777777" w:rsidTr="001350E9">
        <w:trPr>
          <w:cantSplit/>
          <w:trHeight w:val="20"/>
        </w:trPr>
        <w:tc>
          <w:tcPr>
            <w:tcW w:w="709" w:type="dxa"/>
          </w:tcPr>
          <w:p w14:paraId="3311E18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4.6*</w:t>
            </w:r>
          </w:p>
        </w:tc>
        <w:tc>
          <w:tcPr>
            <w:tcW w:w="1701" w:type="dxa"/>
            <w:vMerge/>
          </w:tcPr>
          <w:p w14:paraId="50069F7C" w14:textId="77777777" w:rsidR="00C771DF" w:rsidRPr="00BE7E75" w:rsidRDefault="00C771DF" w:rsidP="00BD0050">
            <w:pPr>
              <w:suppressAutoHyphens/>
              <w:jc w:val="left"/>
              <w:rPr>
                <w:sz w:val="22"/>
                <w:szCs w:val="22"/>
              </w:rPr>
            </w:pPr>
          </w:p>
        </w:tc>
        <w:tc>
          <w:tcPr>
            <w:tcW w:w="1276" w:type="dxa"/>
          </w:tcPr>
          <w:p w14:paraId="292139E8" w14:textId="77777777" w:rsidR="00C771DF" w:rsidRPr="00BE7E75" w:rsidRDefault="00C771DF" w:rsidP="00BD0050">
            <w:pPr>
              <w:suppressAutoHyphens/>
              <w:rPr>
                <w:sz w:val="22"/>
                <w:szCs w:val="22"/>
              </w:rPr>
            </w:pPr>
            <w:r w:rsidRPr="00BE7E75">
              <w:rPr>
                <w:sz w:val="22"/>
                <w:szCs w:val="22"/>
              </w:rPr>
              <w:t>10.71/08.149</w:t>
            </w:r>
          </w:p>
          <w:p w14:paraId="7AB7354C" w14:textId="77777777" w:rsidR="00C771DF" w:rsidRPr="00BE7E75" w:rsidRDefault="00C771DF" w:rsidP="00BD0050">
            <w:pPr>
              <w:suppressAutoHyphens/>
              <w:rPr>
                <w:sz w:val="22"/>
                <w:szCs w:val="22"/>
              </w:rPr>
            </w:pPr>
            <w:r w:rsidRPr="00BE7E75">
              <w:rPr>
                <w:sz w:val="22"/>
                <w:szCs w:val="22"/>
              </w:rPr>
              <w:t>10.72/08.149</w:t>
            </w:r>
          </w:p>
          <w:p w14:paraId="61849167" w14:textId="77777777" w:rsidR="00C771DF" w:rsidRPr="00BE7E75" w:rsidRDefault="00C771DF" w:rsidP="00BD0050">
            <w:pPr>
              <w:suppressAutoHyphens/>
              <w:rPr>
                <w:sz w:val="22"/>
                <w:szCs w:val="22"/>
              </w:rPr>
            </w:pPr>
            <w:r w:rsidRPr="00BE7E75">
              <w:rPr>
                <w:sz w:val="22"/>
                <w:szCs w:val="22"/>
              </w:rPr>
              <w:t>10.82/08.149</w:t>
            </w:r>
          </w:p>
        </w:tc>
        <w:tc>
          <w:tcPr>
            <w:tcW w:w="2410" w:type="dxa"/>
          </w:tcPr>
          <w:p w14:paraId="35CB12BB" w14:textId="77777777" w:rsidR="00C771DF" w:rsidRPr="00BE7E75" w:rsidRDefault="00C771DF" w:rsidP="00BD0050">
            <w:pPr>
              <w:suppressAutoHyphens/>
              <w:jc w:val="left"/>
              <w:rPr>
                <w:sz w:val="22"/>
                <w:szCs w:val="22"/>
              </w:rPr>
            </w:pPr>
            <w:r w:rsidRPr="00BE7E75">
              <w:rPr>
                <w:sz w:val="22"/>
                <w:szCs w:val="22"/>
              </w:rPr>
              <w:t>Массовая доля общ</w:t>
            </w:r>
            <w:r w:rsidRPr="00BE7E75">
              <w:rPr>
                <w:sz w:val="22"/>
                <w:szCs w:val="22"/>
              </w:rPr>
              <w:t>е</w:t>
            </w:r>
            <w:r w:rsidRPr="00BE7E75">
              <w:rPr>
                <w:sz w:val="22"/>
                <w:szCs w:val="22"/>
              </w:rPr>
              <w:t>го сахара и редуц</w:t>
            </w:r>
            <w:r w:rsidRPr="00BE7E75">
              <w:rPr>
                <w:sz w:val="22"/>
                <w:szCs w:val="22"/>
              </w:rPr>
              <w:t>и</w:t>
            </w:r>
            <w:r w:rsidRPr="00BE7E75">
              <w:rPr>
                <w:sz w:val="22"/>
                <w:szCs w:val="22"/>
              </w:rPr>
              <w:t>рующих веществ</w:t>
            </w:r>
          </w:p>
        </w:tc>
        <w:tc>
          <w:tcPr>
            <w:tcW w:w="2551" w:type="dxa"/>
            <w:vMerge/>
          </w:tcPr>
          <w:p w14:paraId="4A9A6281" w14:textId="77777777" w:rsidR="00C771DF" w:rsidRPr="00BE7E75" w:rsidRDefault="00C771DF" w:rsidP="00BD0050">
            <w:pPr>
              <w:suppressAutoHyphens/>
              <w:jc w:val="left"/>
              <w:rPr>
                <w:sz w:val="22"/>
                <w:szCs w:val="22"/>
              </w:rPr>
            </w:pPr>
          </w:p>
        </w:tc>
        <w:tc>
          <w:tcPr>
            <w:tcW w:w="2268" w:type="dxa"/>
          </w:tcPr>
          <w:p w14:paraId="1FC1CF26" w14:textId="77777777" w:rsidR="00C771DF" w:rsidRPr="00BE7E75" w:rsidRDefault="00C771DF" w:rsidP="00BD0050">
            <w:pPr>
              <w:suppressAutoHyphens/>
              <w:jc w:val="left"/>
              <w:rPr>
                <w:sz w:val="22"/>
                <w:szCs w:val="22"/>
                <w:lang w:val="en-US"/>
              </w:rPr>
            </w:pPr>
            <w:r w:rsidRPr="00BE7E75">
              <w:rPr>
                <w:sz w:val="22"/>
                <w:szCs w:val="22"/>
              </w:rPr>
              <w:t>ГОСТ 5903-89</w:t>
            </w:r>
          </w:p>
          <w:p w14:paraId="6934A7F0" w14:textId="77777777" w:rsidR="00C771DF" w:rsidRPr="00BE7E75" w:rsidRDefault="00C771DF" w:rsidP="00BD0050">
            <w:pPr>
              <w:suppressAutoHyphens/>
              <w:jc w:val="left"/>
              <w:rPr>
                <w:sz w:val="22"/>
                <w:szCs w:val="22"/>
              </w:rPr>
            </w:pPr>
            <w:r w:rsidRPr="00BE7E75">
              <w:rPr>
                <w:sz w:val="22"/>
                <w:szCs w:val="22"/>
              </w:rPr>
              <w:t>пп.3, 4, 5</w:t>
            </w:r>
          </w:p>
        </w:tc>
      </w:tr>
      <w:tr w:rsidR="00C771DF" w:rsidRPr="00BE7E75" w14:paraId="56C15F31" w14:textId="77777777" w:rsidTr="001350E9">
        <w:trPr>
          <w:cantSplit/>
          <w:trHeight w:val="20"/>
        </w:trPr>
        <w:tc>
          <w:tcPr>
            <w:tcW w:w="709" w:type="dxa"/>
          </w:tcPr>
          <w:p w14:paraId="51C1B88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4.7*</w:t>
            </w:r>
          </w:p>
        </w:tc>
        <w:tc>
          <w:tcPr>
            <w:tcW w:w="1701" w:type="dxa"/>
            <w:vMerge/>
          </w:tcPr>
          <w:p w14:paraId="0FD1EF63" w14:textId="77777777" w:rsidR="00C771DF" w:rsidRPr="00BE7E75" w:rsidRDefault="00C771DF" w:rsidP="00BD0050">
            <w:pPr>
              <w:suppressAutoHyphens/>
              <w:jc w:val="left"/>
              <w:rPr>
                <w:sz w:val="22"/>
                <w:szCs w:val="22"/>
              </w:rPr>
            </w:pPr>
          </w:p>
        </w:tc>
        <w:tc>
          <w:tcPr>
            <w:tcW w:w="1276" w:type="dxa"/>
          </w:tcPr>
          <w:p w14:paraId="03D96D9A" w14:textId="77777777" w:rsidR="00C771DF" w:rsidRPr="00BE7E75" w:rsidRDefault="00C771DF" w:rsidP="00BD0050">
            <w:pPr>
              <w:suppressAutoHyphens/>
              <w:rPr>
                <w:sz w:val="22"/>
                <w:szCs w:val="22"/>
              </w:rPr>
            </w:pPr>
            <w:r w:rsidRPr="00BE7E75">
              <w:rPr>
                <w:sz w:val="22"/>
                <w:szCs w:val="22"/>
              </w:rPr>
              <w:t>10.71/08.149</w:t>
            </w:r>
          </w:p>
          <w:p w14:paraId="474E6F1B" w14:textId="77777777" w:rsidR="00C771DF" w:rsidRPr="00BE7E75" w:rsidRDefault="00C771DF" w:rsidP="00BD0050">
            <w:pPr>
              <w:suppressAutoHyphens/>
              <w:rPr>
                <w:sz w:val="22"/>
                <w:szCs w:val="22"/>
              </w:rPr>
            </w:pPr>
            <w:r w:rsidRPr="00BE7E75">
              <w:rPr>
                <w:sz w:val="22"/>
                <w:szCs w:val="22"/>
              </w:rPr>
              <w:t>10.72/08.149</w:t>
            </w:r>
          </w:p>
        </w:tc>
        <w:tc>
          <w:tcPr>
            <w:tcW w:w="2410" w:type="dxa"/>
          </w:tcPr>
          <w:p w14:paraId="2709478F" w14:textId="77777777" w:rsidR="00C771DF" w:rsidRPr="00BE7E75" w:rsidRDefault="00C771DF" w:rsidP="00BD0050">
            <w:pPr>
              <w:suppressAutoHyphens/>
              <w:jc w:val="left"/>
              <w:rPr>
                <w:sz w:val="22"/>
                <w:szCs w:val="22"/>
              </w:rPr>
            </w:pPr>
            <w:r w:rsidRPr="00BE7E75">
              <w:rPr>
                <w:sz w:val="22"/>
                <w:szCs w:val="22"/>
              </w:rPr>
              <w:t>Массовая доля сах</w:t>
            </w:r>
            <w:r w:rsidRPr="00BE7E75">
              <w:rPr>
                <w:sz w:val="22"/>
                <w:szCs w:val="22"/>
              </w:rPr>
              <w:t>а</w:t>
            </w:r>
            <w:r w:rsidRPr="00BE7E75">
              <w:rPr>
                <w:sz w:val="22"/>
                <w:szCs w:val="22"/>
              </w:rPr>
              <w:t>розы в водной фазе</w:t>
            </w:r>
          </w:p>
        </w:tc>
        <w:tc>
          <w:tcPr>
            <w:tcW w:w="2551" w:type="dxa"/>
            <w:vMerge/>
          </w:tcPr>
          <w:p w14:paraId="2A0B103E" w14:textId="77777777" w:rsidR="00C771DF" w:rsidRPr="00BE7E75" w:rsidRDefault="00C771DF" w:rsidP="00BD0050">
            <w:pPr>
              <w:suppressAutoHyphens/>
              <w:jc w:val="left"/>
              <w:rPr>
                <w:sz w:val="22"/>
                <w:szCs w:val="22"/>
              </w:rPr>
            </w:pPr>
          </w:p>
        </w:tc>
        <w:tc>
          <w:tcPr>
            <w:tcW w:w="2268" w:type="dxa"/>
          </w:tcPr>
          <w:p w14:paraId="057AE575" w14:textId="77777777" w:rsidR="00C771DF" w:rsidRPr="00BE7E75" w:rsidRDefault="00C771DF" w:rsidP="00BD0050">
            <w:pPr>
              <w:suppressAutoHyphens/>
              <w:jc w:val="left"/>
              <w:rPr>
                <w:sz w:val="22"/>
                <w:szCs w:val="22"/>
              </w:rPr>
            </w:pPr>
            <w:r w:rsidRPr="00BE7E75">
              <w:rPr>
                <w:sz w:val="22"/>
                <w:szCs w:val="22"/>
              </w:rPr>
              <w:t>СТБ 961-2005 п.5.3</w:t>
            </w:r>
          </w:p>
        </w:tc>
      </w:tr>
      <w:tr w:rsidR="00C771DF" w:rsidRPr="00BE7E75" w14:paraId="7724CB6C" w14:textId="77777777" w:rsidTr="001350E9">
        <w:trPr>
          <w:cantSplit/>
          <w:trHeight w:val="20"/>
        </w:trPr>
        <w:tc>
          <w:tcPr>
            <w:tcW w:w="709" w:type="dxa"/>
          </w:tcPr>
          <w:p w14:paraId="536DC2A7"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4.8*</w:t>
            </w:r>
          </w:p>
        </w:tc>
        <w:tc>
          <w:tcPr>
            <w:tcW w:w="1701" w:type="dxa"/>
            <w:vMerge/>
          </w:tcPr>
          <w:p w14:paraId="34D15111" w14:textId="77777777" w:rsidR="00C771DF" w:rsidRPr="00BE7E75" w:rsidRDefault="00C771DF" w:rsidP="00BD0050">
            <w:pPr>
              <w:suppressAutoHyphens/>
              <w:jc w:val="left"/>
              <w:rPr>
                <w:sz w:val="22"/>
                <w:szCs w:val="22"/>
              </w:rPr>
            </w:pPr>
          </w:p>
        </w:tc>
        <w:tc>
          <w:tcPr>
            <w:tcW w:w="1276" w:type="dxa"/>
          </w:tcPr>
          <w:p w14:paraId="5D1FCF31" w14:textId="77777777" w:rsidR="00C771DF" w:rsidRPr="00BE7E75" w:rsidRDefault="00C771DF" w:rsidP="00BD0050">
            <w:pPr>
              <w:suppressAutoHyphens/>
              <w:rPr>
                <w:sz w:val="22"/>
                <w:szCs w:val="22"/>
              </w:rPr>
            </w:pPr>
            <w:r w:rsidRPr="00BE7E75">
              <w:rPr>
                <w:sz w:val="22"/>
                <w:szCs w:val="22"/>
              </w:rPr>
              <w:t>10.71/08.149</w:t>
            </w:r>
          </w:p>
          <w:p w14:paraId="285C78B9" w14:textId="77777777" w:rsidR="00C771DF" w:rsidRPr="00BE7E75" w:rsidRDefault="00C771DF" w:rsidP="00BD0050">
            <w:pPr>
              <w:suppressAutoHyphens/>
              <w:rPr>
                <w:sz w:val="22"/>
                <w:szCs w:val="22"/>
              </w:rPr>
            </w:pPr>
            <w:r w:rsidRPr="00BE7E75">
              <w:rPr>
                <w:sz w:val="22"/>
                <w:szCs w:val="22"/>
              </w:rPr>
              <w:t>10.72/08.149</w:t>
            </w:r>
          </w:p>
        </w:tc>
        <w:tc>
          <w:tcPr>
            <w:tcW w:w="2410" w:type="dxa"/>
          </w:tcPr>
          <w:p w14:paraId="7E901696" w14:textId="77777777" w:rsidR="00C771DF" w:rsidRPr="00BE7E75" w:rsidRDefault="00C771DF" w:rsidP="00BD0050">
            <w:pPr>
              <w:suppressAutoHyphens/>
              <w:jc w:val="left"/>
              <w:rPr>
                <w:sz w:val="22"/>
                <w:szCs w:val="22"/>
              </w:rPr>
            </w:pPr>
            <w:r w:rsidRPr="00BE7E75">
              <w:rPr>
                <w:sz w:val="22"/>
                <w:szCs w:val="22"/>
              </w:rPr>
              <w:t>Щелочность</w:t>
            </w:r>
          </w:p>
        </w:tc>
        <w:tc>
          <w:tcPr>
            <w:tcW w:w="2551" w:type="dxa"/>
            <w:vMerge/>
          </w:tcPr>
          <w:p w14:paraId="78BF8056" w14:textId="77777777" w:rsidR="00C771DF" w:rsidRPr="00BE7E75" w:rsidRDefault="00C771DF" w:rsidP="00BD0050">
            <w:pPr>
              <w:suppressAutoHyphens/>
              <w:jc w:val="left"/>
              <w:rPr>
                <w:sz w:val="22"/>
                <w:szCs w:val="22"/>
              </w:rPr>
            </w:pPr>
          </w:p>
        </w:tc>
        <w:tc>
          <w:tcPr>
            <w:tcW w:w="2268" w:type="dxa"/>
          </w:tcPr>
          <w:p w14:paraId="65AB4938" w14:textId="77777777" w:rsidR="00C771DF" w:rsidRPr="00BE7E75" w:rsidRDefault="00C771DF" w:rsidP="00BD0050">
            <w:pPr>
              <w:suppressAutoHyphens/>
              <w:jc w:val="left"/>
              <w:rPr>
                <w:sz w:val="22"/>
                <w:szCs w:val="22"/>
              </w:rPr>
            </w:pPr>
            <w:r w:rsidRPr="00BE7E75">
              <w:rPr>
                <w:sz w:val="22"/>
                <w:szCs w:val="22"/>
              </w:rPr>
              <w:t>ГОСТ 5898-2022 р.8</w:t>
            </w:r>
          </w:p>
        </w:tc>
      </w:tr>
      <w:tr w:rsidR="00C771DF" w:rsidRPr="00BE7E75" w14:paraId="2F254BC0" w14:textId="77777777" w:rsidTr="001350E9">
        <w:trPr>
          <w:cantSplit/>
          <w:trHeight w:val="20"/>
        </w:trPr>
        <w:tc>
          <w:tcPr>
            <w:tcW w:w="709" w:type="dxa"/>
          </w:tcPr>
          <w:p w14:paraId="599CE58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lastRenderedPageBreak/>
              <w:t>4.9*</w:t>
            </w:r>
          </w:p>
        </w:tc>
        <w:tc>
          <w:tcPr>
            <w:tcW w:w="1701" w:type="dxa"/>
            <w:vMerge w:val="restart"/>
          </w:tcPr>
          <w:p w14:paraId="731DFFBF" w14:textId="77777777" w:rsidR="00C771DF" w:rsidRPr="00BE7E75" w:rsidRDefault="00C771DF" w:rsidP="00BD0050">
            <w:pPr>
              <w:suppressAutoHyphens/>
              <w:jc w:val="left"/>
              <w:rPr>
                <w:sz w:val="22"/>
                <w:szCs w:val="22"/>
              </w:rPr>
            </w:pPr>
            <w:r w:rsidRPr="00BE7E75">
              <w:rPr>
                <w:sz w:val="22"/>
                <w:szCs w:val="22"/>
              </w:rPr>
              <w:t xml:space="preserve">Изделия </w:t>
            </w:r>
          </w:p>
          <w:p w14:paraId="60E939D2" w14:textId="77777777" w:rsidR="00C771DF" w:rsidRPr="00BE7E75" w:rsidRDefault="00C771DF" w:rsidP="00BD0050">
            <w:pPr>
              <w:suppressAutoHyphens/>
              <w:jc w:val="left"/>
              <w:rPr>
                <w:sz w:val="22"/>
                <w:szCs w:val="22"/>
              </w:rPr>
            </w:pPr>
            <w:r w:rsidRPr="00BE7E75">
              <w:rPr>
                <w:sz w:val="22"/>
                <w:szCs w:val="22"/>
              </w:rPr>
              <w:t>кондитерские</w:t>
            </w:r>
          </w:p>
          <w:p w14:paraId="6E5C1BCE" w14:textId="77777777" w:rsidR="00C771DF" w:rsidRDefault="00C771DF" w:rsidP="00BD0050">
            <w:pPr>
              <w:suppressAutoHyphens/>
              <w:jc w:val="left"/>
              <w:rPr>
                <w:sz w:val="22"/>
                <w:szCs w:val="22"/>
              </w:rPr>
            </w:pPr>
          </w:p>
          <w:p w14:paraId="5EA3AAF7" w14:textId="77777777" w:rsidR="00DE25B2" w:rsidRPr="00DE25B2" w:rsidRDefault="00DE25B2" w:rsidP="00DE25B2">
            <w:pPr>
              <w:rPr>
                <w:sz w:val="22"/>
                <w:szCs w:val="22"/>
              </w:rPr>
            </w:pPr>
          </w:p>
          <w:p w14:paraId="47E2ACC2" w14:textId="77777777" w:rsidR="00DE25B2" w:rsidRPr="00DE25B2" w:rsidRDefault="00DE25B2" w:rsidP="00DE25B2">
            <w:pPr>
              <w:rPr>
                <w:sz w:val="22"/>
                <w:szCs w:val="22"/>
              </w:rPr>
            </w:pPr>
          </w:p>
          <w:p w14:paraId="5E0A5EF3" w14:textId="77777777" w:rsidR="00DE25B2" w:rsidRPr="00DE25B2" w:rsidRDefault="00DE25B2" w:rsidP="00DE25B2">
            <w:pPr>
              <w:rPr>
                <w:sz w:val="22"/>
                <w:szCs w:val="22"/>
              </w:rPr>
            </w:pPr>
          </w:p>
          <w:p w14:paraId="4EE96D43" w14:textId="77777777" w:rsidR="00DE25B2" w:rsidRPr="00DE25B2" w:rsidRDefault="00DE25B2" w:rsidP="00DE25B2">
            <w:pPr>
              <w:rPr>
                <w:sz w:val="22"/>
                <w:szCs w:val="22"/>
              </w:rPr>
            </w:pPr>
          </w:p>
          <w:p w14:paraId="6C118D23" w14:textId="77777777" w:rsidR="00DE25B2" w:rsidRPr="00DE25B2" w:rsidRDefault="00DE25B2" w:rsidP="00DE25B2">
            <w:pPr>
              <w:rPr>
                <w:sz w:val="22"/>
                <w:szCs w:val="22"/>
              </w:rPr>
            </w:pPr>
          </w:p>
          <w:p w14:paraId="786063D5" w14:textId="77777777" w:rsidR="00DE25B2" w:rsidRPr="00DE25B2" w:rsidRDefault="00DE25B2" w:rsidP="00DE25B2">
            <w:pPr>
              <w:rPr>
                <w:sz w:val="22"/>
                <w:szCs w:val="22"/>
              </w:rPr>
            </w:pPr>
          </w:p>
          <w:p w14:paraId="24E2E6C7" w14:textId="77777777" w:rsidR="00DE25B2" w:rsidRPr="00DE25B2" w:rsidRDefault="00DE25B2" w:rsidP="00DE25B2">
            <w:pPr>
              <w:rPr>
                <w:sz w:val="22"/>
                <w:szCs w:val="22"/>
              </w:rPr>
            </w:pPr>
          </w:p>
          <w:p w14:paraId="2FBC38A2" w14:textId="77777777" w:rsidR="00DE25B2" w:rsidRPr="00DE25B2" w:rsidRDefault="00DE25B2" w:rsidP="00DE25B2">
            <w:pPr>
              <w:rPr>
                <w:sz w:val="22"/>
                <w:szCs w:val="22"/>
              </w:rPr>
            </w:pPr>
          </w:p>
          <w:p w14:paraId="62D57E9C" w14:textId="77777777" w:rsidR="00DE25B2" w:rsidRPr="00DE25B2" w:rsidRDefault="00DE25B2" w:rsidP="00DE25B2">
            <w:pPr>
              <w:rPr>
                <w:sz w:val="22"/>
                <w:szCs w:val="22"/>
              </w:rPr>
            </w:pPr>
          </w:p>
          <w:p w14:paraId="336705C2" w14:textId="77777777" w:rsidR="00DE25B2" w:rsidRPr="00DE25B2" w:rsidRDefault="00DE25B2" w:rsidP="00DE25B2">
            <w:pPr>
              <w:rPr>
                <w:sz w:val="22"/>
                <w:szCs w:val="22"/>
              </w:rPr>
            </w:pPr>
          </w:p>
          <w:p w14:paraId="1254AA36" w14:textId="77777777" w:rsidR="00DE25B2" w:rsidRPr="00DE25B2" w:rsidRDefault="00DE25B2" w:rsidP="00DE25B2">
            <w:pPr>
              <w:rPr>
                <w:sz w:val="22"/>
                <w:szCs w:val="22"/>
              </w:rPr>
            </w:pPr>
          </w:p>
          <w:p w14:paraId="55129F13" w14:textId="77777777" w:rsidR="00DE25B2" w:rsidRPr="00DE25B2" w:rsidRDefault="00DE25B2" w:rsidP="00DE25B2">
            <w:pPr>
              <w:rPr>
                <w:sz w:val="22"/>
                <w:szCs w:val="22"/>
              </w:rPr>
            </w:pPr>
          </w:p>
          <w:p w14:paraId="466D845A" w14:textId="77777777" w:rsidR="00DE25B2" w:rsidRPr="00DE25B2" w:rsidRDefault="00DE25B2" w:rsidP="00DE25B2">
            <w:pPr>
              <w:rPr>
                <w:sz w:val="22"/>
                <w:szCs w:val="22"/>
              </w:rPr>
            </w:pPr>
          </w:p>
          <w:p w14:paraId="727B5279" w14:textId="77777777" w:rsidR="00DE25B2" w:rsidRPr="00DE25B2" w:rsidRDefault="00DE25B2" w:rsidP="00DE25B2">
            <w:pPr>
              <w:rPr>
                <w:sz w:val="22"/>
                <w:szCs w:val="22"/>
              </w:rPr>
            </w:pPr>
          </w:p>
          <w:p w14:paraId="0017EDBD" w14:textId="77777777" w:rsidR="00DE25B2" w:rsidRPr="00DE25B2" w:rsidRDefault="00DE25B2" w:rsidP="00DE25B2">
            <w:pPr>
              <w:rPr>
                <w:sz w:val="22"/>
                <w:szCs w:val="22"/>
              </w:rPr>
            </w:pPr>
          </w:p>
          <w:p w14:paraId="31080FDA" w14:textId="77777777" w:rsidR="00DE25B2" w:rsidRPr="00DE25B2" w:rsidRDefault="00DE25B2" w:rsidP="00DE25B2">
            <w:pPr>
              <w:rPr>
                <w:sz w:val="22"/>
                <w:szCs w:val="22"/>
              </w:rPr>
            </w:pPr>
          </w:p>
          <w:p w14:paraId="1D54EDC6" w14:textId="77777777" w:rsidR="00DE25B2" w:rsidRPr="00DE25B2" w:rsidRDefault="00DE25B2" w:rsidP="00DE25B2">
            <w:pPr>
              <w:rPr>
                <w:sz w:val="22"/>
                <w:szCs w:val="22"/>
              </w:rPr>
            </w:pPr>
          </w:p>
          <w:p w14:paraId="5E32824B" w14:textId="77777777" w:rsidR="00DE25B2" w:rsidRPr="00DE25B2" w:rsidRDefault="00DE25B2" w:rsidP="00DE25B2">
            <w:pPr>
              <w:rPr>
                <w:sz w:val="22"/>
                <w:szCs w:val="22"/>
              </w:rPr>
            </w:pPr>
          </w:p>
          <w:p w14:paraId="52BD6E62" w14:textId="77777777" w:rsidR="00DE25B2" w:rsidRPr="00DE25B2" w:rsidRDefault="00DE25B2" w:rsidP="00DE25B2">
            <w:pPr>
              <w:rPr>
                <w:sz w:val="22"/>
                <w:szCs w:val="22"/>
              </w:rPr>
            </w:pPr>
          </w:p>
          <w:p w14:paraId="48407819" w14:textId="77777777" w:rsidR="00DE25B2" w:rsidRPr="00DE25B2" w:rsidRDefault="00DE25B2" w:rsidP="00DE25B2">
            <w:pPr>
              <w:rPr>
                <w:sz w:val="22"/>
                <w:szCs w:val="22"/>
              </w:rPr>
            </w:pPr>
          </w:p>
          <w:p w14:paraId="6C4C3065" w14:textId="77777777" w:rsidR="00DE25B2" w:rsidRPr="00DE25B2" w:rsidRDefault="00DE25B2" w:rsidP="00DE25B2">
            <w:pPr>
              <w:rPr>
                <w:sz w:val="22"/>
                <w:szCs w:val="22"/>
              </w:rPr>
            </w:pPr>
          </w:p>
          <w:p w14:paraId="41E98050" w14:textId="77777777" w:rsidR="00DE25B2" w:rsidRPr="00DE25B2" w:rsidRDefault="00DE25B2" w:rsidP="00DE25B2">
            <w:pPr>
              <w:rPr>
                <w:sz w:val="22"/>
                <w:szCs w:val="22"/>
              </w:rPr>
            </w:pPr>
          </w:p>
          <w:p w14:paraId="35EC4D03" w14:textId="77777777" w:rsidR="00DE25B2" w:rsidRPr="00DE25B2" w:rsidRDefault="00DE25B2" w:rsidP="00DE25B2">
            <w:pPr>
              <w:rPr>
                <w:sz w:val="22"/>
                <w:szCs w:val="22"/>
              </w:rPr>
            </w:pPr>
          </w:p>
          <w:p w14:paraId="45533EA9" w14:textId="77777777" w:rsidR="00DE25B2" w:rsidRDefault="00DE25B2" w:rsidP="00DE25B2">
            <w:pPr>
              <w:rPr>
                <w:sz w:val="22"/>
                <w:szCs w:val="22"/>
              </w:rPr>
            </w:pPr>
          </w:p>
          <w:p w14:paraId="2597B9AE" w14:textId="77777777" w:rsidR="00DE25B2" w:rsidRDefault="00DE25B2" w:rsidP="00DE25B2">
            <w:pPr>
              <w:tabs>
                <w:tab w:val="left" w:pos="203"/>
                <w:tab w:val="center" w:pos="822"/>
              </w:tabs>
              <w:jc w:val="left"/>
              <w:rPr>
                <w:sz w:val="22"/>
                <w:szCs w:val="22"/>
              </w:rPr>
            </w:pPr>
            <w:r>
              <w:rPr>
                <w:sz w:val="22"/>
                <w:szCs w:val="22"/>
              </w:rPr>
              <w:tab/>
            </w:r>
          </w:p>
          <w:p w14:paraId="48BB0B59" w14:textId="77777777" w:rsidR="00DE25B2" w:rsidRDefault="00DE25B2" w:rsidP="00DE25B2">
            <w:pPr>
              <w:tabs>
                <w:tab w:val="left" w:pos="203"/>
                <w:tab w:val="center" w:pos="822"/>
              </w:tabs>
              <w:jc w:val="left"/>
              <w:rPr>
                <w:sz w:val="22"/>
                <w:szCs w:val="22"/>
              </w:rPr>
            </w:pPr>
          </w:p>
          <w:p w14:paraId="4AAF2594" w14:textId="77777777" w:rsidR="00DE25B2" w:rsidRDefault="00DE25B2" w:rsidP="00DE25B2">
            <w:pPr>
              <w:tabs>
                <w:tab w:val="left" w:pos="203"/>
                <w:tab w:val="center" w:pos="822"/>
              </w:tabs>
              <w:jc w:val="left"/>
              <w:rPr>
                <w:sz w:val="22"/>
                <w:szCs w:val="22"/>
              </w:rPr>
            </w:pPr>
          </w:p>
          <w:p w14:paraId="3C418D36" w14:textId="77777777" w:rsidR="00DE25B2" w:rsidRDefault="00DE25B2" w:rsidP="00DE25B2">
            <w:pPr>
              <w:tabs>
                <w:tab w:val="left" w:pos="203"/>
                <w:tab w:val="center" w:pos="822"/>
              </w:tabs>
              <w:jc w:val="left"/>
              <w:rPr>
                <w:sz w:val="22"/>
                <w:szCs w:val="22"/>
              </w:rPr>
            </w:pPr>
          </w:p>
          <w:p w14:paraId="39D3206B" w14:textId="77777777" w:rsidR="00DE25B2" w:rsidRDefault="00DE25B2" w:rsidP="00DE25B2">
            <w:pPr>
              <w:tabs>
                <w:tab w:val="left" w:pos="203"/>
                <w:tab w:val="center" w:pos="822"/>
              </w:tabs>
              <w:jc w:val="left"/>
              <w:rPr>
                <w:sz w:val="22"/>
                <w:szCs w:val="22"/>
              </w:rPr>
            </w:pPr>
          </w:p>
          <w:p w14:paraId="738F6D81" w14:textId="77777777" w:rsidR="00DE25B2" w:rsidRDefault="00DE25B2" w:rsidP="00DE25B2">
            <w:pPr>
              <w:tabs>
                <w:tab w:val="left" w:pos="203"/>
                <w:tab w:val="center" w:pos="822"/>
              </w:tabs>
              <w:jc w:val="left"/>
              <w:rPr>
                <w:sz w:val="22"/>
                <w:szCs w:val="22"/>
              </w:rPr>
            </w:pPr>
          </w:p>
          <w:p w14:paraId="6068D663" w14:textId="77777777" w:rsidR="00DE25B2" w:rsidRDefault="00DE25B2" w:rsidP="00DE25B2">
            <w:pPr>
              <w:tabs>
                <w:tab w:val="left" w:pos="203"/>
                <w:tab w:val="center" w:pos="822"/>
              </w:tabs>
              <w:jc w:val="left"/>
              <w:rPr>
                <w:sz w:val="22"/>
                <w:szCs w:val="22"/>
              </w:rPr>
            </w:pPr>
          </w:p>
          <w:p w14:paraId="30F57CCA" w14:textId="77777777" w:rsidR="00DE25B2" w:rsidRDefault="00DE25B2" w:rsidP="00DE25B2">
            <w:pPr>
              <w:tabs>
                <w:tab w:val="left" w:pos="203"/>
                <w:tab w:val="center" w:pos="822"/>
              </w:tabs>
              <w:jc w:val="left"/>
              <w:rPr>
                <w:sz w:val="22"/>
                <w:szCs w:val="22"/>
              </w:rPr>
            </w:pPr>
          </w:p>
          <w:p w14:paraId="54C12FA4" w14:textId="77777777" w:rsidR="00DE25B2" w:rsidRDefault="00DE25B2" w:rsidP="00DE25B2">
            <w:pPr>
              <w:tabs>
                <w:tab w:val="left" w:pos="203"/>
                <w:tab w:val="center" w:pos="822"/>
              </w:tabs>
              <w:jc w:val="left"/>
              <w:rPr>
                <w:sz w:val="22"/>
                <w:szCs w:val="22"/>
              </w:rPr>
            </w:pPr>
          </w:p>
          <w:p w14:paraId="124D93C0" w14:textId="77777777" w:rsidR="00DE25B2" w:rsidRDefault="00DE25B2" w:rsidP="00DE25B2">
            <w:pPr>
              <w:tabs>
                <w:tab w:val="left" w:pos="203"/>
                <w:tab w:val="center" w:pos="822"/>
              </w:tabs>
              <w:jc w:val="left"/>
              <w:rPr>
                <w:sz w:val="22"/>
                <w:szCs w:val="22"/>
              </w:rPr>
            </w:pPr>
          </w:p>
          <w:p w14:paraId="4529F92D" w14:textId="77777777" w:rsidR="00DE25B2" w:rsidRDefault="00DE25B2" w:rsidP="00DE25B2">
            <w:pPr>
              <w:tabs>
                <w:tab w:val="left" w:pos="203"/>
                <w:tab w:val="center" w:pos="822"/>
              </w:tabs>
              <w:jc w:val="left"/>
              <w:rPr>
                <w:sz w:val="22"/>
                <w:szCs w:val="22"/>
              </w:rPr>
            </w:pPr>
          </w:p>
          <w:p w14:paraId="764917AC" w14:textId="77777777" w:rsidR="00DE25B2" w:rsidRPr="00BE7E75" w:rsidRDefault="00DE25B2" w:rsidP="00DE25B2">
            <w:pPr>
              <w:suppressAutoHyphens/>
              <w:jc w:val="left"/>
              <w:rPr>
                <w:sz w:val="22"/>
                <w:szCs w:val="22"/>
              </w:rPr>
            </w:pPr>
            <w:r w:rsidRPr="00BE7E75">
              <w:rPr>
                <w:sz w:val="22"/>
                <w:szCs w:val="22"/>
              </w:rPr>
              <w:t xml:space="preserve">Изделия </w:t>
            </w:r>
          </w:p>
          <w:p w14:paraId="6D1E2A00" w14:textId="77777777" w:rsidR="00DE25B2" w:rsidRPr="00BE7E75" w:rsidRDefault="00DE25B2" w:rsidP="00DE25B2">
            <w:pPr>
              <w:suppressAutoHyphens/>
              <w:jc w:val="left"/>
              <w:rPr>
                <w:sz w:val="22"/>
                <w:szCs w:val="22"/>
              </w:rPr>
            </w:pPr>
            <w:r w:rsidRPr="00BE7E75">
              <w:rPr>
                <w:sz w:val="22"/>
                <w:szCs w:val="22"/>
              </w:rPr>
              <w:t>кондитерские</w:t>
            </w:r>
          </w:p>
          <w:p w14:paraId="393E4068" w14:textId="77777777" w:rsidR="00DE25B2" w:rsidRPr="00DE25B2" w:rsidRDefault="00DE25B2" w:rsidP="00DE25B2">
            <w:pPr>
              <w:tabs>
                <w:tab w:val="left" w:pos="203"/>
                <w:tab w:val="center" w:pos="822"/>
              </w:tabs>
              <w:jc w:val="left"/>
              <w:rPr>
                <w:sz w:val="22"/>
                <w:szCs w:val="22"/>
              </w:rPr>
            </w:pPr>
            <w:r>
              <w:rPr>
                <w:sz w:val="22"/>
                <w:szCs w:val="22"/>
              </w:rPr>
              <w:tab/>
            </w:r>
            <w:r>
              <w:rPr>
                <w:sz w:val="22"/>
                <w:szCs w:val="22"/>
              </w:rPr>
              <w:tab/>
            </w:r>
          </w:p>
        </w:tc>
        <w:tc>
          <w:tcPr>
            <w:tcW w:w="1276" w:type="dxa"/>
          </w:tcPr>
          <w:p w14:paraId="243999BE" w14:textId="77777777" w:rsidR="00C771DF" w:rsidRPr="00BE7E75" w:rsidRDefault="00C771DF" w:rsidP="00BD0050">
            <w:pPr>
              <w:suppressAutoHyphens/>
            </w:pPr>
            <w:r w:rsidRPr="00BE7E75">
              <w:t>10.71/08.052</w:t>
            </w:r>
          </w:p>
          <w:p w14:paraId="50CBDE32" w14:textId="77777777" w:rsidR="00C771DF" w:rsidRPr="00BE7E75" w:rsidRDefault="00C771DF" w:rsidP="00BD0050">
            <w:pPr>
              <w:suppressAutoHyphens/>
            </w:pPr>
            <w:r w:rsidRPr="00BE7E75">
              <w:t>10.72/08.052</w:t>
            </w:r>
          </w:p>
        </w:tc>
        <w:tc>
          <w:tcPr>
            <w:tcW w:w="2410" w:type="dxa"/>
          </w:tcPr>
          <w:p w14:paraId="38180BA4" w14:textId="77777777" w:rsidR="00C771DF" w:rsidRPr="00BE7E75" w:rsidRDefault="00C771DF" w:rsidP="00BD0050">
            <w:pPr>
              <w:suppressAutoHyphens/>
              <w:jc w:val="left"/>
              <w:rPr>
                <w:sz w:val="22"/>
                <w:szCs w:val="22"/>
              </w:rPr>
            </w:pPr>
            <w:r w:rsidRPr="00BE7E75">
              <w:rPr>
                <w:sz w:val="22"/>
                <w:szCs w:val="22"/>
              </w:rPr>
              <w:t>Намокаемость</w:t>
            </w:r>
          </w:p>
        </w:tc>
        <w:tc>
          <w:tcPr>
            <w:tcW w:w="2551" w:type="dxa"/>
            <w:vMerge w:val="restart"/>
          </w:tcPr>
          <w:p w14:paraId="0D836680" w14:textId="77777777" w:rsidR="00C771DF" w:rsidRPr="00BE7E75" w:rsidRDefault="00C771DF" w:rsidP="00BD0050">
            <w:pPr>
              <w:suppressAutoHyphens/>
              <w:jc w:val="left"/>
              <w:rPr>
                <w:sz w:val="22"/>
                <w:szCs w:val="22"/>
              </w:rPr>
            </w:pPr>
            <w:r w:rsidRPr="00BE7E75">
              <w:rPr>
                <w:sz w:val="22"/>
                <w:szCs w:val="22"/>
              </w:rPr>
              <w:t>СТБ 549-94</w:t>
            </w:r>
          </w:p>
          <w:p w14:paraId="050000C3" w14:textId="77777777" w:rsidR="00C771DF" w:rsidRPr="00BE7E75" w:rsidRDefault="00C771DF" w:rsidP="00BD0050">
            <w:pPr>
              <w:suppressAutoHyphens/>
              <w:jc w:val="left"/>
              <w:rPr>
                <w:sz w:val="22"/>
                <w:szCs w:val="22"/>
              </w:rPr>
            </w:pPr>
            <w:r w:rsidRPr="00BE7E75">
              <w:rPr>
                <w:sz w:val="22"/>
                <w:szCs w:val="22"/>
              </w:rPr>
              <w:t>СТБ 703-2003</w:t>
            </w:r>
          </w:p>
          <w:p w14:paraId="6C29FE85" w14:textId="77777777" w:rsidR="00C771DF" w:rsidRPr="00BE7E75" w:rsidRDefault="00C771DF" w:rsidP="00BD0050">
            <w:pPr>
              <w:suppressAutoHyphens/>
              <w:jc w:val="left"/>
              <w:rPr>
                <w:sz w:val="22"/>
                <w:szCs w:val="22"/>
              </w:rPr>
            </w:pPr>
            <w:r w:rsidRPr="00BE7E75">
              <w:rPr>
                <w:sz w:val="22"/>
                <w:szCs w:val="22"/>
              </w:rPr>
              <w:t>СТБ 927-2008</w:t>
            </w:r>
          </w:p>
          <w:p w14:paraId="221631AC" w14:textId="77777777" w:rsidR="00C771DF" w:rsidRPr="00BE7E75" w:rsidRDefault="00C771DF" w:rsidP="00BD0050">
            <w:pPr>
              <w:suppressAutoHyphens/>
              <w:jc w:val="left"/>
              <w:rPr>
                <w:sz w:val="22"/>
                <w:szCs w:val="22"/>
              </w:rPr>
            </w:pPr>
            <w:r w:rsidRPr="00BE7E75">
              <w:rPr>
                <w:sz w:val="22"/>
                <w:szCs w:val="22"/>
              </w:rPr>
              <w:t>СТБ 934-93</w:t>
            </w:r>
          </w:p>
          <w:p w14:paraId="487C68FA" w14:textId="77777777" w:rsidR="00C771DF" w:rsidRPr="00BE7E75" w:rsidRDefault="00C771DF" w:rsidP="00BD0050">
            <w:pPr>
              <w:suppressAutoHyphens/>
              <w:jc w:val="left"/>
              <w:rPr>
                <w:sz w:val="22"/>
                <w:szCs w:val="22"/>
              </w:rPr>
            </w:pPr>
            <w:r w:rsidRPr="00BE7E75">
              <w:rPr>
                <w:sz w:val="22"/>
                <w:szCs w:val="22"/>
              </w:rPr>
              <w:t>СТБ 961-2005</w:t>
            </w:r>
          </w:p>
          <w:p w14:paraId="67D42253" w14:textId="77777777" w:rsidR="00C771DF" w:rsidRPr="00BE7E75" w:rsidRDefault="00C771DF" w:rsidP="00BD0050">
            <w:pPr>
              <w:jc w:val="left"/>
              <w:rPr>
                <w:sz w:val="22"/>
                <w:szCs w:val="22"/>
              </w:rPr>
            </w:pPr>
            <w:r w:rsidRPr="00BE7E75">
              <w:rPr>
                <w:sz w:val="22"/>
                <w:szCs w:val="22"/>
              </w:rPr>
              <w:t xml:space="preserve">СанПиН и ГН </w:t>
            </w:r>
          </w:p>
          <w:p w14:paraId="5035AC62" w14:textId="77777777" w:rsidR="00C771DF" w:rsidRPr="00BE7E75" w:rsidRDefault="00C771DF" w:rsidP="00BD0050">
            <w:pPr>
              <w:jc w:val="left"/>
              <w:rPr>
                <w:sz w:val="22"/>
                <w:szCs w:val="22"/>
              </w:rPr>
            </w:pPr>
            <w:r w:rsidRPr="00BE7E75">
              <w:rPr>
                <w:sz w:val="22"/>
                <w:szCs w:val="22"/>
              </w:rPr>
              <w:t>от 21.06.2013 № 52</w:t>
            </w:r>
          </w:p>
          <w:p w14:paraId="36230A76"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№299</w:t>
            </w:r>
          </w:p>
          <w:p w14:paraId="7955290E"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5314F645" w14:textId="77777777" w:rsidR="00C771DF" w:rsidRDefault="00C771DF" w:rsidP="00BD0050">
            <w:pPr>
              <w:suppressAutoHyphens/>
              <w:jc w:val="left"/>
              <w:rPr>
                <w:sz w:val="22"/>
                <w:szCs w:val="22"/>
              </w:rPr>
            </w:pPr>
            <w:r w:rsidRPr="00BE7E75">
              <w:rPr>
                <w:sz w:val="22"/>
                <w:szCs w:val="22"/>
              </w:rPr>
              <w:t>ТНПА и другая документация на продукцию</w:t>
            </w:r>
          </w:p>
          <w:p w14:paraId="66389C64" w14:textId="77777777" w:rsidR="00441090" w:rsidRDefault="00441090" w:rsidP="00BD0050">
            <w:pPr>
              <w:suppressAutoHyphens/>
              <w:jc w:val="left"/>
              <w:rPr>
                <w:sz w:val="22"/>
                <w:szCs w:val="22"/>
              </w:rPr>
            </w:pPr>
          </w:p>
          <w:p w14:paraId="24D494AD" w14:textId="77777777" w:rsidR="00441090" w:rsidRDefault="00441090" w:rsidP="00BD0050">
            <w:pPr>
              <w:suppressAutoHyphens/>
              <w:jc w:val="left"/>
              <w:rPr>
                <w:sz w:val="22"/>
                <w:szCs w:val="22"/>
              </w:rPr>
            </w:pPr>
          </w:p>
          <w:p w14:paraId="0A587D5A" w14:textId="77777777" w:rsidR="00441090" w:rsidRDefault="00441090" w:rsidP="00BD0050">
            <w:pPr>
              <w:suppressAutoHyphens/>
              <w:jc w:val="left"/>
              <w:rPr>
                <w:sz w:val="22"/>
                <w:szCs w:val="22"/>
              </w:rPr>
            </w:pPr>
          </w:p>
          <w:p w14:paraId="7FCDAAA0" w14:textId="77777777" w:rsidR="00441090" w:rsidRDefault="00441090" w:rsidP="00BD0050">
            <w:pPr>
              <w:suppressAutoHyphens/>
              <w:jc w:val="left"/>
              <w:rPr>
                <w:sz w:val="22"/>
                <w:szCs w:val="22"/>
              </w:rPr>
            </w:pPr>
          </w:p>
          <w:p w14:paraId="1017C087" w14:textId="77777777" w:rsidR="00441090" w:rsidRDefault="00441090" w:rsidP="00BD0050">
            <w:pPr>
              <w:suppressAutoHyphens/>
              <w:jc w:val="left"/>
              <w:rPr>
                <w:sz w:val="22"/>
                <w:szCs w:val="22"/>
              </w:rPr>
            </w:pPr>
          </w:p>
          <w:p w14:paraId="7A41AD04" w14:textId="77777777" w:rsidR="00441090" w:rsidRDefault="00441090" w:rsidP="00BD0050">
            <w:pPr>
              <w:suppressAutoHyphens/>
              <w:jc w:val="left"/>
              <w:rPr>
                <w:sz w:val="22"/>
                <w:szCs w:val="22"/>
              </w:rPr>
            </w:pPr>
          </w:p>
          <w:p w14:paraId="44977893" w14:textId="77777777" w:rsidR="00441090" w:rsidRDefault="00441090" w:rsidP="00BD0050">
            <w:pPr>
              <w:suppressAutoHyphens/>
              <w:jc w:val="left"/>
              <w:rPr>
                <w:sz w:val="22"/>
                <w:szCs w:val="22"/>
              </w:rPr>
            </w:pPr>
          </w:p>
          <w:p w14:paraId="01F97EA4" w14:textId="77777777" w:rsidR="00441090" w:rsidRDefault="00441090" w:rsidP="00BD0050">
            <w:pPr>
              <w:suppressAutoHyphens/>
              <w:jc w:val="left"/>
              <w:rPr>
                <w:sz w:val="22"/>
                <w:szCs w:val="22"/>
              </w:rPr>
            </w:pPr>
          </w:p>
          <w:p w14:paraId="5B7C07E2" w14:textId="77777777" w:rsidR="00441090" w:rsidRDefault="00441090" w:rsidP="00BD0050">
            <w:pPr>
              <w:suppressAutoHyphens/>
              <w:jc w:val="left"/>
              <w:rPr>
                <w:sz w:val="22"/>
                <w:szCs w:val="22"/>
              </w:rPr>
            </w:pPr>
          </w:p>
          <w:p w14:paraId="40474CAF" w14:textId="77777777" w:rsidR="00441090" w:rsidRDefault="00441090" w:rsidP="00BD0050">
            <w:pPr>
              <w:suppressAutoHyphens/>
              <w:jc w:val="left"/>
              <w:rPr>
                <w:sz w:val="22"/>
                <w:szCs w:val="22"/>
              </w:rPr>
            </w:pPr>
          </w:p>
          <w:p w14:paraId="0A55AF6B" w14:textId="77777777" w:rsidR="00441090" w:rsidRDefault="00441090" w:rsidP="00BD0050">
            <w:pPr>
              <w:suppressAutoHyphens/>
              <w:jc w:val="left"/>
              <w:rPr>
                <w:sz w:val="22"/>
                <w:szCs w:val="22"/>
              </w:rPr>
            </w:pPr>
          </w:p>
          <w:p w14:paraId="1437472F" w14:textId="77777777" w:rsidR="00441090" w:rsidRDefault="00441090" w:rsidP="00BD0050">
            <w:pPr>
              <w:suppressAutoHyphens/>
              <w:jc w:val="left"/>
              <w:rPr>
                <w:sz w:val="22"/>
                <w:szCs w:val="22"/>
              </w:rPr>
            </w:pPr>
          </w:p>
          <w:p w14:paraId="27B2891A" w14:textId="77777777" w:rsidR="00441090" w:rsidRDefault="00441090" w:rsidP="00BD0050">
            <w:pPr>
              <w:suppressAutoHyphens/>
              <w:jc w:val="left"/>
              <w:rPr>
                <w:sz w:val="22"/>
                <w:szCs w:val="22"/>
              </w:rPr>
            </w:pPr>
          </w:p>
          <w:p w14:paraId="074278AD" w14:textId="77777777" w:rsidR="00441090" w:rsidRDefault="00441090" w:rsidP="00BD0050">
            <w:pPr>
              <w:suppressAutoHyphens/>
              <w:jc w:val="left"/>
              <w:rPr>
                <w:sz w:val="22"/>
                <w:szCs w:val="22"/>
              </w:rPr>
            </w:pPr>
          </w:p>
          <w:p w14:paraId="1C1C2A3D" w14:textId="77777777" w:rsidR="00441090" w:rsidRDefault="00441090" w:rsidP="00BD0050">
            <w:pPr>
              <w:suppressAutoHyphens/>
              <w:jc w:val="left"/>
              <w:rPr>
                <w:sz w:val="22"/>
                <w:szCs w:val="22"/>
              </w:rPr>
            </w:pPr>
          </w:p>
          <w:p w14:paraId="7F8D3222" w14:textId="77777777" w:rsidR="00441090" w:rsidRDefault="00441090" w:rsidP="00BD0050">
            <w:pPr>
              <w:suppressAutoHyphens/>
              <w:jc w:val="left"/>
              <w:rPr>
                <w:sz w:val="22"/>
                <w:szCs w:val="22"/>
              </w:rPr>
            </w:pPr>
          </w:p>
          <w:p w14:paraId="66C94998" w14:textId="77777777" w:rsidR="00441090" w:rsidRDefault="00441090" w:rsidP="00BD0050">
            <w:pPr>
              <w:suppressAutoHyphens/>
              <w:jc w:val="left"/>
              <w:rPr>
                <w:sz w:val="22"/>
                <w:szCs w:val="22"/>
              </w:rPr>
            </w:pPr>
          </w:p>
          <w:p w14:paraId="5319472D" w14:textId="77777777" w:rsidR="00DE25B2" w:rsidRPr="00BE7E75" w:rsidRDefault="00DE25B2" w:rsidP="00DE25B2">
            <w:pPr>
              <w:suppressAutoHyphens/>
              <w:jc w:val="left"/>
              <w:rPr>
                <w:sz w:val="22"/>
                <w:szCs w:val="22"/>
              </w:rPr>
            </w:pPr>
            <w:r w:rsidRPr="00BE7E75">
              <w:rPr>
                <w:sz w:val="22"/>
                <w:szCs w:val="22"/>
              </w:rPr>
              <w:t>СТБ 549-94</w:t>
            </w:r>
          </w:p>
          <w:p w14:paraId="0BCC65F6" w14:textId="77777777" w:rsidR="00DE25B2" w:rsidRPr="00BE7E75" w:rsidRDefault="00DE25B2" w:rsidP="00DE25B2">
            <w:pPr>
              <w:suppressAutoHyphens/>
              <w:jc w:val="left"/>
              <w:rPr>
                <w:sz w:val="22"/>
                <w:szCs w:val="22"/>
              </w:rPr>
            </w:pPr>
            <w:r w:rsidRPr="00BE7E75">
              <w:rPr>
                <w:sz w:val="22"/>
                <w:szCs w:val="22"/>
              </w:rPr>
              <w:t>СТБ 703-2003</w:t>
            </w:r>
          </w:p>
          <w:p w14:paraId="3B705553" w14:textId="77777777" w:rsidR="00DE25B2" w:rsidRPr="00BE7E75" w:rsidRDefault="00DE25B2" w:rsidP="00DE25B2">
            <w:pPr>
              <w:suppressAutoHyphens/>
              <w:jc w:val="left"/>
              <w:rPr>
                <w:sz w:val="22"/>
                <w:szCs w:val="22"/>
              </w:rPr>
            </w:pPr>
            <w:r w:rsidRPr="00BE7E75">
              <w:rPr>
                <w:sz w:val="22"/>
                <w:szCs w:val="22"/>
              </w:rPr>
              <w:t>СТБ 927-2008</w:t>
            </w:r>
          </w:p>
          <w:p w14:paraId="5F862B84" w14:textId="77777777" w:rsidR="00DE25B2" w:rsidRPr="00BE7E75" w:rsidRDefault="00DE25B2" w:rsidP="00DE25B2">
            <w:pPr>
              <w:suppressAutoHyphens/>
              <w:jc w:val="left"/>
              <w:rPr>
                <w:sz w:val="22"/>
                <w:szCs w:val="22"/>
              </w:rPr>
            </w:pPr>
            <w:r w:rsidRPr="00BE7E75">
              <w:rPr>
                <w:sz w:val="22"/>
                <w:szCs w:val="22"/>
              </w:rPr>
              <w:t>СТБ 934-93</w:t>
            </w:r>
          </w:p>
          <w:p w14:paraId="3940430A" w14:textId="77777777" w:rsidR="00DE25B2" w:rsidRPr="00BE7E75" w:rsidRDefault="00DE25B2" w:rsidP="00DE25B2">
            <w:pPr>
              <w:suppressAutoHyphens/>
              <w:jc w:val="left"/>
              <w:rPr>
                <w:sz w:val="22"/>
                <w:szCs w:val="22"/>
              </w:rPr>
            </w:pPr>
            <w:r w:rsidRPr="00BE7E75">
              <w:rPr>
                <w:sz w:val="22"/>
                <w:szCs w:val="22"/>
              </w:rPr>
              <w:t>СТБ 961-2005</w:t>
            </w:r>
          </w:p>
          <w:p w14:paraId="7158B989" w14:textId="77777777" w:rsidR="00DE25B2" w:rsidRPr="00BE7E75" w:rsidRDefault="00DE25B2" w:rsidP="00DE25B2">
            <w:pPr>
              <w:jc w:val="left"/>
              <w:rPr>
                <w:sz w:val="22"/>
                <w:szCs w:val="22"/>
              </w:rPr>
            </w:pPr>
            <w:r w:rsidRPr="00BE7E75">
              <w:rPr>
                <w:sz w:val="22"/>
                <w:szCs w:val="22"/>
              </w:rPr>
              <w:t xml:space="preserve">СанПиН и ГН </w:t>
            </w:r>
          </w:p>
          <w:p w14:paraId="73D2B3FA" w14:textId="77777777" w:rsidR="00DE25B2" w:rsidRPr="00BE7E75" w:rsidRDefault="00DE25B2" w:rsidP="00DE25B2">
            <w:pPr>
              <w:jc w:val="left"/>
              <w:rPr>
                <w:sz w:val="22"/>
                <w:szCs w:val="22"/>
              </w:rPr>
            </w:pPr>
            <w:r w:rsidRPr="00BE7E75">
              <w:rPr>
                <w:sz w:val="22"/>
                <w:szCs w:val="22"/>
              </w:rPr>
              <w:t>от 21.06.2013 № 52</w:t>
            </w:r>
          </w:p>
          <w:p w14:paraId="754F7DB8" w14:textId="77777777" w:rsidR="00DE25B2" w:rsidRPr="00BE7E75" w:rsidRDefault="00DE25B2" w:rsidP="00DE25B2">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№299</w:t>
            </w:r>
          </w:p>
          <w:p w14:paraId="0596FE73" w14:textId="77777777" w:rsidR="00DE25B2" w:rsidRPr="00BE7E75" w:rsidRDefault="00DE25B2" w:rsidP="00DE25B2">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0CAC25F9" w14:textId="77777777" w:rsidR="00DE25B2" w:rsidRDefault="00DE25B2" w:rsidP="00DE25B2">
            <w:pPr>
              <w:suppressAutoHyphens/>
              <w:jc w:val="left"/>
              <w:rPr>
                <w:sz w:val="22"/>
                <w:szCs w:val="22"/>
              </w:rPr>
            </w:pPr>
            <w:r w:rsidRPr="00BE7E75">
              <w:rPr>
                <w:sz w:val="22"/>
                <w:szCs w:val="22"/>
              </w:rPr>
              <w:t>ТНПА и другая документация на продукцию</w:t>
            </w:r>
          </w:p>
          <w:p w14:paraId="43396AAB" w14:textId="77777777" w:rsidR="00DE25B2" w:rsidRDefault="00DE25B2" w:rsidP="00BD0050">
            <w:pPr>
              <w:suppressAutoHyphens/>
              <w:jc w:val="left"/>
              <w:rPr>
                <w:sz w:val="22"/>
                <w:szCs w:val="22"/>
              </w:rPr>
            </w:pPr>
          </w:p>
          <w:p w14:paraId="0CBDF838" w14:textId="77777777" w:rsidR="00441090" w:rsidRDefault="00441090" w:rsidP="00BD0050">
            <w:pPr>
              <w:suppressAutoHyphens/>
              <w:jc w:val="left"/>
              <w:rPr>
                <w:sz w:val="22"/>
                <w:szCs w:val="22"/>
              </w:rPr>
            </w:pPr>
          </w:p>
          <w:p w14:paraId="6EE82481" w14:textId="77777777" w:rsidR="00441090" w:rsidRDefault="00441090" w:rsidP="00BD0050">
            <w:pPr>
              <w:suppressAutoHyphens/>
              <w:jc w:val="left"/>
              <w:rPr>
                <w:sz w:val="22"/>
                <w:szCs w:val="22"/>
              </w:rPr>
            </w:pPr>
          </w:p>
          <w:p w14:paraId="5ACD507D" w14:textId="77777777" w:rsidR="00441090" w:rsidRDefault="00441090" w:rsidP="00BD0050">
            <w:pPr>
              <w:suppressAutoHyphens/>
              <w:jc w:val="left"/>
              <w:rPr>
                <w:sz w:val="22"/>
                <w:szCs w:val="22"/>
              </w:rPr>
            </w:pPr>
          </w:p>
          <w:p w14:paraId="1195AD58" w14:textId="77777777" w:rsidR="00441090" w:rsidRDefault="00441090" w:rsidP="00BD0050">
            <w:pPr>
              <w:suppressAutoHyphens/>
              <w:jc w:val="left"/>
              <w:rPr>
                <w:sz w:val="22"/>
                <w:szCs w:val="22"/>
              </w:rPr>
            </w:pPr>
          </w:p>
          <w:p w14:paraId="3627CBF5" w14:textId="77777777" w:rsidR="000059E2" w:rsidRPr="00441090" w:rsidRDefault="000059E2" w:rsidP="00BD0050">
            <w:pPr>
              <w:suppressAutoHyphens/>
              <w:jc w:val="left"/>
              <w:rPr>
                <w:color w:val="FF0000"/>
                <w:sz w:val="22"/>
                <w:szCs w:val="22"/>
              </w:rPr>
            </w:pPr>
          </w:p>
        </w:tc>
        <w:tc>
          <w:tcPr>
            <w:tcW w:w="2268" w:type="dxa"/>
          </w:tcPr>
          <w:p w14:paraId="2FC83851" w14:textId="77777777" w:rsidR="00C771DF" w:rsidRPr="00BE7E75" w:rsidRDefault="00C771DF" w:rsidP="00BD0050">
            <w:pPr>
              <w:suppressAutoHyphens/>
              <w:jc w:val="left"/>
              <w:rPr>
                <w:sz w:val="22"/>
                <w:szCs w:val="22"/>
              </w:rPr>
            </w:pPr>
            <w:r w:rsidRPr="00BE7E75">
              <w:rPr>
                <w:sz w:val="22"/>
                <w:szCs w:val="22"/>
              </w:rPr>
              <w:t>ГОСТ 10114-80</w:t>
            </w:r>
          </w:p>
        </w:tc>
      </w:tr>
      <w:tr w:rsidR="00C771DF" w:rsidRPr="00BE7E75" w14:paraId="54DAE680" w14:textId="77777777" w:rsidTr="001350E9">
        <w:trPr>
          <w:cantSplit/>
          <w:trHeight w:val="20"/>
        </w:trPr>
        <w:tc>
          <w:tcPr>
            <w:tcW w:w="709" w:type="dxa"/>
          </w:tcPr>
          <w:p w14:paraId="44D7D3C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4.10*</w:t>
            </w:r>
          </w:p>
        </w:tc>
        <w:tc>
          <w:tcPr>
            <w:tcW w:w="1701" w:type="dxa"/>
            <w:vMerge/>
          </w:tcPr>
          <w:p w14:paraId="26E52B27" w14:textId="77777777" w:rsidR="00C771DF" w:rsidRPr="00BE7E75" w:rsidRDefault="00C771DF" w:rsidP="00BD0050">
            <w:pPr>
              <w:suppressAutoHyphens/>
              <w:jc w:val="left"/>
              <w:rPr>
                <w:sz w:val="22"/>
                <w:szCs w:val="22"/>
              </w:rPr>
            </w:pPr>
          </w:p>
        </w:tc>
        <w:tc>
          <w:tcPr>
            <w:tcW w:w="1276" w:type="dxa"/>
          </w:tcPr>
          <w:p w14:paraId="40B53C2D" w14:textId="77777777" w:rsidR="00C771DF" w:rsidRPr="00BE7E75" w:rsidRDefault="00C771DF" w:rsidP="00BD0050">
            <w:pPr>
              <w:suppressAutoHyphens/>
            </w:pPr>
            <w:r w:rsidRPr="00BE7E75">
              <w:t>10.71/08.052</w:t>
            </w:r>
          </w:p>
          <w:p w14:paraId="03D26F5B" w14:textId="77777777" w:rsidR="00C771DF" w:rsidRPr="00BE7E75" w:rsidRDefault="00C771DF" w:rsidP="00BD0050">
            <w:pPr>
              <w:suppressAutoHyphens/>
            </w:pPr>
            <w:r w:rsidRPr="00BE7E75">
              <w:t>10.72/08.052</w:t>
            </w:r>
          </w:p>
          <w:p w14:paraId="3B06A3D7" w14:textId="77777777" w:rsidR="00C771DF" w:rsidRPr="00BE7E75" w:rsidRDefault="00C771DF" w:rsidP="00BD0050">
            <w:pPr>
              <w:suppressAutoHyphens/>
            </w:pPr>
            <w:r w:rsidRPr="00BE7E75">
              <w:t>10.82/08.052</w:t>
            </w:r>
          </w:p>
        </w:tc>
        <w:tc>
          <w:tcPr>
            <w:tcW w:w="2410" w:type="dxa"/>
          </w:tcPr>
          <w:p w14:paraId="08C84846" w14:textId="77777777" w:rsidR="00C771DF" w:rsidRPr="00BE7E75" w:rsidRDefault="00C771DF" w:rsidP="00BD0050">
            <w:pPr>
              <w:suppressAutoHyphens/>
              <w:jc w:val="left"/>
              <w:rPr>
                <w:sz w:val="22"/>
                <w:szCs w:val="22"/>
              </w:rPr>
            </w:pPr>
            <w:r w:rsidRPr="00BE7E75">
              <w:rPr>
                <w:sz w:val="22"/>
                <w:szCs w:val="22"/>
              </w:rPr>
              <w:t>Массовая доля золы, нерастворимой в 10% HСl</w:t>
            </w:r>
          </w:p>
        </w:tc>
        <w:tc>
          <w:tcPr>
            <w:tcW w:w="2551" w:type="dxa"/>
            <w:vMerge/>
          </w:tcPr>
          <w:p w14:paraId="06895EC1" w14:textId="77777777" w:rsidR="00C771DF" w:rsidRPr="00BE7E75" w:rsidRDefault="00C771DF" w:rsidP="00BD0050">
            <w:pPr>
              <w:suppressAutoHyphens/>
              <w:jc w:val="left"/>
              <w:rPr>
                <w:sz w:val="22"/>
                <w:szCs w:val="22"/>
              </w:rPr>
            </w:pPr>
          </w:p>
        </w:tc>
        <w:tc>
          <w:tcPr>
            <w:tcW w:w="2268" w:type="dxa"/>
          </w:tcPr>
          <w:p w14:paraId="5F04C3DD" w14:textId="77777777" w:rsidR="00C771DF" w:rsidRPr="00BE7E75" w:rsidRDefault="00C771DF" w:rsidP="00BD0050">
            <w:pPr>
              <w:suppressAutoHyphens/>
              <w:jc w:val="left"/>
              <w:rPr>
                <w:sz w:val="22"/>
                <w:szCs w:val="22"/>
              </w:rPr>
            </w:pPr>
            <w:r w:rsidRPr="00BE7E75">
              <w:rPr>
                <w:sz w:val="22"/>
                <w:szCs w:val="22"/>
              </w:rPr>
              <w:t>ГОСТ 5901-2014 п.9</w:t>
            </w:r>
          </w:p>
        </w:tc>
      </w:tr>
      <w:tr w:rsidR="00C771DF" w:rsidRPr="00BE7E75" w14:paraId="1892BBFD" w14:textId="77777777" w:rsidTr="001350E9">
        <w:trPr>
          <w:cantSplit/>
          <w:trHeight w:val="20"/>
        </w:trPr>
        <w:tc>
          <w:tcPr>
            <w:tcW w:w="709" w:type="dxa"/>
          </w:tcPr>
          <w:p w14:paraId="6CC9A7F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4.11*</w:t>
            </w:r>
          </w:p>
        </w:tc>
        <w:tc>
          <w:tcPr>
            <w:tcW w:w="1701" w:type="dxa"/>
            <w:vMerge/>
          </w:tcPr>
          <w:p w14:paraId="0F3CDAE4" w14:textId="77777777" w:rsidR="00C771DF" w:rsidRPr="00BE7E75" w:rsidRDefault="00C771DF" w:rsidP="00BD0050">
            <w:pPr>
              <w:suppressAutoHyphens/>
              <w:jc w:val="left"/>
              <w:rPr>
                <w:sz w:val="22"/>
                <w:szCs w:val="22"/>
              </w:rPr>
            </w:pPr>
          </w:p>
        </w:tc>
        <w:tc>
          <w:tcPr>
            <w:tcW w:w="1276" w:type="dxa"/>
          </w:tcPr>
          <w:p w14:paraId="2CA60691" w14:textId="77777777" w:rsidR="00C771DF" w:rsidRPr="00BE7E75" w:rsidRDefault="00C771DF" w:rsidP="00BD0050">
            <w:pPr>
              <w:suppressAutoHyphens/>
            </w:pPr>
            <w:r w:rsidRPr="00BE7E75">
              <w:t>10.71/08.052</w:t>
            </w:r>
          </w:p>
          <w:p w14:paraId="7856A2D1" w14:textId="77777777" w:rsidR="00C771DF" w:rsidRPr="00BE7E75" w:rsidRDefault="00C771DF" w:rsidP="00BD0050">
            <w:pPr>
              <w:suppressAutoHyphens/>
            </w:pPr>
            <w:r w:rsidRPr="00BE7E75">
              <w:t>10.72/08.052</w:t>
            </w:r>
          </w:p>
          <w:p w14:paraId="2EB12A55" w14:textId="77777777" w:rsidR="00C771DF" w:rsidRPr="00BE7E75" w:rsidRDefault="00C771DF" w:rsidP="00BD0050">
            <w:pPr>
              <w:suppressAutoHyphens/>
            </w:pPr>
            <w:r w:rsidRPr="00BE7E75">
              <w:t>10.82/08.052</w:t>
            </w:r>
          </w:p>
        </w:tc>
        <w:tc>
          <w:tcPr>
            <w:tcW w:w="2410" w:type="dxa"/>
          </w:tcPr>
          <w:p w14:paraId="5DB1C2D6" w14:textId="77777777" w:rsidR="00C771DF" w:rsidRPr="00BE7E75" w:rsidRDefault="00C771DF" w:rsidP="00BD0050">
            <w:pPr>
              <w:suppressAutoHyphens/>
              <w:jc w:val="left"/>
              <w:rPr>
                <w:sz w:val="22"/>
                <w:szCs w:val="22"/>
              </w:rPr>
            </w:pPr>
            <w:r w:rsidRPr="00BE7E75">
              <w:rPr>
                <w:sz w:val="22"/>
                <w:szCs w:val="22"/>
              </w:rPr>
              <w:t>Массовая доля о</w:t>
            </w:r>
            <w:r w:rsidRPr="00BE7E75">
              <w:rPr>
                <w:sz w:val="22"/>
                <w:szCs w:val="22"/>
              </w:rPr>
              <w:t>б</w:t>
            </w:r>
            <w:r w:rsidRPr="00BE7E75">
              <w:rPr>
                <w:sz w:val="22"/>
                <w:szCs w:val="22"/>
              </w:rPr>
              <w:t xml:space="preserve">щей золы </w:t>
            </w:r>
          </w:p>
        </w:tc>
        <w:tc>
          <w:tcPr>
            <w:tcW w:w="2551" w:type="dxa"/>
            <w:vMerge/>
          </w:tcPr>
          <w:p w14:paraId="078C8248" w14:textId="77777777" w:rsidR="00C771DF" w:rsidRPr="00BE7E75" w:rsidRDefault="00C771DF" w:rsidP="00BD0050">
            <w:pPr>
              <w:suppressAutoHyphens/>
              <w:jc w:val="left"/>
              <w:rPr>
                <w:sz w:val="22"/>
                <w:szCs w:val="22"/>
              </w:rPr>
            </w:pPr>
          </w:p>
        </w:tc>
        <w:tc>
          <w:tcPr>
            <w:tcW w:w="2268" w:type="dxa"/>
          </w:tcPr>
          <w:p w14:paraId="346EC545" w14:textId="77777777" w:rsidR="00C771DF" w:rsidRPr="00BE7E75" w:rsidRDefault="00C771DF" w:rsidP="00BD0050">
            <w:pPr>
              <w:suppressAutoHyphens/>
              <w:jc w:val="left"/>
              <w:rPr>
                <w:sz w:val="22"/>
                <w:szCs w:val="22"/>
              </w:rPr>
            </w:pPr>
            <w:r w:rsidRPr="00BE7E75">
              <w:rPr>
                <w:sz w:val="22"/>
                <w:szCs w:val="22"/>
              </w:rPr>
              <w:t>ГОСТ 5901-2014 п.8</w:t>
            </w:r>
          </w:p>
        </w:tc>
      </w:tr>
      <w:tr w:rsidR="00C771DF" w:rsidRPr="00BE7E75" w14:paraId="63330A05" w14:textId="77777777" w:rsidTr="001350E9">
        <w:trPr>
          <w:cantSplit/>
          <w:trHeight w:val="20"/>
        </w:trPr>
        <w:tc>
          <w:tcPr>
            <w:tcW w:w="709" w:type="dxa"/>
          </w:tcPr>
          <w:p w14:paraId="50429D2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4.12*</w:t>
            </w:r>
          </w:p>
        </w:tc>
        <w:tc>
          <w:tcPr>
            <w:tcW w:w="1701" w:type="dxa"/>
            <w:vMerge/>
          </w:tcPr>
          <w:p w14:paraId="269466AB" w14:textId="77777777" w:rsidR="00C771DF" w:rsidRPr="00BE7E75" w:rsidRDefault="00C771DF" w:rsidP="00BD0050">
            <w:pPr>
              <w:suppressAutoHyphens/>
              <w:jc w:val="left"/>
              <w:rPr>
                <w:sz w:val="22"/>
                <w:szCs w:val="22"/>
              </w:rPr>
            </w:pPr>
          </w:p>
        </w:tc>
        <w:tc>
          <w:tcPr>
            <w:tcW w:w="1276" w:type="dxa"/>
          </w:tcPr>
          <w:p w14:paraId="2633851D" w14:textId="77777777" w:rsidR="00C771DF" w:rsidRPr="00BE7E75" w:rsidRDefault="00C771DF" w:rsidP="00BD0050">
            <w:pPr>
              <w:suppressAutoHyphens/>
            </w:pPr>
            <w:r w:rsidRPr="00BE7E75">
              <w:t>10.71/08.149</w:t>
            </w:r>
          </w:p>
          <w:p w14:paraId="21867EF5" w14:textId="77777777" w:rsidR="00C771DF" w:rsidRPr="00BE7E75" w:rsidRDefault="00C771DF" w:rsidP="00BD0050">
            <w:pPr>
              <w:suppressAutoHyphens/>
            </w:pPr>
            <w:r w:rsidRPr="00BE7E75">
              <w:t>10.72/08.149</w:t>
            </w:r>
          </w:p>
          <w:p w14:paraId="3FC1332D" w14:textId="77777777" w:rsidR="00C771DF" w:rsidRPr="00BE7E75" w:rsidRDefault="00C771DF" w:rsidP="00BD0050">
            <w:pPr>
              <w:suppressAutoHyphens/>
            </w:pPr>
            <w:r w:rsidRPr="00BE7E75">
              <w:t>10.71/08.169</w:t>
            </w:r>
          </w:p>
          <w:p w14:paraId="71D52BB2" w14:textId="77777777" w:rsidR="00C771DF" w:rsidRPr="00BE7E75" w:rsidRDefault="00C771DF" w:rsidP="00BD0050">
            <w:pPr>
              <w:suppressAutoHyphens/>
            </w:pPr>
            <w:r w:rsidRPr="00BE7E75">
              <w:t>10.72/08.169</w:t>
            </w:r>
          </w:p>
        </w:tc>
        <w:tc>
          <w:tcPr>
            <w:tcW w:w="2410" w:type="dxa"/>
          </w:tcPr>
          <w:p w14:paraId="19FA5084" w14:textId="77777777" w:rsidR="00C771DF" w:rsidRPr="00BE7E75" w:rsidRDefault="00C771DF" w:rsidP="00BD0050">
            <w:pPr>
              <w:suppressAutoHyphens/>
              <w:jc w:val="left"/>
              <w:rPr>
                <w:sz w:val="22"/>
                <w:szCs w:val="22"/>
              </w:rPr>
            </w:pPr>
            <w:r w:rsidRPr="00BE7E75">
              <w:rPr>
                <w:sz w:val="22"/>
                <w:szCs w:val="22"/>
              </w:rPr>
              <w:t>Кислотность, рН</w:t>
            </w:r>
          </w:p>
        </w:tc>
        <w:tc>
          <w:tcPr>
            <w:tcW w:w="2551" w:type="dxa"/>
            <w:vMerge/>
          </w:tcPr>
          <w:p w14:paraId="32EF8D61" w14:textId="77777777" w:rsidR="00C771DF" w:rsidRPr="00BE7E75" w:rsidRDefault="00C771DF" w:rsidP="00BD0050">
            <w:pPr>
              <w:suppressAutoHyphens/>
              <w:jc w:val="left"/>
              <w:rPr>
                <w:sz w:val="22"/>
                <w:szCs w:val="22"/>
              </w:rPr>
            </w:pPr>
          </w:p>
        </w:tc>
        <w:tc>
          <w:tcPr>
            <w:tcW w:w="2268" w:type="dxa"/>
          </w:tcPr>
          <w:p w14:paraId="2B0F8946" w14:textId="77777777" w:rsidR="00C771DF" w:rsidRPr="00BE7E75" w:rsidRDefault="00C771DF" w:rsidP="00BD0050">
            <w:pPr>
              <w:suppressAutoHyphens/>
              <w:jc w:val="left"/>
              <w:rPr>
                <w:sz w:val="22"/>
                <w:szCs w:val="22"/>
              </w:rPr>
            </w:pPr>
            <w:r w:rsidRPr="00BE7E75">
              <w:rPr>
                <w:sz w:val="22"/>
                <w:szCs w:val="22"/>
              </w:rPr>
              <w:t xml:space="preserve">ГОСТ 5898-2022 </w:t>
            </w:r>
          </w:p>
          <w:p w14:paraId="0E11FD67" w14:textId="77777777" w:rsidR="00C771DF" w:rsidRPr="00BE7E75" w:rsidRDefault="00C771DF" w:rsidP="00BD0050">
            <w:pPr>
              <w:suppressAutoHyphens/>
              <w:jc w:val="left"/>
              <w:rPr>
                <w:sz w:val="22"/>
                <w:szCs w:val="22"/>
              </w:rPr>
            </w:pPr>
            <w:r w:rsidRPr="00BE7E75">
              <w:rPr>
                <w:sz w:val="22"/>
                <w:szCs w:val="22"/>
              </w:rPr>
              <w:t>р.7, р.10</w:t>
            </w:r>
          </w:p>
        </w:tc>
      </w:tr>
      <w:tr w:rsidR="00C771DF" w:rsidRPr="00BE7E75" w14:paraId="0F54D669" w14:textId="77777777" w:rsidTr="001350E9">
        <w:trPr>
          <w:cantSplit/>
          <w:trHeight w:val="20"/>
        </w:trPr>
        <w:tc>
          <w:tcPr>
            <w:tcW w:w="709" w:type="dxa"/>
          </w:tcPr>
          <w:p w14:paraId="3814451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4.13*</w:t>
            </w:r>
          </w:p>
        </w:tc>
        <w:tc>
          <w:tcPr>
            <w:tcW w:w="1701" w:type="dxa"/>
            <w:vMerge/>
          </w:tcPr>
          <w:p w14:paraId="7CAB9D68" w14:textId="77777777" w:rsidR="00C771DF" w:rsidRPr="00BE7E75" w:rsidRDefault="00C771DF" w:rsidP="00BD0050">
            <w:pPr>
              <w:suppressAutoHyphens/>
              <w:jc w:val="left"/>
              <w:rPr>
                <w:sz w:val="22"/>
                <w:szCs w:val="22"/>
              </w:rPr>
            </w:pPr>
          </w:p>
        </w:tc>
        <w:tc>
          <w:tcPr>
            <w:tcW w:w="1276" w:type="dxa"/>
          </w:tcPr>
          <w:p w14:paraId="5EC28A01" w14:textId="77777777" w:rsidR="00C771DF" w:rsidRPr="00BE7E75" w:rsidRDefault="00C771DF" w:rsidP="00BD0050">
            <w:pPr>
              <w:suppressAutoHyphens/>
              <w:rPr>
                <w:sz w:val="21"/>
                <w:szCs w:val="21"/>
              </w:rPr>
            </w:pPr>
            <w:r w:rsidRPr="00BE7E75">
              <w:rPr>
                <w:sz w:val="21"/>
                <w:szCs w:val="21"/>
              </w:rPr>
              <w:t>10.71/08.164</w:t>
            </w:r>
          </w:p>
          <w:p w14:paraId="68351F81" w14:textId="77777777" w:rsidR="00C771DF" w:rsidRPr="00BE7E75" w:rsidRDefault="00C771DF" w:rsidP="00BD0050">
            <w:pPr>
              <w:suppressAutoHyphens/>
              <w:rPr>
                <w:sz w:val="21"/>
                <w:szCs w:val="21"/>
              </w:rPr>
            </w:pPr>
            <w:r w:rsidRPr="00BE7E75">
              <w:rPr>
                <w:sz w:val="21"/>
                <w:szCs w:val="21"/>
              </w:rPr>
              <w:t>10.72/08.164</w:t>
            </w:r>
          </w:p>
          <w:p w14:paraId="59067B38" w14:textId="77777777" w:rsidR="00C771DF" w:rsidRPr="00BE7E75" w:rsidRDefault="00C771DF" w:rsidP="00BD0050">
            <w:pPr>
              <w:suppressAutoHyphens/>
              <w:rPr>
                <w:sz w:val="21"/>
                <w:szCs w:val="21"/>
              </w:rPr>
            </w:pPr>
            <w:r w:rsidRPr="00BE7E75">
              <w:rPr>
                <w:sz w:val="21"/>
                <w:szCs w:val="21"/>
              </w:rPr>
              <w:t>10.82/08.164</w:t>
            </w:r>
          </w:p>
          <w:p w14:paraId="68B1E7A3" w14:textId="77777777" w:rsidR="00C771DF" w:rsidRPr="00BE7E75" w:rsidRDefault="00C771DF" w:rsidP="00BD0050">
            <w:pPr>
              <w:suppressAutoHyphens/>
              <w:rPr>
                <w:sz w:val="21"/>
                <w:szCs w:val="21"/>
              </w:rPr>
            </w:pPr>
            <w:r w:rsidRPr="00BE7E75">
              <w:rPr>
                <w:sz w:val="21"/>
                <w:szCs w:val="21"/>
              </w:rPr>
              <w:t>10.71/08.133</w:t>
            </w:r>
          </w:p>
          <w:p w14:paraId="0C103F52" w14:textId="77777777" w:rsidR="00C771DF" w:rsidRPr="00BE7E75" w:rsidRDefault="00C771DF" w:rsidP="00BD0050">
            <w:pPr>
              <w:suppressAutoHyphens/>
              <w:rPr>
                <w:sz w:val="21"/>
                <w:szCs w:val="21"/>
              </w:rPr>
            </w:pPr>
            <w:r w:rsidRPr="00BE7E75">
              <w:rPr>
                <w:sz w:val="21"/>
                <w:szCs w:val="21"/>
              </w:rPr>
              <w:t>10.72/08.133</w:t>
            </w:r>
          </w:p>
          <w:p w14:paraId="6659DDDD" w14:textId="77777777" w:rsidR="00C771DF" w:rsidRPr="00BE7E75" w:rsidRDefault="00C771DF" w:rsidP="00BD0050">
            <w:pPr>
              <w:suppressAutoHyphens/>
              <w:rPr>
                <w:sz w:val="21"/>
                <w:szCs w:val="21"/>
              </w:rPr>
            </w:pPr>
            <w:r w:rsidRPr="00BE7E75">
              <w:rPr>
                <w:sz w:val="21"/>
                <w:szCs w:val="21"/>
              </w:rPr>
              <w:t>10.82/08.133</w:t>
            </w:r>
          </w:p>
        </w:tc>
        <w:tc>
          <w:tcPr>
            <w:tcW w:w="2410" w:type="dxa"/>
          </w:tcPr>
          <w:p w14:paraId="20A16684" w14:textId="77777777" w:rsidR="00C771DF" w:rsidRPr="00BE7E75" w:rsidRDefault="00C771DF" w:rsidP="00BD0050">
            <w:pPr>
              <w:suppressAutoHyphens/>
              <w:jc w:val="left"/>
              <w:rPr>
                <w:sz w:val="22"/>
                <w:szCs w:val="22"/>
              </w:rPr>
            </w:pPr>
            <w:r w:rsidRPr="00BE7E75">
              <w:rPr>
                <w:sz w:val="22"/>
                <w:szCs w:val="22"/>
              </w:rPr>
              <w:t>Массовая доля жира</w:t>
            </w:r>
          </w:p>
        </w:tc>
        <w:tc>
          <w:tcPr>
            <w:tcW w:w="2551" w:type="dxa"/>
            <w:vMerge/>
          </w:tcPr>
          <w:p w14:paraId="6AE699C3" w14:textId="77777777" w:rsidR="00C771DF" w:rsidRPr="00BE7E75" w:rsidRDefault="00C771DF" w:rsidP="00BD0050">
            <w:pPr>
              <w:suppressAutoHyphens/>
              <w:jc w:val="left"/>
              <w:rPr>
                <w:sz w:val="22"/>
                <w:szCs w:val="22"/>
              </w:rPr>
            </w:pPr>
          </w:p>
        </w:tc>
        <w:tc>
          <w:tcPr>
            <w:tcW w:w="2268" w:type="dxa"/>
          </w:tcPr>
          <w:p w14:paraId="2BA5B671" w14:textId="77777777" w:rsidR="00C771DF" w:rsidRPr="00BE7E75" w:rsidRDefault="00C771DF" w:rsidP="00BD0050">
            <w:pPr>
              <w:suppressAutoHyphens/>
              <w:jc w:val="left"/>
              <w:rPr>
                <w:sz w:val="22"/>
                <w:szCs w:val="22"/>
              </w:rPr>
            </w:pPr>
            <w:r w:rsidRPr="00BE7E75">
              <w:rPr>
                <w:sz w:val="22"/>
                <w:szCs w:val="22"/>
              </w:rPr>
              <w:t>ГОСТ 31902-2012</w:t>
            </w:r>
          </w:p>
        </w:tc>
      </w:tr>
      <w:tr w:rsidR="00C771DF" w:rsidRPr="00BE7E75" w14:paraId="06E09F75" w14:textId="77777777" w:rsidTr="001350E9">
        <w:trPr>
          <w:cantSplit/>
          <w:trHeight w:val="20"/>
        </w:trPr>
        <w:tc>
          <w:tcPr>
            <w:tcW w:w="709" w:type="dxa"/>
          </w:tcPr>
          <w:p w14:paraId="44B226F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4.14*</w:t>
            </w:r>
          </w:p>
        </w:tc>
        <w:tc>
          <w:tcPr>
            <w:tcW w:w="1701" w:type="dxa"/>
            <w:vMerge/>
          </w:tcPr>
          <w:p w14:paraId="018D29F3" w14:textId="77777777" w:rsidR="00C771DF" w:rsidRPr="00BE7E75" w:rsidRDefault="00C771DF" w:rsidP="00BD0050">
            <w:pPr>
              <w:suppressAutoHyphens/>
              <w:jc w:val="left"/>
              <w:rPr>
                <w:sz w:val="22"/>
                <w:szCs w:val="22"/>
              </w:rPr>
            </w:pPr>
          </w:p>
        </w:tc>
        <w:tc>
          <w:tcPr>
            <w:tcW w:w="1276" w:type="dxa"/>
          </w:tcPr>
          <w:p w14:paraId="1F8EF172" w14:textId="77777777" w:rsidR="00C771DF" w:rsidRPr="00BE7E75" w:rsidRDefault="00C771DF" w:rsidP="00BD0050">
            <w:pPr>
              <w:suppressAutoHyphens/>
              <w:rPr>
                <w:sz w:val="21"/>
                <w:szCs w:val="21"/>
              </w:rPr>
            </w:pPr>
            <w:r w:rsidRPr="00BE7E75">
              <w:rPr>
                <w:sz w:val="21"/>
                <w:szCs w:val="21"/>
              </w:rPr>
              <w:t>10.71/08.052</w:t>
            </w:r>
          </w:p>
          <w:p w14:paraId="49D175A9" w14:textId="77777777" w:rsidR="00C771DF" w:rsidRPr="00BE7E75" w:rsidRDefault="00C771DF" w:rsidP="00BD0050">
            <w:pPr>
              <w:suppressAutoHyphens/>
              <w:rPr>
                <w:sz w:val="21"/>
                <w:szCs w:val="21"/>
              </w:rPr>
            </w:pPr>
            <w:r w:rsidRPr="00BE7E75">
              <w:rPr>
                <w:sz w:val="21"/>
                <w:szCs w:val="21"/>
              </w:rPr>
              <w:t>10.72/08.052</w:t>
            </w:r>
          </w:p>
          <w:p w14:paraId="039BB22C" w14:textId="77777777" w:rsidR="00C771DF" w:rsidRPr="00BE7E75" w:rsidRDefault="00C771DF" w:rsidP="00BD0050">
            <w:pPr>
              <w:suppressAutoHyphens/>
              <w:rPr>
                <w:sz w:val="21"/>
                <w:szCs w:val="21"/>
              </w:rPr>
            </w:pPr>
            <w:r w:rsidRPr="00BE7E75">
              <w:rPr>
                <w:sz w:val="21"/>
                <w:szCs w:val="21"/>
              </w:rPr>
              <w:t>10.82/08.052</w:t>
            </w:r>
          </w:p>
        </w:tc>
        <w:tc>
          <w:tcPr>
            <w:tcW w:w="2410" w:type="dxa"/>
          </w:tcPr>
          <w:p w14:paraId="070EEEA5" w14:textId="77777777" w:rsidR="00C771DF" w:rsidRPr="00BE7E75" w:rsidRDefault="00C771DF" w:rsidP="00BD0050">
            <w:pPr>
              <w:suppressAutoHyphens/>
              <w:jc w:val="left"/>
              <w:rPr>
                <w:sz w:val="22"/>
                <w:szCs w:val="22"/>
              </w:rPr>
            </w:pPr>
            <w:r w:rsidRPr="00BE7E75">
              <w:rPr>
                <w:sz w:val="22"/>
                <w:szCs w:val="22"/>
              </w:rPr>
              <w:t>Массовая доля начи</w:t>
            </w:r>
            <w:r w:rsidRPr="00BE7E75">
              <w:rPr>
                <w:sz w:val="22"/>
                <w:szCs w:val="22"/>
              </w:rPr>
              <w:t>н</w:t>
            </w:r>
            <w:r w:rsidRPr="00BE7E75">
              <w:rPr>
                <w:sz w:val="22"/>
                <w:szCs w:val="22"/>
              </w:rPr>
              <w:t>ки, массовая доля с</w:t>
            </w:r>
            <w:r w:rsidRPr="00BE7E75">
              <w:rPr>
                <w:sz w:val="22"/>
                <w:szCs w:val="22"/>
              </w:rPr>
              <w:t>о</w:t>
            </w:r>
            <w:r w:rsidRPr="00BE7E75">
              <w:rPr>
                <w:sz w:val="22"/>
                <w:szCs w:val="22"/>
              </w:rPr>
              <w:t>ставных частей</w:t>
            </w:r>
          </w:p>
        </w:tc>
        <w:tc>
          <w:tcPr>
            <w:tcW w:w="2551" w:type="dxa"/>
            <w:vMerge/>
          </w:tcPr>
          <w:p w14:paraId="62E5ED4E" w14:textId="77777777" w:rsidR="00C771DF" w:rsidRPr="00BE7E75" w:rsidRDefault="00C771DF" w:rsidP="00BD0050">
            <w:pPr>
              <w:suppressAutoHyphens/>
              <w:jc w:val="left"/>
              <w:rPr>
                <w:sz w:val="22"/>
                <w:szCs w:val="22"/>
              </w:rPr>
            </w:pPr>
          </w:p>
        </w:tc>
        <w:tc>
          <w:tcPr>
            <w:tcW w:w="2268" w:type="dxa"/>
          </w:tcPr>
          <w:p w14:paraId="29CDC079" w14:textId="77777777" w:rsidR="00C771DF" w:rsidRPr="00BE7E75" w:rsidRDefault="00C771DF" w:rsidP="00BD0050">
            <w:pPr>
              <w:suppressAutoHyphens/>
              <w:jc w:val="left"/>
              <w:rPr>
                <w:sz w:val="22"/>
                <w:szCs w:val="22"/>
              </w:rPr>
            </w:pPr>
            <w:r w:rsidRPr="00BE7E75">
              <w:rPr>
                <w:sz w:val="22"/>
                <w:szCs w:val="22"/>
              </w:rPr>
              <w:t>ГОСТ 5897-90 р.5</w:t>
            </w:r>
          </w:p>
          <w:p w14:paraId="555DB474" w14:textId="77777777" w:rsidR="00C771DF" w:rsidRPr="00BE7E75" w:rsidRDefault="00C771DF" w:rsidP="00BD0050">
            <w:pPr>
              <w:suppressAutoHyphens/>
              <w:jc w:val="left"/>
              <w:rPr>
                <w:sz w:val="22"/>
                <w:szCs w:val="22"/>
              </w:rPr>
            </w:pPr>
            <w:r w:rsidRPr="00BE7E75">
              <w:rPr>
                <w:sz w:val="22"/>
                <w:szCs w:val="22"/>
              </w:rPr>
              <w:t>СТБ 2394</w:t>
            </w:r>
            <w:r w:rsidRPr="00C565A8">
              <w:rPr>
                <w:sz w:val="22"/>
                <w:szCs w:val="22"/>
              </w:rPr>
              <w:t>-201</w:t>
            </w:r>
            <w:r w:rsidR="000761E1" w:rsidRPr="00C565A8">
              <w:rPr>
                <w:sz w:val="22"/>
                <w:szCs w:val="22"/>
              </w:rPr>
              <w:t>4</w:t>
            </w:r>
            <w:r w:rsidRPr="00BE7E75">
              <w:rPr>
                <w:sz w:val="22"/>
                <w:szCs w:val="22"/>
              </w:rPr>
              <w:t xml:space="preserve"> п.8</w:t>
            </w:r>
          </w:p>
        </w:tc>
      </w:tr>
      <w:tr w:rsidR="00C771DF" w:rsidRPr="00BE7E75" w14:paraId="26AF70CE" w14:textId="77777777" w:rsidTr="001350E9">
        <w:trPr>
          <w:cantSplit/>
          <w:trHeight w:val="20"/>
        </w:trPr>
        <w:tc>
          <w:tcPr>
            <w:tcW w:w="709" w:type="dxa"/>
          </w:tcPr>
          <w:p w14:paraId="725212C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4.15*</w:t>
            </w:r>
          </w:p>
        </w:tc>
        <w:tc>
          <w:tcPr>
            <w:tcW w:w="1701" w:type="dxa"/>
            <w:vMerge/>
          </w:tcPr>
          <w:p w14:paraId="51A692B6" w14:textId="77777777" w:rsidR="00C771DF" w:rsidRPr="00BE7E75" w:rsidRDefault="00C771DF" w:rsidP="00BD0050">
            <w:pPr>
              <w:suppressAutoHyphens/>
              <w:jc w:val="left"/>
              <w:rPr>
                <w:sz w:val="22"/>
                <w:szCs w:val="22"/>
              </w:rPr>
            </w:pPr>
          </w:p>
        </w:tc>
        <w:tc>
          <w:tcPr>
            <w:tcW w:w="1276" w:type="dxa"/>
          </w:tcPr>
          <w:p w14:paraId="7E57423B" w14:textId="77777777" w:rsidR="00C771DF" w:rsidRPr="00BE7E75" w:rsidRDefault="00C771DF" w:rsidP="00BD0050">
            <w:pPr>
              <w:suppressAutoHyphens/>
              <w:rPr>
                <w:sz w:val="21"/>
                <w:szCs w:val="21"/>
              </w:rPr>
            </w:pPr>
            <w:r w:rsidRPr="00BE7E75">
              <w:rPr>
                <w:sz w:val="21"/>
                <w:szCs w:val="21"/>
              </w:rPr>
              <w:t>10.71/08.149</w:t>
            </w:r>
          </w:p>
          <w:p w14:paraId="7494C3C5" w14:textId="77777777" w:rsidR="00C771DF" w:rsidRPr="00BE7E75" w:rsidRDefault="00C771DF" w:rsidP="00BD0050">
            <w:pPr>
              <w:suppressAutoHyphens/>
              <w:rPr>
                <w:sz w:val="21"/>
                <w:szCs w:val="21"/>
              </w:rPr>
            </w:pPr>
            <w:r w:rsidRPr="00BE7E75">
              <w:rPr>
                <w:sz w:val="21"/>
                <w:szCs w:val="21"/>
              </w:rPr>
              <w:t>10.72/08.149</w:t>
            </w:r>
          </w:p>
        </w:tc>
        <w:tc>
          <w:tcPr>
            <w:tcW w:w="2410" w:type="dxa"/>
          </w:tcPr>
          <w:p w14:paraId="0A2763F7" w14:textId="77777777" w:rsidR="00C771DF" w:rsidRPr="00BE7E75" w:rsidRDefault="00C771DF" w:rsidP="00BD0050">
            <w:pPr>
              <w:suppressAutoHyphens/>
              <w:jc w:val="left"/>
              <w:rPr>
                <w:sz w:val="22"/>
                <w:szCs w:val="22"/>
              </w:rPr>
            </w:pPr>
            <w:r w:rsidRPr="00BE7E75">
              <w:rPr>
                <w:sz w:val="22"/>
                <w:szCs w:val="22"/>
              </w:rPr>
              <w:t>Массовая доля дио</w:t>
            </w:r>
            <w:r w:rsidRPr="00BE7E75">
              <w:rPr>
                <w:sz w:val="22"/>
                <w:szCs w:val="22"/>
              </w:rPr>
              <w:t>к</w:t>
            </w:r>
            <w:r w:rsidRPr="00BE7E75">
              <w:rPr>
                <w:sz w:val="22"/>
                <w:szCs w:val="22"/>
              </w:rPr>
              <w:t>сида серы</w:t>
            </w:r>
          </w:p>
        </w:tc>
        <w:tc>
          <w:tcPr>
            <w:tcW w:w="2551" w:type="dxa"/>
            <w:vMerge/>
          </w:tcPr>
          <w:p w14:paraId="2432B6E6" w14:textId="77777777" w:rsidR="00C771DF" w:rsidRPr="00BE7E75" w:rsidRDefault="00C771DF" w:rsidP="00BD0050">
            <w:pPr>
              <w:suppressAutoHyphens/>
              <w:jc w:val="left"/>
              <w:rPr>
                <w:sz w:val="22"/>
                <w:szCs w:val="22"/>
              </w:rPr>
            </w:pPr>
          </w:p>
        </w:tc>
        <w:tc>
          <w:tcPr>
            <w:tcW w:w="2268" w:type="dxa"/>
          </w:tcPr>
          <w:p w14:paraId="489F69EC" w14:textId="77777777" w:rsidR="00C771DF" w:rsidRPr="00BE7E75" w:rsidRDefault="00C771DF" w:rsidP="00BD0050">
            <w:pPr>
              <w:suppressAutoHyphens/>
              <w:jc w:val="left"/>
              <w:rPr>
                <w:sz w:val="22"/>
                <w:szCs w:val="22"/>
              </w:rPr>
            </w:pPr>
            <w:r w:rsidRPr="00BE7E75">
              <w:rPr>
                <w:sz w:val="22"/>
                <w:szCs w:val="22"/>
              </w:rPr>
              <w:t>ГОСТ 26811-2014</w:t>
            </w:r>
          </w:p>
        </w:tc>
      </w:tr>
      <w:tr w:rsidR="00C771DF" w:rsidRPr="00BE7E75" w14:paraId="73C71106" w14:textId="77777777" w:rsidTr="001350E9">
        <w:trPr>
          <w:cantSplit/>
          <w:trHeight w:val="20"/>
        </w:trPr>
        <w:tc>
          <w:tcPr>
            <w:tcW w:w="709" w:type="dxa"/>
          </w:tcPr>
          <w:p w14:paraId="33876228"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4.16*</w:t>
            </w:r>
          </w:p>
        </w:tc>
        <w:tc>
          <w:tcPr>
            <w:tcW w:w="1701" w:type="dxa"/>
            <w:vMerge/>
          </w:tcPr>
          <w:p w14:paraId="6BCD71C5" w14:textId="77777777" w:rsidR="00C771DF" w:rsidRPr="00BE7E75" w:rsidRDefault="00C771DF" w:rsidP="00BD0050">
            <w:pPr>
              <w:suppressAutoHyphens/>
              <w:jc w:val="left"/>
              <w:rPr>
                <w:sz w:val="22"/>
                <w:szCs w:val="22"/>
              </w:rPr>
            </w:pPr>
          </w:p>
        </w:tc>
        <w:tc>
          <w:tcPr>
            <w:tcW w:w="1276" w:type="dxa"/>
          </w:tcPr>
          <w:p w14:paraId="43927938" w14:textId="77777777" w:rsidR="00C771DF" w:rsidRPr="00BE7E75" w:rsidRDefault="00C771DF" w:rsidP="00BD0050">
            <w:pPr>
              <w:suppressAutoHyphens/>
              <w:rPr>
                <w:sz w:val="21"/>
                <w:szCs w:val="21"/>
              </w:rPr>
            </w:pPr>
            <w:r w:rsidRPr="00BE7E75">
              <w:rPr>
                <w:sz w:val="21"/>
                <w:szCs w:val="21"/>
              </w:rPr>
              <w:t>10.82/08.052</w:t>
            </w:r>
          </w:p>
        </w:tc>
        <w:tc>
          <w:tcPr>
            <w:tcW w:w="2410" w:type="dxa"/>
          </w:tcPr>
          <w:p w14:paraId="65412D7C" w14:textId="77777777" w:rsidR="00C771DF" w:rsidRPr="00BE7E75" w:rsidRDefault="00C771DF" w:rsidP="00BD0050">
            <w:pPr>
              <w:suppressAutoHyphens/>
              <w:jc w:val="left"/>
              <w:rPr>
                <w:sz w:val="22"/>
                <w:szCs w:val="22"/>
              </w:rPr>
            </w:pPr>
            <w:r w:rsidRPr="00BE7E75">
              <w:rPr>
                <w:sz w:val="22"/>
                <w:szCs w:val="22"/>
              </w:rPr>
              <w:t>Массовая доля общ</w:t>
            </w:r>
            <w:r w:rsidRPr="00BE7E75">
              <w:rPr>
                <w:sz w:val="22"/>
                <w:szCs w:val="22"/>
              </w:rPr>
              <w:t>е</w:t>
            </w:r>
            <w:r w:rsidRPr="00BE7E75">
              <w:rPr>
                <w:sz w:val="22"/>
                <w:szCs w:val="22"/>
              </w:rPr>
              <w:t>го сухого остатка к</w:t>
            </w:r>
            <w:r w:rsidRPr="00BE7E75">
              <w:rPr>
                <w:sz w:val="22"/>
                <w:szCs w:val="22"/>
              </w:rPr>
              <w:t>а</w:t>
            </w:r>
            <w:r w:rsidRPr="00BE7E75">
              <w:rPr>
                <w:sz w:val="22"/>
                <w:szCs w:val="22"/>
              </w:rPr>
              <w:t>као</w:t>
            </w:r>
          </w:p>
        </w:tc>
        <w:tc>
          <w:tcPr>
            <w:tcW w:w="2551" w:type="dxa"/>
            <w:vMerge/>
          </w:tcPr>
          <w:p w14:paraId="107AED94" w14:textId="77777777" w:rsidR="00C771DF" w:rsidRPr="00BE7E75" w:rsidRDefault="00C771DF" w:rsidP="00BD0050">
            <w:pPr>
              <w:suppressAutoHyphens/>
              <w:jc w:val="left"/>
              <w:rPr>
                <w:sz w:val="22"/>
                <w:szCs w:val="22"/>
              </w:rPr>
            </w:pPr>
          </w:p>
        </w:tc>
        <w:tc>
          <w:tcPr>
            <w:tcW w:w="2268" w:type="dxa"/>
          </w:tcPr>
          <w:p w14:paraId="56F90016" w14:textId="77777777" w:rsidR="00C771DF" w:rsidRPr="00BE7E75" w:rsidRDefault="00C771DF" w:rsidP="00BD0050">
            <w:pPr>
              <w:suppressAutoHyphens/>
              <w:jc w:val="left"/>
              <w:rPr>
                <w:sz w:val="22"/>
                <w:szCs w:val="22"/>
              </w:rPr>
            </w:pPr>
            <w:r w:rsidRPr="00BE7E75">
              <w:rPr>
                <w:sz w:val="22"/>
                <w:szCs w:val="22"/>
              </w:rPr>
              <w:t>СТБ ГОСТ Р 53156-2012</w:t>
            </w:r>
          </w:p>
          <w:p w14:paraId="2985241C" w14:textId="77777777" w:rsidR="00C771DF" w:rsidRPr="00BE7E75" w:rsidRDefault="00C771DF" w:rsidP="00BD0050">
            <w:pPr>
              <w:suppressAutoHyphens/>
              <w:jc w:val="left"/>
              <w:rPr>
                <w:sz w:val="22"/>
                <w:szCs w:val="22"/>
              </w:rPr>
            </w:pPr>
            <w:r w:rsidRPr="00BE7E75">
              <w:rPr>
                <w:sz w:val="22"/>
                <w:szCs w:val="22"/>
              </w:rPr>
              <w:t>ГОСТ 31682-2012</w:t>
            </w:r>
          </w:p>
        </w:tc>
      </w:tr>
      <w:tr w:rsidR="00C771DF" w:rsidRPr="00BE7E75" w14:paraId="112358E8" w14:textId="77777777" w:rsidTr="001350E9">
        <w:trPr>
          <w:cantSplit/>
          <w:trHeight w:val="20"/>
        </w:trPr>
        <w:tc>
          <w:tcPr>
            <w:tcW w:w="709" w:type="dxa"/>
          </w:tcPr>
          <w:p w14:paraId="36E4FEA1"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4.17*</w:t>
            </w:r>
          </w:p>
        </w:tc>
        <w:tc>
          <w:tcPr>
            <w:tcW w:w="1701" w:type="dxa"/>
            <w:vMerge/>
          </w:tcPr>
          <w:p w14:paraId="0A092C40" w14:textId="77777777" w:rsidR="00C771DF" w:rsidRPr="00BE7E75" w:rsidRDefault="00C771DF" w:rsidP="00BD0050">
            <w:pPr>
              <w:suppressAutoHyphens/>
              <w:jc w:val="left"/>
              <w:rPr>
                <w:sz w:val="22"/>
                <w:szCs w:val="22"/>
              </w:rPr>
            </w:pPr>
          </w:p>
        </w:tc>
        <w:tc>
          <w:tcPr>
            <w:tcW w:w="1276" w:type="dxa"/>
          </w:tcPr>
          <w:p w14:paraId="1CF34AD9" w14:textId="77777777" w:rsidR="00C771DF" w:rsidRPr="00BE7E75" w:rsidRDefault="00C771DF" w:rsidP="00BD0050">
            <w:pPr>
              <w:suppressAutoHyphens/>
              <w:rPr>
                <w:sz w:val="21"/>
                <w:szCs w:val="21"/>
              </w:rPr>
            </w:pPr>
            <w:r w:rsidRPr="00BE7E75">
              <w:rPr>
                <w:sz w:val="21"/>
                <w:szCs w:val="21"/>
              </w:rPr>
              <w:t>10.82/08.052</w:t>
            </w:r>
          </w:p>
          <w:p w14:paraId="3C8B3821" w14:textId="77777777" w:rsidR="00C771DF" w:rsidRPr="00BE7E75" w:rsidRDefault="00C771DF" w:rsidP="00BD0050">
            <w:pPr>
              <w:suppressAutoHyphens/>
              <w:rPr>
                <w:sz w:val="21"/>
                <w:szCs w:val="21"/>
              </w:rPr>
            </w:pPr>
            <w:r w:rsidRPr="00BE7E75">
              <w:rPr>
                <w:sz w:val="21"/>
                <w:szCs w:val="21"/>
              </w:rPr>
              <w:t xml:space="preserve"> </w:t>
            </w:r>
          </w:p>
        </w:tc>
        <w:tc>
          <w:tcPr>
            <w:tcW w:w="2410" w:type="dxa"/>
          </w:tcPr>
          <w:p w14:paraId="43F526E6" w14:textId="77777777" w:rsidR="00C771DF" w:rsidRPr="00BE7E75" w:rsidRDefault="00C771DF" w:rsidP="00BD0050">
            <w:pPr>
              <w:suppressAutoHyphens/>
              <w:jc w:val="left"/>
              <w:rPr>
                <w:sz w:val="22"/>
                <w:szCs w:val="22"/>
              </w:rPr>
            </w:pPr>
            <w:r w:rsidRPr="00BE7E75">
              <w:rPr>
                <w:sz w:val="22"/>
                <w:szCs w:val="22"/>
              </w:rPr>
              <w:t>Массовая доля общ</w:t>
            </w:r>
            <w:r w:rsidRPr="00BE7E75">
              <w:rPr>
                <w:sz w:val="22"/>
                <w:szCs w:val="22"/>
              </w:rPr>
              <w:t>е</w:t>
            </w:r>
            <w:r w:rsidRPr="00BE7E75">
              <w:rPr>
                <w:sz w:val="22"/>
                <w:szCs w:val="22"/>
              </w:rPr>
              <w:t>го сухого обезжире</w:t>
            </w:r>
            <w:r w:rsidRPr="00BE7E75">
              <w:rPr>
                <w:sz w:val="22"/>
                <w:szCs w:val="22"/>
              </w:rPr>
              <w:t>н</w:t>
            </w:r>
            <w:r w:rsidRPr="00BE7E75">
              <w:rPr>
                <w:sz w:val="22"/>
                <w:szCs w:val="22"/>
              </w:rPr>
              <w:t>ного остатка какао</w:t>
            </w:r>
          </w:p>
        </w:tc>
        <w:tc>
          <w:tcPr>
            <w:tcW w:w="2551" w:type="dxa"/>
            <w:vMerge/>
          </w:tcPr>
          <w:p w14:paraId="2EE22863" w14:textId="77777777" w:rsidR="00C771DF" w:rsidRPr="00BE7E75" w:rsidRDefault="00C771DF" w:rsidP="00BD0050">
            <w:pPr>
              <w:suppressAutoHyphens/>
              <w:jc w:val="left"/>
              <w:rPr>
                <w:sz w:val="22"/>
                <w:szCs w:val="22"/>
              </w:rPr>
            </w:pPr>
          </w:p>
        </w:tc>
        <w:tc>
          <w:tcPr>
            <w:tcW w:w="2268" w:type="dxa"/>
          </w:tcPr>
          <w:p w14:paraId="353427D8" w14:textId="77777777" w:rsidR="00C771DF" w:rsidRPr="00BE7E75" w:rsidRDefault="00C771DF" w:rsidP="00BD0050">
            <w:pPr>
              <w:suppressAutoHyphens/>
              <w:jc w:val="left"/>
              <w:rPr>
                <w:sz w:val="22"/>
                <w:szCs w:val="22"/>
              </w:rPr>
            </w:pPr>
            <w:r w:rsidRPr="00BE7E75">
              <w:rPr>
                <w:sz w:val="22"/>
                <w:szCs w:val="22"/>
              </w:rPr>
              <w:t>СТБ ГОСТ Р 53164-2012</w:t>
            </w:r>
          </w:p>
          <w:p w14:paraId="2CE9670E" w14:textId="77777777" w:rsidR="00C771DF" w:rsidRPr="00BE7E75" w:rsidRDefault="00C771DF" w:rsidP="00BD0050">
            <w:pPr>
              <w:suppressAutoHyphens/>
              <w:jc w:val="left"/>
              <w:rPr>
                <w:sz w:val="22"/>
                <w:szCs w:val="22"/>
              </w:rPr>
            </w:pPr>
            <w:r w:rsidRPr="00BE7E75">
              <w:rPr>
                <w:sz w:val="22"/>
                <w:szCs w:val="22"/>
              </w:rPr>
              <w:t>ГОСТ 31723-2012</w:t>
            </w:r>
          </w:p>
        </w:tc>
      </w:tr>
      <w:tr w:rsidR="00C771DF" w:rsidRPr="00BE7E75" w14:paraId="527E2559" w14:textId="77777777" w:rsidTr="001350E9">
        <w:trPr>
          <w:cantSplit/>
          <w:trHeight w:val="20"/>
        </w:trPr>
        <w:tc>
          <w:tcPr>
            <w:tcW w:w="709" w:type="dxa"/>
          </w:tcPr>
          <w:p w14:paraId="1416877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4.18*</w:t>
            </w:r>
          </w:p>
        </w:tc>
        <w:tc>
          <w:tcPr>
            <w:tcW w:w="1701" w:type="dxa"/>
            <w:vMerge/>
          </w:tcPr>
          <w:p w14:paraId="3F568E48" w14:textId="77777777" w:rsidR="00C771DF" w:rsidRPr="00BE7E75" w:rsidRDefault="00C771DF" w:rsidP="00BD0050">
            <w:pPr>
              <w:suppressAutoHyphens/>
              <w:jc w:val="left"/>
              <w:rPr>
                <w:sz w:val="22"/>
                <w:szCs w:val="22"/>
              </w:rPr>
            </w:pPr>
          </w:p>
        </w:tc>
        <w:tc>
          <w:tcPr>
            <w:tcW w:w="1276" w:type="dxa"/>
          </w:tcPr>
          <w:p w14:paraId="769D3BA4" w14:textId="77777777" w:rsidR="00C771DF" w:rsidRPr="00BE7E75" w:rsidRDefault="00C771DF" w:rsidP="00BD0050">
            <w:pPr>
              <w:suppressAutoHyphens/>
              <w:rPr>
                <w:sz w:val="21"/>
                <w:szCs w:val="21"/>
              </w:rPr>
            </w:pPr>
            <w:r w:rsidRPr="00BE7E75">
              <w:rPr>
                <w:sz w:val="21"/>
                <w:szCs w:val="21"/>
              </w:rPr>
              <w:t>10.82/08.149</w:t>
            </w:r>
          </w:p>
          <w:p w14:paraId="0905FA78" w14:textId="77777777" w:rsidR="00C771DF" w:rsidRPr="00BE7E75" w:rsidRDefault="00C771DF" w:rsidP="00BD0050">
            <w:pPr>
              <w:suppressAutoHyphens/>
              <w:rPr>
                <w:sz w:val="21"/>
                <w:szCs w:val="21"/>
              </w:rPr>
            </w:pPr>
            <w:r w:rsidRPr="00BE7E75">
              <w:rPr>
                <w:sz w:val="21"/>
                <w:szCs w:val="21"/>
              </w:rPr>
              <w:t>10.82/08.158</w:t>
            </w:r>
          </w:p>
          <w:p w14:paraId="456672AF" w14:textId="77777777" w:rsidR="00C771DF" w:rsidRPr="00BE7E75" w:rsidRDefault="00C771DF" w:rsidP="00BD0050">
            <w:pPr>
              <w:suppressAutoHyphens/>
              <w:rPr>
                <w:sz w:val="21"/>
                <w:szCs w:val="21"/>
              </w:rPr>
            </w:pPr>
          </w:p>
        </w:tc>
        <w:tc>
          <w:tcPr>
            <w:tcW w:w="2410" w:type="dxa"/>
          </w:tcPr>
          <w:p w14:paraId="064A7A0C" w14:textId="77777777" w:rsidR="00C771DF" w:rsidRPr="00BE7E75" w:rsidRDefault="00C771DF" w:rsidP="00BD0050">
            <w:pPr>
              <w:suppressAutoHyphens/>
              <w:jc w:val="left"/>
              <w:rPr>
                <w:sz w:val="22"/>
                <w:szCs w:val="22"/>
              </w:rPr>
            </w:pPr>
            <w:r w:rsidRPr="00BE7E75">
              <w:rPr>
                <w:sz w:val="22"/>
                <w:szCs w:val="22"/>
              </w:rPr>
              <w:t>Массовая доля м</w:t>
            </w:r>
            <w:r w:rsidRPr="00BE7E75">
              <w:rPr>
                <w:sz w:val="22"/>
                <w:szCs w:val="22"/>
              </w:rPr>
              <w:t>о</w:t>
            </w:r>
            <w:r w:rsidRPr="00BE7E75">
              <w:rPr>
                <w:sz w:val="22"/>
                <w:szCs w:val="22"/>
              </w:rPr>
              <w:t>лочного жира</w:t>
            </w:r>
          </w:p>
        </w:tc>
        <w:tc>
          <w:tcPr>
            <w:tcW w:w="2551" w:type="dxa"/>
            <w:vMerge/>
          </w:tcPr>
          <w:p w14:paraId="7238C2FF" w14:textId="77777777" w:rsidR="00C771DF" w:rsidRPr="00BE7E75" w:rsidRDefault="00C771DF" w:rsidP="00BD0050">
            <w:pPr>
              <w:suppressAutoHyphens/>
              <w:jc w:val="left"/>
              <w:rPr>
                <w:sz w:val="22"/>
                <w:szCs w:val="22"/>
              </w:rPr>
            </w:pPr>
          </w:p>
        </w:tc>
        <w:tc>
          <w:tcPr>
            <w:tcW w:w="2268" w:type="dxa"/>
          </w:tcPr>
          <w:p w14:paraId="069DAA06" w14:textId="77777777" w:rsidR="00C771DF" w:rsidRPr="00BE7E75" w:rsidRDefault="00C771DF" w:rsidP="00BD0050">
            <w:pPr>
              <w:suppressAutoHyphens/>
              <w:jc w:val="left"/>
              <w:rPr>
                <w:sz w:val="22"/>
                <w:szCs w:val="22"/>
              </w:rPr>
            </w:pPr>
            <w:r w:rsidRPr="00BE7E75">
              <w:rPr>
                <w:sz w:val="22"/>
                <w:szCs w:val="22"/>
              </w:rPr>
              <w:t>СТБ ГОСТ Р 53122-2012</w:t>
            </w:r>
          </w:p>
          <w:p w14:paraId="6990658B" w14:textId="77777777" w:rsidR="00C771DF" w:rsidRPr="00BE7E75" w:rsidRDefault="00C771DF" w:rsidP="00BD0050">
            <w:pPr>
              <w:suppressAutoHyphens/>
              <w:jc w:val="left"/>
              <w:rPr>
                <w:sz w:val="22"/>
                <w:szCs w:val="22"/>
              </w:rPr>
            </w:pPr>
            <w:r w:rsidRPr="00BE7E75">
              <w:rPr>
                <w:sz w:val="22"/>
                <w:szCs w:val="22"/>
              </w:rPr>
              <w:t>ГОСТ 31663-2012</w:t>
            </w:r>
          </w:p>
          <w:p w14:paraId="63947CA1" w14:textId="77777777" w:rsidR="00C771DF" w:rsidRPr="00BE7E75" w:rsidRDefault="00C771DF" w:rsidP="00BD0050">
            <w:pPr>
              <w:suppressAutoHyphens/>
              <w:jc w:val="left"/>
              <w:rPr>
                <w:sz w:val="22"/>
                <w:szCs w:val="22"/>
              </w:rPr>
            </w:pPr>
            <w:r w:rsidRPr="00BE7E75">
              <w:rPr>
                <w:sz w:val="22"/>
                <w:szCs w:val="22"/>
              </w:rPr>
              <w:t xml:space="preserve">ГОСТ 31722-2012 </w:t>
            </w:r>
          </w:p>
        </w:tc>
      </w:tr>
      <w:tr w:rsidR="00C771DF" w:rsidRPr="00BE7E75" w14:paraId="6DC06266" w14:textId="77777777" w:rsidTr="001350E9">
        <w:trPr>
          <w:cantSplit/>
          <w:trHeight w:val="20"/>
        </w:trPr>
        <w:tc>
          <w:tcPr>
            <w:tcW w:w="709" w:type="dxa"/>
          </w:tcPr>
          <w:p w14:paraId="4C6BA0A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4.19*</w:t>
            </w:r>
          </w:p>
        </w:tc>
        <w:tc>
          <w:tcPr>
            <w:tcW w:w="1701" w:type="dxa"/>
            <w:vMerge/>
          </w:tcPr>
          <w:p w14:paraId="57FEC78F" w14:textId="77777777" w:rsidR="00C771DF" w:rsidRPr="00BE7E75" w:rsidRDefault="00C771DF" w:rsidP="00BD0050">
            <w:pPr>
              <w:suppressAutoHyphens/>
              <w:jc w:val="left"/>
              <w:rPr>
                <w:sz w:val="22"/>
                <w:szCs w:val="22"/>
              </w:rPr>
            </w:pPr>
          </w:p>
        </w:tc>
        <w:tc>
          <w:tcPr>
            <w:tcW w:w="1276" w:type="dxa"/>
          </w:tcPr>
          <w:p w14:paraId="643AAF2F" w14:textId="77777777" w:rsidR="00C771DF" w:rsidRPr="00BE7E75" w:rsidRDefault="00C771DF" w:rsidP="00BD0050">
            <w:pPr>
              <w:suppressAutoHyphens/>
              <w:rPr>
                <w:sz w:val="21"/>
                <w:szCs w:val="21"/>
              </w:rPr>
            </w:pPr>
            <w:r w:rsidRPr="00BE7E75">
              <w:rPr>
                <w:sz w:val="21"/>
                <w:szCs w:val="21"/>
              </w:rPr>
              <w:t>10.82/08.149</w:t>
            </w:r>
          </w:p>
          <w:p w14:paraId="3A5F900A" w14:textId="77777777" w:rsidR="00C771DF" w:rsidRPr="00BE7E75" w:rsidRDefault="00C771DF" w:rsidP="00BD0050">
            <w:pPr>
              <w:suppressAutoHyphens/>
              <w:rPr>
                <w:sz w:val="21"/>
                <w:szCs w:val="21"/>
              </w:rPr>
            </w:pPr>
          </w:p>
        </w:tc>
        <w:tc>
          <w:tcPr>
            <w:tcW w:w="2410" w:type="dxa"/>
          </w:tcPr>
          <w:p w14:paraId="7F25B408" w14:textId="77777777" w:rsidR="00C771DF" w:rsidRPr="00BE7E75" w:rsidRDefault="00C771DF" w:rsidP="00BD0050">
            <w:pPr>
              <w:suppressAutoHyphens/>
              <w:jc w:val="left"/>
              <w:rPr>
                <w:sz w:val="22"/>
                <w:szCs w:val="22"/>
              </w:rPr>
            </w:pPr>
            <w:r w:rsidRPr="00BE7E75">
              <w:rPr>
                <w:sz w:val="22"/>
                <w:szCs w:val="22"/>
              </w:rPr>
              <w:t>Массовая доля сух</w:t>
            </w:r>
            <w:r w:rsidRPr="00BE7E75">
              <w:rPr>
                <w:sz w:val="22"/>
                <w:szCs w:val="22"/>
              </w:rPr>
              <w:t>о</w:t>
            </w:r>
            <w:r w:rsidRPr="00BE7E75">
              <w:rPr>
                <w:sz w:val="22"/>
                <w:szCs w:val="22"/>
              </w:rPr>
              <w:t>го обезжиренного оста</w:t>
            </w:r>
            <w:r w:rsidRPr="00BE7E75">
              <w:rPr>
                <w:sz w:val="22"/>
                <w:szCs w:val="22"/>
              </w:rPr>
              <w:t>т</w:t>
            </w:r>
            <w:r w:rsidRPr="00BE7E75">
              <w:rPr>
                <w:sz w:val="22"/>
                <w:szCs w:val="22"/>
              </w:rPr>
              <w:t>ка молока</w:t>
            </w:r>
          </w:p>
        </w:tc>
        <w:tc>
          <w:tcPr>
            <w:tcW w:w="2551" w:type="dxa"/>
            <w:vMerge/>
          </w:tcPr>
          <w:p w14:paraId="6478A664" w14:textId="77777777" w:rsidR="00C771DF" w:rsidRPr="00BE7E75" w:rsidRDefault="00C771DF" w:rsidP="00BD0050">
            <w:pPr>
              <w:suppressAutoHyphens/>
              <w:jc w:val="left"/>
              <w:rPr>
                <w:sz w:val="22"/>
                <w:szCs w:val="22"/>
              </w:rPr>
            </w:pPr>
          </w:p>
        </w:tc>
        <w:tc>
          <w:tcPr>
            <w:tcW w:w="2268" w:type="dxa"/>
          </w:tcPr>
          <w:p w14:paraId="0394448A" w14:textId="77777777" w:rsidR="00C771DF" w:rsidRPr="00BE7E75" w:rsidRDefault="00C771DF" w:rsidP="00BD0050">
            <w:pPr>
              <w:suppressAutoHyphens/>
              <w:jc w:val="left"/>
              <w:rPr>
                <w:sz w:val="22"/>
                <w:szCs w:val="22"/>
              </w:rPr>
            </w:pPr>
            <w:r w:rsidRPr="00BE7E75">
              <w:rPr>
                <w:sz w:val="22"/>
                <w:szCs w:val="22"/>
              </w:rPr>
              <w:t xml:space="preserve">ГОСТ 31681-2012 </w:t>
            </w:r>
          </w:p>
          <w:p w14:paraId="6A161F6C" w14:textId="77777777" w:rsidR="00C771DF" w:rsidRPr="00BE7E75" w:rsidRDefault="00C771DF" w:rsidP="00BD0050">
            <w:pPr>
              <w:suppressAutoHyphens/>
              <w:jc w:val="left"/>
              <w:rPr>
                <w:sz w:val="22"/>
                <w:szCs w:val="22"/>
              </w:rPr>
            </w:pPr>
            <w:r w:rsidRPr="00BE7E75">
              <w:rPr>
                <w:sz w:val="22"/>
                <w:szCs w:val="22"/>
              </w:rPr>
              <w:t>п.7</w:t>
            </w:r>
          </w:p>
        </w:tc>
      </w:tr>
      <w:tr w:rsidR="00C771DF" w:rsidRPr="00BE7E75" w14:paraId="3D319733" w14:textId="77777777" w:rsidTr="001350E9">
        <w:trPr>
          <w:cantSplit/>
          <w:trHeight w:val="20"/>
        </w:trPr>
        <w:tc>
          <w:tcPr>
            <w:tcW w:w="709" w:type="dxa"/>
          </w:tcPr>
          <w:p w14:paraId="088BE00A"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4.20*</w:t>
            </w:r>
          </w:p>
        </w:tc>
        <w:tc>
          <w:tcPr>
            <w:tcW w:w="1701" w:type="dxa"/>
            <w:vMerge/>
          </w:tcPr>
          <w:p w14:paraId="791E9235" w14:textId="77777777" w:rsidR="00C771DF" w:rsidRPr="00BE7E75" w:rsidRDefault="00C771DF" w:rsidP="00BD0050">
            <w:pPr>
              <w:suppressAutoHyphens/>
              <w:jc w:val="left"/>
              <w:rPr>
                <w:sz w:val="22"/>
                <w:szCs w:val="22"/>
              </w:rPr>
            </w:pPr>
          </w:p>
        </w:tc>
        <w:tc>
          <w:tcPr>
            <w:tcW w:w="1276" w:type="dxa"/>
          </w:tcPr>
          <w:p w14:paraId="24DBEC66" w14:textId="77777777" w:rsidR="00C771DF" w:rsidRPr="00BE7E75" w:rsidRDefault="00C771DF" w:rsidP="00BD0050">
            <w:pPr>
              <w:suppressAutoHyphens/>
              <w:rPr>
                <w:sz w:val="21"/>
                <w:szCs w:val="21"/>
              </w:rPr>
            </w:pPr>
            <w:r w:rsidRPr="00BE7E75">
              <w:rPr>
                <w:sz w:val="21"/>
                <w:szCs w:val="21"/>
              </w:rPr>
              <w:t>10.71/29.040</w:t>
            </w:r>
          </w:p>
          <w:p w14:paraId="2408C352" w14:textId="77777777" w:rsidR="00C771DF" w:rsidRPr="00BE7E75" w:rsidRDefault="00C771DF" w:rsidP="00BD0050">
            <w:pPr>
              <w:suppressAutoHyphens/>
              <w:rPr>
                <w:sz w:val="21"/>
                <w:szCs w:val="21"/>
              </w:rPr>
            </w:pPr>
            <w:r w:rsidRPr="00BE7E75">
              <w:rPr>
                <w:sz w:val="21"/>
                <w:szCs w:val="21"/>
              </w:rPr>
              <w:t>10.72/29.040</w:t>
            </w:r>
          </w:p>
          <w:p w14:paraId="7F39F874" w14:textId="77777777" w:rsidR="00C771DF" w:rsidRPr="00BE7E75" w:rsidRDefault="00C771DF" w:rsidP="00BC11E6">
            <w:pPr>
              <w:suppressAutoHyphens/>
              <w:rPr>
                <w:sz w:val="21"/>
                <w:szCs w:val="21"/>
              </w:rPr>
            </w:pPr>
            <w:r w:rsidRPr="00BE7E75">
              <w:rPr>
                <w:sz w:val="21"/>
                <w:szCs w:val="21"/>
              </w:rPr>
              <w:t>10.82/29.040</w:t>
            </w:r>
          </w:p>
        </w:tc>
        <w:tc>
          <w:tcPr>
            <w:tcW w:w="2410" w:type="dxa"/>
          </w:tcPr>
          <w:p w14:paraId="6DFD67E8" w14:textId="77777777" w:rsidR="00C771DF" w:rsidRPr="00BE7E75" w:rsidRDefault="00C771DF" w:rsidP="00BD0050">
            <w:pPr>
              <w:suppressAutoHyphens/>
              <w:jc w:val="left"/>
              <w:rPr>
                <w:sz w:val="22"/>
                <w:szCs w:val="22"/>
              </w:rPr>
            </w:pPr>
            <w:r w:rsidRPr="00BE7E75">
              <w:rPr>
                <w:sz w:val="22"/>
                <w:szCs w:val="22"/>
              </w:rPr>
              <w:t>Степень измельч</w:t>
            </w:r>
            <w:r w:rsidRPr="00BE7E75">
              <w:rPr>
                <w:sz w:val="22"/>
                <w:szCs w:val="22"/>
              </w:rPr>
              <w:t>е</w:t>
            </w:r>
            <w:r w:rsidRPr="00BE7E75">
              <w:rPr>
                <w:sz w:val="22"/>
                <w:szCs w:val="22"/>
              </w:rPr>
              <w:t>ния</w:t>
            </w:r>
          </w:p>
        </w:tc>
        <w:tc>
          <w:tcPr>
            <w:tcW w:w="2551" w:type="dxa"/>
            <w:vMerge/>
          </w:tcPr>
          <w:p w14:paraId="2D883388" w14:textId="77777777" w:rsidR="00C771DF" w:rsidRPr="00BE7E75" w:rsidRDefault="00C771DF" w:rsidP="00BD0050">
            <w:pPr>
              <w:suppressAutoHyphens/>
              <w:jc w:val="left"/>
              <w:rPr>
                <w:sz w:val="22"/>
                <w:szCs w:val="22"/>
              </w:rPr>
            </w:pPr>
          </w:p>
        </w:tc>
        <w:tc>
          <w:tcPr>
            <w:tcW w:w="2268" w:type="dxa"/>
          </w:tcPr>
          <w:p w14:paraId="5D2DB2CF" w14:textId="77777777" w:rsidR="00C771DF" w:rsidRPr="00BE7E75" w:rsidRDefault="00C771DF" w:rsidP="00BD0050">
            <w:pPr>
              <w:suppressAutoHyphens/>
              <w:jc w:val="left"/>
              <w:rPr>
                <w:sz w:val="22"/>
                <w:szCs w:val="22"/>
              </w:rPr>
            </w:pPr>
            <w:r w:rsidRPr="00BE7E75">
              <w:rPr>
                <w:sz w:val="22"/>
                <w:szCs w:val="22"/>
              </w:rPr>
              <w:t>ГОСТ 5902-80 пп 3, 4</w:t>
            </w:r>
          </w:p>
        </w:tc>
      </w:tr>
      <w:tr w:rsidR="00C771DF" w:rsidRPr="00BE7E75" w14:paraId="54E097CF" w14:textId="77777777" w:rsidTr="001350E9">
        <w:trPr>
          <w:cantSplit/>
          <w:trHeight w:val="20"/>
        </w:trPr>
        <w:tc>
          <w:tcPr>
            <w:tcW w:w="709" w:type="dxa"/>
          </w:tcPr>
          <w:p w14:paraId="32825DD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4.21*</w:t>
            </w:r>
          </w:p>
        </w:tc>
        <w:tc>
          <w:tcPr>
            <w:tcW w:w="1701" w:type="dxa"/>
            <w:vMerge/>
          </w:tcPr>
          <w:p w14:paraId="4E57B50F" w14:textId="77777777" w:rsidR="00C771DF" w:rsidRPr="00BE7E75" w:rsidRDefault="00C771DF" w:rsidP="00BD0050">
            <w:pPr>
              <w:suppressAutoHyphens/>
              <w:jc w:val="left"/>
              <w:rPr>
                <w:sz w:val="22"/>
                <w:szCs w:val="22"/>
              </w:rPr>
            </w:pPr>
          </w:p>
        </w:tc>
        <w:tc>
          <w:tcPr>
            <w:tcW w:w="1276" w:type="dxa"/>
          </w:tcPr>
          <w:p w14:paraId="15C9EF1F" w14:textId="77777777" w:rsidR="00C771DF" w:rsidRPr="00BE7E75" w:rsidRDefault="00C771DF" w:rsidP="00BD0050">
            <w:pPr>
              <w:suppressAutoHyphens/>
              <w:rPr>
                <w:sz w:val="21"/>
                <w:szCs w:val="21"/>
              </w:rPr>
            </w:pPr>
            <w:r w:rsidRPr="00BE7E75">
              <w:rPr>
                <w:sz w:val="21"/>
                <w:szCs w:val="21"/>
              </w:rPr>
              <w:t>10.82/08.159</w:t>
            </w:r>
          </w:p>
        </w:tc>
        <w:tc>
          <w:tcPr>
            <w:tcW w:w="2410" w:type="dxa"/>
          </w:tcPr>
          <w:p w14:paraId="7EE73699" w14:textId="77777777" w:rsidR="00DE25B2" w:rsidRPr="00837E2C" w:rsidRDefault="00DE25B2" w:rsidP="00DE25B2">
            <w:pPr>
              <w:keepNext/>
              <w:suppressAutoHyphens/>
              <w:jc w:val="left"/>
              <w:rPr>
                <w:sz w:val="22"/>
                <w:szCs w:val="22"/>
              </w:rPr>
            </w:pPr>
            <w:r w:rsidRPr="00837E2C">
              <w:rPr>
                <w:sz w:val="22"/>
                <w:szCs w:val="22"/>
              </w:rPr>
              <w:t>Содержание син-тетических красителей:</w:t>
            </w:r>
          </w:p>
          <w:p w14:paraId="07269095" w14:textId="77777777" w:rsidR="00DE25B2" w:rsidRDefault="00DE25B2" w:rsidP="00DE25B2">
            <w:pPr>
              <w:keepNext/>
              <w:suppressAutoHyphens/>
              <w:jc w:val="left"/>
              <w:rPr>
                <w:sz w:val="22"/>
                <w:szCs w:val="22"/>
              </w:rPr>
            </w:pPr>
            <w:r>
              <w:rPr>
                <w:sz w:val="22"/>
                <w:szCs w:val="22"/>
              </w:rPr>
              <w:t xml:space="preserve">- </w:t>
            </w:r>
            <w:r w:rsidRPr="00837E2C">
              <w:rPr>
                <w:sz w:val="22"/>
                <w:szCs w:val="22"/>
              </w:rPr>
              <w:t>тартразин (Е102), желтый хинолиновый (Е104),</w:t>
            </w:r>
          </w:p>
          <w:p w14:paraId="6D85677D"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желтый «солнечный закат» FCF (Е110), </w:t>
            </w:r>
          </w:p>
          <w:p w14:paraId="31E00B91"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цитрусовый красный (Е121), </w:t>
            </w:r>
          </w:p>
          <w:p w14:paraId="7B28758A"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азорубин (Е122, кармуазин), </w:t>
            </w:r>
          </w:p>
          <w:p w14:paraId="5A32345B"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амарант (Е123), </w:t>
            </w:r>
          </w:p>
          <w:p w14:paraId="530F5F66"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понсо 4R (Е124), </w:t>
            </w:r>
            <w:r>
              <w:rPr>
                <w:sz w:val="22"/>
                <w:szCs w:val="22"/>
              </w:rPr>
              <w:t xml:space="preserve">            </w:t>
            </w:r>
            <w:r w:rsidRPr="00837E2C">
              <w:rPr>
                <w:sz w:val="22"/>
                <w:szCs w:val="22"/>
              </w:rPr>
              <w:t xml:space="preserve">эритрозин (Е127), </w:t>
            </w:r>
            <w:r>
              <w:rPr>
                <w:sz w:val="22"/>
                <w:szCs w:val="22"/>
              </w:rPr>
              <w:t xml:space="preserve">  </w:t>
            </w:r>
            <w:r w:rsidRPr="00837E2C">
              <w:rPr>
                <w:sz w:val="22"/>
                <w:szCs w:val="22"/>
              </w:rPr>
              <w:t xml:space="preserve">красный 2G (Е128), красный очарователь-ный АС (Е129), </w:t>
            </w:r>
          </w:p>
          <w:p w14:paraId="0FCBABD1" w14:textId="77777777" w:rsidR="00DE25B2" w:rsidRDefault="00DE25B2" w:rsidP="00DE25B2">
            <w:pPr>
              <w:keepNext/>
              <w:suppressAutoHyphens/>
              <w:jc w:val="left"/>
              <w:rPr>
                <w:sz w:val="22"/>
                <w:szCs w:val="22"/>
              </w:rPr>
            </w:pPr>
            <w:r w:rsidRPr="00837E2C">
              <w:rPr>
                <w:sz w:val="22"/>
                <w:szCs w:val="22"/>
              </w:rPr>
              <w:t xml:space="preserve">синий патентованный V (Е131), </w:t>
            </w:r>
          </w:p>
          <w:p w14:paraId="138B29A6" w14:textId="77777777" w:rsidR="00DE25B2" w:rsidRDefault="00DE25B2" w:rsidP="00DE25B2">
            <w:pPr>
              <w:keepNext/>
              <w:suppressAutoHyphens/>
              <w:jc w:val="left"/>
              <w:rPr>
                <w:sz w:val="22"/>
                <w:szCs w:val="22"/>
              </w:rPr>
            </w:pPr>
            <w:r w:rsidRPr="00837E2C">
              <w:rPr>
                <w:sz w:val="22"/>
                <w:szCs w:val="22"/>
              </w:rPr>
              <w:t xml:space="preserve">индигокармин (Е132), синий блестящий FCF (Е133), </w:t>
            </w:r>
          </w:p>
          <w:p w14:paraId="5CC98C09" w14:textId="77777777" w:rsidR="00DE25B2" w:rsidRDefault="00DE25B2" w:rsidP="00DE25B2">
            <w:pPr>
              <w:keepNext/>
              <w:suppressAutoHyphens/>
              <w:jc w:val="left"/>
              <w:rPr>
                <w:sz w:val="22"/>
                <w:szCs w:val="22"/>
              </w:rPr>
            </w:pPr>
            <w:r w:rsidRPr="00837E2C">
              <w:rPr>
                <w:sz w:val="22"/>
                <w:szCs w:val="22"/>
              </w:rPr>
              <w:t xml:space="preserve">зеленый прочный FCF (Е143), </w:t>
            </w:r>
          </w:p>
          <w:p w14:paraId="3B0E2118" w14:textId="77777777" w:rsidR="000059E2" w:rsidRPr="00DE25B2" w:rsidRDefault="00DE25B2" w:rsidP="00BD0050">
            <w:pPr>
              <w:suppressAutoHyphens/>
              <w:jc w:val="left"/>
              <w:rPr>
                <w:sz w:val="22"/>
                <w:szCs w:val="22"/>
              </w:rPr>
            </w:pPr>
            <w:r w:rsidRPr="00837E2C">
              <w:rPr>
                <w:sz w:val="22"/>
                <w:szCs w:val="22"/>
              </w:rPr>
              <w:t>черный блестящий PN (Е151)</w:t>
            </w:r>
          </w:p>
        </w:tc>
        <w:tc>
          <w:tcPr>
            <w:tcW w:w="2551" w:type="dxa"/>
            <w:vMerge/>
          </w:tcPr>
          <w:p w14:paraId="281857CF" w14:textId="77777777" w:rsidR="00C771DF" w:rsidRPr="00BE7E75" w:rsidRDefault="00C771DF" w:rsidP="00BD0050">
            <w:pPr>
              <w:suppressAutoHyphens/>
              <w:jc w:val="left"/>
              <w:rPr>
                <w:sz w:val="22"/>
                <w:szCs w:val="22"/>
              </w:rPr>
            </w:pPr>
          </w:p>
        </w:tc>
        <w:tc>
          <w:tcPr>
            <w:tcW w:w="2268" w:type="dxa"/>
          </w:tcPr>
          <w:p w14:paraId="48ED5B9E" w14:textId="77777777" w:rsidR="00C771DF" w:rsidRPr="00BE7E75" w:rsidRDefault="00C771DF" w:rsidP="00BD0050">
            <w:pPr>
              <w:suppressAutoHyphens/>
              <w:jc w:val="left"/>
              <w:rPr>
                <w:sz w:val="22"/>
              </w:rPr>
            </w:pPr>
            <w:r w:rsidRPr="00BE7E75">
              <w:rPr>
                <w:sz w:val="22"/>
              </w:rPr>
              <w:t>СТБ 2547-2019</w:t>
            </w:r>
          </w:p>
        </w:tc>
      </w:tr>
      <w:tr w:rsidR="00590A99" w:rsidRPr="00BE7E75" w14:paraId="42218682" w14:textId="77777777" w:rsidTr="001350E9">
        <w:trPr>
          <w:cantSplit/>
          <w:trHeight w:val="20"/>
        </w:trPr>
        <w:tc>
          <w:tcPr>
            <w:tcW w:w="709" w:type="dxa"/>
          </w:tcPr>
          <w:p w14:paraId="472CD11E" w14:textId="77777777" w:rsidR="00590A99" w:rsidRPr="00BE7E75" w:rsidRDefault="00590A99" w:rsidP="00BD0050">
            <w:pPr>
              <w:autoSpaceDE w:val="0"/>
              <w:autoSpaceDN w:val="0"/>
              <w:adjustRightInd w:val="0"/>
              <w:jc w:val="left"/>
              <w:rPr>
                <w:rFonts w:eastAsia="Batang"/>
                <w:sz w:val="22"/>
                <w:szCs w:val="22"/>
                <w:lang w:eastAsia="en-US"/>
              </w:rPr>
            </w:pPr>
            <w:r w:rsidRPr="00BE7E75">
              <w:rPr>
                <w:rFonts w:eastAsia="Batang"/>
                <w:sz w:val="22"/>
                <w:szCs w:val="22"/>
                <w:lang w:eastAsia="en-US"/>
              </w:rPr>
              <w:t>4.22*</w:t>
            </w:r>
          </w:p>
        </w:tc>
        <w:tc>
          <w:tcPr>
            <w:tcW w:w="1701" w:type="dxa"/>
            <w:vMerge w:val="restart"/>
          </w:tcPr>
          <w:p w14:paraId="1D5F3B7A" w14:textId="77777777" w:rsidR="00590A99" w:rsidRPr="00BE7E75" w:rsidRDefault="00590A99" w:rsidP="00BD0050">
            <w:pPr>
              <w:suppressAutoHyphens/>
              <w:jc w:val="left"/>
              <w:rPr>
                <w:sz w:val="22"/>
                <w:szCs w:val="22"/>
              </w:rPr>
            </w:pPr>
            <w:r w:rsidRPr="00BE7E75">
              <w:rPr>
                <w:sz w:val="22"/>
                <w:szCs w:val="22"/>
              </w:rPr>
              <w:t xml:space="preserve">Изделия </w:t>
            </w:r>
          </w:p>
          <w:p w14:paraId="6979670C" w14:textId="77777777" w:rsidR="00590A99" w:rsidRPr="00BE7E75" w:rsidRDefault="00590A99" w:rsidP="00BD0050">
            <w:pPr>
              <w:suppressAutoHyphens/>
              <w:jc w:val="left"/>
              <w:rPr>
                <w:sz w:val="22"/>
                <w:szCs w:val="22"/>
              </w:rPr>
            </w:pPr>
            <w:r w:rsidRPr="00BE7E75">
              <w:rPr>
                <w:sz w:val="22"/>
                <w:szCs w:val="22"/>
              </w:rPr>
              <w:t>кондитерские</w:t>
            </w:r>
          </w:p>
          <w:p w14:paraId="71732C3F" w14:textId="77777777" w:rsidR="00590A99" w:rsidRPr="00BE7E75" w:rsidRDefault="00590A99" w:rsidP="00BD0050">
            <w:pPr>
              <w:suppressAutoHyphens/>
              <w:jc w:val="left"/>
              <w:rPr>
                <w:sz w:val="22"/>
                <w:szCs w:val="22"/>
              </w:rPr>
            </w:pPr>
          </w:p>
        </w:tc>
        <w:tc>
          <w:tcPr>
            <w:tcW w:w="1276" w:type="dxa"/>
          </w:tcPr>
          <w:p w14:paraId="6A755483" w14:textId="77777777" w:rsidR="00590A99" w:rsidRPr="00BE7E75" w:rsidRDefault="00590A99" w:rsidP="00BD0050">
            <w:pPr>
              <w:suppressAutoHyphens/>
              <w:rPr>
                <w:sz w:val="22"/>
                <w:szCs w:val="22"/>
              </w:rPr>
            </w:pPr>
            <w:r w:rsidRPr="00BE7E75">
              <w:rPr>
                <w:sz w:val="22"/>
                <w:szCs w:val="22"/>
              </w:rPr>
              <w:t>10.82/08.159</w:t>
            </w:r>
          </w:p>
        </w:tc>
        <w:tc>
          <w:tcPr>
            <w:tcW w:w="2410" w:type="dxa"/>
          </w:tcPr>
          <w:p w14:paraId="32380786" w14:textId="77777777" w:rsidR="00590A99" w:rsidRDefault="004E3E89" w:rsidP="00BD0050">
            <w:pPr>
              <w:suppressAutoHyphens/>
              <w:jc w:val="left"/>
              <w:rPr>
                <w:sz w:val="22"/>
                <w:szCs w:val="22"/>
              </w:rPr>
            </w:pPr>
            <w:r w:rsidRPr="00BE7E75">
              <w:rPr>
                <w:sz w:val="22"/>
                <w:szCs w:val="22"/>
              </w:rPr>
              <w:t>Бензойная кислота и её</w:t>
            </w:r>
            <w:r w:rsidR="00590A99" w:rsidRPr="00BE7E75">
              <w:rPr>
                <w:sz w:val="22"/>
                <w:szCs w:val="22"/>
              </w:rPr>
              <w:t xml:space="preserve"> соли</w:t>
            </w:r>
          </w:p>
          <w:p w14:paraId="2A8562AB" w14:textId="77777777" w:rsidR="000059E2" w:rsidRDefault="000059E2" w:rsidP="00BD0050">
            <w:pPr>
              <w:suppressAutoHyphens/>
              <w:jc w:val="left"/>
              <w:rPr>
                <w:sz w:val="22"/>
                <w:szCs w:val="22"/>
              </w:rPr>
            </w:pPr>
          </w:p>
          <w:p w14:paraId="5A26FC6E" w14:textId="77777777" w:rsidR="00EB392B" w:rsidRPr="00BE7E75" w:rsidRDefault="00EB392B" w:rsidP="00BD0050">
            <w:pPr>
              <w:suppressAutoHyphens/>
              <w:jc w:val="left"/>
              <w:rPr>
                <w:sz w:val="22"/>
                <w:szCs w:val="22"/>
              </w:rPr>
            </w:pPr>
          </w:p>
        </w:tc>
        <w:tc>
          <w:tcPr>
            <w:tcW w:w="2551" w:type="dxa"/>
            <w:vMerge w:val="restart"/>
          </w:tcPr>
          <w:p w14:paraId="24AEFEA6" w14:textId="77777777" w:rsidR="00590A99" w:rsidRPr="00BE7E75" w:rsidRDefault="00590A99" w:rsidP="00BD0050">
            <w:pPr>
              <w:suppressAutoHyphens/>
              <w:jc w:val="left"/>
              <w:rPr>
                <w:sz w:val="22"/>
                <w:szCs w:val="22"/>
              </w:rPr>
            </w:pPr>
            <w:r w:rsidRPr="00BE7E75">
              <w:rPr>
                <w:sz w:val="22"/>
                <w:szCs w:val="22"/>
              </w:rPr>
              <w:t>СТБ 549-94</w:t>
            </w:r>
          </w:p>
          <w:p w14:paraId="686BF55A" w14:textId="77777777" w:rsidR="00590A99" w:rsidRPr="00BE7E75" w:rsidRDefault="00590A99" w:rsidP="00BD0050">
            <w:pPr>
              <w:suppressAutoHyphens/>
              <w:jc w:val="left"/>
              <w:rPr>
                <w:sz w:val="22"/>
                <w:szCs w:val="22"/>
              </w:rPr>
            </w:pPr>
            <w:r w:rsidRPr="00BE7E75">
              <w:rPr>
                <w:sz w:val="22"/>
                <w:szCs w:val="22"/>
              </w:rPr>
              <w:t>СТБ 703-2003</w:t>
            </w:r>
          </w:p>
          <w:p w14:paraId="10B06FBD" w14:textId="77777777" w:rsidR="00590A99" w:rsidRPr="00BE7E75" w:rsidRDefault="00590A99" w:rsidP="00BD0050">
            <w:pPr>
              <w:suppressAutoHyphens/>
              <w:jc w:val="left"/>
              <w:rPr>
                <w:sz w:val="22"/>
                <w:szCs w:val="22"/>
              </w:rPr>
            </w:pPr>
            <w:r w:rsidRPr="00BE7E75">
              <w:rPr>
                <w:sz w:val="22"/>
                <w:szCs w:val="22"/>
              </w:rPr>
              <w:t>СТБ 927-2008</w:t>
            </w:r>
          </w:p>
          <w:p w14:paraId="5BBB6AAB" w14:textId="77777777" w:rsidR="00590A99" w:rsidRPr="00BE7E75" w:rsidRDefault="00590A99" w:rsidP="00BD0050">
            <w:pPr>
              <w:suppressAutoHyphens/>
              <w:jc w:val="left"/>
              <w:rPr>
                <w:sz w:val="22"/>
                <w:szCs w:val="22"/>
              </w:rPr>
            </w:pPr>
            <w:r w:rsidRPr="00BE7E75">
              <w:rPr>
                <w:sz w:val="22"/>
                <w:szCs w:val="22"/>
              </w:rPr>
              <w:t>СТБ 934-93</w:t>
            </w:r>
          </w:p>
          <w:p w14:paraId="3FF80720" w14:textId="77777777" w:rsidR="00590A99" w:rsidRPr="00BE7E75" w:rsidRDefault="00590A99" w:rsidP="00BD0050">
            <w:pPr>
              <w:suppressAutoHyphens/>
              <w:jc w:val="left"/>
              <w:rPr>
                <w:sz w:val="22"/>
                <w:szCs w:val="22"/>
              </w:rPr>
            </w:pPr>
            <w:r w:rsidRPr="00BE7E75">
              <w:rPr>
                <w:sz w:val="22"/>
                <w:szCs w:val="22"/>
              </w:rPr>
              <w:t>СТБ 961-2005</w:t>
            </w:r>
          </w:p>
          <w:p w14:paraId="29362AC5" w14:textId="77777777" w:rsidR="00590A99" w:rsidRPr="00BE7E75" w:rsidRDefault="00590A99" w:rsidP="00BD0050">
            <w:pPr>
              <w:jc w:val="left"/>
              <w:rPr>
                <w:sz w:val="22"/>
                <w:szCs w:val="22"/>
              </w:rPr>
            </w:pPr>
            <w:r w:rsidRPr="00BE7E75">
              <w:rPr>
                <w:sz w:val="22"/>
                <w:szCs w:val="22"/>
              </w:rPr>
              <w:t xml:space="preserve">СанПиН и ГН </w:t>
            </w:r>
          </w:p>
          <w:p w14:paraId="1E13A0BC" w14:textId="77777777" w:rsidR="00590A99" w:rsidRPr="00BE7E75" w:rsidRDefault="00590A99" w:rsidP="00BD0050">
            <w:pPr>
              <w:jc w:val="left"/>
              <w:rPr>
                <w:sz w:val="22"/>
                <w:szCs w:val="22"/>
              </w:rPr>
            </w:pPr>
            <w:r w:rsidRPr="00BE7E75">
              <w:rPr>
                <w:sz w:val="22"/>
                <w:szCs w:val="22"/>
              </w:rPr>
              <w:t>от 21.06.2013 № 52</w:t>
            </w:r>
          </w:p>
          <w:p w14:paraId="720A059D" w14:textId="77777777" w:rsidR="00590A99" w:rsidRPr="00BE7E75" w:rsidRDefault="00590A99"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№299</w:t>
            </w:r>
          </w:p>
          <w:p w14:paraId="05865685" w14:textId="77777777" w:rsidR="00590A99" w:rsidRPr="00BE7E75" w:rsidRDefault="00590A99"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0DB1D0CF" w14:textId="77777777" w:rsidR="00590A99" w:rsidRDefault="00590A99" w:rsidP="00BD0050">
            <w:pPr>
              <w:suppressAutoHyphens/>
              <w:jc w:val="left"/>
              <w:rPr>
                <w:sz w:val="22"/>
                <w:szCs w:val="22"/>
              </w:rPr>
            </w:pPr>
            <w:r w:rsidRPr="00BE7E75">
              <w:rPr>
                <w:sz w:val="22"/>
                <w:szCs w:val="22"/>
              </w:rPr>
              <w:t>ТНПА и другая документация на продукцию</w:t>
            </w:r>
          </w:p>
          <w:p w14:paraId="79A45A48" w14:textId="77777777" w:rsidR="000059E2" w:rsidRDefault="000059E2" w:rsidP="00BD0050">
            <w:pPr>
              <w:suppressAutoHyphens/>
              <w:jc w:val="left"/>
              <w:rPr>
                <w:sz w:val="22"/>
                <w:szCs w:val="22"/>
              </w:rPr>
            </w:pPr>
          </w:p>
          <w:p w14:paraId="31286821" w14:textId="77777777" w:rsidR="00EB392B" w:rsidRDefault="00EB392B" w:rsidP="00BD0050">
            <w:pPr>
              <w:suppressAutoHyphens/>
              <w:jc w:val="left"/>
              <w:rPr>
                <w:sz w:val="22"/>
                <w:szCs w:val="22"/>
              </w:rPr>
            </w:pPr>
          </w:p>
          <w:p w14:paraId="762F8A15" w14:textId="77777777" w:rsidR="00EB392B" w:rsidRDefault="00EB392B" w:rsidP="00BD0050">
            <w:pPr>
              <w:suppressAutoHyphens/>
              <w:jc w:val="left"/>
              <w:rPr>
                <w:sz w:val="22"/>
                <w:szCs w:val="22"/>
              </w:rPr>
            </w:pPr>
          </w:p>
          <w:p w14:paraId="18D14E81" w14:textId="77777777" w:rsidR="00EB392B" w:rsidRDefault="00EB392B" w:rsidP="00BD0050">
            <w:pPr>
              <w:suppressAutoHyphens/>
              <w:jc w:val="left"/>
              <w:rPr>
                <w:sz w:val="22"/>
                <w:szCs w:val="22"/>
              </w:rPr>
            </w:pPr>
          </w:p>
          <w:p w14:paraId="30BD5C8B" w14:textId="77777777" w:rsidR="00EB392B" w:rsidRDefault="00EB392B" w:rsidP="00BD0050">
            <w:pPr>
              <w:suppressAutoHyphens/>
              <w:jc w:val="left"/>
              <w:rPr>
                <w:sz w:val="22"/>
                <w:szCs w:val="22"/>
              </w:rPr>
            </w:pPr>
          </w:p>
          <w:p w14:paraId="6B940461" w14:textId="77777777" w:rsidR="00291B97" w:rsidRPr="00BE7E75" w:rsidRDefault="00291B97" w:rsidP="00BD0050">
            <w:pPr>
              <w:suppressAutoHyphens/>
              <w:jc w:val="left"/>
              <w:rPr>
                <w:sz w:val="22"/>
                <w:szCs w:val="22"/>
              </w:rPr>
            </w:pPr>
          </w:p>
        </w:tc>
        <w:tc>
          <w:tcPr>
            <w:tcW w:w="2268" w:type="dxa"/>
          </w:tcPr>
          <w:p w14:paraId="2878ECCF" w14:textId="77777777" w:rsidR="00590A99" w:rsidRPr="00BE7E75" w:rsidRDefault="00590A99" w:rsidP="00BD0050">
            <w:pPr>
              <w:suppressAutoHyphens/>
              <w:jc w:val="left"/>
              <w:rPr>
                <w:sz w:val="22"/>
                <w:szCs w:val="22"/>
              </w:rPr>
            </w:pPr>
            <w:r w:rsidRPr="00BE7E75">
              <w:rPr>
                <w:sz w:val="22"/>
                <w:szCs w:val="22"/>
              </w:rPr>
              <w:t>МВИ.МН 806-98</w:t>
            </w:r>
          </w:p>
        </w:tc>
      </w:tr>
      <w:tr w:rsidR="00590A99" w:rsidRPr="00BE7E75" w14:paraId="478088C0" w14:textId="77777777" w:rsidTr="001350E9">
        <w:trPr>
          <w:cantSplit/>
          <w:trHeight w:val="20"/>
        </w:trPr>
        <w:tc>
          <w:tcPr>
            <w:tcW w:w="709" w:type="dxa"/>
          </w:tcPr>
          <w:p w14:paraId="1B3203BE" w14:textId="77777777" w:rsidR="00590A99" w:rsidRPr="00BE7E75" w:rsidRDefault="00590A99" w:rsidP="00BD0050">
            <w:pPr>
              <w:autoSpaceDE w:val="0"/>
              <w:autoSpaceDN w:val="0"/>
              <w:adjustRightInd w:val="0"/>
              <w:jc w:val="left"/>
              <w:rPr>
                <w:rFonts w:eastAsia="Batang"/>
                <w:sz w:val="22"/>
                <w:szCs w:val="22"/>
                <w:lang w:eastAsia="en-US"/>
              </w:rPr>
            </w:pPr>
            <w:r w:rsidRPr="00BE7E75">
              <w:rPr>
                <w:rFonts w:eastAsia="Batang"/>
                <w:sz w:val="22"/>
                <w:szCs w:val="22"/>
                <w:lang w:eastAsia="en-US"/>
              </w:rPr>
              <w:t>4.23*</w:t>
            </w:r>
          </w:p>
        </w:tc>
        <w:tc>
          <w:tcPr>
            <w:tcW w:w="1701" w:type="dxa"/>
            <w:vMerge/>
          </w:tcPr>
          <w:p w14:paraId="68C653AE" w14:textId="77777777" w:rsidR="00590A99" w:rsidRPr="00BE7E75" w:rsidRDefault="00590A99" w:rsidP="00BD0050">
            <w:pPr>
              <w:suppressAutoHyphens/>
              <w:jc w:val="left"/>
              <w:rPr>
                <w:sz w:val="22"/>
                <w:szCs w:val="22"/>
              </w:rPr>
            </w:pPr>
          </w:p>
        </w:tc>
        <w:tc>
          <w:tcPr>
            <w:tcW w:w="1276" w:type="dxa"/>
          </w:tcPr>
          <w:p w14:paraId="1B853B3D" w14:textId="77777777" w:rsidR="00590A99" w:rsidRPr="00BE7E75" w:rsidRDefault="00590A99" w:rsidP="00BD0050">
            <w:pPr>
              <w:suppressAutoHyphens/>
              <w:rPr>
                <w:sz w:val="22"/>
                <w:szCs w:val="22"/>
              </w:rPr>
            </w:pPr>
            <w:r w:rsidRPr="00BE7E75">
              <w:rPr>
                <w:sz w:val="22"/>
                <w:szCs w:val="22"/>
              </w:rPr>
              <w:t>10.82/08.156</w:t>
            </w:r>
          </w:p>
          <w:p w14:paraId="613E64C1" w14:textId="77777777" w:rsidR="00590A99" w:rsidRPr="00BE7E75" w:rsidRDefault="00590A99" w:rsidP="00BD0050">
            <w:pPr>
              <w:suppressAutoHyphens/>
              <w:rPr>
                <w:sz w:val="22"/>
                <w:szCs w:val="22"/>
              </w:rPr>
            </w:pPr>
            <w:r w:rsidRPr="00BE7E75">
              <w:rPr>
                <w:sz w:val="22"/>
                <w:szCs w:val="22"/>
              </w:rPr>
              <w:t>10.82/08.159</w:t>
            </w:r>
          </w:p>
          <w:p w14:paraId="31AC38E6" w14:textId="77777777" w:rsidR="00590A99" w:rsidRPr="00BE7E75" w:rsidRDefault="00590A99" w:rsidP="00BD0050">
            <w:pPr>
              <w:suppressAutoHyphens/>
              <w:rPr>
                <w:sz w:val="22"/>
                <w:szCs w:val="22"/>
              </w:rPr>
            </w:pPr>
          </w:p>
        </w:tc>
        <w:tc>
          <w:tcPr>
            <w:tcW w:w="2410" w:type="dxa"/>
          </w:tcPr>
          <w:p w14:paraId="370FA1E7" w14:textId="77777777" w:rsidR="00590A99" w:rsidRDefault="00590A99" w:rsidP="00BD0050">
            <w:pPr>
              <w:suppressAutoHyphens/>
              <w:jc w:val="left"/>
              <w:rPr>
                <w:sz w:val="22"/>
                <w:szCs w:val="22"/>
              </w:rPr>
            </w:pPr>
            <w:r w:rsidRPr="00BE7E75">
              <w:rPr>
                <w:sz w:val="22"/>
                <w:szCs w:val="22"/>
              </w:rPr>
              <w:t>Сорбиновая кислота и е</w:t>
            </w:r>
            <w:r w:rsidR="004E3E89" w:rsidRPr="00BE7E75">
              <w:rPr>
                <w:sz w:val="22"/>
                <w:szCs w:val="22"/>
              </w:rPr>
              <w:t>ё</w:t>
            </w:r>
            <w:r w:rsidRPr="00BE7E75">
              <w:rPr>
                <w:sz w:val="22"/>
                <w:szCs w:val="22"/>
              </w:rPr>
              <w:t xml:space="preserve"> соли</w:t>
            </w:r>
          </w:p>
          <w:p w14:paraId="6DC2E64B" w14:textId="77777777" w:rsidR="00EB392B" w:rsidRDefault="00EB392B" w:rsidP="00BD0050">
            <w:pPr>
              <w:suppressAutoHyphens/>
              <w:jc w:val="left"/>
              <w:rPr>
                <w:sz w:val="22"/>
                <w:szCs w:val="22"/>
              </w:rPr>
            </w:pPr>
          </w:p>
          <w:p w14:paraId="6909C11B" w14:textId="77777777" w:rsidR="00EB392B" w:rsidRPr="00BE7E75" w:rsidRDefault="00EB392B" w:rsidP="00BD0050">
            <w:pPr>
              <w:suppressAutoHyphens/>
              <w:jc w:val="left"/>
              <w:rPr>
                <w:sz w:val="22"/>
                <w:szCs w:val="22"/>
              </w:rPr>
            </w:pPr>
          </w:p>
        </w:tc>
        <w:tc>
          <w:tcPr>
            <w:tcW w:w="2551" w:type="dxa"/>
            <w:vMerge/>
          </w:tcPr>
          <w:p w14:paraId="36421E5F" w14:textId="77777777" w:rsidR="00590A99" w:rsidRPr="00BE7E75" w:rsidRDefault="00590A99" w:rsidP="00BD0050">
            <w:pPr>
              <w:suppressAutoHyphens/>
              <w:jc w:val="left"/>
              <w:rPr>
                <w:sz w:val="22"/>
                <w:szCs w:val="22"/>
              </w:rPr>
            </w:pPr>
          </w:p>
        </w:tc>
        <w:tc>
          <w:tcPr>
            <w:tcW w:w="2268" w:type="dxa"/>
          </w:tcPr>
          <w:p w14:paraId="2193FC21" w14:textId="77777777" w:rsidR="00590A99" w:rsidRPr="00BE7E75" w:rsidRDefault="00590A99" w:rsidP="00BD0050">
            <w:pPr>
              <w:suppressAutoHyphens/>
              <w:jc w:val="left"/>
              <w:rPr>
                <w:sz w:val="22"/>
                <w:szCs w:val="22"/>
              </w:rPr>
            </w:pPr>
            <w:r w:rsidRPr="00BE7E75">
              <w:rPr>
                <w:sz w:val="22"/>
                <w:szCs w:val="22"/>
              </w:rPr>
              <w:t>СТБ 961-2005 п.5.7</w:t>
            </w:r>
          </w:p>
          <w:p w14:paraId="453C3AC1" w14:textId="77777777" w:rsidR="00590A99" w:rsidRPr="00BE7E75" w:rsidRDefault="00590A99" w:rsidP="00BD0050">
            <w:pPr>
              <w:suppressAutoHyphens/>
              <w:jc w:val="left"/>
              <w:rPr>
                <w:sz w:val="22"/>
                <w:szCs w:val="22"/>
              </w:rPr>
            </w:pPr>
            <w:r w:rsidRPr="00BE7E75">
              <w:rPr>
                <w:sz w:val="22"/>
                <w:szCs w:val="22"/>
              </w:rPr>
              <w:t>ГОСТ 26181-84 р.4</w:t>
            </w:r>
          </w:p>
          <w:p w14:paraId="32A6E3DE" w14:textId="77777777" w:rsidR="00590A99" w:rsidRPr="00BE7E75" w:rsidRDefault="00590A99" w:rsidP="00BD0050">
            <w:pPr>
              <w:suppressAutoHyphens/>
              <w:jc w:val="left"/>
              <w:rPr>
                <w:sz w:val="22"/>
                <w:szCs w:val="22"/>
              </w:rPr>
            </w:pPr>
            <w:r w:rsidRPr="00BE7E75">
              <w:rPr>
                <w:sz w:val="22"/>
                <w:szCs w:val="22"/>
              </w:rPr>
              <w:t>МВИ.МН 806-98</w:t>
            </w:r>
          </w:p>
        </w:tc>
      </w:tr>
      <w:tr w:rsidR="00C771DF" w:rsidRPr="00BE7E75" w14:paraId="50B52EBB" w14:textId="77777777" w:rsidTr="001350E9">
        <w:trPr>
          <w:cantSplit/>
          <w:trHeight w:val="20"/>
        </w:trPr>
        <w:tc>
          <w:tcPr>
            <w:tcW w:w="709" w:type="dxa"/>
          </w:tcPr>
          <w:p w14:paraId="290B041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4.24*</w:t>
            </w:r>
          </w:p>
        </w:tc>
        <w:tc>
          <w:tcPr>
            <w:tcW w:w="1701" w:type="dxa"/>
            <w:vMerge/>
          </w:tcPr>
          <w:p w14:paraId="26A7E39C" w14:textId="77777777" w:rsidR="00C771DF" w:rsidRPr="00BE7E75" w:rsidRDefault="00C771DF" w:rsidP="00BD0050">
            <w:pPr>
              <w:suppressAutoHyphens/>
              <w:jc w:val="left"/>
              <w:rPr>
                <w:sz w:val="22"/>
                <w:szCs w:val="22"/>
              </w:rPr>
            </w:pPr>
          </w:p>
        </w:tc>
        <w:tc>
          <w:tcPr>
            <w:tcW w:w="1276" w:type="dxa"/>
          </w:tcPr>
          <w:p w14:paraId="11D38C93" w14:textId="77777777" w:rsidR="00C771DF" w:rsidRPr="00BE7E75" w:rsidRDefault="00C771DF" w:rsidP="00BD0050">
            <w:pPr>
              <w:suppressAutoHyphens/>
              <w:rPr>
                <w:sz w:val="22"/>
                <w:szCs w:val="22"/>
              </w:rPr>
            </w:pPr>
            <w:r w:rsidRPr="00BE7E75">
              <w:rPr>
                <w:sz w:val="22"/>
                <w:szCs w:val="22"/>
              </w:rPr>
              <w:t>10.82/08.158</w:t>
            </w:r>
          </w:p>
        </w:tc>
        <w:tc>
          <w:tcPr>
            <w:tcW w:w="2410" w:type="dxa"/>
          </w:tcPr>
          <w:p w14:paraId="7BC4A004" w14:textId="77777777" w:rsidR="00C771DF" w:rsidRPr="00BE7E75" w:rsidRDefault="00C771DF" w:rsidP="00BD0050">
            <w:pPr>
              <w:suppressAutoHyphens/>
              <w:jc w:val="left"/>
              <w:rPr>
                <w:sz w:val="22"/>
                <w:szCs w:val="22"/>
              </w:rPr>
            </w:pPr>
            <w:r w:rsidRPr="00BE7E75">
              <w:rPr>
                <w:sz w:val="22"/>
                <w:szCs w:val="22"/>
              </w:rPr>
              <w:t>Массовая доля насыщенных жирных ки</w:t>
            </w:r>
            <w:r w:rsidRPr="00BE7E75">
              <w:rPr>
                <w:sz w:val="22"/>
                <w:szCs w:val="22"/>
              </w:rPr>
              <w:t>с</w:t>
            </w:r>
            <w:r w:rsidRPr="00BE7E75">
              <w:rPr>
                <w:sz w:val="22"/>
                <w:szCs w:val="22"/>
              </w:rPr>
              <w:t>лот</w:t>
            </w:r>
          </w:p>
        </w:tc>
        <w:tc>
          <w:tcPr>
            <w:tcW w:w="2551" w:type="dxa"/>
            <w:vMerge/>
          </w:tcPr>
          <w:p w14:paraId="413BB7A2" w14:textId="77777777" w:rsidR="00C771DF" w:rsidRPr="00BE7E75" w:rsidRDefault="00C771DF" w:rsidP="00BD0050">
            <w:pPr>
              <w:suppressAutoHyphens/>
              <w:jc w:val="left"/>
              <w:rPr>
                <w:sz w:val="22"/>
                <w:szCs w:val="22"/>
              </w:rPr>
            </w:pPr>
          </w:p>
        </w:tc>
        <w:tc>
          <w:tcPr>
            <w:tcW w:w="2268" w:type="dxa"/>
          </w:tcPr>
          <w:p w14:paraId="2B009732" w14:textId="77777777" w:rsidR="00C771DF" w:rsidRPr="00BE7E75" w:rsidRDefault="00C771DF" w:rsidP="00BD0050">
            <w:pPr>
              <w:suppressAutoHyphens/>
              <w:jc w:val="left"/>
              <w:rPr>
                <w:sz w:val="22"/>
                <w:szCs w:val="22"/>
              </w:rPr>
            </w:pPr>
            <w:r w:rsidRPr="00BE7E75">
              <w:rPr>
                <w:sz w:val="22"/>
                <w:szCs w:val="22"/>
              </w:rPr>
              <w:t>ГОСТ Р 54686-2011</w:t>
            </w:r>
          </w:p>
        </w:tc>
      </w:tr>
      <w:tr w:rsidR="00C771DF" w:rsidRPr="00BE7E75" w14:paraId="57F796D6" w14:textId="77777777" w:rsidTr="001350E9">
        <w:trPr>
          <w:cantSplit/>
          <w:trHeight w:val="20"/>
        </w:trPr>
        <w:tc>
          <w:tcPr>
            <w:tcW w:w="709" w:type="dxa"/>
          </w:tcPr>
          <w:p w14:paraId="51CEA668"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5.1*</w:t>
            </w:r>
          </w:p>
        </w:tc>
        <w:tc>
          <w:tcPr>
            <w:tcW w:w="1701" w:type="dxa"/>
            <w:vMerge w:val="restart"/>
          </w:tcPr>
          <w:p w14:paraId="7FD2C1E3" w14:textId="77777777" w:rsidR="00C771DF" w:rsidRPr="00BE7E75" w:rsidRDefault="00C771DF" w:rsidP="00BD0050">
            <w:pPr>
              <w:suppressAutoHyphens/>
              <w:jc w:val="left"/>
              <w:rPr>
                <w:sz w:val="22"/>
                <w:szCs w:val="22"/>
              </w:rPr>
            </w:pPr>
            <w:r w:rsidRPr="00BE7E75">
              <w:rPr>
                <w:sz w:val="22"/>
                <w:szCs w:val="22"/>
              </w:rPr>
              <w:t>Сахар</w:t>
            </w:r>
          </w:p>
        </w:tc>
        <w:tc>
          <w:tcPr>
            <w:tcW w:w="1276" w:type="dxa"/>
          </w:tcPr>
          <w:p w14:paraId="53652710" w14:textId="77777777" w:rsidR="00C771DF" w:rsidRPr="00BE7E75" w:rsidRDefault="00C771DF" w:rsidP="00BD0050">
            <w:pPr>
              <w:suppressAutoHyphens/>
              <w:rPr>
                <w:sz w:val="22"/>
                <w:szCs w:val="22"/>
              </w:rPr>
            </w:pPr>
            <w:r w:rsidRPr="00BE7E75">
              <w:rPr>
                <w:sz w:val="22"/>
                <w:szCs w:val="22"/>
              </w:rPr>
              <w:t>10.81/29.040</w:t>
            </w:r>
          </w:p>
        </w:tc>
        <w:tc>
          <w:tcPr>
            <w:tcW w:w="2410" w:type="dxa"/>
          </w:tcPr>
          <w:p w14:paraId="6A98658E" w14:textId="77777777" w:rsidR="00C771DF" w:rsidRPr="00BE7E75" w:rsidRDefault="00C771DF" w:rsidP="00BD0050">
            <w:pPr>
              <w:suppressAutoHyphens/>
              <w:jc w:val="left"/>
              <w:rPr>
                <w:sz w:val="22"/>
                <w:szCs w:val="22"/>
              </w:rPr>
            </w:pPr>
            <w:r w:rsidRPr="00BE7E75">
              <w:rPr>
                <w:sz w:val="22"/>
                <w:szCs w:val="22"/>
              </w:rPr>
              <w:t>Масса нетто</w:t>
            </w:r>
          </w:p>
        </w:tc>
        <w:tc>
          <w:tcPr>
            <w:tcW w:w="2551" w:type="dxa"/>
            <w:vMerge w:val="restart"/>
          </w:tcPr>
          <w:p w14:paraId="737CE322" w14:textId="77777777" w:rsidR="00C771DF" w:rsidRPr="00BE7E75" w:rsidRDefault="00C771DF" w:rsidP="00BD0050">
            <w:pPr>
              <w:suppressAutoHyphens/>
              <w:jc w:val="left"/>
              <w:rPr>
                <w:sz w:val="22"/>
                <w:szCs w:val="22"/>
              </w:rPr>
            </w:pPr>
            <w:r w:rsidRPr="00BE7E75">
              <w:rPr>
                <w:sz w:val="22"/>
                <w:szCs w:val="22"/>
              </w:rPr>
              <w:t xml:space="preserve">СТБ 8019-2002 </w:t>
            </w:r>
          </w:p>
          <w:p w14:paraId="1922746F" w14:textId="77777777" w:rsidR="00C771DF" w:rsidRPr="00BE7E75" w:rsidRDefault="00C771DF" w:rsidP="00BD0050">
            <w:pPr>
              <w:suppressAutoHyphens/>
              <w:jc w:val="left"/>
              <w:rPr>
                <w:sz w:val="22"/>
                <w:szCs w:val="22"/>
              </w:rPr>
            </w:pPr>
            <w:r w:rsidRPr="00BE7E75">
              <w:rPr>
                <w:sz w:val="22"/>
                <w:szCs w:val="22"/>
              </w:rPr>
              <w:t xml:space="preserve">ГОСТ 33222-2015 </w:t>
            </w:r>
          </w:p>
          <w:p w14:paraId="59D97B26" w14:textId="77777777" w:rsidR="00C771DF" w:rsidRPr="00BE7E75" w:rsidRDefault="00C771DF" w:rsidP="00BD0050">
            <w:pPr>
              <w:suppressAutoHyphens/>
              <w:jc w:val="left"/>
              <w:rPr>
                <w:sz w:val="22"/>
                <w:szCs w:val="22"/>
              </w:rPr>
            </w:pPr>
            <w:r w:rsidRPr="00BE7E75">
              <w:rPr>
                <w:sz w:val="22"/>
                <w:szCs w:val="22"/>
              </w:rPr>
              <w:t xml:space="preserve">СанПиН и ГН </w:t>
            </w:r>
          </w:p>
          <w:p w14:paraId="07563CD2" w14:textId="77777777" w:rsidR="00C771DF" w:rsidRPr="00BE7E75" w:rsidRDefault="00C771DF" w:rsidP="00BD0050">
            <w:pPr>
              <w:suppressAutoHyphens/>
              <w:jc w:val="left"/>
              <w:rPr>
                <w:sz w:val="22"/>
                <w:szCs w:val="22"/>
              </w:rPr>
            </w:pPr>
            <w:r w:rsidRPr="00BE7E75">
              <w:rPr>
                <w:sz w:val="22"/>
                <w:szCs w:val="22"/>
              </w:rPr>
              <w:t>от 21.06.2013 № 52</w:t>
            </w:r>
          </w:p>
          <w:p w14:paraId="1267F9DE"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9E96841"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4A515EB4" w14:textId="77777777" w:rsidR="00C771DF" w:rsidRPr="00BE7E75" w:rsidRDefault="00C771DF" w:rsidP="00BD0050">
            <w:pPr>
              <w:suppressAutoHyphens/>
              <w:jc w:val="left"/>
              <w:rPr>
                <w:sz w:val="22"/>
                <w:szCs w:val="22"/>
              </w:rPr>
            </w:pPr>
            <w:r w:rsidRPr="00BE7E75">
              <w:rPr>
                <w:sz w:val="22"/>
                <w:szCs w:val="22"/>
              </w:rPr>
              <w:t>ТНПА и другая документация на продукцию</w:t>
            </w:r>
          </w:p>
        </w:tc>
        <w:tc>
          <w:tcPr>
            <w:tcW w:w="2268" w:type="dxa"/>
          </w:tcPr>
          <w:p w14:paraId="2EAAF81B" w14:textId="77777777" w:rsidR="00C771DF" w:rsidRPr="00BE7E75" w:rsidRDefault="00C771DF" w:rsidP="00BD0050">
            <w:pPr>
              <w:suppressAutoHyphens/>
              <w:jc w:val="left"/>
              <w:rPr>
                <w:sz w:val="22"/>
                <w:szCs w:val="22"/>
              </w:rPr>
            </w:pPr>
            <w:r w:rsidRPr="00BE7E75">
              <w:rPr>
                <w:sz w:val="22"/>
                <w:szCs w:val="22"/>
              </w:rPr>
              <w:t xml:space="preserve">СТБ 8020-2002 </w:t>
            </w:r>
          </w:p>
          <w:p w14:paraId="6FFD000B" w14:textId="77777777" w:rsidR="00C771DF" w:rsidRPr="00BE7E75" w:rsidRDefault="00C771DF" w:rsidP="00BD0050">
            <w:pPr>
              <w:suppressAutoHyphens/>
              <w:jc w:val="left"/>
              <w:rPr>
                <w:sz w:val="22"/>
                <w:szCs w:val="22"/>
              </w:rPr>
            </w:pPr>
            <w:r w:rsidRPr="00BE7E75">
              <w:rPr>
                <w:sz w:val="22"/>
                <w:szCs w:val="22"/>
              </w:rPr>
              <w:t>МВИ.МН 2075-2004</w:t>
            </w:r>
          </w:p>
        </w:tc>
      </w:tr>
      <w:tr w:rsidR="00C771DF" w:rsidRPr="00BE7E75" w14:paraId="144714A0" w14:textId="77777777" w:rsidTr="001350E9">
        <w:trPr>
          <w:cantSplit/>
          <w:trHeight w:val="20"/>
        </w:trPr>
        <w:tc>
          <w:tcPr>
            <w:tcW w:w="709" w:type="dxa"/>
          </w:tcPr>
          <w:p w14:paraId="50627EDC"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5.2*</w:t>
            </w:r>
          </w:p>
        </w:tc>
        <w:tc>
          <w:tcPr>
            <w:tcW w:w="1701" w:type="dxa"/>
            <w:vMerge/>
          </w:tcPr>
          <w:p w14:paraId="6DA9A612" w14:textId="77777777" w:rsidR="00C771DF" w:rsidRPr="00BE7E75" w:rsidRDefault="00C771DF" w:rsidP="00BD0050">
            <w:pPr>
              <w:suppressAutoHyphens/>
              <w:jc w:val="left"/>
              <w:rPr>
                <w:sz w:val="22"/>
                <w:szCs w:val="22"/>
              </w:rPr>
            </w:pPr>
          </w:p>
        </w:tc>
        <w:tc>
          <w:tcPr>
            <w:tcW w:w="1276" w:type="dxa"/>
          </w:tcPr>
          <w:p w14:paraId="2054ECD0" w14:textId="77777777" w:rsidR="00C771DF" w:rsidRPr="00BE7E75" w:rsidRDefault="00C771DF" w:rsidP="00BD0050">
            <w:pPr>
              <w:suppressAutoHyphens/>
              <w:rPr>
                <w:sz w:val="22"/>
                <w:szCs w:val="22"/>
              </w:rPr>
            </w:pPr>
            <w:r w:rsidRPr="00BE7E75">
              <w:rPr>
                <w:sz w:val="22"/>
                <w:szCs w:val="22"/>
              </w:rPr>
              <w:t>10.81/11.116</w:t>
            </w:r>
          </w:p>
        </w:tc>
        <w:tc>
          <w:tcPr>
            <w:tcW w:w="2410" w:type="dxa"/>
          </w:tcPr>
          <w:p w14:paraId="750DAD2B" w14:textId="77777777" w:rsidR="00C771DF" w:rsidRPr="00BE7E75" w:rsidRDefault="00C771DF" w:rsidP="00BD0050">
            <w:pPr>
              <w:suppressAutoHyphens/>
              <w:jc w:val="left"/>
              <w:rPr>
                <w:sz w:val="22"/>
                <w:szCs w:val="22"/>
              </w:rPr>
            </w:pPr>
            <w:r w:rsidRPr="00BE7E75">
              <w:rPr>
                <w:sz w:val="22"/>
                <w:szCs w:val="22"/>
              </w:rPr>
              <w:t>Внешний вид, цвет, вкус, запах, сып</w:t>
            </w:r>
            <w:r w:rsidRPr="00BE7E75">
              <w:rPr>
                <w:sz w:val="22"/>
                <w:szCs w:val="22"/>
              </w:rPr>
              <w:t>у</w:t>
            </w:r>
            <w:r w:rsidRPr="00BE7E75">
              <w:rPr>
                <w:sz w:val="22"/>
                <w:szCs w:val="22"/>
              </w:rPr>
              <w:t>честь, чистота раств</w:t>
            </w:r>
            <w:r w:rsidRPr="00BE7E75">
              <w:rPr>
                <w:sz w:val="22"/>
                <w:szCs w:val="22"/>
              </w:rPr>
              <w:t>о</w:t>
            </w:r>
            <w:r w:rsidRPr="00BE7E75">
              <w:rPr>
                <w:sz w:val="22"/>
                <w:szCs w:val="22"/>
              </w:rPr>
              <w:t>ра</w:t>
            </w:r>
          </w:p>
          <w:p w14:paraId="28B94102" w14:textId="77777777" w:rsidR="00C771DF" w:rsidRPr="00BE7E75" w:rsidRDefault="00C771DF" w:rsidP="00BD0050">
            <w:pPr>
              <w:suppressAutoHyphens/>
              <w:jc w:val="left"/>
              <w:rPr>
                <w:sz w:val="22"/>
                <w:szCs w:val="22"/>
              </w:rPr>
            </w:pPr>
          </w:p>
        </w:tc>
        <w:tc>
          <w:tcPr>
            <w:tcW w:w="2551" w:type="dxa"/>
            <w:vMerge/>
          </w:tcPr>
          <w:p w14:paraId="65FFC344" w14:textId="77777777" w:rsidR="00C771DF" w:rsidRPr="00BE7E75" w:rsidRDefault="00C771DF" w:rsidP="00BD0050">
            <w:pPr>
              <w:suppressAutoHyphens/>
              <w:jc w:val="left"/>
              <w:rPr>
                <w:sz w:val="22"/>
                <w:szCs w:val="22"/>
              </w:rPr>
            </w:pPr>
          </w:p>
        </w:tc>
        <w:tc>
          <w:tcPr>
            <w:tcW w:w="2268" w:type="dxa"/>
          </w:tcPr>
          <w:p w14:paraId="1FF2E3DE" w14:textId="77777777" w:rsidR="00C771DF" w:rsidRPr="00BE7E75" w:rsidRDefault="00C771DF" w:rsidP="00BD0050">
            <w:pPr>
              <w:suppressAutoHyphens/>
              <w:jc w:val="left"/>
              <w:rPr>
                <w:sz w:val="22"/>
                <w:szCs w:val="22"/>
              </w:rPr>
            </w:pPr>
            <w:r w:rsidRPr="00BE7E75">
              <w:rPr>
                <w:sz w:val="22"/>
                <w:szCs w:val="22"/>
              </w:rPr>
              <w:t>ГОСТ 12576-2014</w:t>
            </w:r>
          </w:p>
          <w:p w14:paraId="441C7F29" w14:textId="77777777" w:rsidR="00C771DF" w:rsidRPr="00BE7E75" w:rsidRDefault="00C771DF" w:rsidP="00BD0050">
            <w:pPr>
              <w:suppressAutoHyphens/>
              <w:jc w:val="left"/>
              <w:rPr>
                <w:sz w:val="22"/>
                <w:szCs w:val="22"/>
              </w:rPr>
            </w:pPr>
          </w:p>
        </w:tc>
      </w:tr>
      <w:tr w:rsidR="00C771DF" w:rsidRPr="00BE7E75" w14:paraId="785EEEED" w14:textId="77777777" w:rsidTr="001350E9">
        <w:trPr>
          <w:cantSplit/>
          <w:trHeight w:val="20"/>
        </w:trPr>
        <w:tc>
          <w:tcPr>
            <w:tcW w:w="709" w:type="dxa"/>
          </w:tcPr>
          <w:p w14:paraId="05EEF19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5.3*</w:t>
            </w:r>
          </w:p>
        </w:tc>
        <w:tc>
          <w:tcPr>
            <w:tcW w:w="1701" w:type="dxa"/>
            <w:vMerge/>
          </w:tcPr>
          <w:p w14:paraId="3AB7729E" w14:textId="77777777" w:rsidR="00C771DF" w:rsidRPr="00BE7E75" w:rsidRDefault="00C771DF" w:rsidP="00BD0050">
            <w:pPr>
              <w:suppressAutoHyphens/>
              <w:jc w:val="left"/>
              <w:rPr>
                <w:sz w:val="22"/>
                <w:szCs w:val="22"/>
              </w:rPr>
            </w:pPr>
          </w:p>
        </w:tc>
        <w:tc>
          <w:tcPr>
            <w:tcW w:w="1276" w:type="dxa"/>
          </w:tcPr>
          <w:p w14:paraId="2AB4F0CA" w14:textId="77777777" w:rsidR="00C771DF" w:rsidRPr="00BE7E75" w:rsidRDefault="00C771DF" w:rsidP="00BD0050">
            <w:pPr>
              <w:suppressAutoHyphens/>
              <w:rPr>
                <w:sz w:val="22"/>
                <w:szCs w:val="22"/>
              </w:rPr>
            </w:pPr>
            <w:r w:rsidRPr="00BE7E75">
              <w:rPr>
                <w:sz w:val="22"/>
                <w:szCs w:val="22"/>
              </w:rPr>
              <w:t>10.81/08.169</w:t>
            </w:r>
          </w:p>
        </w:tc>
        <w:tc>
          <w:tcPr>
            <w:tcW w:w="2410" w:type="dxa"/>
          </w:tcPr>
          <w:p w14:paraId="7A86439B" w14:textId="77777777" w:rsidR="00C771DF" w:rsidRPr="00BE7E75" w:rsidRDefault="00C771DF" w:rsidP="00BD0050">
            <w:pPr>
              <w:suppressAutoHyphens/>
              <w:jc w:val="left"/>
              <w:rPr>
                <w:sz w:val="22"/>
                <w:szCs w:val="22"/>
              </w:rPr>
            </w:pPr>
            <w:r w:rsidRPr="00BE7E75">
              <w:rPr>
                <w:sz w:val="22"/>
                <w:szCs w:val="22"/>
              </w:rPr>
              <w:t>Массовая доля сах</w:t>
            </w:r>
            <w:r w:rsidRPr="00BE7E75">
              <w:rPr>
                <w:sz w:val="22"/>
                <w:szCs w:val="22"/>
              </w:rPr>
              <w:t>а</w:t>
            </w:r>
            <w:r w:rsidRPr="00BE7E75">
              <w:rPr>
                <w:sz w:val="22"/>
                <w:szCs w:val="22"/>
              </w:rPr>
              <w:t>розы</w:t>
            </w:r>
          </w:p>
          <w:p w14:paraId="0BDC836E" w14:textId="77777777" w:rsidR="00C771DF" w:rsidRPr="00BE7E75" w:rsidRDefault="00C771DF" w:rsidP="00BD0050">
            <w:pPr>
              <w:suppressAutoHyphens/>
              <w:jc w:val="left"/>
              <w:rPr>
                <w:sz w:val="22"/>
                <w:szCs w:val="22"/>
              </w:rPr>
            </w:pPr>
          </w:p>
        </w:tc>
        <w:tc>
          <w:tcPr>
            <w:tcW w:w="2551" w:type="dxa"/>
            <w:vMerge/>
          </w:tcPr>
          <w:p w14:paraId="25AAB8A7" w14:textId="77777777" w:rsidR="00C771DF" w:rsidRPr="00BE7E75" w:rsidRDefault="00C771DF" w:rsidP="00BD0050">
            <w:pPr>
              <w:suppressAutoHyphens/>
              <w:jc w:val="left"/>
              <w:rPr>
                <w:sz w:val="22"/>
                <w:szCs w:val="22"/>
              </w:rPr>
            </w:pPr>
          </w:p>
        </w:tc>
        <w:tc>
          <w:tcPr>
            <w:tcW w:w="2268" w:type="dxa"/>
          </w:tcPr>
          <w:p w14:paraId="217AA028" w14:textId="77777777" w:rsidR="00C771DF" w:rsidRPr="00BE7E75" w:rsidRDefault="00C771DF" w:rsidP="00BD0050">
            <w:pPr>
              <w:suppressAutoHyphens/>
              <w:jc w:val="left"/>
              <w:rPr>
                <w:sz w:val="22"/>
                <w:szCs w:val="22"/>
              </w:rPr>
            </w:pPr>
            <w:r w:rsidRPr="00BE7E75">
              <w:rPr>
                <w:sz w:val="22"/>
                <w:szCs w:val="22"/>
              </w:rPr>
              <w:t>ГОСТ 12571-2013</w:t>
            </w:r>
          </w:p>
        </w:tc>
      </w:tr>
      <w:tr w:rsidR="00C771DF" w:rsidRPr="00BE7E75" w14:paraId="5CE852D8" w14:textId="77777777" w:rsidTr="001350E9">
        <w:trPr>
          <w:cantSplit/>
          <w:trHeight w:val="20"/>
        </w:trPr>
        <w:tc>
          <w:tcPr>
            <w:tcW w:w="709" w:type="dxa"/>
          </w:tcPr>
          <w:p w14:paraId="6D00F67A"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5.4*</w:t>
            </w:r>
          </w:p>
        </w:tc>
        <w:tc>
          <w:tcPr>
            <w:tcW w:w="1701" w:type="dxa"/>
            <w:vMerge/>
          </w:tcPr>
          <w:p w14:paraId="58FC943D" w14:textId="77777777" w:rsidR="00C771DF" w:rsidRPr="00BE7E75" w:rsidRDefault="00C771DF" w:rsidP="00BD0050">
            <w:pPr>
              <w:suppressAutoHyphens/>
              <w:jc w:val="left"/>
              <w:rPr>
                <w:sz w:val="22"/>
                <w:szCs w:val="22"/>
              </w:rPr>
            </w:pPr>
          </w:p>
        </w:tc>
        <w:tc>
          <w:tcPr>
            <w:tcW w:w="1276" w:type="dxa"/>
          </w:tcPr>
          <w:p w14:paraId="6CCFD3FB" w14:textId="77777777" w:rsidR="00C771DF" w:rsidRPr="00BE7E75" w:rsidRDefault="00C771DF" w:rsidP="00BD0050">
            <w:pPr>
              <w:suppressAutoHyphens/>
              <w:rPr>
                <w:sz w:val="22"/>
                <w:szCs w:val="22"/>
              </w:rPr>
            </w:pPr>
            <w:r w:rsidRPr="00BE7E75">
              <w:rPr>
                <w:sz w:val="22"/>
                <w:szCs w:val="22"/>
              </w:rPr>
              <w:t>10.81/08.082</w:t>
            </w:r>
          </w:p>
        </w:tc>
        <w:tc>
          <w:tcPr>
            <w:tcW w:w="2410" w:type="dxa"/>
          </w:tcPr>
          <w:p w14:paraId="7C042CA1" w14:textId="77777777" w:rsidR="00C771DF" w:rsidRPr="00BE7E75" w:rsidRDefault="00C771DF" w:rsidP="00BD0050">
            <w:pPr>
              <w:suppressAutoHyphens/>
              <w:jc w:val="left"/>
              <w:rPr>
                <w:sz w:val="22"/>
                <w:szCs w:val="22"/>
              </w:rPr>
            </w:pPr>
            <w:r w:rsidRPr="00BE7E75">
              <w:rPr>
                <w:sz w:val="22"/>
                <w:szCs w:val="22"/>
              </w:rPr>
              <w:t>Цветность</w:t>
            </w:r>
          </w:p>
          <w:p w14:paraId="473124C8" w14:textId="77777777" w:rsidR="00C771DF" w:rsidRPr="00BE7E75" w:rsidRDefault="00C771DF" w:rsidP="00BD0050">
            <w:pPr>
              <w:suppressAutoHyphens/>
              <w:jc w:val="left"/>
              <w:rPr>
                <w:sz w:val="22"/>
                <w:szCs w:val="22"/>
              </w:rPr>
            </w:pPr>
          </w:p>
        </w:tc>
        <w:tc>
          <w:tcPr>
            <w:tcW w:w="2551" w:type="dxa"/>
            <w:vMerge/>
          </w:tcPr>
          <w:p w14:paraId="435CF615" w14:textId="77777777" w:rsidR="00C771DF" w:rsidRPr="00BE7E75" w:rsidRDefault="00C771DF" w:rsidP="00BD0050">
            <w:pPr>
              <w:suppressAutoHyphens/>
              <w:jc w:val="left"/>
              <w:rPr>
                <w:sz w:val="22"/>
                <w:szCs w:val="22"/>
              </w:rPr>
            </w:pPr>
          </w:p>
        </w:tc>
        <w:tc>
          <w:tcPr>
            <w:tcW w:w="2268" w:type="dxa"/>
          </w:tcPr>
          <w:p w14:paraId="60594CE8" w14:textId="77777777" w:rsidR="00C771DF" w:rsidRPr="00BE7E75" w:rsidRDefault="00C771DF" w:rsidP="00BD0050">
            <w:pPr>
              <w:suppressAutoHyphens/>
              <w:jc w:val="left"/>
              <w:rPr>
                <w:sz w:val="22"/>
                <w:szCs w:val="22"/>
              </w:rPr>
            </w:pPr>
            <w:r w:rsidRPr="00BE7E75">
              <w:rPr>
                <w:sz w:val="22"/>
                <w:szCs w:val="22"/>
              </w:rPr>
              <w:t xml:space="preserve">ГОСТ 12572-2015 </w:t>
            </w:r>
          </w:p>
        </w:tc>
      </w:tr>
      <w:tr w:rsidR="00C771DF" w:rsidRPr="00BE7E75" w14:paraId="2AA8B35B" w14:textId="77777777" w:rsidTr="001350E9">
        <w:trPr>
          <w:cantSplit/>
          <w:trHeight w:val="20"/>
        </w:trPr>
        <w:tc>
          <w:tcPr>
            <w:tcW w:w="709" w:type="dxa"/>
          </w:tcPr>
          <w:p w14:paraId="57BF1E41"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5.5*</w:t>
            </w:r>
          </w:p>
        </w:tc>
        <w:tc>
          <w:tcPr>
            <w:tcW w:w="1701" w:type="dxa"/>
            <w:vMerge/>
          </w:tcPr>
          <w:p w14:paraId="59F89222" w14:textId="77777777" w:rsidR="00C771DF" w:rsidRPr="00BE7E75" w:rsidRDefault="00C771DF" w:rsidP="00BD0050">
            <w:pPr>
              <w:suppressAutoHyphens/>
              <w:jc w:val="left"/>
              <w:rPr>
                <w:sz w:val="22"/>
                <w:szCs w:val="22"/>
              </w:rPr>
            </w:pPr>
          </w:p>
        </w:tc>
        <w:tc>
          <w:tcPr>
            <w:tcW w:w="1276" w:type="dxa"/>
          </w:tcPr>
          <w:p w14:paraId="300AF91F" w14:textId="77777777" w:rsidR="00C771DF" w:rsidRPr="00BE7E75" w:rsidRDefault="00C771DF" w:rsidP="00BD0050">
            <w:pPr>
              <w:suppressAutoHyphens/>
              <w:rPr>
                <w:sz w:val="22"/>
                <w:szCs w:val="22"/>
              </w:rPr>
            </w:pPr>
            <w:r w:rsidRPr="00BE7E75">
              <w:rPr>
                <w:sz w:val="22"/>
                <w:szCs w:val="22"/>
              </w:rPr>
              <w:t>10.81/08.052</w:t>
            </w:r>
          </w:p>
        </w:tc>
        <w:tc>
          <w:tcPr>
            <w:tcW w:w="2410" w:type="dxa"/>
          </w:tcPr>
          <w:p w14:paraId="3003DAC7" w14:textId="77777777" w:rsidR="00C771DF" w:rsidRPr="00BE7E75" w:rsidRDefault="00C771DF" w:rsidP="00BD0050">
            <w:pPr>
              <w:suppressAutoHyphens/>
              <w:jc w:val="left"/>
              <w:rPr>
                <w:sz w:val="22"/>
                <w:szCs w:val="22"/>
              </w:rPr>
            </w:pPr>
            <w:r w:rsidRPr="00BE7E75">
              <w:rPr>
                <w:sz w:val="22"/>
                <w:szCs w:val="22"/>
              </w:rPr>
              <w:t>Массовая доля вл</w:t>
            </w:r>
            <w:r w:rsidRPr="00BE7E75">
              <w:rPr>
                <w:sz w:val="22"/>
                <w:szCs w:val="22"/>
              </w:rPr>
              <w:t>а</w:t>
            </w:r>
            <w:r w:rsidRPr="00BE7E75">
              <w:rPr>
                <w:sz w:val="22"/>
                <w:szCs w:val="22"/>
              </w:rPr>
              <w:t>ги, сухих в</w:t>
            </w:r>
            <w:r w:rsidRPr="00BE7E75">
              <w:rPr>
                <w:sz w:val="22"/>
                <w:szCs w:val="22"/>
              </w:rPr>
              <w:t>е</w:t>
            </w:r>
            <w:r w:rsidRPr="00BE7E75">
              <w:rPr>
                <w:sz w:val="22"/>
                <w:szCs w:val="22"/>
              </w:rPr>
              <w:t>ществ</w:t>
            </w:r>
          </w:p>
          <w:p w14:paraId="1EECC6D5" w14:textId="77777777" w:rsidR="00C771DF" w:rsidRPr="00BE7E75" w:rsidRDefault="00C771DF" w:rsidP="00BD0050">
            <w:pPr>
              <w:suppressAutoHyphens/>
              <w:jc w:val="left"/>
              <w:rPr>
                <w:sz w:val="22"/>
                <w:szCs w:val="22"/>
              </w:rPr>
            </w:pPr>
          </w:p>
        </w:tc>
        <w:tc>
          <w:tcPr>
            <w:tcW w:w="2551" w:type="dxa"/>
            <w:vMerge/>
          </w:tcPr>
          <w:p w14:paraId="7C94983E" w14:textId="77777777" w:rsidR="00C771DF" w:rsidRPr="00BE7E75" w:rsidRDefault="00C771DF" w:rsidP="00BD0050">
            <w:pPr>
              <w:suppressAutoHyphens/>
              <w:jc w:val="left"/>
              <w:rPr>
                <w:sz w:val="22"/>
                <w:szCs w:val="22"/>
              </w:rPr>
            </w:pPr>
          </w:p>
        </w:tc>
        <w:tc>
          <w:tcPr>
            <w:tcW w:w="2268" w:type="dxa"/>
          </w:tcPr>
          <w:p w14:paraId="6BA16B92" w14:textId="77777777" w:rsidR="00C771DF" w:rsidRPr="00BE7E75" w:rsidRDefault="00C771DF" w:rsidP="00BD0050">
            <w:pPr>
              <w:suppressAutoHyphens/>
              <w:jc w:val="left"/>
              <w:rPr>
                <w:sz w:val="22"/>
                <w:szCs w:val="22"/>
              </w:rPr>
            </w:pPr>
            <w:r w:rsidRPr="00BE7E75">
              <w:rPr>
                <w:sz w:val="22"/>
                <w:szCs w:val="22"/>
              </w:rPr>
              <w:t>ГОСТ 12570-</w:t>
            </w:r>
            <w:r w:rsidR="009B4B80">
              <w:rPr>
                <w:sz w:val="22"/>
                <w:szCs w:val="22"/>
              </w:rPr>
              <w:t>2024</w:t>
            </w:r>
          </w:p>
        </w:tc>
      </w:tr>
      <w:tr w:rsidR="00C771DF" w:rsidRPr="00BE7E75" w14:paraId="6F341A7B" w14:textId="77777777" w:rsidTr="001350E9">
        <w:trPr>
          <w:cantSplit/>
          <w:trHeight w:val="20"/>
        </w:trPr>
        <w:tc>
          <w:tcPr>
            <w:tcW w:w="709" w:type="dxa"/>
          </w:tcPr>
          <w:p w14:paraId="24F5728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5.6*</w:t>
            </w:r>
          </w:p>
        </w:tc>
        <w:tc>
          <w:tcPr>
            <w:tcW w:w="1701" w:type="dxa"/>
            <w:vMerge/>
          </w:tcPr>
          <w:p w14:paraId="7736FE3A" w14:textId="77777777" w:rsidR="00C771DF" w:rsidRPr="00BE7E75" w:rsidRDefault="00C771DF" w:rsidP="00BD0050">
            <w:pPr>
              <w:suppressAutoHyphens/>
              <w:jc w:val="left"/>
              <w:rPr>
                <w:sz w:val="22"/>
                <w:szCs w:val="22"/>
              </w:rPr>
            </w:pPr>
          </w:p>
        </w:tc>
        <w:tc>
          <w:tcPr>
            <w:tcW w:w="1276" w:type="dxa"/>
          </w:tcPr>
          <w:p w14:paraId="13C3F3D4" w14:textId="77777777" w:rsidR="00C771DF" w:rsidRPr="00BE7E75" w:rsidRDefault="00C771DF" w:rsidP="00BD0050">
            <w:pPr>
              <w:suppressAutoHyphens/>
              <w:rPr>
                <w:sz w:val="22"/>
                <w:szCs w:val="22"/>
              </w:rPr>
            </w:pPr>
            <w:r w:rsidRPr="00BE7E75">
              <w:rPr>
                <w:sz w:val="22"/>
                <w:szCs w:val="22"/>
              </w:rPr>
              <w:t>10.81/08.149</w:t>
            </w:r>
          </w:p>
        </w:tc>
        <w:tc>
          <w:tcPr>
            <w:tcW w:w="2410" w:type="dxa"/>
          </w:tcPr>
          <w:p w14:paraId="5F6DD020" w14:textId="77777777" w:rsidR="00C771DF" w:rsidRPr="00BE7E75" w:rsidRDefault="00C771DF" w:rsidP="00BD0050">
            <w:pPr>
              <w:suppressAutoHyphens/>
              <w:jc w:val="left"/>
              <w:rPr>
                <w:sz w:val="22"/>
                <w:szCs w:val="22"/>
              </w:rPr>
            </w:pPr>
            <w:r w:rsidRPr="00BE7E75">
              <w:rPr>
                <w:sz w:val="22"/>
                <w:szCs w:val="22"/>
              </w:rPr>
              <w:t>Массовая доля ред</w:t>
            </w:r>
            <w:r w:rsidRPr="00BE7E75">
              <w:rPr>
                <w:sz w:val="22"/>
                <w:szCs w:val="22"/>
              </w:rPr>
              <w:t>у</w:t>
            </w:r>
            <w:r w:rsidRPr="00BE7E75">
              <w:rPr>
                <w:sz w:val="22"/>
                <w:szCs w:val="22"/>
              </w:rPr>
              <w:t>цирующих веществ</w:t>
            </w:r>
          </w:p>
          <w:p w14:paraId="12D639BD" w14:textId="77777777" w:rsidR="00C771DF" w:rsidRPr="00BE7E75" w:rsidRDefault="00C771DF" w:rsidP="00BD0050">
            <w:pPr>
              <w:suppressAutoHyphens/>
              <w:jc w:val="left"/>
              <w:rPr>
                <w:sz w:val="22"/>
                <w:szCs w:val="22"/>
              </w:rPr>
            </w:pPr>
          </w:p>
        </w:tc>
        <w:tc>
          <w:tcPr>
            <w:tcW w:w="2551" w:type="dxa"/>
            <w:vMerge/>
          </w:tcPr>
          <w:p w14:paraId="3F71C088" w14:textId="77777777" w:rsidR="00C771DF" w:rsidRPr="00BE7E75" w:rsidRDefault="00C771DF" w:rsidP="00BD0050">
            <w:pPr>
              <w:suppressAutoHyphens/>
              <w:jc w:val="left"/>
              <w:rPr>
                <w:sz w:val="22"/>
                <w:szCs w:val="22"/>
              </w:rPr>
            </w:pPr>
          </w:p>
        </w:tc>
        <w:tc>
          <w:tcPr>
            <w:tcW w:w="2268" w:type="dxa"/>
          </w:tcPr>
          <w:p w14:paraId="09F3F614" w14:textId="77777777" w:rsidR="00C771DF" w:rsidRPr="00952876" w:rsidRDefault="00C771DF" w:rsidP="00BD0050">
            <w:pPr>
              <w:suppressAutoHyphens/>
              <w:jc w:val="left"/>
              <w:rPr>
                <w:color w:val="EE0000"/>
                <w:sz w:val="22"/>
                <w:szCs w:val="22"/>
              </w:rPr>
            </w:pPr>
            <w:r w:rsidRPr="00952876">
              <w:rPr>
                <w:sz w:val="22"/>
                <w:szCs w:val="22"/>
              </w:rPr>
              <w:t>ГОСТ 12575</w:t>
            </w:r>
            <w:r w:rsidRPr="00D171E3">
              <w:rPr>
                <w:sz w:val="22"/>
                <w:szCs w:val="22"/>
              </w:rPr>
              <w:t>-20</w:t>
            </w:r>
            <w:r w:rsidR="00952876" w:rsidRPr="00D171E3">
              <w:rPr>
                <w:sz w:val="22"/>
                <w:szCs w:val="22"/>
              </w:rPr>
              <w:t>24</w:t>
            </w:r>
            <w:r w:rsidRPr="00D171E3">
              <w:rPr>
                <w:sz w:val="22"/>
                <w:szCs w:val="22"/>
              </w:rPr>
              <w:t xml:space="preserve"> р.</w:t>
            </w:r>
            <w:r w:rsidR="00952876" w:rsidRPr="00D171E3">
              <w:rPr>
                <w:sz w:val="22"/>
                <w:szCs w:val="22"/>
              </w:rPr>
              <w:t>7</w:t>
            </w:r>
          </w:p>
        </w:tc>
      </w:tr>
      <w:tr w:rsidR="00C771DF" w:rsidRPr="00BE7E75" w14:paraId="00E1D9AB" w14:textId="77777777" w:rsidTr="001350E9">
        <w:trPr>
          <w:cantSplit/>
          <w:trHeight w:val="20"/>
        </w:trPr>
        <w:tc>
          <w:tcPr>
            <w:tcW w:w="709" w:type="dxa"/>
          </w:tcPr>
          <w:p w14:paraId="3CE8C9E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5.7*</w:t>
            </w:r>
          </w:p>
        </w:tc>
        <w:tc>
          <w:tcPr>
            <w:tcW w:w="1701" w:type="dxa"/>
            <w:vMerge/>
          </w:tcPr>
          <w:p w14:paraId="4995BDD7" w14:textId="77777777" w:rsidR="00C771DF" w:rsidRPr="00BE7E75" w:rsidRDefault="00C771DF" w:rsidP="00BD0050">
            <w:pPr>
              <w:suppressAutoHyphens/>
              <w:jc w:val="left"/>
              <w:rPr>
                <w:sz w:val="22"/>
                <w:szCs w:val="22"/>
              </w:rPr>
            </w:pPr>
          </w:p>
        </w:tc>
        <w:tc>
          <w:tcPr>
            <w:tcW w:w="1276" w:type="dxa"/>
          </w:tcPr>
          <w:p w14:paraId="10A0B9AD" w14:textId="77777777" w:rsidR="00C771DF" w:rsidRPr="00BE7E75" w:rsidRDefault="00C771DF" w:rsidP="00BD0050">
            <w:pPr>
              <w:suppressAutoHyphens/>
              <w:rPr>
                <w:sz w:val="22"/>
                <w:szCs w:val="22"/>
              </w:rPr>
            </w:pPr>
            <w:r w:rsidRPr="00BE7E75">
              <w:rPr>
                <w:sz w:val="22"/>
                <w:szCs w:val="22"/>
              </w:rPr>
              <w:t>10.81/08.052</w:t>
            </w:r>
          </w:p>
        </w:tc>
        <w:tc>
          <w:tcPr>
            <w:tcW w:w="2410" w:type="dxa"/>
          </w:tcPr>
          <w:p w14:paraId="00FFC9CA" w14:textId="77777777" w:rsidR="00C771DF" w:rsidRPr="00BE7E75" w:rsidRDefault="00C771DF" w:rsidP="00BD0050">
            <w:pPr>
              <w:suppressAutoHyphens/>
              <w:jc w:val="left"/>
              <w:rPr>
                <w:sz w:val="22"/>
                <w:szCs w:val="22"/>
              </w:rPr>
            </w:pPr>
            <w:r w:rsidRPr="00BE7E75">
              <w:rPr>
                <w:sz w:val="22"/>
                <w:szCs w:val="22"/>
              </w:rPr>
              <w:t>Массовая доля золы</w:t>
            </w:r>
          </w:p>
          <w:p w14:paraId="6FECF6BD" w14:textId="77777777" w:rsidR="00C771DF" w:rsidRPr="00BE7E75" w:rsidRDefault="00C771DF" w:rsidP="00BD0050">
            <w:pPr>
              <w:suppressAutoHyphens/>
              <w:jc w:val="left"/>
              <w:rPr>
                <w:sz w:val="22"/>
                <w:szCs w:val="22"/>
              </w:rPr>
            </w:pPr>
          </w:p>
        </w:tc>
        <w:tc>
          <w:tcPr>
            <w:tcW w:w="2551" w:type="dxa"/>
            <w:vMerge/>
          </w:tcPr>
          <w:p w14:paraId="70C29EE1" w14:textId="77777777" w:rsidR="00C771DF" w:rsidRPr="00BE7E75" w:rsidRDefault="00C771DF" w:rsidP="00BD0050">
            <w:pPr>
              <w:suppressAutoHyphens/>
              <w:jc w:val="left"/>
              <w:rPr>
                <w:sz w:val="22"/>
                <w:szCs w:val="22"/>
              </w:rPr>
            </w:pPr>
          </w:p>
        </w:tc>
        <w:tc>
          <w:tcPr>
            <w:tcW w:w="2268" w:type="dxa"/>
          </w:tcPr>
          <w:p w14:paraId="75560A9B" w14:textId="77777777" w:rsidR="00C771DF" w:rsidRPr="00BE7E75" w:rsidRDefault="00C771DF" w:rsidP="00BD0050">
            <w:pPr>
              <w:suppressAutoHyphens/>
              <w:jc w:val="left"/>
              <w:rPr>
                <w:sz w:val="22"/>
                <w:szCs w:val="22"/>
              </w:rPr>
            </w:pPr>
            <w:r w:rsidRPr="00BE7E75">
              <w:rPr>
                <w:sz w:val="22"/>
                <w:szCs w:val="22"/>
              </w:rPr>
              <w:t>ГОСТ 12574-2016</w:t>
            </w:r>
          </w:p>
        </w:tc>
      </w:tr>
      <w:tr w:rsidR="00C771DF" w:rsidRPr="00BE7E75" w14:paraId="32D2A542" w14:textId="77777777" w:rsidTr="001350E9">
        <w:trPr>
          <w:cantSplit/>
          <w:trHeight w:val="20"/>
        </w:trPr>
        <w:tc>
          <w:tcPr>
            <w:tcW w:w="709" w:type="dxa"/>
          </w:tcPr>
          <w:p w14:paraId="7368244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5.8*</w:t>
            </w:r>
          </w:p>
        </w:tc>
        <w:tc>
          <w:tcPr>
            <w:tcW w:w="1701" w:type="dxa"/>
            <w:vMerge/>
          </w:tcPr>
          <w:p w14:paraId="7D438EC1" w14:textId="77777777" w:rsidR="00C771DF" w:rsidRPr="00BE7E75" w:rsidRDefault="00C771DF" w:rsidP="00BD0050">
            <w:pPr>
              <w:suppressAutoHyphens/>
              <w:jc w:val="left"/>
              <w:rPr>
                <w:sz w:val="22"/>
                <w:szCs w:val="22"/>
              </w:rPr>
            </w:pPr>
          </w:p>
        </w:tc>
        <w:tc>
          <w:tcPr>
            <w:tcW w:w="1276" w:type="dxa"/>
          </w:tcPr>
          <w:p w14:paraId="23C86FE3" w14:textId="77777777" w:rsidR="00C771DF" w:rsidRPr="00BE7E75" w:rsidRDefault="00C771DF" w:rsidP="00BD0050">
            <w:pPr>
              <w:suppressAutoHyphens/>
              <w:rPr>
                <w:sz w:val="22"/>
                <w:szCs w:val="22"/>
              </w:rPr>
            </w:pPr>
            <w:r w:rsidRPr="00BE7E75">
              <w:rPr>
                <w:sz w:val="22"/>
                <w:szCs w:val="22"/>
              </w:rPr>
              <w:t>10.81/11.116</w:t>
            </w:r>
          </w:p>
        </w:tc>
        <w:tc>
          <w:tcPr>
            <w:tcW w:w="2410" w:type="dxa"/>
          </w:tcPr>
          <w:p w14:paraId="5B790EFC" w14:textId="77777777" w:rsidR="00C771DF" w:rsidRPr="00BE7E75" w:rsidRDefault="00C771DF" w:rsidP="00BD0050">
            <w:pPr>
              <w:suppressAutoHyphens/>
              <w:jc w:val="left"/>
              <w:rPr>
                <w:sz w:val="22"/>
                <w:szCs w:val="22"/>
              </w:rPr>
            </w:pPr>
            <w:r w:rsidRPr="00BE7E75">
              <w:rPr>
                <w:sz w:val="22"/>
                <w:szCs w:val="22"/>
              </w:rPr>
              <w:t>Продолжительность ра</w:t>
            </w:r>
            <w:r w:rsidRPr="00BE7E75">
              <w:rPr>
                <w:sz w:val="22"/>
                <w:szCs w:val="22"/>
              </w:rPr>
              <w:t>с</w:t>
            </w:r>
            <w:r w:rsidRPr="00BE7E75">
              <w:rPr>
                <w:sz w:val="22"/>
                <w:szCs w:val="22"/>
              </w:rPr>
              <w:t>творения в воде</w:t>
            </w:r>
          </w:p>
        </w:tc>
        <w:tc>
          <w:tcPr>
            <w:tcW w:w="2551" w:type="dxa"/>
            <w:vMerge/>
          </w:tcPr>
          <w:p w14:paraId="4E40CA3D" w14:textId="77777777" w:rsidR="00C771DF" w:rsidRPr="00BE7E75" w:rsidRDefault="00C771DF" w:rsidP="00BD0050">
            <w:pPr>
              <w:suppressAutoHyphens/>
              <w:jc w:val="left"/>
              <w:rPr>
                <w:sz w:val="22"/>
                <w:szCs w:val="22"/>
              </w:rPr>
            </w:pPr>
          </w:p>
        </w:tc>
        <w:tc>
          <w:tcPr>
            <w:tcW w:w="2268" w:type="dxa"/>
          </w:tcPr>
          <w:p w14:paraId="269B6732" w14:textId="77777777" w:rsidR="00C771DF" w:rsidRPr="00BE7E75" w:rsidRDefault="00C771DF" w:rsidP="00BD0050">
            <w:pPr>
              <w:suppressAutoHyphens/>
              <w:jc w:val="left"/>
              <w:rPr>
                <w:sz w:val="22"/>
                <w:szCs w:val="22"/>
              </w:rPr>
            </w:pPr>
            <w:r w:rsidRPr="00BE7E75">
              <w:rPr>
                <w:sz w:val="22"/>
                <w:szCs w:val="22"/>
              </w:rPr>
              <w:t>ГОСТ 12577-67</w:t>
            </w:r>
          </w:p>
        </w:tc>
      </w:tr>
      <w:tr w:rsidR="00C771DF" w:rsidRPr="00BE7E75" w14:paraId="5B68E250" w14:textId="77777777" w:rsidTr="001350E9">
        <w:trPr>
          <w:cantSplit/>
          <w:trHeight w:val="20"/>
        </w:trPr>
        <w:tc>
          <w:tcPr>
            <w:tcW w:w="709" w:type="dxa"/>
          </w:tcPr>
          <w:p w14:paraId="561AA26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5.9*</w:t>
            </w:r>
          </w:p>
        </w:tc>
        <w:tc>
          <w:tcPr>
            <w:tcW w:w="1701" w:type="dxa"/>
            <w:vMerge/>
          </w:tcPr>
          <w:p w14:paraId="56D42F11" w14:textId="77777777" w:rsidR="00C771DF" w:rsidRPr="00BE7E75" w:rsidRDefault="00C771DF" w:rsidP="00BD0050">
            <w:pPr>
              <w:suppressAutoHyphens/>
              <w:jc w:val="left"/>
              <w:rPr>
                <w:sz w:val="22"/>
                <w:szCs w:val="22"/>
              </w:rPr>
            </w:pPr>
          </w:p>
        </w:tc>
        <w:tc>
          <w:tcPr>
            <w:tcW w:w="1276" w:type="dxa"/>
          </w:tcPr>
          <w:p w14:paraId="251E7220" w14:textId="77777777" w:rsidR="00C771DF" w:rsidRPr="00BE7E75" w:rsidRDefault="00C771DF" w:rsidP="00BD0050">
            <w:pPr>
              <w:suppressAutoHyphens/>
              <w:rPr>
                <w:sz w:val="22"/>
                <w:szCs w:val="22"/>
              </w:rPr>
            </w:pPr>
            <w:r w:rsidRPr="00BE7E75">
              <w:rPr>
                <w:sz w:val="22"/>
                <w:szCs w:val="22"/>
              </w:rPr>
              <w:t>10.81/29.040</w:t>
            </w:r>
          </w:p>
        </w:tc>
        <w:tc>
          <w:tcPr>
            <w:tcW w:w="2410" w:type="dxa"/>
          </w:tcPr>
          <w:p w14:paraId="1C0CEC07" w14:textId="77777777" w:rsidR="00C771DF" w:rsidRPr="00BE7E75" w:rsidRDefault="00C771DF" w:rsidP="00BD0050">
            <w:pPr>
              <w:suppressAutoHyphens/>
              <w:jc w:val="left"/>
              <w:rPr>
                <w:sz w:val="22"/>
                <w:szCs w:val="22"/>
              </w:rPr>
            </w:pPr>
            <w:r w:rsidRPr="00BE7E75">
              <w:rPr>
                <w:sz w:val="22"/>
                <w:szCs w:val="22"/>
              </w:rPr>
              <w:t>Массовая доля мел</w:t>
            </w:r>
            <w:r w:rsidRPr="00BE7E75">
              <w:rPr>
                <w:sz w:val="22"/>
                <w:szCs w:val="22"/>
              </w:rPr>
              <w:t>о</w:t>
            </w:r>
            <w:r w:rsidRPr="00BE7E75">
              <w:rPr>
                <w:sz w:val="22"/>
                <w:szCs w:val="22"/>
              </w:rPr>
              <w:t xml:space="preserve">чи </w:t>
            </w:r>
          </w:p>
          <w:p w14:paraId="36C77713" w14:textId="77777777" w:rsidR="00C771DF" w:rsidRPr="00BE7E75" w:rsidRDefault="00C771DF" w:rsidP="00BD0050">
            <w:pPr>
              <w:suppressAutoHyphens/>
              <w:jc w:val="left"/>
              <w:rPr>
                <w:sz w:val="22"/>
                <w:szCs w:val="22"/>
              </w:rPr>
            </w:pPr>
          </w:p>
        </w:tc>
        <w:tc>
          <w:tcPr>
            <w:tcW w:w="2551" w:type="dxa"/>
            <w:vMerge/>
          </w:tcPr>
          <w:p w14:paraId="1D2FE607" w14:textId="77777777" w:rsidR="00C771DF" w:rsidRPr="00BE7E75" w:rsidRDefault="00C771DF" w:rsidP="00BD0050">
            <w:pPr>
              <w:suppressAutoHyphens/>
              <w:jc w:val="left"/>
              <w:rPr>
                <w:sz w:val="22"/>
                <w:szCs w:val="22"/>
              </w:rPr>
            </w:pPr>
          </w:p>
        </w:tc>
        <w:tc>
          <w:tcPr>
            <w:tcW w:w="2268" w:type="dxa"/>
          </w:tcPr>
          <w:p w14:paraId="51985104" w14:textId="77777777" w:rsidR="00C771DF" w:rsidRPr="00BE7E75" w:rsidRDefault="00C771DF" w:rsidP="00BD0050">
            <w:pPr>
              <w:suppressAutoHyphens/>
              <w:jc w:val="left"/>
              <w:rPr>
                <w:sz w:val="22"/>
                <w:szCs w:val="22"/>
              </w:rPr>
            </w:pPr>
            <w:r w:rsidRPr="00BE7E75">
              <w:rPr>
                <w:sz w:val="22"/>
                <w:szCs w:val="22"/>
              </w:rPr>
              <w:t xml:space="preserve">ГОСТ 12578-2016 </w:t>
            </w:r>
          </w:p>
        </w:tc>
      </w:tr>
      <w:tr w:rsidR="00C771DF" w:rsidRPr="00BE7E75" w14:paraId="0FBF2F82" w14:textId="77777777" w:rsidTr="001350E9">
        <w:trPr>
          <w:cantSplit/>
          <w:trHeight w:val="20"/>
        </w:trPr>
        <w:tc>
          <w:tcPr>
            <w:tcW w:w="709" w:type="dxa"/>
          </w:tcPr>
          <w:p w14:paraId="61BF0B6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5.10*</w:t>
            </w:r>
          </w:p>
        </w:tc>
        <w:tc>
          <w:tcPr>
            <w:tcW w:w="1701" w:type="dxa"/>
            <w:vMerge/>
          </w:tcPr>
          <w:p w14:paraId="792631CE" w14:textId="77777777" w:rsidR="00C771DF" w:rsidRPr="00BE7E75" w:rsidRDefault="00C771DF" w:rsidP="00BD0050">
            <w:pPr>
              <w:suppressAutoHyphens/>
              <w:jc w:val="left"/>
              <w:rPr>
                <w:sz w:val="22"/>
                <w:szCs w:val="22"/>
              </w:rPr>
            </w:pPr>
          </w:p>
        </w:tc>
        <w:tc>
          <w:tcPr>
            <w:tcW w:w="1276" w:type="dxa"/>
          </w:tcPr>
          <w:p w14:paraId="4951AA8A" w14:textId="77777777" w:rsidR="00C771DF" w:rsidRPr="00BE7E75" w:rsidRDefault="00C771DF" w:rsidP="00BD0050">
            <w:pPr>
              <w:suppressAutoHyphens/>
              <w:rPr>
                <w:sz w:val="22"/>
                <w:szCs w:val="22"/>
              </w:rPr>
            </w:pPr>
            <w:r w:rsidRPr="00BE7E75">
              <w:rPr>
                <w:sz w:val="22"/>
                <w:szCs w:val="22"/>
              </w:rPr>
              <w:t>10.81/29.040</w:t>
            </w:r>
          </w:p>
        </w:tc>
        <w:tc>
          <w:tcPr>
            <w:tcW w:w="2410" w:type="dxa"/>
          </w:tcPr>
          <w:p w14:paraId="5D084FF7" w14:textId="77777777" w:rsidR="00C771DF" w:rsidRPr="00BE7E75" w:rsidRDefault="00C771DF" w:rsidP="00BD0050">
            <w:pPr>
              <w:suppressAutoHyphens/>
              <w:jc w:val="left"/>
              <w:rPr>
                <w:sz w:val="22"/>
                <w:szCs w:val="22"/>
              </w:rPr>
            </w:pPr>
            <w:r w:rsidRPr="00BE7E75">
              <w:rPr>
                <w:sz w:val="22"/>
                <w:szCs w:val="22"/>
              </w:rPr>
              <w:t xml:space="preserve">Массовая доля </w:t>
            </w:r>
          </w:p>
          <w:p w14:paraId="22F09CC9" w14:textId="77777777" w:rsidR="00BC11E6" w:rsidRPr="00BE7E75" w:rsidRDefault="00C771DF" w:rsidP="00BD0050">
            <w:pPr>
              <w:suppressAutoHyphens/>
              <w:jc w:val="left"/>
              <w:rPr>
                <w:sz w:val="22"/>
                <w:szCs w:val="22"/>
              </w:rPr>
            </w:pPr>
            <w:r w:rsidRPr="00BE7E75">
              <w:rPr>
                <w:sz w:val="22"/>
                <w:szCs w:val="22"/>
              </w:rPr>
              <w:t>ферропримесей</w:t>
            </w:r>
          </w:p>
        </w:tc>
        <w:tc>
          <w:tcPr>
            <w:tcW w:w="2551" w:type="dxa"/>
            <w:vMerge/>
          </w:tcPr>
          <w:p w14:paraId="03BB8DA3" w14:textId="77777777" w:rsidR="00C771DF" w:rsidRPr="00BE7E75" w:rsidRDefault="00C771DF" w:rsidP="00BD0050">
            <w:pPr>
              <w:suppressAutoHyphens/>
              <w:jc w:val="left"/>
              <w:rPr>
                <w:sz w:val="22"/>
                <w:szCs w:val="22"/>
              </w:rPr>
            </w:pPr>
          </w:p>
        </w:tc>
        <w:tc>
          <w:tcPr>
            <w:tcW w:w="2268" w:type="dxa"/>
          </w:tcPr>
          <w:p w14:paraId="4D3545AF" w14:textId="77777777" w:rsidR="00C771DF" w:rsidRPr="00BE7E75" w:rsidRDefault="00C771DF" w:rsidP="00BD0050">
            <w:pPr>
              <w:suppressAutoHyphens/>
              <w:jc w:val="left"/>
              <w:rPr>
                <w:sz w:val="22"/>
                <w:szCs w:val="22"/>
              </w:rPr>
            </w:pPr>
            <w:r w:rsidRPr="00BE7E75">
              <w:rPr>
                <w:sz w:val="22"/>
                <w:szCs w:val="22"/>
              </w:rPr>
              <w:t>ГОСТ 12573-67</w:t>
            </w:r>
          </w:p>
        </w:tc>
      </w:tr>
      <w:tr w:rsidR="00C771DF" w:rsidRPr="00BE7E75" w14:paraId="1F3400F0" w14:textId="77777777" w:rsidTr="001350E9">
        <w:trPr>
          <w:cantSplit/>
          <w:trHeight w:val="20"/>
        </w:trPr>
        <w:tc>
          <w:tcPr>
            <w:tcW w:w="709" w:type="dxa"/>
          </w:tcPr>
          <w:p w14:paraId="348E350A"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6.1*</w:t>
            </w:r>
          </w:p>
        </w:tc>
        <w:tc>
          <w:tcPr>
            <w:tcW w:w="1701" w:type="dxa"/>
            <w:vMerge w:val="restart"/>
          </w:tcPr>
          <w:p w14:paraId="4E959DEB" w14:textId="77777777" w:rsidR="00C771DF" w:rsidRPr="00BE7E75" w:rsidRDefault="00C771DF" w:rsidP="00BD0050">
            <w:pPr>
              <w:suppressAutoHyphens/>
              <w:jc w:val="left"/>
              <w:rPr>
                <w:sz w:val="22"/>
                <w:szCs w:val="22"/>
              </w:rPr>
            </w:pPr>
            <w:r w:rsidRPr="00BE7E75">
              <w:rPr>
                <w:sz w:val="22"/>
                <w:szCs w:val="22"/>
              </w:rPr>
              <w:t>Орехи, ядра орехов</w:t>
            </w:r>
          </w:p>
          <w:p w14:paraId="5CD81FAE" w14:textId="77777777" w:rsidR="00C771DF" w:rsidRDefault="00C771DF" w:rsidP="00BD0050">
            <w:pPr>
              <w:suppressAutoHyphens/>
              <w:jc w:val="left"/>
              <w:rPr>
                <w:sz w:val="22"/>
                <w:szCs w:val="22"/>
              </w:rPr>
            </w:pPr>
          </w:p>
          <w:p w14:paraId="6A4431D9" w14:textId="77777777" w:rsidR="00DE25B2" w:rsidRPr="00DE25B2" w:rsidRDefault="00DE25B2" w:rsidP="00DE25B2">
            <w:pPr>
              <w:rPr>
                <w:sz w:val="22"/>
                <w:szCs w:val="22"/>
              </w:rPr>
            </w:pPr>
          </w:p>
          <w:p w14:paraId="5539314A" w14:textId="77777777" w:rsidR="00DE25B2" w:rsidRPr="00DE25B2" w:rsidRDefault="00DE25B2" w:rsidP="00DE25B2">
            <w:pPr>
              <w:rPr>
                <w:sz w:val="22"/>
                <w:szCs w:val="22"/>
              </w:rPr>
            </w:pPr>
          </w:p>
          <w:p w14:paraId="0E24CD76" w14:textId="77777777" w:rsidR="00DE25B2" w:rsidRPr="00DE25B2" w:rsidRDefault="00DE25B2" w:rsidP="00DE25B2">
            <w:pPr>
              <w:rPr>
                <w:sz w:val="22"/>
                <w:szCs w:val="22"/>
              </w:rPr>
            </w:pPr>
          </w:p>
          <w:p w14:paraId="34EAD8B9" w14:textId="77777777" w:rsidR="00DE25B2" w:rsidRPr="00DE25B2" w:rsidRDefault="00DE25B2" w:rsidP="00DE25B2">
            <w:pPr>
              <w:rPr>
                <w:sz w:val="22"/>
                <w:szCs w:val="22"/>
              </w:rPr>
            </w:pPr>
          </w:p>
          <w:p w14:paraId="3088F52B" w14:textId="77777777" w:rsidR="00DE25B2" w:rsidRPr="00DE25B2" w:rsidRDefault="00DE25B2" w:rsidP="00DE25B2">
            <w:pPr>
              <w:rPr>
                <w:sz w:val="22"/>
                <w:szCs w:val="22"/>
              </w:rPr>
            </w:pPr>
          </w:p>
          <w:p w14:paraId="113242CC" w14:textId="77777777" w:rsidR="00DE25B2" w:rsidRPr="00DE25B2" w:rsidRDefault="00DE25B2" w:rsidP="00DE25B2">
            <w:pPr>
              <w:rPr>
                <w:sz w:val="22"/>
                <w:szCs w:val="22"/>
              </w:rPr>
            </w:pPr>
          </w:p>
          <w:p w14:paraId="50394D39" w14:textId="77777777" w:rsidR="00DE25B2" w:rsidRPr="00DE25B2" w:rsidRDefault="00DE25B2" w:rsidP="00DE25B2">
            <w:pPr>
              <w:rPr>
                <w:sz w:val="22"/>
                <w:szCs w:val="22"/>
              </w:rPr>
            </w:pPr>
          </w:p>
          <w:p w14:paraId="415457A1" w14:textId="77777777" w:rsidR="00DE25B2" w:rsidRPr="00DE25B2" w:rsidRDefault="00DE25B2" w:rsidP="00DE25B2">
            <w:pPr>
              <w:rPr>
                <w:sz w:val="22"/>
                <w:szCs w:val="22"/>
              </w:rPr>
            </w:pPr>
          </w:p>
          <w:p w14:paraId="5BB27FBF" w14:textId="77777777" w:rsidR="00DE25B2" w:rsidRPr="00DE25B2" w:rsidRDefault="00DE25B2" w:rsidP="00DE25B2">
            <w:pPr>
              <w:rPr>
                <w:sz w:val="22"/>
                <w:szCs w:val="22"/>
              </w:rPr>
            </w:pPr>
          </w:p>
          <w:p w14:paraId="69DBAE6E" w14:textId="77777777" w:rsidR="00DE25B2" w:rsidRPr="00DE25B2" w:rsidRDefault="00DE25B2" w:rsidP="00DE25B2">
            <w:pPr>
              <w:rPr>
                <w:sz w:val="22"/>
                <w:szCs w:val="22"/>
              </w:rPr>
            </w:pPr>
          </w:p>
          <w:p w14:paraId="2BBFAF51" w14:textId="77777777" w:rsidR="00DE25B2" w:rsidRPr="00DE25B2" w:rsidRDefault="00DE25B2" w:rsidP="00DE25B2">
            <w:pPr>
              <w:rPr>
                <w:sz w:val="22"/>
                <w:szCs w:val="22"/>
              </w:rPr>
            </w:pPr>
          </w:p>
          <w:p w14:paraId="73B58BD7" w14:textId="77777777" w:rsidR="00DE25B2" w:rsidRPr="00DE25B2" w:rsidRDefault="00DE25B2" w:rsidP="00DE25B2">
            <w:pPr>
              <w:rPr>
                <w:sz w:val="22"/>
                <w:szCs w:val="22"/>
              </w:rPr>
            </w:pPr>
          </w:p>
          <w:p w14:paraId="16C2BA02" w14:textId="77777777" w:rsidR="00DE25B2" w:rsidRPr="00DE25B2" w:rsidRDefault="00DE25B2" w:rsidP="00DE25B2">
            <w:pPr>
              <w:rPr>
                <w:sz w:val="22"/>
                <w:szCs w:val="22"/>
              </w:rPr>
            </w:pPr>
          </w:p>
          <w:p w14:paraId="47669ECA" w14:textId="77777777" w:rsidR="00DE25B2" w:rsidRPr="00DE25B2" w:rsidRDefault="00DE25B2" w:rsidP="00DE25B2">
            <w:pPr>
              <w:rPr>
                <w:sz w:val="22"/>
                <w:szCs w:val="22"/>
              </w:rPr>
            </w:pPr>
          </w:p>
          <w:p w14:paraId="46E690D6" w14:textId="77777777" w:rsidR="00DE25B2" w:rsidRPr="00DE25B2" w:rsidRDefault="00DE25B2" w:rsidP="00DE25B2">
            <w:pPr>
              <w:rPr>
                <w:sz w:val="22"/>
                <w:szCs w:val="22"/>
              </w:rPr>
            </w:pPr>
          </w:p>
          <w:p w14:paraId="164F3956" w14:textId="77777777" w:rsidR="00DE25B2" w:rsidRPr="00DE25B2" w:rsidRDefault="00DE25B2" w:rsidP="00DE25B2">
            <w:pPr>
              <w:rPr>
                <w:sz w:val="22"/>
                <w:szCs w:val="22"/>
              </w:rPr>
            </w:pPr>
          </w:p>
          <w:p w14:paraId="785758AD" w14:textId="77777777" w:rsidR="00DE25B2" w:rsidRPr="00DE25B2" w:rsidRDefault="00DE25B2" w:rsidP="00DE25B2">
            <w:pPr>
              <w:rPr>
                <w:sz w:val="22"/>
                <w:szCs w:val="22"/>
              </w:rPr>
            </w:pPr>
          </w:p>
          <w:p w14:paraId="49F1ED24" w14:textId="77777777" w:rsidR="00DE25B2" w:rsidRPr="00DE25B2" w:rsidRDefault="00DE25B2" w:rsidP="00DE25B2">
            <w:pPr>
              <w:rPr>
                <w:sz w:val="22"/>
                <w:szCs w:val="22"/>
              </w:rPr>
            </w:pPr>
          </w:p>
          <w:p w14:paraId="61236780" w14:textId="77777777" w:rsidR="00DE25B2" w:rsidRPr="00DE25B2" w:rsidRDefault="00DE25B2" w:rsidP="00DE25B2">
            <w:pPr>
              <w:rPr>
                <w:sz w:val="22"/>
                <w:szCs w:val="22"/>
              </w:rPr>
            </w:pPr>
          </w:p>
          <w:p w14:paraId="26468925" w14:textId="77777777" w:rsidR="00DE25B2" w:rsidRPr="00DE25B2" w:rsidRDefault="00DE25B2" w:rsidP="00DE25B2">
            <w:pPr>
              <w:rPr>
                <w:sz w:val="22"/>
                <w:szCs w:val="22"/>
              </w:rPr>
            </w:pPr>
          </w:p>
          <w:p w14:paraId="7B081CA4" w14:textId="77777777" w:rsidR="00DE25B2" w:rsidRPr="00DE25B2" w:rsidRDefault="00DE25B2" w:rsidP="00DE25B2">
            <w:pPr>
              <w:rPr>
                <w:sz w:val="22"/>
                <w:szCs w:val="22"/>
              </w:rPr>
            </w:pPr>
          </w:p>
          <w:p w14:paraId="013FB55F" w14:textId="77777777" w:rsidR="00DE25B2" w:rsidRPr="00DE25B2" w:rsidRDefault="00DE25B2" w:rsidP="00DE25B2">
            <w:pPr>
              <w:rPr>
                <w:sz w:val="22"/>
                <w:szCs w:val="22"/>
              </w:rPr>
            </w:pPr>
          </w:p>
          <w:p w14:paraId="041D9F4F" w14:textId="77777777" w:rsidR="00DE25B2" w:rsidRPr="00DE25B2" w:rsidRDefault="00DE25B2" w:rsidP="00DE25B2">
            <w:pPr>
              <w:rPr>
                <w:sz w:val="22"/>
                <w:szCs w:val="22"/>
              </w:rPr>
            </w:pPr>
          </w:p>
          <w:p w14:paraId="7F754A1A" w14:textId="77777777" w:rsidR="00DE25B2" w:rsidRPr="00DE25B2" w:rsidRDefault="00DE25B2" w:rsidP="00DE25B2">
            <w:pPr>
              <w:rPr>
                <w:sz w:val="22"/>
                <w:szCs w:val="22"/>
              </w:rPr>
            </w:pPr>
          </w:p>
          <w:p w14:paraId="51A8B9D1" w14:textId="77777777" w:rsidR="00DE25B2" w:rsidRDefault="00DE25B2" w:rsidP="00DE25B2">
            <w:pPr>
              <w:rPr>
                <w:sz w:val="22"/>
                <w:szCs w:val="22"/>
              </w:rPr>
            </w:pPr>
          </w:p>
          <w:p w14:paraId="50ED76F1" w14:textId="77777777" w:rsidR="00DE25B2" w:rsidRDefault="00DE25B2" w:rsidP="00DE25B2">
            <w:pPr>
              <w:jc w:val="left"/>
              <w:rPr>
                <w:sz w:val="22"/>
                <w:szCs w:val="22"/>
              </w:rPr>
            </w:pPr>
          </w:p>
          <w:p w14:paraId="40F8EA98" w14:textId="77777777" w:rsidR="00DE25B2" w:rsidRPr="00BE7E75" w:rsidRDefault="00DE25B2" w:rsidP="00DE25B2">
            <w:pPr>
              <w:suppressAutoHyphens/>
              <w:jc w:val="left"/>
              <w:rPr>
                <w:sz w:val="22"/>
                <w:szCs w:val="22"/>
              </w:rPr>
            </w:pPr>
            <w:r w:rsidRPr="00BE7E75">
              <w:rPr>
                <w:sz w:val="22"/>
                <w:szCs w:val="22"/>
              </w:rPr>
              <w:t>Орехи, ядра орехов</w:t>
            </w:r>
          </w:p>
          <w:p w14:paraId="284CAA67" w14:textId="77777777" w:rsidR="00DE25B2" w:rsidRPr="00DE25B2" w:rsidRDefault="00DE25B2" w:rsidP="00DE25B2">
            <w:pPr>
              <w:jc w:val="left"/>
              <w:rPr>
                <w:sz w:val="22"/>
                <w:szCs w:val="22"/>
              </w:rPr>
            </w:pPr>
          </w:p>
        </w:tc>
        <w:tc>
          <w:tcPr>
            <w:tcW w:w="1276" w:type="dxa"/>
          </w:tcPr>
          <w:p w14:paraId="2031FB73" w14:textId="77777777" w:rsidR="00C771DF" w:rsidRPr="00BE7E75" w:rsidRDefault="00C771DF" w:rsidP="00BD0050">
            <w:pPr>
              <w:suppressAutoHyphens/>
              <w:rPr>
                <w:sz w:val="22"/>
                <w:szCs w:val="22"/>
              </w:rPr>
            </w:pPr>
            <w:r w:rsidRPr="00BE7E75">
              <w:rPr>
                <w:sz w:val="22"/>
                <w:szCs w:val="22"/>
              </w:rPr>
              <w:t>01.25/29.040</w:t>
            </w:r>
          </w:p>
        </w:tc>
        <w:tc>
          <w:tcPr>
            <w:tcW w:w="2410" w:type="dxa"/>
          </w:tcPr>
          <w:p w14:paraId="38882FF0" w14:textId="77777777" w:rsidR="00C771DF" w:rsidRPr="00BE7E75" w:rsidRDefault="00C771DF" w:rsidP="00BD0050">
            <w:pPr>
              <w:suppressAutoHyphens/>
              <w:jc w:val="left"/>
              <w:rPr>
                <w:sz w:val="22"/>
                <w:szCs w:val="22"/>
              </w:rPr>
            </w:pPr>
            <w:r w:rsidRPr="00BE7E75">
              <w:rPr>
                <w:sz w:val="22"/>
                <w:szCs w:val="22"/>
              </w:rPr>
              <w:t>Масса нетто</w:t>
            </w:r>
          </w:p>
          <w:p w14:paraId="5BA3D6C3" w14:textId="77777777" w:rsidR="00C771DF" w:rsidRPr="00BE7E75" w:rsidRDefault="00C771DF" w:rsidP="00BD0050">
            <w:pPr>
              <w:suppressAutoHyphens/>
              <w:jc w:val="left"/>
              <w:rPr>
                <w:sz w:val="22"/>
                <w:szCs w:val="22"/>
              </w:rPr>
            </w:pPr>
          </w:p>
        </w:tc>
        <w:tc>
          <w:tcPr>
            <w:tcW w:w="2551" w:type="dxa"/>
            <w:vMerge w:val="restart"/>
          </w:tcPr>
          <w:p w14:paraId="3772E91B" w14:textId="77777777" w:rsidR="00C771DF" w:rsidRPr="00382FFF" w:rsidRDefault="00C771DF" w:rsidP="00BD0050">
            <w:pPr>
              <w:suppressAutoHyphens/>
              <w:jc w:val="left"/>
              <w:rPr>
                <w:sz w:val="22"/>
                <w:szCs w:val="22"/>
              </w:rPr>
            </w:pPr>
            <w:r w:rsidRPr="00382FFF">
              <w:rPr>
                <w:sz w:val="22"/>
                <w:szCs w:val="22"/>
              </w:rPr>
              <w:t>ГОСТ 16832-</w:t>
            </w:r>
            <w:r w:rsidR="003E3FB8" w:rsidRPr="00382FFF">
              <w:rPr>
                <w:sz w:val="22"/>
                <w:szCs w:val="22"/>
              </w:rPr>
              <w:t>19</w:t>
            </w:r>
            <w:r w:rsidR="00C565A8" w:rsidRPr="00382FFF">
              <w:rPr>
                <w:sz w:val="22"/>
                <w:szCs w:val="22"/>
              </w:rPr>
              <w:t>71</w:t>
            </w:r>
          </w:p>
          <w:p w14:paraId="4E658AB9" w14:textId="77777777" w:rsidR="00C771DF" w:rsidRPr="00BE7E75" w:rsidRDefault="00C771DF" w:rsidP="00BD0050">
            <w:pPr>
              <w:suppressAutoHyphens/>
              <w:jc w:val="left"/>
              <w:rPr>
                <w:sz w:val="22"/>
                <w:szCs w:val="22"/>
              </w:rPr>
            </w:pPr>
            <w:r w:rsidRPr="00BE7E75">
              <w:rPr>
                <w:sz w:val="22"/>
                <w:szCs w:val="22"/>
              </w:rPr>
              <w:t>ГОСТ 16833-2014</w:t>
            </w:r>
          </w:p>
          <w:p w14:paraId="2887B3D9" w14:textId="77777777" w:rsidR="00C771DF" w:rsidRPr="00BE7E75" w:rsidRDefault="00C771DF" w:rsidP="00BD0050">
            <w:pPr>
              <w:suppressAutoHyphens/>
              <w:jc w:val="left"/>
              <w:rPr>
                <w:strike/>
                <w:sz w:val="22"/>
                <w:szCs w:val="22"/>
              </w:rPr>
            </w:pPr>
            <w:r w:rsidRPr="00BE7E75">
              <w:rPr>
                <w:sz w:val="22"/>
                <w:szCs w:val="22"/>
              </w:rPr>
              <w:t>ГОСТ 32287-2013</w:t>
            </w:r>
          </w:p>
          <w:p w14:paraId="790B6119" w14:textId="77777777" w:rsidR="00C771DF" w:rsidRPr="00BE7E75" w:rsidRDefault="00C771DF" w:rsidP="00BD0050">
            <w:pPr>
              <w:suppressAutoHyphens/>
              <w:jc w:val="left"/>
              <w:rPr>
                <w:sz w:val="22"/>
                <w:szCs w:val="22"/>
              </w:rPr>
            </w:pPr>
            <w:r w:rsidRPr="00BE7E75">
              <w:rPr>
                <w:sz w:val="22"/>
                <w:szCs w:val="22"/>
              </w:rPr>
              <w:t xml:space="preserve">ГОСТ 17111-88 </w:t>
            </w:r>
          </w:p>
          <w:p w14:paraId="4498F10C" w14:textId="77777777" w:rsidR="00C771DF" w:rsidRPr="00BE7E75" w:rsidRDefault="00C771DF" w:rsidP="00BD0050">
            <w:pPr>
              <w:suppressAutoHyphens/>
              <w:jc w:val="left"/>
              <w:rPr>
                <w:sz w:val="22"/>
                <w:szCs w:val="22"/>
              </w:rPr>
            </w:pPr>
            <w:r w:rsidRPr="00BE7E75">
              <w:rPr>
                <w:sz w:val="22"/>
                <w:szCs w:val="22"/>
              </w:rPr>
              <w:t xml:space="preserve">СанПиН и ГН </w:t>
            </w:r>
          </w:p>
          <w:p w14:paraId="3A6421AA" w14:textId="77777777" w:rsidR="00C771DF" w:rsidRPr="00BE7E75" w:rsidRDefault="00C771DF" w:rsidP="00BD0050">
            <w:pPr>
              <w:suppressAutoHyphens/>
              <w:jc w:val="left"/>
              <w:rPr>
                <w:sz w:val="22"/>
                <w:szCs w:val="22"/>
              </w:rPr>
            </w:pPr>
            <w:r w:rsidRPr="00BE7E75">
              <w:rPr>
                <w:sz w:val="22"/>
                <w:szCs w:val="22"/>
              </w:rPr>
              <w:t>от 21.06.2013 № 52</w:t>
            </w:r>
          </w:p>
          <w:p w14:paraId="2E6C5B76"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DFD9C81"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5569C426" w14:textId="77777777" w:rsidR="00C771DF" w:rsidRDefault="00C771DF" w:rsidP="00BD0050">
            <w:pPr>
              <w:suppressAutoHyphens/>
              <w:jc w:val="left"/>
              <w:rPr>
                <w:sz w:val="22"/>
                <w:szCs w:val="22"/>
              </w:rPr>
            </w:pPr>
            <w:r w:rsidRPr="00BE7E75">
              <w:rPr>
                <w:sz w:val="22"/>
                <w:szCs w:val="22"/>
              </w:rPr>
              <w:t>ТНПА и другая документация на продукцию</w:t>
            </w:r>
          </w:p>
          <w:p w14:paraId="5596C3FD" w14:textId="77777777" w:rsidR="00DE25B2" w:rsidRPr="00DE25B2" w:rsidRDefault="00DE25B2" w:rsidP="00DE25B2">
            <w:pPr>
              <w:rPr>
                <w:sz w:val="22"/>
                <w:szCs w:val="22"/>
              </w:rPr>
            </w:pPr>
          </w:p>
          <w:p w14:paraId="13E9A71E" w14:textId="77777777" w:rsidR="00DE25B2" w:rsidRPr="00DE25B2" w:rsidRDefault="00DE25B2" w:rsidP="00DE25B2">
            <w:pPr>
              <w:rPr>
                <w:sz w:val="22"/>
                <w:szCs w:val="22"/>
              </w:rPr>
            </w:pPr>
          </w:p>
          <w:p w14:paraId="05BCD416" w14:textId="77777777" w:rsidR="00DE25B2" w:rsidRPr="00DE25B2" w:rsidRDefault="00DE25B2" w:rsidP="00DE25B2">
            <w:pPr>
              <w:rPr>
                <w:sz w:val="22"/>
                <w:szCs w:val="22"/>
              </w:rPr>
            </w:pPr>
          </w:p>
          <w:p w14:paraId="38210D96" w14:textId="77777777" w:rsidR="00DE25B2" w:rsidRPr="00DE25B2" w:rsidRDefault="00DE25B2" w:rsidP="00DE25B2">
            <w:pPr>
              <w:rPr>
                <w:sz w:val="22"/>
                <w:szCs w:val="22"/>
              </w:rPr>
            </w:pPr>
          </w:p>
          <w:p w14:paraId="6712F2CE" w14:textId="77777777" w:rsidR="00DE25B2" w:rsidRPr="00DE25B2" w:rsidRDefault="00DE25B2" w:rsidP="00DE25B2">
            <w:pPr>
              <w:rPr>
                <w:sz w:val="22"/>
                <w:szCs w:val="22"/>
              </w:rPr>
            </w:pPr>
          </w:p>
          <w:p w14:paraId="5CF9B555" w14:textId="77777777" w:rsidR="00DE25B2" w:rsidRPr="00DE25B2" w:rsidRDefault="00DE25B2" w:rsidP="00DE25B2">
            <w:pPr>
              <w:rPr>
                <w:sz w:val="22"/>
                <w:szCs w:val="22"/>
              </w:rPr>
            </w:pPr>
          </w:p>
          <w:p w14:paraId="72AE5851" w14:textId="77777777" w:rsidR="00DE25B2" w:rsidRPr="00DE25B2" w:rsidRDefault="00DE25B2" w:rsidP="00DE25B2">
            <w:pPr>
              <w:rPr>
                <w:sz w:val="22"/>
                <w:szCs w:val="22"/>
              </w:rPr>
            </w:pPr>
          </w:p>
          <w:p w14:paraId="257EFE7C" w14:textId="77777777" w:rsidR="00DE25B2" w:rsidRDefault="00DE25B2" w:rsidP="00DE25B2">
            <w:pPr>
              <w:rPr>
                <w:sz w:val="22"/>
                <w:szCs w:val="22"/>
              </w:rPr>
            </w:pPr>
          </w:p>
          <w:p w14:paraId="13F5939F" w14:textId="77777777" w:rsidR="00DE25B2" w:rsidRDefault="00DE25B2" w:rsidP="00DE25B2">
            <w:pPr>
              <w:tabs>
                <w:tab w:val="left" w:pos="278"/>
                <w:tab w:val="center" w:pos="1247"/>
              </w:tabs>
              <w:jc w:val="left"/>
              <w:rPr>
                <w:sz w:val="22"/>
                <w:szCs w:val="22"/>
              </w:rPr>
            </w:pPr>
            <w:r>
              <w:rPr>
                <w:sz w:val="22"/>
                <w:szCs w:val="22"/>
              </w:rPr>
              <w:tab/>
            </w:r>
          </w:p>
          <w:p w14:paraId="4F2CF38F" w14:textId="77777777" w:rsidR="00DE25B2" w:rsidRPr="00BE7E75" w:rsidRDefault="00DE25B2" w:rsidP="00DE25B2">
            <w:pPr>
              <w:suppressAutoHyphens/>
              <w:jc w:val="left"/>
              <w:rPr>
                <w:sz w:val="22"/>
                <w:szCs w:val="22"/>
              </w:rPr>
            </w:pPr>
            <w:r w:rsidRPr="00BE7E75">
              <w:rPr>
                <w:sz w:val="22"/>
                <w:szCs w:val="22"/>
              </w:rPr>
              <w:t>ГОСТ 16832-2014</w:t>
            </w:r>
          </w:p>
          <w:p w14:paraId="0A8882A7" w14:textId="77777777" w:rsidR="00DE25B2" w:rsidRPr="00BE7E75" w:rsidRDefault="00DE25B2" w:rsidP="00DE25B2">
            <w:pPr>
              <w:suppressAutoHyphens/>
              <w:jc w:val="left"/>
              <w:rPr>
                <w:sz w:val="22"/>
                <w:szCs w:val="22"/>
              </w:rPr>
            </w:pPr>
            <w:r w:rsidRPr="00BE7E75">
              <w:rPr>
                <w:sz w:val="22"/>
                <w:szCs w:val="22"/>
              </w:rPr>
              <w:t>ГОСТ 16833-2014</w:t>
            </w:r>
          </w:p>
          <w:p w14:paraId="32090202" w14:textId="77777777" w:rsidR="00DE25B2" w:rsidRPr="00BE7E75" w:rsidRDefault="00DE25B2" w:rsidP="00DE25B2">
            <w:pPr>
              <w:suppressAutoHyphens/>
              <w:jc w:val="left"/>
              <w:rPr>
                <w:strike/>
                <w:sz w:val="22"/>
                <w:szCs w:val="22"/>
              </w:rPr>
            </w:pPr>
            <w:r w:rsidRPr="00BE7E75">
              <w:rPr>
                <w:sz w:val="22"/>
                <w:szCs w:val="22"/>
              </w:rPr>
              <w:t>ГОСТ 32287-2013</w:t>
            </w:r>
          </w:p>
          <w:p w14:paraId="1E9EC931" w14:textId="77777777" w:rsidR="00DE25B2" w:rsidRPr="00BE7E75" w:rsidRDefault="00DE25B2" w:rsidP="00DE25B2">
            <w:pPr>
              <w:suppressAutoHyphens/>
              <w:jc w:val="left"/>
              <w:rPr>
                <w:sz w:val="22"/>
                <w:szCs w:val="22"/>
              </w:rPr>
            </w:pPr>
            <w:r w:rsidRPr="00BE7E75">
              <w:rPr>
                <w:sz w:val="22"/>
                <w:szCs w:val="22"/>
              </w:rPr>
              <w:t xml:space="preserve">ГОСТ 17111-88 </w:t>
            </w:r>
          </w:p>
          <w:p w14:paraId="4C9914B2" w14:textId="77777777" w:rsidR="00DE25B2" w:rsidRPr="00BE7E75" w:rsidRDefault="00DE25B2" w:rsidP="00DE25B2">
            <w:pPr>
              <w:suppressAutoHyphens/>
              <w:jc w:val="left"/>
              <w:rPr>
                <w:sz w:val="22"/>
                <w:szCs w:val="22"/>
              </w:rPr>
            </w:pPr>
            <w:r w:rsidRPr="00BE7E75">
              <w:rPr>
                <w:sz w:val="22"/>
                <w:szCs w:val="22"/>
              </w:rPr>
              <w:t xml:space="preserve">СанПиН и ГН </w:t>
            </w:r>
          </w:p>
          <w:p w14:paraId="27BBDDD6" w14:textId="77777777" w:rsidR="00DE25B2" w:rsidRPr="00BE7E75" w:rsidRDefault="00DE25B2" w:rsidP="00DE25B2">
            <w:pPr>
              <w:suppressAutoHyphens/>
              <w:jc w:val="left"/>
              <w:rPr>
                <w:sz w:val="22"/>
                <w:szCs w:val="22"/>
              </w:rPr>
            </w:pPr>
            <w:r w:rsidRPr="00BE7E75">
              <w:rPr>
                <w:sz w:val="22"/>
                <w:szCs w:val="22"/>
              </w:rPr>
              <w:t>от 21.06.2013 № 52</w:t>
            </w:r>
          </w:p>
          <w:p w14:paraId="6D3A272B" w14:textId="77777777" w:rsidR="00DE25B2" w:rsidRPr="00BE7E75" w:rsidRDefault="00DE25B2" w:rsidP="00DE25B2">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6AFD80F3" w14:textId="77777777" w:rsidR="00DE25B2" w:rsidRPr="00BE7E75" w:rsidRDefault="00DE25B2" w:rsidP="00DE25B2">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A48CC83" w14:textId="77777777" w:rsidR="00DE25B2" w:rsidRPr="00DE25B2" w:rsidRDefault="00DE25B2" w:rsidP="00DE25B2">
            <w:pPr>
              <w:tabs>
                <w:tab w:val="left" w:pos="278"/>
                <w:tab w:val="center" w:pos="1247"/>
              </w:tabs>
              <w:jc w:val="left"/>
              <w:rPr>
                <w:sz w:val="22"/>
                <w:szCs w:val="22"/>
              </w:rPr>
            </w:pPr>
            <w:r w:rsidRPr="00BE7E75">
              <w:rPr>
                <w:sz w:val="22"/>
                <w:szCs w:val="22"/>
              </w:rPr>
              <w:t>ТНПА и другая документация на продукцию</w:t>
            </w:r>
            <w:r>
              <w:rPr>
                <w:sz w:val="22"/>
                <w:szCs w:val="22"/>
              </w:rPr>
              <w:tab/>
            </w:r>
            <w:r>
              <w:rPr>
                <w:sz w:val="22"/>
                <w:szCs w:val="22"/>
              </w:rPr>
              <w:tab/>
            </w:r>
          </w:p>
        </w:tc>
        <w:tc>
          <w:tcPr>
            <w:tcW w:w="2268" w:type="dxa"/>
          </w:tcPr>
          <w:p w14:paraId="75DA7628" w14:textId="77777777" w:rsidR="00C771DF" w:rsidRPr="00BE7E75" w:rsidRDefault="00C771DF" w:rsidP="00BD0050">
            <w:pPr>
              <w:suppressAutoHyphens/>
              <w:jc w:val="left"/>
              <w:rPr>
                <w:sz w:val="22"/>
                <w:szCs w:val="22"/>
              </w:rPr>
            </w:pPr>
            <w:r w:rsidRPr="00BE7E75">
              <w:rPr>
                <w:sz w:val="22"/>
                <w:szCs w:val="22"/>
              </w:rPr>
              <w:t xml:space="preserve">СТБ 8020-2002 </w:t>
            </w:r>
          </w:p>
          <w:p w14:paraId="58F3E20D" w14:textId="77777777" w:rsidR="00C771DF" w:rsidRPr="00BE7E75" w:rsidRDefault="00C771DF" w:rsidP="00BD0050">
            <w:pPr>
              <w:suppressAutoHyphens/>
              <w:jc w:val="left"/>
              <w:rPr>
                <w:sz w:val="22"/>
                <w:szCs w:val="22"/>
              </w:rPr>
            </w:pPr>
            <w:r w:rsidRPr="00BE7E75">
              <w:rPr>
                <w:sz w:val="22"/>
                <w:szCs w:val="22"/>
              </w:rPr>
              <w:t>МВИ.МН 2075-2004</w:t>
            </w:r>
          </w:p>
        </w:tc>
      </w:tr>
      <w:tr w:rsidR="00C771DF" w:rsidRPr="009B4B80" w14:paraId="33814F4C" w14:textId="77777777" w:rsidTr="001350E9">
        <w:trPr>
          <w:cantSplit/>
          <w:trHeight w:val="20"/>
        </w:trPr>
        <w:tc>
          <w:tcPr>
            <w:tcW w:w="709" w:type="dxa"/>
          </w:tcPr>
          <w:p w14:paraId="2914C677"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6.2*</w:t>
            </w:r>
          </w:p>
        </w:tc>
        <w:tc>
          <w:tcPr>
            <w:tcW w:w="1701" w:type="dxa"/>
            <w:vMerge/>
          </w:tcPr>
          <w:p w14:paraId="1D0E7D74" w14:textId="77777777" w:rsidR="00C771DF" w:rsidRPr="00BE7E75" w:rsidRDefault="00C771DF" w:rsidP="00BD0050">
            <w:pPr>
              <w:suppressAutoHyphens/>
              <w:jc w:val="left"/>
              <w:rPr>
                <w:sz w:val="22"/>
                <w:szCs w:val="22"/>
              </w:rPr>
            </w:pPr>
          </w:p>
        </w:tc>
        <w:tc>
          <w:tcPr>
            <w:tcW w:w="1276" w:type="dxa"/>
          </w:tcPr>
          <w:p w14:paraId="4FEF83C9" w14:textId="77777777" w:rsidR="00C771DF" w:rsidRPr="00BE7E75" w:rsidRDefault="00C771DF" w:rsidP="00BD0050">
            <w:pPr>
              <w:suppressAutoHyphens/>
              <w:rPr>
                <w:sz w:val="22"/>
                <w:szCs w:val="22"/>
              </w:rPr>
            </w:pPr>
            <w:r w:rsidRPr="00BE7E75">
              <w:rPr>
                <w:sz w:val="22"/>
                <w:szCs w:val="22"/>
              </w:rPr>
              <w:t>01.25/11.116</w:t>
            </w:r>
          </w:p>
          <w:p w14:paraId="329F9C26" w14:textId="77777777" w:rsidR="00C771DF" w:rsidRPr="00BE7E75" w:rsidRDefault="00C771DF" w:rsidP="00BD0050">
            <w:pPr>
              <w:suppressAutoHyphens/>
              <w:rPr>
                <w:sz w:val="22"/>
                <w:szCs w:val="22"/>
              </w:rPr>
            </w:pPr>
          </w:p>
        </w:tc>
        <w:tc>
          <w:tcPr>
            <w:tcW w:w="2410" w:type="dxa"/>
          </w:tcPr>
          <w:p w14:paraId="30362763" w14:textId="77777777" w:rsidR="00C771DF" w:rsidRPr="00BE7E75" w:rsidRDefault="00C771DF" w:rsidP="00BD0050">
            <w:pPr>
              <w:suppressAutoHyphens/>
              <w:jc w:val="left"/>
              <w:rPr>
                <w:sz w:val="22"/>
                <w:szCs w:val="22"/>
              </w:rPr>
            </w:pPr>
            <w:r w:rsidRPr="00BE7E75">
              <w:rPr>
                <w:sz w:val="22"/>
                <w:szCs w:val="22"/>
              </w:rPr>
              <w:t>Внешний вид, цвет, вкус, запах, качество скорл</w:t>
            </w:r>
            <w:r w:rsidRPr="00BE7E75">
              <w:rPr>
                <w:sz w:val="22"/>
                <w:szCs w:val="22"/>
              </w:rPr>
              <w:t>у</w:t>
            </w:r>
            <w:r w:rsidRPr="00BE7E75">
              <w:rPr>
                <w:sz w:val="22"/>
                <w:szCs w:val="22"/>
              </w:rPr>
              <w:t>пы, плотность и поверхность ско</w:t>
            </w:r>
            <w:r w:rsidRPr="00BE7E75">
              <w:rPr>
                <w:sz w:val="22"/>
                <w:szCs w:val="22"/>
              </w:rPr>
              <w:t>р</w:t>
            </w:r>
            <w:r w:rsidRPr="00BE7E75">
              <w:rPr>
                <w:sz w:val="22"/>
                <w:szCs w:val="22"/>
              </w:rPr>
              <w:t>лупы</w:t>
            </w:r>
          </w:p>
        </w:tc>
        <w:tc>
          <w:tcPr>
            <w:tcW w:w="2551" w:type="dxa"/>
            <w:vMerge/>
          </w:tcPr>
          <w:p w14:paraId="2891C2AE" w14:textId="77777777" w:rsidR="00C771DF" w:rsidRPr="00BE7E75" w:rsidRDefault="00C771DF" w:rsidP="00BD0050">
            <w:pPr>
              <w:suppressAutoHyphens/>
              <w:jc w:val="left"/>
              <w:rPr>
                <w:sz w:val="22"/>
                <w:szCs w:val="22"/>
              </w:rPr>
            </w:pPr>
          </w:p>
        </w:tc>
        <w:tc>
          <w:tcPr>
            <w:tcW w:w="2268" w:type="dxa"/>
          </w:tcPr>
          <w:p w14:paraId="7AE64C26" w14:textId="77777777" w:rsidR="00C771DF" w:rsidRPr="00BE7E75" w:rsidRDefault="00C771DF" w:rsidP="00BD0050">
            <w:pPr>
              <w:suppressAutoHyphens/>
              <w:jc w:val="left"/>
              <w:rPr>
                <w:sz w:val="22"/>
                <w:szCs w:val="22"/>
              </w:rPr>
            </w:pPr>
            <w:r w:rsidRPr="00BE7E75">
              <w:rPr>
                <w:sz w:val="22"/>
                <w:szCs w:val="22"/>
              </w:rPr>
              <w:t>ГОСТ 16830-71</w:t>
            </w:r>
          </w:p>
          <w:p w14:paraId="70043DD2" w14:textId="77777777" w:rsidR="00C771DF" w:rsidRPr="00BE7E75" w:rsidRDefault="00C771DF" w:rsidP="00BD0050">
            <w:pPr>
              <w:suppressAutoHyphens/>
              <w:jc w:val="left"/>
              <w:rPr>
                <w:sz w:val="22"/>
                <w:szCs w:val="22"/>
              </w:rPr>
            </w:pPr>
            <w:r w:rsidRPr="00BE7E75">
              <w:rPr>
                <w:sz w:val="22"/>
                <w:szCs w:val="22"/>
              </w:rPr>
              <w:t>ГОСТ 16832-71</w:t>
            </w:r>
          </w:p>
          <w:p w14:paraId="6DC49068" w14:textId="77777777" w:rsidR="00C771DF" w:rsidRPr="00BE7E75" w:rsidRDefault="00C771DF" w:rsidP="00BD0050">
            <w:pPr>
              <w:suppressAutoHyphens/>
              <w:jc w:val="left"/>
              <w:rPr>
                <w:sz w:val="22"/>
                <w:szCs w:val="22"/>
              </w:rPr>
            </w:pPr>
            <w:r w:rsidRPr="00BE7E75">
              <w:rPr>
                <w:sz w:val="22"/>
                <w:szCs w:val="22"/>
              </w:rPr>
              <w:t>ГОСТ 16833-2014</w:t>
            </w:r>
          </w:p>
          <w:p w14:paraId="28E4CE02" w14:textId="77777777" w:rsidR="00C771DF" w:rsidRDefault="00C771DF" w:rsidP="00BD0050">
            <w:pPr>
              <w:suppressAutoHyphens/>
              <w:jc w:val="left"/>
              <w:rPr>
                <w:sz w:val="22"/>
                <w:szCs w:val="22"/>
              </w:rPr>
            </w:pPr>
            <w:r w:rsidRPr="00BE7E75">
              <w:rPr>
                <w:sz w:val="22"/>
                <w:szCs w:val="22"/>
              </w:rPr>
              <w:t>ГОСТ 32287-2013</w:t>
            </w:r>
          </w:p>
          <w:p w14:paraId="6CBFEFAD" w14:textId="77777777" w:rsidR="009B4B80" w:rsidRPr="00837E2C" w:rsidRDefault="009B4B80" w:rsidP="00BD0050">
            <w:pPr>
              <w:suppressAutoHyphens/>
              <w:jc w:val="left"/>
              <w:rPr>
                <w:sz w:val="22"/>
                <w:szCs w:val="22"/>
              </w:rPr>
            </w:pPr>
            <w:r w:rsidRPr="009B4B80">
              <w:rPr>
                <w:sz w:val="22"/>
                <w:szCs w:val="22"/>
              </w:rPr>
              <w:t>ГОСТ</w:t>
            </w:r>
            <w:r w:rsidRPr="00837E2C">
              <w:rPr>
                <w:sz w:val="22"/>
                <w:szCs w:val="22"/>
              </w:rPr>
              <w:t xml:space="preserve"> 32811-2014 (</w:t>
            </w:r>
            <w:r w:rsidRPr="009B4B80">
              <w:rPr>
                <w:sz w:val="22"/>
                <w:szCs w:val="22"/>
                <w:lang w:val="en-US"/>
              </w:rPr>
              <w:t>UNECE</w:t>
            </w:r>
            <w:r w:rsidRPr="00837E2C">
              <w:rPr>
                <w:sz w:val="22"/>
                <w:szCs w:val="22"/>
              </w:rPr>
              <w:t xml:space="preserve"> </w:t>
            </w:r>
            <w:r w:rsidRPr="009B4B80">
              <w:rPr>
                <w:sz w:val="22"/>
                <w:szCs w:val="22"/>
                <w:lang w:val="en-US"/>
              </w:rPr>
              <w:t>STANDARD</w:t>
            </w:r>
            <w:r w:rsidRPr="00837E2C">
              <w:rPr>
                <w:sz w:val="22"/>
                <w:szCs w:val="22"/>
              </w:rPr>
              <w:t xml:space="preserve"> </w:t>
            </w:r>
            <w:r w:rsidRPr="009B4B80">
              <w:rPr>
                <w:sz w:val="22"/>
                <w:szCs w:val="22"/>
                <w:lang w:val="en-US"/>
              </w:rPr>
              <w:t>DDP</w:t>
            </w:r>
            <w:r w:rsidRPr="00837E2C">
              <w:rPr>
                <w:sz w:val="22"/>
                <w:szCs w:val="22"/>
              </w:rPr>
              <w:t>-18:2007)</w:t>
            </w:r>
          </w:p>
          <w:p w14:paraId="1A5AAE98" w14:textId="77777777" w:rsidR="00C771DF" w:rsidRPr="009B4B80" w:rsidRDefault="00C771DF" w:rsidP="00BD0050">
            <w:pPr>
              <w:suppressAutoHyphens/>
              <w:jc w:val="left"/>
              <w:rPr>
                <w:sz w:val="22"/>
                <w:szCs w:val="22"/>
                <w:lang w:val="en-US"/>
              </w:rPr>
            </w:pPr>
            <w:r w:rsidRPr="00BE7E75">
              <w:rPr>
                <w:sz w:val="22"/>
                <w:szCs w:val="22"/>
              </w:rPr>
              <w:t>ГОСТ</w:t>
            </w:r>
            <w:r w:rsidRPr="009B4B80">
              <w:rPr>
                <w:sz w:val="22"/>
                <w:szCs w:val="22"/>
                <w:lang w:val="en-US"/>
              </w:rPr>
              <w:t xml:space="preserve"> 32874-2014</w:t>
            </w:r>
          </w:p>
          <w:p w14:paraId="23E8C2AE" w14:textId="77777777" w:rsidR="00C771DF" w:rsidRPr="009B4B80" w:rsidRDefault="00C771DF" w:rsidP="00BD0050">
            <w:pPr>
              <w:suppressAutoHyphens/>
              <w:jc w:val="left"/>
              <w:rPr>
                <w:sz w:val="22"/>
                <w:szCs w:val="22"/>
                <w:lang w:val="en-US"/>
              </w:rPr>
            </w:pPr>
          </w:p>
        </w:tc>
      </w:tr>
      <w:tr w:rsidR="00C771DF" w:rsidRPr="00BE7E75" w14:paraId="2FBE43F9" w14:textId="77777777" w:rsidTr="001350E9">
        <w:trPr>
          <w:cantSplit/>
          <w:trHeight w:val="20"/>
        </w:trPr>
        <w:tc>
          <w:tcPr>
            <w:tcW w:w="709" w:type="dxa"/>
          </w:tcPr>
          <w:p w14:paraId="02CBF86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6.3*</w:t>
            </w:r>
          </w:p>
        </w:tc>
        <w:tc>
          <w:tcPr>
            <w:tcW w:w="1701" w:type="dxa"/>
            <w:vMerge/>
          </w:tcPr>
          <w:p w14:paraId="6604EFBD" w14:textId="77777777" w:rsidR="00C771DF" w:rsidRPr="00BE7E75" w:rsidRDefault="00C771DF" w:rsidP="00BD0050">
            <w:pPr>
              <w:suppressAutoHyphens/>
              <w:jc w:val="left"/>
              <w:rPr>
                <w:sz w:val="22"/>
                <w:szCs w:val="22"/>
              </w:rPr>
            </w:pPr>
          </w:p>
        </w:tc>
        <w:tc>
          <w:tcPr>
            <w:tcW w:w="1276" w:type="dxa"/>
          </w:tcPr>
          <w:p w14:paraId="666E1694" w14:textId="77777777" w:rsidR="00C771DF" w:rsidRPr="00BE7E75" w:rsidRDefault="00C771DF" w:rsidP="00BD0050">
            <w:pPr>
              <w:suppressAutoHyphens/>
              <w:rPr>
                <w:sz w:val="22"/>
                <w:szCs w:val="22"/>
              </w:rPr>
            </w:pPr>
            <w:r w:rsidRPr="00BE7E75">
              <w:rPr>
                <w:sz w:val="22"/>
                <w:szCs w:val="22"/>
              </w:rPr>
              <w:t>01.25/29.040</w:t>
            </w:r>
          </w:p>
        </w:tc>
        <w:tc>
          <w:tcPr>
            <w:tcW w:w="2410" w:type="dxa"/>
          </w:tcPr>
          <w:p w14:paraId="28651258" w14:textId="77777777" w:rsidR="00C771DF" w:rsidRPr="00BE7E75" w:rsidRDefault="00C771DF" w:rsidP="00BD0050">
            <w:pPr>
              <w:suppressAutoHyphens/>
              <w:jc w:val="left"/>
              <w:rPr>
                <w:sz w:val="22"/>
                <w:szCs w:val="22"/>
              </w:rPr>
            </w:pPr>
            <w:r w:rsidRPr="00BE7E75">
              <w:rPr>
                <w:sz w:val="22"/>
                <w:szCs w:val="22"/>
              </w:rPr>
              <w:t>Выход ядра</w:t>
            </w:r>
          </w:p>
        </w:tc>
        <w:tc>
          <w:tcPr>
            <w:tcW w:w="2551" w:type="dxa"/>
            <w:vMerge/>
          </w:tcPr>
          <w:p w14:paraId="487D86FF" w14:textId="77777777" w:rsidR="00C771DF" w:rsidRPr="00BE7E75" w:rsidRDefault="00C771DF" w:rsidP="00BD0050">
            <w:pPr>
              <w:suppressAutoHyphens/>
              <w:jc w:val="left"/>
              <w:rPr>
                <w:sz w:val="22"/>
                <w:szCs w:val="22"/>
              </w:rPr>
            </w:pPr>
          </w:p>
        </w:tc>
        <w:tc>
          <w:tcPr>
            <w:tcW w:w="2268" w:type="dxa"/>
          </w:tcPr>
          <w:p w14:paraId="12B0B3FD" w14:textId="77777777" w:rsidR="00C771DF" w:rsidRPr="00BE7E75" w:rsidRDefault="00C771DF" w:rsidP="00BD0050">
            <w:pPr>
              <w:suppressAutoHyphens/>
              <w:jc w:val="left"/>
              <w:rPr>
                <w:sz w:val="22"/>
                <w:szCs w:val="22"/>
              </w:rPr>
            </w:pPr>
            <w:r w:rsidRPr="00BE7E75">
              <w:rPr>
                <w:sz w:val="22"/>
                <w:szCs w:val="22"/>
              </w:rPr>
              <w:t>ГОСТ 16832-71 п.3.6</w:t>
            </w:r>
          </w:p>
          <w:p w14:paraId="1FF5B21A" w14:textId="77777777" w:rsidR="00C771DF" w:rsidRPr="00BE7E75" w:rsidRDefault="00C771DF" w:rsidP="00BD0050">
            <w:pPr>
              <w:suppressAutoHyphens/>
              <w:jc w:val="left"/>
              <w:rPr>
                <w:sz w:val="22"/>
                <w:szCs w:val="22"/>
              </w:rPr>
            </w:pPr>
            <w:r w:rsidRPr="00BE7E75">
              <w:rPr>
                <w:sz w:val="22"/>
                <w:szCs w:val="22"/>
              </w:rPr>
              <w:t>ГОСТ 32287-2013</w:t>
            </w:r>
          </w:p>
        </w:tc>
      </w:tr>
      <w:tr w:rsidR="00C771DF" w:rsidRPr="00BE7E75" w14:paraId="580DF3B0" w14:textId="77777777" w:rsidTr="001350E9">
        <w:trPr>
          <w:cantSplit/>
          <w:trHeight w:val="20"/>
        </w:trPr>
        <w:tc>
          <w:tcPr>
            <w:tcW w:w="709" w:type="dxa"/>
          </w:tcPr>
          <w:p w14:paraId="3142679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6.4*</w:t>
            </w:r>
          </w:p>
        </w:tc>
        <w:tc>
          <w:tcPr>
            <w:tcW w:w="1701" w:type="dxa"/>
            <w:vMerge/>
          </w:tcPr>
          <w:p w14:paraId="5B8D1EA3" w14:textId="77777777" w:rsidR="00C771DF" w:rsidRPr="00BE7E75" w:rsidRDefault="00C771DF" w:rsidP="00BD0050">
            <w:pPr>
              <w:suppressAutoHyphens/>
              <w:jc w:val="left"/>
              <w:rPr>
                <w:sz w:val="22"/>
                <w:szCs w:val="22"/>
              </w:rPr>
            </w:pPr>
          </w:p>
        </w:tc>
        <w:tc>
          <w:tcPr>
            <w:tcW w:w="1276" w:type="dxa"/>
          </w:tcPr>
          <w:p w14:paraId="4FDD4D0C" w14:textId="77777777" w:rsidR="00C771DF" w:rsidRPr="00BE7E75" w:rsidRDefault="00C771DF" w:rsidP="00BD0050">
            <w:pPr>
              <w:suppressAutoHyphens/>
              <w:rPr>
                <w:sz w:val="22"/>
                <w:szCs w:val="22"/>
              </w:rPr>
            </w:pPr>
            <w:r w:rsidRPr="00BE7E75">
              <w:rPr>
                <w:sz w:val="22"/>
                <w:szCs w:val="22"/>
              </w:rPr>
              <w:t>01.25/29.040</w:t>
            </w:r>
          </w:p>
        </w:tc>
        <w:tc>
          <w:tcPr>
            <w:tcW w:w="2410" w:type="dxa"/>
          </w:tcPr>
          <w:p w14:paraId="77E1AC88" w14:textId="77777777" w:rsidR="00C771DF" w:rsidRPr="00BE7E75" w:rsidRDefault="00C771DF" w:rsidP="00BD0050">
            <w:pPr>
              <w:suppressAutoHyphens/>
              <w:jc w:val="left"/>
              <w:rPr>
                <w:sz w:val="22"/>
                <w:szCs w:val="22"/>
              </w:rPr>
            </w:pPr>
            <w:r w:rsidRPr="00BE7E75">
              <w:rPr>
                <w:sz w:val="22"/>
                <w:szCs w:val="22"/>
              </w:rPr>
              <w:t>Наличие частей ядра</w:t>
            </w:r>
          </w:p>
        </w:tc>
        <w:tc>
          <w:tcPr>
            <w:tcW w:w="2551" w:type="dxa"/>
            <w:vMerge/>
          </w:tcPr>
          <w:p w14:paraId="27A4E22E" w14:textId="77777777" w:rsidR="00C771DF" w:rsidRPr="00BE7E75" w:rsidRDefault="00C771DF" w:rsidP="00BD0050">
            <w:pPr>
              <w:suppressAutoHyphens/>
              <w:jc w:val="left"/>
              <w:rPr>
                <w:sz w:val="22"/>
                <w:szCs w:val="22"/>
              </w:rPr>
            </w:pPr>
          </w:p>
        </w:tc>
        <w:tc>
          <w:tcPr>
            <w:tcW w:w="2268" w:type="dxa"/>
          </w:tcPr>
          <w:p w14:paraId="7B85D374" w14:textId="77777777" w:rsidR="00C771DF" w:rsidRPr="00BE7E75" w:rsidRDefault="00C771DF" w:rsidP="00BD0050">
            <w:pPr>
              <w:suppressAutoHyphens/>
              <w:jc w:val="left"/>
              <w:rPr>
                <w:sz w:val="22"/>
                <w:szCs w:val="22"/>
              </w:rPr>
            </w:pPr>
            <w:r w:rsidRPr="00BE7E75">
              <w:rPr>
                <w:sz w:val="22"/>
                <w:szCs w:val="22"/>
              </w:rPr>
              <w:t>ГОСТ 16833-2014 п.9.3, п.9.4</w:t>
            </w:r>
          </w:p>
        </w:tc>
      </w:tr>
      <w:tr w:rsidR="00C771DF" w:rsidRPr="00BE7E75" w14:paraId="4843C61B" w14:textId="77777777" w:rsidTr="001350E9">
        <w:trPr>
          <w:cantSplit/>
          <w:trHeight w:val="20"/>
        </w:trPr>
        <w:tc>
          <w:tcPr>
            <w:tcW w:w="709" w:type="dxa"/>
          </w:tcPr>
          <w:p w14:paraId="2A4A8C2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6.5*</w:t>
            </w:r>
          </w:p>
        </w:tc>
        <w:tc>
          <w:tcPr>
            <w:tcW w:w="1701" w:type="dxa"/>
            <w:vMerge/>
          </w:tcPr>
          <w:p w14:paraId="08F01050" w14:textId="77777777" w:rsidR="00C771DF" w:rsidRPr="00BE7E75" w:rsidRDefault="00C771DF" w:rsidP="00BD0050">
            <w:pPr>
              <w:suppressAutoHyphens/>
              <w:jc w:val="left"/>
              <w:rPr>
                <w:sz w:val="22"/>
                <w:szCs w:val="22"/>
              </w:rPr>
            </w:pPr>
          </w:p>
        </w:tc>
        <w:tc>
          <w:tcPr>
            <w:tcW w:w="1276" w:type="dxa"/>
          </w:tcPr>
          <w:p w14:paraId="7CAE737F" w14:textId="77777777" w:rsidR="00C771DF" w:rsidRPr="00BE7E75" w:rsidRDefault="00C771DF" w:rsidP="00BD0050">
            <w:pPr>
              <w:suppressAutoHyphens/>
              <w:rPr>
                <w:sz w:val="22"/>
                <w:szCs w:val="22"/>
              </w:rPr>
            </w:pPr>
            <w:r w:rsidRPr="00BE7E75">
              <w:rPr>
                <w:sz w:val="22"/>
                <w:szCs w:val="22"/>
              </w:rPr>
              <w:t>01.25/29.040</w:t>
            </w:r>
          </w:p>
        </w:tc>
        <w:tc>
          <w:tcPr>
            <w:tcW w:w="2410" w:type="dxa"/>
          </w:tcPr>
          <w:p w14:paraId="4B91D64F" w14:textId="77777777" w:rsidR="00C771DF" w:rsidRPr="00BE7E75" w:rsidRDefault="00C771DF" w:rsidP="00BD0050">
            <w:pPr>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них примесей и ор</w:t>
            </w:r>
            <w:r w:rsidRPr="00BE7E75">
              <w:rPr>
                <w:sz w:val="22"/>
                <w:szCs w:val="22"/>
              </w:rPr>
              <w:t>е</w:t>
            </w:r>
            <w:r w:rsidRPr="00BE7E75">
              <w:rPr>
                <w:sz w:val="22"/>
                <w:szCs w:val="22"/>
              </w:rPr>
              <w:t>ховой скорлупы</w:t>
            </w:r>
          </w:p>
        </w:tc>
        <w:tc>
          <w:tcPr>
            <w:tcW w:w="2551" w:type="dxa"/>
            <w:vMerge/>
          </w:tcPr>
          <w:p w14:paraId="34D76240" w14:textId="77777777" w:rsidR="00C771DF" w:rsidRPr="00BE7E75" w:rsidRDefault="00C771DF" w:rsidP="00BD0050">
            <w:pPr>
              <w:suppressAutoHyphens/>
              <w:jc w:val="left"/>
              <w:rPr>
                <w:sz w:val="22"/>
                <w:szCs w:val="22"/>
              </w:rPr>
            </w:pPr>
          </w:p>
        </w:tc>
        <w:tc>
          <w:tcPr>
            <w:tcW w:w="2268" w:type="dxa"/>
          </w:tcPr>
          <w:p w14:paraId="45E10B04" w14:textId="77777777" w:rsidR="00C771DF" w:rsidRPr="00BE7E75" w:rsidRDefault="00C771DF" w:rsidP="00BD0050">
            <w:pPr>
              <w:suppressAutoHyphens/>
              <w:jc w:val="left"/>
              <w:rPr>
                <w:sz w:val="22"/>
                <w:szCs w:val="22"/>
              </w:rPr>
            </w:pPr>
            <w:r w:rsidRPr="00BE7E75">
              <w:rPr>
                <w:sz w:val="22"/>
                <w:szCs w:val="22"/>
              </w:rPr>
              <w:t>ГОСТ 16832-71 п.3.3</w:t>
            </w:r>
          </w:p>
          <w:p w14:paraId="65706328" w14:textId="77777777" w:rsidR="00C771DF" w:rsidRPr="00BE7E75" w:rsidRDefault="00C771DF" w:rsidP="00BD0050">
            <w:pPr>
              <w:suppressAutoHyphens/>
              <w:jc w:val="left"/>
              <w:rPr>
                <w:sz w:val="22"/>
                <w:szCs w:val="22"/>
              </w:rPr>
            </w:pPr>
            <w:r w:rsidRPr="00BE7E75">
              <w:rPr>
                <w:sz w:val="22"/>
                <w:szCs w:val="22"/>
              </w:rPr>
              <w:t>ГОСТ 32287-2013</w:t>
            </w:r>
          </w:p>
          <w:p w14:paraId="2398D30B" w14:textId="77777777" w:rsidR="00C771DF" w:rsidRPr="00BE7E75" w:rsidRDefault="00C771DF" w:rsidP="00BD0050">
            <w:pPr>
              <w:suppressAutoHyphens/>
              <w:jc w:val="left"/>
              <w:rPr>
                <w:sz w:val="22"/>
                <w:szCs w:val="22"/>
              </w:rPr>
            </w:pPr>
            <w:r w:rsidRPr="00BE7E75">
              <w:rPr>
                <w:sz w:val="22"/>
                <w:szCs w:val="22"/>
              </w:rPr>
              <w:t>п.9.3, п.9.4</w:t>
            </w:r>
          </w:p>
          <w:p w14:paraId="38E51AD9" w14:textId="77777777" w:rsidR="00C771DF" w:rsidRPr="00BE7E75" w:rsidRDefault="00C771DF" w:rsidP="00BD0050">
            <w:pPr>
              <w:suppressAutoHyphens/>
              <w:jc w:val="left"/>
              <w:rPr>
                <w:sz w:val="22"/>
                <w:szCs w:val="22"/>
              </w:rPr>
            </w:pPr>
            <w:r w:rsidRPr="00BE7E75">
              <w:rPr>
                <w:sz w:val="22"/>
                <w:szCs w:val="22"/>
              </w:rPr>
              <w:t>ГОСТ 32287-2013 п.9.3, п.9.4</w:t>
            </w:r>
          </w:p>
        </w:tc>
      </w:tr>
      <w:tr w:rsidR="00C771DF" w:rsidRPr="00BE7E75" w14:paraId="54208C78" w14:textId="77777777" w:rsidTr="001350E9">
        <w:trPr>
          <w:cantSplit/>
          <w:trHeight w:val="20"/>
        </w:trPr>
        <w:tc>
          <w:tcPr>
            <w:tcW w:w="709" w:type="dxa"/>
          </w:tcPr>
          <w:p w14:paraId="6B13DA6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6.6*</w:t>
            </w:r>
          </w:p>
        </w:tc>
        <w:tc>
          <w:tcPr>
            <w:tcW w:w="1701" w:type="dxa"/>
            <w:vMerge/>
          </w:tcPr>
          <w:p w14:paraId="73AE0D56" w14:textId="77777777" w:rsidR="00C771DF" w:rsidRPr="00BE7E75" w:rsidRDefault="00C771DF" w:rsidP="00BD0050">
            <w:pPr>
              <w:suppressAutoHyphens/>
              <w:jc w:val="left"/>
              <w:rPr>
                <w:sz w:val="22"/>
                <w:szCs w:val="22"/>
              </w:rPr>
            </w:pPr>
          </w:p>
        </w:tc>
        <w:tc>
          <w:tcPr>
            <w:tcW w:w="1276" w:type="dxa"/>
          </w:tcPr>
          <w:p w14:paraId="7742825E" w14:textId="77777777" w:rsidR="00C771DF" w:rsidRPr="00BE7E75" w:rsidRDefault="00C771DF" w:rsidP="00BD0050">
            <w:pPr>
              <w:suppressAutoHyphens/>
              <w:rPr>
                <w:sz w:val="22"/>
                <w:szCs w:val="22"/>
              </w:rPr>
            </w:pPr>
            <w:r w:rsidRPr="00BE7E75">
              <w:rPr>
                <w:sz w:val="22"/>
                <w:szCs w:val="22"/>
              </w:rPr>
              <w:t>01.25/08.052</w:t>
            </w:r>
          </w:p>
        </w:tc>
        <w:tc>
          <w:tcPr>
            <w:tcW w:w="2410" w:type="dxa"/>
          </w:tcPr>
          <w:p w14:paraId="4D90402A" w14:textId="77777777" w:rsidR="00C771DF" w:rsidRPr="00BE7E75" w:rsidRDefault="00C771DF" w:rsidP="00BD0050">
            <w:pPr>
              <w:suppressAutoHyphens/>
              <w:jc w:val="left"/>
              <w:rPr>
                <w:sz w:val="22"/>
                <w:szCs w:val="22"/>
              </w:rPr>
            </w:pPr>
            <w:r w:rsidRPr="00BE7E75">
              <w:rPr>
                <w:sz w:val="22"/>
                <w:szCs w:val="22"/>
              </w:rPr>
              <w:t>Влажность ядра</w:t>
            </w:r>
          </w:p>
        </w:tc>
        <w:tc>
          <w:tcPr>
            <w:tcW w:w="2551" w:type="dxa"/>
            <w:vMerge/>
          </w:tcPr>
          <w:p w14:paraId="31FA7A61" w14:textId="77777777" w:rsidR="00C771DF" w:rsidRPr="00BE7E75" w:rsidRDefault="00C771DF" w:rsidP="00BD0050">
            <w:pPr>
              <w:suppressAutoHyphens/>
              <w:jc w:val="left"/>
              <w:rPr>
                <w:sz w:val="22"/>
                <w:szCs w:val="22"/>
              </w:rPr>
            </w:pPr>
          </w:p>
        </w:tc>
        <w:tc>
          <w:tcPr>
            <w:tcW w:w="2268" w:type="dxa"/>
          </w:tcPr>
          <w:p w14:paraId="71359D06" w14:textId="77777777" w:rsidR="00C771DF" w:rsidRPr="00BE7E75" w:rsidRDefault="00C771DF" w:rsidP="00BD0050">
            <w:pPr>
              <w:suppressAutoHyphens/>
              <w:jc w:val="left"/>
              <w:rPr>
                <w:sz w:val="22"/>
              </w:rPr>
            </w:pPr>
            <w:r w:rsidRPr="00BE7E75">
              <w:rPr>
                <w:sz w:val="22"/>
              </w:rPr>
              <w:t>ГОСТ 16832-71 п.3.7</w:t>
            </w:r>
          </w:p>
          <w:p w14:paraId="30D5DB74" w14:textId="77777777" w:rsidR="00C771DF" w:rsidRPr="00BE7E75" w:rsidRDefault="00C771DF" w:rsidP="00BD0050">
            <w:pPr>
              <w:suppressAutoHyphens/>
              <w:jc w:val="left"/>
              <w:rPr>
                <w:sz w:val="22"/>
              </w:rPr>
            </w:pPr>
            <w:r w:rsidRPr="00BE7E75">
              <w:rPr>
                <w:sz w:val="22"/>
              </w:rPr>
              <w:t>ГОСТ 16833-2014 п.9.5</w:t>
            </w:r>
          </w:p>
          <w:p w14:paraId="1750B6C0" w14:textId="77777777" w:rsidR="00C771DF" w:rsidRPr="00BE7E75" w:rsidRDefault="00C771DF" w:rsidP="00BD0050">
            <w:pPr>
              <w:suppressAutoHyphens/>
              <w:jc w:val="left"/>
              <w:rPr>
                <w:sz w:val="22"/>
              </w:rPr>
            </w:pPr>
            <w:r w:rsidRPr="00BE7E75">
              <w:rPr>
                <w:sz w:val="22"/>
              </w:rPr>
              <w:t>ГОСТ 32287-2013 п.9.5</w:t>
            </w:r>
          </w:p>
          <w:p w14:paraId="0E7FB3C7" w14:textId="77777777" w:rsidR="00C771DF" w:rsidRPr="00BE7E75" w:rsidRDefault="00C771DF" w:rsidP="00BD0050">
            <w:pPr>
              <w:suppressAutoHyphens/>
              <w:jc w:val="left"/>
              <w:rPr>
                <w:sz w:val="22"/>
                <w:szCs w:val="22"/>
              </w:rPr>
            </w:pPr>
            <w:r w:rsidRPr="00BE7E75">
              <w:rPr>
                <w:sz w:val="22"/>
              </w:rPr>
              <w:t>ГОСТ 32874-2014 п.9.5</w:t>
            </w:r>
          </w:p>
        </w:tc>
      </w:tr>
      <w:tr w:rsidR="00C771DF" w:rsidRPr="00BE7E75" w14:paraId="59D64F9C" w14:textId="77777777" w:rsidTr="001350E9">
        <w:trPr>
          <w:cantSplit/>
          <w:trHeight w:val="20"/>
        </w:trPr>
        <w:tc>
          <w:tcPr>
            <w:tcW w:w="709" w:type="dxa"/>
          </w:tcPr>
          <w:p w14:paraId="7FB9B3C1"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6.7*</w:t>
            </w:r>
          </w:p>
        </w:tc>
        <w:tc>
          <w:tcPr>
            <w:tcW w:w="1701" w:type="dxa"/>
            <w:vMerge/>
          </w:tcPr>
          <w:p w14:paraId="1231DCFD" w14:textId="77777777" w:rsidR="00C771DF" w:rsidRPr="00BE7E75" w:rsidRDefault="00C771DF" w:rsidP="00BD0050">
            <w:pPr>
              <w:suppressAutoHyphens/>
              <w:jc w:val="left"/>
              <w:rPr>
                <w:sz w:val="22"/>
                <w:szCs w:val="22"/>
              </w:rPr>
            </w:pPr>
          </w:p>
        </w:tc>
        <w:tc>
          <w:tcPr>
            <w:tcW w:w="1276" w:type="dxa"/>
          </w:tcPr>
          <w:p w14:paraId="1DF7A2B7" w14:textId="77777777" w:rsidR="00C771DF" w:rsidRPr="00BE7E75" w:rsidRDefault="00C771DF" w:rsidP="00BD0050">
            <w:pPr>
              <w:suppressAutoHyphens/>
              <w:rPr>
                <w:sz w:val="22"/>
                <w:szCs w:val="22"/>
              </w:rPr>
            </w:pPr>
            <w:r w:rsidRPr="00BE7E75">
              <w:rPr>
                <w:sz w:val="22"/>
                <w:szCs w:val="22"/>
              </w:rPr>
              <w:t>01.25/11.116</w:t>
            </w:r>
          </w:p>
          <w:p w14:paraId="402A00ED" w14:textId="77777777" w:rsidR="00C771DF" w:rsidRPr="00BE7E75" w:rsidRDefault="00C771DF" w:rsidP="00BD0050">
            <w:pPr>
              <w:suppressAutoHyphens/>
              <w:rPr>
                <w:sz w:val="22"/>
                <w:szCs w:val="22"/>
              </w:rPr>
            </w:pPr>
            <w:r w:rsidRPr="00BE7E75">
              <w:rPr>
                <w:sz w:val="22"/>
                <w:szCs w:val="22"/>
              </w:rPr>
              <w:t>01.25/29.040</w:t>
            </w:r>
          </w:p>
        </w:tc>
        <w:tc>
          <w:tcPr>
            <w:tcW w:w="2410" w:type="dxa"/>
          </w:tcPr>
          <w:p w14:paraId="267251A6" w14:textId="77777777" w:rsidR="00C771DF" w:rsidRPr="00BE7E75" w:rsidRDefault="00C771DF" w:rsidP="00BD0050">
            <w:pPr>
              <w:suppressAutoHyphens/>
              <w:jc w:val="left"/>
              <w:rPr>
                <w:sz w:val="22"/>
                <w:szCs w:val="22"/>
              </w:rPr>
            </w:pPr>
            <w:r w:rsidRPr="00BE7E75">
              <w:rPr>
                <w:sz w:val="22"/>
                <w:szCs w:val="22"/>
              </w:rPr>
              <w:t>Наличие ядер плесн</w:t>
            </w:r>
            <w:r w:rsidRPr="00BE7E75">
              <w:rPr>
                <w:sz w:val="22"/>
                <w:szCs w:val="22"/>
              </w:rPr>
              <w:t>е</w:t>
            </w:r>
            <w:r w:rsidRPr="00BE7E75">
              <w:rPr>
                <w:sz w:val="22"/>
                <w:szCs w:val="22"/>
              </w:rPr>
              <w:t>вых гнилых, повр</w:t>
            </w:r>
            <w:r w:rsidRPr="00BE7E75">
              <w:rPr>
                <w:sz w:val="22"/>
                <w:szCs w:val="22"/>
              </w:rPr>
              <w:t>е</w:t>
            </w:r>
            <w:r w:rsidRPr="00BE7E75">
              <w:rPr>
                <w:sz w:val="22"/>
                <w:szCs w:val="22"/>
              </w:rPr>
              <w:t>жденных вредителями (насекомыми или грызунами)</w:t>
            </w:r>
          </w:p>
        </w:tc>
        <w:tc>
          <w:tcPr>
            <w:tcW w:w="2551" w:type="dxa"/>
            <w:vMerge/>
          </w:tcPr>
          <w:p w14:paraId="0AB32713" w14:textId="77777777" w:rsidR="00C771DF" w:rsidRPr="00BE7E75" w:rsidRDefault="00C771DF" w:rsidP="00BD0050">
            <w:pPr>
              <w:suppressAutoHyphens/>
              <w:jc w:val="left"/>
              <w:rPr>
                <w:sz w:val="22"/>
                <w:szCs w:val="22"/>
              </w:rPr>
            </w:pPr>
          </w:p>
        </w:tc>
        <w:tc>
          <w:tcPr>
            <w:tcW w:w="2268" w:type="dxa"/>
          </w:tcPr>
          <w:p w14:paraId="15EEA83F" w14:textId="77777777" w:rsidR="00C771DF" w:rsidRPr="00BE7E75" w:rsidRDefault="00C771DF" w:rsidP="00BD0050">
            <w:pPr>
              <w:suppressAutoHyphens/>
              <w:jc w:val="left"/>
              <w:rPr>
                <w:sz w:val="22"/>
                <w:szCs w:val="22"/>
              </w:rPr>
            </w:pPr>
            <w:r w:rsidRPr="00BE7E75">
              <w:rPr>
                <w:sz w:val="22"/>
                <w:szCs w:val="22"/>
              </w:rPr>
              <w:t>ГОСТ 16833-2014 п.3.5.</w:t>
            </w:r>
          </w:p>
          <w:p w14:paraId="7FB93008" w14:textId="77777777" w:rsidR="00C771DF" w:rsidRPr="00BE7E75" w:rsidRDefault="00C771DF" w:rsidP="00BD0050">
            <w:pPr>
              <w:suppressAutoHyphens/>
              <w:jc w:val="left"/>
              <w:rPr>
                <w:sz w:val="22"/>
              </w:rPr>
            </w:pPr>
            <w:r w:rsidRPr="00BE7E75">
              <w:rPr>
                <w:sz w:val="22"/>
              </w:rPr>
              <w:t>ГОСТ 32287-2013 п.9.5</w:t>
            </w:r>
          </w:p>
          <w:p w14:paraId="7E74971E" w14:textId="77777777" w:rsidR="00C771DF" w:rsidRPr="00BE7E75" w:rsidRDefault="00C771DF" w:rsidP="00BD0050">
            <w:pPr>
              <w:suppressAutoHyphens/>
              <w:jc w:val="left"/>
              <w:rPr>
                <w:sz w:val="22"/>
              </w:rPr>
            </w:pPr>
          </w:p>
        </w:tc>
      </w:tr>
      <w:tr w:rsidR="00C771DF" w:rsidRPr="00BE7E75" w14:paraId="764C0D1D" w14:textId="77777777" w:rsidTr="001350E9">
        <w:trPr>
          <w:cantSplit/>
          <w:trHeight w:val="20"/>
        </w:trPr>
        <w:tc>
          <w:tcPr>
            <w:tcW w:w="709" w:type="dxa"/>
          </w:tcPr>
          <w:p w14:paraId="0DB8FB4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6.8*</w:t>
            </w:r>
          </w:p>
        </w:tc>
        <w:tc>
          <w:tcPr>
            <w:tcW w:w="1701" w:type="dxa"/>
            <w:vMerge/>
          </w:tcPr>
          <w:p w14:paraId="0C8D7478" w14:textId="77777777" w:rsidR="00C771DF" w:rsidRPr="00BE7E75" w:rsidRDefault="00C771DF" w:rsidP="00BD0050">
            <w:pPr>
              <w:suppressAutoHyphens/>
              <w:jc w:val="left"/>
              <w:rPr>
                <w:sz w:val="22"/>
                <w:szCs w:val="22"/>
              </w:rPr>
            </w:pPr>
          </w:p>
        </w:tc>
        <w:tc>
          <w:tcPr>
            <w:tcW w:w="1276" w:type="dxa"/>
          </w:tcPr>
          <w:p w14:paraId="29B9DB9D" w14:textId="77777777" w:rsidR="00C771DF" w:rsidRPr="00BE7E75" w:rsidRDefault="00C771DF" w:rsidP="00BD0050">
            <w:pPr>
              <w:suppressAutoHyphens/>
              <w:rPr>
                <w:sz w:val="22"/>
                <w:szCs w:val="22"/>
              </w:rPr>
            </w:pPr>
            <w:r w:rsidRPr="00BE7E75">
              <w:rPr>
                <w:sz w:val="22"/>
                <w:szCs w:val="22"/>
              </w:rPr>
              <w:t>01.25/11.116</w:t>
            </w:r>
          </w:p>
          <w:p w14:paraId="5A2ADC77" w14:textId="77777777" w:rsidR="00C771DF" w:rsidRPr="00BE7E75" w:rsidRDefault="00C771DF" w:rsidP="00BD0050">
            <w:pPr>
              <w:suppressAutoHyphens/>
              <w:rPr>
                <w:sz w:val="22"/>
                <w:szCs w:val="22"/>
              </w:rPr>
            </w:pPr>
            <w:r w:rsidRPr="00BE7E75">
              <w:rPr>
                <w:sz w:val="22"/>
                <w:szCs w:val="22"/>
              </w:rPr>
              <w:t>01.25/29.040</w:t>
            </w:r>
          </w:p>
        </w:tc>
        <w:tc>
          <w:tcPr>
            <w:tcW w:w="2410" w:type="dxa"/>
          </w:tcPr>
          <w:p w14:paraId="3958B78B" w14:textId="77777777" w:rsidR="00C771DF" w:rsidRPr="00BE7E75" w:rsidRDefault="00C771DF" w:rsidP="00BD0050">
            <w:pPr>
              <w:suppressAutoHyphens/>
              <w:jc w:val="left"/>
              <w:rPr>
                <w:sz w:val="22"/>
                <w:szCs w:val="22"/>
              </w:rPr>
            </w:pPr>
            <w:r w:rsidRPr="00BE7E75">
              <w:rPr>
                <w:sz w:val="22"/>
                <w:szCs w:val="22"/>
              </w:rPr>
              <w:t>Наличие орехов с пр</w:t>
            </w:r>
            <w:r w:rsidRPr="00BE7E75">
              <w:rPr>
                <w:sz w:val="22"/>
                <w:szCs w:val="22"/>
              </w:rPr>
              <w:t>и</w:t>
            </w:r>
            <w:r w:rsidRPr="00BE7E75">
              <w:rPr>
                <w:sz w:val="22"/>
                <w:szCs w:val="22"/>
              </w:rPr>
              <w:t>сохшей кожурой</w:t>
            </w:r>
          </w:p>
        </w:tc>
        <w:tc>
          <w:tcPr>
            <w:tcW w:w="2551" w:type="dxa"/>
            <w:vMerge/>
          </w:tcPr>
          <w:p w14:paraId="1B862212" w14:textId="77777777" w:rsidR="00C771DF" w:rsidRPr="00BE7E75" w:rsidRDefault="00C771DF" w:rsidP="00BD0050">
            <w:pPr>
              <w:suppressAutoHyphens/>
              <w:jc w:val="left"/>
              <w:rPr>
                <w:sz w:val="22"/>
                <w:szCs w:val="22"/>
              </w:rPr>
            </w:pPr>
          </w:p>
        </w:tc>
        <w:tc>
          <w:tcPr>
            <w:tcW w:w="2268" w:type="dxa"/>
          </w:tcPr>
          <w:p w14:paraId="03D5C676" w14:textId="77777777" w:rsidR="00C771DF" w:rsidRPr="00BE7E75" w:rsidRDefault="00C771DF" w:rsidP="00BD0050">
            <w:pPr>
              <w:suppressAutoHyphens/>
              <w:jc w:val="left"/>
              <w:rPr>
                <w:sz w:val="22"/>
                <w:szCs w:val="22"/>
              </w:rPr>
            </w:pPr>
            <w:r w:rsidRPr="00BE7E75">
              <w:rPr>
                <w:sz w:val="22"/>
                <w:szCs w:val="22"/>
              </w:rPr>
              <w:t>ГОСТ 16832-71 п.3.3</w:t>
            </w:r>
          </w:p>
          <w:p w14:paraId="3B2B6001" w14:textId="77777777" w:rsidR="00C771DF" w:rsidRPr="00BE7E75" w:rsidRDefault="00C771DF" w:rsidP="00BD0050">
            <w:pPr>
              <w:suppressAutoHyphens/>
              <w:jc w:val="left"/>
              <w:rPr>
                <w:sz w:val="22"/>
                <w:szCs w:val="22"/>
              </w:rPr>
            </w:pPr>
            <w:r w:rsidRPr="00BE7E75">
              <w:rPr>
                <w:sz w:val="22"/>
                <w:szCs w:val="22"/>
              </w:rPr>
              <w:t>ГОСТ 32287-2013 п.9.5</w:t>
            </w:r>
          </w:p>
          <w:p w14:paraId="0A0ED69D" w14:textId="77777777" w:rsidR="00C771DF" w:rsidRPr="00BE7E75" w:rsidRDefault="00C771DF" w:rsidP="00BD0050">
            <w:pPr>
              <w:suppressAutoHyphens/>
              <w:jc w:val="left"/>
              <w:rPr>
                <w:sz w:val="22"/>
                <w:szCs w:val="22"/>
              </w:rPr>
            </w:pPr>
            <w:r w:rsidRPr="00BE7E75">
              <w:rPr>
                <w:sz w:val="22"/>
                <w:szCs w:val="22"/>
              </w:rPr>
              <w:t>ГОСТ 32874-2014 п.9.5</w:t>
            </w:r>
          </w:p>
        </w:tc>
      </w:tr>
      <w:tr w:rsidR="00C771DF" w:rsidRPr="00BE7E75" w14:paraId="5F8131B4" w14:textId="77777777" w:rsidTr="001350E9">
        <w:trPr>
          <w:cantSplit/>
          <w:trHeight w:val="20"/>
        </w:trPr>
        <w:tc>
          <w:tcPr>
            <w:tcW w:w="709" w:type="dxa"/>
          </w:tcPr>
          <w:p w14:paraId="5EA007B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6.9*</w:t>
            </w:r>
          </w:p>
        </w:tc>
        <w:tc>
          <w:tcPr>
            <w:tcW w:w="1701" w:type="dxa"/>
            <w:vMerge/>
          </w:tcPr>
          <w:p w14:paraId="3C5422BD" w14:textId="77777777" w:rsidR="00C771DF" w:rsidRPr="00BE7E75" w:rsidRDefault="00C771DF" w:rsidP="00BD0050">
            <w:pPr>
              <w:suppressAutoHyphens/>
              <w:jc w:val="left"/>
              <w:rPr>
                <w:sz w:val="22"/>
                <w:szCs w:val="22"/>
              </w:rPr>
            </w:pPr>
          </w:p>
        </w:tc>
        <w:tc>
          <w:tcPr>
            <w:tcW w:w="1276" w:type="dxa"/>
          </w:tcPr>
          <w:p w14:paraId="02C575CB" w14:textId="77777777" w:rsidR="00C771DF" w:rsidRPr="00BE7E75" w:rsidRDefault="00C771DF" w:rsidP="00BD0050">
            <w:pPr>
              <w:suppressAutoHyphens/>
              <w:rPr>
                <w:sz w:val="22"/>
                <w:szCs w:val="22"/>
              </w:rPr>
            </w:pPr>
            <w:r w:rsidRPr="00BE7E75">
              <w:rPr>
                <w:sz w:val="22"/>
                <w:szCs w:val="22"/>
              </w:rPr>
              <w:t>01.25/11.116</w:t>
            </w:r>
          </w:p>
          <w:p w14:paraId="6C44AB02" w14:textId="77777777" w:rsidR="00C771DF" w:rsidRPr="00BE7E75" w:rsidRDefault="00C771DF" w:rsidP="00BD0050">
            <w:pPr>
              <w:suppressAutoHyphens/>
              <w:rPr>
                <w:sz w:val="22"/>
                <w:szCs w:val="22"/>
              </w:rPr>
            </w:pPr>
          </w:p>
        </w:tc>
        <w:tc>
          <w:tcPr>
            <w:tcW w:w="2410" w:type="dxa"/>
          </w:tcPr>
          <w:p w14:paraId="216169C3" w14:textId="77777777" w:rsidR="00C771DF" w:rsidRPr="00BE7E75" w:rsidRDefault="00C771DF" w:rsidP="00BD0050">
            <w:pPr>
              <w:suppressAutoHyphens/>
              <w:jc w:val="left"/>
              <w:rPr>
                <w:sz w:val="22"/>
                <w:szCs w:val="22"/>
              </w:rPr>
            </w:pPr>
            <w:r w:rsidRPr="00BE7E75">
              <w:rPr>
                <w:sz w:val="22"/>
                <w:szCs w:val="22"/>
              </w:rPr>
              <w:t>Наличие повреждё</w:t>
            </w:r>
            <w:r w:rsidRPr="00BE7E75">
              <w:rPr>
                <w:sz w:val="22"/>
                <w:szCs w:val="22"/>
              </w:rPr>
              <w:t>н</w:t>
            </w:r>
            <w:r w:rsidRPr="00BE7E75">
              <w:rPr>
                <w:sz w:val="22"/>
                <w:szCs w:val="22"/>
              </w:rPr>
              <w:t>ных вредителями, прогорклых, недоразвитых ор</w:t>
            </w:r>
            <w:r w:rsidRPr="00BE7E75">
              <w:rPr>
                <w:sz w:val="22"/>
                <w:szCs w:val="22"/>
              </w:rPr>
              <w:t>е</w:t>
            </w:r>
            <w:r w:rsidRPr="00BE7E75">
              <w:rPr>
                <w:sz w:val="22"/>
                <w:szCs w:val="22"/>
              </w:rPr>
              <w:t>хов</w:t>
            </w:r>
          </w:p>
        </w:tc>
        <w:tc>
          <w:tcPr>
            <w:tcW w:w="2551" w:type="dxa"/>
            <w:vMerge/>
          </w:tcPr>
          <w:p w14:paraId="312315F6" w14:textId="77777777" w:rsidR="00C771DF" w:rsidRPr="00BE7E75" w:rsidRDefault="00C771DF" w:rsidP="00BD0050">
            <w:pPr>
              <w:suppressAutoHyphens/>
              <w:jc w:val="left"/>
              <w:rPr>
                <w:sz w:val="22"/>
                <w:szCs w:val="22"/>
              </w:rPr>
            </w:pPr>
          </w:p>
        </w:tc>
        <w:tc>
          <w:tcPr>
            <w:tcW w:w="2268" w:type="dxa"/>
          </w:tcPr>
          <w:p w14:paraId="2A0E5A15" w14:textId="77777777" w:rsidR="00C771DF" w:rsidRPr="00BE7E75" w:rsidRDefault="00C771DF" w:rsidP="00BD0050">
            <w:pPr>
              <w:suppressAutoHyphens/>
              <w:jc w:val="left"/>
              <w:rPr>
                <w:sz w:val="22"/>
                <w:szCs w:val="22"/>
              </w:rPr>
            </w:pPr>
            <w:r w:rsidRPr="00BE7E75">
              <w:rPr>
                <w:sz w:val="22"/>
                <w:szCs w:val="22"/>
              </w:rPr>
              <w:t>ГОСТ 16832-71 п.3.5</w:t>
            </w:r>
          </w:p>
          <w:p w14:paraId="03A297B2" w14:textId="77777777" w:rsidR="00C771DF" w:rsidRPr="00BE7E75" w:rsidRDefault="00C771DF" w:rsidP="00BD0050">
            <w:pPr>
              <w:suppressAutoHyphens/>
              <w:jc w:val="left"/>
              <w:rPr>
                <w:sz w:val="22"/>
              </w:rPr>
            </w:pPr>
            <w:r w:rsidRPr="00BE7E75">
              <w:rPr>
                <w:sz w:val="22"/>
              </w:rPr>
              <w:t>ГОСТ 32287-2013 п.9.3, п.9.4</w:t>
            </w:r>
          </w:p>
          <w:p w14:paraId="0FA246C2" w14:textId="77777777" w:rsidR="00C771DF" w:rsidRPr="00BE7E75" w:rsidRDefault="00C771DF" w:rsidP="00BD0050">
            <w:pPr>
              <w:suppressAutoHyphens/>
              <w:jc w:val="left"/>
              <w:rPr>
                <w:sz w:val="22"/>
                <w:szCs w:val="22"/>
              </w:rPr>
            </w:pPr>
            <w:r w:rsidRPr="00BE7E75">
              <w:rPr>
                <w:sz w:val="22"/>
              </w:rPr>
              <w:t>ГОСТ 32874-2014 п.9.3, п.9.4</w:t>
            </w:r>
          </w:p>
        </w:tc>
      </w:tr>
      <w:tr w:rsidR="00C771DF" w:rsidRPr="00BE7E75" w14:paraId="1323DE8C" w14:textId="77777777" w:rsidTr="001350E9">
        <w:trPr>
          <w:cantSplit/>
          <w:trHeight w:val="20"/>
        </w:trPr>
        <w:tc>
          <w:tcPr>
            <w:tcW w:w="709" w:type="dxa"/>
          </w:tcPr>
          <w:p w14:paraId="7A5CAD3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6.10*</w:t>
            </w:r>
          </w:p>
        </w:tc>
        <w:tc>
          <w:tcPr>
            <w:tcW w:w="1701" w:type="dxa"/>
            <w:vMerge/>
          </w:tcPr>
          <w:p w14:paraId="506D12BB" w14:textId="77777777" w:rsidR="00C771DF" w:rsidRPr="00BE7E75" w:rsidRDefault="00C771DF" w:rsidP="00BD0050">
            <w:pPr>
              <w:suppressAutoHyphens/>
              <w:jc w:val="left"/>
              <w:rPr>
                <w:sz w:val="22"/>
                <w:szCs w:val="22"/>
              </w:rPr>
            </w:pPr>
          </w:p>
        </w:tc>
        <w:tc>
          <w:tcPr>
            <w:tcW w:w="1276" w:type="dxa"/>
          </w:tcPr>
          <w:p w14:paraId="0374795D" w14:textId="77777777" w:rsidR="00C771DF" w:rsidRPr="00BE7E75" w:rsidRDefault="00C771DF" w:rsidP="00BD0050">
            <w:pPr>
              <w:suppressAutoHyphens/>
              <w:rPr>
                <w:sz w:val="22"/>
                <w:szCs w:val="22"/>
              </w:rPr>
            </w:pPr>
            <w:r w:rsidRPr="00BE7E75">
              <w:rPr>
                <w:sz w:val="22"/>
                <w:szCs w:val="22"/>
              </w:rPr>
              <w:t>01.25/11.116</w:t>
            </w:r>
          </w:p>
          <w:p w14:paraId="266087B4" w14:textId="77777777" w:rsidR="00C771DF" w:rsidRPr="00BE7E75" w:rsidRDefault="00C771DF" w:rsidP="00BD0050">
            <w:pPr>
              <w:suppressAutoHyphens/>
              <w:rPr>
                <w:sz w:val="22"/>
                <w:szCs w:val="22"/>
              </w:rPr>
            </w:pPr>
          </w:p>
        </w:tc>
        <w:tc>
          <w:tcPr>
            <w:tcW w:w="2410" w:type="dxa"/>
          </w:tcPr>
          <w:p w14:paraId="6042D097" w14:textId="77777777" w:rsidR="00C771DF" w:rsidRPr="00BE7E75" w:rsidRDefault="00C771DF" w:rsidP="00BD0050">
            <w:pPr>
              <w:suppressAutoHyphens/>
              <w:jc w:val="left"/>
              <w:rPr>
                <w:sz w:val="22"/>
                <w:szCs w:val="22"/>
              </w:rPr>
            </w:pPr>
            <w:r w:rsidRPr="00BE7E75">
              <w:rPr>
                <w:sz w:val="22"/>
                <w:szCs w:val="22"/>
              </w:rPr>
              <w:t>Наличие живых вр</w:t>
            </w:r>
            <w:r w:rsidRPr="00BE7E75">
              <w:rPr>
                <w:sz w:val="22"/>
                <w:szCs w:val="22"/>
              </w:rPr>
              <w:t>е</w:t>
            </w:r>
            <w:r w:rsidRPr="00BE7E75">
              <w:rPr>
                <w:sz w:val="22"/>
                <w:szCs w:val="22"/>
              </w:rPr>
              <w:t>дителей</w:t>
            </w:r>
          </w:p>
        </w:tc>
        <w:tc>
          <w:tcPr>
            <w:tcW w:w="2551" w:type="dxa"/>
            <w:vMerge/>
          </w:tcPr>
          <w:p w14:paraId="7E4926A4" w14:textId="77777777" w:rsidR="00C771DF" w:rsidRPr="00BE7E75" w:rsidRDefault="00C771DF" w:rsidP="00BD0050">
            <w:pPr>
              <w:suppressAutoHyphens/>
              <w:jc w:val="left"/>
              <w:rPr>
                <w:sz w:val="22"/>
                <w:szCs w:val="22"/>
              </w:rPr>
            </w:pPr>
          </w:p>
        </w:tc>
        <w:tc>
          <w:tcPr>
            <w:tcW w:w="2268" w:type="dxa"/>
          </w:tcPr>
          <w:p w14:paraId="575C5019" w14:textId="77777777" w:rsidR="00C771DF" w:rsidRPr="00BE7E75" w:rsidRDefault="00C771DF" w:rsidP="00BD0050">
            <w:pPr>
              <w:suppressAutoHyphens/>
              <w:jc w:val="left"/>
              <w:rPr>
                <w:sz w:val="22"/>
                <w:szCs w:val="22"/>
              </w:rPr>
            </w:pPr>
            <w:r w:rsidRPr="00BE7E75">
              <w:rPr>
                <w:sz w:val="22"/>
                <w:szCs w:val="22"/>
              </w:rPr>
              <w:t>ГОСТ 16832-71 п.3.5</w:t>
            </w:r>
          </w:p>
          <w:p w14:paraId="0B79A5ED" w14:textId="77777777" w:rsidR="00C771DF" w:rsidRPr="00BE7E75" w:rsidRDefault="00C771DF" w:rsidP="00BD0050">
            <w:pPr>
              <w:suppressAutoHyphens/>
              <w:jc w:val="left"/>
              <w:rPr>
                <w:sz w:val="22"/>
              </w:rPr>
            </w:pPr>
            <w:r w:rsidRPr="00BE7E75">
              <w:rPr>
                <w:sz w:val="22"/>
              </w:rPr>
              <w:t>ГОСТ 32287-2013 п.9.3, п.9.4</w:t>
            </w:r>
          </w:p>
          <w:p w14:paraId="54DF3C94" w14:textId="77777777" w:rsidR="00C771DF" w:rsidRPr="00BE7E75" w:rsidRDefault="00C771DF" w:rsidP="00BD0050">
            <w:pPr>
              <w:suppressAutoHyphens/>
              <w:jc w:val="left"/>
              <w:rPr>
                <w:sz w:val="22"/>
                <w:szCs w:val="22"/>
              </w:rPr>
            </w:pPr>
            <w:r w:rsidRPr="00BE7E75">
              <w:rPr>
                <w:sz w:val="22"/>
              </w:rPr>
              <w:t>ГОСТ 32874-2014 п.9.3, п.9.4</w:t>
            </w:r>
          </w:p>
        </w:tc>
      </w:tr>
      <w:tr w:rsidR="00C771DF" w:rsidRPr="00BE7E75" w14:paraId="0481F950" w14:textId="77777777" w:rsidTr="001350E9">
        <w:trPr>
          <w:cantSplit/>
          <w:trHeight w:val="20"/>
        </w:trPr>
        <w:tc>
          <w:tcPr>
            <w:tcW w:w="709" w:type="dxa"/>
          </w:tcPr>
          <w:p w14:paraId="621D601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6.11*</w:t>
            </w:r>
          </w:p>
        </w:tc>
        <w:tc>
          <w:tcPr>
            <w:tcW w:w="1701" w:type="dxa"/>
            <w:vMerge/>
          </w:tcPr>
          <w:p w14:paraId="1BFC849D" w14:textId="77777777" w:rsidR="00C771DF" w:rsidRPr="00BE7E75" w:rsidRDefault="00C771DF" w:rsidP="00BD0050">
            <w:pPr>
              <w:suppressAutoHyphens/>
              <w:jc w:val="left"/>
              <w:rPr>
                <w:sz w:val="22"/>
                <w:szCs w:val="22"/>
              </w:rPr>
            </w:pPr>
          </w:p>
        </w:tc>
        <w:tc>
          <w:tcPr>
            <w:tcW w:w="1276" w:type="dxa"/>
          </w:tcPr>
          <w:p w14:paraId="4178333B" w14:textId="77777777" w:rsidR="00C771DF" w:rsidRPr="00BE7E75" w:rsidRDefault="00C771DF" w:rsidP="00BD0050">
            <w:pPr>
              <w:suppressAutoHyphens/>
              <w:rPr>
                <w:sz w:val="22"/>
                <w:szCs w:val="22"/>
              </w:rPr>
            </w:pPr>
            <w:r w:rsidRPr="00BE7E75">
              <w:rPr>
                <w:sz w:val="22"/>
                <w:szCs w:val="22"/>
              </w:rPr>
              <w:t>01.25/29.061</w:t>
            </w:r>
          </w:p>
          <w:p w14:paraId="3B52411D" w14:textId="77777777" w:rsidR="00C771DF" w:rsidRPr="00BE7E75" w:rsidRDefault="00C771DF" w:rsidP="00BD0050">
            <w:pPr>
              <w:suppressAutoHyphens/>
              <w:rPr>
                <w:sz w:val="22"/>
                <w:szCs w:val="22"/>
              </w:rPr>
            </w:pPr>
          </w:p>
        </w:tc>
        <w:tc>
          <w:tcPr>
            <w:tcW w:w="2410" w:type="dxa"/>
          </w:tcPr>
          <w:p w14:paraId="5D98D7D7" w14:textId="77777777" w:rsidR="00C771DF" w:rsidRPr="00BE7E75" w:rsidRDefault="00C771DF" w:rsidP="00BD0050">
            <w:pPr>
              <w:suppressAutoHyphens/>
              <w:jc w:val="left"/>
              <w:rPr>
                <w:sz w:val="22"/>
                <w:szCs w:val="22"/>
              </w:rPr>
            </w:pPr>
            <w:r w:rsidRPr="00BE7E75">
              <w:rPr>
                <w:sz w:val="22"/>
                <w:szCs w:val="22"/>
              </w:rPr>
              <w:t>Размер ореха по наибольшему поперечн</w:t>
            </w:r>
            <w:r w:rsidRPr="00BE7E75">
              <w:rPr>
                <w:sz w:val="22"/>
                <w:szCs w:val="22"/>
              </w:rPr>
              <w:t>о</w:t>
            </w:r>
            <w:r w:rsidRPr="00BE7E75">
              <w:rPr>
                <w:sz w:val="22"/>
                <w:szCs w:val="22"/>
              </w:rPr>
              <w:t>му диаметру</w:t>
            </w:r>
          </w:p>
          <w:p w14:paraId="4B9D38EF" w14:textId="77777777" w:rsidR="00C771DF" w:rsidRPr="00BE7E75" w:rsidRDefault="00C771DF" w:rsidP="00BD0050">
            <w:pPr>
              <w:suppressAutoHyphens/>
              <w:jc w:val="left"/>
              <w:rPr>
                <w:sz w:val="22"/>
                <w:szCs w:val="22"/>
              </w:rPr>
            </w:pPr>
          </w:p>
        </w:tc>
        <w:tc>
          <w:tcPr>
            <w:tcW w:w="2551" w:type="dxa"/>
            <w:vMerge/>
          </w:tcPr>
          <w:p w14:paraId="699DFCE4" w14:textId="77777777" w:rsidR="00C771DF" w:rsidRPr="00BE7E75" w:rsidRDefault="00C771DF" w:rsidP="00BD0050">
            <w:pPr>
              <w:suppressAutoHyphens/>
              <w:jc w:val="left"/>
              <w:rPr>
                <w:sz w:val="22"/>
                <w:szCs w:val="22"/>
              </w:rPr>
            </w:pPr>
          </w:p>
        </w:tc>
        <w:tc>
          <w:tcPr>
            <w:tcW w:w="2268" w:type="dxa"/>
          </w:tcPr>
          <w:p w14:paraId="6CFBAF63" w14:textId="77777777" w:rsidR="00C771DF" w:rsidRPr="00BE7E75" w:rsidRDefault="00C771DF" w:rsidP="00BD0050">
            <w:pPr>
              <w:suppressAutoHyphens/>
              <w:jc w:val="left"/>
              <w:rPr>
                <w:sz w:val="22"/>
              </w:rPr>
            </w:pPr>
            <w:r w:rsidRPr="00BE7E75">
              <w:rPr>
                <w:sz w:val="22"/>
                <w:szCs w:val="22"/>
              </w:rPr>
              <w:t>ГОСТ 16832-71 п.3.5</w:t>
            </w:r>
            <w:r w:rsidRPr="00BE7E75">
              <w:rPr>
                <w:sz w:val="22"/>
              </w:rPr>
              <w:t xml:space="preserve"> </w:t>
            </w:r>
          </w:p>
          <w:p w14:paraId="0E844CC6" w14:textId="77777777" w:rsidR="00C771DF" w:rsidRPr="00BE7E75" w:rsidRDefault="00C771DF" w:rsidP="00BD0050">
            <w:pPr>
              <w:suppressAutoHyphens/>
              <w:jc w:val="left"/>
              <w:rPr>
                <w:sz w:val="22"/>
                <w:szCs w:val="22"/>
              </w:rPr>
            </w:pPr>
            <w:r w:rsidRPr="00BE7E75">
              <w:rPr>
                <w:sz w:val="22"/>
              </w:rPr>
              <w:t>ГОСТ 32874-2014 п.9.3, п.9.4</w:t>
            </w:r>
          </w:p>
        </w:tc>
      </w:tr>
      <w:tr w:rsidR="00C771DF" w:rsidRPr="00BE7E75" w14:paraId="6BBC4430" w14:textId="77777777" w:rsidTr="001350E9">
        <w:trPr>
          <w:cantSplit/>
          <w:trHeight w:val="20"/>
        </w:trPr>
        <w:tc>
          <w:tcPr>
            <w:tcW w:w="709" w:type="dxa"/>
          </w:tcPr>
          <w:p w14:paraId="09461A1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6.12*</w:t>
            </w:r>
          </w:p>
        </w:tc>
        <w:tc>
          <w:tcPr>
            <w:tcW w:w="1701" w:type="dxa"/>
            <w:vMerge/>
          </w:tcPr>
          <w:p w14:paraId="61632497" w14:textId="77777777" w:rsidR="00C771DF" w:rsidRPr="00BE7E75" w:rsidRDefault="00C771DF" w:rsidP="00BD0050">
            <w:pPr>
              <w:suppressAutoHyphens/>
              <w:jc w:val="left"/>
              <w:rPr>
                <w:sz w:val="22"/>
                <w:szCs w:val="22"/>
              </w:rPr>
            </w:pPr>
          </w:p>
        </w:tc>
        <w:tc>
          <w:tcPr>
            <w:tcW w:w="1276" w:type="dxa"/>
          </w:tcPr>
          <w:p w14:paraId="337F9EF4" w14:textId="77777777" w:rsidR="00C771DF" w:rsidRPr="00BE7E75" w:rsidRDefault="00C771DF" w:rsidP="00BD0050">
            <w:pPr>
              <w:suppressAutoHyphens/>
              <w:rPr>
                <w:sz w:val="22"/>
                <w:szCs w:val="22"/>
              </w:rPr>
            </w:pPr>
            <w:r w:rsidRPr="00BE7E75">
              <w:rPr>
                <w:sz w:val="22"/>
                <w:szCs w:val="22"/>
              </w:rPr>
              <w:t>01.25/11.116</w:t>
            </w:r>
          </w:p>
        </w:tc>
        <w:tc>
          <w:tcPr>
            <w:tcW w:w="2410" w:type="dxa"/>
          </w:tcPr>
          <w:p w14:paraId="4201D846" w14:textId="77777777" w:rsidR="00C771DF" w:rsidRPr="00BE7E75" w:rsidRDefault="00C771DF" w:rsidP="00BD0050">
            <w:pPr>
              <w:suppressAutoHyphens/>
              <w:jc w:val="left"/>
              <w:rPr>
                <w:sz w:val="22"/>
                <w:szCs w:val="22"/>
              </w:rPr>
            </w:pPr>
            <w:r w:rsidRPr="00BE7E75">
              <w:rPr>
                <w:sz w:val="22"/>
                <w:szCs w:val="22"/>
              </w:rPr>
              <w:t xml:space="preserve">Отделяемость ядра </w:t>
            </w:r>
          </w:p>
          <w:p w14:paraId="5BD2C2E7" w14:textId="77777777" w:rsidR="00C771DF" w:rsidRPr="00BE7E75" w:rsidRDefault="00C771DF" w:rsidP="00BD0050">
            <w:pPr>
              <w:suppressAutoHyphens/>
              <w:jc w:val="left"/>
              <w:rPr>
                <w:sz w:val="22"/>
                <w:szCs w:val="22"/>
              </w:rPr>
            </w:pPr>
            <w:r w:rsidRPr="00BE7E75">
              <w:rPr>
                <w:sz w:val="22"/>
                <w:szCs w:val="22"/>
              </w:rPr>
              <w:t>от скорлупы</w:t>
            </w:r>
          </w:p>
        </w:tc>
        <w:tc>
          <w:tcPr>
            <w:tcW w:w="2551" w:type="dxa"/>
            <w:vMerge/>
          </w:tcPr>
          <w:p w14:paraId="3F8C1114" w14:textId="77777777" w:rsidR="00C771DF" w:rsidRPr="00BE7E75" w:rsidRDefault="00C771DF" w:rsidP="00BD0050">
            <w:pPr>
              <w:suppressAutoHyphens/>
              <w:jc w:val="left"/>
              <w:rPr>
                <w:sz w:val="22"/>
                <w:szCs w:val="22"/>
              </w:rPr>
            </w:pPr>
          </w:p>
        </w:tc>
        <w:tc>
          <w:tcPr>
            <w:tcW w:w="2268" w:type="dxa"/>
          </w:tcPr>
          <w:p w14:paraId="7B77FB16" w14:textId="77777777" w:rsidR="00C771DF" w:rsidRPr="00BE7E75" w:rsidRDefault="00C771DF" w:rsidP="00BD0050">
            <w:pPr>
              <w:suppressAutoHyphens/>
              <w:jc w:val="left"/>
              <w:rPr>
                <w:sz w:val="22"/>
                <w:szCs w:val="22"/>
              </w:rPr>
            </w:pPr>
            <w:r w:rsidRPr="00BE7E75">
              <w:rPr>
                <w:sz w:val="22"/>
                <w:szCs w:val="22"/>
              </w:rPr>
              <w:t>ГОСТ 16832-71 п.3.6</w:t>
            </w:r>
          </w:p>
          <w:p w14:paraId="44E87E7E" w14:textId="77777777" w:rsidR="00C771DF" w:rsidRPr="00BE7E75" w:rsidRDefault="00C771DF" w:rsidP="00BD0050">
            <w:pPr>
              <w:suppressAutoHyphens/>
              <w:jc w:val="left"/>
              <w:rPr>
                <w:sz w:val="22"/>
              </w:rPr>
            </w:pPr>
            <w:r w:rsidRPr="00BE7E75">
              <w:rPr>
                <w:sz w:val="22"/>
              </w:rPr>
              <w:t>ГОСТ 32874-2014 п.9.3, п.9.4</w:t>
            </w:r>
          </w:p>
          <w:p w14:paraId="26497939" w14:textId="77777777" w:rsidR="00C771DF" w:rsidRPr="00BE7E75" w:rsidRDefault="00C771DF" w:rsidP="00BD0050">
            <w:pPr>
              <w:suppressAutoHyphens/>
              <w:jc w:val="left"/>
              <w:rPr>
                <w:sz w:val="22"/>
                <w:szCs w:val="22"/>
              </w:rPr>
            </w:pPr>
          </w:p>
        </w:tc>
      </w:tr>
      <w:tr w:rsidR="00C771DF" w:rsidRPr="00BE7E75" w14:paraId="0FD4998B" w14:textId="77777777" w:rsidTr="001350E9">
        <w:trPr>
          <w:cantSplit/>
          <w:trHeight w:val="20"/>
        </w:trPr>
        <w:tc>
          <w:tcPr>
            <w:tcW w:w="709" w:type="dxa"/>
          </w:tcPr>
          <w:p w14:paraId="3090E66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6.13*</w:t>
            </w:r>
          </w:p>
        </w:tc>
        <w:tc>
          <w:tcPr>
            <w:tcW w:w="1701" w:type="dxa"/>
            <w:vMerge/>
          </w:tcPr>
          <w:p w14:paraId="41E35508" w14:textId="77777777" w:rsidR="00C771DF" w:rsidRPr="00BE7E75" w:rsidRDefault="00C771DF" w:rsidP="00BD0050">
            <w:pPr>
              <w:suppressAutoHyphens/>
              <w:jc w:val="left"/>
              <w:rPr>
                <w:sz w:val="22"/>
                <w:szCs w:val="22"/>
              </w:rPr>
            </w:pPr>
          </w:p>
        </w:tc>
        <w:tc>
          <w:tcPr>
            <w:tcW w:w="1276" w:type="dxa"/>
          </w:tcPr>
          <w:p w14:paraId="4941F16B" w14:textId="77777777" w:rsidR="00C771DF" w:rsidRPr="00BE7E75" w:rsidRDefault="00C771DF" w:rsidP="00BD0050">
            <w:pPr>
              <w:suppressAutoHyphens/>
              <w:rPr>
                <w:sz w:val="22"/>
                <w:szCs w:val="22"/>
              </w:rPr>
            </w:pPr>
            <w:r w:rsidRPr="00BE7E75">
              <w:rPr>
                <w:sz w:val="22"/>
                <w:szCs w:val="22"/>
              </w:rPr>
              <w:t>01.25/29.040</w:t>
            </w:r>
          </w:p>
        </w:tc>
        <w:tc>
          <w:tcPr>
            <w:tcW w:w="2410" w:type="dxa"/>
          </w:tcPr>
          <w:p w14:paraId="01D763BA" w14:textId="77777777" w:rsidR="00C771DF" w:rsidRPr="00BE7E75" w:rsidRDefault="00C771DF" w:rsidP="00BD0050">
            <w:pPr>
              <w:suppressAutoHyphens/>
              <w:jc w:val="left"/>
              <w:rPr>
                <w:sz w:val="22"/>
                <w:szCs w:val="22"/>
              </w:rPr>
            </w:pPr>
            <w:r w:rsidRPr="00BE7E75">
              <w:rPr>
                <w:sz w:val="22"/>
                <w:szCs w:val="22"/>
              </w:rPr>
              <w:t>Средняя масса ореха или ядра</w:t>
            </w:r>
          </w:p>
        </w:tc>
        <w:tc>
          <w:tcPr>
            <w:tcW w:w="2551" w:type="dxa"/>
            <w:vMerge/>
          </w:tcPr>
          <w:p w14:paraId="3F197F7B" w14:textId="77777777" w:rsidR="00C771DF" w:rsidRPr="00BE7E75" w:rsidRDefault="00C771DF" w:rsidP="00BD0050">
            <w:pPr>
              <w:suppressAutoHyphens/>
              <w:jc w:val="left"/>
              <w:rPr>
                <w:sz w:val="22"/>
                <w:szCs w:val="22"/>
              </w:rPr>
            </w:pPr>
          </w:p>
        </w:tc>
        <w:tc>
          <w:tcPr>
            <w:tcW w:w="2268" w:type="dxa"/>
          </w:tcPr>
          <w:p w14:paraId="503C7245" w14:textId="77777777" w:rsidR="00C771DF" w:rsidRPr="00BE7E75" w:rsidRDefault="00C771DF" w:rsidP="00BD0050">
            <w:pPr>
              <w:suppressAutoHyphens/>
              <w:jc w:val="left"/>
              <w:rPr>
                <w:sz w:val="22"/>
              </w:rPr>
            </w:pPr>
            <w:r w:rsidRPr="00BE7E75">
              <w:rPr>
                <w:sz w:val="22"/>
              </w:rPr>
              <w:t>ГОСТ 32287-2013 п.9.3, п.9.4</w:t>
            </w:r>
          </w:p>
          <w:p w14:paraId="39F890B7" w14:textId="77777777" w:rsidR="00C771DF" w:rsidRPr="00BE7E75" w:rsidRDefault="00C771DF" w:rsidP="00BD0050">
            <w:pPr>
              <w:suppressAutoHyphens/>
              <w:jc w:val="left"/>
              <w:rPr>
                <w:sz w:val="22"/>
                <w:szCs w:val="22"/>
              </w:rPr>
            </w:pPr>
          </w:p>
        </w:tc>
      </w:tr>
      <w:tr w:rsidR="00C771DF" w:rsidRPr="00BE7E75" w14:paraId="65840610" w14:textId="77777777" w:rsidTr="001350E9">
        <w:trPr>
          <w:cantSplit/>
          <w:trHeight w:val="20"/>
        </w:trPr>
        <w:tc>
          <w:tcPr>
            <w:tcW w:w="709" w:type="dxa"/>
          </w:tcPr>
          <w:p w14:paraId="6A1333E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6.14*</w:t>
            </w:r>
          </w:p>
        </w:tc>
        <w:tc>
          <w:tcPr>
            <w:tcW w:w="1701" w:type="dxa"/>
            <w:vMerge/>
          </w:tcPr>
          <w:p w14:paraId="7DBAE68D" w14:textId="77777777" w:rsidR="00C771DF" w:rsidRPr="00BE7E75" w:rsidRDefault="00C771DF" w:rsidP="00BD0050">
            <w:pPr>
              <w:suppressAutoHyphens/>
              <w:jc w:val="left"/>
              <w:rPr>
                <w:sz w:val="22"/>
                <w:szCs w:val="22"/>
              </w:rPr>
            </w:pPr>
          </w:p>
        </w:tc>
        <w:tc>
          <w:tcPr>
            <w:tcW w:w="1276" w:type="dxa"/>
          </w:tcPr>
          <w:p w14:paraId="062BB3ED" w14:textId="77777777" w:rsidR="00C771DF" w:rsidRPr="00BE7E75" w:rsidRDefault="00C771DF" w:rsidP="00BD0050">
            <w:pPr>
              <w:suppressAutoHyphens/>
              <w:rPr>
                <w:sz w:val="22"/>
                <w:szCs w:val="22"/>
              </w:rPr>
            </w:pPr>
            <w:r w:rsidRPr="00BE7E75">
              <w:rPr>
                <w:sz w:val="22"/>
                <w:szCs w:val="22"/>
              </w:rPr>
              <w:t>01.25/11.116</w:t>
            </w:r>
          </w:p>
        </w:tc>
        <w:tc>
          <w:tcPr>
            <w:tcW w:w="2410" w:type="dxa"/>
          </w:tcPr>
          <w:p w14:paraId="55A23295" w14:textId="77777777" w:rsidR="00C771DF" w:rsidRPr="00BE7E75" w:rsidRDefault="00C771DF" w:rsidP="00BD0050">
            <w:pPr>
              <w:suppressAutoHyphens/>
              <w:jc w:val="left"/>
              <w:rPr>
                <w:sz w:val="22"/>
                <w:szCs w:val="22"/>
              </w:rPr>
            </w:pPr>
            <w:r w:rsidRPr="00BE7E75">
              <w:rPr>
                <w:sz w:val="22"/>
                <w:szCs w:val="22"/>
              </w:rPr>
              <w:t>Цвет и качество ядра</w:t>
            </w:r>
          </w:p>
        </w:tc>
        <w:tc>
          <w:tcPr>
            <w:tcW w:w="2551" w:type="dxa"/>
            <w:vMerge/>
          </w:tcPr>
          <w:p w14:paraId="4A7B73C4" w14:textId="77777777" w:rsidR="00C771DF" w:rsidRPr="00BE7E75" w:rsidRDefault="00C771DF" w:rsidP="00BD0050">
            <w:pPr>
              <w:suppressAutoHyphens/>
              <w:jc w:val="left"/>
              <w:rPr>
                <w:sz w:val="22"/>
                <w:szCs w:val="22"/>
              </w:rPr>
            </w:pPr>
          </w:p>
        </w:tc>
        <w:tc>
          <w:tcPr>
            <w:tcW w:w="2268" w:type="dxa"/>
          </w:tcPr>
          <w:p w14:paraId="7D1506C8" w14:textId="77777777" w:rsidR="00C771DF" w:rsidRPr="00BE7E75" w:rsidRDefault="00C771DF" w:rsidP="00BD0050">
            <w:pPr>
              <w:suppressAutoHyphens/>
              <w:jc w:val="left"/>
              <w:rPr>
                <w:sz w:val="22"/>
                <w:szCs w:val="22"/>
              </w:rPr>
            </w:pPr>
            <w:r w:rsidRPr="00BE7E75">
              <w:rPr>
                <w:sz w:val="22"/>
                <w:szCs w:val="22"/>
              </w:rPr>
              <w:t>ГОСТ 16832-71 п.3.6</w:t>
            </w:r>
          </w:p>
          <w:p w14:paraId="2AB22C08" w14:textId="77777777" w:rsidR="00C771DF" w:rsidRPr="00BE7E75" w:rsidRDefault="00C771DF" w:rsidP="00BD0050">
            <w:pPr>
              <w:suppressAutoHyphens/>
              <w:jc w:val="left"/>
              <w:rPr>
                <w:sz w:val="22"/>
                <w:szCs w:val="22"/>
              </w:rPr>
            </w:pPr>
            <w:r w:rsidRPr="00BE7E75">
              <w:rPr>
                <w:sz w:val="22"/>
                <w:szCs w:val="22"/>
              </w:rPr>
              <w:t>ГОСТ 16833-71 п.3.3</w:t>
            </w:r>
          </w:p>
          <w:p w14:paraId="104FEEAC" w14:textId="77777777" w:rsidR="00C771DF" w:rsidRPr="00BE7E75" w:rsidRDefault="00C771DF" w:rsidP="00BD0050">
            <w:pPr>
              <w:suppressAutoHyphens/>
              <w:jc w:val="left"/>
              <w:rPr>
                <w:sz w:val="22"/>
              </w:rPr>
            </w:pPr>
            <w:r w:rsidRPr="00BE7E75">
              <w:rPr>
                <w:sz w:val="22"/>
              </w:rPr>
              <w:t>ГОСТ 32874-2014 п.9.3, п.9.4</w:t>
            </w:r>
          </w:p>
        </w:tc>
      </w:tr>
      <w:tr w:rsidR="00C771DF" w:rsidRPr="00BE7E75" w14:paraId="58FC5037" w14:textId="77777777" w:rsidTr="001350E9">
        <w:trPr>
          <w:cantSplit/>
          <w:trHeight w:val="20"/>
        </w:trPr>
        <w:tc>
          <w:tcPr>
            <w:tcW w:w="709" w:type="dxa"/>
          </w:tcPr>
          <w:p w14:paraId="14E97BE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7.1*</w:t>
            </w:r>
          </w:p>
        </w:tc>
        <w:tc>
          <w:tcPr>
            <w:tcW w:w="1701" w:type="dxa"/>
            <w:vMerge w:val="restart"/>
          </w:tcPr>
          <w:p w14:paraId="5C4298C4" w14:textId="77777777" w:rsidR="00C771DF" w:rsidRPr="00BE7E75" w:rsidRDefault="00C771DF" w:rsidP="00BD0050">
            <w:pPr>
              <w:suppressAutoHyphens/>
              <w:jc w:val="left"/>
              <w:rPr>
                <w:sz w:val="22"/>
                <w:szCs w:val="22"/>
              </w:rPr>
            </w:pPr>
            <w:r w:rsidRPr="00BE7E75">
              <w:rPr>
                <w:sz w:val="22"/>
                <w:szCs w:val="22"/>
              </w:rPr>
              <w:t>Какао-порошок, какао-жмых, к</w:t>
            </w:r>
            <w:r w:rsidRPr="00BE7E75">
              <w:rPr>
                <w:sz w:val="22"/>
                <w:szCs w:val="22"/>
              </w:rPr>
              <w:t>а</w:t>
            </w:r>
            <w:r w:rsidRPr="00BE7E75">
              <w:rPr>
                <w:sz w:val="22"/>
                <w:szCs w:val="22"/>
              </w:rPr>
              <w:t>као-продукты</w:t>
            </w:r>
          </w:p>
          <w:p w14:paraId="01EB873A" w14:textId="77777777" w:rsidR="00C771DF" w:rsidRPr="00BE7E75" w:rsidRDefault="00C771DF" w:rsidP="00BD0050">
            <w:pPr>
              <w:suppressAutoHyphens/>
              <w:jc w:val="left"/>
              <w:rPr>
                <w:sz w:val="22"/>
                <w:szCs w:val="22"/>
              </w:rPr>
            </w:pPr>
          </w:p>
        </w:tc>
        <w:tc>
          <w:tcPr>
            <w:tcW w:w="1276" w:type="dxa"/>
          </w:tcPr>
          <w:p w14:paraId="43AF5E63" w14:textId="77777777" w:rsidR="00C771DF" w:rsidRPr="00BE7E75" w:rsidRDefault="00C771DF" w:rsidP="00BD0050">
            <w:pPr>
              <w:suppressAutoHyphens/>
              <w:rPr>
                <w:sz w:val="22"/>
                <w:szCs w:val="22"/>
              </w:rPr>
            </w:pPr>
            <w:r w:rsidRPr="00BE7E75">
              <w:rPr>
                <w:sz w:val="22"/>
                <w:szCs w:val="22"/>
              </w:rPr>
              <w:t>10.82/29.040</w:t>
            </w:r>
          </w:p>
        </w:tc>
        <w:tc>
          <w:tcPr>
            <w:tcW w:w="2410" w:type="dxa"/>
          </w:tcPr>
          <w:p w14:paraId="39C4DD26" w14:textId="77777777" w:rsidR="00C771DF" w:rsidRPr="00BE7E75" w:rsidRDefault="00C771DF" w:rsidP="00BD0050">
            <w:pPr>
              <w:suppressAutoHyphens/>
              <w:jc w:val="left"/>
              <w:rPr>
                <w:sz w:val="22"/>
                <w:szCs w:val="22"/>
              </w:rPr>
            </w:pPr>
            <w:r w:rsidRPr="00BE7E75">
              <w:rPr>
                <w:sz w:val="22"/>
                <w:szCs w:val="22"/>
              </w:rPr>
              <w:t>Масса нетто</w:t>
            </w:r>
          </w:p>
        </w:tc>
        <w:tc>
          <w:tcPr>
            <w:tcW w:w="2551" w:type="dxa"/>
            <w:vMerge w:val="restart"/>
          </w:tcPr>
          <w:p w14:paraId="5064DBD6" w14:textId="77777777" w:rsidR="00C771DF" w:rsidRPr="00BE7E75" w:rsidRDefault="00C771DF" w:rsidP="00BD0050">
            <w:pPr>
              <w:suppressAutoHyphens/>
              <w:jc w:val="left"/>
              <w:rPr>
                <w:sz w:val="22"/>
                <w:szCs w:val="22"/>
              </w:rPr>
            </w:pPr>
            <w:r w:rsidRPr="00BE7E75">
              <w:rPr>
                <w:sz w:val="22"/>
                <w:szCs w:val="22"/>
              </w:rPr>
              <w:t>СТБ 1203-2012</w:t>
            </w:r>
          </w:p>
          <w:p w14:paraId="48528333" w14:textId="77777777" w:rsidR="00C771DF" w:rsidRPr="00BE7E75" w:rsidRDefault="00C771DF" w:rsidP="00BD0050">
            <w:pPr>
              <w:suppressAutoHyphens/>
              <w:jc w:val="left"/>
              <w:rPr>
                <w:sz w:val="22"/>
                <w:szCs w:val="22"/>
              </w:rPr>
            </w:pPr>
            <w:r w:rsidRPr="00BE7E75">
              <w:rPr>
                <w:sz w:val="22"/>
                <w:szCs w:val="22"/>
              </w:rPr>
              <w:t>СТБ 1204-2012</w:t>
            </w:r>
          </w:p>
          <w:p w14:paraId="208008EE" w14:textId="77777777" w:rsidR="00C771DF" w:rsidRPr="00BE7E75" w:rsidRDefault="00C771DF" w:rsidP="00BD0050">
            <w:pPr>
              <w:suppressAutoHyphens/>
              <w:jc w:val="left"/>
              <w:rPr>
                <w:sz w:val="22"/>
                <w:szCs w:val="22"/>
              </w:rPr>
            </w:pPr>
            <w:r w:rsidRPr="00BE7E75">
              <w:rPr>
                <w:sz w:val="22"/>
                <w:szCs w:val="22"/>
              </w:rPr>
              <w:t>СТБ 1205-2012</w:t>
            </w:r>
          </w:p>
          <w:p w14:paraId="6AE35E49" w14:textId="77777777" w:rsidR="00C771DF" w:rsidRPr="00BE7E75" w:rsidRDefault="00C771DF" w:rsidP="00BD0050">
            <w:pPr>
              <w:suppressAutoHyphens/>
              <w:jc w:val="left"/>
              <w:rPr>
                <w:sz w:val="22"/>
                <w:szCs w:val="22"/>
              </w:rPr>
            </w:pPr>
            <w:r w:rsidRPr="00BE7E75">
              <w:rPr>
                <w:sz w:val="22"/>
                <w:szCs w:val="22"/>
              </w:rPr>
              <w:t xml:space="preserve">СТБ 1206-2000 </w:t>
            </w:r>
          </w:p>
          <w:p w14:paraId="2FA50FD4" w14:textId="77777777" w:rsidR="00C771DF" w:rsidRPr="00C565A8" w:rsidRDefault="00C771DF" w:rsidP="00BD0050">
            <w:pPr>
              <w:suppressAutoHyphens/>
              <w:jc w:val="left"/>
              <w:rPr>
                <w:sz w:val="22"/>
                <w:szCs w:val="22"/>
              </w:rPr>
            </w:pPr>
            <w:r w:rsidRPr="00BE7E75">
              <w:rPr>
                <w:sz w:val="22"/>
                <w:szCs w:val="22"/>
              </w:rPr>
              <w:t>ГОСТ 108-</w:t>
            </w:r>
            <w:r w:rsidRPr="00C565A8">
              <w:rPr>
                <w:sz w:val="22"/>
                <w:szCs w:val="22"/>
              </w:rPr>
              <w:t>201</w:t>
            </w:r>
            <w:r w:rsidR="00B229BD" w:rsidRPr="00C565A8">
              <w:rPr>
                <w:sz w:val="22"/>
                <w:szCs w:val="22"/>
              </w:rPr>
              <w:t>4</w:t>
            </w:r>
          </w:p>
          <w:p w14:paraId="6A5D14D9" w14:textId="77777777" w:rsidR="00C771DF" w:rsidRPr="00BE7E75" w:rsidRDefault="00C771DF" w:rsidP="00BD0050">
            <w:pPr>
              <w:suppressAutoHyphens/>
              <w:jc w:val="left"/>
              <w:rPr>
                <w:sz w:val="22"/>
                <w:szCs w:val="22"/>
              </w:rPr>
            </w:pPr>
            <w:r w:rsidRPr="00BE7E75">
              <w:rPr>
                <w:sz w:val="22"/>
                <w:szCs w:val="22"/>
              </w:rPr>
              <w:t xml:space="preserve">СанПиН и ГН </w:t>
            </w:r>
          </w:p>
          <w:p w14:paraId="0FF5CB10" w14:textId="77777777" w:rsidR="00C771DF" w:rsidRPr="00BE7E75" w:rsidRDefault="00C771DF" w:rsidP="00BD0050">
            <w:pPr>
              <w:suppressAutoHyphens/>
              <w:jc w:val="left"/>
              <w:rPr>
                <w:sz w:val="22"/>
                <w:szCs w:val="22"/>
              </w:rPr>
            </w:pPr>
            <w:r w:rsidRPr="00BE7E75">
              <w:rPr>
                <w:sz w:val="22"/>
                <w:szCs w:val="22"/>
              </w:rPr>
              <w:t>от 21.06.2013 № 52</w:t>
            </w:r>
          </w:p>
          <w:p w14:paraId="637BCC73"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F5F34FE"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2280A641" w14:textId="77777777" w:rsidR="00C771DF" w:rsidRPr="00BE7E75" w:rsidRDefault="00C771DF" w:rsidP="00BD0050">
            <w:pPr>
              <w:suppressAutoHyphens/>
              <w:jc w:val="left"/>
              <w:rPr>
                <w:sz w:val="22"/>
                <w:szCs w:val="22"/>
              </w:rPr>
            </w:pPr>
            <w:r w:rsidRPr="00BE7E75">
              <w:rPr>
                <w:sz w:val="22"/>
                <w:szCs w:val="22"/>
              </w:rPr>
              <w:t xml:space="preserve">ТНПА и другая документация на продукцию </w:t>
            </w:r>
          </w:p>
          <w:p w14:paraId="3C76C502" w14:textId="77777777" w:rsidR="00C771DF" w:rsidRDefault="00C771DF" w:rsidP="00BD0050">
            <w:pPr>
              <w:suppressAutoHyphens/>
              <w:jc w:val="left"/>
              <w:rPr>
                <w:sz w:val="22"/>
                <w:szCs w:val="22"/>
              </w:rPr>
            </w:pPr>
          </w:p>
          <w:p w14:paraId="3370BCD0" w14:textId="77777777" w:rsidR="004D408E" w:rsidRDefault="004D408E" w:rsidP="00BD0050">
            <w:pPr>
              <w:suppressAutoHyphens/>
              <w:jc w:val="left"/>
              <w:rPr>
                <w:sz w:val="22"/>
                <w:szCs w:val="22"/>
              </w:rPr>
            </w:pPr>
          </w:p>
          <w:p w14:paraId="07083E4C" w14:textId="77777777" w:rsidR="00DE25B2" w:rsidRDefault="00DE25B2" w:rsidP="00BD0050">
            <w:pPr>
              <w:suppressAutoHyphens/>
              <w:jc w:val="left"/>
              <w:rPr>
                <w:sz w:val="22"/>
                <w:szCs w:val="22"/>
              </w:rPr>
            </w:pPr>
          </w:p>
          <w:p w14:paraId="624AAF11" w14:textId="77777777" w:rsidR="00DE25B2" w:rsidRDefault="00DE25B2" w:rsidP="00BD0050">
            <w:pPr>
              <w:suppressAutoHyphens/>
              <w:jc w:val="left"/>
              <w:rPr>
                <w:sz w:val="22"/>
                <w:szCs w:val="22"/>
              </w:rPr>
            </w:pPr>
          </w:p>
          <w:p w14:paraId="662B07A0" w14:textId="77777777" w:rsidR="00DE25B2" w:rsidRPr="00BE7E75" w:rsidRDefault="00DE25B2" w:rsidP="00BD0050">
            <w:pPr>
              <w:suppressAutoHyphens/>
              <w:jc w:val="left"/>
              <w:rPr>
                <w:sz w:val="22"/>
                <w:szCs w:val="22"/>
              </w:rPr>
            </w:pPr>
          </w:p>
        </w:tc>
        <w:tc>
          <w:tcPr>
            <w:tcW w:w="2268" w:type="dxa"/>
          </w:tcPr>
          <w:p w14:paraId="1BD066E9" w14:textId="77777777" w:rsidR="00C771DF" w:rsidRPr="00BE7E75" w:rsidRDefault="00C771DF" w:rsidP="00BD0050">
            <w:pPr>
              <w:suppressAutoHyphens/>
              <w:jc w:val="left"/>
              <w:rPr>
                <w:sz w:val="22"/>
                <w:szCs w:val="22"/>
              </w:rPr>
            </w:pPr>
            <w:r w:rsidRPr="00BE7E75">
              <w:rPr>
                <w:sz w:val="22"/>
                <w:szCs w:val="22"/>
              </w:rPr>
              <w:t xml:space="preserve">СТБ 8020-2002 </w:t>
            </w:r>
          </w:p>
          <w:p w14:paraId="2508ADB2" w14:textId="77777777" w:rsidR="00C771DF" w:rsidRPr="00BE7E75" w:rsidRDefault="00C771DF" w:rsidP="00BD0050">
            <w:pPr>
              <w:suppressAutoHyphens/>
              <w:jc w:val="left"/>
              <w:rPr>
                <w:sz w:val="22"/>
                <w:szCs w:val="22"/>
              </w:rPr>
            </w:pPr>
            <w:r w:rsidRPr="00BE7E75">
              <w:rPr>
                <w:sz w:val="22"/>
                <w:szCs w:val="22"/>
              </w:rPr>
              <w:t>МВИ.МН 2075-2004</w:t>
            </w:r>
          </w:p>
        </w:tc>
      </w:tr>
      <w:tr w:rsidR="00C771DF" w:rsidRPr="00BE7E75" w14:paraId="211F05AD" w14:textId="77777777" w:rsidTr="001350E9">
        <w:trPr>
          <w:cantSplit/>
          <w:trHeight w:val="20"/>
        </w:trPr>
        <w:tc>
          <w:tcPr>
            <w:tcW w:w="709" w:type="dxa"/>
          </w:tcPr>
          <w:p w14:paraId="629E43EA"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7.2*</w:t>
            </w:r>
          </w:p>
        </w:tc>
        <w:tc>
          <w:tcPr>
            <w:tcW w:w="1701" w:type="dxa"/>
            <w:vMerge/>
          </w:tcPr>
          <w:p w14:paraId="6CA06476" w14:textId="77777777" w:rsidR="00C771DF" w:rsidRPr="00BE7E75" w:rsidRDefault="00C771DF" w:rsidP="00BD0050">
            <w:pPr>
              <w:suppressAutoHyphens/>
              <w:jc w:val="left"/>
              <w:rPr>
                <w:sz w:val="22"/>
                <w:szCs w:val="22"/>
              </w:rPr>
            </w:pPr>
          </w:p>
        </w:tc>
        <w:tc>
          <w:tcPr>
            <w:tcW w:w="1276" w:type="dxa"/>
          </w:tcPr>
          <w:p w14:paraId="603AF7C1" w14:textId="77777777" w:rsidR="00C771DF" w:rsidRPr="00BE7E75" w:rsidRDefault="00C771DF" w:rsidP="00BD0050">
            <w:pPr>
              <w:suppressAutoHyphens/>
              <w:rPr>
                <w:sz w:val="22"/>
                <w:szCs w:val="22"/>
              </w:rPr>
            </w:pPr>
            <w:r w:rsidRPr="00BE7E75">
              <w:rPr>
                <w:sz w:val="22"/>
                <w:szCs w:val="22"/>
              </w:rPr>
              <w:t>10.82/11.116</w:t>
            </w:r>
          </w:p>
        </w:tc>
        <w:tc>
          <w:tcPr>
            <w:tcW w:w="2410" w:type="dxa"/>
          </w:tcPr>
          <w:p w14:paraId="513F8EBD" w14:textId="77777777" w:rsidR="00C771DF" w:rsidRPr="00BE7E75" w:rsidRDefault="00C771DF" w:rsidP="00BD0050">
            <w:pPr>
              <w:suppressAutoHyphens/>
              <w:jc w:val="left"/>
              <w:rPr>
                <w:sz w:val="22"/>
                <w:szCs w:val="22"/>
              </w:rPr>
            </w:pPr>
            <w:r w:rsidRPr="00BE7E75">
              <w:rPr>
                <w:sz w:val="22"/>
                <w:szCs w:val="22"/>
              </w:rPr>
              <w:t>Внешний вид, вкус и аромат</w:t>
            </w:r>
          </w:p>
        </w:tc>
        <w:tc>
          <w:tcPr>
            <w:tcW w:w="2551" w:type="dxa"/>
            <w:vMerge/>
          </w:tcPr>
          <w:p w14:paraId="0E53CA85" w14:textId="77777777" w:rsidR="00C771DF" w:rsidRPr="00BE7E75" w:rsidRDefault="00C771DF" w:rsidP="00BD0050">
            <w:pPr>
              <w:suppressAutoHyphens/>
              <w:jc w:val="left"/>
              <w:rPr>
                <w:sz w:val="22"/>
                <w:szCs w:val="22"/>
              </w:rPr>
            </w:pPr>
          </w:p>
        </w:tc>
        <w:tc>
          <w:tcPr>
            <w:tcW w:w="2268" w:type="dxa"/>
          </w:tcPr>
          <w:p w14:paraId="3F8D0C56" w14:textId="77777777" w:rsidR="00C771DF" w:rsidRPr="00BE7E75" w:rsidRDefault="00C771DF" w:rsidP="00BD0050">
            <w:pPr>
              <w:suppressAutoHyphens/>
              <w:jc w:val="left"/>
              <w:rPr>
                <w:sz w:val="22"/>
                <w:szCs w:val="22"/>
              </w:rPr>
            </w:pPr>
            <w:r w:rsidRPr="00BE7E75">
              <w:rPr>
                <w:sz w:val="22"/>
                <w:szCs w:val="22"/>
              </w:rPr>
              <w:t>ГОСТ 5897-90</w:t>
            </w:r>
          </w:p>
        </w:tc>
      </w:tr>
      <w:tr w:rsidR="00C771DF" w:rsidRPr="00BE7E75" w14:paraId="1D1984BD" w14:textId="77777777" w:rsidTr="001350E9">
        <w:trPr>
          <w:cantSplit/>
          <w:trHeight w:val="20"/>
        </w:trPr>
        <w:tc>
          <w:tcPr>
            <w:tcW w:w="709" w:type="dxa"/>
          </w:tcPr>
          <w:p w14:paraId="3E298DCC"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7.3*</w:t>
            </w:r>
          </w:p>
        </w:tc>
        <w:tc>
          <w:tcPr>
            <w:tcW w:w="1701" w:type="dxa"/>
            <w:vMerge/>
          </w:tcPr>
          <w:p w14:paraId="5B319DAE" w14:textId="77777777" w:rsidR="00C771DF" w:rsidRPr="00BE7E75" w:rsidRDefault="00C771DF" w:rsidP="00BD0050">
            <w:pPr>
              <w:suppressAutoHyphens/>
              <w:jc w:val="left"/>
              <w:rPr>
                <w:sz w:val="22"/>
                <w:szCs w:val="22"/>
              </w:rPr>
            </w:pPr>
          </w:p>
        </w:tc>
        <w:tc>
          <w:tcPr>
            <w:tcW w:w="1276" w:type="dxa"/>
          </w:tcPr>
          <w:p w14:paraId="197AFC7F" w14:textId="77777777" w:rsidR="00C771DF" w:rsidRPr="00BE7E75" w:rsidRDefault="00C771DF" w:rsidP="00BD0050">
            <w:pPr>
              <w:suppressAutoHyphens/>
              <w:rPr>
                <w:sz w:val="22"/>
                <w:szCs w:val="22"/>
              </w:rPr>
            </w:pPr>
            <w:r w:rsidRPr="00BE7E75">
              <w:rPr>
                <w:sz w:val="22"/>
                <w:szCs w:val="22"/>
              </w:rPr>
              <w:t>10.82/08.052</w:t>
            </w:r>
          </w:p>
        </w:tc>
        <w:tc>
          <w:tcPr>
            <w:tcW w:w="2410" w:type="dxa"/>
          </w:tcPr>
          <w:p w14:paraId="1E355746" w14:textId="77777777" w:rsidR="00C771DF" w:rsidRPr="00BE7E75" w:rsidRDefault="00C771DF" w:rsidP="00BD0050">
            <w:pPr>
              <w:suppressAutoHyphens/>
              <w:jc w:val="left"/>
              <w:rPr>
                <w:sz w:val="22"/>
                <w:szCs w:val="22"/>
              </w:rPr>
            </w:pPr>
            <w:r w:rsidRPr="00BE7E75">
              <w:rPr>
                <w:sz w:val="22"/>
                <w:szCs w:val="22"/>
              </w:rPr>
              <w:t>Массовая доля влаги</w:t>
            </w:r>
          </w:p>
        </w:tc>
        <w:tc>
          <w:tcPr>
            <w:tcW w:w="2551" w:type="dxa"/>
            <w:vMerge/>
          </w:tcPr>
          <w:p w14:paraId="7F61E8AD" w14:textId="77777777" w:rsidR="00C771DF" w:rsidRPr="00BE7E75" w:rsidRDefault="00C771DF" w:rsidP="00BD0050">
            <w:pPr>
              <w:suppressAutoHyphens/>
              <w:jc w:val="left"/>
              <w:rPr>
                <w:sz w:val="22"/>
                <w:szCs w:val="22"/>
              </w:rPr>
            </w:pPr>
          </w:p>
        </w:tc>
        <w:tc>
          <w:tcPr>
            <w:tcW w:w="2268" w:type="dxa"/>
          </w:tcPr>
          <w:p w14:paraId="6A28234A" w14:textId="77777777" w:rsidR="00C771DF" w:rsidRPr="00BE7E75" w:rsidRDefault="00C771DF" w:rsidP="00BD0050">
            <w:pPr>
              <w:suppressAutoHyphens/>
              <w:jc w:val="left"/>
              <w:rPr>
                <w:sz w:val="22"/>
                <w:szCs w:val="22"/>
              </w:rPr>
            </w:pPr>
            <w:r w:rsidRPr="00BE7E75">
              <w:rPr>
                <w:sz w:val="22"/>
                <w:szCs w:val="22"/>
              </w:rPr>
              <w:t>ГОСТ 5900-2014</w:t>
            </w:r>
          </w:p>
          <w:p w14:paraId="20DEC432" w14:textId="77777777" w:rsidR="00C771DF" w:rsidRPr="00BE7E75" w:rsidRDefault="00C771DF" w:rsidP="00BD0050">
            <w:pPr>
              <w:suppressAutoHyphens/>
              <w:jc w:val="left"/>
              <w:rPr>
                <w:sz w:val="22"/>
                <w:szCs w:val="22"/>
              </w:rPr>
            </w:pPr>
            <w:r w:rsidRPr="00BE7E75">
              <w:rPr>
                <w:sz w:val="22"/>
                <w:szCs w:val="22"/>
              </w:rPr>
              <w:t>ГОСТ 32616-2014</w:t>
            </w:r>
            <w:r w:rsidRPr="00BE7E75">
              <w:rPr>
                <w:sz w:val="22"/>
                <w:szCs w:val="22"/>
                <w:lang w:val="en-US"/>
              </w:rPr>
              <w:t xml:space="preserve"> </w:t>
            </w:r>
          </w:p>
        </w:tc>
      </w:tr>
      <w:tr w:rsidR="00C771DF" w:rsidRPr="00BE7E75" w14:paraId="57CC72F2" w14:textId="77777777" w:rsidTr="001350E9">
        <w:trPr>
          <w:cantSplit/>
          <w:trHeight w:val="20"/>
        </w:trPr>
        <w:tc>
          <w:tcPr>
            <w:tcW w:w="709" w:type="dxa"/>
          </w:tcPr>
          <w:p w14:paraId="7706009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7.4*</w:t>
            </w:r>
          </w:p>
        </w:tc>
        <w:tc>
          <w:tcPr>
            <w:tcW w:w="1701" w:type="dxa"/>
            <w:vMerge/>
          </w:tcPr>
          <w:p w14:paraId="3C511744" w14:textId="77777777" w:rsidR="00C771DF" w:rsidRPr="00BE7E75" w:rsidRDefault="00C771DF" w:rsidP="00BD0050">
            <w:pPr>
              <w:suppressAutoHyphens/>
              <w:jc w:val="left"/>
              <w:rPr>
                <w:sz w:val="22"/>
                <w:szCs w:val="22"/>
              </w:rPr>
            </w:pPr>
          </w:p>
        </w:tc>
        <w:tc>
          <w:tcPr>
            <w:tcW w:w="1276" w:type="dxa"/>
          </w:tcPr>
          <w:p w14:paraId="0DF65BF4" w14:textId="77777777" w:rsidR="00C771DF" w:rsidRPr="00BE7E75" w:rsidRDefault="00C771DF" w:rsidP="00BD0050">
            <w:pPr>
              <w:suppressAutoHyphens/>
              <w:rPr>
                <w:sz w:val="22"/>
                <w:szCs w:val="22"/>
              </w:rPr>
            </w:pPr>
            <w:r w:rsidRPr="00BE7E75">
              <w:rPr>
                <w:sz w:val="22"/>
                <w:szCs w:val="22"/>
              </w:rPr>
              <w:t>10.82/11.116</w:t>
            </w:r>
          </w:p>
        </w:tc>
        <w:tc>
          <w:tcPr>
            <w:tcW w:w="2410" w:type="dxa"/>
          </w:tcPr>
          <w:p w14:paraId="3F3267B9" w14:textId="77777777" w:rsidR="00C771DF" w:rsidRPr="00BE7E75" w:rsidRDefault="00C771DF" w:rsidP="00BD0050">
            <w:pPr>
              <w:suppressAutoHyphens/>
              <w:jc w:val="left"/>
              <w:rPr>
                <w:sz w:val="22"/>
                <w:szCs w:val="22"/>
              </w:rPr>
            </w:pPr>
            <w:r w:rsidRPr="00BE7E75">
              <w:rPr>
                <w:sz w:val="22"/>
                <w:szCs w:val="22"/>
              </w:rPr>
              <w:t>Контроль разрезан</w:t>
            </w:r>
            <w:r w:rsidRPr="00BE7E75">
              <w:rPr>
                <w:sz w:val="22"/>
                <w:szCs w:val="22"/>
              </w:rPr>
              <w:t>и</w:t>
            </w:r>
            <w:r w:rsidRPr="00BE7E75">
              <w:rPr>
                <w:sz w:val="22"/>
                <w:szCs w:val="22"/>
              </w:rPr>
              <w:t>ем</w:t>
            </w:r>
          </w:p>
        </w:tc>
        <w:tc>
          <w:tcPr>
            <w:tcW w:w="2551" w:type="dxa"/>
            <w:vMerge/>
          </w:tcPr>
          <w:p w14:paraId="0BC1F402" w14:textId="77777777" w:rsidR="00C771DF" w:rsidRPr="00BE7E75" w:rsidRDefault="00C771DF" w:rsidP="00BD0050">
            <w:pPr>
              <w:suppressAutoHyphens/>
              <w:jc w:val="left"/>
              <w:rPr>
                <w:sz w:val="22"/>
                <w:szCs w:val="22"/>
              </w:rPr>
            </w:pPr>
          </w:p>
        </w:tc>
        <w:tc>
          <w:tcPr>
            <w:tcW w:w="2268" w:type="dxa"/>
          </w:tcPr>
          <w:p w14:paraId="2ABAB55D"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1114-2014 </w:t>
            </w:r>
          </w:p>
        </w:tc>
      </w:tr>
      <w:tr w:rsidR="00C771DF" w:rsidRPr="00BE7E75" w14:paraId="752578D4" w14:textId="77777777" w:rsidTr="001350E9">
        <w:trPr>
          <w:cantSplit/>
          <w:trHeight w:val="20"/>
        </w:trPr>
        <w:tc>
          <w:tcPr>
            <w:tcW w:w="709" w:type="dxa"/>
          </w:tcPr>
          <w:p w14:paraId="596296AA"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7.5*</w:t>
            </w:r>
          </w:p>
        </w:tc>
        <w:tc>
          <w:tcPr>
            <w:tcW w:w="1701" w:type="dxa"/>
            <w:vMerge/>
          </w:tcPr>
          <w:p w14:paraId="363ACF0D" w14:textId="77777777" w:rsidR="00C771DF" w:rsidRPr="00BE7E75" w:rsidRDefault="00C771DF" w:rsidP="00BD0050">
            <w:pPr>
              <w:suppressAutoHyphens/>
              <w:jc w:val="left"/>
              <w:rPr>
                <w:sz w:val="22"/>
                <w:szCs w:val="22"/>
              </w:rPr>
            </w:pPr>
          </w:p>
        </w:tc>
        <w:tc>
          <w:tcPr>
            <w:tcW w:w="1276" w:type="dxa"/>
          </w:tcPr>
          <w:p w14:paraId="0925F0A8" w14:textId="77777777" w:rsidR="00C771DF" w:rsidRPr="00BE7E75" w:rsidRDefault="00C771DF" w:rsidP="00BD0050">
            <w:pPr>
              <w:suppressAutoHyphens/>
              <w:rPr>
                <w:sz w:val="22"/>
                <w:szCs w:val="22"/>
              </w:rPr>
            </w:pPr>
            <w:r w:rsidRPr="00BE7E75">
              <w:rPr>
                <w:sz w:val="22"/>
                <w:szCs w:val="22"/>
              </w:rPr>
              <w:t>10.82/08.164</w:t>
            </w:r>
          </w:p>
        </w:tc>
        <w:tc>
          <w:tcPr>
            <w:tcW w:w="2410" w:type="dxa"/>
          </w:tcPr>
          <w:p w14:paraId="0F8E02B9" w14:textId="77777777" w:rsidR="00C771DF" w:rsidRPr="00BE7E75" w:rsidRDefault="00C771DF" w:rsidP="00BD0050">
            <w:pPr>
              <w:suppressAutoHyphens/>
              <w:jc w:val="left"/>
              <w:rPr>
                <w:sz w:val="22"/>
                <w:szCs w:val="22"/>
              </w:rPr>
            </w:pPr>
            <w:r w:rsidRPr="00BE7E75">
              <w:rPr>
                <w:sz w:val="22"/>
                <w:szCs w:val="22"/>
              </w:rPr>
              <w:t>Массовая доля жира</w:t>
            </w:r>
          </w:p>
        </w:tc>
        <w:tc>
          <w:tcPr>
            <w:tcW w:w="2551" w:type="dxa"/>
            <w:vMerge/>
          </w:tcPr>
          <w:p w14:paraId="560B34B1" w14:textId="77777777" w:rsidR="00C771DF" w:rsidRPr="00BE7E75" w:rsidRDefault="00C771DF" w:rsidP="00BD0050">
            <w:pPr>
              <w:suppressAutoHyphens/>
              <w:jc w:val="left"/>
              <w:rPr>
                <w:sz w:val="22"/>
                <w:szCs w:val="22"/>
              </w:rPr>
            </w:pPr>
          </w:p>
        </w:tc>
        <w:tc>
          <w:tcPr>
            <w:tcW w:w="2268" w:type="dxa"/>
          </w:tcPr>
          <w:p w14:paraId="06F16111" w14:textId="77777777" w:rsidR="00C771DF" w:rsidRPr="00BE7E75" w:rsidRDefault="00C771DF" w:rsidP="00BD0050">
            <w:pPr>
              <w:suppressAutoHyphens/>
              <w:jc w:val="left"/>
              <w:rPr>
                <w:sz w:val="22"/>
                <w:szCs w:val="22"/>
              </w:rPr>
            </w:pPr>
            <w:r w:rsidRPr="00BE7E75">
              <w:rPr>
                <w:sz w:val="22"/>
                <w:szCs w:val="22"/>
              </w:rPr>
              <w:t xml:space="preserve">ГОСТ 31902-2012 </w:t>
            </w:r>
          </w:p>
        </w:tc>
      </w:tr>
      <w:tr w:rsidR="00C771DF" w:rsidRPr="00BE7E75" w14:paraId="6B6D09EA" w14:textId="77777777" w:rsidTr="001350E9">
        <w:trPr>
          <w:cantSplit/>
          <w:trHeight w:val="20"/>
        </w:trPr>
        <w:tc>
          <w:tcPr>
            <w:tcW w:w="709" w:type="dxa"/>
          </w:tcPr>
          <w:p w14:paraId="39994AF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7.6*</w:t>
            </w:r>
          </w:p>
        </w:tc>
        <w:tc>
          <w:tcPr>
            <w:tcW w:w="1701" w:type="dxa"/>
            <w:vMerge/>
          </w:tcPr>
          <w:p w14:paraId="48DC9EA5" w14:textId="77777777" w:rsidR="00C771DF" w:rsidRPr="00BE7E75" w:rsidRDefault="00C771DF" w:rsidP="00BD0050">
            <w:pPr>
              <w:suppressAutoHyphens/>
              <w:jc w:val="left"/>
              <w:rPr>
                <w:sz w:val="22"/>
                <w:szCs w:val="22"/>
              </w:rPr>
            </w:pPr>
          </w:p>
        </w:tc>
        <w:tc>
          <w:tcPr>
            <w:tcW w:w="1276" w:type="dxa"/>
          </w:tcPr>
          <w:p w14:paraId="52BF0864" w14:textId="77777777" w:rsidR="00C771DF" w:rsidRPr="00BE7E75" w:rsidRDefault="00C771DF" w:rsidP="00BD0050">
            <w:pPr>
              <w:suppressAutoHyphens/>
              <w:rPr>
                <w:sz w:val="22"/>
                <w:szCs w:val="22"/>
              </w:rPr>
            </w:pPr>
            <w:r w:rsidRPr="00BE7E75">
              <w:rPr>
                <w:sz w:val="22"/>
                <w:szCs w:val="22"/>
              </w:rPr>
              <w:t>10.82/08.169</w:t>
            </w:r>
          </w:p>
        </w:tc>
        <w:tc>
          <w:tcPr>
            <w:tcW w:w="2410" w:type="dxa"/>
          </w:tcPr>
          <w:p w14:paraId="05B1C61D" w14:textId="77777777" w:rsidR="00C771DF" w:rsidRPr="00BE7E75" w:rsidRDefault="00C771DF" w:rsidP="00BD0050">
            <w:pPr>
              <w:suppressAutoHyphens/>
              <w:jc w:val="left"/>
              <w:rPr>
                <w:sz w:val="22"/>
                <w:szCs w:val="22"/>
              </w:rPr>
            </w:pPr>
            <w:r w:rsidRPr="00BE7E75">
              <w:rPr>
                <w:sz w:val="22"/>
                <w:szCs w:val="22"/>
              </w:rPr>
              <w:t>рН</w:t>
            </w:r>
          </w:p>
          <w:p w14:paraId="1009FB96" w14:textId="77777777" w:rsidR="00C771DF" w:rsidRPr="00BE7E75" w:rsidRDefault="00C771DF" w:rsidP="00BD0050">
            <w:pPr>
              <w:suppressAutoHyphens/>
              <w:jc w:val="left"/>
              <w:rPr>
                <w:sz w:val="22"/>
                <w:szCs w:val="22"/>
              </w:rPr>
            </w:pPr>
          </w:p>
        </w:tc>
        <w:tc>
          <w:tcPr>
            <w:tcW w:w="2551" w:type="dxa"/>
            <w:vMerge/>
          </w:tcPr>
          <w:p w14:paraId="6A05740B" w14:textId="77777777" w:rsidR="00C771DF" w:rsidRPr="00BE7E75" w:rsidRDefault="00C771DF" w:rsidP="00BD0050">
            <w:pPr>
              <w:suppressAutoHyphens/>
              <w:jc w:val="left"/>
              <w:rPr>
                <w:sz w:val="22"/>
                <w:szCs w:val="22"/>
              </w:rPr>
            </w:pPr>
          </w:p>
        </w:tc>
        <w:tc>
          <w:tcPr>
            <w:tcW w:w="2268" w:type="dxa"/>
          </w:tcPr>
          <w:p w14:paraId="6E41BFEE" w14:textId="77777777" w:rsidR="00C771DF" w:rsidRPr="00BE7E75" w:rsidRDefault="00C771DF" w:rsidP="00BD0050">
            <w:pPr>
              <w:suppressAutoHyphens/>
              <w:jc w:val="left"/>
              <w:rPr>
                <w:sz w:val="22"/>
                <w:szCs w:val="22"/>
              </w:rPr>
            </w:pPr>
            <w:r w:rsidRPr="00BE7E75">
              <w:rPr>
                <w:sz w:val="22"/>
                <w:szCs w:val="22"/>
              </w:rPr>
              <w:t>ГОСТ 5898-2022 р.6</w:t>
            </w:r>
          </w:p>
        </w:tc>
      </w:tr>
      <w:tr w:rsidR="00C771DF" w:rsidRPr="00BE7E75" w14:paraId="5B415786" w14:textId="77777777" w:rsidTr="001350E9">
        <w:trPr>
          <w:cantSplit/>
          <w:trHeight w:val="20"/>
        </w:trPr>
        <w:tc>
          <w:tcPr>
            <w:tcW w:w="709" w:type="dxa"/>
          </w:tcPr>
          <w:p w14:paraId="51224AF8"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7.7*</w:t>
            </w:r>
          </w:p>
        </w:tc>
        <w:tc>
          <w:tcPr>
            <w:tcW w:w="1701" w:type="dxa"/>
            <w:vMerge/>
          </w:tcPr>
          <w:p w14:paraId="2BA2FAC4" w14:textId="77777777" w:rsidR="00C771DF" w:rsidRPr="00BE7E75" w:rsidRDefault="00C771DF" w:rsidP="00BD0050">
            <w:pPr>
              <w:suppressAutoHyphens/>
              <w:jc w:val="left"/>
              <w:rPr>
                <w:sz w:val="22"/>
                <w:szCs w:val="22"/>
              </w:rPr>
            </w:pPr>
          </w:p>
        </w:tc>
        <w:tc>
          <w:tcPr>
            <w:tcW w:w="1276" w:type="dxa"/>
          </w:tcPr>
          <w:p w14:paraId="267AEF8C" w14:textId="77777777" w:rsidR="00C771DF" w:rsidRPr="00BE7E75" w:rsidRDefault="00C771DF" w:rsidP="00BD0050">
            <w:pPr>
              <w:suppressAutoHyphens/>
              <w:rPr>
                <w:sz w:val="22"/>
                <w:szCs w:val="22"/>
              </w:rPr>
            </w:pPr>
            <w:r w:rsidRPr="00BE7E75">
              <w:rPr>
                <w:sz w:val="22"/>
                <w:szCs w:val="22"/>
              </w:rPr>
              <w:t>10.82/08.052</w:t>
            </w:r>
          </w:p>
        </w:tc>
        <w:tc>
          <w:tcPr>
            <w:tcW w:w="2410" w:type="dxa"/>
          </w:tcPr>
          <w:p w14:paraId="55448621" w14:textId="77777777" w:rsidR="00C771DF" w:rsidRPr="00BE7E75" w:rsidRDefault="00C771DF" w:rsidP="00BD0050">
            <w:pPr>
              <w:suppressAutoHyphens/>
              <w:jc w:val="left"/>
              <w:rPr>
                <w:sz w:val="22"/>
                <w:szCs w:val="22"/>
              </w:rPr>
            </w:pPr>
            <w:r w:rsidRPr="00BE7E75">
              <w:rPr>
                <w:sz w:val="22"/>
                <w:szCs w:val="22"/>
              </w:rPr>
              <w:t>Массовая доля золы</w:t>
            </w:r>
          </w:p>
        </w:tc>
        <w:tc>
          <w:tcPr>
            <w:tcW w:w="2551" w:type="dxa"/>
            <w:vMerge/>
          </w:tcPr>
          <w:p w14:paraId="40DA89A3" w14:textId="77777777" w:rsidR="00C771DF" w:rsidRPr="00BE7E75" w:rsidRDefault="00C771DF" w:rsidP="00BD0050">
            <w:pPr>
              <w:suppressAutoHyphens/>
              <w:jc w:val="left"/>
              <w:rPr>
                <w:sz w:val="22"/>
                <w:szCs w:val="22"/>
              </w:rPr>
            </w:pPr>
          </w:p>
        </w:tc>
        <w:tc>
          <w:tcPr>
            <w:tcW w:w="2268" w:type="dxa"/>
          </w:tcPr>
          <w:p w14:paraId="1ADF1067" w14:textId="77777777" w:rsidR="00C771DF" w:rsidRPr="00BE7E75" w:rsidRDefault="00C771DF" w:rsidP="00BD0050">
            <w:pPr>
              <w:suppressAutoHyphens/>
              <w:jc w:val="left"/>
              <w:rPr>
                <w:sz w:val="22"/>
                <w:szCs w:val="22"/>
                <w:lang w:val="en-US"/>
              </w:rPr>
            </w:pPr>
            <w:r w:rsidRPr="00BE7E75">
              <w:rPr>
                <w:sz w:val="22"/>
                <w:szCs w:val="22"/>
              </w:rPr>
              <w:t xml:space="preserve">ГОСТ 5901-2014 </w:t>
            </w:r>
          </w:p>
          <w:p w14:paraId="7A84FF41" w14:textId="77777777" w:rsidR="00C771DF" w:rsidRPr="00BE7E75" w:rsidRDefault="00C771DF" w:rsidP="00BD0050">
            <w:pPr>
              <w:suppressAutoHyphens/>
              <w:jc w:val="left"/>
              <w:rPr>
                <w:sz w:val="22"/>
                <w:szCs w:val="22"/>
              </w:rPr>
            </w:pPr>
            <w:r w:rsidRPr="00BE7E75">
              <w:rPr>
                <w:sz w:val="22"/>
                <w:szCs w:val="22"/>
              </w:rPr>
              <w:t>р.8, р.9</w:t>
            </w:r>
          </w:p>
        </w:tc>
      </w:tr>
      <w:tr w:rsidR="00C771DF" w:rsidRPr="00BE7E75" w14:paraId="116C49FB" w14:textId="77777777" w:rsidTr="001350E9">
        <w:trPr>
          <w:cantSplit/>
          <w:trHeight w:val="20"/>
        </w:trPr>
        <w:tc>
          <w:tcPr>
            <w:tcW w:w="709" w:type="dxa"/>
          </w:tcPr>
          <w:p w14:paraId="74C793B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7.8*</w:t>
            </w:r>
          </w:p>
        </w:tc>
        <w:tc>
          <w:tcPr>
            <w:tcW w:w="1701" w:type="dxa"/>
            <w:vMerge/>
          </w:tcPr>
          <w:p w14:paraId="277A7367" w14:textId="77777777" w:rsidR="00C771DF" w:rsidRPr="00BE7E75" w:rsidRDefault="00C771DF" w:rsidP="00BD0050">
            <w:pPr>
              <w:suppressAutoHyphens/>
              <w:jc w:val="left"/>
              <w:rPr>
                <w:sz w:val="22"/>
                <w:szCs w:val="22"/>
              </w:rPr>
            </w:pPr>
          </w:p>
        </w:tc>
        <w:tc>
          <w:tcPr>
            <w:tcW w:w="1276" w:type="dxa"/>
          </w:tcPr>
          <w:p w14:paraId="1FA9F895" w14:textId="77777777" w:rsidR="00C771DF" w:rsidRPr="00BE7E75" w:rsidRDefault="00C771DF" w:rsidP="00BD0050">
            <w:pPr>
              <w:suppressAutoHyphens/>
              <w:rPr>
                <w:sz w:val="22"/>
                <w:szCs w:val="22"/>
              </w:rPr>
            </w:pPr>
            <w:r w:rsidRPr="00BE7E75">
              <w:rPr>
                <w:sz w:val="22"/>
                <w:szCs w:val="22"/>
              </w:rPr>
              <w:t>10.82/08.149</w:t>
            </w:r>
          </w:p>
        </w:tc>
        <w:tc>
          <w:tcPr>
            <w:tcW w:w="2410" w:type="dxa"/>
          </w:tcPr>
          <w:p w14:paraId="56B22E84" w14:textId="77777777" w:rsidR="00C771DF" w:rsidRPr="00BE7E75" w:rsidRDefault="00C771DF" w:rsidP="00BD0050">
            <w:pPr>
              <w:suppressAutoHyphens/>
              <w:jc w:val="left"/>
              <w:rPr>
                <w:sz w:val="22"/>
                <w:szCs w:val="22"/>
              </w:rPr>
            </w:pPr>
            <w:r w:rsidRPr="00BE7E75">
              <w:rPr>
                <w:sz w:val="22"/>
                <w:szCs w:val="22"/>
              </w:rPr>
              <w:t>Кислотное число, кислотность в пер</w:t>
            </w:r>
            <w:r w:rsidRPr="00BE7E75">
              <w:rPr>
                <w:sz w:val="22"/>
                <w:szCs w:val="22"/>
              </w:rPr>
              <w:t>е</w:t>
            </w:r>
            <w:r w:rsidRPr="00BE7E75">
              <w:rPr>
                <w:sz w:val="22"/>
                <w:szCs w:val="22"/>
              </w:rPr>
              <w:t>счете на олеиновую</w:t>
            </w:r>
          </w:p>
        </w:tc>
        <w:tc>
          <w:tcPr>
            <w:tcW w:w="2551" w:type="dxa"/>
            <w:vMerge/>
          </w:tcPr>
          <w:p w14:paraId="0CAF553F" w14:textId="77777777" w:rsidR="00C771DF" w:rsidRPr="00BE7E75" w:rsidRDefault="00C771DF" w:rsidP="00BD0050">
            <w:pPr>
              <w:suppressAutoHyphens/>
              <w:jc w:val="left"/>
              <w:rPr>
                <w:sz w:val="22"/>
                <w:szCs w:val="22"/>
              </w:rPr>
            </w:pPr>
          </w:p>
        </w:tc>
        <w:tc>
          <w:tcPr>
            <w:tcW w:w="2268" w:type="dxa"/>
          </w:tcPr>
          <w:p w14:paraId="3D661CD1" w14:textId="77777777" w:rsidR="00C771DF" w:rsidRPr="00BE7E75" w:rsidRDefault="00C771DF" w:rsidP="00BD0050">
            <w:pPr>
              <w:suppressAutoHyphens/>
              <w:jc w:val="left"/>
              <w:rPr>
                <w:sz w:val="22"/>
                <w:szCs w:val="22"/>
              </w:rPr>
            </w:pPr>
            <w:r w:rsidRPr="00BE7E75">
              <w:rPr>
                <w:sz w:val="22"/>
                <w:szCs w:val="22"/>
              </w:rPr>
              <w:t>ГОСТ 31933-2012</w:t>
            </w:r>
          </w:p>
        </w:tc>
      </w:tr>
      <w:tr w:rsidR="00C771DF" w:rsidRPr="00BE7E75" w14:paraId="60F1A314" w14:textId="77777777" w:rsidTr="001350E9">
        <w:trPr>
          <w:cantSplit/>
          <w:trHeight w:val="20"/>
        </w:trPr>
        <w:tc>
          <w:tcPr>
            <w:tcW w:w="709" w:type="dxa"/>
          </w:tcPr>
          <w:p w14:paraId="025EE3A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7.9*</w:t>
            </w:r>
          </w:p>
        </w:tc>
        <w:tc>
          <w:tcPr>
            <w:tcW w:w="1701" w:type="dxa"/>
            <w:vMerge/>
          </w:tcPr>
          <w:p w14:paraId="0D510DE3" w14:textId="77777777" w:rsidR="00C771DF" w:rsidRPr="00BE7E75" w:rsidRDefault="00C771DF" w:rsidP="00BD0050">
            <w:pPr>
              <w:suppressAutoHyphens/>
              <w:jc w:val="left"/>
              <w:rPr>
                <w:sz w:val="22"/>
                <w:szCs w:val="22"/>
              </w:rPr>
            </w:pPr>
          </w:p>
        </w:tc>
        <w:tc>
          <w:tcPr>
            <w:tcW w:w="1276" w:type="dxa"/>
          </w:tcPr>
          <w:p w14:paraId="798E6D1E" w14:textId="77777777" w:rsidR="00C771DF" w:rsidRPr="00BE7E75" w:rsidRDefault="00C771DF" w:rsidP="00BD0050">
            <w:pPr>
              <w:suppressAutoHyphens/>
              <w:rPr>
                <w:sz w:val="22"/>
                <w:szCs w:val="22"/>
              </w:rPr>
            </w:pPr>
            <w:r w:rsidRPr="00BE7E75">
              <w:rPr>
                <w:sz w:val="22"/>
                <w:szCs w:val="22"/>
              </w:rPr>
              <w:t>10.82/29.040</w:t>
            </w:r>
          </w:p>
        </w:tc>
        <w:tc>
          <w:tcPr>
            <w:tcW w:w="2410" w:type="dxa"/>
          </w:tcPr>
          <w:p w14:paraId="67FD1CCF" w14:textId="77777777" w:rsidR="00C771DF" w:rsidRPr="00BE7E75" w:rsidRDefault="00C771DF"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Массовая доля мета</w:t>
            </w:r>
            <w:r w:rsidRPr="00BE7E75">
              <w:rPr>
                <w:sz w:val="22"/>
                <w:szCs w:val="22"/>
                <w:lang w:val="ru-RU" w:eastAsia="ru-RU"/>
              </w:rPr>
              <w:t>л</w:t>
            </w:r>
            <w:r w:rsidRPr="00BE7E75">
              <w:rPr>
                <w:sz w:val="22"/>
                <w:szCs w:val="22"/>
                <w:lang w:val="ru-RU" w:eastAsia="ru-RU"/>
              </w:rPr>
              <w:t>ломагнитной примеси</w:t>
            </w:r>
          </w:p>
        </w:tc>
        <w:tc>
          <w:tcPr>
            <w:tcW w:w="2551" w:type="dxa"/>
            <w:vMerge/>
          </w:tcPr>
          <w:p w14:paraId="74472B1B" w14:textId="77777777" w:rsidR="00C771DF" w:rsidRPr="00BE7E75" w:rsidRDefault="00C771DF" w:rsidP="00BD0050">
            <w:pPr>
              <w:suppressAutoHyphens/>
              <w:jc w:val="left"/>
              <w:rPr>
                <w:sz w:val="22"/>
                <w:szCs w:val="22"/>
              </w:rPr>
            </w:pPr>
          </w:p>
        </w:tc>
        <w:tc>
          <w:tcPr>
            <w:tcW w:w="2268" w:type="dxa"/>
          </w:tcPr>
          <w:p w14:paraId="694D98F3" w14:textId="77777777" w:rsidR="00C771DF" w:rsidRPr="00BE7E75" w:rsidRDefault="00C771DF" w:rsidP="00BD0050">
            <w:pPr>
              <w:suppressAutoHyphens/>
              <w:jc w:val="left"/>
              <w:rPr>
                <w:sz w:val="22"/>
                <w:szCs w:val="22"/>
              </w:rPr>
            </w:pPr>
            <w:r w:rsidRPr="00BE7E75">
              <w:rPr>
                <w:sz w:val="22"/>
                <w:szCs w:val="22"/>
              </w:rPr>
              <w:t>ГОСТ 5901-2014 р.10</w:t>
            </w:r>
          </w:p>
        </w:tc>
      </w:tr>
      <w:tr w:rsidR="00C771DF" w:rsidRPr="00BE7E75" w14:paraId="6C608940" w14:textId="77777777" w:rsidTr="001350E9">
        <w:trPr>
          <w:cantSplit/>
          <w:trHeight w:val="20"/>
        </w:trPr>
        <w:tc>
          <w:tcPr>
            <w:tcW w:w="709" w:type="dxa"/>
          </w:tcPr>
          <w:p w14:paraId="310A195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8.1*</w:t>
            </w:r>
          </w:p>
        </w:tc>
        <w:tc>
          <w:tcPr>
            <w:tcW w:w="1701" w:type="dxa"/>
            <w:vMerge w:val="restart"/>
          </w:tcPr>
          <w:p w14:paraId="6B7A3D92" w14:textId="77777777" w:rsidR="00C771DF" w:rsidRPr="00BE7E75" w:rsidRDefault="00C771DF" w:rsidP="00BD0050">
            <w:pPr>
              <w:suppressAutoHyphens/>
              <w:jc w:val="left"/>
              <w:rPr>
                <w:sz w:val="22"/>
                <w:szCs w:val="22"/>
              </w:rPr>
            </w:pPr>
            <w:r w:rsidRPr="00BE7E75">
              <w:rPr>
                <w:sz w:val="22"/>
                <w:szCs w:val="22"/>
              </w:rPr>
              <w:t xml:space="preserve">Кофе в зернах, молотый и </w:t>
            </w:r>
          </w:p>
          <w:p w14:paraId="4B9901A0" w14:textId="77777777" w:rsidR="00C771DF" w:rsidRPr="00BE7E75" w:rsidRDefault="00C771DF" w:rsidP="00BD0050">
            <w:pPr>
              <w:suppressAutoHyphens/>
              <w:jc w:val="left"/>
              <w:rPr>
                <w:sz w:val="22"/>
                <w:szCs w:val="22"/>
              </w:rPr>
            </w:pPr>
            <w:r w:rsidRPr="00BE7E75">
              <w:rPr>
                <w:sz w:val="22"/>
                <w:szCs w:val="22"/>
              </w:rPr>
              <w:t xml:space="preserve">растворимый. </w:t>
            </w:r>
          </w:p>
          <w:p w14:paraId="47E02D11" w14:textId="77777777" w:rsidR="00C771DF" w:rsidRPr="00BE7E75" w:rsidRDefault="00C771DF" w:rsidP="00BD0050">
            <w:pPr>
              <w:suppressAutoHyphens/>
              <w:jc w:val="left"/>
              <w:rPr>
                <w:sz w:val="22"/>
                <w:szCs w:val="22"/>
              </w:rPr>
            </w:pPr>
            <w:r w:rsidRPr="00BE7E75">
              <w:rPr>
                <w:sz w:val="22"/>
                <w:szCs w:val="22"/>
              </w:rPr>
              <w:t>Напитки кофе</w:t>
            </w:r>
            <w:r w:rsidRPr="00BE7E75">
              <w:rPr>
                <w:sz w:val="22"/>
                <w:szCs w:val="22"/>
              </w:rPr>
              <w:t>й</w:t>
            </w:r>
            <w:r w:rsidRPr="00BE7E75">
              <w:rPr>
                <w:sz w:val="22"/>
                <w:szCs w:val="22"/>
              </w:rPr>
              <w:t>ные</w:t>
            </w:r>
          </w:p>
          <w:p w14:paraId="7E2DCC20" w14:textId="77777777" w:rsidR="00C771DF" w:rsidRPr="00BE7E75" w:rsidRDefault="00C771DF" w:rsidP="00BD0050">
            <w:pPr>
              <w:suppressAutoHyphens/>
              <w:jc w:val="left"/>
              <w:rPr>
                <w:sz w:val="22"/>
                <w:szCs w:val="22"/>
              </w:rPr>
            </w:pPr>
          </w:p>
        </w:tc>
        <w:tc>
          <w:tcPr>
            <w:tcW w:w="1276" w:type="dxa"/>
          </w:tcPr>
          <w:p w14:paraId="3DFCD77E" w14:textId="77777777" w:rsidR="00C771DF" w:rsidRPr="00BE7E75" w:rsidRDefault="00C771DF" w:rsidP="00BD0050">
            <w:pPr>
              <w:suppressAutoHyphens/>
              <w:rPr>
                <w:sz w:val="22"/>
                <w:szCs w:val="22"/>
              </w:rPr>
            </w:pPr>
            <w:r w:rsidRPr="00BE7E75">
              <w:rPr>
                <w:sz w:val="22"/>
                <w:szCs w:val="22"/>
              </w:rPr>
              <w:t>10.83/29.040</w:t>
            </w:r>
          </w:p>
        </w:tc>
        <w:tc>
          <w:tcPr>
            <w:tcW w:w="2410" w:type="dxa"/>
          </w:tcPr>
          <w:p w14:paraId="27E3DDF5" w14:textId="77777777" w:rsidR="00C771DF" w:rsidRPr="00BE7E75" w:rsidRDefault="00C771DF" w:rsidP="00BD0050">
            <w:pPr>
              <w:pStyle w:val="a3"/>
              <w:tabs>
                <w:tab w:val="clear" w:pos="4536"/>
                <w:tab w:val="clear" w:pos="9072"/>
              </w:tabs>
              <w:suppressAutoHyphens/>
              <w:jc w:val="left"/>
              <w:rPr>
                <w:sz w:val="22"/>
                <w:szCs w:val="22"/>
                <w:lang w:val="ru-RU" w:eastAsia="ru-RU"/>
              </w:rPr>
            </w:pPr>
            <w:r w:rsidRPr="00BE7E75">
              <w:rPr>
                <w:sz w:val="22"/>
                <w:szCs w:val="22"/>
              </w:rPr>
              <w:t>Масса нетто</w:t>
            </w:r>
          </w:p>
        </w:tc>
        <w:tc>
          <w:tcPr>
            <w:tcW w:w="2551" w:type="dxa"/>
            <w:vMerge w:val="restart"/>
          </w:tcPr>
          <w:p w14:paraId="6BC6CA08" w14:textId="77777777" w:rsidR="00C771DF" w:rsidRPr="00BE7E75" w:rsidRDefault="00C771DF" w:rsidP="00BD0050">
            <w:pPr>
              <w:suppressAutoHyphens/>
              <w:jc w:val="left"/>
              <w:rPr>
                <w:sz w:val="22"/>
                <w:szCs w:val="22"/>
              </w:rPr>
            </w:pPr>
            <w:r w:rsidRPr="00BE7E75">
              <w:rPr>
                <w:sz w:val="22"/>
                <w:szCs w:val="22"/>
              </w:rPr>
              <w:t>СТБ 1001-2022</w:t>
            </w:r>
          </w:p>
          <w:p w14:paraId="4441806E" w14:textId="77777777" w:rsidR="00C771DF" w:rsidRPr="00BE7E75" w:rsidRDefault="00C771DF" w:rsidP="00BD0050">
            <w:pPr>
              <w:suppressAutoHyphens/>
              <w:jc w:val="left"/>
              <w:rPr>
                <w:sz w:val="22"/>
                <w:szCs w:val="22"/>
              </w:rPr>
            </w:pPr>
            <w:r w:rsidRPr="00BE7E75">
              <w:rPr>
                <w:sz w:val="22"/>
                <w:szCs w:val="22"/>
              </w:rPr>
              <w:t xml:space="preserve">СТБ 8019-2002 </w:t>
            </w:r>
          </w:p>
          <w:p w14:paraId="1FE8C89D" w14:textId="77777777" w:rsidR="00C771DF" w:rsidRPr="00BE7E75" w:rsidRDefault="00C771DF" w:rsidP="00BD0050">
            <w:pPr>
              <w:suppressAutoHyphens/>
              <w:jc w:val="left"/>
              <w:rPr>
                <w:sz w:val="22"/>
                <w:szCs w:val="22"/>
              </w:rPr>
            </w:pPr>
            <w:r w:rsidRPr="00BE7E75">
              <w:rPr>
                <w:sz w:val="22"/>
                <w:szCs w:val="22"/>
              </w:rPr>
              <w:t xml:space="preserve">ГОСТ 32775-2014 </w:t>
            </w:r>
          </w:p>
          <w:p w14:paraId="406501E8" w14:textId="77777777" w:rsidR="00C771DF" w:rsidRPr="00BE7E75" w:rsidRDefault="00C771DF" w:rsidP="00BD0050">
            <w:pPr>
              <w:suppressAutoHyphens/>
              <w:jc w:val="left"/>
              <w:rPr>
                <w:sz w:val="22"/>
                <w:szCs w:val="22"/>
              </w:rPr>
            </w:pPr>
            <w:r w:rsidRPr="00BE7E75">
              <w:rPr>
                <w:sz w:val="22"/>
                <w:szCs w:val="22"/>
              </w:rPr>
              <w:t xml:space="preserve">ГОСТ 32776-2014 </w:t>
            </w:r>
          </w:p>
          <w:p w14:paraId="7E06F712" w14:textId="77777777" w:rsidR="00C771DF" w:rsidRPr="00BE7E75" w:rsidRDefault="00C771DF" w:rsidP="00BD0050">
            <w:pPr>
              <w:suppressAutoHyphens/>
              <w:jc w:val="left"/>
              <w:rPr>
                <w:sz w:val="22"/>
                <w:szCs w:val="22"/>
              </w:rPr>
            </w:pPr>
            <w:r w:rsidRPr="00BE7E75">
              <w:rPr>
                <w:sz w:val="22"/>
                <w:szCs w:val="22"/>
              </w:rPr>
              <w:t xml:space="preserve">СанПиН и ГН </w:t>
            </w:r>
          </w:p>
          <w:p w14:paraId="6C416CEA" w14:textId="77777777" w:rsidR="00C771DF" w:rsidRPr="00BE7E75" w:rsidRDefault="00C771DF" w:rsidP="00BD0050">
            <w:pPr>
              <w:suppressAutoHyphens/>
              <w:jc w:val="left"/>
              <w:rPr>
                <w:sz w:val="22"/>
                <w:szCs w:val="22"/>
              </w:rPr>
            </w:pPr>
            <w:r w:rsidRPr="00BE7E75">
              <w:rPr>
                <w:sz w:val="22"/>
                <w:szCs w:val="22"/>
              </w:rPr>
              <w:t>от 21.06.2013 № 52</w:t>
            </w:r>
          </w:p>
          <w:p w14:paraId="24FC451F"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CF47054"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48863DF3" w14:textId="77777777" w:rsidR="00C771DF" w:rsidRPr="00BE7E75" w:rsidRDefault="00C771DF" w:rsidP="00BD0050">
            <w:pPr>
              <w:suppressAutoHyphens/>
              <w:jc w:val="left"/>
              <w:rPr>
                <w:sz w:val="22"/>
                <w:szCs w:val="22"/>
              </w:rPr>
            </w:pPr>
            <w:r w:rsidRPr="00BE7E75">
              <w:rPr>
                <w:sz w:val="22"/>
                <w:szCs w:val="22"/>
              </w:rPr>
              <w:t>ТНПА и другая документация на продукцию</w:t>
            </w:r>
          </w:p>
        </w:tc>
        <w:tc>
          <w:tcPr>
            <w:tcW w:w="2268" w:type="dxa"/>
          </w:tcPr>
          <w:p w14:paraId="610381CB" w14:textId="77777777" w:rsidR="00C771DF" w:rsidRPr="00BE7E75" w:rsidRDefault="00C771DF" w:rsidP="00BD0050">
            <w:pPr>
              <w:suppressAutoHyphens/>
              <w:jc w:val="left"/>
              <w:rPr>
                <w:sz w:val="22"/>
                <w:szCs w:val="22"/>
              </w:rPr>
            </w:pPr>
            <w:r w:rsidRPr="00BE7E75">
              <w:rPr>
                <w:sz w:val="22"/>
                <w:szCs w:val="22"/>
              </w:rPr>
              <w:t xml:space="preserve">СТБ 8020-2002 </w:t>
            </w:r>
          </w:p>
          <w:p w14:paraId="5E9745E0" w14:textId="77777777" w:rsidR="00C771DF" w:rsidRPr="00BE7E75" w:rsidRDefault="00C771DF" w:rsidP="00BD0050">
            <w:pPr>
              <w:suppressAutoHyphens/>
              <w:jc w:val="left"/>
              <w:rPr>
                <w:sz w:val="22"/>
                <w:szCs w:val="22"/>
              </w:rPr>
            </w:pPr>
            <w:r w:rsidRPr="00BE7E75">
              <w:rPr>
                <w:sz w:val="22"/>
                <w:szCs w:val="22"/>
              </w:rPr>
              <w:t>МВИ.МН 2075-2004</w:t>
            </w:r>
          </w:p>
        </w:tc>
      </w:tr>
      <w:tr w:rsidR="00C771DF" w:rsidRPr="00BE7E75" w14:paraId="059C5E27" w14:textId="77777777" w:rsidTr="001350E9">
        <w:trPr>
          <w:cantSplit/>
          <w:trHeight w:val="20"/>
        </w:trPr>
        <w:tc>
          <w:tcPr>
            <w:tcW w:w="709" w:type="dxa"/>
          </w:tcPr>
          <w:p w14:paraId="4E7E452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8.2*</w:t>
            </w:r>
          </w:p>
        </w:tc>
        <w:tc>
          <w:tcPr>
            <w:tcW w:w="1701" w:type="dxa"/>
            <w:vMerge/>
          </w:tcPr>
          <w:p w14:paraId="5D2FA808" w14:textId="77777777" w:rsidR="00C771DF" w:rsidRPr="00BE7E75" w:rsidRDefault="00C771DF" w:rsidP="00BD0050">
            <w:pPr>
              <w:suppressAutoHyphens/>
              <w:jc w:val="left"/>
              <w:rPr>
                <w:sz w:val="22"/>
                <w:szCs w:val="22"/>
              </w:rPr>
            </w:pPr>
          </w:p>
        </w:tc>
        <w:tc>
          <w:tcPr>
            <w:tcW w:w="1276" w:type="dxa"/>
          </w:tcPr>
          <w:p w14:paraId="084E23F6" w14:textId="77777777" w:rsidR="00C771DF" w:rsidRPr="00BE7E75" w:rsidRDefault="00C771DF" w:rsidP="00BD0050">
            <w:pPr>
              <w:suppressAutoHyphens/>
              <w:rPr>
                <w:sz w:val="22"/>
                <w:szCs w:val="22"/>
              </w:rPr>
            </w:pPr>
            <w:r w:rsidRPr="00BE7E75">
              <w:rPr>
                <w:sz w:val="22"/>
                <w:szCs w:val="22"/>
              </w:rPr>
              <w:t>10.83/11.116</w:t>
            </w:r>
          </w:p>
        </w:tc>
        <w:tc>
          <w:tcPr>
            <w:tcW w:w="2410" w:type="dxa"/>
          </w:tcPr>
          <w:p w14:paraId="38C63ACE"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Внешний вид, цвет, вкус и аромат</w:t>
            </w:r>
          </w:p>
        </w:tc>
        <w:tc>
          <w:tcPr>
            <w:tcW w:w="2551" w:type="dxa"/>
            <w:vMerge/>
          </w:tcPr>
          <w:p w14:paraId="27CAD1A5" w14:textId="77777777" w:rsidR="00C771DF" w:rsidRPr="00BE7E75" w:rsidRDefault="00C771DF" w:rsidP="00BD0050">
            <w:pPr>
              <w:suppressAutoHyphens/>
              <w:jc w:val="left"/>
              <w:rPr>
                <w:sz w:val="22"/>
                <w:szCs w:val="22"/>
              </w:rPr>
            </w:pPr>
          </w:p>
        </w:tc>
        <w:tc>
          <w:tcPr>
            <w:tcW w:w="2268" w:type="dxa"/>
          </w:tcPr>
          <w:p w14:paraId="2AD9747E" w14:textId="77777777" w:rsidR="00C771DF" w:rsidRPr="00BE7E75" w:rsidRDefault="00C771DF" w:rsidP="00BD0050">
            <w:pPr>
              <w:suppressAutoHyphens/>
              <w:jc w:val="left"/>
              <w:rPr>
                <w:sz w:val="22"/>
                <w:szCs w:val="22"/>
              </w:rPr>
            </w:pPr>
            <w:r w:rsidRPr="00BE7E75">
              <w:rPr>
                <w:sz w:val="22"/>
                <w:szCs w:val="22"/>
              </w:rPr>
              <w:t>СТБ 1001-2022 п.5.3</w:t>
            </w:r>
          </w:p>
          <w:p w14:paraId="7356DF89" w14:textId="77777777" w:rsidR="00C771DF" w:rsidRPr="00BE7E75" w:rsidRDefault="00C771DF" w:rsidP="00BD0050">
            <w:pPr>
              <w:suppressAutoHyphens/>
              <w:jc w:val="left"/>
              <w:rPr>
                <w:sz w:val="22"/>
                <w:szCs w:val="22"/>
              </w:rPr>
            </w:pPr>
            <w:r w:rsidRPr="00BE7E75">
              <w:rPr>
                <w:sz w:val="22"/>
                <w:szCs w:val="22"/>
              </w:rPr>
              <w:t xml:space="preserve">ГОСТ 29148-2003 п.5.5 </w:t>
            </w:r>
          </w:p>
          <w:p w14:paraId="66CA7BD6" w14:textId="77777777" w:rsidR="00C771DF" w:rsidRPr="00BE7E75" w:rsidRDefault="00C771DF" w:rsidP="00BD0050">
            <w:pPr>
              <w:suppressAutoHyphens/>
              <w:jc w:val="left"/>
              <w:rPr>
                <w:sz w:val="22"/>
                <w:szCs w:val="22"/>
              </w:rPr>
            </w:pPr>
            <w:r w:rsidRPr="00BE7E75">
              <w:rPr>
                <w:sz w:val="22"/>
                <w:szCs w:val="22"/>
              </w:rPr>
              <w:t>ГОСТ 32775-2014</w:t>
            </w:r>
          </w:p>
          <w:p w14:paraId="00FD9E55" w14:textId="77777777" w:rsidR="00C771DF" w:rsidRPr="00BE7E75" w:rsidRDefault="00C771DF" w:rsidP="00BD0050">
            <w:pPr>
              <w:suppressAutoHyphens/>
              <w:jc w:val="left"/>
              <w:rPr>
                <w:sz w:val="22"/>
                <w:szCs w:val="22"/>
              </w:rPr>
            </w:pPr>
            <w:r w:rsidRPr="00BE7E75">
              <w:rPr>
                <w:sz w:val="22"/>
                <w:szCs w:val="22"/>
              </w:rPr>
              <w:t>Приложение Б</w:t>
            </w:r>
          </w:p>
          <w:p w14:paraId="1CAFD156" w14:textId="77777777" w:rsidR="00C771DF" w:rsidRPr="00BE7E75" w:rsidRDefault="00C771DF" w:rsidP="00BD0050">
            <w:pPr>
              <w:suppressAutoHyphens/>
              <w:jc w:val="left"/>
              <w:rPr>
                <w:sz w:val="22"/>
                <w:szCs w:val="22"/>
              </w:rPr>
            </w:pPr>
            <w:r w:rsidRPr="00BE7E75">
              <w:rPr>
                <w:sz w:val="22"/>
                <w:szCs w:val="22"/>
              </w:rPr>
              <w:t>ГОСТ 32776-2014</w:t>
            </w:r>
          </w:p>
          <w:p w14:paraId="1FFE9B66" w14:textId="77777777" w:rsidR="00C771DF" w:rsidRPr="00BE7E75" w:rsidRDefault="00C771DF" w:rsidP="00BD0050">
            <w:pPr>
              <w:suppressAutoHyphens/>
              <w:jc w:val="left"/>
              <w:rPr>
                <w:sz w:val="22"/>
                <w:szCs w:val="22"/>
              </w:rPr>
            </w:pPr>
            <w:r w:rsidRPr="00BE7E75">
              <w:rPr>
                <w:sz w:val="22"/>
                <w:szCs w:val="22"/>
              </w:rPr>
              <w:t>Приложение Б</w:t>
            </w:r>
          </w:p>
        </w:tc>
      </w:tr>
      <w:tr w:rsidR="00C771DF" w:rsidRPr="00BE7E75" w14:paraId="1152F444" w14:textId="77777777" w:rsidTr="001350E9">
        <w:trPr>
          <w:cantSplit/>
          <w:trHeight w:val="20"/>
        </w:trPr>
        <w:tc>
          <w:tcPr>
            <w:tcW w:w="709" w:type="dxa"/>
          </w:tcPr>
          <w:p w14:paraId="5AD4C1F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8.3*</w:t>
            </w:r>
          </w:p>
        </w:tc>
        <w:tc>
          <w:tcPr>
            <w:tcW w:w="1701" w:type="dxa"/>
            <w:vMerge/>
          </w:tcPr>
          <w:p w14:paraId="2F210C7C" w14:textId="77777777" w:rsidR="00C771DF" w:rsidRPr="00BE7E75" w:rsidRDefault="00C771DF" w:rsidP="00BD0050">
            <w:pPr>
              <w:suppressAutoHyphens/>
              <w:jc w:val="left"/>
              <w:rPr>
                <w:sz w:val="22"/>
                <w:szCs w:val="22"/>
              </w:rPr>
            </w:pPr>
          </w:p>
        </w:tc>
        <w:tc>
          <w:tcPr>
            <w:tcW w:w="1276" w:type="dxa"/>
          </w:tcPr>
          <w:p w14:paraId="21E8CF9C"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7B714FFC"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Массовая доля влаги</w:t>
            </w:r>
          </w:p>
        </w:tc>
        <w:tc>
          <w:tcPr>
            <w:tcW w:w="2551" w:type="dxa"/>
            <w:vMerge/>
          </w:tcPr>
          <w:p w14:paraId="45167F37" w14:textId="77777777" w:rsidR="00C771DF" w:rsidRPr="00BE7E75" w:rsidRDefault="00C771DF" w:rsidP="00BD0050">
            <w:pPr>
              <w:suppressAutoHyphens/>
              <w:jc w:val="left"/>
              <w:rPr>
                <w:sz w:val="22"/>
                <w:szCs w:val="22"/>
              </w:rPr>
            </w:pPr>
          </w:p>
        </w:tc>
        <w:tc>
          <w:tcPr>
            <w:tcW w:w="2268" w:type="dxa"/>
          </w:tcPr>
          <w:p w14:paraId="0B1B46D0" w14:textId="77777777" w:rsidR="00C771DF" w:rsidRPr="00BE7E75" w:rsidRDefault="00C771DF" w:rsidP="00BD0050">
            <w:pPr>
              <w:suppressAutoHyphens/>
              <w:jc w:val="left"/>
              <w:rPr>
                <w:sz w:val="22"/>
                <w:szCs w:val="22"/>
              </w:rPr>
            </w:pPr>
            <w:r w:rsidRPr="00BE7E75">
              <w:rPr>
                <w:sz w:val="22"/>
                <w:szCs w:val="22"/>
              </w:rPr>
              <w:t xml:space="preserve">ГОСТ 15113.4-2021 </w:t>
            </w:r>
          </w:p>
          <w:p w14:paraId="30784745"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 xml:space="preserve">ISO </w:t>
            </w:r>
            <w:r w:rsidRPr="00BE7E75">
              <w:rPr>
                <w:sz w:val="22"/>
                <w:szCs w:val="22"/>
              </w:rPr>
              <w:t>11294-2014</w:t>
            </w:r>
          </w:p>
        </w:tc>
      </w:tr>
      <w:tr w:rsidR="00C771DF" w:rsidRPr="00BE7E75" w14:paraId="4E6B621A" w14:textId="77777777" w:rsidTr="001350E9">
        <w:trPr>
          <w:cantSplit/>
          <w:trHeight w:val="20"/>
        </w:trPr>
        <w:tc>
          <w:tcPr>
            <w:tcW w:w="709" w:type="dxa"/>
          </w:tcPr>
          <w:p w14:paraId="3671922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8.4*</w:t>
            </w:r>
          </w:p>
        </w:tc>
        <w:tc>
          <w:tcPr>
            <w:tcW w:w="1701" w:type="dxa"/>
            <w:vMerge/>
          </w:tcPr>
          <w:p w14:paraId="3E006D2F" w14:textId="77777777" w:rsidR="00C771DF" w:rsidRPr="00BE7E75" w:rsidRDefault="00C771DF" w:rsidP="00BD0050">
            <w:pPr>
              <w:suppressAutoHyphens/>
              <w:jc w:val="left"/>
              <w:rPr>
                <w:sz w:val="22"/>
                <w:szCs w:val="22"/>
              </w:rPr>
            </w:pPr>
          </w:p>
        </w:tc>
        <w:tc>
          <w:tcPr>
            <w:tcW w:w="1276" w:type="dxa"/>
          </w:tcPr>
          <w:p w14:paraId="31697273" w14:textId="77777777" w:rsidR="00C771DF" w:rsidRPr="00BE7E75" w:rsidRDefault="00C771DF" w:rsidP="00BD0050">
            <w:pPr>
              <w:suppressAutoHyphens/>
              <w:rPr>
                <w:sz w:val="22"/>
                <w:szCs w:val="22"/>
              </w:rPr>
            </w:pPr>
            <w:r w:rsidRPr="00BE7E75">
              <w:rPr>
                <w:sz w:val="22"/>
                <w:szCs w:val="22"/>
              </w:rPr>
              <w:t>10.83/08.159</w:t>
            </w:r>
          </w:p>
        </w:tc>
        <w:tc>
          <w:tcPr>
            <w:tcW w:w="2410" w:type="dxa"/>
          </w:tcPr>
          <w:p w14:paraId="35587F78"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Массовая доля коф</w:t>
            </w:r>
            <w:r w:rsidRPr="00BE7E75">
              <w:rPr>
                <w:sz w:val="22"/>
                <w:szCs w:val="22"/>
              </w:rPr>
              <w:t>е</w:t>
            </w:r>
            <w:r w:rsidRPr="00BE7E75">
              <w:rPr>
                <w:sz w:val="22"/>
                <w:szCs w:val="22"/>
              </w:rPr>
              <w:t>ина</w:t>
            </w:r>
          </w:p>
        </w:tc>
        <w:tc>
          <w:tcPr>
            <w:tcW w:w="2551" w:type="dxa"/>
            <w:vMerge/>
          </w:tcPr>
          <w:p w14:paraId="1F1EE255" w14:textId="77777777" w:rsidR="00C771DF" w:rsidRPr="00BE7E75" w:rsidRDefault="00C771DF" w:rsidP="00BD0050">
            <w:pPr>
              <w:suppressAutoHyphens/>
              <w:jc w:val="left"/>
              <w:rPr>
                <w:sz w:val="22"/>
                <w:szCs w:val="22"/>
              </w:rPr>
            </w:pPr>
          </w:p>
        </w:tc>
        <w:tc>
          <w:tcPr>
            <w:tcW w:w="2268" w:type="dxa"/>
          </w:tcPr>
          <w:p w14:paraId="7EDD9225" w14:textId="77777777" w:rsidR="00C771DF" w:rsidRPr="00BE7E75" w:rsidRDefault="00C771DF" w:rsidP="00BD0050">
            <w:pPr>
              <w:suppressAutoHyphens/>
              <w:jc w:val="left"/>
              <w:rPr>
                <w:sz w:val="22"/>
                <w:szCs w:val="22"/>
                <w:lang w:val="en-US"/>
              </w:rPr>
            </w:pPr>
            <w:r w:rsidRPr="00BE7E75">
              <w:rPr>
                <w:sz w:val="22"/>
                <w:szCs w:val="22"/>
              </w:rPr>
              <w:t xml:space="preserve">ГОСТ </w:t>
            </w:r>
            <w:r w:rsidRPr="00BE7E75">
              <w:rPr>
                <w:sz w:val="22"/>
                <w:szCs w:val="22"/>
                <w:lang w:val="en-US"/>
              </w:rPr>
              <w:t>ISO 20481-2013</w:t>
            </w:r>
          </w:p>
          <w:p w14:paraId="153C8949" w14:textId="77777777" w:rsidR="00C771DF" w:rsidRPr="00BE7E75" w:rsidRDefault="00C771DF" w:rsidP="00BD0050">
            <w:pPr>
              <w:suppressAutoHyphens/>
              <w:jc w:val="left"/>
              <w:rPr>
                <w:sz w:val="22"/>
                <w:szCs w:val="22"/>
              </w:rPr>
            </w:pPr>
            <w:r w:rsidRPr="00BE7E75">
              <w:rPr>
                <w:sz w:val="22"/>
                <w:szCs w:val="22"/>
              </w:rPr>
              <w:t>МВИ.МН 1037-99</w:t>
            </w:r>
          </w:p>
        </w:tc>
      </w:tr>
      <w:tr w:rsidR="00C771DF" w:rsidRPr="00BE7E75" w14:paraId="03E5D7B2" w14:textId="77777777" w:rsidTr="001350E9">
        <w:trPr>
          <w:cantSplit/>
          <w:trHeight w:val="20"/>
        </w:trPr>
        <w:tc>
          <w:tcPr>
            <w:tcW w:w="709" w:type="dxa"/>
          </w:tcPr>
          <w:p w14:paraId="089F5C3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8.5*</w:t>
            </w:r>
          </w:p>
        </w:tc>
        <w:tc>
          <w:tcPr>
            <w:tcW w:w="1701" w:type="dxa"/>
            <w:vMerge/>
          </w:tcPr>
          <w:p w14:paraId="64A13225" w14:textId="77777777" w:rsidR="00C771DF" w:rsidRPr="00BE7E75" w:rsidRDefault="00C771DF" w:rsidP="00BD0050">
            <w:pPr>
              <w:suppressAutoHyphens/>
              <w:jc w:val="left"/>
              <w:rPr>
                <w:sz w:val="22"/>
                <w:szCs w:val="22"/>
              </w:rPr>
            </w:pPr>
          </w:p>
        </w:tc>
        <w:tc>
          <w:tcPr>
            <w:tcW w:w="1276" w:type="dxa"/>
          </w:tcPr>
          <w:p w14:paraId="170DADEE"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02D639F0"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Массовая доля золы</w:t>
            </w:r>
          </w:p>
        </w:tc>
        <w:tc>
          <w:tcPr>
            <w:tcW w:w="2551" w:type="dxa"/>
            <w:vMerge/>
          </w:tcPr>
          <w:p w14:paraId="6F7961AF" w14:textId="77777777" w:rsidR="00C771DF" w:rsidRPr="00BE7E75" w:rsidRDefault="00C771DF" w:rsidP="00BD0050">
            <w:pPr>
              <w:suppressAutoHyphens/>
              <w:jc w:val="left"/>
              <w:rPr>
                <w:sz w:val="22"/>
                <w:szCs w:val="22"/>
              </w:rPr>
            </w:pPr>
          </w:p>
        </w:tc>
        <w:tc>
          <w:tcPr>
            <w:tcW w:w="2268" w:type="dxa"/>
          </w:tcPr>
          <w:p w14:paraId="1EA56AF1" w14:textId="77777777" w:rsidR="00C771DF" w:rsidRPr="00BE7E75" w:rsidRDefault="00C771DF" w:rsidP="00BD0050">
            <w:pPr>
              <w:suppressAutoHyphens/>
              <w:jc w:val="left"/>
              <w:rPr>
                <w:sz w:val="22"/>
                <w:szCs w:val="22"/>
              </w:rPr>
            </w:pPr>
            <w:r w:rsidRPr="00BE7E75">
              <w:rPr>
                <w:sz w:val="22"/>
                <w:szCs w:val="22"/>
              </w:rPr>
              <w:t xml:space="preserve">ГОСТ 15113.8-77 </w:t>
            </w:r>
          </w:p>
          <w:p w14:paraId="4B046D67" w14:textId="77777777" w:rsidR="00C771DF" w:rsidRPr="00BE7E75" w:rsidRDefault="00C771DF" w:rsidP="00BD0050">
            <w:pPr>
              <w:suppressAutoHyphens/>
              <w:jc w:val="left"/>
              <w:rPr>
                <w:sz w:val="22"/>
                <w:szCs w:val="22"/>
              </w:rPr>
            </w:pPr>
            <w:r w:rsidRPr="00BE7E75">
              <w:rPr>
                <w:sz w:val="22"/>
                <w:szCs w:val="22"/>
              </w:rPr>
              <w:t>р.2, 3</w:t>
            </w:r>
          </w:p>
        </w:tc>
      </w:tr>
      <w:tr w:rsidR="00C771DF" w:rsidRPr="00BE7E75" w14:paraId="1AF0E5AE" w14:textId="77777777" w:rsidTr="001350E9">
        <w:trPr>
          <w:cantSplit/>
          <w:trHeight w:val="20"/>
        </w:trPr>
        <w:tc>
          <w:tcPr>
            <w:tcW w:w="709" w:type="dxa"/>
          </w:tcPr>
          <w:p w14:paraId="239081E3"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8.6*</w:t>
            </w:r>
          </w:p>
        </w:tc>
        <w:tc>
          <w:tcPr>
            <w:tcW w:w="1701" w:type="dxa"/>
            <w:vMerge/>
          </w:tcPr>
          <w:p w14:paraId="79D39A1C" w14:textId="77777777" w:rsidR="00C771DF" w:rsidRPr="00BE7E75" w:rsidRDefault="00C771DF" w:rsidP="00BD0050">
            <w:pPr>
              <w:suppressAutoHyphens/>
              <w:jc w:val="left"/>
              <w:rPr>
                <w:sz w:val="22"/>
                <w:szCs w:val="22"/>
              </w:rPr>
            </w:pPr>
          </w:p>
        </w:tc>
        <w:tc>
          <w:tcPr>
            <w:tcW w:w="1276" w:type="dxa"/>
          </w:tcPr>
          <w:p w14:paraId="45CC0A4D" w14:textId="77777777" w:rsidR="00C771DF" w:rsidRPr="00BE7E75" w:rsidRDefault="00C771DF" w:rsidP="00BD0050">
            <w:pPr>
              <w:suppressAutoHyphens/>
              <w:rPr>
                <w:sz w:val="22"/>
                <w:szCs w:val="22"/>
              </w:rPr>
            </w:pPr>
            <w:r w:rsidRPr="00BE7E75">
              <w:rPr>
                <w:sz w:val="22"/>
                <w:szCs w:val="22"/>
              </w:rPr>
              <w:t>10.83/08.149</w:t>
            </w:r>
          </w:p>
        </w:tc>
        <w:tc>
          <w:tcPr>
            <w:tcW w:w="2410" w:type="dxa"/>
          </w:tcPr>
          <w:p w14:paraId="3FB3F5A1"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Массовая доля эк</w:t>
            </w:r>
            <w:r w:rsidRPr="00BE7E75">
              <w:rPr>
                <w:sz w:val="22"/>
                <w:szCs w:val="22"/>
              </w:rPr>
              <w:t>с</w:t>
            </w:r>
            <w:r w:rsidRPr="00BE7E75">
              <w:rPr>
                <w:sz w:val="22"/>
                <w:szCs w:val="22"/>
              </w:rPr>
              <w:t>трактивных веществ</w:t>
            </w:r>
          </w:p>
        </w:tc>
        <w:tc>
          <w:tcPr>
            <w:tcW w:w="2551" w:type="dxa"/>
            <w:vMerge/>
          </w:tcPr>
          <w:p w14:paraId="75E2EA2A" w14:textId="77777777" w:rsidR="00C771DF" w:rsidRPr="00BE7E75" w:rsidRDefault="00C771DF" w:rsidP="00BD0050">
            <w:pPr>
              <w:suppressAutoHyphens/>
              <w:jc w:val="left"/>
              <w:rPr>
                <w:sz w:val="22"/>
                <w:szCs w:val="22"/>
              </w:rPr>
            </w:pPr>
          </w:p>
        </w:tc>
        <w:tc>
          <w:tcPr>
            <w:tcW w:w="2268" w:type="dxa"/>
          </w:tcPr>
          <w:p w14:paraId="1D3E54CE" w14:textId="77777777" w:rsidR="00C771DF" w:rsidRPr="00BE7E75" w:rsidRDefault="00C771DF" w:rsidP="00BD0050">
            <w:pPr>
              <w:suppressAutoHyphens/>
              <w:jc w:val="left"/>
              <w:rPr>
                <w:sz w:val="22"/>
                <w:szCs w:val="22"/>
              </w:rPr>
            </w:pPr>
            <w:r w:rsidRPr="00BE7E75">
              <w:rPr>
                <w:sz w:val="22"/>
                <w:szCs w:val="22"/>
              </w:rPr>
              <w:t>ГОСТ 32775-2014</w:t>
            </w:r>
          </w:p>
          <w:p w14:paraId="7B482CF0" w14:textId="77777777" w:rsidR="00C771DF" w:rsidRPr="00BE7E75" w:rsidRDefault="00C771DF" w:rsidP="00BD0050">
            <w:pPr>
              <w:suppressAutoHyphens/>
              <w:jc w:val="left"/>
              <w:rPr>
                <w:sz w:val="22"/>
                <w:szCs w:val="22"/>
              </w:rPr>
            </w:pPr>
            <w:r w:rsidRPr="00BE7E75">
              <w:rPr>
                <w:sz w:val="22"/>
                <w:szCs w:val="22"/>
              </w:rPr>
              <w:t>Приложение В</w:t>
            </w:r>
          </w:p>
        </w:tc>
      </w:tr>
      <w:tr w:rsidR="00C771DF" w:rsidRPr="00BE7E75" w14:paraId="08756182" w14:textId="77777777" w:rsidTr="001350E9">
        <w:trPr>
          <w:cantSplit/>
          <w:trHeight w:val="20"/>
        </w:trPr>
        <w:tc>
          <w:tcPr>
            <w:tcW w:w="709" w:type="dxa"/>
          </w:tcPr>
          <w:p w14:paraId="26A80CA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8.7*</w:t>
            </w:r>
          </w:p>
        </w:tc>
        <w:tc>
          <w:tcPr>
            <w:tcW w:w="1701" w:type="dxa"/>
            <w:vMerge/>
          </w:tcPr>
          <w:p w14:paraId="17FAC867" w14:textId="77777777" w:rsidR="00C771DF" w:rsidRPr="00BE7E75" w:rsidRDefault="00C771DF" w:rsidP="00BD0050">
            <w:pPr>
              <w:suppressAutoHyphens/>
              <w:jc w:val="left"/>
              <w:rPr>
                <w:sz w:val="22"/>
                <w:szCs w:val="22"/>
              </w:rPr>
            </w:pPr>
          </w:p>
        </w:tc>
        <w:tc>
          <w:tcPr>
            <w:tcW w:w="1276" w:type="dxa"/>
          </w:tcPr>
          <w:p w14:paraId="0AE6C773" w14:textId="77777777" w:rsidR="00C771DF" w:rsidRPr="00BE7E75" w:rsidRDefault="00C771DF" w:rsidP="00BD0050">
            <w:pPr>
              <w:suppressAutoHyphens/>
              <w:rPr>
                <w:sz w:val="22"/>
                <w:szCs w:val="22"/>
              </w:rPr>
            </w:pPr>
            <w:r w:rsidRPr="00BE7E75">
              <w:rPr>
                <w:sz w:val="22"/>
                <w:szCs w:val="22"/>
              </w:rPr>
              <w:t>10.83/11.116</w:t>
            </w:r>
          </w:p>
        </w:tc>
        <w:tc>
          <w:tcPr>
            <w:tcW w:w="2410" w:type="dxa"/>
          </w:tcPr>
          <w:p w14:paraId="527E4AD0"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Полная раствор</w:t>
            </w:r>
            <w:r w:rsidRPr="00BE7E75">
              <w:rPr>
                <w:sz w:val="22"/>
                <w:szCs w:val="22"/>
              </w:rPr>
              <w:t>и</w:t>
            </w:r>
            <w:r w:rsidRPr="00BE7E75">
              <w:rPr>
                <w:sz w:val="22"/>
                <w:szCs w:val="22"/>
              </w:rPr>
              <w:t>мость</w:t>
            </w:r>
          </w:p>
        </w:tc>
        <w:tc>
          <w:tcPr>
            <w:tcW w:w="2551" w:type="dxa"/>
            <w:vMerge/>
          </w:tcPr>
          <w:p w14:paraId="5208E4B4" w14:textId="77777777" w:rsidR="00C771DF" w:rsidRPr="00BE7E75" w:rsidRDefault="00C771DF" w:rsidP="00BD0050">
            <w:pPr>
              <w:suppressAutoHyphens/>
              <w:jc w:val="left"/>
              <w:rPr>
                <w:sz w:val="22"/>
                <w:szCs w:val="22"/>
              </w:rPr>
            </w:pPr>
          </w:p>
        </w:tc>
        <w:tc>
          <w:tcPr>
            <w:tcW w:w="2268" w:type="dxa"/>
          </w:tcPr>
          <w:p w14:paraId="3A3AB0BF" w14:textId="77777777" w:rsidR="00C771DF" w:rsidRPr="00BE7E75" w:rsidRDefault="00C771DF" w:rsidP="00BD0050">
            <w:pPr>
              <w:suppressAutoHyphens/>
              <w:jc w:val="left"/>
              <w:rPr>
                <w:sz w:val="22"/>
                <w:szCs w:val="22"/>
              </w:rPr>
            </w:pPr>
            <w:r w:rsidRPr="00BE7E75">
              <w:rPr>
                <w:sz w:val="22"/>
                <w:szCs w:val="22"/>
              </w:rPr>
              <w:t>ГОСТ 29148-2003 п.5.7</w:t>
            </w:r>
          </w:p>
          <w:p w14:paraId="789B63AE" w14:textId="77777777" w:rsidR="00C771DF" w:rsidRPr="00BE7E75" w:rsidRDefault="00C771DF" w:rsidP="00BD0050">
            <w:pPr>
              <w:suppressAutoHyphens/>
              <w:jc w:val="left"/>
              <w:rPr>
                <w:sz w:val="22"/>
                <w:szCs w:val="22"/>
              </w:rPr>
            </w:pPr>
            <w:r w:rsidRPr="00BE7E75">
              <w:rPr>
                <w:sz w:val="22"/>
                <w:szCs w:val="22"/>
              </w:rPr>
              <w:t>ГОСТ 32776-2014</w:t>
            </w:r>
          </w:p>
          <w:p w14:paraId="7C4BF14F" w14:textId="77777777" w:rsidR="00C771DF" w:rsidRPr="00BE7E75" w:rsidRDefault="00C771DF" w:rsidP="00BD0050">
            <w:pPr>
              <w:suppressAutoHyphens/>
              <w:jc w:val="left"/>
              <w:rPr>
                <w:sz w:val="22"/>
                <w:szCs w:val="22"/>
              </w:rPr>
            </w:pPr>
            <w:r w:rsidRPr="00BE7E75">
              <w:rPr>
                <w:sz w:val="22"/>
                <w:szCs w:val="22"/>
              </w:rPr>
              <w:t>Приложение В</w:t>
            </w:r>
          </w:p>
        </w:tc>
      </w:tr>
      <w:tr w:rsidR="00C771DF" w:rsidRPr="00BE7E75" w14:paraId="5104CB1F" w14:textId="77777777" w:rsidTr="001350E9">
        <w:trPr>
          <w:cantSplit/>
          <w:trHeight w:val="20"/>
        </w:trPr>
        <w:tc>
          <w:tcPr>
            <w:tcW w:w="709" w:type="dxa"/>
          </w:tcPr>
          <w:p w14:paraId="1A2A6AC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8.8*</w:t>
            </w:r>
          </w:p>
        </w:tc>
        <w:tc>
          <w:tcPr>
            <w:tcW w:w="1701" w:type="dxa"/>
            <w:vMerge/>
          </w:tcPr>
          <w:p w14:paraId="68502B9D" w14:textId="77777777" w:rsidR="00C771DF" w:rsidRPr="00BE7E75" w:rsidRDefault="00C771DF" w:rsidP="00BD0050">
            <w:pPr>
              <w:suppressAutoHyphens/>
              <w:jc w:val="left"/>
              <w:rPr>
                <w:sz w:val="22"/>
                <w:szCs w:val="22"/>
              </w:rPr>
            </w:pPr>
          </w:p>
        </w:tc>
        <w:tc>
          <w:tcPr>
            <w:tcW w:w="1276" w:type="dxa"/>
          </w:tcPr>
          <w:p w14:paraId="66A60A83" w14:textId="77777777" w:rsidR="00C771DF" w:rsidRPr="00BE7E75" w:rsidRDefault="00C771DF" w:rsidP="00BD0050">
            <w:pPr>
              <w:suppressAutoHyphens/>
              <w:rPr>
                <w:sz w:val="22"/>
                <w:szCs w:val="22"/>
              </w:rPr>
            </w:pPr>
            <w:r w:rsidRPr="00BE7E75">
              <w:rPr>
                <w:sz w:val="22"/>
                <w:szCs w:val="22"/>
              </w:rPr>
              <w:t>10.83/29.061</w:t>
            </w:r>
          </w:p>
        </w:tc>
        <w:tc>
          <w:tcPr>
            <w:tcW w:w="2410" w:type="dxa"/>
          </w:tcPr>
          <w:p w14:paraId="0AEE33B0"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Массовая доля мета</w:t>
            </w:r>
            <w:r w:rsidRPr="00BE7E75">
              <w:rPr>
                <w:sz w:val="22"/>
                <w:szCs w:val="22"/>
              </w:rPr>
              <w:t>л</w:t>
            </w:r>
            <w:r w:rsidRPr="00BE7E75">
              <w:rPr>
                <w:sz w:val="22"/>
                <w:szCs w:val="22"/>
              </w:rPr>
              <w:t>лических примесей</w:t>
            </w:r>
          </w:p>
        </w:tc>
        <w:tc>
          <w:tcPr>
            <w:tcW w:w="2551" w:type="dxa"/>
            <w:vMerge/>
          </w:tcPr>
          <w:p w14:paraId="6F419038" w14:textId="77777777" w:rsidR="00C771DF" w:rsidRPr="00BE7E75" w:rsidRDefault="00C771DF" w:rsidP="00BD0050">
            <w:pPr>
              <w:suppressAutoHyphens/>
              <w:jc w:val="left"/>
              <w:rPr>
                <w:sz w:val="22"/>
                <w:szCs w:val="22"/>
              </w:rPr>
            </w:pPr>
          </w:p>
        </w:tc>
        <w:tc>
          <w:tcPr>
            <w:tcW w:w="2268" w:type="dxa"/>
          </w:tcPr>
          <w:p w14:paraId="4146B7C5" w14:textId="77777777" w:rsidR="00C771DF" w:rsidRPr="00BE7E75" w:rsidRDefault="00C771DF" w:rsidP="00BD0050">
            <w:pPr>
              <w:suppressAutoHyphens/>
              <w:jc w:val="left"/>
              <w:rPr>
                <w:sz w:val="22"/>
                <w:szCs w:val="22"/>
              </w:rPr>
            </w:pPr>
            <w:r w:rsidRPr="00BE7E75">
              <w:rPr>
                <w:sz w:val="22"/>
                <w:szCs w:val="22"/>
              </w:rPr>
              <w:t>ГОСТ 15113.2-77 р.4</w:t>
            </w:r>
          </w:p>
        </w:tc>
      </w:tr>
      <w:tr w:rsidR="00C771DF" w:rsidRPr="00BE7E75" w14:paraId="6B1C9FD7" w14:textId="77777777" w:rsidTr="001350E9">
        <w:trPr>
          <w:cantSplit/>
          <w:trHeight w:val="20"/>
        </w:trPr>
        <w:tc>
          <w:tcPr>
            <w:tcW w:w="709" w:type="dxa"/>
          </w:tcPr>
          <w:p w14:paraId="3FF133D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8.9*</w:t>
            </w:r>
          </w:p>
        </w:tc>
        <w:tc>
          <w:tcPr>
            <w:tcW w:w="1701" w:type="dxa"/>
            <w:vMerge/>
          </w:tcPr>
          <w:p w14:paraId="235E6ED6" w14:textId="77777777" w:rsidR="00C771DF" w:rsidRPr="00BE7E75" w:rsidRDefault="00C771DF" w:rsidP="00BD0050">
            <w:pPr>
              <w:suppressAutoHyphens/>
              <w:jc w:val="left"/>
              <w:rPr>
                <w:sz w:val="22"/>
                <w:szCs w:val="22"/>
              </w:rPr>
            </w:pPr>
          </w:p>
        </w:tc>
        <w:tc>
          <w:tcPr>
            <w:tcW w:w="1276" w:type="dxa"/>
          </w:tcPr>
          <w:p w14:paraId="78CED644" w14:textId="77777777" w:rsidR="00C771DF" w:rsidRPr="00BE7E75" w:rsidRDefault="00C771DF" w:rsidP="00BD0050">
            <w:pPr>
              <w:suppressAutoHyphens/>
              <w:rPr>
                <w:sz w:val="22"/>
                <w:szCs w:val="22"/>
              </w:rPr>
            </w:pPr>
            <w:r w:rsidRPr="00BE7E75">
              <w:rPr>
                <w:sz w:val="22"/>
                <w:szCs w:val="22"/>
              </w:rPr>
              <w:t>10.83/08.052</w:t>
            </w:r>
          </w:p>
          <w:p w14:paraId="31FED655" w14:textId="77777777" w:rsidR="00C771DF" w:rsidRPr="00BE7E75" w:rsidRDefault="00C771DF" w:rsidP="00BD0050">
            <w:pPr>
              <w:suppressAutoHyphens/>
              <w:rPr>
                <w:sz w:val="22"/>
                <w:szCs w:val="22"/>
              </w:rPr>
            </w:pPr>
            <w:r w:rsidRPr="00BE7E75">
              <w:rPr>
                <w:sz w:val="22"/>
                <w:szCs w:val="22"/>
              </w:rPr>
              <w:t>10.83/11.116</w:t>
            </w:r>
          </w:p>
          <w:p w14:paraId="18713673" w14:textId="77777777" w:rsidR="00C771DF" w:rsidRPr="00BE7E75" w:rsidRDefault="00C771DF" w:rsidP="00BD0050">
            <w:pPr>
              <w:suppressAutoHyphens/>
              <w:rPr>
                <w:sz w:val="22"/>
                <w:szCs w:val="22"/>
              </w:rPr>
            </w:pPr>
          </w:p>
        </w:tc>
        <w:tc>
          <w:tcPr>
            <w:tcW w:w="2410" w:type="dxa"/>
          </w:tcPr>
          <w:p w14:paraId="4A429CC3"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них примесей и вредит</w:t>
            </w:r>
            <w:r w:rsidRPr="00BE7E75">
              <w:rPr>
                <w:sz w:val="22"/>
                <w:szCs w:val="22"/>
              </w:rPr>
              <w:t>е</w:t>
            </w:r>
            <w:r w:rsidRPr="00BE7E75">
              <w:rPr>
                <w:sz w:val="22"/>
                <w:szCs w:val="22"/>
              </w:rPr>
              <w:t>лей</w:t>
            </w:r>
          </w:p>
        </w:tc>
        <w:tc>
          <w:tcPr>
            <w:tcW w:w="2551" w:type="dxa"/>
            <w:vMerge/>
          </w:tcPr>
          <w:p w14:paraId="7884CD83" w14:textId="77777777" w:rsidR="00C771DF" w:rsidRPr="00BE7E75" w:rsidRDefault="00C771DF" w:rsidP="00BD0050">
            <w:pPr>
              <w:suppressAutoHyphens/>
              <w:jc w:val="left"/>
              <w:rPr>
                <w:sz w:val="22"/>
                <w:szCs w:val="22"/>
              </w:rPr>
            </w:pPr>
          </w:p>
        </w:tc>
        <w:tc>
          <w:tcPr>
            <w:tcW w:w="2268" w:type="dxa"/>
          </w:tcPr>
          <w:p w14:paraId="19CD1147" w14:textId="77777777" w:rsidR="00C771DF" w:rsidRPr="00BE7E75" w:rsidRDefault="00C771DF" w:rsidP="00BD0050">
            <w:pPr>
              <w:suppressAutoHyphens/>
              <w:jc w:val="left"/>
              <w:rPr>
                <w:sz w:val="22"/>
                <w:szCs w:val="22"/>
              </w:rPr>
            </w:pPr>
            <w:r w:rsidRPr="00BE7E75">
              <w:rPr>
                <w:sz w:val="22"/>
                <w:szCs w:val="22"/>
              </w:rPr>
              <w:t>ГОСТ 15113.2-77 р.2, р.3</w:t>
            </w:r>
          </w:p>
        </w:tc>
      </w:tr>
      <w:tr w:rsidR="00C771DF" w:rsidRPr="00BE7E75" w14:paraId="2D47E1AD" w14:textId="77777777" w:rsidTr="001350E9">
        <w:trPr>
          <w:cantSplit/>
          <w:trHeight w:val="20"/>
        </w:trPr>
        <w:tc>
          <w:tcPr>
            <w:tcW w:w="709" w:type="dxa"/>
          </w:tcPr>
          <w:p w14:paraId="442CED2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8.10*</w:t>
            </w:r>
          </w:p>
        </w:tc>
        <w:tc>
          <w:tcPr>
            <w:tcW w:w="1701" w:type="dxa"/>
            <w:vMerge/>
          </w:tcPr>
          <w:p w14:paraId="0A928FF8" w14:textId="77777777" w:rsidR="00C771DF" w:rsidRPr="00BE7E75" w:rsidRDefault="00C771DF" w:rsidP="00BD0050">
            <w:pPr>
              <w:suppressAutoHyphens/>
              <w:jc w:val="left"/>
              <w:rPr>
                <w:sz w:val="22"/>
                <w:szCs w:val="22"/>
              </w:rPr>
            </w:pPr>
          </w:p>
        </w:tc>
        <w:tc>
          <w:tcPr>
            <w:tcW w:w="1276" w:type="dxa"/>
          </w:tcPr>
          <w:p w14:paraId="33A9C34F" w14:textId="77777777" w:rsidR="00C771DF" w:rsidRPr="00BE7E75" w:rsidRDefault="00C771DF" w:rsidP="00BD0050">
            <w:pPr>
              <w:suppressAutoHyphens/>
              <w:rPr>
                <w:sz w:val="22"/>
                <w:szCs w:val="22"/>
              </w:rPr>
            </w:pPr>
            <w:r w:rsidRPr="00BE7E75">
              <w:rPr>
                <w:sz w:val="22"/>
                <w:szCs w:val="22"/>
              </w:rPr>
              <w:t>10.83/29.040</w:t>
            </w:r>
          </w:p>
        </w:tc>
        <w:tc>
          <w:tcPr>
            <w:tcW w:w="2410" w:type="dxa"/>
          </w:tcPr>
          <w:p w14:paraId="12B6799B"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Массовая доля лом</w:t>
            </w:r>
            <w:r w:rsidRPr="00BE7E75">
              <w:rPr>
                <w:sz w:val="22"/>
                <w:szCs w:val="22"/>
              </w:rPr>
              <w:t>а</w:t>
            </w:r>
            <w:r w:rsidRPr="00BE7E75">
              <w:rPr>
                <w:sz w:val="22"/>
                <w:szCs w:val="22"/>
              </w:rPr>
              <w:t>ных зёрен и обломков зерна</w:t>
            </w:r>
          </w:p>
        </w:tc>
        <w:tc>
          <w:tcPr>
            <w:tcW w:w="2551" w:type="dxa"/>
            <w:vMerge/>
          </w:tcPr>
          <w:p w14:paraId="7D63E2DB" w14:textId="77777777" w:rsidR="00C771DF" w:rsidRPr="00BE7E75" w:rsidRDefault="00C771DF" w:rsidP="00BD0050">
            <w:pPr>
              <w:suppressAutoHyphens/>
              <w:jc w:val="left"/>
              <w:rPr>
                <w:sz w:val="22"/>
                <w:szCs w:val="22"/>
              </w:rPr>
            </w:pPr>
          </w:p>
        </w:tc>
        <w:tc>
          <w:tcPr>
            <w:tcW w:w="2268" w:type="dxa"/>
          </w:tcPr>
          <w:p w14:paraId="7C02EA8F" w14:textId="77777777" w:rsidR="00C771DF" w:rsidRPr="00BE7E75" w:rsidRDefault="00C771DF" w:rsidP="00BD0050">
            <w:pPr>
              <w:suppressAutoHyphens/>
              <w:jc w:val="left"/>
              <w:rPr>
                <w:sz w:val="22"/>
                <w:szCs w:val="22"/>
              </w:rPr>
            </w:pPr>
            <w:r w:rsidRPr="00BE7E75">
              <w:rPr>
                <w:sz w:val="22"/>
                <w:szCs w:val="22"/>
              </w:rPr>
              <w:t>ГОСТ 32776-2014</w:t>
            </w:r>
          </w:p>
          <w:p w14:paraId="16ED6BA9" w14:textId="77777777" w:rsidR="00C771DF" w:rsidRPr="00BE7E75" w:rsidRDefault="00C771DF" w:rsidP="00BD0050">
            <w:pPr>
              <w:suppressAutoHyphens/>
              <w:jc w:val="left"/>
              <w:rPr>
                <w:sz w:val="22"/>
                <w:szCs w:val="22"/>
              </w:rPr>
            </w:pPr>
            <w:r w:rsidRPr="00BE7E75">
              <w:rPr>
                <w:sz w:val="22"/>
                <w:szCs w:val="22"/>
              </w:rPr>
              <w:t>Приложение Б</w:t>
            </w:r>
          </w:p>
        </w:tc>
      </w:tr>
      <w:tr w:rsidR="00C771DF" w:rsidRPr="00BE7E75" w14:paraId="296B38FE" w14:textId="77777777" w:rsidTr="001350E9">
        <w:trPr>
          <w:cantSplit/>
          <w:trHeight w:val="20"/>
        </w:trPr>
        <w:tc>
          <w:tcPr>
            <w:tcW w:w="709" w:type="dxa"/>
          </w:tcPr>
          <w:p w14:paraId="39A974E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8.11*</w:t>
            </w:r>
          </w:p>
        </w:tc>
        <w:tc>
          <w:tcPr>
            <w:tcW w:w="1701" w:type="dxa"/>
            <w:vMerge/>
          </w:tcPr>
          <w:p w14:paraId="34F78216" w14:textId="77777777" w:rsidR="00C771DF" w:rsidRPr="00BE7E75" w:rsidRDefault="00C771DF" w:rsidP="00BD0050">
            <w:pPr>
              <w:suppressAutoHyphens/>
              <w:jc w:val="left"/>
              <w:rPr>
                <w:sz w:val="22"/>
                <w:szCs w:val="22"/>
              </w:rPr>
            </w:pPr>
          </w:p>
        </w:tc>
        <w:tc>
          <w:tcPr>
            <w:tcW w:w="1276" w:type="dxa"/>
          </w:tcPr>
          <w:p w14:paraId="1646659B"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25B49618" w14:textId="77777777" w:rsidR="00C771DF" w:rsidRPr="00BE7E75" w:rsidRDefault="00C771DF" w:rsidP="00BD0050">
            <w:pPr>
              <w:pStyle w:val="a3"/>
              <w:tabs>
                <w:tab w:val="clear" w:pos="4536"/>
                <w:tab w:val="clear" w:pos="9072"/>
              </w:tabs>
              <w:suppressAutoHyphens/>
              <w:jc w:val="left"/>
              <w:rPr>
                <w:sz w:val="22"/>
                <w:szCs w:val="22"/>
                <w:lang w:val="ru-RU"/>
              </w:rPr>
            </w:pPr>
            <w:r w:rsidRPr="00BE7E75">
              <w:rPr>
                <w:sz w:val="22"/>
                <w:szCs w:val="22"/>
              </w:rPr>
              <w:t>Массовая доля орг</w:t>
            </w:r>
            <w:r w:rsidRPr="00BE7E75">
              <w:rPr>
                <w:sz w:val="22"/>
                <w:szCs w:val="22"/>
              </w:rPr>
              <w:t>а</w:t>
            </w:r>
            <w:r w:rsidRPr="00BE7E75">
              <w:rPr>
                <w:sz w:val="22"/>
                <w:szCs w:val="22"/>
              </w:rPr>
              <w:t>нических примесей</w:t>
            </w:r>
          </w:p>
          <w:p w14:paraId="1BEEE5B2" w14:textId="77777777" w:rsidR="00C771DF" w:rsidRPr="00BE7E75" w:rsidRDefault="00C771DF" w:rsidP="00BD0050">
            <w:pPr>
              <w:pStyle w:val="a3"/>
              <w:tabs>
                <w:tab w:val="clear" w:pos="4536"/>
                <w:tab w:val="clear" w:pos="9072"/>
              </w:tabs>
              <w:suppressAutoHyphens/>
              <w:jc w:val="left"/>
              <w:rPr>
                <w:sz w:val="22"/>
                <w:szCs w:val="22"/>
                <w:lang w:val="ru-RU"/>
              </w:rPr>
            </w:pPr>
          </w:p>
        </w:tc>
        <w:tc>
          <w:tcPr>
            <w:tcW w:w="2551" w:type="dxa"/>
            <w:vMerge/>
          </w:tcPr>
          <w:p w14:paraId="36EEA260" w14:textId="77777777" w:rsidR="00C771DF" w:rsidRPr="00BE7E75" w:rsidRDefault="00C771DF" w:rsidP="00BD0050">
            <w:pPr>
              <w:suppressAutoHyphens/>
              <w:jc w:val="left"/>
              <w:rPr>
                <w:sz w:val="22"/>
                <w:szCs w:val="22"/>
              </w:rPr>
            </w:pPr>
          </w:p>
        </w:tc>
        <w:tc>
          <w:tcPr>
            <w:tcW w:w="2268" w:type="dxa"/>
          </w:tcPr>
          <w:p w14:paraId="7BD80600" w14:textId="77777777" w:rsidR="00C771DF" w:rsidRPr="00BE7E75" w:rsidRDefault="00C771DF" w:rsidP="00BD0050">
            <w:pPr>
              <w:suppressAutoHyphens/>
              <w:jc w:val="left"/>
              <w:rPr>
                <w:sz w:val="22"/>
                <w:szCs w:val="22"/>
              </w:rPr>
            </w:pPr>
            <w:r w:rsidRPr="00BE7E75">
              <w:rPr>
                <w:sz w:val="22"/>
                <w:szCs w:val="22"/>
              </w:rPr>
              <w:t>СТБ 1001-2022 п.7.7</w:t>
            </w:r>
          </w:p>
        </w:tc>
      </w:tr>
      <w:tr w:rsidR="00C771DF" w:rsidRPr="00BE7E75" w14:paraId="7F144A20" w14:textId="77777777" w:rsidTr="001350E9">
        <w:trPr>
          <w:cantSplit/>
          <w:trHeight w:val="20"/>
        </w:trPr>
        <w:tc>
          <w:tcPr>
            <w:tcW w:w="709" w:type="dxa"/>
          </w:tcPr>
          <w:p w14:paraId="1176400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8.12*</w:t>
            </w:r>
          </w:p>
        </w:tc>
        <w:tc>
          <w:tcPr>
            <w:tcW w:w="1701" w:type="dxa"/>
            <w:vMerge/>
          </w:tcPr>
          <w:p w14:paraId="0082A7D5" w14:textId="77777777" w:rsidR="00C771DF" w:rsidRPr="00BE7E75" w:rsidRDefault="00C771DF" w:rsidP="00BD0050">
            <w:pPr>
              <w:suppressAutoHyphens/>
              <w:jc w:val="left"/>
              <w:rPr>
                <w:sz w:val="22"/>
                <w:szCs w:val="22"/>
              </w:rPr>
            </w:pPr>
          </w:p>
        </w:tc>
        <w:tc>
          <w:tcPr>
            <w:tcW w:w="1276" w:type="dxa"/>
          </w:tcPr>
          <w:p w14:paraId="2F6D49B5" w14:textId="77777777" w:rsidR="00C771DF" w:rsidRPr="00BE7E75" w:rsidRDefault="00C771DF" w:rsidP="00BD0050">
            <w:pPr>
              <w:suppressAutoHyphens/>
              <w:rPr>
                <w:sz w:val="22"/>
                <w:szCs w:val="22"/>
              </w:rPr>
            </w:pPr>
            <w:r w:rsidRPr="00BE7E75">
              <w:rPr>
                <w:sz w:val="22"/>
                <w:szCs w:val="22"/>
              </w:rPr>
              <w:t>10.83/29.040</w:t>
            </w:r>
          </w:p>
        </w:tc>
        <w:tc>
          <w:tcPr>
            <w:tcW w:w="2410" w:type="dxa"/>
          </w:tcPr>
          <w:p w14:paraId="0EB1687E"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Степень помола</w:t>
            </w:r>
          </w:p>
        </w:tc>
        <w:tc>
          <w:tcPr>
            <w:tcW w:w="2551" w:type="dxa"/>
            <w:vMerge/>
          </w:tcPr>
          <w:p w14:paraId="4702708B" w14:textId="77777777" w:rsidR="00C771DF" w:rsidRPr="00BE7E75" w:rsidRDefault="00C771DF" w:rsidP="00BD0050">
            <w:pPr>
              <w:suppressAutoHyphens/>
              <w:jc w:val="left"/>
              <w:rPr>
                <w:sz w:val="22"/>
                <w:szCs w:val="22"/>
              </w:rPr>
            </w:pPr>
          </w:p>
        </w:tc>
        <w:tc>
          <w:tcPr>
            <w:tcW w:w="2268" w:type="dxa"/>
          </w:tcPr>
          <w:p w14:paraId="43A4609F" w14:textId="77777777" w:rsidR="00C771DF" w:rsidRPr="00BE7E75" w:rsidRDefault="00C771DF" w:rsidP="00BD0050">
            <w:pPr>
              <w:suppressAutoHyphens/>
              <w:jc w:val="left"/>
              <w:rPr>
                <w:sz w:val="22"/>
                <w:szCs w:val="22"/>
              </w:rPr>
            </w:pPr>
            <w:r w:rsidRPr="00BE7E75">
              <w:rPr>
                <w:sz w:val="22"/>
                <w:szCs w:val="22"/>
              </w:rPr>
              <w:t>ГОСТ 32775-2014</w:t>
            </w:r>
          </w:p>
          <w:p w14:paraId="141B86EF" w14:textId="77777777" w:rsidR="00C771DF" w:rsidRPr="00BE7E75" w:rsidRDefault="00C771DF" w:rsidP="00BD0050">
            <w:pPr>
              <w:suppressAutoHyphens/>
              <w:jc w:val="left"/>
              <w:rPr>
                <w:sz w:val="22"/>
                <w:szCs w:val="22"/>
              </w:rPr>
            </w:pPr>
            <w:r w:rsidRPr="00BE7E75">
              <w:rPr>
                <w:sz w:val="22"/>
                <w:szCs w:val="22"/>
              </w:rPr>
              <w:t>Приложение Г</w:t>
            </w:r>
          </w:p>
        </w:tc>
      </w:tr>
      <w:tr w:rsidR="00C771DF" w:rsidRPr="00BE7E75" w14:paraId="7F49C2C8" w14:textId="77777777" w:rsidTr="001350E9">
        <w:trPr>
          <w:cantSplit/>
          <w:trHeight w:val="20"/>
        </w:trPr>
        <w:tc>
          <w:tcPr>
            <w:tcW w:w="709" w:type="dxa"/>
          </w:tcPr>
          <w:p w14:paraId="486C9C8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9.1*</w:t>
            </w:r>
          </w:p>
        </w:tc>
        <w:tc>
          <w:tcPr>
            <w:tcW w:w="1701" w:type="dxa"/>
            <w:vMerge w:val="restart"/>
          </w:tcPr>
          <w:p w14:paraId="09BD6D91" w14:textId="77777777" w:rsidR="00C771DF" w:rsidRPr="00BE7E75" w:rsidRDefault="00C771DF" w:rsidP="00BD0050">
            <w:pPr>
              <w:suppressAutoHyphens/>
              <w:jc w:val="left"/>
              <w:rPr>
                <w:sz w:val="22"/>
                <w:szCs w:val="22"/>
              </w:rPr>
            </w:pPr>
            <w:r w:rsidRPr="00BE7E75">
              <w:rPr>
                <w:sz w:val="22"/>
                <w:szCs w:val="22"/>
              </w:rPr>
              <w:t>Чай и чайные напитки</w:t>
            </w:r>
          </w:p>
          <w:p w14:paraId="4320FF95" w14:textId="77777777" w:rsidR="00C771DF" w:rsidRDefault="00C771DF" w:rsidP="00BD0050">
            <w:pPr>
              <w:suppressAutoHyphens/>
              <w:jc w:val="left"/>
              <w:rPr>
                <w:sz w:val="22"/>
                <w:szCs w:val="22"/>
              </w:rPr>
            </w:pPr>
          </w:p>
          <w:p w14:paraId="63F9E1E6" w14:textId="77777777" w:rsidR="00DE25B2" w:rsidRPr="00DE25B2" w:rsidRDefault="00DE25B2" w:rsidP="00DE25B2">
            <w:pPr>
              <w:rPr>
                <w:sz w:val="22"/>
                <w:szCs w:val="22"/>
              </w:rPr>
            </w:pPr>
          </w:p>
          <w:p w14:paraId="045C2E8B" w14:textId="77777777" w:rsidR="00DE25B2" w:rsidRPr="00DE25B2" w:rsidRDefault="00DE25B2" w:rsidP="00DE25B2">
            <w:pPr>
              <w:rPr>
                <w:sz w:val="22"/>
                <w:szCs w:val="22"/>
              </w:rPr>
            </w:pPr>
          </w:p>
          <w:p w14:paraId="5F7232E1" w14:textId="77777777" w:rsidR="00DE25B2" w:rsidRPr="00DE25B2" w:rsidRDefault="00DE25B2" w:rsidP="00DE25B2">
            <w:pPr>
              <w:rPr>
                <w:sz w:val="22"/>
                <w:szCs w:val="22"/>
              </w:rPr>
            </w:pPr>
          </w:p>
          <w:p w14:paraId="3B16DE45" w14:textId="77777777" w:rsidR="00DE25B2" w:rsidRPr="00DE25B2" w:rsidRDefault="00DE25B2" w:rsidP="00DE25B2">
            <w:pPr>
              <w:rPr>
                <w:sz w:val="22"/>
                <w:szCs w:val="22"/>
              </w:rPr>
            </w:pPr>
          </w:p>
          <w:p w14:paraId="7759D28E" w14:textId="77777777" w:rsidR="00DE25B2" w:rsidRPr="00DE25B2" w:rsidRDefault="00DE25B2" w:rsidP="00DE25B2">
            <w:pPr>
              <w:rPr>
                <w:sz w:val="22"/>
                <w:szCs w:val="22"/>
              </w:rPr>
            </w:pPr>
          </w:p>
          <w:p w14:paraId="4BEF9B74" w14:textId="77777777" w:rsidR="00DE25B2" w:rsidRPr="00DE25B2" w:rsidRDefault="00DE25B2" w:rsidP="00DE25B2">
            <w:pPr>
              <w:rPr>
                <w:sz w:val="22"/>
                <w:szCs w:val="22"/>
              </w:rPr>
            </w:pPr>
          </w:p>
          <w:p w14:paraId="422B935F" w14:textId="77777777" w:rsidR="00DE25B2" w:rsidRPr="00DE25B2" w:rsidRDefault="00DE25B2" w:rsidP="00DE25B2">
            <w:pPr>
              <w:rPr>
                <w:sz w:val="22"/>
                <w:szCs w:val="22"/>
              </w:rPr>
            </w:pPr>
          </w:p>
          <w:p w14:paraId="1CC18260" w14:textId="77777777" w:rsidR="00DE25B2" w:rsidRPr="00DE25B2" w:rsidRDefault="00DE25B2" w:rsidP="00DE25B2">
            <w:pPr>
              <w:rPr>
                <w:sz w:val="22"/>
                <w:szCs w:val="22"/>
              </w:rPr>
            </w:pPr>
          </w:p>
          <w:p w14:paraId="46B34EB4" w14:textId="77777777" w:rsidR="00DE25B2" w:rsidRPr="00DE25B2" w:rsidRDefault="00DE25B2" w:rsidP="00DE25B2">
            <w:pPr>
              <w:rPr>
                <w:sz w:val="22"/>
                <w:szCs w:val="22"/>
              </w:rPr>
            </w:pPr>
          </w:p>
          <w:p w14:paraId="67DF2136" w14:textId="77777777" w:rsidR="00DE25B2" w:rsidRPr="00DE25B2" w:rsidRDefault="00DE25B2" w:rsidP="00DE25B2">
            <w:pPr>
              <w:rPr>
                <w:sz w:val="22"/>
                <w:szCs w:val="22"/>
              </w:rPr>
            </w:pPr>
          </w:p>
          <w:p w14:paraId="7609FBF1" w14:textId="77777777" w:rsidR="00DE25B2" w:rsidRPr="00DE25B2" w:rsidRDefault="00DE25B2" w:rsidP="00DE25B2">
            <w:pPr>
              <w:rPr>
                <w:sz w:val="22"/>
                <w:szCs w:val="22"/>
              </w:rPr>
            </w:pPr>
          </w:p>
          <w:p w14:paraId="781338E5" w14:textId="77777777" w:rsidR="00DE25B2" w:rsidRPr="00DE25B2" w:rsidRDefault="00DE25B2" w:rsidP="00DE25B2">
            <w:pPr>
              <w:rPr>
                <w:sz w:val="22"/>
                <w:szCs w:val="22"/>
              </w:rPr>
            </w:pPr>
          </w:p>
          <w:p w14:paraId="147A9C36" w14:textId="77777777" w:rsidR="00DE25B2" w:rsidRPr="00DE25B2" w:rsidRDefault="00DE25B2" w:rsidP="00DE25B2">
            <w:pPr>
              <w:rPr>
                <w:sz w:val="22"/>
                <w:szCs w:val="22"/>
              </w:rPr>
            </w:pPr>
          </w:p>
          <w:p w14:paraId="3EC77033" w14:textId="77777777" w:rsidR="00DE25B2" w:rsidRPr="00DE25B2" w:rsidRDefault="00DE25B2" w:rsidP="00DE25B2">
            <w:pPr>
              <w:rPr>
                <w:sz w:val="22"/>
                <w:szCs w:val="22"/>
              </w:rPr>
            </w:pPr>
          </w:p>
          <w:p w14:paraId="0428314B" w14:textId="77777777" w:rsidR="00DE25B2" w:rsidRPr="00DE25B2" w:rsidRDefault="00DE25B2" w:rsidP="00DE25B2">
            <w:pPr>
              <w:rPr>
                <w:sz w:val="22"/>
                <w:szCs w:val="22"/>
              </w:rPr>
            </w:pPr>
          </w:p>
          <w:p w14:paraId="14F7B8C8" w14:textId="77777777" w:rsidR="00DE25B2" w:rsidRPr="00DE25B2" w:rsidRDefault="00DE25B2" w:rsidP="00DE25B2">
            <w:pPr>
              <w:rPr>
                <w:sz w:val="22"/>
                <w:szCs w:val="22"/>
              </w:rPr>
            </w:pPr>
          </w:p>
          <w:p w14:paraId="7E787C69" w14:textId="77777777" w:rsidR="00DE25B2" w:rsidRPr="00DE25B2" w:rsidRDefault="00DE25B2" w:rsidP="00DE25B2">
            <w:pPr>
              <w:rPr>
                <w:sz w:val="22"/>
                <w:szCs w:val="22"/>
              </w:rPr>
            </w:pPr>
          </w:p>
          <w:p w14:paraId="6F49CB57" w14:textId="77777777" w:rsidR="00DE25B2" w:rsidRDefault="00DE25B2" w:rsidP="00DE25B2">
            <w:pPr>
              <w:rPr>
                <w:sz w:val="22"/>
                <w:szCs w:val="22"/>
              </w:rPr>
            </w:pPr>
          </w:p>
          <w:p w14:paraId="7D0ACAE7" w14:textId="77777777" w:rsidR="00DE25B2" w:rsidRDefault="00DE25B2" w:rsidP="00DE25B2">
            <w:pPr>
              <w:tabs>
                <w:tab w:val="left" w:pos="293"/>
                <w:tab w:val="center" w:pos="822"/>
              </w:tabs>
              <w:jc w:val="left"/>
              <w:rPr>
                <w:sz w:val="22"/>
                <w:szCs w:val="22"/>
              </w:rPr>
            </w:pPr>
            <w:r>
              <w:rPr>
                <w:sz w:val="22"/>
                <w:szCs w:val="22"/>
              </w:rPr>
              <w:tab/>
            </w:r>
          </w:p>
          <w:p w14:paraId="2216FB54" w14:textId="77777777" w:rsidR="00DE25B2" w:rsidRPr="00BE7E75" w:rsidRDefault="00DE25B2" w:rsidP="00DE25B2">
            <w:pPr>
              <w:suppressAutoHyphens/>
              <w:jc w:val="left"/>
              <w:rPr>
                <w:sz w:val="22"/>
                <w:szCs w:val="22"/>
              </w:rPr>
            </w:pPr>
            <w:r w:rsidRPr="00BE7E75">
              <w:rPr>
                <w:sz w:val="22"/>
                <w:szCs w:val="22"/>
              </w:rPr>
              <w:t>Чай и чайные напитки</w:t>
            </w:r>
          </w:p>
          <w:p w14:paraId="66B47F49" w14:textId="77777777" w:rsidR="00DE25B2" w:rsidRPr="00DE25B2" w:rsidRDefault="00DE25B2" w:rsidP="00DE25B2">
            <w:pPr>
              <w:tabs>
                <w:tab w:val="left" w:pos="293"/>
                <w:tab w:val="center" w:pos="822"/>
              </w:tabs>
              <w:jc w:val="left"/>
              <w:rPr>
                <w:sz w:val="22"/>
                <w:szCs w:val="22"/>
              </w:rPr>
            </w:pPr>
            <w:r>
              <w:rPr>
                <w:sz w:val="22"/>
                <w:szCs w:val="22"/>
              </w:rPr>
              <w:tab/>
            </w:r>
            <w:r>
              <w:rPr>
                <w:sz w:val="22"/>
                <w:szCs w:val="22"/>
              </w:rPr>
              <w:tab/>
            </w:r>
            <w:r>
              <w:rPr>
                <w:sz w:val="22"/>
                <w:szCs w:val="22"/>
              </w:rPr>
              <w:tab/>
            </w:r>
          </w:p>
        </w:tc>
        <w:tc>
          <w:tcPr>
            <w:tcW w:w="1276" w:type="dxa"/>
          </w:tcPr>
          <w:p w14:paraId="3583EF15" w14:textId="77777777" w:rsidR="00C771DF" w:rsidRPr="00BE7E75" w:rsidRDefault="00C771DF" w:rsidP="00BD0050">
            <w:pPr>
              <w:suppressAutoHyphens/>
              <w:rPr>
                <w:sz w:val="22"/>
                <w:szCs w:val="22"/>
              </w:rPr>
            </w:pPr>
            <w:r w:rsidRPr="00BE7E75">
              <w:rPr>
                <w:sz w:val="22"/>
                <w:szCs w:val="22"/>
              </w:rPr>
              <w:t>10.83/11.116</w:t>
            </w:r>
          </w:p>
        </w:tc>
        <w:tc>
          <w:tcPr>
            <w:tcW w:w="2410" w:type="dxa"/>
          </w:tcPr>
          <w:p w14:paraId="2177D11F" w14:textId="77777777" w:rsidR="00C771DF" w:rsidRPr="00BE7E75" w:rsidRDefault="00C771DF" w:rsidP="00BD0050">
            <w:pPr>
              <w:suppressAutoHyphens/>
              <w:jc w:val="left"/>
              <w:rPr>
                <w:sz w:val="22"/>
                <w:szCs w:val="22"/>
              </w:rPr>
            </w:pPr>
            <w:r w:rsidRPr="00BE7E75">
              <w:rPr>
                <w:sz w:val="22"/>
                <w:szCs w:val="22"/>
              </w:rPr>
              <w:t xml:space="preserve">Аромат и вкус, настой, </w:t>
            </w:r>
          </w:p>
          <w:p w14:paraId="0C9E5999"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внешний вид</w:t>
            </w:r>
          </w:p>
        </w:tc>
        <w:tc>
          <w:tcPr>
            <w:tcW w:w="2551" w:type="dxa"/>
            <w:vMerge w:val="restart"/>
          </w:tcPr>
          <w:p w14:paraId="31DFF310" w14:textId="77777777" w:rsidR="00C771DF" w:rsidRPr="00BE7E75" w:rsidRDefault="00C771DF" w:rsidP="00BD0050">
            <w:pPr>
              <w:suppressAutoHyphens/>
              <w:jc w:val="left"/>
              <w:rPr>
                <w:sz w:val="22"/>
                <w:szCs w:val="22"/>
              </w:rPr>
            </w:pPr>
          </w:p>
          <w:p w14:paraId="777C744B" w14:textId="77777777" w:rsidR="00C771DF" w:rsidRPr="00BE7E75" w:rsidRDefault="00C771DF" w:rsidP="00BD0050">
            <w:pPr>
              <w:suppressAutoHyphens/>
              <w:jc w:val="left"/>
              <w:rPr>
                <w:strike/>
                <w:sz w:val="22"/>
                <w:szCs w:val="22"/>
              </w:rPr>
            </w:pPr>
            <w:r w:rsidRPr="00BE7E75">
              <w:rPr>
                <w:sz w:val="22"/>
                <w:szCs w:val="22"/>
              </w:rPr>
              <w:t>СТБ 8019-2002</w:t>
            </w:r>
            <w:r w:rsidRPr="00BE7E75">
              <w:rPr>
                <w:strike/>
                <w:sz w:val="22"/>
                <w:szCs w:val="22"/>
              </w:rPr>
              <w:t xml:space="preserve"> </w:t>
            </w:r>
          </w:p>
          <w:p w14:paraId="7C864605" w14:textId="77777777" w:rsidR="00C771DF" w:rsidRPr="00BE7E75" w:rsidRDefault="00C771DF" w:rsidP="00BD0050">
            <w:pPr>
              <w:suppressAutoHyphens/>
              <w:jc w:val="left"/>
              <w:rPr>
                <w:sz w:val="22"/>
                <w:szCs w:val="22"/>
              </w:rPr>
            </w:pPr>
            <w:r w:rsidRPr="00BE7E75">
              <w:rPr>
                <w:sz w:val="22"/>
                <w:szCs w:val="22"/>
              </w:rPr>
              <w:t>ГОСТ 32573-2013</w:t>
            </w:r>
          </w:p>
          <w:p w14:paraId="463939DB" w14:textId="77777777" w:rsidR="00C771DF" w:rsidRPr="00BE7E75" w:rsidRDefault="00C771DF" w:rsidP="00BD0050">
            <w:pPr>
              <w:suppressAutoHyphens/>
              <w:jc w:val="left"/>
              <w:rPr>
                <w:sz w:val="22"/>
                <w:szCs w:val="22"/>
              </w:rPr>
            </w:pPr>
            <w:r w:rsidRPr="00BE7E75">
              <w:rPr>
                <w:sz w:val="22"/>
                <w:szCs w:val="22"/>
              </w:rPr>
              <w:t>ГОСТ 32574-2013</w:t>
            </w:r>
          </w:p>
          <w:p w14:paraId="1C6D7322" w14:textId="77777777" w:rsidR="00C771DF" w:rsidRPr="00BE7E75" w:rsidRDefault="00C771DF" w:rsidP="00BD0050">
            <w:pPr>
              <w:suppressAutoHyphens/>
              <w:jc w:val="left"/>
              <w:rPr>
                <w:sz w:val="22"/>
                <w:szCs w:val="22"/>
              </w:rPr>
            </w:pPr>
            <w:r w:rsidRPr="00BE7E75">
              <w:rPr>
                <w:sz w:val="22"/>
                <w:szCs w:val="22"/>
              </w:rPr>
              <w:t>ГОСТ 1940-75</w:t>
            </w:r>
          </w:p>
          <w:p w14:paraId="2DE69A66" w14:textId="77777777" w:rsidR="00C771DF" w:rsidRPr="00BE7E75" w:rsidRDefault="00C771DF" w:rsidP="00BD0050">
            <w:pPr>
              <w:jc w:val="left"/>
              <w:rPr>
                <w:sz w:val="22"/>
                <w:szCs w:val="22"/>
              </w:rPr>
            </w:pPr>
            <w:r w:rsidRPr="00BE7E75">
              <w:rPr>
                <w:sz w:val="22"/>
                <w:szCs w:val="22"/>
              </w:rPr>
              <w:t xml:space="preserve">СанПиН и ГН </w:t>
            </w:r>
          </w:p>
          <w:p w14:paraId="02BDF3A1" w14:textId="77777777" w:rsidR="00C771DF" w:rsidRPr="00BE7E75" w:rsidRDefault="00C771DF" w:rsidP="00BD0050">
            <w:pPr>
              <w:jc w:val="left"/>
              <w:rPr>
                <w:sz w:val="22"/>
                <w:szCs w:val="22"/>
              </w:rPr>
            </w:pPr>
            <w:r w:rsidRPr="00BE7E75">
              <w:rPr>
                <w:sz w:val="22"/>
                <w:szCs w:val="22"/>
              </w:rPr>
              <w:t>от 21.06.2013 № 52</w:t>
            </w:r>
          </w:p>
          <w:p w14:paraId="4C382049"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03B5E3A"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209A890D" w14:textId="77777777" w:rsidR="00C771DF" w:rsidRDefault="00C771DF" w:rsidP="00BD0050">
            <w:pPr>
              <w:suppressAutoHyphens/>
              <w:jc w:val="left"/>
              <w:rPr>
                <w:sz w:val="22"/>
                <w:szCs w:val="22"/>
              </w:rPr>
            </w:pPr>
            <w:r w:rsidRPr="00BE7E75">
              <w:rPr>
                <w:sz w:val="22"/>
                <w:szCs w:val="22"/>
              </w:rPr>
              <w:t>ТНПА и другая документация на продукцию</w:t>
            </w:r>
          </w:p>
          <w:p w14:paraId="6388711E" w14:textId="77777777" w:rsidR="00DE25B2" w:rsidRDefault="00DE25B2" w:rsidP="00DE25B2">
            <w:pPr>
              <w:jc w:val="left"/>
              <w:rPr>
                <w:sz w:val="22"/>
                <w:szCs w:val="22"/>
              </w:rPr>
            </w:pPr>
          </w:p>
          <w:p w14:paraId="04686AFD" w14:textId="77777777" w:rsidR="00DE25B2" w:rsidRPr="00BE7E75" w:rsidRDefault="00DE25B2" w:rsidP="00DE25B2">
            <w:pPr>
              <w:suppressAutoHyphens/>
              <w:jc w:val="left"/>
              <w:rPr>
                <w:strike/>
                <w:sz w:val="22"/>
                <w:szCs w:val="22"/>
              </w:rPr>
            </w:pPr>
            <w:r w:rsidRPr="00BE7E75">
              <w:rPr>
                <w:sz w:val="22"/>
                <w:szCs w:val="22"/>
              </w:rPr>
              <w:t>СТБ 8019-2002</w:t>
            </w:r>
            <w:r w:rsidRPr="00BE7E75">
              <w:rPr>
                <w:strike/>
                <w:sz w:val="22"/>
                <w:szCs w:val="22"/>
              </w:rPr>
              <w:t xml:space="preserve"> </w:t>
            </w:r>
          </w:p>
          <w:p w14:paraId="34DD0C48" w14:textId="77777777" w:rsidR="00DE25B2" w:rsidRPr="00BE7E75" w:rsidRDefault="00DE25B2" w:rsidP="00DE25B2">
            <w:pPr>
              <w:suppressAutoHyphens/>
              <w:jc w:val="left"/>
              <w:rPr>
                <w:sz w:val="22"/>
                <w:szCs w:val="22"/>
              </w:rPr>
            </w:pPr>
            <w:r w:rsidRPr="00BE7E75">
              <w:rPr>
                <w:sz w:val="22"/>
                <w:szCs w:val="22"/>
              </w:rPr>
              <w:t>ГОСТ 32573-2013</w:t>
            </w:r>
          </w:p>
          <w:p w14:paraId="1F2CEB9E" w14:textId="77777777" w:rsidR="00DE25B2" w:rsidRPr="00BE7E75" w:rsidRDefault="00DE25B2" w:rsidP="00DE25B2">
            <w:pPr>
              <w:suppressAutoHyphens/>
              <w:jc w:val="left"/>
              <w:rPr>
                <w:sz w:val="22"/>
                <w:szCs w:val="22"/>
              </w:rPr>
            </w:pPr>
            <w:r w:rsidRPr="00BE7E75">
              <w:rPr>
                <w:sz w:val="22"/>
                <w:szCs w:val="22"/>
              </w:rPr>
              <w:t>ГОСТ 32574-2013</w:t>
            </w:r>
          </w:p>
          <w:p w14:paraId="1957CE7D" w14:textId="77777777" w:rsidR="00DE25B2" w:rsidRPr="00BE7E75" w:rsidRDefault="00DE25B2" w:rsidP="00DE25B2">
            <w:pPr>
              <w:suppressAutoHyphens/>
              <w:jc w:val="left"/>
              <w:rPr>
                <w:sz w:val="22"/>
                <w:szCs w:val="22"/>
              </w:rPr>
            </w:pPr>
            <w:r w:rsidRPr="00BE7E75">
              <w:rPr>
                <w:sz w:val="22"/>
                <w:szCs w:val="22"/>
              </w:rPr>
              <w:t>ГОСТ 1940-75</w:t>
            </w:r>
          </w:p>
          <w:p w14:paraId="58994CD4" w14:textId="77777777" w:rsidR="00DE25B2" w:rsidRPr="00BE7E75" w:rsidRDefault="00DE25B2" w:rsidP="00DE25B2">
            <w:pPr>
              <w:jc w:val="left"/>
              <w:rPr>
                <w:sz w:val="22"/>
                <w:szCs w:val="22"/>
              </w:rPr>
            </w:pPr>
            <w:r w:rsidRPr="00BE7E75">
              <w:rPr>
                <w:sz w:val="22"/>
                <w:szCs w:val="22"/>
              </w:rPr>
              <w:t xml:space="preserve">СанПиН и ГН </w:t>
            </w:r>
          </w:p>
          <w:p w14:paraId="0C253C6E" w14:textId="77777777" w:rsidR="00DE25B2" w:rsidRPr="00BE7E75" w:rsidRDefault="00DE25B2" w:rsidP="00DE25B2">
            <w:pPr>
              <w:jc w:val="left"/>
              <w:rPr>
                <w:sz w:val="22"/>
                <w:szCs w:val="22"/>
              </w:rPr>
            </w:pPr>
            <w:r w:rsidRPr="00BE7E75">
              <w:rPr>
                <w:sz w:val="22"/>
                <w:szCs w:val="22"/>
              </w:rPr>
              <w:t>от 21.06.2013 № 52</w:t>
            </w:r>
          </w:p>
          <w:p w14:paraId="0B8C1285" w14:textId="77777777" w:rsidR="00DE25B2" w:rsidRPr="00BE7E75" w:rsidRDefault="00DE25B2" w:rsidP="00DE25B2">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7AF2188" w14:textId="77777777" w:rsidR="00DE25B2" w:rsidRPr="00BE7E75" w:rsidRDefault="00DE25B2" w:rsidP="00DE25B2">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34A60E23" w14:textId="77777777" w:rsidR="00DE25B2" w:rsidRPr="00DE25B2" w:rsidRDefault="00DE25B2" w:rsidP="00DE25B2">
            <w:pPr>
              <w:jc w:val="left"/>
              <w:rPr>
                <w:sz w:val="22"/>
                <w:szCs w:val="22"/>
              </w:rPr>
            </w:pPr>
            <w:r w:rsidRPr="00BE7E75">
              <w:rPr>
                <w:sz w:val="22"/>
                <w:szCs w:val="22"/>
              </w:rPr>
              <w:t>ТНПА и другая документация на продукцию</w:t>
            </w:r>
          </w:p>
        </w:tc>
        <w:tc>
          <w:tcPr>
            <w:tcW w:w="2268" w:type="dxa"/>
          </w:tcPr>
          <w:p w14:paraId="6179233D" w14:textId="77777777" w:rsidR="00C771DF" w:rsidRPr="00BE7E75" w:rsidRDefault="00C771DF" w:rsidP="00BD0050">
            <w:pPr>
              <w:suppressAutoHyphens/>
              <w:jc w:val="left"/>
              <w:rPr>
                <w:sz w:val="22"/>
                <w:szCs w:val="22"/>
              </w:rPr>
            </w:pPr>
            <w:r w:rsidRPr="00BE7E75">
              <w:rPr>
                <w:sz w:val="22"/>
                <w:szCs w:val="22"/>
              </w:rPr>
              <w:t xml:space="preserve">ГОСТ 32572-2013 </w:t>
            </w:r>
          </w:p>
        </w:tc>
      </w:tr>
      <w:tr w:rsidR="00C771DF" w:rsidRPr="00BE7E75" w14:paraId="10E38D3D" w14:textId="77777777" w:rsidTr="001350E9">
        <w:trPr>
          <w:cantSplit/>
          <w:trHeight w:val="20"/>
        </w:trPr>
        <w:tc>
          <w:tcPr>
            <w:tcW w:w="709" w:type="dxa"/>
          </w:tcPr>
          <w:p w14:paraId="4BC27AE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9.2*</w:t>
            </w:r>
          </w:p>
        </w:tc>
        <w:tc>
          <w:tcPr>
            <w:tcW w:w="1701" w:type="dxa"/>
            <w:vMerge/>
          </w:tcPr>
          <w:p w14:paraId="7EF0C5E7" w14:textId="77777777" w:rsidR="00C771DF" w:rsidRPr="00BE7E75" w:rsidRDefault="00C771DF" w:rsidP="00BD0050">
            <w:pPr>
              <w:suppressAutoHyphens/>
              <w:jc w:val="left"/>
              <w:rPr>
                <w:sz w:val="22"/>
                <w:szCs w:val="22"/>
              </w:rPr>
            </w:pPr>
          </w:p>
        </w:tc>
        <w:tc>
          <w:tcPr>
            <w:tcW w:w="1276" w:type="dxa"/>
          </w:tcPr>
          <w:p w14:paraId="75E529A6" w14:textId="77777777" w:rsidR="00C771DF" w:rsidRPr="00BE7E75" w:rsidRDefault="00C771DF" w:rsidP="00BD0050">
            <w:pPr>
              <w:suppressAutoHyphens/>
              <w:rPr>
                <w:sz w:val="22"/>
                <w:szCs w:val="22"/>
              </w:rPr>
            </w:pPr>
            <w:r w:rsidRPr="00BE7E75">
              <w:rPr>
                <w:sz w:val="22"/>
                <w:szCs w:val="22"/>
              </w:rPr>
              <w:t>10.83/29.040</w:t>
            </w:r>
          </w:p>
        </w:tc>
        <w:tc>
          <w:tcPr>
            <w:tcW w:w="2410" w:type="dxa"/>
          </w:tcPr>
          <w:p w14:paraId="737BB385" w14:textId="77777777" w:rsidR="00C771DF" w:rsidRPr="00BE7E75" w:rsidRDefault="00C771DF" w:rsidP="00BD0050">
            <w:pPr>
              <w:suppressAutoHyphens/>
              <w:jc w:val="left"/>
              <w:rPr>
                <w:sz w:val="22"/>
                <w:szCs w:val="22"/>
              </w:rPr>
            </w:pPr>
            <w:r w:rsidRPr="00BE7E75">
              <w:rPr>
                <w:sz w:val="22"/>
                <w:szCs w:val="22"/>
              </w:rPr>
              <w:t>Масса нетто</w:t>
            </w:r>
          </w:p>
        </w:tc>
        <w:tc>
          <w:tcPr>
            <w:tcW w:w="2551" w:type="dxa"/>
            <w:vMerge/>
          </w:tcPr>
          <w:p w14:paraId="6BA2FD02" w14:textId="77777777" w:rsidR="00C771DF" w:rsidRPr="00BE7E75" w:rsidRDefault="00C771DF" w:rsidP="00BD0050">
            <w:pPr>
              <w:suppressAutoHyphens/>
              <w:jc w:val="left"/>
              <w:rPr>
                <w:sz w:val="22"/>
                <w:szCs w:val="22"/>
              </w:rPr>
            </w:pPr>
          </w:p>
        </w:tc>
        <w:tc>
          <w:tcPr>
            <w:tcW w:w="2268" w:type="dxa"/>
          </w:tcPr>
          <w:p w14:paraId="66D13421" w14:textId="77777777" w:rsidR="00C771DF" w:rsidRPr="00BE7E75" w:rsidRDefault="00C771DF" w:rsidP="00BD0050">
            <w:pPr>
              <w:suppressAutoHyphens/>
              <w:jc w:val="left"/>
              <w:rPr>
                <w:sz w:val="22"/>
                <w:szCs w:val="22"/>
              </w:rPr>
            </w:pPr>
            <w:r w:rsidRPr="00BE7E75">
              <w:rPr>
                <w:sz w:val="22"/>
                <w:szCs w:val="22"/>
              </w:rPr>
              <w:t xml:space="preserve">СТБ 8020-2002 </w:t>
            </w:r>
          </w:p>
          <w:p w14:paraId="02C9C051" w14:textId="77777777" w:rsidR="00C771DF" w:rsidRPr="00BE7E75" w:rsidRDefault="00C771DF" w:rsidP="00BD0050">
            <w:pPr>
              <w:suppressAutoHyphens/>
              <w:jc w:val="left"/>
              <w:rPr>
                <w:sz w:val="22"/>
                <w:szCs w:val="22"/>
              </w:rPr>
            </w:pPr>
            <w:r w:rsidRPr="00BE7E75">
              <w:rPr>
                <w:sz w:val="22"/>
                <w:szCs w:val="22"/>
              </w:rPr>
              <w:t>МВИ.МН 2075-2004</w:t>
            </w:r>
          </w:p>
        </w:tc>
      </w:tr>
      <w:tr w:rsidR="00C771DF" w:rsidRPr="00BE7E75" w14:paraId="56E13733" w14:textId="77777777" w:rsidTr="001350E9">
        <w:trPr>
          <w:cantSplit/>
          <w:trHeight w:val="20"/>
        </w:trPr>
        <w:tc>
          <w:tcPr>
            <w:tcW w:w="709" w:type="dxa"/>
          </w:tcPr>
          <w:p w14:paraId="04AE1E47"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9.3*</w:t>
            </w:r>
          </w:p>
        </w:tc>
        <w:tc>
          <w:tcPr>
            <w:tcW w:w="1701" w:type="dxa"/>
            <w:vMerge/>
          </w:tcPr>
          <w:p w14:paraId="26CC4E5B" w14:textId="77777777" w:rsidR="00C771DF" w:rsidRPr="00BE7E75" w:rsidRDefault="00C771DF" w:rsidP="00BD0050">
            <w:pPr>
              <w:suppressAutoHyphens/>
              <w:jc w:val="left"/>
              <w:rPr>
                <w:sz w:val="22"/>
                <w:szCs w:val="22"/>
              </w:rPr>
            </w:pPr>
          </w:p>
        </w:tc>
        <w:tc>
          <w:tcPr>
            <w:tcW w:w="1276" w:type="dxa"/>
          </w:tcPr>
          <w:p w14:paraId="06E6B441"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5B9DE81F" w14:textId="77777777" w:rsidR="00C771DF" w:rsidRPr="00BE7E75" w:rsidRDefault="00C771DF" w:rsidP="00BD0050">
            <w:pPr>
              <w:suppressAutoHyphens/>
              <w:jc w:val="left"/>
              <w:rPr>
                <w:sz w:val="22"/>
                <w:szCs w:val="22"/>
              </w:rPr>
            </w:pPr>
            <w:r w:rsidRPr="00BE7E75">
              <w:rPr>
                <w:sz w:val="22"/>
                <w:szCs w:val="22"/>
              </w:rPr>
              <w:t>Массовая доля влаги</w:t>
            </w:r>
          </w:p>
        </w:tc>
        <w:tc>
          <w:tcPr>
            <w:tcW w:w="2551" w:type="dxa"/>
            <w:vMerge/>
          </w:tcPr>
          <w:p w14:paraId="53DEC42D" w14:textId="77777777" w:rsidR="00C771DF" w:rsidRPr="00BE7E75" w:rsidRDefault="00C771DF" w:rsidP="00BD0050">
            <w:pPr>
              <w:suppressAutoHyphens/>
              <w:jc w:val="left"/>
              <w:rPr>
                <w:sz w:val="22"/>
                <w:szCs w:val="22"/>
              </w:rPr>
            </w:pPr>
          </w:p>
        </w:tc>
        <w:tc>
          <w:tcPr>
            <w:tcW w:w="2268" w:type="dxa"/>
          </w:tcPr>
          <w:p w14:paraId="2418E72A" w14:textId="77777777" w:rsidR="00C771DF" w:rsidRPr="00BE7E75" w:rsidRDefault="00C771DF" w:rsidP="00BD0050">
            <w:pPr>
              <w:suppressAutoHyphens/>
              <w:jc w:val="left"/>
              <w:rPr>
                <w:sz w:val="22"/>
                <w:szCs w:val="22"/>
              </w:rPr>
            </w:pPr>
            <w:r w:rsidRPr="00BE7E75">
              <w:rPr>
                <w:sz w:val="22"/>
                <w:szCs w:val="22"/>
              </w:rPr>
              <w:t>ГОСТ 1936-85 п.2.5</w:t>
            </w:r>
          </w:p>
          <w:p w14:paraId="6A68F08D" w14:textId="77777777" w:rsidR="00C771DF" w:rsidRPr="00BE7E75" w:rsidRDefault="00C771DF" w:rsidP="00BD0050">
            <w:pPr>
              <w:suppressAutoHyphens/>
              <w:jc w:val="left"/>
              <w:rPr>
                <w:sz w:val="22"/>
                <w:szCs w:val="22"/>
              </w:rPr>
            </w:pPr>
            <w:r w:rsidRPr="00BE7E75">
              <w:rPr>
                <w:sz w:val="22"/>
                <w:szCs w:val="22"/>
              </w:rPr>
              <w:t>ГОСТ 24027.2-80</w:t>
            </w:r>
          </w:p>
        </w:tc>
      </w:tr>
      <w:tr w:rsidR="00C771DF" w:rsidRPr="00BE7E75" w14:paraId="4D0F0FB2" w14:textId="77777777" w:rsidTr="001350E9">
        <w:trPr>
          <w:cantSplit/>
          <w:trHeight w:val="20"/>
        </w:trPr>
        <w:tc>
          <w:tcPr>
            <w:tcW w:w="709" w:type="dxa"/>
          </w:tcPr>
          <w:p w14:paraId="190F818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9.4*</w:t>
            </w:r>
          </w:p>
        </w:tc>
        <w:tc>
          <w:tcPr>
            <w:tcW w:w="1701" w:type="dxa"/>
            <w:vMerge/>
          </w:tcPr>
          <w:p w14:paraId="02E92EBA" w14:textId="77777777" w:rsidR="00C771DF" w:rsidRPr="00BE7E75" w:rsidRDefault="00C771DF" w:rsidP="00BD0050">
            <w:pPr>
              <w:suppressAutoHyphens/>
              <w:jc w:val="left"/>
              <w:rPr>
                <w:sz w:val="22"/>
                <w:szCs w:val="22"/>
              </w:rPr>
            </w:pPr>
          </w:p>
        </w:tc>
        <w:tc>
          <w:tcPr>
            <w:tcW w:w="1276" w:type="dxa"/>
          </w:tcPr>
          <w:p w14:paraId="46B253C3"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4244308A" w14:textId="77777777" w:rsidR="00C771DF" w:rsidRPr="00BE7E75" w:rsidRDefault="00C771DF" w:rsidP="00BD0050">
            <w:pPr>
              <w:suppressAutoHyphens/>
              <w:jc w:val="left"/>
              <w:rPr>
                <w:sz w:val="22"/>
                <w:szCs w:val="22"/>
              </w:rPr>
            </w:pPr>
            <w:r w:rsidRPr="00BE7E75">
              <w:rPr>
                <w:sz w:val="22"/>
                <w:szCs w:val="22"/>
              </w:rPr>
              <w:t>Массовая доля с</w:t>
            </w:r>
            <w:r w:rsidRPr="00BE7E75">
              <w:rPr>
                <w:sz w:val="22"/>
                <w:szCs w:val="22"/>
              </w:rPr>
              <w:t>у</w:t>
            </w:r>
            <w:r w:rsidRPr="00BE7E75">
              <w:rPr>
                <w:sz w:val="22"/>
                <w:szCs w:val="22"/>
              </w:rPr>
              <w:t>хих веществ</w:t>
            </w:r>
          </w:p>
        </w:tc>
        <w:tc>
          <w:tcPr>
            <w:tcW w:w="2551" w:type="dxa"/>
            <w:vMerge/>
          </w:tcPr>
          <w:p w14:paraId="4D0700AA" w14:textId="77777777" w:rsidR="00C771DF" w:rsidRPr="00BE7E75" w:rsidRDefault="00C771DF" w:rsidP="00BD0050">
            <w:pPr>
              <w:suppressAutoHyphens/>
              <w:jc w:val="left"/>
              <w:rPr>
                <w:sz w:val="22"/>
                <w:szCs w:val="22"/>
              </w:rPr>
            </w:pPr>
          </w:p>
        </w:tc>
        <w:tc>
          <w:tcPr>
            <w:tcW w:w="2268" w:type="dxa"/>
          </w:tcPr>
          <w:p w14:paraId="20B14E21"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1572-2013 </w:t>
            </w:r>
          </w:p>
        </w:tc>
      </w:tr>
      <w:tr w:rsidR="00C771DF" w:rsidRPr="00BE7E75" w14:paraId="40CCE868" w14:textId="77777777" w:rsidTr="001350E9">
        <w:trPr>
          <w:cantSplit/>
          <w:trHeight w:val="20"/>
        </w:trPr>
        <w:tc>
          <w:tcPr>
            <w:tcW w:w="709" w:type="dxa"/>
          </w:tcPr>
          <w:p w14:paraId="55D9F2FC"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9.5*</w:t>
            </w:r>
          </w:p>
        </w:tc>
        <w:tc>
          <w:tcPr>
            <w:tcW w:w="1701" w:type="dxa"/>
            <w:vMerge/>
          </w:tcPr>
          <w:p w14:paraId="254B86CA" w14:textId="77777777" w:rsidR="00C771DF" w:rsidRPr="00BE7E75" w:rsidRDefault="00C771DF" w:rsidP="00BD0050">
            <w:pPr>
              <w:suppressAutoHyphens/>
              <w:jc w:val="left"/>
              <w:rPr>
                <w:sz w:val="22"/>
                <w:szCs w:val="22"/>
              </w:rPr>
            </w:pPr>
          </w:p>
        </w:tc>
        <w:tc>
          <w:tcPr>
            <w:tcW w:w="1276" w:type="dxa"/>
          </w:tcPr>
          <w:p w14:paraId="5D7EB3AB"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60BFA17A" w14:textId="77777777" w:rsidR="00C771DF" w:rsidRPr="00BE7E75" w:rsidRDefault="00C771DF" w:rsidP="00BD0050">
            <w:pPr>
              <w:suppressAutoHyphens/>
              <w:jc w:val="left"/>
              <w:rPr>
                <w:sz w:val="22"/>
                <w:szCs w:val="22"/>
              </w:rPr>
            </w:pPr>
            <w:r w:rsidRPr="00BE7E75">
              <w:rPr>
                <w:sz w:val="22"/>
                <w:szCs w:val="22"/>
              </w:rPr>
              <w:t>Массовая доля водорастворимых экстра</w:t>
            </w:r>
            <w:r w:rsidRPr="00BE7E75">
              <w:rPr>
                <w:sz w:val="22"/>
                <w:szCs w:val="22"/>
              </w:rPr>
              <w:t>к</w:t>
            </w:r>
            <w:r w:rsidRPr="00BE7E75">
              <w:rPr>
                <w:sz w:val="22"/>
                <w:szCs w:val="22"/>
              </w:rPr>
              <w:t>тивных веществ</w:t>
            </w:r>
          </w:p>
        </w:tc>
        <w:tc>
          <w:tcPr>
            <w:tcW w:w="2551" w:type="dxa"/>
            <w:vMerge/>
          </w:tcPr>
          <w:p w14:paraId="32A2B6EA" w14:textId="77777777" w:rsidR="00C771DF" w:rsidRPr="00BE7E75" w:rsidRDefault="00C771DF" w:rsidP="00BD0050">
            <w:pPr>
              <w:suppressAutoHyphens/>
              <w:jc w:val="left"/>
              <w:rPr>
                <w:sz w:val="22"/>
                <w:szCs w:val="22"/>
              </w:rPr>
            </w:pPr>
          </w:p>
        </w:tc>
        <w:tc>
          <w:tcPr>
            <w:tcW w:w="2268" w:type="dxa"/>
          </w:tcPr>
          <w:p w14:paraId="274FF092" w14:textId="77777777" w:rsidR="00C771DF" w:rsidRPr="00BE7E75" w:rsidRDefault="00C771DF" w:rsidP="00BD0050">
            <w:pPr>
              <w:suppressAutoHyphens/>
              <w:jc w:val="left"/>
              <w:rPr>
                <w:sz w:val="22"/>
                <w:szCs w:val="22"/>
              </w:rPr>
            </w:pPr>
            <w:r w:rsidRPr="00BE7E75">
              <w:rPr>
                <w:sz w:val="22"/>
                <w:szCs w:val="22"/>
              </w:rPr>
              <w:t>ГОСТ 28551-90</w:t>
            </w:r>
          </w:p>
        </w:tc>
      </w:tr>
      <w:tr w:rsidR="00C771DF" w:rsidRPr="00BE7E75" w14:paraId="3701E69B" w14:textId="77777777" w:rsidTr="001350E9">
        <w:trPr>
          <w:cantSplit/>
          <w:trHeight w:val="20"/>
        </w:trPr>
        <w:tc>
          <w:tcPr>
            <w:tcW w:w="709" w:type="dxa"/>
          </w:tcPr>
          <w:p w14:paraId="0FFCAFA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9.6*</w:t>
            </w:r>
          </w:p>
        </w:tc>
        <w:tc>
          <w:tcPr>
            <w:tcW w:w="1701" w:type="dxa"/>
            <w:vMerge/>
          </w:tcPr>
          <w:p w14:paraId="6BEC6E24" w14:textId="77777777" w:rsidR="00C771DF" w:rsidRPr="00BE7E75" w:rsidRDefault="00C771DF" w:rsidP="00BD0050">
            <w:pPr>
              <w:suppressAutoHyphens/>
              <w:jc w:val="left"/>
              <w:rPr>
                <w:sz w:val="22"/>
                <w:szCs w:val="22"/>
              </w:rPr>
            </w:pPr>
          </w:p>
        </w:tc>
        <w:tc>
          <w:tcPr>
            <w:tcW w:w="1276" w:type="dxa"/>
          </w:tcPr>
          <w:p w14:paraId="684A434D" w14:textId="77777777" w:rsidR="00C771DF" w:rsidRPr="00BE7E75" w:rsidRDefault="00C771DF" w:rsidP="00BD0050">
            <w:pPr>
              <w:suppressAutoHyphens/>
              <w:rPr>
                <w:sz w:val="22"/>
                <w:szCs w:val="22"/>
              </w:rPr>
            </w:pPr>
            <w:r w:rsidRPr="00BE7E75">
              <w:rPr>
                <w:sz w:val="22"/>
                <w:szCs w:val="22"/>
              </w:rPr>
              <w:t>10.83/29.040</w:t>
            </w:r>
          </w:p>
        </w:tc>
        <w:tc>
          <w:tcPr>
            <w:tcW w:w="2410" w:type="dxa"/>
          </w:tcPr>
          <w:p w14:paraId="0404D44B" w14:textId="77777777" w:rsidR="00C771DF" w:rsidRPr="00BE7E75" w:rsidRDefault="00C771DF" w:rsidP="00BD0050">
            <w:pPr>
              <w:suppressAutoHyphens/>
              <w:jc w:val="left"/>
              <w:rPr>
                <w:sz w:val="22"/>
                <w:szCs w:val="22"/>
              </w:rPr>
            </w:pPr>
            <w:r w:rsidRPr="00BE7E75">
              <w:rPr>
                <w:sz w:val="22"/>
                <w:szCs w:val="22"/>
              </w:rPr>
              <w:t>Массовая доля металломагнитных прим</w:t>
            </w:r>
            <w:r w:rsidRPr="00BE7E75">
              <w:rPr>
                <w:sz w:val="22"/>
                <w:szCs w:val="22"/>
              </w:rPr>
              <w:t>е</w:t>
            </w:r>
            <w:r w:rsidRPr="00BE7E75">
              <w:rPr>
                <w:sz w:val="22"/>
                <w:szCs w:val="22"/>
              </w:rPr>
              <w:t>сей</w:t>
            </w:r>
          </w:p>
        </w:tc>
        <w:tc>
          <w:tcPr>
            <w:tcW w:w="2551" w:type="dxa"/>
            <w:vMerge/>
          </w:tcPr>
          <w:p w14:paraId="4850E343" w14:textId="77777777" w:rsidR="00C771DF" w:rsidRPr="00BE7E75" w:rsidRDefault="00C771DF" w:rsidP="00BD0050">
            <w:pPr>
              <w:suppressAutoHyphens/>
              <w:jc w:val="left"/>
              <w:rPr>
                <w:sz w:val="22"/>
                <w:szCs w:val="22"/>
              </w:rPr>
            </w:pPr>
          </w:p>
        </w:tc>
        <w:tc>
          <w:tcPr>
            <w:tcW w:w="2268" w:type="dxa"/>
          </w:tcPr>
          <w:p w14:paraId="622B6D03" w14:textId="77777777" w:rsidR="00C771DF" w:rsidRPr="00BE7E75" w:rsidRDefault="00C771DF" w:rsidP="00BD0050">
            <w:pPr>
              <w:suppressAutoHyphens/>
              <w:jc w:val="left"/>
              <w:rPr>
                <w:sz w:val="22"/>
                <w:szCs w:val="22"/>
              </w:rPr>
            </w:pPr>
            <w:r w:rsidRPr="00BE7E75">
              <w:rPr>
                <w:sz w:val="22"/>
                <w:szCs w:val="22"/>
              </w:rPr>
              <w:t>ГОСТ 32572-2013</w:t>
            </w:r>
          </w:p>
        </w:tc>
      </w:tr>
      <w:tr w:rsidR="00C771DF" w:rsidRPr="00BE7E75" w14:paraId="368129F5" w14:textId="77777777" w:rsidTr="001350E9">
        <w:trPr>
          <w:cantSplit/>
          <w:trHeight w:val="20"/>
        </w:trPr>
        <w:tc>
          <w:tcPr>
            <w:tcW w:w="709" w:type="dxa"/>
          </w:tcPr>
          <w:p w14:paraId="5EF88BF8"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9.7*</w:t>
            </w:r>
          </w:p>
        </w:tc>
        <w:tc>
          <w:tcPr>
            <w:tcW w:w="1701" w:type="dxa"/>
            <w:vMerge/>
          </w:tcPr>
          <w:p w14:paraId="001E83C3" w14:textId="77777777" w:rsidR="00C771DF" w:rsidRPr="00BE7E75" w:rsidRDefault="00C771DF" w:rsidP="00BD0050">
            <w:pPr>
              <w:suppressAutoHyphens/>
              <w:jc w:val="left"/>
              <w:rPr>
                <w:sz w:val="22"/>
                <w:szCs w:val="22"/>
              </w:rPr>
            </w:pPr>
          </w:p>
        </w:tc>
        <w:tc>
          <w:tcPr>
            <w:tcW w:w="1276" w:type="dxa"/>
          </w:tcPr>
          <w:p w14:paraId="2DB17B13" w14:textId="77777777" w:rsidR="00C771DF" w:rsidRPr="00BE7E75" w:rsidRDefault="00C771DF" w:rsidP="00BD0050">
            <w:pPr>
              <w:suppressAutoHyphens/>
              <w:rPr>
                <w:sz w:val="22"/>
                <w:szCs w:val="22"/>
              </w:rPr>
            </w:pPr>
            <w:r w:rsidRPr="00BE7E75">
              <w:rPr>
                <w:sz w:val="22"/>
                <w:szCs w:val="22"/>
              </w:rPr>
              <w:t>10.83/29.040</w:t>
            </w:r>
          </w:p>
        </w:tc>
        <w:tc>
          <w:tcPr>
            <w:tcW w:w="2410" w:type="dxa"/>
          </w:tcPr>
          <w:p w14:paraId="0CCB5A54" w14:textId="77777777" w:rsidR="00C771DF" w:rsidRPr="00BE7E75" w:rsidRDefault="00C771DF" w:rsidP="00BD0050">
            <w:pPr>
              <w:suppressAutoHyphens/>
              <w:jc w:val="left"/>
              <w:rPr>
                <w:sz w:val="22"/>
                <w:szCs w:val="22"/>
              </w:rPr>
            </w:pPr>
            <w:r w:rsidRPr="00BE7E75">
              <w:rPr>
                <w:sz w:val="22"/>
                <w:szCs w:val="22"/>
              </w:rPr>
              <w:t>Массовая доля мел</w:t>
            </w:r>
            <w:r w:rsidRPr="00BE7E75">
              <w:rPr>
                <w:sz w:val="22"/>
                <w:szCs w:val="22"/>
              </w:rPr>
              <w:t>о</w:t>
            </w:r>
            <w:r w:rsidRPr="00BE7E75">
              <w:rPr>
                <w:sz w:val="22"/>
                <w:szCs w:val="22"/>
              </w:rPr>
              <w:t>чи, крупных частиц, листовой части и п</w:t>
            </w:r>
            <w:r w:rsidRPr="00BE7E75">
              <w:rPr>
                <w:sz w:val="22"/>
                <w:szCs w:val="22"/>
              </w:rPr>
              <w:t>о</w:t>
            </w:r>
            <w:r w:rsidRPr="00BE7E75">
              <w:rPr>
                <w:sz w:val="22"/>
                <w:szCs w:val="22"/>
              </w:rPr>
              <w:t>бегов</w:t>
            </w:r>
          </w:p>
        </w:tc>
        <w:tc>
          <w:tcPr>
            <w:tcW w:w="2551" w:type="dxa"/>
            <w:vMerge/>
          </w:tcPr>
          <w:p w14:paraId="705502E2" w14:textId="77777777" w:rsidR="00C771DF" w:rsidRPr="00BE7E75" w:rsidRDefault="00C771DF" w:rsidP="00BD0050">
            <w:pPr>
              <w:suppressAutoHyphens/>
              <w:jc w:val="left"/>
              <w:rPr>
                <w:sz w:val="22"/>
                <w:szCs w:val="22"/>
              </w:rPr>
            </w:pPr>
          </w:p>
        </w:tc>
        <w:tc>
          <w:tcPr>
            <w:tcW w:w="2268" w:type="dxa"/>
          </w:tcPr>
          <w:p w14:paraId="085C850D" w14:textId="77777777" w:rsidR="00C771DF" w:rsidRPr="00BE7E75" w:rsidRDefault="00C771DF" w:rsidP="00BD0050">
            <w:pPr>
              <w:suppressAutoHyphens/>
              <w:jc w:val="left"/>
              <w:rPr>
                <w:sz w:val="22"/>
                <w:szCs w:val="22"/>
              </w:rPr>
            </w:pPr>
          </w:p>
          <w:p w14:paraId="6068FB65" w14:textId="77777777" w:rsidR="00C771DF" w:rsidRPr="00BE7E75" w:rsidRDefault="00C771DF" w:rsidP="00BD0050">
            <w:pPr>
              <w:suppressAutoHyphens/>
              <w:jc w:val="left"/>
              <w:rPr>
                <w:sz w:val="22"/>
                <w:szCs w:val="22"/>
              </w:rPr>
            </w:pPr>
            <w:r w:rsidRPr="00BE7E75">
              <w:rPr>
                <w:sz w:val="22"/>
                <w:szCs w:val="22"/>
              </w:rPr>
              <w:t>ГОСТ 32572-2013</w:t>
            </w:r>
          </w:p>
        </w:tc>
      </w:tr>
      <w:tr w:rsidR="00C771DF" w:rsidRPr="00BE7E75" w14:paraId="501D837F" w14:textId="77777777" w:rsidTr="001350E9">
        <w:trPr>
          <w:cantSplit/>
          <w:trHeight w:val="20"/>
        </w:trPr>
        <w:tc>
          <w:tcPr>
            <w:tcW w:w="709" w:type="dxa"/>
          </w:tcPr>
          <w:p w14:paraId="143374CC"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9.8*</w:t>
            </w:r>
          </w:p>
        </w:tc>
        <w:tc>
          <w:tcPr>
            <w:tcW w:w="1701" w:type="dxa"/>
            <w:vMerge/>
          </w:tcPr>
          <w:p w14:paraId="151472F4" w14:textId="77777777" w:rsidR="00C771DF" w:rsidRPr="00BE7E75" w:rsidRDefault="00C771DF" w:rsidP="00BD0050">
            <w:pPr>
              <w:suppressAutoHyphens/>
              <w:jc w:val="left"/>
              <w:rPr>
                <w:sz w:val="22"/>
                <w:szCs w:val="22"/>
              </w:rPr>
            </w:pPr>
          </w:p>
        </w:tc>
        <w:tc>
          <w:tcPr>
            <w:tcW w:w="1276" w:type="dxa"/>
          </w:tcPr>
          <w:p w14:paraId="4C8AC0FF"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021AE5FC" w14:textId="77777777" w:rsidR="00C771DF" w:rsidRPr="00BE7E75" w:rsidRDefault="00C771DF" w:rsidP="00BD0050">
            <w:pPr>
              <w:suppressAutoHyphens/>
              <w:jc w:val="left"/>
              <w:rPr>
                <w:sz w:val="22"/>
                <w:szCs w:val="22"/>
              </w:rPr>
            </w:pPr>
            <w:r w:rsidRPr="00BE7E75">
              <w:rPr>
                <w:sz w:val="22"/>
                <w:szCs w:val="22"/>
              </w:rPr>
              <w:t>Массовая доля о</w:t>
            </w:r>
            <w:r w:rsidRPr="00BE7E75">
              <w:rPr>
                <w:sz w:val="22"/>
                <w:szCs w:val="22"/>
              </w:rPr>
              <w:t>б</w:t>
            </w:r>
            <w:r w:rsidRPr="00BE7E75">
              <w:rPr>
                <w:sz w:val="22"/>
                <w:szCs w:val="22"/>
              </w:rPr>
              <w:t>щей золы</w:t>
            </w:r>
          </w:p>
        </w:tc>
        <w:tc>
          <w:tcPr>
            <w:tcW w:w="2551" w:type="dxa"/>
            <w:vMerge/>
          </w:tcPr>
          <w:p w14:paraId="5CF5A4E0" w14:textId="77777777" w:rsidR="00C771DF" w:rsidRPr="00BE7E75" w:rsidRDefault="00C771DF" w:rsidP="00BD0050">
            <w:pPr>
              <w:suppressAutoHyphens/>
              <w:jc w:val="left"/>
              <w:rPr>
                <w:sz w:val="22"/>
                <w:szCs w:val="22"/>
              </w:rPr>
            </w:pPr>
          </w:p>
        </w:tc>
        <w:tc>
          <w:tcPr>
            <w:tcW w:w="2268" w:type="dxa"/>
          </w:tcPr>
          <w:p w14:paraId="56C30549" w14:textId="77777777" w:rsidR="00C771DF" w:rsidRPr="00BE7E75" w:rsidRDefault="00C771DF" w:rsidP="00BD0050">
            <w:pPr>
              <w:suppressAutoHyphens/>
              <w:jc w:val="left"/>
              <w:rPr>
                <w:sz w:val="22"/>
                <w:szCs w:val="22"/>
              </w:rPr>
            </w:pPr>
            <w:r w:rsidRPr="00BE7E75">
              <w:rPr>
                <w:sz w:val="22"/>
                <w:szCs w:val="22"/>
              </w:rPr>
              <w:t>ГОСТ ISO 1575-2013</w:t>
            </w:r>
          </w:p>
          <w:p w14:paraId="12AE9F2F"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1576-2013 </w:t>
            </w:r>
          </w:p>
        </w:tc>
      </w:tr>
      <w:tr w:rsidR="00C771DF" w:rsidRPr="00BE7E75" w14:paraId="4C5C8CD8" w14:textId="77777777" w:rsidTr="001350E9">
        <w:trPr>
          <w:cantSplit/>
          <w:trHeight w:val="20"/>
        </w:trPr>
        <w:tc>
          <w:tcPr>
            <w:tcW w:w="709" w:type="dxa"/>
          </w:tcPr>
          <w:p w14:paraId="174A8C8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9.9*</w:t>
            </w:r>
          </w:p>
        </w:tc>
        <w:tc>
          <w:tcPr>
            <w:tcW w:w="1701" w:type="dxa"/>
            <w:vMerge/>
          </w:tcPr>
          <w:p w14:paraId="21FE1EBE" w14:textId="77777777" w:rsidR="00C771DF" w:rsidRPr="00BE7E75" w:rsidRDefault="00C771DF" w:rsidP="00BD0050">
            <w:pPr>
              <w:suppressAutoHyphens/>
              <w:jc w:val="left"/>
              <w:rPr>
                <w:sz w:val="22"/>
                <w:szCs w:val="22"/>
              </w:rPr>
            </w:pPr>
          </w:p>
        </w:tc>
        <w:tc>
          <w:tcPr>
            <w:tcW w:w="1276" w:type="dxa"/>
          </w:tcPr>
          <w:p w14:paraId="2CEE10A1"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4400AD68" w14:textId="77777777" w:rsidR="00C771DF" w:rsidRPr="00BE7E75" w:rsidRDefault="00C771DF" w:rsidP="00BD0050">
            <w:pPr>
              <w:suppressAutoHyphens/>
              <w:jc w:val="left"/>
              <w:rPr>
                <w:sz w:val="22"/>
                <w:szCs w:val="22"/>
              </w:rPr>
            </w:pPr>
            <w:r w:rsidRPr="00BE7E75">
              <w:rPr>
                <w:sz w:val="22"/>
                <w:szCs w:val="22"/>
              </w:rPr>
              <w:t>Массовая доля вод</w:t>
            </w:r>
            <w:r w:rsidRPr="00BE7E75">
              <w:rPr>
                <w:sz w:val="22"/>
                <w:szCs w:val="22"/>
              </w:rPr>
              <w:t>о</w:t>
            </w:r>
            <w:r w:rsidRPr="00BE7E75">
              <w:rPr>
                <w:sz w:val="22"/>
                <w:szCs w:val="22"/>
              </w:rPr>
              <w:t xml:space="preserve">растворимой золы </w:t>
            </w:r>
          </w:p>
        </w:tc>
        <w:tc>
          <w:tcPr>
            <w:tcW w:w="2551" w:type="dxa"/>
            <w:vMerge/>
          </w:tcPr>
          <w:p w14:paraId="69093C1B" w14:textId="77777777" w:rsidR="00C771DF" w:rsidRPr="00BE7E75" w:rsidRDefault="00C771DF" w:rsidP="00BD0050">
            <w:pPr>
              <w:suppressAutoHyphens/>
              <w:jc w:val="left"/>
              <w:rPr>
                <w:sz w:val="22"/>
                <w:szCs w:val="22"/>
              </w:rPr>
            </w:pPr>
          </w:p>
        </w:tc>
        <w:tc>
          <w:tcPr>
            <w:tcW w:w="2268" w:type="dxa"/>
          </w:tcPr>
          <w:p w14:paraId="2253C308" w14:textId="77777777" w:rsidR="00C771DF" w:rsidRPr="00BE7E75" w:rsidRDefault="00C771DF" w:rsidP="00BD0050">
            <w:pPr>
              <w:suppressAutoHyphens/>
              <w:jc w:val="left"/>
              <w:rPr>
                <w:sz w:val="22"/>
                <w:szCs w:val="22"/>
              </w:rPr>
            </w:pPr>
            <w:r w:rsidRPr="00BE7E75">
              <w:rPr>
                <w:sz w:val="22"/>
                <w:szCs w:val="22"/>
              </w:rPr>
              <w:t>ГОСТ 28552-90 р.3</w:t>
            </w:r>
          </w:p>
          <w:p w14:paraId="026DE0FA"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1576-2013 </w:t>
            </w:r>
          </w:p>
        </w:tc>
      </w:tr>
      <w:tr w:rsidR="00C771DF" w:rsidRPr="00BE7E75" w14:paraId="2E33AA49" w14:textId="77777777" w:rsidTr="001350E9">
        <w:trPr>
          <w:cantSplit/>
          <w:trHeight w:val="20"/>
        </w:trPr>
        <w:tc>
          <w:tcPr>
            <w:tcW w:w="709" w:type="dxa"/>
          </w:tcPr>
          <w:p w14:paraId="159412E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9.10*</w:t>
            </w:r>
          </w:p>
        </w:tc>
        <w:tc>
          <w:tcPr>
            <w:tcW w:w="1701" w:type="dxa"/>
            <w:vMerge/>
          </w:tcPr>
          <w:p w14:paraId="6CA565D4" w14:textId="77777777" w:rsidR="00C771DF" w:rsidRPr="00BE7E75" w:rsidRDefault="00C771DF" w:rsidP="00BD0050">
            <w:pPr>
              <w:suppressAutoHyphens/>
              <w:jc w:val="left"/>
              <w:rPr>
                <w:sz w:val="22"/>
                <w:szCs w:val="22"/>
              </w:rPr>
            </w:pPr>
          </w:p>
        </w:tc>
        <w:tc>
          <w:tcPr>
            <w:tcW w:w="1276" w:type="dxa"/>
          </w:tcPr>
          <w:p w14:paraId="20406E47"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62D361CC" w14:textId="77777777" w:rsidR="00C771DF" w:rsidRPr="00BE7E75" w:rsidRDefault="00C771DF" w:rsidP="00BD0050">
            <w:pPr>
              <w:suppressAutoHyphens/>
              <w:jc w:val="left"/>
              <w:rPr>
                <w:sz w:val="22"/>
                <w:szCs w:val="22"/>
              </w:rPr>
            </w:pPr>
            <w:r w:rsidRPr="00BE7E75">
              <w:rPr>
                <w:sz w:val="22"/>
                <w:szCs w:val="22"/>
              </w:rPr>
              <w:t>Массовая доля с</w:t>
            </w:r>
            <w:r w:rsidRPr="00BE7E75">
              <w:rPr>
                <w:sz w:val="22"/>
                <w:szCs w:val="22"/>
              </w:rPr>
              <w:t>ы</w:t>
            </w:r>
            <w:r w:rsidRPr="00BE7E75">
              <w:rPr>
                <w:sz w:val="22"/>
                <w:szCs w:val="22"/>
              </w:rPr>
              <w:t xml:space="preserve">рой </w:t>
            </w:r>
          </w:p>
          <w:p w14:paraId="625BBE4D" w14:textId="77777777" w:rsidR="00C771DF" w:rsidRPr="00BE7E75" w:rsidRDefault="00C771DF" w:rsidP="00BD0050">
            <w:pPr>
              <w:suppressAutoHyphens/>
              <w:jc w:val="left"/>
              <w:rPr>
                <w:sz w:val="22"/>
                <w:szCs w:val="22"/>
              </w:rPr>
            </w:pPr>
            <w:r w:rsidRPr="00BE7E75">
              <w:rPr>
                <w:sz w:val="22"/>
                <w:szCs w:val="22"/>
              </w:rPr>
              <w:t>клетчатки и грубых в</w:t>
            </w:r>
            <w:r w:rsidRPr="00BE7E75">
              <w:rPr>
                <w:sz w:val="22"/>
                <w:szCs w:val="22"/>
              </w:rPr>
              <w:t>о</w:t>
            </w:r>
            <w:r w:rsidRPr="00BE7E75">
              <w:rPr>
                <w:sz w:val="22"/>
                <w:szCs w:val="22"/>
              </w:rPr>
              <w:t>локон</w:t>
            </w:r>
          </w:p>
        </w:tc>
        <w:tc>
          <w:tcPr>
            <w:tcW w:w="2551" w:type="dxa"/>
            <w:vMerge/>
          </w:tcPr>
          <w:p w14:paraId="74A07F17" w14:textId="77777777" w:rsidR="00C771DF" w:rsidRPr="00BE7E75" w:rsidRDefault="00C771DF" w:rsidP="00BD0050">
            <w:pPr>
              <w:suppressAutoHyphens/>
              <w:jc w:val="left"/>
              <w:rPr>
                <w:sz w:val="22"/>
                <w:szCs w:val="22"/>
              </w:rPr>
            </w:pPr>
          </w:p>
        </w:tc>
        <w:tc>
          <w:tcPr>
            <w:tcW w:w="2268" w:type="dxa"/>
          </w:tcPr>
          <w:p w14:paraId="4C387D81" w14:textId="77777777" w:rsidR="00C771DF" w:rsidRPr="00BE7E75" w:rsidRDefault="00C771DF" w:rsidP="00BD0050">
            <w:pPr>
              <w:suppressAutoHyphens/>
              <w:jc w:val="left"/>
              <w:rPr>
                <w:sz w:val="22"/>
                <w:szCs w:val="22"/>
              </w:rPr>
            </w:pPr>
            <w:r w:rsidRPr="00BE7E75">
              <w:rPr>
                <w:sz w:val="22"/>
                <w:szCs w:val="22"/>
              </w:rPr>
              <w:t xml:space="preserve">ГОСТ ISO 15598-2013 </w:t>
            </w:r>
          </w:p>
        </w:tc>
      </w:tr>
      <w:tr w:rsidR="00C771DF" w:rsidRPr="00BE7E75" w14:paraId="28128A5D" w14:textId="77777777" w:rsidTr="001350E9">
        <w:trPr>
          <w:cantSplit/>
          <w:trHeight w:val="20"/>
        </w:trPr>
        <w:tc>
          <w:tcPr>
            <w:tcW w:w="709" w:type="dxa"/>
          </w:tcPr>
          <w:p w14:paraId="0F1885F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9.11*</w:t>
            </w:r>
          </w:p>
        </w:tc>
        <w:tc>
          <w:tcPr>
            <w:tcW w:w="1701" w:type="dxa"/>
            <w:vMerge/>
          </w:tcPr>
          <w:p w14:paraId="3AD92216" w14:textId="77777777" w:rsidR="00C771DF" w:rsidRPr="00BE7E75" w:rsidRDefault="00C771DF" w:rsidP="00BD0050">
            <w:pPr>
              <w:suppressAutoHyphens/>
              <w:jc w:val="left"/>
              <w:rPr>
                <w:sz w:val="22"/>
                <w:szCs w:val="22"/>
              </w:rPr>
            </w:pPr>
          </w:p>
        </w:tc>
        <w:tc>
          <w:tcPr>
            <w:tcW w:w="1276" w:type="dxa"/>
          </w:tcPr>
          <w:p w14:paraId="36FD8467" w14:textId="77777777" w:rsidR="00C771DF" w:rsidRPr="00BE7E75" w:rsidRDefault="00C771DF" w:rsidP="00BD0050">
            <w:pPr>
              <w:suppressAutoHyphens/>
              <w:rPr>
                <w:sz w:val="22"/>
                <w:szCs w:val="22"/>
              </w:rPr>
            </w:pPr>
            <w:r w:rsidRPr="00BE7E75">
              <w:rPr>
                <w:sz w:val="22"/>
                <w:szCs w:val="22"/>
              </w:rPr>
              <w:t>10.83/08.159</w:t>
            </w:r>
          </w:p>
        </w:tc>
        <w:tc>
          <w:tcPr>
            <w:tcW w:w="2410" w:type="dxa"/>
          </w:tcPr>
          <w:p w14:paraId="36CD382A" w14:textId="77777777" w:rsidR="00C771DF" w:rsidRDefault="00C771DF" w:rsidP="00BD0050">
            <w:pPr>
              <w:suppressAutoHyphens/>
              <w:jc w:val="left"/>
              <w:rPr>
                <w:sz w:val="22"/>
                <w:szCs w:val="22"/>
              </w:rPr>
            </w:pPr>
            <w:r w:rsidRPr="00BE7E75">
              <w:rPr>
                <w:sz w:val="22"/>
                <w:szCs w:val="22"/>
              </w:rPr>
              <w:t>Массовая доля коф</w:t>
            </w:r>
            <w:r w:rsidRPr="00BE7E75">
              <w:rPr>
                <w:sz w:val="22"/>
                <w:szCs w:val="22"/>
              </w:rPr>
              <w:t>е</w:t>
            </w:r>
            <w:r w:rsidRPr="00BE7E75">
              <w:rPr>
                <w:sz w:val="22"/>
                <w:szCs w:val="22"/>
              </w:rPr>
              <w:t>ина</w:t>
            </w:r>
          </w:p>
          <w:p w14:paraId="79F06770" w14:textId="77777777" w:rsidR="00DE25B2" w:rsidRPr="00BE7E75" w:rsidRDefault="00DE25B2" w:rsidP="00BD0050">
            <w:pPr>
              <w:suppressAutoHyphens/>
              <w:jc w:val="left"/>
              <w:rPr>
                <w:sz w:val="22"/>
                <w:szCs w:val="22"/>
              </w:rPr>
            </w:pPr>
          </w:p>
        </w:tc>
        <w:tc>
          <w:tcPr>
            <w:tcW w:w="2551" w:type="dxa"/>
            <w:vMerge/>
          </w:tcPr>
          <w:p w14:paraId="16BD3F22" w14:textId="77777777" w:rsidR="00C771DF" w:rsidRPr="00BE7E75" w:rsidRDefault="00C771DF" w:rsidP="00BD0050">
            <w:pPr>
              <w:suppressAutoHyphens/>
              <w:jc w:val="left"/>
              <w:rPr>
                <w:sz w:val="22"/>
                <w:szCs w:val="22"/>
              </w:rPr>
            </w:pPr>
          </w:p>
        </w:tc>
        <w:tc>
          <w:tcPr>
            <w:tcW w:w="2268" w:type="dxa"/>
          </w:tcPr>
          <w:p w14:paraId="752BB02C" w14:textId="77777777" w:rsidR="00C771DF" w:rsidRPr="00BE7E75" w:rsidRDefault="00C771DF" w:rsidP="00BD0050">
            <w:pPr>
              <w:suppressAutoHyphens/>
              <w:jc w:val="left"/>
              <w:rPr>
                <w:sz w:val="22"/>
                <w:szCs w:val="22"/>
              </w:rPr>
            </w:pPr>
            <w:r w:rsidRPr="00BE7E75">
              <w:rPr>
                <w:sz w:val="22"/>
                <w:szCs w:val="22"/>
              </w:rPr>
              <w:t>МВИ.МН 1037-99</w:t>
            </w:r>
          </w:p>
        </w:tc>
      </w:tr>
      <w:tr w:rsidR="00C771DF" w:rsidRPr="00BE7E75" w14:paraId="7DFD7DE6" w14:textId="77777777" w:rsidTr="001350E9">
        <w:trPr>
          <w:cantSplit/>
          <w:trHeight w:val="20"/>
        </w:trPr>
        <w:tc>
          <w:tcPr>
            <w:tcW w:w="709" w:type="dxa"/>
          </w:tcPr>
          <w:p w14:paraId="6A52C75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9.12*</w:t>
            </w:r>
          </w:p>
        </w:tc>
        <w:tc>
          <w:tcPr>
            <w:tcW w:w="1701" w:type="dxa"/>
            <w:vMerge/>
          </w:tcPr>
          <w:p w14:paraId="04B6E965" w14:textId="77777777" w:rsidR="00C771DF" w:rsidRPr="00BE7E75" w:rsidRDefault="00C771DF" w:rsidP="00BD0050">
            <w:pPr>
              <w:suppressAutoHyphens/>
              <w:jc w:val="left"/>
              <w:rPr>
                <w:sz w:val="22"/>
                <w:szCs w:val="22"/>
              </w:rPr>
            </w:pPr>
          </w:p>
        </w:tc>
        <w:tc>
          <w:tcPr>
            <w:tcW w:w="1276" w:type="dxa"/>
          </w:tcPr>
          <w:p w14:paraId="78247A6A" w14:textId="77777777" w:rsidR="00C771DF" w:rsidRPr="00BE7E75" w:rsidRDefault="00C771DF" w:rsidP="00BD0050">
            <w:pPr>
              <w:suppressAutoHyphens/>
              <w:rPr>
                <w:sz w:val="22"/>
                <w:szCs w:val="22"/>
              </w:rPr>
            </w:pPr>
            <w:r w:rsidRPr="00BE7E75">
              <w:rPr>
                <w:sz w:val="22"/>
                <w:szCs w:val="22"/>
              </w:rPr>
              <w:t>10.83/11.116</w:t>
            </w:r>
          </w:p>
        </w:tc>
        <w:tc>
          <w:tcPr>
            <w:tcW w:w="2410" w:type="dxa"/>
          </w:tcPr>
          <w:p w14:paraId="2A793396" w14:textId="77777777" w:rsidR="00C771DF" w:rsidRPr="00BE7E75" w:rsidRDefault="00C771DF" w:rsidP="00BD0050">
            <w:pPr>
              <w:suppressAutoHyphens/>
              <w:jc w:val="left"/>
              <w:rPr>
                <w:sz w:val="22"/>
                <w:szCs w:val="22"/>
              </w:rPr>
            </w:pPr>
            <w:r w:rsidRPr="00BE7E75">
              <w:rPr>
                <w:sz w:val="22"/>
                <w:szCs w:val="22"/>
              </w:rPr>
              <w:t>Наличие</w:t>
            </w:r>
            <w:r w:rsidRPr="00BE7E75">
              <w:rPr>
                <w:sz w:val="22"/>
                <w:szCs w:val="22"/>
                <w:lang w:val="en-US"/>
              </w:rPr>
              <w:t xml:space="preserve"> </w:t>
            </w:r>
            <w:r w:rsidRPr="00BE7E75">
              <w:rPr>
                <w:sz w:val="22"/>
                <w:szCs w:val="22"/>
              </w:rPr>
              <w:t>посторо</w:t>
            </w:r>
            <w:r w:rsidRPr="00BE7E75">
              <w:rPr>
                <w:sz w:val="22"/>
                <w:szCs w:val="22"/>
              </w:rPr>
              <w:t>н</w:t>
            </w:r>
            <w:r w:rsidRPr="00BE7E75">
              <w:rPr>
                <w:sz w:val="22"/>
                <w:szCs w:val="22"/>
              </w:rPr>
              <w:t xml:space="preserve">них </w:t>
            </w:r>
          </w:p>
          <w:p w14:paraId="06BCDDBC" w14:textId="77777777" w:rsidR="00C771DF" w:rsidRPr="00BE7E75" w:rsidRDefault="00C771DF" w:rsidP="00BD0050">
            <w:pPr>
              <w:suppressAutoHyphens/>
              <w:jc w:val="left"/>
              <w:rPr>
                <w:sz w:val="22"/>
                <w:szCs w:val="22"/>
              </w:rPr>
            </w:pPr>
            <w:r w:rsidRPr="00BE7E75">
              <w:rPr>
                <w:sz w:val="22"/>
                <w:szCs w:val="22"/>
              </w:rPr>
              <w:t>примесей</w:t>
            </w:r>
          </w:p>
        </w:tc>
        <w:tc>
          <w:tcPr>
            <w:tcW w:w="2551" w:type="dxa"/>
            <w:vMerge/>
          </w:tcPr>
          <w:p w14:paraId="1693196A" w14:textId="77777777" w:rsidR="00C771DF" w:rsidRPr="00BE7E75" w:rsidRDefault="00C771DF" w:rsidP="00BD0050">
            <w:pPr>
              <w:suppressAutoHyphens/>
              <w:jc w:val="left"/>
              <w:rPr>
                <w:sz w:val="22"/>
                <w:szCs w:val="22"/>
              </w:rPr>
            </w:pPr>
          </w:p>
        </w:tc>
        <w:tc>
          <w:tcPr>
            <w:tcW w:w="2268" w:type="dxa"/>
          </w:tcPr>
          <w:p w14:paraId="2442C01E" w14:textId="77777777" w:rsidR="00C771DF" w:rsidRPr="00BE7E75" w:rsidRDefault="00C771DF" w:rsidP="00BD0050">
            <w:pPr>
              <w:suppressAutoHyphens/>
              <w:jc w:val="left"/>
              <w:rPr>
                <w:sz w:val="22"/>
                <w:szCs w:val="22"/>
              </w:rPr>
            </w:pPr>
            <w:r w:rsidRPr="00BE7E75">
              <w:rPr>
                <w:sz w:val="22"/>
                <w:szCs w:val="22"/>
              </w:rPr>
              <w:t>ГОСТ 1936-85 п.2.8</w:t>
            </w:r>
          </w:p>
          <w:p w14:paraId="2FD0F2C0" w14:textId="77777777" w:rsidR="00C771DF" w:rsidRPr="00BE7E75" w:rsidRDefault="00C771DF" w:rsidP="00BD0050">
            <w:pPr>
              <w:suppressAutoHyphens/>
              <w:jc w:val="left"/>
              <w:rPr>
                <w:sz w:val="22"/>
                <w:szCs w:val="22"/>
              </w:rPr>
            </w:pPr>
            <w:r w:rsidRPr="00BE7E75">
              <w:rPr>
                <w:sz w:val="22"/>
                <w:szCs w:val="22"/>
              </w:rPr>
              <w:t>ГОСТ 24027.1-80</w:t>
            </w:r>
          </w:p>
        </w:tc>
      </w:tr>
      <w:tr w:rsidR="00C771DF" w:rsidRPr="00BE7E75" w14:paraId="109609D9" w14:textId="77777777" w:rsidTr="001350E9">
        <w:trPr>
          <w:cantSplit/>
          <w:trHeight w:val="20"/>
        </w:trPr>
        <w:tc>
          <w:tcPr>
            <w:tcW w:w="709" w:type="dxa"/>
          </w:tcPr>
          <w:p w14:paraId="00D3CBB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10.1*</w:t>
            </w:r>
          </w:p>
        </w:tc>
        <w:tc>
          <w:tcPr>
            <w:tcW w:w="1701" w:type="dxa"/>
            <w:vMerge w:val="restart"/>
          </w:tcPr>
          <w:p w14:paraId="583A88A3" w14:textId="77777777" w:rsidR="00C771DF" w:rsidRPr="00BE7E75" w:rsidRDefault="00C771DF" w:rsidP="00BD0050">
            <w:pPr>
              <w:suppressAutoHyphens/>
              <w:jc w:val="left"/>
              <w:rPr>
                <w:sz w:val="22"/>
                <w:szCs w:val="22"/>
              </w:rPr>
            </w:pPr>
            <w:r w:rsidRPr="00BE7E75">
              <w:rPr>
                <w:sz w:val="22"/>
                <w:szCs w:val="22"/>
              </w:rPr>
              <w:t>Мед натурал</w:t>
            </w:r>
            <w:r w:rsidRPr="00BE7E75">
              <w:rPr>
                <w:sz w:val="22"/>
                <w:szCs w:val="22"/>
              </w:rPr>
              <w:t>ь</w:t>
            </w:r>
            <w:r w:rsidRPr="00BE7E75">
              <w:rPr>
                <w:sz w:val="22"/>
                <w:szCs w:val="22"/>
              </w:rPr>
              <w:t>ный. Мед с</w:t>
            </w:r>
            <w:r w:rsidRPr="00BE7E75">
              <w:rPr>
                <w:sz w:val="22"/>
                <w:szCs w:val="22"/>
              </w:rPr>
              <w:t>а</w:t>
            </w:r>
            <w:r w:rsidRPr="00BE7E75">
              <w:rPr>
                <w:sz w:val="22"/>
                <w:szCs w:val="22"/>
              </w:rPr>
              <w:t>харный</w:t>
            </w:r>
          </w:p>
        </w:tc>
        <w:tc>
          <w:tcPr>
            <w:tcW w:w="1276" w:type="dxa"/>
          </w:tcPr>
          <w:p w14:paraId="5898C3A9" w14:textId="77777777" w:rsidR="00C771DF" w:rsidRPr="00BE7E75" w:rsidRDefault="00C771DF" w:rsidP="00BD0050">
            <w:pPr>
              <w:suppressAutoHyphens/>
              <w:rPr>
                <w:sz w:val="22"/>
                <w:szCs w:val="22"/>
              </w:rPr>
            </w:pPr>
            <w:r w:rsidRPr="00BE7E75">
              <w:rPr>
                <w:sz w:val="22"/>
                <w:szCs w:val="22"/>
              </w:rPr>
              <w:t>10.89/29.040</w:t>
            </w:r>
          </w:p>
        </w:tc>
        <w:tc>
          <w:tcPr>
            <w:tcW w:w="2410" w:type="dxa"/>
          </w:tcPr>
          <w:p w14:paraId="779705A7" w14:textId="77777777" w:rsidR="00C771DF" w:rsidRDefault="00C771DF" w:rsidP="00BD0050">
            <w:pPr>
              <w:suppressAutoHyphens/>
              <w:jc w:val="left"/>
              <w:rPr>
                <w:sz w:val="22"/>
                <w:szCs w:val="22"/>
              </w:rPr>
            </w:pPr>
            <w:r w:rsidRPr="00BE7E75">
              <w:rPr>
                <w:sz w:val="22"/>
                <w:szCs w:val="22"/>
              </w:rPr>
              <w:t>Масса продукции</w:t>
            </w:r>
          </w:p>
          <w:p w14:paraId="77C0E102" w14:textId="77777777" w:rsidR="00DE25B2" w:rsidRPr="00BE7E75" w:rsidRDefault="00DE25B2" w:rsidP="00BD0050">
            <w:pPr>
              <w:suppressAutoHyphens/>
              <w:jc w:val="left"/>
              <w:rPr>
                <w:sz w:val="22"/>
                <w:szCs w:val="22"/>
              </w:rPr>
            </w:pPr>
          </w:p>
        </w:tc>
        <w:tc>
          <w:tcPr>
            <w:tcW w:w="2551" w:type="dxa"/>
            <w:vMerge w:val="restart"/>
          </w:tcPr>
          <w:p w14:paraId="3D8507FB" w14:textId="77777777" w:rsidR="00C771DF" w:rsidRPr="00BE7E75" w:rsidRDefault="00C771DF" w:rsidP="00BD0050">
            <w:pPr>
              <w:suppressAutoHyphens/>
              <w:jc w:val="left"/>
              <w:rPr>
                <w:sz w:val="22"/>
                <w:szCs w:val="22"/>
              </w:rPr>
            </w:pPr>
            <w:r w:rsidRPr="00BE7E75">
              <w:rPr>
                <w:sz w:val="22"/>
                <w:szCs w:val="22"/>
              </w:rPr>
              <w:t>СТБ 54-96</w:t>
            </w:r>
          </w:p>
          <w:p w14:paraId="33900492" w14:textId="77777777" w:rsidR="00C771DF" w:rsidRPr="00BE7E75" w:rsidRDefault="00C771DF" w:rsidP="00BD0050">
            <w:pPr>
              <w:suppressAutoHyphens/>
              <w:jc w:val="left"/>
              <w:rPr>
                <w:sz w:val="22"/>
                <w:szCs w:val="22"/>
              </w:rPr>
            </w:pPr>
            <w:r w:rsidRPr="00BE7E75">
              <w:rPr>
                <w:sz w:val="22"/>
                <w:szCs w:val="22"/>
              </w:rPr>
              <w:t>СТБ 8019-2002</w:t>
            </w:r>
          </w:p>
          <w:p w14:paraId="370C2D75" w14:textId="77777777" w:rsidR="00C771DF" w:rsidRPr="00BE7E75" w:rsidRDefault="00C771DF" w:rsidP="00BD0050">
            <w:pPr>
              <w:suppressAutoHyphens/>
              <w:jc w:val="left"/>
              <w:rPr>
                <w:sz w:val="22"/>
                <w:szCs w:val="22"/>
              </w:rPr>
            </w:pPr>
            <w:r w:rsidRPr="00BE7E75">
              <w:rPr>
                <w:sz w:val="22"/>
                <w:szCs w:val="22"/>
              </w:rPr>
              <w:t>ГОСТ 19792-2017</w:t>
            </w:r>
          </w:p>
          <w:p w14:paraId="6938A1DD" w14:textId="77777777" w:rsidR="00C771DF" w:rsidRPr="00BE7E75" w:rsidRDefault="00C771DF" w:rsidP="00BD0050">
            <w:pPr>
              <w:jc w:val="left"/>
              <w:rPr>
                <w:sz w:val="22"/>
                <w:szCs w:val="22"/>
              </w:rPr>
            </w:pPr>
            <w:r w:rsidRPr="00BE7E75">
              <w:rPr>
                <w:sz w:val="22"/>
                <w:szCs w:val="22"/>
              </w:rPr>
              <w:t xml:space="preserve">СанПиН и ГН </w:t>
            </w:r>
          </w:p>
          <w:p w14:paraId="3CA69C9D" w14:textId="77777777" w:rsidR="00C771DF" w:rsidRPr="00BE7E75" w:rsidRDefault="00C771DF" w:rsidP="00BD0050">
            <w:pPr>
              <w:jc w:val="left"/>
              <w:rPr>
                <w:sz w:val="22"/>
                <w:szCs w:val="22"/>
              </w:rPr>
            </w:pPr>
            <w:r w:rsidRPr="00BE7E75">
              <w:rPr>
                <w:sz w:val="22"/>
                <w:szCs w:val="22"/>
              </w:rPr>
              <w:t>от 21.06.2013 № 52</w:t>
            </w:r>
          </w:p>
          <w:p w14:paraId="5ED2FA24"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5ED31F60"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6467A015" w14:textId="77777777" w:rsidR="00C771DF" w:rsidRPr="00BE7E75" w:rsidRDefault="00C771DF" w:rsidP="00BD0050">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76752948" w14:textId="77777777" w:rsidR="00C771DF" w:rsidRPr="000B5488" w:rsidRDefault="00C771DF" w:rsidP="00BD0050">
            <w:pPr>
              <w:suppressAutoHyphens/>
              <w:jc w:val="left"/>
              <w:rPr>
                <w:color w:val="000000"/>
                <w:sz w:val="22"/>
                <w:szCs w:val="22"/>
              </w:rPr>
            </w:pPr>
            <w:r w:rsidRPr="000B5488">
              <w:rPr>
                <w:color w:val="000000"/>
                <w:sz w:val="22"/>
                <w:szCs w:val="22"/>
              </w:rPr>
              <w:t>ГОСТ 8756.1-2017 п.6</w:t>
            </w:r>
          </w:p>
          <w:p w14:paraId="07BD9F54" w14:textId="77777777" w:rsidR="00DE25B2" w:rsidRPr="00E2405F" w:rsidRDefault="00DE25B2" w:rsidP="00BD0050">
            <w:pPr>
              <w:suppressAutoHyphens/>
              <w:jc w:val="left"/>
              <w:rPr>
                <w:b/>
                <w:bCs/>
                <w:color w:val="EE0000"/>
                <w:sz w:val="22"/>
                <w:szCs w:val="22"/>
              </w:rPr>
            </w:pPr>
          </w:p>
        </w:tc>
      </w:tr>
      <w:tr w:rsidR="00C771DF" w:rsidRPr="00BE7E75" w14:paraId="41BBDCDC" w14:textId="77777777" w:rsidTr="001350E9">
        <w:trPr>
          <w:cantSplit/>
          <w:trHeight w:val="20"/>
        </w:trPr>
        <w:tc>
          <w:tcPr>
            <w:tcW w:w="709" w:type="dxa"/>
          </w:tcPr>
          <w:p w14:paraId="6704836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10.2*</w:t>
            </w:r>
          </w:p>
        </w:tc>
        <w:tc>
          <w:tcPr>
            <w:tcW w:w="1701" w:type="dxa"/>
            <w:vMerge/>
          </w:tcPr>
          <w:p w14:paraId="3330E6E6" w14:textId="77777777" w:rsidR="00C771DF" w:rsidRPr="00BE7E75" w:rsidRDefault="00C771DF" w:rsidP="00BD0050">
            <w:pPr>
              <w:suppressAutoHyphens/>
              <w:jc w:val="left"/>
              <w:rPr>
                <w:sz w:val="22"/>
                <w:szCs w:val="22"/>
              </w:rPr>
            </w:pPr>
          </w:p>
        </w:tc>
        <w:tc>
          <w:tcPr>
            <w:tcW w:w="1276" w:type="dxa"/>
          </w:tcPr>
          <w:p w14:paraId="7616C40B" w14:textId="77777777" w:rsidR="00C771DF" w:rsidRPr="00BE7E75" w:rsidRDefault="00C771DF" w:rsidP="00BD0050">
            <w:pPr>
              <w:suppressAutoHyphens/>
              <w:rPr>
                <w:sz w:val="22"/>
                <w:szCs w:val="22"/>
              </w:rPr>
            </w:pPr>
            <w:r w:rsidRPr="00BE7E75">
              <w:rPr>
                <w:sz w:val="22"/>
                <w:szCs w:val="22"/>
              </w:rPr>
              <w:t>10.89/11.116</w:t>
            </w:r>
          </w:p>
        </w:tc>
        <w:tc>
          <w:tcPr>
            <w:tcW w:w="2410" w:type="dxa"/>
          </w:tcPr>
          <w:p w14:paraId="626BC691" w14:textId="77777777" w:rsidR="00C771DF" w:rsidRPr="00BE7E75" w:rsidRDefault="00C771DF" w:rsidP="00BD0050">
            <w:pPr>
              <w:suppressAutoHyphens/>
              <w:jc w:val="left"/>
              <w:rPr>
                <w:sz w:val="22"/>
                <w:szCs w:val="22"/>
              </w:rPr>
            </w:pPr>
            <w:r w:rsidRPr="00BE7E75">
              <w:rPr>
                <w:sz w:val="22"/>
                <w:szCs w:val="22"/>
              </w:rPr>
              <w:t>Внешний вид, аромат, вкус</w:t>
            </w:r>
          </w:p>
        </w:tc>
        <w:tc>
          <w:tcPr>
            <w:tcW w:w="2551" w:type="dxa"/>
            <w:vMerge/>
          </w:tcPr>
          <w:p w14:paraId="5BAD8A28" w14:textId="77777777" w:rsidR="00C771DF" w:rsidRPr="00BE7E75" w:rsidRDefault="00C771DF" w:rsidP="00BD0050">
            <w:pPr>
              <w:suppressAutoHyphens/>
              <w:jc w:val="left"/>
              <w:rPr>
                <w:sz w:val="22"/>
                <w:szCs w:val="22"/>
              </w:rPr>
            </w:pPr>
          </w:p>
        </w:tc>
        <w:tc>
          <w:tcPr>
            <w:tcW w:w="2268" w:type="dxa"/>
          </w:tcPr>
          <w:p w14:paraId="2B9A066F" w14:textId="77777777" w:rsidR="00C771DF" w:rsidRPr="00BE7E75" w:rsidRDefault="00C771DF" w:rsidP="00BD0050">
            <w:pPr>
              <w:suppressAutoHyphens/>
              <w:jc w:val="left"/>
              <w:rPr>
                <w:sz w:val="22"/>
                <w:szCs w:val="22"/>
              </w:rPr>
            </w:pPr>
          </w:p>
          <w:p w14:paraId="4EF5AB5D" w14:textId="77777777" w:rsidR="00C771DF" w:rsidRPr="00BE7E75" w:rsidRDefault="00C771DF" w:rsidP="00BD0050">
            <w:pPr>
              <w:suppressAutoHyphens/>
              <w:jc w:val="left"/>
              <w:rPr>
                <w:sz w:val="22"/>
                <w:szCs w:val="22"/>
              </w:rPr>
            </w:pPr>
            <w:r w:rsidRPr="00BE7E75">
              <w:rPr>
                <w:sz w:val="22"/>
                <w:szCs w:val="22"/>
              </w:rPr>
              <w:t>ГОСТ 19792-2017 п.7.3</w:t>
            </w:r>
          </w:p>
        </w:tc>
      </w:tr>
      <w:tr w:rsidR="00C771DF" w:rsidRPr="00BE7E75" w14:paraId="202622CB" w14:textId="77777777" w:rsidTr="001350E9">
        <w:trPr>
          <w:cantSplit/>
          <w:trHeight w:val="20"/>
        </w:trPr>
        <w:tc>
          <w:tcPr>
            <w:tcW w:w="709" w:type="dxa"/>
          </w:tcPr>
          <w:p w14:paraId="5F14C81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10.3*</w:t>
            </w:r>
          </w:p>
        </w:tc>
        <w:tc>
          <w:tcPr>
            <w:tcW w:w="1701" w:type="dxa"/>
            <w:vMerge/>
          </w:tcPr>
          <w:p w14:paraId="3B4D61AA" w14:textId="77777777" w:rsidR="00C771DF" w:rsidRPr="00BE7E75" w:rsidRDefault="00C771DF" w:rsidP="00BD0050">
            <w:pPr>
              <w:suppressAutoHyphens/>
              <w:jc w:val="left"/>
              <w:rPr>
                <w:sz w:val="22"/>
                <w:szCs w:val="22"/>
              </w:rPr>
            </w:pPr>
          </w:p>
        </w:tc>
        <w:tc>
          <w:tcPr>
            <w:tcW w:w="1276" w:type="dxa"/>
          </w:tcPr>
          <w:p w14:paraId="22A896E5" w14:textId="77777777" w:rsidR="00C771DF" w:rsidRPr="00BE7E75" w:rsidRDefault="00C771DF" w:rsidP="00BD0050">
            <w:pPr>
              <w:suppressAutoHyphens/>
              <w:rPr>
                <w:sz w:val="22"/>
                <w:szCs w:val="22"/>
              </w:rPr>
            </w:pPr>
            <w:r w:rsidRPr="00BE7E75">
              <w:rPr>
                <w:sz w:val="22"/>
                <w:szCs w:val="22"/>
              </w:rPr>
              <w:t>10.89/08.133</w:t>
            </w:r>
          </w:p>
        </w:tc>
        <w:tc>
          <w:tcPr>
            <w:tcW w:w="2410" w:type="dxa"/>
          </w:tcPr>
          <w:p w14:paraId="38B18464" w14:textId="77777777" w:rsidR="00C771DF" w:rsidRPr="00BE7E75" w:rsidRDefault="00C771DF" w:rsidP="00BD0050">
            <w:pPr>
              <w:suppressAutoHyphens/>
              <w:jc w:val="left"/>
              <w:rPr>
                <w:sz w:val="22"/>
                <w:szCs w:val="22"/>
              </w:rPr>
            </w:pPr>
            <w:r w:rsidRPr="00BE7E75">
              <w:rPr>
                <w:sz w:val="22"/>
                <w:szCs w:val="22"/>
              </w:rPr>
              <w:t>Массовая доля воды</w:t>
            </w:r>
          </w:p>
        </w:tc>
        <w:tc>
          <w:tcPr>
            <w:tcW w:w="2551" w:type="dxa"/>
            <w:vMerge/>
          </w:tcPr>
          <w:p w14:paraId="0D30C8D2" w14:textId="77777777" w:rsidR="00C771DF" w:rsidRPr="00BE7E75" w:rsidRDefault="00C771DF" w:rsidP="00BD0050">
            <w:pPr>
              <w:suppressAutoHyphens/>
              <w:jc w:val="left"/>
              <w:rPr>
                <w:sz w:val="22"/>
                <w:szCs w:val="22"/>
              </w:rPr>
            </w:pPr>
          </w:p>
        </w:tc>
        <w:tc>
          <w:tcPr>
            <w:tcW w:w="2268" w:type="dxa"/>
          </w:tcPr>
          <w:p w14:paraId="2394E79F" w14:textId="77777777" w:rsidR="00C771DF" w:rsidRPr="00BE7E75" w:rsidRDefault="00C771DF" w:rsidP="00BD0050">
            <w:pPr>
              <w:suppressAutoHyphens/>
              <w:jc w:val="left"/>
              <w:rPr>
                <w:sz w:val="22"/>
                <w:szCs w:val="22"/>
              </w:rPr>
            </w:pPr>
          </w:p>
          <w:p w14:paraId="2286959B" w14:textId="77777777" w:rsidR="00C771DF" w:rsidRPr="00BE7E75" w:rsidRDefault="00C771DF" w:rsidP="00BD0050">
            <w:pPr>
              <w:suppressAutoHyphens/>
              <w:jc w:val="left"/>
              <w:rPr>
                <w:sz w:val="22"/>
                <w:szCs w:val="22"/>
              </w:rPr>
            </w:pPr>
            <w:r w:rsidRPr="00BE7E75">
              <w:rPr>
                <w:sz w:val="22"/>
                <w:szCs w:val="22"/>
              </w:rPr>
              <w:t>ГОСТ 31774-2012</w:t>
            </w:r>
          </w:p>
        </w:tc>
      </w:tr>
      <w:tr w:rsidR="00C771DF" w:rsidRPr="00BE7E75" w14:paraId="263854EE" w14:textId="77777777" w:rsidTr="001350E9">
        <w:trPr>
          <w:cantSplit/>
          <w:trHeight w:val="20"/>
        </w:trPr>
        <w:tc>
          <w:tcPr>
            <w:tcW w:w="709" w:type="dxa"/>
          </w:tcPr>
          <w:p w14:paraId="7211842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10.4*</w:t>
            </w:r>
          </w:p>
        </w:tc>
        <w:tc>
          <w:tcPr>
            <w:tcW w:w="1701" w:type="dxa"/>
            <w:vMerge/>
          </w:tcPr>
          <w:p w14:paraId="2507FE80" w14:textId="77777777" w:rsidR="00C771DF" w:rsidRPr="00BE7E75" w:rsidRDefault="00C771DF" w:rsidP="00BD0050">
            <w:pPr>
              <w:suppressAutoHyphens/>
              <w:jc w:val="left"/>
              <w:rPr>
                <w:sz w:val="22"/>
                <w:szCs w:val="22"/>
              </w:rPr>
            </w:pPr>
          </w:p>
        </w:tc>
        <w:tc>
          <w:tcPr>
            <w:tcW w:w="1276" w:type="dxa"/>
          </w:tcPr>
          <w:p w14:paraId="3EBB33AA" w14:textId="77777777" w:rsidR="00C771DF" w:rsidRPr="00BE7E75" w:rsidRDefault="00C771DF" w:rsidP="00BD0050">
            <w:pPr>
              <w:suppressAutoHyphens/>
              <w:rPr>
                <w:sz w:val="22"/>
                <w:szCs w:val="22"/>
              </w:rPr>
            </w:pPr>
            <w:r w:rsidRPr="00BE7E75">
              <w:rPr>
                <w:sz w:val="22"/>
                <w:szCs w:val="22"/>
              </w:rPr>
              <w:t>10.89/08.082</w:t>
            </w:r>
          </w:p>
        </w:tc>
        <w:tc>
          <w:tcPr>
            <w:tcW w:w="2410" w:type="dxa"/>
          </w:tcPr>
          <w:p w14:paraId="2EB9DF52" w14:textId="77777777" w:rsidR="00C771DF" w:rsidRPr="00BE7E75" w:rsidRDefault="00C771DF" w:rsidP="00BD0050">
            <w:pPr>
              <w:suppressAutoHyphens/>
              <w:jc w:val="left"/>
              <w:rPr>
                <w:sz w:val="22"/>
                <w:szCs w:val="22"/>
              </w:rPr>
            </w:pPr>
            <w:r w:rsidRPr="00BE7E75">
              <w:rPr>
                <w:sz w:val="22"/>
                <w:szCs w:val="22"/>
              </w:rPr>
              <w:t>Массовая доля ред</w:t>
            </w:r>
            <w:r w:rsidRPr="00BE7E75">
              <w:rPr>
                <w:sz w:val="22"/>
                <w:szCs w:val="22"/>
              </w:rPr>
              <w:t>у</w:t>
            </w:r>
            <w:r w:rsidRPr="00BE7E75">
              <w:rPr>
                <w:sz w:val="22"/>
                <w:szCs w:val="22"/>
              </w:rPr>
              <w:t>цирующих сахаров</w:t>
            </w:r>
          </w:p>
        </w:tc>
        <w:tc>
          <w:tcPr>
            <w:tcW w:w="2551" w:type="dxa"/>
            <w:vMerge/>
          </w:tcPr>
          <w:p w14:paraId="2BB9091C" w14:textId="77777777" w:rsidR="00C771DF" w:rsidRPr="00BE7E75" w:rsidRDefault="00C771DF" w:rsidP="00BD0050">
            <w:pPr>
              <w:suppressAutoHyphens/>
              <w:jc w:val="left"/>
              <w:rPr>
                <w:sz w:val="22"/>
                <w:szCs w:val="22"/>
              </w:rPr>
            </w:pPr>
          </w:p>
        </w:tc>
        <w:tc>
          <w:tcPr>
            <w:tcW w:w="2268" w:type="dxa"/>
          </w:tcPr>
          <w:p w14:paraId="749F331D" w14:textId="77777777" w:rsidR="00C771DF" w:rsidRPr="00BE7E75" w:rsidRDefault="00C771DF" w:rsidP="00BD0050">
            <w:pPr>
              <w:suppressAutoHyphens/>
              <w:jc w:val="left"/>
              <w:rPr>
                <w:sz w:val="22"/>
                <w:szCs w:val="22"/>
              </w:rPr>
            </w:pPr>
          </w:p>
          <w:p w14:paraId="1A78C55E" w14:textId="77777777" w:rsidR="00C771DF" w:rsidRPr="00BE7E75" w:rsidRDefault="00C771DF" w:rsidP="00BD0050">
            <w:pPr>
              <w:suppressAutoHyphens/>
              <w:jc w:val="left"/>
              <w:rPr>
                <w:sz w:val="22"/>
                <w:szCs w:val="22"/>
              </w:rPr>
            </w:pPr>
            <w:r w:rsidRPr="00BE7E75">
              <w:rPr>
                <w:sz w:val="22"/>
                <w:szCs w:val="22"/>
              </w:rPr>
              <w:t>ГОСТ 32167-2013 п.6</w:t>
            </w:r>
          </w:p>
        </w:tc>
      </w:tr>
      <w:tr w:rsidR="00C771DF" w:rsidRPr="00BE7E75" w14:paraId="29FE8A6A" w14:textId="77777777" w:rsidTr="001350E9">
        <w:trPr>
          <w:cantSplit/>
          <w:trHeight w:val="20"/>
        </w:trPr>
        <w:tc>
          <w:tcPr>
            <w:tcW w:w="709" w:type="dxa"/>
          </w:tcPr>
          <w:p w14:paraId="5A1F07A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10.5*</w:t>
            </w:r>
          </w:p>
        </w:tc>
        <w:tc>
          <w:tcPr>
            <w:tcW w:w="1701" w:type="dxa"/>
            <w:vMerge/>
          </w:tcPr>
          <w:p w14:paraId="737464CE" w14:textId="77777777" w:rsidR="00C771DF" w:rsidRPr="00BE7E75" w:rsidRDefault="00C771DF" w:rsidP="00BD0050">
            <w:pPr>
              <w:suppressAutoHyphens/>
              <w:jc w:val="left"/>
              <w:rPr>
                <w:sz w:val="22"/>
                <w:szCs w:val="22"/>
              </w:rPr>
            </w:pPr>
          </w:p>
        </w:tc>
        <w:tc>
          <w:tcPr>
            <w:tcW w:w="1276" w:type="dxa"/>
          </w:tcPr>
          <w:p w14:paraId="534C3150" w14:textId="77777777" w:rsidR="00C771DF" w:rsidRPr="00BE7E75" w:rsidRDefault="00C771DF" w:rsidP="00BD0050">
            <w:pPr>
              <w:suppressAutoHyphens/>
              <w:rPr>
                <w:sz w:val="22"/>
                <w:szCs w:val="22"/>
              </w:rPr>
            </w:pPr>
            <w:r w:rsidRPr="00BE7E75">
              <w:rPr>
                <w:sz w:val="22"/>
                <w:szCs w:val="22"/>
              </w:rPr>
              <w:t>10.89/08.082</w:t>
            </w:r>
          </w:p>
        </w:tc>
        <w:tc>
          <w:tcPr>
            <w:tcW w:w="2410" w:type="dxa"/>
          </w:tcPr>
          <w:p w14:paraId="2D0CBB48" w14:textId="77777777" w:rsidR="00C771DF" w:rsidRPr="00BE7E75" w:rsidRDefault="00C771DF" w:rsidP="00BD0050">
            <w:pPr>
              <w:suppressAutoHyphens/>
              <w:jc w:val="left"/>
              <w:rPr>
                <w:sz w:val="22"/>
                <w:szCs w:val="22"/>
              </w:rPr>
            </w:pPr>
            <w:r w:rsidRPr="00BE7E75">
              <w:rPr>
                <w:sz w:val="22"/>
                <w:szCs w:val="22"/>
              </w:rPr>
              <w:t>Массовая доля сах</w:t>
            </w:r>
            <w:r w:rsidRPr="00BE7E75">
              <w:rPr>
                <w:sz w:val="22"/>
                <w:szCs w:val="22"/>
              </w:rPr>
              <w:t>а</w:t>
            </w:r>
            <w:r w:rsidRPr="00BE7E75">
              <w:rPr>
                <w:sz w:val="22"/>
                <w:szCs w:val="22"/>
              </w:rPr>
              <w:t>розы</w:t>
            </w:r>
          </w:p>
        </w:tc>
        <w:tc>
          <w:tcPr>
            <w:tcW w:w="2551" w:type="dxa"/>
            <w:vMerge/>
          </w:tcPr>
          <w:p w14:paraId="5C797E3D" w14:textId="77777777" w:rsidR="00C771DF" w:rsidRPr="00BE7E75" w:rsidRDefault="00C771DF" w:rsidP="00BD0050">
            <w:pPr>
              <w:suppressAutoHyphens/>
              <w:jc w:val="left"/>
              <w:rPr>
                <w:sz w:val="22"/>
                <w:szCs w:val="22"/>
              </w:rPr>
            </w:pPr>
          </w:p>
        </w:tc>
        <w:tc>
          <w:tcPr>
            <w:tcW w:w="2268" w:type="dxa"/>
          </w:tcPr>
          <w:p w14:paraId="3BECD622" w14:textId="77777777" w:rsidR="00C771DF" w:rsidRPr="00BE7E75" w:rsidRDefault="00C771DF" w:rsidP="00BD0050">
            <w:pPr>
              <w:suppressAutoHyphens/>
              <w:jc w:val="left"/>
              <w:rPr>
                <w:sz w:val="22"/>
                <w:szCs w:val="22"/>
              </w:rPr>
            </w:pPr>
          </w:p>
          <w:p w14:paraId="07DFA661" w14:textId="77777777" w:rsidR="00C771DF" w:rsidRPr="00BE7E75" w:rsidRDefault="00C771DF" w:rsidP="00BD0050">
            <w:pPr>
              <w:suppressAutoHyphens/>
              <w:jc w:val="left"/>
              <w:rPr>
                <w:sz w:val="22"/>
                <w:szCs w:val="22"/>
              </w:rPr>
            </w:pPr>
            <w:r w:rsidRPr="00BE7E75">
              <w:rPr>
                <w:sz w:val="22"/>
                <w:szCs w:val="22"/>
              </w:rPr>
              <w:t>ГОСТ 32167-2013 п.6</w:t>
            </w:r>
          </w:p>
        </w:tc>
      </w:tr>
      <w:tr w:rsidR="00C771DF" w:rsidRPr="00BE7E75" w14:paraId="1D55D253" w14:textId="77777777" w:rsidTr="001350E9">
        <w:trPr>
          <w:cantSplit/>
          <w:trHeight w:val="20"/>
        </w:trPr>
        <w:tc>
          <w:tcPr>
            <w:tcW w:w="709" w:type="dxa"/>
          </w:tcPr>
          <w:p w14:paraId="2510E0AC"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10.6*</w:t>
            </w:r>
          </w:p>
        </w:tc>
        <w:tc>
          <w:tcPr>
            <w:tcW w:w="1701" w:type="dxa"/>
            <w:vMerge/>
          </w:tcPr>
          <w:p w14:paraId="1387E9FF" w14:textId="77777777" w:rsidR="00C771DF" w:rsidRPr="00BE7E75" w:rsidRDefault="00C771DF" w:rsidP="00BD0050">
            <w:pPr>
              <w:suppressAutoHyphens/>
              <w:jc w:val="left"/>
              <w:rPr>
                <w:sz w:val="22"/>
                <w:szCs w:val="22"/>
              </w:rPr>
            </w:pPr>
          </w:p>
        </w:tc>
        <w:tc>
          <w:tcPr>
            <w:tcW w:w="1276" w:type="dxa"/>
          </w:tcPr>
          <w:p w14:paraId="6028A85D" w14:textId="77777777" w:rsidR="00C771DF" w:rsidRPr="00BE7E75" w:rsidRDefault="00C771DF" w:rsidP="00BD0050">
            <w:pPr>
              <w:suppressAutoHyphens/>
              <w:rPr>
                <w:sz w:val="22"/>
                <w:szCs w:val="22"/>
              </w:rPr>
            </w:pPr>
            <w:r w:rsidRPr="00BE7E75">
              <w:rPr>
                <w:sz w:val="22"/>
                <w:szCs w:val="22"/>
              </w:rPr>
              <w:t>10.89/08.156</w:t>
            </w:r>
          </w:p>
        </w:tc>
        <w:tc>
          <w:tcPr>
            <w:tcW w:w="2410" w:type="dxa"/>
          </w:tcPr>
          <w:p w14:paraId="12CFD1A1" w14:textId="77777777" w:rsidR="00C771DF" w:rsidRPr="00BE7E75" w:rsidRDefault="00C771DF" w:rsidP="00BD0050">
            <w:pPr>
              <w:suppressAutoHyphens/>
              <w:jc w:val="left"/>
              <w:rPr>
                <w:sz w:val="22"/>
                <w:szCs w:val="22"/>
              </w:rPr>
            </w:pPr>
            <w:r w:rsidRPr="00BE7E75">
              <w:rPr>
                <w:sz w:val="22"/>
                <w:szCs w:val="22"/>
              </w:rPr>
              <w:t>Диастазное число</w:t>
            </w:r>
          </w:p>
        </w:tc>
        <w:tc>
          <w:tcPr>
            <w:tcW w:w="2551" w:type="dxa"/>
            <w:vMerge/>
          </w:tcPr>
          <w:p w14:paraId="49A9B8CC" w14:textId="77777777" w:rsidR="00C771DF" w:rsidRPr="00BE7E75" w:rsidRDefault="00C771DF" w:rsidP="00BD0050">
            <w:pPr>
              <w:suppressAutoHyphens/>
              <w:jc w:val="left"/>
              <w:rPr>
                <w:sz w:val="22"/>
                <w:szCs w:val="22"/>
              </w:rPr>
            </w:pPr>
          </w:p>
        </w:tc>
        <w:tc>
          <w:tcPr>
            <w:tcW w:w="2268" w:type="dxa"/>
          </w:tcPr>
          <w:p w14:paraId="0F234381" w14:textId="77777777" w:rsidR="00C771DF" w:rsidRPr="00C22E8C" w:rsidRDefault="00C771DF" w:rsidP="00BD0050">
            <w:pPr>
              <w:suppressAutoHyphens/>
              <w:jc w:val="left"/>
              <w:rPr>
                <w:sz w:val="22"/>
                <w:szCs w:val="22"/>
              </w:rPr>
            </w:pPr>
          </w:p>
          <w:p w14:paraId="56E153B9" w14:textId="77777777" w:rsidR="00C771DF" w:rsidRPr="00BE7E75" w:rsidRDefault="00C771DF" w:rsidP="00BD0050">
            <w:pPr>
              <w:suppressAutoHyphens/>
              <w:jc w:val="left"/>
              <w:rPr>
                <w:sz w:val="22"/>
                <w:szCs w:val="22"/>
              </w:rPr>
            </w:pPr>
            <w:r w:rsidRPr="00BE7E75">
              <w:rPr>
                <w:sz w:val="22"/>
                <w:szCs w:val="22"/>
              </w:rPr>
              <w:t>ГОСТ 34232-2017 р. 7</w:t>
            </w:r>
          </w:p>
        </w:tc>
      </w:tr>
      <w:tr w:rsidR="00C771DF" w:rsidRPr="00BE7E75" w14:paraId="23CE73ED" w14:textId="77777777" w:rsidTr="001350E9">
        <w:trPr>
          <w:cantSplit/>
          <w:trHeight w:val="20"/>
        </w:trPr>
        <w:tc>
          <w:tcPr>
            <w:tcW w:w="709" w:type="dxa"/>
          </w:tcPr>
          <w:p w14:paraId="0072862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10.7*</w:t>
            </w:r>
          </w:p>
        </w:tc>
        <w:tc>
          <w:tcPr>
            <w:tcW w:w="1701" w:type="dxa"/>
            <w:vMerge/>
          </w:tcPr>
          <w:p w14:paraId="449080DF" w14:textId="77777777" w:rsidR="00C771DF" w:rsidRPr="00BE7E75" w:rsidRDefault="00C771DF" w:rsidP="00BD0050">
            <w:pPr>
              <w:suppressAutoHyphens/>
              <w:jc w:val="left"/>
              <w:rPr>
                <w:sz w:val="22"/>
                <w:szCs w:val="22"/>
              </w:rPr>
            </w:pPr>
          </w:p>
        </w:tc>
        <w:tc>
          <w:tcPr>
            <w:tcW w:w="1276" w:type="dxa"/>
          </w:tcPr>
          <w:p w14:paraId="76ACBF87" w14:textId="77777777" w:rsidR="00C771DF" w:rsidRPr="00BE7E75" w:rsidRDefault="00C771DF" w:rsidP="00BD0050">
            <w:pPr>
              <w:suppressAutoHyphens/>
              <w:rPr>
                <w:sz w:val="22"/>
                <w:szCs w:val="22"/>
              </w:rPr>
            </w:pPr>
            <w:r w:rsidRPr="00BE7E75">
              <w:rPr>
                <w:sz w:val="22"/>
                <w:szCs w:val="22"/>
              </w:rPr>
              <w:t>10.89/11.116</w:t>
            </w:r>
          </w:p>
        </w:tc>
        <w:tc>
          <w:tcPr>
            <w:tcW w:w="2410" w:type="dxa"/>
          </w:tcPr>
          <w:p w14:paraId="5C3CA583" w14:textId="77777777" w:rsidR="00C771DF" w:rsidRPr="00BE7E75" w:rsidRDefault="00C771DF" w:rsidP="00BD0050">
            <w:pPr>
              <w:suppressAutoHyphens/>
              <w:jc w:val="left"/>
              <w:rPr>
                <w:sz w:val="22"/>
                <w:szCs w:val="22"/>
              </w:rPr>
            </w:pPr>
            <w:r w:rsidRPr="00BE7E75">
              <w:rPr>
                <w:sz w:val="22"/>
                <w:szCs w:val="22"/>
              </w:rPr>
              <w:t>Качественная реа</w:t>
            </w:r>
            <w:r w:rsidRPr="00BE7E75">
              <w:rPr>
                <w:sz w:val="22"/>
                <w:szCs w:val="22"/>
              </w:rPr>
              <w:t>к</w:t>
            </w:r>
            <w:r w:rsidRPr="00BE7E75">
              <w:rPr>
                <w:sz w:val="22"/>
                <w:szCs w:val="22"/>
              </w:rPr>
              <w:t>ция ГМФ</w:t>
            </w:r>
          </w:p>
        </w:tc>
        <w:tc>
          <w:tcPr>
            <w:tcW w:w="2551" w:type="dxa"/>
            <w:vMerge/>
          </w:tcPr>
          <w:p w14:paraId="1DA67C04" w14:textId="77777777" w:rsidR="00C771DF" w:rsidRPr="00BE7E75" w:rsidRDefault="00C771DF" w:rsidP="00BD0050">
            <w:pPr>
              <w:suppressAutoHyphens/>
              <w:jc w:val="left"/>
              <w:rPr>
                <w:sz w:val="22"/>
                <w:szCs w:val="22"/>
              </w:rPr>
            </w:pPr>
          </w:p>
        </w:tc>
        <w:tc>
          <w:tcPr>
            <w:tcW w:w="2268" w:type="dxa"/>
          </w:tcPr>
          <w:p w14:paraId="16F06EBC" w14:textId="77777777" w:rsidR="00C771DF" w:rsidRPr="00C22E8C" w:rsidRDefault="00C771DF" w:rsidP="00BD0050">
            <w:pPr>
              <w:suppressAutoHyphens/>
              <w:jc w:val="left"/>
              <w:rPr>
                <w:sz w:val="22"/>
                <w:szCs w:val="22"/>
              </w:rPr>
            </w:pPr>
          </w:p>
          <w:p w14:paraId="20D4EE80" w14:textId="77777777" w:rsidR="00C771DF" w:rsidRPr="00BE7E75" w:rsidRDefault="00C771DF" w:rsidP="00BD0050">
            <w:pPr>
              <w:suppressAutoHyphens/>
              <w:jc w:val="left"/>
              <w:rPr>
                <w:sz w:val="22"/>
                <w:szCs w:val="22"/>
              </w:rPr>
            </w:pPr>
            <w:r w:rsidRPr="00BE7E75">
              <w:rPr>
                <w:sz w:val="22"/>
                <w:szCs w:val="22"/>
              </w:rPr>
              <w:t>ГОСТ 31768-2012 п.3.4</w:t>
            </w:r>
          </w:p>
        </w:tc>
      </w:tr>
      <w:tr w:rsidR="00C771DF" w:rsidRPr="00BE7E75" w14:paraId="6EF0B29C" w14:textId="77777777" w:rsidTr="001350E9">
        <w:trPr>
          <w:cantSplit/>
          <w:trHeight w:val="20"/>
        </w:trPr>
        <w:tc>
          <w:tcPr>
            <w:tcW w:w="709" w:type="dxa"/>
          </w:tcPr>
          <w:p w14:paraId="42421341"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10.8*</w:t>
            </w:r>
          </w:p>
        </w:tc>
        <w:tc>
          <w:tcPr>
            <w:tcW w:w="1701" w:type="dxa"/>
            <w:vMerge/>
          </w:tcPr>
          <w:p w14:paraId="7BE97B60" w14:textId="77777777" w:rsidR="00C771DF" w:rsidRPr="00BE7E75" w:rsidRDefault="00C771DF" w:rsidP="00BD0050">
            <w:pPr>
              <w:suppressAutoHyphens/>
              <w:jc w:val="left"/>
              <w:rPr>
                <w:sz w:val="22"/>
                <w:szCs w:val="22"/>
              </w:rPr>
            </w:pPr>
          </w:p>
        </w:tc>
        <w:tc>
          <w:tcPr>
            <w:tcW w:w="1276" w:type="dxa"/>
          </w:tcPr>
          <w:p w14:paraId="472F1F1D" w14:textId="77777777" w:rsidR="00C771DF" w:rsidRPr="00BE7E75" w:rsidRDefault="00C771DF" w:rsidP="00BD0050">
            <w:pPr>
              <w:suppressAutoHyphens/>
              <w:rPr>
                <w:sz w:val="22"/>
                <w:szCs w:val="22"/>
              </w:rPr>
            </w:pPr>
            <w:r w:rsidRPr="00BE7E75">
              <w:rPr>
                <w:sz w:val="22"/>
                <w:szCs w:val="22"/>
              </w:rPr>
              <w:t>10.89/12.042</w:t>
            </w:r>
          </w:p>
        </w:tc>
        <w:tc>
          <w:tcPr>
            <w:tcW w:w="2410" w:type="dxa"/>
          </w:tcPr>
          <w:p w14:paraId="75C98482" w14:textId="77777777" w:rsidR="00C771DF" w:rsidRDefault="00C771DF" w:rsidP="00BD0050">
            <w:pPr>
              <w:suppressAutoHyphens/>
              <w:jc w:val="left"/>
              <w:rPr>
                <w:sz w:val="22"/>
                <w:szCs w:val="22"/>
              </w:rPr>
            </w:pPr>
            <w:r w:rsidRPr="00BE7E75">
              <w:rPr>
                <w:sz w:val="22"/>
                <w:szCs w:val="22"/>
              </w:rPr>
              <w:t>Механические примеси</w:t>
            </w:r>
          </w:p>
          <w:p w14:paraId="4EED5B6C" w14:textId="77777777" w:rsidR="00DE25B2" w:rsidRPr="00BE7E75" w:rsidRDefault="00DE25B2" w:rsidP="00BD0050">
            <w:pPr>
              <w:suppressAutoHyphens/>
              <w:jc w:val="left"/>
              <w:rPr>
                <w:sz w:val="22"/>
                <w:szCs w:val="22"/>
              </w:rPr>
            </w:pPr>
          </w:p>
        </w:tc>
        <w:tc>
          <w:tcPr>
            <w:tcW w:w="2551" w:type="dxa"/>
            <w:vMerge/>
          </w:tcPr>
          <w:p w14:paraId="02D9232B" w14:textId="77777777" w:rsidR="00C771DF" w:rsidRPr="00BE7E75" w:rsidRDefault="00C771DF" w:rsidP="00BD0050">
            <w:pPr>
              <w:suppressAutoHyphens/>
              <w:jc w:val="left"/>
              <w:rPr>
                <w:sz w:val="22"/>
                <w:szCs w:val="22"/>
              </w:rPr>
            </w:pPr>
          </w:p>
        </w:tc>
        <w:tc>
          <w:tcPr>
            <w:tcW w:w="2268" w:type="dxa"/>
          </w:tcPr>
          <w:p w14:paraId="5F26CF6F" w14:textId="77777777" w:rsidR="00C771DF" w:rsidRPr="00BE7E75" w:rsidRDefault="00C771DF" w:rsidP="00BD0050">
            <w:pPr>
              <w:suppressAutoHyphens/>
              <w:jc w:val="left"/>
              <w:rPr>
                <w:sz w:val="21"/>
                <w:szCs w:val="21"/>
              </w:rPr>
            </w:pPr>
            <w:r w:rsidRPr="00BE7E75">
              <w:rPr>
                <w:sz w:val="21"/>
                <w:szCs w:val="21"/>
              </w:rPr>
              <w:t>ГОСТ 19792-2017 п.7.13</w:t>
            </w:r>
          </w:p>
        </w:tc>
      </w:tr>
      <w:tr w:rsidR="00C771DF" w:rsidRPr="00BE7E75" w14:paraId="2FA276D3" w14:textId="77777777" w:rsidTr="001350E9">
        <w:trPr>
          <w:cantSplit/>
          <w:trHeight w:val="20"/>
        </w:trPr>
        <w:tc>
          <w:tcPr>
            <w:tcW w:w="709" w:type="dxa"/>
          </w:tcPr>
          <w:p w14:paraId="230100FC"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10.9*</w:t>
            </w:r>
          </w:p>
        </w:tc>
        <w:tc>
          <w:tcPr>
            <w:tcW w:w="1701" w:type="dxa"/>
            <w:vMerge/>
          </w:tcPr>
          <w:p w14:paraId="788F9631" w14:textId="77777777" w:rsidR="00C771DF" w:rsidRPr="00BE7E75" w:rsidRDefault="00C771DF" w:rsidP="00BD0050">
            <w:pPr>
              <w:suppressAutoHyphens/>
              <w:jc w:val="left"/>
              <w:rPr>
                <w:sz w:val="22"/>
                <w:szCs w:val="22"/>
              </w:rPr>
            </w:pPr>
          </w:p>
        </w:tc>
        <w:tc>
          <w:tcPr>
            <w:tcW w:w="1276" w:type="dxa"/>
          </w:tcPr>
          <w:p w14:paraId="3781BD0E" w14:textId="77777777" w:rsidR="00C771DF" w:rsidRPr="00BE7E75" w:rsidRDefault="00C771DF" w:rsidP="00BD0050">
            <w:pPr>
              <w:suppressAutoHyphens/>
              <w:rPr>
                <w:sz w:val="22"/>
                <w:szCs w:val="22"/>
              </w:rPr>
            </w:pPr>
            <w:r w:rsidRPr="00BE7E75">
              <w:rPr>
                <w:sz w:val="22"/>
                <w:szCs w:val="22"/>
              </w:rPr>
              <w:t>10.89/08.133</w:t>
            </w:r>
          </w:p>
        </w:tc>
        <w:tc>
          <w:tcPr>
            <w:tcW w:w="2410" w:type="dxa"/>
          </w:tcPr>
          <w:p w14:paraId="073E8141" w14:textId="77777777" w:rsidR="00C771DF" w:rsidRDefault="00C771DF" w:rsidP="00BD0050">
            <w:pPr>
              <w:suppressAutoHyphens/>
              <w:jc w:val="left"/>
              <w:rPr>
                <w:sz w:val="22"/>
                <w:szCs w:val="22"/>
              </w:rPr>
            </w:pPr>
            <w:r w:rsidRPr="00BE7E75">
              <w:rPr>
                <w:sz w:val="22"/>
                <w:szCs w:val="22"/>
              </w:rPr>
              <w:t>Массовая доля раст</w:t>
            </w:r>
            <w:r w:rsidR="00BC11E6" w:rsidRPr="00BE7E75">
              <w:rPr>
                <w:sz w:val="22"/>
                <w:szCs w:val="22"/>
              </w:rPr>
              <w:t>-</w:t>
            </w:r>
            <w:r w:rsidRPr="00BE7E75">
              <w:rPr>
                <w:sz w:val="22"/>
                <w:szCs w:val="22"/>
              </w:rPr>
              <w:t>воримых сухих в</w:t>
            </w:r>
            <w:r w:rsidRPr="00BE7E75">
              <w:rPr>
                <w:sz w:val="22"/>
                <w:szCs w:val="22"/>
              </w:rPr>
              <w:t>е</w:t>
            </w:r>
            <w:r w:rsidRPr="00BE7E75">
              <w:rPr>
                <w:sz w:val="22"/>
                <w:szCs w:val="22"/>
              </w:rPr>
              <w:t>ществ</w:t>
            </w:r>
          </w:p>
          <w:p w14:paraId="03F152D0" w14:textId="77777777" w:rsidR="00DE25B2" w:rsidRPr="00BE7E75" w:rsidRDefault="00DE25B2" w:rsidP="00BD0050">
            <w:pPr>
              <w:suppressAutoHyphens/>
              <w:jc w:val="left"/>
              <w:rPr>
                <w:sz w:val="22"/>
                <w:szCs w:val="22"/>
              </w:rPr>
            </w:pPr>
          </w:p>
        </w:tc>
        <w:tc>
          <w:tcPr>
            <w:tcW w:w="2551" w:type="dxa"/>
            <w:vMerge/>
          </w:tcPr>
          <w:p w14:paraId="5C02B1E1" w14:textId="77777777" w:rsidR="00C771DF" w:rsidRPr="00BE7E75" w:rsidRDefault="00C771DF" w:rsidP="00BD0050">
            <w:pPr>
              <w:suppressAutoHyphens/>
              <w:jc w:val="left"/>
              <w:rPr>
                <w:sz w:val="22"/>
                <w:szCs w:val="22"/>
              </w:rPr>
            </w:pPr>
          </w:p>
        </w:tc>
        <w:tc>
          <w:tcPr>
            <w:tcW w:w="2268" w:type="dxa"/>
          </w:tcPr>
          <w:p w14:paraId="6E6EE70B"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2173-2013</w:t>
            </w:r>
          </w:p>
        </w:tc>
      </w:tr>
      <w:tr w:rsidR="00C771DF" w:rsidRPr="00BE7E75" w14:paraId="077D88E8" w14:textId="77777777" w:rsidTr="001350E9">
        <w:trPr>
          <w:cantSplit/>
          <w:trHeight w:val="20"/>
        </w:trPr>
        <w:tc>
          <w:tcPr>
            <w:tcW w:w="709" w:type="dxa"/>
          </w:tcPr>
          <w:p w14:paraId="06B550C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10.10*</w:t>
            </w:r>
          </w:p>
        </w:tc>
        <w:tc>
          <w:tcPr>
            <w:tcW w:w="1701" w:type="dxa"/>
            <w:vMerge/>
          </w:tcPr>
          <w:p w14:paraId="74E97B45" w14:textId="77777777" w:rsidR="00C771DF" w:rsidRPr="00BE7E75" w:rsidRDefault="00C771DF" w:rsidP="00BD0050">
            <w:pPr>
              <w:suppressAutoHyphens/>
              <w:jc w:val="left"/>
              <w:rPr>
                <w:sz w:val="22"/>
                <w:szCs w:val="22"/>
              </w:rPr>
            </w:pPr>
          </w:p>
        </w:tc>
        <w:tc>
          <w:tcPr>
            <w:tcW w:w="1276" w:type="dxa"/>
          </w:tcPr>
          <w:p w14:paraId="3C2B0C1D" w14:textId="77777777" w:rsidR="00C771DF" w:rsidRPr="00BE7E75" w:rsidRDefault="00C771DF" w:rsidP="00BD0050">
            <w:pPr>
              <w:suppressAutoHyphens/>
              <w:rPr>
                <w:sz w:val="22"/>
                <w:szCs w:val="22"/>
              </w:rPr>
            </w:pPr>
            <w:r w:rsidRPr="00BE7E75">
              <w:rPr>
                <w:sz w:val="22"/>
                <w:szCs w:val="22"/>
              </w:rPr>
              <w:t>10.89/08.082</w:t>
            </w:r>
          </w:p>
        </w:tc>
        <w:tc>
          <w:tcPr>
            <w:tcW w:w="2410" w:type="dxa"/>
          </w:tcPr>
          <w:p w14:paraId="5A7C8CB9" w14:textId="77777777" w:rsidR="00C771DF" w:rsidRPr="00BE7E75" w:rsidRDefault="00C771DF" w:rsidP="00BD0050">
            <w:pPr>
              <w:suppressAutoHyphens/>
              <w:jc w:val="left"/>
              <w:rPr>
                <w:sz w:val="22"/>
                <w:szCs w:val="22"/>
              </w:rPr>
            </w:pPr>
            <w:r w:rsidRPr="00BE7E75">
              <w:rPr>
                <w:sz w:val="22"/>
                <w:szCs w:val="22"/>
              </w:rPr>
              <w:t>Гидроксиметилфурфу-раль (ГМФ)</w:t>
            </w:r>
          </w:p>
        </w:tc>
        <w:tc>
          <w:tcPr>
            <w:tcW w:w="2551" w:type="dxa"/>
            <w:vMerge/>
          </w:tcPr>
          <w:p w14:paraId="772F8D64" w14:textId="77777777" w:rsidR="00C771DF" w:rsidRPr="00BE7E75" w:rsidRDefault="00C771DF" w:rsidP="00BD0050">
            <w:pPr>
              <w:suppressAutoHyphens/>
              <w:jc w:val="left"/>
              <w:rPr>
                <w:sz w:val="22"/>
                <w:szCs w:val="22"/>
              </w:rPr>
            </w:pPr>
          </w:p>
        </w:tc>
        <w:tc>
          <w:tcPr>
            <w:tcW w:w="2268" w:type="dxa"/>
          </w:tcPr>
          <w:p w14:paraId="76501CA7" w14:textId="77777777" w:rsidR="00C771DF" w:rsidRPr="00BE7E75" w:rsidRDefault="00C771DF" w:rsidP="00BD0050">
            <w:pPr>
              <w:suppressAutoHyphens/>
              <w:jc w:val="left"/>
              <w:rPr>
                <w:sz w:val="22"/>
                <w:szCs w:val="22"/>
              </w:rPr>
            </w:pPr>
          </w:p>
          <w:p w14:paraId="7A681F16" w14:textId="77777777" w:rsidR="00C771DF" w:rsidRPr="00BE7E75" w:rsidRDefault="00C771DF" w:rsidP="00BD0050">
            <w:pPr>
              <w:suppressAutoHyphens/>
              <w:jc w:val="left"/>
              <w:rPr>
                <w:sz w:val="22"/>
                <w:szCs w:val="22"/>
              </w:rPr>
            </w:pPr>
            <w:r w:rsidRPr="00BE7E75">
              <w:rPr>
                <w:sz w:val="22"/>
                <w:szCs w:val="22"/>
              </w:rPr>
              <w:t>ГОСТ 31768-2012 п.3.3</w:t>
            </w:r>
          </w:p>
        </w:tc>
      </w:tr>
      <w:tr w:rsidR="00C771DF" w:rsidRPr="00BE7E75" w14:paraId="5C803E43" w14:textId="77777777" w:rsidTr="001350E9">
        <w:trPr>
          <w:cantSplit/>
          <w:trHeight w:val="20"/>
        </w:trPr>
        <w:tc>
          <w:tcPr>
            <w:tcW w:w="709" w:type="dxa"/>
          </w:tcPr>
          <w:p w14:paraId="75F9CDC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10.11*</w:t>
            </w:r>
          </w:p>
        </w:tc>
        <w:tc>
          <w:tcPr>
            <w:tcW w:w="1701" w:type="dxa"/>
            <w:vMerge/>
          </w:tcPr>
          <w:p w14:paraId="0B580631" w14:textId="77777777" w:rsidR="00C771DF" w:rsidRPr="00BE7E75" w:rsidRDefault="00C771DF" w:rsidP="00BD0050">
            <w:pPr>
              <w:suppressAutoHyphens/>
              <w:jc w:val="left"/>
              <w:rPr>
                <w:sz w:val="22"/>
                <w:szCs w:val="22"/>
              </w:rPr>
            </w:pPr>
          </w:p>
        </w:tc>
        <w:tc>
          <w:tcPr>
            <w:tcW w:w="1276" w:type="dxa"/>
          </w:tcPr>
          <w:p w14:paraId="4AF23096" w14:textId="77777777" w:rsidR="00C771DF" w:rsidRPr="00BE7E75" w:rsidRDefault="00C771DF" w:rsidP="00BD0050">
            <w:pPr>
              <w:suppressAutoHyphens/>
              <w:rPr>
                <w:sz w:val="22"/>
                <w:szCs w:val="22"/>
              </w:rPr>
            </w:pPr>
            <w:r w:rsidRPr="00BE7E75">
              <w:rPr>
                <w:sz w:val="22"/>
                <w:szCs w:val="22"/>
              </w:rPr>
              <w:t>10.89/12.042</w:t>
            </w:r>
          </w:p>
        </w:tc>
        <w:tc>
          <w:tcPr>
            <w:tcW w:w="2410" w:type="dxa"/>
          </w:tcPr>
          <w:p w14:paraId="483EB977" w14:textId="77777777" w:rsidR="00C771DF" w:rsidRPr="00BE7E75" w:rsidRDefault="00C771DF" w:rsidP="00BD0050">
            <w:pPr>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 xml:space="preserve">них </w:t>
            </w:r>
          </w:p>
          <w:p w14:paraId="295DF54E" w14:textId="77777777" w:rsidR="00C771DF" w:rsidRDefault="00DE25B2" w:rsidP="00BD0050">
            <w:pPr>
              <w:suppressAutoHyphens/>
              <w:jc w:val="left"/>
              <w:rPr>
                <w:sz w:val="22"/>
                <w:szCs w:val="22"/>
              </w:rPr>
            </w:pPr>
            <w:r w:rsidRPr="00BE7E75">
              <w:rPr>
                <w:sz w:val="22"/>
                <w:szCs w:val="22"/>
              </w:rPr>
              <w:t>П</w:t>
            </w:r>
            <w:r w:rsidR="00C771DF" w:rsidRPr="00BE7E75">
              <w:rPr>
                <w:sz w:val="22"/>
                <w:szCs w:val="22"/>
              </w:rPr>
              <w:t>римесей</w:t>
            </w:r>
          </w:p>
          <w:p w14:paraId="14987A78" w14:textId="77777777" w:rsidR="00DE25B2" w:rsidRPr="00BE7E75" w:rsidRDefault="00DE25B2" w:rsidP="00BD0050">
            <w:pPr>
              <w:suppressAutoHyphens/>
              <w:jc w:val="left"/>
              <w:rPr>
                <w:sz w:val="22"/>
                <w:szCs w:val="22"/>
              </w:rPr>
            </w:pPr>
          </w:p>
        </w:tc>
        <w:tc>
          <w:tcPr>
            <w:tcW w:w="2551" w:type="dxa"/>
            <w:vMerge/>
          </w:tcPr>
          <w:p w14:paraId="389F0BDC" w14:textId="77777777" w:rsidR="00C771DF" w:rsidRPr="00BE7E75" w:rsidRDefault="00C771DF" w:rsidP="00BD0050">
            <w:pPr>
              <w:suppressAutoHyphens/>
              <w:jc w:val="left"/>
              <w:rPr>
                <w:sz w:val="22"/>
                <w:szCs w:val="22"/>
              </w:rPr>
            </w:pPr>
          </w:p>
        </w:tc>
        <w:tc>
          <w:tcPr>
            <w:tcW w:w="2268" w:type="dxa"/>
          </w:tcPr>
          <w:p w14:paraId="4896CE96" w14:textId="77777777" w:rsidR="00C771DF" w:rsidRPr="00BE7E75" w:rsidRDefault="00C771DF" w:rsidP="00BD0050">
            <w:pPr>
              <w:suppressAutoHyphens/>
              <w:jc w:val="left"/>
              <w:rPr>
                <w:sz w:val="22"/>
                <w:szCs w:val="22"/>
              </w:rPr>
            </w:pPr>
            <w:r w:rsidRPr="00BE7E75">
              <w:rPr>
                <w:sz w:val="22"/>
                <w:szCs w:val="22"/>
              </w:rPr>
              <w:t>СТБ 54-96 п.5.4</w:t>
            </w:r>
          </w:p>
        </w:tc>
      </w:tr>
      <w:tr w:rsidR="00C771DF" w:rsidRPr="00BE7E75" w14:paraId="1170E242" w14:textId="77777777" w:rsidTr="001350E9">
        <w:trPr>
          <w:cantSplit/>
          <w:trHeight w:val="20"/>
        </w:trPr>
        <w:tc>
          <w:tcPr>
            <w:tcW w:w="709" w:type="dxa"/>
          </w:tcPr>
          <w:p w14:paraId="3EE16E27"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10.12*</w:t>
            </w:r>
          </w:p>
        </w:tc>
        <w:tc>
          <w:tcPr>
            <w:tcW w:w="1701" w:type="dxa"/>
            <w:vMerge/>
          </w:tcPr>
          <w:p w14:paraId="694B9187" w14:textId="77777777" w:rsidR="00C771DF" w:rsidRPr="00BE7E75" w:rsidRDefault="00C771DF" w:rsidP="00BD0050">
            <w:pPr>
              <w:suppressAutoHyphens/>
              <w:jc w:val="left"/>
              <w:rPr>
                <w:sz w:val="22"/>
                <w:szCs w:val="22"/>
              </w:rPr>
            </w:pPr>
          </w:p>
        </w:tc>
        <w:tc>
          <w:tcPr>
            <w:tcW w:w="1276" w:type="dxa"/>
          </w:tcPr>
          <w:p w14:paraId="131ACD33" w14:textId="77777777" w:rsidR="00C771DF" w:rsidRPr="00BE7E75" w:rsidRDefault="00C771DF" w:rsidP="00BD0050">
            <w:pPr>
              <w:suppressAutoHyphens/>
              <w:rPr>
                <w:sz w:val="22"/>
                <w:szCs w:val="22"/>
              </w:rPr>
            </w:pPr>
            <w:r w:rsidRPr="00BE7E75">
              <w:rPr>
                <w:sz w:val="22"/>
                <w:szCs w:val="22"/>
              </w:rPr>
              <w:t>10.89/</w:t>
            </w:r>
            <w:r w:rsidRPr="00BE7E75">
              <w:rPr>
                <w:sz w:val="22"/>
                <w:szCs w:val="22"/>
                <w:lang w:val="en-US"/>
              </w:rPr>
              <w:t>11</w:t>
            </w:r>
            <w:r w:rsidRPr="00BE7E75">
              <w:rPr>
                <w:sz w:val="22"/>
                <w:szCs w:val="22"/>
              </w:rPr>
              <w:t>.1</w:t>
            </w:r>
            <w:r w:rsidRPr="00BE7E75">
              <w:rPr>
                <w:sz w:val="22"/>
                <w:szCs w:val="22"/>
                <w:lang w:val="en-US"/>
              </w:rPr>
              <w:t>16</w:t>
            </w:r>
          </w:p>
        </w:tc>
        <w:tc>
          <w:tcPr>
            <w:tcW w:w="2410" w:type="dxa"/>
          </w:tcPr>
          <w:p w14:paraId="063ED940" w14:textId="77777777" w:rsidR="00C771DF" w:rsidRDefault="00C771DF" w:rsidP="00BD0050">
            <w:pPr>
              <w:suppressAutoHyphens/>
              <w:jc w:val="left"/>
              <w:rPr>
                <w:sz w:val="22"/>
                <w:szCs w:val="22"/>
              </w:rPr>
            </w:pPr>
            <w:r w:rsidRPr="00BE7E75">
              <w:rPr>
                <w:sz w:val="22"/>
                <w:szCs w:val="22"/>
              </w:rPr>
              <w:t>Наличие признаков бр</w:t>
            </w:r>
            <w:r w:rsidRPr="00BE7E75">
              <w:rPr>
                <w:sz w:val="22"/>
                <w:szCs w:val="22"/>
              </w:rPr>
              <w:t>о</w:t>
            </w:r>
            <w:r w:rsidRPr="00BE7E75">
              <w:rPr>
                <w:sz w:val="22"/>
                <w:szCs w:val="22"/>
              </w:rPr>
              <w:t>жения</w:t>
            </w:r>
          </w:p>
          <w:p w14:paraId="342116CF" w14:textId="77777777" w:rsidR="00DE25B2" w:rsidRPr="00BE7E75" w:rsidRDefault="00DE25B2" w:rsidP="00BD0050">
            <w:pPr>
              <w:suppressAutoHyphens/>
              <w:jc w:val="left"/>
              <w:rPr>
                <w:sz w:val="22"/>
                <w:szCs w:val="22"/>
              </w:rPr>
            </w:pPr>
          </w:p>
        </w:tc>
        <w:tc>
          <w:tcPr>
            <w:tcW w:w="2551" w:type="dxa"/>
            <w:vMerge/>
          </w:tcPr>
          <w:p w14:paraId="7474E3A1" w14:textId="77777777" w:rsidR="00C771DF" w:rsidRPr="00BE7E75" w:rsidRDefault="00C771DF" w:rsidP="00BD0050">
            <w:pPr>
              <w:suppressAutoHyphens/>
              <w:jc w:val="left"/>
              <w:rPr>
                <w:sz w:val="22"/>
                <w:szCs w:val="22"/>
              </w:rPr>
            </w:pPr>
          </w:p>
        </w:tc>
        <w:tc>
          <w:tcPr>
            <w:tcW w:w="2268" w:type="dxa"/>
          </w:tcPr>
          <w:p w14:paraId="434D8EED" w14:textId="77777777" w:rsidR="00C771DF" w:rsidRPr="00BE7E75" w:rsidRDefault="00C771DF" w:rsidP="00BD0050">
            <w:pPr>
              <w:suppressAutoHyphens/>
              <w:jc w:val="left"/>
              <w:rPr>
                <w:sz w:val="22"/>
                <w:szCs w:val="22"/>
              </w:rPr>
            </w:pPr>
            <w:r w:rsidRPr="00BE7E75">
              <w:rPr>
                <w:sz w:val="22"/>
                <w:szCs w:val="22"/>
              </w:rPr>
              <w:t xml:space="preserve">ГОСТ 19792-2017 п.7.3  </w:t>
            </w:r>
          </w:p>
        </w:tc>
      </w:tr>
      <w:tr w:rsidR="00C771DF" w:rsidRPr="00BE7E75" w14:paraId="5907D651" w14:textId="77777777" w:rsidTr="001350E9">
        <w:trPr>
          <w:cantSplit/>
          <w:trHeight w:val="20"/>
        </w:trPr>
        <w:tc>
          <w:tcPr>
            <w:tcW w:w="709" w:type="dxa"/>
          </w:tcPr>
          <w:p w14:paraId="32A4AE6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10.13*</w:t>
            </w:r>
          </w:p>
        </w:tc>
        <w:tc>
          <w:tcPr>
            <w:tcW w:w="1701" w:type="dxa"/>
            <w:vMerge/>
          </w:tcPr>
          <w:p w14:paraId="72C2A61D" w14:textId="77777777" w:rsidR="00C771DF" w:rsidRPr="00BE7E75" w:rsidRDefault="00C771DF" w:rsidP="00BD0050">
            <w:pPr>
              <w:suppressAutoHyphens/>
              <w:jc w:val="left"/>
              <w:rPr>
                <w:sz w:val="22"/>
                <w:szCs w:val="22"/>
              </w:rPr>
            </w:pPr>
          </w:p>
        </w:tc>
        <w:tc>
          <w:tcPr>
            <w:tcW w:w="1276" w:type="dxa"/>
          </w:tcPr>
          <w:p w14:paraId="306B8F70" w14:textId="77777777" w:rsidR="00C771DF" w:rsidRPr="00BE7E75" w:rsidRDefault="00C771DF" w:rsidP="00BD0050">
            <w:pPr>
              <w:suppressAutoHyphens/>
              <w:rPr>
                <w:sz w:val="22"/>
                <w:szCs w:val="22"/>
              </w:rPr>
            </w:pPr>
            <w:r w:rsidRPr="00BE7E75">
              <w:rPr>
                <w:sz w:val="22"/>
                <w:szCs w:val="22"/>
              </w:rPr>
              <w:t>10.89/08.149</w:t>
            </w:r>
          </w:p>
        </w:tc>
        <w:tc>
          <w:tcPr>
            <w:tcW w:w="2410" w:type="dxa"/>
          </w:tcPr>
          <w:p w14:paraId="296A7A8E" w14:textId="77777777" w:rsidR="00C771DF" w:rsidRPr="00BE7E75" w:rsidRDefault="00C771DF" w:rsidP="00BD0050">
            <w:pPr>
              <w:suppressAutoHyphens/>
              <w:jc w:val="left"/>
              <w:rPr>
                <w:sz w:val="22"/>
                <w:szCs w:val="22"/>
              </w:rPr>
            </w:pPr>
            <w:r w:rsidRPr="00BE7E75">
              <w:rPr>
                <w:sz w:val="22"/>
                <w:szCs w:val="22"/>
              </w:rPr>
              <w:t>Свободная кисло</w:t>
            </w:r>
            <w:r w:rsidRPr="00BE7E75">
              <w:rPr>
                <w:sz w:val="22"/>
                <w:szCs w:val="22"/>
              </w:rPr>
              <w:t>т</w:t>
            </w:r>
            <w:r w:rsidRPr="00BE7E75">
              <w:rPr>
                <w:sz w:val="22"/>
                <w:szCs w:val="22"/>
              </w:rPr>
              <w:t xml:space="preserve">ность </w:t>
            </w:r>
          </w:p>
        </w:tc>
        <w:tc>
          <w:tcPr>
            <w:tcW w:w="2551" w:type="dxa"/>
            <w:vMerge/>
          </w:tcPr>
          <w:p w14:paraId="74EC5C45" w14:textId="77777777" w:rsidR="00C771DF" w:rsidRPr="00BE7E75" w:rsidRDefault="00C771DF" w:rsidP="00BD0050">
            <w:pPr>
              <w:suppressAutoHyphens/>
              <w:jc w:val="left"/>
              <w:rPr>
                <w:sz w:val="22"/>
                <w:szCs w:val="22"/>
              </w:rPr>
            </w:pPr>
          </w:p>
        </w:tc>
        <w:tc>
          <w:tcPr>
            <w:tcW w:w="2268" w:type="dxa"/>
          </w:tcPr>
          <w:p w14:paraId="2A9CB63C" w14:textId="77777777" w:rsidR="00C771DF" w:rsidRPr="00BE7E75" w:rsidRDefault="00C771DF" w:rsidP="00BD0050">
            <w:pPr>
              <w:suppressAutoHyphens/>
              <w:jc w:val="left"/>
              <w:rPr>
                <w:sz w:val="22"/>
                <w:szCs w:val="22"/>
              </w:rPr>
            </w:pPr>
            <w:r w:rsidRPr="00BE7E75">
              <w:rPr>
                <w:sz w:val="22"/>
                <w:szCs w:val="22"/>
              </w:rPr>
              <w:t>ГОСТ 32169-2013</w:t>
            </w:r>
          </w:p>
        </w:tc>
      </w:tr>
      <w:tr w:rsidR="00C771DF" w:rsidRPr="00BE7E75" w14:paraId="745D6887" w14:textId="77777777" w:rsidTr="001350E9">
        <w:trPr>
          <w:cantSplit/>
          <w:trHeight w:val="20"/>
        </w:trPr>
        <w:tc>
          <w:tcPr>
            <w:tcW w:w="709" w:type="dxa"/>
          </w:tcPr>
          <w:p w14:paraId="1CB5B5F3"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10.14*</w:t>
            </w:r>
          </w:p>
        </w:tc>
        <w:tc>
          <w:tcPr>
            <w:tcW w:w="1701" w:type="dxa"/>
            <w:vMerge/>
          </w:tcPr>
          <w:p w14:paraId="0211DA90" w14:textId="77777777" w:rsidR="00C771DF" w:rsidRPr="00BE7E75" w:rsidRDefault="00C771DF" w:rsidP="00BD0050">
            <w:pPr>
              <w:suppressAutoHyphens/>
              <w:jc w:val="left"/>
              <w:rPr>
                <w:sz w:val="22"/>
                <w:szCs w:val="22"/>
              </w:rPr>
            </w:pPr>
          </w:p>
        </w:tc>
        <w:tc>
          <w:tcPr>
            <w:tcW w:w="1276" w:type="dxa"/>
          </w:tcPr>
          <w:p w14:paraId="01FA6B08" w14:textId="77777777" w:rsidR="00C771DF" w:rsidRPr="00BE7E75" w:rsidRDefault="00C771DF" w:rsidP="00BD0050">
            <w:pPr>
              <w:suppressAutoHyphens/>
              <w:rPr>
                <w:sz w:val="22"/>
                <w:szCs w:val="22"/>
              </w:rPr>
            </w:pPr>
            <w:r w:rsidRPr="00BE7E75">
              <w:rPr>
                <w:sz w:val="22"/>
                <w:szCs w:val="22"/>
              </w:rPr>
              <w:t>10.89/08.159</w:t>
            </w:r>
          </w:p>
        </w:tc>
        <w:tc>
          <w:tcPr>
            <w:tcW w:w="2410" w:type="dxa"/>
          </w:tcPr>
          <w:p w14:paraId="7EE8C588" w14:textId="77777777" w:rsidR="00C771DF" w:rsidRDefault="00C771DF" w:rsidP="00BD0050">
            <w:pPr>
              <w:suppressAutoHyphens/>
              <w:jc w:val="left"/>
              <w:rPr>
                <w:sz w:val="22"/>
                <w:szCs w:val="22"/>
              </w:rPr>
            </w:pPr>
            <w:r w:rsidRPr="00BE7E75">
              <w:rPr>
                <w:sz w:val="22"/>
                <w:szCs w:val="22"/>
              </w:rPr>
              <w:t>Гидроксиметилфурфу-раль (ГМФ)</w:t>
            </w:r>
          </w:p>
          <w:p w14:paraId="42EEE903" w14:textId="77777777" w:rsidR="00DE25B2" w:rsidRDefault="00DE25B2" w:rsidP="00BD0050">
            <w:pPr>
              <w:suppressAutoHyphens/>
              <w:jc w:val="left"/>
              <w:rPr>
                <w:sz w:val="22"/>
                <w:szCs w:val="22"/>
              </w:rPr>
            </w:pPr>
          </w:p>
          <w:p w14:paraId="626DFEF7" w14:textId="77777777" w:rsidR="001350E9" w:rsidRPr="00BE7E75" w:rsidRDefault="001350E9" w:rsidP="00BD0050">
            <w:pPr>
              <w:suppressAutoHyphens/>
              <w:jc w:val="left"/>
              <w:rPr>
                <w:sz w:val="22"/>
                <w:szCs w:val="22"/>
              </w:rPr>
            </w:pPr>
          </w:p>
        </w:tc>
        <w:tc>
          <w:tcPr>
            <w:tcW w:w="2551" w:type="dxa"/>
            <w:vMerge/>
          </w:tcPr>
          <w:p w14:paraId="30DB32A2" w14:textId="77777777" w:rsidR="00C771DF" w:rsidRPr="00BE7E75" w:rsidRDefault="00C771DF" w:rsidP="00BD0050">
            <w:pPr>
              <w:suppressAutoHyphens/>
              <w:jc w:val="left"/>
              <w:rPr>
                <w:sz w:val="22"/>
                <w:szCs w:val="22"/>
              </w:rPr>
            </w:pPr>
          </w:p>
        </w:tc>
        <w:tc>
          <w:tcPr>
            <w:tcW w:w="2268" w:type="dxa"/>
          </w:tcPr>
          <w:p w14:paraId="64322FB7" w14:textId="77777777" w:rsidR="00C771DF" w:rsidRPr="00BE7E75" w:rsidRDefault="00C771DF" w:rsidP="00BD0050">
            <w:pPr>
              <w:suppressAutoHyphens/>
              <w:jc w:val="left"/>
              <w:rPr>
                <w:sz w:val="22"/>
                <w:szCs w:val="22"/>
              </w:rPr>
            </w:pPr>
            <w:r w:rsidRPr="00BE7E75">
              <w:rPr>
                <w:sz w:val="22"/>
                <w:szCs w:val="22"/>
              </w:rPr>
              <w:t>ГОСТ 31768-2012 п.3.1</w:t>
            </w:r>
          </w:p>
        </w:tc>
      </w:tr>
      <w:tr w:rsidR="00C771DF" w:rsidRPr="00BE7E75" w14:paraId="26CE30DC" w14:textId="77777777" w:rsidTr="001350E9">
        <w:trPr>
          <w:cantSplit/>
          <w:trHeight w:val="20"/>
        </w:trPr>
        <w:tc>
          <w:tcPr>
            <w:tcW w:w="709" w:type="dxa"/>
          </w:tcPr>
          <w:p w14:paraId="3E7FF63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w:t>
            </w:r>
          </w:p>
        </w:tc>
        <w:tc>
          <w:tcPr>
            <w:tcW w:w="1701" w:type="dxa"/>
            <w:vMerge w:val="restart"/>
          </w:tcPr>
          <w:p w14:paraId="4E153023" w14:textId="77777777" w:rsidR="00C771DF" w:rsidRPr="00BE7E75" w:rsidRDefault="00C771DF" w:rsidP="00BD0050">
            <w:pPr>
              <w:suppressAutoHyphens/>
              <w:jc w:val="left"/>
              <w:rPr>
                <w:sz w:val="22"/>
                <w:szCs w:val="22"/>
              </w:rPr>
            </w:pPr>
            <w:r w:rsidRPr="00BE7E75">
              <w:rPr>
                <w:sz w:val="22"/>
                <w:szCs w:val="22"/>
              </w:rPr>
              <w:t xml:space="preserve">Концентраты пищевые. </w:t>
            </w:r>
          </w:p>
          <w:p w14:paraId="1DE4833D" w14:textId="77777777" w:rsidR="00C771DF" w:rsidRPr="00BE7E75" w:rsidRDefault="00C771DF" w:rsidP="00BD0050">
            <w:pPr>
              <w:suppressAutoHyphens/>
              <w:jc w:val="left"/>
              <w:rPr>
                <w:sz w:val="22"/>
                <w:szCs w:val="22"/>
              </w:rPr>
            </w:pPr>
            <w:r w:rsidRPr="00BE7E75">
              <w:rPr>
                <w:sz w:val="22"/>
                <w:szCs w:val="22"/>
              </w:rPr>
              <w:t>Завтраки сухие. Сладкие блюда</w:t>
            </w:r>
          </w:p>
        </w:tc>
        <w:tc>
          <w:tcPr>
            <w:tcW w:w="1276" w:type="dxa"/>
          </w:tcPr>
          <w:p w14:paraId="628B6A70" w14:textId="77777777" w:rsidR="00C771DF" w:rsidRPr="00BE7E75" w:rsidRDefault="00C771DF" w:rsidP="00BD0050">
            <w:pPr>
              <w:suppressAutoHyphens/>
              <w:rPr>
                <w:sz w:val="22"/>
                <w:szCs w:val="22"/>
              </w:rPr>
            </w:pPr>
            <w:r w:rsidRPr="00BE7E75">
              <w:rPr>
                <w:sz w:val="22"/>
                <w:szCs w:val="22"/>
              </w:rPr>
              <w:t>10.89/29.040</w:t>
            </w:r>
          </w:p>
        </w:tc>
        <w:tc>
          <w:tcPr>
            <w:tcW w:w="2410" w:type="dxa"/>
          </w:tcPr>
          <w:p w14:paraId="197F3C22" w14:textId="77777777" w:rsidR="00C771DF" w:rsidRPr="00BE7E75" w:rsidRDefault="00C771DF" w:rsidP="00BD0050">
            <w:pPr>
              <w:suppressAutoHyphens/>
              <w:jc w:val="left"/>
              <w:rPr>
                <w:sz w:val="22"/>
                <w:szCs w:val="22"/>
              </w:rPr>
            </w:pPr>
            <w:r w:rsidRPr="00BE7E75">
              <w:rPr>
                <w:sz w:val="22"/>
                <w:szCs w:val="22"/>
              </w:rPr>
              <w:t>Масса нетто</w:t>
            </w:r>
          </w:p>
        </w:tc>
        <w:tc>
          <w:tcPr>
            <w:tcW w:w="2551" w:type="dxa"/>
            <w:vMerge w:val="restart"/>
          </w:tcPr>
          <w:p w14:paraId="413297FA" w14:textId="77777777" w:rsidR="00C771DF" w:rsidRPr="00BE7E75" w:rsidRDefault="00C771DF" w:rsidP="00BD0050">
            <w:pPr>
              <w:suppressAutoHyphens/>
              <w:jc w:val="left"/>
              <w:rPr>
                <w:sz w:val="21"/>
                <w:szCs w:val="21"/>
              </w:rPr>
            </w:pPr>
            <w:r w:rsidRPr="00BE7E75">
              <w:rPr>
                <w:sz w:val="21"/>
                <w:szCs w:val="21"/>
              </w:rPr>
              <w:t>СТБ 922-94</w:t>
            </w:r>
          </w:p>
          <w:p w14:paraId="4CFD316E" w14:textId="77777777" w:rsidR="00C771DF" w:rsidRPr="00BE7E75" w:rsidRDefault="00C771DF" w:rsidP="00BD0050">
            <w:pPr>
              <w:suppressAutoHyphens/>
              <w:jc w:val="left"/>
              <w:rPr>
                <w:sz w:val="21"/>
                <w:szCs w:val="21"/>
              </w:rPr>
            </w:pPr>
            <w:r w:rsidRPr="00BE7E75">
              <w:rPr>
                <w:sz w:val="21"/>
                <w:szCs w:val="21"/>
              </w:rPr>
              <w:t>СТБ 954-94</w:t>
            </w:r>
          </w:p>
          <w:p w14:paraId="285E1A1C" w14:textId="77777777" w:rsidR="00C771DF" w:rsidRPr="00BE7E75" w:rsidRDefault="00C771DF" w:rsidP="00BD0050">
            <w:pPr>
              <w:suppressAutoHyphens/>
              <w:jc w:val="left"/>
              <w:rPr>
                <w:sz w:val="21"/>
                <w:szCs w:val="21"/>
              </w:rPr>
            </w:pPr>
            <w:r w:rsidRPr="00BE7E75">
              <w:rPr>
                <w:sz w:val="21"/>
                <w:szCs w:val="21"/>
              </w:rPr>
              <w:t>СТБ 983-95</w:t>
            </w:r>
          </w:p>
          <w:p w14:paraId="3D1C7326" w14:textId="77777777" w:rsidR="00C771DF" w:rsidRPr="00BE7E75" w:rsidRDefault="00C771DF" w:rsidP="00BD0050">
            <w:pPr>
              <w:suppressAutoHyphens/>
              <w:jc w:val="left"/>
              <w:rPr>
                <w:sz w:val="21"/>
                <w:szCs w:val="21"/>
              </w:rPr>
            </w:pPr>
            <w:r w:rsidRPr="00BE7E75">
              <w:rPr>
                <w:sz w:val="21"/>
                <w:szCs w:val="21"/>
              </w:rPr>
              <w:t>СТБ 990-95</w:t>
            </w:r>
          </w:p>
          <w:p w14:paraId="077A3D85" w14:textId="77777777" w:rsidR="00C771DF" w:rsidRPr="00BE7E75" w:rsidRDefault="00C771DF" w:rsidP="00BD0050">
            <w:pPr>
              <w:suppressAutoHyphens/>
              <w:jc w:val="left"/>
              <w:rPr>
                <w:sz w:val="21"/>
                <w:szCs w:val="21"/>
              </w:rPr>
            </w:pPr>
            <w:r w:rsidRPr="00BE7E75">
              <w:rPr>
                <w:sz w:val="21"/>
                <w:szCs w:val="21"/>
              </w:rPr>
              <w:t>СТБ 991-95</w:t>
            </w:r>
          </w:p>
          <w:p w14:paraId="7796BA14" w14:textId="77777777" w:rsidR="00C771DF" w:rsidRPr="00BE7E75" w:rsidRDefault="00C771DF" w:rsidP="00BD0050">
            <w:pPr>
              <w:jc w:val="left"/>
              <w:rPr>
                <w:sz w:val="22"/>
                <w:szCs w:val="22"/>
              </w:rPr>
            </w:pPr>
            <w:r w:rsidRPr="00BE7E75">
              <w:rPr>
                <w:sz w:val="22"/>
                <w:szCs w:val="22"/>
              </w:rPr>
              <w:t xml:space="preserve">СанПиН и ГН </w:t>
            </w:r>
          </w:p>
          <w:p w14:paraId="6C6D9C41" w14:textId="77777777" w:rsidR="00C771DF" w:rsidRPr="00BE7E75" w:rsidRDefault="00C771DF" w:rsidP="00BD0050">
            <w:pPr>
              <w:jc w:val="left"/>
              <w:rPr>
                <w:sz w:val="22"/>
                <w:szCs w:val="22"/>
              </w:rPr>
            </w:pPr>
            <w:r w:rsidRPr="00BE7E75">
              <w:rPr>
                <w:sz w:val="22"/>
                <w:szCs w:val="22"/>
              </w:rPr>
              <w:t>от 21.06.2013 № 52</w:t>
            </w:r>
          </w:p>
          <w:p w14:paraId="441067B8"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467CC4B"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5D1539E7" w14:textId="77777777" w:rsidR="00C771DF" w:rsidRPr="00BE7E75" w:rsidRDefault="00C771DF" w:rsidP="00BD0050">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Pr>
          <w:p w14:paraId="125B38E6" w14:textId="77777777" w:rsidR="00C771DF" w:rsidRPr="00BE7E75" w:rsidRDefault="00C771DF" w:rsidP="00BD0050">
            <w:pPr>
              <w:suppressAutoHyphens/>
              <w:jc w:val="left"/>
              <w:rPr>
                <w:sz w:val="22"/>
                <w:szCs w:val="22"/>
              </w:rPr>
            </w:pPr>
            <w:r w:rsidRPr="00BE7E75">
              <w:rPr>
                <w:sz w:val="22"/>
                <w:szCs w:val="22"/>
              </w:rPr>
              <w:t>СТБ 8020-2002</w:t>
            </w:r>
          </w:p>
          <w:p w14:paraId="50A28B32" w14:textId="77777777" w:rsidR="00C771DF" w:rsidRPr="00BE7E75" w:rsidRDefault="00C771DF" w:rsidP="00BD0050">
            <w:pPr>
              <w:suppressAutoHyphens/>
              <w:jc w:val="left"/>
              <w:rPr>
                <w:sz w:val="22"/>
                <w:szCs w:val="22"/>
              </w:rPr>
            </w:pPr>
            <w:r w:rsidRPr="00BE7E75">
              <w:rPr>
                <w:sz w:val="22"/>
                <w:szCs w:val="22"/>
              </w:rPr>
              <w:t>МВИ.МН 2075-2004</w:t>
            </w:r>
          </w:p>
          <w:p w14:paraId="06C2ED7C" w14:textId="77777777" w:rsidR="00C771DF" w:rsidRPr="00BE7E75" w:rsidRDefault="00C771DF" w:rsidP="00BD0050">
            <w:pPr>
              <w:suppressAutoHyphens/>
              <w:jc w:val="left"/>
              <w:rPr>
                <w:sz w:val="22"/>
                <w:szCs w:val="22"/>
              </w:rPr>
            </w:pPr>
            <w:r w:rsidRPr="00BE7E75">
              <w:rPr>
                <w:sz w:val="22"/>
                <w:szCs w:val="22"/>
              </w:rPr>
              <w:t>ГОСТ 15113.1-77 п.3</w:t>
            </w:r>
          </w:p>
          <w:p w14:paraId="7F1D6C3C" w14:textId="77777777" w:rsidR="00C771DF" w:rsidRPr="00BE7E75" w:rsidRDefault="00C771DF" w:rsidP="00BD0050">
            <w:pPr>
              <w:suppressAutoHyphens/>
              <w:jc w:val="left"/>
              <w:rPr>
                <w:sz w:val="22"/>
                <w:szCs w:val="22"/>
              </w:rPr>
            </w:pPr>
          </w:p>
        </w:tc>
      </w:tr>
      <w:tr w:rsidR="00C771DF" w:rsidRPr="00BE7E75" w14:paraId="2F776803" w14:textId="77777777" w:rsidTr="001350E9">
        <w:trPr>
          <w:cantSplit/>
          <w:trHeight w:val="20"/>
        </w:trPr>
        <w:tc>
          <w:tcPr>
            <w:tcW w:w="709" w:type="dxa"/>
          </w:tcPr>
          <w:p w14:paraId="4F35338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11.2*</w:t>
            </w:r>
          </w:p>
        </w:tc>
        <w:tc>
          <w:tcPr>
            <w:tcW w:w="1701" w:type="dxa"/>
            <w:vMerge/>
          </w:tcPr>
          <w:p w14:paraId="47068015" w14:textId="77777777" w:rsidR="00C771DF" w:rsidRPr="00BE7E75" w:rsidRDefault="00C771DF" w:rsidP="00BD0050">
            <w:pPr>
              <w:suppressAutoHyphens/>
              <w:jc w:val="left"/>
              <w:rPr>
                <w:sz w:val="22"/>
                <w:szCs w:val="22"/>
              </w:rPr>
            </w:pPr>
          </w:p>
        </w:tc>
        <w:tc>
          <w:tcPr>
            <w:tcW w:w="1276" w:type="dxa"/>
          </w:tcPr>
          <w:p w14:paraId="5F6C8EC0" w14:textId="77777777" w:rsidR="00C771DF" w:rsidRPr="00BE7E75" w:rsidRDefault="00C771DF" w:rsidP="00BD0050">
            <w:pPr>
              <w:suppressAutoHyphens/>
              <w:rPr>
                <w:sz w:val="22"/>
                <w:szCs w:val="22"/>
              </w:rPr>
            </w:pPr>
            <w:r w:rsidRPr="00BE7E75">
              <w:rPr>
                <w:sz w:val="22"/>
                <w:szCs w:val="22"/>
              </w:rPr>
              <w:t>10.89/11.116</w:t>
            </w:r>
          </w:p>
        </w:tc>
        <w:tc>
          <w:tcPr>
            <w:tcW w:w="2410" w:type="dxa"/>
          </w:tcPr>
          <w:p w14:paraId="62AD55E2" w14:textId="77777777" w:rsidR="00C771DF" w:rsidRPr="00BE7E75" w:rsidRDefault="00C771DF" w:rsidP="00BD0050">
            <w:pPr>
              <w:suppressAutoHyphens/>
              <w:jc w:val="left"/>
              <w:rPr>
                <w:sz w:val="22"/>
                <w:szCs w:val="22"/>
              </w:rPr>
            </w:pPr>
            <w:r w:rsidRPr="00BE7E75">
              <w:rPr>
                <w:sz w:val="22"/>
                <w:szCs w:val="22"/>
              </w:rPr>
              <w:t>Внешний вид, вкус и запах, цвет, конс</w:t>
            </w:r>
            <w:r w:rsidRPr="00BE7E75">
              <w:rPr>
                <w:sz w:val="22"/>
                <w:szCs w:val="22"/>
              </w:rPr>
              <w:t>и</w:t>
            </w:r>
            <w:r w:rsidRPr="00BE7E75">
              <w:rPr>
                <w:sz w:val="22"/>
                <w:szCs w:val="22"/>
              </w:rPr>
              <w:t>стенция</w:t>
            </w:r>
          </w:p>
          <w:p w14:paraId="2EC49BCA" w14:textId="77777777" w:rsidR="004E3E89" w:rsidRPr="00BE7E75" w:rsidRDefault="004E3E89" w:rsidP="00BD0050">
            <w:pPr>
              <w:suppressAutoHyphens/>
              <w:jc w:val="left"/>
              <w:rPr>
                <w:sz w:val="22"/>
                <w:szCs w:val="22"/>
              </w:rPr>
            </w:pPr>
          </w:p>
        </w:tc>
        <w:tc>
          <w:tcPr>
            <w:tcW w:w="2551" w:type="dxa"/>
            <w:vMerge/>
          </w:tcPr>
          <w:p w14:paraId="4799624F" w14:textId="77777777" w:rsidR="00C771DF" w:rsidRPr="00BE7E75" w:rsidRDefault="00C771DF" w:rsidP="00BD0050">
            <w:pPr>
              <w:suppressAutoHyphens/>
              <w:jc w:val="left"/>
              <w:rPr>
                <w:sz w:val="21"/>
                <w:szCs w:val="21"/>
              </w:rPr>
            </w:pPr>
          </w:p>
        </w:tc>
        <w:tc>
          <w:tcPr>
            <w:tcW w:w="2268" w:type="dxa"/>
          </w:tcPr>
          <w:p w14:paraId="625D46F1" w14:textId="77777777" w:rsidR="00C771DF" w:rsidRPr="00BE7E75" w:rsidRDefault="00C771DF" w:rsidP="00BD0050">
            <w:pPr>
              <w:suppressAutoHyphens/>
              <w:jc w:val="left"/>
              <w:rPr>
                <w:sz w:val="22"/>
                <w:szCs w:val="22"/>
              </w:rPr>
            </w:pPr>
            <w:r w:rsidRPr="00BE7E75">
              <w:rPr>
                <w:sz w:val="22"/>
                <w:szCs w:val="22"/>
              </w:rPr>
              <w:t>ГОСТ 15113.3-77 р.2</w:t>
            </w:r>
          </w:p>
        </w:tc>
      </w:tr>
      <w:tr w:rsidR="00C771DF" w:rsidRPr="00BE7E75" w14:paraId="195D6E0D" w14:textId="77777777" w:rsidTr="001350E9">
        <w:trPr>
          <w:cantSplit/>
          <w:trHeight w:val="20"/>
        </w:trPr>
        <w:tc>
          <w:tcPr>
            <w:tcW w:w="709" w:type="dxa"/>
          </w:tcPr>
          <w:p w14:paraId="12DE1A7A"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11.3*</w:t>
            </w:r>
          </w:p>
        </w:tc>
        <w:tc>
          <w:tcPr>
            <w:tcW w:w="1701" w:type="dxa"/>
            <w:vMerge/>
          </w:tcPr>
          <w:p w14:paraId="6DAA768F" w14:textId="77777777" w:rsidR="00C771DF" w:rsidRPr="00BE7E75" w:rsidRDefault="00C771DF" w:rsidP="00BD0050">
            <w:pPr>
              <w:suppressAutoHyphens/>
              <w:jc w:val="left"/>
              <w:rPr>
                <w:sz w:val="22"/>
                <w:szCs w:val="22"/>
              </w:rPr>
            </w:pPr>
          </w:p>
        </w:tc>
        <w:tc>
          <w:tcPr>
            <w:tcW w:w="1276" w:type="dxa"/>
          </w:tcPr>
          <w:p w14:paraId="3F934DA7" w14:textId="77777777" w:rsidR="00C771DF" w:rsidRPr="00BE7E75" w:rsidRDefault="00C771DF" w:rsidP="00BD0050">
            <w:pPr>
              <w:suppressAutoHyphens/>
              <w:rPr>
                <w:sz w:val="22"/>
                <w:szCs w:val="22"/>
              </w:rPr>
            </w:pPr>
            <w:r w:rsidRPr="00BE7E75">
              <w:rPr>
                <w:sz w:val="22"/>
                <w:szCs w:val="22"/>
              </w:rPr>
              <w:t>10.89/08.052</w:t>
            </w:r>
          </w:p>
        </w:tc>
        <w:tc>
          <w:tcPr>
            <w:tcW w:w="2410" w:type="dxa"/>
          </w:tcPr>
          <w:p w14:paraId="1116C355" w14:textId="77777777" w:rsidR="00C771DF" w:rsidRPr="00BE7E75" w:rsidRDefault="00C771DF" w:rsidP="00BD0050">
            <w:pPr>
              <w:suppressAutoHyphens/>
              <w:jc w:val="left"/>
              <w:rPr>
                <w:sz w:val="22"/>
                <w:szCs w:val="22"/>
              </w:rPr>
            </w:pPr>
            <w:r w:rsidRPr="00BE7E75">
              <w:rPr>
                <w:sz w:val="22"/>
                <w:szCs w:val="22"/>
              </w:rPr>
              <w:t>Массовая доля влаги</w:t>
            </w:r>
          </w:p>
        </w:tc>
        <w:tc>
          <w:tcPr>
            <w:tcW w:w="2551" w:type="dxa"/>
            <w:vMerge/>
          </w:tcPr>
          <w:p w14:paraId="3150482E" w14:textId="77777777" w:rsidR="00C771DF" w:rsidRPr="00BE7E75" w:rsidRDefault="00C771DF" w:rsidP="00BD0050">
            <w:pPr>
              <w:suppressAutoHyphens/>
              <w:jc w:val="left"/>
              <w:rPr>
                <w:sz w:val="21"/>
                <w:szCs w:val="21"/>
              </w:rPr>
            </w:pPr>
          </w:p>
        </w:tc>
        <w:tc>
          <w:tcPr>
            <w:tcW w:w="2268" w:type="dxa"/>
          </w:tcPr>
          <w:p w14:paraId="6FEDDE4E" w14:textId="77777777" w:rsidR="00C771DF" w:rsidRPr="00BE7E75" w:rsidRDefault="00C771DF" w:rsidP="00BD0050">
            <w:pPr>
              <w:suppressAutoHyphens/>
              <w:jc w:val="left"/>
              <w:rPr>
                <w:sz w:val="22"/>
                <w:szCs w:val="22"/>
              </w:rPr>
            </w:pPr>
            <w:r w:rsidRPr="00BE7E75">
              <w:rPr>
                <w:sz w:val="22"/>
                <w:szCs w:val="22"/>
              </w:rPr>
              <w:t xml:space="preserve">ГОСТ 15113.4-2021 </w:t>
            </w:r>
          </w:p>
          <w:p w14:paraId="13764F20" w14:textId="77777777" w:rsidR="00C771DF" w:rsidRPr="00BE7E75" w:rsidRDefault="00C771DF" w:rsidP="00BD0050">
            <w:pPr>
              <w:suppressAutoHyphens/>
              <w:jc w:val="left"/>
              <w:rPr>
                <w:sz w:val="22"/>
                <w:szCs w:val="22"/>
              </w:rPr>
            </w:pPr>
            <w:r w:rsidRPr="00BE7E75">
              <w:rPr>
                <w:sz w:val="22"/>
                <w:szCs w:val="22"/>
              </w:rPr>
              <w:t>п. 6.7</w:t>
            </w:r>
          </w:p>
          <w:p w14:paraId="3CC62A9C" w14:textId="77777777" w:rsidR="00C771DF" w:rsidRPr="00BE7E75" w:rsidRDefault="00C771DF" w:rsidP="00BD0050">
            <w:pPr>
              <w:suppressAutoHyphens/>
              <w:jc w:val="left"/>
              <w:rPr>
                <w:sz w:val="22"/>
                <w:szCs w:val="22"/>
              </w:rPr>
            </w:pPr>
          </w:p>
        </w:tc>
      </w:tr>
      <w:tr w:rsidR="00C771DF" w:rsidRPr="00BE7E75" w14:paraId="06435B20" w14:textId="77777777" w:rsidTr="001350E9">
        <w:trPr>
          <w:cantSplit/>
          <w:trHeight w:val="20"/>
        </w:trPr>
        <w:tc>
          <w:tcPr>
            <w:tcW w:w="709" w:type="dxa"/>
          </w:tcPr>
          <w:p w14:paraId="3053B83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11.4*</w:t>
            </w:r>
          </w:p>
        </w:tc>
        <w:tc>
          <w:tcPr>
            <w:tcW w:w="1701" w:type="dxa"/>
            <w:vMerge/>
          </w:tcPr>
          <w:p w14:paraId="16CF31D6" w14:textId="77777777" w:rsidR="00C771DF" w:rsidRPr="00BE7E75" w:rsidRDefault="00C771DF" w:rsidP="00BD0050">
            <w:pPr>
              <w:suppressAutoHyphens/>
              <w:jc w:val="left"/>
              <w:rPr>
                <w:sz w:val="22"/>
                <w:szCs w:val="22"/>
              </w:rPr>
            </w:pPr>
          </w:p>
        </w:tc>
        <w:tc>
          <w:tcPr>
            <w:tcW w:w="1276" w:type="dxa"/>
          </w:tcPr>
          <w:p w14:paraId="25B78B07" w14:textId="77777777" w:rsidR="00C771DF" w:rsidRPr="00BE7E75" w:rsidRDefault="00C771DF" w:rsidP="00BD0050">
            <w:pPr>
              <w:suppressAutoHyphens/>
              <w:rPr>
                <w:sz w:val="22"/>
                <w:szCs w:val="22"/>
              </w:rPr>
            </w:pPr>
            <w:r w:rsidRPr="00BE7E75">
              <w:rPr>
                <w:sz w:val="22"/>
                <w:szCs w:val="22"/>
              </w:rPr>
              <w:t>10.89/08.149</w:t>
            </w:r>
          </w:p>
        </w:tc>
        <w:tc>
          <w:tcPr>
            <w:tcW w:w="2410" w:type="dxa"/>
          </w:tcPr>
          <w:p w14:paraId="0D5D4C6F" w14:textId="77777777" w:rsidR="00C771DF" w:rsidRPr="00BE7E75" w:rsidRDefault="00C771DF" w:rsidP="00BD0050">
            <w:pPr>
              <w:suppressAutoHyphens/>
              <w:jc w:val="left"/>
              <w:rPr>
                <w:sz w:val="22"/>
                <w:szCs w:val="22"/>
              </w:rPr>
            </w:pPr>
            <w:r w:rsidRPr="00BE7E75">
              <w:rPr>
                <w:sz w:val="22"/>
                <w:szCs w:val="22"/>
              </w:rPr>
              <w:t>Массовая доля сах</w:t>
            </w:r>
            <w:r w:rsidRPr="00BE7E75">
              <w:rPr>
                <w:sz w:val="22"/>
                <w:szCs w:val="22"/>
              </w:rPr>
              <w:t>а</w:t>
            </w:r>
            <w:r w:rsidRPr="00BE7E75">
              <w:rPr>
                <w:sz w:val="22"/>
                <w:szCs w:val="22"/>
              </w:rPr>
              <w:t>ра</w:t>
            </w:r>
          </w:p>
        </w:tc>
        <w:tc>
          <w:tcPr>
            <w:tcW w:w="2551" w:type="dxa"/>
            <w:vMerge/>
          </w:tcPr>
          <w:p w14:paraId="4F49FD57" w14:textId="77777777" w:rsidR="00C771DF" w:rsidRPr="00BE7E75" w:rsidRDefault="00C771DF" w:rsidP="00BD0050">
            <w:pPr>
              <w:suppressAutoHyphens/>
              <w:jc w:val="left"/>
              <w:rPr>
                <w:sz w:val="21"/>
                <w:szCs w:val="21"/>
              </w:rPr>
            </w:pPr>
          </w:p>
        </w:tc>
        <w:tc>
          <w:tcPr>
            <w:tcW w:w="2268" w:type="dxa"/>
          </w:tcPr>
          <w:p w14:paraId="6488C33A" w14:textId="77777777" w:rsidR="00C771DF" w:rsidRPr="00BE7E75" w:rsidRDefault="00C771DF" w:rsidP="00BD0050">
            <w:pPr>
              <w:suppressAutoHyphens/>
              <w:jc w:val="left"/>
              <w:rPr>
                <w:sz w:val="22"/>
                <w:szCs w:val="22"/>
              </w:rPr>
            </w:pPr>
            <w:r w:rsidRPr="00BE7E75">
              <w:rPr>
                <w:sz w:val="22"/>
                <w:szCs w:val="22"/>
              </w:rPr>
              <w:t>ГОСТ 5903-89</w:t>
            </w:r>
          </w:p>
          <w:p w14:paraId="6DB672FE" w14:textId="77777777" w:rsidR="00C771DF" w:rsidRPr="00BE7E75" w:rsidRDefault="00C771DF" w:rsidP="00BD0050">
            <w:pPr>
              <w:suppressAutoHyphens/>
              <w:jc w:val="left"/>
              <w:rPr>
                <w:sz w:val="22"/>
                <w:szCs w:val="22"/>
              </w:rPr>
            </w:pPr>
            <w:r w:rsidRPr="00BE7E75">
              <w:rPr>
                <w:sz w:val="22"/>
                <w:szCs w:val="22"/>
              </w:rPr>
              <w:t xml:space="preserve">ГОСТ 15113.6-77 </w:t>
            </w:r>
          </w:p>
          <w:p w14:paraId="0B665BD5" w14:textId="77777777" w:rsidR="00C771DF" w:rsidRPr="00BE7E75" w:rsidRDefault="00C771DF" w:rsidP="00BD0050">
            <w:pPr>
              <w:suppressAutoHyphens/>
              <w:jc w:val="left"/>
              <w:rPr>
                <w:sz w:val="22"/>
                <w:szCs w:val="22"/>
              </w:rPr>
            </w:pPr>
            <w:r w:rsidRPr="00BE7E75">
              <w:rPr>
                <w:sz w:val="22"/>
                <w:szCs w:val="22"/>
              </w:rPr>
              <w:t>р.2, р.3, р.4</w:t>
            </w:r>
          </w:p>
          <w:p w14:paraId="70DDC109" w14:textId="77777777" w:rsidR="00C771DF" w:rsidRPr="00BE7E75" w:rsidRDefault="00C771DF" w:rsidP="00BD0050">
            <w:pPr>
              <w:suppressAutoHyphens/>
              <w:jc w:val="left"/>
              <w:rPr>
                <w:sz w:val="22"/>
                <w:szCs w:val="22"/>
              </w:rPr>
            </w:pPr>
          </w:p>
        </w:tc>
      </w:tr>
      <w:tr w:rsidR="00C771DF" w:rsidRPr="00BE7E75" w14:paraId="7B2B1428" w14:textId="77777777" w:rsidTr="001350E9">
        <w:trPr>
          <w:cantSplit/>
          <w:trHeight w:val="20"/>
        </w:trPr>
        <w:tc>
          <w:tcPr>
            <w:tcW w:w="709" w:type="dxa"/>
          </w:tcPr>
          <w:p w14:paraId="610BA0F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11.5*</w:t>
            </w:r>
          </w:p>
        </w:tc>
        <w:tc>
          <w:tcPr>
            <w:tcW w:w="1701" w:type="dxa"/>
            <w:vMerge/>
          </w:tcPr>
          <w:p w14:paraId="162BAC88" w14:textId="77777777" w:rsidR="00C771DF" w:rsidRPr="00BE7E75" w:rsidRDefault="00C771DF" w:rsidP="00BD0050">
            <w:pPr>
              <w:suppressAutoHyphens/>
              <w:jc w:val="left"/>
              <w:rPr>
                <w:sz w:val="22"/>
                <w:szCs w:val="22"/>
              </w:rPr>
            </w:pPr>
          </w:p>
        </w:tc>
        <w:tc>
          <w:tcPr>
            <w:tcW w:w="1276" w:type="dxa"/>
          </w:tcPr>
          <w:p w14:paraId="24868DBD" w14:textId="77777777" w:rsidR="00C771DF" w:rsidRPr="00BE7E75" w:rsidRDefault="00C771DF" w:rsidP="00BD0050">
            <w:pPr>
              <w:suppressAutoHyphens/>
              <w:rPr>
                <w:sz w:val="22"/>
                <w:szCs w:val="22"/>
              </w:rPr>
            </w:pPr>
            <w:r w:rsidRPr="00BE7E75">
              <w:rPr>
                <w:sz w:val="22"/>
                <w:szCs w:val="22"/>
              </w:rPr>
              <w:t>10.89/08.052</w:t>
            </w:r>
          </w:p>
          <w:p w14:paraId="58F84534" w14:textId="77777777" w:rsidR="00C771DF" w:rsidRPr="00BE7E75" w:rsidRDefault="00C771DF" w:rsidP="00BD0050">
            <w:pPr>
              <w:suppressAutoHyphens/>
              <w:rPr>
                <w:sz w:val="22"/>
                <w:szCs w:val="22"/>
              </w:rPr>
            </w:pPr>
            <w:r w:rsidRPr="00BE7E75">
              <w:rPr>
                <w:sz w:val="22"/>
                <w:szCs w:val="22"/>
              </w:rPr>
              <w:t>10.89/08.037</w:t>
            </w:r>
          </w:p>
        </w:tc>
        <w:tc>
          <w:tcPr>
            <w:tcW w:w="2410" w:type="dxa"/>
          </w:tcPr>
          <w:p w14:paraId="4783C8E9" w14:textId="77777777" w:rsidR="00C771DF" w:rsidRPr="00BE7E75" w:rsidRDefault="00C771DF" w:rsidP="00BD0050">
            <w:pPr>
              <w:suppressAutoHyphens/>
              <w:jc w:val="left"/>
              <w:rPr>
                <w:sz w:val="22"/>
                <w:szCs w:val="22"/>
              </w:rPr>
            </w:pPr>
            <w:r w:rsidRPr="00BE7E75">
              <w:rPr>
                <w:sz w:val="22"/>
                <w:szCs w:val="22"/>
              </w:rPr>
              <w:t>Массовая доля жира</w:t>
            </w:r>
          </w:p>
        </w:tc>
        <w:tc>
          <w:tcPr>
            <w:tcW w:w="2551" w:type="dxa"/>
            <w:vMerge/>
          </w:tcPr>
          <w:p w14:paraId="25BF7780" w14:textId="77777777" w:rsidR="00C771DF" w:rsidRPr="00BE7E75" w:rsidRDefault="00C771DF" w:rsidP="00BD0050">
            <w:pPr>
              <w:suppressAutoHyphens/>
              <w:jc w:val="left"/>
              <w:rPr>
                <w:sz w:val="21"/>
                <w:szCs w:val="21"/>
              </w:rPr>
            </w:pPr>
          </w:p>
        </w:tc>
        <w:tc>
          <w:tcPr>
            <w:tcW w:w="2268" w:type="dxa"/>
          </w:tcPr>
          <w:p w14:paraId="3D582FB5" w14:textId="77777777" w:rsidR="00C771DF" w:rsidRPr="00BE7E75" w:rsidRDefault="00C771DF" w:rsidP="00BD0050">
            <w:pPr>
              <w:suppressAutoHyphens/>
              <w:jc w:val="left"/>
              <w:rPr>
                <w:sz w:val="22"/>
                <w:szCs w:val="22"/>
              </w:rPr>
            </w:pPr>
            <w:r w:rsidRPr="00BE7E75">
              <w:rPr>
                <w:sz w:val="22"/>
                <w:szCs w:val="22"/>
              </w:rPr>
              <w:t>ГОСТ 15113.9-77 р.3</w:t>
            </w:r>
          </w:p>
        </w:tc>
      </w:tr>
      <w:tr w:rsidR="00C771DF" w:rsidRPr="00BE7E75" w14:paraId="175159E8" w14:textId="77777777" w:rsidTr="001350E9">
        <w:trPr>
          <w:cantSplit/>
          <w:trHeight w:val="284"/>
        </w:trPr>
        <w:tc>
          <w:tcPr>
            <w:tcW w:w="709" w:type="dxa"/>
          </w:tcPr>
          <w:p w14:paraId="3EB147D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11.6*</w:t>
            </w:r>
          </w:p>
        </w:tc>
        <w:tc>
          <w:tcPr>
            <w:tcW w:w="1701" w:type="dxa"/>
            <w:vMerge/>
          </w:tcPr>
          <w:p w14:paraId="321D6F40" w14:textId="77777777" w:rsidR="00C771DF" w:rsidRPr="00BE7E75" w:rsidRDefault="00C771DF" w:rsidP="00BD0050">
            <w:pPr>
              <w:suppressAutoHyphens/>
              <w:jc w:val="left"/>
              <w:rPr>
                <w:sz w:val="22"/>
                <w:szCs w:val="22"/>
              </w:rPr>
            </w:pPr>
          </w:p>
        </w:tc>
        <w:tc>
          <w:tcPr>
            <w:tcW w:w="1276" w:type="dxa"/>
          </w:tcPr>
          <w:p w14:paraId="2E41BEEC" w14:textId="77777777" w:rsidR="00C771DF" w:rsidRPr="00BE7E75" w:rsidRDefault="00C771DF" w:rsidP="00BD0050">
            <w:pPr>
              <w:suppressAutoHyphens/>
              <w:rPr>
                <w:sz w:val="22"/>
                <w:szCs w:val="22"/>
              </w:rPr>
            </w:pPr>
            <w:r w:rsidRPr="00BE7E75">
              <w:rPr>
                <w:sz w:val="22"/>
                <w:szCs w:val="22"/>
              </w:rPr>
              <w:t>10.89/08.149</w:t>
            </w:r>
          </w:p>
        </w:tc>
        <w:tc>
          <w:tcPr>
            <w:tcW w:w="2410" w:type="dxa"/>
          </w:tcPr>
          <w:p w14:paraId="2B4620F4" w14:textId="77777777" w:rsidR="00C771DF" w:rsidRPr="00BE7E75" w:rsidRDefault="00C771DF" w:rsidP="00BD0050">
            <w:pPr>
              <w:suppressAutoHyphens/>
              <w:jc w:val="left"/>
              <w:rPr>
                <w:sz w:val="22"/>
                <w:szCs w:val="22"/>
              </w:rPr>
            </w:pPr>
            <w:r w:rsidRPr="00BE7E75">
              <w:rPr>
                <w:sz w:val="22"/>
                <w:szCs w:val="22"/>
              </w:rPr>
              <w:t>Массовая доля пов</w:t>
            </w:r>
            <w:r w:rsidRPr="00BE7E75">
              <w:rPr>
                <w:sz w:val="22"/>
                <w:szCs w:val="22"/>
              </w:rPr>
              <w:t>а</w:t>
            </w:r>
            <w:r w:rsidRPr="00BE7E75">
              <w:rPr>
                <w:sz w:val="22"/>
                <w:szCs w:val="22"/>
              </w:rPr>
              <w:t>ренной соли</w:t>
            </w:r>
          </w:p>
          <w:p w14:paraId="3C6AF37A" w14:textId="77777777" w:rsidR="00C771DF" w:rsidRPr="00BE7E75" w:rsidRDefault="00C771DF" w:rsidP="00BD0050">
            <w:pPr>
              <w:suppressAutoHyphens/>
              <w:jc w:val="left"/>
              <w:rPr>
                <w:sz w:val="22"/>
                <w:szCs w:val="22"/>
              </w:rPr>
            </w:pPr>
          </w:p>
        </w:tc>
        <w:tc>
          <w:tcPr>
            <w:tcW w:w="2551" w:type="dxa"/>
            <w:vMerge/>
          </w:tcPr>
          <w:p w14:paraId="6E0B6A0E" w14:textId="77777777" w:rsidR="00C771DF" w:rsidRPr="00BE7E75" w:rsidRDefault="00C771DF" w:rsidP="00BD0050">
            <w:pPr>
              <w:suppressAutoHyphens/>
              <w:jc w:val="left"/>
              <w:rPr>
                <w:sz w:val="21"/>
                <w:szCs w:val="21"/>
              </w:rPr>
            </w:pPr>
          </w:p>
        </w:tc>
        <w:tc>
          <w:tcPr>
            <w:tcW w:w="2268" w:type="dxa"/>
          </w:tcPr>
          <w:p w14:paraId="46F09A04" w14:textId="77777777" w:rsidR="00C771DF" w:rsidRPr="00BE7E75" w:rsidRDefault="00C771DF" w:rsidP="00BD0050">
            <w:pPr>
              <w:suppressAutoHyphens/>
              <w:jc w:val="left"/>
              <w:rPr>
                <w:sz w:val="22"/>
                <w:szCs w:val="22"/>
              </w:rPr>
            </w:pPr>
            <w:r w:rsidRPr="00BE7E75">
              <w:rPr>
                <w:sz w:val="22"/>
                <w:szCs w:val="22"/>
              </w:rPr>
              <w:t>ГОСТ 15113.7-77 р.2</w:t>
            </w:r>
          </w:p>
        </w:tc>
      </w:tr>
      <w:tr w:rsidR="00C771DF" w:rsidRPr="00BE7E75" w14:paraId="1DE99F87" w14:textId="77777777" w:rsidTr="001350E9">
        <w:trPr>
          <w:cantSplit/>
          <w:trHeight w:val="20"/>
        </w:trPr>
        <w:tc>
          <w:tcPr>
            <w:tcW w:w="709" w:type="dxa"/>
          </w:tcPr>
          <w:p w14:paraId="26F2D39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11.7*</w:t>
            </w:r>
          </w:p>
        </w:tc>
        <w:tc>
          <w:tcPr>
            <w:tcW w:w="1701" w:type="dxa"/>
            <w:vMerge/>
          </w:tcPr>
          <w:p w14:paraId="4CAB9461" w14:textId="77777777" w:rsidR="00C771DF" w:rsidRPr="00BE7E75" w:rsidRDefault="00C771DF" w:rsidP="00BD0050">
            <w:pPr>
              <w:suppressAutoHyphens/>
              <w:jc w:val="left"/>
              <w:rPr>
                <w:sz w:val="22"/>
                <w:szCs w:val="22"/>
              </w:rPr>
            </w:pPr>
          </w:p>
        </w:tc>
        <w:tc>
          <w:tcPr>
            <w:tcW w:w="1276" w:type="dxa"/>
          </w:tcPr>
          <w:p w14:paraId="6D682F3E" w14:textId="77777777" w:rsidR="00C771DF" w:rsidRPr="00BE7E75" w:rsidRDefault="00C771DF" w:rsidP="00BD0050">
            <w:pPr>
              <w:suppressAutoHyphens/>
              <w:rPr>
                <w:sz w:val="22"/>
                <w:szCs w:val="22"/>
              </w:rPr>
            </w:pPr>
            <w:r w:rsidRPr="00BE7E75">
              <w:rPr>
                <w:sz w:val="22"/>
                <w:szCs w:val="22"/>
              </w:rPr>
              <w:t>10.89/29.061</w:t>
            </w:r>
          </w:p>
        </w:tc>
        <w:tc>
          <w:tcPr>
            <w:tcW w:w="2410" w:type="dxa"/>
          </w:tcPr>
          <w:p w14:paraId="50E94DD7" w14:textId="77777777" w:rsidR="00C771DF" w:rsidRPr="00BE7E75" w:rsidRDefault="00C771DF" w:rsidP="00BD0050">
            <w:pPr>
              <w:suppressAutoHyphens/>
              <w:jc w:val="left"/>
              <w:rPr>
                <w:sz w:val="22"/>
                <w:szCs w:val="22"/>
              </w:rPr>
            </w:pPr>
            <w:r w:rsidRPr="00BE7E75">
              <w:rPr>
                <w:sz w:val="22"/>
                <w:szCs w:val="22"/>
              </w:rPr>
              <w:t>Размер отдельных видов продукции и мелочи</w:t>
            </w:r>
          </w:p>
          <w:p w14:paraId="215C15BD" w14:textId="77777777" w:rsidR="00C771DF" w:rsidRPr="00BE7E75" w:rsidRDefault="00C771DF" w:rsidP="00BD0050">
            <w:pPr>
              <w:suppressAutoHyphens/>
              <w:jc w:val="left"/>
              <w:rPr>
                <w:sz w:val="22"/>
                <w:szCs w:val="22"/>
              </w:rPr>
            </w:pPr>
          </w:p>
        </w:tc>
        <w:tc>
          <w:tcPr>
            <w:tcW w:w="2551" w:type="dxa"/>
            <w:vMerge/>
          </w:tcPr>
          <w:p w14:paraId="64BAA4F6" w14:textId="77777777" w:rsidR="00C771DF" w:rsidRPr="00BE7E75" w:rsidRDefault="00C771DF" w:rsidP="00BD0050">
            <w:pPr>
              <w:suppressAutoHyphens/>
              <w:jc w:val="left"/>
              <w:rPr>
                <w:sz w:val="21"/>
                <w:szCs w:val="21"/>
              </w:rPr>
            </w:pPr>
          </w:p>
        </w:tc>
        <w:tc>
          <w:tcPr>
            <w:tcW w:w="2268" w:type="dxa"/>
          </w:tcPr>
          <w:p w14:paraId="67575F23" w14:textId="77777777" w:rsidR="00C771DF" w:rsidRPr="00BE7E75" w:rsidRDefault="00C771DF" w:rsidP="00BD0050">
            <w:pPr>
              <w:suppressAutoHyphens/>
              <w:jc w:val="left"/>
              <w:rPr>
                <w:sz w:val="22"/>
                <w:szCs w:val="22"/>
              </w:rPr>
            </w:pPr>
            <w:r w:rsidRPr="00BE7E75">
              <w:rPr>
                <w:sz w:val="22"/>
                <w:szCs w:val="22"/>
              </w:rPr>
              <w:t>ГОСТ 15113.1-77 р.6</w:t>
            </w:r>
          </w:p>
        </w:tc>
      </w:tr>
      <w:tr w:rsidR="00C771DF" w:rsidRPr="00BE7E75" w14:paraId="23028D7A" w14:textId="77777777" w:rsidTr="001350E9">
        <w:trPr>
          <w:cantSplit/>
          <w:trHeight w:val="20"/>
        </w:trPr>
        <w:tc>
          <w:tcPr>
            <w:tcW w:w="709" w:type="dxa"/>
          </w:tcPr>
          <w:p w14:paraId="2699C168"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11.8*</w:t>
            </w:r>
          </w:p>
        </w:tc>
        <w:tc>
          <w:tcPr>
            <w:tcW w:w="1701" w:type="dxa"/>
            <w:vMerge/>
          </w:tcPr>
          <w:p w14:paraId="739D7191" w14:textId="77777777" w:rsidR="00C771DF" w:rsidRPr="00BE7E75" w:rsidRDefault="00C771DF" w:rsidP="00BD0050">
            <w:pPr>
              <w:suppressAutoHyphens/>
              <w:jc w:val="left"/>
              <w:rPr>
                <w:sz w:val="22"/>
                <w:szCs w:val="22"/>
              </w:rPr>
            </w:pPr>
          </w:p>
        </w:tc>
        <w:tc>
          <w:tcPr>
            <w:tcW w:w="1276" w:type="dxa"/>
          </w:tcPr>
          <w:p w14:paraId="7A1AD01E" w14:textId="77777777" w:rsidR="00C771DF" w:rsidRPr="00BE7E75" w:rsidRDefault="00C771DF" w:rsidP="00BD0050">
            <w:pPr>
              <w:suppressAutoHyphens/>
              <w:rPr>
                <w:sz w:val="22"/>
                <w:szCs w:val="22"/>
              </w:rPr>
            </w:pPr>
            <w:r w:rsidRPr="00BE7E75">
              <w:rPr>
                <w:sz w:val="22"/>
                <w:szCs w:val="22"/>
              </w:rPr>
              <w:t>10.89/29.040</w:t>
            </w:r>
          </w:p>
        </w:tc>
        <w:tc>
          <w:tcPr>
            <w:tcW w:w="2410" w:type="dxa"/>
          </w:tcPr>
          <w:p w14:paraId="71AF0642" w14:textId="77777777" w:rsidR="00C771DF" w:rsidRPr="00BE7E75" w:rsidRDefault="00C771DF" w:rsidP="00BD0050">
            <w:pPr>
              <w:suppressAutoHyphens/>
              <w:jc w:val="left"/>
              <w:rPr>
                <w:sz w:val="22"/>
                <w:szCs w:val="22"/>
              </w:rPr>
            </w:pPr>
            <w:r w:rsidRPr="00BE7E75">
              <w:rPr>
                <w:sz w:val="22"/>
                <w:szCs w:val="22"/>
              </w:rPr>
              <w:t>Массовая доля металломагнитных (мета</w:t>
            </w:r>
            <w:r w:rsidRPr="00BE7E75">
              <w:rPr>
                <w:sz w:val="22"/>
                <w:szCs w:val="22"/>
              </w:rPr>
              <w:t>л</w:t>
            </w:r>
            <w:r w:rsidRPr="00BE7E75">
              <w:rPr>
                <w:sz w:val="22"/>
                <w:szCs w:val="22"/>
              </w:rPr>
              <w:t>лических) примесей</w:t>
            </w:r>
          </w:p>
          <w:p w14:paraId="628FF973" w14:textId="77777777" w:rsidR="00C771DF" w:rsidRPr="00BE7E75" w:rsidRDefault="00C771DF" w:rsidP="00BD0050">
            <w:pPr>
              <w:suppressAutoHyphens/>
              <w:jc w:val="left"/>
              <w:rPr>
                <w:sz w:val="22"/>
                <w:szCs w:val="22"/>
              </w:rPr>
            </w:pPr>
          </w:p>
        </w:tc>
        <w:tc>
          <w:tcPr>
            <w:tcW w:w="2551" w:type="dxa"/>
            <w:vMerge/>
          </w:tcPr>
          <w:p w14:paraId="4861AB23" w14:textId="77777777" w:rsidR="00C771DF" w:rsidRPr="00BE7E75" w:rsidRDefault="00C771DF" w:rsidP="00BD0050">
            <w:pPr>
              <w:suppressAutoHyphens/>
              <w:jc w:val="left"/>
              <w:rPr>
                <w:sz w:val="21"/>
                <w:szCs w:val="21"/>
              </w:rPr>
            </w:pPr>
          </w:p>
        </w:tc>
        <w:tc>
          <w:tcPr>
            <w:tcW w:w="2268" w:type="dxa"/>
          </w:tcPr>
          <w:p w14:paraId="65EF28F1" w14:textId="77777777" w:rsidR="00C771DF" w:rsidRPr="00BE7E75" w:rsidRDefault="00C771DF" w:rsidP="00BD0050">
            <w:pPr>
              <w:suppressAutoHyphens/>
              <w:jc w:val="left"/>
              <w:rPr>
                <w:sz w:val="22"/>
                <w:szCs w:val="22"/>
              </w:rPr>
            </w:pPr>
            <w:r w:rsidRPr="00BE7E75">
              <w:rPr>
                <w:sz w:val="22"/>
                <w:szCs w:val="22"/>
              </w:rPr>
              <w:t>ГОСТ 15113.2-77 р.4</w:t>
            </w:r>
          </w:p>
        </w:tc>
      </w:tr>
      <w:tr w:rsidR="00C771DF" w:rsidRPr="00BE7E75" w14:paraId="5FB011E1" w14:textId="77777777" w:rsidTr="001350E9">
        <w:trPr>
          <w:cantSplit/>
          <w:trHeight w:val="20"/>
        </w:trPr>
        <w:tc>
          <w:tcPr>
            <w:tcW w:w="709" w:type="dxa"/>
          </w:tcPr>
          <w:p w14:paraId="33FA58B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11.9*</w:t>
            </w:r>
          </w:p>
        </w:tc>
        <w:tc>
          <w:tcPr>
            <w:tcW w:w="1701" w:type="dxa"/>
            <w:vMerge/>
          </w:tcPr>
          <w:p w14:paraId="262929D6" w14:textId="77777777" w:rsidR="00C771DF" w:rsidRPr="00BE7E75" w:rsidRDefault="00C771DF" w:rsidP="00BD0050">
            <w:pPr>
              <w:suppressAutoHyphens/>
              <w:jc w:val="left"/>
              <w:rPr>
                <w:sz w:val="22"/>
                <w:szCs w:val="22"/>
              </w:rPr>
            </w:pPr>
          </w:p>
        </w:tc>
        <w:tc>
          <w:tcPr>
            <w:tcW w:w="1276" w:type="dxa"/>
          </w:tcPr>
          <w:p w14:paraId="1436BEAD" w14:textId="77777777" w:rsidR="00C771DF" w:rsidRPr="00BE7E75" w:rsidRDefault="00C771DF" w:rsidP="00BD0050">
            <w:pPr>
              <w:suppressAutoHyphens/>
              <w:rPr>
                <w:sz w:val="22"/>
                <w:szCs w:val="22"/>
              </w:rPr>
            </w:pPr>
            <w:r w:rsidRPr="00BE7E75">
              <w:rPr>
                <w:sz w:val="22"/>
                <w:szCs w:val="22"/>
              </w:rPr>
              <w:t>10.89/29.040</w:t>
            </w:r>
          </w:p>
        </w:tc>
        <w:tc>
          <w:tcPr>
            <w:tcW w:w="2410" w:type="dxa"/>
          </w:tcPr>
          <w:p w14:paraId="133DB4B6" w14:textId="77777777" w:rsidR="00C771DF" w:rsidRPr="00BE7E75" w:rsidRDefault="00C771DF" w:rsidP="00BD0050">
            <w:pPr>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них примесей и заражё</w:t>
            </w:r>
            <w:r w:rsidRPr="00BE7E75">
              <w:rPr>
                <w:sz w:val="22"/>
                <w:szCs w:val="22"/>
              </w:rPr>
              <w:t>н</w:t>
            </w:r>
            <w:r w:rsidRPr="00BE7E75">
              <w:rPr>
                <w:sz w:val="22"/>
                <w:szCs w:val="22"/>
              </w:rPr>
              <w:t>ность вредителями хлебных запасов</w:t>
            </w:r>
          </w:p>
          <w:p w14:paraId="414A76FE" w14:textId="77777777" w:rsidR="00C771DF" w:rsidRPr="00BE7E75" w:rsidRDefault="00C771DF" w:rsidP="00BD0050">
            <w:pPr>
              <w:suppressAutoHyphens/>
              <w:jc w:val="left"/>
              <w:rPr>
                <w:sz w:val="22"/>
                <w:szCs w:val="22"/>
              </w:rPr>
            </w:pPr>
          </w:p>
        </w:tc>
        <w:tc>
          <w:tcPr>
            <w:tcW w:w="2551" w:type="dxa"/>
            <w:vMerge/>
          </w:tcPr>
          <w:p w14:paraId="60C3D60C" w14:textId="77777777" w:rsidR="00C771DF" w:rsidRPr="00BE7E75" w:rsidRDefault="00C771DF" w:rsidP="00BD0050">
            <w:pPr>
              <w:suppressAutoHyphens/>
              <w:jc w:val="left"/>
              <w:rPr>
                <w:sz w:val="21"/>
                <w:szCs w:val="21"/>
              </w:rPr>
            </w:pPr>
          </w:p>
        </w:tc>
        <w:tc>
          <w:tcPr>
            <w:tcW w:w="2268" w:type="dxa"/>
          </w:tcPr>
          <w:p w14:paraId="53F77A27" w14:textId="77777777" w:rsidR="00C771DF" w:rsidRPr="00BE7E75" w:rsidRDefault="00C771DF" w:rsidP="00BD0050">
            <w:pPr>
              <w:suppressAutoHyphens/>
              <w:jc w:val="left"/>
              <w:rPr>
                <w:sz w:val="22"/>
                <w:szCs w:val="22"/>
              </w:rPr>
            </w:pPr>
            <w:r w:rsidRPr="00BE7E75">
              <w:rPr>
                <w:sz w:val="22"/>
                <w:szCs w:val="22"/>
              </w:rPr>
              <w:t xml:space="preserve">ГОСТ 15113.2-77 </w:t>
            </w:r>
          </w:p>
          <w:p w14:paraId="5816044E" w14:textId="77777777" w:rsidR="00C771DF" w:rsidRPr="00BE7E75" w:rsidRDefault="00C771DF" w:rsidP="00BD0050">
            <w:pPr>
              <w:suppressAutoHyphens/>
              <w:jc w:val="left"/>
              <w:rPr>
                <w:sz w:val="22"/>
                <w:szCs w:val="22"/>
              </w:rPr>
            </w:pPr>
            <w:r w:rsidRPr="00BE7E75">
              <w:rPr>
                <w:sz w:val="22"/>
                <w:szCs w:val="22"/>
              </w:rPr>
              <w:t>р.3, р.5</w:t>
            </w:r>
          </w:p>
        </w:tc>
      </w:tr>
      <w:tr w:rsidR="00C771DF" w:rsidRPr="00BE7E75" w14:paraId="38FF0174" w14:textId="77777777" w:rsidTr="001350E9">
        <w:trPr>
          <w:cantSplit/>
          <w:trHeight w:val="20"/>
        </w:trPr>
        <w:tc>
          <w:tcPr>
            <w:tcW w:w="709" w:type="dxa"/>
          </w:tcPr>
          <w:p w14:paraId="00AAD403"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11.10*</w:t>
            </w:r>
          </w:p>
        </w:tc>
        <w:tc>
          <w:tcPr>
            <w:tcW w:w="1701" w:type="dxa"/>
            <w:vMerge/>
          </w:tcPr>
          <w:p w14:paraId="34942074" w14:textId="77777777" w:rsidR="00C771DF" w:rsidRPr="00BE7E75" w:rsidRDefault="00C771DF" w:rsidP="00BD0050">
            <w:pPr>
              <w:suppressAutoHyphens/>
              <w:jc w:val="left"/>
              <w:rPr>
                <w:sz w:val="22"/>
                <w:szCs w:val="22"/>
              </w:rPr>
            </w:pPr>
          </w:p>
        </w:tc>
        <w:tc>
          <w:tcPr>
            <w:tcW w:w="1276" w:type="dxa"/>
          </w:tcPr>
          <w:p w14:paraId="31ADBFCF" w14:textId="77777777" w:rsidR="00C771DF" w:rsidRPr="00BE7E75" w:rsidRDefault="00C771DF" w:rsidP="00BD0050">
            <w:pPr>
              <w:suppressAutoHyphens/>
              <w:rPr>
                <w:sz w:val="22"/>
                <w:szCs w:val="22"/>
              </w:rPr>
            </w:pPr>
            <w:r w:rsidRPr="00BE7E75">
              <w:rPr>
                <w:sz w:val="22"/>
                <w:szCs w:val="22"/>
              </w:rPr>
              <w:t>10.89/08.149</w:t>
            </w:r>
          </w:p>
        </w:tc>
        <w:tc>
          <w:tcPr>
            <w:tcW w:w="2410" w:type="dxa"/>
          </w:tcPr>
          <w:p w14:paraId="71A439FB" w14:textId="77777777" w:rsidR="00C771DF" w:rsidRPr="00BE7E75" w:rsidRDefault="00C771DF" w:rsidP="00BD0050">
            <w:pPr>
              <w:suppressAutoHyphens/>
              <w:jc w:val="left"/>
              <w:rPr>
                <w:sz w:val="22"/>
                <w:szCs w:val="22"/>
              </w:rPr>
            </w:pPr>
            <w:r w:rsidRPr="00BE7E75">
              <w:rPr>
                <w:sz w:val="22"/>
                <w:szCs w:val="22"/>
              </w:rPr>
              <w:t>Кислотность</w:t>
            </w:r>
          </w:p>
          <w:p w14:paraId="44514935" w14:textId="77777777" w:rsidR="00C771DF" w:rsidRPr="00BE7E75" w:rsidRDefault="00C771DF" w:rsidP="00BD0050">
            <w:pPr>
              <w:suppressAutoHyphens/>
              <w:jc w:val="left"/>
              <w:rPr>
                <w:sz w:val="22"/>
                <w:szCs w:val="22"/>
              </w:rPr>
            </w:pPr>
          </w:p>
        </w:tc>
        <w:tc>
          <w:tcPr>
            <w:tcW w:w="2551" w:type="dxa"/>
            <w:vMerge/>
          </w:tcPr>
          <w:p w14:paraId="7D725197" w14:textId="77777777" w:rsidR="00C771DF" w:rsidRPr="00BE7E75" w:rsidRDefault="00C771DF" w:rsidP="00BD0050">
            <w:pPr>
              <w:suppressAutoHyphens/>
              <w:jc w:val="left"/>
              <w:rPr>
                <w:sz w:val="21"/>
                <w:szCs w:val="21"/>
              </w:rPr>
            </w:pPr>
          </w:p>
        </w:tc>
        <w:tc>
          <w:tcPr>
            <w:tcW w:w="2268" w:type="dxa"/>
          </w:tcPr>
          <w:p w14:paraId="25B0F7CE" w14:textId="77777777" w:rsidR="00C771DF" w:rsidRPr="00BE7E75" w:rsidRDefault="00C771DF" w:rsidP="00BD0050">
            <w:pPr>
              <w:suppressAutoHyphens/>
              <w:jc w:val="left"/>
              <w:rPr>
                <w:sz w:val="22"/>
                <w:szCs w:val="22"/>
              </w:rPr>
            </w:pPr>
            <w:r w:rsidRPr="00BE7E75">
              <w:rPr>
                <w:sz w:val="22"/>
                <w:szCs w:val="22"/>
              </w:rPr>
              <w:t xml:space="preserve">ГОСТ 15113.5-77 </w:t>
            </w:r>
          </w:p>
          <w:p w14:paraId="111F6DAF" w14:textId="77777777" w:rsidR="00C771DF" w:rsidRPr="00BE7E75" w:rsidRDefault="00C771DF" w:rsidP="00BD0050">
            <w:pPr>
              <w:suppressAutoHyphens/>
              <w:jc w:val="left"/>
              <w:rPr>
                <w:sz w:val="22"/>
                <w:szCs w:val="22"/>
              </w:rPr>
            </w:pPr>
            <w:r w:rsidRPr="00BE7E75">
              <w:rPr>
                <w:sz w:val="22"/>
                <w:szCs w:val="22"/>
              </w:rPr>
              <w:t>пп. 2, 3</w:t>
            </w:r>
          </w:p>
          <w:p w14:paraId="7DBF8FDD" w14:textId="77777777" w:rsidR="00C771DF" w:rsidRPr="00BE7E75" w:rsidRDefault="00C771DF" w:rsidP="00BD0050">
            <w:pPr>
              <w:suppressAutoHyphens/>
              <w:jc w:val="left"/>
              <w:rPr>
                <w:sz w:val="22"/>
                <w:szCs w:val="22"/>
              </w:rPr>
            </w:pPr>
          </w:p>
        </w:tc>
      </w:tr>
      <w:tr w:rsidR="00C771DF" w:rsidRPr="00BE7E75" w14:paraId="2212D03A" w14:textId="77777777" w:rsidTr="001350E9">
        <w:trPr>
          <w:cantSplit/>
          <w:trHeight w:val="20"/>
        </w:trPr>
        <w:tc>
          <w:tcPr>
            <w:tcW w:w="709" w:type="dxa"/>
          </w:tcPr>
          <w:p w14:paraId="29E795D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11.11*</w:t>
            </w:r>
          </w:p>
        </w:tc>
        <w:tc>
          <w:tcPr>
            <w:tcW w:w="1701" w:type="dxa"/>
            <w:vMerge/>
          </w:tcPr>
          <w:p w14:paraId="346BEC4A" w14:textId="77777777" w:rsidR="00C771DF" w:rsidRPr="00BE7E75" w:rsidRDefault="00C771DF" w:rsidP="00BD0050">
            <w:pPr>
              <w:suppressAutoHyphens/>
              <w:jc w:val="left"/>
              <w:rPr>
                <w:sz w:val="22"/>
                <w:szCs w:val="22"/>
              </w:rPr>
            </w:pPr>
          </w:p>
        </w:tc>
        <w:tc>
          <w:tcPr>
            <w:tcW w:w="1276" w:type="dxa"/>
          </w:tcPr>
          <w:p w14:paraId="2B54998B" w14:textId="77777777" w:rsidR="00C771DF" w:rsidRPr="00BE7E75" w:rsidRDefault="00A868D7" w:rsidP="00BD0050">
            <w:pPr>
              <w:suppressAutoHyphens/>
              <w:rPr>
                <w:sz w:val="22"/>
                <w:szCs w:val="22"/>
              </w:rPr>
            </w:pPr>
            <w:r w:rsidRPr="00BE7E75">
              <w:rPr>
                <w:sz w:val="22"/>
                <w:szCs w:val="22"/>
              </w:rPr>
              <w:t>10.89/08.16</w:t>
            </w:r>
            <w:r w:rsidR="00C771DF" w:rsidRPr="00BE7E75">
              <w:rPr>
                <w:sz w:val="22"/>
                <w:szCs w:val="22"/>
              </w:rPr>
              <w:t>9</w:t>
            </w:r>
          </w:p>
        </w:tc>
        <w:tc>
          <w:tcPr>
            <w:tcW w:w="2410" w:type="dxa"/>
          </w:tcPr>
          <w:p w14:paraId="679327FC" w14:textId="77777777" w:rsidR="00C771DF" w:rsidRPr="00BE7E75" w:rsidRDefault="00C771DF" w:rsidP="00BD0050">
            <w:pPr>
              <w:suppressAutoHyphens/>
              <w:jc w:val="left"/>
              <w:rPr>
                <w:sz w:val="22"/>
                <w:szCs w:val="22"/>
              </w:rPr>
            </w:pPr>
            <w:r w:rsidRPr="00BE7E75">
              <w:rPr>
                <w:sz w:val="22"/>
                <w:szCs w:val="22"/>
              </w:rPr>
              <w:t>Кислотность</w:t>
            </w:r>
          </w:p>
          <w:p w14:paraId="1371DB1F" w14:textId="77777777" w:rsidR="00C771DF" w:rsidRPr="00BE7E75" w:rsidRDefault="00C771DF" w:rsidP="00BD0050">
            <w:pPr>
              <w:suppressAutoHyphens/>
              <w:jc w:val="left"/>
              <w:rPr>
                <w:sz w:val="22"/>
                <w:szCs w:val="22"/>
              </w:rPr>
            </w:pPr>
          </w:p>
        </w:tc>
        <w:tc>
          <w:tcPr>
            <w:tcW w:w="2551" w:type="dxa"/>
            <w:vMerge/>
          </w:tcPr>
          <w:p w14:paraId="11EFEF4F" w14:textId="77777777" w:rsidR="00C771DF" w:rsidRPr="00BE7E75" w:rsidRDefault="00C771DF" w:rsidP="00BD0050">
            <w:pPr>
              <w:suppressAutoHyphens/>
              <w:jc w:val="left"/>
              <w:rPr>
                <w:sz w:val="21"/>
                <w:szCs w:val="21"/>
              </w:rPr>
            </w:pPr>
          </w:p>
        </w:tc>
        <w:tc>
          <w:tcPr>
            <w:tcW w:w="2268" w:type="dxa"/>
          </w:tcPr>
          <w:p w14:paraId="3CBC6245" w14:textId="77777777" w:rsidR="00C771DF" w:rsidRPr="00BE7E75" w:rsidRDefault="00C771DF" w:rsidP="00BD0050">
            <w:pPr>
              <w:suppressAutoHyphens/>
              <w:jc w:val="left"/>
              <w:rPr>
                <w:sz w:val="22"/>
                <w:szCs w:val="22"/>
              </w:rPr>
            </w:pPr>
            <w:r w:rsidRPr="00BE7E75">
              <w:rPr>
                <w:sz w:val="22"/>
                <w:szCs w:val="22"/>
              </w:rPr>
              <w:t>ГОСТ 15113.5-77 п. 4</w:t>
            </w:r>
          </w:p>
        </w:tc>
      </w:tr>
      <w:tr w:rsidR="00C771DF" w:rsidRPr="00BE7E75" w14:paraId="221CB359" w14:textId="77777777" w:rsidTr="001350E9">
        <w:trPr>
          <w:cantSplit/>
          <w:trHeight w:val="20"/>
        </w:trPr>
        <w:tc>
          <w:tcPr>
            <w:tcW w:w="709" w:type="dxa"/>
          </w:tcPr>
          <w:p w14:paraId="46CB0EC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11.12*</w:t>
            </w:r>
          </w:p>
        </w:tc>
        <w:tc>
          <w:tcPr>
            <w:tcW w:w="1701" w:type="dxa"/>
            <w:vMerge/>
          </w:tcPr>
          <w:p w14:paraId="77028344" w14:textId="77777777" w:rsidR="00C771DF" w:rsidRPr="00BE7E75" w:rsidRDefault="00C771DF" w:rsidP="00BD0050">
            <w:pPr>
              <w:suppressAutoHyphens/>
              <w:jc w:val="left"/>
              <w:rPr>
                <w:sz w:val="22"/>
                <w:szCs w:val="22"/>
              </w:rPr>
            </w:pPr>
          </w:p>
        </w:tc>
        <w:tc>
          <w:tcPr>
            <w:tcW w:w="1276" w:type="dxa"/>
          </w:tcPr>
          <w:p w14:paraId="3672B087" w14:textId="77777777" w:rsidR="00C771DF" w:rsidRPr="00BE7E75" w:rsidRDefault="00C771DF" w:rsidP="00BD0050">
            <w:pPr>
              <w:suppressAutoHyphens/>
              <w:rPr>
                <w:sz w:val="22"/>
                <w:szCs w:val="22"/>
              </w:rPr>
            </w:pPr>
            <w:r w:rsidRPr="00BE7E75">
              <w:rPr>
                <w:sz w:val="22"/>
                <w:szCs w:val="22"/>
              </w:rPr>
              <w:t>10.89/08.052</w:t>
            </w:r>
          </w:p>
        </w:tc>
        <w:tc>
          <w:tcPr>
            <w:tcW w:w="2410" w:type="dxa"/>
          </w:tcPr>
          <w:p w14:paraId="68EB0960" w14:textId="77777777" w:rsidR="00C771DF" w:rsidRPr="00BE7E75" w:rsidRDefault="00C771DF" w:rsidP="00BD0050">
            <w:pPr>
              <w:suppressAutoHyphens/>
              <w:jc w:val="left"/>
              <w:rPr>
                <w:sz w:val="22"/>
                <w:szCs w:val="22"/>
              </w:rPr>
            </w:pPr>
            <w:r w:rsidRPr="00BE7E75">
              <w:rPr>
                <w:sz w:val="22"/>
                <w:szCs w:val="22"/>
              </w:rPr>
              <w:t>Массовая доля пост</w:t>
            </w:r>
            <w:r w:rsidRPr="00BE7E75">
              <w:rPr>
                <w:sz w:val="22"/>
                <w:szCs w:val="22"/>
              </w:rPr>
              <w:t>о</w:t>
            </w:r>
            <w:r w:rsidRPr="00BE7E75">
              <w:rPr>
                <w:sz w:val="22"/>
                <w:szCs w:val="22"/>
              </w:rPr>
              <w:t>ронних минеральных примесей</w:t>
            </w:r>
          </w:p>
          <w:p w14:paraId="1BD39C04" w14:textId="77777777" w:rsidR="00C771DF" w:rsidRPr="00BE7E75" w:rsidRDefault="00C771DF" w:rsidP="00BD0050">
            <w:pPr>
              <w:suppressAutoHyphens/>
              <w:jc w:val="left"/>
              <w:rPr>
                <w:sz w:val="22"/>
                <w:szCs w:val="22"/>
              </w:rPr>
            </w:pPr>
          </w:p>
        </w:tc>
        <w:tc>
          <w:tcPr>
            <w:tcW w:w="2551" w:type="dxa"/>
            <w:vMerge/>
          </w:tcPr>
          <w:p w14:paraId="20150DC3" w14:textId="77777777" w:rsidR="00C771DF" w:rsidRPr="00BE7E75" w:rsidRDefault="00C771DF" w:rsidP="00BD0050">
            <w:pPr>
              <w:suppressAutoHyphens/>
              <w:jc w:val="left"/>
              <w:rPr>
                <w:sz w:val="21"/>
                <w:szCs w:val="21"/>
              </w:rPr>
            </w:pPr>
          </w:p>
        </w:tc>
        <w:tc>
          <w:tcPr>
            <w:tcW w:w="2268" w:type="dxa"/>
          </w:tcPr>
          <w:p w14:paraId="62BDB02E" w14:textId="77777777" w:rsidR="00C771DF" w:rsidRPr="00BE7E75" w:rsidRDefault="00C771DF" w:rsidP="00BD0050">
            <w:pPr>
              <w:suppressAutoHyphens/>
              <w:jc w:val="left"/>
              <w:rPr>
                <w:sz w:val="22"/>
                <w:szCs w:val="22"/>
              </w:rPr>
            </w:pPr>
            <w:r w:rsidRPr="00BE7E75">
              <w:rPr>
                <w:sz w:val="22"/>
                <w:szCs w:val="22"/>
              </w:rPr>
              <w:t>ГОСТ 15113.2-77 р.2</w:t>
            </w:r>
          </w:p>
        </w:tc>
      </w:tr>
      <w:tr w:rsidR="00C771DF" w:rsidRPr="00BE7E75" w14:paraId="4B26C9F1" w14:textId="77777777" w:rsidTr="001350E9">
        <w:trPr>
          <w:cantSplit/>
          <w:trHeight w:val="20"/>
        </w:trPr>
        <w:tc>
          <w:tcPr>
            <w:tcW w:w="709" w:type="dxa"/>
          </w:tcPr>
          <w:p w14:paraId="4219209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11.13*</w:t>
            </w:r>
          </w:p>
        </w:tc>
        <w:tc>
          <w:tcPr>
            <w:tcW w:w="1701" w:type="dxa"/>
            <w:vMerge/>
          </w:tcPr>
          <w:p w14:paraId="59052B95" w14:textId="77777777" w:rsidR="00C771DF" w:rsidRPr="00BE7E75" w:rsidRDefault="00C771DF" w:rsidP="00BD0050">
            <w:pPr>
              <w:suppressAutoHyphens/>
              <w:jc w:val="left"/>
              <w:rPr>
                <w:sz w:val="22"/>
                <w:szCs w:val="22"/>
              </w:rPr>
            </w:pPr>
          </w:p>
        </w:tc>
        <w:tc>
          <w:tcPr>
            <w:tcW w:w="1276" w:type="dxa"/>
          </w:tcPr>
          <w:p w14:paraId="3665D955" w14:textId="77777777" w:rsidR="00C771DF" w:rsidRPr="00BE7E75" w:rsidRDefault="00C771DF" w:rsidP="00BD0050">
            <w:pPr>
              <w:suppressAutoHyphens/>
              <w:rPr>
                <w:sz w:val="22"/>
                <w:szCs w:val="22"/>
              </w:rPr>
            </w:pPr>
            <w:r w:rsidRPr="00BE7E75">
              <w:rPr>
                <w:sz w:val="22"/>
                <w:szCs w:val="22"/>
              </w:rPr>
              <w:t>10.89/11.116</w:t>
            </w:r>
          </w:p>
        </w:tc>
        <w:tc>
          <w:tcPr>
            <w:tcW w:w="2410" w:type="dxa"/>
          </w:tcPr>
          <w:p w14:paraId="7C4F626C" w14:textId="77777777" w:rsidR="00C771DF" w:rsidRPr="00BE7E75" w:rsidRDefault="00C771DF" w:rsidP="00BD0050">
            <w:pPr>
              <w:suppressAutoHyphens/>
              <w:jc w:val="left"/>
              <w:rPr>
                <w:sz w:val="22"/>
                <w:szCs w:val="22"/>
              </w:rPr>
            </w:pPr>
            <w:r w:rsidRPr="00BE7E75">
              <w:rPr>
                <w:sz w:val="22"/>
                <w:szCs w:val="22"/>
              </w:rPr>
              <w:t>Готовность блюда к употреблению</w:t>
            </w:r>
          </w:p>
          <w:p w14:paraId="0C7FD38E" w14:textId="77777777" w:rsidR="00C771DF" w:rsidRPr="00BE7E75" w:rsidRDefault="00C771DF" w:rsidP="00BD0050">
            <w:pPr>
              <w:suppressAutoHyphens/>
              <w:jc w:val="left"/>
              <w:rPr>
                <w:sz w:val="22"/>
                <w:szCs w:val="22"/>
              </w:rPr>
            </w:pPr>
          </w:p>
        </w:tc>
        <w:tc>
          <w:tcPr>
            <w:tcW w:w="2551" w:type="dxa"/>
            <w:vMerge/>
          </w:tcPr>
          <w:p w14:paraId="1EE3AE0D" w14:textId="77777777" w:rsidR="00C771DF" w:rsidRPr="00BE7E75" w:rsidRDefault="00C771DF" w:rsidP="00BD0050">
            <w:pPr>
              <w:suppressAutoHyphens/>
              <w:jc w:val="left"/>
              <w:rPr>
                <w:sz w:val="21"/>
                <w:szCs w:val="21"/>
              </w:rPr>
            </w:pPr>
          </w:p>
        </w:tc>
        <w:tc>
          <w:tcPr>
            <w:tcW w:w="2268" w:type="dxa"/>
          </w:tcPr>
          <w:p w14:paraId="1F98FCCB" w14:textId="77777777" w:rsidR="00C771DF" w:rsidRPr="00BE7E75" w:rsidRDefault="00C771DF" w:rsidP="00BD0050">
            <w:pPr>
              <w:suppressAutoHyphens/>
              <w:jc w:val="left"/>
              <w:rPr>
                <w:sz w:val="22"/>
                <w:szCs w:val="22"/>
              </w:rPr>
            </w:pPr>
            <w:r w:rsidRPr="00BE7E75">
              <w:rPr>
                <w:sz w:val="22"/>
                <w:szCs w:val="22"/>
              </w:rPr>
              <w:t>ГОСТ 15113.3-77</w:t>
            </w:r>
          </w:p>
        </w:tc>
      </w:tr>
      <w:tr w:rsidR="00C771DF" w:rsidRPr="00BE7E75" w14:paraId="79561EBA" w14:textId="77777777" w:rsidTr="001350E9">
        <w:trPr>
          <w:cantSplit/>
          <w:trHeight w:val="20"/>
        </w:trPr>
        <w:tc>
          <w:tcPr>
            <w:tcW w:w="709" w:type="dxa"/>
          </w:tcPr>
          <w:p w14:paraId="2A1E065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11.14*</w:t>
            </w:r>
          </w:p>
        </w:tc>
        <w:tc>
          <w:tcPr>
            <w:tcW w:w="1701" w:type="dxa"/>
            <w:vMerge/>
          </w:tcPr>
          <w:p w14:paraId="5CE6A8CC" w14:textId="77777777" w:rsidR="00C771DF" w:rsidRPr="00BE7E75" w:rsidRDefault="00C771DF" w:rsidP="00BD0050">
            <w:pPr>
              <w:suppressAutoHyphens/>
              <w:jc w:val="left"/>
              <w:rPr>
                <w:sz w:val="22"/>
                <w:szCs w:val="22"/>
              </w:rPr>
            </w:pPr>
          </w:p>
        </w:tc>
        <w:tc>
          <w:tcPr>
            <w:tcW w:w="1276" w:type="dxa"/>
          </w:tcPr>
          <w:p w14:paraId="17E68EDA" w14:textId="77777777" w:rsidR="00C771DF" w:rsidRPr="00BE7E75" w:rsidRDefault="00C771DF" w:rsidP="00BD0050">
            <w:pPr>
              <w:suppressAutoHyphens/>
              <w:rPr>
                <w:sz w:val="22"/>
                <w:szCs w:val="22"/>
              </w:rPr>
            </w:pPr>
            <w:r w:rsidRPr="00BE7E75">
              <w:rPr>
                <w:sz w:val="22"/>
                <w:szCs w:val="22"/>
              </w:rPr>
              <w:t>10.89/11.116</w:t>
            </w:r>
          </w:p>
        </w:tc>
        <w:tc>
          <w:tcPr>
            <w:tcW w:w="2410" w:type="dxa"/>
          </w:tcPr>
          <w:p w14:paraId="0302F486" w14:textId="77777777" w:rsidR="00C771DF" w:rsidRPr="00BE7E75" w:rsidRDefault="00C771DF" w:rsidP="00BD0050">
            <w:pPr>
              <w:suppressAutoHyphens/>
              <w:jc w:val="left"/>
              <w:rPr>
                <w:sz w:val="22"/>
                <w:szCs w:val="22"/>
              </w:rPr>
            </w:pPr>
            <w:r w:rsidRPr="00BE7E75">
              <w:rPr>
                <w:sz w:val="22"/>
                <w:szCs w:val="22"/>
              </w:rPr>
              <w:t>Восстанавлива</w:t>
            </w:r>
            <w:r w:rsidRPr="00BE7E75">
              <w:rPr>
                <w:sz w:val="22"/>
                <w:szCs w:val="22"/>
              </w:rPr>
              <w:t>е</w:t>
            </w:r>
            <w:r w:rsidRPr="00BE7E75">
              <w:rPr>
                <w:sz w:val="22"/>
                <w:szCs w:val="22"/>
              </w:rPr>
              <w:t>мость для пищевых конце</w:t>
            </w:r>
            <w:r w:rsidRPr="00BE7E75">
              <w:rPr>
                <w:sz w:val="22"/>
                <w:szCs w:val="22"/>
              </w:rPr>
              <w:t>н</w:t>
            </w:r>
            <w:r w:rsidRPr="00BE7E75">
              <w:rPr>
                <w:sz w:val="22"/>
                <w:szCs w:val="22"/>
              </w:rPr>
              <w:t>тратов быстрого пр</w:t>
            </w:r>
            <w:r w:rsidRPr="00BE7E75">
              <w:rPr>
                <w:sz w:val="22"/>
                <w:szCs w:val="22"/>
              </w:rPr>
              <w:t>и</w:t>
            </w:r>
            <w:r w:rsidRPr="00BE7E75">
              <w:rPr>
                <w:sz w:val="22"/>
                <w:szCs w:val="22"/>
              </w:rPr>
              <w:t>готовления</w:t>
            </w:r>
          </w:p>
          <w:p w14:paraId="236B7C6B" w14:textId="77777777" w:rsidR="00C771DF" w:rsidRPr="00BE7E75" w:rsidRDefault="00C771DF" w:rsidP="00BD0050">
            <w:pPr>
              <w:suppressAutoHyphens/>
              <w:jc w:val="left"/>
              <w:rPr>
                <w:sz w:val="22"/>
                <w:szCs w:val="22"/>
              </w:rPr>
            </w:pPr>
          </w:p>
        </w:tc>
        <w:tc>
          <w:tcPr>
            <w:tcW w:w="2551" w:type="dxa"/>
            <w:vMerge/>
          </w:tcPr>
          <w:p w14:paraId="6D90D024" w14:textId="77777777" w:rsidR="00C771DF" w:rsidRPr="00BE7E75" w:rsidRDefault="00C771DF" w:rsidP="00BD0050">
            <w:pPr>
              <w:suppressAutoHyphens/>
              <w:jc w:val="left"/>
              <w:rPr>
                <w:sz w:val="21"/>
                <w:szCs w:val="21"/>
              </w:rPr>
            </w:pPr>
          </w:p>
        </w:tc>
        <w:tc>
          <w:tcPr>
            <w:tcW w:w="2268" w:type="dxa"/>
          </w:tcPr>
          <w:p w14:paraId="678DD98E" w14:textId="77777777" w:rsidR="00C771DF" w:rsidRPr="00BE7E75" w:rsidRDefault="00C771DF" w:rsidP="00BD0050">
            <w:pPr>
              <w:suppressAutoHyphens/>
              <w:jc w:val="left"/>
              <w:rPr>
                <w:sz w:val="22"/>
                <w:szCs w:val="22"/>
              </w:rPr>
            </w:pPr>
            <w:r w:rsidRPr="00BE7E75">
              <w:rPr>
                <w:sz w:val="22"/>
                <w:szCs w:val="22"/>
              </w:rPr>
              <w:t>СТБ 983-95 п.5.3</w:t>
            </w:r>
          </w:p>
          <w:p w14:paraId="47E00CC1" w14:textId="77777777" w:rsidR="00C771DF" w:rsidRPr="00BE7E75" w:rsidRDefault="00C771DF" w:rsidP="00BD0050">
            <w:pPr>
              <w:suppressAutoHyphens/>
              <w:jc w:val="left"/>
              <w:rPr>
                <w:sz w:val="22"/>
                <w:szCs w:val="22"/>
              </w:rPr>
            </w:pPr>
            <w:r w:rsidRPr="00BE7E75">
              <w:rPr>
                <w:sz w:val="22"/>
                <w:szCs w:val="22"/>
              </w:rPr>
              <w:t>ГОСТ 19327-84 п.3.2</w:t>
            </w:r>
          </w:p>
        </w:tc>
      </w:tr>
      <w:tr w:rsidR="00C771DF" w:rsidRPr="00BE7E75" w14:paraId="120DBD53" w14:textId="77777777" w:rsidTr="001350E9">
        <w:trPr>
          <w:cantSplit/>
          <w:trHeight w:val="20"/>
        </w:trPr>
        <w:tc>
          <w:tcPr>
            <w:tcW w:w="709" w:type="dxa"/>
          </w:tcPr>
          <w:p w14:paraId="77E5C4DF"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11.15*</w:t>
            </w:r>
          </w:p>
        </w:tc>
        <w:tc>
          <w:tcPr>
            <w:tcW w:w="1701" w:type="dxa"/>
            <w:vMerge/>
          </w:tcPr>
          <w:p w14:paraId="44BE903A" w14:textId="77777777" w:rsidR="00C771DF" w:rsidRPr="00BE7E75" w:rsidRDefault="00C771DF" w:rsidP="00BD0050">
            <w:pPr>
              <w:suppressAutoHyphens/>
              <w:jc w:val="left"/>
              <w:rPr>
                <w:sz w:val="22"/>
                <w:szCs w:val="22"/>
              </w:rPr>
            </w:pPr>
          </w:p>
        </w:tc>
        <w:tc>
          <w:tcPr>
            <w:tcW w:w="1276" w:type="dxa"/>
          </w:tcPr>
          <w:p w14:paraId="5DAFEC97" w14:textId="77777777" w:rsidR="00C771DF" w:rsidRPr="00BE7E75" w:rsidRDefault="00C771DF" w:rsidP="00BD0050">
            <w:pPr>
              <w:suppressAutoHyphens/>
              <w:rPr>
                <w:sz w:val="22"/>
                <w:szCs w:val="22"/>
              </w:rPr>
            </w:pPr>
            <w:r w:rsidRPr="00BE7E75">
              <w:rPr>
                <w:sz w:val="22"/>
                <w:szCs w:val="22"/>
              </w:rPr>
              <w:t>10.89/08.052</w:t>
            </w:r>
          </w:p>
        </w:tc>
        <w:tc>
          <w:tcPr>
            <w:tcW w:w="2410" w:type="dxa"/>
          </w:tcPr>
          <w:p w14:paraId="41144FCC" w14:textId="77777777" w:rsidR="00C771DF" w:rsidRPr="00BE7E75" w:rsidRDefault="00C771DF" w:rsidP="00BD0050">
            <w:pPr>
              <w:suppressAutoHyphens/>
              <w:jc w:val="left"/>
              <w:rPr>
                <w:sz w:val="22"/>
                <w:szCs w:val="22"/>
              </w:rPr>
            </w:pPr>
            <w:r w:rsidRPr="00BE7E75">
              <w:rPr>
                <w:sz w:val="22"/>
                <w:szCs w:val="22"/>
              </w:rPr>
              <w:t>Массовая доля золы</w:t>
            </w:r>
          </w:p>
          <w:p w14:paraId="43461103" w14:textId="77777777" w:rsidR="00C771DF" w:rsidRPr="00BE7E75" w:rsidRDefault="00C771DF" w:rsidP="00BD0050">
            <w:pPr>
              <w:suppressAutoHyphens/>
              <w:jc w:val="left"/>
              <w:rPr>
                <w:sz w:val="22"/>
                <w:szCs w:val="22"/>
              </w:rPr>
            </w:pPr>
          </w:p>
          <w:p w14:paraId="72077A00" w14:textId="77777777" w:rsidR="00C771DF" w:rsidRPr="00BE7E75" w:rsidRDefault="00C771DF" w:rsidP="00BD0050">
            <w:pPr>
              <w:suppressAutoHyphens/>
              <w:jc w:val="left"/>
              <w:rPr>
                <w:sz w:val="22"/>
                <w:szCs w:val="22"/>
              </w:rPr>
            </w:pPr>
          </w:p>
        </w:tc>
        <w:tc>
          <w:tcPr>
            <w:tcW w:w="2551" w:type="dxa"/>
            <w:vMerge/>
          </w:tcPr>
          <w:p w14:paraId="23E05101" w14:textId="77777777" w:rsidR="00C771DF" w:rsidRPr="00BE7E75" w:rsidRDefault="00C771DF" w:rsidP="00BD0050">
            <w:pPr>
              <w:suppressAutoHyphens/>
              <w:jc w:val="left"/>
              <w:rPr>
                <w:sz w:val="21"/>
                <w:szCs w:val="21"/>
              </w:rPr>
            </w:pPr>
          </w:p>
        </w:tc>
        <w:tc>
          <w:tcPr>
            <w:tcW w:w="2268" w:type="dxa"/>
          </w:tcPr>
          <w:p w14:paraId="6F9068B4" w14:textId="77777777" w:rsidR="00C771DF" w:rsidRPr="00BE7E75" w:rsidRDefault="00C771DF" w:rsidP="00BD0050">
            <w:pPr>
              <w:suppressAutoHyphens/>
              <w:jc w:val="left"/>
              <w:rPr>
                <w:sz w:val="22"/>
                <w:szCs w:val="22"/>
              </w:rPr>
            </w:pPr>
            <w:r w:rsidRPr="00BE7E75">
              <w:rPr>
                <w:sz w:val="22"/>
                <w:szCs w:val="22"/>
              </w:rPr>
              <w:t>ГОСТ 15113.8-77</w:t>
            </w:r>
          </w:p>
        </w:tc>
      </w:tr>
      <w:tr w:rsidR="00C771DF" w:rsidRPr="00BE7E75" w14:paraId="3D6A0839" w14:textId="77777777" w:rsidTr="001350E9">
        <w:trPr>
          <w:cantSplit/>
          <w:trHeight w:val="20"/>
        </w:trPr>
        <w:tc>
          <w:tcPr>
            <w:tcW w:w="709" w:type="dxa"/>
          </w:tcPr>
          <w:p w14:paraId="3424DD6A"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11.16*</w:t>
            </w:r>
          </w:p>
        </w:tc>
        <w:tc>
          <w:tcPr>
            <w:tcW w:w="1701" w:type="dxa"/>
            <w:vMerge w:val="restart"/>
          </w:tcPr>
          <w:p w14:paraId="054EF132" w14:textId="77777777" w:rsidR="00C771DF" w:rsidRPr="00BE7E75" w:rsidRDefault="00C771DF" w:rsidP="00BD0050">
            <w:pPr>
              <w:suppressAutoHyphens/>
              <w:jc w:val="left"/>
              <w:rPr>
                <w:sz w:val="22"/>
                <w:szCs w:val="22"/>
              </w:rPr>
            </w:pPr>
            <w:r w:rsidRPr="00BE7E75">
              <w:rPr>
                <w:sz w:val="22"/>
                <w:szCs w:val="22"/>
              </w:rPr>
              <w:t xml:space="preserve">Концентраты пищевые. </w:t>
            </w:r>
          </w:p>
          <w:p w14:paraId="4087BBCB" w14:textId="77777777" w:rsidR="00C771DF" w:rsidRPr="00BE7E75" w:rsidRDefault="00C771DF" w:rsidP="00BD0050">
            <w:pPr>
              <w:suppressAutoHyphens/>
              <w:jc w:val="left"/>
              <w:rPr>
                <w:sz w:val="22"/>
                <w:szCs w:val="22"/>
              </w:rPr>
            </w:pPr>
            <w:r w:rsidRPr="00BE7E75">
              <w:rPr>
                <w:sz w:val="22"/>
                <w:szCs w:val="22"/>
              </w:rPr>
              <w:t>Завтраки сухие. Сладкие блюда</w:t>
            </w:r>
          </w:p>
        </w:tc>
        <w:tc>
          <w:tcPr>
            <w:tcW w:w="1276" w:type="dxa"/>
          </w:tcPr>
          <w:p w14:paraId="323C302A" w14:textId="77777777" w:rsidR="00C771DF" w:rsidRPr="00BE7E75" w:rsidRDefault="00C771DF" w:rsidP="00BD0050">
            <w:pPr>
              <w:suppressAutoHyphens/>
              <w:rPr>
                <w:sz w:val="22"/>
                <w:szCs w:val="22"/>
              </w:rPr>
            </w:pPr>
            <w:r w:rsidRPr="00BE7E75">
              <w:rPr>
                <w:sz w:val="22"/>
                <w:szCs w:val="22"/>
              </w:rPr>
              <w:t>10.89/08.159</w:t>
            </w:r>
          </w:p>
        </w:tc>
        <w:tc>
          <w:tcPr>
            <w:tcW w:w="2410" w:type="dxa"/>
          </w:tcPr>
          <w:p w14:paraId="4A1097CB" w14:textId="77777777" w:rsidR="00E2405F" w:rsidRPr="00E2405F" w:rsidRDefault="00E2405F" w:rsidP="00E2405F">
            <w:pPr>
              <w:jc w:val="left"/>
              <w:rPr>
                <w:spacing w:val="-12"/>
                <w:sz w:val="22"/>
                <w:szCs w:val="22"/>
                <w:lang w:eastAsia="cs-CZ"/>
              </w:rPr>
            </w:pPr>
            <w:r w:rsidRPr="00E2405F">
              <w:rPr>
                <w:spacing w:val="-12"/>
                <w:sz w:val="22"/>
                <w:szCs w:val="22"/>
                <w:lang w:eastAsia="cs-CZ"/>
              </w:rPr>
              <w:t>Содержание синтетических красителей:</w:t>
            </w:r>
          </w:p>
          <w:p w14:paraId="799C2D18"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 xml:space="preserve">тартразин (Е102), </w:t>
            </w:r>
          </w:p>
          <w:p w14:paraId="777AF690"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 xml:space="preserve">желтый хинолиновый (Е104), </w:t>
            </w:r>
          </w:p>
          <w:p w14:paraId="4351F477"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 xml:space="preserve">желтый «солнечный закат» FCF (Е110), </w:t>
            </w:r>
          </w:p>
          <w:p w14:paraId="3A1C4057"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цитрусовый красный (Е121),</w:t>
            </w:r>
          </w:p>
          <w:p w14:paraId="68DD0B8A"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 xml:space="preserve"> азорубин (Е122, кармуазин), амарант(Е123), понсо 4R (Е124), </w:t>
            </w:r>
          </w:p>
          <w:p w14:paraId="0310A758"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 xml:space="preserve">эритрозин (Е127), </w:t>
            </w:r>
          </w:p>
          <w:p w14:paraId="30F09843"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красный 2G (Е128), красный очаровательный АС (Е129),</w:t>
            </w:r>
          </w:p>
          <w:p w14:paraId="190E0C26"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 xml:space="preserve"> синий патентованный V (Е131), </w:t>
            </w:r>
          </w:p>
          <w:p w14:paraId="4AF4D510"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 xml:space="preserve">индигокармин (Е132), синий блестящий FCF (Е133), </w:t>
            </w:r>
          </w:p>
          <w:p w14:paraId="2D9E96B0"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 xml:space="preserve">зеленый прочный FCF (Е143), </w:t>
            </w:r>
          </w:p>
          <w:p w14:paraId="3807A98A" w14:textId="77777777" w:rsidR="00C771DF" w:rsidRPr="00E2405F" w:rsidRDefault="00E2405F" w:rsidP="00BD0050">
            <w:pPr>
              <w:keepNext/>
              <w:suppressAutoHyphens/>
              <w:jc w:val="left"/>
              <w:rPr>
                <w:rFonts w:eastAsia="Calibri"/>
                <w:spacing w:val="-12"/>
                <w:sz w:val="22"/>
                <w:szCs w:val="22"/>
              </w:rPr>
            </w:pPr>
            <w:r w:rsidRPr="00E2405F">
              <w:rPr>
                <w:rFonts w:eastAsia="Calibri"/>
                <w:spacing w:val="-12"/>
                <w:sz w:val="22"/>
                <w:szCs w:val="22"/>
              </w:rPr>
              <w:t>черный блестящий PN (Е151)</w:t>
            </w:r>
          </w:p>
        </w:tc>
        <w:tc>
          <w:tcPr>
            <w:tcW w:w="2551" w:type="dxa"/>
            <w:vMerge w:val="restart"/>
          </w:tcPr>
          <w:p w14:paraId="18FFF78A" w14:textId="77777777" w:rsidR="00C771DF" w:rsidRPr="00BE7E75" w:rsidRDefault="00C771DF" w:rsidP="00BD0050">
            <w:pPr>
              <w:suppressAutoHyphens/>
              <w:jc w:val="left"/>
              <w:rPr>
                <w:sz w:val="21"/>
                <w:szCs w:val="21"/>
              </w:rPr>
            </w:pPr>
            <w:r w:rsidRPr="00BE7E75">
              <w:rPr>
                <w:sz w:val="21"/>
                <w:szCs w:val="21"/>
              </w:rPr>
              <w:t>СТБ 922-94</w:t>
            </w:r>
          </w:p>
          <w:p w14:paraId="2EC82BE5" w14:textId="77777777" w:rsidR="00C771DF" w:rsidRPr="00BE7E75" w:rsidRDefault="00C771DF" w:rsidP="00BD0050">
            <w:pPr>
              <w:suppressAutoHyphens/>
              <w:jc w:val="left"/>
              <w:rPr>
                <w:sz w:val="21"/>
                <w:szCs w:val="21"/>
              </w:rPr>
            </w:pPr>
            <w:r w:rsidRPr="00BE7E75">
              <w:rPr>
                <w:sz w:val="21"/>
                <w:szCs w:val="21"/>
              </w:rPr>
              <w:t>СТБ 954-94</w:t>
            </w:r>
          </w:p>
          <w:p w14:paraId="5048C3F6" w14:textId="77777777" w:rsidR="00C771DF" w:rsidRPr="00BE7E75" w:rsidRDefault="00C771DF" w:rsidP="00BD0050">
            <w:pPr>
              <w:suppressAutoHyphens/>
              <w:jc w:val="left"/>
              <w:rPr>
                <w:sz w:val="21"/>
                <w:szCs w:val="21"/>
              </w:rPr>
            </w:pPr>
            <w:r w:rsidRPr="00BE7E75">
              <w:rPr>
                <w:sz w:val="21"/>
                <w:szCs w:val="21"/>
              </w:rPr>
              <w:t>СТБ 983-95</w:t>
            </w:r>
          </w:p>
          <w:p w14:paraId="1292910E" w14:textId="77777777" w:rsidR="00C771DF" w:rsidRPr="00BE7E75" w:rsidRDefault="00C771DF" w:rsidP="00BD0050">
            <w:pPr>
              <w:suppressAutoHyphens/>
              <w:jc w:val="left"/>
              <w:rPr>
                <w:sz w:val="21"/>
                <w:szCs w:val="21"/>
              </w:rPr>
            </w:pPr>
            <w:r w:rsidRPr="00BE7E75">
              <w:rPr>
                <w:sz w:val="21"/>
                <w:szCs w:val="21"/>
              </w:rPr>
              <w:t>СТБ 990-95</w:t>
            </w:r>
          </w:p>
          <w:p w14:paraId="1BD39404" w14:textId="77777777" w:rsidR="00C771DF" w:rsidRPr="00BE7E75" w:rsidRDefault="00C771DF" w:rsidP="00BD0050">
            <w:pPr>
              <w:suppressAutoHyphens/>
              <w:jc w:val="left"/>
              <w:rPr>
                <w:sz w:val="21"/>
                <w:szCs w:val="21"/>
              </w:rPr>
            </w:pPr>
            <w:r w:rsidRPr="00BE7E75">
              <w:rPr>
                <w:sz w:val="21"/>
                <w:szCs w:val="21"/>
              </w:rPr>
              <w:t>СТБ 991-95</w:t>
            </w:r>
          </w:p>
          <w:p w14:paraId="1EE20D56" w14:textId="77777777" w:rsidR="00C771DF" w:rsidRPr="00BE7E75" w:rsidRDefault="00C771DF" w:rsidP="00BD0050">
            <w:pPr>
              <w:jc w:val="left"/>
              <w:rPr>
                <w:sz w:val="22"/>
                <w:szCs w:val="22"/>
              </w:rPr>
            </w:pPr>
            <w:r w:rsidRPr="00BE7E75">
              <w:rPr>
                <w:sz w:val="22"/>
                <w:szCs w:val="22"/>
              </w:rPr>
              <w:t xml:space="preserve">СанПиН и ГН </w:t>
            </w:r>
          </w:p>
          <w:p w14:paraId="61265257" w14:textId="77777777" w:rsidR="00C771DF" w:rsidRPr="00BE7E75" w:rsidRDefault="00C771DF" w:rsidP="00BD0050">
            <w:pPr>
              <w:jc w:val="left"/>
              <w:rPr>
                <w:sz w:val="22"/>
                <w:szCs w:val="22"/>
              </w:rPr>
            </w:pPr>
            <w:r w:rsidRPr="00BE7E75">
              <w:rPr>
                <w:sz w:val="22"/>
                <w:szCs w:val="22"/>
              </w:rPr>
              <w:t>от 21.06.2013 № 52</w:t>
            </w:r>
          </w:p>
          <w:p w14:paraId="1631B2FE"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BAC7685"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724B814A" w14:textId="77777777" w:rsidR="00C771DF" w:rsidRPr="00BE7E75" w:rsidRDefault="00C771DF" w:rsidP="00BD0050">
            <w:pPr>
              <w:suppressAutoHyphens/>
              <w:jc w:val="left"/>
              <w:rPr>
                <w:sz w:val="21"/>
                <w:szCs w:val="21"/>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55ABDDD5" w14:textId="77777777" w:rsidR="00C771DF" w:rsidRPr="00BE7E75" w:rsidRDefault="00C771DF" w:rsidP="00BD0050">
            <w:pPr>
              <w:suppressAutoHyphens/>
              <w:jc w:val="left"/>
              <w:rPr>
                <w:sz w:val="22"/>
                <w:szCs w:val="22"/>
              </w:rPr>
            </w:pPr>
            <w:r w:rsidRPr="00BE7E75">
              <w:rPr>
                <w:sz w:val="22"/>
              </w:rPr>
              <w:t>СТБ 2547-2019</w:t>
            </w:r>
          </w:p>
        </w:tc>
      </w:tr>
      <w:tr w:rsidR="00590A99" w:rsidRPr="00BE7E75" w14:paraId="3D20A48A" w14:textId="77777777" w:rsidTr="001350E9">
        <w:trPr>
          <w:cantSplit/>
          <w:trHeight w:val="20"/>
        </w:trPr>
        <w:tc>
          <w:tcPr>
            <w:tcW w:w="709" w:type="dxa"/>
          </w:tcPr>
          <w:p w14:paraId="27CA565D" w14:textId="77777777" w:rsidR="00590A99" w:rsidRPr="00BE7E75" w:rsidRDefault="00590A99"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11.17*</w:t>
            </w:r>
          </w:p>
        </w:tc>
        <w:tc>
          <w:tcPr>
            <w:tcW w:w="1701" w:type="dxa"/>
            <w:vMerge/>
          </w:tcPr>
          <w:p w14:paraId="185FF798" w14:textId="77777777" w:rsidR="00590A99" w:rsidRPr="00BE7E75" w:rsidRDefault="00590A99" w:rsidP="00BD0050">
            <w:pPr>
              <w:suppressAutoHyphens/>
              <w:jc w:val="left"/>
              <w:rPr>
                <w:sz w:val="22"/>
                <w:szCs w:val="22"/>
              </w:rPr>
            </w:pPr>
          </w:p>
        </w:tc>
        <w:tc>
          <w:tcPr>
            <w:tcW w:w="1276" w:type="dxa"/>
          </w:tcPr>
          <w:p w14:paraId="34AA3279" w14:textId="77777777" w:rsidR="00590A99" w:rsidRPr="00BE7E75" w:rsidRDefault="00590A99" w:rsidP="00BD0050">
            <w:pPr>
              <w:suppressAutoHyphens/>
              <w:rPr>
                <w:sz w:val="22"/>
                <w:szCs w:val="22"/>
              </w:rPr>
            </w:pPr>
            <w:r w:rsidRPr="00BE7E75">
              <w:rPr>
                <w:sz w:val="22"/>
                <w:szCs w:val="22"/>
              </w:rPr>
              <w:t>10.89/08.159</w:t>
            </w:r>
          </w:p>
        </w:tc>
        <w:tc>
          <w:tcPr>
            <w:tcW w:w="2410" w:type="dxa"/>
          </w:tcPr>
          <w:p w14:paraId="005F24E7" w14:textId="77777777" w:rsidR="00590A99" w:rsidRPr="00BE7E75" w:rsidRDefault="00590A99" w:rsidP="00BD0050">
            <w:pPr>
              <w:suppressAutoHyphens/>
              <w:jc w:val="left"/>
              <w:rPr>
                <w:sz w:val="22"/>
                <w:szCs w:val="22"/>
              </w:rPr>
            </w:pPr>
            <w:r w:rsidRPr="00BE7E75">
              <w:rPr>
                <w:sz w:val="22"/>
                <w:szCs w:val="22"/>
              </w:rPr>
              <w:t>Бензойная кислота и ее соли</w:t>
            </w:r>
          </w:p>
        </w:tc>
        <w:tc>
          <w:tcPr>
            <w:tcW w:w="2551" w:type="dxa"/>
            <w:vMerge/>
          </w:tcPr>
          <w:p w14:paraId="5D175655" w14:textId="77777777" w:rsidR="00590A99" w:rsidRPr="00BE7E75" w:rsidRDefault="00590A99" w:rsidP="00BD0050">
            <w:pPr>
              <w:suppressAutoHyphens/>
              <w:jc w:val="left"/>
              <w:rPr>
                <w:sz w:val="21"/>
                <w:szCs w:val="21"/>
              </w:rPr>
            </w:pPr>
          </w:p>
        </w:tc>
        <w:tc>
          <w:tcPr>
            <w:tcW w:w="2268" w:type="dxa"/>
          </w:tcPr>
          <w:p w14:paraId="6357DF5B" w14:textId="77777777" w:rsidR="00590A99" w:rsidRPr="00BE7E75" w:rsidRDefault="00590A99" w:rsidP="00BD0050">
            <w:pPr>
              <w:suppressAutoHyphens/>
              <w:jc w:val="left"/>
              <w:rPr>
                <w:sz w:val="22"/>
                <w:szCs w:val="22"/>
              </w:rPr>
            </w:pPr>
            <w:r w:rsidRPr="00BE7E75">
              <w:rPr>
                <w:sz w:val="22"/>
                <w:szCs w:val="22"/>
              </w:rPr>
              <w:t>МВИ.МН 806-98</w:t>
            </w:r>
          </w:p>
        </w:tc>
      </w:tr>
      <w:tr w:rsidR="00590A99" w:rsidRPr="00BE7E75" w14:paraId="0F03F4D3" w14:textId="77777777" w:rsidTr="001350E9">
        <w:trPr>
          <w:cantSplit/>
          <w:trHeight w:val="20"/>
        </w:trPr>
        <w:tc>
          <w:tcPr>
            <w:tcW w:w="709" w:type="dxa"/>
          </w:tcPr>
          <w:p w14:paraId="28550CFD" w14:textId="77777777" w:rsidR="00590A99" w:rsidRPr="00BE7E75" w:rsidRDefault="00590A99"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11.18*</w:t>
            </w:r>
          </w:p>
        </w:tc>
        <w:tc>
          <w:tcPr>
            <w:tcW w:w="1701" w:type="dxa"/>
            <w:vMerge/>
          </w:tcPr>
          <w:p w14:paraId="61E00AFE" w14:textId="77777777" w:rsidR="00590A99" w:rsidRPr="00BE7E75" w:rsidRDefault="00590A99" w:rsidP="00BD0050">
            <w:pPr>
              <w:suppressAutoHyphens/>
              <w:jc w:val="left"/>
              <w:rPr>
                <w:sz w:val="22"/>
                <w:szCs w:val="22"/>
              </w:rPr>
            </w:pPr>
          </w:p>
        </w:tc>
        <w:tc>
          <w:tcPr>
            <w:tcW w:w="1276" w:type="dxa"/>
          </w:tcPr>
          <w:p w14:paraId="6B129E3E" w14:textId="77777777" w:rsidR="00590A99" w:rsidRPr="00BE7E75" w:rsidRDefault="00590A99" w:rsidP="00BD0050">
            <w:pPr>
              <w:suppressAutoHyphens/>
              <w:rPr>
                <w:sz w:val="22"/>
                <w:szCs w:val="22"/>
              </w:rPr>
            </w:pPr>
            <w:r w:rsidRPr="00BE7E75">
              <w:rPr>
                <w:sz w:val="22"/>
                <w:szCs w:val="22"/>
              </w:rPr>
              <w:t>10.89/08.159</w:t>
            </w:r>
          </w:p>
        </w:tc>
        <w:tc>
          <w:tcPr>
            <w:tcW w:w="2410" w:type="dxa"/>
          </w:tcPr>
          <w:p w14:paraId="444DA6E9" w14:textId="77777777" w:rsidR="00590A99" w:rsidRPr="00BE7E75" w:rsidRDefault="00590A99" w:rsidP="00BD0050">
            <w:pPr>
              <w:suppressAutoHyphens/>
              <w:jc w:val="left"/>
              <w:rPr>
                <w:sz w:val="22"/>
                <w:szCs w:val="22"/>
              </w:rPr>
            </w:pPr>
            <w:r w:rsidRPr="00BE7E75">
              <w:rPr>
                <w:sz w:val="22"/>
                <w:szCs w:val="22"/>
              </w:rPr>
              <w:t>Сорбиновая кислота и ее соли</w:t>
            </w:r>
          </w:p>
        </w:tc>
        <w:tc>
          <w:tcPr>
            <w:tcW w:w="2551" w:type="dxa"/>
            <w:vMerge/>
          </w:tcPr>
          <w:p w14:paraId="7209122E" w14:textId="77777777" w:rsidR="00590A99" w:rsidRPr="00BE7E75" w:rsidRDefault="00590A99" w:rsidP="00BD0050">
            <w:pPr>
              <w:suppressAutoHyphens/>
              <w:jc w:val="left"/>
              <w:rPr>
                <w:sz w:val="21"/>
                <w:szCs w:val="21"/>
              </w:rPr>
            </w:pPr>
          </w:p>
        </w:tc>
        <w:tc>
          <w:tcPr>
            <w:tcW w:w="2268" w:type="dxa"/>
          </w:tcPr>
          <w:p w14:paraId="610B713C" w14:textId="77777777" w:rsidR="00590A99" w:rsidRPr="00BE7E75" w:rsidRDefault="00590A99" w:rsidP="00BD0050">
            <w:pPr>
              <w:suppressAutoHyphens/>
              <w:jc w:val="left"/>
              <w:rPr>
                <w:sz w:val="22"/>
                <w:szCs w:val="22"/>
              </w:rPr>
            </w:pPr>
            <w:r w:rsidRPr="00BE7E75">
              <w:rPr>
                <w:sz w:val="22"/>
                <w:szCs w:val="22"/>
              </w:rPr>
              <w:t>МВИ.МН 806-98</w:t>
            </w:r>
          </w:p>
        </w:tc>
      </w:tr>
      <w:tr w:rsidR="00C771DF" w:rsidRPr="00BE7E75" w14:paraId="2551A55C" w14:textId="77777777" w:rsidTr="001350E9">
        <w:trPr>
          <w:cantSplit/>
          <w:trHeight w:val="20"/>
        </w:trPr>
        <w:tc>
          <w:tcPr>
            <w:tcW w:w="709" w:type="dxa"/>
          </w:tcPr>
          <w:p w14:paraId="25D3F6F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w:t>
            </w:r>
          </w:p>
        </w:tc>
        <w:tc>
          <w:tcPr>
            <w:tcW w:w="1701" w:type="dxa"/>
            <w:vMerge w:val="restart"/>
          </w:tcPr>
          <w:p w14:paraId="4FB5C03D" w14:textId="77777777" w:rsidR="00C771DF" w:rsidRPr="00BE7E75" w:rsidRDefault="00C771DF" w:rsidP="00BD0050">
            <w:pPr>
              <w:suppressAutoHyphens/>
              <w:jc w:val="left"/>
              <w:rPr>
                <w:sz w:val="22"/>
                <w:szCs w:val="22"/>
              </w:rPr>
            </w:pPr>
            <w:r w:rsidRPr="00BE7E75">
              <w:rPr>
                <w:sz w:val="22"/>
                <w:szCs w:val="22"/>
              </w:rPr>
              <w:t xml:space="preserve">Молоко и </w:t>
            </w:r>
          </w:p>
          <w:p w14:paraId="0A9CB696" w14:textId="77777777" w:rsidR="00C771DF" w:rsidRPr="00BE7E75" w:rsidRDefault="00C771DF" w:rsidP="00BD0050">
            <w:pPr>
              <w:suppressAutoHyphens/>
              <w:jc w:val="left"/>
              <w:rPr>
                <w:sz w:val="22"/>
                <w:szCs w:val="22"/>
              </w:rPr>
            </w:pPr>
            <w:r w:rsidRPr="00BE7E75">
              <w:rPr>
                <w:sz w:val="22"/>
                <w:szCs w:val="22"/>
              </w:rPr>
              <w:t xml:space="preserve">молочная </w:t>
            </w:r>
          </w:p>
          <w:p w14:paraId="3915447A" w14:textId="77777777" w:rsidR="00C771DF" w:rsidRPr="00BE7E75" w:rsidRDefault="00C771DF" w:rsidP="00BD0050">
            <w:pPr>
              <w:suppressAutoHyphens/>
              <w:jc w:val="left"/>
              <w:rPr>
                <w:sz w:val="22"/>
                <w:szCs w:val="22"/>
              </w:rPr>
            </w:pPr>
            <w:r w:rsidRPr="00BE7E75">
              <w:rPr>
                <w:sz w:val="22"/>
                <w:szCs w:val="22"/>
              </w:rPr>
              <w:t>пр</w:t>
            </w:r>
            <w:r w:rsidRPr="00BE7E75">
              <w:rPr>
                <w:sz w:val="22"/>
                <w:szCs w:val="22"/>
              </w:rPr>
              <w:t>о</w:t>
            </w:r>
            <w:r w:rsidRPr="00BE7E75">
              <w:rPr>
                <w:sz w:val="22"/>
                <w:szCs w:val="22"/>
              </w:rPr>
              <w:t>дукция, в том числе для де</w:t>
            </w:r>
            <w:r w:rsidRPr="00BE7E75">
              <w:rPr>
                <w:sz w:val="22"/>
                <w:szCs w:val="22"/>
              </w:rPr>
              <w:t>т</w:t>
            </w:r>
            <w:r w:rsidRPr="00BE7E75">
              <w:rPr>
                <w:sz w:val="22"/>
                <w:szCs w:val="22"/>
              </w:rPr>
              <w:t xml:space="preserve">ского </w:t>
            </w:r>
          </w:p>
          <w:p w14:paraId="7FF0C7B2" w14:textId="77777777" w:rsidR="00C771DF" w:rsidRPr="00BE7E75" w:rsidRDefault="00C771DF" w:rsidP="00BD0050">
            <w:pPr>
              <w:suppressAutoHyphens/>
              <w:jc w:val="left"/>
              <w:rPr>
                <w:sz w:val="22"/>
                <w:szCs w:val="22"/>
              </w:rPr>
            </w:pPr>
            <w:r w:rsidRPr="00BE7E75">
              <w:rPr>
                <w:sz w:val="22"/>
                <w:szCs w:val="22"/>
              </w:rPr>
              <w:t>питания, масло, мороженое, сыры</w:t>
            </w:r>
          </w:p>
        </w:tc>
        <w:tc>
          <w:tcPr>
            <w:tcW w:w="1276" w:type="dxa"/>
          </w:tcPr>
          <w:p w14:paraId="5329ED87" w14:textId="77777777" w:rsidR="00C771DF" w:rsidRPr="00BE7E75" w:rsidRDefault="00C771DF" w:rsidP="00BD0050">
            <w:pPr>
              <w:suppressAutoHyphens/>
              <w:rPr>
                <w:sz w:val="22"/>
                <w:szCs w:val="22"/>
              </w:rPr>
            </w:pPr>
            <w:r w:rsidRPr="00BE7E75">
              <w:rPr>
                <w:sz w:val="22"/>
                <w:szCs w:val="22"/>
              </w:rPr>
              <w:t>01.41/29.040</w:t>
            </w:r>
          </w:p>
          <w:p w14:paraId="0A8A233F" w14:textId="77777777" w:rsidR="00C771DF" w:rsidRPr="00BE7E75" w:rsidRDefault="00C771DF" w:rsidP="00BD0050">
            <w:pPr>
              <w:suppressAutoHyphens/>
              <w:rPr>
                <w:sz w:val="22"/>
                <w:szCs w:val="22"/>
              </w:rPr>
            </w:pPr>
            <w:r w:rsidRPr="00BE7E75">
              <w:rPr>
                <w:sz w:val="22"/>
                <w:szCs w:val="22"/>
              </w:rPr>
              <w:t>01.45/29.040</w:t>
            </w:r>
          </w:p>
          <w:p w14:paraId="7076DB23" w14:textId="77777777" w:rsidR="00C771DF" w:rsidRPr="00BE7E75" w:rsidRDefault="00C771DF" w:rsidP="00BD0050">
            <w:pPr>
              <w:suppressAutoHyphens/>
              <w:rPr>
                <w:sz w:val="22"/>
                <w:szCs w:val="22"/>
              </w:rPr>
            </w:pPr>
            <w:r w:rsidRPr="00BE7E75">
              <w:rPr>
                <w:sz w:val="22"/>
                <w:szCs w:val="22"/>
              </w:rPr>
              <w:t>10.51/29.040</w:t>
            </w:r>
          </w:p>
          <w:p w14:paraId="1AC1B0D9" w14:textId="77777777" w:rsidR="00C771DF" w:rsidRPr="00BE7E75" w:rsidRDefault="00C771DF" w:rsidP="00BD0050">
            <w:pPr>
              <w:suppressAutoHyphens/>
              <w:rPr>
                <w:sz w:val="22"/>
                <w:szCs w:val="22"/>
              </w:rPr>
            </w:pPr>
            <w:r w:rsidRPr="00BE7E75">
              <w:rPr>
                <w:sz w:val="22"/>
                <w:szCs w:val="22"/>
              </w:rPr>
              <w:t>10.52/29.040</w:t>
            </w:r>
          </w:p>
          <w:p w14:paraId="13AA344D" w14:textId="77777777" w:rsidR="00C771DF" w:rsidRPr="00BE7E75" w:rsidRDefault="00C771DF" w:rsidP="00BD0050">
            <w:pPr>
              <w:suppressAutoHyphens/>
              <w:rPr>
                <w:sz w:val="22"/>
                <w:szCs w:val="22"/>
              </w:rPr>
            </w:pPr>
            <w:r w:rsidRPr="00BE7E75">
              <w:rPr>
                <w:sz w:val="22"/>
                <w:szCs w:val="22"/>
              </w:rPr>
              <w:t>10.41/29.040</w:t>
            </w:r>
          </w:p>
          <w:p w14:paraId="03A51BAF" w14:textId="77777777" w:rsidR="00C771DF" w:rsidRPr="00BE7E75" w:rsidRDefault="00C771DF" w:rsidP="00BD0050">
            <w:pPr>
              <w:suppressAutoHyphens/>
              <w:rPr>
                <w:sz w:val="22"/>
                <w:szCs w:val="22"/>
              </w:rPr>
            </w:pPr>
          </w:p>
          <w:p w14:paraId="7023B468" w14:textId="77777777" w:rsidR="00C771DF" w:rsidRPr="00BE7E75" w:rsidRDefault="00C771DF" w:rsidP="00BD0050">
            <w:pPr>
              <w:suppressAutoHyphens/>
              <w:rPr>
                <w:sz w:val="22"/>
                <w:szCs w:val="22"/>
              </w:rPr>
            </w:pPr>
          </w:p>
          <w:p w14:paraId="24CCDD96" w14:textId="77777777" w:rsidR="00C771DF" w:rsidRPr="00BE7E75" w:rsidRDefault="00C771DF" w:rsidP="00BD0050">
            <w:pPr>
              <w:suppressAutoHyphens/>
              <w:rPr>
                <w:sz w:val="22"/>
                <w:szCs w:val="22"/>
              </w:rPr>
            </w:pPr>
          </w:p>
          <w:p w14:paraId="625D9B3B" w14:textId="77777777" w:rsidR="00C771DF" w:rsidRPr="00BE7E75" w:rsidRDefault="00C771DF" w:rsidP="00BD0050">
            <w:pPr>
              <w:suppressAutoHyphens/>
              <w:rPr>
                <w:sz w:val="22"/>
                <w:szCs w:val="22"/>
              </w:rPr>
            </w:pPr>
          </w:p>
        </w:tc>
        <w:tc>
          <w:tcPr>
            <w:tcW w:w="2410" w:type="dxa"/>
          </w:tcPr>
          <w:p w14:paraId="3C191B2C" w14:textId="77777777" w:rsidR="00C771DF" w:rsidRPr="00BE7E75" w:rsidRDefault="00C771DF" w:rsidP="00BD0050">
            <w:pPr>
              <w:suppressAutoHyphens/>
              <w:jc w:val="left"/>
              <w:rPr>
                <w:sz w:val="22"/>
                <w:szCs w:val="22"/>
              </w:rPr>
            </w:pPr>
            <w:r w:rsidRPr="00BE7E75">
              <w:rPr>
                <w:sz w:val="22"/>
                <w:szCs w:val="22"/>
              </w:rPr>
              <w:t>Объём, масса, пло</w:t>
            </w:r>
            <w:r w:rsidRPr="00BE7E75">
              <w:rPr>
                <w:sz w:val="22"/>
                <w:szCs w:val="22"/>
              </w:rPr>
              <w:t>т</w:t>
            </w:r>
            <w:r w:rsidRPr="00BE7E75">
              <w:rPr>
                <w:sz w:val="22"/>
                <w:szCs w:val="22"/>
              </w:rPr>
              <w:t>ность</w:t>
            </w:r>
          </w:p>
        </w:tc>
        <w:tc>
          <w:tcPr>
            <w:tcW w:w="2551" w:type="dxa"/>
            <w:vMerge w:val="restart"/>
          </w:tcPr>
          <w:p w14:paraId="2A3440AD" w14:textId="77777777" w:rsidR="00C771DF" w:rsidRPr="00BE7E75" w:rsidRDefault="00C771DF" w:rsidP="00BD0050">
            <w:pPr>
              <w:suppressAutoHyphens/>
              <w:jc w:val="left"/>
              <w:rPr>
                <w:sz w:val="22"/>
                <w:szCs w:val="22"/>
              </w:rPr>
            </w:pPr>
            <w:r w:rsidRPr="00BE7E75">
              <w:rPr>
                <w:sz w:val="22"/>
                <w:szCs w:val="22"/>
              </w:rPr>
              <w:t>СТБ 315-2017</w:t>
            </w:r>
          </w:p>
          <w:p w14:paraId="31A1F096" w14:textId="77777777" w:rsidR="00C771DF" w:rsidRPr="00BE7E75" w:rsidRDefault="00C771DF" w:rsidP="00BD0050">
            <w:pPr>
              <w:suppressAutoHyphens/>
              <w:jc w:val="left"/>
              <w:rPr>
                <w:sz w:val="22"/>
                <w:szCs w:val="22"/>
              </w:rPr>
            </w:pPr>
            <w:r w:rsidRPr="00BE7E75">
              <w:rPr>
                <w:sz w:val="22"/>
                <w:szCs w:val="22"/>
              </w:rPr>
              <w:t>СТБ 736-2017</w:t>
            </w:r>
          </w:p>
          <w:p w14:paraId="2C9765C3" w14:textId="77777777" w:rsidR="00C771DF" w:rsidRPr="00BE7E75" w:rsidRDefault="00C771DF" w:rsidP="00BD0050">
            <w:pPr>
              <w:suppressAutoHyphens/>
              <w:jc w:val="left"/>
              <w:rPr>
                <w:sz w:val="22"/>
                <w:szCs w:val="22"/>
              </w:rPr>
            </w:pPr>
            <w:r w:rsidRPr="00BE7E75">
              <w:rPr>
                <w:sz w:val="22"/>
                <w:szCs w:val="22"/>
              </w:rPr>
              <w:t>СТБ 970-2017</w:t>
            </w:r>
          </w:p>
          <w:p w14:paraId="4727B751" w14:textId="77777777" w:rsidR="00C771DF" w:rsidRPr="00BE7E75" w:rsidRDefault="00C771DF" w:rsidP="00BD0050">
            <w:pPr>
              <w:suppressAutoHyphens/>
              <w:jc w:val="left"/>
              <w:rPr>
                <w:sz w:val="22"/>
                <w:szCs w:val="22"/>
              </w:rPr>
            </w:pPr>
            <w:r w:rsidRPr="00BE7E75">
              <w:rPr>
                <w:sz w:val="22"/>
                <w:szCs w:val="22"/>
              </w:rPr>
              <w:t>СТБ 1373-2016</w:t>
            </w:r>
          </w:p>
          <w:p w14:paraId="59B07138" w14:textId="77777777" w:rsidR="00C771DF" w:rsidRPr="00BE7E75" w:rsidRDefault="00C771DF" w:rsidP="00BD0050">
            <w:pPr>
              <w:suppressAutoHyphens/>
              <w:jc w:val="left"/>
              <w:rPr>
                <w:sz w:val="22"/>
                <w:szCs w:val="22"/>
              </w:rPr>
            </w:pPr>
            <w:r w:rsidRPr="00BE7E75">
              <w:rPr>
                <w:sz w:val="22"/>
                <w:szCs w:val="22"/>
              </w:rPr>
              <w:t xml:space="preserve">СТБ 1467-2017 </w:t>
            </w:r>
          </w:p>
          <w:p w14:paraId="60F46688" w14:textId="77777777" w:rsidR="00C771DF" w:rsidRPr="00BE7E75" w:rsidRDefault="00C771DF" w:rsidP="00BD0050">
            <w:pPr>
              <w:jc w:val="left"/>
              <w:rPr>
                <w:sz w:val="22"/>
                <w:szCs w:val="22"/>
              </w:rPr>
            </w:pPr>
            <w:r w:rsidRPr="00BE7E75">
              <w:rPr>
                <w:sz w:val="22"/>
                <w:szCs w:val="22"/>
              </w:rPr>
              <w:t xml:space="preserve">СанПиН и ГН </w:t>
            </w:r>
          </w:p>
          <w:p w14:paraId="1B0E4C8B" w14:textId="77777777" w:rsidR="00C771DF" w:rsidRPr="00BE7E75" w:rsidRDefault="00C771DF" w:rsidP="00BD0050">
            <w:pPr>
              <w:jc w:val="left"/>
              <w:rPr>
                <w:sz w:val="22"/>
                <w:szCs w:val="22"/>
              </w:rPr>
            </w:pPr>
            <w:r w:rsidRPr="00BE7E75">
              <w:rPr>
                <w:sz w:val="22"/>
                <w:szCs w:val="22"/>
              </w:rPr>
              <w:t>от 21.06.2013 № 52</w:t>
            </w:r>
          </w:p>
          <w:p w14:paraId="0E9B41DF"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53AC586"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6AB8AAC0" w14:textId="77777777" w:rsidR="00C771DF" w:rsidRPr="00BE7E75" w:rsidRDefault="00C771DF" w:rsidP="00BD0050">
            <w:pPr>
              <w:suppressAutoHyphens/>
              <w:jc w:val="left"/>
              <w:rPr>
                <w:sz w:val="22"/>
                <w:szCs w:val="22"/>
              </w:rPr>
            </w:pPr>
            <w:r w:rsidRPr="00BE7E75">
              <w:rPr>
                <w:sz w:val="22"/>
                <w:szCs w:val="22"/>
              </w:rPr>
              <w:t>ТНПА и другая</w:t>
            </w:r>
          </w:p>
          <w:p w14:paraId="497B785E" w14:textId="77777777" w:rsidR="00C771DF" w:rsidRPr="00BE7E75" w:rsidRDefault="00C771DF"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20C58837" w14:textId="77777777" w:rsidR="00C771DF" w:rsidRPr="00BE7E75" w:rsidRDefault="00C771DF" w:rsidP="00BD0050">
            <w:pPr>
              <w:suppressAutoHyphens/>
              <w:jc w:val="left"/>
              <w:rPr>
                <w:sz w:val="21"/>
                <w:szCs w:val="21"/>
              </w:rPr>
            </w:pPr>
          </w:p>
          <w:p w14:paraId="55076631" w14:textId="77777777" w:rsidR="00BC11E6" w:rsidRPr="00BE7E75" w:rsidRDefault="00BC11E6" w:rsidP="00BD0050">
            <w:pPr>
              <w:suppressAutoHyphens/>
              <w:jc w:val="left"/>
              <w:rPr>
                <w:sz w:val="21"/>
                <w:szCs w:val="21"/>
              </w:rPr>
            </w:pPr>
          </w:p>
          <w:p w14:paraId="17E85931" w14:textId="77777777" w:rsidR="00BC11E6" w:rsidRPr="00BE7E75" w:rsidRDefault="00BC11E6" w:rsidP="00BD0050">
            <w:pPr>
              <w:suppressAutoHyphens/>
              <w:jc w:val="left"/>
              <w:rPr>
                <w:sz w:val="21"/>
                <w:szCs w:val="21"/>
              </w:rPr>
            </w:pPr>
          </w:p>
        </w:tc>
        <w:tc>
          <w:tcPr>
            <w:tcW w:w="2268" w:type="dxa"/>
          </w:tcPr>
          <w:p w14:paraId="47B27C26" w14:textId="77777777" w:rsidR="00C771DF" w:rsidRPr="00BE7E75" w:rsidRDefault="00C771DF" w:rsidP="00BD0050">
            <w:pPr>
              <w:suppressAutoHyphens/>
              <w:jc w:val="left"/>
              <w:rPr>
                <w:sz w:val="22"/>
                <w:szCs w:val="22"/>
              </w:rPr>
            </w:pPr>
            <w:r w:rsidRPr="00BE7E75">
              <w:rPr>
                <w:sz w:val="22"/>
                <w:szCs w:val="22"/>
              </w:rPr>
              <w:t>МВИ.МН 2299-2005 методы №1, 3, 4</w:t>
            </w:r>
          </w:p>
        </w:tc>
      </w:tr>
      <w:tr w:rsidR="00C771DF" w:rsidRPr="00BE7E75" w14:paraId="46B66231" w14:textId="77777777" w:rsidTr="001350E9">
        <w:trPr>
          <w:cantSplit/>
          <w:trHeight w:val="20"/>
        </w:trPr>
        <w:tc>
          <w:tcPr>
            <w:tcW w:w="709" w:type="dxa"/>
          </w:tcPr>
          <w:p w14:paraId="48416EF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w:t>
            </w:r>
          </w:p>
        </w:tc>
        <w:tc>
          <w:tcPr>
            <w:tcW w:w="1701" w:type="dxa"/>
            <w:vMerge/>
          </w:tcPr>
          <w:p w14:paraId="114A206B" w14:textId="77777777" w:rsidR="00C771DF" w:rsidRPr="00BE7E75" w:rsidRDefault="00C771DF" w:rsidP="00BD0050">
            <w:pPr>
              <w:suppressAutoHyphens/>
              <w:jc w:val="left"/>
              <w:rPr>
                <w:sz w:val="22"/>
                <w:szCs w:val="22"/>
              </w:rPr>
            </w:pPr>
          </w:p>
        </w:tc>
        <w:tc>
          <w:tcPr>
            <w:tcW w:w="1276" w:type="dxa"/>
          </w:tcPr>
          <w:p w14:paraId="63CA6EED" w14:textId="77777777" w:rsidR="00C771DF" w:rsidRPr="00BE7E75" w:rsidRDefault="00C771DF" w:rsidP="00BD0050">
            <w:pPr>
              <w:suppressAutoHyphens/>
              <w:rPr>
                <w:sz w:val="22"/>
                <w:szCs w:val="22"/>
              </w:rPr>
            </w:pPr>
            <w:r w:rsidRPr="00BE7E75">
              <w:rPr>
                <w:sz w:val="22"/>
                <w:szCs w:val="22"/>
              </w:rPr>
              <w:t>10.51/29.040</w:t>
            </w:r>
          </w:p>
          <w:p w14:paraId="680E73EE" w14:textId="77777777" w:rsidR="00C771DF" w:rsidRPr="00BE7E75" w:rsidRDefault="00C771DF" w:rsidP="00BD0050">
            <w:pPr>
              <w:suppressAutoHyphens/>
              <w:rPr>
                <w:sz w:val="22"/>
                <w:szCs w:val="22"/>
              </w:rPr>
            </w:pPr>
            <w:r w:rsidRPr="00BE7E75">
              <w:rPr>
                <w:sz w:val="22"/>
                <w:szCs w:val="22"/>
              </w:rPr>
              <w:t>10.52/29.040</w:t>
            </w:r>
          </w:p>
          <w:p w14:paraId="0D8258A4" w14:textId="77777777" w:rsidR="00C771DF" w:rsidRPr="00BE7E75" w:rsidRDefault="00C771DF" w:rsidP="00BD0050">
            <w:pPr>
              <w:suppressAutoHyphens/>
              <w:rPr>
                <w:sz w:val="22"/>
                <w:szCs w:val="22"/>
              </w:rPr>
            </w:pPr>
            <w:r w:rsidRPr="00BE7E75">
              <w:rPr>
                <w:sz w:val="22"/>
                <w:szCs w:val="22"/>
              </w:rPr>
              <w:t>10.41/29.040</w:t>
            </w:r>
          </w:p>
        </w:tc>
        <w:tc>
          <w:tcPr>
            <w:tcW w:w="2410" w:type="dxa"/>
          </w:tcPr>
          <w:p w14:paraId="5C8F43A0" w14:textId="77777777" w:rsidR="00C771DF" w:rsidRPr="00BE7E75" w:rsidRDefault="00C771DF" w:rsidP="00BD0050">
            <w:pPr>
              <w:suppressAutoHyphens/>
              <w:jc w:val="left"/>
              <w:rPr>
                <w:sz w:val="22"/>
                <w:szCs w:val="22"/>
              </w:rPr>
            </w:pPr>
            <w:r w:rsidRPr="00BE7E75">
              <w:rPr>
                <w:sz w:val="22"/>
                <w:szCs w:val="22"/>
              </w:rPr>
              <w:t xml:space="preserve">Масса </w:t>
            </w:r>
          </w:p>
        </w:tc>
        <w:tc>
          <w:tcPr>
            <w:tcW w:w="2551" w:type="dxa"/>
            <w:vMerge/>
          </w:tcPr>
          <w:p w14:paraId="7F2225DE" w14:textId="77777777" w:rsidR="00C771DF" w:rsidRPr="00BE7E75" w:rsidRDefault="00C771DF" w:rsidP="00BD0050">
            <w:pPr>
              <w:suppressAutoHyphens/>
              <w:jc w:val="left"/>
              <w:rPr>
                <w:sz w:val="22"/>
                <w:szCs w:val="22"/>
              </w:rPr>
            </w:pPr>
          </w:p>
        </w:tc>
        <w:tc>
          <w:tcPr>
            <w:tcW w:w="2268" w:type="dxa"/>
          </w:tcPr>
          <w:p w14:paraId="5C13A032" w14:textId="77777777" w:rsidR="00C771DF" w:rsidRPr="00BE7E75" w:rsidRDefault="00C771DF" w:rsidP="00BD0050">
            <w:pPr>
              <w:suppressAutoHyphens/>
              <w:jc w:val="left"/>
              <w:rPr>
                <w:sz w:val="22"/>
                <w:szCs w:val="22"/>
              </w:rPr>
            </w:pPr>
            <w:r w:rsidRPr="00BE7E75">
              <w:rPr>
                <w:sz w:val="22"/>
                <w:szCs w:val="22"/>
              </w:rPr>
              <w:t>СТБ 8020-2002</w:t>
            </w:r>
          </w:p>
          <w:p w14:paraId="77F58364" w14:textId="77777777" w:rsidR="00C771DF" w:rsidRPr="00BE7E75" w:rsidRDefault="00C771DF" w:rsidP="00BD0050">
            <w:pPr>
              <w:suppressAutoHyphens/>
              <w:jc w:val="left"/>
              <w:rPr>
                <w:sz w:val="22"/>
                <w:szCs w:val="22"/>
              </w:rPr>
            </w:pPr>
            <w:r w:rsidRPr="00BE7E75">
              <w:rPr>
                <w:sz w:val="22"/>
                <w:szCs w:val="22"/>
              </w:rPr>
              <w:t>МВИ.МН 2110-2004</w:t>
            </w:r>
          </w:p>
          <w:p w14:paraId="20BE7C61" w14:textId="77777777" w:rsidR="00C771DF" w:rsidRPr="00BE7E75" w:rsidRDefault="00C771DF" w:rsidP="00BD0050">
            <w:pPr>
              <w:suppressAutoHyphens/>
              <w:jc w:val="left"/>
              <w:rPr>
                <w:sz w:val="22"/>
                <w:szCs w:val="22"/>
              </w:rPr>
            </w:pPr>
            <w:r w:rsidRPr="00BE7E75">
              <w:rPr>
                <w:sz w:val="22"/>
                <w:szCs w:val="22"/>
              </w:rPr>
              <w:t>МВИ.МН 2646-2007</w:t>
            </w:r>
          </w:p>
        </w:tc>
      </w:tr>
      <w:tr w:rsidR="00C771DF" w:rsidRPr="00BE7E75" w14:paraId="0962563E" w14:textId="77777777" w:rsidTr="001350E9">
        <w:trPr>
          <w:cantSplit/>
          <w:trHeight w:val="20"/>
        </w:trPr>
        <w:tc>
          <w:tcPr>
            <w:tcW w:w="709" w:type="dxa"/>
          </w:tcPr>
          <w:p w14:paraId="5DE1BA2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w:t>
            </w:r>
          </w:p>
        </w:tc>
        <w:tc>
          <w:tcPr>
            <w:tcW w:w="1701" w:type="dxa"/>
            <w:vMerge w:val="restart"/>
          </w:tcPr>
          <w:p w14:paraId="37B06262" w14:textId="77777777" w:rsidR="00C771DF" w:rsidRPr="00BE7E75" w:rsidRDefault="00C771DF" w:rsidP="00BD0050">
            <w:pPr>
              <w:suppressAutoHyphens/>
              <w:jc w:val="left"/>
              <w:rPr>
                <w:sz w:val="22"/>
                <w:szCs w:val="22"/>
              </w:rPr>
            </w:pPr>
            <w:r w:rsidRPr="00BE7E75">
              <w:rPr>
                <w:sz w:val="22"/>
                <w:szCs w:val="22"/>
              </w:rPr>
              <w:t xml:space="preserve">Молоко и </w:t>
            </w:r>
          </w:p>
          <w:p w14:paraId="04BB241E" w14:textId="77777777" w:rsidR="00C771DF" w:rsidRPr="00BE7E75" w:rsidRDefault="00C771DF" w:rsidP="00BD0050">
            <w:pPr>
              <w:suppressAutoHyphens/>
              <w:jc w:val="left"/>
              <w:rPr>
                <w:sz w:val="22"/>
                <w:szCs w:val="22"/>
              </w:rPr>
            </w:pPr>
            <w:r w:rsidRPr="00BE7E75">
              <w:rPr>
                <w:sz w:val="22"/>
                <w:szCs w:val="22"/>
              </w:rPr>
              <w:t xml:space="preserve">молочная </w:t>
            </w:r>
          </w:p>
          <w:p w14:paraId="1A655690" w14:textId="77777777" w:rsidR="00C771DF" w:rsidRPr="00BE7E75" w:rsidRDefault="00C771DF" w:rsidP="00BD0050">
            <w:pPr>
              <w:suppressAutoHyphens/>
              <w:jc w:val="left"/>
              <w:rPr>
                <w:sz w:val="22"/>
                <w:szCs w:val="22"/>
              </w:rPr>
            </w:pPr>
            <w:r w:rsidRPr="00BE7E75">
              <w:rPr>
                <w:sz w:val="22"/>
                <w:szCs w:val="22"/>
              </w:rPr>
              <w:t>пр</w:t>
            </w:r>
            <w:r w:rsidRPr="00BE7E75">
              <w:rPr>
                <w:sz w:val="22"/>
                <w:szCs w:val="22"/>
              </w:rPr>
              <w:t>о</w:t>
            </w:r>
            <w:r w:rsidRPr="00BE7E75">
              <w:rPr>
                <w:sz w:val="22"/>
                <w:szCs w:val="22"/>
              </w:rPr>
              <w:t>дукция, в том числе для де</w:t>
            </w:r>
            <w:r w:rsidRPr="00BE7E75">
              <w:rPr>
                <w:sz w:val="22"/>
                <w:szCs w:val="22"/>
              </w:rPr>
              <w:t>т</w:t>
            </w:r>
            <w:r w:rsidRPr="00BE7E75">
              <w:rPr>
                <w:sz w:val="22"/>
                <w:szCs w:val="22"/>
              </w:rPr>
              <w:t xml:space="preserve">ского </w:t>
            </w:r>
          </w:p>
          <w:p w14:paraId="3CB6869D" w14:textId="77777777" w:rsidR="00C771DF" w:rsidRPr="00BE7E75" w:rsidRDefault="00C771DF" w:rsidP="00BD0050">
            <w:pPr>
              <w:suppressAutoHyphens/>
              <w:jc w:val="left"/>
              <w:rPr>
                <w:sz w:val="22"/>
                <w:szCs w:val="22"/>
              </w:rPr>
            </w:pPr>
            <w:r w:rsidRPr="00BE7E75">
              <w:rPr>
                <w:sz w:val="22"/>
                <w:szCs w:val="22"/>
              </w:rPr>
              <w:t>питания, масло, мороженое, сыры</w:t>
            </w:r>
          </w:p>
        </w:tc>
        <w:tc>
          <w:tcPr>
            <w:tcW w:w="1276" w:type="dxa"/>
          </w:tcPr>
          <w:p w14:paraId="415706A2" w14:textId="77777777" w:rsidR="00890D7F" w:rsidRPr="00BE7E75" w:rsidRDefault="00890D7F" w:rsidP="00BD0050">
            <w:pPr>
              <w:suppressAutoHyphens/>
              <w:jc w:val="left"/>
              <w:rPr>
                <w:sz w:val="22"/>
                <w:szCs w:val="22"/>
              </w:rPr>
            </w:pPr>
            <w:r w:rsidRPr="00BE7E75">
              <w:rPr>
                <w:sz w:val="22"/>
                <w:szCs w:val="22"/>
              </w:rPr>
              <w:t>01.41/11.116</w:t>
            </w:r>
          </w:p>
          <w:p w14:paraId="42A64746" w14:textId="77777777" w:rsidR="00890D7F" w:rsidRPr="00BE7E75" w:rsidRDefault="00890D7F" w:rsidP="00BD0050">
            <w:pPr>
              <w:suppressAutoHyphens/>
              <w:jc w:val="left"/>
              <w:rPr>
                <w:sz w:val="22"/>
                <w:szCs w:val="22"/>
              </w:rPr>
            </w:pPr>
            <w:r w:rsidRPr="00BE7E75">
              <w:rPr>
                <w:sz w:val="22"/>
                <w:szCs w:val="22"/>
              </w:rPr>
              <w:t>01.45/11.116</w:t>
            </w:r>
          </w:p>
          <w:p w14:paraId="00091AC8" w14:textId="77777777" w:rsidR="00C771DF" w:rsidRPr="00BE7E75" w:rsidRDefault="00C771DF" w:rsidP="00BD0050">
            <w:pPr>
              <w:suppressAutoHyphens/>
              <w:rPr>
                <w:sz w:val="22"/>
                <w:szCs w:val="22"/>
              </w:rPr>
            </w:pPr>
            <w:r w:rsidRPr="00BE7E75">
              <w:rPr>
                <w:sz w:val="22"/>
                <w:szCs w:val="22"/>
              </w:rPr>
              <w:t>10.51/11.116</w:t>
            </w:r>
          </w:p>
          <w:p w14:paraId="78550FAB" w14:textId="77777777" w:rsidR="00C771DF" w:rsidRPr="00BE7E75" w:rsidRDefault="00C771DF" w:rsidP="00BD0050">
            <w:pPr>
              <w:suppressAutoHyphens/>
              <w:rPr>
                <w:sz w:val="22"/>
                <w:szCs w:val="22"/>
              </w:rPr>
            </w:pPr>
            <w:r w:rsidRPr="00BE7E75">
              <w:rPr>
                <w:sz w:val="22"/>
                <w:szCs w:val="22"/>
              </w:rPr>
              <w:t>10.52/11.116</w:t>
            </w:r>
          </w:p>
          <w:p w14:paraId="724708FB" w14:textId="77777777" w:rsidR="00C771DF" w:rsidRPr="00BE7E75" w:rsidRDefault="00C771DF" w:rsidP="00BD0050">
            <w:pPr>
              <w:suppressAutoHyphens/>
              <w:rPr>
                <w:sz w:val="22"/>
                <w:szCs w:val="22"/>
              </w:rPr>
            </w:pPr>
            <w:r w:rsidRPr="00BE7E75">
              <w:rPr>
                <w:sz w:val="22"/>
                <w:szCs w:val="22"/>
              </w:rPr>
              <w:t>10.41/11.116</w:t>
            </w:r>
          </w:p>
        </w:tc>
        <w:tc>
          <w:tcPr>
            <w:tcW w:w="2410" w:type="dxa"/>
          </w:tcPr>
          <w:p w14:paraId="2A308862" w14:textId="77777777" w:rsidR="00C771DF" w:rsidRPr="00BE7E75" w:rsidRDefault="00C771DF" w:rsidP="00BD0050">
            <w:pPr>
              <w:suppressAutoHyphens/>
              <w:jc w:val="left"/>
              <w:rPr>
                <w:sz w:val="22"/>
                <w:szCs w:val="22"/>
              </w:rPr>
            </w:pPr>
            <w:r w:rsidRPr="00BE7E75">
              <w:rPr>
                <w:sz w:val="22"/>
                <w:szCs w:val="22"/>
              </w:rPr>
              <w:t>Внешний вид и ко</w:t>
            </w:r>
            <w:r w:rsidRPr="00BE7E75">
              <w:rPr>
                <w:sz w:val="22"/>
                <w:szCs w:val="22"/>
              </w:rPr>
              <w:t>н</w:t>
            </w:r>
            <w:r w:rsidRPr="00BE7E75">
              <w:rPr>
                <w:sz w:val="22"/>
                <w:szCs w:val="22"/>
              </w:rPr>
              <w:t>систенция, цвет, запах и вкус, рис</w:t>
            </w:r>
            <w:r w:rsidRPr="00BE7E75">
              <w:rPr>
                <w:sz w:val="22"/>
                <w:szCs w:val="22"/>
              </w:rPr>
              <w:t>у</w:t>
            </w:r>
            <w:r w:rsidRPr="00BE7E75">
              <w:rPr>
                <w:sz w:val="22"/>
                <w:szCs w:val="22"/>
              </w:rPr>
              <w:t>нок</w:t>
            </w:r>
          </w:p>
        </w:tc>
        <w:tc>
          <w:tcPr>
            <w:tcW w:w="2551" w:type="dxa"/>
            <w:vMerge w:val="restart"/>
          </w:tcPr>
          <w:p w14:paraId="22ECF38A" w14:textId="77777777" w:rsidR="00C771DF" w:rsidRPr="00BE7E75" w:rsidRDefault="00C771DF" w:rsidP="00BD0050">
            <w:pPr>
              <w:suppressAutoHyphens/>
              <w:jc w:val="left"/>
              <w:rPr>
                <w:sz w:val="22"/>
                <w:szCs w:val="22"/>
              </w:rPr>
            </w:pPr>
            <w:r w:rsidRPr="00BE7E75">
              <w:rPr>
                <w:sz w:val="22"/>
                <w:szCs w:val="22"/>
              </w:rPr>
              <w:t>СТБ 315-2017</w:t>
            </w:r>
          </w:p>
          <w:p w14:paraId="7747CA19" w14:textId="77777777" w:rsidR="00C771DF" w:rsidRPr="00BE7E75" w:rsidRDefault="00C771DF" w:rsidP="00BD0050">
            <w:pPr>
              <w:suppressAutoHyphens/>
              <w:jc w:val="left"/>
              <w:rPr>
                <w:sz w:val="22"/>
                <w:szCs w:val="22"/>
              </w:rPr>
            </w:pPr>
            <w:r w:rsidRPr="00BE7E75">
              <w:rPr>
                <w:sz w:val="22"/>
                <w:szCs w:val="22"/>
              </w:rPr>
              <w:t>СТБ 736-2017</w:t>
            </w:r>
          </w:p>
          <w:p w14:paraId="1821208A" w14:textId="77777777" w:rsidR="00C771DF" w:rsidRPr="00BE7E75" w:rsidRDefault="00C771DF" w:rsidP="00BD0050">
            <w:pPr>
              <w:suppressAutoHyphens/>
              <w:jc w:val="left"/>
              <w:rPr>
                <w:sz w:val="22"/>
                <w:szCs w:val="22"/>
              </w:rPr>
            </w:pPr>
            <w:r w:rsidRPr="00BE7E75">
              <w:rPr>
                <w:sz w:val="22"/>
                <w:szCs w:val="22"/>
              </w:rPr>
              <w:t>СТБ 970-2017</w:t>
            </w:r>
          </w:p>
          <w:p w14:paraId="49EA008F" w14:textId="77777777" w:rsidR="00C771DF" w:rsidRPr="00BE7E75" w:rsidRDefault="00C771DF" w:rsidP="00BD0050">
            <w:pPr>
              <w:suppressAutoHyphens/>
              <w:jc w:val="left"/>
              <w:rPr>
                <w:sz w:val="22"/>
                <w:szCs w:val="22"/>
              </w:rPr>
            </w:pPr>
            <w:r w:rsidRPr="00BE7E75">
              <w:rPr>
                <w:sz w:val="22"/>
                <w:szCs w:val="22"/>
              </w:rPr>
              <w:t>СТБ 1373-2016</w:t>
            </w:r>
          </w:p>
          <w:p w14:paraId="31245128" w14:textId="77777777" w:rsidR="00C771DF" w:rsidRPr="00BE7E75" w:rsidRDefault="00C771DF" w:rsidP="00BD0050">
            <w:pPr>
              <w:suppressAutoHyphens/>
              <w:jc w:val="left"/>
              <w:rPr>
                <w:sz w:val="22"/>
                <w:szCs w:val="22"/>
              </w:rPr>
            </w:pPr>
            <w:r w:rsidRPr="00BE7E75">
              <w:rPr>
                <w:sz w:val="22"/>
                <w:szCs w:val="22"/>
              </w:rPr>
              <w:t xml:space="preserve">СТБ 1467-2017 </w:t>
            </w:r>
          </w:p>
          <w:p w14:paraId="594A31E3" w14:textId="77777777" w:rsidR="00C771DF" w:rsidRPr="00BE7E75" w:rsidRDefault="00C771DF" w:rsidP="00BD0050">
            <w:pPr>
              <w:jc w:val="left"/>
              <w:rPr>
                <w:sz w:val="22"/>
                <w:szCs w:val="22"/>
              </w:rPr>
            </w:pPr>
            <w:r w:rsidRPr="00BE7E75">
              <w:rPr>
                <w:sz w:val="22"/>
                <w:szCs w:val="22"/>
              </w:rPr>
              <w:t xml:space="preserve">СанПиН и ГН </w:t>
            </w:r>
          </w:p>
          <w:p w14:paraId="0E68C0D0" w14:textId="77777777" w:rsidR="00C771DF" w:rsidRPr="00BE7E75" w:rsidRDefault="00C771DF" w:rsidP="00BD0050">
            <w:pPr>
              <w:jc w:val="left"/>
              <w:rPr>
                <w:sz w:val="22"/>
                <w:szCs w:val="22"/>
              </w:rPr>
            </w:pPr>
            <w:r w:rsidRPr="00BE7E75">
              <w:rPr>
                <w:sz w:val="22"/>
                <w:szCs w:val="22"/>
              </w:rPr>
              <w:t>от 21.06.2013 № 52</w:t>
            </w:r>
          </w:p>
          <w:p w14:paraId="63B99BE4"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629E59BC"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6FE56E51" w14:textId="77777777" w:rsidR="00C771DF" w:rsidRPr="00BE7E75" w:rsidRDefault="00C771DF" w:rsidP="00BD0050">
            <w:pPr>
              <w:suppressAutoHyphens/>
              <w:jc w:val="left"/>
              <w:rPr>
                <w:sz w:val="22"/>
                <w:szCs w:val="22"/>
              </w:rPr>
            </w:pPr>
            <w:r w:rsidRPr="00BE7E75">
              <w:rPr>
                <w:sz w:val="22"/>
                <w:szCs w:val="22"/>
              </w:rPr>
              <w:t>ТНПА и другая</w:t>
            </w:r>
          </w:p>
          <w:p w14:paraId="4FC5FE47" w14:textId="77777777" w:rsidR="00C771DF" w:rsidRPr="00BE7E75" w:rsidRDefault="00C771DF"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79B8D683" w14:textId="77777777" w:rsidR="00C771DF" w:rsidRPr="00BE7E75" w:rsidRDefault="00C771DF" w:rsidP="00BD0050">
            <w:pPr>
              <w:suppressAutoHyphens/>
              <w:jc w:val="left"/>
              <w:rPr>
                <w:sz w:val="22"/>
                <w:szCs w:val="22"/>
              </w:rPr>
            </w:pPr>
          </w:p>
        </w:tc>
        <w:tc>
          <w:tcPr>
            <w:tcW w:w="2268" w:type="dxa"/>
          </w:tcPr>
          <w:p w14:paraId="430A4EEF" w14:textId="77777777" w:rsidR="00C771DF" w:rsidRPr="00BE7E75" w:rsidRDefault="00C771DF" w:rsidP="00BD0050">
            <w:pPr>
              <w:suppressAutoHyphens/>
              <w:jc w:val="left"/>
              <w:rPr>
                <w:sz w:val="22"/>
                <w:szCs w:val="22"/>
              </w:rPr>
            </w:pPr>
            <w:r w:rsidRPr="00BE7E75">
              <w:rPr>
                <w:sz w:val="22"/>
                <w:szCs w:val="22"/>
              </w:rPr>
              <w:t xml:space="preserve">СТБ 315-2017 п.7.2 </w:t>
            </w:r>
          </w:p>
          <w:p w14:paraId="7D82FDAA" w14:textId="77777777" w:rsidR="00C771DF" w:rsidRPr="00BE7E75" w:rsidRDefault="00C771DF" w:rsidP="00BD0050">
            <w:pPr>
              <w:suppressAutoHyphens/>
              <w:jc w:val="left"/>
              <w:rPr>
                <w:sz w:val="22"/>
                <w:szCs w:val="22"/>
              </w:rPr>
            </w:pPr>
            <w:r w:rsidRPr="00BE7E75">
              <w:rPr>
                <w:sz w:val="22"/>
                <w:szCs w:val="22"/>
              </w:rPr>
              <w:t>СТБ 970-2017 п7.3</w:t>
            </w:r>
          </w:p>
          <w:p w14:paraId="254A509B" w14:textId="77777777" w:rsidR="00C771DF" w:rsidRPr="000B5488" w:rsidRDefault="00C771DF" w:rsidP="00BD0050">
            <w:pPr>
              <w:suppressAutoHyphens/>
              <w:jc w:val="left"/>
              <w:rPr>
                <w:color w:val="000000"/>
                <w:sz w:val="22"/>
                <w:szCs w:val="22"/>
              </w:rPr>
            </w:pPr>
            <w:r w:rsidRPr="000B5488">
              <w:rPr>
                <w:color w:val="000000"/>
                <w:sz w:val="22"/>
                <w:szCs w:val="22"/>
              </w:rPr>
              <w:t>СТБ 2190-201</w:t>
            </w:r>
            <w:r w:rsidR="00B229BD" w:rsidRPr="000B5488">
              <w:rPr>
                <w:color w:val="000000"/>
                <w:sz w:val="22"/>
                <w:szCs w:val="22"/>
              </w:rPr>
              <w:t>7</w:t>
            </w:r>
            <w:r w:rsidRPr="000B5488">
              <w:rPr>
                <w:color w:val="000000"/>
                <w:sz w:val="22"/>
                <w:szCs w:val="22"/>
              </w:rPr>
              <w:t xml:space="preserve"> </w:t>
            </w:r>
          </w:p>
          <w:p w14:paraId="2F0308E0" w14:textId="77777777" w:rsidR="00C771DF" w:rsidRPr="00BE7E75" w:rsidRDefault="00C771DF" w:rsidP="00BD0050">
            <w:pPr>
              <w:suppressAutoHyphens/>
              <w:jc w:val="left"/>
              <w:rPr>
                <w:sz w:val="22"/>
                <w:szCs w:val="22"/>
              </w:rPr>
            </w:pPr>
            <w:r w:rsidRPr="00BE7E75">
              <w:rPr>
                <w:sz w:val="22"/>
                <w:szCs w:val="22"/>
              </w:rPr>
              <w:t xml:space="preserve">СТБ 1373-2016 </w:t>
            </w:r>
          </w:p>
          <w:p w14:paraId="2278468E" w14:textId="77777777" w:rsidR="00C771DF" w:rsidRPr="00BE7E75" w:rsidRDefault="00C771DF" w:rsidP="00BD0050">
            <w:pPr>
              <w:suppressAutoHyphens/>
              <w:jc w:val="left"/>
              <w:rPr>
                <w:sz w:val="22"/>
                <w:szCs w:val="22"/>
              </w:rPr>
            </w:pPr>
            <w:r w:rsidRPr="00BE7E75">
              <w:rPr>
                <w:sz w:val="22"/>
                <w:szCs w:val="22"/>
              </w:rPr>
              <w:t xml:space="preserve">п.6.2, п.6.3 </w:t>
            </w:r>
          </w:p>
          <w:p w14:paraId="7B376C81" w14:textId="77777777" w:rsidR="00C771DF" w:rsidRPr="00BE7E75" w:rsidRDefault="00C771DF" w:rsidP="00BD0050">
            <w:pPr>
              <w:suppressAutoHyphens/>
              <w:jc w:val="left"/>
              <w:rPr>
                <w:sz w:val="22"/>
                <w:szCs w:val="22"/>
              </w:rPr>
            </w:pPr>
            <w:r w:rsidRPr="00BE7E75">
              <w:rPr>
                <w:sz w:val="22"/>
                <w:szCs w:val="22"/>
              </w:rPr>
              <w:t xml:space="preserve">СТБ 1467-2017 </w:t>
            </w:r>
          </w:p>
          <w:p w14:paraId="184A968A" w14:textId="77777777" w:rsidR="00C771DF" w:rsidRPr="00BE7E75" w:rsidRDefault="00C771DF" w:rsidP="00BD0050">
            <w:pPr>
              <w:suppressAutoHyphens/>
              <w:jc w:val="left"/>
              <w:rPr>
                <w:sz w:val="22"/>
                <w:szCs w:val="22"/>
              </w:rPr>
            </w:pPr>
            <w:r w:rsidRPr="00BE7E75">
              <w:rPr>
                <w:sz w:val="22"/>
                <w:szCs w:val="22"/>
              </w:rPr>
              <w:t xml:space="preserve">п.7.3, п.7.4 </w:t>
            </w:r>
          </w:p>
          <w:p w14:paraId="007DE169" w14:textId="77777777" w:rsidR="00C771DF" w:rsidRPr="00BE7E75" w:rsidRDefault="00C771DF" w:rsidP="00BD0050">
            <w:pPr>
              <w:suppressAutoHyphens/>
              <w:jc w:val="left"/>
              <w:rPr>
                <w:sz w:val="22"/>
                <w:szCs w:val="22"/>
              </w:rPr>
            </w:pPr>
            <w:r w:rsidRPr="00BE7E75">
              <w:rPr>
                <w:sz w:val="22"/>
                <w:szCs w:val="22"/>
              </w:rPr>
              <w:t xml:space="preserve">СТБ 1552-2017 </w:t>
            </w:r>
          </w:p>
          <w:p w14:paraId="783D323D" w14:textId="77777777" w:rsidR="00C771DF" w:rsidRPr="00BE7E75" w:rsidRDefault="00C771DF" w:rsidP="00BD0050">
            <w:pPr>
              <w:suppressAutoHyphens/>
              <w:jc w:val="left"/>
              <w:rPr>
                <w:sz w:val="22"/>
                <w:szCs w:val="22"/>
              </w:rPr>
            </w:pPr>
            <w:r w:rsidRPr="00BE7E75">
              <w:rPr>
                <w:sz w:val="22"/>
                <w:szCs w:val="22"/>
              </w:rPr>
              <w:t>п.7.3, п.7.4</w:t>
            </w:r>
          </w:p>
          <w:p w14:paraId="5EBD37BC" w14:textId="77777777" w:rsidR="00C771DF" w:rsidRPr="00BE7E75" w:rsidRDefault="00C771DF" w:rsidP="00BD0050">
            <w:pPr>
              <w:suppressAutoHyphens/>
              <w:jc w:val="left"/>
              <w:rPr>
                <w:sz w:val="22"/>
                <w:szCs w:val="22"/>
              </w:rPr>
            </w:pPr>
            <w:r w:rsidRPr="00BE7E75">
              <w:rPr>
                <w:sz w:val="22"/>
                <w:szCs w:val="22"/>
              </w:rPr>
              <w:t xml:space="preserve">СТБ 1598-2006 п.6.4 </w:t>
            </w:r>
          </w:p>
          <w:p w14:paraId="1C100A21" w14:textId="77777777" w:rsidR="00C771DF" w:rsidRPr="00BE7E75" w:rsidRDefault="00C771DF" w:rsidP="00BD0050">
            <w:pPr>
              <w:suppressAutoHyphens/>
              <w:jc w:val="left"/>
              <w:rPr>
                <w:sz w:val="22"/>
                <w:szCs w:val="22"/>
              </w:rPr>
            </w:pPr>
            <w:r w:rsidRPr="00BE7E75">
              <w:rPr>
                <w:sz w:val="22"/>
                <w:szCs w:val="22"/>
              </w:rPr>
              <w:t>СТБ 1746-2017 п.7.3</w:t>
            </w:r>
          </w:p>
          <w:p w14:paraId="2E615DDE" w14:textId="77777777" w:rsidR="00C771DF" w:rsidRPr="00BE7E75" w:rsidRDefault="00C771DF" w:rsidP="00BD0050">
            <w:pPr>
              <w:suppressAutoHyphens/>
              <w:jc w:val="left"/>
              <w:rPr>
                <w:sz w:val="22"/>
                <w:szCs w:val="22"/>
              </w:rPr>
            </w:pPr>
            <w:r w:rsidRPr="00BE7E75">
              <w:rPr>
                <w:sz w:val="22"/>
                <w:szCs w:val="22"/>
              </w:rPr>
              <w:t xml:space="preserve">СТБ 1890-2017 п.7.2 </w:t>
            </w:r>
          </w:p>
          <w:p w14:paraId="685AEB3B" w14:textId="77777777" w:rsidR="00C771DF" w:rsidRPr="00BE7E75" w:rsidRDefault="00C771DF" w:rsidP="00BD0050">
            <w:pPr>
              <w:suppressAutoHyphens/>
              <w:jc w:val="left"/>
              <w:rPr>
                <w:sz w:val="22"/>
                <w:szCs w:val="22"/>
              </w:rPr>
            </w:pPr>
            <w:r w:rsidRPr="00BE7E75">
              <w:rPr>
                <w:sz w:val="22"/>
                <w:szCs w:val="22"/>
              </w:rPr>
              <w:t xml:space="preserve">СТБ 2190-2017 </w:t>
            </w:r>
          </w:p>
          <w:p w14:paraId="02FF319F" w14:textId="77777777" w:rsidR="00C771DF" w:rsidRPr="00BE7E75" w:rsidRDefault="00C771DF" w:rsidP="00BD0050">
            <w:pPr>
              <w:suppressAutoHyphens/>
              <w:jc w:val="left"/>
              <w:rPr>
                <w:sz w:val="22"/>
                <w:szCs w:val="22"/>
              </w:rPr>
            </w:pPr>
            <w:r w:rsidRPr="00BE7E75">
              <w:rPr>
                <w:sz w:val="22"/>
                <w:szCs w:val="22"/>
              </w:rPr>
              <w:t xml:space="preserve">п.7.2, п.7.3 </w:t>
            </w:r>
          </w:p>
          <w:p w14:paraId="131F458E" w14:textId="77777777" w:rsidR="00C771DF" w:rsidRPr="00BE7E75" w:rsidRDefault="00C771DF" w:rsidP="00BD0050">
            <w:pPr>
              <w:suppressAutoHyphens/>
              <w:jc w:val="left"/>
              <w:rPr>
                <w:sz w:val="22"/>
                <w:szCs w:val="22"/>
              </w:rPr>
            </w:pPr>
            <w:r w:rsidRPr="00BE7E75">
              <w:rPr>
                <w:sz w:val="22"/>
                <w:szCs w:val="22"/>
              </w:rPr>
              <w:t xml:space="preserve">СТБ 2206-2017 </w:t>
            </w:r>
          </w:p>
          <w:p w14:paraId="31BC132F" w14:textId="77777777" w:rsidR="00C771DF" w:rsidRPr="00BE7E75" w:rsidRDefault="00C771DF" w:rsidP="00BD0050">
            <w:pPr>
              <w:suppressAutoHyphens/>
              <w:jc w:val="left"/>
              <w:rPr>
                <w:sz w:val="22"/>
                <w:szCs w:val="22"/>
              </w:rPr>
            </w:pPr>
            <w:r w:rsidRPr="00BE7E75">
              <w:rPr>
                <w:sz w:val="22"/>
                <w:szCs w:val="22"/>
              </w:rPr>
              <w:t>п.7.2, п.7.3</w:t>
            </w:r>
          </w:p>
          <w:p w14:paraId="1738BE34" w14:textId="77777777" w:rsidR="00C771DF" w:rsidRPr="00BE7E75" w:rsidRDefault="00C771DF" w:rsidP="00BD0050">
            <w:pPr>
              <w:suppressAutoHyphens/>
              <w:jc w:val="left"/>
              <w:rPr>
                <w:sz w:val="22"/>
                <w:szCs w:val="22"/>
              </w:rPr>
            </w:pPr>
            <w:r w:rsidRPr="00BE7E75">
              <w:rPr>
                <w:sz w:val="22"/>
                <w:szCs w:val="22"/>
              </w:rPr>
              <w:t>ГОСТ 32899-2014</w:t>
            </w:r>
          </w:p>
          <w:p w14:paraId="76E59958" w14:textId="77777777" w:rsidR="00C771DF" w:rsidRPr="00BE7E75" w:rsidRDefault="00C771DF" w:rsidP="00BD0050">
            <w:pPr>
              <w:suppressAutoHyphens/>
              <w:jc w:val="left"/>
              <w:rPr>
                <w:sz w:val="22"/>
                <w:szCs w:val="22"/>
              </w:rPr>
            </w:pPr>
            <w:r w:rsidRPr="00BE7E75">
              <w:rPr>
                <w:sz w:val="22"/>
                <w:szCs w:val="22"/>
              </w:rPr>
              <w:t>ГОСТ 28283-2015</w:t>
            </w:r>
          </w:p>
          <w:p w14:paraId="6138B79B" w14:textId="77777777" w:rsidR="00C771DF" w:rsidRPr="00BE7E75" w:rsidRDefault="00C771DF" w:rsidP="00BD0050">
            <w:pPr>
              <w:suppressAutoHyphens/>
              <w:jc w:val="left"/>
              <w:rPr>
                <w:sz w:val="22"/>
                <w:szCs w:val="22"/>
              </w:rPr>
            </w:pPr>
            <w:r w:rsidRPr="00BE7E75">
              <w:rPr>
                <w:sz w:val="22"/>
                <w:szCs w:val="22"/>
              </w:rPr>
              <w:t>ГОСТ 32261-2013 п.7.4</w:t>
            </w:r>
          </w:p>
          <w:p w14:paraId="57E8B237" w14:textId="77777777" w:rsidR="00C771DF" w:rsidRPr="00BE7E75" w:rsidRDefault="00C771DF" w:rsidP="00BD0050">
            <w:pPr>
              <w:suppressAutoHyphens/>
              <w:jc w:val="left"/>
              <w:rPr>
                <w:sz w:val="22"/>
                <w:szCs w:val="22"/>
              </w:rPr>
            </w:pPr>
            <w:r w:rsidRPr="00BE7E75">
              <w:rPr>
                <w:sz w:val="22"/>
                <w:szCs w:val="22"/>
              </w:rPr>
              <w:t>ГОСТ 33630-2015</w:t>
            </w:r>
          </w:p>
          <w:p w14:paraId="1509B9F4" w14:textId="77777777" w:rsidR="00C771DF" w:rsidRPr="00BE7E75" w:rsidRDefault="00C771DF" w:rsidP="00BD0050">
            <w:pPr>
              <w:suppressAutoHyphens/>
              <w:jc w:val="left"/>
              <w:rPr>
                <w:sz w:val="22"/>
                <w:szCs w:val="22"/>
              </w:rPr>
            </w:pPr>
            <w:r w:rsidRPr="00BE7E75">
              <w:rPr>
                <w:sz w:val="22"/>
                <w:szCs w:val="22"/>
              </w:rPr>
              <w:t>ГОСТ 33632-2015</w:t>
            </w:r>
          </w:p>
          <w:p w14:paraId="312F948B" w14:textId="77777777" w:rsidR="00C771DF" w:rsidRPr="00BE7E75" w:rsidRDefault="00C771DF" w:rsidP="00BD0050">
            <w:pPr>
              <w:suppressAutoHyphens/>
              <w:jc w:val="left"/>
              <w:rPr>
                <w:sz w:val="22"/>
                <w:szCs w:val="22"/>
              </w:rPr>
            </w:pPr>
            <w:r w:rsidRPr="00BE7E75">
              <w:rPr>
                <w:sz w:val="22"/>
                <w:szCs w:val="22"/>
              </w:rPr>
              <w:t>ГОСТ 33957-2016 п.6.1</w:t>
            </w:r>
          </w:p>
        </w:tc>
      </w:tr>
      <w:tr w:rsidR="00C771DF" w:rsidRPr="00BE7E75" w14:paraId="196470CF" w14:textId="77777777" w:rsidTr="001350E9">
        <w:trPr>
          <w:cantSplit/>
          <w:trHeight w:val="20"/>
        </w:trPr>
        <w:tc>
          <w:tcPr>
            <w:tcW w:w="709" w:type="dxa"/>
          </w:tcPr>
          <w:p w14:paraId="1C932F6A"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w:t>
            </w:r>
          </w:p>
        </w:tc>
        <w:tc>
          <w:tcPr>
            <w:tcW w:w="1701" w:type="dxa"/>
            <w:vMerge/>
          </w:tcPr>
          <w:p w14:paraId="558EB366" w14:textId="77777777" w:rsidR="00C771DF" w:rsidRPr="00BE7E75" w:rsidRDefault="00C771DF" w:rsidP="00BD0050">
            <w:pPr>
              <w:suppressAutoHyphens/>
              <w:jc w:val="left"/>
              <w:rPr>
                <w:sz w:val="22"/>
                <w:szCs w:val="22"/>
              </w:rPr>
            </w:pPr>
          </w:p>
        </w:tc>
        <w:tc>
          <w:tcPr>
            <w:tcW w:w="1276" w:type="dxa"/>
          </w:tcPr>
          <w:p w14:paraId="5E852B3E" w14:textId="77777777" w:rsidR="00C771DF" w:rsidRPr="00BE7E75" w:rsidRDefault="00C771DF" w:rsidP="00BD0050">
            <w:pPr>
              <w:suppressAutoHyphens/>
              <w:rPr>
                <w:sz w:val="22"/>
                <w:szCs w:val="22"/>
              </w:rPr>
            </w:pPr>
            <w:r w:rsidRPr="00BE7E75">
              <w:rPr>
                <w:sz w:val="22"/>
                <w:szCs w:val="22"/>
              </w:rPr>
              <w:t>01.41/12.042</w:t>
            </w:r>
          </w:p>
          <w:p w14:paraId="35D8C589" w14:textId="77777777" w:rsidR="00C771DF" w:rsidRPr="00BE7E75" w:rsidRDefault="00C771DF" w:rsidP="00BD0050">
            <w:pPr>
              <w:suppressAutoHyphens/>
              <w:rPr>
                <w:sz w:val="22"/>
                <w:szCs w:val="22"/>
              </w:rPr>
            </w:pPr>
            <w:r w:rsidRPr="00BE7E75">
              <w:rPr>
                <w:sz w:val="22"/>
                <w:szCs w:val="22"/>
              </w:rPr>
              <w:t>01.45/12.042</w:t>
            </w:r>
          </w:p>
          <w:p w14:paraId="581EF4B5" w14:textId="77777777" w:rsidR="00C771DF" w:rsidRPr="00BE7E75" w:rsidRDefault="00C771DF" w:rsidP="00BD0050">
            <w:pPr>
              <w:suppressAutoHyphens/>
              <w:rPr>
                <w:sz w:val="22"/>
                <w:szCs w:val="22"/>
              </w:rPr>
            </w:pPr>
            <w:r w:rsidRPr="00BE7E75">
              <w:rPr>
                <w:sz w:val="22"/>
                <w:szCs w:val="22"/>
              </w:rPr>
              <w:t>10.51/12.042</w:t>
            </w:r>
          </w:p>
        </w:tc>
        <w:tc>
          <w:tcPr>
            <w:tcW w:w="2410" w:type="dxa"/>
          </w:tcPr>
          <w:p w14:paraId="369E98B9" w14:textId="77777777" w:rsidR="00C771DF" w:rsidRPr="00BE7E75" w:rsidRDefault="00C771DF" w:rsidP="00BD0050">
            <w:pPr>
              <w:suppressAutoHyphens/>
              <w:jc w:val="left"/>
              <w:rPr>
                <w:sz w:val="22"/>
                <w:szCs w:val="22"/>
              </w:rPr>
            </w:pPr>
            <w:r w:rsidRPr="00BE7E75">
              <w:rPr>
                <w:sz w:val="22"/>
                <w:szCs w:val="22"/>
              </w:rPr>
              <w:t>Наличие соды</w:t>
            </w:r>
          </w:p>
          <w:p w14:paraId="7D55CA4B" w14:textId="77777777" w:rsidR="00C771DF" w:rsidRPr="00BE7E75" w:rsidRDefault="00C771DF" w:rsidP="00BD0050">
            <w:pPr>
              <w:suppressAutoHyphens/>
              <w:jc w:val="left"/>
              <w:rPr>
                <w:sz w:val="22"/>
                <w:szCs w:val="22"/>
              </w:rPr>
            </w:pPr>
          </w:p>
        </w:tc>
        <w:tc>
          <w:tcPr>
            <w:tcW w:w="2551" w:type="dxa"/>
            <w:vMerge/>
          </w:tcPr>
          <w:p w14:paraId="5F3E9E53" w14:textId="77777777" w:rsidR="00C771DF" w:rsidRPr="00BE7E75" w:rsidRDefault="00C771DF" w:rsidP="00BD0050">
            <w:pPr>
              <w:suppressAutoHyphens/>
              <w:jc w:val="left"/>
              <w:rPr>
                <w:sz w:val="22"/>
                <w:szCs w:val="22"/>
              </w:rPr>
            </w:pPr>
          </w:p>
        </w:tc>
        <w:tc>
          <w:tcPr>
            <w:tcW w:w="2268" w:type="dxa"/>
          </w:tcPr>
          <w:p w14:paraId="004CB265" w14:textId="77777777" w:rsidR="00C771DF" w:rsidRPr="00BE7E75" w:rsidRDefault="00C771DF" w:rsidP="00BD0050">
            <w:pPr>
              <w:suppressAutoHyphens/>
              <w:jc w:val="left"/>
              <w:rPr>
                <w:sz w:val="22"/>
                <w:szCs w:val="22"/>
              </w:rPr>
            </w:pPr>
            <w:r w:rsidRPr="00BE7E75">
              <w:rPr>
                <w:sz w:val="22"/>
                <w:szCs w:val="22"/>
              </w:rPr>
              <w:t>ГОСТ 24065-80 р.2</w:t>
            </w:r>
          </w:p>
        </w:tc>
      </w:tr>
      <w:tr w:rsidR="00C771DF" w:rsidRPr="00BE7E75" w14:paraId="11477255" w14:textId="77777777" w:rsidTr="001350E9">
        <w:trPr>
          <w:cantSplit/>
          <w:trHeight w:val="20"/>
        </w:trPr>
        <w:tc>
          <w:tcPr>
            <w:tcW w:w="709" w:type="dxa"/>
          </w:tcPr>
          <w:p w14:paraId="3D487DCF"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w:t>
            </w:r>
          </w:p>
        </w:tc>
        <w:tc>
          <w:tcPr>
            <w:tcW w:w="1701" w:type="dxa"/>
            <w:vMerge/>
          </w:tcPr>
          <w:p w14:paraId="210F306B" w14:textId="77777777" w:rsidR="00C771DF" w:rsidRPr="00BE7E75" w:rsidRDefault="00C771DF" w:rsidP="00BD0050">
            <w:pPr>
              <w:suppressAutoHyphens/>
              <w:jc w:val="left"/>
              <w:rPr>
                <w:sz w:val="22"/>
                <w:szCs w:val="22"/>
              </w:rPr>
            </w:pPr>
          </w:p>
        </w:tc>
        <w:tc>
          <w:tcPr>
            <w:tcW w:w="1276" w:type="dxa"/>
          </w:tcPr>
          <w:p w14:paraId="5EC14A18" w14:textId="77777777" w:rsidR="00C771DF" w:rsidRPr="00BE7E75" w:rsidRDefault="00C771DF" w:rsidP="00BD0050">
            <w:pPr>
              <w:suppressAutoHyphens/>
              <w:jc w:val="left"/>
              <w:rPr>
                <w:sz w:val="22"/>
                <w:szCs w:val="22"/>
              </w:rPr>
            </w:pPr>
            <w:r w:rsidRPr="00BE7E75">
              <w:rPr>
                <w:sz w:val="22"/>
                <w:szCs w:val="22"/>
              </w:rPr>
              <w:t>01.41/12.042</w:t>
            </w:r>
          </w:p>
          <w:p w14:paraId="384450AA" w14:textId="77777777" w:rsidR="00C771DF" w:rsidRPr="00BE7E75" w:rsidRDefault="00C771DF" w:rsidP="00BD0050">
            <w:pPr>
              <w:suppressAutoHyphens/>
              <w:jc w:val="left"/>
              <w:rPr>
                <w:sz w:val="22"/>
                <w:szCs w:val="22"/>
              </w:rPr>
            </w:pPr>
            <w:r w:rsidRPr="00BE7E75">
              <w:rPr>
                <w:sz w:val="22"/>
                <w:szCs w:val="22"/>
              </w:rPr>
              <w:t>01.45/12.042</w:t>
            </w:r>
          </w:p>
          <w:p w14:paraId="2FD74A59" w14:textId="77777777" w:rsidR="00C771DF" w:rsidRPr="00BE7E75" w:rsidRDefault="00C771DF" w:rsidP="00BD0050">
            <w:pPr>
              <w:suppressAutoHyphens/>
              <w:rPr>
                <w:sz w:val="22"/>
                <w:szCs w:val="22"/>
              </w:rPr>
            </w:pPr>
            <w:r w:rsidRPr="00BE7E75">
              <w:rPr>
                <w:sz w:val="22"/>
                <w:szCs w:val="22"/>
              </w:rPr>
              <w:t>10.51/12.042</w:t>
            </w:r>
          </w:p>
        </w:tc>
        <w:tc>
          <w:tcPr>
            <w:tcW w:w="2410" w:type="dxa"/>
          </w:tcPr>
          <w:p w14:paraId="714C01D6" w14:textId="77777777" w:rsidR="00C771DF" w:rsidRPr="00BE7E75" w:rsidRDefault="00C771DF" w:rsidP="00BD0050">
            <w:pPr>
              <w:suppressAutoHyphens/>
              <w:jc w:val="left"/>
              <w:rPr>
                <w:sz w:val="22"/>
                <w:szCs w:val="22"/>
              </w:rPr>
            </w:pPr>
            <w:r w:rsidRPr="00BE7E75">
              <w:rPr>
                <w:sz w:val="22"/>
                <w:szCs w:val="22"/>
              </w:rPr>
              <w:t>Наличие аммиака</w:t>
            </w:r>
          </w:p>
          <w:p w14:paraId="0BEF4FDA" w14:textId="77777777" w:rsidR="00C771DF" w:rsidRPr="00BE7E75" w:rsidRDefault="00C771DF" w:rsidP="00BD0050">
            <w:pPr>
              <w:suppressAutoHyphens/>
              <w:jc w:val="left"/>
              <w:rPr>
                <w:sz w:val="22"/>
                <w:szCs w:val="22"/>
              </w:rPr>
            </w:pPr>
          </w:p>
        </w:tc>
        <w:tc>
          <w:tcPr>
            <w:tcW w:w="2551" w:type="dxa"/>
            <w:vMerge/>
          </w:tcPr>
          <w:p w14:paraId="76D72141" w14:textId="77777777" w:rsidR="00C771DF" w:rsidRPr="00BE7E75" w:rsidRDefault="00C771DF" w:rsidP="00BD0050">
            <w:pPr>
              <w:suppressAutoHyphens/>
              <w:jc w:val="left"/>
              <w:rPr>
                <w:sz w:val="22"/>
                <w:szCs w:val="22"/>
              </w:rPr>
            </w:pPr>
          </w:p>
        </w:tc>
        <w:tc>
          <w:tcPr>
            <w:tcW w:w="2268" w:type="dxa"/>
          </w:tcPr>
          <w:p w14:paraId="3623AA42" w14:textId="77777777" w:rsidR="00C771DF" w:rsidRPr="00BE7E75" w:rsidRDefault="00C771DF" w:rsidP="00BD0050">
            <w:pPr>
              <w:suppressAutoHyphens/>
              <w:jc w:val="left"/>
              <w:rPr>
                <w:sz w:val="22"/>
                <w:szCs w:val="22"/>
              </w:rPr>
            </w:pPr>
            <w:r w:rsidRPr="00BE7E75">
              <w:rPr>
                <w:sz w:val="22"/>
                <w:szCs w:val="22"/>
              </w:rPr>
              <w:t>ГОСТ 24066-80</w:t>
            </w:r>
          </w:p>
        </w:tc>
      </w:tr>
      <w:tr w:rsidR="00C771DF" w:rsidRPr="00BE7E75" w14:paraId="3A2FD04F" w14:textId="77777777" w:rsidTr="001350E9">
        <w:trPr>
          <w:cantSplit/>
          <w:trHeight w:val="20"/>
        </w:trPr>
        <w:tc>
          <w:tcPr>
            <w:tcW w:w="709" w:type="dxa"/>
          </w:tcPr>
          <w:p w14:paraId="7CF9DDDF"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12.6*</w:t>
            </w:r>
          </w:p>
        </w:tc>
        <w:tc>
          <w:tcPr>
            <w:tcW w:w="1701" w:type="dxa"/>
            <w:vMerge/>
          </w:tcPr>
          <w:p w14:paraId="18C1C0A8" w14:textId="77777777" w:rsidR="00C771DF" w:rsidRPr="00BE7E75" w:rsidRDefault="00C771DF" w:rsidP="00BD0050">
            <w:pPr>
              <w:suppressAutoHyphens/>
              <w:jc w:val="left"/>
              <w:rPr>
                <w:sz w:val="22"/>
                <w:szCs w:val="22"/>
              </w:rPr>
            </w:pPr>
          </w:p>
        </w:tc>
        <w:tc>
          <w:tcPr>
            <w:tcW w:w="1276" w:type="dxa"/>
          </w:tcPr>
          <w:p w14:paraId="5C089E42" w14:textId="77777777" w:rsidR="00C771DF" w:rsidRPr="00BE7E75" w:rsidRDefault="00C771DF" w:rsidP="00BD0050">
            <w:pPr>
              <w:suppressAutoHyphens/>
              <w:jc w:val="left"/>
              <w:rPr>
                <w:sz w:val="22"/>
                <w:szCs w:val="22"/>
              </w:rPr>
            </w:pPr>
            <w:r w:rsidRPr="00BE7E75">
              <w:rPr>
                <w:sz w:val="22"/>
                <w:szCs w:val="22"/>
              </w:rPr>
              <w:t>01.41/12.042</w:t>
            </w:r>
          </w:p>
          <w:p w14:paraId="51AC30C7" w14:textId="77777777" w:rsidR="00C771DF" w:rsidRPr="00BE7E75" w:rsidRDefault="00C771DF" w:rsidP="00BD0050">
            <w:pPr>
              <w:suppressAutoHyphens/>
              <w:jc w:val="left"/>
              <w:rPr>
                <w:sz w:val="22"/>
                <w:szCs w:val="22"/>
              </w:rPr>
            </w:pPr>
            <w:r w:rsidRPr="00BE7E75">
              <w:rPr>
                <w:sz w:val="22"/>
                <w:szCs w:val="22"/>
              </w:rPr>
              <w:t>01.45/12.042</w:t>
            </w:r>
          </w:p>
          <w:p w14:paraId="55D82439" w14:textId="77777777" w:rsidR="00C771DF" w:rsidRPr="00BE7E75" w:rsidRDefault="00C771DF" w:rsidP="00BD0050">
            <w:pPr>
              <w:suppressAutoHyphens/>
              <w:rPr>
                <w:sz w:val="22"/>
                <w:szCs w:val="22"/>
              </w:rPr>
            </w:pPr>
            <w:r w:rsidRPr="00BE7E75">
              <w:rPr>
                <w:sz w:val="22"/>
                <w:szCs w:val="22"/>
              </w:rPr>
              <w:t>10.51/12.042</w:t>
            </w:r>
          </w:p>
        </w:tc>
        <w:tc>
          <w:tcPr>
            <w:tcW w:w="2410" w:type="dxa"/>
          </w:tcPr>
          <w:p w14:paraId="5FF2880E" w14:textId="77777777" w:rsidR="00C771DF" w:rsidRPr="00BE7E75" w:rsidRDefault="00C771DF" w:rsidP="00BD0050">
            <w:pPr>
              <w:suppressAutoHyphens/>
              <w:jc w:val="left"/>
              <w:rPr>
                <w:sz w:val="22"/>
                <w:szCs w:val="22"/>
              </w:rPr>
            </w:pPr>
            <w:r w:rsidRPr="00BE7E75">
              <w:rPr>
                <w:sz w:val="22"/>
                <w:szCs w:val="22"/>
              </w:rPr>
              <w:t>Наличие перекиси в</w:t>
            </w:r>
            <w:r w:rsidRPr="00BE7E75">
              <w:rPr>
                <w:sz w:val="22"/>
                <w:szCs w:val="22"/>
              </w:rPr>
              <w:t>о</w:t>
            </w:r>
            <w:r w:rsidRPr="00BE7E75">
              <w:rPr>
                <w:sz w:val="22"/>
                <w:szCs w:val="22"/>
              </w:rPr>
              <w:t>дорода</w:t>
            </w:r>
          </w:p>
        </w:tc>
        <w:tc>
          <w:tcPr>
            <w:tcW w:w="2551" w:type="dxa"/>
            <w:vMerge/>
          </w:tcPr>
          <w:p w14:paraId="765A69C2" w14:textId="77777777" w:rsidR="00C771DF" w:rsidRPr="00BE7E75" w:rsidRDefault="00C771DF" w:rsidP="00BD0050">
            <w:pPr>
              <w:suppressAutoHyphens/>
              <w:jc w:val="left"/>
              <w:rPr>
                <w:sz w:val="22"/>
                <w:szCs w:val="22"/>
              </w:rPr>
            </w:pPr>
          </w:p>
        </w:tc>
        <w:tc>
          <w:tcPr>
            <w:tcW w:w="2268" w:type="dxa"/>
          </w:tcPr>
          <w:p w14:paraId="05982E2B" w14:textId="77777777" w:rsidR="00C771DF" w:rsidRPr="00BE7E75" w:rsidRDefault="00C771DF" w:rsidP="00BD0050">
            <w:pPr>
              <w:suppressAutoHyphens/>
              <w:jc w:val="left"/>
              <w:rPr>
                <w:sz w:val="22"/>
                <w:szCs w:val="22"/>
              </w:rPr>
            </w:pPr>
            <w:r w:rsidRPr="00BE7E75">
              <w:rPr>
                <w:sz w:val="22"/>
                <w:szCs w:val="22"/>
              </w:rPr>
              <w:t>ГОСТ 24067-80</w:t>
            </w:r>
          </w:p>
        </w:tc>
      </w:tr>
      <w:tr w:rsidR="00C771DF" w:rsidRPr="00BE7E75" w14:paraId="57F195AB" w14:textId="77777777" w:rsidTr="001350E9">
        <w:trPr>
          <w:cantSplit/>
          <w:trHeight w:val="20"/>
        </w:trPr>
        <w:tc>
          <w:tcPr>
            <w:tcW w:w="709" w:type="dxa"/>
          </w:tcPr>
          <w:p w14:paraId="5757326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12.7*</w:t>
            </w:r>
          </w:p>
        </w:tc>
        <w:tc>
          <w:tcPr>
            <w:tcW w:w="1701" w:type="dxa"/>
            <w:vMerge/>
          </w:tcPr>
          <w:p w14:paraId="4734783F" w14:textId="77777777" w:rsidR="00C771DF" w:rsidRPr="00BE7E75" w:rsidRDefault="00C771DF" w:rsidP="00BD0050">
            <w:pPr>
              <w:suppressAutoHyphens/>
              <w:jc w:val="left"/>
              <w:rPr>
                <w:sz w:val="22"/>
                <w:szCs w:val="22"/>
              </w:rPr>
            </w:pPr>
          </w:p>
        </w:tc>
        <w:tc>
          <w:tcPr>
            <w:tcW w:w="1276" w:type="dxa"/>
          </w:tcPr>
          <w:p w14:paraId="42F5EDE4" w14:textId="77777777" w:rsidR="00C771DF" w:rsidRPr="00BE7E75" w:rsidRDefault="00C771DF" w:rsidP="00BD0050">
            <w:pPr>
              <w:rPr>
                <w:sz w:val="22"/>
                <w:szCs w:val="22"/>
              </w:rPr>
            </w:pPr>
            <w:r w:rsidRPr="00BE7E75">
              <w:rPr>
                <w:sz w:val="22"/>
                <w:szCs w:val="22"/>
              </w:rPr>
              <w:t>01.41/08.037</w:t>
            </w:r>
          </w:p>
          <w:p w14:paraId="6FB417F8" w14:textId="77777777" w:rsidR="00C771DF" w:rsidRPr="00BE7E75" w:rsidRDefault="00C771DF" w:rsidP="00BD0050">
            <w:pPr>
              <w:rPr>
                <w:sz w:val="22"/>
                <w:szCs w:val="22"/>
              </w:rPr>
            </w:pPr>
            <w:r w:rsidRPr="00BE7E75">
              <w:rPr>
                <w:sz w:val="22"/>
                <w:szCs w:val="22"/>
              </w:rPr>
              <w:t>01.45/08.037</w:t>
            </w:r>
          </w:p>
          <w:p w14:paraId="6B08849F" w14:textId="77777777" w:rsidR="00C771DF" w:rsidRPr="00BE7E75" w:rsidRDefault="00C771DF" w:rsidP="00BD0050">
            <w:pPr>
              <w:rPr>
                <w:sz w:val="22"/>
                <w:szCs w:val="22"/>
              </w:rPr>
            </w:pPr>
            <w:r w:rsidRPr="00BE7E75">
              <w:rPr>
                <w:sz w:val="22"/>
                <w:szCs w:val="22"/>
              </w:rPr>
              <w:t>10.41/08.037</w:t>
            </w:r>
          </w:p>
          <w:p w14:paraId="40D4A798" w14:textId="77777777" w:rsidR="00C771DF" w:rsidRPr="00BE7E75" w:rsidRDefault="00C771DF" w:rsidP="00BD0050">
            <w:pPr>
              <w:rPr>
                <w:sz w:val="22"/>
                <w:szCs w:val="22"/>
              </w:rPr>
            </w:pPr>
            <w:r w:rsidRPr="00BE7E75">
              <w:rPr>
                <w:sz w:val="22"/>
                <w:szCs w:val="22"/>
              </w:rPr>
              <w:t>10.51/08.037</w:t>
            </w:r>
          </w:p>
          <w:p w14:paraId="392E5859" w14:textId="77777777" w:rsidR="00C771DF" w:rsidRPr="00BE7E75" w:rsidRDefault="00C771DF" w:rsidP="00BD0050">
            <w:pPr>
              <w:rPr>
                <w:sz w:val="22"/>
                <w:szCs w:val="22"/>
              </w:rPr>
            </w:pPr>
            <w:r w:rsidRPr="00BE7E75">
              <w:rPr>
                <w:sz w:val="22"/>
                <w:szCs w:val="22"/>
              </w:rPr>
              <w:t>10.52/08.037</w:t>
            </w:r>
          </w:p>
          <w:p w14:paraId="420017E9" w14:textId="77777777" w:rsidR="00C771DF" w:rsidRPr="00BE7E75" w:rsidRDefault="00C771DF" w:rsidP="00BD0050">
            <w:pPr>
              <w:rPr>
                <w:sz w:val="22"/>
                <w:szCs w:val="22"/>
              </w:rPr>
            </w:pPr>
            <w:r w:rsidRPr="00BE7E75">
              <w:rPr>
                <w:sz w:val="22"/>
                <w:szCs w:val="22"/>
              </w:rPr>
              <w:t>01.41/08.052</w:t>
            </w:r>
          </w:p>
          <w:p w14:paraId="18A22DB9" w14:textId="77777777" w:rsidR="00C771DF" w:rsidRPr="00BE7E75" w:rsidRDefault="00C771DF" w:rsidP="00BD0050">
            <w:pPr>
              <w:rPr>
                <w:sz w:val="22"/>
                <w:szCs w:val="22"/>
              </w:rPr>
            </w:pPr>
            <w:r w:rsidRPr="00BE7E75">
              <w:rPr>
                <w:sz w:val="22"/>
                <w:szCs w:val="22"/>
              </w:rPr>
              <w:t>01.</w:t>
            </w:r>
            <w:r w:rsidRPr="00BE7E75">
              <w:rPr>
                <w:sz w:val="22"/>
                <w:szCs w:val="22"/>
                <w:lang w:val="en-US"/>
              </w:rPr>
              <w:t>45</w:t>
            </w:r>
            <w:r w:rsidRPr="00BE7E75">
              <w:rPr>
                <w:sz w:val="22"/>
                <w:szCs w:val="22"/>
              </w:rPr>
              <w:t>/08.052</w:t>
            </w:r>
          </w:p>
          <w:p w14:paraId="20C0D126" w14:textId="77777777" w:rsidR="00C771DF" w:rsidRPr="00BE7E75" w:rsidRDefault="00C771DF" w:rsidP="00BD0050">
            <w:pPr>
              <w:rPr>
                <w:sz w:val="22"/>
                <w:szCs w:val="22"/>
              </w:rPr>
            </w:pPr>
            <w:r w:rsidRPr="00BE7E75">
              <w:rPr>
                <w:sz w:val="22"/>
                <w:szCs w:val="22"/>
              </w:rPr>
              <w:t>10.41/08.052</w:t>
            </w:r>
          </w:p>
          <w:p w14:paraId="20246876" w14:textId="77777777" w:rsidR="00C771DF" w:rsidRPr="00BE7E75" w:rsidRDefault="00C771DF" w:rsidP="00BD0050">
            <w:pPr>
              <w:rPr>
                <w:sz w:val="22"/>
                <w:szCs w:val="22"/>
              </w:rPr>
            </w:pPr>
            <w:r w:rsidRPr="00BE7E75">
              <w:rPr>
                <w:sz w:val="22"/>
                <w:szCs w:val="22"/>
              </w:rPr>
              <w:t>10.51/08.052</w:t>
            </w:r>
          </w:p>
          <w:p w14:paraId="2FC83F8D" w14:textId="77777777" w:rsidR="00C771DF" w:rsidRPr="00BE7E75" w:rsidRDefault="00C771DF" w:rsidP="00BD0050">
            <w:pPr>
              <w:suppressAutoHyphens/>
              <w:rPr>
                <w:sz w:val="22"/>
                <w:szCs w:val="22"/>
              </w:rPr>
            </w:pPr>
            <w:r w:rsidRPr="00BE7E75">
              <w:rPr>
                <w:sz w:val="22"/>
                <w:szCs w:val="22"/>
              </w:rPr>
              <w:t>10.52/08.052</w:t>
            </w:r>
          </w:p>
        </w:tc>
        <w:tc>
          <w:tcPr>
            <w:tcW w:w="2410" w:type="dxa"/>
          </w:tcPr>
          <w:p w14:paraId="303ABF0B" w14:textId="77777777" w:rsidR="00C771DF" w:rsidRPr="00BE7E75" w:rsidRDefault="00C771DF" w:rsidP="00BD0050">
            <w:pPr>
              <w:suppressAutoHyphens/>
              <w:jc w:val="left"/>
              <w:rPr>
                <w:sz w:val="22"/>
                <w:szCs w:val="22"/>
              </w:rPr>
            </w:pPr>
            <w:r w:rsidRPr="00BE7E75">
              <w:rPr>
                <w:sz w:val="22"/>
                <w:szCs w:val="22"/>
              </w:rPr>
              <w:t>Массовая доля жира</w:t>
            </w:r>
          </w:p>
        </w:tc>
        <w:tc>
          <w:tcPr>
            <w:tcW w:w="2551" w:type="dxa"/>
            <w:vMerge/>
          </w:tcPr>
          <w:p w14:paraId="58BFD306" w14:textId="77777777" w:rsidR="00C771DF" w:rsidRPr="00BE7E75" w:rsidRDefault="00C771DF" w:rsidP="00BD0050">
            <w:pPr>
              <w:suppressAutoHyphens/>
              <w:jc w:val="left"/>
              <w:rPr>
                <w:sz w:val="22"/>
                <w:szCs w:val="22"/>
              </w:rPr>
            </w:pPr>
          </w:p>
        </w:tc>
        <w:tc>
          <w:tcPr>
            <w:tcW w:w="2268" w:type="dxa"/>
          </w:tcPr>
          <w:p w14:paraId="520F78B3" w14:textId="77777777" w:rsidR="00C771DF" w:rsidRPr="00BE7E75" w:rsidRDefault="00C771DF" w:rsidP="00BD0050">
            <w:pPr>
              <w:suppressAutoHyphens/>
              <w:jc w:val="left"/>
              <w:rPr>
                <w:sz w:val="22"/>
                <w:szCs w:val="22"/>
              </w:rPr>
            </w:pPr>
            <w:r w:rsidRPr="00BE7E75">
              <w:rPr>
                <w:sz w:val="22"/>
                <w:szCs w:val="22"/>
              </w:rPr>
              <w:t>СТБ 1467-2017 п.7.7</w:t>
            </w:r>
          </w:p>
          <w:p w14:paraId="36965DF8" w14:textId="77777777" w:rsidR="00C771DF" w:rsidRPr="00BE7E75" w:rsidRDefault="00C771DF" w:rsidP="00BD0050">
            <w:pPr>
              <w:suppressAutoHyphens/>
              <w:jc w:val="left"/>
              <w:rPr>
                <w:sz w:val="22"/>
                <w:szCs w:val="22"/>
              </w:rPr>
            </w:pPr>
            <w:r w:rsidRPr="00BE7E75">
              <w:rPr>
                <w:sz w:val="22"/>
                <w:szCs w:val="22"/>
              </w:rPr>
              <w:t>СТБ 1552-2017 п.7.9</w:t>
            </w:r>
          </w:p>
          <w:p w14:paraId="419FBEFF" w14:textId="77777777" w:rsidR="00C771DF" w:rsidRPr="00BE7E75" w:rsidRDefault="00C771DF" w:rsidP="00BD0050">
            <w:pPr>
              <w:suppressAutoHyphens/>
              <w:jc w:val="left"/>
              <w:rPr>
                <w:sz w:val="22"/>
                <w:szCs w:val="22"/>
              </w:rPr>
            </w:pPr>
            <w:r w:rsidRPr="00BE7E75">
              <w:rPr>
                <w:sz w:val="22"/>
                <w:szCs w:val="22"/>
              </w:rPr>
              <w:t>ГОСТ 5867-90 р.2</w:t>
            </w:r>
          </w:p>
          <w:p w14:paraId="286F168D" w14:textId="77777777" w:rsidR="00C771DF" w:rsidRPr="00BE7E75" w:rsidRDefault="00C771DF" w:rsidP="00BD0050">
            <w:pPr>
              <w:suppressAutoHyphens/>
              <w:jc w:val="left"/>
              <w:rPr>
                <w:sz w:val="22"/>
                <w:szCs w:val="22"/>
              </w:rPr>
            </w:pPr>
            <w:r w:rsidRPr="00BE7E75">
              <w:rPr>
                <w:sz w:val="22"/>
                <w:szCs w:val="22"/>
              </w:rPr>
              <w:t>ГОСТ 22760-77</w:t>
            </w:r>
          </w:p>
          <w:p w14:paraId="48C0F7DD" w14:textId="77777777" w:rsidR="00C771DF" w:rsidRPr="00BE7E75" w:rsidRDefault="00C771DF" w:rsidP="00BD0050">
            <w:pPr>
              <w:suppressAutoHyphens/>
              <w:jc w:val="left"/>
              <w:rPr>
                <w:sz w:val="22"/>
                <w:szCs w:val="22"/>
              </w:rPr>
            </w:pPr>
            <w:r w:rsidRPr="00BE7E75">
              <w:rPr>
                <w:sz w:val="22"/>
                <w:szCs w:val="22"/>
              </w:rPr>
              <w:t>ГОСТ 30648.1-99 р.4</w:t>
            </w:r>
          </w:p>
          <w:p w14:paraId="2DF1AE8E" w14:textId="77777777" w:rsidR="00C771DF" w:rsidRPr="00BE7E75" w:rsidRDefault="00C771DF" w:rsidP="00BD0050">
            <w:pPr>
              <w:suppressAutoHyphens/>
              <w:jc w:val="left"/>
              <w:rPr>
                <w:sz w:val="22"/>
                <w:szCs w:val="22"/>
              </w:rPr>
            </w:pPr>
            <w:r w:rsidRPr="00BE7E75">
              <w:rPr>
                <w:sz w:val="22"/>
                <w:szCs w:val="22"/>
              </w:rPr>
              <w:t xml:space="preserve">ГОСТ 32899-2014 </w:t>
            </w:r>
          </w:p>
          <w:p w14:paraId="2BC24C30" w14:textId="77777777" w:rsidR="00C771DF" w:rsidRPr="00BE7E75" w:rsidRDefault="00C771DF" w:rsidP="00BD0050">
            <w:pPr>
              <w:suppressAutoHyphens/>
              <w:jc w:val="left"/>
              <w:rPr>
                <w:sz w:val="22"/>
                <w:szCs w:val="22"/>
              </w:rPr>
            </w:pPr>
            <w:r w:rsidRPr="00BE7E75">
              <w:rPr>
                <w:sz w:val="22"/>
                <w:szCs w:val="22"/>
              </w:rPr>
              <w:t>п. 2.6</w:t>
            </w:r>
          </w:p>
        </w:tc>
      </w:tr>
      <w:tr w:rsidR="00C771DF" w:rsidRPr="00BE7E75" w14:paraId="5FFC5220" w14:textId="77777777" w:rsidTr="001350E9">
        <w:trPr>
          <w:cantSplit/>
          <w:trHeight w:val="20"/>
        </w:trPr>
        <w:tc>
          <w:tcPr>
            <w:tcW w:w="709" w:type="dxa"/>
          </w:tcPr>
          <w:p w14:paraId="6A079ED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12.8*</w:t>
            </w:r>
          </w:p>
        </w:tc>
        <w:tc>
          <w:tcPr>
            <w:tcW w:w="1701" w:type="dxa"/>
            <w:vMerge/>
          </w:tcPr>
          <w:p w14:paraId="41661A50" w14:textId="77777777" w:rsidR="00C771DF" w:rsidRPr="00BE7E75" w:rsidRDefault="00C771DF" w:rsidP="00BD0050">
            <w:pPr>
              <w:suppressAutoHyphens/>
              <w:jc w:val="left"/>
              <w:rPr>
                <w:sz w:val="22"/>
                <w:szCs w:val="22"/>
              </w:rPr>
            </w:pPr>
          </w:p>
        </w:tc>
        <w:tc>
          <w:tcPr>
            <w:tcW w:w="1276" w:type="dxa"/>
          </w:tcPr>
          <w:p w14:paraId="050C5857" w14:textId="77777777" w:rsidR="00C771DF" w:rsidRPr="00BE7E75" w:rsidRDefault="00C771DF" w:rsidP="00BD0050">
            <w:pPr>
              <w:suppressAutoHyphens/>
              <w:rPr>
                <w:sz w:val="22"/>
                <w:szCs w:val="22"/>
              </w:rPr>
            </w:pPr>
            <w:r w:rsidRPr="00BE7E75">
              <w:rPr>
                <w:sz w:val="22"/>
                <w:szCs w:val="22"/>
              </w:rPr>
              <w:t>01.41/08.149</w:t>
            </w:r>
          </w:p>
          <w:p w14:paraId="45A5BCF3" w14:textId="77777777" w:rsidR="00C771DF" w:rsidRPr="00BE7E75" w:rsidRDefault="00C771DF" w:rsidP="00BD0050">
            <w:pPr>
              <w:suppressAutoHyphens/>
              <w:rPr>
                <w:sz w:val="22"/>
                <w:szCs w:val="22"/>
              </w:rPr>
            </w:pPr>
            <w:r w:rsidRPr="00BE7E75">
              <w:rPr>
                <w:sz w:val="22"/>
                <w:szCs w:val="22"/>
              </w:rPr>
              <w:t>01.45/08.149</w:t>
            </w:r>
          </w:p>
          <w:p w14:paraId="024E8ABA" w14:textId="77777777" w:rsidR="00C771DF" w:rsidRPr="00BE7E75" w:rsidRDefault="00C771DF" w:rsidP="00BD0050">
            <w:pPr>
              <w:suppressAutoHyphens/>
              <w:rPr>
                <w:sz w:val="22"/>
                <w:szCs w:val="22"/>
              </w:rPr>
            </w:pPr>
            <w:r w:rsidRPr="00BE7E75">
              <w:rPr>
                <w:sz w:val="22"/>
                <w:szCs w:val="22"/>
              </w:rPr>
              <w:t>10.41/08.149</w:t>
            </w:r>
          </w:p>
          <w:p w14:paraId="1A2CA9E2" w14:textId="77777777" w:rsidR="00C771DF" w:rsidRPr="00BE7E75" w:rsidRDefault="00C771DF" w:rsidP="00BD0050">
            <w:pPr>
              <w:suppressAutoHyphens/>
              <w:rPr>
                <w:sz w:val="22"/>
                <w:szCs w:val="22"/>
              </w:rPr>
            </w:pPr>
            <w:r w:rsidRPr="00BE7E75">
              <w:rPr>
                <w:sz w:val="22"/>
                <w:szCs w:val="22"/>
              </w:rPr>
              <w:t>10.51/08.149</w:t>
            </w:r>
          </w:p>
          <w:p w14:paraId="3E7E124E" w14:textId="77777777" w:rsidR="00C771DF" w:rsidRPr="00BE7E75" w:rsidRDefault="00C771DF" w:rsidP="00BD0050">
            <w:pPr>
              <w:suppressAutoHyphens/>
              <w:rPr>
                <w:sz w:val="22"/>
                <w:szCs w:val="22"/>
              </w:rPr>
            </w:pPr>
            <w:r w:rsidRPr="00BE7E75">
              <w:rPr>
                <w:sz w:val="22"/>
                <w:szCs w:val="22"/>
              </w:rPr>
              <w:t>10.52/08.149</w:t>
            </w:r>
          </w:p>
        </w:tc>
        <w:tc>
          <w:tcPr>
            <w:tcW w:w="2410" w:type="dxa"/>
          </w:tcPr>
          <w:p w14:paraId="05910498" w14:textId="77777777" w:rsidR="00C771DF" w:rsidRPr="00BE7E75" w:rsidRDefault="00C771DF" w:rsidP="00BD0050">
            <w:pPr>
              <w:suppressAutoHyphens/>
              <w:jc w:val="left"/>
              <w:rPr>
                <w:sz w:val="22"/>
                <w:szCs w:val="22"/>
              </w:rPr>
            </w:pPr>
            <w:r w:rsidRPr="00BE7E75">
              <w:rPr>
                <w:sz w:val="22"/>
                <w:szCs w:val="22"/>
              </w:rPr>
              <w:t>Массовая доля белка</w:t>
            </w:r>
          </w:p>
        </w:tc>
        <w:tc>
          <w:tcPr>
            <w:tcW w:w="2551" w:type="dxa"/>
            <w:vMerge/>
          </w:tcPr>
          <w:p w14:paraId="2769EEEC" w14:textId="77777777" w:rsidR="00C771DF" w:rsidRPr="00BE7E75" w:rsidRDefault="00C771DF" w:rsidP="00BD0050">
            <w:pPr>
              <w:suppressAutoHyphens/>
              <w:jc w:val="left"/>
              <w:rPr>
                <w:sz w:val="22"/>
                <w:szCs w:val="22"/>
              </w:rPr>
            </w:pPr>
          </w:p>
        </w:tc>
        <w:tc>
          <w:tcPr>
            <w:tcW w:w="2268" w:type="dxa"/>
          </w:tcPr>
          <w:p w14:paraId="25FF93F3" w14:textId="77777777" w:rsidR="00C771DF" w:rsidRPr="00BE7E75" w:rsidRDefault="00C771DF" w:rsidP="00BD0050">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8968-1-20</w:t>
            </w:r>
            <w:r w:rsidR="00B229BD">
              <w:rPr>
                <w:sz w:val="22"/>
                <w:szCs w:val="22"/>
              </w:rPr>
              <w:t>24</w:t>
            </w:r>
          </w:p>
          <w:p w14:paraId="58DB9E4D" w14:textId="77777777" w:rsidR="00C771DF" w:rsidRPr="00BE7E75" w:rsidRDefault="00C771DF" w:rsidP="00BD0050">
            <w:pPr>
              <w:suppressAutoHyphens/>
              <w:jc w:val="left"/>
              <w:rPr>
                <w:sz w:val="22"/>
                <w:szCs w:val="22"/>
              </w:rPr>
            </w:pPr>
            <w:r w:rsidRPr="00BE7E75">
              <w:rPr>
                <w:sz w:val="22"/>
                <w:szCs w:val="22"/>
              </w:rPr>
              <w:t>ГОСТ 23327-98</w:t>
            </w:r>
          </w:p>
          <w:p w14:paraId="7C54E5AF" w14:textId="77777777" w:rsidR="00C771DF" w:rsidRPr="00BE7E75" w:rsidRDefault="00C771DF" w:rsidP="00BD0050">
            <w:pPr>
              <w:suppressAutoHyphens/>
              <w:jc w:val="left"/>
              <w:rPr>
                <w:sz w:val="22"/>
                <w:szCs w:val="22"/>
              </w:rPr>
            </w:pPr>
            <w:r w:rsidRPr="00BE7E75">
              <w:rPr>
                <w:sz w:val="22"/>
                <w:szCs w:val="22"/>
              </w:rPr>
              <w:t>ГОСТ 30648.2-99 р.4</w:t>
            </w:r>
          </w:p>
        </w:tc>
      </w:tr>
      <w:tr w:rsidR="00C771DF" w:rsidRPr="00BE7E75" w14:paraId="2403C123" w14:textId="77777777" w:rsidTr="001350E9">
        <w:trPr>
          <w:cantSplit/>
          <w:trHeight w:val="20"/>
        </w:trPr>
        <w:tc>
          <w:tcPr>
            <w:tcW w:w="709" w:type="dxa"/>
          </w:tcPr>
          <w:p w14:paraId="6DE770A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12.9*</w:t>
            </w:r>
          </w:p>
        </w:tc>
        <w:tc>
          <w:tcPr>
            <w:tcW w:w="1701" w:type="dxa"/>
            <w:vMerge/>
          </w:tcPr>
          <w:p w14:paraId="62D9F7D5" w14:textId="77777777" w:rsidR="00C771DF" w:rsidRPr="00BE7E75" w:rsidRDefault="00C771DF" w:rsidP="00BD0050">
            <w:pPr>
              <w:suppressAutoHyphens/>
              <w:jc w:val="left"/>
              <w:rPr>
                <w:sz w:val="22"/>
                <w:szCs w:val="22"/>
              </w:rPr>
            </w:pPr>
          </w:p>
        </w:tc>
        <w:tc>
          <w:tcPr>
            <w:tcW w:w="1276" w:type="dxa"/>
          </w:tcPr>
          <w:p w14:paraId="5F058AB5" w14:textId="77777777" w:rsidR="00C771DF" w:rsidRPr="00BE7E75" w:rsidRDefault="00C771DF" w:rsidP="00BD0050">
            <w:pPr>
              <w:rPr>
                <w:sz w:val="22"/>
                <w:szCs w:val="22"/>
              </w:rPr>
            </w:pPr>
            <w:r w:rsidRPr="00BE7E75">
              <w:rPr>
                <w:sz w:val="22"/>
                <w:szCs w:val="22"/>
              </w:rPr>
              <w:t>01.41/08.149</w:t>
            </w:r>
          </w:p>
          <w:p w14:paraId="72A723E8" w14:textId="77777777" w:rsidR="00C771DF" w:rsidRPr="00BE7E75" w:rsidRDefault="00C771DF" w:rsidP="00BD0050">
            <w:pPr>
              <w:rPr>
                <w:sz w:val="22"/>
                <w:szCs w:val="22"/>
              </w:rPr>
            </w:pPr>
            <w:r w:rsidRPr="00BE7E75">
              <w:rPr>
                <w:sz w:val="22"/>
                <w:szCs w:val="22"/>
              </w:rPr>
              <w:t>01.45/08.149</w:t>
            </w:r>
          </w:p>
          <w:p w14:paraId="1119798A" w14:textId="77777777" w:rsidR="00C771DF" w:rsidRPr="00BE7E75" w:rsidRDefault="00C771DF" w:rsidP="00BD0050">
            <w:pPr>
              <w:suppressAutoHyphens/>
              <w:rPr>
                <w:sz w:val="22"/>
                <w:szCs w:val="22"/>
              </w:rPr>
            </w:pPr>
            <w:r w:rsidRPr="00BE7E75">
              <w:rPr>
                <w:sz w:val="22"/>
                <w:szCs w:val="22"/>
              </w:rPr>
              <w:t>10.51/08.149</w:t>
            </w:r>
          </w:p>
          <w:p w14:paraId="19585929" w14:textId="77777777" w:rsidR="00C771DF" w:rsidRPr="00BE7E75" w:rsidRDefault="00C771DF" w:rsidP="00BD0050">
            <w:pPr>
              <w:suppressAutoHyphens/>
              <w:rPr>
                <w:sz w:val="22"/>
                <w:szCs w:val="22"/>
              </w:rPr>
            </w:pPr>
            <w:r w:rsidRPr="00BE7E75">
              <w:rPr>
                <w:sz w:val="22"/>
                <w:szCs w:val="22"/>
              </w:rPr>
              <w:t>10.52/08.149</w:t>
            </w:r>
          </w:p>
          <w:p w14:paraId="6D612BF2" w14:textId="77777777" w:rsidR="00C771DF" w:rsidRPr="00BE7E75" w:rsidRDefault="00C771DF" w:rsidP="00BD0050">
            <w:pPr>
              <w:suppressAutoHyphens/>
              <w:rPr>
                <w:sz w:val="22"/>
                <w:szCs w:val="22"/>
              </w:rPr>
            </w:pPr>
            <w:r w:rsidRPr="00BE7E75">
              <w:rPr>
                <w:sz w:val="22"/>
                <w:szCs w:val="22"/>
              </w:rPr>
              <w:t>10.41/08.149</w:t>
            </w:r>
          </w:p>
        </w:tc>
        <w:tc>
          <w:tcPr>
            <w:tcW w:w="2410" w:type="dxa"/>
          </w:tcPr>
          <w:p w14:paraId="43DFC9A4" w14:textId="77777777" w:rsidR="00C771DF" w:rsidRPr="00BE7E75" w:rsidRDefault="00C771DF" w:rsidP="00BD0050">
            <w:pPr>
              <w:suppressAutoHyphens/>
              <w:jc w:val="left"/>
              <w:rPr>
                <w:sz w:val="22"/>
                <w:szCs w:val="22"/>
              </w:rPr>
            </w:pPr>
            <w:r w:rsidRPr="00BE7E75">
              <w:rPr>
                <w:sz w:val="22"/>
                <w:szCs w:val="22"/>
              </w:rPr>
              <w:t>Кислотность, титру</w:t>
            </w:r>
            <w:r w:rsidRPr="00BE7E75">
              <w:rPr>
                <w:sz w:val="22"/>
                <w:szCs w:val="22"/>
              </w:rPr>
              <w:t>е</w:t>
            </w:r>
            <w:r w:rsidRPr="00BE7E75">
              <w:rPr>
                <w:sz w:val="22"/>
                <w:szCs w:val="22"/>
              </w:rPr>
              <w:t xml:space="preserve">мая </w:t>
            </w:r>
          </w:p>
          <w:p w14:paraId="7B47739D" w14:textId="77777777" w:rsidR="00C771DF" w:rsidRPr="00BE7E75" w:rsidRDefault="00C771DF" w:rsidP="00BD0050">
            <w:pPr>
              <w:suppressAutoHyphens/>
              <w:jc w:val="left"/>
              <w:rPr>
                <w:sz w:val="22"/>
                <w:szCs w:val="22"/>
              </w:rPr>
            </w:pPr>
            <w:r w:rsidRPr="00BE7E75">
              <w:rPr>
                <w:sz w:val="22"/>
                <w:szCs w:val="22"/>
              </w:rPr>
              <w:t>кислотность плазмы масла, кислотность ж</w:t>
            </w:r>
            <w:r w:rsidRPr="00BE7E75">
              <w:rPr>
                <w:sz w:val="22"/>
                <w:szCs w:val="22"/>
              </w:rPr>
              <w:t>и</w:t>
            </w:r>
            <w:r w:rsidRPr="00BE7E75">
              <w:rPr>
                <w:sz w:val="22"/>
                <w:szCs w:val="22"/>
              </w:rPr>
              <w:t>ровой фазы</w:t>
            </w:r>
          </w:p>
        </w:tc>
        <w:tc>
          <w:tcPr>
            <w:tcW w:w="2551" w:type="dxa"/>
            <w:vMerge/>
          </w:tcPr>
          <w:p w14:paraId="7F2B4278" w14:textId="77777777" w:rsidR="00C771DF" w:rsidRPr="00BE7E75" w:rsidRDefault="00C771DF" w:rsidP="00BD0050">
            <w:pPr>
              <w:suppressAutoHyphens/>
              <w:jc w:val="left"/>
              <w:rPr>
                <w:sz w:val="22"/>
                <w:szCs w:val="22"/>
              </w:rPr>
            </w:pPr>
          </w:p>
        </w:tc>
        <w:tc>
          <w:tcPr>
            <w:tcW w:w="2268" w:type="dxa"/>
          </w:tcPr>
          <w:p w14:paraId="39A20049" w14:textId="77777777" w:rsidR="00C771DF" w:rsidRPr="00BE7E75" w:rsidRDefault="00C771DF" w:rsidP="00BD0050">
            <w:pPr>
              <w:suppressAutoHyphens/>
              <w:jc w:val="left"/>
              <w:rPr>
                <w:sz w:val="22"/>
                <w:szCs w:val="22"/>
              </w:rPr>
            </w:pPr>
            <w:r w:rsidRPr="00BE7E75">
              <w:rPr>
                <w:sz w:val="22"/>
                <w:szCs w:val="22"/>
              </w:rPr>
              <w:t>СТБ 1552-2017 п.7.11</w:t>
            </w:r>
          </w:p>
          <w:p w14:paraId="16F1D2C1" w14:textId="77777777" w:rsidR="00C771DF" w:rsidRPr="00BE7E75" w:rsidRDefault="00C771DF" w:rsidP="00BD0050">
            <w:pPr>
              <w:suppressAutoHyphens/>
              <w:jc w:val="left"/>
              <w:rPr>
                <w:sz w:val="22"/>
                <w:szCs w:val="22"/>
              </w:rPr>
            </w:pPr>
            <w:r w:rsidRPr="00BE7E75">
              <w:rPr>
                <w:sz w:val="22"/>
                <w:szCs w:val="22"/>
              </w:rPr>
              <w:t>ГОСТ 3624-92 р.3</w:t>
            </w:r>
          </w:p>
          <w:p w14:paraId="562EEE9C" w14:textId="77777777" w:rsidR="00C771DF" w:rsidRPr="00BE7E75" w:rsidRDefault="00C771DF" w:rsidP="00BD0050">
            <w:pPr>
              <w:suppressAutoHyphens/>
              <w:jc w:val="left"/>
              <w:rPr>
                <w:sz w:val="22"/>
                <w:szCs w:val="22"/>
              </w:rPr>
            </w:pPr>
            <w:r w:rsidRPr="00BE7E75">
              <w:rPr>
                <w:sz w:val="22"/>
                <w:szCs w:val="22"/>
              </w:rPr>
              <w:t>ГОСТ 30648.4-99</w:t>
            </w:r>
          </w:p>
          <w:p w14:paraId="6184AEDC" w14:textId="77777777" w:rsidR="00C771DF" w:rsidRPr="00BE7E75" w:rsidRDefault="00C771DF" w:rsidP="00BD0050">
            <w:pPr>
              <w:suppressAutoHyphens/>
              <w:jc w:val="left"/>
              <w:rPr>
                <w:sz w:val="22"/>
                <w:szCs w:val="22"/>
              </w:rPr>
            </w:pPr>
            <w:r w:rsidRPr="00BE7E75">
              <w:rPr>
                <w:sz w:val="22"/>
                <w:szCs w:val="22"/>
              </w:rPr>
              <w:t>ГОСТ 31976-2012</w:t>
            </w:r>
          </w:p>
          <w:p w14:paraId="3A35261C" w14:textId="77777777" w:rsidR="00C771DF" w:rsidRPr="00BE7E75" w:rsidRDefault="00C771DF" w:rsidP="00BD0050">
            <w:pPr>
              <w:suppressAutoHyphens/>
              <w:jc w:val="left"/>
              <w:rPr>
                <w:sz w:val="22"/>
                <w:szCs w:val="22"/>
              </w:rPr>
            </w:pPr>
            <w:r w:rsidRPr="00BE7E75">
              <w:rPr>
                <w:sz w:val="22"/>
                <w:szCs w:val="22"/>
              </w:rPr>
              <w:t>ГОСТ 33957-2016 п.6.3</w:t>
            </w:r>
          </w:p>
        </w:tc>
      </w:tr>
      <w:tr w:rsidR="00C771DF" w:rsidRPr="00BE7E75" w14:paraId="0C8CCDCD" w14:textId="77777777" w:rsidTr="001350E9">
        <w:trPr>
          <w:cantSplit/>
          <w:trHeight w:val="20"/>
        </w:trPr>
        <w:tc>
          <w:tcPr>
            <w:tcW w:w="709" w:type="dxa"/>
          </w:tcPr>
          <w:p w14:paraId="3F1521B3"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12.10*</w:t>
            </w:r>
          </w:p>
        </w:tc>
        <w:tc>
          <w:tcPr>
            <w:tcW w:w="1701" w:type="dxa"/>
            <w:vMerge/>
          </w:tcPr>
          <w:p w14:paraId="28BA9C88" w14:textId="77777777" w:rsidR="00C771DF" w:rsidRPr="00BE7E75" w:rsidRDefault="00C771DF" w:rsidP="00BD0050">
            <w:pPr>
              <w:suppressAutoHyphens/>
              <w:jc w:val="left"/>
              <w:rPr>
                <w:sz w:val="22"/>
                <w:szCs w:val="22"/>
              </w:rPr>
            </w:pPr>
          </w:p>
        </w:tc>
        <w:tc>
          <w:tcPr>
            <w:tcW w:w="1276" w:type="dxa"/>
          </w:tcPr>
          <w:p w14:paraId="1A13D258" w14:textId="77777777" w:rsidR="00C771DF" w:rsidRPr="00BE7E75" w:rsidRDefault="00C771DF" w:rsidP="00BD0050">
            <w:pPr>
              <w:suppressAutoHyphens/>
              <w:rPr>
                <w:sz w:val="22"/>
                <w:szCs w:val="22"/>
              </w:rPr>
            </w:pPr>
            <w:r w:rsidRPr="00BE7E75">
              <w:rPr>
                <w:sz w:val="22"/>
                <w:szCs w:val="22"/>
              </w:rPr>
              <w:t>10.51/08.052</w:t>
            </w:r>
          </w:p>
          <w:p w14:paraId="057931A5" w14:textId="77777777" w:rsidR="00C771DF" w:rsidRPr="00BE7E75" w:rsidRDefault="00C771DF" w:rsidP="00BD0050">
            <w:pPr>
              <w:suppressAutoHyphens/>
              <w:rPr>
                <w:sz w:val="22"/>
                <w:szCs w:val="22"/>
              </w:rPr>
            </w:pPr>
            <w:r w:rsidRPr="00BE7E75">
              <w:rPr>
                <w:sz w:val="22"/>
                <w:szCs w:val="22"/>
              </w:rPr>
              <w:t>10.52/08.052</w:t>
            </w:r>
          </w:p>
          <w:p w14:paraId="157238D9" w14:textId="77777777" w:rsidR="00C771DF" w:rsidRPr="00BE7E75" w:rsidRDefault="00C771DF" w:rsidP="00BD0050">
            <w:pPr>
              <w:suppressAutoHyphens/>
              <w:rPr>
                <w:sz w:val="22"/>
                <w:szCs w:val="22"/>
              </w:rPr>
            </w:pPr>
            <w:r w:rsidRPr="00BE7E75">
              <w:rPr>
                <w:sz w:val="22"/>
                <w:szCs w:val="22"/>
              </w:rPr>
              <w:t>10.41/08.052</w:t>
            </w:r>
          </w:p>
        </w:tc>
        <w:tc>
          <w:tcPr>
            <w:tcW w:w="2410" w:type="dxa"/>
          </w:tcPr>
          <w:p w14:paraId="59FB8F42" w14:textId="77777777" w:rsidR="00C771DF" w:rsidRPr="00BE7E75" w:rsidRDefault="00C771DF" w:rsidP="00BD0050">
            <w:pPr>
              <w:suppressAutoHyphens/>
              <w:jc w:val="left"/>
              <w:rPr>
                <w:sz w:val="22"/>
                <w:szCs w:val="22"/>
              </w:rPr>
            </w:pPr>
            <w:r w:rsidRPr="00BE7E75">
              <w:rPr>
                <w:sz w:val="22"/>
                <w:szCs w:val="22"/>
              </w:rPr>
              <w:t>Массовая доля влаги и сухих веществ</w:t>
            </w:r>
          </w:p>
        </w:tc>
        <w:tc>
          <w:tcPr>
            <w:tcW w:w="2551" w:type="dxa"/>
            <w:vMerge/>
          </w:tcPr>
          <w:p w14:paraId="22B3BA2F" w14:textId="77777777" w:rsidR="00C771DF" w:rsidRPr="00BE7E75" w:rsidRDefault="00C771DF" w:rsidP="00BD0050">
            <w:pPr>
              <w:suppressAutoHyphens/>
              <w:jc w:val="left"/>
              <w:rPr>
                <w:sz w:val="22"/>
                <w:szCs w:val="22"/>
              </w:rPr>
            </w:pPr>
          </w:p>
        </w:tc>
        <w:tc>
          <w:tcPr>
            <w:tcW w:w="2268" w:type="dxa"/>
          </w:tcPr>
          <w:p w14:paraId="63FA636E" w14:textId="77777777" w:rsidR="00C771DF" w:rsidRPr="00BE7E75" w:rsidRDefault="00C771DF" w:rsidP="00BD0050">
            <w:pPr>
              <w:suppressAutoHyphens/>
              <w:jc w:val="left"/>
              <w:rPr>
                <w:sz w:val="22"/>
                <w:szCs w:val="22"/>
              </w:rPr>
            </w:pPr>
            <w:r w:rsidRPr="00BE7E75">
              <w:rPr>
                <w:sz w:val="22"/>
                <w:szCs w:val="22"/>
              </w:rPr>
              <w:t>СТБ 1552-2017 п.7.12</w:t>
            </w:r>
          </w:p>
          <w:p w14:paraId="17C5624F" w14:textId="77777777" w:rsidR="00C771DF" w:rsidRPr="00BE7E75" w:rsidRDefault="00C771DF" w:rsidP="00BD0050">
            <w:pPr>
              <w:suppressAutoHyphens/>
              <w:jc w:val="left"/>
              <w:rPr>
                <w:sz w:val="22"/>
                <w:szCs w:val="22"/>
              </w:rPr>
            </w:pPr>
            <w:r w:rsidRPr="00BE7E75">
              <w:rPr>
                <w:sz w:val="22"/>
                <w:szCs w:val="22"/>
              </w:rPr>
              <w:t xml:space="preserve">ГОСТ 3626-73 р.2 </w:t>
            </w:r>
          </w:p>
          <w:p w14:paraId="0A592108" w14:textId="77777777" w:rsidR="00C771DF" w:rsidRPr="00BE7E75" w:rsidRDefault="00C771DF" w:rsidP="00BD0050">
            <w:pPr>
              <w:suppressAutoHyphens/>
              <w:jc w:val="left"/>
              <w:rPr>
                <w:sz w:val="22"/>
                <w:szCs w:val="22"/>
              </w:rPr>
            </w:pPr>
            <w:r w:rsidRPr="00BE7E75">
              <w:rPr>
                <w:sz w:val="22"/>
                <w:szCs w:val="22"/>
              </w:rPr>
              <w:t>ГОСТ 30648.3-99 р.4</w:t>
            </w:r>
          </w:p>
          <w:p w14:paraId="1854E974" w14:textId="77777777" w:rsidR="00B229BD" w:rsidRPr="00BE7E75" w:rsidRDefault="00C771DF" w:rsidP="00BD0050">
            <w:pPr>
              <w:suppressAutoHyphens/>
              <w:jc w:val="left"/>
              <w:rPr>
                <w:sz w:val="22"/>
                <w:szCs w:val="22"/>
              </w:rPr>
            </w:pPr>
            <w:r w:rsidRPr="00BE7E75">
              <w:rPr>
                <w:sz w:val="22"/>
                <w:szCs w:val="22"/>
              </w:rPr>
              <w:t>ГОСТ 33957-2016 п.6.6</w:t>
            </w:r>
          </w:p>
        </w:tc>
      </w:tr>
      <w:tr w:rsidR="00C771DF" w:rsidRPr="00BE7E75" w14:paraId="1B6E9743" w14:textId="77777777" w:rsidTr="001350E9">
        <w:trPr>
          <w:cantSplit/>
          <w:trHeight w:val="20"/>
        </w:trPr>
        <w:tc>
          <w:tcPr>
            <w:tcW w:w="709" w:type="dxa"/>
          </w:tcPr>
          <w:p w14:paraId="10BFEFF7"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12.11*</w:t>
            </w:r>
          </w:p>
        </w:tc>
        <w:tc>
          <w:tcPr>
            <w:tcW w:w="1701" w:type="dxa"/>
            <w:vMerge w:val="restart"/>
          </w:tcPr>
          <w:p w14:paraId="2E659CF1" w14:textId="77777777" w:rsidR="00C771DF" w:rsidRPr="00BE7E75" w:rsidRDefault="00C771DF" w:rsidP="00BD0050">
            <w:pPr>
              <w:suppressAutoHyphens/>
              <w:jc w:val="left"/>
              <w:rPr>
                <w:sz w:val="22"/>
                <w:szCs w:val="22"/>
              </w:rPr>
            </w:pPr>
            <w:r w:rsidRPr="00BE7E75">
              <w:rPr>
                <w:sz w:val="22"/>
                <w:szCs w:val="22"/>
              </w:rPr>
              <w:t xml:space="preserve">Молоко и </w:t>
            </w:r>
          </w:p>
          <w:p w14:paraId="0B428499" w14:textId="77777777" w:rsidR="00C771DF" w:rsidRPr="00BE7E75" w:rsidRDefault="00C771DF" w:rsidP="00BD0050">
            <w:pPr>
              <w:suppressAutoHyphens/>
              <w:jc w:val="left"/>
              <w:rPr>
                <w:sz w:val="22"/>
                <w:szCs w:val="22"/>
              </w:rPr>
            </w:pPr>
            <w:r w:rsidRPr="00BE7E75">
              <w:rPr>
                <w:sz w:val="22"/>
                <w:szCs w:val="22"/>
              </w:rPr>
              <w:t xml:space="preserve">молочная </w:t>
            </w:r>
          </w:p>
          <w:p w14:paraId="11E59A28" w14:textId="77777777" w:rsidR="00C771DF" w:rsidRPr="00BE7E75" w:rsidRDefault="00C771DF" w:rsidP="00BD0050">
            <w:pPr>
              <w:suppressAutoHyphens/>
              <w:jc w:val="left"/>
              <w:rPr>
                <w:sz w:val="22"/>
                <w:szCs w:val="22"/>
              </w:rPr>
            </w:pPr>
            <w:r w:rsidRPr="00BE7E75">
              <w:rPr>
                <w:sz w:val="22"/>
                <w:szCs w:val="22"/>
              </w:rPr>
              <w:t>пр</w:t>
            </w:r>
            <w:r w:rsidRPr="00BE7E75">
              <w:rPr>
                <w:sz w:val="22"/>
                <w:szCs w:val="22"/>
              </w:rPr>
              <w:t>о</w:t>
            </w:r>
            <w:r w:rsidRPr="00BE7E75">
              <w:rPr>
                <w:sz w:val="22"/>
                <w:szCs w:val="22"/>
              </w:rPr>
              <w:t>дукция, в том числе для де</w:t>
            </w:r>
            <w:r w:rsidRPr="00BE7E75">
              <w:rPr>
                <w:sz w:val="22"/>
                <w:szCs w:val="22"/>
              </w:rPr>
              <w:t>т</w:t>
            </w:r>
            <w:r w:rsidRPr="00BE7E75">
              <w:rPr>
                <w:sz w:val="22"/>
                <w:szCs w:val="22"/>
              </w:rPr>
              <w:t xml:space="preserve">ского </w:t>
            </w:r>
          </w:p>
          <w:p w14:paraId="3057A954" w14:textId="77777777" w:rsidR="00C771DF" w:rsidRPr="00BE7E75" w:rsidRDefault="00C771DF" w:rsidP="00BD0050">
            <w:pPr>
              <w:suppressAutoHyphens/>
              <w:jc w:val="left"/>
              <w:rPr>
                <w:sz w:val="22"/>
                <w:szCs w:val="22"/>
              </w:rPr>
            </w:pPr>
            <w:r w:rsidRPr="00BE7E75">
              <w:rPr>
                <w:sz w:val="22"/>
                <w:szCs w:val="22"/>
              </w:rPr>
              <w:t>питания, масло, мороженое, сыры</w:t>
            </w:r>
          </w:p>
        </w:tc>
        <w:tc>
          <w:tcPr>
            <w:tcW w:w="1276" w:type="dxa"/>
          </w:tcPr>
          <w:p w14:paraId="2E07C938" w14:textId="77777777" w:rsidR="00C771DF" w:rsidRPr="00BE7E75" w:rsidRDefault="00C771DF" w:rsidP="00BD0050">
            <w:pPr>
              <w:rPr>
                <w:sz w:val="22"/>
                <w:szCs w:val="22"/>
              </w:rPr>
            </w:pPr>
            <w:r w:rsidRPr="00BE7E75">
              <w:rPr>
                <w:sz w:val="22"/>
                <w:szCs w:val="22"/>
              </w:rPr>
              <w:t>01.41/29.119</w:t>
            </w:r>
          </w:p>
          <w:p w14:paraId="7BBF2AAE" w14:textId="77777777" w:rsidR="00C771DF" w:rsidRPr="00BE7E75" w:rsidRDefault="00C771DF" w:rsidP="00BD0050">
            <w:pPr>
              <w:suppressAutoHyphens/>
              <w:rPr>
                <w:sz w:val="22"/>
                <w:szCs w:val="22"/>
              </w:rPr>
            </w:pPr>
            <w:r w:rsidRPr="00BE7E75">
              <w:rPr>
                <w:sz w:val="22"/>
                <w:szCs w:val="22"/>
              </w:rPr>
              <w:t>01.45/29.119</w:t>
            </w:r>
          </w:p>
          <w:p w14:paraId="6FD53E08" w14:textId="77777777" w:rsidR="00C771DF" w:rsidRPr="00BE7E75" w:rsidRDefault="00C771DF" w:rsidP="00BD0050">
            <w:pPr>
              <w:suppressAutoHyphens/>
              <w:rPr>
                <w:sz w:val="22"/>
                <w:szCs w:val="22"/>
              </w:rPr>
            </w:pPr>
            <w:r w:rsidRPr="00BE7E75">
              <w:rPr>
                <w:sz w:val="22"/>
                <w:szCs w:val="22"/>
              </w:rPr>
              <w:t>10.51/29.119</w:t>
            </w:r>
          </w:p>
        </w:tc>
        <w:tc>
          <w:tcPr>
            <w:tcW w:w="2410" w:type="dxa"/>
          </w:tcPr>
          <w:p w14:paraId="62B9BD9A" w14:textId="77777777" w:rsidR="00C771DF" w:rsidRPr="00BE7E75" w:rsidRDefault="00C771DF" w:rsidP="00BD0050">
            <w:pPr>
              <w:suppressAutoHyphens/>
              <w:jc w:val="left"/>
              <w:rPr>
                <w:sz w:val="22"/>
                <w:szCs w:val="22"/>
              </w:rPr>
            </w:pPr>
            <w:r w:rsidRPr="00BE7E75">
              <w:rPr>
                <w:sz w:val="22"/>
                <w:szCs w:val="22"/>
              </w:rPr>
              <w:t>Плотность</w:t>
            </w:r>
          </w:p>
        </w:tc>
        <w:tc>
          <w:tcPr>
            <w:tcW w:w="2551" w:type="dxa"/>
            <w:vMerge w:val="restart"/>
          </w:tcPr>
          <w:p w14:paraId="0AABB12A" w14:textId="77777777" w:rsidR="00C771DF" w:rsidRPr="00BE7E75" w:rsidRDefault="00C771DF" w:rsidP="00BD0050">
            <w:pPr>
              <w:suppressAutoHyphens/>
              <w:jc w:val="left"/>
              <w:rPr>
                <w:sz w:val="22"/>
                <w:szCs w:val="22"/>
              </w:rPr>
            </w:pPr>
            <w:r w:rsidRPr="00BE7E75">
              <w:rPr>
                <w:sz w:val="22"/>
                <w:szCs w:val="22"/>
              </w:rPr>
              <w:t>СТБ 315-2017</w:t>
            </w:r>
          </w:p>
          <w:p w14:paraId="77B8412A" w14:textId="77777777" w:rsidR="00C771DF" w:rsidRPr="00BE7E75" w:rsidRDefault="00C771DF" w:rsidP="00BD0050">
            <w:pPr>
              <w:suppressAutoHyphens/>
              <w:jc w:val="left"/>
              <w:rPr>
                <w:sz w:val="22"/>
                <w:szCs w:val="22"/>
              </w:rPr>
            </w:pPr>
            <w:r w:rsidRPr="00BE7E75">
              <w:rPr>
                <w:sz w:val="22"/>
                <w:szCs w:val="22"/>
              </w:rPr>
              <w:t>СТБ 736-2017</w:t>
            </w:r>
          </w:p>
          <w:p w14:paraId="72A8EF33" w14:textId="77777777" w:rsidR="00C771DF" w:rsidRPr="00BE7E75" w:rsidRDefault="00C771DF" w:rsidP="00BD0050">
            <w:pPr>
              <w:suppressAutoHyphens/>
              <w:jc w:val="left"/>
              <w:rPr>
                <w:sz w:val="22"/>
                <w:szCs w:val="22"/>
              </w:rPr>
            </w:pPr>
            <w:r w:rsidRPr="00BE7E75">
              <w:rPr>
                <w:sz w:val="22"/>
                <w:szCs w:val="22"/>
              </w:rPr>
              <w:t>СТБ 970-2017</w:t>
            </w:r>
          </w:p>
          <w:p w14:paraId="55ED7CF9" w14:textId="77777777" w:rsidR="00C771DF" w:rsidRPr="00BE7E75" w:rsidRDefault="00C771DF" w:rsidP="00BD0050">
            <w:pPr>
              <w:suppressAutoHyphens/>
              <w:jc w:val="left"/>
              <w:rPr>
                <w:sz w:val="22"/>
                <w:szCs w:val="22"/>
              </w:rPr>
            </w:pPr>
            <w:r w:rsidRPr="00BE7E75">
              <w:rPr>
                <w:sz w:val="22"/>
                <w:szCs w:val="22"/>
              </w:rPr>
              <w:t>СТБ 1373-2016</w:t>
            </w:r>
          </w:p>
          <w:p w14:paraId="12E049A1" w14:textId="77777777" w:rsidR="00C771DF" w:rsidRPr="00BE7E75" w:rsidRDefault="00C771DF" w:rsidP="00BD0050">
            <w:pPr>
              <w:suppressAutoHyphens/>
              <w:jc w:val="left"/>
              <w:rPr>
                <w:sz w:val="22"/>
                <w:szCs w:val="22"/>
              </w:rPr>
            </w:pPr>
            <w:r w:rsidRPr="00BE7E75">
              <w:rPr>
                <w:sz w:val="22"/>
                <w:szCs w:val="22"/>
              </w:rPr>
              <w:t xml:space="preserve">СТБ 1467-2017 </w:t>
            </w:r>
          </w:p>
          <w:p w14:paraId="417571EA" w14:textId="77777777" w:rsidR="00C771DF" w:rsidRPr="00BE7E75" w:rsidRDefault="00C771DF" w:rsidP="00BD0050">
            <w:pPr>
              <w:jc w:val="left"/>
              <w:rPr>
                <w:sz w:val="22"/>
                <w:szCs w:val="22"/>
              </w:rPr>
            </w:pPr>
            <w:r w:rsidRPr="00BE7E75">
              <w:rPr>
                <w:sz w:val="22"/>
                <w:szCs w:val="22"/>
              </w:rPr>
              <w:t xml:space="preserve">СанПиН и ГН </w:t>
            </w:r>
          </w:p>
          <w:p w14:paraId="51A00256" w14:textId="77777777" w:rsidR="00C771DF" w:rsidRPr="00BE7E75" w:rsidRDefault="00C771DF" w:rsidP="00BD0050">
            <w:pPr>
              <w:jc w:val="left"/>
              <w:rPr>
                <w:sz w:val="22"/>
                <w:szCs w:val="22"/>
              </w:rPr>
            </w:pPr>
            <w:r w:rsidRPr="00BE7E75">
              <w:rPr>
                <w:sz w:val="22"/>
                <w:szCs w:val="22"/>
              </w:rPr>
              <w:t>от 21.06.2013 № 52</w:t>
            </w:r>
          </w:p>
          <w:p w14:paraId="02867F67"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CD243F1"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2985773B" w14:textId="77777777" w:rsidR="00C771DF" w:rsidRPr="00BE7E75" w:rsidRDefault="00C771DF" w:rsidP="00BD0050">
            <w:pPr>
              <w:suppressAutoHyphens/>
              <w:jc w:val="left"/>
              <w:rPr>
                <w:sz w:val="22"/>
                <w:szCs w:val="22"/>
              </w:rPr>
            </w:pPr>
            <w:r w:rsidRPr="00BE7E75">
              <w:rPr>
                <w:sz w:val="22"/>
                <w:szCs w:val="22"/>
              </w:rPr>
              <w:t>ТНПА и другая</w:t>
            </w:r>
          </w:p>
          <w:p w14:paraId="003BD499" w14:textId="77777777" w:rsidR="00C771DF" w:rsidRPr="00BE7E75" w:rsidRDefault="00C771DF"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1257B3F9" w14:textId="77777777" w:rsidR="00C771DF" w:rsidRPr="00BE7E75" w:rsidRDefault="00C771DF" w:rsidP="00BD0050">
            <w:pPr>
              <w:suppressAutoHyphens/>
              <w:jc w:val="left"/>
              <w:rPr>
                <w:sz w:val="22"/>
                <w:szCs w:val="22"/>
              </w:rPr>
            </w:pPr>
          </w:p>
        </w:tc>
        <w:tc>
          <w:tcPr>
            <w:tcW w:w="2268" w:type="dxa"/>
          </w:tcPr>
          <w:p w14:paraId="49A00863" w14:textId="77777777" w:rsidR="00C771DF" w:rsidRPr="00BE7E75" w:rsidRDefault="00C771DF" w:rsidP="00BD0050">
            <w:pPr>
              <w:suppressAutoHyphens/>
              <w:jc w:val="left"/>
              <w:rPr>
                <w:sz w:val="22"/>
                <w:szCs w:val="22"/>
              </w:rPr>
            </w:pPr>
            <w:r w:rsidRPr="00BE7E75">
              <w:rPr>
                <w:sz w:val="22"/>
                <w:szCs w:val="22"/>
              </w:rPr>
              <w:t xml:space="preserve">ГОСТ 3625-84 </w:t>
            </w:r>
          </w:p>
        </w:tc>
      </w:tr>
      <w:tr w:rsidR="00C771DF" w:rsidRPr="00BE7E75" w14:paraId="219C68CE" w14:textId="77777777" w:rsidTr="001350E9">
        <w:trPr>
          <w:cantSplit/>
          <w:trHeight w:val="20"/>
        </w:trPr>
        <w:tc>
          <w:tcPr>
            <w:tcW w:w="709" w:type="dxa"/>
          </w:tcPr>
          <w:p w14:paraId="7CADB47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12.12*</w:t>
            </w:r>
          </w:p>
        </w:tc>
        <w:tc>
          <w:tcPr>
            <w:tcW w:w="1701" w:type="dxa"/>
            <w:vMerge/>
          </w:tcPr>
          <w:p w14:paraId="2EF10BE1" w14:textId="77777777" w:rsidR="00C771DF" w:rsidRPr="00BE7E75" w:rsidRDefault="00C771DF" w:rsidP="00BD0050">
            <w:pPr>
              <w:suppressAutoHyphens/>
              <w:jc w:val="left"/>
              <w:rPr>
                <w:sz w:val="22"/>
                <w:szCs w:val="22"/>
              </w:rPr>
            </w:pPr>
          </w:p>
        </w:tc>
        <w:tc>
          <w:tcPr>
            <w:tcW w:w="1276" w:type="dxa"/>
          </w:tcPr>
          <w:p w14:paraId="706177B3" w14:textId="77777777" w:rsidR="00C771DF" w:rsidRPr="00BE7E75" w:rsidRDefault="00C771DF" w:rsidP="00BD0050">
            <w:pPr>
              <w:suppressAutoHyphens/>
              <w:rPr>
                <w:sz w:val="22"/>
                <w:szCs w:val="22"/>
              </w:rPr>
            </w:pPr>
            <w:r w:rsidRPr="00BE7E75">
              <w:rPr>
                <w:sz w:val="22"/>
                <w:szCs w:val="22"/>
              </w:rPr>
              <w:t>10.51/12.042</w:t>
            </w:r>
          </w:p>
        </w:tc>
        <w:tc>
          <w:tcPr>
            <w:tcW w:w="2410" w:type="dxa"/>
          </w:tcPr>
          <w:p w14:paraId="6639FA5F" w14:textId="77777777" w:rsidR="00C771DF" w:rsidRPr="00BE7E75" w:rsidRDefault="00C771DF" w:rsidP="00BD0050">
            <w:pPr>
              <w:suppressAutoHyphens/>
              <w:jc w:val="left"/>
              <w:rPr>
                <w:sz w:val="22"/>
                <w:szCs w:val="22"/>
              </w:rPr>
            </w:pPr>
            <w:r w:rsidRPr="00BE7E75">
              <w:rPr>
                <w:sz w:val="22"/>
                <w:szCs w:val="22"/>
              </w:rPr>
              <w:t>Степень чистоты по эт</w:t>
            </w:r>
            <w:r w:rsidRPr="00BE7E75">
              <w:rPr>
                <w:sz w:val="22"/>
                <w:szCs w:val="22"/>
              </w:rPr>
              <w:t>а</w:t>
            </w:r>
            <w:r w:rsidRPr="00BE7E75">
              <w:rPr>
                <w:sz w:val="22"/>
                <w:szCs w:val="22"/>
              </w:rPr>
              <w:t>лону</w:t>
            </w:r>
          </w:p>
        </w:tc>
        <w:tc>
          <w:tcPr>
            <w:tcW w:w="2551" w:type="dxa"/>
            <w:vMerge/>
          </w:tcPr>
          <w:p w14:paraId="59470187" w14:textId="77777777" w:rsidR="00C771DF" w:rsidRPr="00BE7E75" w:rsidRDefault="00C771DF" w:rsidP="00BD0050">
            <w:pPr>
              <w:suppressAutoHyphens/>
              <w:jc w:val="left"/>
              <w:rPr>
                <w:sz w:val="22"/>
                <w:szCs w:val="22"/>
              </w:rPr>
            </w:pPr>
          </w:p>
        </w:tc>
        <w:tc>
          <w:tcPr>
            <w:tcW w:w="2268" w:type="dxa"/>
          </w:tcPr>
          <w:p w14:paraId="14126AEB" w14:textId="77777777" w:rsidR="00C771DF" w:rsidRPr="00BE7E75" w:rsidRDefault="00C771DF" w:rsidP="00BD0050">
            <w:pPr>
              <w:suppressAutoHyphens/>
              <w:jc w:val="left"/>
              <w:rPr>
                <w:sz w:val="22"/>
                <w:szCs w:val="22"/>
              </w:rPr>
            </w:pPr>
            <w:r w:rsidRPr="00BE7E75">
              <w:rPr>
                <w:sz w:val="22"/>
                <w:szCs w:val="22"/>
              </w:rPr>
              <w:t>ГОСТ 8218-89</w:t>
            </w:r>
          </w:p>
        </w:tc>
      </w:tr>
      <w:tr w:rsidR="00C771DF" w:rsidRPr="00BE7E75" w14:paraId="1C212483" w14:textId="77777777" w:rsidTr="001350E9">
        <w:trPr>
          <w:cantSplit/>
          <w:trHeight w:val="20"/>
        </w:trPr>
        <w:tc>
          <w:tcPr>
            <w:tcW w:w="709" w:type="dxa"/>
          </w:tcPr>
          <w:p w14:paraId="086D597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12.13*</w:t>
            </w:r>
          </w:p>
        </w:tc>
        <w:tc>
          <w:tcPr>
            <w:tcW w:w="1701" w:type="dxa"/>
            <w:vMerge/>
          </w:tcPr>
          <w:p w14:paraId="660EE228" w14:textId="77777777" w:rsidR="00C771DF" w:rsidRPr="00BE7E75" w:rsidRDefault="00C771DF" w:rsidP="00BD0050">
            <w:pPr>
              <w:suppressAutoHyphens/>
              <w:jc w:val="left"/>
              <w:rPr>
                <w:sz w:val="22"/>
                <w:szCs w:val="22"/>
              </w:rPr>
            </w:pPr>
          </w:p>
        </w:tc>
        <w:tc>
          <w:tcPr>
            <w:tcW w:w="1276" w:type="dxa"/>
          </w:tcPr>
          <w:p w14:paraId="6406F8E3" w14:textId="77777777" w:rsidR="00C771DF" w:rsidRPr="00BE7E75" w:rsidRDefault="00C771DF" w:rsidP="00BD0050">
            <w:pPr>
              <w:suppressAutoHyphens/>
              <w:rPr>
                <w:sz w:val="22"/>
                <w:szCs w:val="22"/>
              </w:rPr>
            </w:pPr>
            <w:r w:rsidRPr="00BE7E75">
              <w:rPr>
                <w:sz w:val="22"/>
                <w:szCs w:val="22"/>
              </w:rPr>
              <w:t>10.51/08.169</w:t>
            </w:r>
          </w:p>
          <w:p w14:paraId="7A870CEE" w14:textId="77777777" w:rsidR="00C771DF" w:rsidRPr="00BE7E75" w:rsidRDefault="00C771DF" w:rsidP="00BD0050">
            <w:pPr>
              <w:suppressAutoHyphens/>
              <w:rPr>
                <w:sz w:val="22"/>
                <w:szCs w:val="22"/>
              </w:rPr>
            </w:pPr>
            <w:r w:rsidRPr="00BE7E75">
              <w:rPr>
                <w:sz w:val="22"/>
                <w:szCs w:val="22"/>
              </w:rPr>
              <w:t>10.52/08.169</w:t>
            </w:r>
          </w:p>
          <w:p w14:paraId="2A07F8F4" w14:textId="77777777" w:rsidR="00C771DF" w:rsidRPr="00BE7E75" w:rsidRDefault="00C771DF" w:rsidP="00BD0050">
            <w:pPr>
              <w:suppressAutoHyphens/>
              <w:rPr>
                <w:sz w:val="22"/>
                <w:szCs w:val="22"/>
              </w:rPr>
            </w:pPr>
            <w:r w:rsidRPr="00BE7E75">
              <w:rPr>
                <w:sz w:val="22"/>
                <w:szCs w:val="22"/>
              </w:rPr>
              <w:t>10.41/08.169</w:t>
            </w:r>
          </w:p>
        </w:tc>
        <w:tc>
          <w:tcPr>
            <w:tcW w:w="2410" w:type="dxa"/>
          </w:tcPr>
          <w:p w14:paraId="0EE67119" w14:textId="77777777" w:rsidR="00C771DF" w:rsidRPr="00BE7E75" w:rsidRDefault="00C771DF" w:rsidP="00BD0050">
            <w:pPr>
              <w:suppressAutoHyphens/>
              <w:jc w:val="left"/>
              <w:rPr>
                <w:sz w:val="22"/>
                <w:szCs w:val="22"/>
              </w:rPr>
            </w:pPr>
            <w:r w:rsidRPr="00BE7E75">
              <w:rPr>
                <w:sz w:val="22"/>
                <w:szCs w:val="22"/>
              </w:rPr>
              <w:t>Активная кисло</w:t>
            </w:r>
            <w:r w:rsidRPr="00BE7E75">
              <w:rPr>
                <w:sz w:val="22"/>
                <w:szCs w:val="22"/>
              </w:rPr>
              <w:t>т</w:t>
            </w:r>
            <w:r w:rsidRPr="00BE7E75">
              <w:rPr>
                <w:sz w:val="22"/>
                <w:szCs w:val="22"/>
              </w:rPr>
              <w:t>ность</w:t>
            </w:r>
          </w:p>
        </w:tc>
        <w:tc>
          <w:tcPr>
            <w:tcW w:w="2551" w:type="dxa"/>
            <w:vMerge/>
          </w:tcPr>
          <w:p w14:paraId="398D985C" w14:textId="77777777" w:rsidR="00C771DF" w:rsidRPr="00BE7E75" w:rsidRDefault="00C771DF" w:rsidP="00BD0050">
            <w:pPr>
              <w:suppressAutoHyphens/>
              <w:jc w:val="left"/>
              <w:rPr>
                <w:sz w:val="22"/>
                <w:szCs w:val="22"/>
              </w:rPr>
            </w:pPr>
          </w:p>
        </w:tc>
        <w:tc>
          <w:tcPr>
            <w:tcW w:w="2268" w:type="dxa"/>
          </w:tcPr>
          <w:p w14:paraId="081AD7D1" w14:textId="77777777" w:rsidR="00C771DF" w:rsidRPr="00BE7E75" w:rsidRDefault="00C771DF" w:rsidP="00BD0050">
            <w:pPr>
              <w:suppressAutoHyphens/>
              <w:jc w:val="left"/>
              <w:rPr>
                <w:sz w:val="22"/>
                <w:szCs w:val="22"/>
              </w:rPr>
            </w:pPr>
            <w:r w:rsidRPr="00BE7E75">
              <w:rPr>
                <w:sz w:val="22"/>
                <w:szCs w:val="22"/>
              </w:rPr>
              <w:t>ГОСТ 30648.5-99</w:t>
            </w:r>
          </w:p>
          <w:p w14:paraId="08D630F7" w14:textId="77777777" w:rsidR="00C771DF" w:rsidRPr="00BE7E75" w:rsidRDefault="00C771DF" w:rsidP="00BD0050">
            <w:pPr>
              <w:suppressAutoHyphens/>
              <w:jc w:val="left"/>
              <w:rPr>
                <w:sz w:val="22"/>
                <w:szCs w:val="22"/>
              </w:rPr>
            </w:pPr>
            <w:r w:rsidRPr="00BE7E75">
              <w:rPr>
                <w:sz w:val="22"/>
                <w:szCs w:val="22"/>
              </w:rPr>
              <w:t>ГОСТ 32892-2014</w:t>
            </w:r>
          </w:p>
        </w:tc>
      </w:tr>
      <w:tr w:rsidR="00C771DF" w:rsidRPr="00BE7E75" w14:paraId="794CD0EB" w14:textId="77777777" w:rsidTr="001350E9">
        <w:trPr>
          <w:cantSplit/>
          <w:trHeight w:val="20"/>
        </w:trPr>
        <w:tc>
          <w:tcPr>
            <w:tcW w:w="709" w:type="dxa"/>
          </w:tcPr>
          <w:p w14:paraId="3E82729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12.14*</w:t>
            </w:r>
          </w:p>
        </w:tc>
        <w:tc>
          <w:tcPr>
            <w:tcW w:w="1701" w:type="dxa"/>
            <w:vMerge/>
          </w:tcPr>
          <w:p w14:paraId="2D72926D" w14:textId="77777777" w:rsidR="00C771DF" w:rsidRPr="00BE7E75" w:rsidRDefault="00C771DF" w:rsidP="00BD0050">
            <w:pPr>
              <w:suppressAutoHyphens/>
              <w:jc w:val="left"/>
              <w:rPr>
                <w:sz w:val="22"/>
                <w:szCs w:val="22"/>
              </w:rPr>
            </w:pPr>
          </w:p>
        </w:tc>
        <w:tc>
          <w:tcPr>
            <w:tcW w:w="1276" w:type="dxa"/>
          </w:tcPr>
          <w:p w14:paraId="1F682057" w14:textId="77777777" w:rsidR="00C771DF" w:rsidRPr="00BE7E75" w:rsidRDefault="00C771DF" w:rsidP="00BD0050">
            <w:pPr>
              <w:suppressAutoHyphens/>
              <w:rPr>
                <w:sz w:val="22"/>
                <w:szCs w:val="22"/>
              </w:rPr>
            </w:pPr>
            <w:r w:rsidRPr="00BE7E75">
              <w:rPr>
                <w:sz w:val="22"/>
                <w:szCs w:val="22"/>
              </w:rPr>
              <w:t>01.41/12.042</w:t>
            </w:r>
          </w:p>
          <w:p w14:paraId="78AD5AAE" w14:textId="77777777" w:rsidR="00C771DF" w:rsidRPr="00BE7E75" w:rsidRDefault="00C771DF" w:rsidP="00BD0050">
            <w:pPr>
              <w:suppressAutoHyphens/>
              <w:rPr>
                <w:sz w:val="22"/>
                <w:szCs w:val="22"/>
              </w:rPr>
            </w:pPr>
            <w:r w:rsidRPr="00BE7E75">
              <w:rPr>
                <w:sz w:val="22"/>
                <w:szCs w:val="22"/>
              </w:rPr>
              <w:t>01.45/12.042</w:t>
            </w:r>
          </w:p>
          <w:p w14:paraId="2D7CC471" w14:textId="77777777" w:rsidR="00C771DF" w:rsidRPr="00BE7E75" w:rsidRDefault="00C771DF" w:rsidP="00BD0050">
            <w:pPr>
              <w:suppressAutoHyphens/>
              <w:rPr>
                <w:sz w:val="22"/>
                <w:szCs w:val="22"/>
              </w:rPr>
            </w:pPr>
            <w:r w:rsidRPr="00BE7E75">
              <w:rPr>
                <w:sz w:val="22"/>
                <w:szCs w:val="22"/>
              </w:rPr>
              <w:t>10.51/12.042</w:t>
            </w:r>
          </w:p>
        </w:tc>
        <w:tc>
          <w:tcPr>
            <w:tcW w:w="2410" w:type="dxa"/>
          </w:tcPr>
          <w:p w14:paraId="2688E703" w14:textId="77777777" w:rsidR="00C771DF" w:rsidRPr="00BE7E75" w:rsidRDefault="00C771DF" w:rsidP="00BD0050">
            <w:pPr>
              <w:suppressAutoHyphens/>
              <w:jc w:val="left"/>
              <w:rPr>
                <w:sz w:val="22"/>
                <w:szCs w:val="22"/>
              </w:rPr>
            </w:pPr>
            <w:r w:rsidRPr="00BE7E75">
              <w:rPr>
                <w:sz w:val="22"/>
                <w:szCs w:val="22"/>
              </w:rPr>
              <w:t>Термоустойчивость по алкогольной пр</w:t>
            </w:r>
            <w:r w:rsidRPr="00BE7E75">
              <w:rPr>
                <w:sz w:val="22"/>
                <w:szCs w:val="22"/>
              </w:rPr>
              <w:t>о</w:t>
            </w:r>
            <w:r w:rsidRPr="00BE7E75">
              <w:rPr>
                <w:sz w:val="22"/>
                <w:szCs w:val="22"/>
              </w:rPr>
              <w:t>бе</w:t>
            </w:r>
          </w:p>
        </w:tc>
        <w:tc>
          <w:tcPr>
            <w:tcW w:w="2551" w:type="dxa"/>
            <w:vMerge/>
          </w:tcPr>
          <w:p w14:paraId="6D132E43" w14:textId="77777777" w:rsidR="00C771DF" w:rsidRPr="00BE7E75" w:rsidRDefault="00C771DF" w:rsidP="00BD0050">
            <w:pPr>
              <w:suppressAutoHyphens/>
              <w:jc w:val="left"/>
              <w:rPr>
                <w:sz w:val="22"/>
                <w:szCs w:val="22"/>
              </w:rPr>
            </w:pPr>
          </w:p>
        </w:tc>
        <w:tc>
          <w:tcPr>
            <w:tcW w:w="2268" w:type="dxa"/>
          </w:tcPr>
          <w:p w14:paraId="13E2A7D2" w14:textId="77777777" w:rsidR="00C771DF" w:rsidRPr="00BE7E75" w:rsidRDefault="00C771DF" w:rsidP="00BD0050">
            <w:pPr>
              <w:suppressAutoHyphens/>
              <w:jc w:val="left"/>
              <w:rPr>
                <w:sz w:val="22"/>
                <w:szCs w:val="22"/>
              </w:rPr>
            </w:pPr>
            <w:r w:rsidRPr="00BE7E75">
              <w:rPr>
                <w:sz w:val="22"/>
                <w:szCs w:val="22"/>
              </w:rPr>
              <w:t>ГОСТ 25228-82</w:t>
            </w:r>
          </w:p>
        </w:tc>
      </w:tr>
      <w:tr w:rsidR="00C771DF" w:rsidRPr="00BE7E75" w14:paraId="09B581AA" w14:textId="77777777" w:rsidTr="001350E9">
        <w:trPr>
          <w:cantSplit/>
          <w:trHeight w:val="20"/>
        </w:trPr>
        <w:tc>
          <w:tcPr>
            <w:tcW w:w="709" w:type="dxa"/>
          </w:tcPr>
          <w:p w14:paraId="12F7B8F7"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12.15*</w:t>
            </w:r>
          </w:p>
        </w:tc>
        <w:tc>
          <w:tcPr>
            <w:tcW w:w="1701" w:type="dxa"/>
            <w:vMerge/>
          </w:tcPr>
          <w:p w14:paraId="447F9D4B" w14:textId="77777777" w:rsidR="00C771DF" w:rsidRPr="00BE7E75" w:rsidRDefault="00C771DF" w:rsidP="00BD0050">
            <w:pPr>
              <w:suppressAutoHyphens/>
              <w:jc w:val="left"/>
              <w:rPr>
                <w:sz w:val="22"/>
                <w:szCs w:val="22"/>
              </w:rPr>
            </w:pPr>
          </w:p>
        </w:tc>
        <w:tc>
          <w:tcPr>
            <w:tcW w:w="1276" w:type="dxa"/>
          </w:tcPr>
          <w:p w14:paraId="6EC21D9C" w14:textId="77777777" w:rsidR="00C771DF" w:rsidRPr="00BE7E75" w:rsidRDefault="00C771DF" w:rsidP="00BD0050">
            <w:pPr>
              <w:suppressAutoHyphens/>
              <w:rPr>
                <w:sz w:val="22"/>
                <w:szCs w:val="22"/>
              </w:rPr>
            </w:pPr>
            <w:r w:rsidRPr="00BE7E75">
              <w:rPr>
                <w:sz w:val="22"/>
                <w:szCs w:val="22"/>
              </w:rPr>
              <w:t>10.41/12.042</w:t>
            </w:r>
          </w:p>
        </w:tc>
        <w:tc>
          <w:tcPr>
            <w:tcW w:w="2410" w:type="dxa"/>
          </w:tcPr>
          <w:p w14:paraId="27F6E1EF" w14:textId="77777777" w:rsidR="00C771DF" w:rsidRPr="00BE7E75" w:rsidRDefault="00C771DF" w:rsidP="00BD0050">
            <w:pPr>
              <w:suppressAutoHyphens/>
              <w:jc w:val="left"/>
              <w:rPr>
                <w:sz w:val="22"/>
                <w:szCs w:val="22"/>
              </w:rPr>
            </w:pPr>
            <w:r w:rsidRPr="00BE7E75">
              <w:rPr>
                <w:sz w:val="22"/>
                <w:szCs w:val="22"/>
              </w:rPr>
              <w:t>Термоустойчивость сл</w:t>
            </w:r>
            <w:r w:rsidRPr="00BE7E75">
              <w:rPr>
                <w:sz w:val="22"/>
                <w:szCs w:val="22"/>
              </w:rPr>
              <w:t>и</w:t>
            </w:r>
            <w:r w:rsidRPr="00BE7E75">
              <w:rPr>
                <w:sz w:val="22"/>
                <w:szCs w:val="22"/>
              </w:rPr>
              <w:t>вочного масла</w:t>
            </w:r>
          </w:p>
        </w:tc>
        <w:tc>
          <w:tcPr>
            <w:tcW w:w="2551" w:type="dxa"/>
            <w:vMerge/>
          </w:tcPr>
          <w:p w14:paraId="454655D5" w14:textId="77777777" w:rsidR="00C771DF" w:rsidRPr="00BE7E75" w:rsidRDefault="00C771DF" w:rsidP="00BD0050">
            <w:pPr>
              <w:suppressAutoHyphens/>
              <w:jc w:val="left"/>
              <w:rPr>
                <w:sz w:val="22"/>
                <w:szCs w:val="22"/>
              </w:rPr>
            </w:pPr>
          </w:p>
        </w:tc>
        <w:tc>
          <w:tcPr>
            <w:tcW w:w="2268" w:type="dxa"/>
          </w:tcPr>
          <w:p w14:paraId="36579536" w14:textId="77777777" w:rsidR="00C771DF" w:rsidRPr="00BE7E75" w:rsidRDefault="00C771DF" w:rsidP="00BD0050">
            <w:pPr>
              <w:suppressAutoHyphens/>
              <w:jc w:val="left"/>
              <w:rPr>
                <w:sz w:val="22"/>
                <w:szCs w:val="22"/>
                <w:lang w:val="en-US"/>
              </w:rPr>
            </w:pPr>
            <w:r w:rsidRPr="00BE7E75">
              <w:rPr>
                <w:sz w:val="22"/>
                <w:szCs w:val="22"/>
              </w:rPr>
              <w:t>СТБ 1890-2017 п.7.5</w:t>
            </w:r>
          </w:p>
          <w:p w14:paraId="5904015F" w14:textId="77777777" w:rsidR="00C771DF" w:rsidRPr="00BE7E75" w:rsidRDefault="00C771DF" w:rsidP="00BD0050">
            <w:pPr>
              <w:suppressAutoHyphens/>
              <w:jc w:val="left"/>
              <w:rPr>
                <w:sz w:val="22"/>
                <w:szCs w:val="22"/>
              </w:rPr>
            </w:pPr>
            <w:r w:rsidRPr="00BE7E75">
              <w:rPr>
                <w:sz w:val="22"/>
                <w:szCs w:val="22"/>
              </w:rPr>
              <w:t>ГОСТ 32261-2013 п.7.5</w:t>
            </w:r>
          </w:p>
        </w:tc>
      </w:tr>
      <w:tr w:rsidR="00C771DF" w:rsidRPr="00BE7E75" w14:paraId="274D70ED" w14:textId="77777777" w:rsidTr="001350E9">
        <w:trPr>
          <w:cantSplit/>
          <w:trHeight w:val="20"/>
        </w:trPr>
        <w:tc>
          <w:tcPr>
            <w:tcW w:w="709" w:type="dxa"/>
          </w:tcPr>
          <w:p w14:paraId="133C1CA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12.16*</w:t>
            </w:r>
          </w:p>
        </w:tc>
        <w:tc>
          <w:tcPr>
            <w:tcW w:w="1701" w:type="dxa"/>
            <w:vMerge/>
          </w:tcPr>
          <w:p w14:paraId="042491A9" w14:textId="77777777" w:rsidR="00C771DF" w:rsidRPr="00BE7E75" w:rsidRDefault="00C771DF" w:rsidP="00BD0050">
            <w:pPr>
              <w:suppressAutoHyphens/>
              <w:jc w:val="left"/>
              <w:rPr>
                <w:sz w:val="22"/>
                <w:szCs w:val="22"/>
              </w:rPr>
            </w:pPr>
          </w:p>
        </w:tc>
        <w:tc>
          <w:tcPr>
            <w:tcW w:w="1276" w:type="dxa"/>
          </w:tcPr>
          <w:p w14:paraId="09F4A317" w14:textId="77777777" w:rsidR="00C771DF" w:rsidRPr="00BE7E75" w:rsidRDefault="00C771DF" w:rsidP="00BD0050">
            <w:pPr>
              <w:suppressAutoHyphens/>
              <w:rPr>
                <w:sz w:val="22"/>
                <w:szCs w:val="22"/>
              </w:rPr>
            </w:pPr>
            <w:r w:rsidRPr="00BE7E75">
              <w:rPr>
                <w:sz w:val="22"/>
                <w:szCs w:val="22"/>
              </w:rPr>
              <w:t>10.51/08.149</w:t>
            </w:r>
          </w:p>
          <w:p w14:paraId="092160A8" w14:textId="77777777" w:rsidR="00C771DF" w:rsidRPr="00BE7E75" w:rsidRDefault="00C771DF" w:rsidP="00BD0050">
            <w:pPr>
              <w:suppressAutoHyphens/>
              <w:rPr>
                <w:sz w:val="22"/>
                <w:szCs w:val="22"/>
              </w:rPr>
            </w:pPr>
            <w:r w:rsidRPr="00BE7E75">
              <w:rPr>
                <w:sz w:val="22"/>
                <w:szCs w:val="22"/>
              </w:rPr>
              <w:t>10.52/08.149</w:t>
            </w:r>
          </w:p>
        </w:tc>
        <w:tc>
          <w:tcPr>
            <w:tcW w:w="2410" w:type="dxa"/>
          </w:tcPr>
          <w:p w14:paraId="6085C274" w14:textId="77777777" w:rsidR="00C771DF" w:rsidRPr="00BE7E75" w:rsidRDefault="00C771DF" w:rsidP="00BD0050">
            <w:pPr>
              <w:suppressAutoHyphens/>
              <w:jc w:val="left"/>
              <w:rPr>
                <w:sz w:val="22"/>
                <w:szCs w:val="22"/>
              </w:rPr>
            </w:pPr>
            <w:r w:rsidRPr="00BE7E75">
              <w:rPr>
                <w:sz w:val="22"/>
                <w:szCs w:val="22"/>
              </w:rPr>
              <w:t xml:space="preserve">Массовая доля </w:t>
            </w:r>
          </w:p>
          <w:p w14:paraId="0681C98A" w14:textId="77777777" w:rsidR="00C771DF" w:rsidRPr="00BE7E75" w:rsidRDefault="00C771DF" w:rsidP="00BD0050">
            <w:pPr>
              <w:suppressAutoHyphens/>
              <w:jc w:val="left"/>
              <w:rPr>
                <w:sz w:val="22"/>
                <w:szCs w:val="22"/>
              </w:rPr>
            </w:pPr>
            <w:r w:rsidRPr="00BE7E75">
              <w:rPr>
                <w:sz w:val="22"/>
                <w:szCs w:val="22"/>
              </w:rPr>
              <w:t>вит</w:t>
            </w:r>
            <w:r w:rsidRPr="00BE7E75">
              <w:rPr>
                <w:sz w:val="22"/>
                <w:szCs w:val="22"/>
              </w:rPr>
              <w:t>а</w:t>
            </w:r>
            <w:r w:rsidRPr="00BE7E75">
              <w:rPr>
                <w:sz w:val="22"/>
                <w:szCs w:val="22"/>
              </w:rPr>
              <w:t>мина С</w:t>
            </w:r>
          </w:p>
        </w:tc>
        <w:tc>
          <w:tcPr>
            <w:tcW w:w="2551" w:type="dxa"/>
            <w:vMerge/>
          </w:tcPr>
          <w:p w14:paraId="3C1D6E1A" w14:textId="77777777" w:rsidR="00C771DF" w:rsidRPr="00BE7E75" w:rsidRDefault="00C771DF" w:rsidP="00BD0050">
            <w:pPr>
              <w:suppressAutoHyphens/>
              <w:jc w:val="left"/>
              <w:rPr>
                <w:sz w:val="22"/>
                <w:szCs w:val="22"/>
              </w:rPr>
            </w:pPr>
          </w:p>
        </w:tc>
        <w:tc>
          <w:tcPr>
            <w:tcW w:w="2268" w:type="dxa"/>
          </w:tcPr>
          <w:p w14:paraId="5015B369" w14:textId="77777777" w:rsidR="00C771DF" w:rsidRPr="00BE7E75" w:rsidRDefault="00C771DF" w:rsidP="00BD0050">
            <w:pPr>
              <w:suppressAutoHyphens/>
              <w:jc w:val="left"/>
              <w:rPr>
                <w:sz w:val="22"/>
                <w:szCs w:val="22"/>
              </w:rPr>
            </w:pPr>
            <w:r w:rsidRPr="00BE7E75">
              <w:rPr>
                <w:sz w:val="22"/>
                <w:szCs w:val="22"/>
              </w:rPr>
              <w:t xml:space="preserve">ГОСТ 7047-55 разд.3 </w:t>
            </w:r>
          </w:p>
          <w:p w14:paraId="6B90A66C" w14:textId="77777777" w:rsidR="00C771DF" w:rsidRPr="00BE7E75" w:rsidRDefault="00C771DF" w:rsidP="00BD0050">
            <w:pPr>
              <w:suppressAutoHyphens/>
              <w:jc w:val="left"/>
              <w:rPr>
                <w:sz w:val="22"/>
                <w:szCs w:val="22"/>
              </w:rPr>
            </w:pPr>
            <w:r w:rsidRPr="00BE7E75">
              <w:rPr>
                <w:sz w:val="22"/>
                <w:szCs w:val="22"/>
              </w:rPr>
              <w:t>ГОСТ 30627.2-98 п.5</w:t>
            </w:r>
          </w:p>
        </w:tc>
      </w:tr>
      <w:tr w:rsidR="00C771DF" w:rsidRPr="00BE7E75" w14:paraId="2DCA194F" w14:textId="77777777" w:rsidTr="001350E9">
        <w:trPr>
          <w:cantSplit/>
          <w:trHeight w:val="20"/>
        </w:trPr>
        <w:tc>
          <w:tcPr>
            <w:tcW w:w="709" w:type="dxa"/>
          </w:tcPr>
          <w:p w14:paraId="60F1F8F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12.17*</w:t>
            </w:r>
          </w:p>
        </w:tc>
        <w:tc>
          <w:tcPr>
            <w:tcW w:w="1701" w:type="dxa"/>
            <w:vMerge/>
          </w:tcPr>
          <w:p w14:paraId="3DE8A612" w14:textId="77777777" w:rsidR="00C771DF" w:rsidRPr="00BE7E75" w:rsidRDefault="00C771DF" w:rsidP="00BD0050">
            <w:pPr>
              <w:suppressAutoHyphens/>
              <w:jc w:val="left"/>
              <w:rPr>
                <w:sz w:val="22"/>
                <w:szCs w:val="22"/>
              </w:rPr>
            </w:pPr>
          </w:p>
        </w:tc>
        <w:tc>
          <w:tcPr>
            <w:tcW w:w="1276" w:type="dxa"/>
          </w:tcPr>
          <w:p w14:paraId="2137DCEE" w14:textId="77777777" w:rsidR="00C771DF" w:rsidRPr="00BE7E75" w:rsidRDefault="00C771DF" w:rsidP="00BD0050">
            <w:pPr>
              <w:suppressAutoHyphens/>
              <w:rPr>
                <w:sz w:val="22"/>
                <w:szCs w:val="22"/>
              </w:rPr>
            </w:pPr>
            <w:r w:rsidRPr="00BE7E75">
              <w:rPr>
                <w:sz w:val="22"/>
                <w:szCs w:val="22"/>
              </w:rPr>
              <w:t>10.51/12.042</w:t>
            </w:r>
          </w:p>
        </w:tc>
        <w:tc>
          <w:tcPr>
            <w:tcW w:w="2410" w:type="dxa"/>
          </w:tcPr>
          <w:p w14:paraId="77234883" w14:textId="77777777" w:rsidR="00C771DF" w:rsidRPr="00BE7E75" w:rsidRDefault="00C771DF" w:rsidP="00BD0050">
            <w:pPr>
              <w:suppressAutoHyphens/>
              <w:jc w:val="left"/>
              <w:rPr>
                <w:sz w:val="22"/>
                <w:szCs w:val="22"/>
              </w:rPr>
            </w:pPr>
            <w:r w:rsidRPr="00BE7E75">
              <w:rPr>
                <w:sz w:val="22"/>
                <w:szCs w:val="22"/>
              </w:rPr>
              <w:t>Наличие ингибиру</w:t>
            </w:r>
            <w:r w:rsidRPr="00BE7E75">
              <w:rPr>
                <w:sz w:val="22"/>
                <w:szCs w:val="22"/>
              </w:rPr>
              <w:t>ю</w:t>
            </w:r>
            <w:r w:rsidRPr="00BE7E75">
              <w:rPr>
                <w:sz w:val="22"/>
                <w:szCs w:val="22"/>
              </w:rPr>
              <w:t>щих веществ</w:t>
            </w:r>
          </w:p>
        </w:tc>
        <w:tc>
          <w:tcPr>
            <w:tcW w:w="2551" w:type="dxa"/>
            <w:vMerge/>
          </w:tcPr>
          <w:p w14:paraId="1FA1B052" w14:textId="77777777" w:rsidR="00C771DF" w:rsidRPr="00BE7E75" w:rsidRDefault="00C771DF" w:rsidP="00BD0050">
            <w:pPr>
              <w:suppressAutoHyphens/>
              <w:jc w:val="left"/>
              <w:rPr>
                <w:sz w:val="22"/>
                <w:szCs w:val="22"/>
              </w:rPr>
            </w:pPr>
          </w:p>
        </w:tc>
        <w:tc>
          <w:tcPr>
            <w:tcW w:w="2268" w:type="dxa"/>
          </w:tcPr>
          <w:p w14:paraId="18F5EE77" w14:textId="77777777" w:rsidR="00C771DF" w:rsidRPr="00BE7E75" w:rsidRDefault="00C771DF" w:rsidP="00BD0050">
            <w:pPr>
              <w:suppressAutoHyphens/>
              <w:jc w:val="left"/>
              <w:rPr>
                <w:sz w:val="22"/>
                <w:szCs w:val="22"/>
              </w:rPr>
            </w:pPr>
            <w:r w:rsidRPr="00BE7E75">
              <w:rPr>
                <w:sz w:val="22"/>
                <w:szCs w:val="22"/>
              </w:rPr>
              <w:t>ГОСТ 23454-2016</w:t>
            </w:r>
          </w:p>
        </w:tc>
      </w:tr>
      <w:tr w:rsidR="00C771DF" w:rsidRPr="00BE7E75" w14:paraId="5F58B8F4" w14:textId="77777777" w:rsidTr="001350E9">
        <w:trPr>
          <w:cantSplit/>
          <w:trHeight w:val="20"/>
        </w:trPr>
        <w:tc>
          <w:tcPr>
            <w:tcW w:w="709" w:type="dxa"/>
          </w:tcPr>
          <w:p w14:paraId="3D39A98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12.18*</w:t>
            </w:r>
          </w:p>
        </w:tc>
        <w:tc>
          <w:tcPr>
            <w:tcW w:w="1701" w:type="dxa"/>
            <w:vMerge/>
          </w:tcPr>
          <w:p w14:paraId="6829012C" w14:textId="77777777" w:rsidR="00C771DF" w:rsidRPr="00BE7E75" w:rsidRDefault="00C771DF" w:rsidP="00BD0050">
            <w:pPr>
              <w:suppressAutoHyphens/>
              <w:jc w:val="left"/>
              <w:rPr>
                <w:sz w:val="22"/>
                <w:szCs w:val="22"/>
              </w:rPr>
            </w:pPr>
          </w:p>
        </w:tc>
        <w:tc>
          <w:tcPr>
            <w:tcW w:w="1276" w:type="dxa"/>
          </w:tcPr>
          <w:p w14:paraId="081ED51F" w14:textId="77777777" w:rsidR="00C771DF" w:rsidRPr="00BE7E75" w:rsidRDefault="00C771DF" w:rsidP="00BD0050">
            <w:pPr>
              <w:suppressAutoHyphens/>
              <w:rPr>
                <w:sz w:val="22"/>
                <w:szCs w:val="22"/>
              </w:rPr>
            </w:pPr>
            <w:r w:rsidRPr="00BE7E75">
              <w:rPr>
                <w:sz w:val="22"/>
                <w:szCs w:val="22"/>
              </w:rPr>
              <w:t>10.51/12.042</w:t>
            </w:r>
          </w:p>
        </w:tc>
        <w:tc>
          <w:tcPr>
            <w:tcW w:w="2410" w:type="dxa"/>
          </w:tcPr>
          <w:p w14:paraId="21E2BB77" w14:textId="77777777" w:rsidR="00C771DF" w:rsidRPr="00BE7E75" w:rsidRDefault="00C771DF" w:rsidP="00BD0050">
            <w:pPr>
              <w:suppressAutoHyphens/>
              <w:jc w:val="left"/>
              <w:rPr>
                <w:sz w:val="22"/>
                <w:szCs w:val="22"/>
              </w:rPr>
            </w:pPr>
            <w:r w:rsidRPr="00BE7E75">
              <w:rPr>
                <w:sz w:val="22"/>
                <w:szCs w:val="22"/>
              </w:rPr>
              <w:t>Фосфатаза</w:t>
            </w:r>
          </w:p>
        </w:tc>
        <w:tc>
          <w:tcPr>
            <w:tcW w:w="2551" w:type="dxa"/>
            <w:vMerge/>
          </w:tcPr>
          <w:p w14:paraId="123E765C" w14:textId="77777777" w:rsidR="00C771DF" w:rsidRPr="00BE7E75" w:rsidRDefault="00C771DF" w:rsidP="00BD0050">
            <w:pPr>
              <w:suppressAutoHyphens/>
              <w:jc w:val="left"/>
              <w:rPr>
                <w:sz w:val="22"/>
                <w:szCs w:val="22"/>
              </w:rPr>
            </w:pPr>
          </w:p>
        </w:tc>
        <w:tc>
          <w:tcPr>
            <w:tcW w:w="2268" w:type="dxa"/>
          </w:tcPr>
          <w:p w14:paraId="014F6EC2" w14:textId="77777777" w:rsidR="00C771DF" w:rsidRPr="00BE7E75" w:rsidRDefault="00C771DF" w:rsidP="00BD0050">
            <w:pPr>
              <w:suppressAutoHyphens/>
              <w:jc w:val="left"/>
              <w:rPr>
                <w:sz w:val="22"/>
                <w:szCs w:val="22"/>
              </w:rPr>
            </w:pPr>
            <w:r w:rsidRPr="00BE7E75">
              <w:rPr>
                <w:sz w:val="22"/>
                <w:szCs w:val="22"/>
              </w:rPr>
              <w:t>ГОСТ 3623-2015 п.7.1</w:t>
            </w:r>
          </w:p>
        </w:tc>
      </w:tr>
      <w:tr w:rsidR="00C771DF" w:rsidRPr="00BE7E75" w14:paraId="2A2F2C63" w14:textId="77777777" w:rsidTr="001350E9">
        <w:trPr>
          <w:cantSplit/>
          <w:trHeight w:val="20"/>
        </w:trPr>
        <w:tc>
          <w:tcPr>
            <w:tcW w:w="709" w:type="dxa"/>
          </w:tcPr>
          <w:p w14:paraId="69BC567C"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12.19*</w:t>
            </w:r>
          </w:p>
        </w:tc>
        <w:tc>
          <w:tcPr>
            <w:tcW w:w="1701" w:type="dxa"/>
            <w:vMerge/>
          </w:tcPr>
          <w:p w14:paraId="794EC349" w14:textId="77777777" w:rsidR="00C771DF" w:rsidRPr="00BE7E75" w:rsidRDefault="00C771DF" w:rsidP="00BD0050">
            <w:pPr>
              <w:suppressAutoHyphens/>
              <w:jc w:val="left"/>
              <w:rPr>
                <w:sz w:val="22"/>
                <w:szCs w:val="22"/>
              </w:rPr>
            </w:pPr>
          </w:p>
        </w:tc>
        <w:tc>
          <w:tcPr>
            <w:tcW w:w="1276" w:type="dxa"/>
          </w:tcPr>
          <w:p w14:paraId="5DA6CB77" w14:textId="77777777" w:rsidR="00C771DF" w:rsidRPr="00BE7E75" w:rsidRDefault="00C771DF" w:rsidP="00BD0050">
            <w:pPr>
              <w:suppressAutoHyphens/>
              <w:rPr>
                <w:sz w:val="22"/>
                <w:szCs w:val="22"/>
              </w:rPr>
            </w:pPr>
            <w:r w:rsidRPr="00BE7E75">
              <w:rPr>
                <w:sz w:val="22"/>
                <w:szCs w:val="22"/>
              </w:rPr>
              <w:t>10.52/08.052</w:t>
            </w:r>
          </w:p>
        </w:tc>
        <w:tc>
          <w:tcPr>
            <w:tcW w:w="2410" w:type="dxa"/>
          </w:tcPr>
          <w:p w14:paraId="62D88F7C" w14:textId="77777777" w:rsidR="00C771DF" w:rsidRPr="00BE7E75" w:rsidRDefault="00C771DF" w:rsidP="00BD0050">
            <w:pPr>
              <w:suppressAutoHyphens/>
              <w:jc w:val="left"/>
              <w:rPr>
                <w:sz w:val="22"/>
                <w:szCs w:val="22"/>
              </w:rPr>
            </w:pPr>
            <w:r w:rsidRPr="00BE7E75">
              <w:rPr>
                <w:sz w:val="22"/>
                <w:szCs w:val="22"/>
              </w:rPr>
              <w:t>Массовая доля глаз</w:t>
            </w:r>
            <w:r w:rsidRPr="00BE7E75">
              <w:rPr>
                <w:sz w:val="22"/>
                <w:szCs w:val="22"/>
              </w:rPr>
              <w:t>у</w:t>
            </w:r>
            <w:r w:rsidRPr="00BE7E75">
              <w:rPr>
                <w:sz w:val="22"/>
                <w:szCs w:val="22"/>
              </w:rPr>
              <w:t>ри (пищевого покр</w:t>
            </w:r>
            <w:r w:rsidRPr="00BE7E75">
              <w:rPr>
                <w:sz w:val="22"/>
                <w:szCs w:val="22"/>
              </w:rPr>
              <w:t>ы</w:t>
            </w:r>
            <w:r w:rsidRPr="00BE7E75">
              <w:rPr>
                <w:sz w:val="22"/>
                <w:szCs w:val="22"/>
              </w:rPr>
              <w:t>тия)</w:t>
            </w:r>
          </w:p>
        </w:tc>
        <w:tc>
          <w:tcPr>
            <w:tcW w:w="2551" w:type="dxa"/>
            <w:vMerge/>
          </w:tcPr>
          <w:p w14:paraId="29058089" w14:textId="77777777" w:rsidR="00C771DF" w:rsidRPr="00BE7E75" w:rsidRDefault="00C771DF" w:rsidP="00BD0050">
            <w:pPr>
              <w:suppressAutoHyphens/>
              <w:jc w:val="left"/>
              <w:rPr>
                <w:sz w:val="22"/>
                <w:szCs w:val="22"/>
              </w:rPr>
            </w:pPr>
          </w:p>
        </w:tc>
        <w:tc>
          <w:tcPr>
            <w:tcW w:w="2268" w:type="dxa"/>
          </w:tcPr>
          <w:p w14:paraId="5320BE3E" w14:textId="77777777" w:rsidR="00C771DF" w:rsidRPr="00BE7E75" w:rsidRDefault="00C771DF" w:rsidP="00BD0050">
            <w:pPr>
              <w:suppressAutoHyphens/>
              <w:jc w:val="left"/>
              <w:rPr>
                <w:sz w:val="22"/>
                <w:szCs w:val="22"/>
              </w:rPr>
            </w:pPr>
            <w:r w:rsidRPr="00BE7E75">
              <w:rPr>
                <w:sz w:val="22"/>
                <w:szCs w:val="22"/>
              </w:rPr>
              <w:t>СТБ 1467-2017 п.7.27</w:t>
            </w:r>
          </w:p>
        </w:tc>
      </w:tr>
      <w:tr w:rsidR="00C771DF" w:rsidRPr="00BE7E75" w14:paraId="5C0B76D4" w14:textId="77777777" w:rsidTr="001350E9">
        <w:trPr>
          <w:cantSplit/>
          <w:trHeight w:val="20"/>
        </w:trPr>
        <w:tc>
          <w:tcPr>
            <w:tcW w:w="709" w:type="dxa"/>
          </w:tcPr>
          <w:p w14:paraId="6EC69FF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12.20*</w:t>
            </w:r>
          </w:p>
        </w:tc>
        <w:tc>
          <w:tcPr>
            <w:tcW w:w="1701" w:type="dxa"/>
            <w:vMerge/>
          </w:tcPr>
          <w:p w14:paraId="54F3A3F1" w14:textId="77777777" w:rsidR="00C771DF" w:rsidRPr="00BE7E75" w:rsidRDefault="00C771DF" w:rsidP="00BD0050">
            <w:pPr>
              <w:suppressAutoHyphens/>
              <w:jc w:val="left"/>
              <w:rPr>
                <w:sz w:val="22"/>
                <w:szCs w:val="22"/>
              </w:rPr>
            </w:pPr>
          </w:p>
        </w:tc>
        <w:tc>
          <w:tcPr>
            <w:tcW w:w="1276" w:type="dxa"/>
          </w:tcPr>
          <w:p w14:paraId="21E52CE5" w14:textId="77777777" w:rsidR="00C771DF" w:rsidRPr="00BE7E75" w:rsidRDefault="00C771DF" w:rsidP="00BD0050">
            <w:pPr>
              <w:suppressAutoHyphens/>
              <w:rPr>
                <w:sz w:val="22"/>
                <w:szCs w:val="22"/>
              </w:rPr>
            </w:pPr>
            <w:r w:rsidRPr="00BE7E75">
              <w:rPr>
                <w:sz w:val="22"/>
                <w:szCs w:val="22"/>
              </w:rPr>
              <w:t>10.51/29.049</w:t>
            </w:r>
          </w:p>
        </w:tc>
        <w:tc>
          <w:tcPr>
            <w:tcW w:w="2410" w:type="dxa"/>
          </w:tcPr>
          <w:p w14:paraId="6FF80695" w14:textId="77777777" w:rsidR="00C771DF" w:rsidRPr="00BE7E75" w:rsidRDefault="00C771DF" w:rsidP="00BD0050">
            <w:pPr>
              <w:suppressAutoHyphens/>
              <w:jc w:val="left"/>
              <w:rPr>
                <w:sz w:val="22"/>
                <w:szCs w:val="22"/>
              </w:rPr>
            </w:pPr>
            <w:r w:rsidRPr="00BE7E75">
              <w:rPr>
                <w:sz w:val="22"/>
                <w:szCs w:val="22"/>
              </w:rPr>
              <w:t>Условная вязкость</w:t>
            </w:r>
          </w:p>
        </w:tc>
        <w:tc>
          <w:tcPr>
            <w:tcW w:w="2551" w:type="dxa"/>
            <w:vMerge/>
          </w:tcPr>
          <w:p w14:paraId="19218794" w14:textId="77777777" w:rsidR="00C771DF" w:rsidRPr="00BE7E75" w:rsidRDefault="00C771DF" w:rsidP="00BD0050">
            <w:pPr>
              <w:suppressAutoHyphens/>
              <w:jc w:val="left"/>
              <w:rPr>
                <w:sz w:val="22"/>
                <w:szCs w:val="22"/>
              </w:rPr>
            </w:pPr>
          </w:p>
        </w:tc>
        <w:tc>
          <w:tcPr>
            <w:tcW w:w="2268" w:type="dxa"/>
          </w:tcPr>
          <w:p w14:paraId="365AFF93" w14:textId="77777777" w:rsidR="00C771DF" w:rsidRPr="00BE7E75" w:rsidRDefault="00C771DF" w:rsidP="00BD0050">
            <w:pPr>
              <w:suppressAutoHyphens/>
              <w:jc w:val="left"/>
              <w:rPr>
                <w:sz w:val="22"/>
                <w:szCs w:val="22"/>
              </w:rPr>
            </w:pPr>
            <w:r w:rsidRPr="00BE7E75">
              <w:rPr>
                <w:sz w:val="22"/>
                <w:szCs w:val="22"/>
              </w:rPr>
              <w:t>СТБ 970-2017 п.7.11</w:t>
            </w:r>
          </w:p>
        </w:tc>
      </w:tr>
      <w:tr w:rsidR="00C771DF" w:rsidRPr="00BE7E75" w14:paraId="4191546E" w14:textId="77777777" w:rsidTr="001350E9">
        <w:trPr>
          <w:cantSplit/>
          <w:trHeight w:val="20"/>
        </w:trPr>
        <w:tc>
          <w:tcPr>
            <w:tcW w:w="709" w:type="dxa"/>
          </w:tcPr>
          <w:p w14:paraId="3EDA8758"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12.21*</w:t>
            </w:r>
          </w:p>
        </w:tc>
        <w:tc>
          <w:tcPr>
            <w:tcW w:w="1701" w:type="dxa"/>
            <w:vMerge/>
          </w:tcPr>
          <w:p w14:paraId="60871D20" w14:textId="77777777" w:rsidR="00C771DF" w:rsidRPr="00BE7E75" w:rsidRDefault="00C771DF" w:rsidP="00BD0050">
            <w:pPr>
              <w:suppressAutoHyphens/>
              <w:jc w:val="left"/>
              <w:rPr>
                <w:sz w:val="22"/>
                <w:szCs w:val="22"/>
              </w:rPr>
            </w:pPr>
          </w:p>
        </w:tc>
        <w:tc>
          <w:tcPr>
            <w:tcW w:w="1276" w:type="dxa"/>
          </w:tcPr>
          <w:p w14:paraId="3A752C84" w14:textId="77777777" w:rsidR="00C771DF" w:rsidRPr="00BE7E75" w:rsidRDefault="00C771DF" w:rsidP="00BD0050">
            <w:pPr>
              <w:suppressAutoHyphens/>
              <w:rPr>
                <w:sz w:val="22"/>
                <w:szCs w:val="22"/>
              </w:rPr>
            </w:pPr>
            <w:r w:rsidRPr="00BE7E75">
              <w:rPr>
                <w:sz w:val="22"/>
                <w:szCs w:val="22"/>
              </w:rPr>
              <w:t>10.51/08.149</w:t>
            </w:r>
          </w:p>
          <w:p w14:paraId="3C39A044" w14:textId="77777777" w:rsidR="00C771DF" w:rsidRPr="00BE7E75" w:rsidRDefault="00C771DF" w:rsidP="00BD0050">
            <w:pPr>
              <w:suppressAutoHyphens/>
              <w:rPr>
                <w:sz w:val="22"/>
                <w:szCs w:val="22"/>
              </w:rPr>
            </w:pPr>
            <w:r w:rsidRPr="00BE7E75">
              <w:rPr>
                <w:sz w:val="22"/>
                <w:szCs w:val="22"/>
              </w:rPr>
              <w:t>10.52/08.149</w:t>
            </w:r>
          </w:p>
          <w:p w14:paraId="09C62227" w14:textId="77777777" w:rsidR="00C771DF" w:rsidRPr="00BE7E75" w:rsidRDefault="00C771DF" w:rsidP="00BD0050">
            <w:pPr>
              <w:suppressAutoHyphens/>
              <w:rPr>
                <w:sz w:val="22"/>
                <w:szCs w:val="22"/>
              </w:rPr>
            </w:pPr>
            <w:r w:rsidRPr="00BE7E75">
              <w:rPr>
                <w:sz w:val="22"/>
                <w:szCs w:val="22"/>
              </w:rPr>
              <w:t>10.41/08.149</w:t>
            </w:r>
          </w:p>
          <w:p w14:paraId="1118F6A8" w14:textId="77777777" w:rsidR="00C771DF" w:rsidRPr="00BE7E75" w:rsidRDefault="00C771DF" w:rsidP="00BD0050">
            <w:pPr>
              <w:suppressAutoHyphens/>
              <w:rPr>
                <w:sz w:val="22"/>
                <w:szCs w:val="22"/>
              </w:rPr>
            </w:pPr>
          </w:p>
        </w:tc>
        <w:tc>
          <w:tcPr>
            <w:tcW w:w="2410" w:type="dxa"/>
          </w:tcPr>
          <w:p w14:paraId="05BB3F43" w14:textId="77777777" w:rsidR="00C771DF" w:rsidRPr="00BE7E75" w:rsidRDefault="00C771DF" w:rsidP="00BD0050">
            <w:pPr>
              <w:suppressAutoHyphens/>
              <w:jc w:val="left"/>
              <w:rPr>
                <w:sz w:val="22"/>
                <w:szCs w:val="22"/>
              </w:rPr>
            </w:pPr>
            <w:r w:rsidRPr="00BE7E75">
              <w:rPr>
                <w:sz w:val="22"/>
                <w:szCs w:val="22"/>
              </w:rPr>
              <w:t>Массовая доля общ</w:t>
            </w:r>
            <w:r w:rsidRPr="00BE7E75">
              <w:rPr>
                <w:sz w:val="22"/>
                <w:szCs w:val="22"/>
              </w:rPr>
              <w:t>е</w:t>
            </w:r>
            <w:r w:rsidRPr="00BE7E75">
              <w:rPr>
                <w:sz w:val="22"/>
                <w:szCs w:val="22"/>
              </w:rPr>
              <w:t>го сахара, сахарозы</w:t>
            </w:r>
          </w:p>
        </w:tc>
        <w:tc>
          <w:tcPr>
            <w:tcW w:w="2551" w:type="dxa"/>
            <w:vMerge/>
          </w:tcPr>
          <w:p w14:paraId="7B76919A" w14:textId="77777777" w:rsidR="00C771DF" w:rsidRPr="00BE7E75" w:rsidRDefault="00C771DF" w:rsidP="00BD0050">
            <w:pPr>
              <w:suppressAutoHyphens/>
              <w:jc w:val="left"/>
              <w:rPr>
                <w:sz w:val="22"/>
                <w:szCs w:val="22"/>
              </w:rPr>
            </w:pPr>
          </w:p>
        </w:tc>
        <w:tc>
          <w:tcPr>
            <w:tcW w:w="2268" w:type="dxa"/>
          </w:tcPr>
          <w:p w14:paraId="0EBCBDDB" w14:textId="77777777" w:rsidR="00C771DF" w:rsidRPr="00BE7E75" w:rsidRDefault="00C771DF" w:rsidP="00BD0050">
            <w:pPr>
              <w:suppressAutoHyphens/>
              <w:jc w:val="left"/>
              <w:rPr>
                <w:sz w:val="22"/>
                <w:szCs w:val="22"/>
              </w:rPr>
            </w:pPr>
            <w:r w:rsidRPr="00BE7E75">
              <w:rPr>
                <w:sz w:val="22"/>
                <w:szCs w:val="22"/>
              </w:rPr>
              <w:t>СТБ 736-2017 п.7.13</w:t>
            </w:r>
          </w:p>
          <w:p w14:paraId="79CC263D" w14:textId="77777777" w:rsidR="00C771DF" w:rsidRPr="00BE7E75" w:rsidRDefault="00C771DF" w:rsidP="00BD0050">
            <w:pPr>
              <w:suppressAutoHyphens/>
              <w:jc w:val="left"/>
              <w:rPr>
                <w:strike/>
                <w:sz w:val="22"/>
                <w:szCs w:val="22"/>
              </w:rPr>
            </w:pPr>
            <w:r w:rsidRPr="00BE7E75">
              <w:rPr>
                <w:sz w:val="22"/>
                <w:szCs w:val="22"/>
              </w:rPr>
              <w:t>ГОСТ 3628-78 р.2, р.4</w:t>
            </w:r>
            <w:r w:rsidRPr="00BE7E75">
              <w:rPr>
                <w:strike/>
                <w:sz w:val="22"/>
                <w:szCs w:val="22"/>
              </w:rPr>
              <w:t xml:space="preserve"> </w:t>
            </w:r>
          </w:p>
          <w:p w14:paraId="27E3EE65" w14:textId="77777777" w:rsidR="00C771DF" w:rsidRPr="00BE7E75" w:rsidRDefault="00C771DF" w:rsidP="00BD0050">
            <w:pPr>
              <w:suppressAutoHyphens/>
              <w:jc w:val="left"/>
              <w:rPr>
                <w:sz w:val="22"/>
                <w:szCs w:val="22"/>
              </w:rPr>
            </w:pPr>
            <w:r w:rsidRPr="00BE7E75">
              <w:rPr>
                <w:sz w:val="22"/>
                <w:szCs w:val="22"/>
              </w:rPr>
              <w:t>ГОСТ 30648.7-99 р.5</w:t>
            </w:r>
          </w:p>
          <w:p w14:paraId="6E3D5275" w14:textId="77777777" w:rsidR="00C771DF" w:rsidRPr="00BE7E75" w:rsidRDefault="00C771DF" w:rsidP="00BD0050">
            <w:pPr>
              <w:suppressAutoHyphens/>
              <w:jc w:val="left"/>
              <w:rPr>
                <w:sz w:val="22"/>
                <w:szCs w:val="22"/>
              </w:rPr>
            </w:pPr>
            <w:r w:rsidRPr="00BE7E75">
              <w:rPr>
                <w:sz w:val="22"/>
                <w:szCs w:val="22"/>
              </w:rPr>
              <w:t>ГОСТ 32899-2014</w:t>
            </w:r>
          </w:p>
        </w:tc>
      </w:tr>
      <w:tr w:rsidR="00C771DF" w:rsidRPr="00BE7E75" w14:paraId="4A9A9422" w14:textId="77777777" w:rsidTr="001350E9">
        <w:trPr>
          <w:cantSplit/>
          <w:trHeight w:val="20"/>
        </w:trPr>
        <w:tc>
          <w:tcPr>
            <w:tcW w:w="709" w:type="dxa"/>
          </w:tcPr>
          <w:p w14:paraId="7F60D89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12.22*</w:t>
            </w:r>
          </w:p>
        </w:tc>
        <w:tc>
          <w:tcPr>
            <w:tcW w:w="1701" w:type="dxa"/>
            <w:vMerge/>
          </w:tcPr>
          <w:p w14:paraId="41626137" w14:textId="77777777" w:rsidR="00C771DF" w:rsidRPr="00BE7E75" w:rsidRDefault="00C771DF" w:rsidP="00BD0050">
            <w:pPr>
              <w:suppressAutoHyphens/>
              <w:jc w:val="left"/>
              <w:rPr>
                <w:sz w:val="22"/>
                <w:szCs w:val="22"/>
              </w:rPr>
            </w:pPr>
          </w:p>
        </w:tc>
        <w:tc>
          <w:tcPr>
            <w:tcW w:w="1276" w:type="dxa"/>
          </w:tcPr>
          <w:p w14:paraId="763849BA" w14:textId="77777777" w:rsidR="00C771DF" w:rsidRPr="00BE7E75" w:rsidRDefault="00C771DF" w:rsidP="00BD0050">
            <w:pPr>
              <w:suppressAutoHyphens/>
              <w:rPr>
                <w:sz w:val="22"/>
                <w:szCs w:val="22"/>
              </w:rPr>
            </w:pPr>
            <w:r w:rsidRPr="00BE7E75">
              <w:rPr>
                <w:sz w:val="22"/>
                <w:szCs w:val="22"/>
              </w:rPr>
              <w:t>10.51/08.149</w:t>
            </w:r>
          </w:p>
          <w:p w14:paraId="68716119" w14:textId="77777777" w:rsidR="00C771DF" w:rsidRPr="00BE7E75" w:rsidRDefault="00C771DF" w:rsidP="00BD0050">
            <w:pPr>
              <w:suppressAutoHyphens/>
              <w:rPr>
                <w:sz w:val="22"/>
                <w:szCs w:val="22"/>
              </w:rPr>
            </w:pPr>
            <w:r w:rsidRPr="00BE7E75">
              <w:rPr>
                <w:sz w:val="22"/>
                <w:szCs w:val="22"/>
              </w:rPr>
              <w:t>10.52/08.149</w:t>
            </w:r>
          </w:p>
          <w:p w14:paraId="60A6F816" w14:textId="77777777" w:rsidR="00C771DF" w:rsidRPr="00BE7E75" w:rsidRDefault="00C771DF" w:rsidP="00BD0050">
            <w:pPr>
              <w:suppressAutoHyphens/>
              <w:rPr>
                <w:sz w:val="22"/>
                <w:szCs w:val="22"/>
              </w:rPr>
            </w:pPr>
            <w:r w:rsidRPr="00BE7E75">
              <w:rPr>
                <w:sz w:val="22"/>
                <w:szCs w:val="22"/>
              </w:rPr>
              <w:t>10.41/08.149</w:t>
            </w:r>
          </w:p>
        </w:tc>
        <w:tc>
          <w:tcPr>
            <w:tcW w:w="2410" w:type="dxa"/>
          </w:tcPr>
          <w:p w14:paraId="00885570" w14:textId="77777777" w:rsidR="00C771DF" w:rsidRPr="00BE7E75" w:rsidRDefault="00C771DF" w:rsidP="00BD0050">
            <w:pPr>
              <w:suppressAutoHyphens/>
              <w:jc w:val="left"/>
              <w:rPr>
                <w:sz w:val="22"/>
                <w:szCs w:val="22"/>
              </w:rPr>
            </w:pPr>
            <w:r w:rsidRPr="00BE7E75">
              <w:rPr>
                <w:sz w:val="22"/>
                <w:szCs w:val="22"/>
              </w:rPr>
              <w:t>Массовая доля пов</w:t>
            </w:r>
            <w:r w:rsidRPr="00BE7E75">
              <w:rPr>
                <w:sz w:val="22"/>
                <w:szCs w:val="22"/>
              </w:rPr>
              <w:t>а</w:t>
            </w:r>
            <w:r w:rsidRPr="00BE7E75">
              <w:rPr>
                <w:sz w:val="22"/>
                <w:szCs w:val="22"/>
              </w:rPr>
              <w:t>ренной соли</w:t>
            </w:r>
          </w:p>
        </w:tc>
        <w:tc>
          <w:tcPr>
            <w:tcW w:w="2551" w:type="dxa"/>
            <w:vMerge/>
          </w:tcPr>
          <w:p w14:paraId="09425D51" w14:textId="77777777" w:rsidR="00C771DF" w:rsidRPr="00BE7E75" w:rsidRDefault="00C771DF" w:rsidP="00BD0050">
            <w:pPr>
              <w:suppressAutoHyphens/>
              <w:jc w:val="left"/>
              <w:rPr>
                <w:sz w:val="22"/>
                <w:szCs w:val="22"/>
              </w:rPr>
            </w:pPr>
          </w:p>
        </w:tc>
        <w:tc>
          <w:tcPr>
            <w:tcW w:w="2268" w:type="dxa"/>
          </w:tcPr>
          <w:p w14:paraId="5202A5AC" w14:textId="77777777" w:rsidR="00C771DF" w:rsidRPr="00BE7E75" w:rsidRDefault="00C771DF" w:rsidP="00BD0050">
            <w:pPr>
              <w:suppressAutoHyphens/>
              <w:jc w:val="left"/>
              <w:rPr>
                <w:sz w:val="22"/>
                <w:szCs w:val="22"/>
              </w:rPr>
            </w:pPr>
            <w:r w:rsidRPr="00BE7E75">
              <w:rPr>
                <w:sz w:val="22"/>
                <w:szCs w:val="22"/>
              </w:rPr>
              <w:t>ГОСТ 3627-81 р.2</w:t>
            </w:r>
          </w:p>
        </w:tc>
      </w:tr>
      <w:tr w:rsidR="00C771DF" w:rsidRPr="00BE7E75" w14:paraId="1C4CEAE9" w14:textId="77777777" w:rsidTr="001350E9">
        <w:trPr>
          <w:cantSplit/>
          <w:trHeight w:val="20"/>
        </w:trPr>
        <w:tc>
          <w:tcPr>
            <w:tcW w:w="709" w:type="dxa"/>
          </w:tcPr>
          <w:p w14:paraId="2731BA0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12.23*</w:t>
            </w:r>
          </w:p>
        </w:tc>
        <w:tc>
          <w:tcPr>
            <w:tcW w:w="1701" w:type="dxa"/>
            <w:vMerge/>
          </w:tcPr>
          <w:p w14:paraId="39B9E0E1" w14:textId="77777777" w:rsidR="00C771DF" w:rsidRPr="00BE7E75" w:rsidRDefault="00C771DF" w:rsidP="00BD0050">
            <w:pPr>
              <w:suppressAutoHyphens/>
              <w:jc w:val="left"/>
              <w:rPr>
                <w:sz w:val="22"/>
                <w:szCs w:val="22"/>
              </w:rPr>
            </w:pPr>
          </w:p>
        </w:tc>
        <w:tc>
          <w:tcPr>
            <w:tcW w:w="1276" w:type="dxa"/>
          </w:tcPr>
          <w:p w14:paraId="2AF4DEC6" w14:textId="77777777" w:rsidR="00C771DF" w:rsidRPr="00BE7E75" w:rsidRDefault="00C771DF" w:rsidP="00BD0050">
            <w:pPr>
              <w:suppressAutoHyphens/>
              <w:rPr>
                <w:sz w:val="22"/>
                <w:szCs w:val="22"/>
              </w:rPr>
            </w:pPr>
            <w:r w:rsidRPr="00BE7E75">
              <w:rPr>
                <w:sz w:val="22"/>
                <w:szCs w:val="22"/>
              </w:rPr>
              <w:t>10.51/12.042</w:t>
            </w:r>
          </w:p>
        </w:tc>
        <w:tc>
          <w:tcPr>
            <w:tcW w:w="2410" w:type="dxa"/>
          </w:tcPr>
          <w:p w14:paraId="0F130CE7" w14:textId="77777777" w:rsidR="00C771DF" w:rsidRPr="00BE7E75" w:rsidRDefault="00C771DF" w:rsidP="00BD0050">
            <w:pPr>
              <w:suppressAutoHyphens/>
              <w:jc w:val="left"/>
              <w:rPr>
                <w:sz w:val="22"/>
                <w:szCs w:val="22"/>
              </w:rPr>
            </w:pPr>
            <w:r w:rsidRPr="00BE7E75">
              <w:rPr>
                <w:sz w:val="22"/>
                <w:szCs w:val="22"/>
              </w:rPr>
              <w:t>Пероксидаза</w:t>
            </w:r>
          </w:p>
        </w:tc>
        <w:tc>
          <w:tcPr>
            <w:tcW w:w="2551" w:type="dxa"/>
            <w:vMerge/>
          </w:tcPr>
          <w:p w14:paraId="68E2AB85" w14:textId="77777777" w:rsidR="00C771DF" w:rsidRPr="00BE7E75" w:rsidRDefault="00C771DF" w:rsidP="00BD0050">
            <w:pPr>
              <w:suppressAutoHyphens/>
              <w:jc w:val="left"/>
              <w:rPr>
                <w:sz w:val="22"/>
                <w:szCs w:val="22"/>
              </w:rPr>
            </w:pPr>
          </w:p>
        </w:tc>
        <w:tc>
          <w:tcPr>
            <w:tcW w:w="2268" w:type="dxa"/>
          </w:tcPr>
          <w:p w14:paraId="5ADAF098" w14:textId="77777777" w:rsidR="00C771DF" w:rsidRPr="00BE7E75" w:rsidRDefault="00C771DF" w:rsidP="00BD0050">
            <w:pPr>
              <w:suppressAutoHyphens/>
              <w:jc w:val="left"/>
              <w:rPr>
                <w:sz w:val="22"/>
                <w:szCs w:val="22"/>
              </w:rPr>
            </w:pPr>
            <w:r w:rsidRPr="00BE7E75">
              <w:rPr>
                <w:sz w:val="22"/>
                <w:szCs w:val="22"/>
              </w:rPr>
              <w:t>ГОСТ 3623-2015 п.6.2</w:t>
            </w:r>
          </w:p>
        </w:tc>
      </w:tr>
      <w:tr w:rsidR="00C771DF" w:rsidRPr="00BE7E75" w14:paraId="174F9A42" w14:textId="77777777" w:rsidTr="001350E9">
        <w:trPr>
          <w:cantSplit/>
          <w:trHeight w:val="20"/>
        </w:trPr>
        <w:tc>
          <w:tcPr>
            <w:tcW w:w="709" w:type="dxa"/>
          </w:tcPr>
          <w:p w14:paraId="4DDCB181"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12.24*</w:t>
            </w:r>
          </w:p>
        </w:tc>
        <w:tc>
          <w:tcPr>
            <w:tcW w:w="1701" w:type="dxa"/>
            <w:vMerge/>
          </w:tcPr>
          <w:p w14:paraId="269278EF" w14:textId="77777777" w:rsidR="00C771DF" w:rsidRPr="00BE7E75" w:rsidRDefault="00C771DF" w:rsidP="00BD0050">
            <w:pPr>
              <w:suppressAutoHyphens/>
              <w:jc w:val="left"/>
              <w:rPr>
                <w:sz w:val="22"/>
                <w:szCs w:val="22"/>
              </w:rPr>
            </w:pPr>
          </w:p>
        </w:tc>
        <w:tc>
          <w:tcPr>
            <w:tcW w:w="1276" w:type="dxa"/>
          </w:tcPr>
          <w:p w14:paraId="5C361ED9" w14:textId="77777777" w:rsidR="00C771DF" w:rsidRPr="00BE7E75" w:rsidRDefault="00C771DF" w:rsidP="00BD0050">
            <w:pPr>
              <w:suppressAutoHyphens/>
              <w:rPr>
                <w:sz w:val="22"/>
                <w:szCs w:val="22"/>
              </w:rPr>
            </w:pPr>
            <w:r w:rsidRPr="00BE7E75">
              <w:rPr>
                <w:sz w:val="22"/>
                <w:szCs w:val="22"/>
              </w:rPr>
              <w:t>10.51/08.169</w:t>
            </w:r>
          </w:p>
          <w:p w14:paraId="234A4340" w14:textId="77777777" w:rsidR="00C771DF" w:rsidRPr="00BE7E75" w:rsidRDefault="00C771DF" w:rsidP="00BD0050">
            <w:pPr>
              <w:suppressAutoHyphens/>
              <w:rPr>
                <w:sz w:val="22"/>
                <w:szCs w:val="22"/>
              </w:rPr>
            </w:pPr>
            <w:r w:rsidRPr="00BE7E75">
              <w:rPr>
                <w:sz w:val="22"/>
                <w:szCs w:val="22"/>
              </w:rPr>
              <w:t>10.52/08.169</w:t>
            </w:r>
          </w:p>
          <w:p w14:paraId="7302AE9C" w14:textId="77777777" w:rsidR="00C771DF" w:rsidRPr="00BE7E75" w:rsidRDefault="00C771DF" w:rsidP="00BD0050">
            <w:pPr>
              <w:suppressAutoHyphens/>
              <w:rPr>
                <w:sz w:val="22"/>
                <w:szCs w:val="22"/>
              </w:rPr>
            </w:pPr>
            <w:r w:rsidRPr="00BE7E75">
              <w:rPr>
                <w:sz w:val="22"/>
                <w:szCs w:val="22"/>
              </w:rPr>
              <w:t xml:space="preserve">10.41/08.169 </w:t>
            </w:r>
          </w:p>
        </w:tc>
        <w:tc>
          <w:tcPr>
            <w:tcW w:w="2410" w:type="dxa"/>
          </w:tcPr>
          <w:p w14:paraId="48F197FF" w14:textId="77777777" w:rsidR="00C771DF" w:rsidRPr="00BE7E75" w:rsidRDefault="00C771DF" w:rsidP="00BD0050">
            <w:pPr>
              <w:suppressAutoHyphens/>
              <w:jc w:val="left"/>
              <w:rPr>
                <w:sz w:val="22"/>
                <w:szCs w:val="22"/>
              </w:rPr>
            </w:pPr>
            <w:r w:rsidRPr="00BE7E75">
              <w:rPr>
                <w:sz w:val="22"/>
                <w:szCs w:val="22"/>
              </w:rPr>
              <w:t>р</w:t>
            </w:r>
            <w:r w:rsidRPr="00BE7E75">
              <w:rPr>
                <w:sz w:val="22"/>
                <w:szCs w:val="22"/>
                <w:lang w:val="en-US"/>
              </w:rPr>
              <w:t>H</w:t>
            </w:r>
            <w:r w:rsidRPr="00BE7E75">
              <w:rPr>
                <w:sz w:val="22"/>
                <w:szCs w:val="22"/>
              </w:rPr>
              <w:t xml:space="preserve"> </w:t>
            </w:r>
          </w:p>
        </w:tc>
        <w:tc>
          <w:tcPr>
            <w:tcW w:w="2551" w:type="dxa"/>
            <w:vMerge/>
          </w:tcPr>
          <w:p w14:paraId="7760FF41" w14:textId="77777777" w:rsidR="00C771DF" w:rsidRPr="00BE7E75" w:rsidRDefault="00C771DF" w:rsidP="00BD0050">
            <w:pPr>
              <w:suppressAutoHyphens/>
              <w:jc w:val="left"/>
              <w:rPr>
                <w:sz w:val="22"/>
                <w:szCs w:val="22"/>
              </w:rPr>
            </w:pPr>
          </w:p>
        </w:tc>
        <w:tc>
          <w:tcPr>
            <w:tcW w:w="2268" w:type="dxa"/>
          </w:tcPr>
          <w:p w14:paraId="5F2D56D9" w14:textId="77777777" w:rsidR="00C771DF" w:rsidRPr="00BE7E75" w:rsidRDefault="00C771DF" w:rsidP="00BD0050">
            <w:pPr>
              <w:suppressAutoHyphens/>
              <w:jc w:val="left"/>
              <w:rPr>
                <w:sz w:val="22"/>
                <w:szCs w:val="22"/>
              </w:rPr>
            </w:pPr>
            <w:r w:rsidRPr="00BE7E75">
              <w:rPr>
                <w:sz w:val="22"/>
                <w:szCs w:val="22"/>
              </w:rPr>
              <w:t>ГОСТ 26781-85</w:t>
            </w:r>
          </w:p>
          <w:p w14:paraId="6969B4F2" w14:textId="77777777" w:rsidR="00C771DF" w:rsidRPr="00BE7E75" w:rsidRDefault="00C771DF" w:rsidP="00BD0050">
            <w:pPr>
              <w:suppressAutoHyphens/>
              <w:jc w:val="left"/>
              <w:rPr>
                <w:sz w:val="22"/>
                <w:szCs w:val="22"/>
              </w:rPr>
            </w:pPr>
            <w:r w:rsidRPr="00BE7E75">
              <w:rPr>
                <w:sz w:val="22"/>
                <w:szCs w:val="22"/>
              </w:rPr>
              <w:t xml:space="preserve">ГОСТ 32892-2014 </w:t>
            </w:r>
          </w:p>
        </w:tc>
      </w:tr>
      <w:tr w:rsidR="00C771DF" w:rsidRPr="00BE7E75" w14:paraId="370C434F" w14:textId="77777777" w:rsidTr="001350E9">
        <w:trPr>
          <w:cantSplit/>
          <w:trHeight w:val="20"/>
        </w:trPr>
        <w:tc>
          <w:tcPr>
            <w:tcW w:w="709" w:type="dxa"/>
          </w:tcPr>
          <w:p w14:paraId="63DD907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12.25*</w:t>
            </w:r>
          </w:p>
        </w:tc>
        <w:tc>
          <w:tcPr>
            <w:tcW w:w="1701" w:type="dxa"/>
            <w:vMerge/>
          </w:tcPr>
          <w:p w14:paraId="45FD2CA8" w14:textId="77777777" w:rsidR="00C771DF" w:rsidRPr="00BE7E75" w:rsidRDefault="00C771DF" w:rsidP="00BD0050">
            <w:pPr>
              <w:suppressAutoHyphens/>
              <w:jc w:val="left"/>
              <w:rPr>
                <w:sz w:val="22"/>
                <w:szCs w:val="22"/>
              </w:rPr>
            </w:pPr>
          </w:p>
        </w:tc>
        <w:tc>
          <w:tcPr>
            <w:tcW w:w="1276" w:type="dxa"/>
          </w:tcPr>
          <w:p w14:paraId="1CA6FEAD" w14:textId="77777777" w:rsidR="00C771DF" w:rsidRPr="00BE7E75" w:rsidRDefault="00C771DF" w:rsidP="00BD0050">
            <w:pPr>
              <w:suppressAutoHyphens/>
              <w:rPr>
                <w:sz w:val="22"/>
                <w:szCs w:val="22"/>
              </w:rPr>
            </w:pPr>
            <w:r w:rsidRPr="00BE7E75">
              <w:rPr>
                <w:sz w:val="22"/>
                <w:szCs w:val="22"/>
              </w:rPr>
              <w:t>10.51/08.149</w:t>
            </w:r>
          </w:p>
          <w:p w14:paraId="4D84FDED" w14:textId="77777777" w:rsidR="00C771DF" w:rsidRPr="00BE7E75" w:rsidRDefault="00C771DF" w:rsidP="00BD0050">
            <w:pPr>
              <w:suppressAutoHyphens/>
              <w:rPr>
                <w:sz w:val="22"/>
                <w:szCs w:val="22"/>
              </w:rPr>
            </w:pPr>
            <w:r w:rsidRPr="00BE7E75">
              <w:rPr>
                <w:sz w:val="22"/>
                <w:szCs w:val="22"/>
              </w:rPr>
              <w:t xml:space="preserve">10.52/08.149 </w:t>
            </w:r>
          </w:p>
        </w:tc>
        <w:tc>
          <w:tcPr>
            <w:tcW w:w="2410" w:type="dxa"/>
          </w:tcPr>
          <w:p w14:paraId="020E4717" w14:textId="77777777" w:rsidR="00C771DF" w:rsidRPr="00BE7E75" w:rsidRDefault="00C771DF" w:rsidP="00BD0050">
            <w:pPr>
              <w:suppressAutoHyphens/>
              <w:jc w:val="left"/>
              <w:rPr>
                <w:sz w:val="22"/>
                <w:szCs w:val="22"/>
              </w:rPr>
            </w:pPr>
            <w:r w:rsidRPr="00BE7E75">
              <w:rPr>
                <w:sz w:val="22"/>
                <w:szCs w:val="22"/>
              </w:rPr>
              <w:t>Массовая доля лакт</w:t>
            </w:r>
            <w:r w:rsidRPr="00BE7E75">
              <w:rPr>
                <w:sz w:val="22"/>
                <w:szCs w:val="22"/>
              </w:rPr>
              <w:t>о</w:t>
            </w:r>
            <w:r w:rsidRPr="00BE7E75">
              <w:rPr>
                <w:sz w:val="22"/>
                <w:szCs w:val="22"/>
              </w:rPr>
              <w:t>зы</w:t>
            </w:r>
          </w:p>
        </w:tc>
        <w:tc>
          <w:tcPr>
            <w:tcW w:w="2551" w:type="dxa"/>
            <w:vMerge/>
          </w:tcPr>
          <w:p w14:paraId="78C9F699" w14:textId="77777777" w:rsidR="00C771DF" w:rsidRPr="00BE7E75" w:rsidRDefault="00C771DF" w:rsidP="00BD0050">
            <w:pPr>
              <w:suppressAutoHyphens/>
              <w:jc w:val="left"/>
              <w:rPr>
                <w:sz w:val="22"/>
                <w:szCs w:val="22"/>
              </w:rPr>
            </w:pPr>
          </w:p>
        </w:tc>
        <w:tc>
          <w:tcPr>
            <w:tcW w:w="2268" w:type="dxa"/>
          </w:tcPr>
          <w:p w14:paraId="77064318" w14:textId="77777777" w:rsidR="00C771DF" w:rsidRPr="00BE7E75" w:rsidRDefault="00C771DF" w:rsidP="00BD0050">
            <w:pPr>
              <w:suppressAutoHyphens/>
              <w:jc w:val="left"/>
              <w:rPr>
                <w:sz w:val="22"/>
                <w:szCs w:val="22"/>
              </w:rPr>
            </w:pPr>
            <w:r w:rsidRPr="00BE7E75">
              <w:rPr>
                <w:sz w:val="22"/>
                <w:szCs w:val="22"/>
              </w:rPr>
              <w:t>ГОСТ 29248-91</w:t>
            </w:r>
          </w:p>
          <w:p w14:paraId="4648D5B2" w14:textId="77777777" w:rsidR="00C771DF" w:rsidRPr="00BE7E75" w:rsidRDefault="00C771DF" w:rsidP="00BD0050">
            <w:pPr>
              <w:suppressAutoHyphens/>
              <w:jc w:val="left"/>
              <w:rPr>
                <w:sz w:val="22"/>
                <w:szCs w:val="22"/>
              </w:rPr>
            </w:pPr>
            <w:r w:rsidRPr="00BE7E75">
              <w:rPr>
                <w:sz w:val="22"/>
                <w:szCs w:val="22"/>
              </w:rPr>
              <w:t>ГОСТ 34304-2017</w:t>
            </w:r>
          </w:p>
          <w:p w14:paraId="733AEFBE" w14:textId="77777777" w:rsidR="00C771DF" w:rsidRPr="00BE7E75" w:rsidRDefault="00C771DF" w:rsidP="00BD0050">
            <w:pPr>
              <w:suppressAutoHyphens/>
              <w:jc w:val="left"/>
              <w:rPr>
                <w:sz w:val="22"/>
                <w:szCs w:val="22"/>
              </w:rPr>
            </w:pPr>
            <w:r w:rsidRPr="00BE7E75">
              <w:rPr>
                <w:sz w:val="22"/>
                <w:szCs w:val="22"/>
              </w:rPr>
              <w:t>ГОСТ 33957-2016 п.6.8</w:t>
            </w:r>
          </w:p>
        </w:tc>
      </w:tr>
      <w:tr w:rsidR="00C771DF" w:rsidRPr="00BE7E75" w14:paraId="3970A10E" w14:textId="77777777" w:rsidTr="001350E9">
        <w:trPr>
          <w:cantSplit/>
          <w:trHeight w:val="20"/>
        </w:trPr>
        <w:tc>
          <w:tcPr>
            <w:tcW w:w="709" w:type="dxa"/>
          </w:tcPr>
          <w:p w14:paraId="6C7F0E21"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12.26*</w:t>
            </w:r>
          </w:p>
        </w:tc>
        <w:tc>
          <w:tcPr>
            <w:tcW w:w="1701" w:type="dxa"/>
            <w:vMerge/>
          </w:tcPr>
          <w:p w14:paraId="614DFF6C" w14:textId="77777777" w:rsidR="00C771DF" w:rsidRPr="00BE7E75" w:rsidRDefault="00C771DF" w:rsidP="00BD0050">
            <w:pPr>
              <w:suppressAutoHyphens/>
              <w:jc w:val="left"/>
              <w:rPr>
                <w:sz w:val="22"/>
                <w:szCs w:val="22"/>
              </w:rPr>
            </w:pPr>
          </w:p>
        </w:tc>
        <w:tc>
          <w:tcPr>
            <w:tcW w:w="1276" w:type="dxa"/>
          </w:tcPr>
          <w:p w14:paraId="084CC0C2" w14:textId="77777777" w:rsidR="00C771DF" w:rsidRPr="00BE7E75" w:rsidRDefault="00C771DF" w:rsidP="00BD0050">
            <w:pPr>
              <w:suppressAutoHyphens/>
              <w:rPr>
                <w:sz w:val="22"/>
                <w:szCs w:val="22"/>
              </w:rPr>
            </w:pPr>
            <w:r w:rsidRPr="00BE7E75">
              <w:rPr>
                <w:sz w:val="22"/>
                <w:szCs w:val="22"/>
              </w:rPr>
              <w:t>10.51/08.169</w:t>
            </w:r>
          </w:p>
        </w:tc>
        <w:tc>
          <w:tcPr>
            <w:tcW w:w="2410" w:type="dxa"/>
          </w:tcPr>
          <w:p w14:paraId="038B82E2" w14:textId="77777777" w:rsidR="00C771DF" w:rsidRPr="00BE7E75" w:rsidRDefault="00C771DF" w:rsidP="00BD0050">
            <w:pPr>
              <w:suppressAutoHyphens/>
              <w:jc w:val="left"/>
              <w:rPr>
                <w:sz w:val="22"/>
                <w:szCs w:val="22"/>
              </w:rPr>
            </w:pPr>
            <w:r w:rsidRPr="00BE7E75">
              <w:rPr>
                <w:sz w:val="22"/>
                <w:szCs w:val="22"/>
              </w:rPr>
              <w:t>Точка замерзания</w:t>
            </w:r>
          </w:p>
        </w:tc>
        <w:tc>
          <w:tcPr>
            <w:tcW w:w="2551" w:type="dxa"/>
            <w:vMerge/>
          </w:tcPr>
          <w:p w14:paraId="1A28D89E" w14:textId="77777777" w:rsidR="00C771DF" w:rsidRPr="00BE7E75" w:rsidRDefault="00C771DF" w:rsidP="00BD0050">
            <w:pPr>
              <w:suppressAutoHyphens/>
              <w:jc w:val="left"/>
              <w:rPr>
                <w:sz w:val="22"/>
                <w:szCs w:val="22"/>
              </w:rPr>
            </w:pPr>
          </w:p>
        </w:tc>
        <w:tc>
          <w:tcPr>
            <w:tcW w:w="2268" w:type="dxa"/>
          </w:tcPr>
          <w:p w14:paraId="2C0AE7F0" w14:textId="77777777" w:rsidR="00C771DF" w:rsidRPr="00BE7E75" w:rsidRDefault="00C771DF" w:rsidP="00BD0050">
            <w:pPr>
              <w:suppressAutoHyphens/>
              <w:jc w:val="left"/>
              <w:rPr>
                <w:sz w:val="22"/>
                <w:szCs w:val="22"/>
              </w:rPr>
            </w:pPr>
            <w:r w:rsidRPr="00BE7E75">
              <w:rPr>
                <w:sz w:val="22"/>
                <w:szCs w:val="22"/>
              </w:rPr>
              <w:t>ГОСТ 30562-97</w:t>
            </w:r>
          </w:p>
        </w:tc>
      </w:tr>
      <w:tr w:rsidR="00C771DF" w:rsidRPr="00BE7E75" w14:paraId="2162C59C" w14:textId="77777777" w:rsidTr="001350E9">
        <w:trPr>
          <w:cantSplit/>
          <w:trHeight w:val="20"/>
        </w:trPr>
        <w:tc>
          <w:tcPr>
            <w:tcW w:w="709" w:type="dxa"/>
          </w:tcPr>
          <w:p w14:paraId="30DF58C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12.27*</w:t>
            </w:r>
          </w:p>
        </w:tc>
        <w:tc>
          <w:tcPr>
            <w:tcW w:w="1701" w:type="dxa"/>
            <w:vMerge/>
          </w:tcPr>
          <w:p w14:paraId="035D70BC" w14:textId="77777777" w:rsidR="00C771DF" w:rsidRPr="00BE7E75" w:rsidRDefault="00C771DF" w:rsidP="00BD0050">
            <w:pPr>
              <w:suppressAutoHyphens/>
              <w:jc w:val="left"/>
              <w:rPr>
                <w:sz w:val="22"/>
                <w:szCs w:val="22"/>
              </w:rPr>
            </w:pPr>
          </w:p>
        </w:tc>
        <w:tc>
          <w:tcPr>
            <w:tcW w:w="1276" w:type="dxa"/>
          </w:tcPr>
          <w:p w14:paraId="32BA96BE" w14:textId="77777777" w:rsidR="00C771DF" w:rsidRPr="00BE7E75" w:rsidRDefault="00C771DF" w:rsidP="00BD0050">
            <w:pPr>
              <w:suppressAutoHyphens/>
              <w:rPr>
                <w:sz w:val="22"/>
                <w:szCs w:val="22"/>
              </w:rPr>
            </w:pPr>
            <w:r w:rsidRPr="00BE7E75">
              <w:rPr>
                <w:sz w:val="22"/>
                <w:szCs w:val="22"/>
              </w:rPr>
              <w:t>10.52/08.149</w:t>
            </w:r>
          </w:p>
          <w:p w14:paraId="3B35C493" w14:textId="77777777" w:rsidR="00C771DF" w:rsidRPr="00BE7E75" w:rsidRDefault="00C771DF" w:rsidP="00BD0050">
            <w:pPr>
              <w:suppressAutoHyphens/>
              <w:rPr>
                <w:sz w:val="22"/>
                <w:szCs w:val="22"/>
              </w:rPr>
            </w:pPr>
            <w:r w:rsidRPr="00BE7E75">
              <w:rPr>
                <w:sz w:val="22"/>
                <w:szCs w:val="22"/>
              </w:rPr>
              <w:t xml:space="preserve"> </w:t>
            </w:r>
          </w:p>
        </w:tc>
        <w:tc>
          <w:tcPr>
            <w:tcW w:w="2410" w:type="dxa"/>
          </w:tcPr>
          <w:p w14:paraId="18C3152B" w14:textId="77777777" w:rsidR="00C771DF" w:rsidRPr="00BE7E75" w:rsidRDefault="00C771DF" w:rsidP="00BD0050">
            <w:pPr>
              <w:suppressAutoHyphens/>
              <w:jc w:val="left"/>
              <w:rPr>
                <w:sz w:val="22"/>
                <w:szCs w:val="22"/>
              </w:rPr>
            </w:pPr>
            <w:r w:rsidRPr="00BE7E75">
              <w:rPr>
                <w:sz w:val="22"/>
                <w:szCs w:val="22"/>
              </w:rPr>
              <w:t>Активная кисло</w:t>
            </w:r>
            <w:r w:rsidRPr="00BE7E75">
              <w:rPr>
                <w:sz w:val="22"/>
                <w:szCs w:val="22"/>
              </w:rPr>
              <w:t>т</w:t>
            </w:r>
            <w:r w:rsidRPr="00BE7E75">
              <w:rPr>
                <w:sz w:val="22"/>
                <w:szCs w:val="22"/>
              </w:rPr>
              <w:t>ность плазмы</w:t>
            </w:r>
          </w:p>
        </w:tc>
        <w:tc>
          <w:tcPr>
            <w:tcW w:w="2551" w:type="dxa"/>
            <w:vMerge/>
          </w:tcPr>
          <w:p w14:paraId="0F0FDD54" w14:textId="77777777" w:rsidR="00C771DF" w:rsidRPr="00BE7E75" w:rsidRDefault="00C771DF" w:rsidP="00BD0050">
            <w:pPr>
              <w:suppressAutoHyphens/>
              <w:jc w:val="left"/>
              <w:rPr>
                <w:sz w:val="22"/>
                <w:szCs w:val="22"/>
              </w:rPr>
            </w:pPr>
          </w:p>
        </w:tc>
        <w:tc>
          <w:tcPr>
            <w:tcW w:w="2268" w:type="dxa"/>
          </w:tcPr>
          <w:p w14:paraId="6EAA96A9"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33613-2015</w:t>
            </w:r>
          </w:p>
        </w:tc>
      </w:tr>
      <w:tr w:rsidR="00C771DF" w:rsidRPr="00BE7E75" w14:paraId="6B28B863" w14:textId="77777777" w:rsidTr="001350E9">
        <w:trPr>
          <w:cantSplit/>
          <w:trHeight w:val="20"/>
        </w:trPr>
        <w:tc>
          <w:tcPr>
            <w:tcW w:w="709" w:type="dxa"/>
          </w:tcPr>
          <w:p w14:paraId="6543C10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12.28*</w:t>
            </w:r>
          </w:p>
        </w:tc>
        <w:tc>
          <w:tcPr>
            <w:tcW w:w="1701" w:type="dxa"/>
            <w:vMerge/>
          </w:tcPr>
          <w:p w14:paraId="7350C45D" w14:textId="77777777" w:rsidR="00C771DF" w:rsidRPr="00BE7E75" w:rsidRDefault="00C771DF" w:rsidP="00BD0050">
            <w:pPr>
              <w:suppressAutoHyphens/>
              <w:jc w:val="left"/>
              <w:rPr>
                <w:sz w:val="22"/>
                <w:szCs w:val="22"/>
              </w:rPr>
            </w:pPr>
          </w:p>
        </w:tc>
        <w:tc>
          <w:tcPr>
            <w:tcW w:w="1276" w:type="dxa"/>
          </w:tcPr>
          <w:p w14:paraId="7C8A2508" w14:textId="77777777" w:rsidR="00C771DF" w:rsidRPr="00BE7E75" w:rsidRDefault="00C771DF" w:rsidP="00BD0050">
            <w:pPr>
              <w:suppressAutoHyphens/>
              <w:rPr>
                <w:sz w:val="22"/>
                <w:szCs w:val="22"/>
              </w:rPr>
            </w:pPr>
            <w:r w:rsidRPr="00BE7E75">
              <w:rPr>
                <w:sz w:val="22"/>
                <w:szCs w:val="22"/>
              </w:rPr>
              <w:t>10.51/08.149</w:t>
            </w:r>
          </w:p>
          <w:p w14:paraId="5ABBB0D8" w14:textId="77777777" w:rsidR="00C771DF" w:rsidRPr="00BE7E75" w:rsidRDefault="00C771DF" w:rsidP="00BD0050">
            <w:pPr>
              <w:suppressAutoHyphens/>
              <w:rPr>
                <w:sz w:val="22"/>
                <w:szCs w:val="22"/>
              </w:rPr>
            </w:pPr>
            <w:r w:rsidRPr="00BE7E75">
              <w:rPr>
                <w:sz w:val="22"/>
                <w:szCs w:val="22"/>
              </w:rPr>
              <w:t>10.52/08.149</w:t>
            </w:r>
          </w:p>
          <w:p w14:paraId="6D7C41EE" w14:textId="77777777" w:rsidR="00C771DF" w:rsidRPr="00BE7E75" w:rsidRDefault="00C771DF" w:rsidP="00BD0050">
            <w:pPr>
              <w:suppressAutoHyphens/>
              <w:rPr>
                <w:sz w:val="22"/>
                <w:szCs w:val="22"/>
              </w:rPr>
            </w:pPr>
            <w:r w:rsidRPr="00BE7E75">
              <w:rPr>
                <w:sz w:val="22"/>
                <w:szCs w:val="22"/>
              </w:rPr>
              <w:t>10.41/08.149</w:t>
            </w:r>
          </w:p>
        </w:tc>
        <w:tc>
          <w:tcPr>
            <w:tcW w:w="2410" w:type="dxa"/>
          </w:tcPr>
          <w:p w14:paraId="52FA4424" w14:textId="77777777" w:rsidR="00C771DF" w:rsidRPr="00BE7E75" w:rsidRDefault="00C771DF" w:rsidP="00BD0050">
            <w:pPr>
              <w:suppressAutoHyphens/>
              <w:jc w:val="left"/>
              <w:rPr>
                <w:sz w:val="22"/>
                <w:szCs w:val="22"/>
              </w:rPr>
            </w:pPr>
            <w:r w:rsidRPr="00BE7E75">
              <w:rPr>
                <w:sz w:val="22"/>
                <w:szCs w:val="22"/>
              </w:rPr>
              <w:t>Титруемая кисло</w:t>
            </w:r>
            <w:r w:rsidRPr="00BE7E75">
              <w:rPr>
                <w:sz w:val="22"/>
                <w:szCs w:val="22"/>
              </w:rPr>
              <w:t>т</w:t>
            </w:r>
            <w:r w:rsidRPr="00BE7E75">
              <w:rPr>
                <w:sz w:val="22"/>
                <w:szCs w:val="22"/>
              </w:rPr>
              <w:t>ность</w:t>
            </w:r>
          </w:p>
        </w:tc>
        <w:tc>
          <w:tcPr>
            <w:tcW w:w="2551" w:type="dxa"/>
            <w:vMerge/>
          </w:tcPr>
          <w:p w14:paraId="6614FC82" w14:textId="77777777" w:rsidR="00C771DF" w:rsidRPr="00BE7E75" w:rsidRDefault="00C771DF" w:rsidP="00BD0050">
            <w:pPr>
              <w:suppressAutoHyphens/>
              <w:jc w:val="left"/>
              <w:rPr>
                <w:sz w:val="22"/>
                <w:szCs w:val="22"/>
              </w:rPr>
            </w:pPr>
          </w:p>
        </w:tc>
        <w:tc>
          <w:tcPr>
            <w:tcW w:w="2268" w:type="dxa"/>
          </w:tcPr>
          <w:p w14:paraId="4E27E27D" w14:textId="77777777" w:rsidR="00C771DF" w:rsidRPr="00BE7E75" w:rsidRDefault="00C771DF" w:rsidP="00BD0050">
            <w:pPr>
              <w:suppressAutoHyphens/>
              <w:jc w:val="left"/>
              <w:rPr>
                <w:sz w:val="22"/>
                <w:szCs w:val="22"/>
              </w:rPr>
            </w:pPr>
            <w:r w:rsidRPr="00BE7E75">
              <w:rPr>
                <w:sz w:val="22"/>
                <w:szCs w:val="22"/>
              </w:rPr>
              <w:t>ГОСТ 31976-2012</w:t>
            </w:r>
          </w:p>
        </w:tc>
      </w:tr>
      <w:tr w:rsidR="00C771DF" w:rsidRPr="00BE7E75" w14:paraId="70047F02" w14:textId="77777777" w:rsidTr="001350E9">
        <w:trPr>
          <w:cantSplit/>
          <w:trHeight w:val="20"/>
        </w:trPr>
        <w:tc>
          <w:tcPr>
            <w:tcW w:w="709" w:type="dxa"/>
          </w:tcPr>
          <w:p w14:paraId="1436AC2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12.29*</w:t>
            </w:r>
          </w:p>
        </w:tc>
        <w:tc>
          <w:tcPr>
            <w:tcW w:w="1701" w:type="dxa"/>
            <w:vMerge/>
          </w:tcPr>
          <w:p w14:paraId="1076DCCA" w14:textId="77777777" w:rsidR="00C771DF" w:rsidRPr="00BE7E75" w:rsidRDefault="00C771DF" w:rsidP="00BD0050">
            <w:pPr>
              <w:suppressAutoHyphens/>
              <w:jc w:val="left"/>
              <w:rPr>
                <w:sz w:val="22"/>
                <w:szCs w:val="22"/>
              </w:rPr>
            </w:pPr>
          </w:p>
        </w:tc>
        <w:tc>
          <w:tcPr>
            <w:tcW w:w="1276" w:type="dxa"/>
          </w:tcPr>
          <w:p w14:paraId="3B00E097" w14:textId="77777777" w:rsidR="00C771DF" w:rsidRPr="00BE7E75" w:rsidRDefault="00C771DF" w:rsidP="00BD0050">
            <w:pPr>
              <w:suppressAutoHyphens/>
              <w:rPr>
                <w:sz w:val="22"/>
                <w:szCs w:val="22"/>
              </w:rPr>
            </w:pPr>
            <w:r w:rsidRPr="00BE7E75">
              <w:rPr>
                <w:sz w:val="22"/>
                <w:szCs w:val="22"/>
              </w:rPr>
              <w:t>10.51/08.052</w:t>
            </w:r>
          </w:p>
        </w:tc>
        <w:tc>
          <w:tcPr>
            <w:tcW w:w="2410" w:type="dxa"/>
          </w:tcPr>
          <w:p w14:paraId="2BB4C4F8" w14:textId="77777777" w:rsidR="00C771DF" w:rsidRPr="00BE7E75" w:rsidRDefault="00C771DF" w:rsidP="00BD0050">
            <w:pPr>
              <w:suppressAutoHyphens/>
              <w:jc w:val="left"/>
              <w:rPr>
                <w:sz w:val="22"/>
                <w:szCs w:val="22"/>
              </w:rPr>
            </w:pPr>
            <w:r w:rsidRPr="00BE7E75">
              <w:rPr>
                <w:sz w:val="22"/>
                <w:szCs w:val="22"/>
              </w:rPr>
              <w:t>Массовая доля золы</w:t>
            </w:r>
          </w:p>
        </w:tc>
        <w:tc>
          <w:tcPr>
            <w:tcW w:w="2551" w:type="dxa"/>
            <w:vMerge/>
          </w:tcPr>
          <w:p w14:paraId="50F515D7" w14:textId="77777777" w:rsidR="00C771DF" w:rsidRPr="00BE7E75" w:rsidRDefault="00C771DF" w:rsidP="00BD0050">
            <w:pPr>
              <w:suppressAutoHyphens/>
              <w:jc w:val="left"/>
              <w:rPr>
                <w:sz w:val="22"/>
                <w:szCs w:val="22"/>
              </w:rPr>
            </w:pPr>
          </w:p>
        </w:tc>
        <w:tc>
          <w:tcPr>
            <w:tcW w:w="2268" w:type="dxa"/>
          </w:tcPr>
          <w:p w14:paraId="6553B856" w14:textId="77777777" w:rsidR="00C771DF" w:rsidRPr="00BE7E75" w:rsidRDefault="00C771DF" w:rsidP="00BD0050">
            <w:pPr>
              <w:suppressAutoHyphens/>
              <w:jc w:val="left"/>
              <w:rPr>
                <w:sz w:val="22"/>
                <w:szCs w:val="22"/>
              </w:rPr>
            </w:pPr>
            <w:r w:rsidRPr="00BE7E75">
              <w:rPr>
                <w:sz w:val="22"/>
                <w:szCs w:val="22"/>
              </w:rPr>
              <w:t>СТБ 1859-2016 п.7.22</w:t>
            </w:r>
          </w:p>
          <w:p w14:paraId="57D3B646" w14:textId="77777777" w:rsidR="00C771DF" w:rsidRPr="00BE7E75" w:rsidRDefault="00C771DF" w:rsidP="00BD0050">
            <w:pPr>
              <w:suppressAutoHyphens/>
              <w:jc w:val="left"/>
              <w:rPr>
                <w:sz w:val="22"/>
                <w:szCs w:val="22"/>
              </w:rPr>
            </w:pPr>
          </w:p>
        </w:tc>
      </w:tr>
      <w:tr w:rsidR="00C771DF" w:rsidRPr="00BE7E75" w14:paraId="21D5062D" w14:textId="77777777" w:rsidTr="001350E9">
        <w:trPr>
          <w:cantSplit/>
          <w:trHeight w:val="20"/>
        </w:trPr>
        <w:tc>
          <w:tcPr>
            <w:tcW w:w="709" w:type="dxa"/>
          </w:tcPr>
          <w:p w14:paraId="778958EC"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12.30*</w:t>
            </w:r>
          </w:p>
        </w:tc>
        <w:tc>
          <w:tcPr>
            <w:tcW w:w="1701" w:type="dxa"/>
            <w:vMerge/>
          </w:tcPr>
          <w:p w14:paraId="6B2556D5" w14:textId="77777777" w:rsidR="00C771DF" w:rsidRPr="00BE7E75" w:rsidRDefault="00C771DF" w:rsidP="00BD0050">
            <w:pPr>
              <w:suppressAutoHyphens/>
              <w:jc w:val="left"/>
              <w:rPr>
                <w:sz w:val="22"/>
                <w:szCs w:val="22"/>
              </w:rPr>
            </w:pPr>
          </w:p>
        </w:tc>
        <w:tc>
          <w:tcPr>
            <w:tcW w:w="1276" w:type="dxa"/>
          </w:tcPr>
          <w:p w14:paraId="12812863" w14:textId="77777777" w:rsidR="00C771DF" w:rsidRPr="00BE7E75" w:rsidRDefault="00C771DF" w:rsidP="00BD0050">
            <w:pPr>
              <w:suppressAutoHyphens/>
              <w:rPr>
                <w:sz w:val="22"/>
                <w:szCs w:val="22"/>
              </w:rPr>
            </w:pPr>
            <w:r w:rsidRPr="00BE7E75">
              <w:rPr>
                <w:sz w:val="22"/>
                <w:szCs w:val="22"/>
              </w:rPr>
              <w:t>10.51/08.158</w:t>
            </w:r>
          </w:p>
          <w:p w14:paraId="7FF70CF1" w14:textId="77777777" w:rsidR="00C771DF" w:rsidRPr="00BE7E75" w:rsidRDefault="00C771DF" w:rsidP="00BD0050">
            <w:pPr>
              <w:suppressAutoHyphens/>
              <w:rPr>
                <w:sz w:val="22"/>
                <w:szCs w:val="22"/>
              </w:rPr>
            </w:pPr>
            <w:r w:rsidRPr="00BE7E75">
              <w:rPr>
                <w:sz w:val="22"/>
                <w:szCs w:val="22"/>
              </w:rPr>
              <w:t>10.52/08.158</w:t>
            </w:r>
          </w:p>
          <w:p w14:paraId="43B8757B" w14:textId="77777777" w:rsidR="00C771DF" w:rsidRPr="00BE7E75" w:rsidRDefault="00C771DF" w:rsidP="00BD0050">
            <w:pPr>
              <w:suppressAutoHyphens/>
              <w:rPr>
                <w:sz w:val="22"/>
                <w:szCs w:val="22"/>
              </w:rPr>
            </w:pPr>
            <w:r w:rsidRPr="00BE7E75">
              <w:rPr>
                <w:sz w:val="22"/>
                <w:szCs w:val="22"/>
              </w:rPr>
              <w:t>10.41/08.158</w:t>
            </w:r>
          </w:p>
        </w:tc>
        <w:tc>
          <w:tcPr>
            <w:tcW w:w="2410" w:type="dxa"/>
          </w:tcPr>
          <w:p w14:paraId="167FDA4F" w14:textId="77777777" w:rsidR="00C771DF" w:rsidRPr="00BE7E75" w:rsidRDefault="00C771DF" w:rsidP="00BD0050">
            <w:pPr>
              <w:suppressAutoHyphens/>
              <w:jc w:val="left"/>
              <w:rPr>
                <w:sz w:val="22"/>
                <w:szCs w:val="22"/>
              </w:rPr>
            </w:pPr>
            <w:r w:rsidRPr="00BE7E75">
              <w:rPr>
                <w:sz w:val="22"/>
                <w:szCs w:val="22"/>
              </w:rPr>
              <w:t>Жирно-кислотный состав молочного жира</w:t>
            </w:r>
          </w:p>
        </w:tc>
        <w:tc>
          <w:tcPr>
            <w:tcW w:w="2551" w:type="dxa"/>
            <w:vMerge/>
          </w:tcPr>
          <w:p w14:paraId="41E6CE62" w14:textId="77777777" w:rsidR="00C771DF" w:rsidRPr="00BE7E75" w:rsidRDefault="00C771DF" w:rsidP="00BD0050">
            <w:pPr>
              <w:suppressAutoHyphens/>
              <w:jc w:val="left"/>
              <w:rPr>
                <w:sz w:val="22"/>
                <w:szCs w:val="22"/>
              </w:rPr>
            </w:pPr>
          </w:p>
        </w:tc>
        <w:tc>
          <w:tcPr>
            <w:tcW w:w="2268" w:type="dxa"/>
          </w:tcPr>
          <w:p w14:paraId="4E885C98" w14:textId="77777777" w:rsidR="00C771DF" w:rsidRPr="00BE7E75" w:rsidRDefault="00C771DF" w:rsidP="00BD0050">
            <w:pPr>
              <w:suppressAutoHyphens/>
              <w:jc w:val="left"/>
              <w:rPr>
                <w:sz w:val="22"/>
                <w:szCs w:val="22"/>
              </w:rPr>
            </w:pPr>
            <w:r w:rsidRPr="00BE7E75">
              <w:rPr>
                <w:sz w:val="22"/>
                <w:szCs w:val="22"/>
              </w:rPr>
              <w:t>ГОСТ 31665-2012</w:t>
            </w:r>
          </w:p>
          <w:p w14:paraId="605508A3" w14:textId="77777777" w:rsidR="00C771DF" w:rsidRPr="00BE7E75" w:rsidRDefault="00C771DF" w:rsidP="00BD0050">
            <w:pPr>
              <w:suppressAutoHyphens/>
              <w:jc w:val="left"/>
              <w:rPr>
                <w:sz w:val="22"/>
                <w:szCs w:val="22"/>
              </w:rPr>
            </w:pPr>
            <w:r w:rsidRPr="00BE7E75">
              <w:rPr>
                <w:sz w:val="22"/>
                <w:szCs w:val="22"/>
              </w:rPr>
              <w:t>ГОСТ 31663-2012</w:t>
            </w:r>
          </w:p>
          <w:p w14:paraId="393931C1" w14:textId="77777777" w:rsidR="00C771DF" w:rsidRPr="00BE7E75" w:rsidRDefault="00C771DF" w:rsidP="00BD0050">
            <w:pPr>
              <w:suppressAutoHyphens/>
              <w:jc w:val="left"/>
              <w:rPr>
                <w:sz w:val="22"/>
                <w:szCs w:val="22"/>
              </w:rPr>
            </w:pPr>
            <w:r w:rsidRPr="00BE7E75">
              <w:rPr>
                <w:sz w:val="22"/>
                <w:szCs w:val="22"/>
              </w:rPr>
              <w:t xml:space="preserve">ГОСТ Р 52253-2004 </w:t>
            </w:r>
          </w:p>
          <w:p w14:paraId="6236791A" w14:textId="77777777" w:rsidR="00C771DF" w:rsidRPr="00BE7E75" w:rsidRDefault="00C771DF" w:rsidP="00BD0050">
            <w:pPr>
              <w:suppressAutoHyphens/>
              <w:jc w:val="left"/>
              <w:rPr>
                <w:sz w:val="22"/>
                <w:szCs w:val="22"/>
              </w:rPr>
            </w:pPr>
            <w:r w:rsidRPr="00BE7E75">
              <w:rPr>
                <w:sz w:val="22"/>
                <w:szCs w:val="22"/>
              </w:rPr>
              <w:t xml:space="preserve">п. 7.13 </w:t>
            </w:r>
          </w:p>
          <w:p w14:paraId="5ED0B8EE" w14:textId="77777777" w:rsidR="00C771DF" w:rsidRPr="00BE7E75" w:rsidRDefault="00C771DF" w:rsidP="00BD0050">
            <w:pPr>
              <w:suppressAutoHyphens/>
              <w:jc w:val="left"/>
              <w:rPr>
                <w:sz w:val="22"/>
                <w:szCs w:val="22"/>
              </w:rPr>
            </w:pPr>
            <w:r w:rsidRPr="00BE7E75">
              <w:rPr>
                <w:sz w:val="22"/>
                <w:szCs w:val="22"/>
              </w:rPr>
              <w:t>ГОСТ 32261-2013</w:t>
            </w:r>
          </w:p>
          <w:p w14:paraId="08535E2D" w14:textId="77777777" w:rsidR="00C771DF" w:rsidRPr="00BE7E75" w:rsidRDefault="00C771DF" w:rsidP="00BD0050">
            <w:pPr>
              <w:suppressAutoHyphens/>
              <w:jc w:val="left"/>
              <w:rPr>
                <w:sz w:val="22"/>
                <w:szCs w:val="22"/>
              </w:rPr>
            </w:pPr>
            <w:r w:rsidRPr="00BE7E75">
              <w:rPr>
                <w:sz w:val="22"/>
                <w:szCs w:val="22"/>
              </w:rPr>
              <w:t>ГОСТ 32915-2014</w:t>
            </w:r>
          </w:p>
          <w:p w14:paraId="0150A46A" w14:textId="77777777" w:rsidR="00C771DF" w:rsidRDefault="00C771DF" w:rsidP="00BD0050">
            <w:pPr>
              <w:suppressAutoHyphens/>
              <w:jc w:val="left"/>
              <w:rPr>
                <w:sz w:val="22"/>
                <w:szCs w:val="22"/>
              </w:rPr>
            </w:pPr>
            <w:r w:rsidRPr="00BE7E75">
              <w:rPr>
                <w:sz w:val="22"/>
                <w:szCs w:val="22"/>
              </w:rPr>
              <w:t>ГОСТ 31979-2012</w:t>
            </w:r>
          </w:p>
          <w:p w14:paraId="0DC0359A" w14:textId="77777777" w:rsidR="001350E9" w:rsidRPr="00BE7E75" w:rsidRDefault="001350E9" w:rsidP="00BD0050">
            <w:pPr>
              <w:suppressAutoHyphens/>
              <w:jc w:val="left"/>
              <w:rPr>
                <w:sz w:val="22"/>
                <w:szCs w:val="22"/>
              </w:rPr>
            </w:pPr>
          </w:p>
        </w:tc>
      </w:tr>
      <w:tr w:rsidR="00C771DF" w:rsidRPr="00BE7E75" w14:paraId="3A4EB464" w14:textId="77777777" w:rsidTr="001350E9">
        <w:trPr>
          <w:cantSplit/>
          <w:trHeight w:val="20"/>
        </w:trPr>
        <w:tc>
          <w:tcPr>
            <w:tcW w:w="709" w:type="dxa"/>
          </w:tcPr>
          <w:p w14:paraId="045AB84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12.31*</w:t>
            </w:r>
          </w:p>
        </w:tc>
        <w:tc>
          <w:tcPr>
            <w:tcW w:w="1701" w:type="dxa"/>
            <w:vMerge w:val="restart"/>
          </w:tcPr>
          <w:p w14:paraId="275CB91A" w14:textId="77777777" w:rsidR="00C771DF" w:rsidRPr="00BE7E75" w:rsidRDefault="00C771DF" w:rsidP="00BD0050">
            <w:pPr>
              <w:suppressAutoHyphens/>
              <w:jc w:val="left"/>
              <w:rPr>
                <w:sz w:val="22"/>
                <w:szCs w:val="22"/>
              </w:rPr>
            </w:pPr>
            <w:r w:rsidRPr="00BE7E75">
              <w:rPr>
                <w:sz w:val="22"/>
                <w:szCs w:val="22"/>
              </w:rPr>
              <w:t xml:space="preserve">Молоко и </w:t>
            </w:r>
          </w:p>
          <w:p w14:paraId="2B35DDD8" w14:textId="77777777" w:rsidR="00C771DF" w:rsidRPr="00BE7E75" w:rsidRDefault="00C771DF" w:rsidP="00BD0050">
            <w:pPr>
              <w:suppressAutoHyphens/>
              <w:jc w:val="left"/>
              <w:rPr>
                <w:sz w:val="22"/>
                <w:szCs w:val="22"/>
              </w:rPr>
            </w:pPr>
            <w:r w:rsidRPr="00BE7E75">
              <w:rPr>
                <w:sz w:val="22"/>
                <w:szCs w:val="22"/>
              </w:rPr>
              <w:t xml:space="preserve">молочная </w:t>
            </w:r>
          </w:p>
          <w:p w14:paraId="4C8C7CED" w14:textId="77777777" w:rsidR="00C771DF" w:rsidRPr="00BE7E75" w:rsidRDefault="00C771DF" w:rsidP="00BD0050">
            <w:pPr>
              <w:suppressAutoHyphens/>
              <w:jc w:val="left"/>
              <w:rPr>
                <w:sz w:val="22"/>
                <w:szCs w:val="22"/>
              </w:rPr>
            </w:pPr>
            <w:r w:rsidRPr="00BE7E75">
              <w:rPr>
                <w:sz w:val="22"/>
                <w:szCs w:val="22"/>
              </w:rPr>
              <w:t>пр</w:t>
            </w:r>
            <w:r w:rsidRPr="00BE7E75">
              <w:rPr>
                <w:sz w:val="22"/>
                <w:szCs w:val="22"/>
              </w:rPr>
              <w:t>о</w:t>
            </w:r>
            <w:r w:rsidRPr="00BE7E75">
              <w:rPr>
                <w:sz w:val="22"/>
                <w:szCs w:val="22"/>
              </w:rPr>
              <w:t>дукция, в том числе для де</w:t>
            </w:r>
            <w:r w:rsidRPr="00BE7E75">
              <w:rPr>
                <w:sz w:val="22"/>
                <w:szCs w:val="22"/>
              </w:rPr>
              <w:t>т</w:t>
            </w:r>
            <w:r w:rsidRPr="00BE7E75">
              <w:rPr>
                <w:sz w:val="22"/>
                <w:szCs w:val="22"/>
              </w:rPr>
              <w:t xml:space="preserve">ского </w:t>
            </w:r>
          </w:p>
          <w:p w14:paraId="44A15CF0" w14:textId="77777777" w:rsidR="00C771DF" w:rsidRPr="00BE7E75" w:rsidRDefault="00C771DF" w:rsidP="00BD0050">
            <w:pPr>
              <w:suppressAutoHyphens/>
              <w:jc w:val="left"/>
              <w:rPr>
                <w:sz w:val="22"/>
                <w:szCs w:val="22"/>
              </w:rPr>
            </w:pPr>
            <w:r w:rsidRPr="00BE7E75">
              <w:rPr>
                <w:sz w:val="22"/>
                <w:szCs w:val="22"/>
              </w:rPr>
              <w:t>питания, масло, мороженое, сыры</w:t>
            </w:r>
          </w:p>
        </w:tc>
        <w:tc>
          <w:tcPr>
            <w:tcW w:w="1276" w:type="dxa"/>
          </w:tcPr>
          <w:p w14:paraId="7D773442" w14:textId="77777777" w:rsidR="00C771DF" w:rsidRPr="00BE7E75" w:rsidRDefault="00C771DF" w:rsidP="00BD0050">
            <w:pPr>
              <w:suppressAutoHyphens/>
              <w:rPr>
                <w:sz w:val="22"/>
                <w:szCs w:val="22"/>
              </w:rPr>
            </w:pPr>
            <w:r w:rsidRPr="00BE7E75">
              <w:rPr>
                <w:sz w:val="22"/>
                <w:szCs w:val="22"/>
              </w:rPr>
              <w:t>10.51/08.156</w:t>
            </w:r>
          </w:p>
        </w:tc>
        <w:tc>
          <w:tcPr>
            <w:tcW w:w="2410" w:type="dxa"/>
          </w:tcPr>
          <w:p w14:paraId="611CB658" w14:textId="77777777" w:rsidR="00C771DF" w:rsidRPr="00BE7E75" w:rsidRDefault="00C771DF" w:rsidP="00BD0050">
            <w:pPr>
              <w:suppressAutoHyphens/>
              <w:jc w:val="left"/>
              <w:rPr>
                <w:sz w:val="22"/>
                <w:szCs w:val="22"/>
              </w:rPr>
            </w:pPr>
            <w:r w:rsidRPr="00BE7E75">
              <w:rPr>
                <w:sz w:val="22"/>
                <w:szCs w:val="22"/>
              </w:rPr>
              <w:t>Массовая доля пребиотиков в кислом</w:t>
            </w:r>
            <w:r w:rsidRPr="00BE7E75">
              <w:rPr>
                <w:sz w:val="22"/>
                <w:szCs w:val="22"/>
              </w:rPr>
              <w:t>о</w:t>
            </w:r>
            <w:r w:rsidRPr="00BE7E75">
              <w:rPr>
                <w:sz w:val="22"/>
                <w:szCs w:val="22"/>
              </w:rPr>
              <w:t>лочных продуктах-лактулоза</w:t>
            </w:r>
          </w:p>
        </w:tc>
        <w:tc>
          <w:tcPr>
            <w:tcW w:w="2551" w:type="dxa"/>
            <w:vMerge w:val="restart"/>
          </w:tcPr>
          <w:p w14:paraId="258C3D3D" w14:textId="77777777" w:rsidR="00C771DF" w:rsidRPr="00BE7E75" w:rsidRDefault="00C771DF" w:rsidP="00BD0050">
            <w:pPr>
              <w:suppressAutoHyphens/>
              <w:jc w:val="left"/>
              <w:rPr>
                <w:sz w:val="22"/>
                <w:szCs w:val="22"/>
              </w:rPr>
            </w:pPr>
            <w:r w:rsidRPr="00BE7E75">
              <w:rPr>
                <w:sz w:val="22"/>
                <w:szCs w:val="22"/>
              </w:rPr>
              <w:t>СТБ 315-2017</w:t>
            </w:r>
          </w:p>
          <w:p w14:paraId="10161CE3" w14:textId="77777777" w:rsidR="00C771DF" w:rsidRPr="00BE7E75" w:rsidRDefault="00C771DF" w:rsidP="00BD0050">
            <w:pPr>
              <w:suppressAutoHyphens/>
              <w:jc w:val="left"/>
              <w:rPr>
                <w:sz w:val="22"/>
                <w:szCs w:val="22"/>
              </w:rPr>
            </w:pPr>
            <w:r w:rsidRPr="00BE7E75">
              <w:rPr>
                <w:sz w:val="22"/>
                <w:szCs w:val="22"/>
              </w:rPr>
              <w:t>СТБ 736-2017</w:t>
            </w:r>
          </w:p>
          <w:p w14:paraId="3B5EEE22" w14:textId="77777777" w:rsidR="00C771DF" w:rsidRPr="00BE7E75" w:rsidRDefault="00C771DF" w:rsidP="00BD0050">
            <w:pPr>
              <w:suppressAutoHyphens/>
              <w:jc w:val="left"/>
              <w:rPr>
                <w:sz w:val="22"/>
                <w:szCs w:val="22"/>
              </w:rPr>
            </w:pPr>
            <w:r w:rsidRPr="00BE7E75">
              <w:rPr>
                <w:sz w:val="22"/>
                <w:szCs w:val="22"/>
              </w:rPr>
              <w:t>СТБ 970-2017</w:t>
            </w:r>
          </w:p>
          <w:p w14:paraId="43E254A2" w14:textId="77777777" w:rsidR="00C771DF" w:rsidRPr="00BE7E75" w:rsidRDefault="00C771DF" w:rsidP="00BD0050">
            <w:pPr>
              <w:suppressAutoHyphens/>
              <w:jc w:val="left"/>
              <w:rPr>
                <w:sz w:val="22"/>
                <w:szCs w:val="22"/>
              </w:rPr>
            </w:pPr>
            <w:r w:rsidRPr="00BE7E75">
              <w:rPr>
                <w:sz w:val="22"/>
                <w:szCs w:val="22"/>
              </w:rPr>
              <w:t>СТБ 1373-2016</w:t>
            </w:r>
          </w:p>
          <w:p w14:paraId="5CD5B33A" w14:textId="77777777" w:rsidR="00C771DF" w:rsidRPr="00BE7E75" w:rsidRDefault="00C771DF" w:rsidP="00BD0050">
            <w:pPr>
              <w:suppressAutoHyphens/>
              <w:jc w:val="left"/>
              <w:rPr>
                <w:sz w:val="22"/>
                <w:szCs w:val="22"/>
              </w:rPr>
            </w:pPr>
            <w:r w:rsidRPr="00BE7E75">
              <w:rPr>
                <w:sz w:val="22"/>
                <w:szCs w:val="22"/>
              </w:rPr>
              <w:t xml:space="preserve">СТБ 1467-2017 </w:t>
            </w:r>
          </w:p>
          <w:p w14:paraId="0D4992E3" w14:textId="77777777" w:rsidR="00C771DF" w:rsidRPr="00BE7E75" w:rsidRDefault="00C771DF" w:rsidP="00BD0050">
            <w:pPr>
              <w:jc w:val="left"/>
              <w:rPr>
                <w:sz w:val="22"/>
                <w:szCs w:val="22"/>
              </w:rPr>
            </w:pPr>
            <w:r w:rsidRPr="00BE7E75">
              <w:rPr>
                <w:sz w:val="22"/>
                <w:szCs w:val="22"/>
              </w:rPr>
              <w:t xml:space="preserve">СанПиН и ГН </w:t>
            </w:r>
          </w:p>
          <w:p w14:paraId="5A94C7A2" w14:textId="77777777" w:rsidR="00C771DF" w:rsidRPr="00BE7E75" w:rsidRDefault="00C771DF" w:rsidP="00BD0050">
            <w:pPr>
              <w:jc w:val="left"/>
              <w:rPr>
                <w:sz w:val="22"/>
                <w:szCs w:val="22"/>
              </w:rPr>
            </w:pPr>
            <w:r w:rsidRPr="00BE7E75">
              <w:rPr>
                <w:sz w:val="22"/>
                <w:szCs w:val="22"/>
              </w:rPr>
              <w:t>от 21.06.2013 № 52</w:t>
            </w:r>
          </w:p>
          <w:p w14:paraId="18BB8266"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6C862FC9"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72E41CB7" w14:textId="77777777" w:rsidR="00C771DF" w:rsidRPr="00BE7E75" w:rsidRDefault="00C771DF" w:rsidP="00BD0050">
            <w:pPr>
              <w:suppressAutoHyphens/>
              <w:jc w:val="left"/>
              <w:rPr>
                <w:sz w:val="22"/>
                <w:szCs w:val="22"/>
              </w:rPr>
            </w:pPr>
            <w:r w:rsidRPr="00BE7E75">
              <w:rPr>
                <w:sz w:val="22"/>
                <w:szCs w:val="22"/>
              </w:rPr>
              <w:t>ТНПА и другая</w:t>
            </w:r>
          </w:p>
          <w:p w14:paraId="342E8B7F" w14:textId="77777777" w:rsidR="00C771DF" w:rsidRPr="00BE7E75" w:rsidRDefault="00C771DF"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78AA5A14" w14:textId="77777777" w:rsidR="00C771DF" w:rsidRPr="00BE7E75" w:rsidRDefault="00C771DF" w:rsidP="00BD0050">
            <w:pPr>
              <w:suppressAutoHyphens/>
              <w:jc w:val="left"/>
              <w:rPr>
                <w:sz w:val="22"/>
                <w:szCs w:val="22"/>
              </w:rPr>
            </w:pPr>
            <w:r w:rsidRPr="00BE7E75">
              <w:rPr>
                <w:sz w:val="22"/>
                <w:szCs w:val="22"/>
              </w:rPr>
              <w:t>МВИ.МН 2789-2007, утв. ГУ «РНПЦГ» 15.11.2007</w:t>
            </w:r>
          </w:p>
        </w:tc>
      </w:tr>
      <w:tr w:rsidR="00C771DF" w:rsidRPr="00BE7E75" w14:paraId="6F748E95" w14:textId="77777777" w:rsidTr="001350E9">
        <w:trPr>
          <w:cantSplit/>
          <w:trHeight w:val="20"/>
        </w:trPr>
        <w:tc>
          <w:tcPr>
            <w:tcW w:w="709" w:type="dxa"/>
          </w:tcPr>
          <w:p w14:paraId="786B355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12.32*</w:t>
            </w:r>
          </w:p>
        </w:tc>
        <w:tc>
          <w:tcPr>
            <w:tcW w:w="1701" w:type="dxa"/>
            <w:vMerge/>
          </w:tcPr>
          <w:p w14:paraId="43EB5D92" w14:textId="77777777" w:rsidR="00C771DF" w:rsidRPr="00BE7E75" w:rsidRDefault="00C771DF" w:rsidP="00BD0050">
            <w:pPr>
              <w:suppressAutoHyphens/>
              <w:jc w:val="left"/>
              <w:rPr>
                <w:sz w:val="22"/>
                <w:szCs w:val="22"/>
              </w:rPr>
            </w:pPr>
          </w:p>
        </w:tc>
        <w:tc>
          <w:tcPr>
            <w:tcW w:w="1276" w:type="dxa"/>
          </w:tcPr>
          <w:p w14:paraId="37717EC9" w14:textId="77777777" w:rsidR="00C771DF" w:rsidRPr="00BE7E75" w:rsidRDefault="00C771DF" w:rsidP="00BD0050">
            <w:pPr>
              <w:suppressAutoHyphens/>
              <w:rPr>
                <w:sz w:val="22"/>
                <w:szCs w:val="22"/>
              </w:rPr>
            </w:pPr>
            <w:r w:rsidRPr="00BE7E75">
              <w:rPr>
                <w:sz w:val="22"/>
                <w:szCs w:val="22"/>
              </w:rPr>
              <w:t>10.51/08.156</w:t>
            </w:r>
          </w:p>
          <w:p w14:paraId="1819A935" w14:textId="77777777" w:rsidR="00C771DF" w:rsidRPr="00BE7E75" w:rsidRDefault="00C771DF" w:rsidP="00BD0050">
            <w:pPr>
              <w:suppressAutoHyphens/>
              <w:rPr>
                <w:sz w:val="22"/>
                <w:szCs w:val="22"/>
              </w:rPr>
            </w:pPr>
            <w:r w:rsidRPr="00BE7E75">
              <w:rPr>
                <w:sz w:val="22"/>
                <w:szCs w:val="22"/>
              </w:rPr>
              <w:t>10.51/08.149</w:t>
            </w:r>
          </w:p>
          <w:p w14:paraId="2B7D14F8" w14:textId="77777777" w:rsidR="00C771DF" w:rsidRPr="00BE7E75" w:rsidRDefault="00C771DF" w:rsidP="00BD0050">
            <w:pPr>
              <w:suppressAutoHyphens/>
              <w:rPr>
                <w:sz w:val="22"/>
                <w:szCs w:val="22"/>
              </w:rPr>
            </w:pPr>
            <w:r w:rsidRPr="00BE7E75">
              <w:rPr>
                <w:sz w:val="22"/>
                <w:szCs w:val="22"/>
              </w:rPr>
              <w:t>10.51/08.159</w:t>
            </w:r>
          </w:p>
        </w:tc>
        <w:tc>
          <w:tcPr>
            <w:tcW w:w="2410" w:type="dxa"/>
          </w:tcPr>
          <w:p w14:paraId="789A4934" w14:textId="77777777" w:rsidR="00C771DF" w:rsidRPr="00BE7E75" w:rsidRDefault="00C771DF" w:rsidP="00BD0050">
            <w:pPr>
              <w:suppressAutoHyphens/>
              <w:jc w:val="left"/>
              <w:rPr>
                <w:sz w:val="22"/>
                <w:szCs w:val="22"/>
              </w:rPr>
            </w:pPr>
            <w:r w:rsidRPr="00BE7E75">
              <w:rPr>
                <w:sz w:val="22"/>
                <w:szCs w:val="22"/>
              </w:rPr>
              <w:t>Массовая доля пр</w:t>
            </w:r>
            <w:r w:rsidRPr="00BE7E75">
              <w:rPr>
                <w:sz w:val="22"/>
                <w:szCs w:val="22"/>
              </w:rPr>
              <w:t>е</w:t>
            </w:r>
            <w:r w:rsidRPr="00BE7E75">
              <w:rPr>
                <w:sz w:val="22"/>
                <w:szCs w:val="22"/>
              </w:rPr>
              <w:t>биотиков в водных раств</w:t>
            </w:r>
            <w:r w:rsidRPr="00BE7E75">
              <w:rPr>
                <w:sz w:val="22"/>
                <w:szCs w:val="22"/>
              </w:rPr>
              <w:t>о</w:t>
            </w:r>
            <w:r w:rsidRPr="00BE7E75">
              <w:rPr>
                <w:sz w:val="22"/>
                <w:szCs w:val="22"/>
              </w:rPr>
              <w:t>рах и в молоке - лактул</w:t>
            </w:r>
            <w:r w:rsidRPr="00BE7E75">
              <w:rPr>
                <w:sz w:val="22"/>
                <w:szCs w:val="22"/>
              </w:rPr>
              <w:t>о</w:t>
            </w:r>
            <w:r w:rsidRPr="00BE7E75">
              <w:rPr>
                <w:sz w:val="22"/>
                <w:szCs w:val="22"/>
              </w:rPr>
              <w:t>за</w:t>
            </w:r>
          </w:p>
        </w:tc>
        <w:tc>
          <w:tcPr>
            <w:tcW w:w="2551" w:type="dxa"/>
            <w:vMerge/>
          </w:tcPr>
          <w:p w14:paraId="51F74B4C" w14:textId="77777777" w:rsidR="00C771DF" w:rsidRPr="00BE7E75" w:rsidRDefault="00C771DF" w:rsidP="00BD0050">
            <w:pPr>
              <w:suppressAutoHyphens/>
              <w:jc w:val="left"/>
              <w:rPr>
                <w:sz w:val="22"/>
                <w:szCs w:val="22"/>
              </w:rPr>
            </w:pPr>
          </w:p>
        </w:tc>
        <w:tc>
          <w:tcPr>
            <w:tcW w:w="2268" w:type="dxa"/>
          </w:tcPr>
          <w:p w14:paraId="171082BF" w14:textId="77777777" w:rsidR="00C771DF" w:rsidRPr="00BE7E75" w:rsidRDefault="00C771DF" w:rsidP="00BD0050">
            <w:pPr>
              <w:suppressAutoHyphens/>
              <w:jc w:val="left"/>
              <w:rPr>
                <w:sz w:val="22"/>
                <w:szCs w:val="22"/>
              </w:rPr>
            </w:pPr>
            <w:r w:rsidRPr="00BE7E75">
              <w:rPr>
                <w:sz w:val="22"/>
                <w:szCs w:val="22"/>
              </w:rPr>
              <w:t>МВИ.МН 2356-2005, утв. ООО «ХАРВИСТ-МИЛК» 04.10.2005</w:t>
            </w:r>
          </w:p>
        </w:tc>
      </w:tr>
      <w:tr w:rsidR="00C771DF" w:rsidRPr="00BE7E75" w14:paraId="39B86072" w14:textId="77777777" w:rsidTr="001350E9">
        <w:trPr>
          <w:cantSplit/>
          <w:trHeight w:val="20"/>
        </w:trPr>
        <w:tc>
          <w:tcPr>
            <w:tcW w:w="709" w:type="dxa"/>
          </w:tcPr>
          <w:p w14:paraId="658EE8F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12.33*</w:t>
            </w:r>
          </w:p>
        </w:tc>
        <w:tc>
          <w:tcPr>
            <w:tcW w:w="1701" w:type="dxa"/>
            <w:vMerge/>
          </w:tcPr>
          <w:p w14:paraId="368CD2F4" w14:textId="77777777" w:rsidR="00C771DF" w:rsidRPr="00BE7E75" w:rsidRDefault="00C771DF" w:rsidP="00BD0050">
            <w:pPr>
              <w:suppressAutoHyphens/>
              <w:jc w:val="left"/>
              <w:rPr>
                <w:sz w:val="22"/>
                <w:szCs w:val="22"/>
              </w:rPr>
            </w:pPr>
          </w:p>
        </w:tc>
        <w:tc>
          <w:tcPr>
            <w:tcW w:w="1276" w:type="dxa"/>
          </w:tcPr>
          <w:p w14:paraId="5385B873" w14:textId="77777777" w:rsidR="00C771DF" w:rsidRPr="00BE7E75" w:rsidRDefault="00C771DF" w:rsidP="00BD0050">
            <w:pPr>
              <w:suppressAutoHyphens/>
              <w:rPr>
                <w:sz w:val="22"/>
                <w:szCs w:val="22"/>
              </w:rPr>
            </w:pPr>
            <w:r w:rsidRPr="00BE7E75">
              <w:rPr>
                <w:sz w:val="22"/>
                <w:szCs w:val="22"/>
              </w:rPr>
              <w:t>10.41/08.149</w:t>
            </w:r>
          </w:p>
          <w:p w14:paraId="4C01FD80" w14:textId="77777777" w:rsidR="00C771DF" w:rsidRPr="00BE7E75" w:rsidRDefault="00C771DF" w:rsidP="00BD0050">
            <w:pPr>
              <w:suppressAutoHyphens/>
              <w:rPr>
                <w:sz w:val="22"/>
                <w:szCs w:val="22"/>
              </w:rPr>
            </w:pPr>
            <w:r w:rsidRPr="00BE7E75">
              <w:rPr>
                <w:sz w:val="22"/>
                <w:szCs w:val="22"/>
              </w:rPr>
              <w:t>10.51/08.149</w:t>
            </w:r>
          </w:p>
        </w:tc>
        <w:tc>
          <w:tcPr>
            <w:tcW w:w="2410" w:type="dxa"/>
          </w:tcPr>
          <w:p w14:paraId="0366FCA8" w14:textId="77777777" w:rsidR="00C771DF" w:rsidRPr="00BE7E75" w:rsidRDefault="00C771DF" w:rsidP="00BD0050">
            <w:pPr>
              <w:suppressAutoHyphens/>
              <w:jc w:val="left"/>
              <w:rPr>
                <w:sz w:val="22"/>
                <w:szCs w:val="22"/>
              </w:rPr>
            </w:pPr>
            <w:r w:rsidRPr="00BE7E75">
              <w:rPr>
                <w:sz w:val="22"/>
                <w:szCs w:val="22"/>
              </w:rPr>
              <w:t>Перекисное число</w:t>
            </w:r>
          </w:p>
        </w:tc>
        <w:tc>
          <w:tcPr>
            <w:tcW w:w="2551" w:type="dxa"/>
            <w:vMerge/>
          </w:tcPr>
          <w:p w14:paraId="20F774C0" w14:textId="77777777" w:rsidR="00C771DF" w:rsidRPr="00BE7E75" w:rsidRDefault="00C771DF" w:rsidP="00BD0050">
            <w:pPr>
              <w:suppressAutoHyphens/>
              <w:jc w:val="left"/>
              <w:rPr>
                <w:sz w:val="22"/>
                <w:szCs w:val="22"/>
              </w:rPr>
            </w:pPr>
          </w:p>
        </w:tc>
        <w:tc>
          <w:tcPr>
            <w:tcW w:w="2268" w:type="dxa"/>
          </w:tcPr>
          <w:p w14:paraId="5046BAAC" w14:textId="77777777" w:rsidR="00C771DF" w:rsidRPr="00BE7E75" w:rsidRDefault="00C771DF" w:rsidP="00BD0050">
            <w:pPr>
              <w:suppressAutoHyphens/>
              <w:jc w:val="left"/>
              <w:rPr>
                <w:sz w:val="22"/>
                <w:szCs w:val="22"/>
              </w:rPr>
            </w:pPr>
            <w:r w:rsidRPr="00BE7E75">
              <w:rPr>
                <w:sz w:val="22"/>
                <w:szCs w:val="22"/>
              </w:rPr>
              <w:t>МВИ.МН 3067-2008</w:t>
            </w:r>
          </w:p>
          <w:p w14:paraId="447438EB"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3960-2020</w:t>
            </w:r>
          </w:p>
        </w:tc>
      </w:tr>
      <w:tr w:rsidR="00C771DF" w:rsidRPr="00BE7E75" w14:paraId="3B443EB8" w14:textId="77777777" w:rsidTr="001350E9">
        <w:trPr>
          <w:cantSplit/>
          <w:trHeight w:val="20"/>
        </w:trPr>
        <w:tc>
          <w:tcPr>
            <w:tcW w:w="709" w:type="dxa"/>
          </w:tcPr>
          <w:p w14:paraId="7158BD6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12.34*</w:t>
            </w:r>
          </w:p>
        </w:tc>
        <w:tc>
          <w:tcPr>
            <w:tcW w:w="1701" w:type="dxa"/>
            <w:vMerge/>
          </w:tcPr>
          <w:p w14:paraId="7467A110" w14:textId="77777777" w:rsidR="00C771DF" w:rsidRPr="00BE7E75" w:rsidRDefault="00C771DF" w:rsidP="00BD0050">
            <w:pPr>
              <w:suppressAutoHyphens/>
              <w:jc w:val="left"/>
              <w:rPr>
                <w:sz w:val="22"/>
                <w:szCs w:val="22"/>
              </w:rPr>
            </w:pPr>
          </w:p>
        </w:tc>
        <w:tc>
          <w:tcPr>
            <w:tcW w:w="1276" w:type="dxa"/>
          </w:tcPr>
          <w:p w14:paraId="469AD1EE" w14:textId="77777777" w:rsidR="00C771DF" w:rsidRPr="00BE7E75" w:rsidRDefault="00C771DF" w:rsidP="00BD0050">
            <w:pPr>
              <w:suppressAutoHyphens/>
              <w:rPr>
                <w:sz w:val="22"/>
                <w:szCs w:val="22"/>
              </w:rPr>
            </w:pPr>
            <w:r w:rsidRPr="00BE7E75">
              <w:rPr>
                <w:sz w:val="22"/>
                <w:szCs w:val="22"/>
              </w:rPr>
              <w:t>01.41/08.159</w:t>
            </w:r>
          </w:p>
          <w:p w14:paraId="3C747FB0" w14:textId="77777777" w:rsidR="00C771DF" w:rsidRPr="00BE7E75" w:rsidRDefault="00C771DF" w:rsidP="00BD0050">
            <w:pPr>
              <w:suppressAutoHyphens/>
              <w:rPr>
                <w:sz w:val="22"/>
                <w:szCs w:val="22"/>
              </w:rPr>
            </w:pPr>
            <w:r w:rsidRPr="00BE7E75">
              <w:rPr>
                <w:sz w:val="22"/>
                <w:szCs w:val="22"/>
              </w:rPr>
              <w:t>01.45/08.159</w:t>
            </w:r>
          </w:p>
          <w:p w14:paraId="5C534FD0" w14:textId="77777777" w:rsidR="00C771DF" w:rsidRPr="00BE7E75" w:rsidRDefault="00C771DF" w:rsidP="00BD0050">
            <w:pPr>
              <w:suppressAutoHyphens/>
              <w:rPr>
                <w:sz w:val="22"/>
                <w:szCs w:val="22"/>
              </w:rPr>
            </w:pPr>
            <w:r w:rsidRPr="00BE7E75">
              <w:rPr>
                <w:sz w:val="22"/>
                <w:szCs w:val="22"/>
              </w:rPr>
              <w:t>10.51/08.159</w:t>
            </w:r>
          </w:p>
          <w:p w14:paraId="0329C658" w14:textId="77777777" w:rsidR="00C771DF" w:rsidRPr="00BE7E75" w:rsidRDefault="00C771DF" w:rsidP="00BD0050">
            <w:pPr>
              <w:suppressAutoHyphens/>
              <w:rPr>
                <w:sz w:val="22"/>
                <w:szCs w:val="22"/>
              </w:rPr>
            </w:pPr>
            <w:r w:rsidRPr="00BE7E75">
              <w:rPr>
                <w:sz w:val="22"/>
                <w:szCs w:val="22"/>
              </w:rPr>
              <w:t>10.52/08.159</w:t>
            </w:r>
          </w:p>
        </w:tc>
        <w:tc>
          <w:tcPr>
            <w:tcW w:w="2410" w:type="dxa"/>
          </w:tcPr>
          <w:p w14:paraId="74AAC108" w14:textId="77777777" w:rsidR="00C771DF" w:rsidRPr="00BE7E75" w:rsidRDefault="00C771DF" w:rsidP="00BD0050">
            <w:pPr>
              <w:suppressAutoHyphens/>
              <w:jc w:val="left"/>
              <w:rPr>
                <w:sz w:val="22"/>
                <w:szCs w:val="22"/>
              </w:rPr>
            </w:pPr>
            <w:r w:rsidRPr="00BE7E75">
              <w:rPr>
                <w:sz w:val="22"/>
                <w:szCs w:val="22"/>
              </w:rPr>
              <w:t>Массовая доля мел</w:t>
            </w:r>
            <w:r w:rsidRPr="00BE7E75">
              <w:rPr>
                <w:sz w:val="22"/>
                <w:szCs w:val="22"/>
              </w:rPr>
              <w:t>а</w:t>
            </w:r>
            <w:r w:rsidRPr="00BE7E75">
              <w:rPr>
                <w:sz w:val="22"/>
                <w:szCs w:val="22"/>
              </w:rPr>
              <w:t>мина</w:t>
            </w:r>
          </w:p>
        </w:tc>
        <w:tc>
          <w:tcPr>
            <w:tcW w:w="2551" w:type="dxa"/>
            <w:vMerge/>
          </w:tcPr>
          <w:p w14:paraId="55BC5069" w14:textId="77777777" w:rsidR="00C771DF" w:rsidRPr="00BE7E75" w:rsidRDefault="00C771DF" w:rsidP="00BD0050">
            <w:pPr>
              <w:suppressAutoHyphens/>
              <w:jc w:val="left"/>
              <w:rPr>
                <w:sz w:val="22"/>
                <w:szCs w:val="22"/>
              </w:rPr>
            </w:pPr>
          </w:p>
        </w:tc>
        <w:tc>
          <w:tcPr>
            <w:tcW w:w="2268" w:type="dxa"/>
          </w:tcPr>
          <w:p w14:paraId="3465AA55" w14:textId="77777777" w:rsidR="00C771DF" w:rsidRPr="00BE7E75" w:rsidRDefault="00C771DF" w:rsidP="00BD0050">
            <w:pPr>
              <w:suppressAutoHyphens/>
              <w:jc w:val="left"/>
              <w:rPr>
                <w:sz w:val="22"/>
                <w:szCs w:val="22"/>
              </w:rPr>
            </w:pPr>
            <w:r w:rsidRPr="00BE7E75">
              <w:rPr>
                <w:sz w:val="22"/>
                <w:szCs w:val="22"/>
              </w:rPr>
              <w:t>ГОСТ 34515-2019</w:t>
            </w:r>
          </w:p>
        </w:tc>
      </w:tr>
      <w:tr w:rsidR="00C771DF" w:rsidRPr="00BE7E75" w14:paraId="7D04B4B8" w14:textId="77777777" w:rsidTr="001350E9">
        <w:trPr>
          <w:cantSplit/>
          <w:trHeight w:val="20"/>
        </w:trPr>
        <w:tc>
          <w:tcPr>
            <w:tcW w:w="709" w:type="dxa"/>
          </w:tcPr>
          <w:p w14:paraId="4426E96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12.35*</w:t>
            </w:r>
          </w:p>
        </w:tc>
        <w:tc>
          <w:tcPr>
            <w:tcW w:w="1701" w:type="dxa"/>
            <w:vMerge/>
          </w:tcPr>
          <w:p w14:paraId="23D48549" w14:textId="77777777" w:rsidR="00C771DF" w:rsidRPr="00BE7E75" w:rsidRDefault="00C771DF" w:rsidP="00BD0050">
            <w:pPr>
              <w:suppressAutoHyphens/>
              <w:jc w:val="left"/>
              <w:rPr>
                <w:sz w:val="22"/>
                <w:szCs w:val="22"/>
              </w:rPr>
            </w:pPr>
          </w:p>
        </w:tc>
        <w:tc>
          <w:tcPr>
            <w:tcW w:w="1276" w:type="dxa"/>
          </w:tcPr>
          <w:p w14:paraId="2B0A00D6" w14:textId="77777777" w:rsidR="00C771DF" w:rsidRPr="00BE7E75" w:rsidRDefault="00C771DF" w:rsidP="00BD0050">
            <w:pPr>
              <w:suppressAutoHyphens/>
              <w:rPr>
                <w:sz w:val="22"/>
                <w:szCs w:val="22"/>
              </w:rPr>
            </w:pPr>
            <w:r w:rsidRPr="00BE7E75">
              <w:rPr>
                <w:sz w:val="22"/>
                <w:szCs w:val="22"/>
              </w:rPr>
              <w:t>10.51/08.156</w:t>
            </w:r>
          </w:p>
          <w:p w14:paraId="39CED7E0" w14:textId="77777777" w:rsidR="00C771DF" w:rsidRPr="00BE7E75" w:rsidRDefault="00C771DF" w:rsidP="00BD0050">
            <w:pPr>
              <w:suppressAutoHyphens/>
              <w:rPr>
                <w:sz w:val="22"/>
                <w:szCs w:val="22"/>
              </w:rPr>
            </w:pPr>
            <w:r w:rsidRPr="00BE7E75">
              <w:rPr>
                <w:sz w:val="22"/>
                <w:szCs w:val="22"/>
              </w:rPr>
              <w:t>10.52/08.156</w:t>
            </w:r>
          </w:p>
          <w:p w14:paraId="4F3C86D0" w14:textId="77777777" w:rsidR="00C771DF" w:rsidRPr="00BE7E75" w:rsidRDefault="00C771DF" w:rsidP="00BD0050">
            <w:pPr>
              <w:suppressAutoHyphens/>
              <w:rPr>
                <w:sz w:val="22"/>
                <w:szCs w:val="22"/>
              </w:rPr>
            </w:pPr>
            <w:r w:rsidRPr="00BE7E75">
              <w:rPr>
                <w:sz w:val="22"/>
                <w:szCs w:val="22"/>
              </w:rPr>
              <w:t>10.41/08.156</w:t>
            </w:r>
          </w:p>
        </w:tc>
        <w:tc>
          <w:tcPr>
            <w:tcW w:w="2410" w:type="dxa"/>
          </w:tcPr>
          <w:p w14:paraId="600CBC9E" w14:textId="77777777" w:rsidR="00C771DF" w:rsidRPr="00BE7E75" w:rsidRDefault="00C771DF" w:rsidP="00BD0050">
            <w:pPr>
              <w:suppressAutoHyphens/>
              <w:jc w:val="left"/>
              <w:rPr>
                <w:sz w:val="22"/>
                <w:szCs w:val="22"/>
              </w:rPr>
            </w:pPr>
            <w:r w:rsidRPr="00BE7E75">
              <w:rPr>
                <w:sz w:val="22"/>
                <w:szCs w:val="22"/>
              </w:rPr>
              <w:t>Массовая доля фо</w:t>
            </w:r>
            <w:r w:rsidRPr="00BE7E75">
              <w:rPr>
                <w:sz w:val="22"/>
                <w:szCs w:val="22"/>
              </w:rPr>
              <w:t>с</w:t>
            </w:r>
            <w:r w:rsidRPr="00BE7E75">
              <w:rPr>
                <w:sz w:val="22"/>
                <w:szCs w:val="22"/>
              </w:rPr>
              <w:t>фора</w:t>
            </w:r>
          </w:p>
        </w:tc>
        <w:tc>
          <w:tcPr>
            <w:tcW w:w="2551" w:type="dxa"/>
            <w:vMerge/>
          </w:tcPr>
          <w:p w14:paraId="63ACD82E" w14:textId="77777777" w:rsidR="00C771DF" w:rsidRPr="00BE7E75" w:rsidRDefault="00C771DF" w:rsidP="00BD0050">
            <w:pPr>
              <w:suppressAutoHyphens/>
              <w:jc w:val="left"/>
              <w:rPr>
                <w:sz w:val="22"/>
                <w:szCs w:val="22"/>
              </w:rPr>
            </w:pPr>
          </w:p>
        </w:tc>
        <w:tc>
          <w:tcPr>
            <w:tcW w:w="2268" w:type="dxa"/>
          </w:tcPr>
          <w:p w14:paraId="78EE544B" w14:textId="77777777" w:rsidR="00C771DF" w:rsidRPr="00BE7E75" w:rsidRDefault="00C771DF" w:rsidP="00BD0050">
            <w:pPr>
              <w:suppressAutoHyphens/>
              <w:jc w:val="left"/>
              <w:rPr>
                <w:sz w:val="22"/>
                <w:szCs w:val="22"/>
              </w:rPr>
            </w:pPr>
            <w:r w:rsidRPr="00BE7E75">
              <w:rPr>
                <w:sz w:val="22"/>
                <w:szCs w:val="22"/>
              </w:rPr>
              <w:t>ГОСТ 31584-2012</w:t>
            </w:r>
          </w:p>
          <w:p w14:paraId="6A24BD8D" w14:textId="77777777" w:rsidR="00C771DF" w:rsidRPr="00BE7E75" w:rsidRDefault="00C771DF" w:rsidP="00BD0050">
            <w:pPr>
              <w:suppressAutoHyphens/>
              <w:jc w:val="left"/>
              <w:rPr>
                <w:sz w:val="22"/>
                <w:szCs w:val="22"/>
              </w:rPr>
            </w:pPr>
            <w:r w:rsidRPr="00BE7E75">
              <w:rPr>
                <w:sz w:val="22"/>
                <w:szCs w:val="22"/>
              </w:rPr>
              <w:t>ГОСТ 31980-2012</w:t>
            </w:r>
          </w:p>
          <w:p w14:paraId="1E88B140" w14:textId="77777777" w:rsidR="00C771DF" w:rsidRPr="00BE7E75" w:rsidRDefault="00C771DF" w:rsidP="00BD0050">
            <w:pPr>
              <w:suppressAutoHyphens/>
              <w:jc w:val="both"/>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2962-2016</w:t>
            </w:r>
          </w:p>
        </w:tc>
      </w:tr>
      <w:tr w:rsidR="00C771DF" w:rsidRPr="00BE7E75" w14:paraId="67B0A4EA" w14:textId="77777777" w:rsidTr="001350E9">
        <w:trPr>
          <w:cantSplit/>
          <w:trHeight w:val="20"/>
        </w:trPr>
        <w:tc>
          <w:tcPr>
            <w:tcW w:w="709" w:type="dxa"/>
          </w:tcPr>
          <w:p w14:paraId="3895FA3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12.36*</w:t>
            </w:r>
          </w:p>
        </w:tc>
        <w:tc>
          <w:tcPr>
            <w:tcW w:w="1701" w:type="dxa"/>
            <w:vMerge/>
          </w:tcPr>
          <w:p w14:paraId="6CAC13AC" w14:textId="77777777" w:rsidR="00C771DF" w:rsidRPr="00BE7E75" w:rsidRDefault="00C771DF" w:rsidP="00BD0050">
            <w:pPr>
              <w:suppressAutoHyphens/>
              <w:jc w:val="left"/>
              <w:rPr>
                <w:sz w:val="22"/>
                <w:szCs w:val="22"/>
              </w:rPr>
            </w:pPr>
          </w:p>
        </w:tc>
        <w:tc>
          <w:tcPr>
            <w:tcW w:w="1276" w:type="dxa"/>
          </w:tcPr>
          <w:p w14:paraId="207BA094" w14:textId="77777777" w:rsidR="00C771DF" w:rsidRPr="00BE7E75" w:rsidRDefault="00C771DF" w:rsidP="00BD0050">
            <w:pPr>
              <w:suppressAutoHyphens/>
              <w:rPr>
                <w:sz w:val="22"/>
                <w:szCs w:val="22"/>
              </w:rPr>
            </w:pPr>
            <w:r w:rsidRPr="00BE7E75">
              <w:rPr>
                <w:sz w:val="22"/>
                <w:szCs w:val="22"/>
              </w:rPr>
              <w:t>10.51/08.156</w:t>
            </w:r>
          </w:p>
          <w:p w14:paraId="41CC013E" w14:textId="77777777" w:rsidR="00C771DF" w:rsidRPr="00BE7E75" w:rsidRDefault="00C771DF" w:rsidP="00BD0050">
            <w:pPr>
              <w:suppressAutoHyphens/>
              <w:rPr>
                <w:sz w:val="22"/>
                <w:szCs w:val="22"/>
              </w:rPr>
            </w:pPr>
            <w:r w:rsidRPr="00BE7E75">
              <w:rPr>
                <w:sz w:val="22"/>
                <w:szCs w:val="22"/>
              </w:rPr>
              <w:t>10.52/08.156</w:t>
            </w:r>
          </w:p>
          <w:p w14:paraId="4A587932" w14:textId="77777777" w:rsidR="00C771DF" w:rsidRPr="00BE7E75" w:rsidRDefault="00C771DF" w:rsidP="00BD0050">
            <w:pPr>
              <w:suppressAutoHyphens/>
              <w:rPr>
                <w:sz w:val="22"/>
                <w:szCs w:val="22"/>
              </w:rPr>
            </w:pPr>
            <w:r w:rsidRPr="00BE7E75">
              <w:rPr>
                <w:sz w:val="22"/>
                <w:szCs w:val="22"/>
              </w:rPr>
              <w:t>10.41/08.156</w:t>
            </w:r>
          </w:p>
        </w:tc>
        <w:tc>
          <w:tcPr>
            <w:tcW w:w="2410" w:type="dxa"/>
          </w:tcPr>
          <w:p w14:paraId="3F2E4C8E" w14:textId="77777777" w:rsidR="00C771DF" w:rsidRPr="00BE7E75" w:rsidRDefault="00C771DF" w:rsidP="00BD0050">
            <w:pPr>
              <w:suppressAutoHyphens/>
              <w:jc w:val="left"/>
              <w:rPr>
                <w:sz w:val="22"/>
                <w:szCs w:val="22"/>
              </w:rPr>
            </w:pPr>
            <w:r w:rsidRPr="00BE7E75">
              <w:rPr>
                <w:sz w:val="22"/>
                <w:szCs w:val="22"/>
              </w:rPr>
              <w:t>Массовая доля нитр</w:t>
            </w:r>
            <w:r w:rsidRPr="00BE7E75">
              <w:rPr>
                <w:sz w:val="22"/>
                <w:szCs w:val="22"/>
              </w:rPr>
              <w:t>а</w:t>
            </w:r>
            <w:r w:rsidRPr="00BE7E75">
              <w:rPr>
                <w:sz w:val="22"/>
                <w:szCs w:val="22"/>
              </w:rPr>
              <w:t>тов и нитритов</w:t>
            </w:r>
          </w:p>
        </w:tc>
        <w:tc>
          <w:tcPr>
            <w:tcW w:w="2551" w:type="dxa"/>
            <w:vMerge/>
          </w:tcPr>
          <w:p w14:paraId="6E3BB1CF" w14:textId="77777777" w:rsidR="00C771DF" w:rsidRPr="00BE7E75" w:rsidRDefault="00C771DF" w:rsidP="00BD0050">
            <w:pPr>
              <w:suppressAutoHyphens/>
              <w:jc w:val="left"/>
              <w:rPr>
                <w:sz w:val="22"/>
                <w:szCs w:val="22"/>
              </w:rPr>
            </w:pPr>
          </w:p>
        </w:tc>
        <w:tc>
          <w:tcPr>
            <w:tcW w:w="2268" w:type="dxa"/>
          </w:tcPr>
          <w:p w14:paraId="03214452" w14:textId="77777777" w:rsidR="00C771DF" w:rsidRPr="00BE7E75" w:rsidRDefault="00C771DF" w:rsidP="00BD0050">
            <w:pPr>
              <w:suppressAutoHyphens/>
              <w:jc w:val="left"/>
              <w:rPr>
                <w:sz w:val="22"/>
                <w:szCs w:val="22"/>
              </w:rPr>
            </w:pPr>
            <w:r w:rsidRPr="00BE7E75">
              <w:rPr>
                <w:sz w:val="22"/>
                <w:szCs w:val="22"/>
              </w:rPr>
              <w:t>ГОСТ Р 51460-99</w:t>
            </w:r>
          </w:p>
          <w:p w14:paraId="2E46A37B" w14:textId="77777777" w:rsidR="00C771DF" w:rsidRPr="00BE7E75" w:rsidRDefault="00C771DF" w:rsidP="00BD0050">
            <w:pPr>
              <w:suppressAutoHyphens/>
              <w:jc w:val="left"/>
              <w:rPr>
                <w:sz w:val="22"/>
                <w:szCs w:val="22"/>
              </w:rPr>
            </w:pPr>
            <w:r w:rsidRPr="00BE7E75">
              <w:rPr>
                <w:sz w:val="22"/>
                <w:szCs w:val="22"/>
              </w:rPr>
              <w:t>ГОСТ Р 51454-99</w:t>
            </w:r>
          </w:p>
          <w:p w14:paraId="66FA672C" w14:textId="77777777" w:rsidR="00C771DF" w:rsidRPr="00BE7E75" w:rsidRDefault="00C771DF" w:rsidP="00BD0050">
            <w:pPr>
              <w:suppressAutoHyphens/>
              <w:jc w:val="left"/>
              <w:rPr>
                <w:sz w:val="22"/>
                <w:szCs w:val="22"/>
              </w:rPr>
            </w:pPr>
            <w:r w:rsidRPr="00BE7E75">
              <w:rPr>
                <w:sz w:val="22"/>
                <w:szCs w:val="22"/>
              </w:rPr>
              <w:t>ГОСТ 32257-2013</w:t>
            </w:r>
          </w:p>
          <w:p w14:paraId="2F54EA63"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14673-1-2014</w:t>
            </w:r>
          </w:p>
        </w:tc>
      </w:tr>
      <w:tr w:rsidR="00C771DF" w:rsidRPr="00BE7E75" w14:paraId="78B8D4A4" w14:textId="77777777" w:rsidTr="001350E9">
        <w:trPr>
          <w:cantSplit/>
          <w:trHeight w:val="20"/>
        </w:trPr>
        <w:tc>
          <w:tcPr>
            <w:tcW w:w="709" w:type="dxa"/>
          </w:tcPr>
          <w:p w14:paraId="7EB393C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12.37*</w:t>
            </w:r>
          </w:p>
        </w:tc>
        <w:tc>
          <w:tcPr>
            <w:tcW w:w="1701" w:type="dxa"/>
            <w:vMerge/>
          </w:tcPr>
          <w:p w14:paraId="4A38186C" w14:textId="77777777" w:rsidR="00C771DF" w:rsidRPr="00BE7E75" w:rsidRDefault="00C771DF" w:rsidP="00BD0050">
            <w:pPr>
              <w:suppressAutoHyphens/>
              <w:jc w:val="left"/>
              <w:rPr>
                <w:sz w:val="22"/>
                <w:szCs w:val="22"/>
              </w:rPr>
            </w:pPr>
          </w:p>
        </w:tc>
        <w:tc>
          <w:tcPr>
            <w:tcW w:w="1276" w:type="dxa"/>
          </w:tcPr>
          <w:p w14:paraId="650DC1D2" w14:textId="77777777" w:rsidR="00C771DF" w:rsidRPr="00BE7E75" w:rsidRDefault="00C771DF" w:rsidP="00BD0050">
            <w:pPr>
              <w:suppressAutoHyphens/>
              <w:rPr>
                <w:sz w:val="22"/>
                <w:szCs w:val="22"/>
              </w:rPr>
            </w:pPr>
            <w:r w:rsidRPr="00BE7E75">
              <w:rPr>
                <w:sz w:val="22"/>
                <w:szCs w:val="22"/>
              </w:rPr>
              <w:t>10.51/07.096</w:t>
            </w:r>
          </w:p>
          <w:p w14:paraId="5BD18648" w14:textId="77777777" w:rsidR="00C771DF" w:rsidRPr="00BE7E75" w:rsidRDefault="00C771DF" w:rsidP="00BD0050">
            <w:pPr>
              <w:suppressAutoHyphens/>
              <w:rPr>
                <w:sz w:val="22"/>
                <w:szCs w:val="22"/>
              </w:rPr>
            </w:pPr>
            <w:r w:rsidRPr="00BE7E75">
              <w:rPr>
                <w:sz w:val="22"/>
                <w:szCs w:val="22"/>
              </w:rPr>
              <w:t>10.52/07.096</w:t>
            </w:r>
          </w:p>
          <w:p w14:paraId="10194EB4" w14:textId="77777777" w:rsidR="00C771DF" w:rsidRPr="00BE7E75" w:rsidRDefault="00C771DF" w:rsidP="00BD0050">
            <w:pPr>
              <w:suppressAutoHyphens/>
              <w:rPr>
                <w:sz w:val="22"/>
                <w:szCs w:val="22"/>
              </w:rPr>
            </w:pPr>
            <w:r w:rsidRPr="00BE7E75">
              <w:rPr>
                <w:sz w:val="22"/>
                <w:szCs w:val="22"/>
              </w:rPr>
              <w:t>10.41/07.096</w:t>
            </w:r>
          </w:p>
        </w:tc>
        <w:tc>
          <w:tcPr>
            <w:tcW w:w="2410" w:type="dxa"/>
          </w:tcPr>
          <w:p w14:paraId="35ECFB00" w14:textId="77777777" w:rsidR="00C771DF" w:rsidRPr="00BE7E75" w:rsidRDefault="00C771DF" w:rsidP="00BD0050">
            <w:pPr>
              <w:suppressAutoHyphens/>
              <w:jc w:val="left"/>
              <w:rPr>
                <w:sz w:val="22"/>
                <w:szCs w:val="22"/>
              </w:rPr>
            </w:pPr>
            <w:r w:rsidRPr="00BE7E75">
              <w:rPr>
                <w:sz w:val="22"/>
                <w:szCs w:val="22"/>
              </w:rPr>
              <w:t>Наличие жиров немолочного происхожд</w:t>
            </w:r>
            <w:r w:rsidRPr="00BE7E75">
              <w:rPr>
                <w:sz w:val="22"/>
                <w:szCs w:val="22"/>
              </w:rPr>
              <w:t>е</w:t>
            </w:r>
            <w:r w:rsidRPr="00BE7E75">
              <w:rPr>
                <w:sz w:val="22"/>
                <w:szCs w:val="22"/>
              </w:rPr>
              <w:t>ния</w:t>
            </w:r>
          </w:p>
        </w:tc>
        <w:tc>
          <w:tcPr>
            <w:tcW w:w="2551" w:type="dxa"/>
            <w:vMerge/>
          </w:tcPr>
          <w:p w14:paraId="5F65FDE6" w14:textId="77777777" w:rsidR="00C771DF" w:rsidRPr="00BE7E75" w:rsidRDefault="00C771DF" w:rsidP="00BD0050">
            <w:pPr>
              <w:suppressAutoHyphens/>
              <w:jc w:val="left"/>
              <w:rPr>
                <w:sz w:val="22"/>
                <w:szCs w:val="22"/>
              </w:rPr>
            </w:pPr>
          </w:p>
        </w:tc>
        <w:tc>
          <w:tcPr>
            <w:tcW w:w="2268" w:type="dxa"/>
          </w:tcPr>
          <w:p w14:paraId="66CA44A8" w14:textId="77777777" w:rsidR="00C771DF" w:rsidRPr="00BE7E75" w:rsidRDefault="00C771DF" w:rsidP="00BD0050">
            <w:pPr>
              <w:suppressAutoHyphens/>
              <w:jc w:val="left"/>
              <w:rPr>
                <w:sz w:val="22"/>
                <w:szCs w:val="22"/>
              </w:rPr>
            </w:pPr>
            <w:r w:rsidRPr="00BE7E75">
              <w:rPr>
                <w:sz w:val="22"/>
                <w:szCs w:val="22"/>
              </w:rPr>
              <w:t>ГОСТ 31506-2012</w:t>
            </w:r>
          </w:p>
        </w:tc>
      </w:tr>
      <w:tr w:rsidR="00C771DF" w:rsidRPr="00BE7E75" w14:paraId="054EC657" w14:textId="77777777" w:rsidTr="001350E9">
        <w:trPr>
          <w:cantSplit/>
          <w:trHeight w:val="20"/>
        </w:trPr>
        <w:tc>
          <w:tcPr>
            <w:tcW w:w="709" w:type="dxa"/>
          </w:tcPr>
          <w:p w14:paraId="65C2A23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12.38*</w:t>
            </w:r>
          </w:p>
        </w:tc>
        <w:tc>
          <w:tcPr>
            <w:tcW w:w="1701" w:type="dxa"/>
            <w:vMerge/>
          </w:tcPr>
          <w:p w14:paraId="76D53380" w14:textId="77777777" w:rsidR="00C771DF" w:rsidRPr="00BE7E75" w:rsidRDefault="00C771DF" w:rsidP="00BD0050">
            <w:pPr>
              <w:suppressAutoHyphens/>
              <w:jc w:val="left"/>
              <w:rPr>
                <w:sz w:val="22"/>
                <w:szCs w:val="22"/>
              </w:rPr>
            </w:pPr>
          </w:p>
        </w:tc>
        <w:tc>
          <w:tcPr>
            <w:tcW w:w="1276" w:type="dxa"/>
          </w:tcPr>
          <w:p w14:paraId="6C259F72" w14:textId="77777777" w:rsidR="00C771DF" w:rsidRPr="00BE7E75" w:rsidRDefault="00C771DF" w:rsidP="00BD0050">
            <w:pPr>
              <w:suppressAutoHyphens/>
              <w:rPr>
                <w:sz w:val="22"/>
                <w:szCs w:val="22"/>
              </w:rPr>
            </w:pPr>
            <w:r w:rsidRPr="00BE7E75">
              <w:rPr>
                <w:sz w:val="22"/>
                <w:szCs w:val="22"/>
              </w:rPr>
              <w:t>10.51/08.158</w:t>
            </w:r>
          </w:p>
          <w:p w14:paraId="7A62D29E" w14:textId="77777777" w:rsidR="00C771DF" w:rsidRPr="00BE7E75" w:rsidRDefault="00C771DF" w:rsidP="00BD0050">
            <w:pPr>
              <w:suppressAutoHyphens/>
              <w:rPr>
                <w:sz w:val="22"/>
                <w:szCs w:val="22"/>
              </w:rPr>
            </w:pPr>
            <w:r w:rsidRPr="00BE7E75">
              <w:rPr>
                <w:sz w:val="22"/>
                <w:szCs w:val="22"/>
              </w:rPr>
              <w:t>10.52/08.158</w:t>
            </w:r>
          </w:p>
          <w:p w14:paraId="3C37017E" w14:textId="77777777" w:rsidR="00C771DF" w:rsidRPr="00BE7E75" w:rsidRDefault="00C771DF" w:rsidP="00BD0050">
            <w:pPr>
              <w:suppressAutoHyphens/>
              <w:rPr>
                <w:sz w:val="22"/>
                <w:szCs w:val="22"/>
              </w:rPr>
            </w:pPr>
            <w:r w:rsidRPr="00BE7E75">
              <w:rPr>
                <w:sz w:val="22"/>
                <w:szCs w:val="22"/>
              </w:rPr>
              <w:t>10.41/08.158</w:t>
            </w:r>
          </w:p>
        </w:tc>
        <w:tc>
          <w:tcPr>
            <w:tcW w:w="2410" w:type="dxa"/>
          </w:tcPr>
          <w:p w14:paraId="25410F9F" w14:textId="77777777" w:rsidR="00C771DF" w:rsidRPr="00BE7E75" w:rsidRDefault="00C771DF" w:rsidP="00BD0050">
            <w:pPr>
              <w:suppressAutoHyphens/>
              <w:jc w:val="left"/>
              <w:rPr>
                <w:sz w:val="22"/>
                <w:szCs w:val="22"/>
              </w:rPr>
            </w:pPr>
            <w:r w:rsidRPr="00BE7E75">
              <w:rPr>
                <w:sz w:val="22"/>
                <w:szCs w:val="22"/>
              </w:rPr>
              <w:t>Наличие растител</w:t>
            </w:r>
            <w:r w:rsidRPr="00BE7E75">
              <w:rPr>
                <w:sz w:val="22"/>
                <w:szCs w:val="22"/>
              </w:rPr>
              <w:t>ь</w:t>
            </w:r>
            <w:r w:rsidRPr="00BE7E75">
              <w:rPr>
                <w:sz w:val="22"/>
                <w:szCs w:val="22"/>
              </w:rPr>
              <w:t>ных жиров (метод газожидкостной хроматографией стер</w:t>
            </w:r>
            <w:r w:rsidRPr="00BE7E75">
              <w:rPr>
                <w:sz w:val="22"/>
                <w:szCs w:val="22"/>
              </w:rPr>
              <w:t>и</w:t>
            </w:r>
            <w:r w:rsidRPr="00BE7E75">
              <w:rPr>
                <w:sz w:val="22"/>
                <w:szCs w:val="22"/>
              </w:rPr>
              <w:t>нов)</w:t>
            </w:r>
          </w:p>
        </w:tc>
        <w:tc>
          <w:tcPr>
            <w:tcW w:w="2551" w:type="dxa"/>
            <w:vMerge/>
          </w:tcPr>
          <w:p w14:paraId="4C01203A" w14:textId="77777777" w:rsidR="00C771DF" w:rsidRPr="00BE7E75" w:rsidRDefault="00C771DF" w:rsidP="00BD0050">
            <w:pPr>
              <w:suppressAutoHyphens/>
              <w:jc w:val="left"/>
              <w:rPr>
                <w:sz w:val="22"/>
                <w:szCs w:val="22"/>
              </w:rPr>
            </w:pPr>
          </w:p>
        </w:tc>
        <w:tc>
          <w:tcPr>
            <w:tcW w:w="2268" w:type="dxa"/>
          </w:tcPr>
          <w:p w14:paraId="623E2643" w14:textId="77777777" w:rsidR="00C771DF" w:rsidRPr="00BE7E75" w:rsidRDefault="00C771DF" w:rsidP="00BD0050">
            <w:pPr>
              <w:suppressAutoHyphens/>
              <w:jc w:val="left"/>
              <w:rPr>
                <w:sz w:val="22"/>
                <w:szCs w:val="22"/>
              </w:rPr>
            </w:pPr>
            <w:r w:rsidRPr="00BE7E75">
              <w:rPr>
                <w:sz w:val="22"/>
                <w:szCs w:val="22"/>
              </w:rPr>
              <w:t>ГОСТ 31979-2012</w:t>
            </w:r>
          </w:p>
        </w:tc>
      </w:tr>
      <w:tr w:rsidR="00C771DF" w:rsidRPr="00BE7E75" w14:paraId="70FF86B4" w14:textId="77777777" w:rsidTr="001350E9">
        <w:trPr>
          <w:cantSplit/>
          <w:trHeight w:val="20"/>
        </w:trPr>
        <w:tc>
          <w:tcPr>
            <w:tcW w:w="709" w:type="dxa"/>
          </w:tcPr>
          <w:p w14:paraId="3A1B9D98"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12.39*</w:t>
            </w:r>
          </w:p>
        </w:tc>
        <w:tc>
          <w:tcPr>
            <w:tcW w:w="1701" w:type="dxa"/>
            <w:vMerge/>
          </w:tcPr>
          <w:p w14:paraId="5079AD94" w14:textId="77777777" w:rsidR="00C771DF" w:rsidRPr="00BE7E75" w:rsidRDefault="00C771DF" w:rsidP="00BD0050">
            <w:pPr>
              <w:suppressAutoHyphens/>
              <w:jc w:val="left"/>
              <w:rPr>
                <w:sz w:val="22"/>
                <w:szCs w:val="22"/>
              </w:rPr>
            </w:pPr>
          </w:p>
        </w:tc>
        <w:tc>
          <w:tcPr>
            <w:tcW w:w="1276" w:type="dxa"/>
          </w:tcPr>
          <w:p w14:paraId="6704ED0A" w14:textId="77777777" w:rsidR="00C771DF" w:rsidRPr="00BE7E75" w:rsidRDefault="00C771DF" w:rsidP="00BD0050">
            <w:pPr>
              <w:suppressAutoHyphens/>
              <w:rPr>
                <w:sz w:val="22"/>
                <w:szCs w:val="22"/>
              </w:rPr>
            </w:pPr>
            <w:r w:rsidRPr="00BE7E75">
              <w:rPr>
                <w:sz w:val="22"/>
                <w:szCs w:val="22"/>
              </w:rPr>
              <w:t>10.51/08.052</w:t>
            </w:r>
          </w:p>
          <w:p w14:paraId="43069683" w14:textId="77777777" w:rsidR="00C771DF" w:rsidRPr="00BE7E75" w:rsidRDefault="00C771DF" w:rsidP="00BD0050">
            <w:pPr>
              <w:suppressAutoHyphens/>
              <w:rPr>
                <w:sz w:val="22"/>
                <w:szCs w:val="22"/>
              </w:rPr>
            </w:pPr>
            <w:r w:rsidRPr="00BE7E75">
              <w:rPr>
                <w:sz w:val="22"/>
                <w:szCs w:val="22"/>
              </w:rPr>
              <w:t>10.52/08.052</w:t>
            </w:r>
          </w:p>
          <w:p w14:paraId="6EC8FF6C" w14:textId="77777777" w:rsidR="00C771DF" w:rsidRPr="00BE7E75" w:rsidRDefault="00C771DF" w:rsidP="00BD0050">
            <w:pPr>
              <w:rPr>
                <w:sz w:val="22"/>
                <w:szCs w:val="22"/>
              </w:rPr>
            </w:pPr>
            <w:r w:rsidRPr="00BE7E75">
              <w:rPr>
                <w:sz w:val="22"/>
                <w:szCs w:val="22"/>
              </w:rPr>
              <w:t>10.41/08.052</w:t>
            </w:r>
          </w:p>
          <w:p w14:paraId="2FFBB84A" w14:textId="77777777" w:rsidR="00C771DF" w:rsidRPr="00BE7E75" w:rsidRDefault="00C771DF" w:rsidP="00BD0050">
            <w:pPr>
              <w:rPr>
                <w:sz w:val="22"/>
                <w:szCs w:val="22"/>
              </w:rPr>
            </w:pPr>
            <w:r w:rsidRPr="00BE7E75">
              <w:rPr>
                <w:sz w:val="22"/>
                <w:szCs w:val="22"/>
              </w:rPr>
              <w:t>01.41/08.052</w:t>
            </w:r>
          </w:p>
          <w:p w14:paraId="66D9B1A4" w14:textId="77777777" w:rsidR="00C771DF" w:rsidRPr="00BE7E75" w:rsidRDefault="00C771DF" w:rsidP="00BD0050">
            <w:pPr>
              <w:rPr>
                <w:sz w:val="22"/>
                <w:szCs w:val="22"/>
              </w:rPr>
            </w:pPr>
            <w:r w:rsidRPr="00BE7E75">
              <w:rPr>
                <w:sz w:val="22"/>
                <w:szCs w:val="22"/>
              </w:rPr>
              <w:t>01.</w:t>
            </w:r>
            <w:r w:rsidRPr="00BE7E75">
              <w:rPr>
                <w:sz w:val="22"/>
                <w:szCs w:val="22"/>
                <w:lang w:val="en-US"/>
              </w:rPr>
              <w:t>45</w:t>
            </w:r>
            <w:r w:rsidRPr="00BE7E75">
              <w:rPr>
                <w:sz w:val="22"/>
                <w:szCs w:val="22"/>
              </w:rPr>
              <w:t>/08.052</w:t>
            </w:r>
          </w:p>
          <w:p w14:paraId="4880DAB6" w14:textId="77777777" w:rsidR="00C771DF" w:rsidRPr="00BE7E75" w:rsidRDefault="00C771DF" w:rsidP="00BD0050">
            <w:pPr>
              <w:rPr>
                <w:sz w:val="22"/>
                <w:szCs w:val="22"/>
              </w:rPr>
            </w:pPr>
            <w:r w:rsidRPr="00BE7E75">
              <w:rPr>
                <w:sz w:val="22"/>
                <w:szCs w:val="22"/>
              </w:rPr>
              <w:t>01.41/08.037</w:t>
            </w:r>
          </w:p>
          <w:p w14:paraId="125354CE" w14:textId="77777777" w:rsidR="00C771DF" w:rsidRPr="00BE7E75" w:rsidRDefault="00C771DF" w:rsidP="00BD0050">
            <w:pPr>
              <w:rPr>
                <w:sz w:val="22"/>
                <w:szCs w:val="22"/>
              </w:rPr>
            </w:pPr>
            <w:r w:rsidRPr="00BE7E75">
              <w:rPr>
                <w:sz w:val="22"/>
                <w:szCs w:val="22"/>
              </w:rPr>
              <w:t>01.45/08.037</w:t>
            </w:r>
          </w:p>
          <w:p w14:paraId="21E930C3" w14:textId="77777777" w:rsidR="00C771DF" w:rsidRPr="00BE7E75" w:rsidRDefault="00C771DF" w:rsidP="00BD0050">
            <w:pPr>
              <w:rPr>
                <w:sz w:val="22"/>
                <w:szCs w:val="22"/>
              </w:rPr>
            </w:pPr>
            <w:r w:rsidRPr="00BE7E75">
              <w:rPr>
                <w:sz w:val="22"/>
                <w:szCs w:val="22"/>
              </w:rPr>
              <w:t>10.41/08.037</w:t>
            </w:r>
          </w:p>
          <w:p w14:paraId="0A007F16" w14:textId="77777777" w:rsidR="00C771DF" w:rsidRPr="00BE7E75" w:rsidRDefault="00C771DF" w:rsidP="00BD0050">
            <w:pPr>
              <w:rPr>
                <w:sz w:val="22"/>
                <w:szCs w:val="22"/>
              </w:rPr>
            </w:pPr>
            <w:r w:rsidRPr="00BE7E75">
              <w:rPr>
                <w:sz w:val="22"/>
                <w:szCs w:val="22"/>
              </w:rPr>
              <w:t>10.51/08.037</w:t>
            </w:r>
          </w:p>
          <w:p w14:paraId="50182517" w14:textId="77777777" w:rsidR="00C771DF" w:rsidRPr="00BE7E75" w:rsidRDefault="00C771DF" w:rsidP="00BD0050">
            <w:pPr>
              <w:rPr>
                <w:sz w:val="22"/>
                <w:szCs w:val="22"/>
              </w:rPr>
            </w:pPr>
            <w:r w:rsidRPr="00BE7E75">
              <w:rPr>
                <w:sz w:val="22"/>
                <w:szCs w:val="22"/>
              </w:rPr>
              <w:t>10.52/08.037</w:t>
            </w:r>
          </w:p>
        </w:tc>
        <w:tc>
          <w:tcPr>
            <w:tcW w:w="2410" w:type="dxa"/>
          </w:tcPr>
          <w:p w14:paraId="4953C2BD" w14:textId="77777777" w:rsidR="00C771DF" w:rsidRPr="00BE7E75" w:rsidRDefault="00C771DF" w:rsidP="00BD0050">
            <w:pPr>
              <w:suppressAutoHyphens/>
              <w:jc w:val="left"/>
              <w:rPr>
                <w:sz w:val="22"/>
                <w:szCs w:val="22"/>
              </w:rPr>
            </w:pPr>
            <w:r w:rsidRPr="00BE7E75">
              <w:rPr>
                <w:sz w:val="22"/>
                <w:szCs w:val="22"/>
              </w:rPr>
              <w:t>Массовая доля жира (арбитражный м</w:t>
            </w:r>
            <w:r w:rsidRPr="00BE7E75">
              <w:rPr>
                <w:sz w:val="22"/>
                <w:szCs w:val="22"/>
              </w:rPr>
              <w:t>е</w:t>
            </w:r>
            <w:r w:rsidRPr="00BE7E75">
              <w:rPr>
                <w:sz w:val="22"/>
                <w:szCs w:val="22"/>
              </w:rPr>
              <w:t>тод)</w:t>
            </w:r>
          </w:p>
        </w:tc>
        <w:tc>
          <w:tcPr>
            <w:tcW w:w="2551" w:type="dxa"/>
            <w:vMerge/>
          </w:tcPr>
          <w:p w14:paraId="2D62AF44" w14:textId="77777777" w:rsidR="00C771DF" w:rsidRPr="00BE7E75" w:rsidRDefault="00C771DF" w:rsidP="00BD0050">
            <w:pPr>
              <w:suppressAutoHyphens/>
              <w:jc w:val="left"/>
              <w:rPr>
                <w:sz w:val="22"/>
                <w:szCs w:val="22"/>
              </w:rPr>
            </w:pPr>
          </w:p>
        </w:tc>
        <w:tc>
          <w:tcPr>
            <w:tcW w:w="2268" w:type="dxa"/>
          </w:tcPr>
          <w:p w14:paraId="3DEA9F0B" w14:textId="77777777" w:rsidR="00C771DF" w:rsidRPr="00BE7E75" w:rsidRDefault="00C771DF" w:rsidP="00BD0050">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1211-2012</w:t>
            </w:r>
          </w:p>
          <w:p w14:paraId="6CE42C94" w14:textId="77777777" w:rsidR="00C771DF" w:rsidRPr="00BE7E75" w:rsidRDefault="00C771DF" w:rsidP="00BD0050">
            <w:pPr>
              <w:suppressAutoHyphens/>
              <w:jc w:val="left"/>
              <w:rPr>
                <w:sz w:val="22"/>
                <w:szCs w:val="22"/>
              </w:rPr>
            </w:pPr>
            <w:r w:rsidRPr="00BE7E75">
              <w:rPr>
                <w:sz w:val="22"/>
                <w:szCs w:val="22"/>
              </w:rPr>
              <w:t>ГОСТ Р 51457-99</w:t>
            </w:r>
          </w:p>
          <w:p w14:paraId="088F23D4" w14:textId="77777777" w:rsidR="00C771DF"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837E2C">
              <w:rPr>
                <w:sz w:val="22"/>
                <w:szCs w:val="22"/>
              </w:rPr>
              <w:t xml:space="preserve"> </w:t>
            </w:r>
            <w:r w:rsidRPr="00BE7E75">
              <w:rPr>
                <w:sz w:val="22"/>
                <w:szCs w:val="22"/>
              </w:rPr>
              <w:t>7328-2016</w:t>
            </w:r>
          </w:p>
          <w:p w14:paraId="765E2B71" w14:textId="77777777" w:rsidR="00D171E3" w:rsidRPr="00D171E3" w:rsidRDefault="00D171E3" w:rsidP="00D171E3">
            <w:pPr>
              <w:jc w:val="left"/>
              <w:rPr>
                <w:spacing w:val="-6"/>
                <w:sz w:val="22"/>
                <w:szCs w:val="22"/>
                <w:lang w:eastAsia="cs-CZ"/>
              </w:rPr>
            </w:pPr>
            <w:r w:rsidRPr="00D171E3">
              <w:rPr>
                <w:spacing w:val="-6"/>
                <w:sz w:val="22"/>
                <w:szCs w:val="22"/>
                <w:lang w:eastAsia="cs-CZ"/>
              </w:rPr>
              <w:t>СТБ ISO 1735-2011</w:t>
            </w:r>
          </w:p>
          <w:p w14:paraId="15B58D6F" w14:textId="77777777" w:rsidR="00D171E3" w:rsidRPr="00BE7E75" w:rsidRDefault="00D171E3" w:rsidP="00BD0050">
            <w:pPr>
              <w:suppressAutoHyphens/>
              <w:jc w:val="left"/>
              <w:rPr>
                <w:sz w:val="22"/>
                <w:szCs w:val="22"/>
              </w:rPr>
            </w:pPr>
          </w:p>
        </w:tc>
      </w:tr>
      <w:tr w:rsidR="00C771DF" w:rsidRPr="00BE7E75" w14:paraId="3D2AC8CE" w14:textId="77777777" w:rsidTr="001350E9">
        <w:trPr>
          <w:cantSplit/>
          <w:trHeight w:val="20"/>
        </w:trPr>
        <w:tc>
          <w:tcPr>
            <w:tcW w:w="709" w:type="dxa"/>
          </w:tcPr>
          <w:p w14:paraId="15DFAE1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12.40*</w:t>
            </w:r>
          </w:p>
        </w:tc>
        <w:tc>
          <w:tcPr>
            <w:tcW w:w="1701" w:type="dxa"/>
            <w:vMerge/>
          </w:tcPr>
          <w:p w14:paraId="412758CA" w14:textId="77777777" w:rsidR="00C771DF" w:rsidRPr="00BE7E75" w:rsidRDefault="00C771DF" w:rsidP="00BD0050">
            <w:pPr>
              <w:suppressAutoHyphens/>
              <w:jc w:val="left"/>
              <w:rPr>
                <w:sz w:val="22"/>
                <w:szCs w:val="22"/>
              </w:rPr>
            </w:pPr>
          </w:p>
        </w:tc>
        <w:tc>
          <w:tcPr>
            <w:tcW w:w="1276" w:type="dxa"/>
          </w:tcPr>
          <w:p w14:paraId="1D861773" w14:textId="77777777" w:rsidR="00C771DF" w:rsidRPr="00BE7E75" w:rsidRDefault="00C771DF" w:rsidP="00BD0050">
            <w:pPr>
              <w:suppressAutoHyphens/>
              <w:rPr>
                <w:sz w:val="22"/>
                <w:szCs w:val="22"/>
              </w:rPr>
            </w:pPr>
            <w:r w:rsidRPr="00BE7E75">
              <w:rPr>
                <w:sz w:val="22"/>
                <w:szCs w:val="22"/>
              </w:rPr>
              <w:t>01.41/08.032</w:t>
            </w:r>
          </w:p>
          <w:p w14:paraId="3C3E56FE" w14:textId="77777777" w:rsidR="00C771DF" w:rsidRPr="00BE7E75" w:rsidRDefault="00C771DF" w:rsidP="00BD0050">
            <w:pPr>
              <w:suppressAutoHyphens/>
              <w:rPr>
                <w:sz w:val="22"/>
                <w:szCs w:val="22"/>
              </w:rPr>
            </w:pPr>
            <w:r w:rsidRPr="00BE7E75">
              <w:rPr>
                <w:sz w:val="22"/>
                <w:szCs w:val="22"/>
              </w:rPr>
              <w:t>01.45/08.032</w:t>
            </w:r>
          </w:p>
          <w:p w14:paraId="3E9C1B4D" w14:textId="77777777" w:rsidR="00C771DF" w:rsidRPr="00BE7E75" w:rsidRDefault="00C771DF" w:rsidP="00BD0050">
            <w:pPr>
              <w:suppressAutoHyphens/>
              <w:rPr>
                <w:sz w:val="22"/>
                <w:szCs w:val="22"/>
              </w:rPr>
            </w:pPr>
            <w:r w:rsidRPr="00BE7E75">
              <w:rPr>
                <w:sz w:val="22"/>
                <w:szCs w:val="22"/>
              </w:rPr>
              <w:t>10.51/08.032</w:t>
            </w:r>
          </w:p>
          <w:p w14:paraId="05D02853" w14:textId="77777777" w:rsidR="00C771DF" w:rsidRPr="00BE7E75" w:rsidRDefault="00C771DF" w:rsidP="00BD0050">
            <w:pPr>
              <w:suppressAutoHyphens/>
              <w:rPr>
                <w:sz w:val="22"/>
                <w:szCs w:val="22"/>
              </w:rPr>
            </w:pPr>
            <w:r w:rsidRPr="00BE7E75">
              <w:rPr>
                <w:sz w:val="22"/>
                <w:szCs w:val="22"/>
              </w:rPr>
              <w:t>10.52/08.032</w:t>
            </w:r>
          </w:p>
          <w:p w14:paraId="1DA7B958" w14:textId="77777777" w:rsidR="00C771DF" w:rsidRPr="00BE7E75" w:rsidRDefault="00C771DF" w:rsidP="00BD0050">
            <w:pPr>
              <w:suppressAutoHyphens/>
              <w:rPr>
                <w:sz w:val="22"/>
                <w:szCs w:val="22"/>
              </w:rPr>
            </w:pPr>
            <w:r w:rsidRPr="00BE7E75">
              <w:rPr>
                <w:sz w:val="22"/>
                <w:szCs w:val="22"/>
              </w:rPr>
              <w:t>10.41/08.032</w:t>
            </w:r>
          </w:p>
        </w:tc>
        <w:tc>
          <w:tcPr>
            <w:tcW w:w="2410" w:type="dxa"/>
          </w:tcPr>
          <w:p w14:paraId="467E197E" w14:textId="77777777" w:rsidR="00C771DF" w:rsidRPr="00BE7E75" w:rsidRDefault="00C771DF" w:rsidP="00BD0050">
            <w:pPr>
              <w:suppressAutoHyphens/>
              <w:jc w:val="left"/>
              <w:rPr>
                <w:sz w:val="22"/>
                <w:szCs w:val="22"/>
              </w:rPr>
            </w:pPr>
            <w:r w:rsidRPr="00BE7E75">
              <w:rPr>
                <w:sz w:val="22"/>
                <w:szCs w:val="22"/>
              </w:rPr>
              <w:t>Массовая доля ионов кальция, натрия, к</w:t>
            </w:r>
            <w:r w:rsidRPr="00BE7E75">
              <w:rPr>
                <w:sz w:val="22"/>
                <w:szCs w:val="22"/>
              </w:rPr>
              <w:t>а</w:t>
            </w:r>
            <w:r w:rsidRPr="00BE7E75">
              <w:rPr>
                <w:sz w:val="22"/>
                <w:szCs w:val="22"/>
              </w:rPr>
              <w:t>лия и ма</w:t>
            </w:r>
            <w:r w:rsidRPr="00BE7E75">
              <w:rPr>
                <w:sz w:val="22"/>
                <w:szCs w:val="22"/>
              </w:rPr>
              <w:t>г</w:t>
            </w:r>
            <w:r w:rsidRPr="00BE7E75">
              <w:rPr>
                <w:sz w:val="22"/>
                <w:szCs w:val="22"/>
              </w:rPr>
              <w:t>ния</w:t>
            </w:r>
          </w:p>
        </w:tc>
        <w:tc>
          <w:tcPr>
            <w:tcW w:w="2551" w:type="dxa"/>
            <w:vMerge/>
          </w:tcPr>
          <w:p w14:paraId="6EA4DD46" w14:textId="77777777" w:rsidR="00C771DF" w:rsidRPr="00BE7E75" w:rsidRDefault="00C771DF" w:rsidP="00BD0050">
            <w:pPr>
              <w:suppressAutoHyphens/>
              <w:jc w:val="left"/>
              <w:rPr>
                <w:sz w:val="22"/>
                <w:szCs w:val="22"/>
              </w:rPr>
            </w:pPr>
          </w:p>
        </w:tc>
        <w:tc>
          <w:tcPr>
            <w:tcW w:w="2268" w:type="dxa"/>
          </w:tcPr>
          <w:p w14:paraId="45C9B2DA" w14:textId="77777777" w:rsidR="00C771DF" w:rsidRPr="00710322" w:rsidRDefault="00C771DF" w:rsidP="00BD0050">
            <w:pPr>
              <w:suppressAutoHyphens/>
              <w:jc w:val="left"/>
              <w:rPr>
                <w:sz w:val="22"/>
                <w:szCs w:val="22"/>
              </w:rPr>
            </w:pPr>
            <w:r w:rsidRPr="00BE7E75">
              <w:rPr>
                <w:sz w:val="22"/>
                <w:szCs w:val="22"/>
              </w:rPr>
              <w:t xml:space="preserve">ГОСТ </w:t>
            </w:r>
            <w:r w:rsidRPr="00BE7E75">
              <w:rPr>
                <w:sz w:val="22"/>
                <w:szCs w:val="22"/>
                <w:lang w:val="en-US"/>
              </w:rPr>
              <w:t xml:space="preserve">ISO 8070/IDF </w:t>
            </w:r>
            <w:r w:rsidR="00710322">
              <w:rPr>
                <w:sz w:val="22"/>
                <w:szCs w:val="22"/>
              </w:rPr>
              <w:t>119-2014</w:t>
            </w:r>
          </w:p>
          <w:p w14:paraId="65DF28BD" w14:textId="77777777" w:rsidR="00C771DF" w:rsidRPr="00BE7E75" w:rsidRDefault="00C771DF" w:rsidP="00BD0050">
            <w:pPr>
              <w:suppressAutoHyphens/>
              <w:jc w:val="left"/>
              <w:rPr>
                <w:sz w:val="22"/>
                <w:szCs w:val="22"/>
              </w:rPr>
            </w:pPr>
          </w:p>
        </w:tc>
      </w:tr>
      <w:tr w:rsidR="00C771DF" w:rsidRPr="00BE7E75" w14:paraId="26541EC7" w14:textId="77777777" w:rsidTr="001350E9">
        <w:trPr>
          <w:cantSplit/>
          <w:trHeight w:val="20"/>
        </w:trPr>
        <w:tc>
          <w:tcPr>
            <w:tcW w:w="709" w:type="dxa"/>
          </w:tcPr>
          <w:p w14:paraId="2D66612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12.41*</w:t>
            </w:r>
          </w:p>
        </w:tc>
        <w:tc>
          <w:tcPr>
            <w:tcW w:w="1701" w:type="dxa"/>
            <w:vMerge/>
          </w:tcPr>
          <w:p w14:paraId="4BA8DDBE" w14:textId="77777777" w:rsidR="00C771DF" w:rsidRPr="00BE7E75" w:rsidRDefault="00C771DF" w:rsidP="00BD0050">
            <w:pPr>
              <w:suppressAutoHyphens/>
              <w:jc w:val="left"/>
              <w:rPr>
                <w:sz w:val="22"/>
                <w:szCs w:val="22"/>
              </w:rPr>
            </w:pPr>
          </w:p>
        </w:tc>
        <w:tc>
          <w:tcPr>
            <w:tcW w:w="1276" w:type="dxa"/>
          </w:tcPr>
          <w:p w14:paraId="284FA90D" w14:textId="77777777" w:rsidR="00C771DF" w:rsidRPr="00BE7E75" w:rsidRDefault="00C771DF" w:rsidP="00BD0050">
            <w:pPr>
              <w:suppressAutoHyphens/>
              <w:rPr>
                <w:sz w:val="22"/>
                <w:szCs w:val="22"/>
              </w:rPr>
            </w:pPr>
            <w:r w:rsidRPr="00BE7E75">
              <w:rPr>
                <w:sz w:val="22"/>
                <w:szCs w:val="22"/>
              </w:rPr>
              <w:t>01.41/08.</w:t>
            </w:r>
            <w:r w:rsidR="00710322">
              <w:rPr>
                <w:sz w:val="22"/>
                <w:szCs w:val="22"/>
              </w:rPr>
              <w:t>149</w:t>
            </w:r>
          </w:p>
          <w:p w14:paraId="13152833" w14:textId="77777777" w:rsidR="00C771DF" w:rsidRPr="00BE7E75" w:rsidRDefault="00C771DF" w:rsidP="00BD0050">
            <w:pPr>
              <w:suppressAutoHyphens/>
              <w:rPr>
                <w:sz w:val="22"/>
                <w:szCs w:val="22"/>
              </w:rPr>
            </w:pPr>
            <w:r w:rsidRPr="00BE7E75">
              <w:rPr>
                <w:sz w:val="22"/>
                <w:szCs w:val="22"/>
              </w:rPr>
              <w:t>01.45/08.</w:t>
            </w:r>
            <w:r w:rsidR="00710322">
              <w:rPr>
                <w:sz w:val="22"/>
                <w:szCs w:val="22"/>
              </w:rPr>
              <w:t>149</w:t>
            </w:r>
          </w:p>
          <w:p w14:paraId="2DB3E327" w14:textId="77777777" w:rsidR="00C771DF" w:rsidRPr="00BE7E75" w:rsidRDefault="00C771DF" w:rsidP="00BD0050">
            <w:pPr>
              <w:suppressAutoHyphens/>
              <w:rPr>
                <w:sz w:val="22"/>
                <w:szCs w:val="22"/>
              </w:rPr>
            </w:pPr>
            <w:r w:rsidRPr="00BE7E75">
              <w:rPr>
                <w:sz w:val="22"/>
                <w:szCs w:val="22"/>
              </w:rPr>
              <w:t>10.51/08.</w:t>
            </w:r>
            <w:r w:rsidR="00710322">
              <w:rPr>
                <w:sz w:val="22"/>
                <w:szCs w:val="22"/>
              </w:rPr>
              <w:t>149</w:t>
            </w:r>
          </w:p>
          <w:p w14:paraId="691E129A" w14:textId="77777777" w:rsidR="00C771DF" w:rsidRPr="00BE7E75" w:rsidRDefault="00C771DF" w:rsidP="00BD0050">
            <w:pPr>
              <w:suppressAutoHyphens/>
              <w:rPr>
                <w:sz w:val="22"/>
                <w:szCs w:val="22"/>
              </w:rPr>
            </w:pPr>
            <w:r w:rsidRPr="00BE7E75">
              <w:rPr>
                <w:sz w:val="22"/>
                <w:szCs w:val="22"/>
              </w:rPr>
              <w:t>10.52/08.</w:t>
            </w:r>
            <w:r w:rsidR="00710322">
              <w:rPr>
                <w:sz w:val="22"/>
                <w:szCs w:val="22"/>
              </w:rPr>
              <w:t>149</w:t>
            </w:r>
          </w:p>
          <w:p w14:paraId="41BC8A11" w14:textId="77777777" w:rsidR="00C771DF" w:rsidRPr="00BE7E75" w:rsidRDefault="00C771DF" w:rsidP="00BD0050">
            <w:pPr>
              <w:suppressAutoHyphens/>
              <w:rPr>
                <w:sz w:val="22"/>
                <w:szCs w:val="22"/>
              </w:rPr>
            </w:pPr>
            <w:r w:rsidRPr="00BE7E75">
              <w:rPr>
                <w:sz w:val="22"/>
                <w:szCs w:val="22"/>
              </w:rPr>
              <w:t>10.41/08.</w:t>
            </w:r>
            <w:r w:rsidR="00710322">
              <w:rPr>
                <w:sz w:val="22"/>
                <w:szCs w:val="22"/>
              </w:rPr>
              <w:t>149</w:t>
            </w:r>
          </w:p>
        </w:tc>
        <w:tc>
          <w:tcPr>
            <w:tcW w:w="2410" w:type="dxa"/>
          </w:tcPr>
          <w:p w14:paraId="79098C22" w14:textId="77777777" w:rsidR="00C771DF" w:rsidRPr="00BE7E75" w:rsidRDefault="00C771DF" w:rsidP="00BD0050">
            <w:pPr>
              <w:suppressAutoHyphens/>
              <w:jc w:val="left"/>
              <w:rPr>
                <w:sz w:val="22"/>
                <w:szCs w:val="22"/>
              </w:rPr>
            </w:pPr>
            <w:r w:rsidRPr="00BE7E75">
              <w:rPr>
                <w:sz w:val="22"/>
                <w:szCs w:val="22"/>
              </w:rPr>
              <w:t>Массовая доля бе</w:t>
            </w:r>
            <w:r w:rsidRPr="00BE7E75">
              <w:rPr>
                <w:sz w:val="22"/>
                <w:szCs w:val="22"/>
              </w:rPr>
              <w:t>л</w:t>
            </w:r>
            <w:r w:rsidRPr="00BE7E75">
              <w:rPr>
                <w:sz w:val="22"/>
                <w:szCs w:val="22"/>
              </w:rPr>
              <w:t>ка</w:t>
            </w:r>
          </w:p>
        </w:tc>
        <w:tc>
          <w:tcPr>
            <w:tcW w:w="2551" w:type="dxa"/>
            <w:vMerge/>
          </w:tcPr>
          <w:p w14:paraId="7E51EC02" w14:textId="77777777" w:rsidR="00C771DF" w:rsidRPr="00BE7E75" w:rsidRDefault="00C771DF" w:rsidP="00BD0050">
            <w:pPr>
              <w:suppressAutoHyphens/>
              <w:jc w:val="left"/>
              <w:rPr>
                <w:sz w:val="22"/>
                <w:szCs w:val="22"/>
              </w:rPr>
            </w:pPr>
          </w:p>
        </w:tc>
        <w:tc>
          <w:tcPr>
            <w:tcW w:w="2268" w:type="dxa"/>
          </w:tcPr>
          <w:p w14:paraId="27D80C14" w14:textId="77777777" w:rsidR="00C771DF" w:rsidRPr="00BE7E75" w:rsidRDefault="00C771DF" w:rsidP="00BD0050">
            <w:pPr>
              <w:suppressAutoHyphens/>
              <w:jc w:val="left"/>
              <w:rPr>
                <w:sz w:val="22"/>
                <w:szCs w:val="22"/>
              </w:rPr>
            </w:pPr>
            <w:r w:rsidRPr="00BE7E75">
              <w:rPr>
                <w:sz w:val="22"/>
                <w:szCs w:val="22"/>
              </w:rPr>
              <w:t>ГОСТ 34454-2018</w:t>
            </w:r>
          </w:p>
        </w:tc>
      </w:tr>
      <w:tr w:rsidR="00C771DF" w:rsidRPr="00BE7E75" w14:paraId="46514543" w14:textId="77777777" w:rsidTr="001350E9">
        <w:trPr>
          <w:cantSplit/>
          <w:trHeight w:val="20"/>
        </w:trPr>
        <w:tc>
          <w:tcPr>
            <w:tcW w:w="709" w:type="dxa"/>
          </w:tcPr>
          <w:p w14:paraId="042D850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12.42*</w:t>
            </w:r>
          </w:p>
        </w:tc>
        <w:tc>
          <w:tcPr>
            <w:tcW w:w="1701" w:type="dxa"/>
            <w:vMerge/>
          </w:tcPr>
          <w:p w14:paraId="6154EAA7" w14:textId="77777777" w:rsidR="00C771DF" w:rsidRPr="00BE7E75" w:rsidRDefault="00C771DF" w:rsidP="00BD0050">
            <w:pPr>
              <w:suppressAutoHyphens/>
              <w:jc w:val="left"/>
              <w:rPr>
                <w:sz w:val="22"/>
                <w:szCs w:val="22"/>
              </w:rPr>
            </w:pPr>
          </w:p>
        </w:tc>
        <w:tc>
          <w:tcPr>
            <w:tcW w:w="1276" w:type="dxa"/>
          </w:tcPr>
          <w:p w14:paraId="11BB00B5" w14:textId="77777777" w:rsidR="00C771DF" w:rsidRPr="00BE7E75" w:rsidRDefault="00C771DF" w:rsidP="00BD0050">
            <w:pPr>
              <w:suppressAutoHyphens/>
              <w:rPr>
                <w:sz w:val="22"/>
                <w:szCs w:val="22"/>
              </w:rPr>
            </w:pPr>
            <w:r w:rsidRPr="00BE7E75">
              <w:rPr>
                <w:sz w:val="22"/>
                <w:szCs w:val="22"/>
              </w:rPr>
              <w:t>01.41/08.149</w:t>
            </w:r>
          </w:p>
          <w:p w14:paraId="4E16D2C8" w14:textId="77777777" w:rsidR="00C771DF" w:rsidRPr="00BE7E75" w:rsidRDefault="00C771DF" w:rsidP="00BD0050">
            <w:pPr>
              <w:suppressAutoHyphens/>
              <w:rPr>
                <w:sz w:val="22"/>
                <w:szCs w:val="22"/>
              </w:rPr>
            </w:pPr>
            <w:r w:rsidRPr="00BE7E75">
              <w:rPr>
                <w:sz w:val="22"/>
                <w:szCs w:val="22"/>
              </w:rPr>
              <w:t>01.45/08.149</w:t>
            </w:r>
          </w:p>
          <w:p w14:paraId="5CA110E1" w14:textId="77777777" w:rsidR="00C771DF" w:rsidRPr="00BE7E75" w:rsidRDefault="00C771DF" w:rsidP="00BD0050">
            <w:pPr>
              <w:suppressAutoHyphens/>
              <w:rPr>
                <w:sz w:val="22"/>
                <w:szCs w:val="22"/>
              </w:rPr>
            </w:pPr>
            <w:r w:rsidRPr="00BE7E75">
              <w:rPr>
                <w:sz w:val="22"/>
                <w:szCs w:val="22"/>
              </w:rPr>
              <w:t>10.51/08.149</w:t>
            </w:r>
          </w:p>
        </w:tc>
        <w:tc>
          <w:tcPr>
            <w:tcW w:w="2410" w:type="dxa"/>
          </w:tcPr>
          <w:p w14:paraId="2A1179DB" w14:textId="77777777" w:rsidR="00C771DF" w:rsidRPr="00BE7E75" w:rsidRDefault="00C771DF" w:rsidP="00BD0050">
            <w:pPr>
              <w:suppressAutoHyphens/>
              <w:jc w:val="left"/>
              <w:rPr>
                <w:sz w:val="22"/>
                <w:szCs w:val="22"/>
              </w:rPr>
            </w:pPr>
            <w:r w:rsidRPr="00BE7E75">
              <w:rPr>
                <w:sz w:val="22"/>
                <w:szCs w:val="22"/>
              </w:rPr>
              <w:t>Содержание казеин</w:t>
            </w:r>
            <w:r w:rsidRPr="00BE7E75">
              <w:rPr>
                <w:sz w:val="22"/>
                <w:szCs w:val="22"/>
              </w:rPr>
              <w:t>о</w:t>
            </w:r>
            <w:r w:rsidRPr="00BE7E75">
              <w:rPr>
                <w:sz w:val="22"/>
                <w:szCs w:val="22"/>
              </w:rPr>
              <w:t>вого азота</w:t>
            </w:r>
          </w:p>
        </w:tc>
        <w:tc>
          <w:tcPr>
            <w:tcW w:w="2551" w:type="dxa"/>
            <w:vMerge/>
          </w:tcPr>
          <w:p w14:paraId="7B7C9288" w14:textId="77777777" w:rsidR="00C771DF" w:rsidRPr="00BE7E75" w:rsidRDefault="00C771DF" w:rsidP="00BD0050">
            <w:pPr>
              <w:suppressAutoHyphens/>
              <w:jc w:val="left"/>
              <w:rPr>
                <w:sz w:val="22"/>
                <w:szCs w:val="22"/>
              </w:rPr>
            </w:pPr>
          </w:p>
        </w:tc>
        <w:tc>
          <w:tcPr>
            <w:tcW w:w="2268" w:type="dxa"/>
          </w:tcPr>
          <w:p w14:paraId="750E72A6"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17997-1-2021</w:t>
            </w:r>
          </w:p>
        </w:tc>
      </w:tr>
      <w:tr w:rsidR="00C771DF" w:rsidRPr="00BE7E75" w14:paraId="04E32743" w14:textId="77777777" w:rsidTr="001350E9">
        <w:trPr>
          <w:cantSplit/>
          <w:trHeight w:val="20"/>
        </w:trPr>
        <w:tc>
          <w:tcPr>
            <w:tcW w:w="709" w:type="dxa"/>
          </w:tcPr>
          <w:p w14:paraId="36DAF807"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12.43*</w:t>
            </w:r>
          </w:p>
        </w:tc>
        <w:tc>
          <w:tcPr>
            <w:tcW w:w="1701" w:type="dxa"/>
            <w:vMerge/>
          </w:tcPr>
          <w:p w14:paraId="0969F279" w14:textId="77777777" w:rsidR="00C771DF" w:rsidRPr="00BE7E75" w:rsidRDefault="00C771DF" w:rsidP="00BD0050">
            <w:pPr>
              <w:suppressAutoHyphens/>
              <w:jc w:val="left"/>
              <w:rPr>
                <w:sz w:val="22"/>
                <w:szCs w:val="22"/>
              </w:rPr>
            </w:pPr>
          </w:p>
        </w:tc>
        <w:tc>
          <w:tcPr>
            <w:tcW w:w="1276" w:type="dxa"/>
          </w:tcPr>
          <w:p w14:paraId="4087BBD6" w14:textId="77777777" w:rsidR="00C771DF" w:rsidRPr="00BE7E75" w:rsidRDefault="00C771DF" w:rsidP="00BD0050">
            <w:pPr>
              <w:suppressAutoHyphens/>
              <w:rPr>
                <w:sz w:val="22"/>
                <w:szCs w:val="22"/>
              </w:rPr>
            </w:pPr>
            <w:r w:rsidRPr="00BE7E75">
              <w:rPr>
                <w:sz w:val="22"/>
                <w:szCs w:val="22"/>
              </w:rPr>
              <w:t>10.51/08.149</w:t>
            </w:r>
          </w:p>
          <w:p w14:paraId="323DDD34" w14:textId="77777777" w:rsidR="00C771DF" w:rsidRPr="00BE7E75" w:rsidRDefault="00C771DF" w:rsidP="00BD0050">
            <w:pPr>
              <w:suppressAutoHyphens/>
              <w:rPr>
                <w:sz w:val="22"/>
                <w:szCs w:val="22"/>
              </w:rPr>
            </w:pPr>
            <w:r w:rsidRPr="00BE7E75">
              <w:rPr>
                <w:sz w:val="22"/>
                <w:szCs w:val="22"/>
              </w:rPr>
              <w:t>10.52/08.149</w:t>
            </w:r>
          </w:p>
        </w:tc>
        <w:tc>
          <w:tcPr>
            <w:tcW w:w="2410" w:type="dxa"/>
          </w:tcPr>
          <w:p w14:paraId="0A5BF347" w14:textId="77777777" w:rsidR="00C771DF" w:rsidRPr="00BE7E75" w:rsidRDefault="00C771DF" w:rsidP="00BD0050">
            <w:pPr>
              <w:suppressAutoHyphens/>
              <w:jc w:val="left"/>
              <w:rPr>
                <w:sz w:val="22"/>
                <w:szCs w:val="22"/>
              </w:rPr>
            </w:pPr>
            <w:r w:rsidRPr="00BE7E75">
              <w:rPr>
                <w:sz w:val="22"/>
                <w:szCs w:val="22"/>
              </w:rPr>
              <w:t>Содержание азота</w:t>
            </w:r>
          </w:p>
        </w:tc>
        <w:tc>
          <w:tcPr>
            <w:tcW w:w="2551" w:type="dxa"/>
            <w:vMerge/>
          </w:tcPr>
          <w:p w14:paraId="0490A70A" w14:textId="77777777" w:rsidR="00C771DF" w:rsidRPr="00BE7E75" w:rsidRDefault="00C771DF" w:rsidP="00BD0050">
            <w:pPr>
              <w:suppressAutoHyphens/>
              <w:jc w:val="left"/>
              <w:rPr>
                <w:sz w:val="22"/>
                <w:szCs w:val="22"/>
              </w:rPr>
            </w:pPr>
          </w:p>
        </w:tc>
        <w:tc>
          <w:tcPr>
            <w:tcW w:w="2268" w:type="dxa"/>
          </w:tcPr>
          <w:p w14:paraId="3C64DF9C"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8968-3-2013</w:t>
            </w:r>
          </w:p>
        </w:tc>
      </w:tr>
      <w:tr w:rsidR="00E2405F" w:rsidRPr="00BE7E75" w14:paraId="4FFBA065" w14:textId="77777777" w:rsidTr="001350E9">
        <w:trPr>
          <w:cantSplit/>
          <w:trHeight w:val="20"/>
        </w:trPr>
        <w:tc>
          <w:tcPr>
            <w:tcW w:w="709" w:type="dxa"/>
          </w:tcPr>
          <w:p w14:paraId="1965E2A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12.44*</w:t>
            </w:r>
          </w:p>
        </w:tc>
        <w:tc>
          <w:tcPr>
            <w:tcW w:w="1701" w:type="dxa"/>
            <w:vMerge w:val="restart"/>
          </w:tcPr>
          <w:p w14:paraId="74B5B633" w14:textId="77777777" w:rsidR="00E2405F" w:rsidRPr="00BE7E75" w:rsidRDefault="00E2405F" w:rsidP="00BD0050">
            <w:pPr>
              <w:suppressAutoHyphens/>
              <w:jc w:val="left"/>
              <w:rPr>
                <w:sz w:val="22"/>
                <w:szCs w:val="22"/>
              </w:rPr>
            </w:pPr>
            <w:r w:rsidRPr="00BE7E75">
              <w:rPr>
                <w:sz w:val="22"/>
                <w:szCs w:val="22"/>
              </w:rPr>
              <w:t xml:space="preserve">Молоко и </w:t>
            </w:r>
          </w:p>
          <w:p w14:paraId="7A1BBAEF" w14:textId="77777777" w:rsidR="00E2405F" w:rsidRPr="00BE7E75" w:rsidRDefault="00E2405F" w:rsidP="00BD0050">
            <w:pPr>
              <w:suppressAutoHyphens/>
              <w:jc w:val="left"/>
              <w:rPr>
                <w:sz w:val="22"/>
                <w:szCs w:val="22"/>
              </w:rPr>
            </w:pPr>
            <w:r w:rsidRPr="00BE7E75">
              <w:rPr>
                <w:sz w:val="22"/>
                <w:szCs w:val="22"/>
              </w:rPr>
              <w:t xml:space="preserve">молочная </w:t>
            </w:r>
          </w:p>
          <w:p w14:paraId="14DF5F22" w14:textId="77777777" w:rsidR="00E2405F" w:rsidRPr="00BE7E75" w:rsidRDefault="00E2405F" w:rsidP="00BD0050">
            <w:pPr>
              <w:suppressAutoHyphens/>
              <w:jc w:val="left"/>
              <w:rPr>
                <w:sz w:val="22"/>
                <w:szCs w:val="22"/>
              </w:rPr>
            </w:pPr>
            <w:r w:rsidRPr="00BE7E75">
              <w:rPr>
                <w:sz w:val="22"/>
                <w:szCs w:val="22"/>
              </w:rPr>
              <w:t>пр</w:t>
            </w:r>
            <w:r w:rsidRPr="00BE7E75">
              <w:rPr>
                <w:sz w:val="22"/>
                <w:szCs w:val="22"/>
              </w:rPr>
              <w:t>о</w:t>
            </w:r>
            <w:r w:rsidRPr="00BE7E75">
              <w:rPr>
                <w:sz w:val="22"/>
                <w:szCs w:val="22"/>
              </w:rPr>
              <w:t>дукция, в том числе для де</w:t>
            </w:r>
            <w:r w:rsidRPr="00BE7E75">
              <w:rPr>
                <w:sz w:val="22"/>
                <w:szCs w:val="22"/>
              </w:rPr>
              <w:t>т</w:t>
            </w:r>
            <w:r w:rsidRPr="00BE7E75">
              <w:rPr>
                <w:sz w:val="22"/>
                <w:szCs w:val="22"/>
              </w:rPr>
              <w:t xml:space="preserve">ского </w:t>
            </w:r>
          </w:p>
          <w:p w14:paraId="58515C03" w14:textId="77777777" w:rsidR="00E2405F" w:rsidRDefault="00E2405F" w:rsidP="00BD0050">
            <w:pPr>
              <w:suppressAutoHyphens/>
              <w:jc w:val="left"/>
              <w:rPr>
                <w:sz w:val="22"/>
                <w:szCs w:val="22"/>
              </w:rPr>
            </w:pPr>
            <w:r w:rsidRPr="00BE7E75">
              <w:rPr>
                <w:sz w:val="22"/>
                <w:szCs w:val="22"/>
              </w:rPr>
              <w:t>питания, масло, мороженое, сыры</w:t>
            </w:r>
          </w:p>
          <w:p w14:paraId="4443D5ED" w14:textId="77777777" w:rsidR="00E2405F" w:rsidRPr="00E2405F" w:rsidRDefault="00E2405F" w:rsidP="00E2405F">
            <w:pPr>
              <w:rPr>
                <w:sz w:val="22"/>
                <w:szCs w:val="22"/>
              </w:rPr>
            </w:pPr>
          </w:p>
          <w:p w14:paraId="7972C215" w14:textId="77777777" w:rsidR="00E2405F" w:rsidRPr="00E2405F" w:rsidRDefault="00E2405F" w:rsidP="00E2405F">
            <w:pPr>
              <w:rPr>
                <w:sz w:val="22"/>
                <w:szCs w:val="22"/>
              </w:rPr>
            </w:pPr>
          </w:p>
          <w:p w14:paraId="428C896E" w14:textId="77777777" w:rsidR="00E2405F" w:rsidRPr="00E2405F" w:rsidRDefault="00E2405F" w:rsidP="00E2405F">
            <w:pPr>
              <w:rPr>
                <w:sz w:val="22"/>
                <w:szCs w:val="22"/>
              </w:rPr>
            </w:pPr>
          </w:p>
          <w:p w14:paraId="248106B9" w14:textId="77777777" w:rsidR="00E2405F" w:rsidRPr="00E2405F" w:rsidRDefault="00E2405F" w:rsidP="00E2405F">
            <w:pPr>
              <w:rPr>
                <w:sz w:val="22"/>
                <w:szCs w:val="22"/>
              </w:rPr>
            </w:pPr>
          </w:p>
          <w:p w14:paraId="04EB9ECF" w14:textId="77777777" w:rsidR="00E2405F" w:rsidRPr="00E2405F" w:rsidRDefault="00E2405F" w:rsidP="00E2405F">
            <w:pPr>
              <w:rPr>
                <w:sz w:val="22"/>
                <w:szCs w:val="22"/>
              </w:rPr>
            </w:pPr>
          </w:p>
          <w:p w14:paraId="5E381622" w14:textId="77777777" w:rsidR="00E2405F" w:rsidRPr="00E2405F" w:rsidRDefault="00E2405F" w:rsidP="00E2405F">
            <w:pPr>
              <w:rPr>
                <w:sz w:val="22"/>
                <w:szCs w:val="22"/>
              </w:rPr>
            </w:pPr>
          </w:p>
          <w:p w14:paraId="28B5F344" w14:textId="77777777" w:rsidR="00E2405F" w:rsidRPr="00E2405F" w:rsidRDefault="00E2405F" w:rsidP="00E2405F">
            <w:pPr>
              <w:rPr>
                <w:sz w:val="22"/>
                <w:szCs w:val="22"/>
              </w:rPr>
            </w:pPr>
          </w:p>
          <w:p w14:paraId="6742342B" w14:textId="77777777" w:rsidR="00E2405F" w:rsidRPr="00E2405F" w:rsidRDefault="00E2405F" w:rsidP="00E2405F">
            <w:pPr>
              <w:rPr>
                <w:sz w:val="22"/>
                <w:szCs w:val="22"/>
              </w:rPr>
            </w:pPr>
          </w:p>
          <w:p w14:paraId="71D845DC" w14:textId="77777777" w:rsidR="00E2405F" w:rsidRPr="00E2405F" w:rsidRDefault="00E2405F" w:rsidP="00E2405F">
            <w:pPr>
              <w:rPr>
                <w:sz w:val="22"/>
                <w:szCs w:val="22"/>
              </w:rPr>
            </w:pPr>
          </w:p>
          <w:p w14:paraId="10FD0CE0" w14:textId="77777777" w:rsidR="00E2405F" w:rsidRPr="00E2405F" w:rsidRDefault="00E2405F" w:rsidP="00E2405F">
            <w:pPr>
              <w:rPr>
                <w:sz w:val="22"/>
                <w:szCs w:val="22"/>
              </w:rPr>
            </w:pPr>
          </w:p>
          <w:p w14:paraId="56E39BE8" w14:textId="77777777" w:rsidR="00E2405F" w:rsidRPr="00E2405F" w:rsidRDefault="00E2405F" w:rsidP="00E2405F">
            <w:pPr>
              <w:rPr>
                <w:sz w:val="22"/>
                <w:szCs w:val="22"/>
              </w:rPr>
            </w:pPr>
          </w:p>
          <w:p w14:paraId="74E0E566" w14:textId="77777777" w:rsidR="00E2405F" w:rsidRPr="00E2405F" w:rsidRDefault="00E2405F" w:rsidP="00E2405F">
            <w:pPr>
              <w:rPr>
                <w:sz w:val="22"/>
                <w:szCs w:val="22"/>
              </w:rPr>
            </w:pPr>
          </w:p>
          <w:p w14:paraId="72CD7D40" w14:textId="77777777" w:rsidR="00E2405F" w:rsidRPr="00E2405F" w:rsidRDefault="00E2405F" w:rsidP="00E2405F">
            <w:pPr>
              <w:rPr>
                <w:sz w:val="22"/>
                <w:szCs w:val="22"/>
              </w:rPr>
            </w:pPr>
          </w:p>
          <w:p w14:paraId="504B028D" w14:textId="77777777" w:rsidR="00E2405F" w:rsidRPr="00E2405F" w:rsidRDefault="00E2405F" w:rsidP="00E2405F">
            <w:pPr>
              <w:rPr>
                <w:sz w:val="22"/>
                <w:szCs w:val="22"/>
              </w:rPr>
            </w:pPr>
          </w:p>
          <w:p w14:paraId="68ADB044" w14:textId="77777777" w:rsidR="00E2405F" w:rsidRPr="00E2405F" w:rsidRDefault="00E2405F" w:rsidP="00E2405F">
            <w:pPr>
              <w:rPr>
                <w:sz w:val="22"/>
                <w:szCs w:val="22"/>
              </w:rPr>
            </w:pPr>
          </w:p>
          <w:p w14:paraId="6A5000C2" w14:textId="77777777" w:rsidR="00E2405F" w:rsidRPr="00E2405F" w:rsidRDefault="00E2405F" w:rsidP="00E2405F">
            <w:pPr>
              <w:rPr>
                <w:sz w:val="22"/>
                <w:szCs w:val="22"/>
              </w:rPr>
            </w:pPr>
          </w:p>
          <w:p w14:paraId="1A3A0D70" w14:textId="77777777" w:rsidR="00E2405F" w:rsidRPr="00E2405F" w:rsidRDefault="00E2405F" w:rsidP="00E2405F">
            <w:pPr>
              <w:rPr>
                <w:sz w:val="22"/>
                <w:szCs w:val="22"/>
              </w:rPr>
            </w:pPr>
          </w:p>
          <w:p w14:paraId="402237F0" w14:textId="77777777" w:rsidR="00E2405F" w:rsidRPr="00E2405F" w:rsidRDefault="00E2405F" w:rsidP="00E2405F">
            <w:pPr>
              <w:rPr>
                <w:sz w:val="22"/>
                <w:szCs w:val="22"/>
              </w:rPr>
            </w:pPr>
          </w:p>
          <w:p w14:paraId="7BC8B924" w14:textId="77777777" w:rsidR="00E2405F" w:rsidRPr="00E2405F" w:rsidRDefault="00E2405F" w:rsidP="00E2405F">
            <w:pPr>
              <w:rPr>
                <w:sz w:val="22"/>
                <w:szCs w:val="22"/>
              </w:rPr>
            </w:pPr>
          </w:p>
          <w:p w14:paraId="5E739ACE" w14:textId="77777777" w:rsidR="00E2405F" w:rsidRPr="00E2405F" w:rsidRDefault="00E2405F" w:rsidP="00E2405F">
            <w:pPr>
              <w:rPr>
                <w:sz w:val="22"/>
                <w:szCs w:val="22"/>
              </w:rPr>
            </w:pPr>
          </w:p>
          <w:p w14:paraId="1406AD13" w14:textId="77777777" w:rsidR="00E2405F" w:rsidRPr="00E2405F" w:rsidRDefault="00E2405F" w:rsidP="00E2405F">
            <w:pPr>
              <w:rPr>
                <w:sz w:val="22"/>
                <w:szCs w:val="22"/>
              </w:rPr>
            </w:pPr>
          </w:p>
          <w:p w14:paraId="5F2A7C61" w14:textId="77777777" w:rsidR="00E2405F" w:rsidRPr="00E2405F" w:rsidRDefault="00E2405F" w:rsidP="00E2405F">
            <w:pPr>
              <w:rPr>
                <w:sz w:val="22"/>
                <w:szCs w:val="22"/>
              </w:rPr>
            </w:pPr>
          </w:p>
          <w:p w14:paraId="7BF28434" w14:textId="77777777" w:rsidR="00E2405F" w:rsidRPr="00E2405F" w:rsidRDefault="00E2405F" w:rsidP="00E2405F">
            <w:pPr>
              <w:rPr>
                <w:sz w:val="22"/>
                <w:szCs w:val="22"/>
              </w:rPr>
            </w:pPr>
          </w:p>
          <w:p w14:paraId="21C6BF78" w14:textId="77777777" w:rsidR="00E2405F" w:rsidRPr="00E2405F" w:rsidRDefault="00E2405F" w:rsidP="00E2405F">
            <w:pPr>
              <w:rPr>
                <w:sz w:val="22"/>
                <w:szCs w:val="22"/>
              </w:rPr>
            </w:pPr>
          </w:p>
          <w:p w14:paraId="60AC2CBE" w14:textId="77777777" w:rsidR="00E2405F" w:rsidRPr="00E2405F" w:rsidRDefault="00E2405F" w:rsidP="00E2405F">
            <w:pPr>
              <w:rPr>
                <w:sz w:val="22"/>
                <w:szCs w:val="22"/>
              </w:rPr>
            </w:pPr>
          </w:p>
          <w:p w14:paraId="483D602C" w14:textId="77777777" w:rsidR="00E2405F" w:rsidRPr="00E2405F" w:rsidRDefault="00E2405F" w:rsidP="00E2405F">
            <w:pPr>
              <w:rPr>
                <w:sz w:val="22"/>
                <w:szCs w:val="22"/>
              </w:rPr>
            </w:pPr>
          </w:p>
          <w:p w14:paraId="759F4814" w14:textId="77777777" w:rsidR="00E2405F" w:rsidRPr="00E2405F" w:rsidRDefault="00E2405F" w:rsidP="00E2405F">
            <w:pPr>
              <w:rPr>
                <w:sz w:val="22"/>
                <w:szCs w:val="22"/>
              </w:rPr>
            </w:pPr>
          </w:p>
          <w:p w14:paraId="7A9D2E22" w14:textId="77777777" w:rsidR="00E2405F" w:rsidRPr="00E2405F" w:rsidRDefault="00E2405F" w:rsidP="00E2405F">
            <w:pPr>
              <w:rPr>
                <w:sz w:val="22"/>
                <w:szCs w:val="22"/>
              </w:rPr>
            </w:pPr>
          </w:p>
          <w:p w14:paraId="7AFFCCC1" w14:textId="77777777" w:rsidR="00E2405F" w:rsidRPr="00E2405F" w:rsidRDefault="00E2405F" w:rsidP="00E2405F">
            <w:pPr>
              <w:rPr>
                <w:sz w:val="22"/>
                <w:szCs w:val="22"/>
              </w:rPr>
            </w:pPr>
          </w:p>
          <w:p w14:paraId="425EF270" w14:textId="77777777" w:rsidR="00E2405F" w:rsidRPr="00E2405F" w:rsidRDefault="00E2405F" w:rsidP="00E2405F">
            <w:pPr>
              <w:rPr>
                <w:sz w:val="22"/>
                <w:szCs w:val="22"/>
              </w:rPr>
            </w:pPr>
          </w:p>
          <w:p w14:paraId="4F8782EF" w14:textId="77777777" w:rsidR="00E2405F" w:rsidRPr="00E2405F" w:rsidRDefault="00E2405F" w:rsidP="00E2405F">
            <w:pPr>
              <w:rPr>
                <w:sz w:val="22"/>
                <w:szCs w:val="22"/>
              </w:rPr>
            </w:pPr>
          </w:p>
          <w:p w14:paraId="1CB6F945" w14:textId="77777777" w:rsidR="00E2405F" w:rsidRPr="00E2405F" w:rsidRDefault="00E2405F" w:rsidP="00E2405F">
            <w:pPr>
              <w:rPr>
                <w:sz w:val="22"/>
                <w:szCs w:val="22"/>
              </w:rPr>
            </w:pPr>
          </w:p>
          <w:p w14:paraId="32859BDE" w14:textId="77777777" w:rsidR="00E2405F" w:rsidRPr="00E2405F" w:rsidRDefault="00E2405F" w:rsidP="00E2405F">
            <w:pPr>
              <w:rPr>
                <w:sz w:val="22"/>
                <w:szCs w:val="22"/>
              </w:rPr>
            </w:pPr>
          </w:p>
          <w:p w14:paraId="4AB95848" w14:textId="77777777" w:rsidR="00E2405F" w:rsidRPr="00E2405F" w:rsidRDefault="00E2405F" w:rsidP="00E2405F">
            <w:pPr>
              <w:rPr>
                <w:sz w:val="22"/>
                <w:szCs w:val="22"/>
              </w:rPr>
            </w:pPr>
          </w:p>
          <w:p w14:paraId="437CAAAE" w14:textId="77777777" w:rsidR="00E2405F" w:rsidRPr="00E2405F" w:rsidRDefault="00E2405F" w:rsidP="00E2405F">
            <w:pPr>
              <w:rPr>
                <w:sz w:val="22"/>
                <w:szCs w:val="22"/>
              </w:rPr>
            </w:pPr>
          </w:p>
          <w:p w14:paraId="20ACBDF7" w14:textId="77777777" w:rsidR="00E2405F" w:rsidRPr="00E2405F" w:rsidRDefault="00E2405F" w:rsidP="00E2405F">
            <w:pPr>
              <w:rPr>
                <w:sz w:val="22"/>
                <w:szCs w:val="22"/>
              </w:rPr>
            </w:pPr>
          </w:p>
          <w:p w14:paraId="1E005DA9" w14:textId="77777777" w:rsidR="00E2405F" w:rsidRPr="00E2405F" w:rsidRDefault="00E2405F" w:rsidP="00E2405F">
            <w:pPr>
              <w:rPr>
                <w:sz w:val="22"/>
                <w:szCs w:val="22"/>
              </w:rPr>
            </w:pPr>
          </w:p>
          <w:p w14:paraId="0F15E753" w14:textId="77777777" w:rsidR="00E2405F" w:rsidRPr="00E2405F" w:rsidRDefault="00E2405F" w:rsidP="00E2405F">
            <w:pPr>
              <w:rPr>
                <w:sz w:val="22"/>
                <w:szCs w:val="22"/>
              </w:rPr>
            </w:pPr>
          </w:p>
          <w:p w14:paraId="56582734" w14:textId="77777777" w:rsidR="00E2405F" w:rsidRPr="00E2405F" w:rsidRDefault="00E2405F" w:rsidP="00E2405F">
            <w:pPr>
              <w:rPr>
                <w:sz w:val="22"/>
                <w:szCs w:val="22"/>
              </w:rPr>
            </w:pPr>
          </w:p>
          <w:p w14:paraId="0EE4DDBF" w14:textId="77777777" w:rsidR="00E2405F" w:rsidRPr="00E2405F" w:rsidRDefault="00E2405F" w:rsidP="00E2405F">
            <w:pPr>
              <w:rPr>
                <w:sz w:val="22"/>
                <w:szCs w:val="22"/>
              </w:rPr>
            </w:pPr>
          </w:p>
          <w:p w14:paraId="7D1B926B" w14:textId="77777777" w:rsidR="00E2405F" w:rsidRPr="00E2405F" w:rsidRDefault="00E2405F" w:rsidP="00E2405F">
            <w:pPr>
              <w:rPr>
                <w:sz w:val="22"/>
                <w:szCs w:val="22"/>
              </w:rPr>
            </w:pPr>
          </w:p>
          <w:p w14:paraId="25CD0F41" w14:textId="77777777" w:rsidR="00E2405F" w:rsidRPr="00E2405F" w:rsidRDefault="00E2405F" w:rsidP="00E2405F">
            <w:pPr>
              <w:rPr>
                <w:sz w:val="22"/>
                <w:szCs w:val="22"/>
              </w:rPr>
            </w:pPr>
          </w:p>
          <w:p w14:paraId="46CEF82B" w14:textId="77777777" w:rsidR="00E2405F" w:rsidRPr="00E2405F" w:rsidRDefault="00E2405F" w:rsidP="00E2405F">
            <w:pPr>
              <w:rPr>
                <w:sz w:val="22"/>
                <w:szCs w:val="22"/>
              </w:rPr>
            </w:pPr>
          </w:p>
          <w:p w14:paraId="0D13755F" w14:textId="77777777" w:rsidR="00E2405F" w:rsidRDefault="00E2405F" w:rsidP="00E2405F">
            <w:pPr>
              <w:rPr>
                <w:sz w:val="22"/>
                <w:szCs w:val="22"/>
              </w:rPr>
            </w:pPr>
          </w:p>
          <w:p w14:paraId="3E8A78A1" w14:textId="77777777" w:rsidR="00E2405F" w:rsidRDefault="00E2405F" w:rsidP="00E2405F">
            <w:pPr>
              <w:tabs>
                <w:tab w:val="left" w:pos="188"/>
                <w:tab w:val="center" w:pos="822"/>
              </w:tabs>
              <w:jc w:val="left"/>
              <w:rPr>
                <w:sz w:val="22"/>
                <w:szCs w:val="22"/>
              </w:rPr>
            </w:pPr>
            <w:r>
              <w:rPr>
                <w:sz w:val="22"/>
                <w:szCs w:val="22"/>
              </w:rPr>
              <w:tab/>
            </w:r>
          </w:p>
          <w:p w14:paraId="61429E64" w14:textId="77777777" w:rsidR="00E2405F" w:rsidRPr="00BE7E75" w:rsidRDefault="00E2405F" w:rsidP="00E2405F">
            <w:pPr>
              <w:suppressAutoHyphens/>
              <w:jc w:val="left"/>
              <w:rPr>
                <w:sz w:val="22"/>
                <w:szCs w:val="22"/>
              </w:rPr>
            </w:pPr>
            <w:r w:rsidRPr="00BE7E75">
              <w:rPr>
                <w:sz w:val="22"/>
                <w:szCs w:val="22"/>
              </w:rPr>
              <w:t xml:space="preserve">Молоко и </w:t>
            </w:r>
          </w:p>
          <w:p w14:paraId="53C33D5D" w14:textId="77777777" w:rsidR="00E2405F" w:rsidRPr="00BE7E75" w:rsidRDefault="00E2405F" w:rsidP="00E2405F">
            <w:pPr>
              <w:suppressAutoHyphens/>
              <w:jc w:val="left"/>
              <w:rPr>
                <w:sz w:val="22"/>
                <w:szCs w:val="22"/>
              </w:rPr>
            </w:pPr>
            <w:r w:rsidRPr="00BE7E75">
              <w:rPr>
                <w:sz w:val="22"/>
                <w:szCs w:val="22"/>
              </w:rPr>
              <w:t xml:space="preserve">молочная </w:t>
            </w:r>
          </w:p>
          <w:p w14:paraId="04160D3A" w14:textId="77777777" w:rsidR="00E2405F" w:rsidRPr="00BE7E75" w:rsidRDefault="00E2405F" w:rsidP="00E2405F">
            <w:pPr>
              <w:suppressAutoHyphens/>
              <w:jc w:val="left"/>
              <w:rPr>
                <w:sz w:val="22"/>
                <w:szCs w:val="22"/>
              </w:rPr>
            </w:pPr>
            <w:r w:rsidRPr="00BE7E75">
              <w:rPr>
                <w:sz w:val="22"/>
                <w:szCs w:val="22"/>
              </w:rPr>
              <w:t>пр</w:t>
            </w:r>
            <w:r w:rsidRPr="00BE7E75">
              <w:rPr>
                <w:sz w:val="22"/>
                <w:szCs w:val="22"/>
              </w:rPr>
              <w:t>о</w:t>
            </w:r>
            <w:r w:rsidRPr="00BE7E75">
              <w:rPr>
                <w:sz w:val="22"/>
                <w:szCs w:val="22"/>
              </w:rPr>
              <w:t>дукция, в том числе для де</w:t>
            </w:r>
            <w:r w:rsidRPr="00BE7E75">
              <w:rPr>
                <w:sz w:val="22"/>
                <w:szCs w:val="22"/>
              </w:rPr>
              <w:t>т</w:t>
            </w:r>
            <w:r w:rsidRPr="00BE7E75">
              <w:rPr>
                <w:sz w:val="22"/>
                <w:szCs w:val="22"/>
              </w:rPr>
              <w:t xml:space="preserve">ского </w:t>
            </w:r>
          </w:p>
          <w:p w14:paraId="5D0627E2" w14:textId="77777777" w:rsidR="00E2405F" w:rsidRPr="00E2405F" w:rsidRDefault="00E2405F" w:rsidP="00E2405F">
            <w:pPr>
              <w:tabs>
                <w:tab w:val="left" w:pos="188"/>
                <w:tab w:val="center" w:pos="822"/>
              </w:tabs>
              <w:jc w:val="left"/>
              <w:rPr>
                <w:sz w:val="22"/>
                <w:szCs w:val="22"/>
              </w:rPr>
            </w:pPr>
            <w:r w:rsidRPr="00BE7E75">
              <w:rPr>
                <w:sz w:val="22"/>
                <w:szCs w:val="22"/>
              </w:rPr>
              <w:t>питания, масло, мороженое, сыры</w:t>
            </w:r>
            <w:r>
              <w:rPr>
                <w:sz w:val="22"/>
                <w:szCs w:val="22"/>
              </w:rPr>
              <w:tab/>
            </w:r>
            <w:r>
              <w:rPr>
                <w:sz w:val="22"/>
                <w:szCs w:val="22"/>
              </w:rPr>
              <w:tab/>
            </w:r>
            <w:r>
              <w:rPr>
                <w:sz w:val="22"/>
                <w:szCs w:val="22"/>
              </w:rPr>
              <w:tab/>
            </w:r>
          </w:p>
        </w:tc>
        <w:tc>
          <w:tcPr>
            <w:tcW w:w="1276" w:type="dxa"/>
          </w:tcPr>
          <w:p w14:paraId="503503AF" w14:textId="77777777" w:rsidR="00E2405F" w:rsidRPr="00BE7E75" w:rsidRDefault="00E2405F" w:rsidP="00BD0050">
            <w:pPr>
              <w:suppressAutoHyphens/>
              <w:rPr>
                <w:sz w:val="22"/>
                <w:szCs w:val="22"/>
              </w:rPr>
            </w:pPr>
            <w:r w:rsidRPr="00BE7E75">
              <w:rPr>
                <w:sz w:val="22"/>
                <w:szCs w:val="22"/>
              </w:rPr>
              <w:t>10.51/08.082</w:t>
            </w:r>
          </w:p>
          <w:p w14:paraId="1CDB30B6" w14:textId="77777777" w:rsidR="00E2405F" w:rsidRPr="00BE7E75" w:rsidRDefault="00E2405F" w:rsidP="00BD0050">
            <w:pPr>
              <w:suppressAutoHyphens/>
              <w:rPr>
                <w:sz w:val="22"/>
                <w:szCs w:val="22"/>
              </w:rPr>
            </w:pPr>
            <w:r w:rsidRPr="00BE7E75">
              <w:rPr>
                <w:sz w:val="22"/>
                <w:szCs w:val="22"/>
              </w:rPr>
              <w:t>10.52/08.082</w:t>
            </w:r>
          </w:p>
          <w:p w14:paraId="1FE86B52" w14:textId="77777777" w:rsidR="00E2405F" w:rsidRPr="00BE7E75" w:rsidRDefault="00E2405F" w:rsidP="00BD0050">
            <w:pPr>
              <w:suppressAutoHyphens/>
              <w:rPr>
                <w:sz w:val="22"/>
                <w:szCs w:val="22"/>
              </w:rPr>
            </w:pPr>
            <w:r w:rsidRPr="00BE7E75">
              <w:rPr>
                <w:sz w:val="22"/>
                <w:szCs w:val="22"/>
              </w:rPr>
              <w:t xml:space="preserve">10.41/08.082 </w:t>
            </w:r>
          </w:p>
        </w:tc>
        <w:tc>
          <w:tcPr>
            <w:tcW w:w="2410" w:type="dxa"/>
          </w:tcPr>
          <w:p w14:paraId="3269DAEB" w14:textId="77777777" w:rsidR="00E2405F" w:rsidRPr="00BE7E75" w:rsidRDefault="00E2405F" w:rsidP="00BD0050">
            <w:pPr>
              <w:suppressAutoHyphens/>
              <w:jc w:val="left"/>
              <w:rPr>
                <w:sz w:val="22"/>
                <w:szCs w:val="22"/>
              </w:rPr>
            </w:pPr>
            <w:r w:rsidRPr="00BE7E75">
              <w:rPr>
                <w:sz w:val="22"/>
                <w:szCs w:val="22"/>
              </w:rPr>
              <w:t xml:space="preserve">Массовая доля </w:t>
            </w:r>
          </w:p>
          <w:p w14:paraId="220030B4" w14:textId="77777777" w:rsidR="00E2405F" w:rsidRPr="00BE7E75" w:rsidRDefault="00E2405F" w:rsidP="00BD0050">
            <w:pPr>
              <w:suppressAutoHyphens/>
              <w:jc w:val="left"/>
              <w:rPr>
                <w:sz w:val="22"/>
                <w:szCs w:val="22"/>
              </w:rPr>
            </w:pPr>
            <w:r w:rsidRPr="00BE7E75">
              <w:rPr>
                <w:sz w:val="22"/>
                <w:szCs w:val="22"/>
              </w:rPr>
              <w:t>вит</w:t>
            </w:r>
            <w:r w:rsidRPr="00BE7E75">
              <w:rPr>
                <w:sz w:val="22"/>
                <w:szCs w:val="22"/>
              </w:rPr>
              <w:t>а</w:t>
            </w:r>
            <w:r w:rsidRPr="00BE7E75">
              <w:rPr>
                <w:sz w:val="22"/>
                <w:szCs w:val="22"/>
              </w:rPr>
              <w:t>мина А (ретинола)</w:t>
            </w:r>
          </w:p>
        </w:tc>
        <w:tc>
          <w:tcPr>
            <w:tcW w:w="2551" w:type="dxa"/>
            <w:vMerge w:val="restart"/>
          </w:tcPr>
          <w:p w14:paraId="7C59403B" w14:textId="77777777" w:rsidR="00E2405F" w:rsidRPr="00BE7E75" w:rsidRDefault="00E2405F" w:rsidP="00BD0050">
            <w:pPr>
              <w:suppressAutoHyphens/>
              <w:jc w:val="left"/>
              <w:rPr>
                <w:sz w:val="22"/>
                <w:szCs w:val="22"/>
              </w:rPr>
            </w:pPr>
            <w:r w:rsidRPr="00BE7E75">
              <w:rPr>
                <w:sz w:val="22"/>
                <w:szCs w:val="22"/>
              </w:rPr>
              <w:t>СТБ 315-2017</w:t>
            </w:r>
          </w:p>
          <w:p w14:paraId="07020548" w14:textId="77777777" w:rsidR="00E2405F" w:rsidRPr="00BE7E75" w:rsidRDefault="00E2405F" w:rsidP="00BD0050">
            <w:pPr>
              <w:suppressAutoHyphens/>
              <w:jc w:val="left"/>
              <w:rPr>
                <w:sz w:val="22"/>
                <w:szCs w:val="22"/>
              </w:rPr>
            </w:pPr>
            <w:r w:rsidRPr="00BE7E75">
              <w:rPr>
                <w:sz w:val="22"/>
                <w:szCs w:val="22"/>
              </w:rPr>
              <w:t>СТБ 736-2017</w:t>
            </w:r>
          </w:p>
          <w:p w14:paraId="739159B8" w14:textId="77777777" w:rsidR="00E2405F" w:rsidRPr="00BE7E75" w:rsidRDefault="00E2405F" w:rsidP="00BD0050">
            <w:pPr>
              <w:suppressAutoHyphens/>
              <w:jc w:val="left"/>
              <w:rPr>
                <w:sz w:val="22"/>
                <w:szCs w:val="22"/>
              </w:rPr>
            </w:pPr>
            <w:r w:rsidRPr="00BE7E75">
              <w:rPr>
                <w:sz w:val="22"/>
                <w:szCs w:val="22"/>
              </w:rPr>
              <w:t>СТБ 970-2017</w:t>
            </w:r>
          </w:p>
          <w:p w14:paraId="2A2BDB63" w14:textId="77777777" w:rsidR="00E2405F" w:rsidRPr="00BE7E75" w:rsidRDefault="00E2405F" w:rsidP="00BD0050">
            <w:pPr>
              <w:suppressAutoHyphens/>
              <w:jc w:val="left"/>
              <w:rPr>
                <w:sz w:val="22"/>
                <w:szCs w:val="22"/>
              </w:rPr>
            </w:pPr>
            <w:r w:rsidRPr="00BE7E75">
              <w:rPr>
                <w:sz w:val="22"/>
                <w:szCs w:val="22"/>
              </w:rPr>
              <w:t>СТБ 1373-2016</w:t>
            </w:r>
          </w:p>
          <w:p w14:paraId="6F8C1C09" w14:textId="77777777" w:rsidR="00E2405F" w:rsidRPr="00BE7E75" w:rsidRDefault="00E2405F" w:rsidP="00BD0050">
            <w:pPr>
              <w:suppressAutoHyphens/>
              <w:jc w:val="left"/>
              <w:rPr>
                <w:sz w:val="22"/>
                <w:szCs w:val="22"/>
              </w:rPr>
            </w:pPr>
            <w:r w:rsidRPr="00BE7E75">
              <w:rPr>
                <w:sz w:val="22"/>
                <w:szCs w:val="22"/>
              </w:rPr>
              <w:t xml:space="preserve">СТБ 1467-2017 </w:t>
            </w:r>
          </w:p>
          <w:p w14:paraId="6D1C7283" w14:textId="77777777" w:rsidR="00E2405F" w:rsidRPr="00BE7E75" w:rsidRDefault="00E2405F" w:rsidP="00BD0050">
            <w:pPr>
              <w:jc w:val="left"/>
              <w:rPr>
                <w:sz w:val="22"/>
                <w:szCs w:val="22"/>
              </w:rPr>
            </w:pPr>
            <w:r w:rsidRPr="00BE7E75">
              <w:rPr>
                <w:sz w:val="22"/>
                <w:szCs w:val="22"/>
              </w:rPr>
              <w:t xml:space="preserve">СанПиН и ГН </w:t>
            </w:r>
          </w:p>
          <w:p w14:paraId="7762057F" w14:textId="77777777" w:rsidR="00E2405F" w:rsidRPr="00BE7E75" w:rsidRDefault="00E2405F" w:rsidP="00BD0050">
            <w:pPr>
              <w:jc w:val="left"/>
              <w:rPr>
                <w:sz w:val="22"/>
                <w:szCs w:val="22"/>
              </w:rPr>
            </w:pPr>
            <w:r w:rsidRPr="00BE7E75">
              <w:rPr>
                <w:sz w:val="22"/>
                <w:szCs w:val="22"/>
              </w:rPr>
              <w:t>от 21.06.2013 № 52</w:t>
            </w:r>
          </w:p>
          <w:p w14:paraId="0679C75C" w14:textId="77777777" w:rsidR="00E2405F" w:rsidRPr="00BE7E75" w:rsidRDefault="00E2405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8E1CF65" w14:textId="77777777" w:rsidR="00E2405F" w:rsidRPr="00BE7E75" w:rsidRDefault="00E2405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59DE074B" w14:textId="77777777" w:rsidR="00E2405F" w:rsidRPr="00BE7E75" w:rsidRDefault="00E2405F" w:rsidP="00BD0050">
            <w:pPr>
              <w:suppressAutoHyphens/>
              <w:jc w:val="left"/>
              <w:rPr>
                <w:sz w:val="22"/>
                <w:szCs w:val="22"/>
              </w:rPr>
            </w:pPr>
            <w:r w:rsidRPr="00BE7E75">
              <w:rPr>
                <w:sz w:val="22"/>
                <w:szCs w:val="22"/>
              </w:rPr>
              <w:t>ТНПА и другая</w:t>
            </w:r>
          </w:p>
          <w:p w14:paraId="35CAAB87" w14:textId="77777777" w:rsidR="00E2405F" w:rsidRDefault="00E2405F"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3B23275F" w14:textId="77777777" w:rsidR="00E2405F" w:rsidRPr="00E2405F" w:rsidRDefault="00E2405F" w:rsidP="00E2405F">
            <w:pPr>
              <w:rPr>
                <w:sz w:val="22"/>
                <w:szCs w:val="22"/>
              </w:rPr>
            </w:pPr>
          </w:p>
          <w:p w14:paraId="4EAA2C5F" w14:textId="77777777" w:rsidR="00E2405F" w:rsidRPr="00E2405F" w:rsidRDefault="00E2405F" w:rsidP="00E2405F">
            <w:pPr>
              <w:rPr>
                <w:sz w:val="22"/>
                <w:szCs w:val="22"/>
              </w:rPr>
            </w:pPr>
          </w:p>
          <w:p w14:paraId="71750F93" w14:textId="77777777" w:rsidR="00E2405F" w:rsidRPr="00E2405F" w:rsidRDefault="00E2405F" w:rsidP="00E2405F">
            <w:pPr>
              <w:rPr>
                <w:sz w:val="22"/>
                <w:szCs w:val="22"/>
              </w:rPr>
            </w:pPr>
          </w:p>
          <w:p w14:paraId="32E37D27" w14:textId="77777777" w:rsidR="00E2405F" w:rsidRPr="00E2405F" w:rsidRDefault="00E2405F" w:rsidP="00E2405F">
            <w:pPr>
              <w:rPr>
                <w:sz w:val="22"/>
                <w:szCs w:val="22"/>
              </w:rPr>
            </w:pPr>
          </w:p>
          <w:p w14:paraId="5C4519A8" w14:textId="77777777" w:rsidR="00E2405F" w:rsidRPr="00E2405F" w:rsidRDefault="00E2405F" w:rsidP="00E2405F">
            <w:pPr>
              <w:rPr>
                <w:sz w:val="22"/>
                <w:szCs w:val="22"/>
              </w:rPr>
            </w:pPr>
          </w:p>
          <w:p w14:paraId="61F62FB9" w14:textId="77777777" w:rsidR="00E2405F" w:rsidRPr="00E2405F" w:rsidRDefault="00E2405F" w:rsidP="00E2405F">
            <w:pPr>
              <w:rPr>
                <w:sz w:val="22"/>
                <w:szCs w:val="22"/>
              </w:rPr>
            </w:pPr>
          </w:p>
          <w:p w14:paraId="3C91C96A" w14:textId="77777777" w:rsidR="00E2405F" w:rsidRPr="00E2405F" w:rsidRDefault="00E2405F" w:rsidP="00E2405F">
            <w:pPr>
              <w:rPr>
                <w:sz w:val="22"/>
                <w:szCs w:val="22"/>
              </w:rPr>
            </w:pPr>
          </w:p>
          <w:p w14:paraId="3FE8AEFD" w14:textId="77777777" w:rsidR="00E2405F" w:rsidRPr="00E2405F" w:rsidRDefault="00E2405F" w:rsidP="00E2405F">
            <w:pPr>
              <w:rPr>
                <w:sz w:val="22"/>
                <w:szCs w:val="22"/>
              </w:rPr>
            </w:pPr>
          </w:p>
          <w:p w14:paraId="5C8E04B0" w14:textId="77777777" w:rsidR="00E2405F" w:rsidRPr="00E2405F" w:rsidRDefault="00E2405F" w:rsidP="00E2405F">
            <w:pPr>
              <w:rPr>
                <w:sz w:val="22"/>
                <w:szCs w:val="22"/>
              </w:rPr>
            </w:pPr>
          </w:p>
          <w:p w14:paraId="4F56B98A" w14:textId="77777777" w:rsidR="00E2405F" w:rsidRPr="00E2405F" w:rsidRDefault="00E2405F" w:rsidP="00E2405F">
            <w:pPr>
              <w:rPr>
                <w:sz w:val="22"/>
                <w:szCs w:val="22"/>
              </w:rPr>
            </w:pPr>
          </w:p>
          <w:p w14:paraId="4D18C8A9" w14:textId="77777777" w:rsidR="00E2405F" w:rsidRPr="00E2405F" w:rsidRDefault="00E2405F" w:rsidP="00E2405F">
            <w:pPr>
              <w:rPr>
                <w:sz w:val="22"/>
                <w:szCs w:val="22"/>
              </w:rPr>
            </w:pPr>
          </w:p>
          <w:p w14:paraId="4AD6D9F4" w14:textId="77777777" w:rsidR="00E2405F" w:rsidRPr="00E2405F" w:rsidRDefault="00E2405F" w:rsidP="00E2405F">
            <w:pPr>
              <w:rPr>
                <w:sz w:val="22"/>
                <w:szCs w:val="22"/>
              </w:rPr>
            </w:pPr>
          </w:p>
          <w:p w14:paraId="2F744853" w14:textId="77777777" w:rsidR="00E2405F" w:rsidRPr="00E2405F" w:rsidRDefault="00E2405F" w:rsidP="00E2405F">
            <w:pPr>
              <w:rPr>
                <w:sz w:val="22"/>
                <w:szCs w:val="22"/>
              </w:rPr>
            </w:pPr>
          </w:p>
          <w:p w14:paraId="1B075419" w14:textId="77777777" w:rsidR="00E2405F" w:rsidRPr="00E2405F" w:rsidRDefault="00E2405F" w:rsidP="00E2405F">
            <w:pPr>
              <w:rPr>
                <w:sz w:val="22"/>
                <w:szCs w:val="22"/>
              </w:rPr>
            </w:pPr>
          </w:p>
          <w:p w14:paraId="0332028D" w14:textId="77777777" w:rsidR="00E2405F" w:rsidRPr="00E2405F" w:rsidRDefault="00E2405F" w:rsidP="00E2405F">
            <w:pPr>
              <w:rPr>
                <w:sz w:val="22"/>
                <w:szCs w:val="22"/>
              </w:rPr>
            </w:pPr>
          </w:p>
          <w:p w14:paraId="309888EE" w14:textId="77777777" w:rsidR="00E2405F" w:rsidRPr="00E2405F" w:rsidRDefault="00E2405F" w:rsidP="00E2405F">
            <w:pPr>
              <w:rPr>
                <w:sz w:val="22"/>
                <w:szCs w:val="22"/>
              </w:rPr>
            </w:pPr>
          </w:p>
          <w:p w14:paraId="66C9E4A8" w14:textId="77777777" w:rsidR="00E2405F" w:rsidRDefault="00E2405F" w:rsidP="00E2405F">
            <w:pPr>
              <w:rPr>
                <w:sz w:val="22"/>
                <w:szCs w:val="22"/>
              </w:rPr>
            </w:pPr>
          </w:p>
          <w:p w14:paraId="6A55FBD6" w14:textId="77777777" w:rsidR="00E2405F" w:rsidRDefault="00E2405F" w:rsidP="00E2405F">
            <w:pPr>
              <w:rPr>
                <w:sz w:val="22"/>
                <w:szCs w:val="22"/>
              </w:rPr>
            </w:pPr>
          </w:p>
          <w:p w14:paraId="7FAB35C7" w14:textId="77777777" w:rsidR="00E2405F" w:rsidRDefault="00E2405F" w:rsidP="00E2405F">
            <w:pPr>
              <w:jc w:val="left"/>
              <w:rPr>
                <w:sz w:val="22"/>
                <w:szCs w:val="22"/>
              </w:rPr>
            </w:pPr>
          </w:p>
          <w:p w14:paraId="663B08DA" w14:textId="77777777" w:rsidR="00E2405F" w:rsidRDefault="00E2405F" w:rsidP="00E2405F">
            <w:pPr>
              <w:jc w:val="left"/>
              <w:rPr>
                <w:sz w:val="22"/>
                <w:szCs w:val="22"/>
              </w:rPr>
            </w:pPr>
          </w:p>
          <w:p w14:paraId="01CF9340" w14:textId="77777777" w:rsidR="00E2405F" w:rsidRDefault="00E2405F" w:rsidP="00E2405F">
            <w:pPr>
              <w:jc w:val="left"/>
              <w:rPr>
                <w:sz w:val="22"/>
                <w:szCs w:val="22"/>
              </w:rPr>
            </w:pPr>
          </w:p>
          <w:p w14:paraId="1350C1FD" w14:textId="77777777" w:rsidR="00E2405F" w:rsidRDefault="00E2405F" w:rsidP="00E2405F">
            <w:pPr>
              <w:jc w:val="left"/>
              <w:rPr>
                <w:sz w:val="22"/>
                <w:szCs w:val="22"/>
              </w:rPr>
            </w:pPr>
          </w:p>
          <w:p w14:paraId="1C2EC22F" w14:textId="77777777" w:rsidR="00E2405F" w:rsidRDefault="00E2405F" w:rsidP="00E2405F">
            <w:pPr>
              <w:jc w:val="left"/>
              <w:rPr>
                <w:sz w:val="22"/>
                <w:szCs w:val="22"/>
              </w:rPr>
            </w:pPr>
          </w:p>
          <w:p w14:paraId="48DC4331" w14:textId="77777777" w:rsidR="00E2405F" w:rsidRDefault="00E2405F" w:rsidP="00E2405F">
            <w:pPr>
              <w:jc w:val="left"/>
              <w:rPr>
                <w:sz w:val="22"/>
                <w:szCs w:val="22"/>
              </w:rPr>
            </w:pPr>
          </w:p>
          <w:p w14:paraId="450A7888" w14:textId="77777777" w:rsidR="00E2405F" w:rsidRDefault="00E2405F" w:rsidP="00E2405F">
            <w:pPr>
              <w:jc w:val="left"/>
              <w:rPr>
                <w:sz w:val="22"/>
                <w:szCs w:val="22"/>
              </w:rPr>
            </w:pPr>
          </w:p>
          <w:p w14:paraId="3DBEC90E" w14:textId="77777777" w:rsidR="00E2405F" w:rsidRDefault="00E2405F" w:rsidP="00E2405F">
            <w:pPr>
              <w:jc w:val="left"/>
              <w:rPr>
                <w:sz w:val="22"/>
                <w:szCs w:val="22"/>
              </w:rPr>
            </w:pPr>
          </w:p>
          <w:p w14:paraId="5B33FB25" w14:textId="77777777" w:rsidR="00E2405F" w:rsidRDefault="00E2405F" w:rsidP="00E2405F">
            <w:pPr>
              <w:jc w:val="left"/>
              <w:rPr>
                <w:sz w:val="22"/>
                <w:szCs w:val="22"/>
              </w:rPr>
            </w:pPr>
          </w:p>
          <w:p w14:paraId="7436AB35" w14:textId="77777777" w:rsidR="00E2405F" w:rsidRDefault="00E2405F" w:rsidP="00E2405F">
            <w:pPr>
              <w:jc w:val="left"/>
              <w:rPr>
                <w:sz w:val="22"/>
                <w:szCs w:val="22"/>
              </w:rPr>
            </w:pPr>
          </w:p>
          <w:p w14:paraId="7052F840" w14:textId="77777777" w:rsidR="00E2405F" w:rsidRDefault="00E2405F" w:rsidP="00E2405F">
            <w:pPr>
              <w:jc w:val="left"/>
              <w:rPr>
                <w:sz w:val="22"/>
                <w:szCs w:val="22"/>
              </w:rPr>
            </w:pPr>
          </w:p>
          <w:p w14:paraId="3A0AB3F3" w14:textId="77777777" w:rsidR="00E2405F" w:rsidRDefault="00E2405F" w:rsidP="00E2405F">
            <w:pPr>
              <w:jc w:val="left"/>
              <w:rPr>
                <w:sz w:val="22"/>
                <w:szCs w:val="22"/>
              </w:rPr>
            </w:pPr>
          </w:p>
          <w:p w14:paraId="47A63F21" w14:textId="77777777" w:rsidR="00E2405F" w:rsidRDefault="00E2405F" w:rsidP="00E2405F">
            <w:pPr>
              <w:jc w:val="left"/>
              <w:rPr>
                <w:sz w:val="22"/>
                <w:szCs w:val="22"/>
              </w:rPr>
            </w:pPr>
          </w:p>
          <w:p w14:paraId="4FD0A443" w14:textId="77777777" w:rsidR="00E2405F" w:rsidRDefault="00E2405F" w:rsidP="00E2405F">
            <w:pPr>
              <w:jc w:val="left"/>
              <w:rPr>
                <w:sz w:val="22"/>
                <w:szCs w:val="22"/>
              </w:rPr>
            </w:pPr>
          </w:p>
          <w:p w14:paraId="123A7EED" w14:textId="77777777" w:rsidR="00E2405F" w:rsidRPr="00BE7E75" w:rsidRDefault="00E2405F" w:rsidP="00E2405F">
            <w:pPr>
              <w:suppressAutoHyphens/>
              <w:jc w:val="left"/>
              <w:rPr>
                <w:sz w:val="22"/>
                <w:szCs w:val="22"/>
              </w:rPr>
            </w:pPr>
            <w:r w:rsidRPr="00BE7E75">
              <w:rPr>
                <w:sz w:val="22"/>
                <w:szCs w:val="22"/>
              </w:rPr>
              <w:t>СТБ 315-2017</w:t>
            </w:r>
          </w:p>
          <w:p w14:paraId="692402BE" w14:textId="77777777" w:rsidR="00E2405F" w:rsidRPr="00BE7E75" w:rsidRDefault="00E2405F" w:rsidP="00E2405F">
            <w:pPr>
              <w:suppressAutoHyphens/>
              <w:jc w:val="left"/>
              <w:rPr>
                <w:sz w:val="22"/>
                <w:szCs w:val="22"/>
              </w:rPr>
            </w:pPr>
            <w:r w:rsidRPr="00BE7E75">
              <w:rPr>
                <w:sz w:val="22"/>
                <w:szCs w:val="22"/>
              </w:rPr>
              <w:t>СТБ 736-2017</w:t>
            </w:r>
          </w:p>
          <w:p w14:paraId="258A1927" w14:textId="77777777" w:rsidR="00E2405F" w:rsidRPr="00BE7E75" w:rsidRDefault="00E2405F" w:rsidP="00E2405F">
            <w:pPr>
              <w:suppressAutoHyphens/>
              <w:jc w:val="left"/>
              <w:rPr>
                <w:sz w:val="22"/>
                <w:szCs w:val="22"/>
              </w:rPr>
            </w:pPr>
            <w:r w:rsidRPr="00BE7E75">
              <w:rPr>
                <w:sz w:val="22"/>
                <w:szCs w:val="22"/>
              </w:rPr>
              <w:t>СТБ 970-2017</w:t>
            </w:r>
          </w:p>
          <w:p w14:paraId="3DF3B6BF" w14:textId="77777777" w:rsidR="00E2405F" w:rsidRPr="00BE7E75" w:rsidRDefault="00E2405F" w:rsidP="00E2405F">
            <w:pPr>
              <w:suppressAutoHyphens/>
              <w:jc w:val="left"/>
              <w:rPr>
                <w:sz w:val="22"/>
                <w:szCs w:val="22"/>
              </w:rPr>
            </w:pPr>
            <w:r w:rsidRPr="00BE7E75">
              <w:rPr>
                <w:sz w:val="22"/>
                <w:szCs w:val="22"/>
              </w:rPr>
              <w:t>СТБ 1373-2016</w:t>
            </w:r>
          </w:p>
          <w:p w14:paraId="49B6A576" w14:textId="77777777" w:rsidR="00E2405F" w:rsidRPr="00BE7E75" w:rsidRDefault="00E2405F" w:rsidP="00E2405F">
            <w:pPr>
              <w:suppressAutoHyphens/>
              <w:jc w:val="left"/>
              <w:rPr>
                <w:sz w:val="22"/>
                <w:szCs w:val="22"/>
              </w:rPr>
            </w:pPr>
            <w:r w:rsidRPr="00BE7E75">
              <w:rPr>
                <w:sz w:val="22"/>
                <w:szCs w:val="22"/>
              </w:rPr>
              <w:t xml:space="preserve">СТБ 1467-2017 </w:t>
            </w:r>
          </w:p>
          <w:p w14:paraId="7EF6852B" w14:textId="77777777" w:rsidR="00E2405F" w:rsidRPr="00BE7E75" w:rsidRDefault="00E2405F" w:rsidP="00E2405F">
            <w:pPr>
              <w:jc w:val="left"/>
              <w:rPr>
                <w:sz w:val="22"/>
                <w:szCs w:val="22"/>
              </w:rPr>
            </w:pPr>
            <w:r w:rsidRPr="00BE7E75">
              <w:rPr>
                <w:sz w:val="22"/>
                <w:szCs w:val="22"/>
              </w:rPr>
              <w:t xml:space="preserve">СанПиН и ГН </w:t>
            </w:r>
          </w:p>
          <w:p w14:paraId="525FB2A3" w14:textId="77777777" w:rsidR="00E2405F" w:rsidRPr="00BE7E75" w:rsidRDefault="00E2405F" w:rsidP="00E2405F">
            <w:pPr>
              <w:jc w:val="left"/>
              <w:rPr>
                <w:sz w:val="22"/>
                <w:szCs w:val="22"/>
              </w:rPr>
            </w:pPr>
            <w:r w:rsidRPr="00BE7E75">
              <w:rPr>
                <w:sz w:val="22"/>
                <w:szCs w:val="22"/>
              </w:rPr>
              <w:t>от 21.06.2013 № 52</w:t>
            </w:r>
          </w:p>
          <w:p w14:paraId="3C550656" w14:textId="77777777" w:rsidR="00E2405F" w:rsidRPr="00BE7E75" w:rsidRDefault="00E2405F" w:rsidP="00E2405F">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4E0D308" w14:textId="77777777" w:rsidR="00E2405F" w:rsidRPr="00BE7E75" w:rsidRDefault="00E2405F" w:rsidP="00E2405F">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600C9FD0" w14:textId="77777777" w:rsidR="00E2405F" w:rsidRPr="00BE7E75" w:rsidRDefault="00E2405F" w:rsidP="00E2405F">
            <w:pPr>
              <w:suppressAutoHyphens/>
              <w:jc w:val="left"/>
              <w:rPr>
                <w:sz w:val="22"/>
                <w:szCs w:val="22"/>
              </w:rPr>
            </w:pPr>
            <w:r w:rsidRPr="00BE7E75">
              <w:rPr>
                <w:sz w:val="22"/>
                <w:szCs w:val="22"/>
              </w:rPr>
              <w:t>ТНПА и другая</w:t>
            </w:r>
          </w:p>
          <w:p w14:paraId="5F5BDA75" w14:textId="77777777" w:rsidR="00E2405F" w:rsidRPr="00E2405F" w:rsidRDefault="00E2405F" w:rsidP="00E2405F">
            <w:pPr>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61D8A9EC" w14:textId="77777777" w:rsidR="00E2405F" w:rsidRPr="00BE7E75" w:rsidRDefault="00E2405F" w:rsidP="00BD0050">
            <w:pPr>
              <w:suppressAutoHyphens/>
              <w:jc w:val="left"/>
              <w:rPr>
                <w:sz w:val="22"/>
                <w:szCs w:val="22"/>
              </w:rPr>
            </w:pPr>
            <w:r w:rsidRPr="00BE7E75">
              <w:rPr>
                <w:sz w:val="22"/>
                <w:szCs w:val="22"/>
              </w:rPr>
              <w:t>ГОСТ 30627.1-98</w:t>
            </w:r>
          </w:p>
        </w:tc>
      </w:tr>
      <w:tr w:rsidR="00E2405F" w:rsidRPr="00BE7E75" w14:paraId="75DB36DC" w14:textId="77777777" w:rsidTr="001350E9">
        <w:trPr>
          <w:cantSplit/>
          <w:trHeight w:val="20"/>
        </w:trPr>
        <w:tc>
          <w:tcPr>
            <w:tcW w:w="709" w:type="dxa"/>
          </w:tcPr>
          <w:p w14:paraId="03451E7C"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12.45*</w:t>
            </w:r>
          </w:p>
        </w:tc>
        <w:tc>
          <w:tcPr>
            <w:tcW w:w="1701" w:type="dxa"/>
            <w:vMerge/>
          </w:tcPr>
          <w:p w14:paraId="0DAF1BB8" w14:textId="77777777" w:rsidR="00E2405F" w:rsidRPr="00BE7E75" w:rsidRDefault="00E2405F" w:rsidP="00BD0050">
            <w:pPr>
              <w:suppressAutoHyphens/>
              <w:jc w:val="left"/>
              <w:rPr>
                <w:sz w:val="22"/>
                <w:szCs w:val="22"/>
              </w:rPr>
            </w:pPr>
          </w:p>
        </w:tc>
        <w:tc>
          <w:tcPr>
            <w:tcW w:w="1276" w:type="dxa"/>
          </w:tcPr>
          <w:p w14:paraId="11C71CD1" w14:textId="77777777" w:rsidR="00E2405F" w:rsidRPr="00BE7E75" w:rsidRDefault="00E2405F" w:rsidP="00BD0050">
            <w:pPr>
              <w:suppressAutoHyphens/>
              <w:rPr>
                <w:sz w:val="22"/>
                <w:szCs w:val="22"/>
              </w:rPr>
            </w:pPr>
            <w:r w:rsidRPr="00BE7E75">
              <w:rPr>
                <w:sz w:val="22"/>
                <w:szCs w:val="22"/>
              </w:rPr>
              <w:t>10.51/08.082</w:t>
            </w:r>
          </w:p>
          <w:p w14:paraId="1EA94689" w14:textId="77777777" w:rsidR="00E2405F" w:rsidRPr="00BE7E75" w:rsidRDefault="00E2405F" w:rsidP="00BD0050">
            <w:pPr>
              <w:suppressAutoHyphens/>
              <w:rPr>
                <w:sz w:val="22"/>
                <w:szCs w:val="22"/>
              </w:rPr>
            </w:pPr>
            <w:r w:rsidRPr="00BE7E75">
              <w:rPr>
                <w:sz w:val="22"/>
                <w:szCs w:val="22"/>
              </w:rPr>
              <w:t>10.52/08.082</w:t>
            </w:r>
          </w:p>
          <w:p w14:paraId="5F03A99E" w14:textId="77777777" w:rsidR="00E2405F" w:rsidRPr="00BE7E75" w:rsidRDefault="00E2405F" w:rsidP="00BD0050">
            <w:pPr>
              <w:suppressAutoHyphens/>
              <w:rPr>
                <w:sz w:val="22"/>
                <w:szCs w:val="22"/>
              </w:rPr>
            </w:pPr>
            <w:r w:rsidRPr="00BE7E75">
              <w:rPr>
                <w:sz w:val="22"/>
                <w:szCs w:val="22"/>
              </w:rPr>
              <w:t>10.41/08.082</w:t>
            </w:r>
          </w:p>
        </w:tc>
        <w:tc>
          <w:tcPr>
            <w:tcW w:w="2410" w:type="dxa"/>
          </w:tcPr>
          <w:p w14:paraId="2A8F06EA" w14:textId="77777777" w:rsidR="00E2405F" w:rsidRPr="00BE7E75" w:rsidRDefault="00E2405F" w:rsidP="00BD0050">
            <w:pPr>
              <w:suppressAutoHyphens/>
              <w:jc w:val="left"/>
              <w:rPr>
                <w:sz w:val="22"/>
                <w:szCs w:val="22"/>
              </w:rPr>
            </w:pPr>
            <w:r w:rsidRPr="00BE7E75">
              <w:rPr>
                <w:sz w:val="22"/>
                <w:szCs w:val="22"/>
              </w:rPr>
              <w:t xml:space="preserve">Массовая доля </w:t>
            </w:r>
          </w:p>
          <w:p w14:paraId="4C0903CB" w14:textId="77777777" w:rsidR="00E2405F" w:rsidRPr="00BE7E75" w:rsidRDefault="00E2405F" w:rsidP="00BD0050">
            <w:pPr>
              <w:suppressAutoHyphens/>
              <w:jc w:val="left"/>
              <w:rPr>
                <w:sz w:val="22"/>
                <w:szCs w:val="22"/>
              </w:rPr>
            </w:pPr>
            <w:r w:rsidRPr="00BE7E75">
              <w:rPr>
                <w:sz w:val="22"/>
                <w:szCs w:val="22"/>
              </w:rPr>
              <w:t>вит</w:t>
            </w:r>
            <w:r w:rsidRPr="00BE7E75">
              <w:rPr>
                <w:sz w:val="22"/>
                <w:szCs w:val="22"/>
              </w:rPr>
              <w:t>а</w:t>
            </w:r>
            <w:r w:rsidRPr="00BE7E75">
              <w:rPr>
                <w:sz w:val="22"/>
                <w:szCs w:val="22"/>
              </w:rPr>
              <w:t>мина Е (токоферола)</w:t>
            </w:r>
          </w:p>
        </w:tc>
        <w:tc>
          <w:tcPr>
            <w:tcW w:w="2551" w:type="dxa"/>
            <w:vMerge/>
          </w:tcPr>
          <w:p w14:paraId="10E352D9" w14:textId="77777777" w:rsidR="00E2405F" w:rsidRPr="00BE7E75" w:rsidRDefault="00E2405F" w:rsidP="00BD0050">
            <w:pPr>
              <w:suppressAutoHyphens/>
              <w:jc w:val="left"/>
              <w:rPr>
                <w:sz w:val="22"/>
                <w:szCs w:val="22"/>
              </w:rPr>
            </w:pPr>
          </w:p>
        </w:tc>
        <w:tc>
          <w:tcPr>
            <w:tcW w:w="2268" w:type="dxa"/>
          </w:tcPr>
          <w:p w14:paraId="7BEE08F9" w14:textId="77777777" w:rsidR="00E2405F" w:rsidRPr="00BE7E75" w:rsidRDefault="00E2405F" w:rsidP="00BD0050">
            <w:pPr>
              <w:suppressAutoHyphens/>
              <w:jc w:val="left"/>
              <w:rPr>
                <w:sz w:val="22"/>
                <w:szCs w:val="22"/>
              </w:rPr>
            </w:pPr>
            <w:r w:rsidRPr="00BE7E75">
              <w:rPr>
                <w:sz w:val="22"/>
                <w:szCs w:val="22"/>
              </w:rPr>
              <w:t>ГОСТ 30627.3-98</w:t>
            </w:r>
          </w:p>
        </w:tc>
      </w:tr>
      <w:tr w:rsidR="00E2405F" w:rsidRPr="00BE7E75" w14:paraId="5E904BBE" w14:textId="77777777" w:rsidTr="001350E9">
        <w:trPr>
          <w:cantSplit/>
          <w:trHeight w:val="20"/>
        </w:trPr>
        <w:tc>
          <w:tcPr>
            <w:tcW w:w="709" w:type="dxa"/>
          </w:tcPr>
          <w:p w14:paraId="75D4803E"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12.46*</w:t>
            </w:r>
          </w:p>
        </w:tc>
        <w:tc>
          <w:tcPr>
            <w:tcW w:w="1701" w:type="dxa"/>
            <w:vMerge/>
          </w:tcPr>
          <w:p w14:paraId="7448C122" w14:textId="77777777" w:rsidR="00E2405F" w:rsidRPr="00BE7E75" w:rsidRDefault="00E2405F" w:rsidP="00BD0050">
            <w:pPr>
              <w:suppressAutoHyphens/>
              <w:jc w:val="left"/>
              <w:rPr>
                <w:sz w:val="22"/>
                <w:szCs w:val="22"/>
              </w:rPr>
            </w:pPr>
          </w:p>
        </w:tc>
        <w:tc>
          <w:tcPr>
            <w:tcW w:w="1276" w:type="dxa"/>
          </w:tcPr>
          <w:p w14:paraId="262623DF" w14:textId="77777777" w:rsidR="00E2405F" w:rsidRPr="00BE7E75" w:rsidRDefault="00E2405F" w:rsidP="00BD0050">
            <w:pPr>
              <w:suppressAutoHyphens/>
              <w:rPr>
                <w:sz w:val="22"/>
                <w:szCs w:val="22"/>
              </w:rPr>
            </w:pPr>
            <w:r w:rsidRPr="00BE7E75">
              <w:rPr>
                <w:sz w:val="22"/>
                <w:szCs w:val="22"/>
              </w:rPr>
              <w:t>10.51/08.082</w:t>
            </w:r>
          </w:p>
          <w:p w14:paraId="203AF8DB" w14:textId="77777777" w:rsidR="00E2405F" w:rsidRPr="00BE7E75" w:rsidRDefault="00E2405F" w:rsidP="00BD0050">
            <w:pPr>
              <w:suppressAutoHyphens/>
              <w:rPr>
                <w:sz w:val="22"/>
                <w:szCs w:val="22"/>
              </w:rPr>
            </w:pPr>
            <w:r w:rsidRPr="00BE7E75">
              <w:rPr>
                <w:sz w:val="22"/>
                <w:szCs w:val="22"/>
              </w:rPr>
              <w:t>10.52/08.082</w:t>
            </w:r>
          </w:p>
          <w:p w14:paraId="1169B10B" w14:textId="77777777" w:rsidR="00E2405F" w:rsidRPr="00BE7E75" w:rsidRDefault="00E2405F" w:rsidP="00BD0050">
            <w:pPr>
              <w:suppressAutoHyphens/>
              <w:rPr>
                <w:sz w:val="22"/>
                <w:szCs w:val="22"/>
                <w:lang w:val="en-US"/>
              </w:rPr>
            </w:pPr>
            <w:r w:rsidRPr="00BE7E75">
              <w:rPr>
                <w:sz w:val="22"/>
                <w:szCs w:val="22"/>
              </w:rPr>
              <w:t>10.41/08.082</w:t>
            </w:r>
          </w:p>
          <w:p w14:paraId="1EB9B16A" w14:textId="77777777" w:rsidR="00E2405F" w:rsidRPr="00BE7E75" w:rsidRDefault="00E2405F" w:rsidP="00BD0050">
            <w:pPr>
              <w:suppressAutoHyphens/>
              <w:rPr>
                <w:sz w:val="22"/>
                <w:szCs w:val="22"/>
                <w:lang w:val="en-US"/>
              </w:rPr>
            </w:pPr>
            <w:r w:rsidRPr="00BE7E75">
              <w:rPr>
                <w:sz w:val="22"/>
                <w:szCs w:val="22"/>
              </w:rPr>
              <w:t>10.51/08.</w:t>
            </w:r>
            <w:r w:rsidRPr="00BE7E75">
              <w:rPr>
                <w:sz w:val="22"/>
                <w:szCs w:val="22"/>
                <w:lang w:val="en-US"/>
              </w:rPr>
              <w:t>159</w:t>
            </w:r>
          </w:p>
          <w:p w14:paraId="54D7EEBF" w14:textId="77777777" w:rsidR="00E2405F" w:rsidRPr="00BE7E75" w:rsidRDefault="00E2405F" w:rsidP="00BD0050">
            <w:pPr>
              <w:suppressAutoHyphens/>
              <w:rPr>
                <w:sz w:val="22"/>
                <w:szCs w:val="22"/>
                <w:lang w:val="en-US"/>
              </w:rPr>
            </w:pPr>
            <w:r w:rsidRPr="00BE7E75">
              <w:rPr>
                <w:sz w:val="22"/>
                <w:szCs w:val="22"/>
              </w:rPr>
              <w:t>10.52/08.</w:t>
            </w:r>
            <w:r w:rsidRPr="00BE7E75">
              <w:rPr>
                <w:sz w:val="22"/>
                <w:szCs w:val="22"/>
                <w:lang w:val="en-US"/>
              </w:rPr>
              <w:t>159</w:t>
            </w:r>
          </w:p>
          <w:p w14:paraId="7AEEFAE9" w14:textId="77777777" w:rsidR="00E2405F" w:rsidRPr="00BE7E75" w:rsidRDefault="00E2405F" w:rsidP="00BD0050">
            <w:pPr>
              <w:suppressAutoHyphens/>
              <w:rPr>
                <w:sz w:val="22"/>
                <w:szCs w:val="22"/>
              </w:rPr>
            </w:pPr>
            <w:r w:rsidRPr="00BE7E75">
              <w:rPr>
                <w:sz w:val="22"/>
                <w:szCs w:val="22"/>
              </w:rPr>
              <w:t>10.41/08.</w:t>
            </w:r>
            <w:r w:rsidRPr="00BE7E75">
              <w:rPr>
                <w:sz w:val="22"/>
                <w:szCs w:val="22"/>
                <w:lang w:val="en-US"/>
              </w:rPr>
              <w:t>159</w:t>
            </w:r>
          </w:p>
        </w:tc>
        <w:tc>
          <w:tcPr>
            <w:tcW w:w="2410" w:type="dxa"/>
          </w:tcPr>
          <w:p w14:paraId="3D1CC191" w14:textId="77777777" w:rsidR="00E2405F" w:rsidRPr="00BE7E75" w:rsidRDefault="00E2405F" w:rsidP="00BD0050">
            <w:pPr>
              <w:suppressAutoHyphens/>
              <w:jc w:val="left"/>
              <w:rPr>
                <w:sz w:val="22"/>
                <w:szCs w:val="22"/>
              </w:rPr>
            </w:pPr>
            <w:r w:rsidRPr="00BE7E75">
              <w:rPr>
                <w:sz w:val="22"/>
                <w:szCs w:val="22"/>
              </w:rPr>
              <w:t xml:space="preserve">Массовая доля </w:t>
            </w:r>
          </w:p>
          <w:p w14:paraId="133ABA82" w14:textId="77777777" w:rsidR="00E2405F" w:rsidRPr="00BE7E75" w:rsidRDefault="00E2405F" w:rsidP="00BD0050">
            <w:pPr>
              <w:suppressAutoHyphens/>
              <w:jc w:val="left"/>
              <w:rPr>
                <w:sz w:val="22"/>
                <w:szCs w:val="22"/>
              </w:rPr>
            </w:pPr>
            <w:r w:rsidRPr="00BE7E75">
              <w:rPr>
                <w:sz w:val="22"/>
                <w:szCs w:val="22"/>
              </w:rPr>
              <w:t>вит</w:t>
            </w:r>
            <w:r w:rsidRPr="00BE7E75">
              <w:rPr>
                <w:sz w:val="22"/>
                <w:szCs w:val="22"/>
              </w:rPr>
              <w:t>а</w:t>
            </w:r>
            <w:r w:rsidRPr="00BE7E75">
              <w:rPr>
                <w:sz w:val="22"/>
                <w:szCs w:val="22"/>
              </w:rPr>
              <w:t>мина Д</w:t>
            </w:r>
          </w:p>
        </w:tc>
        <w:tc>
          <w:tcPr>
            <w:tcW w:w="2551" w:type="dxa"/>
            <w:vMerge/>
          </w:tcPr>
          <w:p w14:paraId="4F11D71B" w14:textId="77777777" w:rsidR="00E2405F" w:rsidRPr="00BE7E75" w:rsidRDefault="00E2405F" w:rsidP="00BD0050">
            <w:pPr>
              <w:suppressAutoHyphens/>
              <w:jc w:val="left"/>
              <w:rPr>
                <w:sz w:val="22"/>
                <w:szCs w:val="22"/>
              </w:rPr>
            </w:pPr>
          </w:p>
        </w:tc>
        <w:tc>
          <w:tcPr>
            <w:tcW w:w="2268" w:type="dxa"/>
          </w:tcPr>
          <w:p w14:paraId="7A760464" w14:textId="77777777" w:rsidR="00E2405F" w:rsidRPr="00BE7E75" w:rsidRDefault="00E2405F" w:rsidP="00BD0050">
            <w:pPr>
              <w:suppressAutoHyphens/>
              <w:jc w:val="left"/>
              <w:rPr>
                <w:sz w:val="22"/>
                <w:szCs w:val="22"/>
              </w:rPr>
            </w:pPr>
            <w:r w:rsidRPr="00BE7E75">
              <w:rPr>
                <w:sz w:val="22"/>
                <w:szCs w:val="22"/>
              </w:rPr>
              <w:t xml:space="preserve">ГОСТ 7047-55 п. </w:t>
            </w:r>
            <w:r w:rsidRPr="00BE7E75">
              <w:rPr>
                <w:sz w:val="22"/>
                <w:szCs w:val="22"/>
                <w:lang w:val="en-US"/>
              </w:rPr>
              <w:t>V</w:t>
            </w:r>
          </w:p>
          <w:p w14:paraId="1C936B83" w14:textId="77777777" w:rsidR="00E2405F" w:rsidRPr="00BE7E75" w:rsidRDefault="00E2405F" w:rsidP="00BD0050">
            <w:pPr>
              <w:suppressAutoHyphens/>
              <w:jc w:val="left"/>
              <w:rPr>
                <w:sz w:val="22"/>
                <w:szCs w:val="22"/>
              </w:rPr>
            </w:pPr>
            <w:r w:rsidRPr="00BE7E75">
              <w:rPr>
                <w:sz w:val="22"/>
                <w:szCs w:val="22"/>
              </w:rPr>
              <w:t>ГОСТ 32916-2014</w:t>
            </w:r>
          </w:p>
        </w:tc>
      </w:tr>
      <w:tr w:rsidR="00E2405F" w:rsidRPr="00BE7E75" w14:paraId="763FED10" w14:textId="77777777" w:rsidTr="001350E9">
        <w:trPr>
          <w:cantSplit/>
          <w:trHeight w:val="20"/>
        </w:trPr>
        <w:tc>
          <w:tcPr>
            <w:tcW w:w="709" w:type="dxa"/>
          </w:tcPr>
          <w:p w14:paraId="60B698FB"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12.47*</w:t>
            </w:r>
          </w:p>
        </w:tc>
        <w:tc>
          <w:tcPr>
            <w:tcW w:w="1701" w:type="dxa"/>
            <w:vMerge/>
          </w:tcPr>
          <w:p w14:paraId="5817B0AB" w14:textId="77777777" w:rsidR="00E2405F" w:rsidRPr="00BE7E75" w:rsidRDefault="00E2405F" w:rsidP="00BD0050">
            <w:pPr>
              <w:suppressAutoHyphens/>
              <w:jc w:val="left"/>
              <w:rPr>
                <w:sz w:val="22"/>
                <w:szCs w:val="22"/>
              </w:rPr>
            </w:pPr>
          </w:p>
        </w:tc>
        <w:tc>
          <w:tcPr>
            <w:tcW w:w="1276" w:type="dxa"/>
          </w:tcPr>
          <w:p w14:paraId="1FE18802" w14:textId="77777777" w:rsidR="00E2405F" w:rsidRPr="00BE7E75" w:rsidRDefault="00E2405F" w:rsidP="00BD0050">
            <w:pPr>
              <w:suppressAutoHyphens/>
              <w:jc w:val="left"/>
              <w:rPr>
                <w:sz w:val="22"/>
                <w:szCs w:val="22"/>
              </w:rPr>
            </w:pPr>
            <w:r w:rsidRPr="00BE7E75">
              <w:rPr>
                <w:sz w:val="22"/>
                <w:szCs w:val="22"/>
              </w:rPr>
              <w:t>01.41/08.149</w:t>
            </w:r>
          </w:p>
          <w:p w14:paraId="2A2B802E" w14:textId="77777777" w:rsidR="00E2405F" w:rsidRPr="00BE7E75" w:rsidRDefault="00E2405F" w:rsidP="00BD0050">
            <w:pPr>
              <w:suppressAutoHyphens/>
              <w:jc w:val="left"/>
              <w:rPr>
                <w:sz w:val="22"/>
                <w:szCs w:val="22"/>
              </w:rPr>
            </w:pPr>
            <w:r w:rsidRPr="00BE7E75">
              <w:rPr>
                <w:sz w:val="22"/>
                <w:szCs w:val="22"/>
              </w:rPr>
              <w:t>01.45/08.149</w:t>
            </w:r>
          </w:p>
          <w:p w14:paraId="61E13B2D" w14:textId="77777777" w:rsidR="00E2405F" w:rsidRPr="00BE7E75" w:rsidRDefault="00E2405F" w:rsidP="00BD0050">
            <w:pPr>
              <w:suppressAutoHyphens/>
              <w:jc w:val="left"/>
              <w:rPr>
                <w:sz w:val="22"/>
                <w:szCs w:val="22"/>
              </w:rPr>
            </w:pPr>
            <w:r w:rsidRPr="00BE7E75">
              <w:rPr>
                <w:sz w:val="22"/>
                <w:szCs w:val="22"/>
              </w:rPr>
              <w:t>10.51/08.149</w:t>
            </w:r>
          </w:p>
          <w:p w14:paraId="18A81EB8" w14:textId="77777777" w:rsidR="00E2405F" w:rsidRPr="00BE7E75" w:rsidRDefault="00E2405F" w:rsidP="00BD0050">
            <w:pPr>
              <w:suppressAutoHyphens/>
              <w:jc w:val="left"/>
              <w:rPr>
                <w:sz w:val="22"/>
                <w:szCs w:val="22"/>
              </w:rPr>
            </w:pPr>
            <w:r w:rsidRPr="00BE7E75">
              <w:rPr>
                <w:sz w:val="22"/>
                <w:szCs w:val="22"/>
              </w:rPr>
              <w:t>10.52/08.149</w:t>
            </w:r>
          </w:p>
          <w:p w14:paraId="04AF2581" w14:textId="77777777" w:rsidR="00E2405F" w:rsidRPr="00BE7E75" w:rsidRDefault="00E2405F" w:rsidP="00BD0050">
            <w:pPr>
              <w:suppressAutoHyphens/>
              <w:rPr>
                <w:sz w:val="22"/>
                <w:szCs w:val="22"/>
              </w:rPr>
            </w:pPr>
            <w:r w:rsidRPr="00BE7E75">
              <w:rPr>
                <w:sz w:val="22"/>
                <w:szCs w:val="22"/>
              </w:rPr>
              <w:t>10.41/08.149</w:t>
            </w:r>
          </w:p>
        </w:tc>
        <w:tc>
          <w:tcPr>
            <w:tcW w:w="2410" w:type="dxa"/>
          </w:tcPr>
          <w:p w14:paraId="4E3E833B" w14:textId="77777777" w:rsidR="00E2405F" w:rsidRPr="00BE7E75" w:rsidRDefault="00E2405F" w:rsidP="00BD0050">
            <w:pPr>
              <w:suppressAutoHyphens/>
              <w:jc w:val="left"/>
              <w:rPr>
                <w:sz w:val="22"/>
                <w:szCs w:val="22"/>
              </w:rPr>
            </w:pPr>
            <w:r w:rsidRPr="00BE7E75">
              <w:rPr>
                <w:sz w:val="22"/>
                <w:szCs w:val="22"/>
              </w:rPr>
              <w:t>Содержание йода</w:t>
            </w:r>
          </w:p>
        </w:tc>
        <w:tc>
          <w:tcPr>
            <w:tcW w:w="2551" w:type="dxa"/>
            <w:vMerge/>
          </w:tcPr>
          <w:p w14:paraId="4F3D3F35" w14:textId="77777777" w:rsidR="00E2405F" w:rsidRPr="00BE7E75" w:rsidRDefault="00E2405F" w:rsidP="00BD0050">
            <w:pPr>
              <w:suppressAutoHyphens/>
              <w:jc w:val="left"/>
              <w:rPr>
                <w:sz w:val="22"/>
                <w:szCs w:val="22"/>
              </w:rPr>
            </w:pPr>
          </w:p>
        </w:tc>
        <w:tc>
          <w:tcPr>
            <w:tcW w:w="2268" w:type="dxa"/>
          </w:tcPr>
          <w:p w14:paraId="7BAEA6BF" w14:textId="77777777" w:rsidR="00E2405F" w:rsidRPr="00BE7E75" w:rsidRDefault="00E2405F" w:rsidP="00BD0050">
            <w:pPr>
              <w:suppressAutoHyphens/>
              <w:jc w:val="left"/>
              <w:rPr>
                <w:sz w:val="22"/>
                <w:szCs w:val="22"/>
              </w:rPr>
            </w:pPr>
            <w:r w:rsidRPr="00BE7E75">
              <w:rPr>
                <w:sz w:val="22"/>
                <w:szCs w:val="22"/>
              </w:rPr>
              <w:t>ГОСТ 31505-2012 п.6</w:t>
            </w:r>
          </w:p>
        </w:tc>
      </w:tr>
      <w:tr w:rsidR="00E2405F" w:rsidRPr="00BE7E75" w14:paraId="7CF8CC3C" w14:textId="77777777" w:rsidTr="001350E9">
        <w:trPr>
          <w:cantSplit/>
          <w:trHeight w:val="20"/>
        </w:trPr>
        <w:tc>
          <w:tcPr>
            <w:tcW w:w="709" w:type="dxa"/>
          </w:tcPr>
          <w:p w14:paraId="0D766C70"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12.48*</w:t>
            </w:r>
          </w:p>
        </w:tc>
        <w:tc>
          <w:tcPr>
            <w:tcW w:w="1701" w:type="dxa"/>
            <w:vMerge/>
          </w:tcPr>
          <w:p w14:paraId="132AAE47" w14:textId="77777777" w:rsidR="00E2405F" w:rsidRPr="00BE7E75" w:rsidRDefault="00E2405F" w:rsidP="00BD0050">
            <w:pPr>
              <w:suppressAutoHyphens/>
              <w:jc w:val="left"/>
              <w:rPr>
                <w:sz w:val="22"/>
                <w:szCs w:val="22"/>
              </w:rPr>
            </w:pPr>
          </w:p>
        </w:tc>
        <w:tc>
          <w:tcPr>
            <w:tcW w:w="1276" w:type="dxa"/>
          </w:tcPr>
          <w:p w14:paraId="676C8600" w14:textId="77777777" w:rsidR="00E2405F" w:rsidRPr="00BE7E75" w:rsidRDefault="00E2405F" w:rsidP="00BD0050">
            <w:pPr>
              <w:suppressAutoHyphens/>
              <w:rPr>
                <w:sz w:val="22"/>
                <w:szCs w:val="22"/>
              </w:rPr>
            </w:pPr>
            <w:r w:rsidRPr="00BE7E75">
              <w:rPr>
                <w:sz w:val="22"/>
                <w:szCs w:val="22"/>
              </w:rPr>
              <w:t>10.51/08.037</w:t>
            </w:r>
          </w:p>
        </w:tc>
        <w:tc>
          <w:tcPr>
            <w:tcW w:w="2410" w:type="dxa"/>
          </w:tcPr>
          <w:p w14:paraId="495D8E48" w14:textId="77777777" w:rsidR="00E2405F" w:rsidRPr="00BE7E75" w:rsidRDefault="00E2405F" w:rsidP="00BD0050">
            <w:pPr>
              <w:suppressAutoHyphens/>
              <w:jc w:val="left"/>
              <w:rPr>
                <w:sz w:val="22"/>
                <w:szCs w:val="22"/>
              </w:rPr>
            </w:pPr>
            <w:r w:rsidRPr="00BE7E75">
              <w:rPr>
                <w:sz w:val="22"/>
                <w:szCs w:val="22"/>
              </w:rPr>
              <w:t>Массовая доля жира</w:t>
            </w:r>
          </w:p>
        </w:tc>
        <w:tc>
          <w:tcPr>
            <w:tcW w:w="2551" w:type="dxa"/>
            <w:vMerge/>
          </w:tcPr>
          <w:p w14:paraId="252849A8" w14:textId="77777777" w:rsidR="00E2405F" w:rsidRPr="00BE7E75" w:rsidRDefault="00E2405F" w:rsidP="00BD0050">
            <w:pPr>
              <w:suppressAutoHyphens/>
              <w:jc w:val="left"/>
              <w:rPr>
                <w:sz w:val="22"/>
                <w:szCs w:val="22"/>
              </w:rPr>
            </w:pPr>
          </w:p>
        </w:tc>
        <w:tc>
          <w:tcPr>
            <w:tcW w:w="2268" w:type="dxa"/>
          </w:tcPr>
          <w:p w14:paraId="159E8248" w14:textId="77777777" w:rsidR="00E2405F" w:rsidRPr="00BE7E75" w:rsidRDefault="00E2405F" w:rsidP="00BD0050">
            <w:pPr>
              <w:suppressAutoHyphens/>
              <w:jc w:val="left"/>
              <w:rPr>
                <w:sz w:val="22"/>
                <w:szCs w:val="22"/>
              </w:rPr>
            </w:pPr>
            <w:r w:rsidRPr="00BE7E75">
              <w:rPr>
                <w:sz w:val="22"/>
                <w:szCs w:val="22"/>
              </w:rPr>
              <w:t>СТБ 1552-2017 п.7.9</w:t>
            </w:r>
          </w:p>
        </w:tc>
      </w:tr>
      <w:tr w:rsidR="00E2405F" w:rsidRPr="00BE7E75" w14:paraId="45FECEC5" w14:textId="77777777" w:rsidTr="001350E9">
        <w:trPr>
          <w:cantSplit/>
          <w:trHeight w:val="20"/>
        </w:trPr>
        <w:tc>
          <w:tcPr>
            <w:tcW w:w="709" w:type="dxa"/>
          </w:tcPr>
          <w:p w14:paraId="6FC00FF5"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12.49*</w:t>
            </w:r>
          </w:p>
        </w:tc>
        <w:tc>
          <w:tcPr>
            <w:tcW w:w="1701" w:type="dxa"/>
            <w:vMerge/>
          </w:tcPr>
          <w:p w14:paraId="36311514" w14:textId="77777777" w:rsidR="00E2405F" w:rsidRPr="00BE7E75" w:rsidRDefault="00E2405F" w:rsidP="00BD0050">
            <w:pPr>
              <w:suppressAutoHyphens/>
              <w:jc w:val="left"/>
              <w:rPr>
                <w:sz w:val="22"/>
                <w:szCs w:val="22"/>
              </w:rPr>
            </w:pPr>
          </w:p>
        </w:tc>
        <w:tc>
          <w:tcPr>
            <w:tcW w:w="1276" w:type="dxa"/>
          </w:tcPr>
          <w:p w14:paraId="14026979"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3B950C31" w14:textId="77777777" w:rsidR="00E2405F" w:rsidRPr="00BE7E75" w:rsidRDefault="00E2405F" w:rsidP="00BD0050">
            <w:pPr>
              <w:suppressAutoHyphens/>
              <w:jc w:val="left"/>
              <w:rPr>
                <w:sz w:val="22"/>
                <w:szCs w:val="22"/>
              </w:rPr>
            </w:pPr>
            <w:r w:rsidRPr="00BE7E75">
              <w:rPr>
                <w:sz w:val="22"/>
                <w:szCs w:val="22"/>
              </w:rPr>
              <w:t>Кислотность</w:t>
            </w:r>
          </w:p>
          <w:p w14:paraId="60018758" w14:textId="77777777" w:rsidR="00E2405F" w:rsidRPr="00BE7E75" w:rsidRDefault="00E2405F" w:rsidP="00BD0050">
            <w:pPr>
              <w:suppressAutoHyphens/>
              <w:jc w:val="left"/>
              <w:rPr>
                <w:sz w:val="22"/>
                <w:szCs w:val="22"/>
              </w:rPr>
            </w:pPr>
          </w:p>
        </w:tc>
        <w:tc>
          <w:tcPr>
            <w:tcW w:w="2551" w:type="dxa"/>
            <w:vMerge/>
          </w:tcPr>
          <w:p w14:paraId="35B2291D" w14:textId="77777777" w:rsidR="00E2405F" w:rsidRPr="00BE7E75" w:rsidRDefault="00E2405F" w:rsidP="00BD0050">
            <w:pPr>
              <w:suppressAutoHyphens/>
              <w:jc w:val="left"/>
              <w:rPr>
                <w:sz w:val="22"/>
                <w:szCs w:val="22"/>
              </w:rPr>
            </w:pPr>
          </w:p>
        </w:tc>
        <w:tc>
          <w:tcPr>
            <w:tcW w:w="2268" w:type="dxa"/>
          </w:tcPr>
          <w:p w14:paraId="0EE017D4" w14:textId="77777777" w:rsidR="00E2405F" w:rsidRPr="00BE7E75" w:rsidRDefault="00E2405F" w:rsidP="00BD0050">
            <w:pPr>
              <w:suppressAutoHyphens/>
              <w:jc w:val="left"/>
              <w:rPr>
                <w:sz w:val="22"/>
                <w:szCs w:val="22"/>
              </w:rPr>
            </w:pPr>
            <w:r w:rsidRPr="00BE7E75">
              <w:rPr>
                <w:sz w:val="22"/>
                <w:szCs w:val="22"/>
              </w:rPr>
              <w:t>СТБ 1552-2017 п.7.11</w:t>
            </w:r>
          </w:p>
        </w:tc>
      </w:tr>
      <w:tr w:rsidR="00E2405F" w:rsidRPr="00BE7E75" w14:paraId="00DF1B94" w14:textId="77777777" w:rsidTr="001350E9">
        <w:trPr>
          <w:cantSplit/>
          <w:trHeight w:val="20"/>
        </w:trPr>
        <w:tc>
          <w:tcPr>
            <w:tcW w:w="709" w:type="dxa"/>
          </w:tcPr>
          <w:p w14:paraId="5B4F4297"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12.50*</w:t>
            </w:r>
          </w:p>
        </w:tc>
        <w:tc>
          <w:tcPr>
            <w:tcW w:w="1701" w:type="dxa"/>
            <w:vMerge/>
          </w:tcPr>
          <w:p w14:paraId="0ABA91B2" w14:textId="77777777" w:rsidR="00E2405F" w:rsidRPr="00BE7E75" w:rsidRDefault="00E2405F" w:rsidP="00BD0050">
            <w:pPr>
              <w:suppressAutoHyphens/>
              <w:jc w:val="left"/>
              <w:rPr>
                <w:sz w:val="22"/>
                <w:szCs w:val="22"/>
              </w:rPr>
            </w:pPr>
          </w:p>
        </w:tc>
        <w:tc>
          <w:tcPr>
            <w:tcW w:w="1276" w:type="dxa"/>
          </w:tcPr>
          <w:p w14:paraId="3274104A" w14:textId="77777777" w:rsidR="00E2405F" w:rsidRPr="00BE7E75" w:rsidRDefault="00E2405F" w:rsidP="00BD0050">
            <w:pPr>
              <w:suppressAutoHyphens/>
              <w:rPr>
                <w:sz w:val="22"/>
                <w:szCs w:val="22"/>
              </w:rPr>
            </w:pPr>
            <w:r w:rsidRPr="00BE7E75">
              <w:rPr>
                <w:sz w:val="22"/>
                <w:szCs w:val="22"/>
              </w:rPr>
              <w:t>10.51/08.052</w:t>
            </w:r>
          </w:p>
          <w:p w14:paraId="29A1AA52" w14:textId="77777777" w:rsidR="00E2405F" w:rsidRPr="00BE7E75" w:rsidRDefault="00E2405F" w:rsidP="00BD0050">
            <w:pPr>
              <w:suppressAutoHyphens/>
              <w:rPr>
                <w:sz w:val="22"/>
                <w:szCs w:val="22"/>
              </w:rPr>
            </w:pPr>
            <w:r w:rsidRPr="00BE7E75">
              <w:rPr>
                <w:sz w:val="22"/>
                <w:szCs w:val="22"/>
              </w:rPr>
              <w:t>10.52/08.052</w:t>
            </w:r>
          </w:p>
          <w:p w14:paraId="3A0FD18C" w14:textId="77777777" w:rsidR="00E2405F" w:rsidRPr="00BE7E75" w:rsidRDefault="00E2405F" w:rsidP="00BD0050">
            <w:pPr>
              <w:suppressAutoHyphens/>
              <w:rPr>
                <w:sz w:val="22"/>
                <w:szCs w:val="22"/>
              </w:rPr>
            </w:pPr>
            <w:r w:rsidRPr="00BE7E75">
              <w:rPr>
                <w:sz w:val="22"/>
                <w:szCs w:val="22"/>
              </w:rPr>
              <w:t>10.41/08.052</w:t>
            </w:r>
          </w:p>
        </w:tc>
        <w:tc>
          <w:tcPr>
            <w:tcW w:w="2410" w:type="dxa"/>
          </w:tcPr>
          <w:p w14:paraId="0BE6C5D3" w14:textId="77777777" w:rsidR="00E2405F" w:rsidRPr="00BE7E75" w:rsidRDefault="00E2405F" w:rsidP="00BD0050">
            <w:pPr>
              <w:suppressAutoHyphens/>
              <w:jc w:val="left"/>
              <w:rPr>
                <w:sz w:val="22"/>
                <w:szCs w:val="22"/>
              </w:rPr>
            </w:pPr>
            <w:r w:rsidRPr="00BE7E75">
              <w:rPr>
                <w:sz w:val="22"/>
                <w:szCs w:val="22"/>
              </w:rPr>
              <w:t>Массовая доля с</w:t>
            </w:r>
            <w:r w:rsidRPr="00BE7E75">
              <w:rPr>
                <w:sz w:val="22"/>
                <w:szCs w:val="22"/>
              </w:rPr>
              <w:t>у</w:t>
            </w:r>
            <w:r w:rsidRPr="00BE7E75">
              <w:rPr>
                <w:sz w:val="22"/>
                <w:szCs w:val="22"/>
              </w:rPr>
              <w:t>хих веществ</w:t>
            </w:r>
          </w:p>
          <w:p w14:paraId="2F3FDA96" w14:textId="77777777" w:rsidR="00E2405F" w:rsidRPr="00BE7E75" w:rsidRDefault="00E2405F" w:rsidP="00BD0050">
            <w:pPr>
              <w:suppressAutoHyphens/>
              <w:jc w:val="left"/>
              <w:rPr>
                <w:sz w:val="22"/>
                <w:szCs w:val="22"/>
              </w:rPr>
            </w:pPr>
            <w:r w:rsidRPr="00BE7E75">
              <w:rPr>
                <w:sz w:val="22"/>
                <w:szCs w:val="22"/>
              </w:rPr>
              <w:t>Массовая доля сухих веществ (общее с</w:t>
            </w:r>
            <w:r w:rsidRPr="00BE7E75">
              <w:rPr>
                <w:sz w:val="22"/>
                <w:szCs w:val="22"/>
              </w:rPr>
              <w:t>о</w:t>
            </w:r>
            <w:r w:rsidRPr="00BE7E75">
              <w:rPr>
                <w:sz w:val="22"/>
                <w:szCs w:val="22"/>
              </w:rPr>
              <w:t>держание)</w:t>
            </w:r>
          </w:p>
        </w:tc>
        <w:tc>
          <w:tcPr>
            <w:tcW w:w="2551" w:type="dxa"/>
            <w:vMerge/>
          </w:tcPr>
          <w:p w14:paraId="3FB18967" w14:textId="77777777" w:rsidR="00E2405F" w:rsidRPr="00BE7E75" w:rsidRDefault="00E2405F" w:rsidP="00BD0050">
            <w:pPr>
              <w:suppressAutoHyphens/>
              <w:jc w:val="left"/>
              <w:rPr>
                <w:sz w:val="22"/>
                <w:szCs w:val="22"/>
              </w:rPr>
            </w:pPr>
          </w:p>
        </w:tc>
        <w:tc>
          <w:tcPr>
            <w:tcW w:w="2268" w:type="dxa"/>
          </w:tcPr>
          <w:p w14:paraId="18F11740" w14:textId="77777777" w:rsidR="00E2405F" w:rsidRPr="00BE7E75" w:rsidRDefault="00E2405F" w:rsidP="00BD0050">
            <w:pPr>
              <w:pStyle w:val="af8"/>
              <w:suppressAutoHyphens/>
              <w:rPr>
                <w:lang w:val="ru-RU"/>
              </w:rPr>
            </w:pPr>
            <w:r w:rsidRPr="00BE7E75">
              <w:rPr>
                <w:lang w:val="ru-RU"/>
              </w:rPr>
              <w:t xml:space="preserve">ГОСТ </w:t>
            </w:r>
            <w:r w:rsidRPr="00BE7E75">
              <w:t>ISO</w:t>
            </w:r>
            <w:r w:rsidRPr="00BE7E75">
              <w:rPr>
                <w:lang w:val="ru-RU"/>
              </w:rPr>
              <w:t xml:space="preserve"> 6731/</w:t>
            </w:r>
            <w:r w:rsidRPr="00BE7E75">
              <w:t>IDF</w:t>
            </w:r>
            <w:r w:rsidRPr="00BE7E75">
              <w:rPr>
                <w:lang w:val="ru-RU"/>
              </w:rPr>
              <w:t xml:space="preserve"> 21-2012</w:t>
            </w:r>
          </w:p>
          <w:p w14:paraId="7415BC20" w14:textId="77777777" w:rsidR="00E2405F" w:rsidRPr="00BE7E75" w:rsidRDefault="00E2405F" w:rsidP="00BD0050">
            <w:pPr>
              <w:suppressAutoHyphens/>
              <w:jc w:val="left"/>
              <w:rPr>
                <w:sz w:val="22"/>
                <w:szCs w:val="22"/>
              </w:rPr>
            </w:pPr>
            <w:r w:rsidRPr="00BE7E75">
              <w:rPr>
                <w:sz w:val="22"/>
                <w:szCs w:val="22"/>
              </w:rPr>
              <w:t>ГОСТ ISO 6734/IDF 15-2012</w:t>
            </w:r>
          </w:p>
        </w:tc>
      </w:tr>
      <w:tr w:rsidR="00E2405F" w:rsidRPr="00BE7E75" w14:paraId="6007259A" w14:textId="77777777" w:rsidTr="001350E9">
        <w:trPr>
          <w:cantSplit/>
          <w:trHeight w:val="20"/>
        </w:trPr>
        <w:tc>
          <w:tcPr>
            <w:tcW w:w="709" w:type="dxa"/>
          </w:tcPr>
          <w:p w14:paraId="0A31AB4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12.51*</w:t>
            </w:r>
          </w:p>
        </w:tc>
        <w:tc>
          <w:tcPr>
            <w:tcW w:w="1701" w:type="dxa"/>
            <w:vMerge/>
          </w:tcPr>
          <w:p w14:paraId="2E8554BC" w14:textId="77777777" w:rsidR="00E2405F" w:rsidRPr="00BE7E75" w:rsidRDefault="00E2405F" w:rsidP="00BD0050">
            <w:pPr>
              <w:suppressAutoHyphens/>
              <w:jc w:val="left"/>
              <w:rPr>
                <w:sz w:val="22"/>
                <w:szCs w:val="22"/>
              </w:rPr>
            </w:pPr>
          </w:p>
        </w:tc>
        <w:tc>
          <w:tcPr>
            <w:tcW w:w="1276" w:type="dxa"/>
          </w:tcPr>
          <w:p w14:paraId="4C107245" w14:textId="77777777" w:rsidR="00E2405F" w:rsidRPr="00BE7E75" w:rsidRDefault="00E2405F" w:rsidP="00BD0050">
            <w:pPr>
              <w:suppressAutoHyphens/>
              <w:rPr>
                <w:sz w:val="22"/>
                <w:szCs w:val="22"/>
              </w:rPr>
            </w:pPr>
            <w:r w:rsidRPr="00BE7E75">
              <w:rPr>
                <w:sz w:val="22"/>
                <w:szCs w:val="22"/>
              </w:rPr>
              <w:t>10.51/08.052</w:t>
            </w:r>
          </w:p>
          <w:p w14:paraId="2DFCAB94" w14:textId="77777777" w:rsidR="00E2405F" w:rsidRPr="00BE7E75" w:rsidRDefault="00E2405F" w:rsidP="00BD0050">
            <w:pPr>
              <w:suppressAutoHyphens/>
              <w:rPr>
                <w:sz w:val="22"/>
                <w:szCs w:val="22"/>
              </w:rPr>
            </w:pPr>
          </w:p>
        </w:tc>
        <w:tc>
          <w:tcPr>
            <w:tcW w:w="2410" w:type="dxa"/>
          </w:tcPr>
          <w:p w14:paraId="514F1B24" w14:textId="77777777" w:rsidR="00E2405F" w:rsidRPr="00BE7E75" w:rsidRDefault="00E2405F" w:rsidP="00BD0050">
            <w:pPr>
              <w:suppressAutoHyphens/>
              <w:jc w:val="left"/>
              <w:rPr>
                <w:sz w:val="22"/>
                <w:szCs w:val="22"/>
              </w:rPr>
            </w:pPr>
            <w:r w:rsidRPr="00BE7E75">
              <w:rPr>
                <w:sz w:val="22"/>
                <w:szCs w:val="22"/>
              </w:rPr>
              <w:t>Массовая доля сух</w:t>
            </w:r>
            <w:r w:rsidRPr="00BE7E75">
              <w:rPr>
                <w:sz w:val="22"/>
                <w:szCs w:val="22"/>
              </w:rPr>
              <w:t>о</w:t>
            </w:r>
            <w:r w:rsidRPr="00BE7E75">
              <w:rPr>
                <w:sz w:val="22"/>
                <w:szCs w:val="22"/>
              </w:rPr>
              <w:t>го обезжиренного молочн</w:t>
            </w:r>
            <w:r w:rsidRPr="00BE7E75">
              <w:rPr>
                <w:sz w:val="22"/>
                <w:szCs w:val="22"/>
              </w:rPr>
              <w:t>о</w:t>
            </w:r>
            <w:r w:rsidRPr="00BE7E75">
              <w:rPr>
                <w:sz w:val="22"/>
                <w:szCs w:val="22"/>
              </w:rPr>
              <w:t>го остатка</w:t>
            </w:r>
          </w:p>
        </w:tc>
        <w:tc>
          <w:tcPr>
            <w:tcW w:w="2551" w:type="dxa"/>
            <w:vMerge/>
          </w:tcPr>
          <w:p w14:paraId="62D10DC4" w14:textId="77777777" w:rsidR="00E2405F" w:rsidRPr="00BE7E75" w:rsidRDefault="00E2405F" w:rsidP="00BD0050">
            <w:pPr>
              <w:suppressAutoHyphens/>
              <w:jc w:val="left"/>
              <w:rPr>
                <w:sz w:val="22"/>
                <w:szCs w:val="22"/>
              </w:rPr>
            </w:pPr>
          </w:p>
        </w:tc>
        <w:tc>
          <w:tcPr>
            <w:tcW w:w="2268" w:type="dxa"/>
          </w:tcPr>
          <w:p w14:paraId="090A024E" w14:textId="77777777" w:rsidR="00E2405F" w:rsidRPr="00BE7E75" w:rsidRDefault="00E2405F" w:rsidP="00BD0050">
            <w:pPr>
              <w:suppressAutoHyphens/>
              <w:jc w:val="left"/>
              <w:rPr>
                <w:sz w:val="22"/>
                <w:szCs w:val="22"/>
              </w:rPr>
            </w:pPr>
            <w:r w:rsidRPr="00BE7E75">
              <w:rPr>
                <w:sz w:val="22"/>
                <w:szCs w:val="22"/>
              </w:rPr>
              <w:t>СТБ 1552-2017 п.7.12</w:t>
            </w:r>
          </w:p>
        </w:tc>
      </w:tr>
      <w:tr w:rsidR="00E2405F" w:rsidRPr="00BE7E75" w14:paraId="4A0B6F28" w14:textId="77777777" w:rsidTr="001350E9">
        <w:trPr>
          <w:cantSplit/>
          <w:trHeight w:val="20"/>
        </w:trPr>
        <w:tc>
          <w:tcPr>
            <w:tcW w:w="709" w:type="dxa"/>
          </w:tcPr>
          <w:p w14:paraId="0D3A78CA"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12.52*</w:t>
            </w:r>
          </w:p>
        </w:tc>
        <w:tc>
          <w:tcPr>
            <w:tcW w:w="1701" w:type="dxa"/>
            <w:vMerge/>
          </w:tcPr>
          <w:p w14:paraId="173889D1" w14:textId="77777777" w:rsidR="00E2405F" w:rsidRPr="00BE7E75" w:rsidRDefault="00E2405F" w:rsidP="00BD0050">
            <w:pPr>
              <w:suppressAutoHyphens/>
              <w:jc w:val="left"/>
              <w:rPr>
                <w:sz w:val="22"/>
                <w:szCs w:val="22"/>
              </w:rPr>
            </w:pPr>
          </w:p>
        </w:tc>
        <w:tc>
          <w:tcPr>
            <w:tcW w:w="1276" w:type="dxa"/>
          </w:tcPr>
          <w:p w14:paraId="6F0BE5BF"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3679D3E3" w14:textId="77777777" w:rsidR="00E2405F" w:rsidRPr="00BE7E75" w:rsidRDefault="00E2405F" w:rsidP="00BD0050">
            <w:pPr>
              <w:suppressAutoHyphens/>
              <w:jc w:val="left"/>
              <w:rPr>
                <w:sz w:val="22"/>
                <w:szCs w:val="22"/>
              </w:rPr>
            </w:pPr>
            <w:r w:rsidRPr="00BE7E75">
              <w:rPr>
                <w:sz w:val="22"/>
                <w:szCs w:val="22"/>
              </w:rPr>
              <w:t>Содержание азота и ра</w:t>
            </w:r>
            <w:r w:rsidRPr="00BE7E75">
              <w:rPr>
                <w:sz w:val="22"/>
                <w:szCs w:val="22"/>
              </w:rPr>
              <w:t>с</w:t>
            </w:r>
            <w:r w:rsidRPr="00BE7E75">
              <w:rPr>
                <w:sz w:val="22"/>
                <w:szCs w:val="22"/>
              </w:rPr>
              <w:t xml:space="preserve">чет содержания общего белка </w:t>
            </w:r>
          </w:p>
          <w:p w14:paraId="7AC27CE9" w14:textId="77777777" w:rsidR="00E2405F" w:rsidRPr="00BE7E75" w:rsidRDefault="00E2405F" w:rsidP="00BD0050">
            <w:pPr>
              <w:suppressAutoHyphens/>
              <w:jc w:val="left"/>
              <w:rPr>
                <w:sz w:val="22"/>
                <w:szCs w:val="22"/>
              </w:rPr>
            </w:pPr>
            <w:r w:rsidRPr="00BE7E75">
              <w:rPr>
                <w:sz w:val="22"/>
                <w:szCs w:val="22"/>
              </w:rPr>
              <w:t>(метод Къельдаля)</w:t>
            </w:r>
          </w:p>
        </w:tc>
        <w:tc>
          <w:tcPr>
            <w:tcW w:w="2551" w:type="dxa"/>
            <w:vMerge/>
          </w:tcPr>
          <w:p w14:paraId="123EE17F" w14:textId="77777777" w:rsidR="00E2405F" w:rsidRPr="00BE7E75" w:rsidRDefault="00E2405F" w:rsidP="00BD0050">
            <w:pPr>
              <w:suppressAutoHyphens/>
              <w:jc w:val="left"/>
              <w:rPr>
                <w:sz w:val="22"/>
                <w:szCs w:val="22"/>
              </w:rPr>
            </w:pPr>
          </w:p>
        </w:tc>
        <w:tc>
          <w:tcPr>
            <w:tcW w:w="2268" w:type="dxa"/>
          </w:tcPr>
          <w:p w14:paraId="115D7984"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w:t>
            </w:r>
            <w:r w:rsidRPr="00BE7E75">
              <w:rPr>
                <w:sz w:val="22"/>
                <w:szCs w:val="22"/>
                <w:lang w:val="en-US"/>
              </w:rPr>
              <w:t>TS</w:t>
            </w:r>
            <w:r w:rsidRPr="00BE7E75">
              <w:rPr>
                <w:sz w:val="22"/>
                <w:szCs w:val="22"/>
              </w:rPr>
              <w:t xml:space="preserve"> 17837-2013</w:t>
            </w:r>
          </w:p>
        </w:tc>
      </w:tr>
      <w:tr w:rsidR="00E2405F" w:rsidRPr="00BE7E75" w14:paraId="4C818291" w14:textId="77777777" w:rsidTr="001350E9">
        <w:trPr>
          <w:cantSplit/>
          <w:trHeight w:val="20"/>
        </w:trPr>
        <w:tc>
          <w:tcPr>
            <w:tcW w:w="709" w:type="dxa"/>
          </w:tcPr>
          <w:p w14:paraId="33B41FD5"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12.53*</w:t>
            </w:r>
          </w:p>
        </w:tc>
        <w:tc>
          <w:tcPr>
            <w:tcW w:w="1701" w:type="dxa"/>
            <w:vMerge/>
          </w:tcPr>
          <w:p w14:paraId="2036011A" w14:textId="77777777" w:rsidR="00E2405F" w:rsidRPr="00BE7E75" w:rsidRDefault="00E2405F" w:rsidP="00BD0050">
            <w:pPr>
              <w:suppressAutoHyphens/>
              <w:jc w:val="left"/>
              <w:rPr>
                <w:sz w:val="22"/>
                <w:szCs w:val="22"/>
              </w:rPr>
            </w:pPr>
          </w:p>
        </w:tc>
        <w:tc>
          <w:tcPr>
            <w:tcW w:w="1276" w:type="dxa"/>
          </w:tcPr>
          <w:p w14:paraId="52D50A4D" w14:textId="77777777" w:rsidR="00E2405F" w:rsidRPr="00BE7E75" w:rsidRDefault="00E2405F" w:rsidP="00BD0050">
            <w:pPr>
              <w:suppressAutoHyphens/>
              <w:rPr>
                <w:sz w:val="22"/>
                <w:szCs w:val="22"/>
              </w:rPr>
            </w:pPr>
            <w:r w:rsidRPr="00BE7E75">
              <w:rPr>
                <w:sz w:val="22"/>
                <w:szCs w:val="22"/>
              </w:rPr>
              <w:t>10.51/08.159</w:t>
            </w:r>
          </w:p>
          <w:p w14:paraId="51F90D3B" w14:textId="77777777" w:rsidR="00E2405F" w:rsidRPr="00BE7E75" w:rsidRDefault="00E2405F" w:rsidP="00BD0050">
            <w:pPr>
              <w:suppressAutoHyphens/>
              <w:rPr>
                <w:sz w:val="22"/>
                <w:szCs w:val="22"/>
              </w:rPr>
            </w:pPr>
            <w:r w:rsidRPr="00BE7E75">
              <w:rPr>
                <w:sz w:val="22"/>
                <w:szCs w:val="22"/>
              </w:rPr>
              <w:t>10.52/08.159</w:t>
            </w:r>
          </w:p>
          <w:p w14:paraId="5A7D616E" w14:textId="77777777" w:rsidR="00E2405F" w:rsidRPr="00BE7E75" w:rsidRDefault="00E2405F" w:rsidP="00BD0050">
            <w:pPr>
              <w:suppressAutoHyphens/>
              <w:rPr>
                <w:sz w:val="22"/>
                <w:szCs w:val="22"/>
              </w:rPr>
            </w:pPr>
            <w:r w:rsidRPr="00BE7E75">
              <w:rPr>
                <w:sz w:val="22"/>
                <w:szCs w:val="22"/>
              </w:rPr>
              <w:t>10.41/08.159</w:t>
            </w:r>
          </w:p>
        </w:tc>
        <w:tc>
          <w:tcPr>
            <w:tcW w:w="2410" w:type="dxa"/>
          </w:tcPr>
          <w:p w14:paraId="170FA05D" w14:textId="77777777" w:rsidR="00E2405F" w:rsidRPr="00E2405F" w:rsidRDefault="00E2405F" w:rsidP="00E2405F">
            <w:pPr>
              <w:jc w:val="left"/>
              <w:rPr>
                <w:spacing w:val="-12"/>
                <w:lang w:eastAsia="cs-CZ"/>
              </w:rPr>
            </w:pPr>
            <w:r w:rsidRPr="00E2405F">
              <w:rPr>
                <w:spacing w:val="-12"/>
                <w:lang w:eastAsia="cs-CZ"/>
              </w:rPr>
              <w:t>Содержание синтетических красителей:</w:t>
            </w:r>
          </w:p>
          <w:p w14:paraId="4D87DCBC" w14:textId="77777777" w:rsidR="00E2405F" w:rsidRDefault="00E2405F" w:rsidP="00E2405F">
            <w:pPr>
              <w:suppressAutoHyphens/>
              <w:jc w:val="left"/>
              <w:rPr>
                <w:rFonts w:eastAsia="Calibri"/>
                <w:spacing w:val="-12"/>
              </w:rPr>
            </w:pPr>
            <w:r w:rsidRPr="00E2405F">
              <w:rPr>
                <w:rFonts w:eastAsia="Calibri"/>
                <w:spacing w:val="-12"/>
              </w:rPr>
              <w:t xml:space="preserve">тартразин (Е102), </w:t>
            </w:r>
          </w:p>
          <w:p w14:paraId="702C070A" w14:textId="77777777" w:rsidR="00E2405F" w:rsidRDefault="00E2405F" w:rsidP="00E2405F">
            <w:pPr>
              <w:suppressAutoHyphens/>
              <w:jc w:val="left"/>
              <w:rPr>
                <w:rFonts w:eastAsia="Calibri"/>
                <w:spacing w:val="-12"/>
              </w:rPr>
            </w:pPr>
            <w:r w:rsidRPr="00E2405F">
              <w:rPr>
                <w:rFonts w:eastAsia="Calibri"/>
                <w:spacing w:val="-12"/>
              </w:rPr>
              <w:t xml:space="preserve">желтый хинолиновый (Е104), желтый «солнечный закат» FCF (Е110), </w:t>
            </w:r>
          </w:p>
          <w:p w14:paraId="6416F64E" w14:textId="77777777" w:rsidR="00E2405F" w:rsidRDefault="00E2405F" w:rsidP="00E2405F">
            <w:pPr>
              <w:suppressAutoHyphens/>
              <w:jc w:val="left"/>
              <w:rPr>
                <w:rFonts w:eastAsia="Calibri"/>
                <w:spacing w:val="-12"/>
              </w:rPr>
            </w:pPr>
            <w:r w:rsidRPr="00E2405F">
              <w:rPr>
                <w:rFonts w:eastAsia="Calibri"/>
                <w:spacing w:val="-12"/>
              </w:rPr>
              <w:t xml:space="preserve">цитрусовый красный (Е121), азорубин (Е122, кармуазин), амарант (Е123), </w:t>
            </w:r>
          </w:p>
          <w:p w14:paraId="5FF3E8EC" w14:textId="77777777" w:rsidR="00E2405F" w:rsidRDefault="00E2405F" w:rsidP="00E2405F">
            <w:pPr>
              <w:suppressAutoHyphens/>
              <w:jc w:val="left"/>
              <w:rPr>
                <w:rFonts w:eastAsia="Calibri"/>
                <w:spacing w:val="-12"/>
              </w:rPr>
            </w:pPr>
            <w:r w:rsidRPr="00E2405F">
              <w:rPr>
                <w:rFonts w:eastAsia="Calibri"/>
                <w:spacing w:val="-12"/>
              </w:rPr>
              <w:t xml:space="preserve">понсо 4R (Е124), </w:t>
            </w:r>
          </w:p>
          <w:p w14:paraId="2B3B96BA" w14:textId="77777777" w:rsidR="00E2405F" w:rsidRDefault="00E2405F" w:rsidP="00E2405F">
            <w:pPr>
              <w:suppressAutoHyphens/>
              <w:jc w:val="left"/>
              <w:rPr>
                <w:rFonts w:eastAsia="Calibri"/>
                <w:spacing w:val="-12"/>
              </w:rPr>
            </w:pPr>
            <w:r w:rsidRPr="00E2405F">
              <w:rPr>
                <w:rFonts w:eastAsia="Calibri"/>
                <w:spacing w:val="-12"/>
              </w:rPr>
              <w:t xml:space="preserve">эритрозин (Е127), </w:t>
            </w:r>
          </w:p>
          <w:p w14:paraId="2812341D" w14:textId="77777777" w:rsidR="00E2405F" w:rsidRDefault="00E2405F" w:rsidP="00E2405F">
            <w:pPr>
              <w:suppressAutoHyphens/>
              <w:jc w:val="left"/>
              <w:rPr>
                <w:rFonts w:eastAsia="Calibri"/>
                <w:spacing w:val="-12"/>
              </w:rPr>
            </w:pPr>
            <w:r w:rsidRPr="00E2405F">
              <w:rPr>
                <w:rFonts w:eastAsia="Calibri"/>
                <w:spacing w:val="-12"/>
              </w:rPr>
              <w:t xml:space="preserve">красный 2G (Е128), </w:t>
            </w:r>
          </w:p>
          <w:p w14:paraId="5D660E81" w14:textId="77777777" w:rsidR="00E2405F" w:rsidRDefault="00E2405F" w:rsidP="00E2405F">
            <w:pPr>
              <w:suppressAutoHyphens/>
              <w:jc w:val="left"/>
              <w:rPr>
                <w:rFonts w:eastAsia="Calibri"/>
                <w:spacing w:val="-12"/>
              </w:rPr>
            </w:pPr>
            <w:r w:rsidRPr="00E2405F">
              <w:rPr>
                <w:rFonts w:eastAsia="Calibri"/>
                <w:spacing w:val="-12"/>
              </w:rPr>
              <w:t xml:space="preserve">красный очаровательный АС (Е129), </w:t>
            </w:r>
          </w:p>
          <w:p w14:paraId="2F476021" w14:textId="77777777" w:rsidR="00E2405F" w:rsidRDefault="00E2405F" w:rsidP="00E2405F">
            <w:pPr>
              <w:suppressAutoHyphens/>
              <w:jc w:val="left"/>
              <w:rPr>
                <w:rFonts w:eastAsia="Calibri"/>
                <w:spacing w:val="-12"/>
              </w:rPr>
            </w:pPr>
            <w:r w:rsidRPr="00E2405F">
              <w:rPr>
                <w:rFonts w:eastAsia="Calibri"/>
                <w:spacing w:val="-12"/>
              </w:rPr>
              <w:t xml:space="preserve">синий патентованный V(Е131), </w:t>
            </w:r>
          </w:p>
          <w:p w14:paraId="603F8FBA" w14:textId="77777777" w:rsidR="00E2405F" w:rsidRDefault="00E2405F" w:rsidP="00E2405F">
            <w:pPr>
              <w:suppressAutoHyphens/>
              <w:jc w:val="left"/>
              <w:rPr>
                <w:rFonts w:eastAsia="Calibri"/>
                <w:spacing w:val="-12"/>
              </w:rPr>
            </w:pPr>
            <w:r w:rsidRPr="00E2405F">
              <w:rPr>
                <w:rFonts w:eastAsia="Calibri"/>
                <w:spacing w:val="-12"/>
              </w:rPr>
              <w:t xml:space="preserve">индигокармин (Е132), </w:t>
            </w:r>
          </w:p>
          <w:p w14:paraId="0179C630" w14:textId="77777777" w:rsidR="00E2405F" w:rsidRPr="007B484D" w:rsidRDefault="00E2405F" w:rsidP="00BD0050">
            <w:pPr>
              <w:suppressAutoHyphens/>
              <w:jc w:val="left"/>
              <w:rPr>
                <w:b/>
                <w:bCs/>
                <w:sz w:val="22"/>
                <w:szCs w:val="22"/>
              </w:rPr>
            </w:pPr>
            <w:r w:rsidRPr="00E2405F">
              <w:rPr>
                <w:rFonts w:eastAsia="Calibri"/>
                <w:spacing w:val="-12"/>
              </w:rPr>
              <w:t>синий блестящий FCF (Е133), зеленый прочный FCF (Е143), черный блестящий PN (Е151)</w:t>
            </w:r>
          </w:p>
        </w:tc>
        <w:tc>
          <w:tcPr>
            <w:tcW w:w="2551" w:type="dxa"/>
            <w:vMerge/>
          </w:tcPr>
          <w:p w14:paraId="37B4DD54" w14:textId="77777777" w:rsidR="00E2405F" w:rsidRPr="00BE7E75" w:rsidRDefault="00E2405F" w:rsidP="00BD0050">
            <w:pPr>
              <w:suppressAutoHyphens/>
              <w:jc w:val="left"/>
              <w:rPr>
                <w:sz w:val="22"/>
                <w:szCs w:val="22"/>
              </w:rPr>
            </w:pPr>
          </w:p>
        </w:tc>
        <w:tc>
          <w:tcPr>
            <w:tcW w:w="2268" w:type="dxa"/>
          </w:tcPr>
          <w:p w14:paraId="309BBAB5" w14:textId="77777777" w:rsidR="00E2405F" w:rsidRDefault="00E2405F" w:rsidP="00BD0050">
            <w:pPr>
              <w:suppressAutoHyphens/>
              <w:jc w:val="left"/>
              <w:rPr>
                <w:sz w:val="22"/>
                <w:szCs w:val="22"/>
              </w:rPr>
            </w:pPr>
            <w:r w:rsidRPr="00BE7E75">
              <w:rPr>
                <w:sz w:val="22"/>
                <w:szCs w:val="22"/>
              </w:rPr>
              <w:t>ГОСТ 31504-2012 п. 9</w:t>
            </w:r>
          </w:p>
          <w:p w14:paraId="615672DD" w14:textId="77777777" w:rsidR="00E2405F" w:rsidRPr="00BE7E75" w:rsidRDefault="00E2405F" w:rsidP="00BD0050">
            <w:pPr>
              <w:suppressAutoHyphens/>
              <w:jc w:val="left"/>
              <w:rPr>
                <w:sz w:val="22"/>
                <w:szCs w:val="22"/>
              </w:rPr>
            </w:pPr>
            <w:r w:rsidRPr="00842D0C">
              <w:rPr>
                <w:sz w:val="22"/>
                <w:szCs w:val="22"/>
              </w:rPr>
              <w:t>СТБ 2547-2019</w:t>
            </w:r>
          </w:p>
        </w:tc>
      </w:tr>
      <w:tr w:rsidR="00E2405F" w:rsidRPr="00BE7E75" w14:paraId="2FE52B4C" w14:textId="77777777" w:rsidTr="001350E9">
        <w:trPr>
          <w:cantSplit/>
          <w:trHeight w:val="20"/>
        </w:trPr>
        <w:tc>
          <w:tcPr>
            <w:tcW w:w="709" w:type="dxa"/>
          </w:tcPr>
          <w:p w14:paraId="1F7ADF4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12.54*</w:t>
            </w:r>
          </w:p>
        </w:tc>
        <w:tc>
          <w:tcPr>
            <w:tcW w:w="1701" w:type="dxa"/>
            <w:vMerge/>
          </w:tcPr>
          <w:p w14:paraId="47D552A8" w14:textId="77777777" w:rsidR="00E2405F" w:rsidRPr="00BE7E75" w:rsidRDefault="00E2405F" w:rsidP="00BD0050">
            <w:pPr>
              <w:suppressAutoHyphens/>
              <w:jc w:val="left"/>
              <w:rPr>
                <w:sz w:val="22"/>
                <w:szCs w:val="22"/>
              </w:rPr>
            </w:pPr>
          </w:p>
        </w:tc>
        <w:tc>
          <w:tcPr>
            <w:tcW w:w="1276" w:type="dxa"/>
          </w:tcPr>
          <w:p w14:paraId="5DD0CE06" w14:textId="77777777" w:rsidR="00E2405F" w:rsidRPr="00BE7E75" w:rsidRDefault="00E2405F" w:rsidP="00BD0050">
            <w:pPr>
              <w:suppressAutoHyphens/>
              <w:rPr>
                <w:sz w:val="22"/>
                <w:szCs w:val="22"/>
              </w:rPr>
            </w:pPr>
            <w:r w:rsidRPr="00BE7E75">
              <w:rPr>
                <w:sz w:val="22"/>
                <w:szCs w:val="22"/>
              </w:rPr>
              <w:t>10.51/08.159</w:t>
            </w:r>
          </w:p>
          <w:p w14:paraId="2E7C9199" w14:textId="77777777" w:rsidR="00E2405F" w:rsidRPr="00BE7E75" w:rsidRDefault="00E2405F" w:rsidP="00BD0050">
            <w:pPr>
              <w:suppressAutoHyphens/>
              <w:rPr>
                <w:sz w:val="22"/>
                <w:szCs w:val="22"/>
              </w:rPr>
            </w:pPr>
            <w:r w:rsidRPr="00BE7E75">
              <w:rPr>
                <w:sz w:val="22"/>
                <w:szCs w:val="22"/>
              </w:rPr>
              <w:t>10.52/08.159</w:t>
            </w:r>
          </w:p>
          <w:p w14:paraId="7BEA771D" w14:textId="77777777" w:rsidR="00E2405F" w:rsidRPr="00BE7E75" w:rsidRDefault="00E2405F" w:rsidP="00BD0050">
            <w:pPr>
              <w:suppressAutoHyphens/>
              <w:rPr>
                <w:sz w:val="22"/>
                <w:szCs w:val="22"/>
              </w:rPr>
            </w:pPr>
            <w:r w:rsidRPr="00BE7E75">
              <w:rPr>
                <w:sz w:val="22"/>
                <w:szCs w:val="22"/>
              </w:rPr>
              <w:t>10.41/08.159</w:t>
            </w:r>
          </w:p>
        </w:tc>
        <w:tc>
          <w:tcPr>
            <w:tcW w:w="2410" w:type="dxa"/>
          </w:tcPr>
          <w:p w14:paraId="6CE8A040" w14:textId="77777777" w:rsidR="00E2405F" w:rsidRPr="00BE7E75" w:rsidRDefault="00E2405F" w:rsidP="00BD0050">
            <w:pPr>
              <w:suppressAutoHyphens/>
              <w:jc w:val="left"/>
              <w:rPr>
                <w:sz w:val="22"/>
                <w:szCs w:val="22"/>
              </w:rPr>
            </w:pPr>
            <w:r w:rsidRPr="00BE7E75">
              <w:rPr>
                <w:sz w:val="22"/>
                <w:szCs w:val="22"/>
              </w:rPr>
              <w:t>Бензойная кислота (или ее соли) масс</w:t>
            </w:r>
            <w:r w:rsidRPr="00BE7E75">
              <w:rPr>
                <w:sz w:val="22"/>
                <w:szCs w:val="22"/>
              </w:rPr>
              <w:t>о</w:t>
            </w:r>
            <w:r w:rsidRPr="00BE7E75">
              <w:rPr>
                <w:sz w:val="22"/>
                <w:szCs w:val="22"/>
              </w:rPr>
              <w:t>вая доля (содерж</w:t>
            </w:r>
            <w:r w:rsidRPr="00BE7E75">
              <w:rPr>
                <w:sz w:val="22"/>
                <w:szCs w:val="22"/>
              </w:rPr>
              <w:t>а</w:t>
            </w:r>
            <w:r w:rsidRPr="00BE7E75">
              <w:rPr>
                <w:sz w:val="22"/>
                <w:szCs w:val="22"/>
              </w:rPr>
              <w:t>ние)</w:t>
            </w:r>
          </w:p>
        </w:tc>
        <w:tc>
          <w:tcPr>
            <w:tcW w:w="2551" w:type="dxa"/>
            <w:vMerge/>
          </w:tcPr>
          <w:p w14:paraId="335895E3" w14:textId="77777777" w:rsidR="00E2405F" w:rsidRPr="00BE7E75" w:rsidRDefault="00E2405F" w:rsidP="00BD0050">
            <w:pPr>
              <w:suppressAutoHyphens/>
              <w:jc w:val="left"/>
              <w:rPr>
                <w:sz w:val="22"/>
                <w:szCs w:val="22"/>
              </w:rPr>
            </w:pPr>
          </w:p>
        </w:tc>
        <w:tc>
          <w:tcPr>
            <w:tcW w:w="2268" w:type="dxa"/>
          </w:tcPr>
          <w:p w14:paraId="687AE8D3" w14:textId="77777777" w:rsidR="00E2405F" w:rsidRPr="00BE7E75" w:rsidRDefault="00E2405F" w:rsidP="00BD0050">
            <w:pPr>
              <w:suppressAutoHyphens/>
              <w:jc w:val="left"/>
              <w:rPr>
                <w:sz w:val="22"/>
                <w:szCs w:val="22"/>
              </w:rPr>
            </w:pPr>
            <w:r w:rsidRPr="00BE7E75">
              <w:rPr>
                <w:sz w:val="22"/>
                <w:szCs w:val="22"/>
              </w:rPr>
              <w:t>ГОСТ 31504-2012 п. 8</w:t>
            </w:r>
          </w:p>
          <w:p w14:paraId="4E42CBCE"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9231-2015</w:t>
            </w:r>
          </w:p>
          <w:p w14:paraId="73917FEA" w14:textId="77777777" w:rsidR="00E2405F" w:rsidRPr="00BE7E75" w:rsidRDefault="00E2405F" w:rsidP="00BD0050">
            <w:pPr>
              <w:suppressAutoHyphens/>
              <w:jc w:val="left"/>
              <w:rPr>
                <w:sz w:val="22"/>
                <w:szCs w:val="22"/>
              </w:rPr>
            </w:pPr>
            <w:r w:rsidRPr="00BE7E75">
              <w:rPr>
                <w:sz w:val="22"/>
              </w:rPr>
              <w:t>МВИ.МН 806-98</w:t>
            </w:r>
          </w:p>
        </w:tc>
      </w:tr>
      <w:tr w:rsidR="00E2405F" w:rsidRPr="00BE7E75" w14:paraId="41C57467" w14:textId="77777777" w:rsidTr="001350E9">
        <w:trPr>
          <w:cantSplit/>
          <w:trHeight w:val="20"/>
        </w:trPr>
        <w:tc>
          <w:tcPr>
            <w:tcW w:w="709" w:type="dxa"/>
          </w:tcPr>
          <w:p w14:paraId="05BABCAF"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12.55*</w:t>
            </w:r>
          </w:p>
        </w:tc>
        <w:tc>
          <w:tcPr>
            <w:tcW w:w="1701" w:type="dxa"/>
            <w:vMerge/>
          </w:tcPr>
          <w:p w14:paraId="67E53048" w14:textId="77777777" w:rsidR="00E2405F" w:rsidRPr="00BE7E75" w:rsidRDefault="00E2405F" w:rsidP="00BD0050">
            <w:pPr>
              <w:suppressAutoHyphens/>
              <w:jc w:val="left"/>
              <w:rPr>
                <w:sz w:val="22"/>
                <w:szCs w:val="22"/>
              </w:rPr>
            </w:pPr>
          </w:p>
        </w:tc>
        <w:tc>
          <w:tcPr>
            <w:tcW w:w="1276" w:type="dxa"/>
          </w:tcPr>
          <w:p w14:paraId="5E7A2886" w14:textId="77777777" w:rsidR="00E2405F" w:rsidRPr="00BE7E75" w:rsidRDefault="00E2405F" w:rsidP="00BD0050">
            <w:pPr>
              <w:suppressAutoHyphens/>
              <w:rPr>
                <w:sz w:val="22"/>
                <w:szCs w:val="22"/>
              </w:rPr>
            </w:pPr>
            <w:r w:rsidRPr="00BE7E75">
              <w:rPr>
                <w:sz w:val="22"/>
                <w:szCs w:val="22"/>
              </w:rPr>
              <w:t>10.51/08.159</w:t>
            </w:r>
          </w:p>
          <w:p w14:paraId="0F718BE0" w14:textId="77777777" w:rsidR="00E2405F" w:rsidRPr="00BE7E75" w:rsidRDefault="00E2405F" w:rsidP="00BD0050">
            <w:pPr>
              <w:suppressAutoHyphens/>
              <w:rPr>
                <w:sz w:val="22"/>
                <w:szCs w:val="22"/>
              </w:rPr>
            </w:pPr>
            <w:r w:rsidRPr="00BE7E75">
              <w:rPr>
                <w:sz w:val="22"/>
                <w:szCs w:val="22"/>
              </w:rPr>
              <w:t>10.52/08.159</w:t>
            </w:r>
          </w:p>
          <w:p w14:paraId="120FD922" w14:textId="77777777" w:rsidR="00E2405F" w:rsidRPr="00BE7E75" w:rsidRDefault="00E2405F" w:rsidP="00BD0050">
            <w:pPr>
              <w:suppressAutoHyphens/>
              <w:rPr>
                <w:sz w:val="22"/>
                <w:szCs w:val="22"/>
              </w:rPr>
            </w:pPr>
            <w:r w:rsidRPr="00BE7E75">
              <w:rPr>
                <w:sz w:val="22"/>
                <w:szCs w:val="22"/>
              </w:rPr>
              <w:t>10.41/08.159</w:t>
            </w:r>
          </w:p>
        </w:tc>
        <w:tc>
          <w:tcPr>
            <w:tcW w:w="2410" w:type="dxa"/>
          </w:tcPr>
          <w:p w14:paraId="0509AF24" w14:textId="77777777" w:rsidR="00E2405F" w:rsidRPr="00BE7E75" w:rsidRDefault="00E2405F" w:rsidP="00BD0050">
            <w:pPr>
              <w:suppressAutoHyphens/>
              <w:jc w:val="left"/>
              <w:rPr>
                <w:sz w:val="22"/>
                <w:szCs w:val="22"/>
              </w:rPr>
            </w:pPr>
            <w:r w:rsidRPr="00BE7E75">
              <w:rPr>
                <w:sz w:val="22"/>
                <w:szCs w:val="22"/>
              </w:rPr>
              <w:t>Сорбиновая кислота (или ее соли) масс</w:t>
            </w:r>
            <w:r w:rsidRPr="00BE7E75">
              <w:rPr>
                <w:sz w:val="22"/>
                <w:szCs w:val="22"/>
              </w:rPr>
              <w:t>о</w:t>
            </w:r>
            <w:r w:rsidRPr="00BE7E75">
              <w:rPr>
                <w:sz w:val="22"/>
                <w:szCs w:val="22"/>
              </w:rPr>
              <w:t>вая доля (содерж</w:t>
            </w:r>
            <w:r w:rsidRPr="00BE7E75">
              <w:rPr>
                <w:sz w:val="22"/>
                <w:szCs w:val="22"/>
              </w:rPr>
              <w:t>а</w:t>
            </w:r>
            <w:r w:rsidRPr="00BE7E75">
              <w:rPr>
                <w:sz w:val="22"/>
                <w:szCs w:val="22"/>
              </w:rPr>
              <w:t>ние)</w:t>
            </w:r>
          </w:p>
        </w:tc>
        <w:tc>
          <w:tcPr>
            <w:tcW w:w="2551" w:type="dxa"/>
            <w:vMerge/>
          </w:tcPr>
          <w:p w14:paraId="5F90BDFC" w14:textId="77777777" w:rsidR="00E2405F" w:rsidRPr="00BE7E75" w:rsidRDefault="00E2405F" w:rsidP="00BD0050">
            <w:pPr>
              <w:suppressAutoHyphens/>
              <w:jc w:val="left"/>
              <w:rPr>
                <w:sz w:val="22"/>
                <w:szCs w:val="22"/>
              </w:rPr>
            </w:pPr>
          </w:p>
        </w:tc>
        <w:tc>
          <w:tcPr>
            <w:tcW w:w="2268" w:type="dxa"/>
          </w:tcPr>
          <w:p w14:paraId="4ED55871" w14:textId="77777777" w:rsidR="00E2405F" w:rsidRPr="00BE7E75" w:rsidRDefault="00E2405F" w:rsidP="00BD0050">
            <w:pPr>
              <w:suppressAutoHyphens/>
              <w:jc w:val="left"/>
              <w:rPr>
                <w:sz w:val="22"/>
                <w:szCs w:val="22"/>
              </w:rPr>
            </w:pPr>
            <w:r w:rsidRPr="00BE7E75">
              <w:rPr>
                <w:sz w:val="22"/>
                <w:szCs w:val="22"/>
              </w:rPr>
              <w:t>ГОСТ 31504-2012 п. 8</w:t>
            </w:r>
          </w:p>
          <w:p w14:paraId="69AED678"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9231-2015</w:t>
            </w:r>
          </w:p>
          <w:p w14:paraId="73669740" w14:textId="77777777" w:rsidR="00E2405F" w:rsidRPr="00BE7E75" w:rsidRDefault="00E2405F" w:rsidP="00BD0050">
            <w:pPr>
              <w:suppressAutoHyphens/>
              <w:jc w:val="left"/>
              <w:rPr>
                <w:sz w:val="22"/>
                <w:szCs w:val="22"/>
              </w:rPr>
            </w:pPr>
            <w:r w:rsidRPr="00BE7E75">
              <w:rPr>
                <w:sz w:val="22"/>
              </w:rPr>
              <w:t>МВИ.МН 806-98</w:t>
            </w:r>
          </w:p>
        </w:tc>
      </w:tr>
      <w:tr w:rsidR="00E2405F" w:rsidRPr="00BE7E75" w14:paraId="5A27C179" w14:textId="77777777" w:rsidTr="001350E9">
        <w:trPr>
          <w:cantSplit/>
          <w:trHeight w:val="20"/>
        </w:trPr>
        <w:tc>
          <w:tcPr>
            <w:tcW w:w="709" w:type="dxa"/>
          </w:tcPr>
          <w:p w14:paraId="4F0F5A86"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12.56*</w:t>
            </w:r>
          </w:p>
        </w:tc>
        <w:tc>
          <w:tcPr>
            <w:tcW w:w="1701" w:type="dxa"/>
            <w:vMerge/>
          </w:tcPr>
          <w:p w14:paraId="1B10AEFC" w14:textId="77777777" w:rsidR="00E2405F" w:rsidRPr="00BE7E75" w:rsidRDefault="00E2405F" w:rsidP="00BD0050">
            <w:pPr>
              <w:suppressAutoHyphens/>
              <w:jc w:val="left"/>
              <w:rPr>
                <w:sz w:val="22"/>
                <w:szCs w:val="22"/>
              </w:rPr>
            </w:pPr>
          </w:p>
        </w:tc>
        <w:tc>
          <w:tcPr>
            <w:tcW w:w="1276" w:type="dxa"/>
          </w:tcPr>
          <w:p w14:paraId="6A15A707" w14:textId="77777777" w:rsidR="00E2405F" w:rsidRPr="00BE7E75" w:rsidRDefault="00E2405F" w:rsidP="00BD0050">
            <w:pPr>
              <w:suppressAutoHyphens/>
              <w:rPr>
                <w:sz w:val="22"/>
                <w:szCs w:val="22"/>
              </w:rPr>
            </w:pPr>
            <w:r w:rsidRPr="00BE7E75">
              <w:rPr>
                <w:sz w:val="22"/>
                <w:szCs w:val="22"/>
              </w:rPr>
              <w:t>01.41/08.149</w:t>
            </w:r>
          </w:p>
          <w:p w14:paraId="5BB59B32" w14:textId="77777777" w:rsidR="00E2405F" w:rsidRPr="00BE7E75" w:rsidRDefault="00E2405F" w:rsidP="00BD0050">
            <w:pPr>
              <w:suppressAutoHyphens/>
              <w:rPr>
                <w:sz w:val="22"/>
                <w:szCs w:val="22"/>
              </w:rPr>
            </w:pPr>
            <w:r w:rsidRPr="00BE7E75">
              <w:rPr>
                <w:sz w:val="22"/>
                <w:szCs w:val="22"/>
              </w:rPr>
              <w:t>01.45/08.149</w:t>
            </w:r>
          </w:p>
          <w:p w14:paraId="610FBD54"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33DF3C7F" w14:textId="77777777" w:rsidR="00E2405F" w:rsidRPr="00BE7E75" w:rsidRDefault="00E2405F" w:rsidP="00BD0050">
            <w:pPr>
              <w:suppressAutoHyphens/>
              <w:jc w:val="left"/>
              <w:rPr>
                <w:sz w:val="22"/>
                <w:szCs w:val="22"/>
              </w:rPr>
            </w:pPr>
            <w:r w:rsidRPr="00BE7E75">
              <w:rPr>
                <w:sz w:val="22"/>
                <w:szCs w:val="22"/>
              </w:rPr>
              <w:t>Массовая доля сыв</w:t>
            </w:r>
            <w:r w:rsidRPr="00BE7E75">
              <w:rPr>
                <w:sz w:val="22"/>
                <w:szCs w:val="22"/>
              </w:rPr>
              <w:t>о</w:t>
            </w:r>
            <w:r w:rsidRPr="00BE7E75">
              <w:rPr>
                <w:sz w:val="22"/>
                <w:szCs w:val="22"/>
              </w:rPr>
              <w:t>роточных белков</w:t>
            </w:r>
          </w:p>
        </w:tc>
        <w:tc>
          <w:tcPr>
            <w:tcW w:w="2551" w:type="dxa"/>
            <w:vMerge/>
          </w:tcPr>
          <w:p w14:paraId="1620AD14" w14:textId="77777777" w:rsidR="00E2405F" w:rsidRPr="00BE7E75" w:rsidRDefault="00E2405F" w:rsidP="00BD0050">
            <w:pPr>
              <w:suppressAutoHyphens/>
              <w:jc w:val="left"/>
              <w:rPr>
                <w:sz w:val="22"/>
                <w:szCs w:val="22"/>
              </w:rPr>
            </w:pPr>
          </w:p>
        </w:tc>
        <w:tc>
          <w:tcPr>
            <w:tcW w:w="2268" w:type="dxa"/>
          </w:tcPr>
          <w:p w14:paraId="7E9CA30A" w14:textId="77777777" w:rsidR="00E2405F" w:rsidRPr="00BE7E75" w:rsidRDefault="00E2405F" w:rsidP="00BD0050">
            <w:pPr>
              <w:suppressAutoHyphens/>
              <w:jc w:val="left"/>
              <w:rPr>
                <w:sz w:val="22"/>
                <w:szCs w:val="22"/>
              </w:rPr>
            </w:pPr>
            <w:r w:rsidRPr="00BE7E75">
              <w:rPr>
                <w:sz w:val="22"/>
                <w:szCs w:val="22"/>
              </w:rPr>
              <w:t>ГОСТ 34536-2019</w:t>
            </w:r>
          </w:p>
        </w:tc>
      </w:tr>
      <w:tr w:rsidR="00E2405F" w:rsidRPr="00BE7E75" w14:paraId="74E19608" w14:textId="77777777" w:rsidTr="001350E9">
        <w:trPr>
          <w:cantSplit/>
          <w:trHeight w:val="20"/>
        </w:trPr>
        <w:tc>
          <w:tcPr>
            <w:tcW w:w="709" w:type="dxa"/>
          </w:tcPr>
          <w:p w14:paraId="42362F20"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12.57*</w:t>
            </w:r>
          </w:p>
        </w:tc>
        <w:tc>
          <w:tcPr>
            <w:tcW w:w="1701" w:type="dxa"/>
            <w:vMerge/>
          </w:tcPr>
          <w:p w14:paraId="33BAB53E" w14:textId="77777777" w:rsidR="00E2405F" w:rsidRPr="00BE7E75" w:rsidRDefault="00E2405F" w:rsidP="00BD0050">
            <w:pPr>
              <w:suppressAutoHyphens/>
              <w:jc w:val="left"/>
              <w:rPr>
                <w:sz w:val="22"/>
                <w:szCs w:val="22"/>
              </w:rPr>
            </w:pPr>
          </w:p>
        </w:tc>
        <w:tc>
          <w:tcPr>
            <w:tcW w:w="1276" w:type="dxa"/>
          </w:tcPr>
          <w:p w14:paraId="1CC7E477" w14:textId="77777777" w:rsidR="00E2405F" w:rsidRPr="00BE7E75" w:rsidRDefault="00E2405F" w:rsidP="00BD0050">
            <w:pPr>
              <w:suppressAutoHyphens/>
              <w:rPr>
                <w:sz w:val="22"/>
                <w:szCs w:val="22"/>
              </w:rPr>
            </w:pPr>
            <w:r w:rsidRPr="00BE7E75">
              <w:rPr>
                <w:sz w:val="22"/>
                <w:szCs w:val="22"/>
              </w:rPr>
              <w:t>01.41/08.149</w:t>
            </w:r>
          </w:p>
          <w:p w14:paraId="3B947402" w14:textId="77777777" w:rsidR="00E2405F" w:rsidRPr="00BE7E75" w:rsidRDefault="00E2405F" w:rsidP="00BD0050">
            <w:pPr>
              <w:suppressAutoHyphens/>
              <w:rPr>
                <w:sz w:val="22"/>
                <w:szCs w:val="22"/>
              </w:rPr>
            </w:pPr>
            <w:r w:rsidRPr="00BE7E75">
              <w:rPr>
                <w:sz w:val="22"/>
                <w:szCs w:val="22"/>
              </w:rPr>
              <w:t>01.45/08.149</w:t>
            </w:r>
          </w:p>
          <w:p w14:paraId="49335535" w14:textId="77777777" w:rsidR="00E2405F" w:rsidRPr="00BE7E75" w:rsidRDefault="00E2405F" w:rsidP="00BD0050">
            <w:pPr>
              <w:suppressAutoHyphens/>
              <w:rPr>
                <w:sz w:val="22"/>
                <w:szCs w:val="22"/>
              </w:rPr>
            </w:pPr>
            <w:r w:rsidRPr="00BE7E75">
              <w:rPr>
                <w:sz w:val="22"/>
                <w:szCs w:val="22"/>
              </w:rPr>
              <w:t>10.51/08.149</w:t>
            </w:r>
          </w:p>
          <w:p w14:paraId="51589BFC" w14:textId="77777777" w:rsidR="00E2405F" w:rsidRPr="00BE7E75" w:rsidRDefault="00E2405F" w:rsidP="00BD0050">
            <w:pPr>
              <w:suppressAutoHyphens/>
              <w:rPr>
                <w:sz w:val="22"/>
                <w:szCs w:val="22"/>
              </w:rPr>
            </w:pPr>
          </w:p>
        </w:tc>
        <w:tc>
          <w:tcPr>
            <w:tcW w:w="2410" w:type="dxa"/>
          </w:tcPr>
          <w:p w14:paraId="4F64E232" w14:textId="77777777" w:rsidR="00E2405F" w:rsidRPr="00BE7E75" w:rsidRDefault="00E2405F" w:rsidP="00BD0050">
            <w:pPr>
              <w:suppressAutoHyphens/>
              <w:jc w:val="left"/>
              <w:rPr>
                <w:sz w:val="22"/>
                <w:szCs w:val="22"/>
              </w:rPr>
            </w:pPr>
            <w:r w:rsidRPr="00BE7E75">
              <w:rPr>
                <w:sz w:val="22"/>
                <w:szCs w:val="22"/>
              </w:rPr>
              <w:t>Массовая доля небе</w:t>
            </w:r>
            <w:r w:rsidRPr="00BE7E75">
              <w:rPr>
                <w:sz w:val="22"/>
                <w:szCs w:val="22"/>
              </w:rPr>
              <w:t>л</w:t>
            </w:r>
            <w:r w:rsidRPr="00BE7E75">
              <w:rPr>
                <w:sz w:val="22"/>
                <w:szCs w:val="22"/>
              </w:rPr>
              <w:t>кового азота</w:t>
            </w:r>
          </w:p>
        </w:tc>
        <w:tc>
          <w:tcPr>
            <w:tcW w:w="2551" w:type="dxa"/>
            <w:vMerge/>
            <w:vAlign w:val="center"/>
          </w:tcPr>
          <w:p w14:paraId="6C467539" w14:textId="77777777" w:rsidR="00E2405F" w:rsidRPr="00BE7E75" w:rsidRDefault="00E2405F" w:rsidP="00BD0050">
            <w:pPr>
              <w:suppressAutoHyphens/>
              <w:jc w:val="left"/>
              <w:rPr>
                <w:sz w:val="22"/>
                <w:szCs w:val="22"/>
              </w:rPr>
            </w:pPr>
          </w:p>
        </w:tc>
        <w:tc>
          <w:tcPr>
            <w:tcW w:w="2268" w:type="dxa"/>
            <w:vAlign w:val="center"/>
          </w:tcPr>
          <w:p w14:paraId="660BFC79" w14:textId="77777777" w:rsidR="00E2405F" w:rsidRPr="00BE7E75" w:rsidRDefault="00E2405F" w:rsidP="00BD0050">
            <w:pPr>
              <w:suppressAutoHyphens/>
              <w:jc w:val="left"/>
              <w:rPr>
                <w:sz w:val="22"/>
                <w:szCs w:val="22"/>
              </w:rPr>
            </w:pPr>
            <w:r w:rsidRPr="00BE7E75">
              <w:rPr>
                <w:sz w:val="22"/>
                <w:szCs w:val="22"/>
              </w:rPr>
              <w:t>ГОСТ Р 55246-2012</w:t>
            </w:r>
          </w:p>
        </w:tc>
      </w:tr>
      <w:tr w:rsidR="00E2405F" w:rsidRPr="00BE7E75" w14:paraId="6E46B0AC" w14:textId="77777777" w:rsidTr="001350E9">
        <w:trPr>
          <w:cantSplit/>
          <w:trHeight w:val="20"/>
        </w:trPr>
        <w:tc>
          <w:tcPr>
            <w:tcW w:w="709" w:type="dxa"/>
          </w:tcPr>
          <w:p w14:paraId="0D459636"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12.58*</w:t>
            </w:r>
          </w:p>
        </w:tc>
        <w:tc>
          <w:tcPr>
            <w:tcW w:w="1701" w:type="dxa"/>
            <w:vMerge/>
          </w:tcPr>
          <w:p w14:paraId="41A05F46" w14:textId="77777777" w:rsidR="00E2405F" w:rsidRPr="00BE7E75" w:rsidRDefault="00E2405F" w:rsidP="00BD0050">
            <w:pPr>
              <w:suppressAutoHyphens/>
              <w:jc w:val="left"/>
              <w:rPr>
                <w:sz w:val="22"/>
                <w:szCs w:val="22"/>
              </w:rPr>
            </w:pPr>
          </w:p>
        </w:tc>
        <w:tc>
          <w:tcPr>
            <w:tcW w:w="1276" w:type="dxa"/>
          </w:tcPr>
          <w:p w14:paraId="4073C91C" w14:textId="77777777" w:rsidR="00E2405F" w:rsidRPr="00BE7E75" w:rsidRDefault="00E2405F" w:rsidP="00BD0050">
            <w:pPr>
              <w:suppressAutoHyphens/>
              <w:rPr>
                <w:sz w:val="22"/>
                <w:szCs w:val="22"/>
              </w:rPr>
            </w:pPr>
            <w:r w:rsidRPr="00BE7E75">
              <w:rPr>
                <w:sz w:val="22"/>
                <w:szCs w:val="22"/>
              </w:rPr>
              <w:t>01.41/08.149</w:t>
            </w:r>
          </w:p>
          <w:p w14:paraId="34F7185B" w14:textId="77777777" w:rsidR="00E2405F" w:rsidRPr="00BE7E75" w:rsidRDefault="00E2405F" w:rsidP="00BD0050">
            <w:pPr>
              <w:suppressAutoHyphens/>
              <w:rPr>
                <w:sz w:val="22"/>
                <w:szCs w:val="22"/>
              </w:rPr>
            </w:pPr>
            <w:r w:rsidRPr="00BE7E75">
              <w:rPr>
                <w:sz w:val="22"/>
                <w:szCs w:val="22"/>
              </w:rPr>
              <w:t>01.45/08.149</w:t>
            </w:r>
          </w:p>
          <w:p w14:paraId="066E2517" w14:textId="77777777" w:rsidR="00E2405F" w:rsidRPr="00BE7E75" w:rsidRDefault="00E2405F" w:rsidP="00BD0050">
            <w:pPr>
              <w:suppressAutoHyphens/>
              <w:rPr>
                <w:sz w:val="22"/>
                <w:szCs w:val="22"/>
              </w:rPr>
            </w:pPr>
            <w:r w:rsidRPr="00BE7E75">
              <w:rPr>
                <w:sz w:val="22"/>
                <w:szCs w:val="22"/>
              </w:rPr>
              <w:t>10.51/08.149</w:t>
            </w:r>
          </w:p>
          <w:p w14:paraId="4A91A884" w14:textId="77777777" w:rsidR="00E2405F" w:rsidRPr="00BE7E75" w:rsidRDefault="00E2405F" w:rsidP="00BC11E6">
            <w:pPr>
              <w:suppressAutoHyphens/>
              <w:jc w:val="both"/>
              <w:rPr>
                <w:sz w:val="22"/>
                <w:szCs w:val="22"/>
              </w:rPr>
            </w:pPr>
          </w:p>
        </w:tc>
        <w:tc>
          <w:tcPr>
            <w:tcW w:w="2410" w:type="dxa"/>
          </w:tcPr>
          <w:p w14:paraId="50FA9C87" w14:textId="77777777" w:rsidR="00E2405F" w:rsidRPr="00BE7E75" w:rsidRDefault="00E2405F" w:rsidP="00BD0050">
            <w:pPr>
              <w:suppressAutoHyphens/>
              <w:jc w:val="left"/>
              <w:rPr>
                <w:sz w:val="22"/>
                <w:szCs w:val="22"/>
              </w:rPr>
            </w:pPr>
            <w:r w:rsidRPr="00BE7E75">
              <w:rPr>
                <w:sz w:val="22"/>
                <w:szCs w:val="22"/>
              </w:rPr>
              <w:t>Массовая доля кал</w:t>
            </w:r>
            <w:r w:rsidRPr="00BE7E75">
              <w:rPr>
                <w:sz w:val="22"/>
                <w:szCs w:val="22"/>
              </w:rPr>
              <w:t>ь</w:t>
            </w:r>
            <w:r w:rsidRPr="00BE7E75">
              <w:rPr>
                <w:sz w:val="22"/>
                <w:szCs w:val="22"/>
              </w:rPr>
              <w:t>ция</w:t>
            </w:r>
          </w:p>
        </w:tc>
        <w:tc>
          <w:tcPr>
            <w:tcW w:w="2551" w:type="dxa"/>
            <w:vMerge/>
          </w:tcPr>
          <w:p w14:paraId="3953D94F" w14:textId="77777777" w:rsidR="00E2405F" w:rsidRPr="00BE7E75" w:rsidRDefault="00E2405F" w:rsidP="00BD0050">
            <w:pPr>
              <w:suppressAutoHyphens/>
              <w:jc w:val="left"/>
              <w:rPr>
                <w:sz w:val="22"/>
                <w:szCs w:val="22"/>
              </w:rPr>
            </w:pPr>
          </w:p>
        </w:tc>
        <w:tc>
          <w:tcPr>
            <w:tcW w:w="2268" w:type="dxa"/>
          </w:tcPr>
          <w:p w14:paraId="60C4859D"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 xml:space="preserve">ISO </w:t>
            </w:r>
            <w:r w:rsidRPr="00BE7E75">
              <w:rPr>
                <w:sz w:val="22"/>
                <w:szCs w:val="22"/>
              </w:rPr>
              <w:t>12081</w:t>
            </w:r>
            <w:r w:rsidRPr="00BE7E75">
              <w:rPr>
                <w:sz w:val="22"/>
                <w:szCs w:val="22"/>
                <w:lang w:val="en-US"/>
              </w:rPr>
              <w:t>-201</w:t>
            </w:r>
            <w:r w:rsidRPr="00BE7E75">
              <w:rPr>
                <w:sz w:val="22"/>
                <w:szCs w:val="22"/>
              </w:rPr>
              <w:t>3</w:t>
            </w:r>
          </w:p>
        </w:tc>
      </w:tr>
      <w:tr w:rsidR="00E2405F" w:rsidRPr="00BE7E75" w14:paraId="4542C14A" w14:textId="77777777" w:rsidTr="001350E9">
        <w:trPr>
          <w:cantSplit/>
          <w:trHeight w:val="20"/>
        </w:trPr>
        <w:tc>
          <w:tcPr>
            <w:tcW w:w="709" w:type="dxa"/>
          </w:tcPr>
          <w:p w14:paraId="28F4B21E"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12.59*</w:t>
            </w:r>
          </w:p>
          <w:p w14:paraId="4E61F7A6" w14:textId="77777777" w:rsidR="00E2405F" w:rsidRPr="00BE7E75" w:rsidRDefault="00E2405F" w:rsidP="00BD0050">
            <w:pPr>
              <w:autoSpaceDE w:val="0"/>
              <w:autoSpaceDN w:val="0"/>
              <w:adjustRightInd w:val="0"/>
              <w:jc w:val="left"/>
              <w:rPr>
                <w:rFonts w:eastAsia="Batang"/>
                <w:sz w:val="22"/>
                <w:szCs w:val="22"/>
                <w:lang w:eastAsia="en-US"/>
              </w:rPr>
            </w:pPr>
          </w:p>
        </w:tc>
        <w:tc>
          <w:tcPr>
            <w:tcW w:w="1701" w:type="dxa"/>
            <w:vMerge/>
          </w:tcPr>
          <w:p w14:paraId="1F667179" w14:textId="77777777" w:rsidR="00E2405F" w:rsidRPr="00BE7E75" w:rsidRDefault="00E2405F" w:rsidP="00BD0050">
            <w:pPr>
              <w:suppressAutoHyphens/>
              <w:jc w:val="left"/>
              <w:rPr>
                <w:sz w:val="22"/>
                <w:szCs w:val="22"/>
              </w:rPr>
            </w:pPr>
          </w:p>
        </w:tc>
        <w:tc>
          <w:tcPr>
            <w:tcW w:w="1276" w:type="dxa"/>
          </w:tcPr>
          <w:p w14:paraId="381C0473" w14:textId="77777777" w:rsidR="00E2405F" w:rsidRPr="00BE7E75" w:rsidRDefault="00E2405F" w:rsidP="00BD0050">
            <w:pPr>
              <w:suppressAutoHyphens/>
              <w:rPr>
                <w:sz w:val="22"/>
                <w:szCs w:val="22"/>
              </w:rPr>
            </w:pPr>
            <w:r w:rsidRPr="00BE7E75">
              <w:rPr>
                <w:sz w:val="22"/>
                <w:szCs w:val="22"/>
              </w:rPr>
              <w:t>10.51/08.159</w:t>
            </w:r>
          </w:p>
        </w:tc>
        <w:tc>
          <w:tcPr>
            <w:tcW w:w="2410" w:type="dxa"/>
          </w:tcPr>
          <w:p w14:paraId="25E39349" w14:textId="77777777" w:rsidR="00E2405F" w:rsidRPr="00BE7E75" w:rsidRDefault="00E2405F" w:rsidP="00BD0050">
            <w:pPr>
              <w:suppressAutoHyphens/>
              <w:jc w:val="left"/>
              <w:rPr>
                <w:sz w:val="22"/>
                <w:szCs w:val="22"/>
              </w:rPr>
            </w:pPr>
            <w:r w:rsidRPr="00BE7E75">
              <w:rPr>
                <w:sz w:val="22"/>
                <w:szCs w:val="22"/>
                <w:lang w:val="en-US"/>
              </w:rPr>
              <w:t>C</w:t>
            </w:r>
            <w:r w:rsidRPr="00BE7E75">
              <w:rPr>
                <w:sz w:val="22"/>
                <w:szCs w:val="22"/>
              </w:rPr>
              <w:t xml:space="preserve">одержание </w:t>
            </w:r>
          </w:p>
          <w:p w14:paraId="26961364" w14:textId="77777777" w:rsidR="00E2405F" w:rsidRPr="00BE7E75" w:rsidRDefault="00E2405F" w:rsidP="00BD0050">
            <w:pPr>
              <w:suppressAutoHyphens/>
              <w:jc w:val="left"/>
              <w:rPr>
                <w:sz w:val="22"/>
                <w:szCs w:val="22"/>
              </w:rPr>
            </w:pPr>
            <w:r w:rsidRPr="00BE7E75">
              <w:rPr>
                <w:sz w:val="22"/>
                <w:szCs w:val="22"/>
              </w:rPr>
              <w:t>натам</w:t>
            </w:r>
            <w:r w:rsidRPr="00BE7E75">
              <w:rPr>
                <w:sz w:val="22"/>
                <w:szCs w:val="22"/>
              </w:rPr>
              <w:t>и</w:t>
            </w:r>
            <w:r w:rsidRPr="00BE7E75">
              <w:rPr>
                <w:sz w:val="22"/>
                <w:szCs w:val="22"/>
              </w:rPr>
              <w:t>цина</w:t>
            </w:r>
          </w:p>
        </w:tc>
        <w:tc>
          <w:tcPr>
            <w:tcW w:w="2551" w:type="dxa"/>
            <w:vMerge/>
          </w:tcPr>
          <w:p w14:paraId="66729BD2" w14:textId="77777777" w:rsidR="00E2405F" w:rsidRPr="00BE7E75" w:rsidRDefault="00E2405F" w:rsidP="00BD0050">
            <w:pPr>
              <w:suppressAutoHyphens/>
              <w:jc w:val="left"/>
              <w:rPr>
                <w:sz w:val="22"/>
                <w:szCs w:val="22"/>
              </w:rPr>
            </w:pPr>
          </w:p>
        </w:tc>
        <w:tc>
          <w:tcPr>
            <w:tcW w:w="2268" w:type="dxa"/>
          </w:tcPr>
          <w:p w14:paraId="55D0C5D8"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9233-2-201</w:t>
            </w:r>
            <w:r w:rsidRPr="00BE7E75">
              <w:rPr>
                <w:sz w:val="22"/>
                <w:szCs w:val="22"/>
                <w:lang w:val="en-US"/>
              </w:rPr>
              <w:t>7</w:t>
            </w:r>
          </w:p>
        </w:tc>
      </w:tr>
      <w:tr w:rsidR="00E2405F" w:rsidRPr="00BE7E75" w14:paraId="35365EBA" w14:textId="77777777" w:rsidTr="001350E9">
        <w:trPr>
          <w:cantSplit/>
          <w:trHeight w:val="20"/>
        </w:trPr>
        <w:tc>
          <w:tcPr>
            <w:tcW w:w="709" w:type="dxa"/>
          </w:tcPr>
          <w:p w14:paraId="2CFE1B36"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12.60*</w:t>
            </w:r>
          </w:p>
        </w:tc>
        <w:tc>
          <w:tcPr>
            <w:tcW w:w="1701" w:type="dxa"/>
            <w:vMerge/>
          </w:tcPr>
          <w:p w14:paraId="2B66AC9A" w14:textId="77777777" w:rsidR="00E2405F" w:rsidRPr="00BE7E75" w:rsidRDefault="00E2405F" w:rsidP="00BD0050">
            <w:pPr>
              <w:suppressAutoHyphens/>
              <w:jc w:val="left"/>
              <w:rPr>
                <w:sz w:val="22"/>
                <w:szCs w:val="22"/>
              </w:rPr>
            </w:pPr>
          </w:p>
        </w:tc>
        <w:tc>
          <w:tcPr>
            <w:tcW w:w="1276" w:type="dxa"/>
          </w:tcPr>
          <w:p w14:paraId="1CF85C73" w14:textId="77777777" w:rsidR="00E2405F" w:rsidRPr="00BE7E75" w:rsidRDefault="00E2405F" w:rsidP="00BD0050">
            <w:pPr>
              <w:suppressAutoHyphens/>
              <w:rPr>
                <w:sz w:val="22"/>
                <w:szCs w:val="22"/>
              </w:rPr>
            </w:pPr>
            <w:r w:rsidRPr="00BE7E75">
              <w:rPr>
                <w:sz w:val="22"/>
                <w:szCs w:val="22"/>
              </w:rPr>
              <w:t>01.41/08.156</w:t>
            </w:r>
          </w:p>
          <w:p w14:paraId="7EFF6CB5" w14:textId="77777777" w:rsidR="00E2405F" w:rsidRPr="00BE7E75" w:rsidRDefault="00E2405F" w:rsidP="00BD0050">
            <w:pPr>
              <w:suppressAutoHyphens/>
              <w:rPr>
                <w:sz w:val="22"/>
                <w:szCs w:val="22"/>
              </w:rPr>
            </w:pPr>
            <w:r w:rsidRPr="00BE7E75">
              <w:rPr>
                <w:sz w:val="22"/>
                <w:szCs w:val="22"/>
              </w:rPr>
              <w:t>01.45/08.156</w:t>
            </w:r>
          </w:p>
          <w:p w14:paraId="27FA6027" w14:textId="77777777" w:rsidR="00E2405F" w:rsidRPr="00BE7E75" w:rsidRDefault="00E2405F" w:rsidP="00BD0050">
            <w:pPr>
              <w:suppressAutoHyphens/>
              <w:rPr>
                <w:sz w:val="22"/>
                <w:szCs w:val="22"/>
              </w:rPr>
            </w:pPr>
            <w:r w:rsidRPr="00BE7E75">
              <w:rPr>
                <w:sz w:val="22"/>
                <w:szCs w:val="22"/>
              </w:rPr>
              <w:t>10.51/08.156</w:t>
            </w:r>
          </w:p>
          <w:p w14:paraId="4B479082" w14:textId="77777777" w:rsidR="00E2405F" w:rsidRPr="00BE7E75" w:rsidRDefault="00E2405F" w:rsidP="00BD0050">
            <w:pPr>
              <w:suppressAutoHyphens/>
              <w:rPr>
                <w:sz w:val="22"/>
                <w:szCs w:val="22"/>
              </w:rPr>
            </w:pPr>
          </w:p>
          <w:p w14:paraId="137FAAFD" w14:textId="77777777" w:rsidR="00E2405F" w:rsidRPr="00BE7E75" w:rsidRDefault="00E2405F" w:rsidP="00BC11E6">
            <w:pPr>
              <w:suppressAutoHyphens/>
              <w:jc w:val="both"/>
              <w:rPr>
                <w:sz w:val="22"/>
                <w:szCs w:val="22"/>
              </w:rPr>
            </w:pPr>
          </w:p>
        </w:tc>
        <w:tc>
          <w:tcPr>
            <w:tcW w:w="2410" w:type="dxa"/>
          </w:tcPr>
          <w:p w14:paraId="23CF64A2" w14:textId="77777777" w:rsidR="00E2405F" w:rsidRPr="00BE7E75" w:rsidRDefault="00E2405F" w:rsidP="00BD0050">
            <w:pPr>
              <w:suppressAutoHyphens/>
              <w:jc w:val="left"/>
              <w:rPr>
                <w:sz w:val="22"/>
                <w:szCs w:val="22"/>
                <w:lang w:val="en-US"/>
              </w:rPr>
            </w:pPr>
            <w:r w:rsidRPr="00BE7E75">
              <w:rPr>
                <w:sz w:val="22"/>
                <w:szCs w:val="22"/>
              </w:rPr>
              <w:t>Массовая доля молочн</w:t>
            </w:r>
            <w:r w:rsidRPr="00BE7E75">
              <w:rPr>
                <w:sz w:val="22"/>
                <w:szCs w:val="22"/>
              </w:rPr>
              <w:t>о</w:t>
            </w:r>
            <w:r w:rsidRPr="00BE7E75">
              <w:rPr>
                <w:sz w:val="22"/>
                <w:szCs w:val="22"/>
              </w:rPr>
              <w:t>го жира</w:t>
            </w:r>
          </w:p>
        </w:tc>
        <w:tc>
          <w:tcPr>
            <w:tcW w:w="2551" w:type="dxa"/>
            <w:vMerge/>
          </w:tcPr>
          <w:p w14:paraId="66546195" w14:textId="77777777" w:rsidR="00E2405F" w:rsidRPr="00BE7E75" w:rsidRDefault="00E2405F" w:rsidP="00BD0050">
            <w:pPr>
              <w:suppressAutoHyphens/>
              <w:jc w:val="left"/>
              <w:rPr>
                <w:sz w:val="22"/>
                <w:szCs w:val="22"/>
              </w:rPr>
            </w:pPr>
          </w:p>
        </w:tc>
        <w:tc>
          <w:tcPr>
            <w:tcW w:w="2268" w:type="dxa"/>
          </w:tcPr>
          <w:p w14:paraId="4E307CF3" w14:textId="77777777" w:rsidR="00E2405F" w:rsidRPr="00BE7E75" w:rsidRDefault="00E2405F" w:rsidP="00BD0050">
            <w:pPr>
              <w:suppressAutoHyphens/>
              <w:jc w:val="left"/>
              <w:rPr>
                <w:sz w:val="22"/>
                <w:szCs w:val="22"/>
              </w:rPr>
            </w:pPr>
            <w:r w:rsidRPr="00BE7E75">
              <w:rPr>
                <w:sz w:val="22"/>
                <w:szCs w:val="22"/>
              </w:rPr>
              <w:t>ГОСТ 31633-2012</w:t>
            </w:r>
          </w:p>
        </w:tc>
      </w:tr>
      <w:tr w:rsidR="00E2405F" w:rsidRPr="00BE7E75" w14:paraId="37C8BCA1" w14:textId="77777777" w:rsidTr="001350E9">
        <w:trPr>
          <w:cantSplit/>
          <w:trHeight w:val="20"/>
        </w:trPr>
        <w:tc>
          <w:tcPr>
            <w:tcW w:w="709" w:type="dxa"/>
          </w:tcPr>
          <w:p w14:paraId="01DCE75B"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12.61*</w:t>
            </w:r>
          </w:p>
        </w:tc>
        <w:tc>
          <w:tcPr>
            <w:tcW w:w="1701" w:type="dxa"/>
            <w:vMerge/>
          </w:tcPr>
          <w:p w14:paraId="12A4431C" w14:textId="77777777" w:rsidR="00E2405F" w:rsidRPr="00BE7E75" w:rsidRDefault="00E2405F" w:rsidP="00BD0050">
            <w:pPr>
              <w:suppressAutoHyphens/>
              <w:jc w:val="left"/>
              <w:rPr>
                <w:sz w:val="22"/>
                <w:szCs w:val="22"/>
              </w:rPr>
            </w:pPr>
          </w:p>
        </w:tc>
        <w:tc>
          <w:tcPr>
            <w:tcW w:w="1276" w:type="dxa"/>
          </w:tcPr>
          <w:p w14:paraId="42AF53BA" w14:textId="77777777" w:rsidR="00E2405F" w:rsidRPr="00BE7E75" w:rsidRDefault="00E2405F" w:rsidP="00BD0050">
            <w:pPr>
              <w:suppressAutoHyphens/>
              <w:rPr>
                <w:sz w:val="22"/>
                <w:szCs w:val="22"/>
              </w:rPr>
            </w:pPr>
            <w:r w:rsidRPr="00BE7E75">
              <w:rPr>
                <w:sz w:val="22"/>
                <w:szCs w:val="22"/>
              </w:rPr>
              <w:t>01.41/08.082</w:t>
            </w:r>
          </w:p>
          <w:p w14:paraId="5B2BED25" w14:textId="77777777" w:rsidR="00E2405F" w:rsidRPr="00BE7E75" w:rsidRDefault="00E2405F" w:rsidP="00BD0050">
            <w:pPr>
              <w:suppressAutoHyphens/>
              <w:rPr>
                <w:sz w:val="22"/>
                <w:szCs w:val="22"/>
              </w:rPr>
            </w:pPr>
            <w:r w:rsidRPr="00BE7E75">
              <w:rPr>
                <w:sz w:val="22"/>
                <w:szCs w:val="22"/>
              </w:rPr>
              <w:t>01.45/08.082</w:t>
            </w:r>
          </w:p>
        </w:tc>
        <w:tc>
          <w:tcPr>
            <w:tcW w:w="2410" w:type="dxa"/>
          </w:tcPr>
          <w:p w14:paraId="3F3597D5" w14:textId="77777777" w:rsidR="00E2405F" w:rsidRPr="00BE7E75" w:rsidRDefault="00E2405F" w:rsidP="00BD0050">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мочевины</w:t>
            </w:r>
          </w:p>
          <w:p w14:paraId="060E95BB" w14:textId="77777777" w:rsidR="00E2405F" w:rsidRPr="00BE7E75" w:rsidRDefault="00E2405F" w:rsidP="00BD0050">
            <w:pPr>
              <w:suppressAutoHyphens/>
              <w:jc w:val="left"/>
              <w:rPr>
                <w:sz w:val="22"/>
                <w:szCs w:val="22"/>
              </w:rPr>
            </w:pPr>
          </w:p>
          <w:p w14:paraId="7892E81E" w14:textId="77777777" w:rsidR="00E2405F" w:rsidRPr="00BE7E75" w:rsidRDefault="00E2405F" w:rsidP="00BD0050">
            <w:pPr>
              <w:suppressAutoHyphens/>
              <w:jc w:val="left"/>
              <w:rPr>
                <w:sz w:val="22"/>
                <w:szCs w:val="22"/>
              </w:rPr>
            </w:pPr>
          </w:p>
        </w:tc>
        <w:tc>
          <w:tcPr>
            <w:tcW w:w="2551" w:type="dxa"/>
            <w:vMerge/>
          </w:tcPr>
          <w:p w14:paraId="36DFC827" w14:textId="77777777" w:rsidR="00E2405F" w:rsidRPr="00BE7E75" w:rsidRDefault="00E2405F" w:rsidP="00BD0050">
            <w:pPr>
              <w:suppressAutoHyphens/>
              <w:jc w:val="left"/>
              <w:rPr>
                <w:sz w:val="22"/>
                <w:szCs w:val="22"/>
              </w:rPr>
            </w:pPr>
          </w:p>
        </w:tc>
        <w:tc>
          <w:tcPr>
            <w:tcW w:w="2268" w:type="dxa"/>
          </w:tcPr>
          <w:p w14:paraId="420E4062" w14:textId="77777777" w:rsidR="00E2405F" w:rsidRPr="00BE7E75" w:rsidRDefault="00E2405F" w:rsidP="00BD0050">
            <w:pPr>
              <w:suppressAutoHyphens/>
              <w:jc w:val="left"/>
              <w:rPr>
                <w:sz w:val="22"/>
                <w:szCs w:val="22"/>
              </w:rPr>
            </w:pPr>
            <w:r w:rsidRPr="00BE7E75">
              <w:rPr>
                <w:sz w:val="22"/>
                <w:szCs w:val="22"/>
              </w:rPr>
              <w:t>ГОСТ Р 55282-2012</w:t>
            </w:r>
          </w:p>
        </w:tc>
      </w:tr>
      <w:tr w:rsidR="00E2405F" w:rsidRPr="00BE7E75" w14:paraId="5E844D0F" w14:textId="77777777" w:rsidTr="001350E9">
        <w:trPr>
          <w:cantSplit/>
          <w:trHeight w:val="20"/>
        </w:trPr>
        <w:tc>
          <w:tcPr>
            <w:tcW w:w="709" w:type="dxa"/>
          </w:tcPr>
          <w:p w14:paraId="2AF93BD7"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12.62*</w:t>
            </w:r>
          </w:p>
        </w:tc>
        <w:tc>
          <w:tcPr>
            <w:tcW w:w="1701" w:type="dxa"/>
            <w:vMerge/>
          </w:tcPr>
          <w:p w14:paraId="3679684B" w14:textId="77777777" w:rsidR="00E2405F" w:rsidRPr="00BE7E75" w:rsidRDefault="00E2405F" w:rsidP="00BD0050">
            <w:pPr>
              <w:suppressAutoHyphens/>
              <w:jc w:val="left"/>
              <w:rPr>
                <w:sz w:val="22"/>
                <w:szCs w:val="22"/>
              </w:rPr>
            </w:pPr>
          </w:p>
        </w:tc>
        <w:tc>
          <w:tcPr>
            <w:tcW w:w="1276" w:type="dxa"/>
          </w:tcPr>
          <w:p w14:paraId="6AA2E022"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057D5EDB" w14:textId="77777777" w:rsidR="00E2405F" w:rsidRPr="00BE7E75" w:rsidRDefault="00E2405F" w:rsidP="00BD0050">
            <w:pPr>
              <w:suppressAutoHyphens/>
              <w:jc w:val="left"/>
              <w:rPr>
                <w:sz w:val="22"/>
                <w:szCs w:val="22"/>
              </w:rPr>
            </w:pPr>
            <w:r w:rsidRPr="00BE7E75">
              <w:rPr>
                <w:sz w:val="22"/>
                <w:szCs w:val="22"/>
              </w:rPr>
              <w:t>Массовая доля кра</w:t>
            </w:r>
            <w:r w:rsidRPr="00BE7E75">
              <w:rPr>
                <w:sz w:val="22"/>
                <w:szCs w:val="22"/>
              </w:rPr>
              <w:t>х</w:t>
            </w:r>
            <w:r w:rsidRPr="00BE7E75">
              <w:rPr>
                <w:sz w:val="22"/>
                <w:szCs w:val="22"/>
              </w:rPr>
              <w:t>мала</w:t>
            </w:r>
          </w:p>
        </w:tc>
        <w:tc>
          <w:tcPr>
            <w:tcW w:w="2551" w:type="dxa"/>
            <w:vMerge/>
          </w:tcPr>
          <w:p w14:paraId="35ACBD9E" w14:textId="77777777" w:rsidR="00E2405F" w:rsidRPr="00BE7E75" w:rsidRDefault="00E2405F" w:rsidP="00BD0050">
            <w:pPr>
              <w:suppressAutoHyphens/>
              <w:jc w:val="left"/>
              <w:rPr>
                <w:sz w:val="22"/>
                <w:szCs w:val="22"/>
              </w:rPr>
            </w:pPr>
          </w:p>
        </w:tc>
        <w:tc>
          <w:tcPr>
            <w:tcW w:w="2268" w:type="dxa"/>
          </w:tcPr>
          <w:p w14:paraId="3EF329DE" w14:textId="77777777" w:rsidR="00E2405F" w:rsidRPr="00BE7E75" w:rsidRDefault="00E2405F" w:rsidP="00BD0050">
            <w:pPr>
              <w:suppressAutoHyphens/>
              <w:jc w:val="left"/>
              <w:rPr>
                <w:sz w:val="22"/>
                <w:szCs w:val="22"/>
              </w:rPr>
            </w:pPr>
            <w:r w:rsidRPr="00BE7E75">
              <w:rPr>
                <w:sz w:val="22"/>
                <w:szCs w:val="22"/>
              </w:rPr>
              <w:t xml:space="preserve">ГОСТ Р 54759-2011 </w:t>
            </w:r>
          </w:p>
          <w:p w14:paraId="119A10D4" w14:textId="77777777" w:rsidR="00E2405F" w:rsidRPr="00BE7E75" w:rsidRDefault="00E2405F" w:rsidP="00BD0050">
            <w:pPr>
              <w:suppressAutoHyphens/>
              <w:jc w:val="left"/>
              <w:rPr>
                <w:sz w:val="22"/>
                <w:szCs w:val="22"/>
              </w:rPr>
            </w:pPr>
            <w:r w:rsidRPr="00BE7E75">
              <w:rPr>
                <w:sz w:val="22"/>
                <w:szCs w:val="22"/>
              </w:rPr>
              <w:t>п.7</w:t>
            </w:r>
          </w:p>
        </w:tc>
      </w:tr>
      <w:tr w:rsidR="00E2405F" w:rsidRPr="00BE7E75" w14:paraId="5DF7E996" w14:textId="77777777" w:rsidTr="001350E9">
        <w:trPr>
          <w:cantSplit/>
          <w:trHeight w:val="20"/>
        </w:trPr>
        <w:tc>
          <w:tcPr>
            <w:tcW w:w="709" w:type="dxa"/>
          </w:tcPr>
          <w:p w14:paraId="148D338F"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w:t>
            </w:r>
          </w:p>
        </w:tc>
        <w:tc>
          <w:tcPr>
            <w:tcW w:w="1701" w:type="dxa"/>
            <w:vMerge w:val="restart"/>
          </w:tcPr>
          <w:p w14:paraId="07FFB923" w14:textId="77777777" w:rsidR="00E2405F" w:rsidRPr="00BE7E75" w:rsidRDefault="00E2405F" w:rsidP="00BD0050">
            <w:pPr>
              <w:suppressAutoHyphens/>
              <w:jc w:val="left"/>
              <w:rPr>
                <w:sz w:val="22"/>
                <w:szCs w:val="22"/>
              </w:rPr>
            </w:pPr>
            <w:r w:rsidRPr="00BE7E75">
              <w:rPr>
                <w:sz w:val="22"/>
                <w:szCs w:val="22"/>
              </w:rPr>
              <w:t xml:space="preserve">Консервы молочные, </w:t>
            </w:r>
          </w:p>
          <w:p w14:paraId="786E326D" w14:textId="77777777" w:rsidR="00E2405F" w:rsidRPr="00BE7E75" w:rsidRDefault="00E2405F" w:rsidP="00BD0050">
            <w:pPr>
              <w:suppressAutoHyphens/>
              <w:jc w:val="left"/>
              <w:rPr>
                <w:sz w:val="22"/>
                <w:szCs w:val="22"/>
              </w:rPr>
            </w:pPr>
            <w:r w:rsidRPr="00BE7E75">
              <w:rPr>
                <w:sz w:val="22"/>
                <w:szCs w:val="22"/>
              </w:rPr>
              <w:t xml:space="preserve">сухие молочные </w:t>
            </w:r>
          </w:p>
          <w:p w14:paraId="36918113" w14:textId="77777777" w:rsidR="00E2405F" w:rsidRPr="00BE7E75" w:rsidRDefault="00E2405F" w:rsidP="00BD0050">
            <w:pPr>
              <w:suppressAutoHyphens/>
              <w:jc w:val="left"/>
              <w:rPr>
                <w:sz w:val="22"/>
                <w:szCs w:val="22"/>
              </w:rPr>
            </w:pPr>
            <w:r w:rsidRPr="00BE7E75">
              <w:rPr>
                <w:sz w:val="22"/>
                <w:szCs w:val="22"/>
              </w:rPr>
              <w:t xml:space="preserve">продукты, в том числе для </w:t>
            </w:r>
          </w:p>
          <w:p w14:paraId="07118AF3" w14:textId="77777777" w:rsidR="00E2405F" w:rsidRPr="00BE7E75" w:rsidRDefault="00E2405F" w:rsidP="00BD0050">
            <w:pPr>
              <w:suppressAutoHyphens/>
              <w:jc w:val="left"/>
              <w:rPr>
                <w:sz w:val="22"/>
                <w:szCs w:val="22"/>
              </w:rPr>
            </w:pPr>
            <w:r w:rsidRPr="00BE7E75">
              <w:rPr>
                <w:sz w:val="22"/>
                <w:szCs w:val="22"/>
              </w:rPr>
              <w:t xml:space="preserve">детского </w:t>
            </w:r>
          </w:p>
          <w:p w14:paraId="470C45F9" w14:textId="77777777" w:rsidR="00E2405F" w:rsidRDefault="00E2405F" w:rsidP="00BD0050">
            <w:pPr>
              <w:suppressAutoHyphens/>
              <w:jc w:val="left"/>
              <w:rPr>
                <w:sz w:val="22"/>
                <w:szCs w:val="22"/>
              </w:rPr>
            </w:pPr>
            <w:r w:rsidRPr="00BE7E75">
              <w:rPr>
                <w:sz w:val="22"/>
                <w:szCs w:val="22"/>
              </w:rPr>
              <w:t>питания</w:t>
            </w:r>
          </w:p>
          <w:p w14:paraId="3CE5360D" w14:textId="77777777" w:rsidR="00E2405F" w:rsidRPr="00E2405F" w:rsidRDefault="00E2405F" w:rsidP="00E2405F">
            <w:pPr>
              <w:rPr>
                <w:sz w:val="22"/>
                <w:szCs w:val="22"/>
              </w:rPr>
            </w:pPr>
          </w:p>
          <w:p w14:paraId="40576D56" w14:textId="77777777" w:rsidR="00E2405F" w:rsidRPr="00E2405F" w:rsidRDefault="00E2405F" w:rsidP="00E2405F">
            <w:pPr>
              <w:rPr>
                <w:sz w:val="22"/>
                <w:szCs w:val="22"/>
              </w:rPr>
            </w:pPr>
          </w:p>
          <w:p w14:paraId="750A4332" w14:textId="77777777" w:rsidR="00E2405F" w:rsidRPr="00E2405F" w:rsidRDefault="00E2405F" w:rsidP="00E2405F">
            <w:pPr>
              <w:rPr>
                <w:sz w:val="22"/>
                <w:szCs w:val="22"/>
              </w:rPr>
            </w:pPr>
          </w:p>
          <w:p w14:paraId="25C0D5E5" w14:textId="77777777" w:rsidR="00E2405F" w:rsidRPr="00E2405F" w:rsidRDefault="00E2405F" w:rsidP="00E2405F">
            <w:pPr>
              <w:rPr>
                <w:sz w:val="22"/>
                <w:szCs w:val="22"/>
              </w:rPr>
            </w:pPr>
          </w:p>
          <w:p w14:paraId="71DA6810" w14:textId="77777777" w:rsidR="00E2405F" w:rsidRPr="00E2405F" w:rsidRDefault="00E2405F" w:rsidP="00E2405F">
            <w:pPr>
              <w:rPr>
                <w:sz w:val="22"/>
                <w:szCs w:val="22"/>
              </w:rPr>
            </w:pPr>
          </w:p>
          <w:p w14:paraId="62D71EA7" w14:textId="77777777" w:rsidR="00E2405F" w:rsidRPr="00E2405F" w:rsidRDefault="00E2405F" w:rsidP="00E2405F">
            <w:pPr>
              <w:rPr>
                <w:sz w:val="22"/>
                <w:szCs w:val="22"/>
              </w:rPr>
            </w:pPr>
          </w:p>
          <w:p w14:paraId="71BFDBC9" w14:textId="77777777" w:rsidR="00E2405F" w:rsidRPr="00E2405F" w:rsidRDefault="00E2405F" w:rsidP="00E2405F">
            <w:pPr>
              <w:rPr>
                <w:sz w:val="22"/>
                <w:szCs w:val="22"/>
              </w:rPr>
            </w:pPr>
          </w:p>
          <w:p w14:paraId="685F962B" w14:textId="77777777" w:rsidR="00E2405F" w:rsidRPr="00E2405F" w:rsidRDefault="00E2405F" w:rsidP="00E2405F">
            <w:pPr>
              <w:rPr>
                <w:sz w:val="22"/>
                <w:szCs w:val="22"/>
              </w:rPr>
            </w:pPr>
          </w:p>
          <w:p w14:paraId="3610DC0B" w14:textId="77777777" w:rsidR="00E2405F" w:rsidRPr="00E2405F" w:rsidRDefault="00E2405F" w:rsidP="00E2405F">
            <w:pPr>
              <w:rPr>
                <w:sz w:val="22"/>
                <w:szCs w:val="22"/>
              </w:rPr>
            </w:pPr>
          </w:p>
          <w:p w14:paraId="3FD66577" w14:textId="77777777" w:rsidR="00E2405F" w:rsidRPr="00E2405F" w:rsidRDefault="00E2405F" w:rsidP="00E2405F">
            <w:pPr>
              <w:rPr>
                <w:sz w:val="22"/>
                <w:szCs w:val="22"/>
              </w:rPr>
            </w:pPr>
          </w:p>
          <w:p w14:paraId="1EFF6D69" w14:textId="77777777" w:rsidR="00E2405F" w:rsidRPr="00E2405F" w:rsidRDefault="00E2405F" w:rsidP="00E2405F">
            <w:pPr>
              <w:rPr>
                <w:sz w:val="22"/>
                <w:szCs w:val="22"/>
              </w:rPr>
            </w:pPr>
          </w:p>
          <w:p w14:paraId="48150D31" w14:textId="77777777" w:rsidR="00E2405F" w:rsidRPr="00E2405F" w:rsidRDefault="00E2405F" w:rsidP="00E2405F">
            <w:pPr>
              <w:rPr>
                <w:sz w:val="22"/>
                <w:szCs w:val="22"/>
              </w:rPr>
            </w:pPr>
          </w:p>
          <w:p w14:paraId="6AA7E58B" w14:textId="77777777" w:rsidR="00E2405F" w:rsidRPr="00E2405F" w:rsidRDefault="00E2405F" w:rsidP="00E2405F">
            <w:pPr>
              <w:rPr>
                <w:sz w:val="22"/>
                <w:szCs w:val="22"/>
              </w:rPr>
            </w:pPr>
          </w:p>
          <w:p w14:paraId="461DF00B" w14:textId="77777777" w:rsidR="00E2405F" w:rsidRPr="00E2405F" w:rsidRDefault="00E2405F" w:rsidP="00E2405F">
            <w:pPr>
              <w:rPr>
                <w:sz w:val="22"/>
                <w:szCs w:val="22"/>
              </w:rPr>
            </w:pPr>
          </w:p>
          <w:p w14:paraId="058EBB14" w14:textId="77777777" w:rsidR="00E2405F" w:rsidRPr="00E2405F" w:rsidRDefault="00E2405F" w:rsidP="00E2405F">
            <w:pPr>
              <w:rPr>
                <w:sz w:val="22"/>
                <w:szCs w:val="22"/>
              </w:rPr>
            </w:pPr>
          </w:p>
          <w:p w14:paraId="4FABA304" w14:textId="77777777" w:rsidR="00E2405F" w:rsidRPr="00E2405F" w:rsidRDefault="00E2405F" w:rsidP="00E2405F">
            <w:pPr>
              <w:rPr>
                <w:sz w:val="22"/>
                <w:szCs w:val="22"/>
              </w:rPr>
            </w:pPr>
          </w:p>
          <w:p w14:paraId="0699A580" w14:textId="77777777" w:rsidR="00E2405F" w:rsidRDefault="00E2405F" w:rsidP="00E2405F">
            <w:pPr>
              <w:rPr>
                <w:sz w:val="22"/>
                <w:szCs w:val="22"/>
              </w:rPr>
            </w:pPr>
          </w:p>
          <w:p w14:paraId="4F6ED932" w14:textId="77777777" w:rsidR="00E2405F" w:rsidRDefault="00E2405F" w:rsidP="00E2405F">
            <w:pPr>
              <w:tabs>
                <w:tab w:val="left" w:pos="300"/>
                <w:tab w:val="center" w:pos="822"/>
              </w:tabs>
              <w:jc w:val="left"/>
              <w:rPr>
                <w:sz w:val="22"/>
                <w:szCs w:val="22"/>
              </w:rPr>
            </w:pPr>
            <w:r>
              <w:rPr>
                <w:sz w:val="22"/>
                <w:szCs w:val="22"/>
              </w:rPr>
              <w:tab/>
            </w:r>
          </w:p>
          <w:p w14:paraId="6A8F27C1" w14:textId="77777777" w:rsidR="00E2405F" w:rsidRPr="00E2405F" w:rsidRDefault="00E2405F" w:rsidP="00E2405F">
            <w:pPr>
              <w:tabs>
                <w:tab w:val="left" w:pos="300"/>
                <w:tab w:val="center" w:pos="822"/>
              </w:tabs>
              <w:jc w:val="left"/>
              <w:rPr>
                <w:sz w:val="22"/>
                <w:szCs w:val="22"/>
              </w:rPr>
            </w:pPr>
            <w:r w:rsidRPr="00E2405F">
              <w:rPr>
                <w:sz w:val="22"/>
                <w:szCs w:val="22"/>
              </w:rPr>
              <w:t xml:space="preserve">Консервы молочные, </w:t>
            </w:r>
          </w:p>
          <w:p w14:paraId="10F51A17" w14:textId="77777777" w:rsidR="00E2405F" w:rsidRPr="00E2405F" w:rsidRDefault="00E2405F" w:rsidP="00E2405F">
            <w:pPr>
              <w:tabs>
                <w:tab w:val="left" w:pos="300"/>
                <w:tab w:val="center" w:pos="822"/>
              </w:tabs>
              <w:jc w:val="left"/>
              <w:rPr>
                <w:sz w:val="22"/>
                <w:szCs w:val="22"/>
              </w:rPr>
            </w:pPr>
            <w:r w:rsidRPr="00E2405F">
              <w:rPr>
                <w:sz w:val="22"/>
                <w:szCs w:val="22"/>
              </w:rPr>
              <w:t xml:space="preserve">сухие молочные </w:t>
            </w:r>
          </w:p>
          <w:p w14:paraId="25F6AB51" w14:textId="77777777" w:rsidR="00E2405F" w:rsidRPr="00E2405F" w:rsidRDefault="00E2405F" w:rsidP="00E2405F">
            <w:pPr>
              <w:tabs>
                <w:tab w:val="left" w:pos="300"/>
                <w:tab w:val="center" w:pos="822"/>
              </w:tabs>
              <w:jc w:val="left"/>
              <w:rPr>
                <w:sz w:val="22"/>
                <w:szCs w:val="22"/>
              </w:rPr>
            </w:pPr>
            <w:r w:rsidRPr="00E2405F">
              <w:rPr>
                <w:sz w:val="22"/>
                <w:szCs w:val="22"/>
              </w:rPr>
              <w:t xml:space="preserve">продукты, в том числе для </w:t>
            </w:r>
          </w:p>
          <w:p w14:paraId="0316F66E" w14:textId="77777777" w:rsidR="00E2405F" w:rsidRPr="00E2405F" w:rsidRDefault="00E2405F" w:rsidP="00E2405F">
            <w:pPr>
              <w:tabs>
                <w:tab w:val="left" w:pos="300"/>
                <w:tab w:val="center" w:pos="822"/>
              </w:tabs>
              <w:jc w:val="left"/>
              <w:rPr>
                <w:sz w:val="22"/>
                <w:szCs w:val="22"/>
              </w:rPr>
            </w:pPr>
            <w:r w:rsidRPr="00E2405F">
              <w:rPr>
                <w:sz w:val="22"/>
                <w:szCs w:val="22"/>
              </w:rPr>
              <w:t xml:space="preserve">детского </w:t>
            </w:r>
          </w:p>
          <w:p w14:paraId="22F88FB0" w14:textId="77777777" w:rsidR="00E2405F" w:rsidRDefault="00E2405F" w:rsidP="00E2405F">
            <w:pPr>
              <w:tabs>
                <w:tab w:val="left" w:pos="300"/>
                <w:tab w:val="center" w:pos="822"/>
              </w:tabs>
              <w:jc w:val="left"/>
              <w:rPr>
                <w:sz w:val="22"/>
                <w:szCs w:val="22"/>
              </w:rPr>
            </w:pPr>
            <w:r w:rsidRPr="00E2405F">
              <w:rPr>
                <w:sz w:val="22"/>
                <w:szCs w:val="22"/>
              </w:rPr>
              <w:t>питания</w:t>
            </w:r>
            <w:r>
              <w:rPr>
                <w:sz w:val="22"/>
                <w:szCs w:val="22"/>
              </w:rPr>
              <w:tab/>
            </w:r>
            <w:r>
              <w:rPr>
                <w:sz w:val="22"/>
                <w:szCs w:val="22"/>
              </w:rPr>
              <w:tab/>
            </w:r>
          </w:p>
          <w:p w14:paraId="34AD0F7C" w14:textId="77777777" w:rsidR="00E2405F" w:rsidRDefault="00E2405F" w:rsidP="00E2405F">
            <w:pPr>
              <w:tabs>
                <w:tab w:val="left" w:pos="300"/>
                <w:tab w:val="center" w:pos="822"/>
              </w:tabs>
              <w:jc w:val="left"/>
              <w:rPr>
                <w:sz w:val="22"/>
                <w:szCs w:val="22"/>
              </w:rPr>
            </w:pPr>
          </w:p>
          <w:p w14:paraId="6E37C988" w14:textId="77777777" w:rsidR="00E2405F" w:rsidRDefault="00E2405F" w:rsidP="00E2405F">
            <w:pPr>
              <w:tabs>
                <w:tab w:val="left" w:pos="300"/>
                <w:tab w:val="center" w:pos="822"/>
              </w:tabs>
              <w:jc w:val="left"/>
              <w:rPr>
                <w:sz w:val="22"/>
                <w:szCs w:val="22"/>
              </w:rPr>
            </w:pPr>
          </w:p>
          <w:p w14:paraId="6D3B5D2A" w14:textId="77777777" w:rsidR="00E2405F" w:rsidRDefault="00E2405F" w:rsidP="00E2405F">
            <w:pPr>
              <w:tabs>
                <w:tab w:val="left" w:pos="300"/>
                <w:tab w:val="center" w:pos="822"/>
              </w:tabs>
              <w:jc w:val="left"/>
              <w:rPr>
                <w:sz w:val="22"/>
                <w:szCs w:val="22"/>
              </w:rPr>
            </w:pPr>
          </w:p>
          <w:p w14:paraId="197210B7" w14:textId="77777777" w:rsidR="00E2405F" w:rsidRDefault="00E2405F" w:rsidP="00E2405F">
            <w:pPr>
              <w:tabs>
                <w:tab w:val="left" w:pos="300"/>
                <w:tab w:val="center" w:pos="822"/>
              </w:tabs>
              <w:jc w:val="left"/>
              <w:rPr>
                <w:sz w:val="22"/>
                <w:szCs w:val="22"/>
              </w:rPr>
            </w:pPr>
          </w:p>
          <w:p w14:paraId="47F80B15" w14:textId="77777777" w:rsidR="00E2405F" w:rsidRDefault="00E2405F" w:rsidP="00E2405F">
            <w:pPr>
              <w:tabs>
                <w:tab w:val="left" w:pos="300"/>
                <w:tab w:val="center" w:pos="822"/>
              </w:tabs>
              <w:jc w:val="left"/>
              <w:rPr>
                <w:sz w:val="22"/>
                <w:szCs w:val="22"/>
              </w:rPr>
            </w:pPr>
          </w:p>
          <w:p w14:paraId="11CDECDD" w14:textId="77777777" w:rsidR="00E2405F" w:rsidRDefault="00E2405F" w:rsidP="00E2405F">
            <w:pPr>
              <w:tabs>
                <w:tab w:val="left" w:pos="300"/>
                <w:tab w:val="center" w:pos="822"/>
              </w:tabs>
              <w:jc w:val="left"/>
              <w:rPr>
                <w:sz w:val="22"/>
                <w:szCs w:val="22"/>
              </w:rPr>
            </w:pPr>
          </w:p>
          <w:p w14:paraId="240491A9" w14:textId="77777777" w:rsidR="00E2405F" w:rsidRDefault="00E2405F" w:rsidP="00E2405F">
            <w:pPr>
              <w:tabs>
                <w:tab w:val="left" w:pos="300"/>
                <w:tab w:val="center" w:pos="822"/>
              </w:tabs>
              <w:jc w:val="left"/>
              <w:rPr>
                <w:sz w:val="22"/>
                <w:szCs w:val="22"/>
              </w:rPr>
            </w:pPr>
          </w:p>
          <w:p w14:paraId="5E54BCC9" w14:textId="77777777" w:rsidR="00E2405F" w:rsidRDefault="00E2405F" w:rsidP="00E2405F">
            <w:pPr>
              <w:tabs>
                <w:tab w:val="left" w:pos="300"/>
                <w:tab w:val="center" w:pos="822"/>
              </w:tabs>
              <w:jc w:val="left"/>
              <w:rPr>
                <w:sz w:val="22"/>
                <w:szCs w:val="22"/>
              </w:rPr>
            </w:pPr>
          </w:p>
          <w:p w14:paraId="73DB544A" w14:textId="77777777" w:rsidR="00E2405F" w:rsidRDefault="00E2405F" w:rsidP="00E2405F">
            <w:pPr>
              <w:tabs>
                <w:tab w:val="left" w:pos="300"/>
                <w:tab w:val="center" w:pos="822"/>
              </w:tabs>
              <w:jc w:val="left"/>
              <w:rPr>
                <w:sz w:val="22"/>
                <w:szCs w:val="22"/>
              </w:rPr>
            </w:pPr>
          </w:p>
          <w:p w14:paraId="403DA2F4" w14:textId="77777777" w:rsidR="00E2405F" w:rsidRDefault="00E2405F" w:rsidP="00E2405F">
            <w:pPr>
              <w:tabs>
                <w:tab w:val="left" w:pos="300"/>
                <w:tab w:val="center" w:pos="822"/>
              </w:tabs>
              <w:jc w:val="left"/>
              <w:rPr>
                <w:sz w:val="22"/>
                <w:szCs w:val="22"/>
              </w:rPr>
            </w:pPr>
          </w:p>
          <w:p w14:paraId="17A13F16" w14:textId="77777777" w:rsidR="00E2405F" w:rsidRDefault="00E2405F" w:rsidP="00E2405F">
            <w:pPr>
              <w:tabs>
                <w:tab w:val="left" w:pos="300"/>
                <w:tab w:val="center" w:pos="822"/>
              </w:tabs>
              <w:jc w:val="left"/>
              <w:rPr>
                <w:sz w:val="22"/>
                <w:szCs w:val="22"/>
              </w:rPr>
            </w:pPr>
          </w:p>
          <w:p w14:paraId="1FFDFDAB" w14:textId="77777777" w:rsidR="00E2405F" w:rsidRDefault="00E2405F" w:rsidP="00E2405F">
            <w:pPr>
              <w:tabs>
                <w:tab w:val="left" w:pos="300"/>
                <w:tab w:val="center" w:pos="822"/>
              </w:tabs>
              <w:jc w:val="left"/>
              <w:rPr>
                <w:sz w:val="22"/>
                <w:szCs w:val="22"/>
              </w:rPr>
            </w:pPr>
          </w:p>
          <w:p w14:paraId="6DF95851" w14:textId="77777777" w:rsidR="00E2405F" w:rsidRDefault="00E2405F" w:rsidP="00E2405F">
            <w:pPr>
              <w:tabs>
                <w:tab w:val="left" w:pos="300"/>
                <w:tab w:val="center" w:pos="822"/>
              </w:tabs>
              <w:jc w:val="left"/>
              <w:rPr>
                <w:sz w:val="22"/>
                <w:szCs w:val="22"/>
              </w:rPr>
            </w:pPr>
          </w:p>
          <w:p w14:paraId="11BE1B68" w14:textId="77777777" w:rsidR="00E2405F" w:rsidRDefault="00E2405F" w:rsidP="00E2405F">
            <w:pPr>
              <w:tabs>
                <w:tab w:val="left" w:pos="300"/>
                <w:tab w:val="center" w:pos="822"/>
              </w:tabs>
              <w:jc w:val="left"/>
              <w:rPr>
                <w:sz w:val="22"/>
                <w:szCs w:val="22"/>
              </w:rPr>
            </w:pPr>
          </w:p>
          <w:p w14:paraId="452E218C" w14:textId="77777777" w:rsidR="00E2405F" w:rsidRDefault="00E2405F" w:rsidP="00E2405F">
            <w:pPr>
              <w:tabs>
                <w:tab w:val="left" w:pos="300"/>
                <w:tab w:val="center" w:pos="822"/>
              </w:tabs>
              <w:jc w:val="left"/>
              <w:rPr>
                <w:sz w:val="22"/>
                <w:szCs w:val="22"/>
              </w:rPr>
            </w:pPr>
          </w:p>
          <w:p w14:paraId="15C9DD9D" w14:textId="77777777" w:rsidR="00E2405F" w:rsidRDefault="00E2405F" w:rsidP="00E2405F">
            <w:pPr>
              <w:tabs>
                <w:tab w:val="left" w:pos="300"/>
                <w:tab w:val="center" w:pos="822"/>
              </w:tabs>
              <w:jc w:val="left"/>
              <w:rPr>
                <w:sz w:val="22"/>
                <w:szCs w:val="22"/>
              </w:rPr>
            </w:pPr>
          </w:p>
          <w:p w14:paraId="7C479D22" w14:textId="77777777" w:rsidR="00E2405F" w:rsidRDefault="00E2405F" w:rsidP="00E2405F">
            <w:pPr>
              <w:tabs>
                <w:tab w:val="left" w:pos="300"/>
                <w:tab w:val="center" w:pos="822"/>
              </w:tabs>
              <w:jc w:val="left"/>
              <w:rPr>
                <w:sz w:val="22"/>
                <w:szCs w:val="22"/>
              </w:rPr>
            </w:pPr>
          </w:p>
          <w:p w14:paraId="62641E08" w14:textId="77777777" w:rsidR="00E2405F" w:rsidRDefault="00E2405F" w:rsidP="00E2405F">
            <w:pPr>
              <w:tabs>
                <w:tab w:val="left" w:pos="300"/>
                <w:tab w:val="center" w:pos="822"/>
              </w:tabs>
              <w:jc w:val="left"/>
              <w:rPr>
                <w:sz w:val="22"/>
                <w:szCs w:val="22"/>
              </w:rPr>
            </w:pPr>
          </w:p>
          <w:p w14:paraId="35E0FC56" w14:textId="77777777" w:rsidR="00E2405F" w:rsidRDefault="00E2405F" w:rsidP="00E2405F">
            <w:pPr>
              <w:tabs>
                <w:tab w:val="left" w:pos="300"/>
                <w:tab w:val="center" w:pos="822"/>
              </w:tabs>
              <w:jc w:val="left"/>
              <w:rPr>
                <w:sz w:val="22"/>
                <w:szCs w:val="22"/>
              </w:rPr>
            </w:pPr>
          </w:p>
          <w:p w14:paraId="133D4A82" w14:textId="77777777" w:rsidR="00E2405F" w:rsidRDefault="00E2405F" w:rsidP="00E2405F">
            <w:pPr>
              <w:tabs>
                <w:tab w:val="left" w:pos="300"/>
                <w:tab w:val="center" w:pos="822"/>
              </w:tabs>
              <w:jc w:val="left"/>
              <w:rPr>
                <w:sz w:val="22"/>
                <w:szCs w:val="22"/>
              </w:rPr>
            </w:pPr>
          </w:p>
          <w:p w14:paraId="316019D8" w14:textId="77777777" w:rsidR="00E2405F" w:rsidRDefault="00E2405F" w:rsidP="00E2405F">
            <w:pPr>
              <w:tabs>
                <w:tab w:val="left" w:pos="300"/>
                <w:tab w:val="center" w:pos="822"/>
              </w:tabs>
              <w:jc w:val="left"/>
              <w:rPr>
                <w:sz w:val="22"/>
                <w:szCs w:val="22"/>
              </w:rPr>
            </w:pPr>
          </w:p>
          <w:p w14:paraId="4ECC4B49" w14:textId="77777777" w:rsidR="00E2405F" w:rsidRDefault="00E2405F" w:rsidP="00E2405F">
            <w:pPr>
              <w:tabs>
                <w:tab w:val="left" w:pos="300"/>
                <w:tab w:val="center" w:pos="822"/>
              </w:tabs>
              <w:jc w:val="left"/>
              <w:rPr>
                <w:sz w:val="22"/>
                <w:szCs w:val="22"/>
              </w:rPr>
            </w:pPr>
          </w:p>
          <w:p w14:paraId="0E7104DE" w14:textId="77777777" w:rsidR="00E2405F" w:rsidRDefault="00E2405F" w:rsidP="00E2405F">
            <w:pPr>
              <w:tabs>
                <w:tab w:val="left" w:pos="300"/>
                <w:tab w:val="center" w:pos="822"/>
              </w:tabs>
              <w:jc w:val="left"/>
              <w:rPr>
                <w:sz w:val="22"/>
                <w:szCs w:val="22"/>
              </w:rPr>
            </w:pPr>
          </w:p>
          <w:p w14:paraId="20D467DB" w14:textId="77777777" w:rsidR="00E2405F" w:rsidRDefault="00E2405F" w:rsidP="00E2405F">
            <w:pPr>
              <w:tabs>
                <w:tab w:val="left" w:pos="300"/>
                <w:tab w:val="center" w:pos="822"/>
              </w:tabs>
              <w:jc w:val="left"/>
              <w:rPr>
                <w:sz w:val="22"/>
                <w:szCs w:val="22"/>
              </w:rPr>
            </w:pPr>
          </w:p>
          <w:p w14:paraId="0FA100AC" w14:textId="77777777" w:rsidR="00E2405F" w:rsidRDefault="00E2405F" w:rsidP="00E2405F">
            <w:pPr>
              <w:tabs>
                <w:tab w:val="left" w:pos="300"/>
                <w:tab w:val="center" w:pos="822"/>
              </w:tabs>
              <w:jc w:val="left"/>
              <w:rPr>
                <w:sz w:val="22"/>
                <w:szCs w:val="22"/>
              </w:rPr>
            </w:pPr>
          </w:p>
          <w:p w14:paraId="2EA37E3B" w14:textId="77777777" w:rsidR="00E2405F" w:rsidRDefault="00E2405F" w:rsidP="00E2405F">
            <w:pPr>
              <w:tabs>
                <w:tab w:val="left" w:pos="300"/>
                <w:tab w:val="center" w:pos="822"/>
              </w:tabs>
              <w:jc w:val="left"/>
              <w:rPr>
                <w:sz w:val="22"/>
                <w:szCs w:val="22"/>
              </w:rPr>
            </w:pPr>
          </w:p>
          <w:p w14:paraId="512E7CAB" w14:textId="77777777" w:rsidR="00E2405F" w:rsidRDefault="00E2405F" w:rsidP="00E2405F">
            <w:pPr>
              <w:tabs>
                <w:tab w:val="left" w:pos="300"/>
                <w:tab w:val="center" w:pos="822"/>
              </w:tabs>
              <w:jc w:val="left"/>
              <w:rPr>
                <w:sz w:val="22"/>
                <w:szCs w:val="22"/>
              </w:rPr>
            </w:pPr>
          </w:p>
          <w:p w14:paraId="7F7180C9" w14:textId="77777777" w:rsidR="00E2405F" w:rsidRDefault="00E2405F" w:rsidP="00E2405F">
            <w:pPr>
              <w:tabs>
                <w:tab w:val="left" w:pos="300"/>
                <w:tab w:val="center" w:pos="822"/>
              </w:tabs>
              <w:jc w:val="left"/>
              <w:rPr>
                <w:sz w:val="22"/>
                <w:szCs w:val="22"/>
              </w:rPr>
            </w:pPr>
          </w:p>
          <w:p w14:paraId="4066A8F6" w14:textId="77777777" w:rsidR="00E2405F" w:rsidRDefault="00E2405F" w:rsidP="00E2405F">
            <w:pPr>
              <w:tabs>
                <w:tab w:val="left" w:pos="300"/>
                <w:tab w:val="center" w:pos="822"/>
              </w:tabs>
              <w:jc w:val="left"/>
              <w:rPr>
                <w:sz w:val="22"/>
                <w:szCs w:val="22"/>
              </w:rPr>
            </w:pPr>
          </w:p>
          <w:p w14:paraId="3D6CCEA4" w14:textId="77777777" w:rsidR="00E2405F" w:rsidRDefault="00E2405F" w:rsidP="00E2405F">
            <w:pPr>
              <w:tabs>
                <w:tab w:val="left" w:pos="300"/>
                <w:tab w:val="center" w:pos="822"/>
              </w:tabs>
              <w:jc w:val="left"/>
              <w:rPr>
                <w:sz w:val="22"/>
                <w:szCs w:val="22"/>
              </w:rPr>
            </w:pPr>
          </w:p>
          <w:p w14:paraId="12404B4A" w14:textId="77777777" w:rsidR="00E2405F" w:rsidRDefault="00E2405F" w:rsidP="00E2405F">
            <w:pPr>
              <w:tabs>
                <w:tab w:val="left" w:pos="300"/>
                <w:tab w:val="center" w:pos="822"/>
              </w:tabs>
              <w:jc w:val="left"/>
              <w:rPr>
                <w:sz w:val="22"/>
                <w:szCs w:val="22"/>
              </w:rPr>
            </w:pPr>
          </w:p>
          <w:p w14:paraId="479503F7" w14:textId="77777777" w:rsidR="00E2405F" w:rsidRDefault="00E2405F" w:rsidP="00E2405F">
            <w:pPr>
              <w:tabs>
                <w:tab w:val="left" w:pos="300"/>
                <w:tab w:val="center" w:pos="822"/>
              </w:tabs>
              <w:jc w:val="left"/>
              <w:rPr>
                <w:sz w:val="22"/>
                <w:szCs w:val="22"/>
              </w:rPr>
            </w:pPr>
          </w:p>
          <w:p w14:paraId="3AC5E968" w14:textId="77777777" w:rsidR="00E2405F" w:rsidRDefault="00E2405F" w:rsidP="00E2405F">
            <w:pPr>
              <w:tabs>
                <w:tab w:val="left" w:pos="300"/>
                <w:tab w:val="center" w:pos="822"/>
              </w:tabs>
              <w:jc w:val="left"/>
              <w:rPr>
                <w:sz w:val="22"/>
                <w:szCs w:val="22"/>
              </w:rPr>
            </w:pPr>
          </w:p>
          <w:p w14:paraId="559809FB" w14:textId="77777777" w:rsidR="00E2405F" w:rsidRDefault="00E2405F" w:rsidP="00E2405F">
            <w:pPr>
              <w:tabs>
                <w:tab w:val="left" w:pos="300"/>
                <w:tab w:val="center" w:pos="822"/>
              </w:tabs>
              <w:jc w:val="left"/>
              <w:rPr>
                <w:sz w:val="22"/>
                <w:szCs w:val="22"/>
              </w:rPr>
            </w:pPr>
          </w:p>
          <w:p w14:paraId="44C3BBCC" w14:textId="77777777" w:rsidR="00E2405F" w:rsidRDefault="00E2405F" w:rsidP="00E2405F">
            <w:pPr>
              <w:tabs>
                <w:tab w:val="left" w:pos="300"/>
                <w:tab w:val="center" w:pos="822"/>
              </w:tabs>
              <w:jc w:val="left"/>
              <w:rPr>
                <w:sz w:val="22"/>
                <w:szCs w:val="22"/>
              </w:rPr>
            </w:pPr>
          </w:p>
          <w:p w14:paraId="2408643E" w14:textId="77777777" w:rsidR="00E2405F" w:rsidRDefault="00E2405F" w:rsidP="00E2405F">
            <w:pPr>
              <w:tabs>
                <w:tab w:val="left" w:pos="300"/>
                <w:tab w:val="center" w:pos="822"/>
              </w:tabs>
              <w:jc w:val="left"/>
              <w:rPr>
                <w:sz w:val="22"/>
                <w:szCs w:val="22"/>
              </w:rPr>
            </w:pPr>
          </w:p>
          <w:p w14:paraId="70FA5DE9" w14:textId="77777777" w:rsidR="00E2405F" w:rsidRDefault="00E2405F" w:rsidP="00E2405F">
            <w:pPr>
              <w:tabs>
                <w:tab w:val="left" w:pos="300"/>
                <w:tab w:val="center" w:pos="822"/>
              </w:tabs>
              <w:jc w:val="left"/>
              <w:rPr>
                <w:sz w:val="22"/>
                <w:szCs w:val="22"/>
              </w:rPr>
            </w:pPr>
          </w:p>
          <w:p w14:paraId="4FF1A71C" w14:textId="77777777" w:rsidR="00E2405F" w:rsidRDefault="00E2405F" w:rsidP="00E2405F">
            <w:pPr>
              <w:tabs>
                <w:tab w:val="left" w:pos="300"/>
                <w:tab w:val="center" w:pos="822"/>
              </w:tabs>
              <w:jc w:val="left"/>
              <w:rPr>
                <w:sz w:val="22"/>
                <w:szCs w:val="22"/>
              </w:rPr>
            </w:pPr>
          </w:p>
          <w:p w14:paraId="04A4B391" w14:textId="77777777" w:rsidR="00E2405F" w:rsidRDefault="00E2405F" w:rsidP="00E2405F">
            <w:pPr>
              <w:tabs>
                <w:tab w:val="left" w:pos="300"/>
                <w:tab w:val="center" w:pos="822"/>
              </w:tabs>
              <w:jc w:val="left"/>
              <w:rPr>
                <w:sz w:val="22"/>
                <w:szCs w:val="22"/>
              </w:rPr>
            </w:pPr>
          </w:p>
          <w:p w14:paraId="3D8985B6" w14:textId="77777777" w:rsidR="00E2405F" w:rsidRDefault="00E2405F" w:rsidP="00E2405F">
            <w:pPr>
              <w:tabs>
                <w:tab w:val="left" w:pos="300"/>
                <w:tab w:val="center" w:pos="822"/>
              </w:tabs>
              <w:jc w:val="left"/>
              <w:rPr>
                <w:sz w:val="22"/>
                <w:szCs w:val="22"/>
              </w:rPr>
            </w:pPr>
          </w:p>
          <w:p w14:paraId="5FDB6E42" w14:textId="77777777" w:rsidR="00E2405F" w:rsidRDefault="00E2405F" w:rsidP="00E2405F">
            <w:pPr>
              <w:tabs>
                <w:tab w:val="left" w:pos="300"/>
                <w:tab w:val="center" w:pos="822"/>
              </w:tabs>
              <w:jc w:val="left"/>
              <w:rPr>
                <w:sz w:val="22"/>
                <w:szCs w:val="22"/>
              </w:rPr>
            </w:pPr>
          </w:p>
          <w:p w14:paraId="0021BD56" w14:textId="77777777" w:rsidR="00E2405F" w:rsidRDefault="00E2405F" w:rsidP="00E2405F">
            <w:pPr>
              <w:tabs>
                <w:tab w:val="left" w:pos="300"/>
                <w:tab w:val="center" w:pos="822"/>
              </w:tabs>
              <w:jc w:val="left"/>
              <w:rPr>
                <w:sz w:val="22"/>
                <w:szCs w:val="22"/>
              </w:rPr>
            </w:pPr>
          </w:p>
          <w:p w14:paraId="29693A2D" w14:textId="77777777" w:rsidR="00E2405F" w:rsidRDefault="00E2405F" w:rsidP="00E2405F">
            <w:pPr>
              <w:tabs>
                <w:tab w:val="left" w:pos="300"/>
                <w:tab w:val="center" w:pos="822"/>
              </w:tabs>
              <w:jc w:val="left"/>
              <w:rPr>
                <w:sz w:val="22"/>
                <w:szCs w:val="22"/>
              </w:rPr>
            </w:pPr>
          </w:p>
          <w:p w14:paraId="44E99116" w14:textId="77777777" w:rsidR="00E2405F" w:rsidRDefault="00E2405F" w:rsidP="00E2405F">
            <w:pPr>
              <w:tabs>
                <w:tab w:val="left" w:pos="300"/>
                <w:tab w:val="center" w:pos="822"/>
              </w:tabs>
              <w:jc w:val="left"/>
              <w:rPr>
                <w:sz w:val="22"/>
                <w:szCs w:val="22"/>
              </w:rPr>
            </w:pPr>
          </w:p>
          <w:p w14:paraId="4F6FDED2" w14:textId="77777777" w:rsidR="00E2405F" w:rsidRDefault="00E2405F" w:rsidP="00E2405F">
            <w:pPr>
              <w:tabs>
                <w:tab w:val="left" w:pos="300"/>
                <w:tab w:val="center" w:pos="822"/>
              </w:tabs>
              <w:jc w:val="left"/>
              <w:rPr>
                <w:sz w:val="22"/>
                <w:szCs w:val="22"/>
              </w:rPr>
            </w:pPr>
          </w:p>
          <w:p w14:paraId="11C3F25D" w14:textId="77777777" w:rsidR="00E2405F" w:rsidRDefault="00E2405F" w:rsidP="00E2405F">
            <w:pPr>
              <w:tabs>
                <w:tab w:val="left" w:pos="300"/>
                <w:tab w:val="center" w:pos="822"/>
              </w:tabs>
              <w:jc w:val="left"/>
              <w:rPr>
                <w:sz w:val="22"/>
                <w:szCs w:val="22"/>
              </w:rPr>
            </w:pPr>
          </w:p>
          <w:p w14:paraId="2535859F" w14:textId="77777777" w:rsidR="001350E9" w:rsidRDefault="001350E9" w:rsidP="00E2405F">
            <w:pPr>
              <w:tabs>
                <w:tab w:val="left" w:pos="300"/>
                <w:tab w:val="center" w:pos="822"/>
              </w:tabs>
              <w:jc w:val="left"/>
              <w:rPr>
                <w:sz w:val="22"/>
                <w:szCs w:val="22"/>
              </w:rPr>
            </w:pPr>
          </w:p>
          <w:p w14:paraId="1153E235" w14:textId="77777777" w:rsidR="00E2405F" w:rsidRPr="00E2405F" w:rsidRDefault="00E2405F" w:rsidP="00E2405F">
            <w:pPr>
              <w:tabs>
                <w:tab w:val="left" w:pos="300"/>
                <w:tab w:val="center" w:pos="822"/>
              </w:tabs>
              <w:jc w:val="left"/>
              <w:rPr>
                <w:sz w:val="22"/>
                <w:szCs w:val="22"/>
              </w:rPr>
            </w:pPr>
            <w:r w:rsidRPr="00E2405F">
              <w:rPr>
                <w:sz w:val="22"/>
                <w:szCs w:val="22"/>
              </w:rPr>
              <w:t xml:space="preserve">Консервы молочные, </w:t>
            </w:r>
          </w:p>
          <w:p w14:paraId="5A19BCA1" w14:textId="77777777" w:rsidR="00E2405F" w:rsidRPr="00E2405F" w:rsidRDefault="00E2405F" w:rsidP="00E2405F">
            <w:pPr>
              <w:tabs>
                <w:tab w:val="left" w:pos="300"/>
                <w:tab w:val="center" w:pos="822"/>
              </w:tabs>
              <w:jc w:val="left"/>
              <w:rPr>
                <w:sz w:val="22"/>
                <w:szCs w:val="22"/>
              </w:rPr>
            </w:pPr>
            <w:r w:rsidRPr="00E2405F">
              <w:rPr>
                <w:sz w:val="22"/>
                <w:szCs w:val="22"/>
              </w:rPr>
              <w:t xml:space="preserve">сухие молочные </w:t>
            </w:r>
          </w:p>
          <w:p w14:paraId="2866613A" w14:textId="77777777" w:rsidR="00E2405F" w:rsidRPr="00E2405F" w:rsidRDefault="00E2405F" w:rsidP="00E2405F">
            <w:pPr>
              <w:tabs>
                <w:tab w:val="left" w:pos="300"/>
                <w:tab w:val="center" w:pos="822"/>
              </w:tabs>
              <w:jc w:val="left"/>
              <w:rPr>
                <w:sz w:val="22"/>
                <w:szCs w:val="22"/>
              </w:rPr>
            </w:pPr>
            <w:r w:rsidRPr="00E2405F">
              <w:rPr>
                <w:sz w:val="22"/>
                <w:szCs w:val="22"/>
              </w:rPr>
              <w:t xml:space="preserve">продукты, в том числе для </w:t>
            </w:r>
          </w:p>
          <w:p w14:paraId="7AACC7C2" w14:textId="77777777" w:rsidR="00E2405F" w:rsidRPr="00E2405F" w:rsidRDefault="00E2405F" w:rsidP="00E2405F">
            <w:pPr>
              <w:tabs>
                <w:tab w:val="left" w:pos="300"/>
                <w:tab w:val="center" w:pos="822"/>
              </w:tabs>
              <w:jc w:val="left"/>
              <w:rPr>
                <w:sz w:val="22"/>
                <w:szCs w:val="22"/>
              </w:rPr>
            </w:pPr>
            <w:r w:rsidRPr="00E2405F">
              <w:rPr>
                <w:sz w:val="22"/>
                <w:szCs w:val="22"/>
              </w:rPr>
              <w:t xml:space="preserve">детского </w:t>
            </w:r>
          </w:p>
          <w:p w14:paraId="51784793" w14:textId="77777777" w:rsidR="00E2405F" w:rsidRPr="00E2405F" w:rsidRDefault="00E2405F" w:rsidP="00E2405F">
            <w:pPr>
              <w:tabs>
                <w:tab w:val="left" w:pos="300"/>
                <w:tab w:val="center" w:pos="822"/>
              </w:tabs>
              <w:jc w:val="left"/>
              <w:rPr>
                <w:sz w:val="22"/>
                <w:szCs w:val="22"/>
              </w:rPr>
            </w:pPr>
            <w:r w:rsidRPr="00E2405F">
              <w:rPr>
                <w:sz w:val="22"/>
                <w:szCs w:val="22"/>
              </w:rPr>
              <w:t>питания</w:t>
            </w:r>
            <w:r>
              <w:rPr>
                <w:sz w:val="22"/>
                <w:szCs w:val="22"/>
              </w:rPr>
              <w:tab/>
            </w:r>
            <w:r>
              <w:rPr>
                <w:sz w:val="22"/>
                <w:szCs w:val="22"/>
              </w:rPr>
              <w:tab/>
            </w:r>
          </w:p>
        </w:tc>
        <w:tc>
          <w:tcPr>
            <w:tcW w:w="1276" w:type="dxa"/>
          </w:tcPr>
          <w:p w14:paraId="0E5EB40A" w14:textId="77777777" w:rsidR="00E2405F" w:rsidRPr="00BE7E75" w:rsidRDefault="00E2405F" w:rsidP="00BD0050">
            <w:pPr>
              <w:suppressAutoHyphens/>
              <w:rPr>
                <w:sz w:val="22"/>
                <w:szCs w:val="22"/>
              </w:rPr>
            </w:pPr>
            <w:r w:rsidRPr="00BE7E75">
              <w:rPr>
                <w:sz w:val="22"/>
                <w:szCs w:val="22"/>
              </w:rPr>
              <w:t>10.51/29.040</w:t>
            </w:r>
          </w:p>
        </w:tc>
        <w:tc>
          <w:tcPr>
            <w:tcW w:w="2410" w:type="dxa"/>
          </w:tcPr>
          <w:p w14:paraId="622D8ABE" w14:textId="77777777" w:rsidR="00E2405F" w:rsidRPr="00BE7E75" w:rsidRDefault="00E2405F" w:rsidP="00BD0050">
            <w:pPr>
              <w:suppressAutoHyphens/>
              <w:jc w:val="left"/>
              <w:rPr>
                <w:sz w:val="22"/>
                <w:szCs w:val="22"/>
              </w:rPr>
            </w:pPr>
            <w:r w:rsidRPr="00BE7E75">
              <w:rPr>
                <w:sz w:val="22"/>
                <w:szCs w:val="22"/>
              </w:rPr>
              <w:t xml:space="preserve">Масса нетто </w:t>
            </w:r>
          </w:p>
        </w:tc>
        <w:tc>
          <w:tcPr>
            <w:tcW w:w="2551" w:type="dxa"/>
            <w:vMerge w:val="restart"/>
          </w:tcPr>
          <w:p w14:paraId="08309430" w14:textId="77777777" w:rsidR="00E2405F" w:rsidRPr="00BE7E75" w:rsidRDefault="00E2405F" w:rsidP="00BD0050">
            <w:pPr>
              <w:suppressAutoHyphens/>
              <w:jc w:val="left"/>
              <w:rPr>
                <w:sz w:val="22"/>
                <w:szCs w:val="22"/>
              </w:rPr>
            </w:pPr>
            <w:r w:rsidRPr="00BE7E75">
              <w:rPr>
                <w:sz w:val="22"/>
                <w:szCs w:val="22"/>
              </w:rPr>
              <w:t>СТБ 1858-2022</w:t>
            </w:r>
          </w:p>
          <w:p w14:paraId="4AB19DE6" w14:textId="77777777" w:rsidR="00E2405F" w:rsidRPr="00BE7E75" w:rsidRDefault="00E2405F" w:rsidP="00BD0050">
            <w:pPr>
              <w:suppressAutoHyphens/>
              <w:jc w:val="left"/>
              <w:rPr>
                <w:sz w:val="22"/>
                <w:szCs w:val="22"/>
              </w:rPr>
            </w:pPr>
            <w:r w:rsidRPr="00BE7E75">
              <w:rPr>
                <w:sz w:val="22"/>
                <w:szCs w:val="22"/>
              </w:rPr>
              <w:t>СТБ 2219-2017</w:t>
            </w:r>
          </w:p>
          <w:p w14:paraId="1B035DB1" w14:textId="77777777" w:rsidR="00E2405F" w:rsidRPr="00BE7E75" w:rsidRDefault="00E2405F" w:rsidP="00BD0050">
            <w:pPr>
              <w:suppressAutoHyphens/>
              <w:jc w:val="left"/>
              <w:rPr>
                <w:sz w:val="22"/>
                <w:szCs w:val="22"/>
              </w:rPr>
            </w:pPr>
            <w:r w:rsidRPr="00BE7E75">
              <w:rPr>
                <w:sz w:val="22"/>
                <w:szCs w:val="22"/>
              </w:rPr>
              <w:t>ГОСТ 718-84</w:t>
            </w:r>
          </w:p>
          <w:p w14:paraId="6B2E20AC" w14:textId="77777777" w:rsidR="00E2405F" w:rsidRPr="00BE7E75" w:rsidRDefault="00E2405F" w:rsidP="00BD0050">
            <w:pPr>
              <w:suppressAutoHyphens/>
              <w:jc w:val="left"/>
              <w:rPr>
                <w:sz w:val="22"/>
                <w:szCs w:val="22"/>
              </w:rPr>
            </w:pPr>
            <w:r w:rsidRPr="00BE7E75">
              <w:rPr>
                <w:sz w:val="22"/>
                <w:szCs w:val="22"/>
              </w:rPr>
              <w:t>ГОСТ 719-85</w:t>
            </w:r>
          </w:p>
          <w:p w14:paraId="63A84A5D" w14:textId="77777777" w:rsidR="00E2405F" w:rsidRPr="00BE7E75" w:rsidRDefault="00E2405F" w:rsidP="00BD0050">
            <w:pPr>
              <w:suppressAutoHyphens/>
              <w:jc w:val="left"/>
              <w:rPr>
                <w:sz w:val="22"/>
                <w:szCs w:val="22"/>
              </w:rPr>
            </w:pPr>
            <w:hyperlink r:id="rId8" w:tgtFrame="_blank" w:history="1">
              <w:r w:rsidRPr="00BE7E75">
                <w:rPr>
                  <w:sz w:val="22"/>
                  <w:szCs w:val="22"/>
                </w:rPr>
                <w:t>ГОСТ 33922-2016</w:t>
              </w:r>
            </w:hyperlink>
          </w:p>
          <w:p w14:paraId="4A39B092" w14:textId="77777777" w:rsidR="00E2405F" w:rsidRPr="00BE7E75" w:rsidRDefault="00E2405F" w:rsidP="00BD0050">
            <w:pPr>
              <w:jc w:val="left"/>
              <w:rPr>
                <w:sz w:val="22"/>
                <w:szCs w:val="22"/>
              </w:rPr>
            </w:pPr>
            <w:r w:rsidRPr="00BE7E75">
              <w:rPr>
                <w:sz w:val="22"/>
                <w:szCs w:val="22"/>
              </w:rPr>
              <w:t xml:space="preserve">СанПиН и ГН </w:t>
            </w:r>
          </w:p>
          <w:p w14:paraId="2237A243" w14:textId="77777777" w:rsidR="00E2405F" w:rsidRPr="00BE7E75" w:rsidRDefault="00E2405F" w:rsidP="00BD0050">
            <w:pPr>
              <w:jc w:val="left"/>
              <w:rPr>
                <w:sz w:val="22"/>
                <w:szCs w:val="22"/>
              </w:rPr>
            </w:pPr>
            <w:r w:rsidRPr="00BE7E75">
              <w:rPr>
                <w:sz w:val="22"/>
                <w:szCs w:val="22"/>
              </w:rPr>
              <w:t>от 21.06.2013 № 52</w:t>
            </w:r>
          </w:p>
          <w:p w14:paraId="4B58BA48" w14:textId="77777777" w:rsidR="00E2405F" w:rsidRPr="00BE7E75" w:rsidRDefault="00E2405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5EF431C" w14:textId="77777777" w:rsidR="00E2405F" w:rsidRPr="00BE7E75" w:rsidRDefault="00E2405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66EE52AD" w14:textId="77777777" w:rsidR="00E2405F" w:rsidRPr="00BE7E75" w:rsidRDefault="00E2405F" w:rsidP="00BD0050">
            <w:pPr>
              <w:suppressAutoHyphens/>
              <w:jc w:val="left"/>
              <w:rPr>
                <w:sz w:val="22"/>
                <w:szCs w:val="22"/>
              </w:rPr>
            </w:pPr>
            <w:r w:rsidRPr="00BE7E75">
              <w:rPr>
                <w:sz w:val="22"/>
                <w:szCs w:val="22"/>
              </w:rPr>
              <w:t>ТНПА и другая</w:t>
            </w:r>
          </w:p>
          <w:p w14:paraId="5FE697F4" w14:textId="77777777" w:rsidR="00E2405F" w:rsidRDefault="00E2405F"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 xml:space="preserve">дукцию </w:t>
            </w:r>
          </w:p>
          <w:p w14:paraId="2C605511" w14:textId="77777777" w:rsidR="00E2405F" w:rsidRPr="00E2405F" w:rsidRDefault="00E2405F" w:rsidP="00E2405F">
            <w:pPr>
              <w:rPr>
                <w:sz w:val="22"/>
                <w:szCs w:val="22"/>
              </w:rPr>
            </w:pPr>
          </w:p>
          <w:p w14:paraId="06AC3676" w14:textId="77777777" w:rsidR="00E2405F" w:rsidRPr="00E2405F" w:rsidRDefault="00E2405F" w:rsidP="00E2405F">
            <w:pPr>
              <w:rPr>
                <w:sz w:val="22"/>
                <w:szCs w:val="22"/>
              </w:rPr>
            </w:pPr>
          </w:p>
          <w:p w14:paraId="17B1F2B5" w14:textId="77777777" w:rsidR="00E2405F" w:rsidRPr="00E2405F" w:rsidRDefault="00E2405F" w:rsidP="00E2405F">
            <w:pPr>
              <w:rPr>
                <w:sz w:val="22"/>
                <w:szCs w:val="22"/>
              </w:rPr>
            </w:pPr>
          </w:p>
          <w:p w14:paraId="20B8D92E" w14:textId="77777777" w:rsidR="00E2405F" w:rsidRDefault="00E2405F" w:rsidP="00E2405F">
            <w:pPr>
              <w:tabs>
                <w:tab w:val="left" w:pos="225"/>
                <w:tab w:val="center" w:pos="1247"/>
              </w:tabs>
              <w:jc w:val="left"/>
              <w:rPr>
                <w:sz w:val="22"/>
                <w:szCs w:val="22"/>
              </w:rPr>
            </w:pPr>
            <w:r>
              <w:rPr>
                <w:sz w:val="22"/>
                <w:szCs w:val="22"/>
              </w:rPr>
              <w:tab/>
            </w:r>
          </w:p>
          <w:p w14:paraId="6E7081DD" w14:textId="77777777" w:rsidR="00E2405F" w:rsidRPr="00BE7E75" w:rsidRDefault="00E2405F" w:rsidP="00E2405F">
            <w:pPr>
              <w:suppressAutoHyphens/>
              <w:jc w:val="left"/>
              <w:rPr>
                <w:sz w:val="22"/>
                <w:szCs w:val="22"/>
              </w:rPr>
            </w:pPr>
            <w:r w:rsidRPr="00BE7E75">
              <w:rPr>
                <w:sz w:val="22"/>
                <w:szCs w:val="22"/>
              </w:rPr>
              <w:t>СТБ 1858-2022</w:t>
            </w:r>
          </w:p>
          <w:p w14:paraId="6D32F86A" w14:textId="77777777" w:rsidR="00E2405F" w:rsidRPr="00BE7E75" w:rsidRDefault="00E2405F" w:rsidP="00E2405F">
            <w:pPr>
              <w:suppressAutoHyphens/>
              <w:jc w:val="left"/>
              <w:rPr>
                <w:sz w:val="22"/>
                <w:szCs w:val="22"/>
              </w:rPr>
            </w:pPr>
            <w:r w:rsidRPr="00BE7E75">
              <w:rPr>
                <w:sz w:val="22"/>
                <w:szCs w:val="22"/>
              </w:rPr>
              <w:t>СТБ 2219-2017</w:t>
            </w:r>
          </w:p>
          <w:p w14:paraId="5770E188" w14:textId="77777777" w:rsidR="00E2405F" w:rsidRPr="00BE7E75" w:rsidRDefault="00E2405F" w:rsidP="00E2405F">
            <w:pPr>
              <w:suppressAutoHyphens/>
              <w:jc w:val="left"/>
              <w:rPr>
                <w:sz w:val="22"/>
                <w:szCs w:val="22"/>
              </w:rPr>
            </w:pPr>
            <w:r w:rsidRPr="00BE7E75">
              <w:rPr>
                <w:sz w:val="22"/>
                <w:szCs w:val="22"/>
              </w:rPr>
              <w:t>ГОСТ 718-84</w:t>
            </w:r>
          </w:p>
          <w:p w14:paraId="20891552" w14:textId="77777777" w:rsidR="00E2405F" w:rsidRPr="00BE7E75" w:rsidRDefault="00E2405F" w:rsidP="00E2405F">
            <w:pPr>
              <w:suppressAutoHyphens/>
              <w:jc w:val="left"/>
              <w:rPr>
                <w:sz w:val="22"/>
                <w:szCs w:val="22"/>
              </w:rPr>
            </w:pPr>
            <w:r w:rsidRPr="00BE7E75">
              <w:rPr>
                <w:sz w:val="22"/>
                <w:szCs w:val="22"/>
              </w:rPr>
              <w:t>ГОСТ 719-85</w:t>
            </w:r>
          </w:p>
          <w:p w14:paraId="4603A861" w14:textId="77777777" w:rsidR="00E2405F" w:rsidRPr="00BE7E75" w:rsidRDefault="00E2405F" w:rsidP="00E2405F">
            <w:pPr>
              <w:suppressAutoHyphens/>
              <w:jc w:val="left"/>
              <w:rPr>
                <w:sz w:val="22"/>
                <w:szCs w:val="22"/>
              </w:rPr>
            </w:pPr>
            <w:hyperlink r:id="rId9" w:tgtFrame="_blank" w:history="1">
              <w:r w:rsidRPr="00BE7E75">
                <w:rPr>
                  <w:sz w:val="22"/>
                  <w:szCs w:val="22"/>
                </w:rPr>
                <w:t>ГОСТ 33922-2016</w:t>
              </w:r>
            </w:hyperlink>
          </w:p>
          <w:p w14:paraId="155F76EB" w14:textId="77777777" w:rsidR="00E2405F" w:rsidRPr="00BE7E75" w:rsidRDefault="00E2405F" w:rsidP="00E2405F">
            <w:pPr>
              <w:jc w:val="left"/>
              <w:rPr>
                <w:sz w:val="22"/>
                <w:szCs w:val="22"/>
              </w:rPr>
            </w:pPr>
            <w:r w:rsidRPr="00BE7E75">
              <w:rPr>
                <w:sz w:val="22"/>
                <w:szCs w:val="22"/>
              </w:rPr>
              <w:t xml:space="preserve">СанПиН и ГН </w:t>
            </w:r>
          </w:p>
          <w:p w14:paraId="0A61DB82" w14:textId="77777777" w:rsidR="00E2405F" w:rsidRPr="00BE7E75" w:rsidRDefault="00E2405F" w:rsidP="00E2405F">
            <w:pPr>
              <w:jc w:val="left"/>
              <w:rPr>
                <w:sz w:val="22"/>
                <w:szCs w:val="22"/>
              </w:rPr>
            </w:pPr>
            <w:r w:rsidRPr="00BE7E75">
              <w:rPr>
                <w:sz w:val="22"/>
                <w:szCs w:val="22"/>
              </w:rPr>
              <w:t>от 21.06.2013 № 52</w:t>
            </w:r>
          </w:p>
          <w:p w14:paraId="672EBE4D" w14:textId="77777777" w:rsidR="00E2405F" w:rsidRPr="00BE7E75" w:rsidRDefault="00E2405F" w:rsidP="00E2405F">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7477308" w14:textId="77777777" w:rsidR="00E2405F" w:rsidRPr="00BE7E75" w:rsidRDefault="00E2405F" w:rsidP="00E2405F">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5B14B253" w14:textId="77777777" w:rsidR="00E2405F" w:rsidRPr="00BE7E75" w:rsidRDefault="00E2405F" w:rsidP="00E2405F">
            <w:pPr>
              <w:suppressAutoHyphens/>
              <w:jc w:val="left"/>
              <w:rPr>
                <w:sz w:val="22"/>
                <w:szCs w:val="22"/>
              </w:rPr>
            </w:pPr>
            <w:r w:rsidRPr="00BE7E75">
              <w:rPr>
                <w:sz w:val="22"/>
                <w:szCs w:val="22"/>
              </w:rPr>
              <w:t>ТНПА и другая</w:t>
            </w:r>
          </w:p>
          <w:p w14:paraId="440A11BD" w14:textId="77777777" w:rsidR="00E2405F" w:rsidRDefault="00E2405F" w:rsidP="00E2405F">
            <w:pPr>
              <w:tabs>
                <w:tab w:val="left" w:pos="225"/>
                <w:tab w:val="center" w:pos="1247"/>
              </w:tab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r>
              <w:rPr>
                <w:sz w:val="22"/>
                <w:szCs w:val="22"/>
              </w:rPr>
              <w:tab/>
            </w:r>
            <w:r>
              <w:rPr>
                <w:sz w:val="22"/>
                <w:szCs w:val="22"/>
              </w:rPr>
              <w:tab/>
            </w:r>
          </w:p>
          <w:p w14:paraId="5157559A" w14:textId="77777777" w:rsidR="00E2405F" w:rsidRPr="00E2405F" w:rsidRDefault="00E2405F" w:rsidP="00E2405F">
            <w:pPr>
              <w:rPr>
                <w:sz w:val="22"/>
                <w:szCs w:val="22"/>
              </w:rPr>
            </w:pPr>
          </w:p>
          <w:p w14:paraId="1E7BDBE6" w14:textId="77777777" w:rsidR="00E2405F" w:rsidRPr="00E2405F" w:rsidRDefault="00E2405F" w:rsidP="00E2405F">
            <w:pPr>
              <w:rPr>
                <w:sz w:val="22"/>
                <w:szCs w:val="22"/>
              </w:rPr>
            </w:pPr>
          </w:p>
          <w:p w14:paraId="10AFD010" w14:textId="77777777" w:rsidR="00E2405F" w:rsidRPr="00E2405F" w:rsidRDefault="00E2405F" w:rsidP="00E2405F">
            <w:pPr>
              <w:rPr>
                <w:sz w:val="22"/>
                <w:szCs w:val="22"/>
              </w:rPr>
            </w:pPr>
          </w:p>
          <w:p w14:paraId="43CDB08E" w14:textId="77777777" w:rsidR="00E2405F" w:rsidRPr="00E2405F" w:rsidRDefault="00E2405F" w:rsidP="00E2405F">
            <w:pPr>
              <w:rPr>
                <w:sz w:val="22"/>
                <w:szCs w:val="22"/>
              </w:rPr>
            </w:pPr>
          </w:p>
          <w:p w14:paraId="44FB2103" w14:textId="77777777" w:rsidR="00E2405F" w:rsidRPr="00E2405F" w:rsidRDefault="00E2405F" w:rsidP="00E2405F">
            <w:pPr>
              <w:rPr>
                <w:sz w:val="22"/>
                <w:szCs w:val="22"/>
              </w:rPr>
            </w:pPr>
          </w:p>
          <w:p w14:paraId="712E395E" w14:textId="77777777" w:rsidR="00E2405F" w:rsidRPr="00E2405F" w:rsidRDefault="00E2405F" w:rsidP="00E2405F">
            <w:pPr>
              <w:rPr>
                <w:sz w:val="22"/>
                <w:szCs w:val="22"/>
              </w:rPr>
            </w:pPr>
          </w:p>
          <w:p w14:paraId="155BBDB7" w14:textId="77777777" w:rsidR="00E2405F" w:rsidRPr="00E2405F" w:rsidRDefault="00E2405F" w:rsidP="00E2405F">
            <w:pPr>
              <w:rPr>
                <w:sz w:val="22"/>
                <w:szCs w:val="22"/>
              </w:rPr>
            </w:pPr>
          </w:p>
          <w:p w14:paraId="7B89E4FA" w14:textId="77777777" w:rsidR="00E2405F" w:rsidRPr="00E2405F" w:rsidRDefault="00E2405F" w:rsidP="00E2405F">
            <w:pPr>
              <w:rPr>
                <w:sz w:val="22"/>
                <w:szCs w:val="22"/>
              </w:rPr>
            </w:pPr>
          </w:p>
          <w:p w14:paraId="7422404E" w14:textId="77777777" w:rsidR="00E2405F" w:rsidRPr="00E2405F" w:rsidRDefault="00E2405F" w:rsidP="00E2405F">
            <w:pPr>
              <w:rPr>
                <w:sz w:val="22"/>
                <w:szCs w:val="22"/>
              </w:rPr>
            </w:pPr>
          </w:p>
          <w:p w14:paraId="6109E958" w14:textId="77777777" w:rsidR="00E2405F" w:rsidRPr="00E2405F" w:rsidRDefault="00E2405F" w:rsidP="00E2405F">
            <w:pPr>
              <w:rPr>
                <w:sz w:val="22"/>
                <w:szCs w:val="22"/>
              </w:rPr>
            </w:pPr>
          </w:p>
          <w:p w14:paraId="5449BC4B" w14:textId="77777777" w:rsidR="00E2405F" w:rsidRPr="00E2405F" w:rsidRDefault="00E2405F" w:rsidP="00E2405F">
            <w:pPr>
              <w:rPr>
                <w:sz w:val="22"/>
                <w:szCs w:val="22"/>
              </w:rPr>
            </w:pPr>
          </w:p>
          <w:p w14:paraId="2BC97598" w14:textId="77777777" w:rsidR="00E2405F" w:rsidRPr="00E2405F" w:rsidRDefault="00E2405F" w:rsidP="00E2405F">
            <w:pPr>
              <w:rPr>
                <w:sz w:val="22"/>
                <w:szCs w:val="22"/>
              </w:rPr>
            </w:pPr>
          </w:p>
          <w:p w14:paraId="6AB114B8" w14:textId="77777777" w:rsidR="00E2405F" w:rsidRPr="00E2405F" w:rsidRDefault="00E2405F" w:rsidP="00E2405F">
            <w:pPr>
              <w:rPr>
                <w:sz w:val="22"/>
                <w:szCs w:val="22"/>
              </w:rPr>
            </w:pPr>
          </w:p>
          <w:p w14:paraId="2674C225" w14:textId="77777777" w:rsidR="00E2405F" w:rsidRPr="00E2405F" w:rsidRDefault="00E2405F" w:rsidP="00E2405F">
            <w:pPr>
              <w:rPr>
                <w:sz w:val="22"/>
                <w:szCs w:val="22"/>
              </w:rPr>
            </w:pPr>
          </w:p>
          <w:p w14:paraId="6848BD1C" w14:textId="77777777" w:rsidR="00E2405F" w:rsidRPr="00E2405F" w:rsidRDefault="00E2405F" w:rsidP="00E2405F">
            <w:pPr>
              <w:rPr>
                <w:sz w:val="22"/>
                <w:szCs w:val="22"/>
              </w:rPr>
            </w:pPr>
          </w:p>
          <w:p w14:paraId="498BD9CD" w14:textId="77777777" w:rsidR="00E2405F" w:rsidRPr="00E2405F" w:rsidRDefault="00E2405F" w:rsidP="00E2405F">
            <w:pPr>
              <w:rPr>
                <w:sz w:val="22"/>
                <w:szCs w:val="22"/>
              </w:rPr>
            </w:pPr>
          </w:p>
          <w:p w14:paraId="152F6644" w14:textId="77777777" w:rsidR="00E2405F" w:rsidRPr="00E2405F" w:rsidRDefault="00E2405F" w:rsidP="00E2405F">
            <w:pPr>
              <w:rPr>
                <w:sz w:val="22"/>
                <w:szCs w:val="22"/>
              </w:rPr>
            </w:pPr>
          </w:p>
          <w:p w14:paraId="5672FB8B" w14:textId="77777777" w:rsidR="00E2405F" w:rsidRPr="00E2405F" w:rsidRDefault="00E2405F" w:rsidP="00E2405F">
            <w:pPr>
              <w:rPr>
                <w:sz w:val="22"/>
                <w:szCs w:val="22"/>
              </w:rPr>
            </w:pPr>
          </w:p>
          <w:p w14:paraId="1428F038" w14:textId="77777777" w:rsidR="00E2405F" w:rsidRPr="00E2405F" w:rsidRDefault="00E2405F" w:rsidP="00E2405F">
            <w:pPr>
              <w:rPr>
                <w:sz w:val="22"/>
                <w:szCs w:val="22"/>
              </w:rPr>
            </w:pPr>
          </w:p>
          <w:p w14:paraId="01945D54" w14:textId="77777777" w:rsidR="00E2405F" w:rsidRDefault="00E2405F" w:rsidP="00E2405F">
            <w:pPr>
              <w:rPr>
                <w:sz w:val="22"/>
                <w:szCs w:val="22"/>
              </w:rPr>
            </w:pPr>
          </w:p>
          <w:p w14:paraId="33CD0FD8" w14:textId="77777777" w:rsidR="00E2405F" w:rsidRDefault="00E2405F" w:rsidP="00E2405F">
            <w:pPr>
              <w:tabs>
                <w:tab w:val="left" w:pos="285"/>
                <w:tab w:val="center" w:pos="1247"/>
              </w:tabs>
              <w:jc w:val="left"/>
              <w:rPr>
                <w:sz w:val="22"/>
                <w:szCs w:val="22"/>
              </w:rPr>
            </w:pPr>
            <w:r>
              <w:rPr>
                <w:sz w:val="22"/>
                <w:szCs w:val="22"/>
              </w:rPr>
              <w:tab/>
            </w:r>
          </w:p>
          <w:p w14:paraId="5CE5B160" w14:textId="77777777" w:rsidR="00E2405F" w:rsidRDefault="00E2405F" w:rsidP="00E2405F">
            <w:pPr>
              <w:tabs>
                <w:tab w:val="left" w:pos="285"/>
                <w:tab w:val="center" w:pos="1247"/>
              </w:tabs>
              <w:jc w:val="left"/>
              <w:rPr>
                <w:sz w:val="22"/>
                <w:szCs w:val="22"/>
              </w:rPr>
            </w:pPr>
          </w:p>
          <w:p w14:paraId="72D2A865" w14:textId="77777777" w:rsidR="00E2405F" w:rsidRDefault="00E2405F" w:rsidP="00E2405F">
            <w:pPr>
              <w:tabs>
                <w:tab w:val="left" w:pos="285"/>
                <w:tab w:val="center" w:pos="1247"/>
              </w:tabs>
              <w:jc w:val="left"/>
              <w:rPr>
                <w:sz w:val="22"/>
                <w:szCs w:val="22"/>
              </w:rPr>
            </w:pPr>
          </w:p>
          <w:p w14:paraId="16931E3C" w14:textId="77777777" w:rsidR="00E2405F" w:rsidRDefault="00E2405F" w:rsidP="00E2405F">
            <w:pPr>
              <w:tabs>
                <w:tab w:val="left" w:pos="285"/>
                <w:tab w:val="center" w:pos="1247"/>
              </w:tabs>
              <w:jc w:val="left"/>
              <w:rPr>
                <w:sz w:val="22"/>
                <w:szCs w:val="22"/>
              </w:rPr>
            </w:pPr>
          </w:p>
          <w:p w14:paraId="24FB9ADF" w14:textId="77777777" w:rsidR="00E2405F" w:rsidRDefault="00E2405F" w:rsidP="00E2405F">
            <w:pPr>
              <w:tabs>
                <w:tab w:val="left" w:pos="285"/>
                <w:tab w:val="center" w:pos="1247"/>
              </w:tabs>
              <w:jc w:val="left"/>
              <w:rPr>
                <w:sz w:val="22"/>
                <w:szCs w:val="22"/>
              </w:rPr>
            </w:pPr>
          </w:p>
          <w:p w14:paraId="637123E4" w14:textId="77777777" w:rsidR="00E2405F" w:rsidRDefault="00E2405F" w:rsidP="00E2405F">
            <w:pPr>
              <w:tabs>
                <w:tab w:val="left" w:pos="285"/>
                <w:tab w:val="center" w:pos="1247"/>
              </w:tabs>
              <w:jc w:val="left"/>
              <w:rPr>
                <w:sz w:val="22"/>
                <w:szCs w:val="22"/>
              </w:rPr>
            </w:pPr>
          </w:p>
          <w:p w14:paraId="067ADB97" w14:textId="77777777" w:rsidR="00E2405F" w:rsidRDefault="00E2405F" w:rsidP="00E2405F">
            <w:pPr>
              <w:tabs>
                <w:tab w:val="left" w:pos="285"/>
                <w:tab w:val="center" w:pos="1247"/>
              </w:tabs>
              <w:jc w:val="left"/>
              <w:rPr>
                <w:sz w:val="22"/>
                <w:szCs w:val="22"/>
              </w:rPr>
            </w:pPr>
          </w:p>
          <w:p w14:paraId="3246E9B4" w14:textId="77777777" w:rsidR="00E2405F" w:rsidRDefault="00E2405F" w:rsidP="00E2405F">
            <w:pPr>
              <w:tabs>
                <w:tab w:val="left" w:pos="285"/>
                <w:tab w:val="center" w:pos="1247"/>
              </w:tabs>
              <w:jc w:val="left"/>
              <w:rPr>
                <w:sz w:val="22"/>
                <w:szCs w:val="22"/>
              </w:rPr>
            </w:pPr>
          </w:p>
          <w:p w14:paraId="65805A8E" w14:textId="77777777" w:rsidR="00E2405F" w:rsidRDefault="00E2405F" w:rsidP="00E2405F">
            <w:pPr>
              <w:tabs>
                <w:tab w:val="left" w:pos="285"/>
                <w:tab w:val="center" w:pos="1247"/>
              </w:tabs>
              <w:jc w:val="left"/>
              <w:rPr>
                <w:sz w:val="22"/>
                <w:szCs w:val="22"/>
              </w:rPr>
            </w:pPr>
          </w:p>
          <w:p w14:paraId="081EF452" w14:textId="77777777" w:rsidR="00E2405F" w:rsidRDefault="00E2405F" w:rsidP="00E2405F">
            <w:pPr>
              <w:tabs>
                <w:tab w:val="left" w:pos="285"/>
                <w:tab w:val="center" w:pos="1247"/>
              </w:tabs>
              <w:jc w:val="left"/>
              <w:rPr>
                <w:sz w:val="22"/>
                <w:szCs w:val="22"/>
              </w:rPr>
            </w:pPr>
          </w:p>
          <w:p w14:paraId="268FB57F" w14:textId="77777777" w:rsidR="00E2405F" w:rsidRDefault="00E2405F" w:rsidP="00E2405F">
            <w:pPr>
              <w:tabs>
                <w:tab w:val="left" w:pos="285"/>
                <w:tab w:val="center" w:pos="1247"/>
              </w:tabs>
              <w:jc w:val="left"/>
              <w:rPr>
                <w:sz w:val="22"/>
                <w:szCs w:val="22"/>
              </w:rPr>
            </w:pPr>
          </w:p>
          <w:p w14:paraId="72329C74" w14:textId="77777777" w:rsidR="00E2405F" w:rsidRDefault="00E2405F" w:rsidP="00E2405F">
            <w:pPr>
              <w:tabs>
                <w:tab w:val="left" w:pos="285"/>
                <w:tab w:val="center" w:pos="1247"/>
              </w:tabs>
              <w:jc w:val="left"/>
              <w:rPr>
                <w:sz w:val="22"/>
                <w:szCs w:val="22"/>
              </w:rPr>
            </w:pPr>
          </w:p>
          <w:p w14:paraId="1AA90DBF" w14:textId="77777777" w:rsidR="001350E9" w:rsidRDefault="001350E9" w:rsidP="00E2405F">
            <w:pPr>
              <w:tabs>
                <w:tab w:val="left" w:pos="285"/>
                <w:tab w:val="center" w:pos="1247"/>
              </w:tabs>
              <w:jc w:val="left"/>
              <w:rPr>
                <w:sz w:val="22"/>
                <w:szCs w:val="22"/>
              </w:rPr>
            </w:pPr>
          </w:p>
          <w:p w14:paraId="628118C0" w14:textId="77777777" w:rsidR="00E2405F" w:rsidRPr="00E2405F" w:rsidRDefault="00E2405F" w:rsidP="00E2405F">
            <w:pPr>
              <w:tabs>
                <w:tab w:val="left" w:pos="285"/>
                <w:tab w:val="center" w:pos="1247"/>
              </w:tabs>
              <w:jc w:val="left"/>
              <w:rPr>
                <w:sz w:val="22"/>
                <w:szCs w:val="22"/>
              </w:rPr>
            </w:pPr>
            <w:r w:rsidRPr="00E2405F">
              <w:rPr>
                <w:sz w:val="22"/>
                <w:szCs w:val="22"/>
              </w:rPr>
              <w:t>СТБ 1858-2022</w:t>
            </w:r>
          </w:p>
          <w:p w14:paraId="0D9F58B7" w14:textId="77777777" w:rsidR="00E2405F" w:rsidRPr="00E2405F" w:rsidRDefault="00E2405F" w:rsidP="00E2405F">
            <w:pPr>
              <w:tabs>
                <w:tab w:val="left" w:pos="285"/>
                <w:tab w:val="center" w:pos="1247"/>
              </w:tabs>
              <w:jc w:val="left"/>
              <w:rPr>
                <w:sz w:val="22"/>
                <w:szCs w:val="22"/>
              </w:rPr>
            </w:pPr>
            <w:r w:rsidRPr="00E2405F">
              <w:rPr>
                <w:sz w:val="22"/>
                <w:szCs w:val="22"/>
              </w:rPr>
              <w:t>СТБ 2219-2017</w:t>
            </w:r>
          </w:p>
          <w:p w14:paraId="351B2B97" w14:textId="77777777" w:rsidR="00E2405F" w:rsidRPr="00E2405F" w:rsidRDefault="00E2405F" w:rsidP="00E2405F">
            <w:pPr>
              <w:tabs>
                <w:tab w:val="left" w:pos="285"/>
                <w:tab w:val="center" w:pos="1247"/>
              </w:tabs>
              <w:jc w:val="left"/>
              <w:rPr>
                <w:sz w:val="22"/>
                <w:szCs w:val="22"/>
              </w:rPr>
            </w:pPr>
            <w:r w:rsidRPr="00E2405F">
              <w:rPr>
                <w:sz w:val="22"/>
                <w:szCs w:val="22"/>
              </w:rPr>
              <w:t>ГОСТ 718-84</w:t>
            </w:r>
          </w:p>
          <w:p w14:paraId="6E6401CA" w14:textId="77777777" w:rsidR="00E2405F" w:rsidRPr="00E2405F" w:rsidRDefault="00E2405F" w:rsidP="00E2405F">
            <w:pPr>
              <w:tabs>
                <w:tab w:val="left" w:pos="285"/>
                <w:tab w:val="center" w:pos="1247"/>
              </w:tabs>
              <w:jc w:val="left"/>
              <w:rPr>
                <w:sz w:val="22"/>
                <w:szCs w:val="22"/>
              </w:rPr>
            </w:pPr>
            <w:r w:rsidRPr="00E2405F">
              <w:rPr>
                <w:sz w:val="22"/>
                <w:szCs w:val="22"/>
              </w:rPr>
              <w:t>ГОСТ 719-85</w:t>
            </w:r>
          </w:p>
          <w:p w14:paraId="0DA59C98" w14:textId="77777777" w:rsidR="00E2405F" w:rsidRPr="00E2405F" w:rsidRDefault="00E2405F" w:rsidP="00E2405F">
            <w:pPr>
              <w:tabs>
                <w:tab w:val="left" w:pos="285"/>
                <w:tab w:val="center" w:pos="1247"/>
              </w:tabs>
              <w:jc w:val="left"/>
              <w:rPr>
                <w:sz w:val="22"/>
                <w:szCs w:val="22"/>
              </w:rPr>
            </w:pPr>
            <w:r w:rsidRPr="00E2405F">
              <w:rPr>
                <w:sz w:val="22"/>
                <w:szCs w:val="22"/>
              </w:rPr>
              <w:t>ГОСТ 33922-2016</w:t>
            </w:r>
          </w:p>
          <w:p w14:paraId="25753096" w14:textId="77777777" w:rsidR="00E2405F" w:rsidRPr="00E2405F" w:rsidRDefault="00E2405F" w:rsidP="00E2405F">
            <w:pPr>
              <w:tabs>
                <w:tab w:val="left" w:pos="285"/>
                <w:tab w:val="center" w:pos="1247"/>
              </w:tabs>
              <w:jc w:val="left"/>
              <w:rPr>
                <w:sz w:val="22"/>
                <w:szCs w:val="22"/>
              </w:rPr>
            </w:pPr>
            <w:r w:rsidRPr="00E2405F">
              <w:rPr>
                <w:sz w:val="22"/>
                <w:szCs w:val="22"/>
              </w:rPr>
              <w:t xml:space="preserve">СанПиН и ГН </w:t>
            </w:r>
          </w:p>
          <w:p w14:paraId="1BD5BB44" w14:textId="77777777" w:rsidR="00E2405F" w:rsidRPr="00E2405F" w:rsidRDefault="00E2405F" w:rsidP="00E2405F">
            <w:pPr>
              <w:tabs>
                <w:tab w:val="left" w:pos="285"/>
                <w:tab w:val="center" w:pos="1247"/>
              </w:tabs>
              <w:jc w:val="left"/>
              <w:rPr>
                <w:sz w:val="22"/>
                <w:szCs w:val="22"/>
              </w:rPr>
            </w:pPr>
            <w:r w:rsidRPr="00E2405F">
              <w:rPr>
                <w:sz w:val="22"/>
                <w:szCs w:val="22"/>
              </w:rPr>
              <w:t>от 21.06.2013 № 52</w:t>
            </w:r>
          </w:p>
          <w:p w14:paraId="717DF232" w14:textId="77777777" w:rsidR="00E2405F" w:rsidRPr="00E2405F" w:rsidRDefault="00E2405F" w:rsidP="00E2405F">
            <w:pPr>
              <w:tabs>
                <w:tab w:val="left" w:pos="285"/>
                <w:tab w:val="center" w:pos="1247"/>
              </w:tabs>
              <w:jc w:val="left"/>
              <w:rPr>
                <w:sz w:val="22"/>
                <w:szCs w:val="22"/>
              </w:rPr>
            </w:pPr>
            <w:r w:rsidRPr="00E2405F">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7C167D8" w14:textId="77777777" w:rsidR="00E2405F" w:rsidRPr="00E2405F" w:rsidRDefault="00E2405F" w:rsidP="00E2405F">
            <w:pPr>
              <w:tabs>
                <w:tab w:val="left" w:pos="285"/>
                <w:tab w:val="center" w:pos="1247"/>
              </w:tabs>
              <w:jc w:val="left"/>
              <w:rPr>
                <w:sz w:val="22"/>
                <w:szCs w:val="22"/>
              </w:rPr>
            </w:pPr>
            <w:r w:rsidRPr="00E2405F">
              <w:rPr>
                <w:sz w:val="22"/>
                <w:szCs w:val="22"/>
              </w:rPr>
              <w:t>Гигиенический норматив от 25.01.2021 № 371, 6</w:t>
            </w:r>
          </w:p>
          <w:p w14:paraId="21B990BA" w14:textId="77777777" w:rsidR="00E2405F" w:rsidRPr="00E2405F" w:rsidRDefault="00E2405F" w:rsidP="00E2405F">
            <w:pPr>
              <w:tabs>
                <w:tab w:val="left" w:pos="285"/>
                <w:tab w:val="center" w:pos="1247"/>
              </w:tabs>
              <w:jc w:val="left"/>
              <w:rPr>
                <w:sz w:val="22"/>
                <w:szCs w:val="22"/>
              </w:rPr>
            </w:pPr>
            <w:r w:rsidRPr="00E2405F">
              <w:rPr>
                <w:sz w:val="22"/>
                <w:szCs w:val="22"/>
              </w:rPr>
              <w:t>ТНПА и другая</w:t>
            </w:r>
          </w:p>
          <w:p w14:paraId="66F1FF71" w14:textId="77777777" w:rsidR="00E2405F" w:rsidRPr="00E2405F" w:rsidRDefault="00E2405F" w:rsidP="00E2405F">
            <w:pPr>
              <w:tabs>
                <w:tab w:val="left" w:pos="285"/>
                <w:tab w:val="center" w:pos="1247"/>
              </w:tabs>
              <w:jc w:val="left"/>
              <w:rPr>
                <w:sz w:val="22"/>
                <w:szCs w:val="22"/>
              </w:rPr>
            </w:pPr>
            <w:r w:rsidRPr="00E2405F">
              <w:rPr>
                <w:sz w:val="22"/>
                <w:szCs w:val="22"/>
              </w:rPr>
              <w:t xml:space="preserve">документация на продукцию </w:t>
            </w:r>
          </w:p>
          <w:p w14:paraId="6CE18404" w14:textId="77777777" w:rsidR="00E2405F" w:rsidRPr="00E2405F" w:rsidRDefault="00E2405F" w:rsidP="00E2405F">
            <w:pPr>
              <w:tabs>
                <w:tab w:val="left" w:pos="285"/>
                <w:tab w:val="center" w:pos="1247"/>
              </w:tabs>
              <w:jc w:val="left"/>
              <w:rPr>
                <w:sz w:val="22"/>
                <w:szCs w:val="22"/>
              </w:rPr>
            </w:pPr>
          </w:p>
          <w:p w14:paraId="229271DC" w14:textId="77777777" w:rsidR="00E2405F" w:rsidRPr="00E2405F" w:rsidRDefault="00E2405F" w:rsidP="00E2405F">
            <w:pPr>
              <w:tabs>
                <w:tab w:val="left" w:pos="285"/>
                <w:tab w:val="center" w:pos="1247"/>
              </w:tabs>
              <w:jc w:val="left"/>
              <w:rPr>
                <w:sz w:val="22"/>
                <w:szCs w:val="22"/>
              </w:rPr>
            </w:pPr>
          </w:p>
          <w:p w14:paraId="6726C7AE" w14:textId="77777777" w:rsidR="00E2405F" w:rsidRPr="00E2405F" w:rsidRDefault="00E2405F" w:rsidP="00E2405F">
            <w:pPr>
              <w:tabs>
                <w:tab w:val="left" w:pos="285"/>
                <w:tab w:val="center" w:pos="1247"/>
              </w:tabs>
              <w:jc w:val="left"/>
              <w:rPr>
                <w:sz w:val="22"/>
                <w:szCs w:val="22"/>
              </w:rPr>
            </w:pPr>
          </w:p>
          <w:p w14:paraId="55C75858" w14:textId="77777777" w:rsidR="00E2405F" w:rsidRPr="00E2405F" w:rsidRDefault="00E2405F" w:rsidP="00E2405F">
            <w:pPr>
              <w:tabs>
                <w:tab w:val="left" w:pos="285"/>
                <w:tab w:val="center" w:pos="1247"/>
              </w:tabs>
              <w:jc w:val="left"/>
              <w:rPr>
                <w:sz w:val="22"/>
                <w:szCs w:val="22"/>
              </w:rPr>
            </w:pPr>
            <w:r w:rsidRPr="00E2405F">
              <w:rPr>
                <w:sz w:val="22"/>
                <w:szCs w:val="22"/>
              </w:rPr>
              <w:tab/>
            </w:r>
          </w:p>
          <w:p w14:paraId="5B9504A7" w14:textId="77777777" w:rsidR="00E2405F" w:rsidRPr="00E2405F" w:rsidRDefault="00E2405F" w:rsidP="00E2405F">
            <w:pPr>
              <w:tabs>
                <w:tab w:val="left" w:pos="285"/>
                <w:tab w:val="center" w:pos="1247"/>
              </w:tabs>
              <w:jc w:val="left"/>
              <w:rPr>
                <w:sz w:val="22"/>
                <w:szCs w:val="22"/>
              </w:rPr>
            </w:pPr>
            <w:r>
              <w:rPr>
                <w:sz w:val="22"/>
                <w:szCs w:val="22"/>
              </w:rPr>
              <w:tab/>
            </w:r>
          </w:p>
        </w:tc>
        <w:tc>
          <w:tcPr>
            <w:tcW w:w="2268" w:type="dxa"/>
          </w:tcPr>
          <w:p w14:paraId="7EE06EF4" w14:textId="77777777" w:rsidR="00E2405F" w:rsidRPr="00BE7E75" w:rsidRDefault="00E2405F" w:rsidP="00BD0050">
            <w:pPr>
              <w:suppressAutoHyphens/>
              <w:jc w:val="left"/>
              <w:rPr>
                <w:sz w:val="22"/>
                <w:szCs w:val="22"/>
              </w:rPr>
            </w:pPr>
            <w:r w:rsidRPr="00BE7E75">
              <w:rPr>
                <w:sz w:val="22"/>
                <w:szCs w:val="22"/>
              </w:rPr>
              <w:t>СТБ 8020-2002</w:t>
            </w:r>
          </w:p>
          <w:p w14:paraId="030D8340" w14:textId="77777777" w:rsidR="00E2405F" w:rsidRPr="00BE7E75" w:rsidRDefault="00E2405F" w:rsidP="00BD0050">
            <w:pPr>
              <w:suppressAutoHyphens/>
              <w:jc w:val="left"/>
              <w:rPr>
                <w:sz w:val="22"/>
                <w:szCs w:val="22"/>
              </w:rPr>
            </w:pPr>
            <w:r w:rsidRPr="00BE7E75">
              <w:rPr>
                <w:sz w:val="22"/>
                <w:szCs w:val="22"/>
              </w:rPr>
              <w:t>МВИ.МН 2075-2004</w:t>
            </w:r>
          </w:p>
          <w:p w14:paraId="3870E46D" w14:textId="77777777" w:rsidR="00E2405F" w:rsidRPr="00BE7E75" w:rsidRDefault="00E2405F" w:rsidP="00BD0050">
            <w:pPr>
              <w:suppressAutoHyphens/>
              <w:jc w:val="left"/>
              <w:rPr>
                <w:sz w:val="22"/>
                <w:szCs w:val="22"/>
              </w:rPr>
            </w:pPr>
            <w:r w:rsidRPr="00BE7E75">
              <w:rPr>
                <w:sz w:val="22"/>
                <w:szCs w:val="22"/>
              </w:rPr>
              <w:t>ГОСТ 29245-91 р.6</w:t>
            </w:r>
          </w:p>
        </w:tc>
      </w:tr>
      <w:tr w:rsidR="00E2405F" w:rsidRPr="00BE7E75" w14:paraId="3A761D01" w14:textId="77777777" w:rsidTr="001350E9">
        <w:trPr>
          <w:cantSplit/>
          <w:trHeight w:val="20"/>
        </w:trPr>
        <w:tc>
          <w:tcPr>
            <w:tcW w:w="709" w:type="dxa"/>
          </w:tcPr>
          <w:p w14:paraId="0AC914FC"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w:t>
            </w:r>
          </w:p>
        </w:tc>
        <w:tc>
          <w:tcPr>
            <w:tcW w:w="1701" w:type="dxa"/>
            <w:vMerge/>
          </w:tcPr>
          <w:p w14:paraId="5F36B3D4" w14:textId="77777777" w:rsidR="00E2405F" w:rsidRPr="00BE7E75" w:rsidRDefault="00E2405F" w:rsidP="00BD0050">
            <w:pPr>
              <w:suppressAutoHyphens/>
              <w:jc w:val="left"/>
              <w:rPr>
                <w:sz w:val="22"/>
                <w:szCs w:val="22"/>
              </w:rPr>
            </w:pPr>
          </w:p>
        </w:tc>
        <w:tc>
          <w:tcPr>
            <w:tcW w:w="1276" w:type="dxa"/>
          </w:tcPr>
          <w:p w14:paraId="509DB344" w14:textId="77777777" w:rsidR="00E2405F" w:rsidRPr="00BE7E75" w:rsidRDefault="00E2405F" w:rsidP="00BD0050">
            <w:pPr>
              <w:suppressAutoHyphens/>
              <w:rPr>
                <w:sz w:val="22"/>
                <w:szCs w:val="22"/>
              </w:rPr>
            </w:pPr>
            <w:r w:rsidRPr="00BE7E75">
              <w:rPr>
                <w:sz w:val="22"/>
                <w:szCs w:val="22"/>
              </w:rPr>
              <w:t xml:space="preserve">10.51/11.116 </w:t>
            </w:r>
          </w:p>
        </w:tc>
        <w:tc>
          <w:tcPr>
            <w:tcW w:w="2410" w:type="dxa"/>
          </w:tcPr>
          <w:p w14:paraId="4CF31D15" w14:textId="77777777" w:rsidR="00E2405F" w:rsidRPr="00BE7E75" w:rsidRDefault="00E2405F" w:rsidP="00BD0050">
            <w:pPr>
              <w:suppressAutoHyphens/>
              <w:jc w:val="left"/>
              <w:rPr>
                <w:sz w:val="22"/>
                <w:szCs w:val="22"/>
              </w:rPr>
            </w:pPr>
            <w:r w:rsidRPr="00BE7E75">
              <w:rPr>
                <w:sz w:val="22"/>
                <w:szCs w:val="22"/>
              </w:rPr>
              <w:t>Вкус, запах, конс</w:t>
            </w:r>
            <w:r w:rsidRPr="00BE7E75">
              <w:rPr>
                <w:sz w:val="22"/>
                <w:szCs w:val="22"/>
              </w:rPr>
              <w:t>и</w:t>
            </w:r>
            <w:r w:rsidRPr="00BE7E75">
              <w:rPr>
                <w:sz w:val="22"/>
                <w:szCs w:val="22"/>
              </w:rPr>
              <w:t>стенция, цвет</w:t>
            </w:r>
          </w:p>
        </w:tc>
        <w:tc>
          <w:tcPr>
            <w:tcW w:w="2551" w:type="dxa"/>
            <w:vMerge/>
          </w:tcPr>
          <w:p w14:paraId="25AF7F41" w14:textId="77777777" w:rsidR="00E2405F" w:rsidRPr="00BE7E75" w:rsidRDefault="00E2405F" w:rsidP="00BD0050">
            <w:pPr>
              <w:suppressAutoHyphens/>
              <w:jc w:val="left"/>
              <w:rPr>
                <w:sz w:val="22"/>
                <w:szCs w:val="22"/>
              </w:rPr>
            </w:pPr>
          </w:p>
        </w:tc>
        <w:tc>
          <w:tcPr>
            <w:tcW w:w="2268" w:type="dxa"/>
          </w:tcPr>
          <w:p w14:paraId="58B1A52C" w14:textId="77777777" w:rsidR="00E2405F" w:rsidRPr="00BE7E75" w:rsidRDefault="00E2405F" w:rsidP="00BD0050">
            <w:pPr>
              <w:suppressAutoHyphens/>
              <w:jc w:val="left"/>
              <w:rPr>
                <w:sz w:val="22"/>
                <w:szCs w:val="22"/>
              </w:rPr>
            </w:pPr>
            <w:r w:rsidRPr="00BE7E75">
              <w:rPr>
                <w:sz w:val="22"/>
                <w:szCs w:val="22"/>
              </w:rPr>
              <w:t xml:space="preserve">ГОСТ 29245-91 р.3  </w:t>
            </w:r>
          </w:p>
          <w:p w14:paraId="321A6A8B" w14:textId="77777777" w:rsidR="00E2405F" w:rsidRPr="00BE7E75" w:rsidRDefault="00E2405F" w:rsidP="00BD0050">
            <w:pPr>
              <w:suppressAutoHyphens/>
              <w:jc w:val="left"/>
              <w:rPr>
                <w:sz w:val="22"/>
                <w:szCs w:val="22"/>
              </w:rPr>
            </w:pPr>
            <w:r w:rsidRPr="00BE7E75">
              <w:rPr>
                <w:sz w:val="22"/>
                <w:szCs w:val="22"/>
              </w:rPr>
              <w:t>СТБ 2219-2017 п.7.3</w:t>
            </w:r>
          </w:p>
        </w:tc>
      </w:tr>
      <w:tr w:rsidR="00E2405F" w:rsidRPr="00BE7E75" w14:paraId="40A7364E" w14:textId="77777777" w:rsidTr="001350E9">
        <w:trPr>
          <w:cantSplit/>
          <w:trHeight w:val="20"/>
        </w:trPr>
        <w:tc>
          <w:tcPr>
            <w:tcW w:w="709" w:type="dxa"/>
          </w:tcPr>
          <w:p w14:paraId="60438647"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13.3*</w:t>
            </w:r>
          </w:p>
        </w:tc>
        <w:tc>
          <w:tcPr>
            <w:tcW w:w="1701" w:type="dxa"/>
            <w:vMerge/>
          </w:tcPr>
          <w:p w14:paraId="1983469C" w14:textId="77777777" w:rsidR="00E2405F" w:rsidRPr="00BE7E75" w:rsidRDefault="00E2405F" w:rsidP="00BD0050">
            <w:pPr>
              <w:suppressAutoHyphens/>
              <w:jc w:val="left"/>
              <w:rPr>
                <w:sz w:val="22"/>
                <w:szCs w:val="22"/>
              </w:rPr>
            </w:pPr>
          </w:p>
        </w:tc>
        <w:tc>
          <w:tcPr>
            <w:tcW w:w="1276" w:type="dxa"/>
          </w:tcPr>
          <w:p w14:paraId="5C3888F7" w14:textId="77777777" w:rsidR="00E2405F" w:rsidRPr="00BE7E75" w:rsidRDefault="00E2405F" w:rsidP="00BD0050">
            <w:pPr>
              <w:suppressAutoHyphens/>
              <w:rPr>
                <w:sz w:val="22"/>
                <w:szCs w:val="22"/>
              </w:rPr>
            </w:pPr>
            <w:r w:rsidRPr="00BE7E75">
              <w:rPr>
                <w:sz w:val="22"/>
                <w:szCs w:val="22"/>
              </w:rPr>
              <w:t>10.51/08.052</w:t>
            </w:r>
          </w:p>
        </w:tc>
        <w:tc>
          <w:tcPr>
            <w:tcW w:w="2410" w:type="dxa"/>
          </w:tcPr>
          <w:p w14:paraId="7FEB51B4" w14:textId="77777777" w:rsidR="00E2405F" w:rsidRPr="00BE7E75" w:rsidRDefault="00E2405F" w:rsidP="00BD0050">
            <w:pPr>
              <w:suppressAutoHyphens/>
              <w:jc w:val="left"/>
              <w:rPr>
                <w:sz w:val="22"/>
                <w:szCs w:val="22"/>
              </w:rPr>
            </w:pPr>
            <w:r w:rsidRPr="00BE7E75">
              <w:rPr>
                <w:sz w:val="22"/>
                <w:szCs w:val="22"/>
              </w:rPr>
              <w:t>Массовая доля влаги и сухих веществ</w:t>
            </w:r>
          </w:p>
        </w:tc>
        <w:tc>
          <w:tcPr>
            <w:tcW w:w="2551" w:type="dxa"/>
            <w:vMerge/>
          </w:tcPr>
          <w:p w14:paraId="01AA6EC4" w14:textId="77777777" w:rsidR="00E2405F" w:rsidRPr="00BE7E75" w:rsidRDefault="00E2405F" w:rsidP="00BD0050">
            <w:pPr>
              <w:suppressAutoHyphens/>
              <w:jc w:val="left"/>
              <w:rPr>
                <w:sz w:val="22"/>
                <w:szCs w:val="22"/>
              </w:rPr>
            </w:pPr>
          </w:p>
        </w:tc>
        <w:tc>
          <w:tcPr>
            <w:tcW w:w="2268" w:type="dxa"/>
          </w:tcPr>
          <w:p w14:paraId="0267F8CC" w14:textId="77777777" w:rsidR="00E2405F" w:rsidRPr="00BE7E75" w:rsidRDefault="00E2405F" w:rsidP="00BD0050">
            <w:pPr>
              <w:suppressAutoHyphens/>
              <w:jc w:val="left"/>
              <w:rPr>
                <w:sz w:val="22"/>
                <w:szCs w:val="22"/>
              </w:rPr>
            </w:pPr>
            <w:r w:rsidRPr="00BE7E75">
              <w:rPr>
                <w:sz w:val="22"/>
                <w:szCs w:val="22"/>
              </w:rPr>
              <w:t>ГОСТ 29246-91 р.2</w:t>
            </w:r>
          </w:p>
          <w:p w14:paraId="69C0684D" w14:textId="77777777" w:rsidR="00E2405F" w:rsidRPr="00BE7E75" w:rsidRDefault="00E2405F" w:rsidP="00BD0050">
            <w:pPr>
              <w:suppressAutoHyphens/>
              <w:jc w:val="left"/>
              <w:rPr>
                <w:sz w:val="22"/>
                <w:szCs w:val="22"/>
              </w:rPr>
            </w:pPr>
            <w:r w:rsidRPr="00BE7E75">
              <w:rPr>
                <w:sz w:val="22"/>
                <w:szCs w:val="22"/>
              </w:rPr>
              <w:t>ГОСТ 30305.1-95 р.4</w:t>
            </w:r>
          </w:p>
          <w:p w14:paraId="156E39AC" w14:textId="77777777" w:rsidR="00E2405F" w:rsidRPr="00BE7E75" w:rsidRDefault="00E2405F" w:rsidP="00BD0050">
            <w:pPr>
              <w:suppressAutoHyphens/>
              <w:jc w:val="left"/>
              <w:rPr>
                <w:sz w:val="22"/>
                <w:szCs w:val="22"/>
              </w:rPr>
            </w:pPr>
            <w:r w:rsidRPr="00BE7E75">
              <w:rPr>
                <w:sz w:val="22"/>
                <w:szCs w:val="22"/>
              </w:rPr>
              <w:t>ГОСТ 30648.3-99 р.4</w:t>
            </w:r>
          </w:p>
        </w:tc>
      </w:tr>
      <w:tr w:rsidR="00E2405F" w:rsidRPr="00BE7E75" w14:paraId="17E4D553" w14:textId="77777777" w:rsidTr="001350E9">
        <w:trPr>
          <w:cantSplit/>
          <w:trHeight w:val="20"/>
        </w:trPr>
        <w:tc>
          <w:tcPr>
            <w:tcW w:w="709" w:type="dxa"/>
          </w:tcPr>
          <w:p w14:paraId="69DB185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13.4*</w:t>
            </w:r>
          </w:p>
        </w:tc>
        <w:tc>
          <w:tcPr>
            <w:tcW w:w="1701" w:type="dxa"/>
            <w:vMerge/>
          </w:tcPr>
          <w:p w14:paraId="1542934F" w14:textId="77777777" w:rsidR="00E2405F" w:rsidRPr="00BE7E75" w:rsidRDefault="00E2405F" w:rsidP="00BD0050">
            <w:pPr>
              <w:suppressAutoHyphens/>
              <w:jc w:val="left"/>
              <w:rPr>
                <w:sz w:val="22"/>
                <w:szCs w:val="22"/>
              </w:rPr>
            </w:pPr>
          </w:p>
        </w:tc>
        <w:tc>
          <w:tcPr>
            <w:tcW w:w="1276" w:type="dxa"/>
          </w:tcPr>
          <w:p w14:paraId="361A0A47" w14:textId="77777777" w:rsidR="00E2405F" w:rsidRPr="00BE7E75" w:rsidRDefault="00E2405F" w:rsidP="00BD0050">
            <w:pPr>
              <w:suppressAutoHyphens/>
              <w:rPr>
                <w:sz w:val="22"/>
                <w:szCs w:val="22"/>
              </w:rPr>
            </w:pPr>
            <w:r w:rsidRPr="00BE7E75">
              <w:rPr>
                <w:sz w:val="22"/>
                <w:szCs w:val="22"/>
              </w:rPr>
              <w:t>10.51/08.037</w:t>
            </w:r>
          </w:p>
        </w:tc>
        <w:tc>
          <w:tcPr>
            <w:tcW w:w="2410" w:type="dxa"/>
          </w:tcPr>
          <w:p w14:paraId="200911B3" w14:textId="77777777" w:rsidR="00E2405F" w:rsidRPr="00BE7E75" w:rsidRDefault="00E2405F" w:rsidP="00BD0050">
            <w:pPr>
              <w:suppressAutoHyphens/>
              <w:jc w:val="left"/>
              <w:rPr>
                <w:sz w:val="22"/>
                <w:szCs w:val="22"/>
              </w:rPr>
            </w:pPr>
            <w:r w:rsidRPr="00BE7E75">
              <w:rPr>
                <w:sz w:val="22"/>
                <w:szCs w:val="22"/>
              </w:rPr>
              <w:t>Массовая доля жира</w:t>
            </w:r>
          </w:p>
        </w:tc>
        <w:tc>
          <w:tcPr>
            <w:tcW w:w="2551" w:type="dxa"/>
            <w:vMerge/>
          </w:tcPr>
          <w:p w14:paraId="16F8B395" w14:textId="77777777" w:rsidR="00E2405F" w:rsidRPr="00BE7E75" w:rsidRDefault="00E2405F" w:rsidP="00BD0050">
            <w:pPr>
              <w:suppressAutoHyphens/>
              <w:jc w:val="left"/>
              <w:rPr>
                <w:sz w:val="22"/>
                <w:szCs w:val="22"/>
              </w:rPr>
            </w:pPr>
          </w:p>
        </w:tc>
        <w:tc>
          <w:tcPr>
            <w:tcW w:w="2268" w:type="dxa"/>
          </w:tcPr>
          <w:p w14:paraId="5E0E0D67" w14:textId="77777777" w:rsidR="00E2405F" w:rsidRPr="00BE7E75" w:rsidRDefault="00E2405F" w:rsidP="00BD0050">
            <w:pPr>
              <w:suppressAutoHyphens/>
              <w:jc w:val="left"/>
              <w:rPr>
                <w:sz w:val="22"/>
                <w:szCs w:val="22"/>
              </w:rPr>
            </w:pPr>
            <w:r w:rsidRPr="00BE7E75">
              <w:rPr>
                <w:sz w:val="22"/>
                <w:szCs w:val="22"/>
              </w:rPr>
              <w:t>ГОСТ 29247-91</w:t>
            </w:r>
          </w:p>
          <w:p w14:paraId="5C25240C" w14:textId="77777777" w:rsidR="00E2405F" w:rsidRPr="00BE7E75" w:rsidRDefault="00E2405F" w:rsidP="00BD0050">
            <w:pPr>
              <w:suppressAutoHyphens/>
              <w:jc w:val="left"/>
              <w:rPr>
                <w:sz w:val="22"/>
                <w:szCs w:val="22"/>
              </w:rPr>
            </w:pPr>
            <w:r w:rsidRPr="00BE7E75">
              <w:rPr>
                <w:sz w:val="22"/>
                <w:szCs w:val="22"/>
              </w:rPr>
              <w:t>ГОСТ 30648.1-99 р.4</w:t>
            </w:r>
          </w:p>
        </w:tc>
      </w:tr>
      <w:tr w:rsidR="00E2405F" w:rsidRPr="00BE7E75" w14:paraId="4E16D950" w14:textId="77777777" w:rsidTr="001350E9">
        <w:trPr>
          <w:cantSplit/>
          <w:trHeight w:val="20"/>
        </w:trPr>
        <w:tc>
          <w:tcPr>
            <w:tcW w:w="709" w:type="dxa"/>
          </w:tcPr>
          <w:p w14:paraId="40D89962"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13.5*</w:t>
            </w:r>
          </w:p>
        </w:tc>
        <w:tc>
          <w:tcPr>
            <w:tcW w:w="1701" w:type="dxa"/>
            <w:vMerge/>
          </w:tcPr>
          <w:p w14:paraId="50812256" w14:textId="77777777" w:rsidR="00E2405F" w:rsidRPr="00BE7E75" w:rsidRDefault="00E2405F" w:rsidP="00BD0050">
            <w:pPr>
              <w:suppressAutoHyphens/>
              <w:jc w:val="left"/>
              <w:rPr>
                <w:sz w:val="22"/>
                <w:szCs w:val="22"/>
              </w:rPr>
            </w:pPr>
          </w:p>
        </w:tc>
        <w:tc>
          <w:tcPr>
            <w:tcW w:w="1276" w:type="dxa"/>
          </w:tcPr>
          <w:p w14:paraId="050F2000"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304B62EA" w14:textId="77777777" w:rsidR="00E2405F" w:rsidRPr="00BE7E75" w:rsidRDefault="00E2405F" w:rsidP="00BD0050">
            <w:pPr>
              <w:suppressAutoHyphens/>
              <w:jc w:val="left"/>
              <w:rPr>
                <w:sz w:val="22"/>
                <w:szCs w:val="22"/>
              </w:rPr>
            </w:pPr>
            <w:r w:rsidRPr="00BE7E75">
              <w:rPr>
                <w:sz w:val="22"/>
                <w:szCs w:val="22"/>
              </w:rPr>
              <w:t>Кислотность</w:t>
            </w:r>
          </w:p>
        </w:tc>
        <w:tc>
          <w:tcPr>
            <w:tcW w:w="2551" w:type="dxa"/>
            <w:vMerge/>
          </w:tcPr>
          <w:p w14:paraId="571E665A" w14:textId="77777777" w:rsidR="00E2405F" w:rsidRPr="00BE7E75" w:rsidRDefault="00E2405F" w:rsidP="00BD0050">
            <w:pPr>
              <w:suppressAutoHyphens/>
              <w:jc w:val="left"/>
              <w:rPr>
                <w:sz w:val="22"/>
                <w:szCs w:val="22"/>
              </w:rPr>
            </w:pPr>
          </w:p>
        </w:tc>
        <w:tc>
          <w:tcPr>
            <w:tcW w:w="2268" w:type="dxa"/>
          </w:tcPr>
          <w:p w14:paraId="44495F24" w14:textId="77777777" w:rsidR="00E2405F" w:rsidRPr="00BE7E75" w:rsidRDefault="00E2405F" w:rsidP="00BD0050">
            <w:pPr>
              <w:suppressAutoHyphens/>
              <w:jc w:val="left"/>
              <w:rPr>
                <w:sz w:val="22"/>
                <w:szCs w:val="22"/>
              </w:rPr>
            </w:pPr>
            <w:r w:rsidRPr="00BE7E75">
              <w:rPr>
                <w:sz w:val="22"/>
                <w:szCs w:val="22"/>
              </w:rPr>
              <w:t>ГОСТ 30305.3-95 р.5</w:t>
            </w:r>
          </w:p>
          <w:p w14:paraId="4DD3B6C1" w14:textId="77777777" w:rsidR="00E2405F" w:rsidRPr="00BE7E75" w:rsidRDefault="00E2405F" w:rsidP="00BD0050">
            <w:pPr>
              <w:suppressAutoHyphens/>
              <w:jc w:val="left"/>
              <w:rPr>
                <w:sz w:val="22"/>
                <w:szCs w:val="22"/>
              </w:rPr>
            </w:pPr>
            <w:r w:rsidRPr="00BE7E75">
              <w:rPr>
                <w:sz w:val="22"/>
                <w:szCs w:val="22"/>
              </w:rPr>
              <w:t>ГОСТ 30648.4-99</w:t>
            </w:r>
          </w:p>
        </w:tc>
      </w:tr>
      <w:tr w:rsidR="00E2405F" w:rsidRPr="00BE7E75" w14:paraId="231289BD" w14:textId="77777777" w:rsidTr="001350E9">
        <w:trPr>
          <w:cantSplit/>
          <w:trHeight w:val="20"/>
        </w:trPr>
        <w:tc>
          <w:tcPr>
            <w:tcW w:w="709" w:type="dxa"/>
          </w:tcPr>
          <w:p w14:paraId="5D9BABA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13.6*</w:t>
            </w:r>
          </w:p>
        </w:tc>
        <w:tc>
          <w:tcPr>
            <w:tcW w:w="1701" w:type="dxa"/>
            <w:vMerge/>
          </w:tcPr>
          <w:p w14:paraId="3815EEFB" w14:textId="77777777" w:rsidR="00E2405F" w:rsidRPr="00BE7E75" w:rsidRDefault="00E2405F" w:rsidP="00BD0050">
            <w:pPr>
              <w:suppressAutoHyphens/>
              <w:jc w:val="left"/>
              <w:rPr>
                <w:sz w:val="22"/>
                <w:szCs w:val="22"/>
              </w:rPr>
            </w:pPr>
          </w:p>
        </w:tc>
        <w:tc>
          <w:tcPr>
            <w:tcW w:w="1276" w:type="dxa"/>
          </w:tcPr>
          <w:p w14:paraId="3C7DD293" w14:textId="77777777" w:rsidR="00E2405F" w:rsidRPr="00BE7E75" w:rsidRDefault="00E2405F" w:rsidP="00BD0050">
            <w:pPr>
              <w:suppressAutoHyphens/>
              <w:rPr>
                <w:sz w:val="22"/>
                <w:szCs w:val="22"/>
              </w:rPr>
            </w:pPr>
            <w:r w:rsidRPr="00BE7E75">
              <w:rPr>
                <w:sz w:val="22"/>
                <w:szCs w:val="22"/>
              </w:rPr>
              <w:t>10.51/29.040</w:t>
            </w:r>
          </w:p>
        </w:tc>
        <w:tc>
          <w:tcPr>
            <w:tcW w:w="2410" w:type="dxa"/>
          </w:tcPr>
          <w:p w14:paraId="42041E81" w14:textId="77777777" w:rsidR="00E2405F" w:rsidRPr="00BE7E75" w:rsidRDefault="00E2405F" w:rsidP="00BD0050">
            <w:pPr>
              <w:suppressAutoHyphens/>
              <w:jc w:val="left"/>
              <w:rPr>
                <w:sz w:val="22"/>
                <w:szCs w:val="22"/>
              </w:rPr>
            </w:pPr>
            <w:r w:rsidRPr="00BE7E75">
              <w:rPr>
                <w:sz w:val="22"/>
                <w:szCs w:val="22"/>
              </w:rPr>
              <w:t>Индекс растворим</w:t>
            </w:r>
            <w:r w:rsidRPr="00BE7E75">
              <w:rPr>
                <w:sz w:val="22"/>
                <w:szCs w:val="22"/>
              </w:rPr>
              <w:t>о</w:t>
            </w:r>
            <w:r w:rsidRPr="00BE7E75">
              <w:rPr>
                <w:sz w:val="22"/>
                <w:szCs w:val="22"/>
              </w:rPr>
              <w:t>сти</w:t>
            </w:r>
          </w:p>
        </w:tc>
        <w:tc>
          <w:tcPr>
            <w:tcW w:w="2551" w:type="dxa"/>
            <w:vMerge/>
          </w:tcPr>
          <w:p w14:paraId="3313112F" w14:textId="77777777" w:rsidR="00E2405F" w:rsidRPr="00BE7E75" w:rsidRDefault="00E2405F" w:rsidP="00BD0050">
            <w:pPr>
              <w:suppressAutoHyphens/>
              <w:jc w:val="left"/>
              <w:rPr>
                <w:sz w:val="22"/>
                <w:szCs w:val="22"/>
              </w:rPr>
            </w:pPr>
          </w:p>
        </w:tc>
        <w:tc>
          <w:tcPr>
            <w:tcW w:w="2268" w:type="dxa"/>
          </w:tcPr>
          <w:p w14:paraId="7D86F523" w14:textId="77777777" w:rsidR="00E2405F" w:rsidRPr="00BE7E75" w:rsidRDefault="00E2405F" w:rsidP="00BD0050">
            <w:pPr>
              <w:suppressAutoHyphens/>
              <w:jc w:val="left"/>
              <w:rPr>
                <w:sz w:val="22"/>
                <w:szCs w:val="22"/>
              </w:rPr>
            </w:pPr>
            <w:r w:rsidRPr="00BE7E75">
              <w:rPr>
                <w:sz w:val="22"/>
                <w:szCs w:val="22"/>
              </w:rPr>
              <w:t>ГОСТ 30305.4-95</w:t>
            </w:r>
          </w:p>
          <w:p w14:paraId="3D774157" w14:textId="77777777" w:rsidR="00E2405F" w:rsidRPr="00BE7E75" w:rsidRDefault="00E2405F" w:rsidP="00BD0050">
            <w:pPr>
              <w:suppressAutoHyphens/>
              <w:jc w:val="left"/>
              <w:rPr>
                <w:sz w:val="22"/>
                <w:szCs w:val="22"/>
              </w:rPr>
            </w:pPr>
            <w:r w:rsidRPr="00BE7E75">
              <w:rPr>
                <w:sz w:val="22"/>
                <w:szCs w:val="22"/>
              </w:rPr>
              <w:t>ГОСТ 30648.6-99</w:t>
            </w:r>
          </w:p>
        </w:tc>
      </w:tr>
      <w:tr w:rsidR="00E2405F" w:rsidRPr="00BE7E75" w14:paraId="2EC4F07F" w14:textId="77777777" w:rsidTr="001350E9">
        <w:trPr>
          <w:cantSplit/>
          <w:trHeight w:val="20"/>
        </w:trPr>
        <w:tc>
          <w:tcPr>
            <w:tcW w:w="709" w:type="dxa"/>
          </w:tcPr>
          <w:p w14:paraId="193AD70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13.7*</w:t>
            </w:r>
          </w:p>
        </w:tc>
        <w:tc>
          <w:tcPr>
            <w:tcW w:w="1701" w:type="dxa"/>
            <w:vMerge/>
          </w:tcPr>
          <w:p w14:paraId="0158DAD4" w14:textId="77777777" w:rsidR="00E2405F" w:rsidRPr="00BE7E75" w:rsidRDefault="00E2405F" w:rsidP="00BD0050">
            <w:pPr>
              <w:suppressAutoHyphens/>
              <w:jc w:val="left"/>
              <w:rPr>
                <w:sz w:val="22"/>
                <w:szCs w:val="22"/>
              </w:rPr>
            </w:pPr>
          </w:p>
        </w:tc>
        <w:tc>
          <w:tcPr>
            <w:tcW w:w="1276" w:type="dxa"/>
          </w:tcPr>
          <w:p w14:paraId="48CFA6F8" w14:textId="77777777" w:rsidR="00E2405F" w:rsidRPr="00BE7E75" w:rsidRDefault="00E2405F" w:rsidP="00BD0050">
            <w:pPr>
              <w:pStyle w:val="af8"/>
              <w:rPr>
                <w:lang w:val="ru-RU"/>
              </w:rPr>
            </w:pPr>
            <w:r w:rsidRPr="00BE7E75">
              <w:t>10.51/12.042</w:t>
            </w:r>
          </w:p>
        </w:tc>
        <w:tc>
          <w:tcPr>
            <w:tcW w:w="2410" w:type="dxa"/>
          </w:tcPr>
          <w:p w14:paraId="61455B86" w14:textId="77777777" w:rsidR="00E2405F" w:rsidRPr="00BE7E75" w:rsidRDefault="00E2405F" w:rsidP="00BD0050">
            <w:pPr>
              <w:suppressAutoHyphens/>
              <w:jc w:val="left"/>
              <w:rPr>
                <w:sz w:val="22"/>
                <w:szCs w:val="22"/>
              </w:rPr>
            </w:pPr>
            <w:r w:rsidRPr="00BE7E75">
              <w:rPr>
                <w:sz w:val="22"/>
                <w:szCs w:val="22"/>
              </w:rPr>
              <w:t>Группа чистоты</w:t>
            </w:r>
          </w:p>
        </w:tc>
        <w:tc>
          <w:tcPr>
            <w:tcW w:w="2551" w:type="dxa"/>
            <w:vMerge/>
          </w:tcPr>
          <w:p w14:paraId="3CD50A68" w14:textId="77777777" w:rsidR="00E2405F" w:rsidRPr="00BE7E75" w:rsidRDefault="00E2405F" w:rsidP="00BD0050">
            <w:pPr>
              <w:suppressAutoHyphens/>
              <w:jc w:val="left"/>
              <w:rPr>
                <w:sz w:val="22"/>
                <w:szCs w:val="22"/>
              </w:rPr>
            </w:pPr>
          </w:p>
        </w:tc>
        <w:tc>
          <w:tcPr>
            <w:tcW w:w="2268" w:type="dxa"/>
          </w:tcPr>
          <w:p w14:paraId="53FD12BE" w14:textId="77777777" w:rsidR="00E2405F" w:rsidRPr="00BE7E75" w:rsidRDefault="00E2405F" w:rsidP="00BD0050">
            <w:pPr>
              <w:suppressAutoHyphens/>
              <w:jc w:val="left"/>
              <w:rPr>
                <w:sz w:val="22"/>
                <w:szCs w:val="22"/>
              </w:rPr>
            </w:pPr>
            <w:r w:rsidRPr="00BE7E75">
              <w:rPr>
                <w:sz w:val="22"/>
                <w:szCs w:val="22"/>
              </w:rPr>
              <w:t>ГОСТ 29245-91 р.7</w:t>
            </w:r>
          </w:p>
        </w:tc>
      </w:tr>
      <w:tr w:rsidR="00E2405F" w:rsidRPr="00BE7E75" w14:paraId="15C97864" w14:textId="77777777" w:rsidTr="001350E9">
        <w:trPr>
          <w:cantSplit/>
          <w:trHeight w:val="20"/>
        </w:trPr>
        <w:tc>
          <w:tcPr>
            <w:tcW w:w="709" w:type="dxa"/>
          </w:tcPr>
          <w:p w14:paraId="544AFA13"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13.8*</w:t>
            </w:r>
          </w:p>
        </w:tc>
        <w:tc>
          <w:tcPr>
            <w:tcW w:w="1701" w:type="dxa"/>
            <w:vMerge/>
          </w:tcPr>
          <w:p w14:paraId="5B687EBF" w14:textId="77777777" w:rsidR="00E2405F" w:rsidRPr="00BE7E75" w:rsidRDefault="00E2405F" w:rsidP="00BD0050">
            <w:pPr>
              <w:suppressAutoHyphens/>
              <w:jc w:val="left"/>
              <w:rPr>
                <w:sz w:val="22"/>
                <w:szCs w:val="22"/>
              </w:rPr>
            </w:pPr>
          </w:p>
        </w:tc>
        <w:tc>
          <w:tcPr>
            <w:tcW w:w="1276" w:type="dxa"/>
          </w:tcPr>
          <w:p w14:paraId="52D3490A" w14:textId="77777777" w:rsidR="00E2405F" w:rsidRPr="00BE7E75" w:rsidRDefault="00E2405F" w:rsidP="00BD0050">
            <w:pPr>
              <w:suppressAutoHyphens/>
              <w:rPr>
                <w:sz w:val="22"/>
                <w:szCs w:val="22"/>
              </w:rPr>
            </w:pPr>
            <w:r w:rsidRPr="00BE7E75">
              <w:rPr>
                <w:sz w:val="22"/>
                <w:szCs w:val="22"/>
              </w:rPr>
              <w:t>10.51/12.042</w:t>
            </w:r>
          </w:p>
        </w:tc>
        <w:tc>
          <w:tcPr>
            <w:tcW w:w="2410" w:type="dxa"/>
          </w:tcPr>
          <w:p w14:paraId="0EA5F4CE" w14:textId="77777777" w:rsidR="00E2405F" w:rsidRPr="00BE7E75" w:rsidRDefault="00E2405F" w:rsidP="00BD0050">
            <w:pPr>
              <w:suppressAutoHyphens/>
              <w:jc w:val="left"/>
              <w:rPr>
                <w:sz w:val="22"/>
                <w:szCs w:val="22"/>
              </w:rPr>
            </w:pPr>
            <w:r w:rsidRPr="00BE7E75">
              <w:rPr>
                <w:sz w:val="22"/>
                <w:szCs w:val="22"/>
              </w:rPr>
              <w:t>Герметичность, с</w:t>
            </w:r>
            <w:r w:rsidRPr="00BE7E75">
              <w:rPr>
                <w:sz w:val="22"/>
                <w:szCs w:val="22"/>
              </w:rPr>
              <w:t>о</w:t>
            </w:r>
            <w:r w:rsidRPr="00BE7E75">
              <w:rPr>
                <w:sz w:val="22"/>
                <w:szCs w:val="22"/>
              </w:rPr>
              <w:t>стояние внутренней поверхности металл</w:t>
            </w:r>
            <w:r w:rsidRPr="00BE7E75">
              <w:rPr>
                <w:sz w:val="22"/>
                <w:szCs w:val="22"/>
              </w:rPr>
              <w:t>и</w:t>
            </w:r>
            <w:r w:rsidRPr="00BE7E75">
              <w:rPr>
                <w:sz w:val="22"/>
                <w:szCs w:val="22"/>
              </w:rPr>
              <w:t>ческих банок</w:t>
            </w:r>
          </w:p>
        </w:tc>
        <w:tc>
          <w:tcPr>
            <w:tcW w:w="2551" w:type="dxa"/>
            <w:vMerge/>
          </w:tcPr>
          <w:p w14:paraId="0FAD3318" w14:textId="77777777" w:rsidR="00E2405F" w:rsidRPr="00BE7E75" w:rsidRDefault="00E2405F" w:rsidP="00BD0050">
            <w:pPr>
              <w:suppressAutoHyphens/>
              <w:jc w:val="left"/>
              <w:rPr>
                <w:sz w:val="22"/>
                <w:szCs w:val="22"/>
              </w:rPr>
            </w:pPr>
          </w:p>
        </w:tc>
        <w:tc>
          <w:tcPr>
            <w:tcW w:w="2268" w:type="dxa"/>
          </w:tcPr>
          <w:p w14:paraId="028DD24D" w14:textId="77777777" w:rsidR="00E2405F" w:rsidRPr="00BE7E75" w:rsidRDefault="00E2405F" w:rsidP="00BD0050">
            <w:pPr>
              <w:suppressAutoHyphens/>
              <w:jc w:val="left"/>
              <w:rPr>
                <w:sz w:val="22"/>
                <w:szCs w:val="22"/>
              </w:rPr>
            </w:pPr>
            <w:r w:rsidRPr="00BE7E75">
              <w:rPr>
                <w:sz w:val="22"/>
                <w:szCs w:val="22"/>
              </w:rPr>
              <w:t>ГОСТ 29245-91 р.4 р.5</w:t>
            </w:r>
          </w:p>
        </w:tc>
      </w:tr>
      <w:tr w:rsidR="00E2405F" w:rsidRPr="00BE7E75" w14:paraId="236F3722" w14:textId="77777777" w:rsidTr="001350E9">
        <w:trPr>
          <w:cantSplit/>
          <w:trHeight w:val="20"/>
        </w:trPr>
        <w:tc>
          <w:tcPr>
            <w:tcW w:w="709" w:type="dxa"/>
          </w:tcPr>
          <w:p w14:paraId="6D1C5272"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13.9*</w:t>
            </w:r>
          </w:p>
        </w:tc>
        <w:tc>
          <w:tcPr>
            <w:tcW w:w="1701" w:type="dxa"/>
            <w:vMerge/>
          </w:tcPr>
          <w:p w14:paraId="7293C025" w14:textId="77777777" w:rsidR="00E2405F" w:rsidRPr="00BE7E75" w:rsidRDefault="00E2405F" w:rsidP="00BD0050">
            <w:pPr>
              <w:suppressAutoHyphens/>
              <w:jc w:val="left"/>
              <w:rPr>
                <w:sz w:val="22"/>
                <w:szCs w:val="22"/>
              </w:rPr>
            </w:pPr>
          </w:p>
        </w:tc>
        <w:tc>
          <w:tcPr>
            <w:tcW w:w="1276" w:type="dxa"/>
          </w:tcPr>
          <w:p w14:paraId="293F3877"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7965EBCB" w14:textId="77777777" w:rsidR="00E2405F" w:rsidRPr="00BE7E75" w:rsidRDefault="00E2405F" w:rsidP="00BD0050">
            <w:pPr>
              <w:suppressAutoHyphens/>
              <w:jc w:val="left"/>
              <w:rPr>
                <w:sz w:val="22"/>
                <w:szCs w:val="22"/>
              </w:rPr>
            </w:pPr>
            <w:r w:rsidRPr="00BE7E75">
              <w:rPr>
                <w:sz w:val="22"/>
                <w:szCs w:val="22"/>
              </w:rPr>
              <w:t>Массовая доля белка</w:t>
            </w:r>
          </w:p>
        </w:tc>
        <w:tc>
          <w:tcPr>
            <w:tcW w:w="2551" w:type="dxa"/>
            <w:vMerge/>
          </w:tcPr>
          <w:p w14:paraId="5613BE49" w14:textId="77777777" w:rsidR="00E2405F" w:rsidRPr="00BE7E75" w:rsidRDefault="00E2405F" w:rsidP="00BD0050">
            <w:pPr>
              <w:suppressAutoHyphens/>
              <w:jc w:val="left"/>
              <w:rPr>
                <w:sz w:val="22"/>
                <w:szCs w:val="22"/>
              </w:rPr>
            </w:pPr>
          </w:p>
        </w:tc>
        <w:tc>
          <w:tcPr>
            <w:tcW w:w="2268" w:type="dxa"/>
          </w:tcPr>
          <w:p w14:paraId="4E77D3F4" w14:textId="77777777" w:rsidR="00E2405F" w:rsidRPr="00BE7E75" w:rsidRDefault="00E2405F" w:rsidP="00BD0050">
            <w:pPr>
              <w:suppressAutoHyphens/>
              <w:jc w:val="left"/>
              <w:rPr>
                <w:sz w:val="22"/>
                <w:szCs w:val="22"/>
              </w:rPr>
            </w:pPr>
            <w:r w:rsidRPr="00BE7E75">
              <w:rPr>
                <w:sz w:val="22"/>
                <w:szCs w:val="22"/>
              </w:rPr>
              <w:t>ГОСТ 30648.2-99 р.4</w:t>
            </w:r>
          </w:p>
          <w:p w14:paraId="660B24E2" w14:textId="77777777" w:rsidR="00E2405F" w:rsidRPr="00BE7E75" w:rsidRDefault="00E2405F" w:rsidP="00BD0050">
            <w:pPr>
              <w:suppressAutoHyphens/>
              <w:jc w:val="left"/>
              <w:rPr>
                <w:sz w:val="22"/>
                <w:szCs w:val="22"/>
              </w:rPr>
            </w:pPr>
            <w:r w:rsidRPr="00BE7E75">
              <w:rPr>
                <w:sz w:val="22"/>
                <w:szCs w:val="22"/>
              </w:rPr>
              <w:t>ГОСТ 23327-98</w:t>
            </w:r>
          </w:p>
          <w:p w14:paraId="5492EBDC" w14:textId="77777777" w:rsidR="00E2405F" w:rsidRPr="00BE7E75" w:rsidRDefault="00E2405F" w:rsidP="00BD0050">
            <w:pPr>
              <w:suppressAutoHyphens/>
              <w:jc w:val="left"/>
              <w:rPr>
                <w:sz w:val="22"/>
                <w:szCs w:val="22"/>
              </w:rPr>
            </w:pPr>
            <w:r w:rsidRPr="00BE7E75">
              <w:rPr>
                <w:sz w:val="22"/>
                <w:szCs w:val="22"/>
              </w:rPr>
              <w:t xml:space="preserve">ГОСТ 34454-2018 </w:t>
            </w:r>
          </w:p>
        </w:tc>
      </w:tr>
      <w:tr w:rsidR="00E2405F" w:rsidRPr="00BE7E75" w14:paraId="7422509B" w14:textId="77777777" w:rsidTr="001350E9">
        <w:trPr>
          <w:cantSplit/>
          <w:trHeight w:val="20"/>
        </w:trPr>
        <w:tc>
          <w:tcPr>
            <w:tcW w:w="709" w:type="dxa"/>
          </w:tcPr>
          <w:p w14:paraId="7CA2CF84"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13.10*</w:t>
            </w:r>
          </w:p>
        </w:tc>
        <w:tc>
          <w:tcPr>
            <w:tcW w:w="1701" w:type="dxa"/>
            <w:vMerge/>
          </w:tcPr>
          <w:p w14:paraId="0CFFF5B0" w14:textId="77777777" w:rsidR="00E2405F" w:rsidRPr="00BE7E75" w:rsidRDefault="00E2405F" w:rsidP="00BD0050">
            <w:pPr>
              <w:suppressAutoHyphens/>
              <w:jc w:val="left"/>
              <w:rPr>
                <w:sz w:val="22"/>
                <w:szCs w:val="22"/>
              </w:rPr>
            </w:pPr>
          </w:p>
        </w:tc>
        <w:tc>
          <w:tcPr>
            <w:tcW w:w="1276" w:type="dxa"/>
          </w:tcPr>
          <w:p w14:paraId="528128CB"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4006D501" w14:textId="77777777" w:rsidR="00E2405F" w:rsidRPr="00BE7E75" w:rsidRDefault="00E2405F" w:rsidP="00BD0050">
            <w:pPr>
              <w:suppressAutoHyphens/>
              <w:jc w:val="left"/>
              <w:rPr>
                <w:sz w:val="22"/>
                <w:szCs w:val="22"/>
              </w:rPr>
            </w:pPr>
            <w:r w:rsidRPr="00BE7E75">
              <w:rPr>
                <w:sz w:val="22"/>
                <w:szCs w:val="22"/>
              </w:rPr>
              <w:t>Массовая доля лакт</w:t>
            </w:r>
            <w:r w:rsidRPr="00BE7E75">
              <w:rPr>
                <w:sz w:val="22"/>
                <w:szCs w:val="22"/>
              </w:rPr>
              <w:t>о</w:t>
            </w:r>
            <w:r w:rsidRPr="00BE7E75">
              <w:rPr>
                <w:sz w:val="22"/>
                <w:szCs w:val="22"/>
              </w:rPr>
              <w:t>зы</w:t>
            </w:r>
          </w:p>
        </w:tc>
        <w:tc>
          <w:tcPr>
            <w:tcW w:w="2551" w:type="dxa"/>
            <w:vMerge/>
          </w:tcPr>
          <w:p w14:paraId="6126585C" w14:textId="77777777" w:rsidR="00E2405F" w:rsidRPr="00BE7E75" w:rsidRDefault="00E2405F" w:rsidP="00BD0050">
            <w:pPr>
              <w:suppressAutoHyphens/>
              <w:jc w:val="left"/>
              <w:rPr>
                <w:sz w:val="22"/>
                <w:szCs w:val="22"/>
              </w:rPr>
            </w:pPr>
          </w:p>
        </w:tc>
        <w:tc>
          <w:tcPr>
            <w:tcW w:w="2268" w:type="dxa"/>
          </w:tcPr>
          <w:p w14:paraId="1718A8D3" w14:textId="77777777" w:rsidR="00E2405F" w:rsidRPr="00BE7E75" w:rsidRDefault="00E2405F" w:rsidP="00BD0050">
            <w:pPr>
              <w:suppressAutoHyphens/>
              <w:jc w:val="left"/>
              <w:rPr>
                <w:sz w:val="22"/>
                <w:szCs w:val="22"/>
              </w:rPr>
            </w:pPr>
            <w:r w:rsidRPr="00BE7E75">
              <w:rPr>
                <w:sz w:val="22"/>
                <w:szCs w:val="22"/>
              </w:rPr>
              <w:t xml:space="preserve">ГОСТ 29248-91 </w:t>
            </w:r>
          </w:p>
          <w:p w14:paraId="2811739B" w14:textId="77777777" w:rsidR="00E2405F" w:rsidRPr="00BE7E75" w:rsidRDefault="00E2405F" w:rsidP="00BD0050">
            <w:pPr>
              <w:suppressAutoHyphens/>
              <w:jc w:val="left"/>
              <w:rPr>
                <w:strike/>
                <w:sz w:val="22"/>
                <w:szCs w:val="22"/>
              </w:rPr>
            </w:pPr>
            <w:r w:rsidRPr="00BE7E75">
              <w:rPr>
                <w:sz w:val="22"/>
                <w:szCs w:val="22"/>
              </w:rPr>
              <w:t>р.5 п.3.6</w:t>
            </w:r>
            <w:r w:rsidRPr="00BE7E75">
              <w:rPr>
                <w:strike/>
                <w:sz w:val="22"/>
                <w:szCs w:val="22"/>
              </w:rPr>
              <w:t xml:space="preserve"> </w:t>
            </w:r>
          </w:p>
          <w:p w14:paraId="408CC9B1" w14:textId="77777777" w:rsidR="00E2405F" w:rsidRPr="00BE7E75" w:rsidRDefault="00E2405F" w:rsidP="00BD0050">
            <w:pPr>
              <w:suppressAutoHyphens/>
              <w:jc w:val="left"/>
              <w:rPr>
                <w:sz w:val="22"/>
                <w:szCs w:val="22"/>
              </w:rPr>
            </w:pPr>
            <w:r w:rsidRPr="00BE7E75">
              <w:rPr>
                <w:sz w:val="22"/>
                <w:szCs w:val="22"/>
              </w:rPr>
              <w:t xml:space="preserve">ГОСТ 34304-2017 </w:t>
            </w:r>
          </w:p>
        </w:tc>
      </w:tr>
      <w:tr w:rsidR="00E2405F" w:rsidRPr="00BE7E75" w14:paraId="6B77EA51" w14:textId="77777777" w:rsidTr="001350E9">
        <w:trPr>
          <w:cantSplit/>
          <w:trHeight w:val="20"/>
        </w:trPr>
        <w:tc>
          <w:tcPr>
            <w:tcW w:w="709" w:type="dxa"/>
          </w:tcPr>
          <w:p w14:paraId="637B4B2F"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13.11*</w:t>
            </w:r>
          </w:p>
        </w:tc>
        <w:tc>
          <w:tcPr>
            <w:tcW w:w="1701" w:type="dxa"/>
            <w:vMerge/>
          </w:tcPr>
          <w:p w14:paraId="0C00341A" w14:textId="77777777" w:rsidR="00E2405F" w:rsidRPr="00BE7E75" w:rsidRDefault="00E2405F" w:rsidP="00BD0050">
            <w:pPr>
              <w:suppressAutoHyphens/>
              <w:jc w:val="left"/>
              <w:rPr>
                <w:sz w:val="22"/>
                <w:szCs w:val="22"/>
              </w:rPr>
            </w:pPr>
          </w:p>
        </w:tc>
        <w:tc>
          <w:tcPr>
            <w:tcW w:w="1276" w:type="dxa"/>
          </w:tcPr>
          <w:p w14:paraId="7EDB7DBE"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4573D9FC" w14:textId="77777777" w:rsidR="00E2405F" w:rsidRPr="00BE7E75" w:rsidRDefault="00E2405F" w:rsidP="00BD0050">
            <w:pPr>
              <w:suppressAutoHyphens/>
              <w:jc w:val="left"/>
              <w:rPr>
                <w:sz w:val="22"/>
                <w:szCs w:val="22"/>
              </w:rPr>
            </w:pPr>
            <w:r w:rsidRPr="00BE7E75">
              <w:rPr>
                <w:sz w:val="22"/>
                <w:szCs w:val="22"/>
              </w:rPr>
              <w:t>Содержание азота и расчет массовой доли белка</w:t>
            </w:r>
          </w:p>
        </w:tc>
        <w:tc>
          <w:tcPr>
            <w:tcW w:w="2551" w:type="dxa"/>
            <w:vMerge/>
          </w:tcPr>
          <w:p w14:paraId="087E6B0C" w14:textId="77777777" w:rsidR="00E2405F" w:rsidRPr="00BE7E75" w:rsidRDefault="00E2405F" w:rsidP="00BD0050">
            <w:pPr>
              <w:suppressAutoHyphens/>
              <w:jc w:val="left"/>
              <w:rPr>
                <w:sz w:val="22"/>
                <w:szCs w:val="22"/>
              </w:rPr>
            </w:pPr>
          </w:p>
        </w:tc>
        <w:tc>
          <w:tcPr>
            <w:tcW w:w="2268" w:type="dxa"/>
          </w:tcPr>
          <w:p w14:paraId="74DD5E4F"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8968-3-2013</w:t>
            </w:r>
          </w:p>
        </w:tc>
      </w:tr>
      <w:tr w:rsidR="00E2405F" w:rsidRPr="00BE7E75" w14:paraId="019E3672" w14:textId="77777777" w:rsidTr="001350E9">
        <w:trPr>
          <w:cantSplit/>
          <w:trHeight w:val="20"/>
        </w:trPr>
        <w:tc>
          <w:tcPr>
            <w:tcW w:w="709" w:type="dxa"/>
          </w:tcPr>
          <w:p w14:paraId="72651BBC"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13.12*</w:t>
            </w:r>
          </w:p>
        </w:tc>
        <w:tc>
          <w:tcPr>
            <w:tcW w:w="1701" w:type="dxa"/>
            <w:vMerge/>
          </w:tcPr>
          <w:p w14:paraId="2BE5F44F" w14:textId="77777777" w:rsidR="00E2405F" w:rsidRPr="00BE7E75" w:rsidRDefault="00E2405F" w:rsidP="00BD0050">
            <w:pPr>
              <w:suppressAutoHyphens/>
              <w:jc w:val="left"/>
              <w:rPr>
                <w:sz w:val="22"/>
                <w:szCs w:val="22"/>
              </w:rPr>
            </w:pPr>
          </w:p>
        </w:tc>
        <w:tc>
          <w:tcPr>
            <w:tcW w:w="1276" w:type="dxa"/>
          </w:tcPr>
          <w:p w14:paraId="2FDA3BAA" w14:textId="77777777" w:rsidR="00E2405F" w:rsidRPr="00BE7E75" w:rsidRDefault="00E2405F" w:rsidP="00BD0050">
            <w:pPr>
              <w:suppressAutoHyphens/>
              <w:rPr>
                <w:sz w:val="22"/>
                <w:szCs w:val="22"/>
              </w:rPr>
            </w:pPr>
            <w:r w:rsidRPr="00BE7E75">
              <w:rPr>
                <w:sz w:val="22"/>
                <w:szCs w:val="22"/>
              </w:rPr>
              <w:t>10.51/08.082</w:t>
            </w:r>
          </w:p>
        </w:tc>
        <w:tc>
          <w:tcPr>
            <w:tcW w:w="2410" w:type="dxa"/>
          </w:tcPr>
          <w:p w14:paraId="622FAEBD" w14:textId="77777777" w:rsidR="00E2405F" w:rsidRPr="00BE7E75" w:rsidRDefault="00E2405F" w:rsidP="00BD0050">
            <w:pPr>
              <w:suppressAutoHyphens/>
              <w:jc w:val="left"/>
              <w:rPr>
                <w:sz w:val="22"/>
                <w:szCs w:val="22"/>
              </w:rPr>
            </w:pPr>
            <w:r w:rsidRPr="00BE7E75">
              <w:rPr>
                <w:sz w:val="22"/>
                <w:szCs w:val="22"/>
              </w:rPr>
              <w:t xml:space="preserve">Массовая доля </w:t>
            </w:r>
          </w:p>
          <w:p w14:paraId="5A4F7B86" w14:textId="77777777" w:rsidR="00E2405F" w:rsidRPr="00BE7E75" w:rsidRDefault="00E2405F" w:rsidP="00BD0050">
            <w:pPr>
              <w:suppressAutoHyphens/>
              <w:jc w:val="left"/>
              <w:rPr>
                <w:sz w:val="22"/>
                <w:szCs w:val="22"/>
              </w:rPr>
            </w:pPr>
            <w:r w:rsidRPr="00BE7E75">
              <w:rPr>
                <w:sz w:val="22"/>
                <w:szCs w:val="22"/>
              </w:rPr>
              <w:t>вит</w:t>
            </w:r>
            <w:r w:rsidRPr="00BE7E75">
              <w:rPr>
                <w:sz w:val="22"/>
                <w:szCs w:val="22"/>
              </w:rPr>
              <w:t>а</w:t>
            </w:r>
            <w:r w:rsidRPr="00BE7E75">
              <w:rPr>
                <w:sz w:val="22"/>
                <w:szCs w:val="22"/>
              </w:rPr>
              <w:t>мина А (ретинола)</w:t>
            </w:r>
          </w:p>
          <w:p w14:paraId="3642AEFA" w14:textId="77777777" w:rsidR="00E2405F" w:rsidRPr="00BE7E75" w:rsidRDefault="00E2405F" w:rsidP="00BD0050">
            <w:pPr>
              <w:suppressAutoHyphens/>
              <w:jc w:val="left"/>
              <w:rPr>
                <w:sz w:val="22"/>
                <w:szCs w:val="22"/>
              </w:rPr>
            </w:pPr>
          </w:p>
        </w:tc>
        <w:tc>
          <w:tcPr>
            <w:tcW w:w="2551" w:type="dxa"/>
            <w:vMerge/>
          </w:tcPr>
          <w:p w14:paraId="373F8ADB" w14:textId="77777777" w:rsidR="00E2405F" w:rsidRPr="00BE7E75" w:rsidRDefault="00E2405F" w:rsidP="00BD0050">
            <w:pPr>
              <w:suppressAutoHyphens/>
              <w:jc w:val="left"/>
              <w:rPr>
                <w:sz w:val="22"/>
                <w:szCs w:val="22"/>
              </w:rPr>
            </w:pPr>
          </w:p>
        </w:tc>
        <w:tc>
          <w:tcPr>
            <w:tcW w:w="2268" w:type="dxa"/>
          </w:tcPr>
          <w:p w14:paraId="1BBECBD4" w14:textId="77777777" w:rsidR="00E2405F" w:rsidRPr="00BE7E75" w:rsidRDefault="00E2405F" w:rsidP="00BD0050">
            <w:pPr>
              <w:suppressAutoHyphens/>
              <w:jc w:val="left"/>
              <w:rPr>
                <w:sz w:val="22"/>
                <w:szCs w:val="22"/>
              </w:rPr>
            </w:pPr>
            <w:r w:rsidRPr="00BE7E75">
              <w:rPr>
                <w:sz w:val="22"/>
                <w:szCs w:val="22"/>
              </w:rPr>
              <w:t>ГОСТ 30627.1-98</w:t>
            </w:r>
          </w:p>
        </w:tc>
      </w:tr>
      <w:tr w:rsidR="00E2405F" w:rsidRPr="00BE7E75" w14:paraId="0F1DDBB2" w14:textId="77777777" w:rsidTr="001350E9">
        <w:trPr>
          <w:cantSplit/>
          <w:trHeight w:val="20"/>
        </w:trPr>
        <w:tc>
          <w:tcPr>
            <w:tcW w:w="709" w:type="dxa"/>
          </w:tcPr>
          <w:p w14:paraId="2D9B7042"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13.13*</w:t>
            </w:r>
          </w:p>
        </w:tc>
        <w:tc>
          <w:tcPr>
            <w:tcW w:w="1701" w:type="dxa"/>
            <w:vMerge/>
          </w:tcPr>
          <w:p w14:paraId="3F2E5A56" w14:textId="77777777" w:rsidR="00E2405F" w:rsidRPr="00BE7E75" w:rsidRDefault="00E2405F" w:rsidP="00BD0050">
            <w:pPr>
              <w:suppressAutoHyphens/>
              <w:jc w:val="left"/>
              <w:rPr>
                <w:sz w:val="22"/>
                <w:szCs w:val="22"/>
              </w:rPr>
            </w:pPr>
          </w:p>
        </w:tc>
        <w:tc>
          <w:tcPr>
            <w:tcW w:w="1276" w:type="dxa"/>
          </w:tcPr>
          <w:p w14:paraId="704C69B9" w14:textId="77777777" w:rsidR="00E2405F" w:rsidRPr="00BE7E75" w:rsidRDefault="00E2405F" w:rsidP="00BD0050">
            <w:pPr>
              <w:suppressAutoHyphens/>
              <w:rPr>
                <w:sz w:val="22"/>
                <w:szCs w:val="22"/>
              </w:rPr>
            </w:pPr>
            <w:r w:rsidRPr="00BE7E75">
              <w:rPr>
                <w:sz w:val="22"/>
                <w:szCs w:val="22"/>
              </w:rPr>
              <w:t>10.51/08.082</w:t>
            </w:r>
          </w:p>
        </w:tc>
        <w:tc>
          <w:tcPr>
            <w:tcW w:w="2410" w:type="dxa"/>
          </w:tcPr>
          <w:p w14:paraId="3E80C383" w14:textId="77777777" w:rsidR="00E2405F" w:rsidRPr="00BE7E75" w:rsidRDefault="00E2405F" w:rsidP="00BD0050">
            <w:pPr>
              <w:suppressAutoHyphens/>
              <w:jc w:val="left"/>
              <w:rPr>
                <w:sz w:val="22"/>
                <w:szCs w:val="22"/>
              </w:rPr>
            </w:pPr>
            <w:r w:rsidRPr="00BE7E75">
              <w:rPr>
                <w:sz w:val="22"/>
                <w:szCs w:val="22"/>
              </w:rPr>
              <w:t xml:space="preserve">Массовая доля </w:t>
            </w:r>
          </w:p>
          <w:p w14:paraId="6CD9423E" w14:textId="77777777" w:rsidR="00E2405F" w:rsidRPr="00BE7E75" w:rsidRDefault="00E2405F" w:rsidP="00BD0050">
            <w:pPr>
              <w:suppressAutoHyphens/>
              <w:jc w:val="left"/>
              <w:rPr>
                <w:sz w:val="22"/>
                <w:szCs w:val="22"/>
              </w:rPr>
            </w:pPr>
            <w:r w:rsidRPr="00BE7E75">
              <w:rPr>
                <w:sz w:val="22"/>
                <w:szCs w:val="22"/>
              </w:rPr>
              <w:t>вит</w:t>
            </w:r>
            <w:r w:rsidRPr="00BE7E75">
              <w:rPr>
                <w:sz w:val="22"/>
                <w:szCs w:val="22"/>
              </w:rPr>
              <w:t>а</w:t>
            </w:r>
            <w:r w:rsidRPr="00BE7E75">
              <w:rPr>
                <w:sz w:val="22"/>
                <w:szCs w:val="22"/>
              </w:rPr>
              <w:t>мина Е (токоферола)</w:t>
            </w:r>
          </w:p>
        </w:tc>
        <w:tc>
          <w:tcPr>
            <w:tcW w:w="2551" w:type="dxa"/>
            <w:vMerge/>
          </w:tcPr>
          <w:p w14:paraId="65CF3391" w14:textId="77777777" w:rsidR="00E2405F" w:rsidRPr="00BE7E75" w:rsidRDefault="00E2405F" w:rsidP="00BD0050">
            <w:pPr>
              <w:suppressAutoHyphens/>
              <w:jc w:val="left"/>
              <w:rPr>
                <w:sz w:val="22"/>
                <w:szCs w:val="22"/>
              </w:rPr>
            </w:pPr>
          </w:p>
        </w:tc>
        <w:tc>
          <w:tcPr>
            <w:tcW w:w="2268" w:type="dxa"/>
          </w:tcPr>
          <w:p w14:paraId="58FA2302" w14:textId="77777777" w:rsidR="00E2405F" w:rsidRPr="00BE7E75" w:rsidRDefault="00E2405F" w:rsidP="00BD0050">
            <w:pPr>
              <w:suppressAutoHyphens/>
              <w:jc w:val="left"/>
              <w:rPr>
                <w:sz w:val="22"/>
                <w:szCs w:val="22"/>
              </w:rPr>
            </w:pPr>
            <w:r w:rsidRPr="00BE7E75">
              <w:rPr>
                <w:sz w:val="22"/>
                <w:szCs w:val="22"/>
              </w:rPr>
              <w:t>ГОСТ 30627.3-98</w:t>
            </w:r>
          </w:p>
        </w:tc>
      </w:tr>
      <w:tr w:rsidR="00E2405F" w:rsidRPr="00BE7E75" w14:paraId="581C03AB" w14:textId="77777777" w:rsidTr="001350E9">
        <w:trPr>
          <w:cantSplit/>
          <w:trHeight w:val="20"/>
        </w:trPr>
        <w:tc>
          <w:tcPr>
            <w:tcW w:w="709" w:type="dxa"/>
          </w:tcPr>
          <w:p w14:paraId="0781F896"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13.14*</w:t>
            </w:r>
          </w:p>
        </w:tc>
        <w:tc>
          <w:tcPr>
            <w:tcW w:w="1701" w:type="dxa"/>
            <w:vMerge/>
          </w:tcPr>
          <w:p w14:paraId="202A3975" w14:textId="77777777" w:rsidR="00E2405F" w:rsidRPr="00BE7E75" w:rsidRDefault="00E2405F" w:rsidP="00BD0050">
            <w:pPr>
              <w:suppressAutoHyphens/>
              <w:jc w:val="left"/>
              <w:rPr>
                <w:sz w:val="22"/>
                <w:szCs w:val="22"/>
              </w:rPr>
            </w:pPr>
          </w:p>
        </w:tc>
        <w:tc>
          <w:tcPr>
            <w:tcW w:w="1276" w:type="dxa"/>
          </w:tcPr>
          <w:p w14:paraId="0EEB025E" w14:textId="77777777" w:rsidR="00E2405F" w:rsidRPr="00BE7E75" w:rsidRDefault="00E2405F" w:rsidP="00BD0050">
            <w:pPr>
              <w:suppressAutoHyphens/>
              <w:rPr>
                <w:sz w:val="22"/>
                <w:szCs w:val="22"/>
              </w:rPr>
            </w:pPr>
            <w:r w:rsidRPr="00BE7E75">
              <w:rPr>
                <w:sz w:val="22"/>
                <w:szCs w:val="22"/>
              </w:rPr>
              <w:t>10.51/08.082</w:t>
            </w:r>
          </w:p>
        </w:tc>
        <w:tc>
          <w:tcPr>
            <w:tcW w:w="2410" w:type="dxa"/>
          </w:tcPr>
          <w:p w14:paraId="68C680DA" w14:textId="77777777" w:rsidR="00E2405F" w:rsidRPr="00BE7E75" w:rsidRDefault="00E2405F" w:rsidP="00BD0050">
            <w:pPr>
              <w:suppressAutoHyphens/>
              <w:jc w:val="left"/>
              <w:rPr>
                <w:sz w:val="22"/>
                <w:szCs w:val="22"/>
              </w:rPr>
            </w:pPr>
            <w:r w:rsidRPr="00BE7E75">
              <w:rPr>
                <w:sz w:val="22"/>
                <w:szCs w:val="22"/>
              </w:rPr>
              <w:t xml:space="preserve">Массовая доля </w:t>
            </w:r>
          </w:p>
          <w:p w14:paraId="224A0796" w14:textId="77777777" w:rsidR="00E2405F" w:rsidRPr="00BE7E75" w:rsidRDefault="00E2405F" w:rsidP="00BD0050">
            <w:pPr>
              <w:suppressAutoHyphens/>
              <w:jc w:val="left"/>
              <w:rPr>
                <w:sz w:val="22"/>
                <w:szCs w:val="22"/>
              </w:rPr>
            </w:pPr>
            <w:r w:rsidRPr="00BE7E75">
              <w:rPr>
                <w:sz w:val="22"/>
                <w:szCs w:val="22"/>
              </w:rPr>
              <w:t>вит</w:t>
            </w:r>
            <w:r w:rsidRPr="00BE7E75">
              <w:rPr>
                <w:sz w:val="22"/>
                <w:szCs w:val="22"/>
              </w:rPr>
              <w:t>а</w:t>
            </w:r>
            <w:r w:rsidRPr="00BE7E75">
              <w:rPr>
                <w:sz w:val="22"/>
                <w:szCs w:val="22"/>
              </w:rPr>
              <w:t>мина Д</w:t>
            </w:r>
          </w:p>
        </w:tc>
        <w:tc>
          <w:tcPr>
            <w:tcW w:w="2551" w:type="dxa"/>
            <w:vMerge/>
          </w:tcPr>
          <w:p w14:paraId="0D11B78C" w14:textId="77777777" w:rsidR="00E2405F" w:rsidRPr="00BE7E75" w:rsidRDefault="00E2405F" w:rsidP="00BD0050">
            <w:pPr>
              <w:suppressAutoHyphens/>
              <w:jc w:val="left"/>
              <w:rPr>
                <w:sz w:val="22"/>
                <w:szCs w:val="22"/>
              </w:rPr>
            </w:pPr>
          </w:p>
        </w:tc>
        <w:tc>
          <w:tcPr>
            <w:tcW w:w="2268" w:type="dxa"/>
          </w:tcPr>
          <w:p w14:paraId="7BBB3638" w14:textId="77777777" w:rsidR="00E2405F" w:rsidRPr="00BE7E75" w:rsidRDefault="00E2405F" w:rsidP="00BD0050">
            <w:pPr>
              <w:suppressAutoHyphens/>
              <w:jc w:val="left"/>
              <w:rPr>
                <w:sz w:val="22"/>
                <w:szCs w:val="22"/>
              </w:rPr>
            </w:pPr>
            <w:r w:rsidRPr="00BE7E75">
              <w:rPr>
                <w:sz w:val="22"/>
                <w:szCs w:val="22"/>
              </w:rPr>
              <w:t xml:space="preserve">ГОСТ 7047-55 р. </w:t>
            </w:r>
            <w:r w:rsidRPr="00BE7E75">
              <w:rPr>
                <w:sz w:val="22"/>
                <w:szCs w:val="22"/>
                <w:lang w:val="en-US"/>
              </w:rPr>
              <w:t>V</w:t>
            </w:r>
          </w:p>
        </w:tc>
      </w:tr>
      <w:tr w:rsidR="00E2405F" w:rsidRPr="00BE7E75" w14:paraId="471D18EB" w14:textId="77777777" w:rsidTr="001350E9">
        <w:trPr>
          <w:cantSplit/>
          <w:trHeight w:val="20"/>
        </w:trPr>
        <w:tc>
          <w:tcPr>
            <w:tcW w:w="709" w:type="dxa"/>
          </w:tcPr>
          <w:p w14:paraId="45C5A4BE"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13.15*</w:t>
            </w:r>
          </w:p>
        </w:tc>
        <w:tc>
          <w:tcPr>
            <w:tcW w:w="1701" w:type="dxa"/>
            <w:vMerge/>
          </w:tcPr>
          <w:p w14:paraId="4A4DDCE6" w14:textId="77777777" w:rsidR="00E2405F" w:rsidRPr="00BE7E75" w:rsidRDefault="00E2405F" w:rsidP="00BD0050">
            <w:pPr>
              <w:suppressAutoHyphens/>
              <w:jc w:val="left"/>
              <w:rPr>
                <w:sz w:val="22"/>
                <w:szCs w:val="22"/>
              </w:rPr>
            </w:pPr>
          </w:p>
        </w:tc>
        <w:tc>
          <w:tcPr>
            <w:tcW w:w="1276" w:type="dxa"/>
          </w:tcPr>
          <w:p w14:paraId="28202F29"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75BDF5EF" w14:textId="77777777" w:rsidR="00E2405F" w:rsidRPr="00BE7E75" w:rsidRDefault="00E2405F" w:rsidP="00BD0050">
            <w:pPr>
              <w:suppressAutoHyphens/>
              <w:jc w:val="left"/>
              <w:rPr>
                <w:sz w:val="22"/>
                <w:szCs w:val="22"/>
              </w:rPr>
            </w:pPr>
            <w:r w:rsidRPr="00BE7E75">
              <w:rPr>
                <w:sz w:val="22"/>
                <w:szCs w:val="22"/>
              </w:rPr>
              <w:t>Содержание йода</w:t>
            </w:r>
          </w:p>
        </w:tc>
        <w:tc>
          <w:tcPr>
            <w:tcW w:w="2551" w:type="dxa"/>
            <w:vMerge/>
          </w:tcPr>
          <w:p w14:paraId="1390BAF4" w14:textId="77777777" w:rsidR="00E2405F" w:rsidRPr="00BE7E75" w:rsidRDefault="00E2405F" w:rsidP="00BD0050">
            <w:pPr>
              <w:suppressAutoHyphens/>
              <w:jc w:val="left"/>
              <w:rPr>
                <w:sz w:val="22"/>
                <w:szCs w:val="22"/>
              </w:rPr>
            </w:pPr>
          </w:p>
        </w:tc>
        <w:tc>
          <w:tcPr>
            <w:tcW w:w="2268" w:type="dxa"/>
          </w:tcPr>
          <w:p w14:paraId="3260D020" w14:textId="77777777" w:rsidR="00E2405F" w:rsidRPr="00BE7E75" w:rsidRDefault="00E2405F" w:rsidP="00BD0050">
            <w:pPr>
              <w:suppressAutoHyphens/>
              <w:jc w:val="left"/>
              <w:rPr>
                <w:sz w:val="22"/>
                <w:szCs w:val="22"/>
              </w:rPr>
            </w:pPr>
            <w:r w:rsidRPr="00BE7E75">
              <w:rPr>
                <w:sz w:val="22"/>
                <w:szCs w:val="22"/>
              </w:rPr>
              <w:t>ГОСТ 31505-2012 п.6</w:t>
            </w:r>
          </w:p>
        </w:tc>
      </w:tr>
      <w:tr w:rsidR="00E2405F" w:rsidRPr="00BE7E75" w14:paraId="455DC6A6" w14:textId="77777777" w:rsidTr="001350E9">
        <w:trPr>
          <w:cantSplit/>
          <w:trHeight w:val="20"/>
        </w:trPr>
        <w:tc>
          <w:tcPr>
            <w:tcW w:w="709" w:type="dxa"/>
          </w:tcPr>
          <w:p w14:paraId="4251B92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13.16*</w:t>
            </w:r>
          </w:p>
        </w:tc>
        <w:tc>
          <w:tcPr>
            <w:tcW w:w="1701" w:type="dxa"/>
            <w:vMerge/>
          </w:tcPr>
          <w:p w14:paraId="5439C9F7" w14:textId="77777777" w:rsidR="00E2405F" w:rsidRPr="00BE7E75" w:rsidRDefault="00E2405F" w:rsidP="00BD0050">
            <w:pPr>
              <w:suppressAutoHyphens/>
              <w:jc w:val="left"/>
              <w:rPr>
                <w:sz w:val="22"/>
                <w:szCs w:val="22"/>
              </w:rPr>
            </w:pPr>
          </w:p>
        </w:tc>
        <w:tc>
          <w:tcPr>
            <w:tcW w:w="1276" w:type="dxa"/>
          </w:tcPr>
          <w:p w14:paraId="4805E1AC" w14:textId="77777777" w:rsidR="00E2405F" w:rsidRPr="00BE7E75" w:rsidRDefault="00E2405F" w:rsidP="00BD0050">
            <w:pPr>
              <w:suppressAutoHyphens/>
              <w:rPr>
                <w:sz w:val="22"/>
                <w:szCs w:val="22"/>
              </w:rPr>
            </w:pPr>
            <w:r w:rsidRPr="00BE7E75">
              <w:rPr>
                <w:sz w:val="22"/>
                <w:szCs w:val="22"/>
              </w:rPr>
              <w:t xml:space="preserve">10.51/08.149 </w:t>
            </w:r>
          </w:p>
        </w:tc>
        <w:tc>
          <w:tcPr>
            <w:tcW w:w="2410" w:type="dxa"/>
          </w:tcPr>
          <w:p w14:paraId="24AF4E44" w14:textId="77777777" w:rsidR="00E2405F" w:rsidRPr="00BE7E75" w:rsidRDefault="00E2405F" w:rsidP="00BD0050">
            <w:pPr>
              <w:suppressAutoHyphens/>
              <w:jc w:val="left"/>
              <w:rPr>
                <w:sz w:val="22"/>
                <w:szCs w:val="22"/>
              </w:rPr>
            </w:pPr>
            <w:r w:rsidRPr="00BE7E75">
              <w:rPr>
                <w:sz w:val="22"/>
                <w:szCs w:val="22"/>
              </w:rPr>
              <w:t>Массовая доля сах</w:t>
            </w:r>
            <w:r w:rsidRPr="00BE7E75">
              <w:rPr>
                <w:sz w:val="22"/>
                <w:szCs w:val="22"/>
              </w:rPr>
              <w:t>а</w:t>
            </w:r>
            <w:r w:rsidRPr="00BE7E75">
              <w:rPr>
                <w:sz w:val="22"/>
                <w:szCs w:val="22"/>
              </w:rPr>
              <w:t>розы</w:t>
            </w:r>
          </w:p>
        </w:tc>
        <w:tc>
          <w:tcPr>
            <w:tcW w:w="2551" w:type="dxa"/>
            <w:vMerge/>
          </w:tcPr>
          <w:p w14:paraId="745A44D1" w14:textId="77777777" w:rsidR="00E2405F" w:rsidRPr="00BE7E75" w:rsidRDefault="00E2405F" w:rsidP="00BD0050">
            <w:pPr>
              <w:suppressAutoHyphens/>
              <w:jc w:val="left"/>
              <w:rPr>
                <w:sz w:val="22"/>
                <w:szCs w:val="22"/>
              </w:rPr>
            </w:pPr>
          </w:p>
        </w:tc>
        <w:tc>
          <w:tcPr>
            <w:tcW w:w="2268" w:type="dxa"/>
          </w:tcPr>
          <w:p w14:paraId="460EF605" w14:textId="77777777" w:rsidR="00E2405F" w:rsidRPr="00BE7E75" w:rsidRDefault="00E2405F" w:rsidP="00BD0050">
            <w:pPr>
              <w:suppressAutoHyphens/>
              <w:jc w:val="left"/>
              <w:rPr>
                <w:sz w:val="22"/>
                <w:szCs w:val="22"/>
              </w:rPr>
            </w:pPr>
            <w:r w:rsidRPr="00BE7E75">
              <w:rPr>
                <w:sz w:val="22"/>
                <w:szCs w:val="22"/>
              </w:rPr>
              <w:t>ГОСТ 29248-91 р.4</w:t>
            </w:r>
          </w:p>
          <w:p w14:paraId="4700ED77" w14:textId="77777777" w:rsidR="00E2405F" w:rsidRPr="00BE7E75" w:rsidRDefault="00E2405F" w:rsidP="00BD0050">
            <w:pPr>
              <w:suppressAutoHyphens/>
              <w:jc w:val="left"/>
              <w:rPr>
                <w:sz w:val="22"/>
                <w:szCs w:val="22"/>
              </w:rPr>
            </w:pPr>
            <w:r w:rsidRPr="00BE7E75">
              <w:rPr>
                <w:sz w:val="22"/>
                <w:szCs w:val="22"/>
              </w:rPr>
              <w:t>ГОСТ 30648.7-99 р.5</w:t>
            </w:r>
          </w:p>
          <w:p w14:paraId="09A2CB4C" w14:textId="77777777" w:rsidR="00E2405F" w:rsidRPr="00BE7E75" w:rsidRDefault="00E2405F" w:rsidP="00BD0050">
            <w:pPr>
              <w:suppressAutoHyphens/>
              <w:jc w:val="left"/>
              <w:rPr>
                <w:sz w:val="22"/>
                <w:szCs w:val="22"/>
              </w:rPr>
            </w:pPr>
          </w:p>
        </w:tc>
      </w:tr>
      <w:tr w:rsidR="00E2405F" w:rsidRPr="00BE7E75" w14:paraId="30AF0175" w14:textId="77777777" w:rsidTr="001350E9">
        <w:trPr>
          <w:cantSplit/>
          <w:trHeight w:val="20"/>
        </w:trPr>
        <w:tc>
          <w:tcPr>
            <w:tcW w:w="709" w:type="dxa"/>
          </w:tcPr>
          <w:p w14:paraId="399AB64E"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13.17*</w:t>
            </w:r>
          </w:p>
        </w:tc>
        <w:tc>
          <w:tcPr>
            <w:tcW w:w="1701" w:type="dxa"/>
            <w:vMerge/>
          </w:tcPr>
          <w:p w14:paraId="7F50ACAB" w14:textId="77777777" w:rsidR="00E2405F" w:rsidRPr="00BE7E75" w:rsidRDefault="00E2405F" w:rsidP="00BD0050">
            <w:pPr>
              <w:suppressAutoHyphens/>
              <w:jc w:val="left"/>
              <w:rPr>
                <w:sz w:val="22"/>
                <w:szCs w:val="22"/>
              </w:rPr>
            </w:pPr>
          </w:p>
        </w:tc>
        <w:tc>
          <w:tcPr>
            <w:tcW w:w="1276" w:type="dxa"/>
          </w:tcPr>
          <w:p w14:paraId="54FD1042" w14:textId="77777777" w:rsidR="00E2405F" w:rsidRPr="00BE7E75" w:rsidRDefault="00E2405F" w:rsidP="00BD0050">
            <w:pPr>
              <w:suppressAutoHyphens/>
              <w:rPr>
                <w:sz w:val="22"/>
                <w:szCs w:val="22"/>
              </w:rPr>
            </w:pPr>
            <w:r w:rsidRPr="00BE7E75">
              <w:rPr>
                <w:sz w:val="22"/>
                <w:szCs w:val="22"/>
              </w:rPr>
              <w:t>10.51/08.169</w:t>
            </w:r>
          </w:p>
        </w:tc>
        <w:tc>
          <w:tcPr>
            <w:tcW w:w="2410" w:type="dxa"/>
          </w:tcPr>
          <w:p w14:paraId="0B65A2CD" w14:textId="77777777" w:rsidR="00E2405F" w:rsidRPr="00BE7E75" w:rsidRDefault="00E2405F" w:rsidP="00BD0050">
            <w:pPr>
              <w:suppressAutoHyphens/>
              <w:jc w:val="left"/>
              <w:rPr>
                <w:sz w:val="22"/>
                <w:szCs w:val="22"/>
              </w:rPr>
            </w:pPr>
            <w:r w:rsidRPr="00BE7E75">
              <w:rPr>
                <w:sz w:val="22"/>
                <w:szCs w:val="22"/>
              </w:rPr>
              <w:t>Активная кисло</w:t>
            </w:r>
            <w:r w:rsidRPr="00BE7E75">
              <w:rPr>
                <w:sz w:val="22"/>
                <w:szCs w:val="22"/>
              </w:rPr>
              <w:t>т</w:t>
            </w:r>
            <w:r w:rsidRPr="00BE7E75">
              <w:rPr>
                <w:sz w:val="22"/>
                <w:szCs w:val="22"/>
              </w:rPr>
              <w:t>ность</w:t>
            </w:r>
          </w:p>
        </w:tc>
        <w:tc>
          <w:tcPr>
            <w:tcW w:w="2551" w:type="dxa"/>
            <w:vMerge/>
          </w:tcPr>
          <w:p w14:paraId="55233863" w14:textId="77777777" w:rsidR="00E2405F" w:rsidRPr="00BE7E75" w:rsidRDefault="00E2405F" w:rsidP="00BD0050">
            <w:pPr>
              <w:suppressAutoHyphens/>
              <w:jc w:val="left"/>
              <w:rPr>
                <w:sz w:val="22"/>
                <w:szCs w:val="22"/>
              </w:rPr>
            </w:pPr>
          </w:p>
        </w:tc>
        <w:tc>
          <w:tcPr>
            <w:tcW w:w="2268" w:type="dxa"/>
          </w:tcPr>
          <w:p w14:paraId="4337045B" w14:textId="77777777" w:rsidR="00E2405F" w:rsidRPr="00BE7E75" w:rsidRDefault="00E2405F" w:rsidP="00BD0050">
            <w:pPr>
              <w:suppressAutoHyphens/>
              <w:jc w:val="left"/>
              <w:rPr>
                <w:sz w:val="22"/>
                <w:szCs w:val="22"/>
              </w:rPr>
            </w:pPr>
            <w:r w:rsidRPr="00BE7E75">
              <w:rPr>
                <w:sz w:val="22"/>
                <w:szCs w:val="22"/>
              </w:rPr>
              <w:t>ГОСТ 30648.5-99</w:t>
            </w:r>
          </w:p>
        </w:tc>
      </w:tr>
      <w:tr w:rsidR="00E2405F" w:rsidRPr="00BE7E75" w14:paraId="03B40A0D" w14:textId="77777777" w:rsidTr="001350E9">
        <w:trPr>
          <w:cantSplit/>
          <w:trHeight w:val="20"/>
        </w:trPr>
        <w:tc>
          <w:tcPr>
            <w:tcW w:w="709" w:type="dxa"/>
          </w:tcPr>
          <w:p w14:paraId="44D7BCA5"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13.18*</w:t>
            </w:r>
          </w:p>
        </w:tc>
        <w:tc>
          <w:tcPr>
            <w:tcW w:w="1701" w:type="dxa"/>
            <w:vMerge/>
          </w:tcPr>
          <w:p w14:paraId="236CE94C" w14:textId="77777777" w:rsidR="00E2405F" w:rsidRPr="00BE7E75" w:rsidRDefault="00E2405F" w:rsidP="00BD0050">
            <w:pPr>
              <w:suppressAutoHyphens/>
              <w:jc w:val="left"/>
              <w:rPr>
                <w:sz w:val="22"/>
                <w:szCs w:val="22"/>
              </w:rPr>
            </w:pPr>
          </w:p>
        </w:tc>
        <w:tc>
          <w:tcPr>
            <w:tcW w:w="1276" w:type="dxa"/>
          </w:tcPr>
          <w:p w14:paraId="243EDCE8"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1AAD7106" w14:textId="77777777" w:rsidR="00E2405F" w:rsidRPr="00BE7E75" w:rsidRDefault="00E2405F" w:rsidP="00BD0050">
            <w:pPr>
              <w:suppressAutoHyphens/>
              <w:jc w:val="left"/>
              <w:rPr>
                <w:sz w:val="22"/>
                <w:szCs w:val="22"/>
              </w:rPr>
            </w:pPr>
            <w:r w:rsidRPr="00BE7E75">
              <w:rPr>
                <w:sz w:val="22"/>
                <w:szCs w:val="22"/>
              </w:rPr>
              <w:t>Массовая доля белка в сухом обезжире</w:t>
            </w:r>
            <w:r w:rsidRPr="00BE7E75">
              <w:rPr>
                <w:sz w:val="22"/>
                <w:szCs w:val="22"/>
              </w:rPr>
              <w:t>н</w:t>
            </w:r>
            <w:r w:rsidRPr="00BE7E75">
              <w:rPr>
                <w:sz w:val="22"/>
                <w:szCs w:val="22"/>
              </w:rPr>
              <w:t>ном молочном остатке</w:t>
            </w:r>
          </w:p>
          <w:p w14:paraId="0AD5A443" w14:textId="77777777" w:rsidR="00E2405F" w:rsidRPr="00BE7E75" w:rsidRDefault="00E2405F" w:rsidP="00BD0050">
            <w:pPr>
              <w:suppressAutoHyphens/>
              <w:jc w:val="left"/>
              <w:rPr>
                <w:sz w:val="22"/>
                <w:szCs w:val="22"/>
              </w:rPr>
            </w:pPr>
          </w:p>
        </w:tc>
        <w:tc>
          <w:tcPr>
            <w:tcW w:w="2551" w:type="dxa"/>
            <w:vMerge/>
          </w:tcPr>
          <w:p w14:paraId="410B50D7" w14:textId="77777777" w:rsidR="00E2405F" w:rsidRPr="00BE7E75" w:rsidRDefault="00E2405F" w:rsidP="00BD0050">
            <w:pPr>
              <w:suppressAutoHyphens/>
              <w:jc w:val="left"/>
              <w:rPr>
                <w:sz w:val="22"/>
                <w:szCs w:val="22"/>
              </w:rPr>
            </w:pPr>
          </w:p>
        </w:tc>
        <w:tc>
          <w:tcPr>
            <w:tcW w:w="2268" w:type="dxa"/>
          </w:tcPr>
          <w:p w14:paraId="6A293247" w14:textId="77777777" w:rsidR="00E2405F" w:rsidRPr="00BE7E75" w:rsidRDefault="00E2405F" w:rsidP="00BD0050">
            <w:pPr>
              <w:suppressAutoHyphens/>
              <w:jc w:val="left"/>
              <w:rPr>
                <w:strike/>
                <w:sz w:val="22"/>
                <w:szCs w:val="22"/>
              </w:rPr>
            </w:pPr>
            <w:r w:rsidRPr="00BE7E75">
              <w:rPr>
                <w:sz w:val="22"/>
                <w:szCs w:val="22"/>
              </w:rPr>
              <w:t>СТБ 1858-2022 п. 7.6</w:t>
            </w:r>
          </w:p>
          <w:p w14:paraId="497AB665" w14:textId="77777777" w:rsidR="00E2405F" w:rsidRPr="00BE7E75" w:rsidRDefault="00E2405F" w:rsidP="00BD0050">
            <w:pPr>
              <w:suppressAutoHyphens/>
              <w:jc w:val="left"/>
              <w:rPr>
                <w:sz w:val="22"/>
                <w:szCs w:val="22"/>
              </w:rPr>
            </w:pPr>
            <w:r w:rsidRPr="00BE7E75">
              <w:rPr>
                <w:sz w:val="22"/>
                <w:szCs w:val="22"/>
              </w:rPr>
              <w:t>ГОСТ 31688-2012 п.7.10</w:t>
            </w:r>
          </w:p>
        </w:tc>
      </w:tr>
      <w:tr w:rsidR="00E2405F" w:rsidRPr="00BE7E75" w14:paraId="7A24B86E" w14:textId="77777777" w:rsidTr="001350E9">
        <w:trPr>
          <w:cantSplit/>
          <w:trHeight w:val="20"/>
        </w:trPr>
        <w:tc>
          <w:tcPr>
            <w:tcW w:w="709" w:type="dxa"/>
          </w:tcPr>
          <w:p w14:paraId="2CF24188"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13.19*</w:t>
            </w:r>
          </w:p>
        </w:tc>
        <w:tc>
          <w:tcPr>
            <w:tcW w:w="1701" w:type="dxa"/>
            <w:vMerge/>
          </w:tcPr>
          <w:p w14:paraId="64C8C9B5" w14:textId="77777777" w:rsidR="00E2405F" w:rsidRPr="00BE7E75" w:rsidRDefault="00E2405F" w:rsidP="00BD0050">
            <w:pPr>
              <w:suppressAutoHyphens/>
              <w:jc w:val="left"/>
              <w:rPr>
                <w:sz w:val="22"/>
                <w:szCs w:val="22"/>
              </w:rPr>
            </w:pPr>
          </w:p>
        </w:tc>
        <w:tc>
          <w:tcPr>
            <w:tcW w:w="1276" w:type="dxa"/>
          </w:tcPr>
          <w:p w14:paraId="05EF13A7" w14:textId="77777777" w:rsidR="00E2405F" w:rsidRPr="00BE7E75" w:rsidRDefault="00E2405F" w:rsidP="00BD0050">
            <w:pPr>
              <w:suppressAutoHyphens/>
              <w:rPr>
                <w:sz w:val="22"/>
                <w:szCs w:val="22"/>
              </w:rPr>
            </w:pPr>
            <w:r w:rsidRPr="00BE7E75">
              <w:rPr>
                <w:sz w:val="22"/>
                <w:szCs w:val="22"/>
              </w:rPr>
              <w:t>10.51/08.052</w:t>
            </w:r>
          </w:p>
        </w:tc>
        <w:tc>
          <w:tcPr>
            <w:tcW w:w="2410" w:type="dxa"/>
          </w:tcPr>
          <w:p w14:paraId="3FD19A8D" w14:textId="77777777" w:rsidR="00E2405F" w:rsidRPr="00BE7E75" w:rsidRDefault="00E2405F" w:rsidP="00BD0050">
            <w:pPr>
              <w:suppressAutoHyphens/>
              <w:jc w:val="left"/>
              <w:rPr>
                <w:sz w:val="22"/>
                <w:szCs w:val="22"/>
              </w:rPr>
            </w:pPr>
            <w:r w:rsidRPr="00BE7E75">
              <w:rPr>
                <w:sz w:val="22"/>
                <w:szCs w:val="22"/>
              </w:rPr>
              <w:t>Массовая доля сух</w:t>
            </w:r>
            <w:r w:rsidRPr="00BE7E75">
              <w:rPr>
                <w:sz w:val="22"/>
                <w:szCs w:val="22"/>
              </w:rPr>
              <w:t>о</w:t>
            </w:r>
            <w:r w:rsidRPr="00BE7E75">
              <w:rPr>
                <w:sz w:val="22"/>
                <w:szCs w:val="22"/>
              </w:rPr>
              <w:t>го молочного оста</w:t>
            </w:r>
            <w:r w:rsidRPr="00BE7E75">
              <w:rPr>
                <w:sz w:val="22"/>
                <w:szCs w:val="22"/>
              </w:rPr>
              <w:t>т</w:t>
            </w:r>
            <w:r w:rsidRPr="00BE7E75">
              <w:rPr>
                <w:sz w:val="22"/>
                <w:szCs w:val="22"/>
              </w:rPr>
              <w:t>ка</w:t>
            </w:r>
          </w:p>
          <w:p w14:paraId="6722E57E" w14:textId="77777777" w:rsidR="00E2405F" w:rsidRPr="00BE7E75" w:rsidRDefault="00E2405F" w:rsidP="00BD0050">
            <w:pPr>
              <w:suppressAutoHyphens/>
              <w:jc w:val="left"/>
              <w:rPr>
                <w:sz w:val="22"/>
                <w:szCs w:val="22"/>
              </w:rPr>
            </w:pPr>
          </w:p>
        </w:tc>
        <w:tc>
          <w:tcPr>
            <w:tcW w:w="2551" w:type="dxa"/>
            <w:vMerge/>
          </w:tcPr>
          <w:p w14:paraId="40CAFD8C" w14:textId="77777777" w:rsidR="00E2405F" w:rsidRPr="00BE7E75" w:rsidRDefault="00E2405F" w:rsidP="00BD0050">
            <w:pPr>
              <w:suppressAutoHyphens/>
              <w:jc w:val="left"/>
              <w:rPr>
                <w:sz w:val="22"/>
                <w:szCs w:val="22"/>
              </w:rPr>
            </w:pPr>
          </w:p>
        </w:tc>
        <w:tc>
          <w:tcPr>
            <w:tcW w:w="2268" w:type="dxa"/>
          </w:tcPr>
          <w:p w14:paraId="466DB77B" w14:textId="77777777" w:rsidR="00E2405F" w:rsidRPr="00BE7E75" w:rsidRDefault="00E2405F" w:rsidP="00BD0050">
            <w:pPr>
              <w:suppressAutoHyphens/>
              <w:jc w:val="left"/>
              <w:rPr>
                <w:sz w:val="22"/>
                <w:szCs w:val="22"/>
              </w:rPr>
            </w:pPr>
            <w:r w:rsidRPr="00BE7E75">
              <w:rPr>
                <w:sz w:val="22"/>
                <w:szCs w:val="22"/>
              </w:rPr>
              <w:t>ГОСТ 31688-2012 п.7.5</w:t>
            </w:r>
          </w:p>
        </w:tc>
      </w:tr>
      <w:tr w:rsidR="00E2405F" w:rsidRPr="00BE7E75" w14:paraId="5C61A9BA" w14:textId="77777777" w:rsidTr="001350E9">
        <w:trPr>
          <w:cantSplit/>
          <w:trHeight w:val="20"/>
        </w:trPr>
        <w:tc>
          <w:tcPr>
            <w:tcW w:w="709" w:type="dxa"/>
          </w:tcPr>
          <w:p w14:paraId="6DC4507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13.20*</w:t>
            </w:r>
          </w:p>
        </w:tc>
        <w:tc>
          <w:tcPr>
            <w:tcW w:w="1701" w:type="dxa"/>
            <w:vMerge/>
          </w:tcPr>
          <w:p w14:paraId="1F50C76B" w14:textId="77777777" w:rsidR="00E2405F" w:rsidRPr="00BE7E75" w:rsidRDefault="00E2405F" w:rsidP="00BD0050">
            <w:pPr>
              <w:suppressAutoHyphens/>
              <w:jc w:val="left"/>
              <w:rPr>
                <w:sz w:val="22"/>
                <w:szCs w:val="22"/>
              </w:rPr>
            </w:pPr>
          </w:p>
        </w:tc>
        <w:tc>
          <w:tcPr>
            <w:tcW w:w="1276" w:type="dxa"/>
          </w:tcPr>
          <w:p w14:paraId="78FF1F05"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6E560A22" w14:textId="77777777" w:rsidR="00E2405F" w:rsidRPr="00BE7E75" w:rsidRDefault="00E2405F" w:rsidP="00BD0050">
            <w:pPr>
              <w:suppressAutoHyphens/>
              <w:jc w:val="left"/>
              <w:rPr>
                <w:sz w:val="22"/>
                <w:szCs w:val="22"/>
              </w:rPr>
            </w:pPr>
            <w:r w:rsidRPr="00BE7E75">
              <w:rPr>
                <w:sz w:val="22"/>
                <w:szCs w:val="22"/>
              </w:rPr>
              <w:t>Массовая доля м</w:t>
            </w:r>
            <w:r w:rsidRPr="00BE7E75">
              <w:rPr>
                <w:sz w:val="22"/>
                <w:szCs w:val="22"/>
              </w:rPr>
              <w:t>о</w:t>
            </w:r>
            <w:r w:rsidRPr="00BE7E75">
              <w:rPr>
                <w:sz w:val="22"/>
                <w:szCs w:val="22"/>
              </w:rPr>
              <w:t>лочной кислоты</w:t>
            </w:r>
          </w:p>
        </w:tc>
        <w:tc>
          <w:tcPr>
            <w:tcW w:w="2551" w:type="dxa"/>
            <w:vMerge/>
          </w:tcPr>
          <w:p w14:paraId="75CFBC59" w14:textId="77777777" w:rsidR="00E2405F" w:rsidRPr="00BE7E75" w:rsidRDefault="00E2405F" w:rsidP="00BD0050">
            <w:pPr>
              <w:suppressAutoHyphens/>
              <w:jc w:val="left"/>
              <w:rPr>
                <w:sz w:val="22"/>
                <w:szCs w:val="22"/>
              </w:rPr>
            </w:pPr>
          </w:p>
        </w:tc>
        <w:tc>
          <w:tcPr>
            <w:tcW w:w="2268" w:type="dxa"/>
          </w:tcPr>
          <w:p w14:paraId="3D79A83B" w14:textId="77777777" w:rsidR="00E2405F" w:rsidRPr="00BE7E75" w:rsidRDefault="00E2405F" w:rsidP="00BD0050">
            <w:pPr>
              <w:suppressAutoHyphens/>
              <w:jc w:val="left"/>
              <w:rPr>
                <w:sz w:val="22"/>
                <w:szCs w:val="22"/>
              </w:rPr>
            </w:pPr>
            <w:r w:rsidRPr="00BE7E75">
              <w:rPr>
                <w:sz w:val="22"/>
                <w:szCs w:val="22"/>
              </w:rPr>
              <w:t xml:space="preserve">СТБ 1858-2022 п. 7.15 </w:t>
            </w:r>
          </w:p>
          <w:p w14:paraId="7F37A9AF" w14:textId="77777777" w:rsidR="00E2405F" w:rsidRPr="00BE7E75" w:rsidRDefault="00E2405F" w:rsidP="00BD0050">
            <w:pPr>
              <w:suppressAutoHyphens/>
              <w:jc w:val="left"/>
              <w:rPr>
                <w:sz w:val="22"/>
                <w:szCs w:val="22"/>
              </w:rPr>
            </w:pPr>
            <w:r w:rsidRPr="00BE7E75">
              <w:rPr>
                <w:sz w:val="22"/>
                <w:szCs w:val="22"/>
              </w:rPr>
              <w:t>СТБ 2219- 2017п.7.13</w:t>
            </w:r>
          </w:p>
          <w:p w14:paraId="15759F01" w14:textId="77777777" w:rsidR="00E2405F" w:rsidRPr="00BE7E75" w:rsidRDefault="00E2405F" w:rsidP="00BD0050">
            <w:pPr>
              <w:suppressAutoHyphens/>
              <w:jc w:val="left"/>
              <w:rPr>
                <w:sz w:val="22"/>
                <w:szCs w:val="22"/>
              </w:rPr>
            </w:pPr>
            <w:r w:rsidRPr="00BE7E75">
              <w:rPr>
                <w:sz w:val="22"/>
                <w:szCs w:val="22"/>
              </w:rPr>
              <w:t>ГОСТ 31688-2012 п. 7.9</w:t>
            </w:r>
          </w:p>
        </w:tc>
      </w:tr>
      <w:tr w:rsidR="00E2405F" w:rsidRPr="00BE7E75" w14:paraId="44A9DC94" w14:textId="77777777" w:rsidTr="001350E9">
        <w:trPr>
          <w:cantSplit/>
          <w:trHeight w:val="20"/>
        </w:trPr>
        <w:tc>
          <w:tcPr>
            <w:tcW w:w="709" w:type="dxa"/>
          </w:tcPr>
          <w:p w14:paraId="29B91F89"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13.21*</w:t>
            </w:r>
          </w:p>
        </w:tc>
        <w:tc>
          <w:tcPr>
            <w:tcW w:w="1701" w:type="dxa"/>
            <w:vMerge/>
          </w:tcPr>
          <w:p w14:paraId="3DFB91E0" w14:textId="77777777" w:rsidR="00E2405F" w:rsidRPr="00BE7E75" w:rsidRDefault="00E2405F" w:rsidP="00BD0050">
            <w:pPr>
              <w:suppressAutoHyphens/>
              <w:jc w:val="left"/>
              <w:rPr>
                <w:sz w:val="22"/>
                <w:szCs w:val="22"/>
              </w:rPr>
            </w:pPr>
          </w:p>
        </w:tc>
        <w:tc>
          <w:tcPr>
            <w:tcW w:w="1276" w:type="dxa"/>
          </w:tcPr>
          <w:p w14:paraId="771826AC"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74908EB1" w14:textId="77777777" w:rsidR="00E2405F" w:rsidRPr="00BE7E75" w:rsidRDefault="00E2405F" w:rsidP="00BD0050">
            <w:pPr>
              <w:suppressAutoHyphens/>
              <w:jc w:val="left"/>
              <w:rPr>
                <w:sz w:val="22"/>
                <w:szCs w:val="22"/>
              </w:rPr>
            </w:pPr>
            <w:r w:rsidRPr="00BE7E75">
              <w:rPr>
                <w:sz w:val="22"/>
                <w:szCs w:val="22"/>
              </w:rPr>
              <w:t>Содержание казеин</w:t>
            </w:r>
            <w:r w:rsidRPr="00BE7E75">
              <w:rPr>
                <w:sz w:val="22"/>
                <w:szCs w:val="22"/>
              </w:rPr>
              <w:t>о</w:t>
            </w:r>
            <w:r w:rsidRPr="00BE7E75">
              <w:rPr>
                <w:sz w:val="22"/>
                <w:szCs w:val="22"/>
              </w:rPr>
              <w:t>вого азота</w:t>
            </w:r>
          </w:p>
        </w:tc>
        <w:tc>
          <w:tcPr>
            <w:tcW w:w="2551" w:type="dxa"/>
            <w:vMerge/>
          </w:tcPr>
          <w:p w14:paraId="68BF0007" w14:textId="77777777" w:rsidR="00E2405F" w:rsidRPr="00BE7E75" w:rsidRDefault="00E2405F" w:rsidP="00BD0050">
            <w:pPr>
              <w:suppressAutoHyphens/>
              <w:jc w:val="left"/>
              <w:rPr>
                <w:sz w:val="22"/>
                <w:szCs w:val="22"/>
              </w:rPr>
            </w:pPr>
          </w:p>
        </w:tc>
        <w:tc>
          <w:tcPr>
            <w:tcW w:w="2268" w:type="dxa"/>
          </w:tcPr>
          <w:p w14:paraId="027103C2"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17997-1-2021</w:t>
            </w:r>
          </w:p>
        </w:tc>
      </w:tr>
      <w:tr w:rsidR="00E2405F" w:rsidRPr="00BE7E75" w14:paraId="50627515" w14:textId="77777777" w:rsidTr="001350E9">
        <w:trPr>
          <w:cantSplit/>
          <w:trHeight w:val="20"/>
        </w:trPr>
        <w:tc>
          <w:tcPr>
            <w:tcW w:w="709" w:type="dxa"/>
          </w:tcPr>
          <w:p w14:paraId="437FEEF6"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13.22*</w:t>
            </w:r>
          </w:p>
        </w:tc>
        <w:tc>
          <w:tcPr>
            <w:tcW w:w="1701" w:type="dxa"/>
            <w:vMerge/>
          </w:tcPr>
          <w:p w14:paraId="1DFF3201" w14:textId="77777777" w:rsidR="00E2405F" w:rsidRPr="00BE7E75" w:rsidRDefault="00E2405F" w:rsidP="00BD0050">
            <w:pPr>
              <w:suppressAutoHyphens/>
              <w:jc w:val="left"/>
              <w:rPr>
                <w:sz w:val="22"/>
                <w:szCs w:val="22"/>
              </w:rPr>
            </w:pPr>
          </w:p>
        </w:tc>
        <w:tc>
          <w:tcPr>
            <w:tcW w:w="1276" w:type="dxa"/>
          </w:tcPr>
          <w:p w14:paraId="622E13A6"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1CB4A57E" w14:textId="77777777" w:rsidR="00E2405F" w:rsidRPr="00BE7E75" w:rsidRDefault="00E2405F" w:rsidP="00BD0050">
            <w:pPr>
              <w:suppressAutoHyphens/>
              <w:jc w:val="left"/>
              <w:rPr>
                <w:sz w:val="22"/>
                <w:szCs w:val="22"/>
              </w:rPr>
            </w:pPr>
            <w:r w:rsidRPr="00BE7E75">
              <w:rPr>
                <w:sz w:val="22"/>
                <w:szCs w:val="22"/>
              </w:rPr>
              <w:t>Класс термообрабо</w:t>
            </w:r>
            <w:r w:rsidRPr="00BE7E75">
              <w:rPr>
                <w:sz w:val="22"/>
                <w:szCs w:val="22"/>
              </w:rPr>
              <w:t>т</w:t>
            </w:r>
            <w:r w:rsidRPr="00BE7E75">
              <w:rPr>
                <w:sz w:val="22"/>
                <w:szCs w:val="22"/>
              </w:rPr>
              <w:t>ки</w:t>
            </w:r>
          </w:p>
        </w:tc>
        <w:tc>
          <w:tcPr>
            <w:tcW w:w="2551" w:type="dxa"/>
            <w:vMerge/>
          </w:tcPr>
          <w:p w14:paraId="593D929C" w14:textId="77777777" w:rsidR="00E2405F" w:rsidRPr="00BE7E75" w:rsidRDefault="00E2405F" w:rsidP="00BD0050">
            <w:pPr>
              <w:suppressAutoHyphens/>
              <w:jc w:val="left"/>
              <w:rPr>
                <w:sz w:val="22"/>
                <w:szCs w:val="22"/>
              </w:rPr>
            </w:pPr>
          </w:p>
        </w:tc>
        <w:tc>
          <w:tcPr>
            <w:tcW w:w="2268" w:type="dxa"/>
          </w:tcPr>
          <w:p w14:paraId="2A2E6196" w14:textId="77777777" w:rsidR="00E2405F" w:rsidRPr="00BE7E75" w:rsidRDefault="00E2405F" w:rsidP="00BD0050">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6735-2011</w:t>
            </w:r>
          </w:p>
        </w:tc>
      </w:tr>
      <w:tr w:rsidR="00E2405F" w:rsidRPr="00BE7E75" w14:paraId="548CF427" w14:textId="77777777" w:rsidTr="001350E9">
        <w:trPr>
          <w:cantSplit/>
          <w:trHeight w:val="20"/>
        </w:trPr>
        <w:tc>
          <w:tcPr>
            <w:tcW w:w="709" w:type="dxa"/>
          </w:tcPr>
          <w:p w14:paraId="6C328C4E"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13.23*</w:t>
            </w:r>
          </w:p>
        </w:tc>
        <w:tc>
          <w:tcPr>
            <w:tcW w:w="1701" w:type="dxa"/>
            <w:vMerge/>
          </w:tcPr>
          <w:p w14:paraId="6A3D78D4" w14:textId="77777777" w:rsidR="00E2405F" w:rsidRPr="00BE7E75" w:rsidRDefault="00E2405F" w:rsidP="00BD0050">
            <w:pPr>
              <w:suppressAutoHyphens/>
              <w:jc w:val="left"/>
              <w:rPr>
                <w:sz w:val="22"/>
                <w:szCs w:val="22"/>
              </w:rPr>
            </w:pPr>
          </w:p>
        </w:tc>
        <w:tc>
          <w:tcPr>
            <w:tcW w:w="1276" w:type="dxa"/>
          </w:tcPr>
          <w:p w14:paraId="53515DD1" w14:textId="77777777" w:rsidR="00E2405F" w:rsidRPr="00BE7E75" w:rsidRDefault="00E2405F" w:rsidP="00BD0050">
            <w:pPr>
              <w:suppressAutoHyphens/>
              <w:rPr>
                <w:sz w:val="22"/>
                <w:szCs w:val="22"/>
              </w:rPr>
            </w:pPr>
            <w:r w:rsidRPr="00BE7E75">
              <w:rPr>
                <w:sz w:val="22"/>
                <w:szCs w:val="22"/>
              </w:rPr>
              <w:t>10.51/08.156</w:t>
            </w:r>
          </w:p>
        </w:tc>
        <w:tc>
          <w:tcPr>
            <w:tcW w:w="2410" w:type="dxa"/>
          </w:tcPr>
          <w:p w14:paraId="7388FDFA" w14:textId="77777777" w:rsidR="00E2405F" w:rsidRPr="00BE7E75" w:rsidRDefault="00E2405F" w:rsidP="00BD0050">
            <w:pPr>
              <w:suppressAutoHyphens/>
              <w:jc w:val="left"/>
              <w:rPr>
                <w:sz w:val="22"/>
                <w:szCs w:val="22"/>
              </w:rPr>
            </w:pPr>
            <w:r w:rsidRPr="00BE7E75">
              <w:rPr>
                <w:sz w:val="22"/>
                <w:szCs w:val="22"/>
              </w:rPr>
              <w:t>Массовая доля нитр</w:t>
            </w:r>
            <w:r w:rsidRPr="00BE7E75">
              <w:rPr>
                <w:sz w:val="22"/>
                <w:szCs w:val="22"/>
              </w:rPr>
              <w:t>а</w:t>
            </w:r>
            <w:r w:rsidRPr="00BE7E75">
              <w:rPr>
                <w:sz w:val="22"/>
                <w:szCs w:val="22"/>
              </w:rPr>
              <w:t>тов и нитритов</w:t>
            </w:r>
          </w:p>
        </w:tc>
        <w:tc>
          <w:tcPr>
            <w:tcW w:w="2551" w:type="dxa"/>
            <w:vMerge/>
          </w:tcPr>
          <w:p w14:paraId="698464F7" w14:textId="77777777" w:rsidR="00E2405F" w:rsidRPr="00BE7E75" w:rsidRDefault="00E2405F" w:rsidP="00BD0050">
            <w:pPr>
              <w:suppressAutoHyphens/>
              <w:jc w:val="left"/>
              <w:rPr>
                <w:sz w:val="22"/>
                <w:szCs w:val="22"/>
              </w:rPr>
            </w:pPr>
          </w:p>
        </w:tc>
        <w:tc>
          <w:tcPr>
            <w:tcW w:w="2268" w:type="dxa"/>
          </w:tcPr>
          <w:p w14:paraId="17224F65" w14:textId="77777777" w:rsidR="00E2405F" w:rsidRPr="00BE7E75" w:rsidRDefault="00E2405F" w:rsidP="00BD0050">
            <w:pPr>
              <w:suppressAutoHyphens/>
              <w:jc w:val="left"/>
              <w:rPr>
                <w:strike/>
                <w:sz w:val="22"/>
                <w:szCs w:val="22"/>
              </w:rPr>
            </w:pPr>
            <w:r w:rsidRPr="00BE7E75">
              <w:rPr>
                <w:sz w:val="22"/>
                <w:szCs w:val="22"/>
              </w:rPr>
              <w:t>ГОСТ Р 51460-99</w:t>
            </w:r>
            <w:r w:rsidRPr="00BE7E75">
              <w:rPr>
                <w:strike/>
                <w:sz w:val="22"/>
                <w:szCs w:val="22"/>
              </w:rPr>
              <w:t xml:space="preserve"> </w:t>
            </w:r>
          </w:p>
          <w:p w14:paraId="1A4C8C3E"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14673-1-2014</w:t>
            </w:r>
          </w:p>
          <w:p w14:paraId="05ACE2FF" w14:textId="77777777" w:rsidR="00E2405F" w:rsidRPr="00BE7E75" w:rsidRDefault="00E2405F" w:rsidP="00BD0050">
            <w:pPr>
              <w:suppressAutoHyphens/>
              <w:jc w:val="left"/>
              <w:rPr>
                <w:sz w:val="22"/>
                <w:szCs w:val="22"/>
              </w:rPr>
            </w:pPr>
            <w:r w:rsidRPr="00BE7E75">
              <w:rPr>
                <w:sz w:val="22"/>
                <w:szCs w:val="22"/>
              </w:rPr>
              <w:t>ГОСТ 32257-2013</w:t>
            </w:r>
          </w:p>
        </w:tc>
      </w:tr>
      <w:tr w:rsidR="00E2405F" w:rsidRPr="00BE7E75" w14:paraId="41FC9FBA" w14:textId="77777777" w:rsidTr="001350E9">
        <w:trPr>
          <w:cantSplit/>
          <w:trHeight w:val="20"/>
        </w:trPr>
        <w:tc>
          <w:tcPr>
            <w:tcW w:w="709" w:type="dxa"/>
          </w:tcPr>
          <w:p w14:paraId="3E7F59C1"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13.24*</w:t>
            </w:r>
          </w:p>
        </w:tc>
        <w:tc>
          <w:tcPr>
            <w:tcW w:w="1701" w:type="dxa"/>
            <w:vMerge/>
          </w:tcPr>
          <w:p w14:paraId="36A315EF" w14:textId="77777777" w:rsidR="00E2405F" w:rsidRPr="00BE7E75" w:rsidRDefault="00E2405F" w:rsidP="00BD0050">
            <w:pPr>
              <w:suppressAutoHyphens/>
              <w:jc w:val="left"/>
              <w:rPr>
                <w:sz w:val="22"/>
                <w:szCs w:val="22"/>
              </w:rPr>
            </w:pPr>
          </w:p>
        </w:tc>
        <w:tc>
          <w:tcPr>
            <w:tcW w:w="1276" w:type="dxa"/>
          </w:tcPr>
          <w:p w14:paraId="298D3CFB" w14:textId="77777777" w:rsidR="00E2405F" w:rsidRPr="00BE7E75" w:rsidRDefault="00E2405F" w:rsidP="00BD0050">
            <w:pPr>
              <w:suppressAutoHyphens/>
              <w:rPr>
                <w:sz w:val="22"/>
                <w:szCs w:val="22"/>
              </w:rPr>
            </w:pPr>
            <w:r w:rsidRPr="00BE7E75">
              <w:rPr>
                <w:sz w:val="22"/>
                <w:szCs w:val="22"/>
              </w:rPr>
              <w:t>10.51/08.052</w:t>
            </w:r>
          </w:p>
        </w:tc>
        <w:tc>
          <w:tcPr>
            <w:tcW w:w="2410" w:type="dxa"/>
          </w:tcPr>
          <w:p w14:paraId="2A6923C7" w14:textId="77777777" w:rsidR="00E2405F" w:rsidRPr="00BE7E75" w:rsidRDefault="00E2405F" w:rsidP="00BD0050">
            <w:pPr>
              <w:suppressAutoHyphens/>
              <w:jc w:val="left"/>
              <w:rPr>
                <w:sz w:val="22"/>
                <w:szCs w:val="22"/>
              </w:rPr>
            </w:pPr>
            <w:r w:rsidRPr="00BE7E75">
              <w:rPr>
                <w:sz w:val="22"/>
                <w:szCs w:val="22"/>
              </w:rPr>
              <w:t>Массовая доля золы</w:t>
            </w:r>
          </w:p>
        </w:tc>
        <w:tc>
          <w:tcPr>
            <w:tcW w:w="2551" w:type="dxa"/>
            <w:vMerge/>
          </w:tcPr>
          <w:p w14:paraId="1E8E64C8" w14:textId="77777777" w:rsidR="00E2405F" w:rsidRPr="00BE7E75" w:rsidRDefault="00E2405F" w:rsidP="00BD0050">
            <w:pPr>
              <w:suppressAutoHyphens/>
              <w:jc w:val="left"/>
              <w:rPr>
                <w:sz w:val="22"/>
                <w:szCs w:val="22"/>
              </w:rPr>
            </w:pPr>
          </w:p>
        </w:tc>
        <w:tc>
          <w:tcPr>
            <w:tcW w:w="2268" w:type="dxa"/>
          </w:tcPr>
          <w:p w14:paraId="57BD1E2D" w14:textId="77777777" w:rsidR="00E2405F" w:rsidRPr="00BE7E75" w:rsidRDefault="00E2405F" w:rsidP="00BD0050">
            <w:pPr>
              <w:suppressAutoHyphens/>
              <w:jc w:val="left"/>
              <w:rPr>
                <w:sz w:val="22"/>
                <w:szCs w:val="22"/>
              </w:rPr>
            </w:pPr>
            <w:r w:rsidRPr="00BE7E75">
              <w:rPr>
                <w:sz w:val="22"/>
                <w:szCs w:val="22"/>
              </w:rPr>
              <w:t>ГОСТ 15113.8-77</w:t>
            </w:r>
          </w:p>
          <w:p w14:paraId="0D3B962B" w14:textId="77777777" w:rsidR="00E2405F" w:rsidRPr="00BE7E75" w:rsidRDefault="00E2405F" w:rsidP="00BD0050">
            <w:pPr>
              <w:suppressAutoHyphens/>
              <w:jc w:val="left"/>
              <w:rPr>
                <w:sz w:val="22"/>
                <w:szCs w:val="22"/>
              </w:rPr>
            </w:pPr>
            <w:r w:rsidRPr="00BE7E75">
              <w:rPr>
                <w:sz w:val="22"/>
                <w:szCs w:val="22"/>
              </w:rPr>
              <w:t>ГОСТ Р 51463-99</w:t>
            </w:r>
          </w:p>
        </w:tc>
      </w:tr>
      <w:tr w:rsidR="00E2405F" w:rsidRPr="00BE7E75" w14:paraId="19093033" w14:textId="77777777" w:rsidTr="001350E9">
        <w:trPr>
          <w:cantSplit/>
          <w:trHeight w:val="20"/>
        </w:trPr>
        <w:tc>
          <w:tcPr>
            <w:tcW w:w="709" w:type="dxa"/>
          </w:tcPr>
          <w:p w14:paraId="13886D94"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13.25*</w:t>
            </w:r>
          </w:p>
        </w:tc>
        <w:tc>
          <w:tcPr>
            <w:tcW w:w="1701" w:type="dxa"/>
            <w:vMerge/>
          </w:tcPr>
          <w:p w14:paraId="73E0736C" w14:textId="77777777" w:rsidR="00E2405F" w:rsidRPr="00BE7E75" w:rsidRDefault="00E2405F" w:rsidP="00BD0050">
            <w:pPr>
              <w:suppressAutoHyphens/>
              <w:jc w:val="left"/>
              <w:rPr>
                <w:sz w:val="22"/>
                <w:szCs w:val="22"/>
              </w:rPr>
            </w:pPr>
          </w:p>
        </w:tc>
        <w:tc>
          <w:tcPr>
            <w:tcW w:w="1276" w:type="dxa"/>
          </w:tcPr>
          <w:p w14:paraId="04B8D9F8" w14:textId="77777777" w:rsidR="00E2405F" w:rsidRPr="00BE7E75" w:rsidRDefault="00E2405F" w:rsidP="00BD0050">
            <w:pPr>
              <w:suppressAutoHyphens/>
              <w:rPr>
                <w:sz w:val="22"/>
                <w:szCs w:val="22"/>
              </w:rPr>
            </w:pPr>
            <w:r w:rsidRPr="00BE7E75">
              <w:rPr>
                <w:sz w:val="22"/>
                <w:szCs w:val="22"/>
              </w:rPr>
              <w:t>10.51/08.169</w:t>
            </w:r>
          </w:p>
        </w:tc>
        <w:tc>
          <w:tcPr>
            <w:tcW w:w="2410" w:type="dxa"/>
          </w:tcPr>
          <w:p w14:paraId="428EA994" w14:textId="77777777" w:rsidR="00E2405F" w:rsidRPr="00BE7E75" w:rsidRDefault="00E2405F" w:rsidP="00BD0050">
            <w:pPr>
              <w:suppressAutoHyphens/>
              <w:jc w:val="left"/>
              <w:rPr>
                <w:sz w:val="22"/>
                <w:szCs w:val="22"/>
              </w:rPr>
            </w:pPr>
            <w:r w:rsidRPr="00BE7E75">
              <w:rPr>
                <w:sz w:val="22"/>
                <w:szCs w:val="22"/>
              </w:rPr>
              <w:t>рН</w:t>
            </w:r>
          </w:p>
        </w:tc>
        <w:tc>
          <w:tcPr>
            <w:tcW w:w="2551" w:type="dxa"/>
            <w:vMerge/>
          </w:tcPr>
          <w:p w14:paraId="760C6C3A" w14:textId="77777777" w:rsidR="00E2405F" w:rsidRPr="00BE7E75" w:rsidRDefault="00E2405F" w:rsidP="00BD0050">
            <w:pPr>
              <w:suppressAutoHyphens/>
              <w:jc w:val="left"/>
              <w:rPr>
                <w:sz w:val="22"/>
                <w:szCs w:val="22"/>
              </w:rPr>
            </w:pPr>
          </w:p>
        </w:tc>
        <w:tc>
          <w:tcPr>
            <w:tcW w:w="2268" w:type="dxa"/>
          </w:tcPr>
          <w:p w14:paraId="55A0E8A0" w14:textId="77777777" w:rsidR="00E2405F" w:rsidRPr="00BE7E75" w:rsidRDefault="00E2405F" w:rsidP="00BD0050">
            <w:pPr>
              <w:suppressAutoHyphens/>
              <w:jc w:val="left"/>
              <w:rPr>
                <w:sz w:val="22"/>
                <w:szCs w:val="22"/>
              </w:rPr>
            </w:pPr>
            <w:r w:rsidRPr="00BE7E75">
              <w:rPr>
                <w:sz w:val="22"/>
                <w:szCs w:val="22"/>
              </w:rPr>
              <w:t xml:space="preserve">ГОСТ 31978-2012 </w:t>
            </w:r>
          </w:p>
        </w:tc>
      </w:tr>
      <w:tr w:rsidR="00E2405F" w:rsidRPr="00BE7E75" w14:paraId="3037202E" w14:textId="77777777" w:rsidTr="001350E9">
        <w:trPr>
          <w:cantSplit/>
          <w:trHeight w:val="20"/>
        </w:trPr>
        <w:tc>
          <w:tcPr>
            <w:tcW w:w="709" w:type="dxa"/>
          </w:tcPr>
          <w:p w14:paraId="108AC17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13.26*</w:t>
            </w:r>
          </w:p>
        </w:tc>
        <w:tc>
          <w:tcPr>
            <w:tcW w:w="1701" w:type="dxa"/>
            <w:vMerge/>
          </w:tcPr>
          <w:p w14:paraId="362D8B4A" w14:textId="77777777" w:rsidR="00E2405F" w:rsidRPr="00BE7E75" w:rsidRDefault="00E2405F" w:rsidP="00BD0050">
            <w:pPr>
              <w:suppressAutoHyphens/>
              <w:jc w:val="left"/>
              <w:rPr>
                <w:sz w:val="22"/>
                <w:szCs w:val="22"/>
              </w:rPr>
            </w:pPr>
          </w:p>
        </w:tc>
        <w:tc>
          <w:tcPr>
            <w:tcW w:w="1276" w:type="dxa"/>
          </w:tcPr>
          <w:p w14:paraId="0C45562D" w14:textId="77777777" w:rsidR="00E2405F" w:rsidRPr="00BE7E75" w:rsidRDefault="00E2405F" w:rsidP="00BD0050">
            <w:pPr>
              <w:suppressAutoHyphens/>
              <w:rPr>
                <w:sz w:val="22"/>
                <w:szCs w:val="22"/>
              </w:rPr>
            </w:pPr>
            <w:r w:rsidRPr="00BE7E75">
              <w:rPr>
                <w:sz w:val="22"/>
                <w:szCs w:val="22"/>
              </w:rPr>
              <w:t>10.51/08.052</w:t>
            </w:r>
          </w:p>
        </w:tc>
        <w:tc>
          <w:tcPr>
            <w:tcW w:w="2410" w:type="dxa"/>
          </w:tcPr>
          <w:p w14:paraId="5B07A9FA" w14:textId="77777777" w:rsidR="00E2405F" w:rsidRPr="00BE7E75" w:rsidRDefault="00E2405F" w:rsidP="00BD0050">
            <w:pPr>
              <w:suppressAutoHyphens/>
              <w:jc w:val="left"/>
              <w:rPr>
                <w:sz w:val="22"/>
                <w:szCs w:val="22"/>
              </w:rPr>
            </w:pPr>
            <w:r w:rsidRPr="00BE7E75">
              <w:rPr>
                <w:sz w:val="22"/>
                <w:szCs w:val="22"/>
              </w:rPr>
              <w:t>Массовая доля жира (арбитражный м</w:t>
            </w:r>
            <w:r w:rsidRPr="00BE7E75">
              <w:rPr>
                <w:sz w:val="22"/>
                <w:szCs w:val="22"/>
              </w:rPr>
              <w:t>е</w:t>
            </w:r>
            <w:r w:rsidRPr="00BE7E75">
              <w:rPr>
                <w:sz w:val="22"/>
                <w:szCs w:val="22"/>
              </w:rPr>
              <w:t>тод)</w:t>
            </w:r>
          </w:p>
        </w:tc>
        <w:tc>
          <w:tcPr>
            <w:tcW w:w="2551" w:type="dxa"/>
            <w:vMerge/>
          </w:tcPr>
          <w:p w14:paraId="5010CD69" w14:textId="77777777" w:rsidR="00E2405F" w:rsidRPr="00BE7E75" w:rsidRDefault="00E2405F" w:rsidP="00BD0050">
            <w:pPr>
              <w:suppressAutoHyphens/>
              <w:jc w:val="left"/>
              <w:rPr>
                <w:sz w:val="22"/>
                <w:szCs w:val="22"/>
              </w:rPr>
            </w:pPr>
          </w:p>
        </w:tc>
        <w:tc>
          <w:tcPr>
            <w:tcW w:w="2268" w:type="dxa"/>
          </w:tcPr>
          <w:p w14:paraId="2FA51D12"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1736/ </w:t>
            </w:r>
            <w:r w:rsidRPr="00BE7E75">
              <w:rPr>
                <w:sz w:val="22"/>
                <w:szCs w:val="22"/>
                <w:lang w:val="en-US"/>
              </w:rPr>
              <w:t>IDF</w:t>
            </w:r>
            <w:r w:rsidRPr="00BE7E75">
              <w:rPr>
                <w:sz w:val="22"/>
                <w:szCs w:val="22"/>
              </w:rPr>
              <w:t xml:space="preserve"> 9-2014</w:t>
            </w:r>
          </w:p>
          <w:p w14:paraId="6C5912E7" w14:textId="77777777" w:rsidR="00E2405F" w:rsidRPr="00BE7E75" w:rsidRDefault="00E2405F" w:rsidP="00BD0050">
            <w:pPr>
              <w:suppressAutoHyphens/>
              <w:jc w:val="left"/>
              <w:rPr>
                <w:sz w:val="22"/>
                <w:szCs w:val="22"/>
              </w:rPr>
            </w:pPr>
            <w:r w:rsidRPr="00BE7E75">
              <w:rPr>
                <w:sz w:val="22"/>
                <w:szCs w:val="22"/>
              </w:rPr>
              <w:t>ГОСТ Р 51452-99</w:t>
            </w:r>
          </w:p>
        </w:tc>
      </w:tr>
      <w:tr w:rsidR="00E2405F" w:rsidRPr="00BE7E75" w14:paraId="1D7EE2E9" w14:textId="77777777" w:rsidTr="001350E9">
        <w:trPr>
          <w:cantSplit/>
          <w:trHeight w:val="20"/>
        </w:trPr>
        <w:tc>
          <w:tcPr>
            <w:tcW w:w="709" w:type="dxa"/>
          </w:tcPr>
          <w:p w14:paraId="4DDA4CB7"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13.27*</w:t>
            </w:r>
          </w:p>
        </w:tc>
        <w:tc>
          <w:tcPr>
            <w:tcW w:w="1701" w:type="dxa"/>
            <w:vMerge/>
          </w:tcPr>
          <w:p w14:paraId="4ABDF7AC" w14:textId="77777777" w:rsidR="00E2405F" w:rsidRPr="00BE7E75" w:rsidRDefault="00E2405F" w:rsidP="00BD0050">
            <w:pPr>
              <w:suppressAutoHyphens/>
              <w:jc w:val="left"/>
              <w:rPr>
                <w:sz w:val="22"/>
                <w:szCs w:val="22"/>
              </w:rPr>
            </w:pPr>
          </w:p>
        </w:tc>
        <w:tc>
          <w:tcPr>
            <w:tcW w:w="1276" w:type="dxa"/>
          </w:tcPr>
          <w:p w14:paraId="74D3709A" w14:textId="77777777" w:rsidR="00E2405F" w:rsidRPr="00BE7E75" w:rsidRDefault="00E2405F" w:rsidP="00BD0050">
            <w:pPr>
              <w:suppressAutoHyphens/>
              <w:rPr>
                <w:sz w:val="22"/>
                <w:szCs w:val="22"/>
              </w:rPr>
            </w:pPr>
            <w:r w:rsidRPr="00BE7E75">
              <w:rPr>
                <w:sz w:val="22"/>
                <w:szCs w:val="22"/>
              </w:rPr>
              <w:t>10.51/29.040</w:t>
            </w:r>
          </w:p>
        </w:tc>
        <w:tc>
          <w:tcPr>
            <w:tcW w:w="2410" w:type="dxa"/>
          </w:tcPr>
          <w:p w14:paraId="6E93AC18" w14:textId="77777777" w:rsidR="00E2405F" w:rsidRPr="00BE7E75" w:rsidRDefault="00E2405F" w:rsidP="00BD0050">
            <w:pPr>
              <w:suppressAutoHyphens/>
              <w:jc w:val="left"/>
              <w:rPr>
                <w:sz w:val="22"/>
                <w:szCs w:val="22"/>
              </w:rPr>
            </w:pPr>
            <w:r w:rsidRPr="00BE7E75">
              <w:rPr>
                <w:sz w:val="22"/>
                <w:szCs w:val="22"/>
              </w:rPr>
              <w:t>Индекс растворим</w:t>
            </w:r>
            <w:r w:rsidRPr="00BE7E75">
              <w:rPr>
                <w:sz w:val="22"/>
                <w:szCs w:val="22"/>
              </w:rPr>
              <w:t>о</w:t>
            </w:r>
            <w:r w:rsidRPr="00BE7E75">
              <w:rPr>
                <w:sz w:val="22"/>
                <w:szCs w:val="22"/>
              </w:rPr>
              <w:t>сти</w:t>
            </w:r>
          </w:p>
        </w:tc>
        <w:tc>
          <w:tcPr>
            <w:tcW w:w="2551" w:type="dxa"/>
            <w:vMerge/>
          </w:tcPr>
          <w:p w14:paraId="323E0124" w14:textId="77777777" w:rsidR="00E2405F" w:rsidRPr="00BE7E75" w:rsidRDefault="00E2405F" w:rsidP="00BD0050">
            <w:pPr>
              <w:suppressAutoHyphens/>
              <w:jc w:val="left"/>
              <w:rPr>
                <w:sz w:val="22"/>
                <w:szCs w:val="22"/>
              </w:rPr>
            </w:pPr>
          </w:p>
        </w:tc>
        <w:tc>
          <w:tcPr>
            <w:tcW w:w="2268" w:type="dxa"/>
          </w:tcPr>
          <w:p w14:paraId="0FBE95A0" w14:textId="77777777" w:rsidR="00E2405F" w:rsidRPr="00BE7E75" w:rsidRDefault="00E2405F" w:rsidP="00BD0050">
            <w:pPr>
              <w:suppressAutoHyphens/>
              <w:jc w:val="left"/>
              <w:rPr>
                <w:sz w:val="22"/>
                <w:szCs w:val="22"/>
              </w:rPr>
            </w:pPr>
            <w:r w:rsidRPr="00BE7E75">
              <w:rPr>
                <w:sz w:val="22"/>
                <w:szCs w:val="22"/>
              </w:rPr>
              <w:t>ГОСТ Р ИСО 8156-2010</w:t>
            </w:r>
          </w:p>
        </w:tc>
      </w:tr>
      <w:tr w:rsidR="00E2405F" w:rsidRPr="00BE7E75" w14:paraId="363A0D7F" w14:textId="77777777" w:rsidTr="001350E9">
        <w:trPr>
          <w:cantSplit/>
          <w:trHeight w:val="20"/>
        </w:trPr>
        <w:tc>
          <w:tcPr>
            <w:tcW w:w="709" w:type="dxa"/>
          </w:tcPr>
          <w:p w14:paraId="27D3B892"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13.28*</w:t>
            </w:r>
          </w:p>
        </w:tc>
        <w:tc>
          <w:tcPr>
            <w:tcW w:w="1701" w:type="dxa"/>
            <w:vMerge/>
          </w:tcPr>
          <w:p w14:paraId="005C8E29" w14:textId="77777777" w:rsidR="00E2405F" w:rsidRPr="00BE7E75" w:rsidRDefault="00E2405F" w:rsidP="00BD0050">
            <w:pPr>
              <w:suppressAutoHyphens/>
              <w:jc w:val="left"/>
              <w:rPr>
                <w:sz w:val="22"/>
                <w:szCs w:val="22"/>
              </w:rPr>
            </w:pPr>
          </w:p>
        </w:tc>
        <w:tc>
          <w:tcPr>
            <w:tcW w:w="1276" w:type="dxa"/>
          </w:tcPr>
          <w:p w14:paraId="79C67B8E" w14:textId="77777777" w:rsidR="00E2405F" w:rsidRPr="00BE7E75" w:rsidRDefault="00E2405F" w:rsidP="00BD0050">
            <w:pPr>
              <w:suppressAutoHyphens/>
              <w:rPr>
                <w:sz w:val="22"/>
                <w:szCs w:val="22"/>
              </w:rPr>
            </w:pPr>
            <w:r w:rsidRPr="00BE7E75">
              <w:rPr>
                <w:sz w:val="22"/>
                <w:szCs w:val="22"/>
              </w:rPr>
              <w:t>10.51/29.040</w:t>
            </w:r>
          </w:p>
        </w:tc>
        <w:tc>
          <w:tcPr>
            <w:tcW w:w="2410" w:type="dxa"/>
          </w:tcPr>
          <w:p w14:paraId="4E7EED6C" w14:textId="77777777" w:rsidR="00E2405F" w:rsidRPr="00BE7E75" w:rsidRDefault="00E2405F" w:rsidP="00BD0050">
            <w:pPr>
              <w:suppressAutoHyphens/>
              <w:jc w:val="left"/>
              <w:rPr>
                <w:sz w:val="22"/>
                <w:szCs w:val="22"/>
              </w:rPr>
            </w:pPr>
            <w:r w:rsidRPr="00BE7E75">
              <w:rPr>
                <w:sz w:val="22"/>
                <w:szCs w:val="22"/>
              </w:rPr>
              <w:t>Индекс нераствор</w:t>
            </w:r>
            <w:r w:rsidRPr="00BE7E75">
              <w:rPr>
                <w:sz w:val="22"/>
                <w:szCs w:val="22"/>
              </w:rPr>
              <w:t>и</w:t>
            </w:r>
            <w:r w:rsidRPr="00BE7E75">
              <w:rPr>
                <w:sz w:val="22"/>
                <w:szCs w:val="22"/>
              </w:rPr>
              <w:t>мости</w:t>
            </w:r>
          </w:p>
        </w:tc>
        <w:tc>
          <w:tcPr>
            <w:tcW w:w="2551" w:type="dxa"/>
            <w:vMerge/>
          </w:tcPr>
          <w:p w14:paraId="7667339B" w14:textId="77777777" w:rsidR="00E2405F" w:rsidRPr="00BE7E75" w:rsidRDefault="00E2405F" w:rsidP="00BD0050">
            <w:pPr>
              <w:suppressAutoHyphens/>
              <w:jc w:val="left"/>
              <w:rPr>
                <w:sz w:val="22"/>
                <w:szCs w:val="22"/>
              </w:rPr>
            </w:pPr>
          </w:p>
        </w:tc>
        <w:tc>
          <w:tcPr>
            <w:tcW w:w="2268" w:type="dxa"/>
          </w:tcPr>
          <w:p w14:paraId="7033A64F" w14:textId="77777777" w:rsidR="00E2405F" w:rsidRPr="007B484D" w:rsidRDefault="00E2405F" w:rsidP="00BD0050">
            <w:pPr>
              <w:suppressAutoHyphens/>
              <w:jc w:val="left"/>
              <w:rPr>
                <w:sz w:val="22"/>
                <w:szCs w:val="22"/>
              </w:rPr>
            </w:pPr>
            <w:r w:rsidRPr="00BE7E75">
              <w:rPr>
                <w:sz w:val="22"/>
                <w:szCs w:val="22"/>
              </w:rPr>
              <w:t>СТБ</w:t>
            </w:r>
            <w:r w:rsidRPr="00BE7E75">
              <w:rPr>
                <w:sz w:val="22"/>
                <w:szCs w:val="22"/>
                <w:lang w:val="en-US"/>
              </w:rPr>
              <w:t xml:space="preserve"> ISO 8156-2011</w:t>
            </w:r>
          </w:p>
          <w:p w14:paraId="08801F36" w14:textId="77777777" w:rsidR="00E2405F" w:rsidRPr="00BE7E75" w:rsidRDefault="00E2405F" w:rsidP="00BD0050">
            <w:pPr>
              <w:suppressAutoHyphens/>
              <w:jc w:val="left"/>
              <w:rPr>
                <w:sz w:val="22"/>
                <w:szCs w:val="22"/>
                <w:lang w:val="en-US"/>
              </w:rPr>
            </w:pPr>
            <w:r w:rsidRPr="00BE7E75">
              <w:rPr>
                <w:sz w:val="22"/>
                <w:szCs w:val="22"/>
              </w:rPr>
              <w:t>ГОСТ</w:t>
            </w:r>
            <w:r w:rsidRPr="00BE7E75">
              <w:rPr>
                <w:sz w:val="22"/>
                <w:szCs w:val="22"/>
                <w:lang w:val="en-US"/>
              </w:rPr>
              <w:t xml:space="preserve"> ISO 8156-2016</w:t>
            </w:r>
          </w:p>
        </w:tc>
      </w:tr>
      <w:tr w:rsidR="00E2405F" w:rsidRPr="00BE7E75" w14:paraId="12298016" w14:textId="77777777" w:rsidTr="001350E9">
        <w:trPr>
          <w:cantSplit/>
          <w:trHeight w:val="20"/>
        </w:trPr>
        <w:tc>
          <w:tcPr>
            <w:tcW w:w="709" w:type="dxa"/>
          </w:tcPr>
          <w:p w14:paraId="6C24816C"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13.29*</w:t>
            </w:r>
          </w:p>
        </w:tc>
        <w:tc>
          <w:tcPr>
            <w:tcW w:w="1701" w:type="dxa"/>
            <w:vMerge/>
          </w:tcPr>
          <w:p w14:paraId="4F860697" w14:textId="77777777" w:rsidR="00E2405F" w:rsidRPr="00BE7E75" w:rsidRDefault="00E2405F" w:rsidP="00BD0050">
            <w:pPr>
              <w:suppressAutoHyphens/>
              <w:jc w:val="left"/>
              <w:rPr>
                <w:sz w:val="22"/>
                <w:szCs w:val="22"/>
              </w:rPr>
            </w:pPr>
          </w:p>
        </w:tc>
        <w:tc>
          <w:tcPr>
            <w:tcW w:w="1276" w:type="dxa"/>
          </w:tcPr>
          <w:p w14:paraId="63B7C085" w14:textId="77777777" w:rsidR="00E2405F" w:rsidRPr="00BE7E75" w:rsidRDefault="00E2405F" w:rsidP="00BD0050">
            <w:pPr>
              <w:suppressAutoHyphens/>
              <w:rPr>
                <w:sz w:val="22"/>
                <w:szCs w:val="22"/>
              </w:rPr>
            </w:pPr>
            <w:r w:rsidRPr="00BE7E75">
              <w:rPr>
                <w:sz w:val="22"/>
                <w:szCs w:val="22"/>
              </w:rPr>
              <w:t>10.51/08.158</w:t>
            </w:r>
          </w:p>
        </w:tc>
        <w:tc>
          <w:tcPr>
            <w:tcW w:w="2410" w:type="dxa"/>
          </w:tcPr>
          <w:p w14:paraId="1B619D36" w14:textId="77777777" w:rsidR="00E2405F" w:rsidRPr="00BE7E75" w:rsidRDefault="00E2405F" w:rsidP="00BD0050">
            <w:pPr>
              <w:suppressAutoHyphens/>
              <w:jc w:val="left"/>
              <w:rPr>
                <w:sz w:val="22"/>
                <w:szCs w:val="22"/>
              </w:rPr>
            </w:pPr>
            <w:r w:rsidRPr="00BE7E75">
              <w:rPr>
                <w:sz w:val="22"/>
                <w:szCs w:val="22"/>
              </w:rPr>
              <w:t>Жирно-кислотный состав молочного жира</w:t>
            </w:r>
          </w:p>
        </w:tc>
        <w:tc>
          <w:tcPr>
            <w:tcW w:w="2551" w:type="dxa"/>
            <w:vMerge/>
          </w:tcPr>
          <w:p w14:paraId="0AD8F3DE" w14:textId="77777777" w:rsidR="00E2405F" w:rsidRPr="00BE7E75" w:rsidRDefault="00E2405F" w:rsidP="00BD0050">
            <w:pPr>
              <w:suppressAutoHyphens/>
              <w:jc w:val="left"/>
              <w:rPr>
                <w:sz w:val="22"/>
                <w:szCs w:val="22"/>
              </w:rPr>
            </w:pPr>
          </w:p>
        </w:tc>
        <w:tc>
          <w:tcPr>
            <w:tcW w:w="2268" w:type="dxa"/>
          </w:tcPr>
          <w:p w14:paraId="4010378F" w14:textId="77777777" w:rsidR="00E2405F" w:rsidRPr="00BE7E75" w:rsidRDefault="00E2405F" w:rsidP="00BD0050">
            <w:pPr>
              <w:suppressAutoHyphens/>
              <w:jc w:val="left"/>
              <w:rPr>
                <w:sz w:val="22"/>
                <w:szCs w:val="22"/>
              </w:rPr>
            </w:pPr>
            <w:r w:rsidRPr="00BE7E75">
              <w:rPr>
                <w:sz w:val="22"/>
                <w:szCs w:val="22"/>
              </w:rPr>
              <w:t>ГОСТ 31665-2012</w:t>
            </w:r>
          </w:p>
          <w:p w14:paraId="49302D5C" w14:textId="77777777" w:rsidR="00E2405F" w:rsidRPr="00BE7E75" w:rsidRDefault="00E2405F" w:rsidP="00BD0050">
            <w:pPr>
              <w:suppressAutoHyphens/>
              <w:jc w:val="left"/>
              <w:rPr>
                <w:sz w:val="22"/>
                <w:szCs w:val="22"/>
              </w:rPr>
            </w:pPr>
            <w:r w:rsidRPr="00BE7E75">
              <w:rPr>
                <w:sz w:val="22"/>
                <w:szCs w:val="22"/>
              </w:rPr>
              <w:t>ГОСТ 31663-2012</w:t>
            </w:r>
          </w:p>
          <w:p w14:paraId="5848F60A" w14:textId="77777777" w:rsidR="00E2405F" w:rsidRPr="00BE7E75" w:rsidRDefault="00E2405F" w:rsidP="00BD0050">
            <w:pPr>
              <w:suppressAutoHyphens/>
              <w:jc w:val="left"/>
              <w:rPr>
                <w:sz w:val="22"/>
                <w:szCs w:val="22"/>
              </w:rPr>
            </w:pPr>
            <w:r w:rsidRPr="00BE7E75">
              <w:rPr>
                <w:sz w:val="22"/>
                <w:szCs w:val="22"/>
              </w:rPr>
              <w:t xml:space="preserve">ГОСТ Р 52253-2004 </w:t>
            </w:r>
          </w:p>
          <w:p w14:paraId="0213D2C0" w14:textId="77777777" w:rsidR="00E2405F" w:rsidRPr="00BE7E75" w:rsidRDefault="00E2405F" w:rsidP="00BD0050">
            <w:pPr>
              <w:suppressAutoHyphens/>
              <w:jc w:val="left"/>
              <w:rPr>
                <w:sz w:val="22"/>
                <w:szCs w:val="22"/>
              </w:rPr>
            </w:pPr>
            <w:r w:rsidRPr="00BE7E75">
              <w:rPr>
                <w:sz w:val="22"/>
                <w:szCs w:val="22"/>
              </w:rPr>
              <w:t>п. 7.13</w:t>
            </w:r>
          </w:p>
          <w:p w14:paraId="4D88BF8E" w14:textId="77777777" w:rsidR="00E2405F" w:rsidRPr="00BE7E75" w:rsidRDefault="00E2405F" w:rsidP="00BD0050">
            <w:pPr>
              <w:suppressAutoHyphens/>
              <w:jc w:val="left"/>
              <w:rPr>
                <w:sz w:val="22"/>
                <w:szCs w:val="22"/>
              </w:rPr>
            </w:pPr>
            <w:r w:rsidRPr="00BE7E75">
              <w:rPr>
                <w:sz w:val="22"/>
                <w:szCs w:val="22"/>
              </w:rPr>
              <w:t>ГОСТ 32915-2014</w:t>
            </w:r>
          </w:p>
        </w:tc>
      </w:tr>
      <w:tr w:rsidR="00E2405F" w:rsidRPr="00BE7E75" w14:paraId="1D885419" w14:textId="77777777" w:rsidTr="001350E9">
        <w:trPr>
          <w:cantSplit/>
          <w:trHeight w:val="20"/>
        </w:trPr>
        <w:tc>
          <w:tcPr>
            <w:tcW w:w="709" w:type="dxa"/>
          </w:tcPr>
          <w:p w14:paraId="5D2379C6"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13.30*</w:t>
            </w:r>
          </w:p>
        </w:tc>
        <w:tc>
          <w:tcPr>
            <w:tcW w:w="1701" w:type="dxa"/>
            <w:vMerge/>
          </w:tcPr>
          <w:p w14:paraId="35037A18" w14:textId="77777777" w:rsidR="00E2405F" w:rsidRPr="00BE7E75" w:rsidRDefault="00E2405F" w:rsidP="00BD0050">
            <w:pPr>
              <w:suppressAutoHyphens/>
              <w:jc w:val="left"/>
              <w:rPr>
                <w:sz w:val="22"/>
                <w:szCs w:val="22"/>
              </w:rPr>
            </w:pPr>
          </w:p>
        </w:tc>
        <w:tc>
          <w:tcPr>
            <w:tcW w:w="1276" w:type="dxa"/>
          </w:tcPr>
          <w:p w14:paraId="616FCA67" w14:textId="77777777" w:rsidR="00E2405F" w:rsidRPr="00BE7E75" w:rsidRDefault="00E2405F" w:rsidP="00BD0050">
            <w:pPr>
              <w:suppressAutoHyphens/>
              <w:rPr>
                <w:sz w:val="22"/>
                <w:szCs w:val="22"/>
              </w:rPr>
            </w:pPr>
            <w:r w:rsidRPr="00BE7E75">
              <w:rPr>
                <w:sz w:val="22"/>
                <w:szCs w:val="22"/>
              </w:rPr>
              <w:t>10.51/08.159</w:t>
            </w:r>
          </w:p>
        </w:tc>
        <w:tc>
          <w:tcPr>
            <w:tcW w:w="2410" w:type="dxa"/>
          </w:tcPr>
          <w:p w14:paraId="18B4A989" w14:textId="77777777" w:rsidR="00E2405F" w:rsidRPr="00BE7E75" w:rsidRDefault="00E2405F" w:rsidP="00BD0050">
            <w:pPr>
              <w:suppressAutoHyphens/>
              <w:jc w:val="left"/>
              <w:rPr>
                <w:sz w:val="22"/>
                <w:szCs w:val="22"/>
              </w:rPr>
            </w:pPr>
            <w:r w:rsidRPr="00BE7E75">
              <w:rPr>
                <w:sz w:val="22"/>
                <w:szCs w:val="22"/>
              </w:rPr>
              <w:t>Бензойная кислота и ее соли</w:t>
            </w:r>
          </w:p>
        </w:tc>
        <w:tc>
          <w:tcPr>
            <w:tcW w:w="2551" w:type="dxa"/>
            <w:vMerge/>
          </w:tcPr>
          <w:p w14:paraId="65D8B79F" w14:textId="77777777" w:rsidR="00E2405F" w:rsidRPr="00BE7E75" w:rsidRDefault="00E2405F" w:rsidP="00BD0050">
            <w:pPr>
              <w:suppressAutoHyphens/>
              <w:jc w:val="left"/>
              <w:rPr>
                <w:sz w:val="22"/>
                <w:szCs w:val="22"/>
              </w:rPr>
            </w:pPr>
          </w:p>
        </w:tc>
        <w:tc>
          <w:tcPr>
            <w:tcW w:w="2268" w:type="dxa"/>
          </w:tcPr>
          <w:p w14:paraId="46093A35" w14:textId="77777777" w:rsidR="00E2405F" w:rsidRPr="00BE7E75" w:rsidRDefault="00E2405F" w:rsidP="00BD0050">
            <w:pPr>
              <w:suppressAutoHyphens/>
              <w:jc w:val="left"/>
              <w:rPr>
                <w:sz w:val="22"/>
                <w:szCs w:val="22"/>
              </w:rPr>
            </w:pPr>
            <w:r w:rsidRPr="00BE7E75">
              <w:rPr>
                <w:sz w:val="22"/>
                <w:szCs w:val="22"/>
              </w:rPr>
              <w:t>ГОСТ 31504-2012 п. 8</w:t>
            </w:r>
          </w:p>
          <w:p w14:paraId="6B0AEF39"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 9231-2015</w:t>
            </w:r>
          </w:p>
        </w:tc>
      </w:tr>
      <w:tr w:rsidR="00E2405F" w:rsidRPr="00BE7E75" w14:paraId="79EDA455" w14:textId="77777777" w:rsidTr="001350E9">
        <w:trPr>
          <w:cantSplit/>
          <w:trHeight w:val="20"/>
        </w:trPr>
        <w:tc>
          <w:tcPr>
            <w:tcW w:w="709" w:type="dxa"/>
          </w:tcPr>
          <w:p w14:paraId="120EF643"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13.31*</w:t>
            </w:r>
          </w:p>
        </w:tc>
        <w:tc>
          <w:tcPr>
            <w:tcW w:w="1701" w:type="dxa"/>
            <w:vMerge/>
          </w:tcPr>
          <w:p w14:paraId="630A1E23" w14:textId="77777777" w:rsidR="00E2405F" w:rsidRPr="00BE7E75" w:rsidRDefault="00E2405F" w:rsidP="00BD0050">
            <w:pPr>
              <w:suppressAutoHyphens/>
              <w:jc w:val="left"/>
              <w:rPr>
                <w:sz w:val="22"/>
                <w:szCs w:val="22"/>
              </w:rPr>
            </w:pPr>
          </w:p>
        </w:tc>
        <w:tc>
          <w:tcPr>
            <w:tcW w:w="1276" w:type="dxa"/>
          </w:tcPr>
          <w:p w14:paraId="16330E97" w14:textId="77777777" w:rsidR="00E2405F" w:rsidRPr="00BE7E75" w:rsidRDefault="00E2405F" w:rsidP="00BD0050">
            <w:pPr>
              <w:suppressAutoHyphens/>
              <w:jc w:val="left"/>
              <w:rPr>
                <w:sz w:val="22"/>
                <w:szCs w:val="22"/>
              </w:rPr>
            </w:pPr>
            <w:r w:rsidRPr="00BE7E75">
              <w:rPr>
                <w:sz w:val="22"/>
                <w:szCs w:val="22"/>
              </w:rPr>
              <w:t>10.51/08.156</w:t>
            </w:r>
          </w:p>
          <w:p w14:paraId="3FC38395" w14:textId="77777777" w:rsidR="00E2405F" w:rsidRPr="00BE7E75" w:rsidRDefault="00E2405F" w:rsidP="00BD0050">
            <w:pPr>
              <w:suppressAutoHyphens/>
              <w:jc w:val="left"/>
              <w:rPr>
                <w:sz w:val="22"/>
                <w:szCs w:val="22"/>
              </w:rPr>
            </w:pPr>
            <w:r w:rsidRPr="00BE7E75">
              <w:rPr>
                <w:sz w:val="22"/>
                <w:szCs w:val="22"/>
              </w:rPr>
              <w:t>10.51/08.159</w:t>
            </w:r>
          </w:p>
          <w:p w14:paraId="4A9BC4F8" w14:textId="77777777" w:rsidR="00E2405F" w:rsidRPr="00BE7E75" w:rsidRDefault="00E2405F" w:rsidP="00BD0050">
            <w:pPr>
              <w:suppressAutoHyphens/>
              <w:rPr>
                <w:sz w:val="22"/>
                <w:szCs w:val="22"/>
              </w:rPr>
            </w:pPr>
          </w:p>
        </w:tc>
        <w:tc>
          <w:tcPr>
            <w:tcW w:w="2410" w:type="dxa"/>
          </w:tcPr>
          <w:p w14:paraId="54E02FC4" w14:textId="77777777" w:rsidR="00E2405F" w:rsidRPr="00BE7E75" w:rsidRDefault="00E2405F" w:rsidP="00BD0050">
            <w:pPr>
              <w:suppressAutoHyphens/>
              <w:jc w:val="left"/>
              <w:rPr>
                <w:sz w:val="22"/>
                <w:szCs w:val="22"/>
              </w:rPr>
            </w:pPr>
            <w:r w:rsidRPr="00BE7E75">
              <w:rPr>
                <w:sz w:val="22"/>
                <w:szCs w:val="22"/>
              </w:rPr>
              <w:t>Сорбиновая кислота и ее соли</w:t>
            </w:r>
          </w:p>
        </w:tc>
        <w:tc>
          <w:tcPr>
            <w:tcW w:w="2551" w:type="dxa"/>
            <w:vMerge/>
          </w:tcPr>
          <w:p w14:paraId="37954B98" w14:textId="77777777" w:rsidR="00E2405F" w:rsidRPr="00BE7E75" w:rsidRDefault="00E2405F" w:rsidP="00BD0050">
            <w:pPr>
              <w:suppressAutoHyphens/>
              <w:jc w:val="left"/>
              <w:rPr>
                <w:sz w:val="22"/>
                <w:szCs w:val="22"/>
              </w:rPr>
            </w:pPr>
          </w:p>
        </w:tc>
        <w:tc>
          <w:tcPr>
            <w:tcW w:w="2268" w:type="dxa"/>
          </w:tcPr>
          <w:p w14:paraId="7581D471" w14:textId="77777777" w:rsidR="00E2405F" w:rsidRPr="00BE7E75" w:rsidRDefault="00E2405F" w:rsidP="00BD0050">
            <w:pPr>
              <w:suppressAutoHyphens/>
              <w:jc w:val="left"/>
              <w:rPr>
                <w:sz w:val="22"/>
                <w:szCs w:val="22"/>
              </w:rPr>
            </w:pPr>
            <w:r w:rsidRPr="00BE7E75">
              <w:rPr>
                <w:sz w:val="22"/>
                <w:szCs w:val="22"/>
              </w:rPr>
              <w:t xml:space="preserve">ГОСТ 31504-2012 </w:t>
            </w:r>
            <w:r>
              <w:rPr>
                <w:sz w:val="22"/>
                <w:szCs w:val="22"/>
              </w:rPr>
              <w:t>п. 8</w:t>
            </w:r>
          </w:p>
          <w:p w14:paraId="10BFE52B" w14:textId="77777777" w:rsidR="00E2405F" w:rsidRPr="00BE7E75" w:rsidRDefault="00E2405F" w:rsidP="00BD0050">
            <w:pPr>
              <w:suppressAutoHyphens/>
              <w:jc w:val="left"/>
              <w:rPr>
                <w:sz w:val="22"/>
                <w:szCs w:val="22"/>
              </w:rPr>
            </w:pPr>
            <w:r w:rsidRPr="00BE7E75">
              <w:rPr>
                <w:sz w:val="22"/>
                <w:szCs w:val="22"/>
              </w:rPr>
              <w:t xml:space="preserve">ГОСТ 26181-84 р.4 </w:t>
            </w:r>
          </w:p>
          <w:p w14:paraId="2CC76EAD"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9231-2015</w:t>
            </w:r>
          </w:p>
        </w:tc>
      </w:tr>
      <w:tr w:rsidR="00E2405F" w:rsidRPr="00BE7E75" w14:paraId="1686D9BB" w14:textId="77777777" w:rsidTr="001350E9">
        <w:trPr>
          <w:cantSplit/>
          <w:trHeight w:val="20"/>
        </w:trPr>
        <w:tc>
          <w:tcPr>
            <w:tcW w:w="709" w:type="dxa"/>
          </w:tcPr>
          <w:p w14:paraId="2CC647A4"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13.32*</w:t>
            </w:r>
          </w:p>
        </w:tc>
        <w:tc>
          <w:tcPr>
            <w:tcW w:w="1701" w:type="dxa"/>
            <w:vMerge/>
          </w:tcPr>
          <w:p w14:paraId="4DB734AC" w14:textId="77777777" w:rsidR="00E2405F" w:rsidRPr="00BE7E75" w:rsidRDefault="00E2405F" w:rsidP="00BD0050">
            <w:pPr>
              <w:suppressAutoHyphens/>
              <w:jc w:val="left"/>
              <w:rPr>
                <w:sz w:val="22"/>
                <w:szCs w:val="22"/>
              </w:rPr>
            </w:pPr>
          </w:p>
        </w:tc>
        <w:tc>
          <w:tcPr>
            <w:tcW w:w="1276" w:type="dxa"/>
          </w:tcPr>
          <w:p w14:paraId="086C7903" w14:textId="77777777" w:rsidR="00E2405F" w:rsidRPr="00BE7E75" w:rsidRDefault="00E2405F" w:rsidP="00BD0050">
            <w:pPr>
              <w:suppressAutoHyphens/>
              <w:rPr>
                <w:sz w:val="22"/>
                <w:szCs w:val="22"/>
              </w:rPr>
            </w:pPr>
            <w:r w:rsidRPr="00BE7E75">
              <w:rPr>
                <w:sz w:val="22"/>
                <w:szCs w:val="22"/>
              </w:rPr>
              <w:t>10.51/08.159</w:t>
            </w:r>
          </w:p>
        </w:tc>
        <w:tc>
          <w:tcPr>
            <w:tcW w:w="2410" w:type="dxa"/>
          </w:tcPr>
          <w:p w14:paraId="446B295A" w14:textId="77777777" w:rsidR="00E2405F" w:rsidRPr="00E2405F" w:rsidRDefault="00E2405F" w:rsidP="00E2405F">
            <w:pPr>
              <w:jc w:val="left"/>
              <w:rPr>
                <w:spacing w:val="-12"/>
                <w:sz w:val="22"/>
                <w:szCs w:val="22"/>
                <w:lang w:eastAsia="cs-CZ"/>
              </w:rPr>
            </w:pPr>
            <w:r w:rsidRPr="00E2405F">
              <w:rPr>
                <w:spacing w:val="-12"/>
                <w:sz w:val="22"/>
                <w:szCs w:val="22"/>
                <w:lang w:eastAsia="cs-CZ"/>
              </w:rPr>
              <w:t>Содержание синтетических красителей:</w:t>
            </w:r>
          </w:p>
          <w:p w14:paraId="5E1E438D"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тартразин (Е102), </w:t>
            </w:r>
          </w:p>
          <w:p w14:paraId="4A125A9A"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желтый хинолиновый (Е104), </w:t>
            </w:r>
          </w:p>
          <w:p w14:paraId="3D2AB2BE"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желтый «солнечный закат» FCF (Е110), </w:t>
            </w:r>
          </w:p>
          <w:p w14:paraId="2A17F2F9"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цитрусовый красный (Е121), </w:t>
            </w:r>
          </w:p>
          <w:p w14:paraId="73D10D06"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азорубин (Е122, кармуазин), </w:t>
            </w:r>
          </w:p>
          <w:p w14:paraId="35EDA5D4"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амарант (Е123), </w:t>
            </w:r>
          </w:p>
          <w:p w14:paraId="78FF7939"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понсо 4R (Е124), </w:t>
            </w:r>
          </w:p>
          <w:p w14:paraId="7BDA7D49"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эритрозин (Е127), </w:t>
            </w:r>
          </w:p>
          <w:p w14:paraId="080543D9"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красный 2G (Е128), красный очаровательный АС (Е129), </w:t>
            </w:r>
          </w:p>
          <w:p w14:paraId="4D0885B7"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синий патентованный V (Е131), </w:t>
            </w:r>
          </w:p>
          <w:p w14:paraId="5AFEABEC"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индигокармин (Е132), синий блестящий FCF (Е133), </w:t>
            </w:r>
          </w:p>
          <w:p w14:paraId="771672E5"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зеленый прочный FCF (Е143), </w:t>
            </w:r>
          </w:p>
          <w:p w14:paraId="3342A631" w14:textId="77777777" w:rsidR="00E2405F" w:rsidRPr="00BE7E75" w:rsidRDefault="00E2405F" w:rsidP="00E2405F">
            <w:pPr>
              <w:suppressAutoHyphens/>
              <w:jc w:val="left"/>
              <w:rPr>
                <w:sz w:val="22"/>
                <w:szCs w:val="22"/>
              </w:rPr>
            </w:pPr>
            <w:r w:rsidRPr="00E2405F">
              <w:rPr>
                <w:rFonts w:eastAsia="Calibri"/>
                <w:spacing w:val="-12"/>
                <w:sz w:val="22"/>
                <w:szCs w:val="22"/>
              </w:rPr>
              <w:t>черный блестящий PN (Е151)</w:t>
            </w:r>
          </w:p>
        </w:tc>
        <w:tc>
          <w:tcPr>
            <w:tcW w:w="2551" w:type="dxa"/>
            <w:vMerge/>
          </w:tcPr>
          <w:p w14:paraId="1EEE67F7" w14:textId="77777777" w:rsidR="00E2405F" w:rsidRPr="00BE7E75" w:rsidRDefault="00E2405F" w:rsidP="00E2405F">
            <w:pPr>
              <w:suppressAutoHyphens/>
              <w:jc w:val="left"/>
              <w:rPr>
                <w:sz w:val="22"/>
                <w:szCs w:val="22"/>
              </w:rPr>
            </w:pPr>
          </w:p>
        </w:tc>
        <w:tc>
          <w:tcPr>
            <w:tcW w:w="2268" w:type="dxa"/>
          </w:tcPr>
          <w:p w14:paraId="3B17311E" w14:textId="77777777" w:rsidR="00E2405F" w:rsidRDefault="00E2405F" w:rsidP="00BD0050">
            <w:pPr>
              <w:suppressAutoHyphens/>
              <w:jc w:val="left"/>
              <w:rPr>
                <w:sz w:val="22"/>
                <w:szCs w:val="22"/>
              </w:rPr>
            </w:pPr>
            <w:r w:rsidRPr="00BE7E75">
              <w:rPr>
                <w:sz w:val="22"/>
                <w:szCs w:val="22"/>
              </w:rPr>
              <w:t>ГОСТ 31504-2012 п. 9</w:t>
            </w:r>
          </w:p>
          <w:p w14:paraId="03C42332" w14:textId="77777777" w:rsidR="00E2405F" w:rsidRPr="00BE7E75" w:rsidRDefault="00E2405F" w:rsidP="00BD0050">
            <w:pPr>
              <w:suppressAutoHyphens/>
              <w:jc w:val="left"/>
              <w:rPr>
                <w:sz w:val="22"/>
                <w:szCs w:val="22"/>
              </w:rPr>
            </w:pPr>
            <w:r w:rsidRPr="00842D0C">
              <w:rPr>
                <w:sz w:val="22"/>
                <w:szCs w:val="22"/>
              </w:rPr>
              <w:t>СТБ 2547-2019</w:t>
            </w:r>
          </w:p>
        </w:tc>
      </w:tr>
      <w:tr w:rsidR="00E2405F" w:rsidRPr="00BE7E75" w14:paraId="119F5309" w14:textId="77777777" w:rsidTr="001350E9">
        <w:trPr>
          <w:cantSplit/>
          <w:trHeight w:val="20"/>
        </w:trPr>
        <w:tc>
          <w:tcPr>
            <w:tcW w:w="709" w:type="dxa"/>
          </w:tcPr>
          <w:p w14:paraId="4E5BA6FC"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13.33*</w:t>
            </w:r>
          </w:p>
        </w:tc>
        <w:tc>
          <w:tcPr>
            <w:tcW w:w="1701" w:type="dxa"/>
            <w:vMerge/>
          </w:tcPr>
          <w:p w14:paraId="2D21F966" w14:textId="77777777" w:rsidR="00E2405F" w:rsidRPr="00BE7E75" w:rsidRDefault="00E2405F" w:rsidP="00BD0050">
            <w:pPr>
              <w:suppressAutoHyphens/>
              <w:jc w:val="left"/>
              <w:rPr>
                <w:sz w:val="22"/>
                <w:szCs w:val="22"/>
              </w:rPr>
            </w:pPr>
          </w:p>
        </w:tc>
        <w:tc>
          <w:tcPr>
            <w:tcW w:w="1276" w:type="dxa"/>
          </w:tcPr>
          <w:p w14:paraId="0B698E75"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6B8ACE28" w14:textId="77777777" w:rsidR="00E2405F" w:rsidRPr="00BE7E75" w:rsidRDefault="00E2405F" w:rsidP="00BD0050">
            <w:pPr>
              <w:suppressAutoHyphens/>
              <w:jc w:val="left"/>
              <w:rPr>
                <w:sz w:val="22"/>
                <w:szCs w:val="22"/>
              </w:rPr>
            </w:pPr>
            <w:r w:rsidRPr="00BE7E75">
              <w:rPr>
                <w:sz w:val="22"/>
                <w:szCs w:val="22"/>
              </w:rPr>
              <w:t>Массовая доля сыв</w:t>
            </w:r>
            <w:r w:rsidRPr="00BE7E75">
              <w:rPr>
                <w:sz w:val="22"/>
                <w:szCs w:val="22"/>
              </w:rPr>
              <w:t>о</w:t>
            </w:r>
            <w:r w:rsidRPr="00BE7E75">
              <w:rPr>
                <w:sz w:val="22"/>
                <w:szCs w:val="22"/>
              </w:rPr>
              <w:t>роточных белков</w:t>
            </w:r>
          </w:p>
        </w:tc>
        <w:tc>
          <w:tcPr>
            <w:tcW w:w="2551" w:type="dxa"/>
            <w:vMerge/>
          </w:tcPr>
          <w:p w14:paraId="4713C273" w14:textId="77777777" w:rsidR="00E2405F" w:rsidRPr="00BE7E75" w:rsidRDefault="00E2405F" w:rsidP="00BD0050">
            <w:pPr>
              <w:suppressAutoHyphens/>
              <w:jc w:val="left"/>
              <w:rPr>
                <w:sz w:val="22"/>
                <w:szCs w:val="22"/>
              </w:rPr>
            </w:pPr>
          </w:p>
        </w:tc>
        <w:tc>
          <w:tcPr>
            <w:tcW w:w="2268" w:type="dxa"/>
          </w:tcPr>
          <w:p w14:paraId="5C17A199" w14:textId="77777777" w:rsidR="00E2405F" w:rsidRPr="00BE7E75" w:rsidRDefault="00E2405F" w:rsidP="00BD0050">
            <w:pPr>
              <w:suppressAutoHyphens/>
              <w:jc w:val="left"/>
              <w:rPr>
                <w:sz w:val="22"/>
                <w:szCs w:val="22"/>
              </w:rPr>
            </w:pPr>
            <w:r w:rsidRPr="00BE7E75">
              <w:rPr>
                <w:sz w:val="22"/>
                <w:szCs w:val="22"/>
              </w:rPr>
              <w:t>ГОСТ 34536-2019</w:t>
            </w:r>
          </w:p>
        </w:tc>
      </w:tr>
      <w:tr w:rsidR="00E2405F" w:rsidRPr="00BE7E75" w14:paraId="210ED646" w14:textId="77777777" w:rsidTr="001350E9">
        <w:trPr>
          <w:cantSplit/>
          <w:trHeight w:val="20"/>
        </w:trPr>
        <w:tc>
          <w:tcPr>
            <w:tcW w:w="709" w:type="dxa"/>
          </w:tcPr>
          <w:p w14:paraId="28413BB0"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13.34*</w:t>
            </w:r>
          </w:p>
        </w:tc>
        <w:tc>
          <w:tcPr>
            <w:tcW w:w="1701" w:type="dxa"/>
            <w:vMerge/>
          </w:tcPr>
          <w:p w14:paraId="699BAA59" w14:textId="77777777" w:rsidR="00E2405F" w:rsidRPr="00BE7E75" w:rsidRDefault="00E2405F" w:rsidP="00BD0050">
            <w:pPr>
              <w:suppressAutoHyphens/>
              <w:jc w:val="left"/>
              <w:rPr>
                <w:sz w:val="22"/>
                <w:szCs w:val="22"/>
              </w:rPr>
            </w:pPr>
          </w:p>
        </w:tc>
        <w:tc>
          <w:tcPr>
            <w:tcW w:w="1276" w:type="dxa"/>
          </w:tcPr>
          <w:p w14:paraId="13E30941"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07E6ABD4" w14:textId="77777777" w:rsidR="00E2405F" w:rsidRPr="00BE7E75" w:rsidRDefault="00E2405F" w:rsidP="00BD0050">
            <w:pPr>
              <w:suppressAutoHyphens/>
              <w:jc w:val="left"/>
              <w:rPr>
                <w:sz w:val="22"/>
                <w:szCs w:val="22"/>
              </w:rPr>
            </w:pPr>
            <w:r w:rsidRPr="00BE7E75">
              <w:rPr>
                <w:sz w:val="22"/>
                <w:szCs w:val="22"/>
              </w:rPr>
              <w:t>Массовая доля небе</w:t>
            </w:r>
            <w:r w:rsidRPr="00BE7E75">
              <w:rPr>
                <w:sz w:val="22"/>
                <w:szCs w:val="22"/>
              </w:rPr>
              <w:t>л</w:t>
            </w:r>
            <w:r w:rsidRPr="00BE7E75">
              <w:rPr>
                <w:sz w:val="22"/>
                <w:szCs w:val="22"/>
              </w:rPr>
              <w:t>кового азота</w:t>
            </w:r>
          </w:p>
        </w:tc>
        <w:tc>
          <w:tcPr>
            <w:tcW w:w="2551" w:type="dxa"/>
            <w:vMerge/>
            <w:vAlign w:val="center"/>
          </w:tcPr>
          <w:p w14:paraId="375A93BF" w14:textId="77777777" w:rsidR="00E2405F" w:rsidRPr="00BE7E75" w:rsidRDefault="00E2405F" w:rsidP="00BD0050">
            <w:pPr>
              <w:suppressAutoHyphens/>
              <w:jc w:val="left"/>
              <w:rPr>
                <w:sz w:val="22"/>
                <w:szCs w:val="22"/>
              </w:rPr>
            </w:pPr>
          </w:p>
        </w:tc>
        <w:tc>
          <w:tcPr>
            <w:tcW w:w="2268" w:type="dxa"/>
            <w:vAlign w:val="center"/>
          </w:tcPr>
          <w:p w14:paraId="28E2D4EA" w14:textId="77777777" w:rsidR="00E2405F" w:rsidRPr="00BE7E75" w:rsidRDefault="00E2405F" w:rsidP="00BD0050">
            <w:pPr>
              <w:suppressAutoHyphens/>
              <w:jc w:val="left"/>
              <w:rPr>
                <w:sz w:val="22"/>
                <w:szCs w:val="22"/>
              </w:rPr>
            </w:pPr>
            <w:r w:rsidRPr="00BE7E75">
              <w:rPr>
                <w:sz w:val="22"/>
                <w:szCs w:val="22"/>
              </w:rPr>
              <w:t>ГОСТ Р 55246-2012</w:t>
            </w:r>
          </w:p>
        </w:tc>
      </w:tr>
      <w:tr w:rsidR="00E2405F" w:rsidRPr="00BE7E75" w14:paraId="6EACF569" w14:textId="77777777" w:rsidTr="001350E9">
        <w:trPr>
          <w:cantSplit/>
          <w:trHeight w:val="488"/>
        </w:trPr>
        <w:tc>
          <w:tcPr>
            <w:tcW w:w="709" w:type="dxa"/>
          </w:tcPr>
          <w:p w14:paraId="513EF6EC"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13.35*</w:t>
            </w:r>
          </w:p>
          <w:p w14:paraId="77939E1D" w14:textId="77777777" w:rsidR="00E2405F" w:rsidRPr="00BE7E75" w:rsidRDefault="00E2405F" w:rsidP="00BD0050">
            <w:pPr>
              <w:autoSpaceDE w:val="0"/>
              <w:autoSpaceDN w:val="0"/>
              <w:adjustRightInd w:val="0"/>
              <w:jc w:val="left"/>
              <w:rPr>
                <w:rFonts w:eastAsia="Batang"/>
                <w:sz w:val="22"/>
                <w:szCs w:val="22"/>
                <w:lang w:eastAsia="en-US"/>
              </w:rPr>
            </w:pPr>
          </w:p>
        </w:tc>
        <w:tc>
          <w:tcPr>
            <w:tcW w:w="1701" w:type="dxa"/>
            <w:vMerge/>
          </w:tcPr>
          <w:p w14:paraId="7525AB54" w14:textId="77777777" w:rsidR="00E2405F" w:rsidRPr="00BE7E75" w:rsidRDefault="00E2405F" w:rsidP="00BD0050">
            <w:pPr>
              <w:suppressAutoHyphens/>
              <w:jc w:val="left"/>
              <w:rPr>
                <w:sz w:val="22"/>
                <w:szCs w:val="22"/>
              </w:rPr>
            </w:pPr>
          </w:p>
        </w:tc>
        <w:tc>
          <w:tcPr>
            <w:tcW w:w="1276" w:type="dxa"/>
          </w:tcPr>
          <w:p w14:paraId="412AABD4"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1D0EB6AA" w14:textId="77777777" w:rsidR="00E2405F" w:rsidRPr="00BE7E75" w:rsidRDefault="00E2405F" w:rsidP="00BD0050">
            <w:pPr>
              <w:suppressAutoHyphens/>
              <w:jc w:val="left"/>
              <w:rPr>
                <w:sz w:val="22"/>
                <w:szCs w:val="22"/>
              </w:rPr>
            </w:pPr>
            <w:r w:rsidRPr="00BE7E75">
              <w:rPr>
                <w:sz w:val="22"/>
                <w:szCs w:val="22"/>
              </w:rPr>
              <w:t>Массовая доля кал</w:t>
            </w:r>
            <w:r w:rsidRPr="00BE7E75">
              <w:rPr>
                <w:sz w:val="22"/>
                <w:szCs w:val="22"/>
              </w:rPr>
              <w:t>ь</w:t>
            </w:r>
            <w:r w:rsidRPr="00BE7E75">
              <w:rPr>
                <w:sz w:val="22"/>
                <w:szCs w:val="22"/>
              </w:rPr>
              <w:t>ция</w:t>
            </w:r>
          </w:p>
        </w:tc>
        <w:tc>
          <w:tcPr>
            <w:tcW w:w="2551" w:type="dxa"/>
            <w:vMerge/>
            <w:vAlign w:val="center"/>
          </w:tcPr>
          <w:p w14:paraId="588258A5" w14:textId="77777777" w:rsidR="00E2405F" w:rsidRPr="00BE7E75" w:rsidRDefault="00E2405F" w:rsidP="00BD0050">
            <w:pPr>
              <w:suppressAutoHyphens/>
              <w:jc w:val="left"/>
              <w:rPr>
                <w:sz w:val="22"/>
                <w:szCs w:val="22"/>
              </w:rPr>
            </w:pPr>
          </w:p>
        </w:tc>
        <w:tc>
          <w:tcPr>
            <w:tcW w:w="2268" w:type="dxa"/>
          </w:tcPr>
          <w:p w14:paraId="1B8F9752"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 xml:space="preserve">ISO </w:t>
            </w:r>
            <w:r w:rsidRPr="00BE7E75">
              <w:rPr>
                <w:sz w:val="22"/>
                <w:szCs w:val="22"/>
              </w:rPr>
              <w:t>12081</w:t>
            </w:r>
            <w:r w:rsidRPr="00BE7E75">
              <w:rPr>
                <w:sz w:val="22"/>
                <w:szCs w:val="22"/>
                <w:lang w:val="en-US"/>
              </w:rPr>
              <w:t>-201</w:t>
            </w:r>
            <w:r w:rsidRPr="00BE7E75">
              <w:rPr>
                <w:sz w:val="22"/>
                <w:szCs w:val="22"/>
              </w:rPr>
              <w:t>3</w:t>
            </w:r>
          </w:p>
        </w:tc>
      </w:tr>
      <w:tr w:rsidR="00E2405F" w:rsidRPr="00BE7E75" w14:paraId="05409848" w14:textId="77777777" w:rsidTr="001350E9">
        <w:trPr>
          <w:cantSplit/>
          <w:trHeight w:val="20"/>
        </w:trPr>
        <w:tc>
          <w:tcPr>
            <w:tcW w:w="709" w:type="dxa"/>
          </w:tcPr>
          <w:p w14:paraId="7C4FA810"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13.36*</w:t>
            </w:r>
          </w:p>
        </w:tc>
        <w:tc>
          <w:tcPr>
            <w:tcW w:w="1701" w:type="dxa"/>
            <w:vMerge/>
          </w:tcPr>
          <w:p w14:paraId="16EF75CF" w14:textId="77777777" w:rsidR="00E2405F" w:rsidRPr="00BE7E75" w:rsidRDefault="00E2405F" w:rsidP="00BD0050">
            <w:pPr>
              <w:suppressAutoHyphens/>
              <w:jc w:val="left"/>
              <w:rPr>
                <w:sz w:val="22"/>
                <w:szCs w:val="22"/>
              </w:rPr>
            </w:pPr>
          </w:p>
        </w:tc>
        <w:tc>
          <w:tcPr>
            <w:tcW w:w="1276" w:type="dxa"/>
          </w:tcPr>
          <w:p w14:paraId="7B8753BF" w14:textId="77777777" w:rsidR="00E2405F" w:rsidRPr="00BE7E75" w:rsidRDefault="00E2405F" w:rsidP="00BD0050">
            <w:pPr>
              <w:suppressAutoHyphens/>
              <w:rPr>
                <w:sz w:val="22"/>
                <w:szCs w:val="22"/>
              </w:rPr>
            </w:pPr>
            <w:r w:rsidRPr="00BE7E75">
              <w:rPr>
                <w:sz w:val="22"/>
                <w:szCs w:val="22"/>
              </w:rPr>
              <w:t>10.51/08.156</w:t>
            </w:r>
          </w:p>
        </w:tc>
        <w:tc>
          <w:tcPr>
            <w:tcW w:w="2410" w:type="dxa"/>
          </w:tcPr>
          <w:p w14:paraId="11A4C684" w14:textId="77777777" w:rsidR="00E2405F" w:rsidRPr="00BE7E75" w:rsidRDefault="00E2405F" w:rsidP="00BD0050">
            <w:pPr>
              <w:suppressAutoHyphens/>
              <w:jc w:val="left"/>
              <w:rPr>
                <w:sz w:val="22"/>
                <w:szCs w:val="22"/>
              </w:rPr>
            </w:pPr>
            <w:r w:rsidRPr="00BE7E75">
              <w:rPr>
                <w:sz w:val="22"/>
                <w:szCs w:val="22"/>
              </w:rPr>
              <w:t>Массовая доля молочн</w:t>
            </w:r>
            <w:r w:rsidRPr="00BE7E75">
              <w:rPr>
                <w:sz w:val="22"/>
                <w:szCs w:val="22"/>
              </w:rPr>
              <w:t>о</w:t>
            </w:r>
            <w:r w:rsidRPr="00BE7E75">
              <w:rPr>
                <w:sz w:val="22"/>
                <w:szCs w:val="22"/>
              </w:rPr>
              <w:t>го жира</w:t>
            </w:r>
          </w:p>
        </w:tc>
        <w:tc>
          <w:tcPr>
            <w:tcW w:w="2551" w:type="dxa"/>
            <w:vMerge/>
            <w:vAlign w:val="center"/>
          </w:tcPr>
          <w:p w14:paraId="796080CE" w14:textId="77777777" w:rsidR="00E2405F" w:rsidRPr="00BE7E75" w:rsidRDefault="00E2405F" w:rsidP="00BD0050">
            <w:pPr>
              <w:suppressAutoHyphens/>
              <w:jc w:val="left"/>
              <w:rPr>
                <w:sz w:val="22"/>
                <w:szCs w:val="22"/>
              </w:rPr>
            </w:pPr>
          </w:p>
        </w:tc>
        <w:tc>
          <w:tcPr>
            <w:tcW w:w="2268" w:type="dxa"/>
          </w:tcPr>
          <w:p w14:paraId="063A4A49" w14:textId="77777777" w:rsidR="00E2405F" w:rsidRPr="00BE7E75" w:rsidRDefault="00E2405F" w:rsidP="00BD0050">
            <w:pPr>
              <w:suppressAutoHyphens/>
              <w:jc w:val="left"/>
              <w:rPr>
                <w:sz w:val="22"/>
                <w:szCs w:val="22"/>
              </w:rPr>
            </w:pPr>
            <w:r w:rsidRPr="00BE7E75">
              <w:rPr>
                <w:sz w:val="22"/>
                <w:szCs w:val="22"/>
              </w:rPr>
              <w:t>ГОСТ 31633-2012</w:t>
            </w:r>
          </w:p>
        </w:tc>
      </w:tr>
      <w:tr w:rsidR="002328D1" w:rsidRPr="00BE7E75" w14:paraId="630881BC" w14:textId="77777777" w:rsidTr="001350E9">
        <w:trPr>
          <w:cantSplit/>
          <w:trHeight w:val="20"/>
        </w:trPr>
        <w:tc>
          <w:tcPr>
            <w:tcW w:w="709" w:type="dxa"/>
          </w:tcPr>
          <w:p w14:paraId="1A1EB9C1"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14.1*</w:t>
            </w:r>
          </w:p>
        </w:tc>
        <w:tc>
          <w:tcPr>
            <w:tcW w:w="1701" w:type="dxa"/>
            <w:vMerge w:val="restart"/>
          </w:tcPr>
          <w:p w14:paraId="27C8F26A" w14:textId="77777777" w:rsidR="002328D1" w:rsidRDefault="002328D1" w:rsidP="00BD0050">
            <w:pPr>
              <w:suppressAutoHyphens/>
              <w:jc w:val="left"/>
              <w:rPr>
                <w:sz w:val="22"/>
                <w:szCs w:val="22"/>
              </w:rPr>
            </w:pPr>
            <w:r w:rsidRPr="00BE7E75">
              <w:rPr>
                <w:sz w:val="22"/>
                <w:szCs w:val="22"/>
              </w:rPr>
              <w:t>Казеин, казеинат</w:t>
            </w:r>
          </w:p>
          <w:p w14:paraId="6308830E" w14:textId="77777777" w:rsidR="00155576" w:rsidRPr="00155576" w:rsidRDefault="00155576" w:rsidP="00155576">
            <w:pPr>
              <w:rPr>
                <w:sz w:val="22"/>
                <w:szCs w:val="22"/>
              </w:rPr>
            </w:pPr>
          </w:p>
          <w:p w14:paraId="589892EA" w14:textId="77777777" w:rsidR="00155576" w:rsidRPr="00155576" w:rsidRDefault="00155576" w:rsidP="00155576">
            <w:pPr>
              <w:rPr>
                <w:sz w:val="22"/>
                <w:szCs w:val="22"/>
              </w:rPr>
            </w:pPr>
          </w:p>
          <w:p w14:paraId="70490B3F" w14:textId="77777777" w:rsidR="00155576" w:rsidRPr="00155576" w:rsidRDefault="00155576" w:rsidP="00155576">
            <w:pPr>
              <w:rPr>
                <w:sz w:val="22"/>
                <w:szCs w:val="22"/>
              </w:rPr>
            </w:pPr>
          </w:p>
          <w:p w14:paraId="3D4173D6" w14:textId="77777777" w:rsidR="00155576" w:rsidRPr="00155576" w:rsidRDefault="00155576" w:rsidP="00155576">
            <w:pPr>
              <w:rPr>
                <w:sz w:val="22"/>
                <w:szCs w:val="22"/>
              </w:rPr>
            </w:pPr>
          </w:p>
          <w:p w14:paraId="1305ADA4" w14:textId="77777777" w:rsidR="00155576" w:rsidRPr="00155576" w:rsidRDefault="00155576" w:rsidP="00155576">
            <w:pPr>
              <w:rPr>
                <w:sz w:val="22"/>
                <w:szCs w:val="22"/>
              </w:rPr>
            </w:pPr>
          </w:p>
          <w:p w14:paraId="5BE31856" w14:textId="77777777" w:rsidR="00155576" w:rsidRPr="00155576" w:rsidRDefault="00155576" w:rsidP="00155576">
            <w:pPr>
              <w:rPr>
                <w:sz w:val="22"/>
                <w:szCs w:val="22"/>
              </w:rPr>
            </w:pPr>
          </w:p>
          <w:p w14:paraId="32297814" w14:textId="77777777" w:rsidR="00155576" w:rsidRPr="00155576" w:rsidRDefault="00155576" w:rsidP="00155576">
            <w:pPr>
              <w:rPr>
                <w:sz w:val="22"/>
                <w:szCs w:val="22"/>
              </w:rPr>
            </w:pPr>
          </w:p>
          <w:p w14:paraId="7BF07320" w14:textId="77777777" w:rsidR="00155576" w:rsidRPr="00155576" w:rsidRDefault="00155576" w:rsidP="00155576">
            <w:pPr>
              <w:rPr>
                <w:sz w:val="22"/>
                <w:szCs w:val="22"/>
              </w:rPr>
            </w:pPr>
          </w:p>
          <w:p w14:paraId="527D86FD" w14:textId="77777777" w:rsidR="00155576" w:rsidRPr="00155576" w:rsidRDefault="00155576" w:rsidP="00155576">
            <w:pPr>
              <w:rPr>
                <w:sz w:val="22"/>
                <w:szCs w:val="22"/>
              </w:rPr>
            </w:pPr>
          </w:p>
          <w:p w14:paraId="34B07532" w14:textId="77777777" w:rsidR="00155576" w:rsidRPr="00155576" w:rsidRDefault="00155576" w:rsidP="00155576">
            <w:pPr>
              <w:rPr>
                <w:sz w:val="22"/>
                <w:szCs w:val="22"/>
              </w:rPr>
            </w:pPr>
          </w:p>
          <w:p w14:paraId="708CDE78" w14:textId="77777777" w:rsidR="00155576" w:rsidRPr="00155576" w:rsidRDefault="00155576" w:rsidP="00155576">
            <w:pPr>
              <w:rPr>
                <w:sz w:val="22"/>
                <w:szCs w:val="22"/>
              </w:rPr>
            </w:pPr>
          </w:p>
          <w:p w14:paraId="673FA398" w14:textId="77777777" w:rsidR="00155576" w:rsidRPr="00155576" w:rsidRDefault="00155576" w:rsidP="00155576">
            <w:pPr>
              <w:rPr>
                <w:sz w:val="22"/>
                <w:szCs w:val="22"/>
              </w:rPr>
            </w:pPr>
          </w:p>
          <w:p w14:paraId="0F73DDC1" w14:textId="77777777" w:rsidR="00155576" w:rsidRDefault="00155576" w:rsidP="00155576">
            <w:pPr>
              <w:rPr>
                <w:sz w:val="22"/>
                <w:szCs w:val="22"/>
              </w:rPr>
            </w:pPr>
          </w:p>
          <w:p w14:paraId="6B0EFF4A" w14:textId="77777777" w:rsidR="00155576" w:rsidRDefault="00155576" w:rsidP="00155576">
            <w:pPr>
              <w:tabs>
                <w:tab w:val="left" w:pos="218"/>
                <w:tab w:val="center" w:pos="822"/>
              </w:tabs>
              <w:jc w:val="left"/>
              <w:rPr>
                <w:sz w:val="22"/>
                <w:szCs w:val="22"/>
              </w:rPr>
            </w:pPr>
            <w:r>
              <w:rPr>
                <w:sz w:val="22"/>
                <w:szCs w:val="22"/>
              </w:rPr>
              <w:tab/>
            </w:r>
          </w:p>
          <w:p w14:paraId="3964B358" w14:textId="77777777" w:rsidR="001350E9" w:rsidRDefault="001350E9" w:rsidP="00155576">
            <w:pPr>
              <w:tabs>
                <w:tab w:val="left" w:pos="218"/>
                <w:tab w:val="center" w:pos="822"/>
              </w:tabs>
              <w:jc w:val="left"/>
              <w:rPr>
                <w:sz w:val="22"/>
                <w:szCs w:val="22"/>
              </w:rPr>
            </w:pPr>
          </w:p>
          <w:p w14:paraId="6740FB60" w14:textId="77777777" w:rsidR="001350E9" w:rsidRDefault="001350E9" w:rsidP="00155576">
            <w:pPr>
              <w:tabs>
                <w:tab w:val="left" w:pos="218"/>
                <w:tab w:val="center" w:pos="822"/>
              </w:tabs>
              <w:jc w:val="left"/>
              <w:rPr>
                <w:sz w:val="22"/>
                <w:szCs w:val="22"/>
              </w:rPr>
            </w:pPr>
          </w:p>
          <w:p w14:paraId="42F88BDC" w14:textId="77777777" w:rsidR="001350E9" w:rsidRDefault="001350E9" w:rsidP="00155576">
            <w:pPr>
              <w:tabs>
                <w:tab w:val="left" w:pos="218"/>
                <w:tab w:val="center" w:pos="822"/>
              </w:tabs>
              <w:jc w:val="left"/>
              <w:rPr>
                <w:sz w:val="22"/>
                <w:szCs w:val="22"/>
              </w:rPr>
            </w:pPr>
          </w:p>
          <w:p w14:paraId="541A45AC" w14:textId="77777777" w:rsidR="001350E9" w:rsidRDefault="001350E9" w:rsidP="00155576">
            <w:pPr>
              <w:tabs>
                <w:tab w:val="left" w:pos="218"/>
                <w:tab w:val="center" w:pos="822"/>
              </w:tabs>
              <w:jc w:val="left"/>
              <w:rPr>
                <w:sz w:val="22"/>
                <w:szCs w:val="22"/>
              </w:rPr>
            </w:pPr>
          </w:p>
          <w:p w14:paraId="0EEFADA8" w14:textId="77777777" w:rsidR="001350E9" w:rsidRDefault="001350E9" w:rsidP="00155576">
            <w:pPr>
              <w:tabs>
                <w:tab w:val="left" w:pos="218"/>
                <w:tab w:val="center" w:pos="822"/>
              </w:tabs>
              <w:jc w:val="left"/>
              <w:rPr>
                <w:sz w:val="22"/>
                <w:szCs w:val="22"/>
              </w:rPr>
            </w:pPr>
          </w:p>
          <w:p w14:paraId="1BE5B52A" w14:textId="77777777" w:rsidR="00155576" w:rsidRPr="00155576" w:rsidRDefault="00155576" w:rsidP="00155576">
            <w:pPr>
              <w:tabs>
                <w:tab w:val="left" w:pos="218"/>
                <w:tab w:val="center" w:pos="822"/>
              </w:tabs>
              <w:jc w:val="left"/>
              <w:rPr>
                <w:sz w:val="22"/>
                <w:szCs w:val="22"/>
              </w:rPr>
            </w:pPr>
            <w:r w:rsidRPr="00BE7E75">
              <w:rPr>
                <w:sz w:val="22"/>
                <w:szCs w:val="22"/>
              </w:rPr>
              <w:t>Казеин, казеинат</w:t>
            </w:r>
            <w:r>
              <w:rPr>
                <w:sz w:val="22"/>
                <w:szCs w:val="22"/>
              </w:rPr>
              <w:tab/>
            </w:r>
            <w:r>
              <w:rPr>
                <w:sz w:val="22"/>
                <w:szCs w:val="22"/>
              </w:rPr>
              <w:tab/>
            </w:r>
          </w:p>
        </w:tc>
        <w:tc>
          <w:tcPr>
            <w:tcW w:w="1276" w:type="dxa"/>
          </w:tcPr>
          <w:p w14:paraId="5663C966" w14:textId="77777777" w:rsidR="002328D1" w:rsidRPr="00BE7E75" w:rsidRDefault="002328D1" w:rsidP="00BD0050">
            <w:pPr>
              <w:suppressAutoHyphens/>
              <w:rPr>
                <w:sz w:val="22"/>
                <w:szCs w:val="22"/>
              </w:rPr>
            </w:pPr>
            <w:r w:rsidRPr="00BE7E75">
              <w:rPr>
                <w:sz w:val="22"/>
                <w:szCs w:val="22"/>
              </w:rPr>
              <w:t>10.51/29.040</w:t>
            </w:r>
          </w:p>
        </w:tc>
        <w:tc>
          <w:tcPr>
            <w:tcW w:w="2410" w:type="dxa"/>
          </w:tcPr>
          <w:p w14:paraId="4D323049" w14:textId="77777777" w:rsidR="002328D1" w:rsidRPr="00BE7E75" w:rsidRDefault="002328D1" w:rsidP="00BD0050">
            <w:pPr>
              <w:suppressAutoHyphens/>
              <w:jc w:val="left"/>
              <w:rPr>
                <w:sz w:val="22"/>
                <w:szCs w:val="22"/>
              </w:rPr>
            </w:pPr>
            <w:r w:rsidRPr="00BE7E75">
              <w:rPr>
                <w:sz w:val="22"/>
                <w:szCs w:val="22"/>
              </w:rPr>
              <w:t xml:space="preserve">Масса нетто </w:t>
            </w:r>
          </w:p>
        </w:tc>
        <w:tc>
          <w:tcPr>
            <w:tcW w:w="2551" w:type="dxa"/>
            <w:vMerge w:val="restart"/>
          </w:tcPr>
          <w:p w14:paraId="19733F62" w14:textId="77777777" w:rsidR="002328D1" w:rsidRPr="00BE7E75" w:rsidRDefault="002328D1" w:rsidP="00BD0050">
            <w:pPr>
              <w:suppressAutoHyphens/>
              <w:jc w:val="left"/>
              <w:rPr>
                <w:sz w:val="21"/>
                <w:szCs w:val="21"/>
              </w:rPr>
            </w:pPr>
            <w:r w:rsidRPr="00BE7E75">
              <w:rPr>
                <w:sz w:val="21"/>
                <w:szCs w:val="21"/>
              </w:rPr>
              <w:t>СТБ 8019-2002</w:t>
            </w:r>
          </w:p>
          <w:p w14:paraId="7553446D" w14:textId="77777777" w:rsidR="002328D1" w:rsidRPr="00BE7E75" w:rsidRDefault="002328D1" w:rsidP="00BD0050">
            <w:pPr>
              <w:suppressAutoHyphens/>
              <w:jc w:val="left"/>
              <w:rPr>
                <w:sz w:val="21"/>
                <w:szCs w:val="21"/>
              </w:rPr>
            </w:pPr>
            <w:r w:rsidRPr="00BE7E75">
              <w:rPr>
                <w:sz w:val="21"/>
                <w:szCs w:val="21"/>
              </w:rPr>
              <w:t>ГОСТ 17626-81</w:t>
            </w:r>
          </w:p>
          <w:p w14:paraId="167501C9" w14:textId="77777777" w:rsidR="002328D1" w:rsidRPr="00BE7E75" w:rsidRDefault="002328D1" w:rsidP="00BD0050">
            <w:pPr>
              <w:jc w:val="left"/>
              <w:rPr>
                <w:sz w:val="22"/>
                <w:szCs w:val="22"/>
              </w:rPr>
            </w:pPr>
            <w:r w:rsidRPr="00BE7E75">
              <w:rPr>
                <w:sz w:val="22"/>
                <w:szCs w:val="22"/>
              </w:rPr>
              <w:t xml:space="preserve">СанПиН и ГН </w:t>
            </w:r>
          </w:p>
          <w:p w14:paraId="21D23CFC" w14:textId="77777777" w:rsidR="002328D1" w:rsidRPr="00BE7E75" w:rsidRDefault="002328D1" w:rsidP="00BD0050">
            <w:pPr>
              <w:jc w:val="left"/>
              <w:rPr>
                <w:sz w:val="22"/>
                <w:szCs w:val="22"/>
              </w:rPr>
            </w:pPr>
            <w:r w:rsidRPr="00BE7E75">
              <w:rPr>
                <w:sz w:val="22"/>
                <w:szCs w:val="22"/>
              </w:rPr>
              <w:t>от 21.06.2013 № 52</w:t>
            </w:r>
          </w:p>
          <w:p w14:paraId="197A5588" w14:textId="77777777" w:rsidR="002328D1" w:rsidRPr="00BE7E75" w:rsidRDefault="002328D1"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5300EE9" w14:textId="77777777" w:rsidR="002328D1" w:rsidRPr="00BE7E75" w:rsidRDefault="002328D1"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FB8C595" w14:textId="77777777" w:rsidR="002328D1" w:rsidRPr="00BE7E75" w:rsidRDefault="002328D1" w:rsidP="00BD0050">
            <w:pPr>
              <w:suppressAutoHyphens/>
              <w:jc w:val="left"/>
              <w:rPr>
                <w:sz w:val="22"/>
                <w:szCs w:val="22"/>
              </w:rPr>
            </w:pPr>
            <w:r w:rsidRPr="00BE7E75">
              <w:rPr>
                <w:sz w:val="22"/>
                <w:szCs w:val="22"/>
              </w:rPr>
              <w:t>ТНПА и другая</w:t>
            </w:r>
          </w:p>
          <w:p w14:paraId="0E809CCE" w14:textId="77777777" w:rsidR="002328D1" w:rsidRDefault="002328D1"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770C3CBC" w14:textId="77777777" w:rsidR="001350E9" w:rsidRDefault="001350E9" w:rsidP="001350E9">
            <w:pPr>
              <w:rPr>
                <w:sz w:val="22"/>
                <w:szCs w:val="22"/>
              </w:rPr>
            </w:pPr>
          </w:p>
          <w:p w14:paraId="2B82F774" w14:textId="77777777" w:rsidR="001350E9" w:rsidRDefault="001350E9" w:rsidP="001350E9">
            <w:pPr>
              <w:tabs>
                <w:tab w:val="left" w:pos="360"/>
                <w:tab w:val="center" w:pos="1247"/>
              </w:tabs>
              <w:jc w:val="left"/>
              <w:rPr>
                <w:sz w:val="22"/>
                <w:szCs w:val="22"/>
              </w:rPr>
            </w:pPr>
            <w:r>
              <w:rPr>
                <w:sz w:val="22"/>
                <w:szCs w:val="22"/>
              </w:rPr>
              <w:tab/>
            </w:r>
          </w:p>
          <w:p w14:paraId="5A5BDA0E" w14:textId="77777777" w:rsidR="001350E9" w:rsidRPr="00BE7E75" w:rsidRDefault="001350E9" w:rsidP="001350E9">
            <w:pPr>
              <w:suppressAutoHyphens/>
              <w:jc w:val="left"/>
              <w:rPr>
                <w:sz w:val="21"/>
                <w:szCs w:val="21"/>
              </w:rPr>
            </w:pPr>
            <w:r w:rsidRPr="00BE7E75">
              <w:rPr>
                <w:sz w:val="21"/>
                <w:szCs w:val="21"/>
              </w:rPr>
              <w:t>СТБ 8019-2002</w:t>
            </w:r>
          </w:p>
          <w:p w14:paraId="10C93EC7" w14:textId="77777777" w:rsidR="001350E9" w:rsidRPr="00BE7E75" w:rsidRDefault="001350E9" w:rsidP="001350E9">
            <w:pPr>
              <w:suppressAutoHyphens/>
              <w:jc w:val="left"/>
              <w:rPr>
                <w:sz w:val="21"/>
                <w:szCs w:val="21"/>
              </w:rPr>
            </w:pPr>
            <w:r w:rsidRPr="00BE7E75">
              <w:rPr>
                <w:sz w:val="21"/>
                <w:szCs w:val="21"/>
              </w:rPr>
              <w:t>ГОСТ 17626-81</w:t>
            </w:r>
          </w:p>
          <w:p w14:paraId="137A1D28" w14:textId="77777777" w:rsidR="001350E9" w:rsidRPr="00BE7E75" w:rsidRDefault="001350E9" w:rsidP="001350E9">
            <w:pPr>
              <w:jc w:val="left"/>
              <w:rPr>
                <w:sz w:val="22"/>
                <w:szCs w:val="22"/>
              </w:rPr>
            </w:pPr>
            <w:r w:rsidRPr="00BE7E75">
              <w:rPr>
                <w:sz w:val="22"/>
                <w:szCs w:val="22"/>
              </w:rPr>
              <w:t xml:space="preserve">СанПиН и ГН </w:t>
            </w:r>
          </w:p>
          <w:p w14:paraId="4EBD383C" w14:textId="77777777" w:rsidR="001350E9" w:rsidRPr="00BE7E75" w:rsidRDefault="001350E9" w:rsidP="001350E9">
            <w:pPr>
              <w:jc w:val="left"/>
              <w:rPr>
                <w:sz w:val="22"/>
                <w:szCs w:val="22"/>
              </w:rPr>
            </w:pPr>
            <w:r w:rsidRPr="00BE7E75">
              <w:rPr>
                <w:sz w:val="22"/>
                <w:szCs w:val="22"/>
              </w:rPr>
              <w:t>от 21.06.2013 № 52</w:t>
            </w:r>
          </w:p>
          <w:p w14:paraId="4C23322F" w14:textId="77777777" w:rsidR="001350E9" w:rsidRPr="00BE7E75" w:rsidRDefault="001350E9" w:rsidP="001350E9">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D490D7C" w14:textId="77777777" w:rsidR="001350E9" w:rsidRPr="00BE7E75" w:rsidRDefault="001350E9" w:rsidP="001350E9">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76975B22" w14:textId="77777777" w:rsidR="001350E9" w:rsidRPr="00BE7E75" w:rsidRDefault="001350E9" w:rsidP="001350E9">
            <w:pPr>
              <w:suppressAutoHyphens/>
              <w:jc w:val="left"/>
              <w:rPr>
                <w:sz w:val="22"/>
                <w:szCs w:val="22"/>
              </w:rPr>
            </w:pPr>
            <w:r w:rsidRPr="00BE7E75">
              <w:rPr>
                <w:sz w:val="22"/>
                <w:szCs w:val="22"/>
              </w:rPr>
              <w:t>ТНПА и другая</w:t>
            </w:r>
          </w:p>
          <w:p w14:paraId="279028C1" w14:textId="77777777" w:rsidR="001350E9" w:rsidRPr="001350E9" w:rsidRDefault="001350E9" w:rsidP="001350E9">
            <w:pPr>
              <w:tabs>
                <w:tab w:val="left" w:pos="360"/>
                <w:tab w:val="center" w:pos="1247"/>
              </w:tab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r>
              <w:rPr>
                <w:sz w:val="22"/>
                <w:szCs w:val="22"/>
              </w:rPr>
              <w:tab/>
            </w:r>
            <w:r>
              <w:rPr>
                <w:sz w:val="22"/>
                <w:szCs w:val="22"/>
              </w:rPr>
              <w:tab/>
            </w:r>
            <w:r>
              <w:rPr>
                <w:sz w:val="22"/>
                <w:szCs w:val="22"/>
              </w:rPr>
              <w:tab/>
            </w:r>
          </w:p>
        </w:tc>
        <w:tc>
          <w:tcPr>
            <w:tcW w:w="2268" w:type="dxa"/>
          </w:tcPr>
          <w:p w14:paraId="60784243" w14:textId="77777777" w:rsidR="002328D1" w:rsidRPr="00BE7E75" w:rsidRDefault="002328D1" w:rsidP="00BD0050">
            <w:pPr>
              <w:suppressAutoHyphens/>
              <w:jc w:val="left"/>
              <w:rPr>
                <w:sz w:val="22"/>
                <w:szCs w:val="22"/>
              </w:rPr>
            </w:pPr>
            <w:r w:rsidRPr="00BE7E75">
              <w:rPr>
                <w:sz w:val="22"/>
                <w:szCs w:val="22"/>
              </w:rPr>
              <w:t>СТБ 8020-2002</w:t>
            </w:r>
          </w:p>
          <w:p w14:paraId="0092EF7E" w14:textId="77777777" w:rsidR="002328D1" w:rsidRPr="00BE7E75" w:rsidRDefault="002328D1" w:rsidP="00BD0050">
            <w:pPr>
              <w:suppressAutoHyphens/>
              <w:jc w:val="left"/>
              <w:rPr>
                <w:sz w:val="22"/>
                <w:szCs w:val="22"/>
              </w:rPr>
            </w:pPr>
            <w:r w:rsidRPr="00BE7E75">
              <w:rPr>
                <w:sz w:val="22"/>
                <w:szCs w:val="22"/>
              </w:rPr>
              <w:t>МВИ.МН 2075-2004</w:t>
            </w:r>
          </w:p>
          <w:p w14:paraId="1FFA5E83" w14:textId="77777777" w:rsidR="002328D1" w:rsidRPr="00BE7E75" w:rsidRDefault="002328D1" w:rsidP="00BD0050">
            <w:pPr>
              <w:suppressAutoHyphens/>
              <w:jc w:val="left"/>
              <w:rPr>
                <w:sz w:val="22"/>
                <w:szCs w:val="22"/>
              </w:rPr>
            </w:pPr>
            <w:r w:rsidRPr="00BE7E75">
              <w:rPr>
                <w:sz w:val="22"/>
                <w:szCs w:val="22"/>
              </w:rPr>
              <w:t>ГОСТ 29245-91 р.6</w:t>
            </w:r>
          </w:p>
        </w:tc>
      </w:tr>
      <w:tr w:rsidR="002328D1" w:rsidRPr="00BE7E75" w14:paraId="62B3FC1E" w14:textId="77777777" w:rsidTr="001350E9">
        <w:trPr>
          <w:cantSplit/>
          <w:trHeight w:val="20"/>
        </w:trPr>
        <w:tc>
          <w:tcPr>
            <w:tcW w:w="709" w:type="dxa"/>
          </w:tcPr>
          <w:p w14:paraId="5865ECD7"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14.2*</w:t>
            </w:r>
          </w:p>
        </w:tc>
        <w:tc>
          <w:tcPr>
            <w:tcW w:w="1701" w:type="dxa"/>
            <w:vMerge/>
          </w:tcPr>
          <w:p w14:paraId="593BC6AD" w14:textId="77777777" w:rsidR="002328D1" w:rsidRPr="00BE7E75" w:rsidRDefault="002328D1" w:rsidP="00BD0050">
            <w:pPr>
              <w:suppressAutoHyphens/>
              <w:jc w:val="left"/>
              <w:rPr>
                <w:sz w:val="22"/>
                <w:szCs w:val="22"/>
              </w:rPr>
            </w:pPr>
          </w:p>
        </w:tc>
        <w:tc>
          <w:tcPr>
            <w:tcW w:w="1276" w:type="dxa"/>
          </w:tcPr>
          <w:p w14:paraId="6541BB21" w14:textId="77777777" w:rsidR="002328D1" w:rsidRPr="00BE7E75" w:rsidRDefault="002328D1" w:rsidP="00BD0050">
            <w:pPr>
              <w:suppressAutoHyphens/>
              <w:rPr>
                <w:sz w:val="22"/>
                <w:szCs w:val="22"/>
              </w:rPr>
            </w:pPr>
            <w:r w:rsidRPr="00BE7E75">
              <w:rPr>
                <w:sz w:val="22"/>
                <w:szCs w:val="22"/>
              </w:rPr>
              <w:t>10.51/11.116</w:t>
            </w:r>
          </w:p>
        </w:tc>
        <w:tc>
          <w:tcPr>
            <w:tcW w:w="2410" w:type="dxa"/>
          </w:tcPr>
          <w:p w14:paraId="25B4CA7D" w14:textId="77777777" w:rsidR="002328D1" w:rsidRPr="00BE7E75" w:rsidRDefault="002328D1" w:rsidP="00BD0050">
            <w:pPr>
              <w:suppressAutoHyphens/>
              <w:jc w:val="left"/>
              <w:rPr>
                <w:sz w:val="22"/>
                <w:szCs w:val="22"/>
              </w:rPr>
            </w:pPr>
            <w:r w:rsidRPr="00BE7E75">
              <w:rPr>
                <w:sz w:val="22"/>
                <w:szCs w:val="22"/>
              </w:rPr>
              <w:t>Внешний вид, цвет, чи</w:t>
            </w:r>
            <w:r w:rsidRPr="00BE7E75">
              <w:rPr>
                <w:sz w:val="22"/>
                <w:szCs w:val="22"/>
              </w:rPr>
              <w:t>с</w:t>
            </w:r>
            <w:r w:rsidRPr="00BE7E75">
              <w:rPr>
                <w:sz w:val="22"/>
                <w:szCs w:val="22"/>
              </w:rPr>
              <w:t>тота</w:t>
            </w:r>
          </w:p>
        </w:tc>
        <w:tc>
          <w:tcPr>
            <w:tcW w:w="2551" w:type="dxa"/>
            <w:vMerge/>
          </w:tcPr>
          <w:p w14:paraId="23C8EDA9" w14:textId="77777777" w:rsidR="002328D1" w:rsidRPr="00BE7E75" w:rsidRDefault="002328D1" w:rsidP="00BD0050">
            <w:pPr>
              <w:suppressAutoHyphens/>
              <w:jc w:val="left"/>
              <w:rPr>
                <w:sz w:val="21"/>
                <w:szCs w:val="21"/>
              </w:rPr>
            </w:pPr>
          </w:p>
        </w:tc>
        <w:tc>
          <w:tcPr>
            <w:tcW w:w="2268" w:type="dxa"/>
          </w:tcPr>
          <w:p w14:paraId="6E523479" w14:textId="77777777" w:rsidR="002328D1" w:rsidRPr="00BE7E75" w:rsidRDefault="002328D1" w:rsidP="00BD0050">
            <w:pPr>
              <w:suppressAutoHyphens/>
              <w:jc w:val="left"/>
              <w:rPr>
                <w:sz w:val="22"/>
                <w:szCs w:val="22"/>
              </w:rPr>
            </w:pPr>
            <w:r w:rsidRPr="00BE7E75">
              <w:rPr>
                <w:sz w:val="22"/>
                <w:szCs w:val="22"/>
              </w:rPr>
              <w:t>ГОСТ 17626-81</w:t>
            </w:r>
          </w:p>
        </w:tc>
      </w:tr>
      <w:tr w:rsidR="002328D1" w:rsidRPr="00BE7E75" w14:paraId="1A808CCA" w14:textId="77777777" w:rsidTr="001350E9">
        <w:trPr>
          <w:cantSplit/>
          <w:trHeight w:val="20"/>
        </w:trPr>
        <w:tc>
          <w:tcPr>
            <w:tcW w:w="709" w:type="dxa"/>
          </w:tcPr>
          <w:p w14:paraId="2DDBF5F9"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14.3*</w:t>
            </w:r>
          </w:p>
        </w:tc>
        <w:tc>
          <w:tcPr>
            <w:tcW w:w="1701" w:type="dxa"/>
            <w:vMerge/>
          </w:tcPr>
          <w:p w14:paraId="6A781A96" w14:textId="77777777" w:rsidR="002328D1" w:rsidRPr="00BE7E75" w:rsidRDefault="002328D1" w:rsidP="00BD0050">
            <w:pPr>
              <w:suppressAutoHyphens/>
              <w:jc w:val="left"/>
              <w:rPr>
                <w:sz w:val="22"/>
                <w:szCs w:val="22"/>
              </w:rPr>
            </w:pPr>
          </w:p>
        </w:tc>
        <w:tc>
          <w:tcPr>
            <w:tcW w:w="1276" w:type="dxa"/>
          </w:tcPr>
          <w:p w14:paraId="1CA0D120" w14:textId="77777777" w:rsidR="002328D1" w:rsidRPr="00BE7E75" w:rsidRDefault="002328D1" w:rsidP="00BD0050">
            <w:pPr>
              <w:suppressAutoHyphens/>
              <w:rPr>
                <w:sz w:val="22"/>
                <w:szCs w:val="22"/>
              </w:rPr>
            </w:pPr>
            <w:r w:rsidRPr="00BE7E75">
              <w:rPr>
                <w:sz w:val="22"/>
                <w:szCs w:val="22"/>
              </w:rPr>
              <w:t>10.51/08.052</w:t>
            </w:r>
          </w:p>
        </w:tc>
        <w:tc>
          <w:tcPr>
            <w:tcW w:w="2410" w:type="dxa"/>
          </w:tcPr>
          <w:p w14:paraId="608369ED" w14:textId="77777777" w:rsidR="002328D1" w:rsidRPr="00BE7E75" w:rsidRDefault="002328D1" w:rsidP="00BD0050">
            <w:pPr>
              <w:suppressAutoHyphens/>
              <w:jc w:val="left"/>
              <w:rPr>
                <w:sz w:val="22"/>
                <w:szCs w:val="22"/>
              </w:rPr>
            </w:pPr>
            <w:r w:rsidRPr="00BE7E75">
              <w:rPr>
                <w:sz w:val="22"/>
                <w:szCs w:val="22"/>
              </w:rPr>
              <w:t>Массовая доля влаги</w:t>
            </w:r>
          </w:p>
        </w:tc>
        <w:tc>
          <w:tcPr>
            <w:tcW w:w="2551" w:type="dxa"/>
            <w:vMerge/>
          </w:tcPr>
          <w:p w14:paraId="2C8396DE" w14:textId="77777777" w:rsidR="002328D1" w:rsidRPr="00BE7E75" w:rsidRDefault="002328D1" w:rsidP="00BD0050">
            <w:pPr>
              <w:suppressAutoHyphens/>
              <w:jc w:val="left"/>
              <w:rPr>
                <w:sz w:val="21"/>
                <w:szCs w:val="21"/>
              </w:rPr>
            </w:pPr>
          </w:p>
        </w:tc>
        <w:tc>
          <w:tcPr>
            <w:tcW w:w="2268" w:type="dxa"/>
          </w:tcPr>
          <w:p w14:paraId="4F3FA075" w14:textId="77777777" w:rsidR="002328D1" w:rsidRPr="00BE7E75" w:rsidRDefault="002328D1" w:rsidP="00BD0050">
            <w:pPr>
              <w:suppressAutoHyphens/>
              <w:jc w:val="left"/>
              <w:rPr>
                <w:sz w:val="22"/>
                <w:szCs w:val="22"/>
              </w:rPr>
            </w:pPr>
            <w:r w:rsidRPr="00BE7E75">
              <w:rPr>
                <w:sz w:val="22"/>
                <w:szCs w:val="22"/>
              </w:rPr>
              <w:t>ГОСТ 17626-81 п.4.2</w:t>
            </w:r>
          </w:p>
          <w:p w14:paraId="56FB923A" w14:textId="77777777" w:rsidR="002328D1" w:rsidRPr="00BE7E75" w:rsidRDefault="002328D1" w:rsidP="00BD0050">
            <w:pPr>
              <w:suppressAutoHyphens/>
              <w:jc w:val="left"/>
              <w:rPr>
                <w:sz w:val="22"/>
                <w:szCs w:val="22"/>
              </w:rPr>
            </w:pPr>
            <w:r w:rsidRPr="00BE7E75">
              <w:rPr>
                <w:sz w:val="22"/>
                <w:szCs w:val="22"/>
              </w:rPr>
              <w:t>ГОСТ 29246-91 р.2</w:t>
            </w:r>
          </w:p>
          <w:p w14:paraId="0C25A03A" w14:textId="77777777" w:rsidR="002328D1" w:rsidRPr="00BE7E75" w:rsidRDefault="002328D1" w:rsidP="00BD0050">
            <w:pPr>
              <w:suppressAutoHyphens/>
              <w:jc w:val="left"/>
              <w:rPr>
                <w:sz w:val="22"/>
                <w:szCs w:val="22"/>
              </w:rPr>
            </w:pPr>
            <w:r w:rsidRPr="00BE7E75">
              <w:rPr>
                <w:sz w:val="22"/>
                <w:szCs w:val="22"/>
              </w:rPr>
              <w:t>ГОСТ Р 51464-99</w:t>
            </w:r>
          </w:p>
        </w:tc>
      </w:tr>
      <w:tr w:rsidR="002328D1" w:rsidRPr="00BE7E75" w14:paraId="0C974E83" w14:textId="77777777" w:rsidTr="001350E9">
        <w:trPr>
          <w:cantSplit/>
          <w:trHeight w:val="20"/>
        </w:trPr>
        <w:tc>
          <w:tcPr>
            <w:tcW w:w="709" w:type="dxa"/>
          </w:tcPr>
          <w:p w14:paraId="50A5F24E"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14.4*</w:t>
            </w:r>
          </w:p>
        </w:tc>
        <w:tc>
          <w:tcPr>
            <w:tcW w:w="1701" w:type="dxa"/>
            <w:vMerge/>
          </w:tcPr>
          <w:p w14:paraId="094D7AC6" w14:textId="77777777" w:rsidR="002328D1" w:rsidRPr="00BE7E75" w:rsidRDefault="002328D1" w:rsidP="00BD0050">
            <w:pPr>
              <w:suppressAutoHyphens/>
              <w:jc w:val="left"/>
              <w:rPr>
                <w:sz w:val="22"/>
                <w:szCs w:val="22"/>
              </w:rPr>
            </w:pPr>
          </w:p>
        </w:tc>
        <w:tc>
          <w:tcPr>
            <w:tcW w:w="1276" w:type="dxa"/>
          </w:tcPr>
          <w:p w14:paraId="7C6BA8A3" w14:textId="77777777" w:rsidR="002328D1" w:rsidRPr="00BE7E75" w:rsidRDefault="002328D1" w:rsidP="00BD0050">
            <w:pPr>
              <w:suppressAutoHyphens/>
              <w:rPr>
                <w:sz w:val="22"/>
                <w:szCs w:val="22"/>
              </w:rPr>
            </w:pPr>
            <w:r w:rsidRPr="00BE7E75">
              <w:rPr>
                <w:sz w:val="22"/>
                <w:szCs w:val="22"/>
              </w:rPr>
              <w:t>10.51/08.037 10.51/08.052</w:t>
            </w:r>
          </w:p>
        </w:tc>
        <w:tc>
          <w:tcPr>
            <w:tcW w:w="2410" w:type="dxa"/>
          </w:tcPr>
          <w:p w14:paraId="49316396" w14:textId="77777777" w:rsidR="002328D1" w:rsidRPr="00BE7E75" w:rsidRDefault="002328D1" w:rsidP="00BD0050">
            <w:pPr>
              <w:suppressAutoHyphens/>
              <w:jc w:val="left"/>
              <w:rPr>
                <w:sz w:val="22"/>
                <w:szCs w:val="22"/>
              </w:rPr>
            </w:pPr>
            <w:r w:rsidRPr="00BE7E75">
              <w:rPr>
                <w:sz w:val="22"/>
                <w:szCs w:val="22"/>
              </w:rPr>
              <w:t>Массовая доля жира</w:t>
            </w:r>
          </w:p>
        </w:tc>
        <w:tc>
          <w:tcPr>
            <w:tcW w:w="2551" w:type="dxa"/>
            <w:vMerge/>
          </w:tcPr>
          <w:p w14:paraId="06C63A67" w14:textId="77777777" w:rsidR="002328D1" w:rsidRPr="00BE7E75" w:rsidRDefault="002328D1" w:rsidP="00BD0050">
            <w:pPr>
              <w:suppressAutoHyphens/>
              <w:jc w:val="left"/>
              <w:rPr>
                <w:sz w:val="21"/>
                <w:szCs w:val="21"/>
              </w:rPr>
            </w:pPr>
          </w:p>
        </w:tc>
        <w:tc>
          <w:tcPr>
            <w:tcW w:w="2268" w:type="dxa"/>
          </w:tcPr>
          <w:p w14:paraId="7DBB2AC6" w14:textId="77777777" w:rsidR="002328D1" w:rsidRPr="00BE7E75" w:rsidRDefault="002328D1" w:rsidP="00BD0050">
            <w:pPr>
              <w:suppressAutoHyphens/>
              <w:jc w:val="left"/>
              <w:rPr>
                <w:sz w:val="22"/>
                <w:szCs w:val="22"/>
              </w:rPr>
            </w:pPr>
            <w:r w:rsidRPr="00BE7E75">
              <w:rPr>
                <w:sz w:val="22"/>
                <w:szCs w:val="22"/>
              </w:rPr>
              <w:t>ГОСТ 17626-81 п.4.3</w:t>
            </w:r>
          </w:p>
          <w:p w14:paraId="1064F853" w14:textId="77777777" w:rsidR="002328D1" w:rsidRPr="00BE7E75" w:rsidRDefault="002328D1" w:rsidP="00BD0050">
            <w:pPr>
              <w:suppressAutoHyphens/>
              <w:jc w:val="left"/>
              <w:rPr>
                <w:sz w:val="22"/>
                <w:szCs w:val="22"/>
              </w:rPr>
            </w:pPr>
            <w:r w:rsidRPr="00BE7E75">
              <w:rPr>
                <w:sz w:val="22"/>
                <w:szCs w:val="22"/>
              </w:rPr>
              <w:t>ГОСТ 29247-91 р.4</w:t>
            </w:r>
          </w:p>
        </w:tc>
      </w:tr>
      <w:tr w:rsidR="002328D1" w:rsidRPr="00BE7E75" w14:paraId="28E251BC" w14:textId="77777777" w:rsidTr="001350E9">
        <w:trPr>
          <w:cantSplit/>
          <w:trHeight w:val="20"/>
        </w:trPr>
        <w:tc>
          <w:tcPr>
            <w:tcW w:w="709" w:type="dxa"/>
          </w:tcPr>
          <w:p w14:paraId="23ABC092"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14.5*</w:t>
            </w:r>
          </w:p>
        </w:tc>
        <w:tc>
          <w:tcPr>
            <w:tcW w:w="1701" w:type="dxa"/>
            <w:vMerge/>
          </w:tcPr>
          <w:p w14:paraId="0F0777BC" w14:textId="77777777" w:rsidR="002328D1" w:rsidRPr="00BE7E75" w:rsidRDefault="002328D1" w:rsidP="00BD0050">
            <w:pPr>
              <w:suppressAutoHyphens/>
              <w:jc w:val="left"/>
              <w:rPr>
                <w:sz w:val="22"/>
                <w:szCs w:val="22"/>
              </w:rPr>
            </w:pPr>
          </w:p>
        </w:tc>
        <w:tc>
          <w:tcPr>
            <w:tcW w:w="1276" w:type="dxa"/>
          </w:tcPr>
          <w:p w14:paraId="2C8920D8" w14:textId="77777777" w:rsidR="002328D1" w:rsidRPr="00BE7E75" w:rsidRDefault="002328D1" w:rsidP="00BD0050">
            <w:pPr>
              <w:suppressAutoHyphens/>
              <w:rPr>
                <w:sz w:val="22"/>
                <w:szCs w:val="22"/>
              </w:rPr>
            </w:pPr>
            <w:r w:rsidRPr="00BE7E75">
              <w:rPr>
                <w:sz w:val="22"/>
                <w:szCs w:val="22"/>
              </w:rPr>
              <w:t>10.51/08.149</w:t>
            </w:r>
          </w:p>
        </w:tc>
        <w:tc>
          <w:tcPr>
            <w:tcW w:w="2410" w:type="dxa"/>
          </w:tcPr>
          <w:p w14:paraId="23BDC521" w14:textId="77777777" w:rsidR="002328D1" w:rsidRPr="00BE7E75" w:rsidRDefault="002328D1" w:rsidP="00BD0050">
            <w:pPr>
              <w:suppressAutoHyphens/>
              <w:jc w:val="left"/>
              <w:rPr>
                <w:sz w:val="22"/>
                <w:szCs w:val="22"/>
              </w:rPr>
            </w:pPr>
            <w:r w:rsidRPr="00BE7E75">
              <w:rPr>
                <w:sz w:val="22"/>
                <w:szCs w:val="22"/>
              </w:rPr>
              <w:t>Массовая доля белка</w:t>
            </w:r>
          </w:p>
        </w:tc>
        <w:tc>
          <w:tcPr>
            <w:tcW w:w="2551" w:type="dxa"/>
            <w:vMerge/>
          </w:tcPr>
          <w:p w14:paraId="4240417B" w14:textId="77777777" w:rsidR="002328D1" w:rsidRPr="00BE7E75" w:rsidRDefault="002328D1" w:rsidP="00BD0050">
            <w:pPr>
              <w:suppressAutoHyphens/>
              <w:jc w:val="left"/>
              <w:rPr>
                <w:sz w:val="21"/>
                <w:szCs w:val="21"/>
              </w:rPr>
            </w:pPr>
          </w:p>
        </w:tc>
        <w:tc>
          <w:tcPr>
            <w:tcW w:w="2268" w:type="dxa"/>
          </w:tcPr>
          <w:p w14:paraId="361CD1E4" w14:textId="77777777" w:rsidR="002328D1" w:rsidRPr="00BE7E75" w:rsidRDefault="002328D1" w:rsidP="00BD0050">
            <w:pPr>
              <w:suppressAutoHyphens/>
              <w:jc w:val="left"/>
              <w:rPr>
                <w:sz w:val="22"/>
                <w:szCs w:val="22"/>
              </w:rPr>
            </w:pPr>
            <w:r w:rsidRPr="00BE7E75">
              <w:rPr>
                <w:sz w:val="22"/>
                <w:szCs w:val="22"/>
              </w:rPr>
              <w:t>ГОСТ Р 51470-99</w:t>
            </w:r>
          </w:p>
          <w:p w14:paraId="0AACF93D" w14:textId="77777777" w:rsidR="002328D1" w:rsidRPr="00BE7E75" w:rsidRDefault="002328D1" w:rsidP="00BD0050">
            <w:pPr>
              <w:suppressAutoHyphens/>
              <w:jc w:val="left"/>
              <w:rPr>
                <w:sz w:val="22"/>
                <w:szCs w:val="22"/>
              </w:rPr>
            </w:pPr>
          </w:p>
        </w:tc>
      </w:tr>
      <w:tr w:rsidR="002328D1" w:rsidRPr="00BE7E75" w14:paraId="1F6038BE" w14:textId="77777777" w:rsidTr="001350E9">
        <w:trPr>
          <w:cantSplit/>
          <w:trHeight w:val="20"/>
        </w:trPr>
        <w:tc>
          <w:tcPr>
            <w:tcW w:w="709" w:type="dxa"/>
          </w:tcPr>
          <w:p w14:paraId="0D665219"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14.6*</w:t>
            </w:r>
          </w:p>
        </w:tc>
        <w:tc>
          <w:tcPr>
            <w:tcW w:w="1701" w:type="dxa"/>
            <w:vMerge/>
          </w:tcPr>
          <w:p w14:paraId="2968306C" w14:textId="77777777" w:rsidR="002328D1" w:rsidRPr="00BE7E75" w:rsidRDefault="002328D1" w:rsidP="00BD0050">
            <w:pPr>
              <w:suppressAutoHyphens/>
              <w:jc w:val="left"/>
              <w:rPr>
                <w:sz w:val="22"/>
                <w:szCs w:val="22"/>
              </w:rPr>
            </w:pPr>
          </w:p>
        </w:tc>
        <w:tc>
          <w:tcPr>
            <w:tcW w:w="1276" w:type="dxa"/>
          </w:tcPr>
          <w:p w14:paraId="1D166093" w14:textId="77777777" w:rsidR="002328D1" w:rsidRPr="00BE7E75" w:rsidRDefault="002328D1" w:rsidP="00BD0050">
            <w:pPr>
              <w:suppressAutoHyphens/>
              <w:rPr>
                <w:sz w:val="22"/>
                <w:szCs w:val="22"/>
              </w:rPr>
            </w:pPr>
            <w:r w:rsidRPr="00BE7E75">
              <w:rPr>
                <w:sz w:val="22"/>
                <w:szCs w:val="22"/>
              </w:rPr>
              <w:t>10.51/08.052</w:t>
            </w:r>
          </w:p>
        </w:tc>
        <w:tc>
          <w:tcPr>
            <w:tcW w:w="2410" w:type="dxa"/>
          </w:tcPr>
          <w:p w14:paraId="7E83A9DC" w14:textId="77777777" w:rsidR="002328D1" w:rsidRPr="00BE7E75" w:rsidRDefault="002328D1" w:rsidP="00BD0050">
            <w:pPr>
              <w:suppressAutoHyphens/>
              <w:jc w:val="left"/>
              <w:rPr>
                <w:sz w:val="22"/>
                <w:szCs w:val="22"/>
              </w:rPr>
            </w:pPr>
            <w:r w:rsidRPr="00BE7E75">
              <w:rPr>
                <w:sz w:val="22"/>
                <w:szCs w:val="22"/>
              </w:rPr>
              <w:t>Массовая доля золы</w:t>
            </w:r>
          </w:p>
        </w:tc>
        <w:tc>
          <w:tcPr>
            <w:tcW w:w="2551" w:type="dxa"/>
            <w:vMerge/>
          </w:tcPr>
          <w:p w14:paraId="1C18618C" w14:textId="77777777" w:rsidR="002328D1" w:rsidRPr="00BE7E75" w:rsidRDefault="002328D1" w:rsidP="00BD0050">
            <w:pPr>
              <w:suppressAutoHyphens/>
              <w:jc w:val="left"/>
              <w:rPr>
                <w:sz w:val="21"/>
                <w:szCs w:val="21"/>
              </w:rPr>
            </w:pPr>
          </w:p>
        </w:tc>
        <w:tc>
          <w:tcPr>
            <w:tcW w:w="2268" w:type="dxa"/>
          </w:tcPr>
          <w:p w14:paraId="6E62FED0" w14:textId="77777777" w:rsidR="002328D1" w:rsidRPr="00BE7E75" w:rsidRDefault="002328D1" w:rsidP="00BD0050">
            <w:pPr>
              <w:suppressAutoHyphens/>
              <w:jc w:val="left"/>
              <w:rPr>
                <w:sz w:val="22"/>
                <w:szCs w:val="22"/>
              </w:rPr>
            </w:pPr>
            <w:r w:rsidRPr="00BE7E75">
              <w:rPr>
                <w:sz w:val="22"/>
                <w:szCs w:val="22"/>
              </w:rPr>
              <w:t>ГОСТ 17626-81 п.4.5</w:t>
            </w:r>
          </w:p>
          <w:p w14:paraId="66D6724A" w14:textId="77777777" w:rsidR="002328D1" w:rsidRPr="00BE7E75" w:rsidRDefault="002328D1" w:rsidP="00BD0050">
            <w:pPr>
              <w:suppressAutoHyphens/>
              <w:jc w:val="left"/>
              <w:rPr>
                <w:sz w:val="22"/>
                <w:szCs w:val="22"/>
              </w:rPr>
            </w:pPr>
            <w:r w:rsidRPr="00BE7E75">
              <w:rPr>
                <w:sz w:val="22"/>
                <w:szCs w:val="22"/>
              </w:rPr>
              <w:t>ГОСТ Р 51463-99</w:t>
            </w:r>
          </w:p>
          <w:p w14:paraId="4BEB5D1E" w14:textId="77777777" w:rsidR="002328D1" w:rsidRPr="00BE7E75" w:rsidRDefault="002328D1" w:rsidP="00BD0050">
            <w:pPr>
              <w:suppressAutoHyphens/>
              <w:jc w:val="left"/>
              <w:rPr>
                <w:sz w:val="22"/>
                <w:szCs w:val="22"/>
              </w:rPr>
            </w:pPr>
          </w:p>
        </w:tc>
      </w:tr>
      <w:tr w:rsidR="002328D1" w:rsidRPr="00BE7E75" w14:paraId="6A8C3BE9" w14:textId="77777777" w:rsidTr="001350E9">
        <w:trPr>
          <w:cantSplit/>
          <w:trHeight w:val="20"/>
        </w:trPr>
        <w:tc>
          <w:tcPr>
            <w:tcW w:w="709" w:type="dxa"/>
          </w:tcPr>
          <w:p w14:paraId="496D99A1"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14.7*</w:t>
            </w:r>
          </w:p>
        </w:tc>
        <w:tc>
          <w:tcPr>
            <w:tcW w:w="1701" w:type="dxa"/>
            <w:vMerge/>
          </w:tcPr>
          <w:p w14:paraId="0CAB8FB5" w14:textId="77777777" w:rsidR="002328D1" w:rsidRPr="00BE7E75" w:rsidRDefault="002328D1" w:rsidP="00BD0050">
            <w:pPr>
              <w:suppressAutoHyphens/>
              <w:jc w:val="left"/>
              <w:rPr>
                <w:sz w:val="22"/>
                <w:szCs w:val="22"/>
              </w:rPr>
            </w:pPr>
          </w:p>
        </w:tc>
        <w:tc>
          <w:tcPr>
            <w:tcW w:w="1276" w:type="dxa"/>
          </w:tcPr>
          <w:p w14:paraId="2CB4BA8B" w14:textId="77777777" w:rsidR="002328D1" w:rsidRPr="00BE7E75" w:rsidRDefault="002328D1" w:rsidP="00BD0050">
            <w:pPr>
              <w:suppressAutoHyphens/>
              <w:rPr>
                <w:sz w:val="22"/>
                <w:szCs w:val="22"/>
              </w:rPr>
            </w:pPr>
            <w:r w:rsidRPr="00BE7E75">
              <w:rPr>
                <w:sz w:val="22"/>
                <w:szCs w:val="22"/>
              </w:rPr>
              <w:t>10.51/29.040</w:t>
            </w:r>
          </w:p>
        </w:tc>
        <w:tc>
          <w:tcPr>
            <w:tcW w:w="2410" w:type="dxa"/>
          </w:tcPr>
          <w:p w14:paraId="2C652B48" w14:textId="77777777" w:rsidR="002328D1" w:rsidRPr="00BE7E75" w:rsidRDefault="002328D1" w:rsidP="00BD0050">
            <w:pPr>
              <w:suppressAutoHyphens/>
              <w:jc w:val="left"/>
              <w:rPr>
                <w:sz w:val="22"/>
                <w:szCs w:val="22"/>
              </w:rPr>
            </w:pPr>
            <w:r w:rsidRPr="00BE7E75">
              <w:rPr>
                <w:sz w:val="22"/>
                <w:szCs w:val="22"/>
              </w:rPr>
              <w:t>Индекс растворимости</w:t>
            </w:r>
          </w:p>
        </w:tc>
        <w:tc>
          <w:tcPr>
            <w:tcW w:w="2551" w:type="dxa"/>
            <w:vMerge/>
          </w:tcPr>
          <w:p w14:paraId="403A3941" w14:textId="77777777" w:rsidR="002328D1" w:rsidRPr="00BE7E75" w:rsidRDefault="002328D1" w:rsidP="00BD0050">
            <w:pPr>
              <w:suppressAutoHyphens/>
              <w:jc w:val="left"/>
              <w:rPr>
                <w:sz w:val="21"/>
                <w:szCs w:val="21"/>
              </w:rPr>
            </w:pPr>
          </w:p>
        </w:tc>
        <w:tc>
          <w:tcPr>
            <w:tcW w:w="2268" w:type="dxa"/>
          </w:tcPr>
          <w:p w14:paraId="14B35320" w14:textId="77777777" w:rsidR="002328D1" w:rsidRPr="00BE7E75" w:rsidRDefault="002328D1" w:rsidP="00BD0050">
            <w:pPr>
              <w:suppressAutoHyphens/>
              <w:jc w:val="left"/>
              <w:rPr>
                <w:sz w:val="22"/>
                <w:szCs w:val="22"/>
              </w:rPr>
            </w:pPr>
            <w:r w:rsidRPr="00BE7E75">
              <w:rPr>
                <w:sz w:val="22"/>
                <w:szCs w:val="22"/>
              </w:rPr>
              <w:t>ГОСТ 17626-81 п.4.8</w:t>
            </w:r>
          </w:p>
          <w:p w14:paraId="3E88A44E" w14:textId="77777777" w:rsidR="002328D1" w:rsidRPr="00BE7E75" w:rsidRDefault="002328D1" w:rsidP="00BD0050">
            <w:pPr>
              <w:suppressAutoHyphens/>
              <w:jc w:val="left"/>
              <w:rPr>
                <w:sz w:val="22"/>
                <w:szCs w:val="22"/>
              </w:rPr>
            </w:pPr>
            <w:r w:rsidRPr="00BE7E75">
              <w:rPr>
                <w:sz w:val="22"/>
                <w:szCs w:val="22"/>
              </w:rPr>
              <w:t>ГОСТ 30305.4-95</w:t>
            </w:r>
          </w:p>
          <w:p w14:paraId="1B140839" w14:textId="77777777" w:rsidR="002328D1" w:rsidRPr="00BE7E75" w:rsidRDefault="002328D1" w:rsidP="00BD0050">
            <w:pPr>
              <w:suppressAutoHyphens/>
              <w:jc w:val="left"/>
              <w:rPr>
                <w:sz w:val="22"/>
                <w:szCs w:val="22"/>
              </w:rPr>
            </w:pPr>
          </w:p>
        </w:tc>
      </w:tr>
      <w:tr w:rsidR="002328D1" w:rsidRPr="00BE7E75" w14:paraId="40F9C15A" w14:textId="77777777" w:rsidTr="001350E9">
        <w:trPr>
          <w:cantSplit/>
          <w:trHeight w:val="20"/>
        </w:trPr>
        <w:tc>
          <w:tcPr>
            <w:tcW w:w="709" w:type="dxa"/>
          </w:tcPr>
          <w:p w14:paraId="20E3453E"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14.8*</w:t>
            </w:r>
          </w:p>
        </w:tc>
        <w:tc>
          <w:tcPr>
            <w:tcW w:w="1701" w:type="dxa"/>
            <w:vMerge/>
          </w:tcPr>
          <w:p w14:paraId="49E42F11" w14:textId="77777777" w:rsidR="002328D1" w:rsidRPr="00BE7E75" w:rsidRDefault="002328D1" w:rsidP="00BD0050">
            <w:pPr>
              <w:suppressAutoHyphens/>
              <w:jc w:val="left"/>
              <w:rPr>
                <w:sz w:val="22"/>
                <w:szCs w:val="22"/>
              </w:rPr>
            </w:pPr>
          </w:p>
        </w:tc>
        <w:tc>
          <w:tcPr>
            <w:tcW w:w="1276" w:type="dxa"/>
          </w:tcPr>
          <w:p w14:paraId="51EE8D52" w14:textId="77777777" w:rsidR="002328D1" w:rsidRPr="00BE7E75" w:rsidRDefault="002328D1" w:rsidP="00BD0050">
            <w:pPr>
              <w:suppressAutoHyphens/>
              <w:rPr>
                <w:sz w:val="22"/>
                <w:szCs w:val="22"/>
              </w:rPr>
            </w:pPr>
            <w:r w:rsidRPr="00BE7E75">
              <w:rPr>
                <w:sz w:val="22"/>
                <w:szCs w:val="22"/>
              </w:rPr>
              <w:t>10.51/08.169</w:t>
            </w:r>
          </w:p>
        </w:tc>
        <w:tc>
          <w:tcPr>
            <w:tcW w:w="2410" w:type="dxa"/>
          </w:tcPr>
          <w:p w14:paraId="47B05D14" w14:textId="77777777" w:rsidR="002328D1" w:rsidRPr="00BE7E75" w:rsidRDefault="002328D1" w:rsidP="00BD0050">
            <w:pPr>
              <w:suppressAutoHyphens/>
              <w:jc w:val="left"/>
              <w:rPr>
                <w:sz w:val="22"/>
                <w:szCs w:val="22"/>
              </w:rPr>
            </w:pPr>
            <w:r w:rsidRPr="00BE7E75">
              <w:rPr>
                <w:sz w:val="22"/>
                <w:szCs w:val="22"/>
              </w:rPr>
              <w:t>Активная кислотность</w:t>
            </w:r>
          </w:p>
          <w:p w14:paraId="53EF9D62" w14:textId="77777777" w:rsidR="002328D1" w:rsidRPr="00BE7E75" w:rsidRDefault="002328D1" w:rsidP="00BD0050">
            <w:pPr>
              <w:suppressAutoHyphens/>
              <w:jc w:val="left"/>
              <w:rPr>
                <w:sz w:val="22"/>
                <w:szCs w:val="22"/>
              </w:rPr>
            </w:pPr>
          </w:p>
        </w:tc>
        <w:tc>
          <w:tcPr>
            <w:tcW w:w="2551" w:type="dxa"/>
            <w:vMerge/>
          </w:tcPr>
          <w:p w14:paraId="2A759FA1" w14:textId="77777777" w:rsidR="002328D1" w:rsidRPr="00BE7E75" w:rsidRDefault="002328D1" w:rsidP="00BD0050">
            <w:pPr>
              <w:suppressAutoHyphens/>
              <w:jc w:val="left"/>
              <w:rPr>
                <w:sz w:val="21"/>
                <w:szCs w:val="21"/>
              </w:rPr>
            </w:pPr>
          </w:p>
        </w:tc>
        <w:tc>
          <w:tcPr>
            <w:tcW w:w="2268" w:type="dxa"/>
          </w:tcPr>
          <w:p w14:paraId="7D79B3F5" w14:textId="77777777" w:rsidR="002328D1" w:rsidRPr="00BE7E75" w:rsidRDefault="002328D1" w:rsidP="00BD0050">
            <w:pPr>
              <w:suppressAutoHyphens/>
              <w:jc w:val="left"/>
              <w:rPr>
                <w:sz w:val="22"/>
                <w:szCs w:val="22"/>
              </w:rPr>
            </w:pPr>
            <w:r w:rsidRPr="00BE7E75">
              <w:rPr>
                <w:sz w:val="22"/>
                <w:szCs w:val="22"/>
              </w:rPr>
              <w:t>ГОСТ 31978-2012</w:t>
            </w:r>
          </w:p>
        </w:tc>
      </w:tr>
      <w:tr w:rsidR="002328D1" w:rsidRPr="00BE7E75" w14:paraId="59B7AD01" w14:textId="77777777" w:rsidTr="001350E9">
        <w:trPr>
          <w:cantSplit/>
          <w:trHeight w:val="20"/>
        </w:trPr>
        <w:tc>
          <w:tcPr>
            <w:tcW w:w="709" w:type="dxa"/>
          </w:tcPr>
          <w:p w14:paraId="487B8392"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14.9*</w:t>
            </w:r>
          </w:p>
        </w:tc>
        <w:tc>
          <w:tcPr>
            <w:tcW w:w="1701" w:type="dxa"/>
            <w:vMerge/>
          </w:tcPr>
          <w:p w14:paraId="457344C4" w14:textId="77777777" w:rsidR="002328D1" w:rsidRPr="00BE7E75" w:rsidRDefault="002328D1" w:rsidP="00BD0050">
            <w:pPr>
              <w:suppressAutoHyphens/>
              <w:jc w:val="left"/>
              <w:rPr>
                <w:sz w:val="22"/>
                <w:szCs w:val="22"/>
              </w:rPr>
            </w:pPr>
          </w:p>
        </w:tc>
        <w:tc>
          <w:tcPr>
            <w:tcW w:w="1276" w:type="dxa"/>
          </w:tcPr>
          <w:p w14:paraId="7221ED0A" w14:textId="77777777" w:rsidR="002328D1" w:rsidRPr="00BE7E75" w:rsidRDefault="002328D1" w:rsidP="00BD0050">
            <w:pPr>
              <w:suppressAutoHyphens/>
              <w:rPr>
                <w:sz w:val="22"/>
                <w:szCs w:val="22"/>
              </w:rPr>
            </w:pPr>
            <w:r w:rsidRPr="00BE7E75">
              <w:rPr>
                <w:sz w:val="22"/>
                <w:szCs w:val="22"/>
              </w:rPr>
              <w:t>10.51/08.149</w:t>
            </w:r>
          </w:p>
        </w:tc>
        <w:tc>
          <w:tcPr>
            <w:tcW w:w="2410" w:type="dxa"/>
          </w:tcPr>
          <w:p w14:paraId="1A8F90AC" w14:textId="77777777" w:rsidR="002328D1" w:rsidRPr="00BE7E75" w:rsidRDefault="002328D1" w:rsidP="00BD0050">
            <w:pPr>
              <w:suppressAutoHyphens/>
              <w:jc w:val="left"/>
              <w:rPr>
                <w:sz w:val="22"/>
                <w:szCs w:val="22"/>
              </w:rPr>
            </w:pPr>
            <w:r w:rsidRPr="00BE7E75">
              <w:rPr>
                <w:sz w:val="22"/>
                <w:szCs w:val="22"/>
              </w:rPr>
              <w:t>Свободная кислотность</w:t>
            </w:r>
          </w:p>
        </w:tc>
        <w:tc>
          <w:tcPr>
            <w:tcW w:w="2551" w:type="dxa"/>
            <w:vMerge/>
          </w:tcPr>
          <w:p w14:paraId="10ADC9AA" w14:textId="77777777" w:rsidR="002328D1" w:rsidRPr="00BE7E75" w:rsidRDefault="002328D1" w:rsidP="00BD0050">
            <w:pPr>
              <w:suppressAutoHyphens/>
              <w:jc w:val="left"/>
              <w:rPr>
                <w:sz w:val="21"/>
                <w:szCs w:val="21"/>
              </w:rPr>
            </w:pPr>
          </w:p>
        </w:tc>
        <w:tc>
          <w:tcPr>
            <w:tcW w:w="2268" w:type="dxa"/>
          </w:tcPr>
          <w:p w14:paraId="761E348E" w14:textId="77777777" w:rsidR="002328D1" w:rsidRPr="00BE7E75" w:rsidRDefault="002328D1" w:rsidP="00BD0050">
            <w:pPr>
              <w:suppressAutoHyphens/>
              <w:jc w:val="left"/>
              <w:rPr>
                <w:sz w:val="22"/>
                <w:szCs w:val="22"/>
              </w:rPr>
            </w:pPr>
            <w:r w:rsidRPr="00BE7E75">
              <w:rPr>
                <w:sz w:val="22"/>
                <w:szCs w:val="22"/>
              </w:rPr>
              <w:t>ГОСТ 17626-81 п.4.7</w:t>
            </w:r>
          </w:p>
          <w:p w14:paraId="7FD31575" w14:textId="77777777" w:rsidR="002328D1" w:rsidRPr="00BE7E75" w:rsidRDefault="002328D1" w:rsidP="00BD0050">
            <w:pPr>
              <w:suppressAutoHyphens/>
              <w:jc w:val="left"/>
              <w:rPr>
                <w:sz w:val="22"/>
                <w:szCs w:val="22"/>
              </w:rPr>
            </w:pPr>
            <w:r w:rsidRPr="00BE7E75">
              <w:rPr>
                <w:sz w:val="22"/>
                <w:szCs w:val="22"/>
              </w:rPr>
              <w:t>ГОСТ Р 51468-99</w:t>
            </w:r>
          </w:p>
          <w:p w14:paraId="5FEB1CAB" w14:textId="77777777" w:rsidR="002328D1" w:rsidRPr="00BE7E75" w:rsidRDefault="002328D1" w:rsidP="00BD0050">
            <w:pPr>
              <w:suppressAutoHyphens/>
              <w:jc w:val="left"/>
              <w:rPr>
                <w:sz w:val="22"/>
                <w:szCs w:val="22"/>
              </w:rPr>
            </w:pPr>
          </w:p>
        </w:tc>
      </w:tr>
      <w:tr w:rsidR="002328D1" w:rsidRPr="00BE7E75" w14:paraId="68C80330" w14:textId="77777777" w:rsidTr="001350E9">
        <w:trPr>
          <w:cantSplit/>
          <w:trHeight w:val="20"/>
        </w:trPr>
        <w:tc>
          <w:tcPr>
            <w:tcW w:w="709" w:type="dxa"/>
          </w:tcPr>
          <w:p w14:paraId="7674D3E1"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14.10*</w:t>
            </w:r>
          </w:p>
        </w:tc>
        <w:tc>
          <w:tcPr>
            <w:tcW w:w="1701" w:type="dxa"/>
            <w:vMerge/>
          </w:tcPr>
          <w:p w14:paraId="7AF15ABE" w14:textId="77777777" w:rsidR="002328D1" w:rsidRPr="00BE7E75" w:rsidRDefault="002328D1" w:rsidP="00BD0050">
            <w:pPr>
              <w:suppressAutoHyphens/>
              <w:jc w:val="left"/>
              <w:rPr>
                <w:sz w:val="22"/>
                <w:szCs w:val="22"/>
              </w:rPr>
            </w:pPr>
          </w:p>
        </w:tc>
        <w:tc>
          <w:tcPr>
            <w:tcW w:w="1276" w:type="dxa"/>
          </w:tcPr>
          <w:p w14:paraId="18331C8B" w14:textId="77777777" w:rsidR="002328D1" w:rsidRPr="00BE7E75" w:rsidRDefault="002328D1" w:rsidP="00BD0050">
            <w:pPr>
              <w:suppressAutoHyphens/>
              <w:rPr>
                <w:sz w:val="22"/>
                <w:szCs w:val="22"/>
              </w:rPr>
            </w:pPr>
            <w:r w:rsidRPr="00BE7E75">
              <w:rPr>
                <w:sz w:val="22"/>
                <w:szCs w:val="22"/>
              </w:rPr>
              <w:t>10.51/08.052</w:t>
            </w:r>
          </w:p>
        </w:tc>
        <w:tc>
          <w:tcPr>
            <w:tcW w:w="2410" w:type="dxa"/>
          </w:tcPr>
          <w:p w14:paraId="7BDABB29" w14:textId="77777777" w:rsidR="002328D1" w:rsidRPr="00BE7E75" w:rsidRDefault="002328D1" w:rsidP="00BD0050">
            <w:pPr>
              <w:suppressAutoHyphens/>
              <w:jc w:val="left"/>
              <w:rPr>
                <w:sz w:val="22"/>
                <w:szCs w:val="22"/>
              </w:rPr>
            </w:pPr>
            <w:r w:rsidRPr="00BE7E75">
              <w:rPr>
                <w:sz w:val="22"/>
                <w:szCs w:val="22"/>
              </w:rPr>
              <w:t>Массовая доля связанной золы</w:t>
            </w:r>
          </w:p>
          <w:p w14:paraId="114B1CB7" w14:textId="77777777" w:rsidR="002328D1" w:rsidRPr="00BE7E75" w:rsidRDefault="002328D1" w:rsidP="00BD0050">
            <w:pPr>
              <w:suppressAutoHyphens/>
              <w:jc w:val="left"/>
              <w:rPr>
                <w:sz w:val="22"/>
                <w:szCs w:val="22"/>
              </w:rPr>
            </w:pPr>
          </w:p>
        </w:tc>
        <w:tc>
          <w:tcPr>
            <w:tcW w:w="2551" w:type="dxa"/>
            <w:vMerge/>
          </w:tcPr>
          <w:p w14:paraId="09996609" w14:textId="77777777" w:rsidR="002328D1" w:rsidRPr="00BE7E75" w:rsidRDefault="002328D1" w:rsidP="00BD0050">
            <w:pPr>
              <w:suppressAutoHyphens/>
              <w:jc w:val="left"/>
              <w:rPr>
                <w:sz w:val="21"/>
                <w:szCs w:val="21"/>
              </w:rPr>
            </w:pPr>
          </w:p>
        </w:tc>
        <w:tc>
          <w:tcPr>
            <w:tcW w:w="2268" w:type="dxa"/>
          </w:tcPr>
          <w:p w14:paraId="5CEC1AAB" w14:textId="77777777" w:rsidR="002328D1" w:rsidRPr="00BE7E75" w:rsidRDefault="002328D1" w:rsidP="00BD0050">
            <w:pPr>
              <w:suppressAutoHyphens/>
              <w:jc w:val="left"/>
              <w:rPr>
                <w:sz w:val="22"/>
                <w:szCs w:val="22"/>
              </w:rPr>
            </w:pPr>
            <w:r w:rsidRPr="00BE7E75">
              <w:rPr>
                <w:sz w:val="22"/>
                <w:szCs w:val="22"/>
              </w:rPr>
              <w:t>ГОСТ Р 51466-99</w:t>
            </w:r>
          </w:p>
        </w:tc>
      </w:tr>
      <w:tr w:rsidR="002328D1" w:rsidRPr="00BE7E75" w14:paraId="55E1FF76" w14:textId="77777777" w:rsidTr="001350E9">
        <w:trPr>
          <w:cantSplit/>
          <w:trHeight w:val="20"/>
        </w:trPr>
        <w:tc>
          <w:tcPr>
            <w:tcW w:w="709" w:type="dxa"/>
          </w:tcPr>
          <w:p w14:paraId="5C2F25F2"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14.11*</w:t>
            </w:r>
          </w:p>
        </w:tc>
        <w:tc>
          <w:tcPr>
            <w:tcW w:w="1701" w:type="dxa"/>
            <w:vMerge/>
          </w:tcPr>
          <w:p w14:paraId="17CFA921" w14:textId="77777777" w:rsidR="002328D1" w:rsidRPr="00BE7E75" w:rsidRDefault="002328D1" w:rsidP="00BD0050">
            <w:pPr>
              <w:suppressAutoHyphens/>
              <w:jc w:val="left"/>
              <w:rPr>
                <w:sz w:val="22"/>
                <w:szCs w:val="22"/>
              </w:rPr>
            </w:pPr>
          </w:p>
        </w:tc>
        <w:tc>
          <w:tcPr>
            <w:tcW w:w="1276" w:type="dxa"/>
          </w:tcPr>
          <w:p w14:paraId="14982644" w14:textId="77777777" w:rsidR="002328D1" w:rsidRPr="00BE7E75" w:rsidRDefault="002328D1" w:rsidP="00BD0050">
            <w:pPr>
              <w:suppressAutoHyphens/>
              <w:rPr>
                <w:sz w:val="22"/>
                <w:szCs w:val="22"/>
              </w:rPr>
            </w:pPr>
            <w:r w:rsidRPr="00BE7E75">
              <w:rPr>
                <w:sz w:val="22"/>
                <w:szCs w:val="22"/>
              </w:rPr>
              <w:t>10.51/08.156</w:t>
            </w:r>
          </w:p>
        </w:tc>
        <w:tc>
          <w:tcPr>
            <w:tcW w:w="2410" w:type="dxa"/>
          </w:tcPr>
          <w:p w14:paraId="2C00B8ED" w14:textId="77777777" w:rsidR="002328D1" w:rsidRPr="00BE7E75" w:rsidRDefault="002328D1" w:rsidP="00BD0050">
            <w:pPr>
              <w:suppressAutoHyphens/>
              <w:jc w:val="left"/>
              <w:rPr>
                <w:sz w:val="22"/>
                <w:szCs w:val="22"/>
              </w:rPr>
            </w:pPr>
            <w:r w:rsidRPr="00BE7E75">
              <w:rPr>
                <w:sz w:val="22"/>
                <w:szCs w:val="22"/>
              </w:rPr>
              <w:t>Массовая доля нитратов и нитритов</w:t>
            </w:r>
          </w:p>
          <w:p w14:paraId="32C314BF" w14:textId="77777777" w:rsidR="002328D1" w:rsidRPr="00BE7E75" w:rsidRDefault="002328D1" w:rsidP="00BD0050">
            <w:pPr>
              <w:suppressAutoHyphens/>
              <w:jc w:val="left"/>
              <w:rPr>
                <w:sz w:val="22"/>
                <w:szCs w:val="22"/>
              </w:rPr>
            </w:pPr>
          </w:p>
        </w:tc>
        <w:tc>
          <w:tcPr>
            <w:tcW w:w="2551" w:type="dxa"/>
            <w:vMerge/>
          </w:tcPr>
          <w:p w14:paraId="00FFA328" w14:textId="77777777" w:rsidR="002328D1" w:rsidRPr="00BE7E75" w:rsidRDefault="002328D1" w:rsidP="00BD0050">
            <w:pPr>
              <w:suppressAutoHyphens/>
              <w:jc w:val="left"/>
              <w:rPr>
                <w:sz w:val="21"/>
                <w:szCs w:val="21"/>
              </w:rPr>
            </w:pPr>
          </w:p>
        </w:tc>
        <w:tc>
          <w:tcPr>
            <w:tcW w:w="2268" w:type="dxa"/>
          </w:tcPr>
          <w:p w14:paraId="6A22D8BF" w14:textId="77777777" w:rsidR="002328D1" w:rsidRPr="00BE7E75" w:rsidRDefault="002328D1" w:rsidP="00BD0050">
            <w:pPr>
              <w:suppressAutoHyphens/>
              <w:jc w:val="left"/>
              <w:rPr>
                <w:sz w:val="22"/>
                <w:szCs w:val="22"/>
              </w:rPr>
            </w:pPr>
            <w:r w:rsidRPr="00BE7E75">
              <w:rPr>
                <w:sz w:val="22"/>
                <w:szCs w:val="22"/>
              </w:rPr>
              <w:t>ГОСТ Р 51454-99</w:t>
            </w:r>
          </w:p>
        </w:tc>
      </w:tr>
      <w:tr w:rsidR="002328D1" w:rsidRPr="00BE7E75" w14:paraId="277FDFF8" w14:textId="77777777" w:rsidTr="001350E9">
        <w:trPr>
          <w:cantSplit/>
          <w:trHeight w:val="20"/>
        </w:trPr>
        <w:tc>
          <w:tcPr>
            <w:tcW w:w="709" w:type="dxa"/>
          </w:tcPr>
          <w:p w14:paraId="5A1242A2"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14.12*</w:t>
            </w:r>
          </w:p>
        </w:tc>
        <w:tc>
          <w:tcPr>
            <w:tcW w:w="1701" w:type="dxa"/>
            <w:vMerge/>
          </w:tcPr>
          <w:p w14:paraId="099328DB" w14:textId="77777777" w:rsidR="002328D1" w:rsidRPr="00BE7E75" w:rsidRDefault="002328D1" w:rsidP="00BD0050">
            <w:pPr>
              <w:suppressAutoHyphens/>
              <w:jc w:val="left"/>
              <w:rPr>
                <w:sz w:val="22"/>
                <w:szCs w:val="22"/>
              </w:rPr>
            </w:pPr>
          </w:p>
        </w:tc>
        <w:tc>
          <w:tcPr>
            <w:tcW w:w="1276" w:type="dxa"/>
          </w:tcPr>
          <w:p w14:paraId="6D931187" w14:textId="77777777" w:rsidR="002328D1" w:rsidRPr="00BE7E75" w:rsidRDefault="002328D1" w:rsidP="00BD0050">
            <w:pPr>
              <w:suppressAutoHyphens/>
              <w:rPr>
                <w:sz w:val="22"/>
                <w:szCs w:val="22"/>
              </w:rPr>
            </w:pPr>
            <w:r w:rsidRPr="00BE7E75">
              <w:rPr>
                <w:sz w:val="22"/>
                <w:szCs w:val="22"/>
              </w:rPr>
              <w:t>10.51/12.042</w:t>
            </w:r>
          </w:p>
        </w:tc>
        <w:tc>
          <w:tcPr>
            <w:tcW w:w="2410" w:type="dxa"/>
          </w:tcPr>
          <w:p w14:paraId="3E145C2F" w14:textId="77777777" w:rsidR="002328D1" w:rsidRPr="00BE7E75" w:rsidRDefault="002328D1" w:rsidP="00BD0050">
            <w:pPr>
              <w:suppressAutoHyphens/>
              <w:jc w:val="left"/>
              <w:rPr>
                <w:sz w:val="22"/>
                <w:szCs w:val="22"/>
              </w:rPr>
            </w:pPr>
            <w:r w:rsidRPr="00BE7E75">
              <w:rPr>
                <w:sz w:val="22"/>
                <w:szCs w:val="22"/>
              </w:rPr>
              <w:t>Чистота</w:t>
            </w:r>
          </w:p>
        </w:tc>
        <w:tc>
          <w:tcPr>
            <w:tcW w:w="2551" w:type="dxa"/>
            <w:vMerge/>
          </w:tcPr>
          <w:p w14:paraId="2E213F88" w14:textId="77777777" w:rsidR="002328D1" w:rsidRPr="00BE7E75" w:rsidRDefault="002328D1" w:rsidP="00BD0050">
            <w:pPr>
              <w:suppressAutoHyphens/>
              <w:jc w:val="left"/>
              <w:rPr>
                <w:sz w:val="21"/>
                <w:szCs w:val="21"/>
              </w:rPr>
            </w:pPr>
          </w:p>
        </w:tc>
        <w:tc>
          <w:tcPr>
            <w:tcW w:w="2268" w:type="dxa"/>
          </w:tcPr>
          <w:p w14:paraId="4C8F10AF" w14:textId="77777777" w:rsidR="002328D1" w:rsidRPr="00BE7E75" w:rsidRDefault="002328D1" w:rsidP="00BD0050">
            <w:pPr>
              <w:suppressAutoHyphens/>
              <w:jc w:val="left"/>
              <w:rPr>
                <w:sz w:val="22"/>
                <w:szCs w:val="22"/>
              </w:rPr>
            </w:pPr>
            <w:r w:rsidRPr="00BE7E75">
              <w:rPr>
                <w:sz w:val="22"/>
                <w:szCs w:val="22"/>
              </w:rPr>
              <w:t>ГОСТ 17626-81 п.4.14, п.4.15</w:t>
            </w:r>
          </w:p>
        </w:tc>
      </w:tr>
      <w:tr w:rsidR="00155576" w:rsidRPr="00BE7E75" w14:paraId="27927A5C" w14:textId="77777777" w:rsidTr="001350E9">
        <w:trPr>
          <w:cantSplit/>
          <w:trHeight w:val="20"/>
        </w:trPr>
        <w:tc>
          <w:tcPr>
            <w:tcW w:w="709" w:type="dxa"/>
          </w:tcPr>
          <w:p w14:paraId="6FBFF120"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w:t>
            </w:r>
          </w:p>
        </w:tc>
        <w:tc>
          <w:tcPr>
            <w:tcW w:w="1701" w:type="dxa"/>
            <w:vMerge w:val="restart"/>
          </w:tcPr>
          <w:p w14:paraId="31925622" w14:textId="77777777" w:rsidR="00155576" w:rsidRPr="00BE7E75" w:rsidRDefault="00155576" w:rsidP="00BD0050">
            <w:pPr>
              <w:suppressAutoHyphens/>
              <w:jc w:val="left"/>
              <w:rPr>
                <w:sz w:val="22"/>
                <w:szCs w:val="22"/>
              </w:rPr>
            </w:pPr>
            <w:r w:rsidRPr="00BE7E75">
              <w:rPr>
                <w:sz w:val="22"/>
                <w:szCs w:val="22"/>
              </w:rPr>
              <w:t xml:space="preserve">Мясо и птица, субпродукты. Колбасные </w:t>
            </w:r>
          </w:p>
          <w:p w14:paraId="55FF136B" w14:textId="77777777" w:rsidR="00155576" w:rsidRPr="00BE7E75" w:rsidRDefault="00155576" w:rsidP="00BD0050">
            <w:pPr>
              <w:suppressAutoHyphens/>
              <w:jc w:val="left"/>
              <w:rPr>
                <w:sz w:val="22"/>
                <w:szCs w:val="22"/>
              </w:rPr>
            </w:pPr>
            <w:r w:rsidRPr="00BE7E75">
              <w:rPr>
                <w:sz w:val="22"/>
                <w:szCs w:val="22"/>
              </w:rPr>
              <w:t>изделия и проду</w:t>
            </w:r>
            <w:r w:rsidRPr="00BE7E75">
              <w:rPr>
                <w:sz w:val="22"/>
                <w:szCs w:val="22"/>
              </w:rPr>
              <w:t>к</w:t>
            </w:r>
            <w:r w:rsidRPr="00BE7E75">
              <w:rPr>
                <w:sz w:val="22"/>
                <w:szCs w:val="22"/>
              </w:rPr>
              <w:t>ты из мяса и птицы. Пол</w:t>
            </w:r>
            <w:r w:rsidRPr="00BE7E75">
              <w:rPr>
                <w:sz w:val="22"/>
                <w:szCs w:val="22"/>
              </w:rPr>
              <w:t>у</w:t>
            </w:r>
            <w:r w:rsidRPr="00BE7E75">
              <w:rPr>
                <w:sz w:val="22"/>
                <w:szCs w:val="22"/>
              </w:rPr>
              <w:t>фабрикаты мя</w:t>
            </w:r>
            <w:r w:rsidRPr="00BE7E75">
              <w:rPr>
                <w:sz w:val="22"/>
                <w:szCs w:val="22"/>
              </w:rPr>
              <w:t>с</w:t>
            </w:r>
            <w:r w:rsidRPr="00BE7E75">
              <w:rPr>
                <w:sz w:val="22"/>
                <w:szCs w:val="22"/>
              </w:rPr>
              <w:t xml:space="preserve">ные и </w:t>
            </w:r>
          </w:p>
          <w:p w14:paraId="3598CB22" w14:textId="77777777" w:rsidR="00155576" w:rsidRPr="00BE7E75" w:rsidRDefault="00155576" w:rsidP="00BD0050">
            <w:pPr>
              <w:suppressAutoHyphens/>
              <w:jc w:val="left"/>
              <w:rPr>
                <w:sz w:val="22"/>
                <w:szCs w:val="22"/>
              </w:rPr>
            </w:pPr>
            <w:r w:rsidRPr="00BE7E75">
              <w:rPr>
                <w:sz w:val="22"/>
                <w:szCs w:val="22"/>
              </w:rPr>
              <w:t>кулина</w:t>
            </w:r>
            <w:r w:rsidRPr="00BE7E75">
              <w:rPr>
                <w:sz w:val="22"/>
                <w:szCs w:val="22"/>
              </w:rPr>
              <w:t>р</w:t>
            </w:r>
            <w:r w:rsidRPr="00BE7E75">
              <w:rPr>
                <w:sz w:val="22"/>
                <w:szCs w:val="22"/>
              </w:rPr>
              <w:t>ные изделия из мяса и птицы</w:t>
            </w:r>
          </w:p>
          <w:p w14:paraId="41B5BA55" w14:textId="77777777" w:rsidR="00155576" w:rsidRDefault="00155576" w:rsidP="00BD0050">
            <w:pPr>
              <w:suppressAutoHyphens/>
              <w:jc w:val="left"/>
              <w:rPr>
                <w:sz w:val="22"/>
                <w:szCs w:val="22"/>
              </w:rPr>
            </w:pPr>
          </w:p>
          <w:p w14:paraId="73BA26B1" w14:textId="77777777" w:rsidR="00155576" w:rsidRPr="00155576" w:rsidRDefault="00155576" w:rsidP="00155576">
            <w:pPr>
              <w:rPr>
                <w:sz w:val="22"/>
                <w:szCs w:val="22"/>
              </w:rPr>
            </w:pPr>
          </w:p>
          <w:p w14:paraId="476B5002" w14:textId="77777777" w:rsidR="00155576" w:rsidRPr="00155576" w:rsidRDefault="00155576" w:rsidP="00155576">
            <w:pPr>
              <w:rPr>
                <w:sz w:val="22"/>
                <w:szCs w:val="22"/>
              </w:rPr>
            </w:pPr>
          </w:p>
          <w:p w14:paraId="7AE9325E" w14:textId="77777777" w:rsidR="00155576" w:rsidRPr="00155576" w:rsidRDefault="00155576" w:rsidP="00155576">
            <w:pPr>
              <w:rPr>
                <w:sz w:val="22"/>
                <w:szCs w:val="22"/>
              </w:rPr>
            </w:pPr>
          </w:p>
          <w:p w14:paraId="5F3E3197" w14:textId="77777777" w:rsidR="00155576" w:rsidRPr="00155576" w:rsidRDefault="00155576" w:rsidP="00155576">
            <w:pPr>
              <w:rPr>
                <w:sz w:val="22"/>
                <w:szCs w:val="22"/>
              </w:rPr>
            </w:pPr>
          </w:p>
          <w:p w14:paraId="700147FE" w14:textId="77777777" w:rsidR="00155576" w:rsidRPr="00155576" w:rsidRDefault="00155576" w:rsidP="00155576">
            <w:pPr>
              <w:rPr>
                <w:sz w:val="22"/>
                <w:szCs w:val="22"/>
              </w:rPr>
            </w:pPr>
          </w:p>
          <w:p w14:paraId="7C33C8D1" w14:textId="77777777" w:rsidR="00155576" w:rsidRPr="00155576" w:rsidRDefault="00155576" w:rsidP="00155576">
            <w:pPr>
              <w:rPr>
                <w:sz w:val="22"/>
                <w:szCs w:val="22"/>
              </w:rPr>
            </w:pPr>
          </w:p>
          <w:p w14:paraId="69ABE958" w14:textId="77777777" w:rsidR="00155576" w:rsidRPr="00155576" w:rsidRDefault="00155576" w:rsidP="00155576">
            <w:pPr>
              <w:rPr>
                <w:sz w:val="22"/>
                <w:szCs w:val="22"/>
              </w:rPr>
            </w:pPr>
          </w:p>
          <w:p w14:paraId="0323B2B5" w14:textId="77777777" w:rsidR="00155576" w:rsidRPr="00155576" w:rsidRDefault="00155576" w:rsidP="00155576">
            <w:pPr>
              <w:rPr>
                <w:sz w:val="22"/>
                <w:szCs w:val="22"/>
              </w:rPr>
            </w:pPr>
          </w:p>
          <w:p w14:paraId="0B8B8626" w14:textId="77777777" w:rsidR="00155576" w:rsidRPr="00155576" w:rsidRDefault="00155576" w:rsidP="00155576">
            <w:pPr>
              <w:rPr>
                <w:sz w:val="22"/>
                <w:szCs w:val="22"/>
              </w:rPr>
            </w:pPr>
          </w:p>
          <w:p w14:paraId="02A622B9" w14:textId="77777777" w:rsidR="00155576" w:rsidRPr="00155576" w:rsidRDefault="00155576" w:rsidP="00155576">
            <w:pPr>
              <w:rPr>
                <w:sz w:val="22"/>
                <w:szCs w:val="22"/>
              </w:rPr>
            </w:pPr>
          </w:p>
          <w:p w14:paraId="3A8EBF2E" w14:textId="77777777" w:rsidR="00155576" w:rsidRPr="00155576" w:rsidRDefault="00155576" w:rsidP="00155576">
            <w:pPr>
              <w:rPr>
                <w:sz w:val="22"/>
                <w:szCs w:val="22"/>
              </w:rPr>
            </w:pPr>
          </w:p>
          <w:p w14:paraId="11492A33" w14:textId="77777777" w:rsidR="00155576" w:rsidRPr="00155576" w:rsidRDefault="00155576" w:rsidP="00155576">
            <w:pPr>
              <w:rPr>
                <w:sz w:val="22"/>
                <w:szCs w:val="22"/>
              </w:rPr>
            </w:pPr>
          </w:p>
          <w:p w14:paraId="3EE4ABFC" w14:textId="77777777" w:rsidR="00155576" w:rsidRPr="00155576" w:rsidRDefault="00155576" w:rsidP="00155576">
            <w:pPr>
              <w:rPr>
                <w:sz w:val="22"/>
                <w:szCs w:val="22"/>
              </w:rPr>
            </w:pPr>
          </w:p>
          <w:p w14:paraId="65A6CAFF" w14:textId="77777777" w:rsidR="00155576" w:rsidRPr="00155576" w:rsidRDefault="00155576" w:rsidP="00155576">
            <w:pPr>
              <w:rPr>
                <w:sz w:val="22"/>
                <w:szCs w:val="22"/>
              </w:rPr>
            </w:pPr>
          </w:p>
          <w:p w14:paraId="4AC67A6B" w14:textId="77777777" w:rsidR="00155576" w:rsidRPr="00155576" w:rsidRDefault="00155576" w:rsidP="00155576">
            <w:pPr>
              <w:rPr>
                <w:sz w:val="22"/>
                <w:szCs w:val="22"/>
              </w:rPr>
            </w:pPr>
          </w:p>
          <w:p w14:paraId="3B533649" w14:textId="77777777" w:rsidR="00155576" w:rsidRPr="00155576" w:rsidRDefault="00155576" w:rsidP="00155576">
            <w:pPr>
              <w:rPr>
                <w:sz w:val="22"/>
                <w:szCs w:val="22"/>
              </w:rPr>
            </w:pPr>
          </w:p>
          <w:p w14:paraId="02565914" w14:textId="77777777" w:rsidR="00155576" w:rsidRPr="00155576" w:rsidRDefault="00155576" w:rsidP="00155576">
            <w:pPr>
              <w:rPr>
                <w:sz w:val="22"/>
                <w:szCs w:val="22"/>
              </w:rPr>
            </w:pPr>
          </w:p>
          <w:p w14:paraId="45A3FD7A" w14:textId="77777777" w:rsidR="00155576" w:rsidRPr="00155576" w:rsidRDefault="00155576" w:rsidP="00155576">
            <w:pPr>
              <w:rPr>
                <w:sz w:val="22"/>
                <w:szCs w:val="22"/>
              </w:rPr>
            </w:pPr>
          </w:p>
          <w:p w14:paraId="3F40076A" w14:textId="77777777" w:rsidR="00155576" w:rsidRDefault="00155576" w:rsidP="00155576">
            <w:pPr>
              <w:rPr>
                <w:sz w:val="22"/>
                <w:szCs w:val="22"/>
              </w:rPr>
            </w:pPr>
          </w:p>
          <w:p w14:paraId="1669530A" w14:textId="77777777" w:rsidR="00155576" w:rsidRDefault="00155576" w:rsidP="00155576">
            <w:pPr>
              <w:tabs>
                <w:tab w:val="left" w:pos="195"/>
                <w:tab w:val="center" w:pos="822"/>
              </w:tabs>
              <w:jc w:val="left"/>
              <w:rPr>
                <w:sz w:val="22"/>
                <w:szCs w:val="22"/>
              </w:rPr>
            </w:pPr>
            <w:r>
              <w:rPr>
                <w:sz w:val="22"/>
                <w:szCs w:val="22"/>
              </w:rPr>
              <w:tab/>
            </w:r>
          </w:p>
          <w:p w14:paraId="61A35ED4" w14:textId="77777777" w:rsidR="00155576" w:rsidRDefault="00155576" w:rsidP="00155576">
            <w:pPr>
              <w:tabs>
                <w:tab w:val="left" w:pos="195"/>
                <w:tab w:val="center" w:pos="822"/>
              </w:tabs>
              <w:jc w:val="left"/>
              <w:rPr>
                <w:sz w:val="22"/>
                <w:szCs w:val="22"/>
              </w:rPr>
            </w:pPr>
          </w:p>
          <w:p w14:paraId="5379CDB2" w14:textId="77777777" w:rsidR="00155576" w:rsidRDefault="00155576" w:rsidP="00155576">
            <w:pPr>
              <w:tabs>
                <w:tab w:val="left" w:pos="195"/>
                <w:tab w:val="center" w:pos="822"/>
              </w:tabs>
              <w:jc w:val="left"/>
              <w:rPr>
                <w:sz w:val="22"/>
                <w:szCs w:val="22"/>
              </w:rPr>
            </w:pPr>
          </w:p>
          <w:p w14:paraId="02D507F9" w14:textId="77777777" w:rsidR="00155576" w:rsidRDefault="00155576" w:rsidP="00155576">
            <w:pPr>
              <w:tabs>
                <w:tab w:val="left" w:pos="195"/>
                <w:tab w:val="center" w:pos="822"/>
              </w:tabs>
              <w:jc w:val="left"/>
              <w:rPr>
                <w:sz w:val="22"/>
                <w:szCs w:val="22"/>
              </w:rPr>
            </w:pPr>
          </w:p>
          <w:p w14:paraId="419F9AEC" w14:textId="77777777" w:rsidR="00155576" w:rsidRDefault="00155576" w:rsidP="00155576">
            <w:pPr>
              <w:tabs>
                <w:tab w:val="left" w:pos="195"/>
                <w:tab w:val="center" w:pos="822"/>
              </w:tabs>
              <w:jc w:val="left"/>
              <w:rPr>
                <w:sz w:val="22"/>
                <w:szCs w:val="22"/>
              </w:rPr>
            </w:pPr>
          </w:p>
          <w:p w14:paraId="230723CF" w14:textId="77777777" w:rsidR="00155576" w:rsidRDefault="00155576" w:rsidP="00155576">
            <w:pPr>
              <w:tabs>
                <w:tab w:val="left" w:pos="195"/>
                <w:tab w:val="center" w:pos="822"/>
              </w:tabs>
              <w:jc w:val="left"/>
              <w:rPr>
                <w:sz w:val="22"/>
                <w:szCs w:val="22"/>
              </w:rPr>
            </w:pPr>
          </w:p>
          <w:p w14:paraId="63F57F09" w14:textId="77777777" w:rsidR="00155576" w:rsidRPr="00BE7E75" w:rsidRDefault="00155576" w:rsidP="00155576">
            <w:pPr>
              <w:suppressAutoHyphens/>
              <w:jc w:val="left"/>
              <w:rPr>
                <w:sz w:val="22"/>
                <w:szCs w:val="22"/>
              </w:rPr>
            </w:pPr>
            <w:r w:rsidRPr="00BE7E75">
              <w:rPr>
                <w:sz w:val="22"/>
                <w:szCs w:val="22"/>
              </w:rPr>
              <w:t xml:space="preserve">Мясо и птица, субпродукты. Колбасные </w:t>
            </w:r>
          </w:p>
          <w:p w14:paraId="5C175702" w14:textId="77777777" w:rsidR="00155576" w:rsidRPr="00BE7E75" w:rsidRDefault="00155576" w:rsidP="00155576">
            <w:pPr>
              <w:suppressAutoHyphens/>
              <w:jc w:val="left"/>
              <w:rPr>
                <w:sz w:val="22"/>
                <w:szCs w:val="22"/>
              </w:rPr>
            </w:pPr>
            <w:r w:rsidRPr="00BE7E75">
              <w:rPr>
                <w:sz w:val="22"/>
                <w:szCs w:val="22"/>
              </w:rPr>
              <w:t>изделия и проду</w:t>
            </w:r>
            <w:r w:rsidRPr="00BE7E75">
              <w:rPr>
                <w:sz w:val="22"/>
                <w:szCs w:val="22"/>
              </w:rPr>
              <w:t>к</w:t>
            </w:r>
            <w:r w:rsidRPr="00BE7E75">
              <w:rPr>
                <w:sz w:val="22"/>
                <w:szCs w:val="22"/>
              </w:rPr>
              <w:t>ты из мяса и птицы. Пол</w:t>
            </w:r>
            <w:r w:rsidRPr="00BE7E75">
              <w:rPr>
                <w:sz w:val="22"/>
                <w:szCs w:val="22"/>
              </w:rPr>
              <w:t>у</w:t>
            </w:r>
            <w:r w:rsidRPr="00BE7E75">
              <w:rPr>
                <w:sz w:val="22"/>
                <w:szCs w:val="22"/>
              </w:rPr>
              <w:t>фабрикаты мя</w:t>
            </w:r>
            <w:r w:rsidRPr="00BE7E75">
              <w:rPr>
                <w:sz w:val="22"/>
                <w:szCs w:val="22"/>
              </w:rPr>
              <w:t>с</w:t>
            </w:r>
            <w:r w:rsidRPr="00BE7E75">
              <w:rPr>
                <w:sz w:val="22"/>
                <w:szCs w:val="22"/>
              </w:rPr>
              <w:t xml:space="preserve">ные и </w:t>
            </w:r>
          </w:p>
          <w:p w14:paraId="0671C04C" w14:textId="77777777" w:rsidR="00155576" w:rsidRPr="00BE7E75" w:rsidRDefault="00155576" w:rsidP="00155576">
            <w:pPr>
              <w:suppressAutoHyphens/>
              <w:jc w:val="left"/>
              <w:rPr>
                <w:sz w:val="22"/>
                <w:szCs w:val="22"/>
              </w:rPr>
            </w:pPr>
            <w:r w:rsidRPr="00BE7E75">
              <w:rPr>
                <w:sz w:val="22"/>
                <w:szCs w:val="22"/>
              </w:rPr>
              <w:t>кулина</w:t>
            </w:r>
            <w:r w:rsidRPr="00BE7E75">
              <w:rPr>
                <w:sz w:val="22"/>
                <w:szCs w:val="22"/>
              </w:rPr>
              <w:t>р</w:t>
            </w:r>
            <w:r w:rsidRPr="00BE7E75">
              <w:rPr>
                <w:sz w:val="22"/>
                <w:szCs w:val="22"/>
              </w:rPr>
              <w:t>ные изделия из мяса и птицы</w:t>
            </w:r>
          </w:p>
          <w:p w14:paraId="54EACB8C" w14:textId="77777777" w:rsidR="00155576" w:rsidRPr="00155576" w:rsidRDefault="00155576" w:rsidP="00155576">
            <w:pPr>
              <w:tabs>
                <w:tab w:val="left" w:pos="195"/>
                <w:tab w:val="center" w:pos="822"/>
              </w:tabs>
              <w:jc w:val="left"/>
              <w:rPr>
                <w:sz w:val="22"/>
                <w:szCs w:val="22"/>
              </w:rPr>
            </w:pPr>
            <w:r>
              <w:rPr>
                <w:sz w:val="22"/>
                <w:szCs w:val="22"/>
              </w:rPr>
              <w:tab/>
            </w:r>
            <w:r>
              <w:rPr>
                <w:sz w:val="22"/>
                <w:szCs w:val="22"/>
              </w:rPr>
              <w:tab/>
            </w:r>
            <w:r>
              <w:rPr>
                <w:sz w:val="22"/>
                <w:szCs w:val="22"/>
              </w:rPr>
              <w:tab/>
            </w:r>
          </w:p>
          <w:p w14:paraId="4E8F8C94" w14:textId="77777777" w:rsidR="00155576" w:rsidRDefault="00155576" w:rsidP="00BD0050">
            <w:pPr>
              <w:suppressAutoHyphens/>
              <w:jc w:val="left"/>
              <w:rPr>
                <w:sz w:val="22"/>
                <w:szCs w:val="22"/>
              </w:rPr>
            </w:pPr>
          </w:p>
          <w:p w14:paraId="7410F7FB" w14:textId="77777777" w:rsidR="00155576" w:rsidRDefault="00155576" w:rsidP="00BD0050">
            <w:pPr>
              <w:suppressAutoHyphens/>
              <w:jc w:val="left"/>
              <w:rPr>
                <w:sz w:val="22"/>
                <w:szCs w:val="22"/>
              </w:rPr>
            </w:pPr>
          </w:p>
          <w:p w14:paraId="4A065FCE" w14:textId="77777777" w:rsidR="00155576" w:rsidRDefault="00155576" w:rsidP="00BD0050">
            <w:pPr>
              <w:suppressAutoHyphens/>
              <w:jc w:val="left"/>
              <w:rPr>
                <w:sz w:val="22"/>
                <w:szCs w:val="22"/>
              </w:rPr>
            </w:pPr>
          </w:p>
          <w:p w14:paraId="719632FB" w14:textId="77777777" w:rsidR="00155576" w:rsidRDefault="00155576" w:rsidP="00BD0050">
            <w:pPr>
              <w:suppressAutoHyphens/>
              <w:jc w:val="left"/>
              <w:rPr>
                <w:sz w:val="22"/>
                <w:szCs w:val="22"/>
              </w:rPr>
            </w:pPr>
          </w:p>
          <w:p w14:paraId="2A2EBC86" w14:textId="77777777" w:rsidR="00155576" w:rsidRDefault="00155576" w:rsidP="00BD0050">
            <w:pPr>
              <w:suppressAutoHyphens/>
              <w:jc w:val="left"/>
              <w:rPr>
                <w:sz w:val="22"/>
                <w:szCs w:val="22"/>
              </w:rPr>
            </w:pPr>
          </w:p>
          <w:p w14:paraId="5E03258A" w14:textId="77777777" w:rsidR="00155576" w:rsidRDefault="00155576" w:rsidP="00BD0050">
            <w:pPr>
              <w:suppressAutoHyphens/>
              <w:jc w:val="left"/>
              <w:rPr>
                <w:sz w:val="22"/>
                <w:szCs w:val="22"/>
              </w:rPr>
            </w:pPr>
          </w:p>
          <w:p w14:paraId="39C3F633" w14:textId="77777777" w:rsidR="00155576" w:rsidRDefault="00155576" w:rsidP="00BD0050">
            <w:pPr>
              <w:suppressAutoHyphens/>
              <w:jc w:val="left"/>
              <w:rPr>
                <w:sz w:val="22"/>
                <w:szCs w:val="22"/>
              </w:rPr>
            </w:pPr>
          </w:p>
          <w:p w14:paraId="2DC8DEEA" w14:textId="77777777" w:rsidR="00155576" w:rsidRDefault="00155576" w:rsidP="00BD0050">
            <w:pPr>
              <w:suppressAutoHyphens/>
              <w:jc w:val="left"/>
              <w:rPr>
                <w:sz w:val="22"/>
                <w:szCs w:val="22"/>
              </w:rPr>
            </w:pPr>
          </w:p>
          <w:p w14:paraId="0E1C8F6D" w14:textId="77777777" w:rsidR="00155576" w:rsidRDefault="00155576" w:rsidP="00BD0050">
            <w:pPr>
              <w:suppressAutoHyphens/>
              <w:jc w:val="left"/>
              <w:rPr>
                <w:sz w:val="22"/>
                <w:szCs w:val="22"/>
              </w:rPr>
            </w:pPr>
          </w:p>
          <w:p w14:paraId="78B708F5" w14:textId="77777777" w:rsidR="00155576" w:rsidRDefault="00155576" w:rsidP="00BD0050">
            <w:pPr>
              <w:suppressAutoHyphens/>
              <w:jc w:val="left"/>
              <w:rPr>
                <w:sz w:val="22"/>
                <w:szCs w:val="22"/>
              </w:rPr>
            </w:pPr>
          </w:p>
          <w:p w14:paraId="20DFA055" w14:textId="77777777" w:rsidR="00155576" w:rsidRDefault="00155576" w:rsidP="00BD0050">
            <w:pPr>
              <w:suppressAutoHyphens/>
              <w:jc w:val="left"/>
              <w:rPr>
                <w:sz w:val="22"/>
                <w:szCs w:val="22"/>
              </w:rPr>
            </w:pPr>
          </w:p>
          <w:p w14:paraId="3E16A423" w14:textId="77777777" w:rsidR="00155576" w:rsidRDefault="00155576" w:rsidP="00BD0050">
            <w:pPr>
              <w:suppressAutoHyphens/>
              <w:jc w:val="left"/>
              <w:rPr>
                <w:sz w:val="22"/>
                <w:szCs w:val="22"/>
              </w:rPr>
            </w:pPr>
          </w:p>
          <w:p w14:paraId="05A3A298" w14:textId="77777777" w:rsidR="00155576" w:rsidRDefault="00155576" w:rsidP="00BD0050">
            <w:pPr>
              <w:suppressAutoHyphens/>
              <w:jc w:val="left"/>
              <w:rPr>
                <w:sz w:val="22"/>
                <w:szCs w:val="22"/>
              </w:rPr>
            </w:pPr>
          </w:p>
          <w:p w14:paraId="71A14675" w14:textId="77777777" w:rsidR="00155576" w:rsidRDefault="00155576" w:rsidP="00BD0050">
            <w:pPr>
              <w:suppressAutoHyphens/>
              <w:jc w:val="left"/>
              <w:rPr>
                <w:sz w:val="22"/>
                <w:szCs w:val="22"/>
              </w:rPr>
            </w:pPr>
          </w:p>
          <w:p w14:paraId="5318DAE8" w14:textId="77777777" w:rsidR="00155576" w:rsidRDefault="00155576" w:rsidP="00BD0050">
            <w:pPr>
              <w:suppressAutoHyphens/>
              <w:jc w:val="left"/>
              <w:rPr>
                <w:sz w:val="22"/>
                <w:szCs w:val="22"/>
              </w:rPr>
            </w:pPr>
          </w:p>
          <w:p w14:paraId="7B92DF67" w14:textId="77777777" w:rsidR="00155576" w:rsidRDefault="00155576" w:rsidP="00BD0050">
            <w:pPr>
              <w:suppressAutoHyphens/>
              <w:jc w:val="left"/>
              <w:rPr>
                <w:sz w:val="22"/>
                <w:szCs w:val="22"/>
              </w:rPr>
            </w:pPr>
          </w:p>
          <w:p w14:paraId="4C916C8D" w14:textId="77777777" w:rsidR="00155576" w:rsidRDefault="00155576" w:rsidP="00BD0050">
            <w:pPr>
              <w:suppressAutoHyphens/>
              <w:jc w:val="left"/>
              <w:rPr>
                <w:sz w:val="22"/>
                <w:szCs w:val="22"/>
              </w:rPr>
            </w:pPr>
          </w:p>
          <w:p w14:paraId="01FE3A10" w14:textId="77777777" w:rsidR="00155576" w:rsidRDefault="00155576" w:rsidP="00BD0050">
            <w:pPr>
              <w:suppressAutoHyphens/>
              <w:jc w:val="left"/>
              <w:rPr>
                <w:sz w:val="22"/>
                <w:szCs w:val="22"/>
              </w:rPr>
            </w:pPr>
          </w:p>
          <w:p w14:paraId="11062D51" w14:textId="77777777" w:rsidR="00155576" w:rsidRDefault="00155576" w:rsidP="00BD0050">
            <w:pPr>
              <w:suppressAutoHyphens/>
              <w:jc w:val="left"/>
              <w:rPr>
                <w:sz w:val="22"/>
                <w:szCs w:val="22"/>
              </w:rPr>
            </w:pPr>
          </w:p>
          <w:p w14:paraId="35052411" w14:textId="77777777" w:rsidR="00155576" w:rsidRDefault="00155576" w:rsidP="00BD0050">
            <w:pPr>
              <w:suppressAutoHyphens/>
              <w:jc w:val="left"/>
              <w:rPr>
                <w:sz w:val="22"/>
                <w:szCs w:val="22"/>
              </w:rPr>
            </w:pPr>
          </w:p>
          <w:p w14:paraId="21456E07" w14:textId="77777777" w:rsidR="00155576" w:rsidRDefault="00155576" w:rsidP="00BD0050">
            <w:pPr>
              <w:suppressAutoHyphens/>
              <w:jc w:val="left"/>
              <w:rPr>
                <w:sz w:val="22"/>
                <w:szCs w:val="22"/>
              </w:rPr>
            </w:pPr>
          </w:p>
          <w:p w14:paraId="7F9AD1D0" w14:textId="77777777" w:rsidR="00155576" w:rsidRDefault="00155576" w:rsidP="00BD0050">
            <w:pPr>
              <w:suppressAutoHyphens/>
              <w:jc w:val="left"/>
              <w:rPr>
                <w:sz w:val="22"/>
                <w:szCs w:val="22"/>
              </w:rPr>
            </w:pPr>
          </w:p>
          <w:p w14:paraId="71701F81" w14:textId="77777777" w:rsidR="00155576" w:rsidRDefault="00155576" w:rsidP="00BD0050">
            <w:pPr>
              <w:suppressAutoHyphens/>
              <w:jc w:val="left"/>
              <w:rPr>
                <w:sz w:val="22"/>
                <w:szCs w:val="22"/>
              </w:rPr>
            </w:pPr>
          </w:p>
          <w:p w14:paraId="75759D4F" w14:textId="77777777" w:rsidR="00155576" w:rsidRDefault="00155576" w:rsidP="00BD0050">
            <w:pPr>
              <w:suppressAutoHyphens/>
              <w:jc w:val="left"/>
              <w:rPr>
                <w:sz w:val="22"/>
                <w:szCs w:val="22"/>
              </w:rPr>
            </w:pPr>
          </w:p>
          <w:p w14:paraId="3C20CCDF" w14:textId="77777777" w:rsidR="00155576" w:rsidRDefault="00155576" w:rsidP="00BD0050">
            <w:pPr>
              <w:suppressAutoHyphens/>
              <w:jc w:val="left"/>
              <w:rPr>
                <w:sz w:val="22"/>
                <w:szCs w:val="22"/>
              </w:rPr>
            </w:pPr>
          </w:p>
          <w:p w14:paraId="51605383" w14:textId="77777777" w:rsidR="00155576" w:rsidRDefault="00155576" w:rsidP="00BD0050">
            <w:pPr>
              <w:suppressAutoHyphens/>
              <w:jc w:val="left"/>
              <w:rPr>
                <w:sz w:val="22"/>
                <w:szCs w:val="22"/>
              </w:rPr>
            </w:pPr>
          </w:p>
          <w:p w14:paraId="7770B3E2" w14:textId="77777777" w:rsidR="00155576" w:rsidRDefault="00155576" w:rsidP="00BD0050">
            <w:pPr>
              <w:suppressAutoHyphens/>
              <w:jc w:val="left"/>
              <w:rPr>
                <w:sz w:val="22"/>
                <w:szCs w:val="22"/>
              </w:rPr>
            </w:pPr>
          </w:p>
          <w:p w14:paraId="39B1E980" w14:textId="77777777" w:rsidR="00155576" w:rsidRDefault="00155576" w:rsidP="00BD0050">
            <w:pPr>
              <w:suppressAutoHyphens/>
              <w:jc w:val="left"/>
              <w:rPr>
                <w:sz w:val="22"/>
                <w:szCs w:val="22"/>
              </w:rPr>
            </w:pPr>
          </w:p>
          <w:p w14:paraId="7957ABD6" w14:textId="77777777" w:rsidR="00155576" w:rsidRDefault="00155576" w:rsidP="00BD0050">
            <w:pPr>
              <w:suppressAutoHyphens/>
              <w:jc w:val="left"/>
              <w:rPr>
                <w:sz w:val="22"/>
                <w:szCs w:val="22"/>
              </w:rPr>
            </w:pPr>
          </w:p>
          <w:p w14:paraId="336836DD" w14:textId="77777777" w:rsidR="00155576" w:rsidRDefault="00155576" w:rsidP="00BD0050">
            <w:pPr>
              <w:suppressAutoHyphens/>
              <w:jc w:val="left"/>
              <w:rPr>
                <w:sz w:val="22"/>
                <w:szCs w:val="22"/>
              </w:rPr>
            </w:pPr>
          </w:p>
          <w:p w14:paraId="400D9B85" w14:textId="77777777" w:rsidR="00155576" w:rsidRDefault="00155576" w:rsidP="00BD0050">
            <w:pPr>
              <w:suppressAutoHyphens/>
              <w:jc w:val="left"/>
              <w:rPr>
                <w:sz w:val="22"/>
                <w:szCs w:val="22"/>
              </w:rPr>
            </w:pPr>
          </w:p>
          <w:p w14:paraId="651411FC" w14:textId="77777777" w:rsidR="00155576" w:rsidRDefault="00155576" w:rsidP="00BD0050">
            <w:pPr>
              <w:suppressAutoHyphens/>
              <w:jc w:val="left"/>
              <w:rPr>
                <w:sz w:val="22"/>
                <w:szCs w:val="22"/>
              </w:rPr>
            </w:pPr>
          </w:p>
          <w:p w14:paraId="4E02D420" w14:textId="77777777" w:rsidR="00155576" w:rsidRDefault="00155576" w:rsidP="00BD0050">
            <w:pPr>
              <w:suppressAutoHyphens/>
              <w:jc w:val="left"/>
              <w:rPr>
                <w:sz w:val="22"/>
                <w:szCs w:val="22"/>
              </w:rPr>
            </w:pPr>
          </w:p>
          <w:p w14:paraId="5D90B8D3" w14:textId="77777777" w:rsidR="00155576" w:rsidRDefault="00155576" w:rsidP="00BD0050">
            <w:pPr>
              <w:suppressAutoHyphens/>
              <w:jc w:val="left"/>
              <w:rPr>
                <w:sz w:val="22"/>
                <w:szCs w:val="22"/>
              </w:rPr>
            </w:pPr>
          </w:p>
          <w:p w14:paraId="140F5165" w14:textId="77777777" w:rsidR="00155576" w:rsidRDefault="00155576" w:rsidP="00BD0050">
            <w:pPr>
              <w:suppressAutoHyphens/>
              <w:jc w:val="left"/>
              <w:rPr>
                <w:sz w:val="22"/>
                <w:szCs w:val="22"/>
              </w:rPr>
            </w:pPr>
          </w:p>
          <w:p w14:paraId="2AB241E5" w14:textId="77777777" w:rsidR="00155576" w:rsidRDefault="00155576" w:rsidP="00BD0050">
            <w:pPr>
              <w:suppressAutoHyphens/>
              <w:jc w:val="left"/>
              <w:rPr>
                <w:sz w:val="22"/>
                <w:szCs w:val="22"/>
              </w:rPr>
            </w:pPr>
          </w:p>
          <w:p w14:paraId="1396BC7F" w14:textId="77777777" w:rsidR="00155576" w:rsidRDefault="00155576" w:rsidP="00BD0050">
            <w:pPr>
              <w:suppressAutoHyphens/>
              <w:jc w:val="left"/>
              <w:rPr>
                <w:sz w:val="22"/>
                <w:szCs w:val="22"/>
              </w:rPr>
            </w:pPr>
          </w:p>
          <w:p w14:paraId="18CA007F" w14:textId="77777777" w:rsidR="00155576" w:rsidRDefault="00155576" w:rsidP="00BD0050">
            <w:pPr>
              <w:suppressAutoHyphens/>
              <w:jc w:val="left"/>
              <w:rPr>
                <w:sz w:val="22"/>
                <w:szCs w:val="22"/>
              </w:rPr>
            </w:pPr>
          </w:p>
          <w:p w14:paraId="1881CFFF" w14:textId="77777777" w:rsidR="00155576" w:rsidRDefault="00155576" w:rsidP="00BD0050">
            <w:pPr>
              <w:suppressAutoHyphens/>
              <w:jc w:val="left"/>
              <w:rPr>
                <w:sz w:val="22"/>
                <w:szCs w:val="22"/>
              </w:rPr>
            </w:pPr>
          </w:p>
          <w:p w14:paraId="47152488" w14:textId="77777777" w:rsidR="00155576" w:rsidRDefault="00155576" w:rsidP="00BD0050">
            <w:pPr>
              <w:suppressAutoHyphens/>
              <w:jc w:val="left"/>
              <w:rPr>
                <w:sz w:val="22"/>
                <w:szCs w:val="22"/>
              </w:rPr>
            </w:pPr>
          </w:p>
          <w:p w14:paraId="11274668" w14:textId="77777777" w:rsidR="00155576" w:rsidRPr="00BE7E75" w:rsidRDefault="00155576" w:rsidP="00BD0050">
            <w:pPr>
              <w:suppressAutoHyphens/>
              <w:jc w:val="left"/>
              <w:rPr>
                <w:sz w:val="22"/>
                <w:szCs w:val="22"/>
              </w:rPr>
            </w:pPr>
            <w:r w:rsidRPr="00BE7E75">
              <w:rPr>
                <w:sz w:val="22"/>
                <w:szCs w:val="22"/>
              </w:rPr>
              <w:t xml:space="preserve">Мясо и птица, субпродукты. Колбасные </w:t>
            </w:r>
          </w:p>
          <w:p w14:paraId="2AC4C4D2" w14:textId="77777777" w:rsidR="00155576" w:rsidRPr="00BE7E75" w:rsidRDefault="00155576" w:rsidP="00BD0050">
            <w:pPr>
              <w:suppressAutoHyphens/>
              <w:jc w:val="left"/>
              <w:rPr>
                <w:sz w:val="22"/>
                <w:szCs w:val="22"/>
              </w:rPr>
            </w:pPr>
            <w:r w:rsidRPr="00BE7E75">
              <w:rPr>
                <w:sz w:val="22"/>
                <w:szCs w:val="22"/>
              </w:rPr>
              <w:t>изделия и проду</w:t>
            </w:r>
            <w:r w:rsidRPr="00BE7E75">
              <w:rPr>
                <w:sz w:val="22"/>
                <w:szCs w:val="22"/>
              </w:rPr>
              <w:t>к</w:t>
            </w:r>
            <w:r w:rsidRPr="00BE7E75">
              <w:rPr>
                <w:sz w:val="22"/>
                <w:szCs w:val="22"/>
              </w:rPr>
              <w:t>ты из мяса и птицы. Пол</w:t>
            </w:r>
            <w:r w:rsidRPr="00BE7E75">
              <w:rPr>
                <w:sz w:val="22"/>
                <w:szCs w:val="22"/>
              </w:rPr>
              <w:t>у</w:t>
            </w:r>
            <w:r w:rsidRPr="00BE7E75">
              <w:rPr>
                <w:sz w:val="22"/>
                <w:szCs w:val="22"/>
              </w:rPr>
              <w:t>фабрикаты мя</w:t>
            </w:r>
            <w:r w:rsidRPr="00BE7E75">
              <w:rPr>
                <w:sz w:val="22"/>
                <w:szCs w:val="22"/>
              </w:rPr>
              <w:t>с</w:t>
            </w:r>
            <w:r w:rsidRPr="00BE7E75">
              <w:rPr>
                <w:sz w:val="22"/>
                <w:szCs w:val="22"/>
              </w:rPr>
              <w:t xml:space="preserve">ные и </w:t>
            </w:r>
          </w:p>
          <w:p w14:paraId="59BF793D" w14:textId="77777777" w:rsidR="00155576" w:rsidRPr="00BE7E75" w:rsidRDefault="00155576" w:rsidP="00BD0050">
            <w:pPr>
              <w:suppressAutoHyphens/>
              <w:jc w:val="left"/>
              <w:rPr>
                <w:sz w:val="22"/>
                <w:szCs w:val="22"/>
              </w:rPr>
            </w:pPr>
            <w:r w:rsidRPr="00BE7E75">
              <w:rPr>
                <w:sz w:val="22"/>
                <w:szCs w:val="22"/>
              </w:rPr>
              <w:t>кулина</w:t>
            </w:r>
            <w:r w:rsidRPr="00BE7E75">
              <w:rPr>
                <w:sz w:val="22"/>
                <w:szCs w:val="22"/>
              </w:rPr>
              <w:t>р</w:t>
            </w:r>
            <w:r w:rsidRPr="00BE7E75">
              <w:rPr>
                <w:sz w:val="22"/>
                <w:szCs w:val="22"/>
              </w:rPr>
              <w:t>ные изделия из мяса и птицы</w:t>
            </w:r>
          </w:p>
          <w:p w14:paraId="219B07E8" w14:textId="77777777" w:rsidR="00155576" w:rsidRPr="00155576" w:rsidRDefault="00155576" w:rsidP="00BD0050">
            <w:pPr>
              <w:suppressAutoHyphens/>
              <w:jc w:val="left"/>
              <w:rPr>
                <w:sz w:val="22"/>
                <w:szCs w:val="22"/>
              </w:rPr>
            </w:pPr>
          </w:p>
        </w:tc>
        <w:tc>
          <w:tcPr>
            <w:tcW w:w="1276" w:type="dxa"/>
          </w:tcPr>
          <w:p w14:paraId="538B1497" w14:textId="77777777" w:rsidR="00155576" w:rsidRPr="00BE7E75" w:rsidRDefault="00155576" w:rsidP="00BD0050">
            <w:pPr>
              <w:suppressAutoHyphens/>
              <w:jc w:val="left"/>
              <w:rPr>
                <w:sz w:val="22"/>
                <w:szCs w:val="22"/>
              </w:rPr>
            </w:pPr>
            <w:r w:rsidRPr="00BE7E75">
              <w:rPr>
                <w:sz w:val="22"/>
                <w:szCs w:val="22"/>
              </w:rPr>
              <w:t>10.11/29.040</w:t>
            </w:r>
          </w:p>
          <w:p w14:paraId="19A1BF5F" w14:textId="77777777" w:rsidR="00155576" w:rsidRPr="00BE7E75" w:rsidRDefault="00155576" w:rsidP="00BD0050">
            <w:pPr>
              <w:suppressAutoHyphens/>
              <w:jc w:val="left"/>
              <w:rPr>
                <w:sz w:val="22"/>
                <w:szCs w:val="22"/>
              </w:rPr>
            </w:pPr>
            <w:r w:rsidRPr="00BE7E75">
              <w:rPr>
                <w:sz w:val="22"/>
                <w:szCs w:val="22"/>
              </w:rPr>
              <w:t>10.12/29.040</w:t>
            </w:r>
          </w:p>
          <w:p w14:paraId="6D37632B" w14:textId="77777777" w:rsidR="00155576" w:rsidRPr="00BE7E75" w:rsidRDefault="00155576" w:rsidP="00BD0050">
            <w:pPr>
              <w:suppressAutoHyphens/>
              <w:rPr>
                <w:sz w:val="22"/>
                <w:szCs w:val="22"/>
              </w:rPr>
            </w:pPr>
            <w:r w:rsidRPr="00BE7E75">
              <w:rPr>
                <w:sz w:val="22"/>
                <w:szCs w:val="22"/>
              </w:rPr>
              <w:t>10.13/29.040</w:t>
            </w:r>
          </w:p>
        </w:tc>
        <w:tc>
          <w:tcPr>
            <w:tcW w:w="2410" w:type="dxa"/>
          </w:tcPr>
          <w:p w14:paraId="00E469A7" w14:textId="77777777" w:rsidR="00155576" w:rsidRPr="00BE7E75" w:rsidRDefault="00155576" w:rsidP="00BD0050">
            <w:pPr>
              <w:suppressAutoHyphens/>
              <w:jc w:val="left"/>
              <w:rPr>
                <w:sz w:val="22"/>
                <w:szCs w:val="22"/>
              </w:rPr>
            </w:pPr>
            <w:r w:rsidRPr="00BE7E75">
              <w:rPr>
                <w:sz w:val="22"/>
                <w:szCs w:val="22"/>
              </w:rPr>
              <w:t>Масса одного пел</w:t>
            </w:r>
            <w:r w:rsidRPr="00BE7E75">
              <w:rPr>
                <w:sz w:val="22"/>
                <w:szCs w:val="22"/>
              </w:rPr>
              <w:t>ь</w:t>
            </w:r>
            <w:r w:rsidRPr="00BE7E75">
              <w:rPr>
                <w:sz w:val="22"/>
                <w:szCs w:val="22"/>
              </w:rPr>
              <w:t>меня</w:t>
            </w:r>
          </w:p>
        </w:tc>
        <w:tc>
          <w:tcPr>
            <w:tcW w:w="2551" w:type="dxa"/>
            <w:vMerge w:val="restart"/>
          </w:tcPr>
          <w:p w14:paraId="55B5D70D" w14:textId="77777777" w:rsidR="00155576" w:rsidRPr="00BE7E75" w:rsidRDefault="00155576" w:rsidP="00BD0050">
            <w:pPr>
              <w:suppressAutoHyphens/>
              <w:jc w:val="left"/>
              <w:rPr>
                <w:sz w:val="21"/>
                <w:szCs w:val="21"/>
              </w:rPr>
            </w:pPr>
            <w:r w:rsidRPr="00BE7E75">
              <w:rPr>
                <w:sz w:val="21"/>
                <w:szCs w:val="21"/>
              </w:rPr>
              <w:t xml:space="preserve">СТБ 126-2016 </w:t>
            </w:r>
          </w:p>
          <w:p w14:paraId="3C07EE15" w14:textId="77777777" w:rsidR="00155576" w:rsidRPr="00BE7E75" w:rsidRDefault="00155576" w:rsidP="00BD0050">
            <w:pPr>
              <w:suppressAutoHyphens/>
              <w:jc w:val="left"/>
              <w:rPr>
                <w:sz w:val="21"/>
                <w:szCs w:val="21"/>
              </w:rPr>
            </w:pPr>
            <w:r w:rsidRPr="00BE7E75">
              <w:rPr>
                <w:sz w:val="21"/>
                <w:szCs w:val="21"/>
              </w:rPr>
              <w:t>СТБ 196-2016</w:t>
            </w:r>
          </w:p>
          <w:p w14:paraId="17457133" w14:textId="77777777" w:rsidR="00155576" w:rsidRPr="00BE7E75" w:rsidRDefault="00155576" w:rsidP="00BD0050">
            <w:pPr>
              <w:suppressAutoHyphens/>
              <w:jc w:val="left"/>
              <w:rPr>
                <w:sz w:val="21"/>
                <w:szCs w:val="21"/>
              </w:rPr>
            </w:pPr>
            <w:r w:rsidRPr="00BE7E75">
              <w:rPr>
                <w:sz w:val="21"/>
                <w:szCs w:val="21"/>
              </w:rPr>
              <w:t>СТБ 295-2008</w:t>
            </w:r>
          </w:p>
          <w:p w14:paraId="5E1475A3" w14:textId="77777777" w:rsidR="00155576" w:rsidRPr="00BE7E75" w:rsidRDefault="00155576" w:rsidP="00BD0050">
            <w:pPr>
              <w:suppressAutoHyphens/>
              <w:jc w:val="left"/>
              <w:rPr>
                <w:sz w:val="21"/>
                <w:szCs w:val="21"/>
              </w:rPr>
            </w:pPr>
            <w:r w:rsidRPr="00BE7E75">
              <w:rPr>
                <w:sz w:val="21"/>
                <w:szCs w:val="21"/>
              </w:rPr>
              <w:t>СТБ 335-98</w:t>
            </w:r>
          </w:p>
          <w:p w14:paraId="51F1CC53" w14:textId="77777777" w:rsidR="00155576" w:rsidRPr="00BE7E75" w:rsidRDefault="00155576" w:rsidP="00BD0050">
            <w:pPr>
              <w:suppressAutoHyphens/>
              <w:jc w:val="left"/>
              <w:rPr>
                <w:sz w:val="21"/>
                <w:szCs w:val="21"/>
              </w:rPr>
            </w:pPr>
            <w:r w:rsidRPr="00BE7E75">
              <w:rPr>
                <w:sz w:val="21"/>
                <w:szCs w:val="21"/>
              </w:rPr>
              <w:t>СТБ 523-2002</w:t>
            </w:r>
          </w:p>
          <w:p w14:paraId="44386B63" w14:textId="77777777" w:rsidR="00155576" w:rsidRPr="00BE7E75" w:rsidRDefault="00155576" w:rsidP="00BD0050">
            <w:pPr>
              <w:jc w:val="left"/>
              <w:rPr>
                <w:sz w:val="22"/>
                <w:szCs w:val="22"/>
              </w:rPr>
            </w:pPr>
            <w:r w:rsidRPr="00BE7E75">
              <w:rPr>
                <w:sz w:val="22"/>
                <w:szCs w:val="22"/>
              </w:rPr>
              <w:t xml:space="preserve">СанПиН и ГН </w:t>
            </w:r>
          </w:p>
          <w:p w14:paraId="437C89A2" w14:textId="77777777" w:rsidR="00155576" w:rsidRPr="00BE7E75" w:rsidRDefault="00155576" w:rsidP="00BD0050">
            <w:pPr>
              <w:jc w:val="left"/>
              <w:rPr>
                <w:sz w:val="22"/>
                <w:szCs w:val="22"/>
              </w:rPr>
            </w:pPr>
            <w:r w:rsidRPr="00BE7E75">
              <w:rPr>
                <w:sz w:val="22"/>
                <w:szCs w:val="22"/>
              </w:rPr>
              <w:t>от 21.06.2013 № 52</w:t>
            </w:r>
          </w:p>
          <w:p w14:paraId="1BB8EF6F" w14:textId="77777777" w:rsidR="00155576" w:rsidRPr="00BE7E75" w:rsidRDefault="00155576"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0C6382A" w14:textId="77777777" w:rsidR="00155576" w:rsidRPr="00BE7E75" w:rsidRDefault="00155576"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6F6557A1" w14:textId="77777777" w:rsidR="00155576" w:rsidRPr="00BE7E75" w:rsidRDefault="00155576" w:rsidP="00BD0050">
            <w:pPr>
              <w:suppressAutoHyphens/>
              <w:jc w:val="left"/>
              <w:rPr>
                <w:sz w:val="22"/>
                <w:szCs w:val="22"/>
              </w:rPr>
            </w:pPr>
            <w:r w:rsidRPr="00BE7E75">
              <w:rPr>
                <w:sz w:val="22"/>
                <w:szCs w:val="22"/>
              </w:rPr>
              <w:t>ТНПА и другая</w:t>
            </w:r>
          </w:p>
          <w:p w14:paraId="1DDFBA6B" w14:textId="77777777" w:rsidR="00155576" w:rsidRDefault="00155576"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2AFF6953" w14:textId="77777777" w:rsidR="00155576" w:rsidRPr="00155576" w:rsidRDefault="00155576" w:rsidP="00155576">
            <w:pPr>
              <w:rPr>
                <w:sz w:val="21"/>
                <w:szCs w:val="21"/>
              </w:rPr>
            </w:pPr>
          </w:p>
          <w:p w14:paraId="23784F73" w14:textId="77777777" w:rsidR="00155576" w:rsidRPr="00155576" w:rsidRDefault="00155576" w:rsidP="00155576">
            <w:pPr>
              <w:rPr>
                <w:sz w:val="21"/>
                <w:szCs w:val="21"/>
              </w:rPr>
            </w:pPr>
          </w:p>
          <w:p w14:paraId="598CAE64" w14:textId="77777777" w:rsidR="00155576" w:rsidRPr="00155576" w:rsidRDefault="00155576" w:rsidP="00155576">
            <w:pPr>
              <w:rPr>
                <w:sz w:val="21"/>
                <w:szCs w:val="21"/>
              </w:rPr>
            </w:pPr>
          </w:p>
          <w:p w14:paraId="050B1457" w14:textId="77777777" w:rsidR="00155576" w:rsidRPr="00155576" w:rsidRDefault="00155576" w:rsidP="00155576">
            <w:pPr>
              <w:rPr>
                <w:sz w:val="21"/>
                <w:szCs w:val="21"/>
              </w:rPr>
            </w:pPr>
          </w:p>
          <w:p w14:paraId="1517F133" w14:textId="77777777" w:rsidR="00155576" w:rsidRPr="00155576" w:rsidRDefault="00155576" w:rsidP="00155576">
            <w:pPr>
              <w:rPr>
                <w:sz w:val="21"/>
                <w:szCs w:val="21"/>
              </w:rPr>
            </w:pPr>
          </w:p>
          <w:p w14:paraId="528CEFB8" w14:textId="77777777" w:rsidR="00155576" w:rsidRPr="00155576" w:rsidRDefault="00155576" w:rsidP="00155576">
            <w:pPr>
              <w:rPr>
                <w:sz w:val="21"/>
                <w:szCs w:val="21"/>
              </w:rPr>
            </w:pPr>
          </w:p>
          <w:p w14:paraId="03D5368C" w14:textId="77777777" w:rsidR="00155576" w:rsidRPr="00155576" w:rsidRDefault="00155576" w:rsidP="00155576">
            <w:pPr>
              <w:rPr>
                <w:sz w:val="21"/>
                <w:szCs w:val="21"/>
              </w:rPr>
            </w:pPr>
          </w:p>
          <w:p w14:paraId="259A3E07" w14:textId="77777777" w:rsidR="00155576" w:rsidRPr="00155576" w:rsidRDefault="00155576" w:rsidP="00155576">
            <w:pPr>
              <w:rPr>
                <w:sz w:val="21"/>
                <w:szCs w:val="21"/>
              </w:rPr>
            </w:pPr>
          </w:p>
          <w:p w14:paraId="294A499E" w14:textId="77777777" w:rsidR="00155576" w:rsidRPr="00155576" w:rsidRDefault="00155576" w:rsidP="00155576">
            <w:pPr>
              <w:rPr>
                <w:sz w:val="21"/>
                <w:szCs w:val="21"/>
              </w:rPr>
            </w:pPr>
          </w:p>
          <w:p w14:paraId="21F6F948" w14:textId="77777777" w:rsidR="00155576" w:rsidRPr="00155576" w:rsidRDefault="00155576" w:rsidP="00155576">
            <w:pPr>
              <w:rPr>
                <w:sz w:val="21"/>
                <w:szCs w:val="21"/>
              </w:rPr>
            </w:pPr>
          </w:p>
          <w:p w14:paraId="1AC6128E" w14:textId="77777777" w:rsidR="00155576" w:rsidRPr="00155576" w:rsidRDefault="00155576" w:rsidP="00155576">
            <w:pPr>
              <w:rPr>
                <w:sz w:val="21"/>
                <w:szCs w:val="21"/>
              </w:rPr>
            </w:pPr>
          </w:p>
          <w:p w14:paraId="3BC28B6E" w14:textId="77777777" w:rsidR="00155576" w:rsidRPr="00155576" w:rsidRDefault="00155576" w:rsidP="00155576">
            <w:pPr>
              <w:rPr>
                <w:sz w:val="21"/>
                <w:szCs w:val="21"/>
              </w:rPr>
            </w:pPr>
          </w:p>
          <w:p w14:paraId="316BDD7E" w14:textId="77777777" w:rsidR="00155576" w:rsidRPr="00155576" w:rsidRDefault="00155576" w:rsidP="00155576">
            <w:pPr>
              <w:rPr>
                <w:sz w:val="21"/>
                <w:szCs w:val="21"/>
              </w:rPr>
            </w:pPr>
          </w:p>
          <w:p w14:paraId="121CFF25" w14:textId="77777777" w:rsidR="00155576" w:rsidRPr="00155576" w:rsidRDefault="00155576" w:rsidP="00155576">
            <w:pPr>
              <w:rPr>
                <w:sz w:val="21"/>
                <w:szCs w:val="21"/>
              </w:rPr>
            </w:pPr>
          </w:p>
          <w:p w14:paraId="7D74F625" w14:textId="77777777" w:rsidR="00155576" w:rsidRDefault="00155576" w:rsidP="00155576">
            <w:pPr>
              <w:rPr>
                <w:sz w:val="22"/>
                <w:szCs w:val="22"/>
              </w:rPr>
            </w:pPr>
          </w:p>
          <w:p w14:paraId="0B13E321" w14:textId="77777777" w:rsidR="00155576" w:rsidRDefault="00155576" w:rsidP="00155576">
            <w:pPr>
              <w:rPr>
                <w:sz w:val="22"/>
                <w:szCs w:val="22"/>
              </w:rPr>
            </w:pPr>
          </w:p>
          <w:p w14:paraId="14FD1BDE" w14:textId="77777777" w:rsidR="00155576" w:rsidRDefault="00155576" w:rsidP="00155576">
            <w:pPr>
              <w:jc w:val="left"/>
              <w:rPr>
                <w:sz w:val="21"/>
                <w:szCs w:val="21"/>
              </w:rPr>
            </w:pPr>
          </w:p>
          <w:p w14:paraId="4D22D3F0" w14:textId="77777777" w:rsidR="00155576" w:rsidRPr="00BE7E75" w:rsidRDefault="00155576" w:rsidP="00155576">
            <w:pPr>
              <w:suppressAutoHyphens/>
              <w:jc w:val="left"/>
              <w:rPr>
                <w:sz w:val="21"/>
                <w:szCs w:val="21"/>
              </w:rPr>
            </w:pPr>
            <w:r w:rsidRPr="00BE7E75">
              <w:rPr>
                <w:sz w:val="21"/>
                <w:szCs w:val="21"/>
              </w:rPr>
              <w:t xml:space="preserve">СТБ 126-2016 </w:t>
            </w:r>
          </w:p>
          <w:p w14:paraId="4C29722F" w14:textId="77777777" w:rsidR="00155576" w:rsidRPr="00BE7E75" w:rsidRDefault="00155576" w:rsidP="00155576">
            <w:pPr>
              <w:suppressAutoHyphens/>
              <w:jc w:val="left"/>
              <w:rPr>
                <w:sz w:val="21"/>
                <w:szCs w:val="21"/>
              </w:rPr>
            </w:pPr>
            <w:r w:rsidRPr="00BE7E75">
              <w:rPr>
                <w:sz w:val="21"/>
                <w:szCs w:val="21"/>
              </w:rPr>
              <w:t>СТБ 196-2016</w:t>
            </w:r>
          </w:p>
          <w:p w14:paraId="6D0E404D" w14:textId="77777777" w:rsidR="00155576" w:rsidRPr="00BE7E75" w:rsidRDefault="00155576" w:rsidP="00155576">
            <w:pPr>
              <w:suppressAutoHyphens/>
              <w:jc w:val="left"/>
              <w:rPr>
                <w:sz w:val="21"/>
                <w:szCs w:val="21"/>
              </w:rPr>
            </w:pPr>
            <w:r w:rsidRPr="00BE7E75">
              <w:rPr>
                <w:sz w:val="21"/>
                <w:szCs w:val="21"/>
              </w:rPr>
              <w:t>СТБ 295-2008</w:t>
            </w:r>
          </w:p>
          <w:p w14:paraId="56C5B1E6" w14:textId="77777777" w:rsidR="00155576" w:rsidRPr="00BE7E75" w:rsidRDefault="00155576" w:rsidP="00155576">
            <w:pPr>
              <w:suppressAutoHyphens/>
              <w:jc w:val="left"/>
              <w:rPr>
                <w:sz w:val="21"/>
                <w:szCs w:val="21"/>
              </w:rPr>
            </w:pPr>
            <w:r w:rsidRPr="00BE7E75">
              <w:rPr>
                <w:sz w:val="21"/>
                <w:szCs w:val="21"/>
              </w:rPr>
              <w:t>СТБ 335-98</w:t>
            </w:r>
          </w:p>
          <w:p w14:paraId="79469BFE" w14:textId="77777777" w:rsidR="00155576" w:rsidRPr="00BE7E75" w:rsidRDefault="00155576" w:rsidP="00155576">
            <w:pPr>
              <w:suppressAutoHyphens/>
              <w:jc w:val="left"/>
              <w:rPr>
                <w:sz w:val="21"/>
                <w:szCs w:val="21"/>
              </w:rPr>
            </w:pPr>
            <w:r w:rsidRPr="00BE7E75">
              <w:rPr>
                <w:sz w:val="21"/>
                <w:szCs w:val="21"/>
              </w:rPr>
              <w:t>СТБ 523-2002</w:t>
            </w:r>
          </w:p>
          <w:p w14:paraId="24DB5E81" w14:textId="77777777" w:rsidR="00155576" w:rsidRPr="00BE7E75" w:rsidRDefault="00155576" w:rsidP="00155576">
            <w:pPr>
              <w:jc w:val="left"/>
              <w:rPr>
                <w:sz w:val="22"/>
                <w:szCs w:val="22"/>
              </w:rPr>
            </w:pPr>
            <w:r w:rsidRPr="00BE7E75">
              <w:rPr>
                <w:sz w:val="22"/>
                <w:szCs w:val="22"/>
              </w:rPr>
              <w:t xml:space="preserve">СанПиН и ГН </w:t>
            </w:r>
          </w:p>
          <w:p w14:paraId="0EC53ED4" w14:textId="77777777" w:rsidR="00155576" w:rsidRPr="00BE7E75" w:rsidRDefault="00155576" w:rsidP="00155576">
            <w:pPr>
              <w:jc w:val="left"/>
              <w:rPr>
                <w:sz w:val="22"/>
                <w:szCs w:val="22"/>
              </w:rPr>
            </w:pPr>
            <w:r w:rsidRPr="00BE7E75">
              <w:rPr>
                <w:sz w:val="22"/>
                <w:szCs w:val="22"/>
              </w:rPr>
              <w:t>от 21.06.2013 № 52</w:t>
            </w:r>
          </w:p>
          <w:p w14:paraId="4007F4D3" w14:textId="77777777" w:rsidR="00155576" w:rsidRPr="00BE7E75" w:rsidRDefault="00155576" w:rsidP="00155576">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C482A22" w14:textId="77777777" w:rsidR="00155576" w:rsidRPr="00BE7E75" w:rsidRDefault="00155576" w:rsidP="0015557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478507E8" w14:textId="77777777" w:rsidR="00155576" w:rsidRPr="00BE7E75" w:rsidRDefault="00155576" w:rsidP="00155576">
            <w:pPr>
              <w:suppressAutoHyphens/>
              <w:jc w:val="left"/>
              <w:rPr>
                <w:sz w:val="22"/>
                <w:szCs w:val="22"/>
              </w:rPr>
            </w:pPr>
            <w:r w:rsidRPr="00BE7E75">
              <w:rPr>
                <w:sz w:val="22"/>
                <w:szCs w:val="22"/>
              </w:rPr>
              <w:t>ТНПА и другая</w:t>
            </w:r>
          </w:p>
          <w:p w14:paraId="558D39E7" w14:textId="77777777" w:rsidR="00155576" w:rsidRPr="00155576" w:rsidRDefault="00155576" w:rsidP="00155576">
            <w:pPr>
              <w:jc w:val="left"/>
              <w:rPr>
                <w:sz w:val="21"/>
                <w:szCs w:val="21"/>
              </w:rPr>
            </w:pPr>
            <w:r w:rsidRPr="00BE7E75">
              <w:rPr>
                <w:sz w:val="22"/>
                <w:szCs w:val="22"/>
              </w:rPr>
              <w:t>документация на пр</w:t>
            </w:r>
            <w:r w:rsidRPr="00BE7E75">
              <w:rPr>
                <w:sz w:val="22"/>
                <w:szCs w:val="22"/>
              </w:rPr>
              <w:t>о</w:t>
            </w:r>
            <w:r w:rsidRPr="00BE7E75">
              <w:rPr>
                <w:sz w:val="22"/>
                <w:szCs w:val="22"/>
              </w:rPr>
              <w:t>дукцию</w:t>
            </w:r>
          </w:p>
          <w:p w14:paraId="25F33EF7" w14:textId="77777777" w:rsidR="00155576" w:rsidRDefault="00155576" w:rsidP="00BD0050">
            <w:pPr>
              <w:suppressAutoHyphens/>
              <w:jc w:val="left"/>
              <w:rPr>
                <w:sz w:val="21"/>
                <w:szCs w:val="21"/>
              </w:rPr>
            </w:pPr>
          </w:p>
          <w:p w14:paraId="7FC360B8" w14:textId="77777777" w:rsidR="00155576" w:rsidRDefault="00155576" w:rsidP="00BD0050">
            <w:pPr>
              <w:suppressAutoHyphens/>
              <w:jc w:val="left"/>
              <w:rPr>
                <w:sz w:val="21"/>
                <w:szCs w:val="21"/>
              </w:rPr>
            </w:pPr>
          </w:p>
          <w:p w14:paraId="05626EA1" w14:textId="77777777" w:rsidR="00155576" w:rsidRDefault="00155576" w:rsidP="00BD0050">
            <w:pPr>
              <w:suppressAutoHyphens/>
              <w:jc w:val="left"/>
              <w:rPr>
                <w:sz w:val="21"/>
                <w:szCs w:val="21"/>
              </w:rPr>
            </w:pPr>
          </w:p>
          <w:p w14:paraId="2C3ACCAA" w14:textId="77777777" w:rsidR="00155576" w:rsidRDefault="00155576" w:rsidP="00BD0050">
            <w:pPr>
              <w:suppressAutoHyphens/>
              <w:jc w:val="left"/>
              <w:rPr>
                <w:sz w:val="21"/>
                <w:szCs w:val="21"/>
              </w:rPr>
            </w:pPr>
          </w:p>
          <w:p w14:paraId="66CA55BF" w14:textId="77777777" w:rsidR="00155576" w:rsidRDefault="00155576" w:rsidP="00BD0050">
            <w:pPr>
              <w:suppressAutoHyphens/>
              <w:jc w:val="left"/>
              <w:rPr>
                <w:sz w:val="21"/>
                <w:szCs w:val="21"/>
              </w:rPr>
            </w:pPr>
          </w:p>
          <w:p w14:paraId="7B485EDE" w14:textId="77777777" w:rsidR="00155576" w:rsidRDefault="00155576" w:rsidP="00BD0050">
            <w:pPr>
              <w:suppressAutoHyphens/>
              <w:jc w:val="left"/>
              <w:rPr>
                <w:sz w:val="21"/>
                <w:szCs w:val="21"/>
              </w:rPr>
            </w:pPr>
          </w:p>
          <w:p w14:paraId="226C6CBA" w14:textId="77777777" w:rsidR="00155576" w:rsidRDefault="00155576" w:rsidP="00BD0050">
            <w:pPr>
              <w:suppressAutoHyphens/>
              <w:jc w:val="left"/>
              <w:rPr>
                <w:sz w:val="21"/>
                <w:szCs w:val="21"/>
              </w:rPr>
            </w:pPr>
          </w:p>
          <w:p w14:paraId="3493DBA3" w14:textId="77777777" w:rsidR="00155576" w:rsidRDefault="00155576" w:rsidP="00BD0050">
            <w:pPr>
              <w:suppressAutoHyphens/>
              <w:jc w:val="left"/>
              <w:rPr>
                <w:sz w:val="21"/>
                <w:szCs w:val="21"/>
              </w:rPr>
            </w:pPr>
          </w:p>
          <w:p w14:paraId="275DBB4E" w14:textId="77777777" w:rsidR="00155576" w:rsidRDefault="00155576" w:rsidP="00BD0050">
            <w:pPr>
              <w:suppressAutoHyphens/>
              <w:jc w:val="left"/>
              <w:rPr>
                <w:sz w:val="21"/>
                <w:szCs w:val="21"/>
              </w:rPr>
            </w:pPr>
          </w:p>
          <w:p w14:paraId="51E776ED" w14:textId="77777777" w:rsidR="00155576" w:rsidRDefault="00155576" w:rsidP="00BD0050">
            <w:pPr>
              <w:suppressAutoHyphens/>
              <w:jc w:val="left"/>
              <w:rPr>
                <w:sz w:val="21"/>
                <w:szCs w:val="21"/>
              </w:rPr>
            </w:pPr>
          </w:p>
          <w:p w14:paraId="37CA48E6" w14:textId="77777777" w:rsidR="00155576" w:rsidRDefault="00155576" w:rsidP="00BD0050">
            <w:pPr>
              <w:suppressAutoHyphens/>
              <w:jc w:val="left"/>
              <w:rPr>
                <w:sz w:val="21"/>
                <w:szCs w:val="21"/>
              </w:rPr>
            </w:pPr>
          </w:p>
          <w:p w14:paraId="665B817C" w14:textId="77777777" w:rsidR="00155576" w:rsidRDefault="00155576" w:rsidP="00BD0050">
            <w:pPr>
              <w:suppressAutoHyphens/>
              <w:jc w:val="left"/>
              <w:rPr>
                <w:sz w:val="21"/>
                <w:szCs w:val="21"/>
              </w:rPr>
            </w:pPr>
          </w:p>
          <w:p w14:paraId="5F835B65" w14:textId="77777777" w:rsidR="00155576" w:rsidRDefault="00155576" w:rsidP="00BD0050">
            <w:pPr>
              <w:suppressAutoHyphens/>
              <w:jc w:val="left"/>
              <w:rPr>
                <w:sz w:val="21"/>
                <w:szCs w:val="21"/>
              </w:rPr>
            </w:pPr>
          </w:p>
          <w:p w14:paraId="4D561A5E" w14:textId="77777777" w:rsidR="00155576" w:rsidRDefault="00155576" w:rsidP="00BD0050">
            <w:pPr>
              <w:suppressAutoHyphens/>
              <w:jc w:val="left"/>
              <w:rPr>
                <w:sz w:val="21"/>
                <w:szCs w:val="21"/>
              </w:rPr>
            </w:pPr>
          </w:p>
          <w:p w14:paraId="7B3E5878" w14:textId="77777777" w:rsidR="00155576" w:rsidRDefault="00155576" w:rsidP="00BD0050">
            <w:pPr>
              <w:suppressAutoHyphens/>
              <w:jc w:val="left"/>
              <w:rPr>
                <w:sz w:val="21"/>
                <w:szCs w:val="21"/>
              </w:rPr>
            </w:pPr>
          </w:p>
          <w:p w14:paraId="21D4E902" w14:textId="77777777" w:rsidR="00155576" w:rsidRDefault="00155576" w:rsidP="00BD0050">
            <w:pPr>
              <w:suppressAutoHyphens/>
              <w:jc w:val="left"/>
              <w:rPr>
                <w:sz w:val="21"/>
                <w:szCs w:val="21"/>
              </w:rPr>
            </w:pPr>
          </w:p>
          <w:p w14:paraId="7FFBBD7A" w14:textId="77777777" w:rsidR="00155576" w:rsidRDefault="00155576" w:rsidP="00BD0050">
            <w:pPr>
              <w:suppressAutoHyphens/>
              <w:jc w:val="left"/>
              <w:rPr>
                <w:sz w:val="21"/>
                <w:szCs w:val="21"/>
              </w:rPr>
            </w:pPr>
          </w:p>
          <w:p w14:paraId="77A0E3A8" w14:textId="77777777" w:rsidR="00155576" w:rsidRDefault="00155576" w:rsidP="00BD0050">
            <w:pPr>
              <w:suppressAutoHyphens/>
              <w:jc w:val="left"/>
              <w:rPr>
                <w:sz w:val="21"/>
                <w:szCs w:val="21"/>
              </w:rPr>
            </w:pPr>
          </w:p>
          <w:p w14:paraId="724AAB6D" w14:textId="77777777" w:rsidR="00155576" w:rsidRDefault="00155576" w:rsidP="00BD0050">
            <w:pPr>
              <w:suppressAutoHyphens/>
              <w:jc w:val="left"/>
              <w:rPr>
                <w:sz w:val="21"/>
                <w:szCs w:val="21"/>
              </w:rPr>
            </w:pPr>
          </w:p>
          <w:p w14:paraId="359F5721" w14:textId="77777777" w:rsidR="00155576" w:rsidRDefault="00155576" w:rsidP="00BD0050">
            <w:pPr>
              <w:suppressAutoHyphens/>
              <w:jc w:val="left"/>
              <w:rPr>
                <w:sz w:val="21"/>
                <w:szCs w:val="21"/>
              </w:rPr>
            </w:pPr>
          </w:p>
          <w:p w14:paraId="3CDE616F" w14:textId="77777777" w:rsidR="00155576" w:rsidRDefault="00155576" w:rsidP="00BD0050">
            <w:pPr>
              <w:suppressAutoHyphens/>
              <w:jc w:val="left"/>
              <w:rPr>
                <w:sz w:val="21"/>
                <w:szCs w:val="21"/>
              </w:rPr>
            </w:pPr>
          </w:p>
          <w:p w14:paraId="3A4CAE00" w14:textId="77777777" w:rsidR="00155576" w:rsidRDefault="00155576" w:rsidP="00BD0050">
            <w:pPr>
              <w:suppressAutoHyphens/>
              <w:jc w:val="left"/>
              <w:rPr>
                <w:sz w:val="21"/>
                <w:szCs w:val="21"/>
              </w:rPr>
            </w:pPr>
          </w:p>
          <w:p w14:paraId="2ABC0533" w14:textId="77777777" w:rsidR="00155576" w:rsidRDefault="00155576" w:rsidP="00BD0050">
            <w:pPr>
              <w:suppressAutoHyphens/>
              <w:jc w:val="left"/>
              <w:rPr>
                <w:sz w:val="21"/>
                <w:szCs w:val="21"/>
              </w:rPr>
            </w:pPr>
          </w:p>
          <w:p w14:paraId="0A204F25" w14:textId="77777777" w:rsidR="00155576" w:rsidRDefault="00155576" w:rsidP="00BD0050">
            <w:pPr>
              <w:suppressAutoHyphens/>
              <w:jc w:val="left"/>
              <w:rPr>
                <w:sz w:val="21"/>
                <w:szCs w:val="21"/>
              </w:rPr>
            </w:pPr>
          </w:p>
          <w:p w14:paraId="1488FB36" w14:textId="77777777" w:rsidR="00155576" w:rsidRDefault="00155576" w:rsidP="00BD0050">
            <w:pPr>
              <w:suppressAutoHyphens/>
              <w:jc w:val="left"/>
              <w:rPr>
                <w:sz w:val="21"/>
                <w:szCs w:val="21"/>
              </w:rPr>
            </w:pPr>
          </w:p>
          <w:p w14:paraId="661A0601" w14:textId="77777777" w:rsidR="00155576" w:rsidRDefault="00155576" w:rsidP="00BD0050">
            <w:pPr>
              <w:suppressAutoHyphens/>
              <w:jc w:val="left"/>
              <w:rPr>
                <w:sz w:val="21"/>
                <w:szCs w:val="21"/>
              </w:rPr>
            </w:pPr>
          </w:p>
          <w:p w14:paraId="0F6547D5" w14:textId="77777777" w:rsidR="00155576" w:rsidRDefault="00155576" w:rsidP="00BD0050">
            <w:pPr>
              <w:suppressAutoHyphens/>
              <w:jc w:val="left"/>
              <w:rPr>
                <w:sz w:val="21"/>
                <w:szCs w:val="21"/>
              </w:rPr>
            </w:pPr>
          </w:p>
          <w:p w14:paraId="3B816655" w14:textId="77777777" w:rsidR="00155576" w:rsidRDefault="00155576" w:rsidP="00BD0050">
            <w:pPr>
              <w:suppressAutoHyphens/>
              <w:jc w:val="left"/>
              <w:rPr>
                <w:sz w:val="21"/>
                <w:szCs w:val="21"/>
              </w:rPr>
            </w:pPr>
          </w:p>
          <w:p w14:paraId="6E3FAE4E" w14:textId="77777777" w:rsidR="00155576" w:rsidRDefault="00155576" w:rsidP="00BD0050">
            <w:pPr>
              <w:suppressAutoHyphens/>
              <w:jc w:val="left"/>
              <w:rPr>
                <w:sz w:val="21"/>
                <w:szCs w:val="21"/>
              </w:rPr>
            </w:pPr>
          </w:p>
          <w:p w14:paraId="1C0EE7F7" w14:textId="77777777" w:rsidR="00155576" w:rsidRDefault="00155576" w:rsidP="00BD0050">
            <w:pPr>
              <w:suppressAutoHyphens/>
              <w:jc w:val="left"/>
              <w:rPr>
                <w:sz w:val="21"/>
                <w:szCs w:val="21"/>
              </w:rPr>
            </w:pPr>
          </w:p>
          <w:p w14:paraId="02E5AB80" w14:textId="77777777" w:rsidR="00155576" w:rsidRDefault="00155576" w:rsidP="00BD0050">
            <w:pPr>
              <w:suppressAutoHyphens/>
              <w:jc w:val="left"/>
              <w:rPr>
                <w:sz w:val="21"/>
                <w:szCs w:val="21"/>
              </w:rPr>
            </w:pPr>
          </w:p>
          <w:p w14:paraId="3FF10CE4" w14:textId="77777777" w:rsidR="00155576" w:rsidRDefault="00155576" w:rsidP="00BD0050">
            <w:pPr>
              <w:suppressAutoHyphens/>
              <w:jc w:val="left"/>
              <w:rPr>
                <w:sz w:val="21"/>
                <w:szCs w:val="21"/>
              </w:rPr>
            </w:pPr>
          </w:p>
          <w:p w14:paraId="1D8853EF" w14:textId="77777777" w:rsidR="00155576" w:rsidRDefault="00155576" w:rsidP="00BD0050">
            <w:pPr>
              <w:suppressAutoHyphens/>
              <w:jc w:val="left"/>
              <w:rPr>
                <w:sz w:val="21"/>
                <w:szCs w:val="21"/>
              </w:rPr>
            </w:pPr>
          </w:p>
          <w:p w14:paraId="1208BEC9" w14:textId="77777777" w:rsidR="00155576" w:rsidRPr="00BE7E75" w:rsidRDefault="00155576" w:rsidP="00BD0050">
            <w:pPr>
              <w:suppressAutoHyphens/>
              <w:jc w:val="left"/>
              <w:rPr>
                <w:sz w:val="21"/>
                <w:szCs w:val="21"/>
              </w:rPr>
            </w:pPr>
            <w:r w:rsidRPr="00BE7E75">
              <w:rPr>
                <w:sz w:val="21"/>
                <w:szCs w:val="21"/>
              </w:rPr>
              <w:t xml:space="preserve">СТБ 126-2016 </w:t>
            </w:r>
          </w:p>
          <w:p w14:paraId="748BD904" w14:textId="77777777" w:rsidR="00155576" w:rsidRPr="00BE7E75" w:rsidRDefault="00155576" w:rsidP="00BD0050">
            <w:pPr>
              <w:suppressAutoHyphens/>
              <w:jc w:val="left"/>
              <w:rPr>
                <w:sz w:val="21"/>
                <w:szCs w:val="21"/>
              </w:rPr>
            </w:pPr>
            <w:r w:rsidRPr="00BE7E75">
              <w:rPr>
                <w:sz w:val="21"/>
                <w:szCs w:val="21"/>
              </w:rPr>
              <w:t>СТБ 196-2016</w:t>
            </w:r>
          </w:p>
          <w:p w14:paraId="341170E8" w14:textId="77777777" w:rsidR="00155576" w:rsidRPr="00BE7E75" w:rsidRDefault="00155576" w:rsidP="00BD0050">
            <w:pPr>
              <w:suppressAutoHyphens/>
              <w:jc w:val="left"/>
              <w:rPr>
                <w:sz w:val="21"/>
                <w:szCs w:val="21"/>
              </w:rPr>
            </w:pPr>
            <w:r w:rsidRPr="00BE7E75">
              <w:rPr>
                <w:sz w:val="21"/>
                <w:szCs w:val="21"/>
              </w:rPr>
              <w:t>СТБ 295-2008</w:t>
            </w:r>
          </w:p>
          <w:p w14:paraId="1C2530E7" w14:textId="77777777" w:rsidR="00155576" w:rsidRPr="00BE7E75" w:rsidRDefault="00155576" w:rsidP="00BD0050">
            <w:pPr>
              <w:suppressAutoHyphens/>
              <w:jc w:val="left"/>
              <w:rPr>
                <w:sz w:val="21"/>
                <w:szCs w:val="21"/>
              </w:rPr>
            </w:pPr>
            <w:r w:rsidRPr="00BE7E75">
              <w:rPr>
                <w:sz w:val="21"/>
                <w:szCs w:val="21"/>
              </w:rPr>
              <w:t>СТБ 335-98</w:t>
            </w:r>
          </w:p>
          <w:p w14:paraId="59D1BF5F" w14:textId="77777777" w:rsidR="00155576" w:rsidRPr="00BE7E75" w:rsidRDefault="00155576" w:rsidP="00BD0050">
            <w:pPr>
              <w:suppressAutoHyphens/>
              <w:jc w:val="left"/>
              <w:rPr>
                <w:sz w:val="21"/>
                <w:szCs w:val="21"/>
              </w:rPr>
            </w:pPr>
            <w:r w:rsidRPr="00BE7E75">
              <w:rPr>
                <w:sz w:val="21"/>
                <w:szCs w:val="21"/>
              </w:rPr>
              <w:t>СТБ 523-2002</w:t>
            </w:r>
          </w:p>
          <w:p w14:paraId="5EA774DA" w14:textId="77777777" w:rsidR="00155576" w:rsidRPr="00BE7E75" w:rsidRDefault="00155576" w:rsidP="00BD0050">
            <w:pPr>
              <w:jc w:val="left"/>
              <w:rPr>
                <w:sz w:val="22"/>
                <w:szCs w:val="22"/>
              </w:rPr>
            </w:pPr>
            <w:r w:rsidRPr="00BE7E75">
              <w:rPr>
                <w:sz w:val="22"/>
                <w:szCs w:val="22"/>
              </w:rPr>
              <w:t xml:space="preserve">СанПиН и ГН </w:t>
            </w:r>
          </w:p>
          <w:p w14:paraId="593ACB20" w14:textId="77777777" w:rsidR="00155576" w:rsidRPr="00BE7E75" w:rsidRDefault="00155576" w:rsidP="00BD0050">
            <w:pPr>
              <w:jc w:val="left"/>
              <w:rPr>
                <w:sz w:val="22"/>
                <w:szCs w:val="22"/>
              </w:rPr>
            </w:pPr>
            <w:r w:rsidRPr="00BE7E75">
              <w:rPr>
                <w:sz w:val="22"/>
                <w:szCs w:val="22"/>
              </w:rPr>
              <w:t>от 21.06.2013 № 52</w:t>
            </w:r>
          </w:p>
          <w:p w14:paraId="3F8F7519" w14:textId="77777777" w:rsidR="00155576" w:rsidRPr="00BE7E75" w:rsidRDefault="00155576"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D8C1E30" w14:textId="77777777" w:rsidR="00155576" w:rsidRPr="00BE7E75" w:rsidRDefault="00155576"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036F1D0A" w14:textId="77777777" w:rsidR="00155576" w:rsidRPr="00BE7E75" w:rsidRDefault="00155576" w:rsidP="00BD0050">
            <w:pPr>
              <w:suppressAutoHyphens/>
              <w:jc w:val="left"/>
              <w:rPr>
                <w:sz w:val="22"/>
                <w:szCs w:val="22"/>
              </w:rPr>
            </w:pPr>
            <w:r w:rsidRPr="00BE7E75">
              <w:rPr>
                <w:sz w:val="22"/>
                <w:szCs w:val="22"/>
              </w:rPr>
              <w:t>ТНПА и другая</w:t>
            </w:r>
          </w:p>
          <w:p w14:paraId="58B9B703" w14:textId="77777777" w:rsidR="00155576" w:rsidRPr="00BE7E75" w:rsidRDefault="00155576"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67AED8A3" w14:textId="77777777" w:rsidR="00155576" w:rsidRPr="00155576" w:rsidRDefault="00155576" w:rsidP="00BD0050">
            <w:pPr>
              <w:suppressAutoHyphens/>
              <w:jc w:val="left"/>
              <w:rPr>
                <w:sz w:val="21"/>
                <w:szCs w:val="21"/>
              </w:rPr>
            </w:pPr>
          </w:p>
        </w:tc>
        <w:tc>
          <w:tcPr>
            <w:tcW w:w="2268" w:type="dxa"/>
          </w:tcPr>
          <w:p w14:paraId="39B9CA4B" w14:textId="77777777" w:rsidR="00155576" w:rsidRPr="00BE7E75" w:rsidRDefault="00155576" w:rsidP="00BD0050">
            <w:pPr>
              <w:suppressAutoHyphens/>
              <w:jc w:val="left"/>
              <w:rPr>
                <w:sz w:val="22"/>
                <w:szCs w:val="22"/>
              </w:rPr>
            </w:pPr>
            <w:r w:rsidRPr="00BE7E75">
              <w:rPr>
                <w:sz w:val="22"/>
                <w:szCs w:val="22"/>
              </w:rPr>
              <w:t>СТБ 974-2016 п.7.13</w:t>
            </w:r>
          </w:p>
        </w:tc>
      </w:tr>
      <w:tr w:rsidR="00155576" w:rsidRPr="00BE7E75" w14:paraId="72476448" w14:textId="77777777" w:rsidTr="001350E9">
        <w:trPr>
          <w:cantSplit/>
          <w:trHeight w:val="20"/>
        </w:trPr>
        <w:tc>
          <w:tcPr>
            <w:tcW w:w="709" w:type="dxa"/>
          </w:tcPr>
          <w:p w14:paraId="396CF077"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w:t>
            </w:r>
          </w:p>
        </w:tc>
        <w:tc>
          <w:tcPr>
            <w:tcW w:w="1701" w:type="dxa"/>
            <w:vMerge/>
          </w:tcPr>
          <w:p w14:paraId="2351E54A" w14:textId="77777777" w:rsidR="00155576" w:rsidRPr="00BE7E75" w:rsidRDefault="00155576" w:rsidP="00BD0050">
            <w:pPr>
              <w:suppressAutoHyphens/>
              <w:jc w:val="left"/>
              <w:rPr>
                <w:sz w:val="22"/>
                <w:szCs w:val="22"/>
              </w:rPr>
            </w:pPr>
          </w:p>
        </w:tc>
        <w:tc>
          <w:tcPr>
            <w:tcW w:w="1276" w:type="dxa"/>
          </w:tcPr>
          <w:p w14:paraId="17D61C7B" w14:textId="77777777" w:rsidR="00155576" w:rsidRPr="00BE7E75" w:rsidRDefault="00155576" w:rsidP="00BD0050">
            <w:pPr>
              <w:suppressAutoHyphens/>
              <w:jc w:val="left"/>
              <w:rPr>
                <w:sz w:val="22"/>
                <w:szCs w:val="22"/>
              </w:rPr>
            </w:pPr>
            <w:r w:rsidRPr="00BE7E75">
              <w:rPr>
                <w:sz w:val="22"/>
                <w:szCs w:val="22"/>
              </w:rPr>
              <w:t>10.11/29.040</w:t>
            </w:r>
          </w:p>
          <w:p w14:paraId="0C0F50EF" w14:textId="77777777" w:rsidR="00155576" w:rsidRPr="00BE7E75" w:rsidRDefault="00155576" w:rsidP="00BD0050">
            <w:pPr>
              <w:suppressAutoHyphens/>
              <w:jc w:val="left"/>
              <w:rPr>
                <w:sz w:val="22"/>
                <w:szCs w:val="22"/>
              </w:rPr>
            </w:pPr>
            <w:r w:rsidRPr="00BE7E75">
              <w:rPr>
                <w:sz w:val="22"/>
                <w:szCs w:val="22"/>
              </w:rPr>
              <w:t>10.12/29.040</w:t>
            </w:r>
          </w:p>
          <w:p w14:paraId="42A0A7C8" w14:textId="77777777" w:rsidR="00155576" w:rsidRPr="00BE7E75" w:rsidRDefault="00155576" w:rsidP="00BD0050">
            <w:pPr>
              <w:suppressAutoHyphens/>
              <w:rPr>
                <w:sz w:val="22"/>
                <w:szCs w:val="22"/>
              </w:rPr>
            </w:pPr>
            <w:r w:rsidRPr="00BE7E75">
              <w:rPr>
                <w:sz w:val="22"/>
                <w:szCs w:val="22"/>
              </w:rPr>
              <w:t>10.13/29.040</w:t>
            </w:r>
          </w:p>
        </w:tc>
        <w:tc>
          <w:tcPr>
            <w:tcW w:w="2410" w:type="dxa"/>
          </w:tcPr>
          <w:p w14:paraId="28517E06" w14:textId="77777777" w:rsidR="00155576" w:rsidRPr="00BE7E75" w:rsidRDefault="00155576" w:rsidP="00BD0050">
            <w:pPr>
              <w:suppressAutoHyphens/>
              <w:jc w:val="left"/>
              <w:rPr>
                <w:sz w:val="22"/>
                <w:szCs w:val="22"/>
              </w:rPr>
            </w:pPr>
            <w:r w:rsidRPr="00BE7E75">
              <w:rPr>
                <w:sz w:val="22"/>
                <w:szCs w:val="22"/>
              </w:rPr>
              <w:t xml:space="preserve">Масса нетто </w:t>
            </w:r>
          </w:p>
        </w:tc>
        <w:tc>
          <w:tcPr>
            <w:tcW w:w="2551" w:type="dxa"/>
            <w:vMerge/>
          </w:tcPr>
          <w:p w14:paraId="595C61E7" w14:textId="77777777" w:rsidR="00155576" w:rsidRPr="00BE7E75" w:rsidRDefault="00155576" w:rsidP="00BD0050">
            <w:pPr>
              <w:suppressAutoHyphens/>
              <w:jc w:val="left"/>
              <w:rPr>
                <w:sz w:val="21"/>
                <w:szCs w:val="21"/>
              </w:rPr>
            </w:pPr>
          </w:p>
        </w:tc>
        <w:tc>
          <w:tcPr>
            <w:tcW w:w="2268" w:type="dxa"/>
          </w:tcPr>
          <w:p w14:paraId="4824BDD3" w14:textId="77777777" w:rsidR="00155576" w:rsidRPr="00BE7E75" w:rsidRDefault="00155576" w:rsidP="00BD0050">
            <w:pPr>
              <w:suppressAutoHyphens/>
              <w:jc w:val="left"/>
              <w:rPr>
                <w:sz w:val="22"/>
                <w:szCs w:val="22"/>
              </w:rPr>
            </w:pPr>
            <w:r w:rsidRPr="00BE7E75">
              <w:rPr>
                <w:sz w:val="22"/>
                <w:szCs w:val="22"/>
              </w:rPr>
              <w:t>СТБ 8020-2002</w:t>
            </w:r>
          </w:p>
          <w:p w14:paraId="44931880" w14:textId="77777777" w:rsidR="00155576" w:rsidRPr="00BE7E75" w:rsidRDefault="00155576" w:rsidP="00BD0050">
            <w:pPr>
              <w:suppressAutoHyphens/>
              <w:jc w:val="left"/>
              <w:rPr>
                <w:sz w:val="22"/>
                <w:szCs w:val="22"/>
              </w:rPr>
            </w:pPr>
            <w:r w:rsidRPr="00BE7E75">
              <w:rPr>
                <w:sz w:val="22"/>
                <w:szCs w:val="22"/>
              </w:rPr>
              <w:t>СТБ 974-2016 п.7.13</w:t>
            </w:r>
          </w:p>
          <w:p w14:paraId="5A1FBFF7" w14:textId="77777777" w:rsidR="00155576" w:rsidRPr="00BE7E75" w:rsidRDefault="00155576" w:rsidP="00BD0050">
            <w:pPr>
              <w:suppressAutoHyphens/>
              <w:jc w:val="left"/>
              <w:rPr>
                <w:sz w:val="22"/>
                <w:szCs w:val="22"/>
              </w:rPr>
            </w:pPr>
            <w:r w:rsidRPr="00BE7E75">
              <w:rPr>
                <w:sz w:val="22"/>
                <w:szCs w:val="22"/>
              </w:rPr>
              <w:t>СТБ 1020-2008 п.7.11</w:t>
            </w:r>
          </w:p>
          <w:p w14:paraId="0F143BED" w14:textId="77777777" w:rsidR="00155576" w:rsidRPr="00BE7E75" w:rsidRDefault="00155576" w:rsidP="00BD0050">
            <w:pPr>
              <w:suppressAutoHyphens/>
              <w:jc w:val="left"/>
              <w:rPr>
                <w:sz w:val="22"/>
                <w:szCs w:val="22"/>
              </w:rPr>
            </w:pPr>
            <w:r w:rsidRPr="00BE7E75">
              <w:rPr>
                <w:sz w:val="22"/>
                <w:szCs w:val="22"/>
              </w:rPr>
              <w:t>МВИ.МН 2260-2005</w:t>
            </w:r>
          </w:p>
          <w:p w14:paraId="164BBABB" w14:textId="77777777" w:rsidR="00155576" w:rsidRPr="00BE7E75" w:rsidRDefault="00155576" w:rsidP="00BD0050">
            <w:pPr>
              <w:suppressAutoHyphens/>
              <w:jc w:val="left"/>
              <w:rPr>
                <w:sz w:val="22"/>
                <w:szCs w:val="22"/>
              </w:rPr>
            </w:pPr>
            <w:r w:rsidRPr="00BE7E75">
              <w:rPr>
                <w:sz w:val="22"/>
                <w:szCs w:val="22"/>
              </w:rPr>
              <w:t>ГОСТ 4288-76 п.2.2</w:t>
            </w:r>
          </w:p>
        </w:tc>
      </w:tr>
      <w:tr w:rsidR="00155576" w:rsidRPr="00BE7E75" w14:paraId="55BD02CF" w14:textId="77777777" w:rsidTr="001350E9">
        <w:trPr>
          <w:cantSplit/>
          <w:trHeight w:val="20"/>
        </w:trPr>
        <w:tc>
          <w:tcPr>
            <w:tcW w:w="709" w:type="dxa"/>
          </w:tcPr>
          <w:p w14:paraId="37DF21E2"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15.3*</w:t>
            </w:r>
          </w:p>
        </w:tc>
        <w:tc>
          <w:tcPr>
            <w:tcW w:w="1701" w:type="dxa"/>
            <w:vMerge/>
          </w:tcPr>
          <w:p w14:paraId="06239B2B" w14:textId="77777777" w:rsidR="00155576" w:rsidRPr="00BE7E75" w:rsidRDefault="00155576" w:rsidP="00BD0050">
            <w:pPr>
              <w:suppressAutoHyphens/>
              <w:jc w:val="left"/>
              <w:rPr>
                <w:sz w:val="22"/>
                <w:szCs w:val="22"/>
              </w:rPr>
            </w:pPr>
          </w:p>
        </w:tc>
        <w:tc>
          <w:tcPr>
            <w:tcW w:w="1276" w:type="dxa"/>
          </w:tcPr>
          <w:p w14:paraId="1F047FB7" w14:textId="77777777" w:rsidR="00155576" w:rsidRPr="00BE7E75" w:rsidRDefault="00155576" w:rsidP="00BD0050">
            <w:pPr>
              <w:suppressAutoHyphens/>
              <w:jc w:val="left"/>
              <w:rPr>
                <w:sz w:val="22"/>
                <w:szCs w:val="22"/>
              </w:rPr>
            </w:pPr>
            <w:r w:rsidRPr="00BE7E75">
              <w:rPr>
                <w:sz w:val="22"/>
                <w:szCs w:val="22"/>
              </w:rPr>
              <w:t>10.11/11.116</w:t>
            </w:r>
          </w:p>
          <w:p w14:paraId="0AA440B6" w14:textId="77777777" w:rsidR="00155576" w:rsidRPr="00BE7E75" w:rsidRDefault="00155576" w:rsidP="00BD0050">
            <w:pPr>
              <w:suppressAutoHyphens/>
              <w:jc w:val="left"/>
              <w:rPr>
                <w:sz w:val="22"/>
                <w:szCs w:val="22"/>
              </w:rPr>
            </w:pPr>
            <w:r w:rsidRPr="00BE7E75">
              <w:rPr>
                <w:sz w:val="22"/>
                <w:szCs w:val="22"/>
              </w:rPr>
              <w:t>10.12/11.116</w:t>
            </w:r>
          </w:p>
          <w:p w14:paraId="5A53468E" w14:textId="77777777" w:rsidR="00155576" w:rsidRPr="00BE7E75" w:rsidRDefault="00155576" w:rsidP="00BD0050">
            <w:pPr>
              <w:suppressAutoHyphens/>
              <w:rPr>
                <w:sz w:val="22"/>
                <w:szCs w:val="22"/>
              </w:rPr>
            </w:pPr>
            <w:r w:rsidRPr="00BE7E75">
              <w:rPr>
                <w:sz w:val="22"/>
                <w:szCs w:val="22"/>
              </w:rPr>
              <w:t>10.13/11.116</w:t>
            </w:r>
          </w:p>
        </w:tc>
        <w:tc>
          <w:tcPr>
            <w:tcW w:w="2410" w:type="dxa"/>
          </w:tcPr>
          <w:p w14:paraId="47C69784" w14:textId="77777777" w:rsidR="00155576" w:rsidRPr="00BE7E75" w:rsidRDefault="00155576" w:rsidP="00BD0050">
            <w:pPr>
              <w:suppressAutoHyphens/>
              <w:jc w:val="left"/>
              <w:rPr>
                <w:sz w:val="22"/>
                <w:szCs w:val="22"/>
              </w:rPr>
            </w:pPr>
            <w:r w:rsidRPr="00BE7E75">
              <w:rPr>
                <w:sz w:val="22"/>
                <w:szCs w:val="22"/>
              </w:rPr>
              <w:t>Определение свежести мяса (внешний вид, цвет, консистенция, запах, состояние жира, сухожилий, прозрачность и ар</w:t>
            </w:r>
            <w:r w:rsidRPr="00BE7E75">
              <w:rPr>
                <w:sz w:val="22"/>
                <w:szCs w:val="22"/>
              </w:rPr>
              <w:t>о</w:t>
            </w:r>
            <w:r w:rsidRPr="00BE7E75">
              <w:rPr>
                <w:sz w:val="22"/>
                <w:szCs w:val="22"/>
              </w:rPr>
              <w:t>мат бульона)</w:t>
            </w:r>
          </w:p>
        </w:tc>
        <w:tc>
          <w:tcPr>
            <w:tcW w:w="2551" w:type="dxa"/>
            <w:vMerge/>
          </w:tcPr>
          <w:p w14:paraId="28AF8C4E" w14:textId="77777777" w:rsidR="00155576" w:rsidRPr="00BE7E75" w:rsidRDefault="00155576" w:rsidP="00BD0050">
            <w:pPr>
              <w:suppressAutoHyphens/>
              <w:jc w:val="left"/>
              <w:rPr>
                <w:sz w:val="21"/>
                <w:szCs w:val="21"/>
              </w:rPr>
            </w:pPr>
          </w:p>
        </w:tc>
        <w:tc>
          <w:tcPr>
            <w:tcW w:w="2268" w:type="dxa"/>
          </w:tcPr>
          <w:p w14:paraId="71A64EA5" w14:textId="77777777" w:rsidR="00155576" w:rsidRPr="00BE7E75" w:rsidRDefault="00155576" w:rsidP="00BD0050">
            <w:pPr>
              <w:suppressAutoHyphens/>
              <w:jc w:val="left"/>
              <w:rPr>
                <w:sz w:val="22"/>
                <w:szCs w:val="22"/>
              </w:rPr>
            </w:pPr>
            <w:r w:rsidRPr="00BE7E75">
              <w:rPr>
                <w:sz w:val="22"/>
                <w:szCs w:val="22"/>
              </w:rPr>
              <w:t>ГОСТ 4288-76 п.2.3</w:t>
            </w:r>
          </w:p>
          <w:p w14:paraId="142406A1" w14:textId="77777777" w:rsidR="00155576" w:rsidRPr="00BE7E75" w:rsidRDefault="00155576" w:rsidP="00BD0050">
            <w:pPr>
              <w:suppressAutoHyphens/>
              <w:jc w:val="left"/>
              <w:rPr>
                <w:sz w:val="22"/>
                <w:szCs w:val="22"/>
              </w:rPr>
            </w:pPr>
            <w:r w:rsidRPr="00BE7E75">
              <w:rPr>
                <w:sz w:val="22"/>
                <w:szCs w:val="22"/>
              </w:rPr>
              <w:t>ГОСТ 9959-2015</w:t>
            </w:r>
          </w:p>
          <w:p w14:paraId="451F1D8A" w14:textId="77777777" w:rsidR="00155576" w:rsidRPr="00BE7E75" w:rsidRDefault="00155576" w:rsidP="00BD0050">
            <w:pPr>
              <w:suppressAutoHyphens/>
              <w:jc w:val="left"/>
              <w:rPr>
                <w:sz w:val="22"/>
                <w:szCs w:val="22"/>
              </w:rPr>
            </w:pPr>
            <w:r w:rsidRPr="00BE7E75">
              <w:rPr>
                <w:sz w:val="22"/>
                <w:szCs w:val="22"/>
              </w:rPr>
              <w:t>ГОСТ 31470-2012 п. 4</w:t>
            </w:r>
          </w:p>
        </w:tc>
      </w:tr>
      <w:tr w:rsidR="00155576" w:rsidRPr="00BE7E75" w14:paraId="04BB498F" w14:textId="77777777" w:rsidTr="001350E9">
        <w:trPr>
          <w:cantSplit/>
          <w:trHeight w:val="20"/>
        </w:trPr>
        <w:tc>
          <w:tcPr>
            <w:tcW w:w="709" w:type="dxa"/>
          </w:tcPr>
          <w:p w14:paraId="4F21AA92"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15.4*</w:t>
            </w:r>
          </w:p>
        </w:tc>
        <w:tc>
          <w:tcPr>
            <w:tcW w:w="1701" w:type="dxa"/>
            <w:vMerge/>
          </w:tcPr>
          <w:p w14:paraId="5999880B" w14:textId="77777777" w:rsidR="00155576" w:rsidRPr="00BE7E75" w:rsidRDefault="00155576" w:rsidP="00BD0050">
            <w:pPr>
              <w:suppressAutoHyphens/>
              <w:jc w:val="left"/>
              <w:rPr>
                <w:sz w:val="22"/>
                <w:szCs w:val="22"/>
              </w:rPr>
            </w:pPr>
          </w:p>
        </w:tc>
        <w:tc>
          <w:tcPr>
            <w:tcW w:w="1276" w:type="dxa"/>
          </w:tcPr>
          <w:p w14:paraId="7204E223" w14:textId="77777777" w:rsidR="00155576" w:rsidRPr="00BE7E75" w:rsidRDefault="00155576" w:rsidP="00BD0050">
            <w:pPr>
              <w:suppressAutoHyphens/>
              <w:jc w:val="left"/>
              <w:rPr>
                <w:sz w:val="22"/>
                <w:szCs w:val="22"/>
              </w:rPr>
            </w:pPr>
            <w:r w:rsidRPr="00BE7E75">
              <w:rPr>
                <w:sz w:val="22"/>
                <w:szCs w:val="22"/>
              </w:rPr>
              <w:t>10.11/11.116</w:t>
            </w:r>
          </w:p>
          <w:p w14:paraId="4064583E" w14:textId="77777777" w:rsidR="00155576" w:rsidRPr="00BE7E75" w:rsidRDefault="00155576" w:rsidP="00BD0050">
            <w:pPr>
              <w:suppressAutoHyphens/>
              <w:jc w:val="left"/>
              <w:rPr>
                <w:sz w:val="22"/>
                <w:szCs w:val="22"/>
              </w:rPr>
            </w:pPr>
            <w:r w:rsidRPr="00BE7E75">
              <w:rPr>
                <w:sz w:val="22"/>
                <w:szCs w:val="22"/>
              </w:rPr>
              <w:t>10.12/11.116</w:t>
            </w:r>
          </w:p>
          <w:p w14:paraId="649A225B" w14:textId="77777777" w:rsidR="00155576" w:rsidRPr="00BE7E75" w:rsidRDefault="00155576" w:rsidP="00BD0050">
            <w:pPr>
              <w:suppressAutoHyphens/>
              <w:jc w:val="left"/>
              <w:rPr>
                <w:sz w:val="22"/>
                <w:szCs w:val="22"/>
              </w:rPr>
            </w:pPr>
            <w:r w:rsidRPr="00BE7E75">
              <w:rPr>
                <w:sz w:val="22"/>
                <w:szCs w:val="22"/>
              </w:rPr>
              <w:t>10.13/11.116</w:t>
            </w:r>
          </w:p>
          <w:p w14:paraId="0824E31D" w14:textId="77777777" w:rsidR="00155576" w:rsidRPr="00BE7E75" w:rsidRDefault="00155576" w:rsidP="00BD0050">
            <w:pPr>
              <w:suppressAutoHyphens/>
              <w:rPr>
                <w:sz w:val="22"/>
                <w:szCs w:val="22"/>
              </w:rPr>
            </w:pPr>
          </w:p>
        </w:tc>
        <w:tc>
          <w:tcPr>
            <w:tcW w:w="2410" w:type="dxa"/>
          </w:tcPr>
          <w:p w14:paraId="0A299226" w14:textId="77777777" w:rsidR="00155576" w:rsidRPr="00BE7E75" w:rsidRDefault="00155576" w:rsidP="00BD0050">
            <w:pPr>
              <w:suppressAutoHyphens/>
              <w:jc w:val="left"/>
              <w:rPr>
                <w:sz w:val="22"/>
                <w:szCs w:val="22"/>
              </w:rPr>
            </w:pPr>
            <w:r w:rsidRPr="00BE7E75">
              <w:rPr>
                <w:sz w:val="22"/>
                <w:szCs w:val="22"/>
              </w:rPr>
              <w:t>Внешний вид, цвет, состояние поверхн</w:t>
            </w:r>
            <w:r w:rsidRPr="00BE7E75">
              <w:rPr>
                <w:sz w:val="22"/>
                <w:szCs w:val="22"/>
              </w:rPr>
              <w:t>о</w:t>
            </w:r>
            <w:r w:rsidRPr="00BE7E75">
              <w:rPr>
                <w:sz w:val="22"/>
                <w:szCs w:val="22"/>
              </w:rPr>
              <w:t>сти, запах, консисте</w:t>
            </w:r>
            <w:r w:rsidRPr="00BE7E75">
              <w:rPr>
                <w:sz w:val="22"/>
                <w:szCs w:val="22"/>
              </w:rPr>
              <w:t>н</w:t>
            </w:r>
            <w:r w:rsidRPr="00BE7E75">
              <w:rPr>
                <w:sz w:val="22"/>
                <w:szCs w:val="22"/>
              </w:rPr>
              <w:t>ция, вкус, со</w:t>
            </w:r>
            <w:r w:rsidRPr="00BE7E75">
              <w:rPr>
                <w:sz w:val="22"/>
                <w:szCs w:val="22"/>
              </w:rPr>
              <w:t>ч</w:t>
            </w:r>
            <w:r w:rsidRPr="00BE7E75">
              <w:rPr>
                <w:sz w:val="22"/>
                <w:szCs w:val="22"/>
              </w:rPr>
              <w:t>ность, аромат, качество фарша</w:t>
            </w:r>
          </w:p>
        </w:tc>
        <w:tc>
          <w:tcPr>
            <w:tcW w:w="2551" w:type="dxa"/>
            <w:vMerge/>
          </w:tcPr>
          <w:p w14:paraId="77D881A3" w14:textId="77777777" w:rsidR="00155576" w:rsidRPr="00BE7E75" w:rsidRDefault="00155576" w:rsidP="00BD0050">
            <w:pPr>
              <w:suppressAutoHyphens/>
              <w:jc w:val="left"/>
              <w:rPr>
                <w:sz w:val="21"/>
                <w:szCs w:val="21"/>
              </w:rPr>
            </w:pPr>
          </w:p>
        </w:tc>
        <w:tc>
          <w:tcPr>
            <w:tcW w:w="2268" w:type="dxa"/>
          </w:tcPr>
          <w:p w14:paraId="47F22F25" w14:textId="77777777" w:rsidR="00155576" w:rsidRPr="00BE7E75" w:rsidRDefault="00155576" w:rsidP="00BD0050">
            <w:pPr>
              <w:suppressAutoHyphens/>
              <w:jc w:val="left"/>
              <w:rPr>
                <w:sz w:val="22"/>
                <w:szCs w:val="22"/>
              </w:rPr>
            </w:pPr>
            <w:r w:rsidRPr="00BE7E75">
              <w:rPr>
                <w:sz w:val="22"/>
                <w:szCs w:val="22"/>
              </w:rPr>
              <w:t>ГОСТ 7269-2015</w:t>
            </w:r>
          </w:p>
          <w:p w14:paraId="31076BB2" w14:textId="77777777" w:rsidR="00155576" w:rsidRPr="00BE7E75" w:rsidRDefault="00155576" w:rsidP="00BD0050">
            <w:pPr>
              <w:suppressAutoHyphens/>
              <w:jc w:val="left"/>
              <w:rPr>
                <w:sz w:val="22"/>
                <w:szCs w:val="22"/>
              </w:rPr>
            </w:pPr>
            <w:r w:rsidRPr="00BE7E75">
              <w:rPr>
                <w:sz w:val="22"/>
                <w:szCs w:val="22"/>
              </w:rPr>
              <w:t>ГОСТ 31470-2012</w:t>
            </w:r>
          </w:p>
        </w:tc>
      </w:tr>
      <w:tr w:rsidR="00155576" w:rsidRPr="00BE7E75" w14:paraId="46F324E5" w14:textId="77777777" w:rsidTr="001350E9">
        <w:trPr>
          <w:cantSplit/>
          <w:trHeight w:val="20"/>
        </w:trPr>
        <w:tc>
          <w:tcPr>
            <w:tcW w:w="709" w:type="dxa"/>
          </w:tcPr>
          <w:p w14:paraId="2001A7C7"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15.5*</w:t>
            </w:r>
          </w:p>
        </w:tc>
        <w:tc>
          <w:tcPr>
            <w:tcW w:w="1701" w:type="dxa"/>
            <w:vMerge/>
          </w:tcPr>
          <w:p w14:paraId="7A8E32F0" w14:textId="77777777" w:rsidR="00155576" w:rsidRPr="00BE7E75" w:rsidRDefault="00155576" w:rsidP="00BD0050">
            <w:pPr>
              <w:suppressAutoHyphens/>
              <w:jc w:val="left"/>
              <w:rPr>
                <w:sz w:val="22"/>
                <w:szCs w:val="22"/>
              </w:rPr>
            </w:pPr>
          </w:p>
        </w:tc>
        <w:tc>
          <w:tcPr>
            <w:tcW w:w="1276" w:type="dxa"/>
          </w:tcPr>
          <w:p w14:paraId="3C45237D" w14:textId="77777777" w:rsidR="00155576" w:rsidRPr="00BE7E75" w:rsidRDefault="00155576" w:rsidP="00BD0050">
            <w:pPr>
              <w:suppressAutoHyphens/>
              <w:jc w:val="left"/>
              <w:rPr>
                <w:sz w:val="22"/>
                <w:szCs w:val="22"/>
              </w:rPr>
            </w:pPr>
            <w:r w:rsidRPr="00BE7E75">
              <w:rPr>
                <w:sz w:val="22"/>
                <w:szCs w:val="22"/>
              </w:rPr>
              <w:t>10.11/11.116</w:t>
            </w:r>
          </w:p>
          <w:p w14:paraId="436F4774" w14:textId="77777777" w:rsidR="00155576" w:rsidRPr="00BE7E75" w:rsidRDefault="00155576" w:rsidP="00BD0050">
            <w:pPr>
              <w:suppressAutoHyphens/>
              <w:rPr>
                <w:sz w:val="22"/>
                <w:szCs w:val="22"/>
              </w:rPr>
            </w:pPr>
            <w:r w:rsidRPr="00BE7E75">
              <w:rPr>
                <w:sz w:val="22"/>
                <w:szCs w:val="22"/>
              </w:rPr>
              <w:t>10.12/11.116</w:t>
            </w:r>
          </w:p>
          <w:p w14:paraId="1F150D33" w14:textId="77777777" w:rsidR="00155576" w:rsidRPr="00BE7E75" w:rsidRDefault="00155576" w:rsidP="00BD0050">
            <w:pPr>
              <w:suppressAutoHyphens/>
              <w:rPr>
                <w:sz w:val="22"/>
                <w:szCs w:val="22"/>
              </w:rPr>
            </w:pPr>
            <w:r w:rsidRPr="00BE7E75">
              <w:rPr>
                <w:sz w:val="22"/>
                <w:szCs w:val="22"/>
              </w:rPr>
              <w:t>10.13/11.116</w:t>
            </w:r>
          </w:p>
          <w:p w14:paraId="05A83220" w14:textId="77777777" w:rsidR="00155576" w:rsidRPr="00BE7E75" w:rsidRDefault="00155576" w:rsidP="00BD0050">
            <w:pPr>
              <w:suppressAutoHyphens/>
              <w:rPr>
                <w:sz w:val="22"/>
                <w:szCs w:val="22"/>
              </w:rPr>
            </w:pPr>
          </w:p>
        </w:tc>
        <w:tc>
          <w:tcPr>
            <w:tcW w:w="2410" w:type="dxa"/>
          </w:tcPr>
          <w:p w14:paraId="2097ABE0" w14:textId="77777777" w:rsidR="00155576" w:rsidRPr="00BE7E75" w:rsidRDefault="00155576" w:rsidP="00BD0050">
            <w:pPr>
              <w:suppressAutoHyphens/>
              <w:jc w:val="left"/>
              <w:rPr>
                <w:sz w:val="22"/>
                <w:szCs w:val="22"/>
              </w:rPr>
            </w:pPr>
            <w:r w:rsidRPr="00BE7E75">
              <w:rPr>
                <w:sz w:val="22"/>
                <w:szCs w:val="22"/>
              </w:rPr>
              <w:t>Метод качественн</w:t>
            </w:r>
            <w:r w:rsidRPr="00BE7E75">
              <w:rPr>
                <w:sz w:val="22"/>
                <w:szCs w:val="22"/>
              </w:rPr>
              <w:t>о</w:t>
            </w:r>
            <w:r w:rsidRPr="00BE7E75">
              <w:rPr>
                <w:sz w:val="22"/>
                <w:szCs w:val="22"/>
              </w:rPr>
              <w:t>го определения свеж</w:t>
            </w:r>
            <w:r w:rsidRPr="00BE7E75">
              <w:rPr>
                <w:sz w:val="22"/>
                <w:szCs w:val="22"/>
              </w:rPr>
              <w:t>е</w:t>
            </w:r>
            <w:r w:rsidRPr="00BE7E75">
              <w:rPr>
                <w:sz w:val="22"/>
                <w:szCs w:val="22"/>
              </w:rPr>
              <w:t>сти мяса птицы по проду</w:t>
            </w:r>
            <w:r w:rsidRPr="00BE7E75">
              <w:rPr>
                <w:sz w:val="22"/>
                <w:szCs w:val="22"/>
              </w:rPr>
              <w:t>к</w:t>
            </w:r>
            <w:r w:rsidRPr="00BE7E75">
              <w:rPr>
                <w:sz w:val="22"/>
                <w:szCs w:val="22"/>
              </w:rPr>
              <w:t>там распада белков.</w:t>
            </w:r>
          </w:p>
          <w:p w14:paraId="75A97754" w14:textId="77777777" w:rsidR="00155576" w:rsidRPr="00BE7E75" w:rsidRDefault="00155576" w:rsidP="00BD0050">
            <w:pPr>
              <w:suppressAutoHyphens/>
              <w:jc w:val="left"/>
              <w:rPr>
                <w:sz w:val="22"/>
                <w:szCs w:val="22"/>
              </w:rPr>
            </w:pPr>
            <w:r w:rsidRPr="00BE7E75">
              <w:rPr>
                <w:sz w:val="22"/>
                <w:szCs w:val="22"/>
              </w:rPr>
              <w:t>Качественный тест с реактивом Несслера</w:t>
            </w:r>
          </w:p>
        </w:tc>
        <w:tc>
          <w:tcPr>
            <w:tcW w:w="2551" w:type="dxa"/>
            <w:vMerge/>
          </w:tcPr>
          <w:p w14:paraId="0153D23F" w14:textId="77777777" w:rsidR="00155576" w:rsidRPr="00BE7E75" w:rsidRDefault="00155576" w:rsidP="00BD0050">
            <w:pPr>
              <w:suppressAutoHyphens/>
              <w:jc w:val="left"/>
              <w:rPr>
                <w:sz w:val="21"/>
                <w:szCs w:val="21"/>
              </w:rPr>
            </w:pPr>
          </w:p>
        </w:tc>
        <w:tc>
          <w:tcPr>
            <w:tcW w:w="2268" w:type="dxa"/>
          </w:tcPr>
          <w:p w14:paraId="07B570C4" w14:textId="77777777" w:rsidR="00155576" w:rsidRPr="00BE7E75" w:rsidRDefault="00155576" w:rsidP="00BD0050">
            <w:pPr>
              <w:suppressAutoHyphens/>
              <w:jc w:val="left"/>
              <w:rPr>
                <w:sz w:val="22"/>
                <w:szCs w:val="22"/>
              </w:rPr>
            </w:pPr>
            <w:r w:rsidRPr="00BE7E75">
              <w:rPr>
                <w:sz w:val="22"/>
                <w:szCs w:val="22"/>
              </w:rPr>
              <w:t>ГОСТ 31470-2012 п. 6</w:t>
            </w:r>
          </w:p>
          <w:p w14:paraId="56B3B352" w14:textId="77777777" w:rsidR="00155576" w:rsidRPr="00BE7E75" w:rsidRDefault="00155576" w:rsidP="00BD0050">
            <w:pPr>
              <w:suppressAutoHyphens/>
              <w:jc w:val="left"/>
              <w:rPr>
                <w:sz w:val="22"/>
                <w:szCs w:val="22"/>
              </w:rPr>
            </w:pPr>
            <w:r w:rsidRPr="00BE7E75">
              <w:rPr>
                <w:sz w:val="22"/>
                <w:szCs w:val="22"/>
              </w:rPr>
              <w:t>ГОСТ 23392-2016</w:t>
            </w:r>
          </w:p>
        </w:tc>
      </w:tr>
      <w:tr w:rsidR="00155576" w:rsidRPr="00BE7E75" w14:paraId="1324952C" w14:textId="77777777" w:rsidTr="001350E9">
        <w:trPr>
          <w:cantSplit/>
          <w:trHeight w:val="20"/>
        </w:trPr>
        <w:tc>
          <w:tcPr>
            <w:tcW w:w="709" w:type="dxa"/>
          </w:tcPr>
          <w:p w14:paraId="78DB4E16"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15.6*</w:t>
            </w:r>
          </w:p>
        </w:tc>
        <w:tc>
          <w:tcPr>
            <w:tcW w:w="1701" w:type="dxa"/>
            <w:vMerge/>
          </w:tcPr>
          <w:p w14:paraId="104FAD96" w14:textId="77777777" w:rsidR="00155576" w:rsidRPr="00BE7E75" w:rsidRDefault="00155576" w:rsidP="00BD0050">
            <w:pPr>
              <w:suppressAutoHyphens/>
              <w:jc w:val="left"/>
              <w:rPr>
                <w:sz w:val="22"/>
                <w:szCs w:val="22"/>
              </w:rPr>
            </w:pPr>
          </w:p>
        </w:tc>
        <w:tc>
          <w:tcPr>
            <w:tcW w:w="1276" w:type="dxa"/>
          </w:tcPr>
          <w:p w14:paraId="5BC31640" w14:textId="77777777" w:rsidR="00155576" w:rsidRPr="00BE7E75" w:rsidRDefault="00155576" w:rsidP="00BD0050">
            <w:pPr>
              <w:suppressAutoHyphens/>
              <w:jc w:val="left"/>
              <w:rPr>
                <w:sz w:val="22"/>
                <w:szCs w:val="22"/>
              </w:rPr>
            </w:pPr>
            <w:r w:rsidRPr="00BE7E75">
              <w:rPr>
                <w:sz w:val="22"/>
                <w:szCs w:val="22"/>
              </w:rPr>
              <w:t>10.11/08.052</w:t>
            </w:r>
          </w:p>
          <w:p w14:paraId="66398F62" w14:textId="77777777" w:rsidR="00155576" w:rsidRPr="00BE7E75" w:rsidRDefault="00155576" w:rsidP="00BD0050">
            <w:pPr>
              <w:suppressAutoHyphens/>
              <w:jc w:val="left"/>
              <w:rPr>
                <w:sz w:val="22"/>
                <w:szCs w:val="22"/>
              </w:rPr>
            </w:pPr>
            <w:r w:rsidRPr="00BE7E75">
              <w:rPr>
                <w:sz w:val="22"/>
                <w:szCs w:val="22"/>
              </w:rPr>
              <w:t>10.12/08.052</w:t>
            </w:r>
          </w:p>
          <w:p w14:paraId="493E7F4A" w14:textId="77777777" w:rsidR="00155576" w:rsidRPr="00BE7E75" w:rsidRDefault="00155576" w:rsidP="00BD0050">
            <w:pPr>
              <w:suppressAutoHyphens/>
              <w:rPr>
                <w:sz w:val="22"/>
                <w:szCs w:val="22"/>
              </w:rPr>
            </w:pPr>
            <w:r w:rsidRPr="00BE7E75">
              <w:rPr>
                <w:sz w:val="22"/>
                <w:szCs w:val="22"/>
              </w:rPr>
              <w:t>10.13/08.052</w:t>
            </w:r>
          </w:p>
        </w:tc>
        <w:tc>
          <w:tcPr>
            <w:tcW w:w="2410" w:type="dxa"/>
          </w:tcPr>
          <w:p w14:paraId="7DA607CE" w14:textId="77777777" w:rsidR="00155576" w:rsidRPr="00BE7E75" w:rsidRDefault="00155576" w:rsidP="00BD0050">
            <w:pPr>
              <w:suppressAutoHyphens/>
              <w:jc w:val="left"/>
              <w:rPr>
                <w:sz w:val="22"/>
                <w:szCs w:val="22"/>
              </w:rPr>
            </w:pPr>
            <w:r w:rsidRPr="00BE7E75">
              <w:rPr>
                <w:sz w:val="22"/>
                <w:szCs w:val="22"/>
              </w:rPr>
              <w:t>Массовая доля влаги</w:t>
            </w:r>
          </w:p>
        </w:tc>
        <w:tc>
          <w:tcPr>
            <w:tcW w:w="2551" w:type="dxa"/>
            <w:vMerge/>
          </w:tcPr>
          <w:p w14:paraId="65866671" w14:textId="77777777" w:rsidR="00155576" w:rsidRPr="00BE7E75" w:rsidRDefault="00155576" w:rsidP="00BD0050">
            <w:pPr>
              <w:suppressAutoHyphens/>
              <w:jc w:val="left"/>
              <w:rPr>
                <w:sz w:val="21"/>
                <w:szCs w:val="21"/>
              </w:rPr>
            </w:pPr>
          </w:p>
        </w:tc>
        <w:tc>
          <w:tcPr>
            <w:tcW w:w="2268" w:type="dxa"/>
          </w:tcPr>
          <w:p w14:paraId="7014D996" w14:textId="77777777" w:rsidR="00155576" w:rsidRPr="00BE7E75" w:rsidRDefault="00155576" w:rsidP="00BD0050">
            <w:pPr>
              <w:suppressAutoHyphens/>
              <w:jc w:val="left"/>
              <w:rPr>
                <w:sz w:val="22"/>
                <w:szCs w:val="22"/>
              </w:rPr>
            </w:pPr>
            <w:r w:rsidRPr="00BE7E75">
              <w:rPr>
                <w:sz w:val="22"/>
                <w:szCs w:val="22"/>
              </w:rPr>
              <w:t>ГОСТ 4288-76 п.2.5</w:t>
            </w:r>
          </w:p>
          <w:p w14:paraId="6AEC35D8" w14:textId="77777777" w:rsidR="00155576" w:rsidRPr="00BE7E75" w:rsidRDefault="00155576" w:rsidP="00BD0050">
            <w:pPr>
              <w:suppressAutoHyphens/>
              <w:jc w:val="left"/>
              <w:rPr>
                <w:sz w:val="22"/>
                <w:szCs w:val="22"/>
              </w:rPr>
            </w:pPr>
            <w:r w:rsidRPr="00BE7E75">
              <w:rPr>
                <w:sz w:val="22"/>
                <w:szCs w:val="22"/>
              </w:rPr>
              <w:t>ГОСТ 9793-2016</w:t>
            </w:r>
          </w:p>
          <w:p w14:paraId="02DA7E1B" w14:textId="77777777" w:rsidR="00155576" w:rsidRPr="00BE7E75" w:rsidRDefault="00155576" w:rsidP="00BD0050">
            <w:pPr>
              <w:suppressAutoHyphens/>
              <w:jc w:val="left"/>
              <w:rPr>
                <w:sz w:val="22"/>
                <w:szCs w:val="22"/>
              </w:rPr>
            </w:pPr>
            <w:r w:rsidRPr="00BE7E75">
              <w:rPr>
                <w:sz w:val="22"/>
                <w:szCs w:val="22"/>
                <w:lang w:val="en-US"/>
              </w:rPr>
              <w:t>ISO</w:t>
            </w:r>
            <w:r w:rsidRPr="00BE7E75">
              <w:rPr>
                <w:sz w:val="22"/>
                <w:szCs w:val="22"/>
              </w:rPr>
              <w:t xml:space="preserve"> 1442:2023</w:t>
            </w:r>
          </w:p>
        </w:tc>
      </w:tr>
      <w:tr w:rsidR="00155576" w:rsidRPr="00BE7E75" w14:paraId="13B28AF5" w14:textId="77777777" w:rsidTr="001350E9">
        <w:trPr>
          <w:cantSplit/>
          <w:trHeight w:val="20"/>
        </w:trPr>
        <w:tc>
          <w:tcPr>
            <w:tcW w:w="709" w:type="dxa"/>
          </w:tcPr>
          <w:p w14:paraId="7D7B77C6"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15.7*</w:t>
            </w:r>
          </w:p>
        </w:tc>
        <w:tc>
          <w:tcPr>
            <w:tcW w:w="1701" w:type="dxa"/>
            <w:vMerge/>
          </w:tcPr>
          <w:p w14:paraId="04AEE005" w14:textId="77777777" w:rsidR="00155576" w:rsidRPr="00BE7E75" w:rsidRDefault="00155576" w:rsidP="00BD0050">
            <w:pPr>
              <w:suppressAutoHyphens/>
              <w:jc w:val="left"/>
              <w:rPr>
                <w:sz w:val="22"/>
                <w:szCs w:val="22"/>
              </w:rPr>
            </w:pPr>
          </w:p>
        </w:tc>
        <w:tc>
          <w:tcPr>
            <w:tcW w:w="1276" w:type="dxa"/>
          </w:tcPr>
          <w:p w14:paraId="43D4C14F" w14:textId="77777777" w:rsidR="00155576" w:rsidRPr="00BE7E75" w:rsidRDefault="00155576" w:rsidP="00BD0050">
            <w:pPr>
              <w:suppressAutoHyphens/>
              <w:jc w:val="left"/>
              <w:rPr>
                <w:sz w:val="22"/>
                <w:szCs w:val="22"/>
              </w:rPr>
            </w:pPr>
            <w:r w:rsidRPr="00BE7E75">
              <w:rPr>
                <w:sz w:val="22"/>
                <w:szCs w:val="22"/>
              </w:rPr>
              <w:t>10.11/08.149</w:t>
            </w:r>
          </w:p>
          <w:p w14:paraId="5408D4F5" w14:textId="77777777" w:rsidR="00155576" w:rsidRPr="00BE7E75" w:rsidRDefault="00155576" w:rsidP="00BD0050">
            <w:pPr>
              <w:suppressAutoHyphens/>
              <w:jc w:val="left"/>
              <w:rPr>
                <w:sz w:val="22"/>
                <w:szCs w:val="22"/>
              </w:rPr>
            </w:pPr>
            <w:r w:rsidRPr="00BE7E75">
              <w:rPr>
                <w:sz w:val="22"/>
                <w:szCs w:val="22"/>
              </w:rPr>
              <w:t>10.12/08.149</w:t>
            </w:r>
          </w:p>
          <w:p w14:paraId="71DE8C00" w14:textId="77777777" w:rsidR="00155576" w:rsidRPr="00BE7E75" w:rsidRDefault="00155576" w:rsidP="00BD0050">
            <w:pPr>
              <w:suppressAutoHyphens/>
              <w:rPr>
                <w:sz w:val="22"/>
                <w:szCs w:val="22"/>
              </w:rPr>
            </w:pPr>
            <w:r w:rsidRPr="00BE7E75">
              <w:rPr>
                <w:sz w:val="22"/>
                <w:szCs w:val="22"/>
              </w:rPr>
              <w:t>10.13/08.149</w:t>
            </w:r>
          </w:p>
        </w:tc>
        <w:tc>
          <w:tcPr>
            <w:tcW w:w="2410" w:type="dxa"/>
          </w:tcPr>
          <w:p w14:paraId="01ADC368" w14:textId="77777777" w:rsidR="00155576" w:rsidRPr="00BE7E75" w:rsidRDefault="00155576" w:rsidP="00BD0050">
            <w:pPr>
              <w:suppressAutoHyphens/>
              <w:jc w:val="left"/>
              <w:rPr>
                <w:sz w:val="22"/>
                <w:szCs w:val="22"/>
              </w:rPr>
            </w:pPr>
            <w:r w:rsidRPr="00BE7E75">
              <w:rPr>
                <w:sz w:val="22"/>
                <w:szCs w:val="22"/>
              </w:rPr>
              <w:t>Массовая доля пов</w:t>
            </w:r>
            <w:r w:rsidRPr="00BE7E75">
              <w:rPr>
                <w:sz w:val="22"/>
                <w:szCs w:val="22"/>
              </w:rPr>
              <w:t>а</w:t>
            </w:r>
            <w:r w:rsidRPr="00BE7E75">
              <w:rPr>
                <w:sz w:val="22"/>
                <w:szCs w:val="22"/>
              </w:rPr>
              <w:t>ренной соли</w:t>
            </w:r>
          </w:p>
        </w:tc>
        <w:tc>
          <w:tcPr>
            <w:tcW w:w="2551" w:type="dxa"/>
            <w:vMerge/>
          </w:tcPr>
          <w:p w14:paraId="022E1360" w14:textId="77777777" w:rsidR="00155576" w:rsidRPr="00BE7E75" w:rsidRDefault="00155576" w:rsidP="00BD0050">
            <w:pPr>
              <w:suppressAutoHyphens/>
              <w:jc w:val="left"/>
              <w:rPr>
                <w:sz w:val="21"/>
                <w:szCs w:val="21"/>
              </w:rPr>
            </w:pPr>
          </w:p>
        </w:tc>
        <w:tc>
          <w:tcPr>
            <w:tcW w:w="2268" w:type="dxa"/>
          </w:tcPr>
          <w:p w14:paraId="3CA9EBE5" w14:textId="77777777" w:rsidR="00155576" w:rsidRPr="00BE7E75" w:rsidRDefault="00155576" w:rsidP="00BD0050">
            <w:pPr>
              <w:suppressAutoHyphens/>
              <w:jc w:val="left"/>
              <w:rPr>
                <w:sz w:val="22"/>
                <w:szCs w:val="22"/>
              </w:rPr>
            </w:pPr>
            <w:r w:rsidRPr="00BE7E75">
              <w:rPr>
                <w:sz w:val="22"/>
                <w:szCs w:val="22"/>
              </w:rPr>
              <w:t>СТБ 974-2016 п.7.3.3</w:t>
            </w:r>
          </w:p>
          <w:p w14:paraId="5DCB8C7F" w14:textId="77777777" w:rsidR="00155576" w:rsidRPr="00BE7E75" w:rsidRDefault="00155576" w:rsidP="00BD0050">
            <w:pPr>
              <w:suppressAutoHyphens/>
              <w:jc w:val="left"/>
              <w:rPr>
                <w:sz w:val="22"/>
                <w:szCs w:val="22"/>
              </w:rPr>
            </w:pPr>
            <w:r w:rsidRPr="00BE7E75">
              <w:rPr>
                <w:sz w:val="22"/>
                <w:szCs w:val="22"/>
              </w:rPr>
              <w:t xml:space="preserve">ГОСТ 9957-2015 </w:t>
            </w:r>
          </w:p>
          <w:p w14:paraId="64D9D44D" w14:textId="77777777" w:rsidR="00155576" w:rsidRPr="00BE7E75" w:rsidRDefault="00155576" w:rsidP="00BD0050">
            <w:pPr>
              <w:suppressAutoHyphens/>
              <w:jc w:val="left"/>
              <w:rPr>
                <w:sz w:val="22"/>
                <w:szCs w:val="22"/>
              </w:rPr>
            </w:pPr>
            <w:r w:rsidRPr="00BE7E75">
              <w:rPr>
                <w:sz w:val="22"/>
                <w:szCs w:val="22"/>
              </w:rPr>
              <w:t>п.7 п.8</w:t>
            </w:r>
          </w:p>
        </w:tc>
      </w:tr>
      <w:tr w:rsidR="00155576" w:rsidRPr="00BE7E75" w14:paraId="6DEC5F07" w14:textId="77777777" w:rsidTr="001350E9">
        <w:trPr>
          <w:cantSplit/>
          <w:trHeight w:val="20"/>
        </w:trPr>
        <w:tc>
          <w:tcPr>
            <w:tcW w:w="709" w:type="dxa"/>
          </w:tcPr>
          <w:p w14:paraId="43898B95"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15.8*</w:t>
            </w:r>
          </w:p>
        </w:tc>
        <w:tc>
          <w:tcPr>
            <w:tcW w:w="1701" w:type="dxa"/>
            <w:vMerge/>
          </w:tcPr>
          <w:p w14:paraId="0EBC9DE9" w14:textId="77777777" w:rsidR="00155576" w:rsidRPr="00BE7E75" w:rsidRDefault="00155576" w:rsidP="00BD0050">
            <w:pPr>
              <w:suppressAutoHyphens/>
              <w:jc w:val="left"/>
              <w:rPr>
                <w:sz w:val="22"/>
                <w:szCs w:val="22"/>
              </w:rPr>
            </w:pPr>
          </w:p>
        </w:tc>
        <w:tc>
          <w:tcPr>
            <w:tcW w:w="1276" w:type="dxa"/>
          </w:tcPr>
          <w:p w14:paraId="7502B1C2" w14:textId="77777777" w:rsidR="00155576" w:rsidRPr="00BE7E75" w:rsidRDefault="00155576" w:rsidP="00BD0050">
            <w:pPr>
              <w:suppressAutoHyphens/>
              <w:jc w:val="left"/>
              <w:rPr>
                <w:sz w:val="22"/>
                <w:szCs w:val="22"/>
              </w:rPr>
            </w:pPr>
            <w:r w:rsidRPr="00BE7E75">
              <w:rPr>
                <w:sz w:val="22"/>
                <w:szCs w:val="22"/>
              </w:rPr>
              <w:t>10.11/08.149</w:t>
            </w:r>
          </w:p>
          <w:p w14:paraId="036A4F93" w14:textId="77777777" w:rsidR="00155576" w:rsidRPr="00BE7E75" w:rsidRDefault="00155576" w:rsidP="00BD0050">
            <w:pPr>
              <w:suppressAutoHyphens/>
              <w:jc w:val="left"/>
              <w:rPr>
                <w:sz w:val="22"/>
                <w:szCs w:val="22"/>
              </w:rPr>
            </w:pPr>
            <w:r w:rsidRPr="00BE7E75">
              <w:rPr>
                <w:sz w:val="22"/>
                <w:szCs w:val="22"/>
              </w:rPr>
              <w:t>10.12/08.149</w:t>
            </w:r>
          </w:p>
          <w:p w14:paraId="207B63B1" w14:textId="77777777" w:rsidR="00155576" w:rsidRPr="00BE7E75" w:rsidRDefault="00155576" w:rsidP="00BD0050">
            <w:pPr>
              <w:suppressAutoHyphens/>
              <w:rPr>
                <w:sz w:val="22"/>
                <w:szCs w:val="22"/>
              </w:rPr>
            </w:pPr>
            <w:r w:rsidRPr="00BE7E75">
              <w:rPr>
                <w:sz w:val="22"/>
                <w:szCs w:val="22"/>
              </w:rPr>
              <w:t>10.13/08.149</w:t>
            </w:r>
          </w:p>
        </w:tc>
        <w:tc>
          <w:tcPr>
            <w:tcW w:w="2410" w:type="dxa"/>
          </w:tcPr>
          <w:p w14:paraId="38AC3400" w14:textId="77777777" w:rsidR="00155576" w:rsidRPr="00BE7E75" w:rsidRDefault="00155576" w:rsidP="00BD0050">
            <w:pPr>
              <w:suppressAutoHyphens/>
              <w:jc w:val="left"/>
              <w:rPr>
                <w:sz w:val="22"/>
                <w:szCs w:val="22"/>
              </w:rPr>
            </w:pPr>
            <w:r w:rsidRPr="00BE7E75">
              <w:rPr>
                <w:sz w:val="22"/>
                <w:szCs w:val="22"/>
              </w:rPr>
              <w:t>Массовая доля хлор</w:t>
            </w:r>
            <w:r w:rsidRPr="00BE7E75">
              <w:rPr>
                <w:sz w:val="22"/>
                <w:szCs w:val="22"/>
              </w:rPr>
              <w:t>и</w:t>
            </w:r>
            <w:r w:rsidRPr="00BE7E75">
              <w:rPr>
                <w:sz w:val="22"/>
                <w:szCs w:val="22"/>
              </w:rPr>
              <w:t>дов, в пересчете на хлорид натрия (метод Фольга</w:t>
            </w:r>
            <w:r w:rsidRPr="00BE7E75">
              <w:rPr>
                <w:sz w:val="22"/>
                <w:szCs w:val="22"/>
              </w:rPr>
              <w:t>р</w:t>
            </w:r>
            <w:r w:rsidRPr="00BE7E75">
              <w:rPr>
                <w:sz w:val="22"/>
                <w:szCs w:val="22"/>
              </w:rPr>
              <w:t>да)</w:t>
            </w:r>
          </w:p>
        </w:tc>
        <w:tc>
          <w:tcPr>
            <w:tcW w:w="2551" w:type="dxa"/>
            <w:vMerge/>
          </w:tcPr>
          <w:p w14:paraId="4153AE67" w14:textId="77777777" w:rsidR="00155576" w:rsidRPr="00BE7E75" w:rsidRDefault="00155576" w:rsidP="00BD0050">
            <w:pPr>
              <w:suppressAutoHyphens/>
              <w:jc w:val="left"/>
              <w:rPr>
                <w:sz w:val="21"/>
                <w:szCs w:val="21"/>
              </w:rPr>
            </w:pPr>
          </w:p>
        </w:tc>
        <w:tc>
          <w:tcPr>
            <w:tcW w:w="2268" w:type="dxa"/>
          </w:tcPr>
          <w:p w14:paraId="42568D6B" w14:textId="77777777" w:rsidR="00155576" w:rsidRPr="00BE7E75" w:rsidRDefault="00155576" w:rsidP="00BD0050">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1841-1-2009</w:t>
            </w:r>
          </w:p>
          <w:p w14:paraId="0D7C2036" w14:textId="77777777" w:rsidR="00155576" w:rsidRPr="00BE7E75" w:rsidRDefault="00155576"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1841-1-201</w:t>
            </w:r>
            <w:r>
              <w:rPr>
                <w:sz w:val="22"/>
                <w:szCs w:val="22"/>
              </w:rPr>
              <w:t>6</w:t>
            </w:r>
          </w:p>
        </w:tc>
      </w:tr>
      <w:tr w:rsidR="00155576" w:rsidRPr="00BE7E75" w14:paraId="789F3DCE" w14:textId="77777777" w:rsidTr="001350E9">
        <w:trPr>
          <w:cantSplit/>
          <w:trHeight w:val="20"/>
        </w:trPr>
        <w:tc>
          <w:tcPr>
            <w:tcW w:w="709" w:type="dxa"/>
          </w:tcPr>
          <w:p w14:paraId="20067E37"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15.9*</w:t>
            </w:r>
          </w:p>
        </w:tc>
        <w:tc>
          <w:tcPr>
            <w:tcW w:w="1701" w:type="dxa"/>
            <w:vMerge/>
          </w:tcPr>
          <w:p w14:paraId="3424C266" w14:textId="77777777" w:rsidR="00155576" w:rsidRPr="00BE7E75" w:rsidRDefault="00155576" w:rsidP="00BD0050">
            <w:pPr>
              <w:suppressAutoHyphens/>
              <w:jc w:val="left"/>
              <w:rPr>
                <w:sz w:val="22"/>
                <w:szCs w:val="22"/>
              </w:rPr>
            </w:pPr>
          </w:p>
        </w:tc>
        <w:tc>
          <w:tcPr>
            <w:tcW w:w="1276" w:type="dxa"/>
          </w:tcPr>
          <w:p w14:paraId="0142824C" w14:textId="77777777" w:rsidR="00155576" w:rsidRPr="00BE7E75" w:rsidRDefault="00155576" w:rsidP="00BD0050">
            <w:pPr>
              <w:suppressAutoHyphens/>
              <w:jc w:val="left"/>
              <w:rPr>
                <w:sz w:val="22"/>
                <w:szCs w:val="22"/>
              </w:rPr>
            </w:pPr>
            <w:r w:rsidRPr="00BE7E75">
              <w:rPr>
                <w:sz w:val="22"/>
                <w:szCs w:val="22"/>
              </w:rPr>
              <w:t>10.11/08.169</w:t>
            </w:r>
          </w:p>
          <w:p w14:paraId="6F8D5CC5" w14:textId="77777777" w:rsidR="00155576" w:rsidRPr="00BE7E75" w:rsidRDefault="00155576" w:rsidP="00BD0050">
            <w:pPr>
              <w:suppressAutoHyphens/>
              <w:jc w:val="left"/>
              <w:rPr>
                <w:sz w:val="22"/>
                <w:szCs w:val="22"/>
              </w:rPr>
            </w:pPr>
            <w:r w:rsidRPr="00BE7E75">
              <w:rPr>
                <w:sz w:val="22"/>
                <w:szCs w:val="22"/>
              </w:rPr>
              <w:t>10.12/08.169</w:t>
            </w:r>
          </w:p>
          <w:p w14:paraId="1D2CF67E" w14:textId="77777777" w:rsidR="00155576" w:rsidRPr="00BE7E75" w:rsidRDefault="00155576" w:rsidP="00BD0050">
            <w:pPr>
              <w:suppressAutoHyphens/>
              <w:rPr>
                <w:sz w:val="22"/>
                <w:szCs w:val="22"/>
              </w:rPr>
            </w:pPr>
            <w:r w:rsidRPr="00BE7E75">
              <w:rPr>
                <w:sz w:val="22"/>
                <w:szCs w:val="22"/>
              </w:rPr>
              <w:t>10.13/08.169</w:t>
            </w:r>
          </w:p>
        </w:tc>
        <w:tc>
          <w:tcPr>
            <w:tcW w:w="2410" w:type="dxa"/>
          </w:tcPr>
          <w:p w14:paraId="60F907A1" w14:textId="77777777" w:rsidR="00155576" w:rsidRPr="00BE7E75" w:rsidRDefault="00155576" w:rsidP="00BD0050">
            <w:pPr>
              <w:suppressAutoHyphens/>
              <w:jc w:val="left"/>
              <w:rPr>
                <w:sz w:val="22"/>
                <w:szCs w:val="22"/>
              </w:rPr>
            </w:pPr>
            <w:r w:rsidRPr="00BE7E75">
              <w:rPr>
                <w:sz w:val="22"/>
                <w:szCs w:val="22"/>
              </w:rPr>
              <w:t>Массовая доля хлор</w:t>
            </w:r>
            <w:r w:rsidRPr="00BE7E75">
              <w:rPr>
                <w:sz w:val="22"/>
                <w:szCs w:val="22"/>
              </w:rPr>
              <w:t>и</w:t>
            </w:r>
            <w:r w:rsidRPr="00BE7E75">
              <w:rPr>
                <w:sz w:val="22"/>
                <w:szCs w:val="22"/>
              </w:rPr>
              <w:t xml:space="preserve">дов, в пересчете на хлорид натрия </w:t>
            </w:r>
            <w:r w:rsidRPr="00BE7E75">
              <w:rPr>
                <w:sz w:val="21"/>
                <w:szCs w:val="21"/>
              </w:rPr>
              <w:t>(п</w:t>
            </w:r>
            <w:r w:rsidRPr="00BE7E75">
              <w:rPr>
                <w:sz w:val="21"/>
                <w:szCs w:val="21"/>
              </w:rPr>
              <w:t>о</w:t>
            </w:r>
            <w:r w:rsidRPr="00BE7E75">
              <w:rPr>
                <w:sz w:val="21"/>
                <w:szCs w:val="21"/>
              </w:rPr>
              <w:t>тенциометрический метод)</w:t>
            </w:r>
          </w:p>
        </w:tc>
        <w:tc>
          <w:tcPr>
            <w:tcW w:w="2551" w:type="dxa"/>
            <w:vMerge/>
          </w:tcPr>
          <w:p w14:paraId="4CA68CBF" w14:textId="77777777" w:rsidR="00155576" w:rsidRPr="00BE7E75" w:rsidRDefault="00155576" w:rsidP="00BD0050">
            <w:pPr>
              <w:suppressAutoHyphens/>
              <w:jc w:val="left"/>
              <w:rPr>
                <w:sz w:val="21"/>
                <w:szCs w:val="21"/>
              </w:rPr>
            </w:pPr>
          </w:p>
        </w:tc>
        <w:tc>
          <w:tcPr>
            <w:tcW w:w="2268" w:type="dxa"/>
          </w:tcPr>
          <w:p w14:paraId="2C724C63" w14:textId="77777777" w:rsidR="00155576" w:rsidRPr="00BE7E75" w:rsidRDefault="00155576" w:rsidP="00BD0050">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1841-2-2012</w:t>
            </w:r>
          </w:p>
          <w:p w14:paraId="37E93301" w14:textId="77777777" w:rsidR="00155576" w:rsidRPr="00BE7E75" w:rsidRDefault="00155576"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1841-2-2013</w:t>
            </w:r>
          </w:p>
          <w:p w14:paraId="08567A52" w14:textId="77777777" w:rsidR="00155576" w:rsidRPr="00BE7E75" w:rsidRDefault="00155576" w:rsidP="00BD0050">
            <w:pPr>
              <w:suppressAutoHyphens/>
              <w:jc w:val="left"/>
              <w:rPr>
                <w:sz w:val="22"/>
                <w:szCs w:val="22"/>
              </w:rPr>
            </w:pPr>
            <w:r w:rsidRPr="00BE7E75">
              <w:rPr>
                <w:sz w:val="22"/>
                <w:szCs w:val="22"/>
              </w:rPr>
              <w:t xml:space="preserve"> </w:t>
            </w:r>
          </w:p>
        </w:tc>
      </w:tr>
      <w:tr w:rsidR="00155576" w:rsidRPr="00BE7E75" w14:paraId="4E489773" w14:textId="77777777" w:rsidTr="001350E9">
        <w:trPr>
          <w:cantSplit/>
          <w:trHeight w:val="20"/>
        </w:trPr>
        <w:tc>
          <w:tcPr>
            <w:tcW w:w="709" w:type="dxa"/>
          </w:tcPr>
          <w:p w14:paraId="1012F383"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15.10*</w:t>
            </w:r>
          </w:p>
        </w:tc>
        <w:tc>
          <w:tcPr>
            <w:tcW w:w="1701" w:type="dxa"/>
            <w:vMerge/>
          </w:tcPr>
          <w:p w14:paraId="42149CD1" w14:textId="77777777" w:rsidR="00155576" w:rsidRPr="00BE7E75" w:rsidRDefault="00155576" w:rsidP="00BD0050">
            <w:pPr>
              <w:suppressAutoHyphens/>
              <w:jc w:val="left"/>
              <w:rPr>
                <w:sz w:val="22"/>
                <w:szCs w:val="22"/>
              </w:rPr>
            </w:pPr>
          </w:p>
        </w:tc>
        <w:tc>
          <w:tcPr>
            <w:tcW w:w="1276" w:type="dxa"/>
          </w:tcPr>
          <w:p w14:paraId="2BD0C88E" w14:textId="77777777" w:rsidR="00155576" w:rsidRPr="00BE7E75" w:rsidRDefault="00155576" w:rsidP="00BD0050">
            <w:pPr>
              <w:suppressAutoHyphens/>
              <w:jc w:val="left"/>
              <w:rPr>
                <w:sz w:val="22"/>
                <w:szCs w:val="22"/>
              </w:rPr>
            </w:pPr>
            <w:r w:rsidRPr="00BE7E75">
              <w:rPr>
                <w:sz w:val="22"/>
                <w:szCs w:val="22"/>
              </w:rPr>
              <w:t>10.12/08.032</w:t>
            </w:r>
          </w:p>
          <w:p w14:paraId="03AAC622" w14:textId="77777777" w:rsidR="00155576" w:rsidRPr="00BE7E75" w:rsidRDefault="00155576" w:rsidP="00BD0050">
            <w:pPr>
              <w:suppressAutoHyphens/>
              <w:rPr>
                <w:sz w:val="22"/>
                <w:szCs w:val="22"/>
              </w:rPr>
            </w:pPr>
          </w:p>
        </w:tc>
        <w:tc>
          <w:tcPr>
            <w:tcW w:w="2410" w:type="dxa"/>
          </w:tcPr>
          <w:p w14:paraId="497FB1F6" w14:textId="77777777" w:rsidR="00155576" w:rsidRPr="00BE7E75" w:rsidRDefault="00155576" w:rsidP="00BD0050">
            <w:pPr>
              <w:suppressAutoHyphens/>
              <w:jc w:val="left"/>
              <w:rPr>
                <w:sz w:val="22"/>
                <w:szCs w:val="22"/>
              </w:rPr>
            </w:pPr>
            <w:r w:rsidRPr="00BE7E75">
              <w:rPr>
                <w:sz w:val="22"/>
                <w:szCs w:val="22"/>
              </w:rPr>
              <w:t>Массовая доля кал</w:t>
            </w:r>
            <w:r w:rsidRPr="00BE7E75">
              <w:rPr>
                <w:sz w:val="22"/>
                <w:szCs w:val="22"/>
              </w:rPr>
              <w:t>ь</w:t>
            </w:r>
            <w:r w:rsidRPr="00BE7E75">
              <w:rPr>
                <w:sz w:val="22"/>
                <w:szCs w:val="22"/>
              </w:rPr>
              <w:t>ция</w:t>
            </w:r>
          </w:p>
        </w:tc>
        <w:tc>
          <w:tcPr>
            <w:tcW w:w="2551" w:type="dxa"/>
            <w:vMerge/>
          </w:tcPr>
          <w:p w14:paraId="42DAF944" w14:textId="77777777" w:rsidR="00155576" w:rsidRPr="00BE7E75" w:rsidRDefault="00155576" w:rsidP="00BD0050">
            <w:pPr>
              <w:suppressAutoHyphens/>
              <w:jc w:val="left"/>
              <w:rPr>
                <w:sz w:val="21"/>
                <w:szCs w:val="21"/>
              </w:rPr>
            </w:pPr>
          </w:p>
        </w:tc>
        <w:tc>
          <w:tcPr>
            <w:tcW w:w="2268" w:type="dxa"/>
          </w:tcPr>
          <w:p w14:paraId="659989CE" w14:textId="77777777" w:rsidR="00155576" w:rsidRPr="00BE7E75" w:rsidRDefault="00155576" w:rsidP="00BD0050">
            <w:pPr>
              <w:suppressAutoHyphens/>
              <w:jc w:val="left"/>
              <w:rPr>
                <w:sz w:val="22"/>
                <w:szCs w:val="22"/>
              </w:rPr>
            </w:pPr>
            <w:r w:rsidRPr="00BE7E75">
              <w:rPr>
                <w:sz w:val="22"/>
                <w:szCs w:val="22"/>
              </w:rPr>
              <w:t>ГОСТ 31466-2012 п.8</w:t>
            </w:r>
          </w:p>
        </w:tc>
      </w:tr>
      <w:tr w:rsidR="00155576" w:rsidRPr="00BE7E75" w14:paraId="38D5EAAB" w14:textId="77777777" w:rsidTr="001350E9">
        <w:trPr>
          <w:cantSplit/>
          <w:trHeight w:val="20"/>
        </w:trPr>
        <w:tc>
          <w:tcPr>
            <w:tcW w:w="709" w:type="dxa"/>
          </w:tcPr>
          <w:p w14:paraId="51E6FB08"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15.11*</w:t>
            </w:r>
          </w:p>
        </w:tc>
        <w:tc>
          <w:tcPr>
            <w:tcW w:w="1701" w:type="dxa"/>
            <w:vMerge/>
          </w:tcPr>
          <w:p w14:paraId="25393D19" w14:textId="77777777" w:rsidR="00155576" w:rsidRPr="00BE7E75" w:rsidRDefault="00155576" w:rsidP="00BD0050">
            <w:pPr>
              <w:suppressAutoHyphens/>
              <w:jc w:val="left"/>
              <w:rPr>
                <w:sz w:val="22"/>
                <w:szCs w:val="22"/>
              </w:rPr>
            </w:pPr>
          </w:p>
        </w:tc>
        <w:tc>
          <w:tcPr>
            <w:tcW w:w="1276" w:type="dxa"/>
          </w:tcPr>
          <w:p w14:paraId="1FE99DBC" w14:textId="77777777" w:rsidR="00155576" w:rsidRPr="00BE7E75" w:rsidRDefault="00155576" w:rsidP="00BD0050">
            <w:pPr>
              <w:suppressAutoHyphens/>
              <w:jc w:val="left"/>
              <w:rPr>
                <w:sz w:val="22"/>
                <w:szCs w:val="22"/>
              </w:rPr>
            </w:pPr>
            <w:r w:rsidRPr="00BE7E75">
              <w:rPr>
                <w:sz w:val="22"/>
                <w:szCs w:val="22"/>
              </w:rPr>
              <w:t>10.12/08.149</w:t>
            </w:r>
          </w:p>
          <w:p w14:paraId="6054EADE" w14:textId="77777777" w:rsidR="00155576" w:rsidRPr="00BE7E75" w:rsidRDefault="00155576" w:rsidP="00BD0050">
            <w:pPr>
              <w:suppressAutoHyphens/>
              <w:jc w:val="left"/>
              <w:rPr>
                <w:sz w:val="22"/>
                <w:szCs w:val="22"/>
              </w:rPr>
            </w:pPr>
            <w:r w:rsidRPr="00BE7E75">
              <w:rPr>
                <w:sz w:val="22"/>
                <w:szCs w:val="22"/>
              </w:rPr>
              <w:t>10.13/08.149</w:t>
            </w:r>
          </w:p>
          <w:p w14:paraId="34C341FB" w14:textId="77777777" w:rsidR="00155576" w:rsidRPr="00BE7E75" w:rsidRDefault="00155576" w:rsidP="00BD0050">
            <w:pPr>
              <w:suppressAutoHyphens/>
              <w:jc w:val="left"/>
              <w:rPr>
                <w:sz w:val="22"/>
                <w:szCs w:val="22"/>
              </w:rPr>
            </w:pPr>
            <w:r w:rsidRPr="00BE7E75">
              <w:rPr>
                <w:sz w:val="22"/>
                <w:szCs w:val="22"/>
              </w:rPr>
              <w:t>10.12/11.116</w:t>
            </w:r>
          </w:p>
          <w:p w14:paraId="41C71346" w14:textId="77777777" w:rsidR="00155576" w:rsidRPr="00BE7E75" w:rsidRDefault="00155576" w:rsidP="00BD0050">
            <w:pPr>
              <w:suppressAutoHyphens/>
              <w:jc w:val="left"/>
              <w:rPr>
                <w:sz w:val="22"/>
                <w:szCs w:val="22"/>
              </w:rPr>
            </w:pPr>
            <w:r w:rsidRPr="00BE7E75">
              <w:rPr>
                <w:sz w:val="22"/>
                <w:szCs w:val="22"/>
              </w:rPr>
              <w:t>10.13/11.116</w:t>
            </w:r>
          </w:p>
        </w:tc>
        <w:tc>
          <w:tcPr>
            <w:tcW w:w="2410" w:type="dxa"/>
          </w:tcPr>
          <w:p w14:paraId="0D3B3D26" w14:textId="77777777" w:rsidR="00155576" w:rsidRPr="00BE7E75" w:rsidRDefault="00155576" w:rsidP="00BD0050">
            <w:pPr>
              <w:suppressAutoHyphens/>
              <w:jc w:val="left"/>
              <w:rPr>
                <w:sz w:val="22"/>
                <w:szCs w:val="22"/>
              </w:rPr>
            </w:pPr>
            <w:r w:rsidRPr="00BE7E75">
              <w:rPr>
                <w:sz w:val="22"/>
                <w:szCs w:val="22"/>
              </w:rPr>
              <w:t>Массовая доля углеводов, крахмала, хл</w:t>
            </w:r>
            <w:r w:rsidRPr="00BE7E75">
              <w:rPr>
                <w:sz w:val="22"/>
                <w:szCs w:val="22"/>
              </w:rPr>
              <w:t>е</w:t>
            </w:r>
            <w:r w:rsidRPr="00BE7E75">
              <w:rPr>
                <w:sz w:val="22"/>
                <w:szCs w:val="22"/>
              </w:rPr>
              <w:t>ба</w:t>
            </w:r>
          </w:p>
        </w:tc>
        <w:tc>
          <w:tcPr>
            <w:tcW w:w="2551" w:type="dxa"/>
            <w:vMerge/>
          </w:tcPr>
          <w:p w14:paraId="34A590AE" w14:textId="77777777" w:rsidR="00155576" w:rsidRPr="00BE7E75" w:rsidRDefault="00155576" w:rsidP="00BD0050">
            <w:pPr>
              <w:suppressAutoHyphens/>
              <w:jc w:val="left"/>
              <w:rPr>
                <w:sz w:val="21"/>
                <w:szCs w:val="21"/>
              </w:rPr>
            </w:pPr>
          </w:p>
        </w:tc>
        <w:tc>
          <w:tcPr>
            <w:tcW w:w="2268" w:type="dxa"/>
          </w:tcPr>
          <w:p w14:paraId="4EAC2DB0" w14:textId="77777777" w:rsidR="00155576" w:rsidRPr="00BE7E75" w:rsidRDefault="00155576" w:rsidP="00BD0050">
            <w:pPr>
              <w:suppressAutoHyphens/>
              <w:jc w:val="left"/>
              <w:rPr>
                <w:sz w:val="22"/>
                <w:szCs w:val="22"/>
              </w:rPr>
            </w:pPr>
            <w:r w:rsidRPr="00BE7E75">
              <w:rPr>
                <w:sz w:val="22"/>
                <w:szCs w:val="22"/>
              </w:rPr>
              <w:t>ГОСТ 10574-2016</w:t>
            </w:r>
          </w:p>
          <w:p w14:paraId="3E61A7E8" w14:textId="77777777" w:rsidR="00155576" w:rsidRPr="00BE7E75" w:rsidRDefault="00155576" w:rsidP="00BD0050">
            <w:pPr>
              <w:suppressAutoHyphens/>
              <w:jc w:val="left"/>
              <w:rPr>
                <w:sz w:val="22"/>
                <w:szCs w:val="22"/>
              </w:rPr>
            </w:pPr>
            <w:r w:rsidRPr="00BE7E75">
              <w:rPr>
                <w:sz w:val="22"/>
                <w:szCs w:val="22"/>
              </w:rPr>
              <w:t xml:space="preserve">ГОСТ 31470-2012 </w:t>
            </w:r>
          </w:p>
          <w:p w14:paraId="4373497F" w14:textId="77777777" w:rsidR="00155576" w:rsidRPr="00BE7E75" w:rsidRDefault="00155576" w:rsidP="00BD0050">
            <w:pPr>
              <w:suppressAutoHyphens/>
              <w:jc w:val="left"/>
              <w:rPr>
                <w:sz w:val="22"/>
                <w:szCs w:val="22"/>
              </w:rPr>
            </w:pPr>
            <w:r w:rsidRPr="00BE7E75">
              <w:rPr>
                <w:sz w:val="22"/>
                <w:szCs w:val="22"/>
              </w:rPr>
              <w:t>п. 12</w:t>
            </w:r>
          </w:p>
          <w:p w14:paraId="38D75B4A" w14:textId="77777777" w:rsidR="00155576" w:rsidRPr="00BE7E75" w:rsidRDefault="00155576" w:rsidP="00BD0050">
            <w:pPr>
              <w:suppressAutoHyphens/>
              <w:jc w:val="left"/>
              <w:rPr>
                <w:sz w:val="22"/>
                <w:szCs w:val="22"/>
              </w:rPr>
            </w:pPr>
            <w:r w:rsidRPr="00BE7E75">
              <w:rPr>
                <w:sz w:val="22"/>
                <w:szCs w:val="22"/>
              </w:rPr>
              <w:t xml:space="preserve"> </w:t>
            </w:r>
          </w:p>
        </w:tc>
      </w:tr>
      <w:tr w:rsidR="00155576" w:rsidRPr="00BE7E75" w14:paraId="432D4041" w14:textId="77777777" w:rsidTr="001350E9">
        <w:trPr>
          <w:cantSplit/>
          <w:trHeight w:val="20"/>
        </w:trPr>
        <w:tc>
          <w:tcPr>
            <w:tcW w:w="709" w:type="dxa"/>
          </w:tcPr>
          <w:p w14:paraId="01987239"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15.12*</w:t>
            </w:r>
          </w:p>
        </w:tc>
        <w:tc>
          <w:tcPr>
            <w:tcW w:w="1701" w:type="dxa"/>
            <w:vMerge/>
          </w:tcPr>
          <w:p w14:paraId="5062AEDA" w14:textId="77777777" w:rsidR="00155576" w:rsidRPr="00BE7E75" w:rsidRDefault="00155576" w:rsidP="00BD0050">
            <w:pPr>
              <w:suppressAutoHyphens/>
              <w:jc w:val="left"/>
              <w:rPr>
                <w:sz w:val="22"/>
                <w:szCs w:val="22"/>
              </w:rPr>
            </w:pPr>
          </w:p>
        </w:tc>
        <w:tc>
          <w:tcPr>
            <w:tcW w:w="1276" w:type="dxa"/>
          </w:tcPr>
          <w:p w14:paraId="74DAB93C" w14:textId="77777777" w:rsidR="00155576" w:rsidRPr="00BE7E75" w:rsidRDefault="00155576" w:rsidP="00BD0050">
            <w:pPr>
              <w:suppressAutoHyphens/>
              <w:jc w:val="left"/>
              <w:rPr>
                <w:sz w:val="22"/>
                <w:szCs w:val="22"/>
              </w:rPr>
            </w:pPr>
            <w:r w:rsidRPr="00BE7E75">
              <w:rPr>
                <w:sz w:val="22"/>
                <w:szCs w:val="22"/>
              </w:rPr>
              <w:t>10.12/08.082</w:t>
            </w:r>
          </w:p>
          <w:p w14:paraId="06012883" w14:textId="77777777" w:rsidR="00155576" w:rsidRPr="00BE7E75" w:rsidRDefault="00155576" w:rsidP="00BD0050">
            <w:pPr>
              <w:suppressAutoHyphens/>
              <w:rPr>
                <w:sz w:val="22"/>
                <w:szCs w:val="22"/>
              </w:rPr>
            </w:pPr>
            <w:r w:rsidRPr="00BE7E75">
              <w:rPr>
                <w:sz w:val="22"/>
                <w:szCs w:val="22"/>
              </w:rPr>
              <w:t>10.13/08.082</w:t>
            </w:r>
          </w:p>
        </w:tc>
        <w:tc>
          <w:tcPr>
            <w:tcW w:w="2410" w:type="dxa"/>
          </w:tcPr>
          <w:p w14:paraId="757BEAD9" w14:textId="77777777" w:rsidR="00155576" w:rsidRPr="00BE7E75" w:rsidRDefault="00155576" w:rsidP="00BD0050">
            <w:pPr>
              <w:suppressAutoHyphens/>
              <w:jc w:val="left"/>
              <w:rPr>
                <w:sz w:val="22"/>
                <w:szCs w:val="22"/>
              </w:rPr>
            </w:pPr>
            <w:r w:rsidRPr="00BE7E75">
              <w:rPr>
                <w:sz w:val="22"/>
                <w:szCs w:val="22"/>
              </w:rPr>
              <w:t>Массовая доля нитр</w:t>
            </w:r>
            <w:r w:rsidRPr="00BE7E75">
              <w:rPr>
                <w:sz w:val="22"/>
                <w:szCs w:val="22"/>
              </w:rPr>
              <w:t>и</w:t>
            </w:r>
            <w:r w:rsidRPr="00BE7E75">
              <w:rPr>
                <w:sz w:val="22"/>
                <w:szCs w:val="22"/>
              </w:rPr>
              <w:t>та</w:t>
            </w:r>
          </w:p>
        </w:tc>
        <w:tc>
          <w:tcPr>
            <w:tcW w:w="2551" w:type="dxa"/>
            <w:vMerge/>
          </w:tcPr>
          <w:p w14:paraId="2DED8F0E" w14:textId="77777777" w:rsidR="00155576" w:rsidRPr="00BE7E75" w:rsidRDefault="00155576" w:rsidP="00BD0050">
            <w:pPr>
              <w:suppressAutoHyphens/>
              <w:jc w:val="left"/>
              <w:rPr>
                <w:sz w:val="21"/>
                <w:szCs w:val="21"/>
              </w:rPr>
            </w:pPr>
          </w:p>
        </w:tc>
        <w:tc>
          <w:tcPr>
            <w:tcW w:w="2268" w:type="dxa"/>
          </w:tcPr>
          <w:p w14:paraId="0D95C842" w14:textId="77777777" w:rsidR="00155576" w:rsidRPr="00BE7E75" w:rsidRDefault="00155576" w:rsidP="00BD0050">
            <w:pPr>
              <w:suppressAutoHyphens/>
              <w:jc w:val="left"/>
              <w:rPr>
                <w:sz w:val="22"/>
                <w:szCs w:val="22"/>
              </w:rPr>
            </w:pPr>
            <w:r w:rsidRPr="00BE7E75">
              <w:rPr>
                <w:sz w:val="22"/>
                <w:szCs w:val="22"/>
              </w:rPr>
              <w:t>ГОСТ 8558.1-2015 п.7</w:t>
            </w:r>
          </w:p>
          <w:p w14:paraId="463039FC" w14:textId="77777777" w:rsidR="00155576" w:rsidRPr="00BE7E75" w:rsidRDefault="00155576" w:rsidP="00BD0050">
            <w:pPr>
              <w:suppressAutoHyphens/>
              <w:jc w:val="left"/>
              <w:rPr>
                <w:sz w:val="22"/>
                <w:szCs w:val="22"/>
              </w:rPr>
            </w:pPr>
            <w:r w:rsidRPr="00BE7E75">
              <w:rPr>
                <w:sz w:val="22"/>
                <w:szCs w:val="22"/>
              </w:rPr>
              <w:t xml:space="preserve">ГОСТ 29299-92 </w:t>
            </w:r>
          </w:p>
        </w:tc>
      </w:tr>
      <w:tr w:rsidR="00155576" w:rsidRPr="00BE7E75" w14:paraId="29764609" w14:textId="77777777" w:rsidTr="001350E9">
        <w:trPr>
          <w:cantSplit/>
          <w:trHeight w:val="20"/>
        </w:trPr>
        <w:tc>
          <w:tcPr>
            <w:tcW w:w="709" w:type="dxa"/>
          </w:tcPr>
          <w:p w14:paraId="3A06D0EF"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15.13*</w:t>
            </w:r>
          </w:p>
        </w:tc>
        <w:tc>
          <w:tcPr>
            <w:tcW w:w="1701" w:type="dxa"/>
            <w:vMerge/>
          </w:tcPr>
          <w:p w14:paraId="328A3A11" w14:textId="77777777" w:rsidR="00155576" w:rsidRPr="00BE7E75" w:rsidRDefault="00155576" w:rsidP="00BD0050">
            <w:pPr>
              <w:suppressAutoHyphens/>
              <w:jc w:val="left"/>
              <w:rPr>
                <w:sz w:val="22"/>
                <w:szCs w:val="22"/>
              </w:rPr>
            </w:pPr>
          </w:p>
        </w:tc>
        <w:tc>
          <w:tcPr>
            <w:tcW w:w="1276" w:type="dxa"/>
          </w:tcPr>
          <w:p w14:paraId="7BE25E76" w14:textId="77777777" w:rsidR="00155576" w:rsidRPr="00BE7E75" w:rsidRDefault="00155576" w:rsidP="00BD0050">
            <w:pPr>
              <w:suppressAutoHyphens/>
              <w:rPr>
                <w:sz w:val="22"/>
                <w:szCs w:val="22"/>
              </w:rPr>
            </w:pPr>
            <w:r w:rsidRPr="00BE7E75">
              <w:rPr>
                <w:sz w:val="22"/>
                <w:szCs w:val="22"/>
              </w:rPr>
              <w:t>10.11/08.082</w:t>
            </w:r>
          </w:p>
          <w:p w14:paraId="364ECF3A" w14:textId="77777777" w:rsidR="00155576" w:rsidRPr="00BE7E75" w:rsidRDefault="00155576" w:rsidP="00BD0050">
            <w:pPr>
              <w:suppressAutoHyphens/>
              <w:rPr>
                <w:sz w:val="22"/>
                <w:szCs w:val="22"/>
              </w:rPr>
            </w:pPr>
            <w:r w:rsidRPr="00BE7E75">
              <w:rPr>
                <w:sz w:val="22"/>
                <w:szCs w:val="22"/>
              </w:rPr>
              <w:t>10.12/08.082</w:t>
            </w:r>
          </w:p>
          <w:p w14:paraId="0870AF61" w14:textId="77777777" w:rsidR="00155576" w:rsidRPr="00BE7E75" w:rsidRDefault="00155576" w:rsidP="00BD0050">
            <w:pPr>
              <w:suppressAutoHyphens/>
              <w:rPr>
                <w:sz w:val="22"/>
                <w:szCs w:val="22"/>
              </w:rPr>
            </w:pPr>
            <w:r w:rsidRPr="00BE7E75">
              <w:rPr>
                <w:sz w:val="22"/>
                <w:szCs w:val="22"/>
              </w:rPr>
              <w:t>10.13/08.082</w:t>
            </w:r>
          </w:p>
          <w:p w14:paraId="6604BE67" w14:textId="77777777" w:rsidR="00155576" w:rsidRPr="00BE7E75" w:rsidRDefault="00155576" w:rsidP="00BD0050">
            <w:pPr>
              <w:suppressAutoHyphens/>
              <w:rPr>
                <w:sz w:val="22"/>
                <w:szCs w:val="22"/>
              </w:rPr>
            </w:pPr>
          </w:p>
        </w:tc>
        <w:tc>
          <w:tcPr>
            <w:tcW w:w="2410" w:type="dxa"/>
          </w:tcPr>
          <w:p w14:paraId="5F096F06" w14:textId="77777777" w:rsidR="00155576" w:rsidRPr="00BE7E75" w:rsidRDefault="00155576" w:rsidP="00BD0050">
            <w:pPr>
              <w:suppressAutoHyphens/>
              <w:jc w:val="left"/>
              <w:rPr>
                <w:sz w:val="22"/>
                <w:szCs w:val="22"/>
              </w:rPr>
            </w:pPr>
            <w:r w:rsidRPr="00BE7E75">
              <w:rPr>
                <w:sz w:val="22"/>
                <w:szCs w:val="22"/>
              </w:rPr>
              <w:t>Массовая доля нитр</w:t>
            </w:r>
            <w:r w:rsidRPr="00BE7E75">
              <w:rPr>
                <w:sz w:val="22"/>
                <w:szCs w:val="22"/>
              </w:rPr>
              <w:t>а</w:t>
            </w:r>
            <w:r w:rsidRPr="00BE7E75">
              <w:rPr>
                <w:sz w:val="22"/>
                <w:szCs w:val="22"/>
              </w:rPr>
              <w:t>тов (содержание ни</w:t>
            </w:r>
            <w:r w:rsidRPr="00BE7E75">
              <w:rPr>
                <w:sz w:val="22"/>
                <w:szCs w:val="22"/>
              </w:rPr>
              <w:t>т</w:t>
            </w:r>
            <w:r w:rsidRPr="00BE7E75">
              <w:rPr>
                <w:sz w:val="22"/>
                <w:szCs w:val="22"/>
              </w:rPr>
              <w:t>ратов)</w:t>
            </w:r>
          </w:p>
        </w:tc>
        <w:tc>
          <w:tcPr>
            <w:tcW w:w="2551" w:type="dxa"/>
            <w:vMerge/>
          </w:tcPr>
          <w:p w14:paraId="07F531D1" w14:textId="77777777" w:rsidR="00155576" w:rsidRPr="00BE7E75" w:rsidRDefault="00155576" w:rsidP="00BD0050">
            <w:pPr>
              <w:suppressAutoHyphens/>
              <w:jc w:val="left"/>
              <w:rPr>
                <w:sz w:val="21"/>
                <w:szCs w:val="21"/>
              </w:rPr>
            </w:pPr>
          </w:p>
        </w:tc>
        <w:tc>
          <w:tcPr>
            <w:tcW w:w="2268" w:type="dxa"/>
          </w:tcPr>
          <w:p w14:paraId="6484E355" w14:textId="77777777" w:rsidR="00155576" w:rsidRPr="00BE7E75" w:rsidRDefault="00155576" w:rsidP="00BD0050">
            <w:pPr>
              <w:suppressAutoHyphens/>
              <w:jc w:val="left"/>
              <w:rPr>
                <w:sz w:val="22"/>
                <w:szCs w:val="22"/>
              </w:rPr>
            </w:pPr>
            <w:r w:rsidRPr="00BE7E75">
              <w:rPr>
                <w:sz w:val="22"/>
                <w:szCs w:val="22"/>
              </w:rPr>
              <w:t>ГОСТ 8558.2-2016</w:t>
            </w:r>
          </w:p>
          <w:p w14:paraId="59122DDC" w14:textId="77777777" w:rsidR="00155576" w:rsidRPr="00BE7E75" w:rsidRDefault="00155576" w:rsidP="00BD0050">
            <w:pPr>
              <w:suppressAutoHyphens/>
              <w:jc w:val="left"/>
              <w:rPr>
                <w:sz w:val="22"/>
                <w:szCs w:val="22"/>
              </w:rPr>
            </w:pPr>
            <w:r w:rsidRPr="00BE7E75">
              <w:rPr>
                <w:sz w:val="22"/>
                <w:szCs w:val="22"/>
              </w:rPr>
              <w:t>ГОСТ 29300-92</w:t>
            </w:r>
          </w:p>
        </w:tc>
      </w:tr>
      <w:tr w:rsidR="00155576" w:rsidRPr="00BE7E75" w14:paraId="1BBE2ACB" w14:textId="77777777" w:rsidTr="001350E9">
        <w:trPr>
          <w:cantSplit/>
          <w:trHeight w:val="20"/>
        </w:trPr>
        <w:tc>
          <w:tcPr>
            <w:tcW w:w="709" w:type="dxa"/>
          </w:tcPr>
          <w:p w14:paraId="39699D70"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15.14*</w:t>
            </w:r>
          </w:p>
        </w:tc>
        <w:tc>
          <w:tcPr>
            <w:tcW w:w="1701" w:type="dxa"/>
            <w:vMerge/>
          </w:tcPr>
          <w:p w14:paraId="23C9A72F" w14:textId="77777777" w:rsidR="00155576" w:rsidRPr="00BE7E75" w:rsidRDefault="00155576" w:rsidP="00BD0050">
            <w:pPr>
              <w:suppressAutoHyphens/>
              <w:jc w:val="left"/>
              <w:rPr>
                <w:sz w:val="22"/>
                <w:szCs w:val="22"/>
              </w:rPr>
            </w:pPr>
          </w:p>
        </w:tc>
        <w:tc>
          <w:tcPr>
            <w:tcW w:w="1276" w:type="dxa"/>
          </w:tcPr>
          <w:p w14:paraId="0A1F7338" w14:textId="77777777" w:rsidR="00155576" w:rsidRPr="00BE7E75" w:rsidRDefault="00155576" w:rsidP="00BD0050">
            <w:pPr>
              <w:suppressAutoHyphens/>
              <w:rPr>
                <w:sz w:val="22"/>
                <w:szCs w:val="22"/>
              </w:rPr>
            </w:pPr>
            <w:r w:rsidRPr="00BE7E75">
              <w:rPr>
                <w:sz w:val="22"/>
                <w:szCs w:val="22"/>
              </w:rPr>
              <w:t>10.11/08.082</w:t>
            </w:r>
          </w:p>
          <w:p w14:paraId="7393E735" w14:textId="77777777" w:rsidR="00155576" w:rsidRPr="00BE7E75" w:rsidRDefault="00155576" w:rsidP="00BD0050">
            <w:pPr>
              <w:suppressAutoHyphens/>
              <w:rPr>
                <w:sz w:val="22"/>
                <w:szCs w:val="22"/>
              </w:rPr>
            </w:pPr>
            <w:r w:rsidRPr="00BE7E75">
              <w:rPr>
                <w:sz w:val="22"/>
                <w:szCs w:val="22"/>
              </w:rPr>
              <w:t>10.12/08.082</w:t>
            </w:r>
          </w:p>
          <w:p w14:paraId="0C19E17B" w14:textId="77777777" w:rsidR="00155576" w:rsidRPr="00BE7E75" w:rsidRDefault="00155576" w:rsidP="00BD0050">
            <w:pPr>
              <w:suppressAutoHyphens/>
              <w:rPr>
                <w:sz w:val="22"/>
                <w:szCs w:val="22"/>
              </w:rPr>
            </w:pPr>
            <w:r w:rsidRPr="00BE7E75">
              <w:rPr>
                <w:sz w:val="22"/>
                <w:szCs w:val="22"/>
              </w:rPr>
              <w:t>10.13/08.082</w:t>
            </w:r>
          </w:p>
        </w:tc>
        <w:tc>
          <w:tcPr>
            <w:tcW w:w="2410" w:type="dxa"/>
          </w:tcPr>
          <w:p w14:paraId="57EBDDA9" w14:textId="77777777" w:rsidR="00155576" w:rsidRPr="00BE7E75" w:rsidRDefault="00155576" w:rsidP="00BD0050">
            <w:pPr>
              <w:suppressAutoHyphens/>
              <w:jc w:val="left"/>
              <w:rPr>
                <w:sz w:val="22"/>
                <w:szCs w:val="22"/>
              </w:rPr>
            </w:pPr>
            <w:r w:rsidRPr="00BE7E75">
              <w:rPr>
                <w:sz w:val="22"/>
                <w:szCs w:val="22"/>
              </w:rPr>
              <w:t>Остаточная акти</w:t>
            </w:r>
            <w:r w:rsidRPr="00BE7E75">
              <w:rPr>
                <w:sz w:val="22"/>
                <w:szCs w:val="22"/>
              </w:rPr>
              <w:t>в</w:t>
            </w:r>
            <w:r w:rsidRPr="00BE7E75">
              <w:rPr>
                <w:sz w:val="22"/>
                <w:szCs w:val="22"/>
              </w:rPr>
              <w:t>ность кислой фосф</w:t>
            </w:r>
            <w:r w:rsidRPr="00BE7E75">
              <w:rPr>
                <w:sz w:val="22"/>
                <w:szCs w:val="22"/>
              </w:rPr>
              <w:t>а</w:t>
            </w:r>
            <w:r w:rsidRPr="00BE7E75">
              <w:rPr>
                <w:sz w:val="22"/>
                <w:szCs w:val="22"/>
              </w:rPr>
              <w:t>тазы</w:t>
            </w:r>
          </w:p>
        </w:tc>
        <w:tc>
          <w:tcPr>
            <w:tcW w:w="2551" w:type="dxa"/>
            <w:vMerge/>
          </w:tcPr>
          <w:p w14:paraId="0EA37C28" w14:textId="77777777" w:rsidR="00155576" w:rsidRPr="00BE7E75" w:rsidRDefault="00155576" w:rsidP="00BD0050">
            <w:pPr>
              <w:suppressAutoHyphens/>
              <w:jc w:val="left"/>
              <w:rPr>
                <w:sz w:val="21"/>
                <w:szCs w:val="21"/>
              </w:rPr>
            </w:pPr>
          </w:p>
        </w:tc>
        <w:tc>
          <w:tcPr>
            <w:tcW w:w="2268" w:type="dxa"/>
          </w:tcPr>
          <w:p w14:paraId="30DEC341" w14:textId="77777777" w:rsidR="00155576" w:rsidRPr="00BE7E75" w:rsidRDefault="00155576" w:rsidP="00BD0050">
            <w:pPr>
              <w:suppressAutoHyphens/>
              <w:jc w:val="left"/>
              <w:rPr>
                <w:sz w:val="22"/>
                <w:szCs w:val="22"/>
              </w:rPr>
            </w:pPr>
            <w:r w:rsidRPr="00BE7E75">
              <w:rPr>
                <w:sz w:val="22"/>
                <w:szCs w:val="22"/>
              </w:rPr>
              <w:t>ГОСТ 23231-2016</w:t>
            </w:r>
          </w:p>
          <w:p w14:paraId="6CF55B58" w14:textId="77777777" w:rsidR="00155576" w:rsidRPr="00BE7E75" w:rsidRDefault="00155576" w:rsidP="00BD0050">
            <w:pPr>
              <w:suppressAutoHyphens/>
              <w:jc w:val="left"/>
              <w:rPr>
                <w:sz w:val="22"/>
                <w:szCs w:val="22"/>
              </w:rPr>
            </w:pPr>
            <w:r w:rsidRPr="00BE7E75">
              <w:rPr>
                <w:sz w:val="22"/>
                <w:szCs w:val="22"/>
              </w:rPr>
              <w:t>ГОСТ 31787-2012</w:t>
            </w:r>
          </w:p>
        </w:tc>
      </w:tr>
      <w:tr w:rsidR="00155576" w:rsidRPr="00BE7E75" w14:paraId="4DA7D318" w14:textId="77777777" w:rsidTr="001350E9">
        <w:trPr>
          <w:cantSplit/>
          <w:trHeight w:val="20"/>
        </w:trPr>
        <w:tc>
          <w:tcPr>
            <w:tcW w:w="709" w:type="dxa"/>
          </w:tcPr>
          <w:p w14:paraId="697C6FE8"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15.15*</w:t>
            </w:r>
          </w:p>
        </w:tc>
        <w:tc>
          <w:tcPr>
            <w:tcW w:w="1701" w:type="dxa"/>
            <w:vMerge/>
          </w:tcPr>
          <w:p w14:paraId="65DE0007" w14:textId="77777777" w:rsidR="00155576" w:rsidRPr="00BE7E75" w:rsidRDefault="00155576" w:rsidP="00BD0050">
            <w:pPr>
              <w:suppressAutoHyphens/>
              <w:jc w:val="left"/>
              <w:rPr>
                <w:sz w:val="22"/>
                <w:szCs w:val="22"/>
              </w:rPr>
            </w:pPr>
          </w:p>
        </w:tc>
        <w:tc>
          <w:tcPr>
            <w:tcW w:w="1276" w:type="dxa"/>
          </w:tcPr>
          <w:p w14:paraId="10B40A33" w14:textId="77777777" w:rsidR="00155576" w:rsidRPr="00BE7E75" w:rsidRDefault="00155576" w:rsidP="00BD0050">
            <w:pPr>
              <w:suppressAutoHyphens/>
              <w:rPr>
                <w:sz w:val="22"/>
                <w:szCs w:val="22"/>
              </w:rPr>
            </w:pPr>
            <w:r w:rsidRPr="00BE7E75">
              <w:rPr>
                <w:sz w:val="22"/>
                <w:szCs w:val="22"/>
              </w:rPr>
              <w:t>10.11/08.149</w:t>
            </w:r>
          </w:p>
          <w:p w14:paraId="65F81174" w14:textId="77777777" w:rsidR="00155576" w:rsidRPr="00BE7E75" w:rsidRDefault="00155576" w:rsidP="00BD0050">
            <w:pPr>
              <w:suppressAutoHyphens/>
              <w:rPr>
                <w:sz w:val="22"/>
                <w:szCs w:val="22"/>
              </w:rPr>
            </w:pPr>
            <w:r w:rsidRPr="00BE7E75">
              <w:rPr>
                <w:sz w:val="22"/>
                <w:szCs w:val="22"/>
              </w:rPr>
              <w:t>10.12/08.149</w:t>
            </w:r>
          </w:p>
          <w:p w14:paraId="78C2818E" w14:textId="77777777" w:rsidR="00155576" w:rsidRPr="00BE7E75" w:rsidRDefault="00155576" w:rsidP="00BD0050">
            <w:pPr>
              <w:suppressAutoHyphens/>
              <w:rPr>
                <w:sz w:val="22"/>
                <w:szCs w:val="22"/>
              </w:rPr>
            </w:pPr>
            <w:r w:rsidRPr="00BE7E75">
              <w:rPr>
                <w:sz w:val="22"/>
                <w:szCs w:val="22"/>
              </w:rPr>
              <w:t>10.13/08.149</w:t>
            </w:r>
          </w:p>
        </w:tc>
        <w:tc>
          <w:tcPr>
            <w:tcW w:w="2410" w:type="dxa"/>
          </w:tcPr>
          <w:p w14:paraId="58F10C6F" w14:textId="77777777" w:rsidR="00155576" w:rsidRPr="00BE7E75" w:rsidRDefault="00155576" w:rsidP="00BD0050">
            <w:pPr>
              <w:suppressAutoHyphens/>
              <w:jc w:val="left"/>
              <w:rPr>
                <w:sz w:val="22"/>
                <w:szCs w:val="22"/>
              </w:rPr>
            </w:pPr>
            <w:r w:rsidRPr="00BE7E75">
              <w:rPr>
                <w:sz w:val="22"/>
                <w:szCs w:val="22"/>
              </w:rPr>
              <w:t>Массовая доля белка</w:t>
            </w:r>
          </w:p>
        </w:tc>
        <w:tc>
          <w:tcPr>
            <w:tcW w:w="2551" w:type="dxa"/>
            <w:vMerge/>
          </w:tcPr>
          <w:p w14:paraId="3276F53D" w14:textId="77777777" w:rsidR="00155576" w:rsidRPr="00BE7E75" w:rsidRDefault="00155576" w:rsidP="00BD0050">
            <w:pPr>
              <w:suppressAutoHyphens/>
              <w:jc w:val="left"/>
              <w:rPr>
                <w:sz w:val="21"/>
                <w:szCs w:val="21"/>
              </w:rPr>
            </w:pPr>
          </w:p>
        </w:tc>
        <w:tc>
          <w:tcPr>
            <w:tcW w:w="2268" w:type="dxa"/>
          </w:tcPr>
          <w:p w14:paraId="18AAE2C1" w14:textId="77777777" w:rsidR="00155576" w:rsidRPr="00BE7E75" w:rsidRDefault="00155576" w:rsidP="00BD0050">
            <w:pPr>
              <w:suppressAutoHyphens/>
              <w:jc w:val="left"/>
              <w:rPr>
                <w:sz w:val="22"/>
                <w:szCs w:val="22"/>
              </w:rPr>
            </w:pPr>
            <w:r w:rsidRPr="00BE7E75">
              <w:rPr>
                <w:sz w:val="22"/>
                <w:szCs w:val="22"/>
              </w:rPr>
              <w:t>ГОСТ 25011-2017</w:t>
            </w:r>
          </w:p>
          <w:p w14:paraId="6EC9C56D" w14:textId="77777777" w:rsidR="00155576" w:rsidRPr="00BE7E75" w:rsidRDefault="00155576" w:rsidP="00BD0050">
            <w:pPr>
              <w:suppressAutoHyphens/>
              <w:jc w:val="left"/>
              <w:rPr>
                <w:sz w:val="22"/>
                <w:szCs w:val="22"/>
              </w:rPr>
            </w:pPr>
            <w:r w:rsidRPr="00BE7E75">
              <w:rPr>
                <w:sz w:val="22"/>
                <w:szCs w:val="22"/>
              </w:rPr>
              <w:t>ГОСТ 3</w:t>
            </w:r>
            <w:r w:rsidRPr="00BE7E75">
              <w:rPr>
                <w:sz w:val="22"/>
                <w:szCs w:val="22"/>
                <w:lang w:val="en-US"/>
              </w:rPr>
              <w:t>2008-2012</w:t>
            </w:r>
          </w:p>
        </w:tc>
      </w:tr>
      <w:tr w:rsidR="00155576" w:rsidRPr="00BE7E75" w14:paraId="29C893ED" w14:textId="77777777" w:rsidTr="001350E9">
        <w:trPr>
          <w:cantSplit/>
          <w:trHeight w:val="20"/>
        </w:trPr>
        <w:tc>
          <w:tcPr>
            <w:tcW w:w="709" w:type="dxa"/>
          </w:tcPr>
          <w:p w14:paraId="3A5A1A28"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15.16*</w:t>
            </w:r>
          </w:p>
        </w:tc>
        <w:tc>
          <w:tcPr>
            <w:tcW w:w="1701" w:type="dxa"/>
            <w:vMerge/>
          </w:tcPr>
          <w:p w14:paraId="2DAA5397" w14:textId="77777777" w:rsidR="00155576" w:rsidRPr="00BE7E75" w:rsidRDefault="00155576" w:rsidP="00BD0050">
            <w:pPr>
              <w:suppressAutoHyphens/>
              <w:jc w:val="left"/>
              <w:rPr>
                <w:sz w:val="22"/>
                <w:szCs w:val="22"/>
              </w:rPr>
            </w:pPr>
          </w:p>
        </w:tc>
        <w:tc>
          <w:tcPr>
            <w:tcW w:w="1276" w:type="dxa"/>
          </w:tcPr>
          <w:p w14:paraId="7A558046" w14:textId="77777777" w:rsidR="00155576" w:rsidRPr="00BE7E75" w:rsidRDefault="00155576" w:rsidP="00BD0050">
            <w:pPr>
              <w:suppressAutoHyphens/>
              <w:rPr>
                <w:sz w:val="22"/>
                <w:szCs w:val="22"/>
              </w:rPr>
            </w:pPr>
            <w:r w:rsidRPr="00BE7E75">
              <w:rPr>
                <w:sz w:val="22"/>
                <w:szCs w:val="22"/>
              </w:rPr>
              <w:t>10.11/08.149</w:t>
            </w:r>
          </w:p>
          <w:p w14:paraId="3D26F504" w14:textId="77777777" w:rsidR="00155576" w:rsidRPr="00BE7E75" w:rsidRDefault="00155576" w:rsidP="00BD0050">
            <w:pPr>
              <w:suppressAutoHyphens/>
              <w:rPr>
                <w:sz w:val="22"/>
                <w:szCs w:val="22"/>
              </w:rPr>
            </w:pPr>
            <w:r w:rsidRPr="00BE7E75">
              <w:rPr>
                <w:sz w:val="22"/>
                <w:szCs w:val="22"/>
              </w:rPr>
              <w:t>10.12/08.149</w:t>
            </w:r>
          </w:p>
          <w:p w14:paraId="1A927066" w14:textId="77777777" w:rsidR="00155576" w:rsidRPr="00BE7E75" w:rsidRDefault="00155576" w:rsidP="00BD0050">
            <w:pPr>
              <w:suppressAutoHyphens/>
              <w:rPr>
                <w:sz w:val="22"/>
                <w:szCs w:val="22"/>
              </w:rPr>
            </w:pPr>
            <w:r w:rsidRPr="00BE7E75">
              <w:rPr>
                <w:sz w:val="22"/>
                <w:szCs w:val="22"/>
              </w:rPr>
              <w:t>10.13/08.149</w:t>
            </w:r>
          </w:p>
          <w:p w14:paraId="7EEEB9A4" w14:textId="77777777" w:rsidR="00155576" w:rsidRPr="00BE7E75" w:rsidRDefault="00155576" w:rsidP="00BD0050">
            <w:pPr>
              <w:suppressAutoHyphens/>
              <w:rPr>
                <w:sz w:val="22"/>
                <w:szCs w:val="22"/>
              </w:rPr>
            </w:pPr>
            <w:r w:rsidRPr="00BE7E75">
              <w:rPr>
                <w:sz w:val="22"/>
                <w:szCs w:val="22"/>
              </w:rPr>
              <w:t>10.12/11.116</w:t>
            </w:r>
          </w:p>
          <w:p w14:paraId="2754B873" w14:textId="77777777" w:rsidR="00155576" w:rsidRPr="00BE7E75" w:rsidRDefault="00155576" w:rsidP="00BD0050">
            <w:pPr>
              <w:suppressAutoHyphens/>
              <w:rPr>
                <w:sz w:val="22"/>
                <w:szCs w:val="22"/>
              </w:rPr>
            </w:pPr>
            <w:r w:rsidRPr="00BE7E75">
              <w:rPr>
                <w:sz w:val="22"/>
                <w:szCs w:val="22"/>
              </w:rPr>
              <w:t>10.12/11.116</w:t>
            </w:r>
          </w:p>
          <w:p w14:paraId="7834CE98" w14:textId="77777777" w:rsidR="00155576" w:rsidRPr="00BE7E75" w:rsidRDefault="00155576" w:rsidP="00BD0050">
            <w:pPr>
              <w:suppressAutoHyphens/>
              <w:rPr>
                <w:sz w:val="22"/>
                <w:szCs w:val="22"/>
              </w:rPr>
            </w:pPr>
            <w:r w:rsidRPr="00BE7E75">
              <w:rPr>
                <w:sz w:val="22"/>
                <w:szCs w:val="22"/>
              </w:rPr>
              <w:t>10.12/11.116</w:t>
            </w:r>
          </w:p>
        </w:tc>
        <w:tc>
          <w:tcPr>
            <w:tcW w:w="2410" w:type="dxa"/>
          </w:tcPr>
          <w:p w14:paraId="1CE68D9D" w14:textId="77777777" w:rsidR="00155576" w:rsidRPr="00BE7E75" w:rsidRDefault="00155576" w:rsidP="00BD0050">
            <w:pPr>
              <w:suppressAutoHyphens/>
              <w:jc w:val="left"/>
              <w:rPr>
                <w:sz w:val="22"/>
                <w:szCs w:val="22"/>
              </w:rPr>
            </w:pPr>
            <w:r w:rsidRPr="00BE7E75">
              <w:rPr>
                <w:sz w:val="22"/>
                <w:szCs w:val="22"/>
              </w:rPr>
              <w:t>Массовая доля напо</w:t>
            </w:r>
            <w:r w:rsidRPr="00BE7E75">
              <w:rPr>
                <w:sz w:val="22"/>
                <w:szCs w:val="22"/>
              </w:rPr>
              <w:t>л</w:t>
            </w:r>
            <w:r w:rsidRPr="00BE7E75">
              <w:rPr>
                <w:sz w:val="22"/>
                <w:szCs w:val="22"/>
              </w:rPr>
              <w:t>нителя, качественное определение наполн</w:t>
            </w:r>
            <w:r w:rsidRPr="00BE7E75">
              <w:rPr>
                <w:sz w:val="22"/>
                <w:szCs w:val="22"/>
              </w:rPr>
              <w:t>и</w:t>
            </w:r>
            <w:r w:rsidRPr="00BE7E75">
              <w:rPr>
                <w:sz w:val="22"/>
                <w:szCs w:val="22"/>
              </w:rPr>
              <w:t>теля</w:t>
            </w:r>
          </w:p>
        </w:tc>
        <w:tc>
          <w:tcPr>
            <w:tcW w:w="2551" w:type="dxa"/>
            <w:vMerge/>
          </w:tcPr>
          <w:p w14:paraId="53D38531" w14:textId="77777777" w:rsidR="00155576" w:rsidRPr="00BE7E75" w:rsidRDefault="00155576" w:rsidP="00BD0050">
            <w:pPr>
              <w:suppressAutoHyphens/>
              <w:jc w:val="left"/>
              <w:rPr>
                <w:sz w:val="21"/>
                <w:szCs w:val="21"/>
              </w:rPr>
            </w:pPr>
          </w:p>
        </w:tc>
        <w:tc>
          <w:tcPr>
            <w:tcW w:w="2268" w:type="dxa"/>
          </w:tcPr>
          <w:p w14:paraId="74A99BBD" w14:textId="77777777" w:rsidR="00155576" w:rsidRPr="00BE7E75" w:rsidRDefault="00155576" w:rsidP="00BD0050">
            <w:pPr>
              <w:suppressAutoHyphens/>
              <w:jc w:val="left"/>
              <w:rPr>
                <w:sz w:val="22"/>
                <w:szCs w:val="22"/>
              </w:rPr>
            </w:pPr>
            <w:r w:rsidRPr="00BE7E75">
              <w:rPr>
                <w:sz w:val="22"/>
                <w:szCs w:val="22"/>
              </w:rPr>
              <w:t>ГОСТ 34135-2017 п.7</w:t>
            </w:r>
          </w:p>
        </w:tc>
      </w:tr>
      <w:tr w:rsidR="00155576" w:rsidRPr="00BE7E75" w14:paraId="4F19EB1B" w14:textId="77777777" w:rsidTr="001350E9">
        <w:trPr>
          <w:cantSplit/>
          <w:trHeight w:val="20"/>
        </w:trPr>
        <w:tc>
          <w:tcPr>
            <w:tcW w:w="709" w:type="dxa"/>
          </w:tcPr>
          <w:p w14:paraId="0EDFC517"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15.17*</w:t>
            </w:r>
          </w:p>
        </w:tc>
        <w:tc>
          <w:tcPr>
            <w:tcW w:w="1701" w:type="dxa"/>
            <w:vMerge/>
          </w:tcPr>
          <w:p w14:paraId="3998BC9A" w14:textId="77777777" w:rsidR="00155576" w:rsidRPr="00BE7E75" w:rsidRDefault="00155576" w:rsidP="00BD0050">
            <w:pPr>
              <w:suppressAutoHyphens/>
              <w:jc w:val="left"/>
              <w:rPr>
                <w:sz w:val="22"/>
                <w:szCs w:val="22"/>
              </w:rPr>
            </w:pPr>
          </w:p>
        </w:tc>
        <w:tc>
          <w:tcPr>
            <w:tcW w:w="1276" w:type="dxa"/>
          </w:tcPr>
          <w:p w14:paraId="33883118" w14:textId="77777777" w:rsidR="00155576" w:rsidRPr="00BE7E75" w:rsidRDefault="00155576" w:rsidP="00BD0050">
            <w:pPr>
              <w:suppressAutoHyphens/>
              <w:rPr>
                <w:sz w:val="22"/>
                <w:szCs w:val="22"/>
              </w:rPr>
            </w:pPr>
            <w:r w:rsidRPr="00BE7E75">
              <w:rPr>
                <w:sz w:val="22"/>
                <w:szCs w:val="22"/>
              </w:rPr>
              <w:t>10.12/08.149</w:t>
            </w:r>
          </w:p>
          <w:p w14:paraId="0AD034B2" w14:textId="77777777" w:rsidR="00155576" w:rsidRPr="00BE7E75" w:rsidRDefault="00155576" w:rsidP="00BD0050">
            <w:pPr>
              <w:suppressAutoHyphens/>
              <w:rPr>
                <w:sz w:val="22"/>
                <w:szCs w:val="22"/>
              </w:rPr>
            </w:pPr>
            <w:r w:rsidRPr="00BE7E75">
              <w:rPr>
                <w:sz w:val="22"/>
                <w:szCs w:val="22"/>
              </w:rPr>
              <w:t>10.13/08.149</w:t>
            </w:r>
          </w:p>
          <w:p w14:paraId="7082555F" w14:textId="77777777" w:rsidR="00155576" w:rsidRPr="00BE7E75" w:rsidRDefault="00155576" w:rsidP="00BD0050">
            <w:pPr>
              <w:suppressAutoHyphens/>
              <w:rPr>
                <w:sz w:val="22"/>
                <w:szCs w:val="22"/>
              </w:rPr>
            </w:pPr>
          </w:p>
        </w:tc>
        <w:tc>
          <w:tcPr>
            <w:tcW w:w="2410" w:type="dxa"/>
          </w:tcPr>
          <w:p w14:paraId="53120D01" w14:textId="77777777" w:rsidR="00155576" w:rsidRPr="00BE7E75" w:rsidRDefault="00155576" w:rsidP="00BD0050">
            <w:pPr>
              <w:suppressAutoHyphens/>
              <w:jc w:val="left"/>
              <w:rPr>
                <w:sz w:val="22"/>
                <w:szCs w:val="22"/>
              </w:rPr>
            </w:pPr>
            <w:r w:rsidRPr="00BE7E75">
              <w:rPr>
                <w:sz w:val="22"/>
                <w:szCs w:val="22"/>
              </w:rPr>
              <w:t>Кислотность</w:t>
            </w:r>
          </w:p>
        </w:tc>
        <w:tc>
          <w:tcPr>
            <w:tcW w:w="2551" w:type="dxa"/>
            <w:vMerge/>
          </w:tcPr>
          <w:p w14:paraId="7689C3FD" w14:textId="77777777" w:rsidR="00155576" w:rsidRPr="00BE7E75" w:rsidRDefault="00155576" w:rsidP="00BD0050">
            <w:pPr>
              <w:suppressAutoHyphens/>
              <w:jc w:val="left"/>
              <w:rPr>
                <w:sz w:val="21"/>
                <w:szCs w:val="21"/>
              </w:rPr>
            </w:pPr>
          </w:p>
        </w:tc>
        <w:tc>
          <w:tcPr>
            <w:tcW w:w="2268" w:type="dxa"/>
          </w:tcPr>
          <w:p w14:paraId="1E30BEF1" w14:textId="77777777" w:rsidR="00155576" w:rsidRPr="00BE7E75" w:rsidRDefault="00155576" w:rsidP="00BD0050">
            <w:pPr>
              <w:suppressAutoHyphens/>
              <w:jc w:val="left"/>
              <w:rPr>
                <w:sz w:val="22"/>
                <w:szCs w:val="22"/>
              </w:rPr>
            </w:pPr>
            <w:r w:rsidRPr="00BE7E75">
              <w:rPr>
                <w:sz w:val="22"/>
                <w:szCs w:val="22"/>
              </w:rPr>
              <w:t>ГОСТ 4288-76 п.2.6</w:t>
            </w:r>
          </w:p>
        </w:tc>
      </w:tr>
      <w:tr w:rsidR="00155576" w:rsidRPr="00BE7E75" w14:paraId="410F8A81" w14:textId="77777777" w:rsidTr="001350E9">
        <w:trPr>
          <w:cantSplit/>
          <w:trHeight w:val="20"/>
        </w:trPr>
        <w:tc>
          <w:tcPr>
            <w:tcW w:w="709" w:type="dxa"/>
          </w:tcPr>
          <w:p w14:paraId="305D568F"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15.18*</w:t>
            </w:r>
          </w:p>
        </w:tc>
        <w:tc>
          <w:tcPr>
            <w:tcW w:w="1701" w:type="dxa"/>
            <w:vMerge/>
          </w:tcPr>
          <w:p w14:paraId="07CE6712" w14:textId="77777777" w:rsidR="00155576" w:rsidRPr="00BE7E75" w:rsidRDefault="00155576" w:rsidP="00BD0050">
            <w:pPr>
              <w:suppressAutoHyphens/>
              <w:jc w:val="left"/>
              <w:rPr>
                <w:sz w:val="22"/>
                <w:szCs w:val="22"/>
              </w:rPr>
            </w:pPr>
          </w:p>
        </w:tc>
        <w:tc>
          <w:tcPr>
            <w:tcW w:w="1276" w:type="dxa"/>
          </w:tcPr>
          <w:p w14:paraId="1454DD15" w14:textId="77777777" w:rsidR="00155576" w:rsidRPr="00BE7E75" w:rsidRDefault="00155576" w:rsidP="00BD0050">
            <w:pPr>
              <w:suppressAutoHyphens/>
              <w:rPr>
                <w:sz w:val="22"/>
                <w:szCs w:val="22"/>
              </w:rPr>
            </w:pPr>
            <w:r w:rsidRPr="00BE7E75">
              <w:rPr>
                <w:sz w:val="22"/>
                <w:szCs w:val="22"/>
              </w:rPr>
              <w:t>10.12/08.149</w:t>
            </w:r>
          </w:p>
          <w:p w14:paraId="16B2234E" w14:textId="77777777" w:rsidR="00155576" w:rsidRPr="00BE7E75" w:rsidRDefault="00155576" w:rsidP="00BD0050">
            <w:pPr>
              <w:suppressAutoHyphens/>
              <w:rPr>
                <w:sz w:val="22"/>
                <w:szCs w:val="22"/>
              </w:rPr>
            </w:pPr>
            <w:r w:rsidRPr="00BE7E75">
              <w:rPr>
                <w:sz w:val="22"/>
                <w:szCs w:val="22"/>
              </w:rPr>
              <w:t>10.13/08.149</w:t>
            </w:r>
          </w:p>
        </w:tc>
        <w:tc>
          <w:tcPr>
            <w:tcW w:w="2410" w:type="dxa"/>
          </w:tcPr>
          <w:p w14:paraId="4B013569" w14:textId="77777777" w:rsidR="00155576" w:rsidRPr="00BE7E75" w:rsidRDefault="00155576" w:rsidP="00BD0050">
            <w:pPr>
              <w:suppressAutoHyphens/>
              <w:jc w:val="left"/>
              <w:rPr>
                <w:sz w:val="22"/>
                <w:szCs w:val="22"/>
              </w:rPr>
            </w:pPr>
            <w:r w:rsidRPr="00BE7E75">
              <w:rPr>
                <w:sz w:val="22"/>
                <w:szCs w:val="22"/>
              </w:rPr>
              <w:t>Общая кислотность</w:t>
            </w:r>
          </w:p>
        </w:tc>
        <w:tc>
          <w:tcPr>
            <w:tcW w:w="2551" w:type="dxa"/>
            <w:vMerge/>
          </w:tcPr>
          <w:p w14:paraId="086AE154" w14:textId="77777777" w:rsidR="00155576" w:rsidRPr="00BE7E75" w:rsidRDefault="00155576" w:rsidP="00BD0050">
            <w:pPr>
              <w:suppressAutoHyphens/>
              <w:jc w:val="left"/>
              <w:rPr>
                <w:sz w:val="21"/>
                <w:szCs w:val="21"/>
              </w:rPr>
            </w:pPr>
          </w:p>
        </w:tc>
        <w:tc>
          <w:tcPr>
            <w:tcW w:w="2268" w:type="dxa"/>
          </w:tcPr>
          <w:p w14:paraId="07530160" w14:textId="77777777" w:rsidR="00155576" w:rsidRPr="00BE7E75" w:rsidRDefault="00155576" w:rsidP="00BD0050">
            <w:pPr>
              <w:suppressAutoHyphens/>
              <w:jc w:val="left"/>
              <w:rPr>
                <w:sz w:val="22"/>
                <w:szCs w:val="22"/>
              </w:rPr>
            </w:pPr>
            <w:r w:rsidRPr="00BE7E75">
              <w:rPr>
                <w:sz w:val="22"/>
                <w:szCs w:val="22"/>
              </w:rPr>
              <w:t>ГОСТ 31470-2012</w:t>
            </w:r>
          </w:p>
          <w:p w14:paraId="166879A6" w14:textId="77777777" w:rsidR="00155576" w:rsidRPr="00BE7E75" w:rsidRDefault="00155576" w:rsidP="00BD0050">
            <w:pPr>
              <w:suppressAutoHyphens/>
              <w:jc w:val="left"/>
              <w:rPr>
                <w:sz w:val="22"/>
                <w:szCs w:val="22"/>
              </w:rPr>
            </w:pPr>
            <w:r w:rsidRPr="00BE7E75">
              <w:rPr>
                <w:sz w:val="22"/>
                <w:szCs w:val="22"/>
              </w:rPr>
              <w:t>п. 5</w:t>
            </w:r>
          </w:p>
        </w:tc>
      </w:tr>
      <w:tr w:rsidR="00155576" w:rsidRPr="00BE7E75" w14:paraId="63423D44" w14:textId="77777777" w:rsidTr="001350E9">
        <w:trPr>
          <w:cantSplit/>
          <w:trHeight w:val="20"/>
        </w:trPr>
        <w:tc>
          <w:tcPr>
            <w:tcW w:w="709" w:type="dxa"/>
          </w:tcPr>
          <w:p w14:paraId="0C414F5B"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15.19*</w:t>
            </w:r>
          </w:p>
        </w:tc>
        <w:tc>
          <w:tcPr>
            <w:tcW w:w="1701" w:type="dxa"/>
            <w:vMerge/>
          </w:tcPr>
          <w:p w14:paraId="408E1D64" w14:textId="77777777" w:rsidR="00155576" w:rsidRPr="00BE7E75" w:rsidRDefault="00155576" w:rsidP="00BD0050">
            <w:pPr>
              <w:suppressAutoHyphens/>
              <w:jc w:val="left"/>
              <w:rPr>
                <w:sz w:val="22"/>
                <w:szCs w:val="22"/>
              </w:rPr>
            </w:pPr>
          </w:p>
        </w:tc>
        <w:tc>
          <w:tcPr>
            <w:tcW w:w="1276" w:type="dxa"/>
          </w:tcPr>
          <w:p w14:paraId="270A5C2C" w14:textId="77777777" w:rsidR="00155576" w:rsidRPr="00BE7E75" w:rsidRDefault="00155576" w:rsidP="00BD0050">
            <w:pPr>
              <w:suppressAutoHyphens/>
              <w:rPr>
                <w:sz w:val="22"/>
                <w:szCs w:val="22"/>
              </w:rPr>
            </w:pPr>
            <w:r w:rsidRPr="00BE7E75">
              <w:rPr>
                <w:sz w:val="22"/>
                <w:szCs w:val="22"/>
              </w:rPr>
              <w:t>10.12/08.149</w:t>
            </w:r>
          </w:p>
          <w:p w14:paraId="537ECB77" w14:textId="77777777" w:rsidR="00155576" w:rsidRPr="00BE7E75" w:rsidRDefault="00155576" w:rsidP="00BD0050">
            <w:pPr>
              <w:suppressAutoHyphens/>
              <w:rPr>
                <w:sz w:val="22"/>
                <w:szCs w:val="22"/>
              </w:rPr>
            </w:pPr>
            <w:r w:rsidRPr="00BE7E75">
              <w:rPr>
                <w:sz w:val="22"/>
                <w:szCs w:val="22"/>
              </w:rPr>
              <w:t>10.13/08.149</w:t>
            </w:r>
          </w:p>
        </w:tc>
        <w:tc>
          <w:tcPr>
            <w:tcW w:w="2410" w:type="dxa"/>
          </w:tcPr>
          <w:p w14:paraId="42507902" w14:textId="77777777" w:rsidR="00155576" w:rsidRPr="00BE7E75" w:rsidRDefault="00155576" w:rsidP="00BD0050">
            <w:pPr>
              <w:suppressAutoHyphens/>
              <w:jc w:val="left"/>
              <w:rPr>
                <w:sz w:val="22"/>
                <w:szCs w:val="22"/>
              </w:rPr>
            </w:pPr>
            <w:r w:rsidRPr="00BE7E75">
              <w:rPr>
                <w:sz w:val="22"/>
                <w:szCs w:val="22"/>
              </w:rPr>
              <w:t>Кислотное число ж</w:t>
            </w:r>
            <w:r w:rsidRPr="00BE7E75">
              <w:rPr>
                <w:sz w:val="22"/>
                <w:szCs w:val="22"/>
              </w:rPr>
              <w:t>и</w:t>
            </w:r>
            <w:r w:rsidRPr="00BE7E75">
              <w:rPr>
                <w:sz w:val="22"/>
                <w:szCs w:val="22"/>
              </w:rPr>
              <w:t>ра</w:t>
            </w:r>
          </w:p>
        </w:tc>
        <w:tc>
          <w:tcPr>
            <w:tcW w:w="2551" w:type="dxa"/>
            <w:vMerge/>
          </w:tcPr>
          <w:p w14:paraId="243F2755" w14:textId="77777777" w:rsidR="00155576" w:rsidRPr="00BE7E75" w:rsidRDefault="00155576" w:rsidP="00BD0050">
            <w:pPr>
              <w:suppressAutoHyphens/>
              <w:jc w:val="left"/>
              <w:rPr>
                <w:sz w:val="21"/>
                <w:szCs w:val="21"/>
              </w:rPr>
            </w:pPr>
          </w:p>
        </w:tc>
        <w:tc>
          <w:tcPr>
            <w:tcW w:w="2268" w:type="dxa"/>
          </w:tcPr>
          <w:p w14:paraId="25D4A70C" w14:textId="77777777" w:rsidR="00155576" w:rsidRPr="00BE7E75" w:rsidRDefault="00155576" w:rsidP="00BD0050">
            <w:pPr>
              <w:suppressAutoHyphens/>
              <w:jc w:val="left"/>
              <w:rPr>
                <w:sz w:val="22"/>
                <w:szCs w:val="22"/>
              </w:rPr>
            </w:pPr>
            <w:r w:rsidRPr="00BE7E75">
              <w:rPr>
                <w:sz w:val="22"/>
                <w:szCs w:val="22"/>
              </w:rPr>
              <w:t>ГОСТ 31470-2012</w:t>
            </w:r>
          </w:p>
          <w:p w14:paraId="6A192F8E" w14:textId="77777777" w:rsidR="00155576" w:rsidRPr="00BE7E75" w:rsidRDefault="00155576" w:rsidP="00BD0050">
            <w:pPr>
              <w:suppressAutoHyphens/>
              <w:jc w:val="left"/>
              <w:rPr>
                <w:sz w:val="22"/>
                <w:szCs w:val="22"/>
              </w:rPr>
            </w:pPr>
            <w:r w:rsidRPr="00BE7E75">
              <w:rPr>
                <w:sz w:val="22"/>
                <w:szCs w:val="22"/>
              </w:rPr>
              <w:t>п.8</w:t>
            </w:r>
          </w:p>
        </w:tc>
      </w:tr>
      <w:tr w:rsidR="00155576" w:rsidRPr="00BE7E75" w14:paraId="41476015" w14:textId="77777777" w:rsidTr="001350E9">
        <w:trPr>
          <w:cantSplit/>
          <w:trHeight w:val="20"/>
        </w:trPr>
        <w:tc>
          <w:tcPr>
            <w:tcW w:w="709" w:type="dxa"/>
          </w:tcPr>
          <w:p w14:paraId="7F353C01"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15.20*</w:t>
            </w:r>
          </w:p>
        </w:tc>
        <w:tc>
          <w:tcPr>
            <w:tcW w:w="1701" w:type="dxa"/>
            <w:vMerge/>
          </w:tcPr>
          <w:p w14:paraId="384BFE8E" w14:textId="77777777" w:rsidR="00155576" w:rsidRPr="00BE7E75" w:rsidRDefault="00155576" w:rsidP="00BD0050">
            <w:pPr>
              <w:suppressAutoHyphens/>
              <w:jc w:val="left"/>
              <w:rPr>
                <w:sz w:val="22"/>
                <w:szCs w:val="22"/>
              </w:rPr>
            </w:pPr>
          </w:p>
        </w:tc>
        <w:tc>
          <w:tcPr>
            <w:tcW w:w="1276" w:type="dxa"/>
          </w:tcPr>
          <w:p w14:paraId="567161BB" w14:textId="77777777" w:rsidR="00155576" w:rsidRPr="00BE7E75" w:rsidRDefault="00155576" w:rsidP="00BD0050">
            <w:pPr>
              <w:suppressAutoHyphens/>
              <w:rPr>
                <w:sz w:val="22"/>
                <w:szCs w:val="22"/>
              </w:rPr>
            </w:pPr>
            <w:r w:rsidRPr="00BE7E75">
              <w:rPr>
                <w:sz w:val="22"/>
                <w:szCs w:val="22"/>
              </w:rPr>
              <w:t>10.12/08.149</w:t>
            </w:r>
          </w:p>
          <w:p w14:paraId="56BF1C19" w14:textId="77777777" w:rsidR="00155576" w:rsidRPr="00BE7E75" w:rsidRDefault="00155576" w:rsidP="00BD0050">
            <w:pPr>
              <w:suppressAutoHyphens/>
              <w:rPr>
                <w:sz w:val="22"/>
                <w:szCs w:val="22"/>
              </w:rPr>
            </w:pPr>
            <w:r w:rsidRPr="00BE7E75">
              <w:rPr>
                <w:sz w:val="22"/>
                <w:szCs w:val="22"/>
              </w:rPr>
              <w:t>10.13/08.149</w:t>
            </w:r>
          </w:p>
        </w:tc>
        <w:tc>
          <w:tcPr>
            <w:tcW w:w="2410" w:type="dxa"/>
          </w:tcPr>
          <w:p w14:paraId="7CA5CAC3" w14:textId="77777777" w:rsidR="00155576" w:rsidRPr="00BE7E75" w:rsidRDefault="00155576" w:rsidP="00BD0050">
            <w:pPr>
              <w:suppressAutoHyphens/>
              <w:jc w:val="left"/>
              <w:rPr>
                <w:sz w:val="22"/>
                <w:szCs w:val="22"/>
              </w:rPr>
            </w:pPr>
            <w:r w:rsidRPr="00BE7E75">
              <w:rPr>
                <w:sz w:val="22"/>
                <w:szCs w:val="22"/>
              </w:rPr>
              <w:t>Перекисное число жира</w:t>
            </w:r>
          </w:p>
        </w:tc>
        <w:tc>
          <w:tcPr>
            <w:tcW w:w="2551" w:type="dxa"/>
            <w:vMerge/>
          </w:tcPr>
          <w:p w14:paraId="7F609951" w14:textId="77777777" w:rsidR="00155576" w:rsidRPr="00BE7E75" w:rsidRDefault="00155576" w:rsidP="00BD0050">
            <w:pPr>
              <w:suppressAutoHyphens/>
              <w:jc w:val="left"/>
              <w:rPr>
                <w:sz w:val="21"/>
                <w:szCs w:val="21"/>
              </w:rPr>
            </w:pPr>
          </w:p>
        </w:tc>
        <w:tc>
          <w:tcPr>
            <w:tcW w:w="2268" w:type="dxa"/>
          </w:tcPr>
          <w:p w14:paraId="37E6A9A5" w14:textId="77777777" w:rsidR="00155576" w:rsidRPr="00BE7E75" w:rsidRDefault="00155576" w:rsidP="00BD0050">
            <w:pPr>
              <w:suppressAutoHyphens/>
              <w:jc w:val="left"/>
              <w:rPr>
                <w:sz w:val="22"/>
                <w:szCs w:val="22"/>
              </w:rPr>
            </w:pPr>
            <w:r w:rsidRPr="00BE7E75">
              <w:rPr>
                <w:sz w:val="22"/>
                <w:szCs w:val="22"/>
              </w:rPr>
              <w:t>ГОСТ 31470-2012 п. 3</w:t>
            </w:r>
          </w:p>
          <w:p w14:paraId="2706E41A" w14:textId="77777777" w:rsidR="00155576" w:rsidRPr="00BE7E75" w:rsidRDefault="00155576" w:rsidP="00BD0050">
            <w:pPr>
              <w:suppressAutoHyphens/>
              <w:jc w:val="left"/>
              <w:rPr>
                <w:sz w:val="22"/>
                <w:szCs w:val="22"/>
              </w:rPr>
            </w:pPr>
            <w:r w:rsidRPr="00BE7E75">
              <w:rPr>
                <w:sz w:val="22"/>
                <w:szCs w:val="22"/>
              </w:rPr>
              <w:t>ГОСТ 34118-2017</w:t>
            </w:r>
          </w:p>
          <w:p w14:paraId="4E698605" w14:textId="77777777" w:rsidR="00155576" w:rsidRPr="00BE7E75" w:rsidRDefault="00155576" w:rsidP="00BD0050">
            <w:pPr>
              <w:suppressAutoHyphens/>
              <w:jc w:val="left"/>
              <w:rPr>
                <w:sz w:val="22"/>
                <w:szCs w:val="22"/>
              </w:rPr>
            </w:pPr>
            <w:r w:rsidRPr="00BE7E75">
              <w:rPr>
                <w:sz w:val="22"/>
                <w:szCs w:val="22"/>
              </w:rPr>
              <w:t>ГОСТ 31931-2012</w:t>
            </w:r>
          </w:p>
        </w:tc>
      </w:tr>
      <w:tr w:rsidR="00155576" w:rsidRPr="00BE7E75" w14:paraId="23738178" w14:textId="77777777" w:rsidTr="001350E9">
        <w:trPr>
          <w:cantSplit/>
          <w:trHeight w:val="20"/>
        </w:trPr>
        <w:tc>
          <w:tcPr>
            <w:tcW w:w="709" w:type="dxa"/>
          </w:tcPr>
          <w:p w14:paraId="6A3DDF8A"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15.21*</w:t>
            </w:r>
          </w:p>
        </w:tc>
        <w:tc>
          <w:tcPr>
            <w:tcW w:w="1701" w:type="dxa"/>
            <w:vMerge/>
          </w:tcPr>
          <w:p w14:paraId="62B5B022" w14:textId="77777777" w:rsidR="00155576" w:rsidRPr="00BE7E75" w:rsidRDefault="00155576" w:rsidP="00BD0050">
            <w:pPr>
              <w:suppressAutoHyphens/>
              <w:jc w:val="left"/>
              <w:rPr>
                <w:sz w:val="22"/>
                <w:szCs w:val="22"/>
              </w:rPr>
            </w:pPr>
          </w:p>
        </w:tc>
        <w:tc>
          <w:tcPr>
            <w:tcW w:w="1276" w:type="dxa"/>
          </w:tcPr>
          <w:p w14:paraId="6F3303FB" w14:textId="77777777" w:rsidR="00155576" w:rsidRPr="00BE7E75" w:rsidRDefault="00155576" w:rsidP="00BD0050">
            <w:pPr>
              <w:suppressAutoHyphens/>
              <w:rPr>
                <w:sz w:val="22"/>
                <w:szCs w:val="22"/>
              </w:rPr>
            </w:pPr>
            <w:r w:rsidRPr="00BE7E75">
              <w:rPr>
                <w:sz w:val="22"/>
                <w:szCs w:val="22"/>
              </w:rPr>
              <w:t>10.11/08.149</w:t>
            </w:r>
          </w:p>
          <w:p w14:paraId="132CA926" w14:textId="77777777" w:rsidR="00155576" w:rsidRPr="00BE7E75" w:rsidRDefault="00155576" w:rsidP="00BD0050">
            <w:pPr>
              <w:suppressAutoHyphens/>
              <w:rPr>
                <w:sz w:val="22"/>
                <w:szCs w:val="22"/>
              </w:rPr>
            </w:pPr>
            <w:r w:rsidRPr="00BE7E75">
              <w:rPr>
                <w:sz w:val="22"/>
                <w:szCs w:val="22"/>
              </w:rPr>
              <w:t>10.12/08.149</w:t>
            </w:r>
          </w:p>
          <w:p w14:paraId="3361DF1D" w14:textId="77777777" w:rsidR="00155576" w:rsidRPr="00BE7E75" w:rsidRDefault="00155576" w:rsidP="00BD0050">
            <w:pPr>
              <w:suppressAutoHyphens/>
              <w:rPr>
                <w:sz w:val="22"/>
                <w:szCs w:val="22"/>
              </w:rPr>
            </w:pPr>
            <w:r w:rsidRPr="00BE7E75">
              <w:rPr>
                <w:sz w:val="22"/>
                <w:szCs w:val="22"/>
              </w:rPr>
              <w:t>10.13/08.149</w:t>
            </w:r>
          </w:p>
        </w:tc>
        <w:tc>
          <w:tcPr>
            <w:tcW w:w="2410" w:type="dxa"/>
          </w:tcPr>
          <w:p w14:paraId="4CB919E0" w14:textId="77777777" w:rsidR="00155576" w:rsidRPr="00BE7E75" w:rsidRDefault="00155576" w:rsidP="00BD0050">
            <w:pPr>
              <w:suppressAutoHyphens/>
              <w:jc w:val="left"/>
              <w:rPr>
                <w:sz w:val="22"/>
                <w:szCs w:val="22"/>
              </w:rPr>
            </w:pPr>
            <w:r w:rsidRPr="00BE7E75">
              <w:rPr>
                <w:sz w:val="22"/>
                <w:szCs w:val="22"/>
              </w:rPr>
              <w:t>Количество летучих жирных кислот</w:t>
            </w:r>
          </w:p>
        </w:tc>
        <w:tc>
          <w:tcPr>
            <w:tcW w:w="2551" w:type="dxa"/>
            <w:vMerge/>
          </w:tcPr>
          <w:p w14:paraId="74228502" w14:textId="77777777" w:rsidR="00155576" w:rsidRPr="00BE7E75" w:rsidRDefault="00155576" w:rsidP="00BD0050">
            <w:pPr>
              <w:suppressAutoHyphens/>
              <w:jc w:val="left"/>
              <w:rPr>
                <w:sz w:val="21"/>
                <w:szCs w:val="21"/>
              </w:rPr>
            </w:pPr>
          </w:p>
        </w:tc>
        <w:tc>
          <w:tcPr>
            <w:tcW w:w="2268" w:type="dxa"/>
          </w:tcPr>
          <w:p w14:paraId="6B558760" w14:textId="77777777" w:rsidR="00155576" w:rsidRPr="00BE7E75" w:rsidRDefault="00155576" w:rsidP="00BD0050">
            <w:pPr>
              <w:suppressAutoHyphens/>
              <w:jc w:val="left"/>
              <w:rPr>
                <w:sz w:val="22"/>
                <w:szCs w:val="22"/>
              </w:rPr>
            </w:pPr>
            <w:r w:rsidRPr="00BE7E75">
              <w:rPr>
                <w:sz w:val="22"/>
                <w:szCs w:val="22"/>
              </w:rPr>
              <w:t>ГОСТ 31470-2012 п. 7</w:t>
            </w:r>
          </w:p>
          <w:p w14:paraId="4B374C36" w14:textId="77777777" w:rsidR="00155576" w:rsidRPr="00BE7E75" w:rsidRDefault="00155576" w:rsidP="00BD0050">
            <w:pPr>
              <w:suppressAutoHyphens/>
              <w:jc w:val="left"/>
              <w:rPr>
                <w:sz w:val="22"/>
                <w:szCs w:val="22"/>
              </w:rPr>
            </w:pPr>
            <w:r w:rsidRPr="00BE7E75">
              <w:rPr>
                <w:sz w:val="22"/>
                <w:szCs w:val="22"/>
              </w:rPr>
              <w:t>ГОСТ 23392-2016 п.6</w:t>
            </w:r>
          </w:p>
        </w:tc>
      </w:tr>
      <w:tr w:rsidR="00155576" w:rsidRPr="00BE7E75" w14:paraId="68EF12D0" w14:textId="77777777" w:rsidTr="001350E9">
        <w:trPr>
          <w:cantSplit/>
          <w:trHeight w:val="20"/>
        </w:trPr>
        <w:tc>
          <w:tcPr>
            <w:tcW w:w="709" w:type="dxa"/>
          </w:tcPr>
          <w:p w14:paraId="213AA7DF"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15.22*</w:t>
            </w:r>
          </w:p>
        </w:tc>
        <w:tc>
          <w:tcPr>
            <w:tcW w:w="1701" w:type="dxa"/>
            <w:vMerge/>
          </w:tcPr>
          <w:p w14:paraId="6246D03B" w14:textId="77777777" w:rsidR="00155576" w:rsidRPr="00BE7E75" w:rsidRDefault="00155576" w:rsidP="00BD0050">
            <w:pPr>
              <w:suppressAutoHyphens/>
              <w:jc w:val="left"/>
              <w:rPr>
                <w:sz w:val="22"/>
                <w:szCs w:val="22"/>
              </w:rPr>
            </w:pPr>
          </w:p>
        </w:tc>
        <w:tc>
          <w:tcPr>
            <w:tcW w:w="1276" w:type="dxa"/>
          </w:tcPr>
          <w:p w14:paraId="51AF4671" w14:textId="77777777" w:rsidR="00155576" w:rsidRPr="00BE7E75" w:rsidRDefault="00155576" w:rsidP="00BD0050">
            <w:pPr>
              <w:suppressAutoHyphens/>
              <w:rPr>
                <w:sz w:val="22"/>
                <w:szCs w:val="22"/>
              </w:rPr>
            </w:pPr>
            <w:r w:rsidRPr="00BE7E75">
              <w:rPr>
                <w:sz w:val="22"/>
                <w:szCs w:val="22"/>
              </w:rPr>
              <w:t>10.12/11.116</w:t>
            </w:r>
          </w:p>
          <w:p w14:paraId="4C2E432D" w14:textId="77777777" w:rsidR="00155576" w:rsidRPr="00BE7E75" w:rsidRDefault="00155576" w:rsidP="00BD0050">
            <w:pPr>
              <w:suppressAutoHyphens/>
              <w:rPr>
                <w:sz w:val="22"/>
                <w:szCs w:val="22"/>
              </w:rPr>
            </w:pPr>
            <w:r w:rsidRPr="00BE7E75">
              <w:rPr>
                <w:sz w:val="22"/>
                <w:szCs w:val="22"/>
              </w:rPr>
              <w:t>10.13/11.116</w:t>
            </w:r>
          </w:p>
        </w:tc>
        <w:tc>
          <w:tcPr>
            <w:tcW w:w="2410" w:type="dxa"/>
          </w:tcPr>
          <w:p w14:paraId="25D4054B" w14:textId="77777777" w:rsidR="00155576" w:rsidRPr="00BE7E75" w:rsidRDefault="00155576" w:rsidP="00BD0050">
            <w:pPr>
              <w:suppressAutoHyphens/>
              <w:jc w:val="left"/>
              <w:rPr>
                <w:sz w:val="22"/>
                <w:szCs w:val="22"/>
              </w:rPr>
            </w:pPr>
            <w:r w:rsidRPr="00BE7E75">
              <w:rPr>
                <w:sz w:val="22"/>
                <w:szCs w:val="22"/>
              </w:rPr>
              <w:t>Бензидиновый тест на активность перокс</w:t>
            </w:r>
            <w:r w:rsidRPr="00BE7E75">
              <w:rPr>
                <w:sz w:val="22"/>
                <w:szCs w:val="22"/>
              </w:rPr>
              <w:t>и</w:t>
            </w:r>
            <w:r w:rsidRPr="00BE7E75">
              <w:rPr>
                <w:sz w:val="22"/>
                <w:szCs w:val="22"/>
              </w:rPr>
              <w:t>дазы</w:t>
            </w:r>
          </w:p>
        </w:tc>
        <w:tc>
          <w:tcPr>
            <w:tcW w:w="2551" w:type="dxa"/>
            <w:vMerge/>
          </w:tcPr>
          <w:p w14:paraId="51DBCFF5" w14:textId="77777777" w:rsidR="00155576" w:rsidRPr="00BE7E75" w:rsidRDefault="00155576" w:rsidP="00BD0050">
            <w:pPr>
              <w:suppressAutoHyphens/>
              <w:jc w:val="left"/>
              <w:rPr>
                <w:sz w:val="21"/>
                <w:szCs w:val="21"/>
              </w:rPr>
            </w:pPr>
          </w:p>
        </w:tc>
        <w:tc>
          <w:tcPr>
            <w:tcW w:w="2268" w:type="dxa"/>
          </w:tcPr>
          <w:p w14:paraId="78C5CF4E" w14:textId="77777777" w:rsidR="00155576" w:rsidRPr="00BE7E75" w:rsidRDefault="00155576" w:rsidP="00BD0050">
            <w:pPr>
              <w:suppressAutoHyphens/>
              <w:jc w:val="left"/>
              <w:rPr>
                <w:sz w:val="22"/>
                <w:szCs w:val="22"/>
              </w:rPr>
            </w:pPr>
            <w:r w:rsidRPr="00BE7E75">
              <w:rPr>
                <w:sz w:val="22"/>
                <w:szCs w:val="22"/>
              </w:rPr>
              <w:t xml:space="preserve">ГОСТ 31470-2012 </w:t>
            </w:r>
          </w:p>
          <w:p w14:paraId="57AED35A" w14:textId="77777777" w:rsidR="00155576" w:rsidRPr="00BE7E75" w:rsidRDefault="00155576" w:rsidP="00BD0050">
            <w:pPr>
              <w:suppressAutoHyphens/>
              <w:jc w:val="left"/>
              <w:rPr>
                <w:sz w:val="22"/>
                <w:szCs w:val="22"/>
              </w:rPr>
            </w:pPr>
            <w:r w:rsidRPr="00BE7E75">
              <w:rPr>
                <w:sz w:val="22"/>
                <w:szCs w:val="22"/>
              </w:rPr>
              <w:t>п. 10</w:t>
            </w:r>
          </w:p>
        </w:tc>
      </w:tr>
      <w:tr w:rsidR="00155576" w:rsidRPr="00BE7E75" w14:paraId="39ED60FA" w14:textId="77777777" w:rsidTr="001350E9">
        <w:trPr>
          <w:cantSplit/>
          <w:trHeight w:val="20"/>
        </w:trPr>
        <w:tc>
          <w:tcPr>
            <w:tcW w:w="709" w:type="dxa"/>
          </w:tcPr>
          <w:p w14:paraId="36B19DB7"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15.23*</w:t>
            </w:r>
          </w:p>
        </w:tc>
        <w:tc>
          <w:tcPr>
            <w:tcW w:w="1701" w:type="dxa"/>
            <w:vMerge/>
          </w:tcPr>
          <w:p w14:paraId="56FC3B63" w14:textId="77777777" w:rsidR="00155576" w:rsidRPr="00BE7E75" w:rsidRDefault="00155576" w:rsidP="00BD0050">
            <w:pPr>
              <w:suppressAutoHyphens/>
              <w:jc w:val="left"/>
              <w:rPr>
                <w:sz w:val="22"/>
                <w:szCs w:val="22"/>
              </w:rPr>
            </w:pPr>
          </w:p>
        </w:tc>
        <w:tc>
          <w:tcPr>
            <w:tcW w:w="1276" w:type="dxa"/>
          </w:tcPr>
          <w:p w14:paraId="257F30DD" w14:textId="77777777" w:rsidR="00155576" w:rsidRPr="00BE7E75" w:rsidRDefault="00155576" w:rsidP="00BD0050">
            <w:pPr>
              <w:suppressAutoHyphens/>
              <w:rPr>
                <w:sz w:val="22"/>
                <w:szCs w:val="22"/>
              </w:rPr>
            </w:pPr>
            <w:r w:rsidRPr="00BE7E75">
              <w:rPr>
                <w:sz w:val="22"/>
                <w:szCs w:val="22"/>
              </w:rPr>
              <w:t>10.12/11.116</w:t>
            </w:r>
          </w:p>
          <w:p w14:paraId="1B825758" w14:textId="77777777" w:rsidR="00155576" w:rsidRPr="00BE7E75" w:rsidRDefault="00155576" w:rsidP="00BD0050">
            <w:pPr>
              <w:suppressAutoHyphens/>
              <w:rPr>
                <w:sz w:val="22"/>
                <w:szCs w:val="22"/>
              </w:rPr>
            </w:pPr>
            <w:r w:rsidRPr="00BE7E75">
              <w:rPr>
                <w:sz w:val="22"/>
                <w:szCs w:val="22"/>
              </w:rPr>
              <w:t>10.13/11.116</w:t>
            </w:r>
          </w:p>
          <w:p w14:paraId="725D8243" w14:textId="77777777" w:rsidR="00155576" w:rsidRPr="00BE7E75" w:rsidRDefault="00155576" w:rsidP="00BD0050">
            <w:pPr>
              <w:suppressAutoHyphens/>
              <w:rPr>
                <w:sz w:val="22"/>
                <w:szCs w:val="22"/>
              </w:rPr>
            </w:pPr>
          </w:p>
        </w:tc>
        <w:tc>
          <w:tcPr>
            <w:tcW w:w="2410" w:type="dxa"/>
          </w:tcPr>
          <w:p w14:paraId="085B467E" w14:textId="77777777" w:rsidR="00155576" w:rsidRPr="00BE7E75" w:rsidRDefault="00155576" w:rsidP="00BD0050">
            <w:pPr>
              <w:suppressAutoHyphens/>
              <w:jc w:val="left"/>
              <w:rPr>
                <w:sz w:val="22"/>
                <w:szCs w:val="22"/>
              </w:rPr>
            </w:pPr>
            <w:r w:rsidRPr="00BE7E75">
              <w:rPr>
                <w:sz w:val="22"/>
                <w:szCs w:val="22"/>
              </w:rPr>
              <w:t>Качественный тест на добавленные комп</w:t>
            </w:r>
            <w:r w:rsidRPr="00BE7E75">
              <w:rPr>
                <w:sz w:val="22"/>
                <w:szCs w:val="22"/>
              </w:rPr>
              <w:t>о</w:t>
            </w:r>
            <w:r w:rsidRPr="00BE7E75">
              <w:rPr>
                <w:sz w:val="22"/>
                <w:szCs w:val="22"/>
              </w:rPr>
              <w:t>ненты содержащие углеводы</w:t>
            </w:r>
          </w:p>
        </w:tc>
        <w:tc>
          <w:tcPr>
            <w:tcW w:w="2551" w:type="dxa"/>
            <w:vMerge/>
          </w:tcPr>
          <w:p w14:paraId="30AC16E2" w14:textId="77777777" w:rsidR="00155576" w:rsidRPr="00BE7E75" w:rsidRDefault="00155576" w:rsidP="00BD0050">
            <w:pPr>
              <w:suppressAutoHyphens/>
              <w:jc w:val="left"/>
              <w:rPr>
                <w:sz w:val="21"/>
                <w:szCs w:val="21"/>
              </w:rPr>
            </w:pPr>
          </w:p>
        </w:tc>
        <w:tc>
          <w:tcPr>
            <w:tcW w:w="2268" w:type="dxa"/>
          </w:tcPr>
          <w:p w14:paraId="54F69E0A" w14:textId="77777777" w:rsidR="00155576" w:rsidRPr="00BE7E75" w:rsidRDefault="00155576" w:rsidP="00BD0050">
            <w:pPr>
              <w:suppressAutoHyphens/>
              <w:jc w:val="left"/>
              <w:rPr>
                <w:sz w:val="22"/>
                <w:szCs w:val="22"/>
              </w:rPr>
            </w:pPr>
            <w:r w:rsidRPr="00BE7E75">
              <w:rPr>
                <w:sz w:val="22"/>
                <w:szCs w:val="22"/>
              </w:rPr>
              <w:t>ГОСТ 31470-2012</w:t>
            </w:r>
          </w:p>
          <w:p w14:paraId="1419B97B" w14:textId="77777777" w:rsidR="00155576" w:rsidRPr="00BE7E75" w:rsidRDefault="00155576" w:rsidP="00BD0050">
            <w:pPr>
              <w:suppressAutoHyphens/>
              <w:jc w:val="left"/>
              <w:rPr>
                <w:sz w:val="22"/>
                <w:szCs w:val="22"/>
              </w:rPr>
            </w:pPr>
            <w:r w:rsidRPr="00BE7E75">
              <w:rPr>
                <w:sz w:val="22"/>
                <w:szCs w:val="22"/>
              </w:rPr>
              <w:t>п. 11</w:t>
            </w:r>
          </w:p>
        </w:tc>
      </w:tr>
      <w:tr w:rsidR="00155576" w:rsidRPr="00BE7E75" w14:paraId="1CB143D7" w14:textId="77777777" w:rsidTr="001350E9">
        <w:trPr>
          <w:cantSplit/>
          <w:trHeight w:val="20"/>
        </w:trPr>
        <w:tc>
          <w:tcPr>
            <w:tcW w:w="709" w:type="dxa"/>
          </w:tcPr>
          <w:p w14:paraId="62AE209F"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15.24*</w:t>
            </w:r>
          </w:p>
        </w:tc>
        <w:tc>
          <w:tcPr>
            <w:tcW w:w="1701" w:type="dxa"/>
            <w:vMerge/>
          </w:tcPr>
          <w:p w14:paraId="4D2670BE" w14:textId="77777777" w:rsidR="00155576" w:rsidRPr="00BE7E75" w:rsidRDefault="00155576" w:rsidP="00BD0050">
            <w:pPr>
              <w:suppressAutoHyphens/>
              <w:jc w:val="left"/>
              <w:rPr>
                <w:sz w:val="22"/>
                <w:szCs w:val="22"/>
              </w:rPr>
            </w:pPr>
          </w:p>
        </w:tc>
        <w:tc>
          <w:tcPr>
            <w:tcW w:w="1276" w:type="dxa"/>
          </w:tcPr>
          <w:p w14:paraId="56C001F6" w14:textId="77777777" w:rsidR="00155576" w:rsidRPr="00BE7E75" w:rsidRDefault="00155576" w:rsidP="00BD0050">
            <w:pPr>
              <w:suppressAutoHyphens/>
              <w:jc w:val="left"/>
              <w:rPr>
                <w:sz w:val="22"/>
                <w:szCs w:val="22"/>
              </w:rPr>
            </w:pPr>
            <w:r w:rsidRPr="00BE7E75">
              <w:rPr>
                <w:sz w:val="22"/>
                <w:szCs w:val="22"/>
              </w:rPr>
              <w:t>10.12/29.061</w:t>
            </w:r>
          </w:p>
          <w:p w14:paraId="1F182B83" w14:textId="77777777" w:rsidR="00155576" w:rsidRPr="00BE7E75" w:rsidRDefault="00155576" w:rsidP="00BD0050">
            <w:pPr>
              <w:suppressAutoHyphens/>
              <w:rPr>
                <w:sz w:val="22"/>
                <w:szCs w:val="22"/>
              </w:rPr>
            </w:pPr>
            <w:r w:rsidRPr="00BE7E75">
              <w:rPr>
                <w:sz w:val="22"/>
                <w:szCs w:val="22"/>
              </w:rPr>
              <w:t>10.13/29.061</w:t>
            </w:r>
          </w:p>
          <w:p w14:paraId="7D49FEB4" w14:textId="77777777" w:rsidR="00155576" w:rsidRPr="00BE7E75" w:rsidRDefault="00155576" w:rsidP="00BD0050">
            <w:pPr>
              <w:suppressAutoHyphens/>
              <w:rPr>
                <w:sz w:val="22"/>
                <w:szCs w:val="22"/>
              </w:rPr>
            </w:pPr>
            <w:r w:rsidRPr="00BE7E75">
              <w:rPr>
                <w:sz w:val="22"/>
                <w:szCs w:val="22"/>
              </w:rPr>
              <w:t>10.12/08.052</w:t>
            </w:r>
          </w:p>
          <w:p w14:paraId="1ABD2F7C" w14:textId="77777777" w:rsidR="00155576" w:rsidRPr="00BE7E75" w:rsidRDefault="00155576" w:rsidP="00BD0050">
            <w:pPr>
              <w:suppressAutoHyphens/>
              <w:rPr>
                <w:sz w:val="22"/>
                <w:szCs w:val="22"/>
              </w:rPr>
            </w:pPr>
            <w:r w:rsidRPr="00BE7E75">
              <w:rPr>
                <w:sz w:val="22"/>
                <w:szCs w:val="22"/>
              </w:rPr>
              <w:t>10.13/08.052</w:t>
            </w:r>
          </w:p>
        </w:tc>
        <w:tc>
          <w:tcPr>
            <w:tcW w:w="2410" w:type="dxa"/>
          </w:tcPr>
          <w:p w14:paraId="66D377B2" w14:textId="77777777" w:rsidR="00155576" w:rsidRPr="00BE7E75" w:rsidRDefault="00155576" w:rsidP="00BD0050">
            <w:pPr>
              <w:suppressAutoHyphens/>
              <w:jc w:val="left"/>
              <w:rPr>
                <w:sz w:val="22"/>
                <w:szCs w:val="22"/>
              </w:rPr>
            </w:pPr>
            <w:r w:rsidRPr="00BE7E75">
              <w:rPr>
                <w:sz w:val="22"/>
                <w:szCs w:val="22"/>
              </w:rPr>
              <w:t>Размер и массовая доля костных вкл</w:t>
            </w:r>
            <w:r w:rsidRPr="00BE7E75">
              <w:rPr>
                <w:sz w:val="22"/>
                <w:szCs w:val="22"/>
              </w:rPr>
              <w:t>ю</w:t>
            </w:r>
            <w:r w:rsidRPr="00BE7E75">
              <w:rPr>
                <w:sz w:val="22"/>
                <w:szCs w:val="22"/>
              </w:rPr>
              <w:t>чений</w:t>
            </w:r>
          </w:p>
        </w:tc>
        <w:tc>
          <w:tcPr>
            <w:tcW w:w="2551" w:type="dxa"/>
            <w:vMerge/>
          </w:tcPr>
          <w:p w14:paraId="59A3C4B9" w14:textId="77777777" w:rsidR="00155576" w:rsidRPr="00BE7E75" w:rsidRDefault="00155576" w:rsidP="00BD0050">
            <w:pPr>
              <w:suppressAutoHyphens/>
              <w:jc w:val="left"/>
              <w:rPr>
                <w:sz w:val="21"/>
                <w:szCs w:val="21"/>
              </w:rPr>
            </w:pPr>
          </w:p>
        </w:tc>
        <w:tc>
          <w:tcPr>
            <w:tcW w:w="2268" w:type="dxa"/>
          </w:tcPr>
          <w:p w14:paraId="7ABEDDF9" w14:textId="77777777" w:rsidR="00155576" w:rsidRPr="00BE7E75" w:rsidRDefault="00155576" w:rsidP="00BD0050">
            <w:pPr>
              <w:suppressAutoHyphens/>
              <w:jc w:val="left"/>
              <w:rPr>
                <w:sz w:val="22"/>
                <w:szCs w:val="22"/>
              </w:rPr>
            </w:pPr>
            <w:r w:rsidRPr="00BE7E75">
              <w:rPr>
                <w:sz w:val="22"/>
                <w:szCs w:val="22"/>
              </w:rPr>
              <w:t>ГОСТ 31466-2012</w:t>
            </w:r>
          </w:p>
          <w:p w14:paraId="07568176" w14:textId="77777777" w:rsidR="00155576" w:rsidRPr="00BE7E75" w:rsidRDefault="00155576" w:rsidP="00BD0050">
            <w:pPr>
              <w:suppressAutoHyphens/>
              <w:jc w:val="left"/>
              <w:rPr>
                <w:sz w:val="22"/>
                <w:szCs w:val="22"/>
              </w:rPr>
            </w:pPr>
            <w:r w:rsidRPr="00BE7E75">
              <w:rPr>
                <w:sz w:val="22"/>
                <w:szCs w:val="22"/>
              </w:rPr>
              <w:t>пп. 6, 7</w:t>
            </w:r>
          </w:p>
        </w:tc>
      </w:tr>
      <w:tr w:rsidR="00155576" w:rsidRPr="00BE7E75" w14:paraId="63BE8DAF" w14:textId="77777777" w:rsidTr="001350E9">
        <w:trPr>
          <w:cantSplit/>
          <w:trHeight w:val="20"/>
        </w:trPr>
        <w:tc>
          <w:tcPr>
            <w:tcW w:w="709" w:type="dxa"/>
          </w:tcPr>
          <w:p w14:paraId="57845CE1"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15.25*</w:t>
            </w:r>
          </w:p>
        </w:tc>
        <w:tc>
          <w:tcPr>
            <w:tcW w:w="1701" w:type="dxa"/>
            <w:vMerge/>
          </w:tcPr>
          <w:p w14:paraId="0BEC1269" w14:textId="77777777" w:rsidR="00155576" w:rsidRPr="00BE7E75" w:rsidRDefault="00155576" w:rsidP="00BD0050">
            <w:pPr>
              <w:suppressAutoHyphens/>
              <w:jc w:val="left"/>
              <w:rPr>
                <w:sz w:val="22"/>
                <w:szCs w:val="22"/>
              </w:rPr>
            </w:pPr>
          </w:p>
        </w:tc>
        <w:tc>
          <w:tcPr>
            <w:tcW w:w="1276" w:type="dxa"/>
          </w:tcPr>
          <w:p w14:paraId="7A8B047B" w14:textId="77777777" w:rsidR="00155576" w:rsidRPr="00BE7E75" w:rsidRDefault="00155576" w:rsidP="00BD0050">
            <w:pPr>
              <w:suppressAutoHyphens/>
              <w:jc w:val="left"/>
              <w:rPr>
                <w:sz w:val="22"/>
                <w:szCs w:val="22"/>
              </w:rPr>
            </w:pPr>
            <w:r w:rsidRPr="00BE7E75">
              <w:rPr>
                <w:sz w:val="22"/>
                <w:szCs w:val="22"/>
              </w:rPr>
              <w:t>10.12/08.052</w:t>
            </w:r>
          </w:p>
          <w:p w14:paraId="4237E7AE" w14:textId="77777777" w:rsidR="00155576" w:rsidRPr="00BE7E75" w:rsidRDefault="00155576" w:rsidP="00BD0050">
            <w:pPr>
              <w:suppressAutoHyphens/>
              <w:rPr>
                <w:sz w:val="22"/>
                <w:szCs w:val="22"/>
              </w:rPr>
            </w:pPr>
          </w:p>
        </w:tc>
        <w:tc>
          <w:tcPr>
            <w:tcW w:w="2410" w:type="dxa"/>
          </w:tcPr>
          <w:p w14:paraId="75BFE7EF" w14:textId="77777777" w:rsidR="00155576" w:rsidRPr="00BE7E75" w:rsidRDefault="00155576" w:rsidP="00BD0050">
            <w:pPr>
              <w:suppressAutoHyphens/>
              <w:jc w:val="left"/>
              <w:rPr>
                <w:sz w:val="22"/>
                <w:szCs w:val="22"/>
              </w:rPr>
            </w:pPr>
            <w:r w:rsidRPr="00BE7E75">
              <w:rPr>
                <w:sz w:val="22"/>
                <w:szCs w:val="22"/>
              </w:rPr>
              <w:t>Массовая доля влаги выделившейся при хранении и технол</w:t>
            </w:r>
            <w:r w:rsidRPr="00BE7E75">
              <w:rPr>
                <w:sz w:val="22"/>
                <w:szCs w:val="22"/>
              </w:rPr>
              <w:t>о</w:t>
            </w:r>
            <w:r w:rsidRPr="00BE7E75">
              <w:rPr>
                <w:sz w:val="22"/>
                <w:szCs w:val="22"/>
              </w:rPr>
              <w:t>гически добавленной влаги</w:t>
            </w:r>
          </w:p>
        </w:tc>
        <w:tc>
          <w:tcPr>
            <w:tcW w:w="2551" w:type="dxa"/>
            <w:vMerge/>
          </w:tcPr>
          <w:p w14:paraId="5E31A0FA" w14:textId="77777777" w:rsidR="00155576" w:rsidRPr="00BE7E75" w:rsidRDefault="00155576" w:rsidP="00BD0050">
            <w:pPr>
              <w:suppressAutoHyphens/>
              <w:jc w:val="left"/>
              <w:rPr>
                <w:sz w:val="21"/>
                <w:szCs w:val="21"/>
              </w:rPr>
            </w:pPr>
          </w:p>
        </w:tc>
        <w:tc>
          <w:tcPr>
            <w:tcW w:w="2268" w:type="dxa"/>
          </w:tcPr>
          <w:p w14:paraId="30F9790D" w14:textId="77777777" w:rsidR="00155576" w:rsidRPr="00BE7E75" w:rsidRDefault="00155576" w:rsidP="00BD0050">
            <w:pPr>
              <w:suppressAutoHyphens/>
              <w:jc w:val="left"/>
              <w:rPr>
                <w:sz w:val="22"/>
                <w:szCs w:val="22"/>
                <w:lang w:val="en-US"/>
              </w:rPr>
            </w:pPr>
            <w:r w:rsidRPr="00BE7E75">
              <w:rPr>
                <w:sz w:val="22"/>
                <w:szCs w:val="22"/>
              </w:rPr>
              <w:t>СТБ 1945-2023</w:t>
            </w:r>
          </w:p>
          <w:p w14:paraId="6DA5C694" w14:textId="77777777" w:rsidR="00155576" w:rsidRPr="00BE7E75" w:rsidRDefault="00155576" w:rsidP="00BD0050">
            <w:pPr>
              <w:suppressAutoHyphens/>
              <w:jc w:val="left"/>
              <w:rPr>
                <w:sz w:val="22"/>
                <w:szCs w:val="22"/>
              </w:rPr>
            </w:pPr>
            <w:r w:rsidRPr="00BE7E75">
              <w:rPr>
                <w:sz w:val="22"/>
                <w:szCs w:val="22"/>
              </w:rPr>
              <w:t>Приложение В</w:t>
            </w:r>
          </w:p>
          <w:p w14:paraId="0BC01A53" w14:textId="77777777" w:rsidR="00155576" w:rsidRPr="00BE7E75" w:rsidRDefault="00155576" w:rsidP="00BD0050">
            <w:pPr>
              <w:suppressAutoHyphens/>
              <w:jc w:val="left"/>
              <w:rPr>
                <w:sz w:val="22"/>
                <w:szCs w:val="22"/>
              </w:rPr>
            </w:pPr>
            <w:r w:rsidRPr="00BE7E75">
              <w:rPr>
                <w:sz w:val="22"/>
                <w:szCs w:val="22"/>
              </w:rPr>
              <w:t>ГОСТ 31930-2012</w:t>
            </w:r>
          </w:p>
        </w:tc>
      </w:tr>
      <w:tr w:rsidR="00155576" w:rsidRPr="00BE7E75" w14:paraId="575522AE" w14:textId="77777777" w:rsidTr="001350E9">
        <w:trPr>
          <w:cantSplit/>
          <w:trHeight w:val="20"/>
        </w:trPr>
        <w:tc>
          <w:tcPr>
            <w:tcW w:w="709" w:type="dxa"/>
          </w:tcPr>
          <w:p w14:paraId="204E60DF"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15.26*</w:t>
            </w:r>
          </w:p>
        </w:tc>
        <w:tc>
          <w:tcPr>
            <w:tcW w:w="1701" w:type="dxa"/>
            <w:vMerge/>
          </w:tcPr>
          <w:p w14:paraId="79E70CDF" w14:textId="77777777" w:rsidR="00155576" w:rsidRPr="00BE7E75" w:rsidRDefault="00155576" w:rsidP="00BD0050">
            <w:pPr>
              <w:suppressAutoHyphens/>
              <w:jc w:val="left"/>
              <w:rPr>
                <w:sz w:val="22"/>
                <w:szCs w:val="22"/>
              </w:rPr>
            </w:pPr>
          </w:p>
        </w:tc>
        <w:tc>
          <w:tcPr>
            <w:tcW w:w="1276" w:type="dxa"/>
          </w:tcPr>
          <w:p w14:paraId="2FE5BA41" w14:textId="77777777" w:rsidR="00155576" w:rsidRPr="00BE7E75" w:rsidRDefault="00155576" w:rsidP="00BD0050">
            <w:pPr>
              <w:pStyle w:val="af8"/>
            </w:pPr>
            <w:r w:rsidRPr="00BE7E75">
              <w:t>10.11/08.052</w:t>
            </w:r>
          </w:p>
          <w:p w14:paraId="1B27112E" w14:textId="77777777" w:rsidR="00155576" w:rsidRPr="00BE7E75" w:rsidRDefault="00155576" w:rsidP="00BD0050">
            <w:pPr>
              <w:pStyle w:val="af8"/>
            </w:pPr>
            <w:r w:rsidRPr="00BE7E75">
              <w:t>10.12/08.052</w:t>
            </w:r>
          </w:p>
          <w:p w14:paraId="44CAC2B7" w14:textId="77777777" w:rsidR="00155576" w:rsidRPr="00BE7E75" w:rsidRDefault="00155576" w:rsidP="00BD0050">
            <w:pPr>
              <w:pStyle w:val="af8"/>
              <w:rPr>
                <w:lang w:val="ru-RU"/>
              </w:rPr>
            </w:pPr>
            <w:r w:rsidRPr="00BE7E75">
              <w:t>10.13/08.052</w:t>
            </w:r>
          </w:p>
        </w:tc>
        <w:tc>
          <w:tcPr>
            <w:tcW w:w="2410" w:type="dxa"/>
          </w:tcPr>
          <w:p w14:paraId="319CB861" w14:textId="77777777" w:rsidR="00155576" w:rsidRPr="00BE7E75" w:rsidRDefault="00155576" w:rsidP="00BD0050">
            <w:pPr>
              <w:suppressAutoHyphens/>
              <w:jc w:val="left"/>
              <w:rPr>
                <w:sz w:val="22"/>
                <w:szCs w:val="22"/>
              </w:rPr>
            </w:pPr>
            <w:r w:rsidRPr="00BE7E75">
              <w:rPr>
                <w:sz w:val="22"/>
                <w:szCs w:val="22"/>
              </w:rPr>
              <w:t>Массовая доля о</w:t>
            </w:r>
            <w:r w:rsidRPr="00BE7E75">
              <w:rPr>
                <w:sz w:val="22"/>
                <w:szCs w:val="22"/>
              </w:rPr>
              <w:t>б</w:t>
            </w:r>
            <w:r w:rsidRPr="00BE7E75">
              <w:rPr>
                <w:sz w:val="22"/>
                <w:szCs w:val="22"/>
              </w:rPr>
              <w:t>щей золы</w:t>
            </w:r>
          </w:p>
        </w:tc>
        <w:tc>
          <w:tcPr>
            <w:tcW w:w="2551" w:type="dxa"/>
            <w:vMerge/>
          </w:tcPr>
          <w:p w14:paraId="645A292B" w14:textId="77777777" w:rsidR="00155576" w:rsidRPr="00BE7E75" w:rsidRDefault="00155576" w:rsidP="00BD0050">
            <w:pPr>
              <w:suppressAutoHyphens/>
              <w:jc w:val="left"/>
              <w:rPr>
                <w:sz w:val="21"/>
                <w:szCs w:val="21"/>
              </w:rPr>
            </w:pPr>
          </w:p>
        </w:tc>
        <w:tc>
          <w:tcPr>
            <w:tcW w:w="2268" w:type="dxa"/>
          </w:tcPr>
          <w:p w14:paraId="71EA3ED8" w14:textId="77777777" w:rsidR="00155576" w:rsidRPr="00BE7E75" w:rsidRDefault="00155576" w:rsidP="00BD0050">
            <w:pPr>
              <w:suppressAutoHyphens/>
              <w:jc w:val="left"/>
              <w:rPr>
                <w:sz w:val="22"/>
                <w:szCs w:val="22"/>
              </w:rPr>
            </w:pPr>
            <w:r w:rsidRPr="00BE7E75">
              <w:rPr>
                <w:sz w:val="22"/>
                <w:szCs w:val="22"/>
              </w:rPr>
              <w:t>ГОСТ 31727-2012</w:t>
            </w:r>
          </w:p>
          <w:p w14:paraId="4279D7B5" w14:textId="77777777" w:rsidR="00155576" w:rsidRPr="00BE7E75" w:rsidRDefault="00155576" w:rsidP="00BD0050">
            <w:pPr>
              <w:suppressAutoHyphens/>
              <w:jc w:val="left"/>
              <w:rPr>
                <w:sz w:val="22"/>
                <w:szCs w:val="22"/>
              </w:rPr>
            </w:pPr>
            <w:r w:rsidRPr="00BE7E75">
              <w:rPr>
                <w:sz w:val="22"/>
                <w:szCs w:val="22"/>
              </w:rPr>
              <w:t>(</w:t>
            </w:r>
            <w:r w:rsidRPr="00BE7E75">
              <w:rPr>
                <w:sz w:val="22"/>
                <w:szCs w:val="22"/>
                <w:lang w:val="en-US"/>
              </w:rPr>
              <w:t>ISO</w:t>
            </w:r>
            <w:r w:rsidRPr="00BE7E75">
              <w:rPr>
                <w:sz w:val="22"/>
                <w:szCs w:val="22"/>
              </w:rPr>
              <w:t xml:space="preserve"> 936:1998)  </w:t>
            </w:r>
          </w:p>
        </w:tc>
      </w:tr>
      <w:tr w:rsidR="00155576" w:rsidRPr="00BE7E75" w14:paraId="681A0F42" w14:textId="77777777" w:rsidTr="001350E9">
        <w:trPr>
          <w:cantSplit/>
          <w:trHeight w:val="20"/>
        </w:trPr>
        <w:tc>
          <w:tcPr>
            <w:tcW w:w="709" w:type="dxa"/>
          </w:tcPr>
          <w:p w14:paraId="78204493"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15.27*</w:t>
            </w:r>
          </w:p>
        </w:tc>
        <w:tc>
          <w:tcPr>
            <w:tcW w:w="1701" w:type="dxa"/>
            <w:vMerge/>
          </w:tcPr>
          <w:p w14:paraId="08F3B3AA" w14:textId="77777777" w:rsidR="00155576" w:rsidRPr="00BE7E75" w:rsidRDefault="00155576" w:rsidP="00BD0050">
            <w:pPr>
              <w:suppressAutoHyphens/>
              <w:jc w:val="left"/>
              <w:rPr>
                <w:sz w:val="22"/>
                <w:szCs w:val="22"/>
              </w:rPr>
            </w:pPr>
          </w:p>
        </w:tc>
        <w:tc>
          <w:tcPr>
            <w:tcW w:w="1276" w:type="dxa"/>
          </w:tcPr>
          <w:p w14:paraId="084048C5" w14:textId="77777777" w:rsidR="00155576" w:rsidRPr="00BE7E75" w:rsidRDefault="00155576" w:rsidP="00BD0050">
            <w:pPr>
              <w:pStyle w:val="af8"/>
            </w:pPr>
            <w:r w:rsidRPr="00BE7E75">
              <w:t>10.11/08.164</w:t>
            </w:r>
          </w:p>
          <w:p w14:paraId="25345009" w14:textId="77777777" w:rsidR="00155576" w:rsidRPr="00BE7E75" w:rsidRDefault="00155576" w:rsidP="00BD0050">
            <w:pPr>
              <w:pStyle w:val="af8"/>
            </w:pPr>
            <w:r w:rsidRPr="00BE7E75">
              <w:t>10.12/08.164</w:t>
            </w:r>
          </w:p>
          <w:p w14:paraId="62EF3206" w14:textId="77777777" w:rsidR="00155576" w:rsidRPr="00BE7E75" w:rsidRDefault="00155576" w:rsidP="00BD0050">
            <w:pPr>
              <w:pStyle w:val="af8"/>
              <w:rPr>
                <w:lang w:val="ru-RU"/>
              </w:rPr>
            </w:pPr>
            <w:r w:rsidRPr="00BE7E75">
              <w:t>10.13/08.164</w:t>
            </w:r>
          </w:p>
          <w:p w14:paraId="0D5EF855" w14:textId="77777777" w:rsidR="00155576" w:rsidRPr="00BE7E75" w:rsidRDefault="00155576" w:rsidP="00BD0050">
            <w:pPr>
              <w:pStyle w:val="af8"/>
              <w:rPr>
                <w:lang w:val="ru-RU"/>
              </w:rPr>
            </w:pPr>
          </w:p>
        </w:tc>
        <w:tc>
          <w:tcPr>
            <w:tcW w:w="2410" w:type="dxa"/>
          </w:tcPr>
          <w:p w14:paraId="0F699ACA" w14:textId="77777777" w:rsidR="00155576" w:rsidRPr="00BE7E75" w:rsidRDefault="00155576" w:rsidP="00BD0050">
            <w:pPr>
              <w:suppressAutoHyphens/>
              <w:jc w:val="left"/>
              <w:rPr>
                <w:sz w:val="22"/>
                <w:szCs w:val="22"/>
              </w:rPr>
            </w:pPr>
            <w:r w:rsidRPr="00BE7E75">
              <w:rPr>
                <w:sz w:val="22"/>
                <w:szCs w:val="22"/>
              </w:rPr>
              <w:t>Массовая доля жира</w:t>
            </w:r>
          </w:p>
        </w:tc>
        <w:tc>
          <w:tcPr>
            <w:tcW w:w="2551" w:type="dxa"/>
            <w:vMerge/>
          </w:tcPr>
          <w:p w14:paraId="6163FCEA" w14:textId="77777777" w:rsidR="00155576" w:rsidRPr="00BE7E75" w:rsidRDefault="00155576" w:rsidP="00BD0050">
            <w:pPr>
              <w:suppressAutoHyphens/>
              <w:jc w:val="left"/>
              <w:rPr>
                <w:sz w:val="21"/>
                <w:szCs w:val="21"/>
              </w:rPr>
            </w:pPr>
          </w:p>
        </w:tc>
        <w:tc>
          <w:tcPr>
            <w:tcW w:w="2268" w:type="dxa"/>
          </w:tcPr>
          <w:p w14:paraId="53EA8C6D" w14:textId="77777777" w:rsidR="00155576" w:rsidRPr="00BE7E75" w:rsidRDefault="00155576" w:rsidP="00BD0050">
            <w:pPr>
              <w:suppressAutoHyphens/>
              <w:jc w:val="left"/>
              <w:rPr>
                <w:sz w:val="22"/>
                <w:szCs w:val="22"/>
              </w:rPr>
            </w:pPr>
            <w:r w:rsidRPr="00BE7E75">
              <w:rPr>
                <w:sz w:val="22"/>
                <w:szCs w:val="22"/>
              </w:rPr>
              <w:t>ГОСТ 23042-2015</w:t>
            </w:r>
          </w:p>
        </w:tc>
      </w:tr>
      <w:tr w:rsidR="00155576" w:rsidRPr="00BE7E75" w14:paraId="102FC181" w14:textId="77777777" w:rsidTr="001350E9">
        <w:trPr>
          <w:cantSplit/>
          <w:trHeight w:val="20"/>
        </w:trPr>
        <w:tc>
          <w:tcPr>
            <w:tcW w:w="709" w:type="dxa"/>
          </w:tcPr>
          <w:p w14:paraId="4AC832C3"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15.28*</w:t>
            </w:r>
          </w:p>
        </w:tc>
        <w:tc>
          <w:tcPr>
            <w:tcW w:w="1701" w:type="dxa"/>
            <w:vMerge/>
          </w:tcPr>
          <w:p w14:paraId="7D50503B" w14:textId="77777777" w:rsidR="00155576" w:rsidRPr="00BE7E75" w:rsidRDefault="00155576" w:rsidP="00BD0050">
            <w:pPr>
              <w:suppressAutoHyphens/>
              <w:jc w:val="left"/>
              <w:rPr>
                <w:sz w:val="22"/>
                <w:szCs w:val="22"/>
              </w:rPr>
            </w:pPr>
          </w:p>
        </w:tc>
        <w:tc>
          <w:tcPr>
            <w:tcW w:w="1276" w:type="dxa"/>
          </w:tcPr>
          <w:p w14:paraId="0D22EF22" w14:textId="77777777" w:rsidR="00155576" w:rsidRPr="00BE7E75" w:rsidRDefault="00155576" w:rsidP="00BD0050">
            <w:pPr>
              <w:pStyle w:val="af8"/>
            </w:pPr>
            <w:r w:rsidRPr="00BE7E75">
              <w:t>10.11/08.156</w:t>
            </w:r>
          </w:p>
          <w:p w14:paraId="103C9D08" w14:textId="77777777" w:rsidR="00155576" w:rsidRPr="00BE7E75" w:rsidRDefault="00155576" w:rsidP="00BD0050">
            <w:pPr>
              <w:pStyle w:val="af8"/>
            </w:pPr>
            <w:r w:rsidRPr="00BE7E75">
              <w:t>10.12/08.156</w:t>
            </w:r>
          </w:p>
          <w:p w14:paraId="0060FFCC" w14:textId="77777777" w:rsidR="00155576" w:rsidRPr="00BE7E75" w:rsidRDefault="00155576" w:rsidP="00BD0050">
            <w:pPr>
              <w:pStyle w:val="af8"/>
            </w:pPr>
            <w:r w:rsidRPr="00BE7E75">
              <w:t>10.13/08.156</w:t>
            </w:r>
          </w:p>
          <w:p w14:paraId="2441D7F4" w14:textId="77777777" w:rsidR="00155576" w:rsidRPr="00BE7E75" w:rsidRDefault="00155576" w:rsidP="00BD0050">
            <w:pPr>
              <w:pStyle w:val="af8"/>
            </w:pPr>
            <w:r w:rsidRPr="00BE7E75">
              <w:t>10.11/08.052</w:t>
            </w:r>
          </w:p>
          <w:p w14:paraId="0D0670E1" w14:textId="77777777" w:rsidR="00155576" w:rsidRPr="00BE7E75" w:rsidRDefault="00155576" w:rsidP="00BD0050">
            <w:pPr>
              <w:pStyle w:val="af8"/>
            </w:pPr>
            <w:r w:rsidRPr="00BE7E75">
              <w:t>10.12/08.052</w:t>
            </w:r>
          </w:p>
          <w:p w14:paraId="4B25234E" w14:textId="77777777" w:rsidR="00155576" w:rsidRPr="00BE7E75" w:rsidRDefault="00155576" w:rsidP="00BD0050">
            <w:pPr>
              <w:pStyle w:val="af8"/>
              <w:rPr>
                <w:lang w:val="ru-RU"/>
              </w:rPr>
            </w:pPr>
            <w:r w:rsidRPr="00BE7E75">
              <w:t>10.13/08.052</w:t>
            </w:r>
          </w:p>
        </w:tc>
        <w:tc>
          <w:tcPr>
            <w:tcW w:w="2410" w:type="dxa"/>
          </w:tcPr>
          <w:p w14:paraId="6AC850AF" w14:textId="77777777" w:rsidR="00155576" w:rsidRPr="00BE7E75" w:rsidRDefault="00155576" w:rsidP="00BD0050">
            <w:pPr>
              <w:suppressAutoHyphens/>
              <w:jc w:val="left"/>
              <w:rPr>
                <w:sz w:val="22"/>
                <w:szCs w:val="22"/>
              </w:rPr>
            </w:pPr>
            <w:r w:rsidRPr="00BE7E75">
              <w:rPr>
                <w:sz w:val="22"/>
                <w:szCs w:val="22"/>
              </w:rPr>
              <w:t>Массовая доля общ</w:t>
            </w:r>
            <w:r w:rsidRPr="00BE7E75">
              <w:rPr>
                <w:sz w:val="22"/>
                <w:szCs w:val="22"/>
              </w:rPr>
              <w:t>е</w:t>
            </w:r>
            <w:r w:rsidRPr="00BE7E75">
              <w:rPr>
                <w:sz w:val="22"/>
                <w:szCs w:val="22"/>
              </w:rPr>
              <w:t>го фосфора в том чи</w:t>
            </w:r>
            <w:r w:rsidRPr="00BE7E75">
              <w:rPr>
                <w:sz w:val="22"/>
                <w:szCs w:val="22"/>
              </w:rPr>
              <w:t>с</w:t>
            </w:r>
            <w:r w:rsidRPr="00BE7E75">
              <w:rPr>
                <w:sz w:val="22"/>
                <w:szCs w:val="22"/>
              </w:rPr>
              <w:t>ле в пересчете на Р</w:t>
            </w:r>
            <w:r w:rsidRPr="00BE7E75">
              <w:rPr>
                <w:sz w:val="22"/>
                <w:szCs w:val="22"/>
                <w:vertAlign w:val="subscript"/>
              </w:rPr>
              <w:t>2</w:t>
            </w:r>
            <w:r w:rsidRPr="00BE7E75">
              <w:rPr>
                <w:sz w:val="22"/>
                <w:szCs w:val="22"/>
              </w:rPr>
              <w:t>О</w:t>
            </w:r>
            <w:r w:rsidRPr="00BE7E75">
              <w:rPr>
                <w:sz w:val="22"/>
                <w:szCs w:val="22"/>
                <w:vertAlign w:val="subscript"/>
              </w:rPr>
              <w:t>5</w:t>
            </w:r>
          </w:p>
        </w:tc>
        <w:tc>
          <w:tcPr>
            <w:tcW w:w="2551" w:type="dxa"/>
            <w:vMerge/>
          </w:tcPr>
          <w:p w14:paraId="21CC3240" w14:textId="77777777" w:rsidR="00155576" w:rsidRPr="00BE7E75" w:rsidRDefault="00155576" w:rsidP="00BD0050">
            <w:pPr>
              <w:suppressAutoHyphens/>
              <w:jc w:val="left"/>
              <w:rPr>
                <w:sz w:val="21"/>
                <w:szCs w:val="21"/>
              </w:rPr>
            </w:pPr>
          </w:p>
        </w:tc>
        <w:tc>
          <w:tcPr>
            <w:tcW w:w="2268" w:type="dxa"/>
          </w:tcPr>
          <w:p w14:paraId="31B091A6" w14:textId="77777777" w:rsidR="00155576" w:rsidRPr="00BE7E75" w:rsidRDefault="00155576" w:rsidP="00BD0050">
            <w:pPr>
              <w:suppressAutoHyphens/>
              <w:jc w:val="left"/>
              <w:rPr>
                <w:sz w:val="22"/>
                <w:szCs w:val="22"/>
              </w:rPr>
            </w:pPr>
            <w:r w:rsidRPr="00BE7E75">
              <w:rPr>
                <w:sz w:val="22"/>
                <w:szCs w:val="22"/>
              </w:rPr>
              <w:t>СТБ ГОСТ Р 51482-2001</w:t>
            </w:r>
          </w:p>
          <w:p w14:paraId="5DD06352" w14:textId="77777777" w:rsidR="00155576" w:rsidRPr="00BE7E75" w:rsidRDefault="00155576" w:rsidP="00BD0050">
            <w:pPr>
              <w:suppressAutoHyphens/>
              <w:jc w:val="left"/>
              <w:rPr>
                <w:sz w:val="22"/>
                <w:szCs w:val="22"/>
              </w:rPr>
            </w:pPr>
            <w:r w:rsidRPr="00BE7E75">
              <w:rPr>
                <w:sz w:val="22"/>
                <w:szCs w:val="22"/>
              </w:rPr>
              <w:t>ГОСТ 9794-2015</w:t>
            </w:r>
          </w:p>
          <w:p w14:paraId="1E7F2EB6" w14:textId="77777777" w:rsidR="00155576" w:rsidRPr="00BE7E75" w:rsidRDefault="00155576" w:rsidP="00BD0050">
            <w:pPr>
              <w:suppressAutoHyphens/>
              <w:jc w:val="left"/>
              <w:rPr>
                <w:sz w:val="22"/>
                <w:szCs w:val="22"/>
              </w:rPr>
            </w:pPr>
            <w:r w:rsidRPr="00BE7E75">
              <w:rPr>
                <w:sz w:val="22"/>
                <w:szCs w:val="22"/>
              </w:rPr>
              <w:t xml:space="preserve">ГОСТ 32009-2013 </w:t>
            </w:r>
          </w:p>
        </w:tc>
      </w:tr>
      <w:tr w:rsidR="00155576" w:rsidRPr="00BE7E75" w14:paraId="75653784" w14:textId="77777777" w:rsidTr="001350E9">
        <w:trPr>
          <w:cantSplit/>
          <w:trHeight w:val="20"/>
        </w:trPr>
        <w:tc>
          <w:tcPr>
            <w:tcW w:w="709" w:type="dxa"/>
          </w:tcPr>
          <w:p w14:paraId="131F2CFC"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15.29*</w:t>
            </w:r>
          </w:p>
        </w:tc>
        <w:tc>
          <w:tcPr>
            <w:tcW w:w="1701" w:type="dxa"/>
            <w:vMerge/>
          </w:tcPr>
          <w:p w14:paraId="2E0D7F16" w14:textId="77777777" w:rsidR="00155576" w:rsidRPr="00BE7E75" w:rsidRDefault="00155576" w:rsidP="00BD0050">
            <w:pPr>
              <w:suppressAutoHyphens/>
              <w:jc w:val="left"/>
              <w:rPr>
                <w:sz w:val="22"/>
                <w:szCs w:val="22"/>
              </w:rPr>
            </w:pPr>
          </w:p>
        </w:tc>
        <w:tc>
          <w:tcPr>
            <w:tcW w:w="1276" w:type="dxa"/>
          </w:tcPr>
          <w:p w14:paraId="56D14A07" w14:textId="77777777" w:rsidR="00155576" w:rsidRPr="00BE7E75" w:rsidRDefault="00155576" w:rsidP="00BD0050">
            <w:pPr>
              <w:suppressAutoHyphens/>
              <w:rPr>
                <w:sz w:val="22"/>
                <w:szCs w:val="22"/>
              </w:rPr>
            </w:pPr>
            <w:r w:rsidRPr="00BE7E75">
              <w:rPr>
                <w:sz w:val="22"/>
                <w:szCs w:val="22"/>
              </w:rPr>
              <w:t>10.11/08.169</w:t>
            </w:r>
          </w:p>
          <w:p w14:paraId="3611E2FC" w14:textId="77777777" w:rsidR="00155576" w:rsidRPr="00BE7E75" w:rsidRDefault="00155576" w:rsidP="00BD0050">
            <w:pPr>
              <w:suppressAutoHyphens/>
              <w:rPr>
                <w:sz w:val="22"/>
                <w:szCs w:val="22"/>
              </w:rPr>
            </w:pPr>
            <w:r w:rsidRPr="00BE7E75">
              <w:rPr>
                <w:sz w:val="22"/>
                <w:szCs w:val="22"/>
              </w:rPr>
              <w:t>10.12/08.169</w:t>
            </w:r>
          </w:p>
          <w:p w14:paraId="673D9B5C" w14:textId="77777777" w:rsidR="00155576" w:rsidRPr="00BE7E75" w:rsidRDefault="00155576" w:rsidP="00BD0050">
            <w:pPr>
              <w:suppressAutoHyphens/>
              <w:rPr>
                <w:sz w:val="22"/>
                <w:szCs w:val="22"/>
              </w:rPr>
            </w:pPr>
            <w:r w:rsidRPr="00BE7E75">
              <w:rPr>
                <w:sz w:val="22"/>
                <w:szCs w:val="22"/>
              </w:rPr>
              <w:t>10.13/08.169</w:t>
            </w:r>
          </w:p>
        </w:tc>
        <w:tc>
          <w:tcPr>
            <w:tcW w:w="2410" w:type="dxa"/>
          </w:tcPr>
          <w:p w14:paraId="417E1301" w14:textId="77777777" w:rsidR="00155576" w:rsidRPr="00BE7E75" w:rsidRDefault="00155576" w:rsidP="00BD0050">
            <w:pPr>
              <w:suppressAutoHyphens/>
              <w:jc w:val="left"/>
              <w:rPr>
                <w:sz w:val="22"/>
                <w:szCs w:val="22"/>
              </w:rPr>
            </w:pPr>
            <w:r w:rsidRPr="00BE7E75">
              <w:rPr>
                <w:sz w:val="22"/>
                <w:szCs w:val="22"/>
              </w:rPr>
              <w:t>Концентрация вод</w:t>
            </w:r>
            <w:r w:rsidRPr="00BE7E75">
              <w:rPr>
                <w:sz w:val="22"/>
                <w:szCs w:val="22"/>
              </w:rPr>
              <w:t>о</w:t>
            </w:r>
            <w:r w:rsidRPr="00BE7E75">
              <w:rPr>
                <w:sz w:val="22"/>
                <w:szCs w:val="22"/>
              </w:rPr>
              <w:t>родных ионов (рН) (контрольный м</w:t>
            </w:r>
            <w:r w:rsidRPr="00BE7E75">
              <w:rPr>
                <w:sz w:val="22"/>
                <w:szCs w:val="22"/>
              </w:rPr>
              <w:t>е</w:t>
            </w:r>
            <w:r w:rsidRPr="00BE7E75">
              <w:rPr>
                <w:sz w:val="22"/>
                <w:szCs w:val="22"/>
              </w:rPr>
              <w:t>тод)</w:t>
            </w:r>
          </w:p>
        </w:tc>
        <w:tc>
          <w:tcPr>
            <w:tcW w:w="2551" w:type="dxa"/>
            <w:vMerge/>
          </w:tcPr>
          <w:p w14:paraId="1CABED80" w14:textId="77777777" w:rsidR="00155576" w:rsidRPr="00BE7E75" w:rsidRDefault="00155576" w:rsidP="00BD0050">
            <w:pPr>
              <w:suppressAutoHyphens/>
              <w:jc w:val="left"/>
              <w:rPr>
                <w:sz w:val="21"/>
                <w:szCs w:val="21"/>
              </w:rPr>
            </w:pPr>
          </w:p>
        </w:tc>
        <w:tc>
          <w:tcPr>
            <w:tcW w:w="2268" w:type="dxa"/>
          </w:tcPr>
          <w:p w14:paraId="0AC2FCB4" w14:textId="77777777" w:rsidR="00155576" w:rsidRPr="00BE7E75" w:rsidRDefault="00155576"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2917-</w:t>
            </w:r>
            <w:r w:rsidRPr="00BE7E75">
              <w:rPr>
                <w:sz w:val="22"/>
                <w:szCs w:val="22"/>
                <w:lang w:val="en-US"/>
              </w:rPr>
              <w:t>2017</w:t>
            </w:r>
          </w:p>
        </w:tc>
      </w:tr>
      <w:tr w:rsidR="00155576" w:rsidRPr="00BE7E75" w14:paraId="1AE48898" w14:textId="77777777" w:rsidTr="001350E9">
        <w:trPr>
          <w:cantSplit/>
          <w:trHeight w:val="20"/>
        </w:trPr>
        <w:tc>
          <w:tcPr>
            <w:tcW w:w="709" w:type="dxa"/>
          </w:tcPr>
          <w:p w14:paraId="470FB0A6"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15.30*</w:t>
            </w:r>
          </w:p>
        </w:tc>
        <w:tc>
          <w:tcPr>
            <w:tcW w:w="1701" w:type="dxa"/>
            <w:vMerge/>
          </w:tcPr>
          <w:p w14:paraId="3FF8A726" w14:textId="77777777" w:rsidR="00155576" w:rsidRPr="00BE7E75" w:rsidRDefault="00155576" w:rsidP="00BD0050">
            <w:pPr>
              <w:suppressAutoHyphens/>
              <w:jc w:val="left"/>
              <w:rPr>
                <w:sz w:val="22"/>
                <w:szCs w:val="22"/>
              </w:rPr>
            </w:pPr>
          </w:p>
        </w:tc>
        <w:tc>
          <w:tcPr>
            <w:tcW w:w="1276" w:type="dxa"/>
          </w:tcPr>
          <w:p w14:paraId="41312449" w14:textId="77777777" w:rsidR="00155576" w:rsidRPr="00BE7E75" w:rsidRDefault="00155576" w:rsidP="00BD0050">
            <w:pPr>
              <w:suppressAutoHyphens/>
              <w:rPr>
                <w:sz w:val="22"/>
                <w:szCs w:val="22"/>
              </w:rPr>
            </w:pPr>
            <w:r w:rsidRPr="00BE7E75">
              <w:rPr>
                <w:sz w:val="22"/>
                <w:szCs w:val="22"/>
              </w:rPr>
              <w:t>10.12/29.040</w:t>
            </w:r>
          </w:p>
          <w:p w14:paraId="1549E94D" w14:textId="77777777" w:rsidR="00155576" w:rsidRPr="00BE7E75" w:rsidRDefault="00155576" w:rsidP="00BD0050">
            <w:pPr>
              <w:suppressAutoHyphens/>
              <w:rPr>
                <w:sz w:val="22"/>
                <w:szCs w:val="22"/>
              </w:rPr>
            </w:pPr>
            <w:r w:rsidRPr="00BE7E75">
              <w:rPr>
                <w:sz w:val="22"/>
                <w:szCs w:val="22"/>
              </w:rPr>
              <w:t>10.13/29.040</w:t>
            </w:r>
          </w:p>
        </w:tc>
        <w:tc>
          <w:tcPr>
            <w:tcW w:w="2410" w:type="dxa"/>
          </w:tcPr>
          <w:p w14:paraId="4F87EE36" w14:textId="77777777" w:rsidR="00155576" w:rsidRPr="00BE7E75" w:rsidRDefault="00155576" w:rsidP="00BD0050">
            <w:pPr>
              <w:suppressAutoHyphens/>
              <w:jc w:val="left"/>
              <w:rPr>
                <w:sz w:val="22"/>
                <w:szCs w:val="22"/>
              </w:rPr>
            </w:pPr>
            <w:r w:rsidRPr="00BE7E75">
              <w:rPr>
                <w:sz w:val="22"/>
                <w:szCs w:val="22"/>
              </w:rPr>
              <w:t>Массовая доля мясн</w:t>
            </w:r>
            <w:r w:rsidRPr="00BE7E75">
              <w:rPr>
                <w:sz w:val="22"/>
                <w:szCs w:val="22"/>
              </w:rPr>
              <w:t>о</w:t>
            </w:r>
            <w:r w:rsidRPr="00BE7E75">
              <w:rPr>
                <w:sz w:val="22"/>
                <w:szCs w:val="22"/>
              </w:rPr>
              <w:t>го фарша</w:t>
            </w:r>
          </w:p>
          <w:p w14:paraId="2CCA7326" w14:textId="77777777" w:rsidR="00155576" w:rsidRPr="00BE7E75" w:rsidRDefault="00155576" w:rsidP="00BD0050">
            <w:pPr>
              <w:suppressAutoHyphens/>
              <w:jc w:val="left"/>
              <w:rPr>
                <w:sz w:val="22"/>
                <w:szCs w:val="22"/>
              </w:rPr>
            </w:pPr>
          </w:p>
        </w:tc>
        <w:tc>
          <w:tcPr>
            <w:tcW w:w="2551" w:type="dxa"/>
            <w:vMerge/>
          </w:tcPr>
          <w:p w14:paraId="6DB03100" w14:textId="77777777" w:rsidR="00155576" w:rsidRPr="00BE7E75" w:rsidRDefault="00155576" w:rsidP="00BD0050">
            <w:pPr>
              <w:suppressAutoHyphens/>
              <w:jc w:val="left"/>
              <w:rPr>
                <w:sz w:val="21"/>
                <w:szCs w:val="21"/>
              </w:rPr>
            </w:pPr>
          </w:p>
        </w:tc>
        <w:tc>
          <w:tcPr>
            <w:tcW w:w="2268" w:type="dxa"/>
          </w:tcPr>
          <w:p w14:paraId="1B54AFAF" w14:textId="77777777" w:rsidR="00155576" w:rsidRPr="00BE7E75" w:rsidRDefault="00155576" w:rsidP="00BD0050">
            <w:pPr>
              <w:suppressAutoHyphens/>
              <w:jc w:val="left"/>
              <w:rPr>
                <w:sz w:val="22"/>
                <w:szCs w:val="22"/>
              </w:rPr>
            </w:pPr>
            <w:r w:rsidRPr="00BE7E75">
              <w:rPr>
                <w:sz w:val="22"/>
                <w:szCs w:val="22"/>
              </w:rPr>
              <w:t>СТБ 974-201</w:t>
            </w:r>
            <w:r>
              <w:rPr>
                <w:sz w:val="22"/>
                <w:szCs w:val="22"/>
              </w:rPr>
              <w:t>6</w:t>
            </w:r>
            <w:r w:rsidRPr="00BE7E75">
              <w:rPr>
                <w:sz w:val="22"/>
                <w:szCs w:val="22"/>
              </w:rPr>
              <w:t xml:space="preserve"> п.7.18</w:t>
            </w:r>
          </w:p>
        </w:tc>
      </w:tr>
      <w:tr w:rsidR="00155576" w:rsidRPr="00BE7E75" w14:paraId="59E40CC6" w14:textId="77777777" w:rsidTr="001350E9">
        <w:trPr>
          <w:cantSplit/>
          <w:trHeight w:val="20"/>
        </w:trPr>
        <w:tc>
          <w:tcPr>
            <w:tcW w:w="709" w:type="dxa"/>
          </w:tcPr>
          <w:p w14:paraId="4C58F5A7"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15.31*</w:t>
            </w:r>
          </w:p>
        </w:tc>
        <w:tc>
          <w:tcPr>
            <w:tcW w:w="1701" w:type="dxa"/>
            <w:vMerge/>
          </w:tcPr>
          <w:p w14:paraId="0BD4D79F" w14:textId="77777777" w:rsidR="00155576" w:rsidRPr="00BE7E75" w:rsidRDefault="00155576" w:rsidP="00BD0050">
            <w:pPr>
              <w:suppressAutoHyphens/>
              <w:jc w:val="left"/>
              <w:rPr>
                <w:sz w:val="22"/>
                <w:szCs w:val="22"/>
              </w:rPr>
            </w:pPr>
          </w:p>
        </w:tc>
        <w:tc>
          <w:tcPr>
            <w:tcW w:w="1276" w:type="dxa"/>
          </w:tcPr>
          <w:p w14:paraId="7F609AF7" w14:textId="77777777" w:rsidR="00155576" w:rsidRPr="00BE7E75" w:rsidRDefault="00155576" w:rsidP="00BD0050">
            <w:pPr>
              <w:suppressAutoHyphens/>
              <w:rPr>
                <w:sz w:val="22"/>
                <w:szCs w:val="22"/>
              </w:rPr>
            </w:pPr>
            <w:r w:rsidRPr="00BE7E75">
              <w:rPr>
                <w:sz w:val="22"/>
                <w:szCs w:val="22"/>
              </w:rPr>
              <w:t>10.11/29.040</w:t>
            </w:r>
          </w:p>
          <w:p w14:paraId="3825FC61" w14:textId="77777777" w:rsidR="00155576" w:rsidRPr="00BE7E75" w:rsidRDefault="00155576" w:rsidP="00BD0050">
            <w:pPr>
              <w:suppressAutoHyphens/>
              <w:rPr>
                <w:sz w:val="22"/>
                <w:szCs w:val="22"/>
              </w:rPr>
            </w:pPr>
            <w:r w:rsidRPr="00BE7E75">
              <w:rPr>
                <w:sz w:val="22"/>
                <w:szCs w:val="22"/>
              </w:rPr>
              <w:t>10.12/29.040</w:t>
            </w:r>
          </w:p>
          <w:p w14:paraId="244FD873" w14:textId="77777777" w:rsidR="00155576" w:rsidRPr="00BE7E75" w:rsidRDefault="00155576" w:rsidP="00BD0050">
            <w:pPr>
              <w:suppressAutoHyphens/>
              <w:rPr>
                <w:sz w:val="22"/>
                <w:szCs w:val="22"/>
              </w:rPr>
            </w:pPr>
          </w:p>
        </w:tc>
        <w:tc>
          <w:tcPr>
            <w:tcW w:w="2410" w:type="dxa"/>
          </w:tcPr>
          <w:p w14:paraId="262F8AFF" w14:textId="77777777" w:rsidR="00155576" w:rsidRPr="00BE7E75" w:rsidRDefault="00155576" w:rsidP="00BD0050">
            <w:pPr>
              <w:suppressAutoHyphens/>
              <w:jc w:val="left"/>
              <w:rPr>
                <w:sz w:val="22"/>
                <w:szCs w:val="22"/>
              </w:rPr>
            </w:pPr>
            <w:r w:rsidRPr="00BE7E75">
              <w:rPr>
                <w:sz w:val="22"/>
                <w:szCs w:val="22"/>
              </w:rPr>
              <w:t>Массовая доля соед</w:t>
            </w:r>
            <w:r w:rsidRPr="00BE7E75">
              <w:rPr>
                <w:sz w:val="22"/>
                <w:szCs w:val="22"/>
              </w:rPr>
              <w:t>и</w:t>
            </w:r>
            <w:r w:rsidRPr="00BE7E75">
              <w:rPr>
                <w:sz w:val="22"/>
                <w:szCs w:val="22"/>
              </w:rPr>
              <w:t>нительной, жировой, м</w:t>
            </w:r>
            <w:r w:rsidRPr="00BE7E75">
              <w:rPr>
                <w:sz w:val="22"/>
                <w:szCs w:val="22"/>
              </w:rPr>
              <w:t>я</w:t>
            </w:r>
            <w:r w:rsidRPr="00BE7E75">
              <w:rPr>
                <w:sz w:val="22"/>
                <w:szCs w:val="22"/>
              </w:rPr>
              <w:t>котной ткани</w:t>
            </w:r>
          </w:p>
        </w:tc>
        <w:tc>
          <w:tcPr>
            <w:tcW w:w="2551" w:type="dxa"/>
            <w:vMerge/>
          </w:tcPr>
          <w:p w14:paraId="08F41C9A" w14:textId="77777777" w:rsidR="00155576" w:rsidRPr="00BE7E75" w:rsidRDefault="00155576" w:rsidP="00BD0050">
            <w:pPr>
              <w:suppressAutoHyphens/>
              <w:jc w:val="left"/>
              <w:rPr>
                <w:sz w:val="21"/>
                <w:szCs w:val="21"/>
              </w:rPr>
            </w:pPr>
          </w:p>
        </w:tc>
        <w:tc>
          <w:tcPr>
            <w:tcW w:w="2268" w:type="dxa"/>
          </w:tcPr>
          <w:p w14:paraId="17F9E9C2" w14:textId="77777777" w:rsidR="00155576" w:rsidRPr="00BE7E75" w:rsidRDefault="00155576" w:rsidP="00BD0050">
            <w:pPr>
              <w:suppressAutoHyphens/>
              <w:jc w:val="left"/>
              <w:rPr>
                <w:sz w:val="22"/>
                <w:szCs w:val="22"/>
              </w:rPr>
            </w:pPr>
            <w:r w:rsidRPr="00BE7E75">
              <w:rPr>
                <w:sz w:val="22"/>
                <w:szCs w:val="22"/>
              </w:rPr>
              <w:t>СТБ 1020-2008</w:t>
            </w:r>
          </w:p>
          <w:p w14:paraId="69897896" w14:textId="77777777" w:rsidR="00155576" w:rsidRPr="00BE7E75" w:rsidRDefault="00155576" w:rsidP="00BD0050">
            <w:pPr>
              <w:suppressAutoHyphens/>
              <w:jc w:val="left"/>
              <w:rPr>
                <w:sz w:val="22"/>
                <w:szCs w:val="22"/>
              </w:rPr>
            </w:pPr>
            <w:r w:rsidRPr="00BE7E75">
              <w:rPr>
                <w:sz w:val="22"/>
                <w:szCs w:val="22"/>
              </w:rPr>
              <w:t>п. 7.15, 7.16</w:t>
            </w:r>
          </w:p>
        </w:tc>
      </w:tr>
      <w:tr w:rsidR="00155576" w:rsidRPr="00BE7E75" w14:paraId="566B3A48" w14:textId="77777777" w:rsidTr="001350E9">
        <w:trPr>
          <w:cantSplit/>
          <w:trHeight w:val="20"/>
        </w:trPr>
        <w:tc>
          <w:tcPr>
            <w:tcW w:w="709" w:type="dxa"/>
          </w:tcPr>
          <w:p w14:paraId="1CCAF28E"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15.32*</w:t>
            </w:r>
          </w:p>
        </w:tc>
        <w:tc>
          <w:tcPr>
            <w:tcW w:w="1701" w:type="dxa"/>
            <w:vMerge/>
          </w:tcPr>
          <w:p w14:paraId="30C7F745" w14:textId="77777777" w:rsidR="00155576" w:rsidRPr="00BE7E75" w:rsidRDefault="00155576" w:rsidP="00BD0050">
            <w:pPr>
              <w:suppressAutoHyphens/>
              <w:jc w:val="left"/>
              <w:rPr>
                <w:sz w:val="22"/>
                <w:szCs w:val="22"/>
              </w:rPr>
            </w:pPr>
          </w:p>
        </w:tc>
        <w:tc>
          <w:tcPr>
            <w:tcW w:w="1276" w:type="dxa"/>
          </w:tcPr>
          <w:p w14:paraId="0265E910" w14:textId="77777777" w:rsidR="00155576" w:rsidRPr="00BE7E75" w:rsidRDefault="00155576" w:rsidP="00BD0050">
            <w:pPr>
              <w:suppressAutoHyphens/>
              <w:rPr>
                <w:sz w:val="22"/>
                <w:szCs w:val="22"/>
              </w:rPr>
            </w:pPr>
            <w:r w:rsidRPr="00BE7E75">
              <w:rPr>
                <w:sz w:val="22"/>
                <w:szCs w:val="22"/>
              </w:rPr>
              <w:t>10.12/29.061</w:t>
            </w:r>
          </w:p>
          <w:p w14:paraId="1AAAB9DF" w14:textId="77777777" w:rsidR="00155576" w:rsidRPr="00BE7E75" w:rsidRDefault="00155576" w:rsidP="00BD0050">
            <w:pPr>
              <w:suppressAutoHyphens/>
              <w:rPr>
                <w:sz w:val="22"/>
                <w:szCs w:val="22"/>
              </w:rPr>
            </w:pPr>
            <w:r w:rsidRPr="00BE7E75">
              <w:rPr>
                <w:sz w:val="22"/>
                <w:szCs w:val="22"/>
              </w:rPr>
              <w:t>10.13/29.061</w:t>
            </w:r>
          </w:p>
        </w:tc>
        <w:tc>
          <w:tcPr>
            <w:tcW w:w="2410" w:type="dxa"/>
          </w:tcPr>
          <w:p w14:paraId="22A95630" w14:textId="77777777" w:rsidR="00155576" w:rsidRPr="00BE7E75" w:rsidRDefault="00155576" w:rsidP="00BD0050">
            <w:pPr>
              <w:suppressAutoHyphens/>
              <w:jc w:val="left"/>
              <w:rPr>
                <w:sz w:val="22"/>
                <w:szCs w:val="22"/>
              </w:rPr>
            </w:pPr>
            <w:r w:rsidRPr="00BE7E75">
              <w:rPr>
                <w:sz w:val="22"/>
                <w:szCs w:val="22"/>
              </w:rPr>
              <w:t>Толщина тестовой об</w:t>
            </w:r>
            <w:r w:rsidRPr="00BE7E75">
              <w:rPr>
                <w:sz w:val="22"/>
                <w:szCs w:val="22"/>
              </w:rPr>
              <w:t>о</w:t>
            </w:r>
            <w:r w:rsidRPr="00BE7E75">
              <w:rPr>
                <w:sz w:val="22"/>
                <w:szCs w:val="22"/>
              </w:rPr>
              <w:t>лочки</w:t>
            </w:r>
          </w:p>
          <w:p w14:paraId="555C466E" w14:textId="77777777" w:rsidR="00155576" w:rsidRPr="00BE7E75" w:rsidRDefault="00155576" w:rsidP="00BD0050">
            <w:pPr>
              <w:suppressAutoHyphens/>
              <w:jc w:val="left"/>
              <w:rPr>
                <w:sz w:val="22"/>
                <w:szCs w:val="22"/>
              </w:rPr>
            </w:pPr>
          </w:p>
        </w:tc>
        <w:tc>
          <w:tcPr>
            <w:tcW w:w="2551" w:type="dxa"/>
            <w:vMerge/>
          </w:tcPr>
          <w:p w14:paraId="5006BF61" w14:textId="77777777" w:rsidR="00155576" w:rsidRPr="00BE7E75" w:rsidRDefault="00155576" w:rsidP="00BD0050">
            <w:pPr>
              <w:suppressAutoHyphens/>
              <w:jc w:val="left"/>
              <w:rPr>
                <w:sz w:val="21"/>
                <w:szCs w:val="21"/>
              </w:rPr>
            </w:pPr>
          </w:p>
        </w:tc>
        <w:tc>
          <w:tcPr>
            <w:tcW w:w="2268" w:type="dxa"/>
          </w:tcPr>
          <w:p w14:paraId="2DE8C8C7" w14:textId="77777777" w:rsidR="00155576" w:rsidRPr="000B5488" w:rsidRDefault="00155576" w:rsidP="00BD0050">
            <w:pPr>
              <w:suppressAutoHyphens/>
              <w:jc w:val="left"/>
              <w:rPr>
                <w:color w:val="000000"/>
                <w:sz w:val="22"/>
                <w:szCs w:val="22"/>
              </w:rPr>
            </w:pPr>
            <w:r w:rsidRPr="000B5488">
              <w:rPr>
                <w:color w:val="000000"/>
                <w:sz w:val="22"/>
                <w:szCs w:val="22"/>
              </w:rPr>
              <w:t>СТБ 974-2015 п.7.16</w:t>
            </w:r>
          </w:p>
        </w:tc>
      </w:tr>
      <w:tr w:rsidR="00155576" w:rsidRPr="00BE7E75" w14:paraId="1D821FAA" w14:textId="77777777" w:rsidTr="001350E9">
        <w:trPr>
          <w:cantSplit/>
          <w:trHeight w:val="20"/>
        </w:trPr>
        <w:tc>
          <w:tcPr>
            <w:tcW w:w="709" w:type="dxa"/>
          </w:tcPr>
          <w:p w14:paraId="6AA7BAA3"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15.33*</w:t>
            </w:r>
          </w:p>
        </w:tc>
        <w:tc>
          <w:tcPr>
            <w:tcW w:w="1701" w:type="dxa"/>
            <w:vMerge/>
          </w:tcPr>
          <w:p w14:paraId="3FB0014A" w14:textId="77777777" w:rsidR="00155576" w:rsidRPr="00BE7E75" w:rsidRDefault="00155576" w:rsidP="00BD0050">
            <w:pPr>
              <w:suppressAutoHyphens/>
              <w:jc w:val="left"/>
              <w:rPr>
                <w:sz w:val="22"/>
                <w:szCs w:val="22"/>
              </w:rPr>
            </w:pPr>
          </w:p>
        </w:tc>
        <w:tc>
          <w:tcPr>
            <w:tcW w:w="1276" w:type="dxa"/>
          </w:tcPr>
          <w:p w14:paraId="5E2E5A4F" w14:textId="77777777" w:rsidR="00155576" w:rsidRPr="00BE7E75" w:rsidRDefault="00155576" w:rsidP="00BD0050">
            <w:pPr>
              <w:suppressAutoHyphens/>
              <w:rPr>
                <w:sz w:val="22"/>
                <w:szCs w:val="22"/>
              </w:rPr>
            </w:pPr>
            <w:r w:rsidRPr="00BE7E75">
              <w:rPr>
                <w:sz w:val="22"/>
                <w:szCs w:val="22"/>
              </w:rPr>
              <w:t>10.12/29.061</w:t>
            </w:r>
          </w:p>
          <w:p w14:paraId="334B6E27" w14:textId="77777777" w:rsidR="00155576" w:rsidRPr="00BE7E75" w:rsidRDefault="00155576" w:rsidP="00BD0050">
            <w:pPr>
              <w:suppressAutoHyphens/>
              <w:rPr>
                <w:sz w:val="22"/>
                <w:szCs w:val="22"/>
              </w:rPr>
            </w:pPr>
            <w:r w:rsidRPr="00BE7E75">
              <w:rPr>
                <w:sz w:val="22"/>
                <w:szCs w:val="22"/>
              </w:rPr>
              <w:t>10.13/29.061</w:t>
            </w:r>
          </w:p>
          <w:p w14:paraId="6FCDA5C2" w14:textId="77777777" w:rsidR="00155576" w:rsidRPr="00BE7E75" w:rsidRDefault="00155576" w:rsidP="00BD0050">
            <w:pPr>
              <w:suppressAutoHyphens/>
              <w:rPr>
                <w:sz w:val="22"/>
                <w:szCs w:val="22"/>
              </w:rPr>
            </w:pPr>
          </w:p>
        </w:tc>
        <w:tc>
          <w:tcPr>
            <w:tcW w:w="2410" w:type="dxa"/>
          </w:tcPr>
          <w:p w14:paraId="3F5CEA47" w14:textId="77777777" w:rsidR="00155576" w:rsidRPr="00BE7E75" w:rsidRDefault="00155576" w:rsidP="00BD0050">
            <w:pPr>
              <w:suppressAutoHyphens/>
              <w:jc w:val="left"/>
              <w:rPr>
                <w:sz w:val="22"/>
                <w:szCs w:val="22"/>
              </w:rPr>
            </w:pPr>
            <w:r w:rsidRPr="00BE7E75">
              <w:rPr>
                <w:sz w:val="22"/>
                <w:szCs w:val="22"/>
              </w:rPr>
              <w:t>Количество пельм</w:t>
            </w:r>
            <w:r w:rsidRPr="00BE7E75">
              <w:rPr>
                <w:sz w:val="22"/>
                <w:szCs w:val="22"/>
              </w:rPr>
              <w:t>е</w:t>
            </w:r>
            <w:r w:rsidRPr="00BE7E75">
              <w:rPr>
                <w:sz w:val="22"/>
                <w:szCs w:val="22"/>
              </w:rPr>
              <w:t>ней с разрывами тестовой об</w:t>
            </w:r>
            <w:r w:rsidRPr="00BE7E75">
              <w:rPr>
                <w:sz w:val="22"/>
                <w:szCs w:val="22"/>
              </w:rPr>
              <w:t>о</w:t>
            </w:r>
            <w:r w:rsidRPr="00BE7E75">
              <w:rPr>
                <w:sz w:val="22"/>
                <w:szCs w:val="22"/>
              </w:rPr>
              <w:t>лочки</w:t>
            </w:r>
          </w:p>
        </w:tc>
        <w:tc>
          <w:tcPr>
            <w:tcW w:w="2551" w:type="dxa"/>
            <w:vMerge/>
          </w:tcPr>
          <w:p w14:paraId="6A9487B9" w14:textId="77777777" w:rsidR="00155576" w:rsidRPr="00BE7E75" w:rsidRDefault="00155576" w:rsidP="00BD0050">
            <w:pPr>
              <w:suppressAutoHyphens/>
              <w:jc w:val="left"/>
              <w:rPr>
                <w:sz w:val="21"/>
                <w:szCs w:val="21"/>
              </w:rPr>
            </w:pPr>
          </w:p>
        </w:tc>
        <w:tc>
          <w:tcPr>
            <w:tcW w:w="2268" w:type="dxa"/>
          </w:tcPr>
          <w:p w14:paraId="5F27AD8E" w14:textId="77777777" w:rsidR="00155576" w:rsidRPr="000B5488" w:rsidRDefault="00155576" w:rsidP="00BD0050">
            <w:pPr>
              <w:suppressAutoHyphens/>
              <w:jc w:val="left"/>
              <w:rPr>
                <w:color w:val="000000"/>
                <w:sz w:val="22"/>
                <w:szCs w:val="22"/>
              </w:rPr>
            </w:pPr>
            <w:r w:rsidRPr="000B5488">
              <w:rPr>
                <w:color w:val="000000"/>
                <w:sz w:val="22"/>
                <w:szCs w:val="22"/>
              </w:rPr>
              <w:t>СТБ 974-2015 п.7.17</w:t>
            </w:r>
          </w:p>
          <w:p w14:paraId="103A0944" w14:textId="77777777" w:rsidR="00155576" w:rsidRPr="000B5488" w:rsidRDefault="00155576" w:rsidP="00BD0050">
            <w:pPr>
              <w:suppressAutoHyphens/>
              <w:jc w:val="left"/>
              <w:rPr>
                <w:color w:val="000000"/>
                <w:sz w:val="22"/>
                <w:szCs w:val="22"/>
              </w:rPr>
            </w:pPr>
          </w:p>
        </w:tc>
      </w:tr>
      <w:tr w:rsidR="00155576" w:rsidRPr="00BE7E75" w14:paraId="2DD739DB" w14:textId="77777777" w:rsidTr="001350E9">
        <w:trPr>
          <w:cantSplit/>
          <w:trHeight w:val="20"/>
        </w:trPr>
        <w:tc>
          <w:tcPr>
            <w:tcW w:w="709" w:type="dxa"/>
          </w:tcPr>
          <w:p w14:paraId="24058BCF"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15.34*</w:t>
            </w:r>
          </w:p>
        </w:tc>
        <w:tc>
          <w:tcPr>
            <w:tcW w:w="1701" w:type="dxa"/>
            <w:vMerge/>
          </w:tcPr>
          <w:p w14:paraId="03D14FE1" w14:textId="77777777" w:rsidR="00155576" w:rsidRPr="00BE7E75" w:rsidRDefault="00155576" w:rsidP="00BD0050">
            <w:pPr>
              <w:suppressAutoHyphens/>
              <w:jc w:val="left"/>
              <w:rPr>
                <w:sz w:val="22"/>
                <w:szCs w:val="22"/>
              </w:rPr>
            </w:pPr>
          </w:p>
        </w:tc>
        <w:tc>
          <w:tcPr>
            <w:tcW w:w="1276" w:type="dxa"/>
          </w:tcPr>
          <w:p w14:paraId="0FF22FC0" w14:textId="77777777" w:rsidR="00155576" w:rsidRPr="00BE7E75" w:rsidRDefault="00155576" w:rsidP="00BD0050">
            <w:pPr>
              <w:suppressAutoHyphens/>
              <w:rPr>
                <w:sz w:val="22"/>
                <w:szCs w:val="22"/>
              </w:rPr>
            </w:pPr>
            <w:r w:rsidRPr="00BE7E75">
              <w:rPr>
                <w:sz w:val="22"/>
                <w:szCs w:val="22"/>
              </w:rPr>
              <w:t>10.11/10.159</w:t>
            </w:r>
          </w:p>
          <w:p w14:paraId="591E9764" w14:textId="77777777" w:rsidR="00155576" w:rsidRPr="00BE7E75" w:rsidRDefault="00155576" w:rsidP="00BD0050">
            <w:pPr>
              <w:suppressAutoHyphens/>
              <w:rPr>
                <w:sz w:val="22"/>
                <w:szCs w:val="22"/>
              </w:rPr>
            </w:pPr>
            <w:r w:rsidRPr="00BE7E75">
              <w:rPr>
                <w:sz w:val="22"/>
                <w:szCs w:val="22"/>
              </w:rPr>
              <w:t>10.12/10.159</w:t>
            </w:r>
          </w:p>
          <w:p w14:paraId="05A2AB7A" w14:textId="77777777" w:rsidR="00155576" w:rsidRPr="00BE7E75" w:rsidRDefault="00155576" w:rsidP="00BD0050">
            <w:pPr>
              <w:suppressAutoHyphens/>
              <w:rPr>
                <w:sz w:val="22"/>
                <w:szCs w:val="22"/>
              </w:rPr>
            </w:pPr>
            <w:r w:rsidRPr="00BE7E75">
              <w:rPr>
                <w:sz w:val="22"/>
                <w:szCs w:val="22"/>
              </w:rPr>
              <w:t>10.13/10.159</w:t>
            </w:r>
          </w:p>
        </w:tc>
        <w:tc>
          <w:tcPr>
            <w:tcW w:w="2410" w:type="dxa"/>
          </w:tcPr>
          <w:p w14:paraId="4C991A1F" w14:textId="77777777" w:rsidR="00155576" w:rsidRPr="00BE7E75" w:rsidRDefault="00155576" w:rsidP="00BD0050">
            <w:pPr>
              <w:suppressAutoHyphens/>
              <w:jc w:val="left"/>
              <w:rPr>
                <w:sz w:val="22"/>
                <w:szCs w:val="22"/>
              </w:rPr>
            </w:pPr>
            <w:r w:rsidRPr="00BE7E75">
              <w:rPr>
                <w:sz w:val="22"/>
                <w:szCs w:val="22"/>
              </w:rPr>
              <w:t xml:space="preserve">Бензойная кислота и </w:t>
            </w:r>
          </w:p>
          <w:p w14:paraId="288BF6F2" w14:textId="77777777" w:rsidR="00155576" w:rsidRPr="00BE7E75" w:rsidRDefault="00155576" w:rsidP="00BD0050">
            <w:pPr>
              <w:suppressAutoHyphens/>
              <w:jc w:val="left"/>
              <w:rPr>
                <w:sz w:val="22"/>
                <w:szCs w:val="22"/>
              </w:rPr>
            </w:pPr>
            <w:r w:rsidRPr="00BE7E75">
              <w:rPr>
                <w:sz w:val="22"/>
                <w:szCs w:val="22"/>
              </w:rPr>
              <w:t>её соли</w:t>
            </w:r>
          </w:p>
        </w:tc>
        <w:tc>
          <w:tcPr>
            <w:tcW w:w="2551" w:type="dxa"/>
            <w:vMerge/>
          </w:tcPr>
          <w:p w14:paraId="1C8D7A08" w14:textId="77777777" w:rsidR="00155576" w:rsidRPr="00BE7E75" w:rsidRDefault="00155576" w:rsidP="00BD0050">
            <w:pPr>
              <w:suppressAutoHyphens/>
              <w:jc w:val="left"/>
              <w:rPr>
                <w:sz w:val="21"/>
                <w:szCs w:val="21"/>
              </w:rPr>
            </w:pPr>
          </w:p>
        </w:tc>
        <w:tc>
          <w:tcPr>
            <w:tcW w:w="2268" w:type="dxa"/>
          </w:tcPr>
          <w:p w14:paraId="7A8F4FC2" w14:textId="77777777" w:rsidR="00155576" w:rsidRPr="00BE7E75" w:rsidRDefault="00155576" w:rsidP="00BD0050">
            <w:pPr>
              <w:suppressAutoHyphens/>
              <w:jc w:val="left"/>
              <w:rPr>
                <w:sz w:val="22"/>
                <w:szCs w:val="22"/>
              </w:rPr>
            </w:pPr>
            <w:r w:rsidRPr="00BE7E75">
              <w:rPr>
                <w:sz w:val="22"/>
                <w:szCs w:val="22"/>
              </w:rPr>
              <w:t>ГОСТ 33809-2016</w:t>
            </w:r>
          </w:p>
          <w:p w14:paraId="66F3B0EC" w14:textId="77777777" w:rsidR="00155576" w:rsidRPr="00BE7E75" w:rsidRDefault="00155576" w:rsidP="00BD0050">
            <w:pPr>
              <w:suppressAutoHyphens/>
              <w:jc w:val="left"/>
              <w:rPr>
                <w:sz w:val="22"/>
                <w:szCs w:val="22"/>
              </w:rPr>
            </w:pPr>
          </w:p>
        </w:tc>
      </w:tr>
      <w:tr w:rsidR="00155576" w:rsidRPr="00BE7E75" w14:paraId="013FD2B0" w14:textId="77777777" w:rsidTr="001350E9">
        <w:trPr>
          <w:cantSplit/>
          <w:trHeight w:val="20"/>
        </w:trPr>
        <w:tc>
          <w:tcPr>
            <w:tcW w:w="709" w:type="dxa"/>
          </w:tcPr>
          <w:p w14:paraId="34D36485"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15.35*</w:t>
            </w:r>
          </w:p>
        </w:tc>
        <w:tc>
          <w:tcPr>
            <w:tcW w:w="1701" w:type="dxa"/>
            <w:vMerge/>
          </w:tcPr>
          <w:p w14:paraId="2CC4139D" w14:textId="77777777" w:rsidR="00155576" w:rsidRPr="00BE7E75" w:rsidRDefault="00155576" w:rsidP="00BD0050">
            <w:pPr>
              <w:suppressAutoHyphens/>
              <w:jc w:val="left"/>
              <w:rPr>
                <w:sz w:val="22"/>
                <w:szCs w:val="22"/>
              </w:rPr>
            </w:pPr>
          </w:p>
        </w:tc>
        <w:tc>
          <w:tcPr>
            <w:tcW w:w="1276" w:type="dxa"/>
          </w:tcPr>
          <w:p w14:paraId="79314AF1" w14:textId="77777777" w:rsidR="00155576" w:rsidRPr="00BE7E75" w:rsidRDefault="00155576" w:rsidP="00BD0050">
            <w:pPr>
              <w:suppressAutoHyphens/>
              <w:rPr>
                <w:sz w:val="22"/>
                <w:szCs w:val="22"/>
              </w:rPr>
            </w:pPr>
            <w:r w:rsidRPr="00BE7E75">
              <w:rPr>
                <w:sz w:val="22"/>
                <w:szCs w:val="22"/>
              </w:rPr>
              <w:t>10.11/10.159</w:t>
            </w:r>
          </w:p>
          <w:p w14:paraId="731508BE" w14:textId="77777777" w:rsidR="00155576" w:rsidRPr="00BE7E75" w:rsidRDefault="00155576" w:rsidP="00BD0050">
            <w:pPr>
              <w:suppressAutoHyphens/>
              <w:rPr>
                <w:sz w:val="22"/>
                <w:szCs w:val="22"/>
              </w:rPr>
            </w:pPr>
            <w:r w:rsidRPr="00BE7E75">
              <w:rPr>
                <w:sz w:val="22"/>
                <w:szCs w:val="22"/>
              </w:rPr>
              <w:t>10.12/10.159</w:t>
            </w:r>
          </w:p>
          <w:p w14:paraId="08FD5158" w14:textId="77777777" w:rsidR="00155576" w:rsidRPr="00BE7E75" w:rsidRDefault="00155576" w:rsidP="00BD0050">
            <w:pPr>
              <w:suppressAutoHyphens/>
              <w:rPr>
                <w:sz w:val="22"/>
                <w:szCs w:val="22"/>
              </w:rPr>
            </w:pPr>
            <w:r w:rsidRPr="00BE7E75">
              <w:rPr>
                <w:sz w:val="22"/>
                <w:szCs w:val="22"/>
              </w:rPr>
              <w:t>10.13/10.159</w:t>
            </w:r>
          </w:p>
        </w:tc>
        <w:tc>
          <w:tcPr>
            <w:tcW w:w="2410" w:type="dxa"/>
          </w:tcPr>
          <w:p w14:paraId="79265B3B" w14:textId="77777777" w:rsidR="00155576" w:rsidRPr="00BE7E75" w:rsidRDefault="00155576" w:rsidP="00BD0050">
            <w:pPr>
              <w:suppressAutoHyphens/>
              <w:jc w:val="left"/>
              <w:rPr>
                <w:sz w:val="22"/>
                <w:szCs w:val="22"/>
              </w:rPr>
            </w:pPr>
            <w:r w:rsidRPr="00BE7E75">
              <w:rPr>
                <w:sz w:val="22"/>
                <w:szCs w:val="22"/>
              </w:rPr>
              <w:t xml:space="preserve">Сорбиновая кислота и </w:t>
            </w:r>
          </w:p>
          <w:p w14:paraId="4F86E476" w14:textId="77777777" w:rsidR="00155576" w:rsidRPr="00BE7E75" w:rsidRDefault="00155576" w:rsidP="00BD0050">
            <w:pPr>
              <w:suppressAutoHyphens/>
              <w:jc w:val="left"/>
              <w:rPr>
                <w:sz w:val="22"/>
                <w:szCs w:val="22"/>
              </w:rPr>
            </w:pPr>
            <w:r w:rsidRPr="00BE7E75">
              <w:rPr>
                <w:sz w:val="22"/>
                <w:szCs w:val="22"/>
              </w:rPr>
              <w:t>её соли</w:t>
            </w:r>
          </w:p>
        </w:tc>
        <w:tc>
          <w:tcPr>
            <w:tcW w:w="2551" w:type="dxa"/>
            <w:vMerge/>
          </w:tcPr>
          <w:p w14:paraId="04F770CA" w14:textId="77777777" w:rsidR="00155576" w:rsidRPr="00BE7E75" w:rsidRDefault="00155576" w:rsidP="00BD0050">
            <w:pPr>
              <w:suppressAutoHyphens/>
              <w:jc w:val="left"/>
              <w:rPr>
                <w:sz w:val="21"/>
                <w:szCs w:val="21"/>
              </w:rPr>
            </w:pPr>
          </w:p>
        </w:tc>
        <w:tc>
          <w:tcPr>
            <w:tcW w:w="2268" w:type="dxa"/>
          </w:tcPr>
          <w:p w14:paraId="23AEBAC5" w14:textId="77777777" w:rsidR="00155576" w:rsidRPr="00BE7E75" w:rsidRDefault="00155576" w:rsidP="00BD0050">
            <w:pPr>
              <w:suppressAutoHyphens/>
              <w:jc w:val="left"/>
              <w:rPr>
                <w:sz w:val="22"/>
                <w:szCs w:val="22"/>
              </w:rPr>
            </w:pPr>
            <w:r w:rsidRPr="00BE7E75">
              <w:rPr>
                <w:sz w:val="22"/>
                <w:szCs w:val="22"/>
              </w:rPr>
              <w:t xml:space="preserve">ГОСТ 33809-2016 </w:t>
            </w:r>
          </w:p>
        </w:tc>
      </w:tr>
      <w:tr w:rsidR="002328D1" w:rsidRPr="00BE7E75" w14:paraId="37C178C5" w14:textId="77777777" w:rsidTr="001350E9">
        <w:trPr>
          <w:cantSplit/>
          <w:trHeight w:val="20"/>
        </w:trPr>
        <w:tc>
          <w:tcPr>
            <w:tcW w:w="709" w:type="dxa"/>
          </w:tcPr>
          <w:p w14:paraId="0882697B"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16.1*</w:t>
            </w:r>
          </w:p>
        </w:tc>
        <w:tc>
          <w:tcPr>
            <w:tcW w:w="1701" w:type="dxa"/>
            <w:vMerge w:val="restart"/>
          </w:tcPr>
          <w:p w14:paraId="0E15485D" w14:textId="77777777" w:rsidR="002328D1" w:rsidRPr="00BE7E75" w:rsidRDefault="002328D1" w:rsidP="00BD0050">
            <w:pPr>
              <w:suppressAutoHyphens/>
              <w:jc w:val="left"/>
              <w:rPr>
                <w:sz w:val="22"/>
                <w:szCs w:val="22"/>
              </w:rPr>
            </w:pPr>
            <w:r w:rsidRPr="00BE7E75">
              <w:rPr>
                <w:sz w:val="22"/>
                <w:szCs w:val="22"/>
              </w:rPr>
              <w:t xml:space="preserve">Консервы </w:t>
            </w:r>
          </w:p>
          <w:p w14:paraId="6185CAFF" w14:textId="77777777" w:rsidR="002328D1" w:rsidRPr="00BE7E75" w:rsidRDefault="002328D1" w:rsidP="00BD0050">
            <w:pPr>
              <w:suppressAutoHyphens/>
              <w:jc w:val="left"/>
              <w:rPr>
                <w:sz w:val="22"/>
                <w:szCs w:val="22"/>
              </w:rPr>
            </w:pPr>
            <w:r w:rsidRPr="00BE7E75">
              <w:rPr>
                <w:sz w:val="22"/>
                <w:szCs w:val="22"/>
              </w:rPr>
              <w:t>мясные, мяс</w:t>
            </w:r>
            <w:r w:rsidRPr="00BE7E75">
              <w:rPr>
                <w:sz w:val="22"/>
                <w:szCs w:val="22"/>
              </w:rPr>
              <w:t>о</w:t>
            </w:r>
            <w:r w:rsidRPr="00BE7E75">
              <w:rPr>
                <w:sz w:val="22"/>
                <w:szCs w:val="22"/>
              </w:rPr>
              <w:t>-раст</w:t>
            </w:r>
            <w:r w:rsidRPr="00BE7E75">
              <w:rPr>
                <w:sz w:val="22"/>
                <w:szCs w:val="22"/>
              </w:rPr>
              <w:t>и</w:t>
            </w:r>
            <w:r w:rsidRPr="00BE7E75">
              <w:rPr>
                <w:sz w:val="22"/>
                <w:szCs w:val="22"/>
              </w:rPr>
              <w:t>тельные, сал</w:t>
            </w:r>
            <w:r w:rsidRPr="00BE7E75">
              <w:rPr>
                <w:sz w:val="22"/>
                <w:szCs w:val="22"/>
              </w:rPr>
              <w:t>о</w:t>
            </w:r>
            <w:r w:rsidRPr="00BE7E75">
              <w:rPr>
                <w:sz w:val="22"/>
                <w:szCs w:val="22"/>
              </w:rPr>
              <w:t>бобовые</w:t>
            </w:r>
          </w:p>
          <w:p w14:paraId="64C98B76" w14:textId="77777777" w:rsidR="002328D1" w:rsidRDefault="002328D1" w:rsidP="00BD0050">
            <w:pPr>
              <w:suppressAutoHyphens/>
              <w:jc w:val="left"/>
              <w:rPr>
                <w:sz w:val="22"/>
                <w:szCs w:val="22"/>
              </w:rPr>
            </w:pPr>
          </w:p>
          <w:p w14:paraId="22F828E7" w14:textId="77777777" w:rsidR="00155576" w:rsidRPr="00155576" w:rsidRDefault="00155576" w:rsidP="00155576">
            <w:pPr>
              <w:rPr>
                <w:sz w:val="22"/>
                <w:szCs w:val="22"/>
              </w:rPr>
            </w:pPr>
          </w:p>
          <w:p w14:paraId="2545E323" w14:textId="77777777" w:rsidR="00155576" w:rsidRPr="00155576" w:rsidRDefault="00155576" w:rsidP="00155576">
            <w:pPr>
              <w:rPr>
                <w:sz w:val="22"/>
                <w:szCs w:val="22"/>
              </w:rPr>
            </w:pPr>
          </w:p>
          <w:p w14:paraId="0527788E" w14:textId="77777777" w:rsidR="00155576" w:rsidRPr="00155576" w:rsidRDefault="00155576" w:rsidP="00155576">
            <w:pPr>
              <w:rPr>
                <w:sz w:val="22"/>
                <w:szCs w:val="22"/>
              </w:rPr>
            </w:pPr>
          </w:p>
          <w:p w14:paraId="564893F6" w14:textId="77777777" w:rsidR="00155576" w:rsidRPr="00155576" w:rsidRDefault="00155576" w:rsidP="00155576">
            <w:pPr>
              <w:rPr>
                <w:sz w:val="22"/>
                <w:szCs w:val="22"/>
              </w:rPr>
            </w:pPr>
          </w:p>
          <w:p w14:paraId="39611CEF" w14:textId="77777777" w:rsidR="00155576" w:rsidRPr="00155576" w:rsidRDefault="00155576" w:rsidP="00155576">
            <w:pPr>
              <w:rPr>
                <w:sz w:val="22"/>
                <w:szCs w:val="22"/>
              </w:rPr>
            </w:pPr>
          </w:p>
          <w:p w14:paraId="5D9FCB1F" w14:textId="77777777" w:rsidR="00155576" w:rsidRPr="00155576" w:rsidRDefault="00155576" w:rsidP="00155576">
            <w:pPr>
              <w:rPr>
                <w:sz w:val="22"/>
                <w:szCs w:val="22"/>
              </w:rPr>
            </w:pPr>
          </w:p>
          <w:p w14:paraId="56405D58" w14:textId="77777777" w:rsidR="00155576" w:rsidRPr="00155576" w:rsidRDefault="00155576" w:rsidP="00155576">
            <w:pPr>
              <w:rPr>
                <w:sz w:val="22"/>
                <w:szCs w:val="22"/>
              </w:rPr>
            </w:pPr>
          </w:p>
          <w:p w14:paraId="7E49E72F" w14:textId="77777777" w:rsidR="00155576" w:rsidRDefault="00155576" w:rsidP="00155576">
            <w:pPr>
              <w:rPr>
                <w:sz w:val="22"/>
                <w:szCs w:val="22"/>
              </w:rPr>
            </w:pPr>
          </w:p>
          <w:p w14:paraId="7436FDB1" w14:textId="77777777" w:rsidR="00155576" w:rsidRDefault="00155576" w:rsidP="00155576">
            <w:pPr>
              <w:tabs>
                <w:tab w:val="left" w:pos="323"/>
                <w:tab w:val="center" w:pos="822"/>
              </w:tabs>
              <w:jc w:val="left"/>
              <w:rPr>
                <w:sz w:val="22"/>
                <w:szCs w:val="22"/>
              </w:rPr>
            </w:pPr>
            <w:r>
              <w:rPr>
                <w:sz w:val="22"/>
                <w:szCs w:val="22"/>
              </w:rPr>
              <w:tab/>
            </w:r>
          </w:p>
          <w:p w14:paraId="7CAF66CF" w14:textId="77777777" w:rsidR="00155576" w:rsidRPr="00BE7E75" w:rsidRDefault="00155576" w:rsidP="00155576">
            <w:pPr>
              <w:suppressAutoHyphens/>
              <w:jc w:val="left"/>
              <w:rPr>
                <w:sz w:val="22"/>
                <w:szCs w:val="22"/>
              </w:rPr>
            </w:pPr>
            <w:r w:rsidRPr="00BE7E75">
              <w:rPr>
                <w:sz w:val="22"/>
                <w:szCs w:val="22"/>
              </w:rPr>
              <w:t xml:space="preserve">Консервы </w:t>
            </w:r>
          </w:p>
          <w:p w14:paraId="7008089C" w14:textId="77777777" w:rsidR="00155576" w:rsidRPr="00BE7E75" w:rsidRDefault="00155576" w:rsidP="00155576">
            <w:pPr>
              <w:suppressAutoHyphens/>
              <w:jc w:val="left"/>
              <w:rPr>
                <w:sz w:val="22"/>
                <w:szCs w:val="22"/>
              </w:rPr>
            </w:pPr>
            <w:r w:rsidRPr="00BE7E75">
              <w:rPr>
                <w:sz w:val="22"/>
                <w:szCs w:val="22"/>
              </w:rPr>
              <w:t>мясные, мяс</w:t>
            </w:r>
            <w:r w:rsidRPr="00BE7E75">
              <w:rPr>
                <w:sz w:val="22"/>
                <w:szCs w:val="22"/>
              </w:rPr>
              <w:t>о</w:t>
            </w:r>
            <w:r w:rsidRPr="00BE7E75">
              <w:rPr>
                <w:sz w:val="22"/>
                <w:szCs w:val="22"/>
              </w:rPr>
              <w:t>-раст</w:t>
            </w:r>
            <w:r w:rsidRPr="00BE7E75">
              <w:rPr>
                <w:sz w:val="22"/>
                <w:szCs w:val="22"/>
              </w:rPr>
              <w:t>и</w:t>
            </w:r>
            <w:r w:rsidRPr="00BE7E75">
              <w:rPr>
                <w:sz w:val="22"/>
                <w:szCs w:val="22"/>
              </w:rPr>
              <w:t>тельные, сал</w:t>
            </w:r>
            <w:r w:rsidRPr="00BE7E75">
              <w:rPr>
                <w:sz w:val="22"/>
                <w:szCs w:val="22"/>
              </w:rPr>
              <w:t>о</w:t>
            </w:r>
            <w:r w:rsidRPr="00BE7E75">
              <w:rPr>
                <w:sz w:val="22"/>
                <w:szCs w:val="22"/>
              </w:rPr>
              <w:t>бобовые</w:t>
            </w:r>
          </w:p>
          <w:p w14:paraId="7F3F3AC9" w14:textId="77777777" w:rsidR="00155576" w:rsidRPr="00155576" w:rsidRDefault="00155576" w:rsidP="00155576">
            <w:pPr>
              <w:tabs>
                <w:tab w:val="left" w:pos="323"/>
                <w:tab w:val="center" w:pos="822"/>
              </w:tabs>
              <w:jc w:val="left"/>
              <w:rPr>
                <w:sz w:val="22"/>
                <w:szCs w:val="22"/>
              </w:rPr>
            </w:pPr>
            <w:r>
              <w:rPr>
                <w:sz w:val="22"/>
                <w:szCs w:val="22"/>
              </w:rPr>
              <w:tab/>
            </w:r>
            <w:r>
              <w:rPr>
                <w:sz w:val="22"/>
                <w:szCs w:val="22"/>
              </w:rPr>
              <w:tab/>
            </w:r>
            <w:r>
              <w:rPr>
                <w:sz w:val="22"/>
                <w:szCs w:val="22"/>
              </w:rPr>
              <w:tab/>
            </w:r>
          </w:p>
        </w:tc>
        <w:tc>
          <w:tcPr>
            <w:tcW w:w="1276" w:type="dxa"/>
          </w:tcPr>
          <w:p w14:paraId="37BF2370" w14:textId="77777777" w:rsidR="002328D1" w:rsidRPr="00BE7E75" w:rsidRDefault="002328D1" w:rsidP="00BD0050">
            <w:pPr>
              <w:suppressAutoHyphens/>
              <w:rPr>
                <w:sz w:val="22"/>
                <w:szCs w:val="22"/>
              </w:rPr>
            </w:pPr>
            <w:r w:rsidRPr="00BE7E75">
              <w:rPr>
                <w:sz w:val="22"/>
                <w:szCs w:val="22"/>
              </w:rPr>
              <w:t>10.13/29.040</w:t>
            </w:r>
          </w:p>
        </w:tc>
        <w:tc>
          <w:tcPr>
            <w:tcW w:w="2410" w:type="dxa"/>
          </w:tcPr>
          <w:p w14:paraId="3ABF4140" w14:textId="77777777" w:rsidR="002328D1" w:rsidRPr="00BE7E75" w:rsidRDefault="002328D1" w:rsidP="00BD0050">
            <w:pPr>
              <w:suppressAutoHyphens/>
              <w:jc w:val="left"/>
              <w:rPr>
                <w:sz w:val="22"/>
                <w:szCs w:val="22"/>
              </w:rPr>
            </w:pPr>
            <w:r w:rsidRPr="00BE7E75">
              <w:rPr>
                <w:sz w:val="22"/>
                <w:szCs w:val="22"/>
              </w:rPr>
              <w:t xml:space="preserve">Масса нетто  </w:t>
            </w:r>
          </w:p>
        </w:tc>
        <w:tc>
          <w:tcPr>
            <w:tcW w:w="2551" w:type="dxa"/>
            <w:vMerge w:val="restart"/>
          </w:tcPr>
          <w:p w14:paraId="56370B9E" w14:textId="77777777" w:rsidR="002328D1" w:rsidRPr="00BE7E75" w:rsidRDefault="002328D1" w:rsidP="00BD0050">
            <w:pPr>
              <w:suppressAutoHyphens/>
              <w:jc w:val="left"/>
              <w:rPr>
                <w:sz w:val="22"/>
                <w:szCs w:val="22"/>
              </w:rPr>
            </w:pPr>
            <w:r w:rsidRPr="00BE7E75">
              <w:rPr>
                <w:sz w:val="22"/>
                <w:szCs w:val="22"/>
              </w:rPr>
              <w:t>СТБ 8019-2002</w:t>
            </w:r>
          </w:p>
          <w:p w14:paraId="18C57E4C" w14:textId="77777777" w:rsidR="002328D1" w:rsidRPr="00BE7E75" w:rsidRDefault="002328D1" w:rsidP="00BD0050">
            <w:pPr>
              <w:suppressAutoHyphens/>
              <w:jc w:val="left"/>
              <w:rPr>
                <w:sz w:val="22"/>
                <w:szCs w:val="22"/>
              </w:rPr>
            </w:pPr>
            <w:r w:rsidRPr="00BE7E75">
              <w:rPr>
                <w:sz w:val="22"/>
                <w:szCs w:val="22"/>
              </w:rPr>
              <w:t>ГОСТ 608-93</w:t>
            </w:r>
          </w:p>
          <w:p w14:paraId="6B8AF18A" w14:textId="77777777" w:rsidR="002328D1" w:rsidRPr="00BE7E75" w:rsidRDefault="002328D1" w:rsidP="00BD0050">
            <w:pPr>
              <w:suppressAutoHyphens/>
              <w:jc w:val="left"/>
              <w:rPr>
                <w:sz w:val="22"/>
                <w:szCs w:val="22"/>
              </w:rPr>
            </w:pPr>
            <w:r w:rsidRPr="00BE7E75">
              <w:rPr>
                <w:sz w:val="22"/>
                <w:szCs w:val="22"/>
              </w:rPr>
              <w:t>ГОСТ 32125-2013</w:t>
            </w:r>
          </w:p>
          <w:p w14:paraId="4C61235C" w14:textId="77777777" w:rsidR="002328D1" w:rsidRPr="00BE7E75" w:rsidRDefault="002328D1" w:rsidP="00BD0050">
            <w:pPr>
              <w:suppressAutoHyphens/>
              <w:jc w:val="left"/>
              <w:rPr>
                <w:sz w:val="22"/>
                <w:szCs w:val="22"/>
              </w:rPr>
            </w:pPr>
            <w:r w:rsidRPr="00BE7E75">
              <w:rPr>
                <w:sz w:val="22"/>
                <w:szCs w:val="22"/>
              </w:rPr>
              <w:t>ГОСТ 7987-79</w:t>
            </w:r>
          </w:p>
          <w:p w14:paraId="45964D60" w14:textId="77777777" w:rsidR="002328D1" w:rsidRPr="00BE7E75" w:rsidRDefault="002328D1" w:rsidP="00BD0050">
            <w:pPr>
              <w:suppressAutoHyphens/>
              <w:jc w:val="left"/>
              <w:rPr>
                <w:sz w:val="22"/>
                <w:szCs w:val="22"/>
              </w:rPr>
            </w:pPr>
            <w:r w:rsidRPr="00BE7E75">
              <w:rPr>
                <w:sz w:val="22"/>
                <w:szCs w:val="22"/>
              </w:rPr>
              <w:t>ГОСТ 7990-56</w:t>
            </w:r>
          </w:p>
          <w:p w14:paraId="32232442" w14:textId="77777777" w:rsidR="002328D1" w:rsidRPr="00BE7E75" w:rsidRDefault="002328D1" w:rsidP="00BD0050">
            <w:pPr>
              <w:jc w:val="left"/>
              <w:rPr>
                <w:sz w:val="22"/>
                <w:szCs w:val="22"/>
              </w:rPr>
            </w:pPr>
            <w:r w:rsidRPr="00BE7E75">
              <w:rPr>
                <w:sz w:val="22"/>
                <w:szCs w:val="22"/>
              </w:rPr>
              <w:t xml:space="preserve">СанПиН и ГН </w:t>
            </w:r>
          </w:p>
          <w:p w14:paraId="0932BD4A" w14:textId="77777777" w:rsidR="002328D1" w:rsidRPr="00BE7E75" w:rsidRDefault="002328D1" w:rsidP="00BD0050">
            <w:pPr>
              <w:jc w:val="left"/>
              <w:rPr>
                <w:sz w:val="22"/>
                <w:szCs w:val="22"/>
              </w:rPr>
            </w:pPr>
            <w:r w:rsidRPr="00BE7E75">
              <w:rPr>
                <w:sz w:val="22"/>
                <w:szCs w:val="22"/>
              </w:rPr>
              <w:t>от 21.06.2013 № 52</w:t>
            </w:r>
          </w:p>
          <w:p w14:paraId="7A947408" w14:textId="77777777" w:rsidR="002328D1" w:rsidRPr="00BE7E75" w:rsidRDefault="002328D1"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C3440EE" w14:textId="77777777" w:rsidR="002328D1" w:rsidRPr="00BE7E75" w:rsidRDefault="002328D1"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1,6</w:t>
            </w:r>
          </w:p>
          <w:p w14:paraId="6BABC532" w14:textId="77777777" w:rsidR="002328D1" w:rsidRPr="00BE7E75" w:rsidRDefault="002328D1" w:rsidP="00BD0050">
            <w:pPr>
              <w:suppressAutoHyphens/>
              <w:jc w:val="left"/>
              <w:rPr>
                <w:sz w:val="22"/>
                <w:szCs w:val="22"/>
              </w:rPr>
            </w:pPr>
            <w:r w:rsidRPr="00BE7E75">
              <w:rPr>
                <w:sz w:val="22"/>
                <w:szCs w:val="22"/>
              </w:rPr>
              <w:t>ТНПА и другая документация на пр</w:t>
            </w:r>
            <w:r w:rsidRPr="00BE7E75">
              <w:rPr>
                <w:sz w:val="22"/>
                <w:szCs w:val="22"/>
              </w:rPr>
              <w:t>о</w:t>
            </w:r>
            <w:r w:rsidRPr="00BE7E75">
              <w:rPr>
                <w:sz w:val="22"/>
                <w:szCs w:val="22"/>
              </w:rPr>
              <w:t>дукцию</w:t>
            </w:r>
          </w:p>
        </w:tc>
        <w:tc>
          <w:tcPr>
            <w:tcW w:w="2268" w:type="dxa"/>
          </w:tcPr>
          <w:p w14:paraId="37B90E18" w14:textId="77777777" w:rsidR="002328D1" w:rsidRPr="00BE7E75" w:rsidRDefault="002328D1" w:rsidP="00BD0050">
            <w:pPr>
              <w:suppressAutoHyphens/>
              <w:jc w:val="left"/>
              <w:rPr>
                <w:sz w:val="22"/>
                <w:szCs w:val="22"/>
              </w:rPr>
            </w:pPr>
            <w:r w:rsidRPr="00BE7E75">
              <w:rPr>
                <w:sz w:val="22"/>
                <w:szCs w:val="22"/>
              </w:rPr>
              <w:t>СТБ 8020-2002</w:t>
            </w:r>
          </w:p>
          <w:p w14:paraId="515E7D2B" w14:textId="77777777" w:rsidR="002328D1" w:rsidRPr="00BE7E75" w:rsidRDefault="002328D1" w:rsidP="00BD0050">
            <w:pPr>
              <w:suppressAutoHyphens/>
              <w:jc w:val="left"/>
              <w:rPr>
                <w:sz w:val="22"/>
                <w:szCs w:val="22"/>
              </w:rPr>
            </w:pPr>
            <w:r w:rsidRPr="00BE7E75">
              <w:rPr>
                <w:sz w:val="22"/>
                <w:szCs w:val="22"/>
              </w:rPr>
              <w:t>МВИ.МН 2475-2006</w:t>
            </w:r>
          </w:p>
          <w:p w14:paraId="30F4BB48" w14:textId="77777777" w:rsidR="002328D1" w:rsidRPr="00BE7E75" w:rsidRDefault="002328D1" w:rsidP="00BD0050">
            <w:pPr>
              <w:suppressAutoHyphens/>
              <w:jc w:val="left"/>
              <w:rPr>
                <w:sz w:val="22"/>
                <w:szCs w:val="22"/>
              </w:rPr>
            </w:pPr>
            <w:r w:rsidRPr="00BE7E75">
              <w:rPr>
                <w:sz w:val="22"/>
                <w:szCs w:val="22"/>
              </w:rPr>
              <w:t>ГОСТ 33741-2015 п.8</w:t>
            </w:r>
          </w:p>
        </w:tc>
      </w:tr>
      <w:tr w:rsidR="002328D1" w:rsidRPr="00BE7E75" w14:paraId="71C4F246" w14:textId="77777777" w:rsidTr="001350E9">
        <w:trPr>
          <w:cantSplit/>
          <w:trHeight w:val="20"/>
        </w:trPr>
        <w:tc>
          <w:tcPr>
            <w:tcW w:w="709" w:type="dxa"/>
          </w:tcPr>
          <w:p w14:paraId="1442FF93"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16.2*</w:t>
            </w:r>
          </w:p>
        </w:tc>
        <w:tc>
          <w:tcPr>
            <w:tcW w:w="1701" w:type="dxa"/>
            <w:vMerge/>
          </w:tcPr>
          <w:p w14:paraId="6953745B" w14:textId="77777777" w:rsidR="002328D1" w:rsidRPr="00BE7E75" w:rsidRDefault="002328D1" w:rsidP="00BD0050">
            <w:pPr>
              <w:suppressAutoHyphens/>
              <w:jc w:val="left"/>
              <w:rPr>
                <w:sz w:val="22"/>
                <w:szCs w:val="22"/>
              </w:rPr>
            </w:pPr>
          </w:p>
        </w:tc>
        <w:tc>
          <w:tcPr>
            <w:tcW w:w="1276" w:type="dxa"/>
          </w:tcPr>
          <w:p w14:paraId="41A3AB9D" w14:textId="77777777" w:rsidR="002328D1" w:rsidRPr="00BE7E75" w:rsidRDefault="002328D1" w:rsidP="00BD0050">
            <w:pPr>
              <w:suppressAutoHyphens/>
              <w:rPr>
                <w:sz w:val="22"/>
                <w:szCs w:val="22"/>
              </w:rPr>
            </w:pPr>
            <w:r w:rsidRPr="00BE7E75">
              <w:rPr>
                <w:sz w:val="22"/>
                <w:szCs w:val="22"/>
              </w:rPr>
              <w:t>10.13/29.040</w:t>
            </w:r>
          </w:p>
        </w:tc>
        <w:tc>
          <w:tcPr>
            <w:tcW w:w="2410" w:type="dxa"/>
          </w:tcPr>
          <w:p w14:paraId="3EFB76BC" w14:textId="77777777" w:rsidR="002328D1" w:rsidRPr="00BE7E75" w:rsidRDefault="002328D1" w:rsidP="00BD0050">
            <w:pPr>
              <w:suppressAutoHyphens/>
              <w:jc w:val="left"/>
              <w:rPr>
                <w:sz w:val="22"/>
                <w:szCs w:val="22"/>
              </w:rPr>
            </w:pPr>
            <w:r w:rsidRPr="00BE7E75">
              <w:rPr>
                <w:sz w:val="22"/>
                <w:szCs w:val="22"/>
              </w:rPr>
              <w:t>Масса основного пр</w:t>
            </w:r>
            <w:r w:rsidRPr="00BE7E75">
              <w:rPr>
                <w:sz w:val="22"/>
                <w:szCs w:val="22"/>
              </w:rPr>
              <w:t>о</w:t>
            </w:r>
            <w:r w:rsidRPr="00BE7E75">
              <w:rPr>
                <w:sz w:val="22"/>
                <w:szCs w:val="22"/>
              </w:rPr>
              <w:t>дукта</w:t>
            </w:r>
          </w:p>
          <w:p w14:paraId="5006D5D3" w14:textId="77777777" w:rsidR="002328D1" w:rsidRPr="00BE7E75" w:rsidRDefault="002328D1" w:rsidP="00BD0050">
            <w:pPr>
              <w:suppressAutoHyphens/>
              <w:jc w:val="left"/>
              <w:rPr>
                <w:sz w:val="22"/>
                <w:szCs w:val="22"/>
              </w:rPr>
            </w:pPr>
            <w:r w:rsidRPr="00BE7E75">
              <w:rPr>
                <w:sz w:val="22"/>
                <w:szCs w:val="22"/>
              </w:rPr>
              <w:t>Массовая доля с</w:t>
            </w:r>
            <w:r w:rsidRPr="00BE7E75">
              <w:rPr>
                <w:sz w:val="22"/>
                <w:szCs w:val="22"/>
              </w:rPr>
              <w:t>о</w:t>
            </w:r>
            <w:r w:rsidRPr="00BE7E75">
              <w:rPr>
                <w:sz w:val="22"/>
                <w:szCs w:val="22"/>
              </w:rPr>
              <w:t>ставных частей</w:t>
            </w:r>
          </w:p>
        </w:tc>
        <w:tc>
          <w:tcPr>
            <w:tcW w:w="2551" w:type="dxa"/>
            <w:vMerge/>
          </w:tcPr>
          <w:p w14:paraId="3145DD17" w14:textId="77777777" w:rsidR="002328D1" w:rsidRPr="00BE7E75" w:rsidRDefault="002328D1" w:rsidP="00BD0050">
            <w:pPr>
              <w:suppressAutoHyphens/>
              <w:jc w:val="left"/>
              <w:rPr>
                <w:sz w:val="22"/>
                <w:szCs w:val="22"/>
              </w:rPr>
            </w:pPr>
          </w:p>
        </w:tc>
        <w:tc>
          <w:tcPr>
            <w:tcW w:w="2268" w:type="dxa"/>
          </w:tcPr>
          <w:p w14:paraId="603F823C" w14:textId="77777777" w:rsidR="002328D1" w:rsidRPr="00BE7E75" w:rsidRDefault="002328D1" w:rsidP="00BD0050">
            <w:pPr>
              <w:suppressAutoHyphens/>
              <w:jc w:val="left"/>
              <w:rPr>
                <w:sz w:val="22"/>
                <w:szCs w:val="22"/>
              </w:rPr>
            </w:pPr>
            <w:r w:rsidRPr="00BE7E75">
              <w:rPr>
                <w:sz w:val="22"/>
                <w:szCs w:val="22"/>
              </w:rPr>
              <w:t>СТБ 8020-2002</w:t>
            </w:r>
          </w:p>
          <w:p w14:paraId="7F74318D" w14:textId="77777777" w:rsidR="002328D1" w:rsidRPr="00BE7E75" w:rsidRDefault="002328D1" w:rsidP="00BD0050">
            <w:pPr>
              <w:suppressAutoHyphens/>
              <w:jc w:val="left"/>
              <w:rPr>
                <w:strike/>
                <w:sz w:val="22"/>
                <w:szCs w:val="22"/>
              </w:rPr>
            </w:pPr>
            <w:r w:rsidRPr="00BE7E75">
              <w:rPr>
                <w:sz w:val="22"/>
                <w:szCs w:val="22"/>
              </w:rPr>
              <w:t>МВИ.МН 2475-2006</w:t>
            </w:r>
          </w:p>
          <w:p w14:paraId="279DF4CC" w14:textId="77777777" w:rsidR="002328D1" w:rsidRPr="00BE7E75" w:rsidRDefault="002328D1" w:rsidP="00BD0050">
            <w:pPr>
              <w:suppressAutoHyphens/>
              <w:jc w:val="left"/>
              <w:rPr>
                <w:sz w:val="22"/>
                <w:szCs w:val="22"/>
              </w:rPr>
            </w:pPr>
            <w:r w:rsidRPr="00BE7E75">
              <w:rPr>
                <w:sz w:val="22"/>
                <w:szCs w:val="22"/>
              </w:rPr>
              <w:t>ГОСТ 33741-2015 п.9</w:t>
            </w:r>
          </w:p>
        </w:tc>
      </w:tr>
      <w:tr w:rsidR="002328D1" w:rsidRPr="00BE7E75" w14:paraId="02AC2CE6" w14:textId="77777777" w:rsidTr="001350E9">
        <w:trPr>
          <w:cantSplit/>
          <w:trHeight w:val="20"/>
        </w:trPr>
        <w:tc>
          <w:tcPr>
            <w:tcW w:w="709" w:type="dxa"/>
          </w:tcPr>
          <w:p w14:paraId="2B8F622A"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16.3*</w:t>
            </w:r>
          </w:p>
        </w:tc>
        <w:tc>
          <w:tcPr>
            <w:tcW w:w="1701" w:type="dxa"/>
            <w:vMerge/>
          </w:tcPr>
          <w:p w14:paraId="36B5AD1D" w14:textId="77777777" w:rsidR="002328D1" w:rsidRPr="00BE7E75" w:rsidRDefault="002328D1" w:rsidP="00BD0050">
            <w:pPr>
              <w:suppressAutoHyphens/>
              <w:jc w:val="left"/>
              <w:rPr>
                <w:sz w:val="22"/>
                <w:szCs w:val="22"/>
              </w:rPr>
            </w:pPr>
          </w:p>
        </w:tc>
        <w:tc>
          <w:tcPr>
            <w:tcW w:w="1276" w:type="dxa"/>
          </w:tcPr>
          <w:p w14:paraId="72BF12CA" w14:textId="77777777" w:rsidR="002328D1" w:rsidRPr="00BE7E75" w:rsidRDefault="002328D1" w:rsidP="00BD0050">
            <w:pPr>
              <w:suppressAutoHyphens/>
              <w:rPr>
                <w:sz w:val="22"/>
                <w:szCs w:val="22"/>
              </w:rPr>
            </w:pPr>
            <w:r w:rsidRPr="00BE7E75">
              <w:rPr>
                <w:sz w:val="22"/>
                <w:szCs w:val="22"/>
              </w:rPr>
              <w:t>10.13/11.116</w:t>
            </w:r>
          </w:p>
        </w:tc>
        <w:tc>
          <w:tcPr>
            <w:tcW w:w="2410" w:type="dxa"/>
          </w:tcPr>
          <w:p w14:paraId="2740C6BF" w14:textId="77777777" w:rsidR="002328D1" w:rsidRPr="00BE7E75" w:rsidRDefault="002328D1" w:rsidP="00BD0050">
            <w:pPr>
              <w:suppressAutoHyphens/>
              <w:jc w:val="left"/>
              <w:rPr>
                <w:sz w:val="22"/>
                <w:szCs w:val="22"/>
              </w:rPr>
            </w:pPr>
            <w:r w:rsidRPr="00BE7E75">
              <w:rPr>
                <w:sz w:val="22"/>
                <w:szCs w:val="22"/>
              </w:rPr>
              <w:t>Запах, вкус, конс</w:t>
            </w:r>
            <w:r w:rsidRPr="00BE7E75">
              <w:rPr>
                <w:sz w:val="22"/>
                <w:szCs w:val="22"/>
              </w:rPr>
              <w:t>и</w:t>
            </w:r>
            <w:r w:rsidRPr="00BE7E75">
              <w:rPr>
                <w:sz w:val="22"/>
                <w:szCs w:val="22"/>
              </w:rPr>
              <w:t>стенция, внешний вид, цвет</w:t>
            </w:r>
          </w:p>
        </w:tc>
        <w:tc>
          <w:tcPr>
            <w:tcW w:w="2551" w:type="dxa"/>
            <w:vMerge/>
          </w:tcPr>
          <w:p w14:paraId="7B154E7F" w14:textId="77777777" w:rsidR="002328D1" w:rsidRPr="00BE7E75" w:rsidRDefault="002328D1" w:rsidP="00BD0050">
            <w:pPr>
              <w:suppressAutoHyphens/>
              <w:jc w:val="left"/>
              <w:rPr>
                <w:sz w:val="22"/>
                <w:szCs w:val="22"/>
              </w:rPr>
            </w:pPr>
          </w:p>
        </w:tc>
        <w:tc>
          <w:tcPr>
            <w:tcW w:w="2268" w:type="dxa"/>
          </w:tcPr>
          <w:p w14:paraId="7B71586B" w14:textId="77777777" w:rsidR="002328D1" w:rsidRPr="00BE7E75" w:rsidRDefault="002328D1" w:rsidP="00BD0050">
            <w:pPr>
              <w:suppressAutoHyphens/>
              <w:jc w:val="left"/>
              <w:rPr>
                <w:sz w:val="22"/>
                <w:szCs w:val="22"/>
              </w:rPr>
            </w:pPr>
            <w:r w:rsidRPr="00BE7E75">
              <w:rPr>
                <w:sz w:val="22"/>
                <w:szCs w:val="22"/>
              </w:rPr>
              <w:t>ГОСТ 9959-2015</w:t>
            </w:r>
          </w:p>
          <w:p w14:paraId="4659EB7E" w14:textId="77777777" w:rsidR="002328D1" w:rsidRPr="00BE7E75" w:rsidRDefault="002328D1" w:rsidP="00BD0050">
            <w:pPr>
              <w:suppressAutoHyphens/>
              <w:jc w:val="left"/>
              <w:rPr>
                <w:sz w:val="22"/>
                <w:szCs w:val="22"/>
              </w:rPr>
            </w:pPr>
            <w:r w:rsidRPr="00BE7E75">
              <w:rPr>
                <w:sz w:val="22"/>
                <w:szCs w:val="22"/>
              </w:rPr>
              <w:t>ГОСТ 33741-2015 п.7</w:t>
            </w:r>
          </w:p>
        </w:tc>
      </w:tr>
      <w:tr w:rsidR="002328D1" w:rsidRPr="00BE7E75" w14:paraId="1F97E6CE" w14:textId="77777777" w:rsidTr="001350E9">
        <w:trPr>
          <w:cantSplit/>
          <w:trHeight w:val="20"/>
        </w:trPr>
        <w:tc>
          <w:tcPr>
            <w:tcW w:w="709" w:type="dxa"/>
          </w:tcPr>
          <w:p w14:paraId="22432B27"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16.4*</w:t>
            </w:r>
          </w:p>
        </w:tc>
        <w:tc>
          <w:tcPr>
            <w:tcW w:w="1701" w:type="dxa"/>
            <w:vMerge/>
          </w:tcPr>
          <w:p w14:paraId="05DB4879" w14:textId="77777777" w:rsidR="002328D1" w:rsidRPr="00BE7E75" w:rsidRDefault="002328D1" w:rsidP="00BD0050">
            <w:pPr>
              <w:suppressAutoHyphens/>
              <w:jc w:val="left"/>
              <w:rPr>
                <w:sz w:val="22"/>
                <w:szCs w:val="22"/>
              </w:rPr>
            </w:pPr>
          </w:p>
        </w:tc>
        <w:tc>
          <w:tcPr>
            <w:tcW w:w="1276" w:type="dxa"/>
          </w:tcPr>
          <w:p w14:paraId="4877F125" w14:textId="77777777" w:rsidR="002328D1" w:rsidRPr="00BE7E75" w:rsidRDefault="002328D1" w:rsidP="00BD0050">
            <w:pPr>
              <w:suppressAutoHyphens/>
              <w:rPr>
                <w:sz w:val="22"/>
                <w:szCs w:val="22"/>
              </w:rPr>
            </w:pPr>
            <w:r w:rsidRPr="00BE7E75">
              <w:rPr>
                <w:sz w:val="22"/>
                <w:szCs w:val="22"/>
              </w:rPr>
              <w:t>10.13/12.042</w:t>
            </w:r>
          </w:p>
        </w:tc>
        <w:tc>
          <w:tcPr>
            <w:tcW w:w="2410" w:type="dxa"/>
          </w:tcPr>
          <w:p w14:paraId="3C6AF235" w14:textId="77777777" w:rsidR="002328D1" w:rsidRPr="00BE7E75" w:rsidRDefault="002328D1" w:rsidP="00BD0050">
            <w:pPr>
              <w:suppressAutoHyphens/>
              <w:jc w:val="left"/>
              <w:rPr>
                <w:sz w:val="22"/>
                <w:szCs w:val="22"/>
              </w:rPr>
            </w:pPr>
            <w:r w:rsidRPr="00BE7E75">
              <w:rPr>
                <w:sz w:val="22"/>
                <w:szCs w:val="22"/>
              </w:rPr>
              <w:t>Внешний вид и состояние внутренней поверхности металлич</w:t>
            </w:r>
            <w:r w:rsidRPr="00BE7E75">
              <w:rPr>
                <w:sz w:val="22"/>
                <w:szCs w:val="22"/>
              </w:rPr>
              <w:t>е</w:t>
            </w:r>
            <w:r w:rsidRPr="00BE7E75">
              <w:rPr>
                <w:sz w:val="22"/>
                <w:szCs w:val="22"/>
              </w:rPr>
              <w:t>ских банок</w:t>
            </w:r>
          </w:p>
        </w:tc>
        <w:tc>
          <w:tcPr>
            <w:tcW w:w="2551" w:type="dxa"/>
            <w:vMerge/>
          </w:tcPr>
          <w:p w14:paraId="6DDAA5F4" w14:textId="77777777" w:rsidR="002328D1" w:rsidRPr="00BE7E75" w:rsidRDefault="002328D1" w:rsidP="00BD0050">
            <w:pPr>
              <w:suppressAutoHyphens/>
              <w:jc w:val="left"/>
              <w:rPr>
                <w:sz w:val="22"/>
                <w:szCs w:val="22"/>
              </w:rPr>
            </w:pPr>
          </w:p>
        </w:tc>
        <w:tc>
          <w:tcPr>
            <w:tcW w:w="2268" w:type="dxa"/>
          </w:tcPr>
          <w:p w14:paraId="781D8583" w14:textId="77777777" w:rsidR="002328D1" w:rsidRPr="00BE7E75" w:rsidRDefault="002328D1" w:rsidP="00BD0050">
            <w:pPr>
              <w:suppressAutoHyphens/>
              <w:jc w:val="left"/>
              <w:rPr>
                <w:sz w:val="22"/>
                <w:szCs w:val="22"/>
              </w:rPr>
            </w:pPr>
            <w:r w:rsidRPr="00BE7E75">
              <w:rPr>
                <w:sz w:val="22"/>
                <w:szCs w:val="22"/>
              </w:rPr>
              <w:t>ГОСТ 8756.18-2017</w:t>
            </w:r>
          </w:p>
        </w:tc>
      </w:tr>
      <w:tr w:rsidR="002328D1" w:rsidRPr="00BE7E75" w14:paraId="0D8D65F4" w14:textId="77777777" w:rsidTr="001350E9">
        <w:trPr>
          <w:cantSplit/>
          <w:trHeight w:val="20"/>
        </w:trPr>
        <w:tc>
          <w:tcPr>
            <w:tcW w:w="709" w:type="dxa"/>
          </w:tcPr>
          <w:p w14:paraId="217E3C30"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16.5*</w:t>
            </w:r>
          </w:p>
        </w:tc>
        <w:tc>
          <w:tcPr>
            <w:tcW w:w="1701" w:type="dxa"/>
            <w:vMerge/>
          </w:tcPr>
          <w:p w14:paraId="02D7BEA1" w14:textId="77777777" w:rsidR="002328D1" w:rsidRPr="00BE7E75" w:rsidRDefault="002328D1" w:rsidP="00BD0050">
            <w:pPr>
              <w:suppressAutoHyphens/>
              <w:jc w:val="left"/>
              <w:rPr>
                <w:sz w:val="22"/>
                <w:szCs w:val="22"/>
              </w:rPr>
            </w:pPr>
          </w:p>
        </w:tc>
        <w:tc>
          <w:tcPr>
            <w:tcW w:w="1276" w:type="dxa"/>
          </w:tcPr>
          <w:p w14:paraId="29B8DB04" w14:textId="77777777" w:rsidR="002328D1" w:rsidRPr="00BE7E75" w:rsidRDefault="002328D1" w:rsidP="00BD0050">
            <w:pPr>
              <w:suppressAutoHyphens/>
              <w:rPr>
                <w:sz w:val="22"/>
                <w:szCs w:val="22"/>
              </w:rPr>
            </w:pPr>
            <w:r w:rsidRPr="00BE7E75">
              <w:rPr>
                <w:sz w:val="22"/>
                <w:szCs w:val="22"/>
              </w:rPr>
              <w:t>10.13/08.149</w:t>
            </w:r>
          </w:p>
        </w:tc>
        <w:tc>
          <w:tcPr>
            <w:tcW w:w="2410" w:type="dxa"/>
          </w:tcPr>
          <w:p w14:paraId="33B6E898" w14:textId="77777777" w:rsidR="002328D1" w:rsidRPr="00BE7E75" w:rsidRDefault="002328D1" w:rsidP="00BD0050">
            <w:pPr>
              <w:suppressAutoHyphens/>
              <w:jc w:val="left"/>
              <w:rPr>
                <w:sz w:val="22"/>
                <w:szCs w:val="22"/>
              </w:rPr>
            </w:pPr>
            <w:r w:rsidRPr="00BE7E75">
              <w:rPr>
                <w:sz w:val="22"/>
                <w:szCs w:val="22"/>
              </w:rPr>
              <w:t>Массовая доля поваренной соли (хлор</w:t>
            </w:r>
            <w:r w:rsidRPr="00BE7E75">
              <w:rPr>
                <w:sz w:val="22"/>
                <w:szCs w:val="22"/>
              </w:rPr>
              <w:t>и</w:t>
            </w:r>
            <w:r w:rsidRPr="00BE7E75">
              <w:rPr>
                <w:sz w:val="22"/>
                <w:szCs w:val="22"/>
              </w:rPr>
              <w:t>стого натрия)</w:t>
            </w:r>
          </w:p>
        </w:tc>
        <w:tc>
          <w:tcPr>
            <w:tcW w:w="2551" w:type="dxa"/>
            <w:vMerge/>
          </w:tcPr>
          <w:p w14:paraId="0B05EC49" w14:textId="77777777" w:rsidR="002328D1" w:rsidRPr="00BE7E75" w:rsidRDefault="002328D1" w:rsidP="00BD0050">
            <w:pPr>
              <w:suppressAutoHyphens/>
              <w:jc w:val="left"/>
              <w:rPr>
                <w:sz w:val="22"/>
                <w:szCs w:val="22"/>
              </w:rPr>
            </w:pPr>
          </w:p>
        </w:tc>
        <w:tc>
          <w:tcPr>
            <w:tcW w:w="2268" w:type="dxa"/>
          </w:tcPr>
          <w:p w14:paraId="7D46508E" w14:textId="77777777" w:rsidR="002328D1" w:rsidRPr="00BE7E75" w:rsidRDefault="002328D1" w:rsidP="00BD0050">
            <w:pPr>
              <w:suppressAutoHyphens/>
              <w:jc w:val="left"/>
              <w:rPr>
                <w:sz w:val="22"/>
                <w:szCs w:val="22"/>
              </w:rPr>
            </w:pPr>
            <w:r w:rsidRPr="00BE7E75">
              <w:rPr>
                <w:sz w:val="22"/>
                <w:szCs w:val="22"/>
              </w:rPr>
              <w:t>ГОСТ 26186-84 р.3</w:t>
            </w:r>
          </w:p>
        </w:tc>
      </w:tr>
      <w:tr w:rsidR="002328D1" w:rsidRPr="00BE7E75" w14:paraId="48B61829" w14:textId="77777777" w:rsidTr="001350E9">
        <w:trPr>
          <w:cantSplit/>
          <w:trHeight w:val="20"/>
        </w:trPr>
        <w:tc>
          <w:tcPr>
            <w:tcW w:w="709" w:type="dxa"/>
          </w:tcPr>
          <w:p w14:paraId="048CF99E"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16.6*</w:t>
            </w:r>
          </w:p>
        </w:tc>
        <w:tc>
          <w:tcPr>
            <w:tcW w:w="1701" w:type="dxa"/>
            <w:vMerge/>
          </w:tcPr>
          <w:p w14:paraId="2F50C9D0" w14:textId="77777777" w:rsidR="002328D1" w:rsidRPr="00BE7E75" w:rsidRDefault="002328D1" w:rsidP="00BD0050">
            <w:pPr>
              <w:suppressAutoHyphens/>
              <w:jc w:val="left"/>
              <w:rPr>
                <w:sz w:val="22"/>
                <w:szCs w:val="22"/>
              </w:rPr>
            </w:pPr>
          </w:p>
        </w:tc>
        <w:tc>
          <w:tcPr>
            <w:tcW w:w="1276" w:type="dxa"/>
          </w:tcPr>
          <w:p w14:paraId="495AF8DE" w14:textId="77777777" w:rsidR="002328D1" w:rsidRPr="00BE7E75" w:rsidRDefault="002A1565" w:rsidP="00BD0050">
            <w:pPr>
              <w:suppressAutoHyphens/>
              <w:rPr>
                <w:sz w:val="22"/>
                <w:szCs w:val="22"/>
              </w:rPr>
            </w:pPr>
            <w:r w:rsidRPr="00BE7E75">
              <w:rPr>
                <w:sz w:val="22"/>
                <w:szCs w:val="22"/>
              </w:rPr>
              <w:t>10.13/08.156</w:t>
            </w:r>
          </w:p>
        </w:tc>
        <w:tc>
          <w:tcPr>
            <w:tcW w:w="2410" w:type="dxa"/>
          </w:tcPr>
          <w:p w14:paraId="420A415A" w14:textId="77777777" w:rsidR="002328D1" w:rsidRPr="00BE7E75" w:rsidRDefault="002328D1" w:rsidP="00BD0050">
            <w:pPr>
              <w:suppressAutoHyphens/>
              <w:jc w:val="left"/>
              <w:rPr>
                <w:sz w:val="22"/>
                <w:szCs w:val="22"/>
              </w:rPr>
            </w:pPr>
            <w:r w:rsidRPr="00BE7E75">
              <w:rPr>
                <w:sz w:val="22"/>
                <w:szCs w:val="22"/>
              </w:rPr>
              <w:t>Массовая доля нитр</w:t>
            </w:r>
            <w:r w:rsidRPr="00BE7E75">
              <w:rPr>
                <w:sz w:val="22"/>
                <w:szCs w:val="22"/>
              </w:rPr>
              <w:t>и</w:t>
            </w:r>
            <w:r w:rsidRPr="00BE7E75">
              <w:rPr>
                <w:sz w:val="22"/>
                <w:szCs w:val="22"/>
              </w:rPr>
              <w:t>та</w:t>
            </w:r>
          </w:p>
        </w:tc>
        <w:tc>
          <w:tcPr>
            <w:tcW w:w="2551" w:type="dxa"/>
            <w:vMerge/>
          </w:tcPr>
          <w:p w14:paraId="1E79F855" w14:textId="77777777" w:rsidR="002328D1" w:rsidRPr="00BE7E75" w:rsidRDefault="002328D1" w:rsidP="00BD0050">
            <w:pPr>
              <w:suppressAutoHyphens/>
              <w:jc w:val="left"/>
              <w:rPr>
                <w:sz w:val="22"/>
                <w:szCs w:val="22"/>
              </w:rPr>
            </w:pPr>
          </w:p>
        </w:tc>
        <w:tc>
          <w:tcPr>
            <w:tcW w:w="2268" w:type="dxa"/>
          </w:tcPr>
          <w:p w14:paraId="4838982A" w14:textId="77777777" w:rsidR="002328D1" w:rsidRPr="00BE7E75" w:rsidRDefault="002328D1" w:rsidP="00BD0050">
            <w:pPr>
              <w:suppressAutoHyphens/>
              <w:jc w:val="left"/>
              <w:rPr>
                <w:sz w:val="22"/>
                <w:szCs w:val="22"/>
              </w:rPr>
            </w:pPr>
            <w:r w:rsidRPr="00BE7E75">
              <w:rPr>
                <w:sz w:val="22"/>
                <w:szCs w:val="22"/>
              </w:rPr>
              <w:t xml:space="preserve">ГОСТ 8558.1-2015 </w:t>
            </w:r>
          </w:p>
          <w:p w14:paraId="3E326171" w14:textId="77777777" w:rsidR="002328D1" w:rsidRPr="00BE7E75" w:rsidRDefault="002328D1" w:rsidP="00BD0050">
            <w:pPr>
              <w:suppressAutoHyphens/>
              <w:jc w:val="left"/>
              <w:rPr>
                <w:sz w:val="22"/>
                <w:szCs w:val="22"/>
              </w:rPr>
            </w:pPr>
            <w:r w:rsidRPr="00BE7E75">
              <w:rPr>
                <w:sz w:val="22"/>
                <w:szCs w:val="22"/>
              </w:rPr>
              <w:t>п.7 п.8</w:t>
            </w:r>
          </w:p>
          <w:p w14:paraId="2DD11241" w14:textId="77777777" w:rsidR="002328D1" w:rsidRPr="00BE7E75" w:rsidRDefault="002328D1" w:rsidP="00BD0050">
            <w:pPr>
              <w:suppressAutoHyphens/>
              <w:jc w:val="left"/>
              <w:rPr>
                <w:sz w:val="22"/>
                <w:szCs w:val="22"/>
              </w:rPr>
            </w:pPr>
            <w:r w:rsidRPr="00BE7E75">
              <w:rPr>
                <w:sz w:val="22"/>
                <w:szCs w:val="22"/>
              </w:rPr>
              <w:t>ГОСТ 29299-92</w:t>
            </w:r>
          </w:p>
        </w:tc>
      </w:tr>
      <w:tr w:rsidR="002328D1" w:rsidRPr="00BE7E75" w14:paraId="3870AFBA" w14:textId="77777777" w:rsidTr="001350E9">
        <w:trPr>
          <w:cantSplit/>
          <w:trHeight w:val="20"/>
        </w:trPr>
        <w:tc>
          <w:tcPr>
            <w:tcW w:w="709" w:type="dxa"/>
          </w:tcPr>
          <w:p w14:paraId="0CC9C0DA"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16.7*</w:t>
            </w:r>
          </w:p>
        </w:tc>
        <w:tc>
          <w:tcPr>
            <w:tcW w:w="1701" w:type="dxa"/>
            <w:vMerge/>
          </w:tcPr>
          <w:p w14:paraId="32F82A83" w14:textId="77777777" w:rsidR="002328D1" w:rsidRPr="00BE7E75" w:rsidRDefault="002328D1" w:rsidP="00BD0050">
            <w:pPr>
              <w:suppressAutoHyphens/>
              <w:jc w:val="left"/>
              <w:rPr>
                <w:sz w:val="22"/>
                <w:szCs w:val="22"/>
              </w:rPr>
            </w:pPr>
          </w:p>
        </w:tc>
        <w:tc>
          <w:tcPr>
            <w:tcW w:w="1276" w:type="dxa"/>
          </w:tcPr>
          <w:p w14:paraId="7583A9B8" w14:textId="77777777" w:rsidR="002328D1" w:rsidRPr="00BE7E75" w:rsidRDefault="002328D1" w:rsidP="00BD0050">
            <w:pPr>
              <w:suppressAutoHyphens/>
              <w:rPr>
                <w:sz w:val="22"/>
                <w:szCs w:val="22"/>
              </w:rPr>
            </w:pPr>
            <w:r w:rsidRPr="00BE7E75">
              <w:rPr>
                <w:sz w:val="22"/>
                <w:szCs w:val="22"/>
              </w:rPr>
              <w:t>10.13/08.149</w:t>
            </w:r>
          </w:p>
        </w:tc>
        <w:tc>
          <w:tcPr>
            <w:tcW w:w="2410" w:type="dxa"/>
          </w:tcPr>
          <w:p w14:paraId="5712F8A5" w14:textId="77777777" w:rsidR="002328D1" w:rsidRPr="00BE7E75" w:rsidRDefault="002328D1" w:rsidP="00BD0050">
            <w:pPr>
              <w:suppressAutoHyphens/>
              <w:jc w:val="left"/>
              <w:rPr>
                <w:sz w:val="22"/>
                <w:szCs w:val="22"/>
              </w:rPr>
            </w:pPr>
            <w:r w:rsidRPr="00BE7E75">
              <w:rPr>
                <w:sz w:val="22"/>
                <w:szCs w:val="22"/>
              </w:rPr>
              <w:t>Массовая доля белка</w:t>
            </w:r>
          </w:p>
        </w:tc>
        <w:tc>
          <w:tcPr>
            <w:tcW w:w="2551" w:type="dxa"/>
            <w:vMerge/>
          </w:tcPr>
          <w:p w14:paraId="0DD9B513" w14:textId="77777777" w:rsidR="002328D1" w:rsidRPr="00BE7E75" w:rsidRDefault="002328D1" w:rsidP="00BD0050">
            <w:pPr>
              <w:suppressAutoHyphens/>
              <w:jc w:val="left"/>
              <w:rPr>
                <w:sz w:val="22"/>
                <w:szCs w:val="22"/>
              </w:rPr>
            </w:pPr>
          </w:p>
        </w:tc>
        <w:tc>
          <w:tcPr>
            <w:tcW w:w="2268" w:type="dxa"/>
          </w:tcPr>
          <w:p w14:paraId="7404594A" w14:textId="77777777" w:rsidR="002328D1" w:rsidRPr="00BE7E75" w:rsidRDefault="002328D1" w:rsidP="00BD0050">
            <w:pPr>
              <w:suppressAutoHyphens/>
              <w:jc w:val="left"/>
              <w:rPr>
                <w:sz w:val="22"/>
                <w:szCs w:val="22"/>
              </w:rPr>
            </w:pPr>
            <w:r w:rsidRPr="00BE7E75">
              <w:rPr>
                <w:sz w:val="22"/>
                <w:szCs w:val="22"/>
              </w:rPr>
              <w:t xml:space="preserve">ГОСТ 25011-2017  </w:t>
            </w:r>
          </w:p>
          <w:p w14:paraId="65E25F58" w14:textId="77777777" w:rsidR="002328D1" w:rsidRPr="00BE7E75" w:rsidRDefault="002328D1" w:rsidP="00BD0050">
            <w:pPr>
              <w:suppressAutoHyphens/>
              <w:jc w:val="left"/>
              <w:rPr>
                <w:sz w:val="22"/>
                <w:szCs w:val="22"/>
              </w:rPr>
            </w:pPr>
          </w:p>
        </w:tc>
      </w:tr>
      <w:tr w:rsidR="002328D1" w:rsidRPr="00BE7E75" w14:paraId="41B34865" w14:textId="77777777" w:rsidTr="001350E9">
        <w:trPr>
          <w:cantSplit/>
          <w:trHeight w:val="20"/>
        </w:trPr>
        <w:tc>
          <w:tcPr>
            <w:tcW w:w="709" w:type="dxa"/>
          </w:tcPr>
          <w:p w14:paraId="5612369B"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16.8*</w:t>
            </w:r>
          </w:p>
        </w:tc>
        <w:tc>
          <w:tcPr>
            <w:tcW w:w="1701" w:type="dxa"/>
            <w:vMerge/>
          </w:tcPr>
          <w:p w14:paraId="13C5AF74" w14:textId="77777777" w:rsidR="002328D1" w:rsidRPr="00BE7E75" w:rsidRDefault="002328D1" w:rsidP="00BD0050">
            <w:pPr>
              <w:suppressAutoHyphens/>
              <w:jc w:val="left"/>
              <w:rPr>
                <w:sz w:val="22"/>
                <w:szCs w:val="22"/>
              </w:rPr>
            </w:pPr>
          </w:p>
        </w:tc>
        <w:tc>
          <w:tcPr>
            <w:tcW w:w="1276" w:type="dxa"/>
          </w:tcPr>
          <w:p w14:paraId="21E8B222" w14:textId="77777777" w:rsidR="002328D1" w:rsidRPr="00BE7E75" w:rsidRDefault="002328D1" w:rsidP="00BD0050">
            <w:pPr>
              <w:suppressAutoHyphens/>
              <w:rPr>
                <w:sz w:val="22"/>
                <w:szCs w:val="22"/>
              </w:rPr>
            </w:pPr>
            <w:r w:rsidRPr="00BE7E75">
              <w:rPr>
                <w:sz w:val="22"/>
                <w:szCs w:val="22"/>
              </w:rPr>
              <w:t>10.13/08.149</w:t>
            </w:r>
          </w:p>
        </w:tc>
        <w:tc>
          <w:tcPr>
            <w:tcW w:w="2410" w:type="dxa"/>
          </w:tcPr>
          <w:p w14:paraId="770696A5" w14:textId="77777777" w:rsidR="002328D1" w:rsidRPr="00BE7E75" w:rsidRDefault="002328D1" w:rsidP="00BD0050">
            <w:pPr>
              <w:suppressAutoHyphens/>
              <w:jc w:val="left"/>
              <w:rPr>
                <w:sz w:val="22"/>
                <w:szCs w:val="22"/>
              </w:rPr>
            </w:pPr>
            <w:r w:rsidRPr="00BE7E75">
              <w:rPr>
                <w:sz w:val="22"/>
                <w:szCs w:val="22"/>
              </w:rPr>
              <w:t>Массовая доля кра</w:t>
            </w:r>
            <w:r w:rsidRPr="00BE7E75">
              <w:rPr>
                <w:sz w:val="22"/>
                <w:szCs w:val="22"/>
              </w:rPr>
              <w:t>х</w:t>
            </w:r>
            <w:r w:rsidRPr="00BE7E75">
              <w:rPr>
                <w:sz w:val="22"/>
                <w:szCs w:val="22"/>
              </w:rPr>
              <w:t>мала</w:t>
            </w:r>
          </w:p>
        </w:tc>
        <w:tc>
          <w:tcPr>
            <w:tcW w:w="2551" w:type="dxa"/>
            <w:vMerge/>
          </w:tcPr>
          <w:p w14:paraId="52CE1F0B" w14:textId="77777777" w:rsidR="002328D1" w:rsidRPr="00BE7E75" w:rsidRDefault="002328D1" w:rsidP="00BD0050">
            <w:pPr>
              <w:suppressAutoHyphens/>
              <w:jc w:val="left"/>
              <w:rPr>
                <w:sz w:val="22"/>
                <w:szCs w:val="22"/>
              </w:rPr>
            </w:pPr>
          </w:p>
        </w:tc>
        <w:tc>
          <w:tcPr>
            <w:tcW w:w="2268" w:type="dxa"/>
          </w:tcPr>
          <w:p w14:paraId="4889C070" w14:textId="77777777" w:rsidR="002328D1" w:rsidRPr="00BE7E75" w:rsidRDefault="002328D1" w:rsidP="00BD0050">
            <w:pPr>
              <w:suppressAutoHyphens/>
              <w:jc w:val="left"/>
              <w:rPr>
                <w:sz w:val="22"/>
                <w:szCs w:val="22"/>
              </w:rPr>
            </w:pPr>
            <w:r w:rsidRPr="00BE7E75">
              <w:rPr>
                <w:sz w:val="22"/>
                <w:szCs w:val="22"/>
              </w:rPr>
              <w:t>ГОСТ 10574-</w:t>
            </w:r>
            <w:r w:rsidRPr="00BE7E75">
              <w:rPr>
                <w:sz w:val="22"/>
                <w:szCs w:val="22"/>
                <w:lang w:val="en-US"/>
              </w:rPr>
              <w:t>2016</w:t>
            </w:r>
          </w:p>
          <w:p w14:paraId="67A8618D" w14:textId="77777777" w:rsidR="002328D1" w:rsidRPr="00BE7E75" w:rsidRDefault="002328D1" w:rsidP="00BD0050">
            <w:pPr>
              <w:suppressAutoHyphens/>
              <w:jc w:val="left"/>
              <w:rPr>
                <w:sz w:val="22"/>
                <w:szCs w:val="22"/>
              </w:rPr>
            </w:pPr>
          </w:p>
        </w:tc>
      </w:tr>
      <w:tr w:rsidR="002328D1" w:rsidRPr="00BE7E75" w14:paraId="089644BE" w14:textId="77777777" w:rsidTr="001350E9">
        <w:trPr>
          <w:cantSplit/>
          <w:trHeight w:val="20"/>
        </w:trPr>
        <w:tc>
          <w:tcPr>
            <w:tcW w:w="709" w:type="dxa"/>
          </w:tcPr>
          <w:p w14:paraId="15ED334B"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16.9*</w:t>
            </w:r>
          </w:p>
        </w:tc>
        <w:tc>
          <w:tcPr>
            <w:tcW w:w="1701" w:type="dxa"/>
            <w:vMerge/>
          </w:tcPr>
          <w:p w14:paraId="47D58D9A" w14:textId="77777777" w:rsidR="002328D1" w:rsidRPr="00BE7E75" w:rsidRDefault="002328D1" w:rsidP="00BD0050">
            <w:pPr>
              <w:suppressAutoHyphens/>
              <w:jc w:val="left"/>
              <w:rPr>
                <w:sz w:val="22"/>
                <w:szCs w:val="22"/>
              </w:rPr>
            </w:pPr>
          </w:p>
        </w:tc>
        <w:tc>
          <w:tcPr>
            <w:tcW w:w="1276" w:type="dxa"/>
          </w:tcPr>
          <w:p w14:paraId="66A6201D" w14:textId="77777777" w:rsidR="002328D1" w:rsidRPr="00BE7E75" w:rsidRDefault="002328D1" w:rsidP="00BD0050">
            <w:pPr>
              <w:suppressAutoHyphens/>
              <w:jc w:val="left"/>
              <w:rPr>
                <w:sz w:val="22"/>
                <w:szCs w:val="22"/>
              </w:rPr>
            </w:pPr>
            <w:r w:rsidRPr="00BE7E75">
              <w:rPr>
                <w:sz w:val="22"/>
                <w:szCs w:val="22"/>
              </w:rPr>
              <w:t>10.13/08.164</w:t>
            </w:r>
          </w:p>
          <w:p w14:paraId="0E2AEA34" w14:textId="77777777" w:rsidR="002328D1" w:rsidRPr="00BE7E75" w:rsidRDefault="002328D1" w:rsidP="00BD0050">
            <w:pPr>
              <w:suppressAutoHyphens/>
              <w:rPr>
                <w:sz w:val="22"/>
                <w:szCs w:val="22"/>
              </w:rPr>
            </w:pPr>
          </w:p>
        </w:tc>
        <w:tc>
          <w:tcPr>
            <w:tcW w:w="2410" w:type="dxa"/>
          </w:tcPr>
          <w:p w14:paraId="1F67956C" w14:textId="77777777" w:rsidR="002328D1" w:rsidRPr="00BE7E75" w:rsidRDefault="002328D1" w:rsidP="00BD0050">
            <w:pPr>
              <w:suppressAutoHyphens/>
              <w:jc w:val="left"/>
              <w:rPr>
                <w:sz w:val="22"/>
                <w:szCs w:val="22"/>
              </w:rPr>
            </w:pPr>
            <w:r w:rsidRPr="00BE7E75">
              <w:rPr>
                <w:sz w:val="22"/>
                <w:szCs w:val="22"/>
              </w:rPr>
              <w:t>Массовая доля жира</w:t>
            </w:r>
          </w:p>
        </w:tc>
        <w:tc>
          <w:tcPr>
            <w:tcW w:w="2551" w:type="dxa"/>
            <w:vMerge/>
          </w:tcPr>
          <w:p w14:paraId="63DC237A" w14:textId="77777777" w:rsidR="002328D1" w:rsidRPr="00BE7E75" w:rsidRDefault="002328D1" w:rsidP="00BD0050">
            <w:pPr>
              <w:suppressAutoHyphens/>
              <w:jc w:val="left"/>
              <w:rPr>
                <w:sz w:val="22"/>
                <w:szCs w:val="22"/>
              </w:rPr>
            </w:pPr>
          </w:p>
        </w:tc>
        <w:tc>
          <w:tcPr>
            <w:tcW w:w="2268" w:type="dxa"/>
          </w:tcPr>
          <w:p w14:paraId="0F49F7F5" w14:textId="77777777" w:rsidR="002328D1" w:rsidRPr="00BE7E75" w:rsidRDefault="002328D1" w:rsidP="00BD0050">
            <w:pPr>
              <w:suppressAutoHyphens/>
              <w:jc w:val="left"/>
              <w:rPr>
                <w:sz w:val="22"/>
                <w:szCs w:val="22"/>
              </w:rPr>
            </w:pPr>
            <w:r w:rsidRPr="00BE7E75">
              <w:rPr>
                <w:sz w:val="22"/>
                <w:szCs w:val="22"/>
              </w:rPr>
              <w:t>ГОСТ 8756.21-89</w:t>
            </w:r>
          </w:p>
          <w:p w14:paraId="23BA366A" w14:textId="77777777" w:rsidR="002328D1" w:rsidRPr="00BE7E75" w:rsidRDefault="002328D1" w:rsidP="00BD0050">
            <w:pPr>
              <w:suppressAutoHyphens/>
              <w:jc w:val="left"/>
              <w:rPr>
                <w:sz w:val="22"/>
                <w:szCs w:val="22"/>
              </w:rPr>
            </w:pPr>
            <w:r w:rsidRPr="00BE7E75">
              <w:rPr>
                <w:sz w:val="22"/>
                <w:szCs w:val="22"/>
              </w:rPr>
              <w:t>ГОСТ 23042- 2015</w:t>
            </w:r>
          </w:p>
          <w:p w14:paraId="39C65421" w14:textId="77777777" w:rsidR="002328D1" w:rsidRPr="00BE7E75" w:rsidRDefault="002328D1" w:rsidP="00BD0050">
            <w:pPr>
              <w:suppressAutoHyphens/>
              <w:jc w:val="left"/>
              <w:rPr>
                <w:sz w:val="22"/>
                <w:szCs w:val="22"/>
              </w:rPr>
            </w:pPr>
            <w:r w:rsidRPr="00BE7E75">
              <w:rPr>
                <w:sz w:val="22"/>
                <w:szCs w:val="22"/>
              </w:rPr>
              <w:t>ГОСТ 26183-84</w:t>
            </w:r>
          </w:p>
        </w:tc>
      </w:tr>
      <w:tr w:rsidR="002328D1" w:rsidRPr="00BE7E75" w14:paraId="533962B8" w14:textId="77777777" w:rsidTr="001350E9">
        <w:trPr>
          <w:cantSplit/>
          <w:trHeight w:val="20"/>
        </w:trPr>
        <w:tc>
          <w:tcPr>
            <w:tcW w:w="709" w:type="dxa"/>
          </w:tcPr>
          <w:p w14:paraId="07D7DCD5"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16.10*</w:t>
            </w:r>
          </w:p>
        </w:tc>
        <w:tc>
          <w:tcPr>
            <w:tcW w:w="1701" w:type="dxa"/>
            <w:vMerge/>
          </w:tcPr>
          <w:p w14:paraId="7F3F8681" w14:textId="77777777" w:rsidR="002328D1" w:rsidRPr="00BE7E75" w:rsidRDefault="002328D1" w:rsidP="00BD0050">
            <w:pPr>
              <w:suppressAutoHyphens/>
              <w:jc w:val="left"/>
              <w:rPr>
                <w:sz w:val="22"/>
                <w:szCs w:val="22"/>
              </w:rPr>
            </w:pPr>
          </w:p>
        </w:tc>
        <w:tc>
          <w:tcPr>
            <w:tcW w:w="1276" w:type="dxa"/>
          </w:tcPr>
          <w:p w14:paraId="43180CBB" w14:textId="77777777" w:rsidR="002328D1" w:rsidRPr="00BE7E75" w:rsidRDefault="002328D1" w:rsidP="00BD0050">
            <w:pPr>
              <w:suppressAutoHyphens/>
              <w:rPr>
                <w:sz w:val="22"/>
                <w:szCs w:val="22"/>
              </w:rPr>
            </w:pPr>
            <w:r w:rsidRPr="00BE7E75">
              <w:rPr>
                <w:sz w:val="22"/>
                <w:szCs w:val="22"/>
              </w:rPr>
              <w:t>10.13/08.052</w:t>
            </w:r>
          </w:p>
        </w:tc>
        <w:tc>
          <w:tcPr>
            <w:tcW w:w="2410" w:type="dxa"/>
          </w:tcPr>
          <w:p w14:paraId="0CAD442B" w14:textId="77777777" w:rsidR="002328D1" w:rsidRPr="00BE7E75" w:rsidRDefault="002328D1" w:rsidP="00BD0050">
            <w:pPr>
              <w:suppressAutoHyphens/>
              <w:jc w:val="left"/>
              <w:rPr>
                <w:sz w:val="22"/>
                <w:szCs w:val="22"/>
              </w:rPr>
            </w:pPr>
            <w:r w:rsidRPr="00BE7E75">
              <w:rPr>
                <w:sz w:val="22"/>
                <w:szCs w:val="22"/>
              </w:rPr>
              <w:t>Массовая доля влаги и сухих веществ</w:t>
            </w:r>
          </w:p>
        </w:tc>
        <w:tc>
          <w:tcPr>
            <w:tcW w:w="2551" w:type="dxa"/>
            <w:vMerge/>
          </w:tcPr>
          <w:p w14:paraId="6E1CDE1D" w14:textId="77777777" w:rsidR="002328D1" w:rsidRPr="00BE7E75" w:rsidRDefault="002328D1" w:rsidP="00BD0050">
            <w:pPr>
              <w:suppressAutoHyphens/>
              <w:jc w:val="left"/>
              <w:rPr>
                <w:sz w:val="22"/>
                <w:szCs w:val="22"/>
              </w:rPr>
            </w:pPr>
          </w:p>
        </w:tc>
        <w:tc>
          <w:tcPr>
            <w:tcW w:w="2268" w:type="dxa"/>
          </w:tcPr>
          <w:p w14:paraId="6481FD16" w14:textId="77777777" w:rsidR="002328D1" w:rsidRPr="00BE7E75" w:rsidRDefault="002328D1" w:rsidP="00BD0050">
            <w:pPr>
              <w:suppressAutoHyphens/>
              <w:jc w:val="left"/>
              <w:rPr>
                <w:sz w:val="22"/>
                <w:szCs w:val="22"/>
                <w:lang w:val="en-US"/>
              </w:rPr>
            </w:pPr>
            <w:r w:rsidRPr="00BE7E75">
              <w:rPr>
                <w:sz w:val="22"/>
                <w:szCs w:val="22"/>
              </w:rPr>
              <w:t>ГОСТ 9793-</w:t>
            </w:r>
            <w:r w:rsidRPr="00BE7E75">
              <w:rPr>
                <w:sz w:val="22"/>
                <w:szCs w:val="22"/>
                <w:lang w:val="en-US"/>
              </w:rPr>
              <w:t>2016</w:t>
            </w:r>
          </w:p>
          <w:p w14:paraId="69D72D40" w14:textId="77777777" w:rsidR="002328D1" w:rsidRPr="00BE7E75" w:rsidRDefault="002328D1" w:rsidP="00BD0050">
            <w:pPr>
              <w:suppressAutoHyphens/>
              <w:jc w:val="left"/>
              <w:rPr>
                <w:sz w:val="22"/>
                <w:szCs w:val="22"/>
              </w:rPr>
            </w:pPr>
            <w:r w:rsidRPr="00BE7E75">
              <w:rPr>
                <w:sz w:val="22"/>
                <w:szCs w:val="22"/>
              </w:rPr>
              <w:t xml:space="preserve">ГОСТ 33977-2016 </w:t>
            </w:r>
          </w:p>
          <w:p w14:paraId="7EEFDE8A" w14:textId="77777777" w:rsidR="002328D1" w:rsidRPr="00BE7E75" w:rsidRDefault="002328D1" w:rsidP="00BD0050">
            <w:pPr>
              <w:suppressAutoHyphens/>
              <w:jc w:val="left"/>
              <w:rPr>
                <w:sz w:val="22"/>
                <w:szCs w:val="22"/>
              </w:rPr>
            </w:pPr>
            <w:r w:rsidRPr="00BE7E75">
              <w:rPr>
                <w:sz w:val="22"/>
                <w:szCs w:val="22"/>
              </w:rPr>
              <w:t>п. 5</w:t>
            </w:r>
          </w:p>
        </w:tc>
      </w:tr>
      <w:tr w:rsidR="002328D1" w:rsidRPr="00BE7E75" w14:paraId="0273459D" w14:textId="77777777" w:rsidTr="001350E9">
        <w:trPr>
          <w:cantSplit/>
          <w:trHeight w:val="1012"/>
        </w:trPr>
        <w:tc>
          <w:tcPr>
            <w:tcW w:w="709" w:type="dxa"/>
          </w:tcPr>
          <w:p w14:paraId="5B8D2028"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16.11*</w:t>
            </w:r>
          </w:p>
        </w:tc>
        <w:tc>
          <w:tcPr>
            <w:tcW w:w="1701" w:type="dxa"/>
            <w:vMerge w:val="restart"/>
          </w:tcPr>
          <w:p w14:paraId="50178D46" w14:textId="77777777" w:rsidR="002328D1" w:rsidRPr="00BE7E75" w:rsidRDefault="002328D1" w:rsidP="00BD0050">
            <w:pPr>
              <w:suppressAutoHyphens/>
              <w:jc w:val="left"/>
              <w:rPr>
                <w:sz w:val="22"/>
                <w:szCs w:val="22"/>
              </w:rPr>
            </w:pPr>
            <w:r w:rsidRPr="00BE7E75">
              <w:rPr>
                <w:sz w:val="22"/>
                <w:szCs w:val="22"/>
              </w:rPr>
              <w:t xml:space="preserve">Консервы </w:t>
            </w:r>
          </w:p>
          <w:p w14:paraId="3293A21A" w14:textId="77777777" w:rsidR="002328D1" w:rsidRPr="00BE7E75" w:rsidRDefault="002328D1" w:rsidP="00BD0050">
            <w:pPr>
              <w:suppressAutoHyphens/>
              <w:jc w:val="left"/>
              <w:rPr>
                <w:sz w:val="22"/>
                <w:szCs w:val="22"/>
              </w:rPr>
            </w:pPr>
            <w:r w:rsidRPr="00BE7E75">
              <w:rPr>
                <w:sz w:val="22"/>
                <w:szCs w:val="22"/>
              </w:rPr>
              <w:t>мясные, мяс</w:t>
            </w:r>
            <w:r w:rsidRPr="00BE7E75">
              <w:rPr>
                <w:sz w:val="22"/>
                <w:szCs w:val="22"/>
              </w:rPr>
              <w:t>о</w:t>
            </w:r>
            <w:r w:rsidRPr="00BE7E75">
              <w:rPr>
                <w:sz w:val="22"/>
                <w:szCs w:val="22"/>
              </w:rPr>
              <w:t>-раст</w:t>
            </w:r>
            <w:r w:rsidRPr="00BE7E75">
              <w:rPr>
                <w:sz w:val="22"/>
                <w:szCs w:val="22"/>
              </w:rPr>
              <w:t>и</w:t>
            </w:r>
            <w:r w:rsidRPr="00BE7E75">
              <w:rPr>
                <w:sz w:val="22"/>
                <w:szCs w:val="22"/>
              </w:rPr>
              <w:t>тельные, сал</w:t>
            </w:r>
            <w:r w:rsidRPr="00BE7E75">
              <w:rPr>
                <w:sz w:val="22"/>
                <w:szCs w:val="22"/>
              </w:rPr>
              <w:t>о</w:t>
            </w:r>
            <w:r w:rsidRPr="00BE7E75">
              <w:rPr>
                <w:sz w:val="22"/>
                <w:szCs w:val="22"/>
              </w:rPr>
              <w:t>бобовые</w:t>
            </w:r>
          </w:p>
          <w:p w14:paraId="64BE99F5" w14:textId="77777777" w:rsidR="002328D1" w:rsidRPr="00BE7E75" w:rsidRDefault="002328D1" w:rsidP="00BD0050">
            <w:pPr>
              <w:suppressAutoHyphens/>
              <w:jc w:val="left"/>
              <w:rPr>
                <w:sz w:val="22"/>
                <w:szCs w:val="22"/>
              </w:rPr>
            </w:pPr>
          </w:p>
        </w:tc>
        <w:tc>
          <w:tcPr>
            <w:tcW w:w="1276" w:type="dxa"/>
          </w:tcPr>
          <w:p w14:paraId="7F253606" w14:textId="77777777" w:rsidR="002328D1" w:rsidRPr="00BE7E75" w:rsidRDefault="002328D1" w:rsidP="00BD0050">
            <w:pPr>
              <w:suppressAutoHyphens/>
              <w:rPr>
                <w:sz w:val="22"/>
                <w:szCs w:val="22"/>
              </w:rPr>
            </w:pPr>
            <w:r w:rsidRPr="00BE7E75">
              <w:rPr>
                <w:sz w:val="22"/>
                <w:szCs w:val="22"/>
              </w:rPr>
              <w:t>10.13/08.052</w:t>
            </w:r>
          </w:p>
          <w:p w14:paraId="51968535" w14:textId="77777777" w:rsidR="002328D1" w:rsidRPr="00BE7E75" w:rsidRDefault="002328D1" w:rsidP="00BD0050">
            <w:pPr>
              <w:suppressAutoHyphens/>
              <w:rPr>
                <w:sz w:val="22"/>
                <w:szCs w:val="22"/>
              </w:rPr>
            </w:pPr>
            <w:r w:rsidRPr="00BE7E75">
              <w:rPr>
                <w:sz w:val="22"/>
                <w:szCs w:val="22"/>
              </w:rPr>
              <w:t>10.13/08.156</w:t>
            </w:r>
          </w:p>
        </w:tc>
        <w:tc>
          <w:tcPr>
            <w:tcW w:w="2410" w:type="dxa"/>
          </w:tcPr>
          <w:p w14:paraId="16811401" w14:textId="77777777" w:rsidR="002328D1" w:rsidRPr="00BE7E75" w:rsidRDefault="002328D1" w:rsidP="00BD0050">
            <w:pPr>
              <w:suppressAutoHyphens/>
              <w:jc w:val="left"/>
              <w:rPr>
                <w:sz w:val="22"/>
                <w:szCs w:val="22"/>
              </w:rPr>
            </w:pPr>
            <w:r w:rsidRPr="00BE7E75">
              <w:rPr>
                <w:sz w:val="22"/>
                <w:szCs w:val="22"/>
              </w:rPr>
              <w:t>Массовая доля фо</w:t>
            </w:r>
            <w:r w:rsidRPr="00BE7E75">
              <w:rPr>
                <w:sz w:val="22"/>
                <w:szCs w:val="22"/>
              </w:rPr>
              <w:t>с</w:t>
            </w:r>
            <w:r w:rsidRPr="00BE7E75">
              <w:rPr>
                <w:sz w:val="22"/>
                <w:szCs w:val="22"/>
              </w:rPr>
              <w:t>фора</w:t>
            </w:r>
          </w:p>
        </w:tc>
        <w:tc>
          <w:tcPr>
            <w:tcW w:w="2551" w:type="dxa"/>
            <w:vMerge w:val="restart"/>
          </w:tcPr>
          <w:p w14:paraId="70E9245B" w14:textId="77777777" w:rsidR="002328D1" w:rsidRPr="00BE7E75" w:rsidRDefault="002328D1" w:rsidP="00BD0050">
            <w:pPr>
              <w:suppressAutoHyphens/>
              <w:jc w:val="left"/>
              <w:rPr>
                <w:sz w:val="22"/>
                <w:szCs w:val="22"/>
              </w:rPr>
            </w:pPr>
            <w:r w:rsidRPr="00BE7E75">
              <w:rPr>
                <w:sz w:val="22"/>
                <w:szCs w:val="22"/>
              </w:rPr>
              <w:t>СТБ 8019-2002</w:t>
            </w:r>
          </w:p>
          <w:p w14:paraId="3B24A787" w14:textId="77777777" w:rsidR="002328D1" w:rsidRPr="00BE7E75" w:rsidRDefault="002328D1" w:rsidP="00BD0050">
            <w:pPr>
              <w:suppressAutoHyphens/>
              <w:jc w:val="left"/>
              <w:rPr>
                <w:sz w:val="22"/>
                <w:szCs w:val="22"/>
              </w:rPr>
            </w:pPr>
            <w:r w:rsidRPr="00BE7E75">
              <w:rPr>
                <w:sz w:val="22"/>
                <w:szCs w:val="22"/>
              </w:rPr>
              <w:t>ГОСТ 608-93</w:t>
            </w:r>
          </w:p>
          <w:p w14:paraId="083BB240" w14:textId="77777777" w:rsidR="002328D1" w:rsidRPr="00BE7E75" w:rsidRDefault="002328D1" w:rsidP="00BD0050">
            <w:pPr>
              <w:suppressAutoHyphens/>
              <w:jc w:val="left"/>
              <w:rPr>
                <w:sz w:val="22"/>
                <w:szCs w:val="22"/>
              </w:rPr>
            </w:pPr>
            <w:r w:rsidRPr="00BE7E75">
              <w:rPr>
                <w:sz w:val="22"/>
                <w:szCs w:val="22"/>
              </w:rPr>
              <w:t>ГОСТ 32125-2013</w:t>
            </w:r>
          </w:p>
          <w:p w14:paraId="7531EA4F" w14:textId="77777777" w:rsidR="002328D1" w:rsidRPr="00BE7E75" w:rsidRDefault="002328D1" w:rsidP="00BD0050">
            <w:pPr>
              <w:suppressAutoHyphens/>
              <w:jc w:val="left"/>
              <w:rPr>
                <w:sz w:val="22"/>
                <w:szCs w:val="22"/>
              </w:rPr>
            </w:pPr>
            <w:r w:rsidRPr="00BE7E75">
              <w:rPr>
                <w:sz w:val="22"/>
                <w:szCs w:val="22"/>
              </w:rPr>
              <w:t>ГОСТ 7987-79</w:t>
            </w:r>
          </w:p>
          <w:p w14:paraId="16F6C739" w14:textId="77777777" w:rsidR="002328D1" w:rsidRPr="00BE7E75" w:rsidRDefault="002328D1" w:rsidP="00BD0050">
            <w:pPr>
              <w:suppressAutoHyphens/>
              <w:jc w:val="left"/>
              <w:rPr>
                <w:sz w:val="22"/>
                <w:szCs w:val="22"/>
              </w:rPr>
            </w:pPr>
            <w:r w:rsidRPr="00BE7E75">
              <w:rPr>
                <w:sz w:val="22"/>
                <w:szCs w:val="22"/>
              </w:rPr>
              <w:t>ГОСТ 7990-56</w:t>
            </w:r>
          </w:p>
          <w:p w14:paraId="14458630" w14:textId="77777777" w:rsidR="002328D1" w:rsidRPr="00BE7E75" w:rsidRDefault="002328D1" w:rsidP="00BD0050">
            <w:pPr>
              <w:jc w:val="left"/>
              <w:rPr>
                <w:sz w:val="22"/>
                <w:szCs w:val="22"/>
              </w:rPr>
            </w:pPr>
            <w:r w:rsidRPr="00BE7E75">
              <w:rPr>
                <w:sz w:val="22"/>
                <w:szCs w:val="22"/>
              </w:rPr>
              <w:t xml:space="preserve">СанПиН и ГН </w:t>
            </w:r>
          </w:p>
          <w:p w14:paraId="4A39A6EB" w14:textId="77777777" w:rsidR="002328D1" w:rsidRPr="00BE7E75" w:rsidRDefault="002328D1" w:rsidP="00BD0050">
            <w:pPr>
              <w:jc w:val="left"/>
              <w:rPr>
                <w:sz w:val="22"/>
                <w:szCs w:val="22"/>
              </w:rPr>
            </w:pPr>
            <w:r w:rsidRPr="00BE7E75">
              <w:rPr>
                <w:sz w:val="22"/>
                <w:szCs w:val="22"/>
              </w:rPr>
              <w:t>от 21.06.2013 № 52</w:t>
            </w:r>
          </w:p>
          <w:p w14:paraId="20C56A27" w14:textId="77777777" w:rsidR="002328D1" w:rsidRPr="00BE7E75" w:rsidRDefault="002328D1"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50861968" w14:textId="77777777" w:rsidR="002328D1" w:rsidRPr="00BE7E75" w:rsidRDefault="002328D1"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4389904F" w14:textId="77777777" w:rsidR="002328D1" w:rsidRPr="00BE7E75" w:rsidRDefault="002328D1" w:rsidP="00BD0050">
            <w:pPr>
              <w:suppressAutoHyphens/>
              <w:jc w:val="left"/>
              <w:rPr>
                <w:sz w:val="22"/>
                <w:szCs w:val="22"/>
              </w:rPr>
            </w:pPr>
            <w:r w:rsidRPr="00BE7E75">
              <w:rPr>
                <w:sz w:val="22"/>
                <w:szCs w:val="22"/>
              </w:rPr>
              <w:t>ТНПА и другая документация на пр</w:t>
            </w:r>
            <w:r w:rsidRPr="00BE7E75">
              <w:rPr>
                <w:sz w:val="22"/>
                <w:szCs w:val="22"/>
              </w:rPr>
              <w:t>о</w:t>
            </w:r>
            <w:r w:rsidRPr="00BE7E75">
              <w:rPr>
                <w:sz w:val="22"/>
                <w:szCs w:val="22"/>
              </w:rPr>
              <w:t>дукцию</w:t>
            </w:r>
          </w:p>
        </w:tc>
        <w:tc>
          <w:tcPr>
            <w:tcW w:w="2268" w:type="dxa"/>
          </w:tcPr>
          <w:p w14:paraId="0F720543" w14:textId="77777777" w:rsidR="002328D1" w:rsidRPr="00BE7E75" w:rsidRDefault="002328D1" w:rsidP="00BD0050">
            <w:pPr>
              <w:suppressAutoHyphens/>
              <w:jc w:val="left"/>
              <w:rPr>
                <w:sz w:val="22"/>
                <w:szCs w:val="22"/>
              </w:rPr>
            </w:pPr>
            <w:r w:rsidRPr="00BE7E75">
              <w:rPr>
                <w:sz w:val="22"/>
                <w:szCs w:val="22"/>
              </w:rPr>
              <w:t>СТБ ГОСТ Р 51487-2001</w:t>
            </w:r>
          </w:p>
          <w:p w14:paraId="244097A9" w14:textId="77777777" w:rsidR="002328D1" w:rsidRPr="00BE7E75" w:rsidRDefault="002328D1" w:rsidP="00BD0050">
            <w:pPr>
              <w:suppressAutoHyphens/>
              <w:jc w:val="left"/>
              <w:rPr>
                <w:sz w:val="22"/>
                <w:szCs w:val="22"/>
              </w:rPr>
            </w:pPr>
            <w:r w:rsidRPr="00BE7E75">
              <w:rPr>
                <w:sz w:val="22"/>
                <w:szCs w:val="22"/>
              </w:rPr>
              <w:t>ГОСТ 30615-99</w:t>
            </w:r>
          </w:p>
          <w:p w14:paraId="5D06EA56" w14:textId="77777777" w:rsidR="002328D1" w:rsidRPr="00BE7E75" w:rsidRDefault="002328D1" w:rsidP="00BD0050">
            <w:pPr>
              <w:suppressAutoHyphens/>
              <w:jc w:val="left"/>
              <w:rPr>
                <w:sz w:val="22"/>
                <w:szCs w:val="22"/>
              </w:rPr>
            </w:pPr>
            <w:r w:rsidRPr="00BE7E75">
              <w:rPr>
                <w:sz w:val="22"/>
                <w:szCs w:val="22"/>
              </w:rPr>
              <w:t>ГОСТ 9794-2015</w:t>
            </w:r>
          </w:p>
          <w:p w14:paraId="6D58CB11" w14:textId="77777777" w:rsidR="002328D1" w:rsidRPr="00BE7E75" w:rsidRDefault="002328D1" w:rsidP="00BD0050">
            <w:pPr>
              <w:suppressAutoHyphens/>
              <w:jc w:val="left"/>
              <w:rPr>
                <w:sz w:val="22"/>
                <w:szCs w:val="22"/>
              </w:rPr>
            </w:pPr>
          </w:p>
        </w:tc>
      </w:tr>
      <w:tr w:rsidR="002328D1" w:rsidRPr="00BE7E75" w14:paraId="30C5C564" w14:textId="77777777" w:rsidTr="001350E9">
        <w:trPr>
          <w:cantSplit/>
          <w:trHeight w:val="20"/>
        </w:trPr>
        <w:tc>
          <w:tcPr>
            <w:tcW w:w="709" w:type="dxa"/>
          </w:tcPr>
          <w:p w14:paraId="1B424405"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16.12*</w:t>
            </w:r>
          </w:p>
        </w:tc>
        <w:tc>
          <w:tcPr>
            <w:tcW w:w="1701" w:type="dxa"/>
            <w:vMerge/>
          </w:tcPr>
          <w:p w14:paraId="58383F32" w14:textId="77777777" w:rsidR="002328D1" w:rsidRPr="00BE7E75" w:rsidRDefault="002328D1" w:rsidP="00BD0050">
            <w:pPr>
              <w:suppressAutoHyphens/>
              <w:jc w:val="left"/>
              <w:rPr>
                <w:sz w:val="22"/>
                <w:szCs w:val="22"/>
              </w:rPr>
            </w:pPr>
          </w:p>
        </w:tc>
        <w:tc>
          <w:tcPr>
            <w:tcW w:w="1276" w:type="dxa"/>
          </w:tcPr>
          <w:p w14:paraId="00DD47AC" w14:textId="77777777" w:rsidR="002328D1" w:rsidRPr="00BE7E75" w:rsidRDefault="002328D1" w:rsidP="00BD0050">
            <w:pPr>
              <w:suppressAutoHyphens/>
              <w:rPr>
                <w:sz w:val="22"/>
                <w:szCs w:val="22"/>
              </w:rPr>
            </w:pPr>
            <w:r w:rsidRPr="00BE7E75">
              <w:rPr>
                <w:sz w:val="22"/>
                <w:szCs w:val="22"/>
              </w:rPr>
              <w:t>10.13/08.052</w:t>
            </w:r>
          </w:p>
        </w:tc>
        <w:tc>
          <w:tcPr>
            <w:tcW w:w="2410" w:type="dxa"/>
          </w:tcPr>
          <w:p w14:paraId="4413312E" w14:textId="77777777" w:rsidR="002328D1" w:rsidRPr="00BE7E75" w:rsidRDefault="002328D1" w:rsidP="00BD0050">
            <w:pPr>
              <w:suppressAutoHyphens/>
              <w:jc w:val="left"/>
              <w:rPr>
                <w:sz w:val="22"/>
                <w:szCs w:val="22"/>
              </w:rPr>
            </w:pPr>
            <w:r w:rsidRPr="00BE7E75">
              <w:rPr>
                <w:sz w:val="22"/>
                <w:szCs w:val="22"/>
              </w:rPr>
              <w:t>Наличие минерал</w:t>
            </w:r>
            <w:r w:rsidRPr="00BE7E75">
              <w:rPr>
                <w:sz w:val="22"/>
                <w:szCs w:val="22"/>
              </w:rPr>
              <w:t>ь</w:t>
            </w:r>
            <w:r w:rsidRPr="00BE7E75">
              <w:rPr>
                <w:sz w:val="22"/>
                <w:szCs w:val="22"/>
              </w:rPr>
              <w:t>ных примесей</w:t>
            </w:r>
          </w:p>
        </w:tc>
        <w:tc>
          <w:tcPr>
            <w:tcW w:w="2551" w:type="dxa"/>
            <w:vMerge/>
          </w:tcPr>
          <w:p w14:paraId="2F52852F" w14:textId="77777777" w:rsidR="002328D1" w:rsidRPr="00BE7E75" w:rsidRDefault="002328D1" w:rsidP="00BD0050">
            <w:pPr>
              <w:suppressAutoHyphens/>
              <w:jc w:val="left"/>
              <w:rPr>
                <w:sz w:val="22"/>
                <w:szCs w:val="22"/>
              </w:rPr>
            </w:pPr>
          </w:p>
        </w:tc>
        <w:tc>
          <w:tcPr>
            <w:tcW w:w="2268" w:type="dxa"/>
          </w:tcPr>
          <w:p w14:paraId="0BCC285B" w14:textId="77777777" w:rsidR="002328D1" w:rsidRPr="00BE7E75" w:rsidRDefault="002328D1" w:rsidP="00BD0050">
            <w:pPr>
              <w:suppressAutoHyphens/>
              <w:jc w:val="left"/>
              <w:rPr>
                <w:sz w:val="22"/>
                <w:szCs w:val="22"/>
              </w:rPr>
            </w:pPr>
            <w:r w:rsidRPr="00BE7E75">
              <w:rPr>
                <w:sz w:val="22"/>
                <w:szCs w:val="22"/>
              </w:rPr>
              <w:t>ГОСТ 8756.4-70</w:t>
            </w:r>
          </w:p>
          <w:p w14:paraId="3234DB17" w14:textId="77777777" w:rsidR="002328D1" w:rsidRPr="00BE7E75" w:rsidRDefault="002328D1" w:rsidP="00BD0050">
            <w:pPr>
              <w:suppressAutoHyphens/>
              <w:jc w:val="left"/>
              <w:rPr>
                <w:sz w:val="22"/>
                <w:szCs w:val="22"/>
              </w:rPr>
            </w:pPr>
            <w:r w:rsidRPr="00BE7E75">
              <w:rPr>
                <w:sz w:val="22"/>
                <w:szCs w:val="22"/>
              </w:rPr>
              <w:t>ГОСТ 25555.3-82 р.2</w:t>
            </w:r>
          </w:p>
        </w:tc>
      </w:tr>
      <w:tr w:rsidR="002328D1" w:rsidRPr="00BE7E75" w14:paraId="1C3497B5" w14:textId="77777777" w:rsidTr="001350E9">
        <w:trPr>
          <w:cantSplit/>
          <w:trHeight w:val="20"/>
        </w:trPr>
        <w:tc>
          <w:tcPr>
            <w:tcW w:w="709" w:type="dxa"/>
          </w:tcPr>
          <w:p w14:paraId="2E326479"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16.13*</w:t>
            </w:r>
          </w:p>
        </w:tc>
        <w:tc>
          <w:tcPr>
            <w:tcW w:w="1701" w:type="dxa"/>
            <w:vMerge/>
          </w:tcPr>
          <w:p w14:paraId="5E4532F2" w14:textId="77777777" w:rsidR="002328D1" w:rsidRPr="00BE7E75" w:rsidRDefault="002328D1" w:rsidP="00BD0050">
            <w:pPr>
              <w:suppressAutoHyphens/>
              <w:jc w:val="left"/>
              <w:rPr>
                <w:sz w:val="22"/>
                <w:szCs w:val="22"/>
              </w:rPr>
            </w:pPr>
          </w:p>
        </w:tc>
        <w:tc>
          <w:tcPr>
            <w:tcW w:w="1276" w:type="dxa"/>
          </w:tcPr>
          <w:p w14:paraId="1FC06893" w14:textId="77777777" w:rsidR="002328D1" w:rsidRPr="00BE7E75" w:rsidRDefault="002328D1" w:rsidP="00BD0050">
            <w:pPr>
              <w:suppressAutoHyphens/>
              <w:rPr>
                <w:sz w:val="22"/>
                <w:szCs w:val="22"/>
              </w:rPr>
            </w:pPr>
            <w:r w:rsidRPr="00BE7E75">
              <w:rPr>
                <w:sz w:val="22"/>
                <w:szCs w:val="22"/>
              </w:rPr>
              <w:t>10.13/08.082</w:t>
            </w:r>
          </w:p>
        </w:tc>
        <w:tc>
          <w:tcPr>
            <w:tcW w:w="2410" w:type="dxa"/>
          </w:tcPr>
          <w:p w14:paraId="33789024" w14:textId="77777777" w:rsidR="002328D1" w:rsidRPr="00BE7E75" w:rsidRDefault="002328D1" w:rsidP="00BD0050">
            <w:pPr>
              <w:suppressAutoHyphens/>
              <w:jc w:val="left"/>
              <w:rPr>
                <w:sz w:val="22"/>
                <w:szCs w:val="22"/>
              </w:rPr>
            </w:pPr>
            <w:r w:rsidRPr="00BE7E75">
              <w:rPr>
                <w:sz w:val="22"/>
                <w:szCs w:val="22"/>
              </w:rPr>
              <w:t>Массовая доля нитр</w:t>
            </w:r>
            <w:r w:rsidRPr="00BE7E75">
              <w:rPr>
                <w:sz w:val="22"/>
                <w:szCs w:val="22"/>
              </w:rPr>
              <w:t>а</w:t>
            </w:r>
            <w:r w:rsidRPr="00BE7E75">
              <w:rPr>
                <w:sz w:val="22"/>
                <w:szCs w:val="22"/>
              </w:rPr>
              <w:t>тов (содержание ни</w:t>
            </w:r>
            <w:r w:rsidRPr="00BE7E75">
              <w:rPr>
                <w:sz w:val="22"/>
                <w:szCs w:val="22"/>
              </w:rPr>
              <w:t>т</w:t>
            </w:r>
            <w:r w:rsidRPr="00BE7E75">
              <w:rPr>
                <w:sz w:val="22"/>
                <w:szCs w:val="22"/>
              </w:rPr>
              <w:t>ратов)</w:t>
            </w:r>
          </w:p>
        </w:tc>
        <w:tc>
          <w:tcPr>
            <w:tcW w:w="2551" w:type="dxa"/>
            <w:vMerge/>
          </w:tcPr>
          <w:p w14:paraId="333E8C85" w14:textId="77777777" w:rsidR="002328D1" w:rsidRPr="00BE7E75" w:rsidRDefault="002328D1" w:rsidP="00BD0050">
            <w:pPr>
              <w:suppressAutoHyphens/>
              <w:jc w:val="left"/>
              <w:rPr>
                <w:sz w:val="22"/>
                <w:szCs w:val="22"/>
              </w:rPr>
            </w:pPr>
          </w:p>
        </w:tc>
        <w:tc>
          <w:tcPr>
            <w:tcW w:w="2268" w:type="dxa"/>
          </w:tcPr>
          <w:p w14:paraId="01A1A32F" w14:textId="77777777" w:rsidR="002328D1" w:rsidRPr="00BE7E75" w:rsidRDefault="002328D1" w:rsidP="00BD0050">
            <w:pPr>
              <w:suppressAutoHyphens/>
              <w:jc w:val="left"/>
              <w:rPr>
                <w:sz w:val="22"/>
                <w:szCs w:val="22"/>
                <w:lang w:val="en-US"/>
              </w:rPr>
            </w:pPr>
            <w:r w:rsidRPr="00BE7E75">
              <w:rPr>
                <w:sz w:val="22"/>
                <w:szCs w:val="22"/>
              </w:rPr>
              <w:t>ГОСТ 8558.2-</w:t>
            </w:r>
            <w:r w:rsidRPr="00BE7E75">
              <w:rPr>
                <w:sz w:val="22"/>
                <w:szCs w:val="22"/>
                <w:lang w:val="en-US"/>
              </w:rPr>
              <w:t>2016</w:t>
            </w:r>
          </w:p>
          <w:p w14:paraId="30FE05E3" w14:textId="77777777" w:rsidR="002328D1" w:rsidRPr="00BE7E75" w:rsidRDefault="002328D1" w:rsidP="00BD0050">
            <w:pPr>
              <w:suppressAutoHyphens/>
              <w:jc w:val="left"/>
              <w:rPr>
                <w:sz w:val="22"/>
                <w:szCs w:val="22"/>
              </w:rPr>
            </w:pPr>
            <w:r w:rsidRPr="00BE7E75">
              <w:rPr>
                <w:sz w:val="22"/>
                <w:szCs w:val="22"/>
              </w:rPr>
              <w:t>ГОСТ 29300-92</w:t>
            </w:r>
          </w:p>
        </w:tc>
      </w:tr>
      <w:tr w:rsidR="00590A99" w:rsidRPr="00BE7E75" w14:paraId="7DAA4814" w14:textId="77777777" w:rsidTr="001350E9">
        <w:trPr>
          <w:cantSplit/>
          <w:trHeight w:val="20"/>
        </w:trPr>
        <w:tc>
          <w:tcPr>
            <w:tcW w:w="709" w:type="dxa"/>
          </w:tcPr>
          <w:p w14:paraId="28ACA940" w14:textId="77777777" w:rsidR="00590A99" w:rsidRPr="00BE7E75" w:rsidRDefault="00590A99" w:rsidP="00BD0050">
            <w:pPr>
              <w:autoSpaceDE w:val="0"/>
              <w:autoSpaceDN w:val="0"/>
              <w:adjustRightInd w:val="0"/>
              <w:jc w:val="left"/>
              <w:rPr>
                <w:rFonts w:eastAsia="Batang"/>
                <w:sz w:val="22"/>
                <w:szCs w:val="22"/>
                <w:lang w:eastAsia="en-US"/>
              </w:rPr>
            </w:pPr>
            <w:r w:rsidRPr="00BE7E75">
              <w:rPr>
                <w:rFonts w:eastAsia="Batang"/>
                <w:sz w:val="22"/>
                <w:szCs w:val="22"/>
                <w:lang w:eastAsia="en-US"/>
              </w:rPr>
              <w:t>16.14*</w:t>
            </w:r>
          </w:p>
        </w:tc>
        <w:tc>
          <w:tcPr>
            <w:tcW w:w="1701" w:type="dxa"/>
            <w:vMerge/>
          </w:tcPr>
          <w:p w14:paraId="02E5B7B6" w14:textId="77777777" w:rsidR="00590A99" w:rsidRPr="00BE7E75" w:rsidRDefault="00590A99" w:rsidP="00BD0050">
            <w:pPr>
              <w:suppressAutoHyphens/>
              <w:jc w:val="left"/>
              <w:rPr>
                <w:sz w:val="22"/>
                <w:szCs w:val="22"/>
              </w:rPr>
            </w:pPr>
          </w:p>
        </w:tc>
        <w:tc>
          <w:tcPr>
            <w:tcW w:w="1276" w:type="dxa"/>
          </w:tcPr>
          <w:p w14:paraId="41C56678" w14:textId="77777777" w:rsidR="00590A99" w:rsidRPr="00BE7E75" w:rsidRDefault="00590A99" w:rsidP="00BD0050">
            <w:pPr>
              <w:suppressAutoHyphens/>
              <w:rPr>
                <w:sz w:val="22"/>
                <w:szCs w:val="22"/>
              </w:rPr>
            </w:pPr>
            <w:r w:rsidRPr="00BE7E75">
              <w:rPr>
                <w:sz w:val="22"/>
                <w:szCs w:val="22"/>
              </w:rPr>
              <w:t>10.13/08.159</w:t>
            </w:r>
          </w:p>
        </w:tc>
        <w:tc>
          <w:tcPr>
            <w:tcW w:w="2410" w:type="dxa"/>
          </w:tcPr>
          <w:p w14:paraId="4CF8E545" w14:textId="77777777" w:rsidR="00590A99" w:rsidRPr="00BE7E75" w:rsidRDefault="00590A99" w:rsidP="00BD0050">
            <w:pPr>
              <w:suppressAutoHyphens/>
              <w:jc w:val="left"/>
              <w:rPr>
                <w:sz w:val="22"/>
                <w:szCs w:val="22"/>
              </w:rPr>
            </w:pPr>
            <w:r w:rsidRPr="00BE7E75">
              <w:rPr>
                <w:sz w:val="22"/>
                <w:szCs w:val="22"/>
              </w:rPr>
              <w:t>Б</w:t>
            </w:r>
            <w:r w:rsidR="002A1565" w:rsidRPr="00BE7E75">
              <w:rPr>
                <w:sz w:val="22"/>
                <w:szCs w:val="22"/>
              </w:rPr>
              <w:t>ензойная кислота и её</w:t>
            </w:r>
            <w:r w:rsidRPr="00BE7E75">
              <w:rPr>
                <w:sz w:val="22"/>
                <w:szCs w:val="22"/>
              </w:rPr>
              <w:t xml:space="preserve"> соли</w:t>
            </w:r>
          </w:p>
        </w:tc>
        <w:tc>
          <w:tcPr>
            <w:tcW w:w="2551" w:type="dxa"/>
            <w:vMerge/>
          </w:tcPr>
          <w:p w14:paraId="03806ECC" w14:textId="77777777" w:rsidR="00590A99" w:rsidRPr="00BE7E75" w:rsidRDefault="00590A99" w:rsidP="00BD0050">
            <w:pPr>
              <w:suppressAutoHyphens/>
              <w:jc w:val="left"/>
              <w:rPr>
                <w:sz w:val="22"/>
                <w:szCs w:val="22"/>
              </w:rPr>
            </w:pPr>
          </w:p>
        </w:tc>
        <w:tc>
          <w:tcPr>
            <w:tcW w:w="2268" w:type="dxa"/>
          </w:tcPr>
          <w:p w14:paraId="71273CB5" w14:textId="77777777" w:rsidR="00590A99" w:rsidRPr="00BE7E75" w:rsidRDefault="00590A99" w:rsidP="00BD0050">
            <w:pPr>
              <w:suppressAutoHyphens/>
              <w:jc w:val="left"/>
              <w:rPr>
                <w:sz w:val="22"/>
                <w:szCs w:val="22"/>
              </w:rPr>
            </w:pPr>
          </w:p>
          <w:p w14:paraId="0950D93A" w14:textId="77777777" w:rsidR="00590A99" w:rsidRPr="00BE7E75" w:rsidRDefault="00590A99" w:rsidP="00BD0050">
            <w:pPr>
              <w:suppressAutoHyphens/>
              <w:jc w:val="left"/>
              <w:rPr>
                <w:sz w:val="22"/>
                <w:szCs w:val="22"/>
              </w:rPr>
            </w:pPr>
            <w:r w:rsidRPr="00BE7E75">
              <w:rPr>
                <w:sz w:val="22"/>
                <w:szCs w:val="22"/>
              </w:rPr>
              <w:t>ГОСТ 33809-2016</w:t>
            </w:r>
          </w:p>
        </w:tc>
      </w:tr>
      <w:tr w:rsidR="00590A99" w:rsidRPr="00BE7E75" w14:paraId="02B93A67" w14:textId="77777777" w:rsidTr="001350E9">
        <w:trPr>
          <w:cantSplit/>
          <w:trHeight w:val="1022"/>
        </w:trPr>
        <w:tc>
          <w:tcPr>
            <w:tcW w:w="709" w:type="dxa"/>
          </w:tcPr>
          <w:p w14:paraId="089C2872" w14:textId="77777777" w:rsidR="00590A99" w:rsidRPr="00BE7E75" w:rsidRDefault="00590A99" w:rsidP="00BD0050">
            <w:pPr>
              <w:autoSpaceDE w:val="0"/>
              <w:autoSpaceDN w:val="0"/>
              <w:adjustRightInd w:val="0"/>
              <w:jc w:val="left"/>
              <w:rPr>
                <w:rFonts w:eastAsia="Batang"/>
                <w:sz w:val="22"/>
                <w:szCs w:val="22"/>
                <w:lang w:eastAsia="en-US"/>
              </w:rPr>
            </w:pPr>
            <w:r w:rsidRPr="00BE7E75">
              <w:rPr>
                <w:rFonts w:eastAsia="Batang"/>
                <w:sz w:val="22"/>
                <w:szCs w:val="22"/>
                <w:lang w:eastAsia="en-US"/>
              </w:rPr>
              <w:t>16.15*</w:t>
            </w:r>
          </w:p>
        </w:tc>
        <w:tc>
          <w:tcPr>
            <w:tcW w:w="1701" w:type="dxa"/>
            <w:vMerge/>
          </w:tcPr>
          <w:p w14:paraId="69C85695" w14:textId="77777777" w:rsidR="00590A99" w:rsidRPr="00BE7E75" w:rsidRDefault="00590A99" w:rsidP="00BD0050">
            <w:pPr>
              <w:suppressAutoHyphens/>
              <w:jc w:val="left"/>
              <w:rPr>
                <w:sz w:val="22"/>
                <w:szCs w:val="22"/>
              </w:rPr>
            </w:pPr>
          </w:p>
        </w:tc>
        <w:tc>
          <w:tcPr>
            <w:tcW w:w="1276" w:type="dxa"/>
          </w:tcPr>
          <w:p w14:paraId="45AE82AC" w14:textId="77777777" w:rsidR="00590A99" w:rsidRPr="00BE7E75" w:rsidRDefault="00590A99" w:rsidP="00BD0050">
            <w:pPr>
              <w:suppressAutoHyphens/>
              <w:rPr>
                <w:sz w:val="22"/>
                <w:szCs w:val="22"/>
              </w:rPr>
            </w:pPr>
            <w:r w:rsidRPr="00BE7E75">
              <w:rPr>
                <w:sz w:val="22"/>
                <w:szCs w:val="22"/>
              </w:rPr>
              <w:t>10.13/08.159</w:t>
            </w:r>
          </w:p>
        </w:tc>
        <w:tc>
          <w:tcPr>
            <w:tcW w:w="2410" w:type="dxa"/>
          </w:tcPr>
          <w:p w14:paraId="52D7D394" w14:textId="77777777" w:rsidR="00590A99" w:rsidRPr="00BE7E75" w:rsidRDefault="00590A99" w:rsidP="00BD0050">
            <w:pPr>
              <w:suppressAutoHyphens/>
              <w:jc w:val="left"/>
              <w:rPr>
                <w:sz w:val="22"/>
                <w:szCs w:val="22"/>
              </w:rPr>
            </w:pPr>
            <w:r w:rsidRPr="00BE7E75">
              <w:rPr>
                <w:sz w:val="22"/>
                <w:szCs w:val="22"/>
              </w:rPr>
              <w:t>Сорбиновая кислота и е</w:t>
            </w:r>
            <w:r w:rsidR="002A1565" w:rsidRPr="00BE7E75">
              <w:rPr>
                <w:sz w:val="22"/>
                <w:szCs w:val="22"/>
              </w:rPr>
              <w:t>ё</w:t>
            </w:r>
            <w:r w:rsidRPr="00BE7E75">
              <w:rPr>
                <w:sz w:val="22"/>
                <w:szCs w:val="22"/>
              </w:rPr>
              <w:t xml:space="preserve"> соли</w:t>
            </w:r>
          </w:p>
        </w:tc>
        <w:tc>
          <w:tcPr>
            <w:tcW w:w="2551" w:type="dxa"/>
            <w:vMerge/>
          </w:tcPr>
          <w:p w14:paraId="3CDCBF77" w14:textId="77777777" w:rsidR="00590A99" w:rsidRPr="00BE7E75" w:rsidRDefault="00590A99" w:rsidP="00BD0050">
            <w:pPr>
              <w:suppressAutoHyphens/>
              <w:jc w:val="left"/>
              <w:rPr>
                <w:sz w:val="22"/>
                <w:szCs w:val="22"/>
              </w:rPr>
            </w:pPr>
          </w:p>
        </w:tc>
        <w:tc>
          <w:tcPr>
            <w:tcW w:w="2268" w:type="dxa"/>
          </w:tcPr>
          <w:p w14:paraId="7BAA04E1" w14:textId="77777777" w:rsidR="00590A99" w:rsidRPr="00BE7E75" w:rsidRDefault="00590A99" w:rsidP="00BD0050">
            <w:pPr>
              <w:suppressAutoHyphens/>
              <w:jc w:val="left"/>
              <w:rPr>
                <w:sz w:val="22"/>
                <w:szCs w:val="22"/>
              </w:rPr>
            </w:pPr>
          </w:p>
          <w:p w14:paraId="448A24F9" w14:textId="77777777" w:rsidR="00590A99" w:rsidRPr="00BE7E75" w:rsidRDefault="00590A99" w:rsidP="00BD0050">
            <w:pPr>
              <w:suppressAutoHyphens/>
              <w:jc w:val="left"/>
              <w:rPr>
                <w:sz w:val="22"/>
                <w:szCs w:val="22"/>
              </w:rPr>
            </w:pPr>
            <w:r w:rsidRPr="00BE7E75">
              <w:rPr>
                <w:sz w:val="22"/>
                <w:szCs w:val="22"/>
              </w:rPr>
              <w:t>ГОСТ 33809-2016</w:t>
            </w:r>
          </w:p>
        </w:tc>
      </w:tr>
      <w:tr w:rsidR="002328D1" w:rsidRPr="00BE7E75" w14:paraId="548F0C6C" w14:textId="77777777" w:rsidTr="001350E9">
        <w:trPr>
          <w:cantSplit/>
        </w:trPr>
        <w:tc>
          <w:tcPr>
            <w:tcW w:w="709" w:type="dxa"/>
          </w:tcPr>
          <w:p w14:paraId="17024202"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17.1*</w:t>
            </w:r>
          </w:p>
        </w:tc>
        <w:tc>
          <w:tcPr>
            <w:tcW w:w="1701" w:type="dxa"/>
            <w:vMerge w:val="restart"/>
          </w:tcPr>
          <w:p w14:paraId="4CAB103C" w14:textId="77777777" w:rsidR="002328D1" w:rsidRDefault="002328D1" w:rsidP="00BD0050">
            <w:pPr>
              <w:suppressAutoHyphens/>
              <w:jc w:val="left"/>
              <w:rPr>
                <w:sz w:val="22"/>
                <w:szCs w:val="22"/>
              </w:rPr>
            </w:pPr>
            <w:r w:rsidRPr="00BE7E75">
              <w:rPr>
                <w:sz w:val="22"/>
                <w:szCs w:val="22"/>
              </w:rPr>
              <w:t>Яйца и проду</w:t>
            </w:r>
            <w:r w:rsidRPr="00BE7E75">
              <w:rPr>
                <w:sz w:val="22"/>
                <w:szCs w:val="22"/>
              </w:rPr>
              <w:t>к</w:t>
            </w:r>
            <w:r w:rsidRPr="00BE7E75">
              <w:rPr>
                <w:sz w:val="22"/>
                <w:szCs w:val="22"/>
              </w:rPr>
              <w:t>ты их перер</w:t>
            </w:r>
            <w:r w:rsidRPr="00BE7E75">
              <w:rPr>
                <w:sz w:val="22"/>
                <w:szCs w:val="22"/>
              </w:rPr>
              <w:t>а</w:t>
            </w:r>
            <w:r w:rsidRPr="00BE7E75">
              <w:rPr>
                <w:sz w:val="22"/>
                <w:szCs w:val="22"/>
              </w:rPr>
              <w:t>ботки</w:t>
            </w:r>
          </w:p>
          <w:p w14:paraId="599A9F8B" w14:textId="77777777" w:rsidR="00155576" w:rsidRPr="00155576" w:rsidRDefault="00155576" w:rsidP="00155576">
            <w:pPr>
              <w:rPr>
                <w:sz w:val="22"/>
                <w:szCs w:val="22"/>
              </w:rPr>
            </w:pPr>
          </w:p>
          <w:p w14:paraId="1BE777DB" w14:textId="77777777" w:rsidR="00155576" w:rsidRPr="00155576" w:rsidRDefault="00155576" w:rsidP="00155576">
            <w:pPr>
              <w:rPr>
                <w:sz w:val="22"/>
                <w:szCs w:val="22"/>
              </w:rPr>
            </w:pPr>
          </w:p>
          <w:p w14:paraId="19EDD6AA" w14:textId="77777777" w:rsidR="00155576" w:rsidRPr="00155576" w:rsidRDefault="00155576" w:rsidP="00155576">
            <w:pPr>
              <w:rPr>
                <w:sz w:val="22"/>
                <w:szCs w:val="22"/>
              </w:rPr>
            </w:pPr>
          </w:p>
          <w:p w14:paraId="545103E2" w14:textId="77777777" w:rsidR="00155576" w:rsidRPr="00155576" w:rsidRDefault="00155576" w:rsidP="00155576">
            <w:pPr>
              <w:rPr>
                <w:sz w:val="22"/>
                <w:szCs w:val="22"/>
              </w:rPr>
            </w:pPr>
          </w:p>
          <w:p w14:paraId="430EE3EC" w14:textId="77777777" w:rsidR="00155576" w:rsidRPr="00155576" w:rsidRDefault="00155576" w:rsidP="00155576">
            <w:pPr>
              <w:rPr>
                <w:sz w:val="22"/>
                <w:szCs w:val="22"/>
              </w:rPr>
            </w:pPr>
          </w:p>
          <w:p w14:paraId="2D4AA103" w14:textId="77777777" w:rsidR="00155576" w:rsidRPr="00155576" w:rsidRDefault="00155576" w:rsidP="00155576">
            <w:pPr>
              <w:rPr>
                <w:sz w:val="22"/>
                <w:szCs w:val="22"/>
              </w:rPr>
            </w:pPr>
          </w:p>
          <w:p w14:paraId="230FC67C" w14:textId="77777777" w:rsidR="00155576" w:rsidRPr="00155576" w:rsidRDefault="00155576" w:rsidP="00155576">
            <w:pPr>
              <w:rPr>
                <w:sz w:val="22"/>
                <w:szCs w:val="22"/>
              </w:rPr>
            </w:pPr>
          </w:p>
          <w:p w14:paraId="2F3E4715" w14:textId="77777777" w:rsidR="00155576" w:rsidRPr="00155576" w:rsidRDefault="00155576" w:rsidP="00155576">
            <w:pPr>
              <w:rPr>
                <w:sz w:val="22"/>
                <w:szCs w:val="22"/>
              </w:rPr>
            </w:pPr>
          </w:p>
          <w:p w14:paraId="0339C7C6" w14:textId="77777777" w:rsidR="00155576" w:rsidRPr="00155576" w:rsidRDefault="00155576" w:rsidP="00155576">
            <w:pPr>
              <w:rPr>
                <w:sz w:val="22"/>
                <w:szCs w:val="22"/>
              </w:rPr>
            </w:pPr>
          </w:p>
          <w:p w14:paraId="5AB1B3EC" w14:textId="77777777" w:rsidR="00155576" w:rsidRPr="00155576" w:rsidRDefault="00155576" w:rsidP="00155576">
            <w:pPr>
              <w:rPr>
                <w:sz w:val="22"/>
                <w:szCs w:val="22"/>
              </w:rPr>
            </w:pPr>
          </w:p>
          <w:p w14:paraId="6E503907" w14:textId="77777777" w:rsidR="00155576" w:rsidRPr="00155576" w:rsidRDefault="00155576" w:rsidP="00155576">
            <w:pPr>
              <w:rPr>
                <w:sz w:val="22"/>
                <w:szCs w:val="22"/>
              </w:rPr>
            </w:pPr>
          </w:p>
          <w:p w14:paraId="16A8BFA6" w14:textId="77777777" w:rsidR="00155576" w:rsidRPr="00155576" w:rsidRDefault="00155576" w:rsidP="00155576">
            <w:pPr>
              <w:rPr>
                <w:sz w:val="22"/>
                <w:szCs w:val="22"/>
              </w:rPr>
            </w:pPr>
          </w:p>
          <w:p w14:paraId="62CD11C1" w14:textId="77777777" w:rsidR="00155576" w:rsidRPr="00155576" w:rsidRDefault="00155576" w:rsidP="00155576">
            <w:pPr>
              <w:rPr>
                <w:sz w:val="22"/>
                <w:szCs w:val="22"/>
              </w:rPr>
            </w:pPr>
          </w:p>
          <w:p w14:paraId="702EF9C5" w14:textId="77777777" w:rsidR="00155576" w:rsidRDefault="00155576" w:rsidP="00155576">
            <w:pPr>
              <w:rPr>
                <w:sz w:val="22"/>
                <w:szCs w:val="22"/>
              </w:rPr>
            </w:pPr>
          </w:p>
          <w:p w14:paraId="5530E08B" w14:textId="77777777" w:rsidR="00155576" w:rsidRDefault="00155576" w:rsidP="00155576">
            <w:pPr>
              <w:jc w:val="left"/>
              <w:rPr>
                <w:sz w:val="22"/>
                <w:szCs w:val="22"/>
              </w:rPr>
            </w:pPr>
          </w:p>
          <w:p w14:paraId="4F231694" w14:textId="77777777" w:rsidR="00155576" w:rsidRPr="00155576" w:rsidRDefault="00155576" w:rsidP="00155576">
            <w:pPr>
              <w:jc w:val="left"/>
              <w:rPr>
                <w:sz w:val="22"/>
                <w:szCs w:val="22"/>
              </w:rPr>
            </w:pPr>
            <w:r w:rsidRPr="00BE7E75">
              <w:rPr>
                <w:sz w:val="22"/>
                <w:szCs w:val="22"/>
              </w:rPr>
              <w:t>Яйца и проду</w:t>
            </w:r>
            <w:r w:rsidRPr="00BE7E75">
              <w:rPr>
                <w:sz w:val="22"/>
                <w:szCs w:val="22"/>
              </w:rPr>
              <w:t>к</w:t>
            </w:r>
            <w:r w:rsidRPr="00BE7E75">
              <w:rPr>
                <w:sz w:val="22"/>
                <w:szCs w:val="22"/>
              </w:rPr>
              <w:t>ты их перер</w:t>
            </w:r>
            <w:r w:rsidRPr="00BE7E75">
              <w:rPr>
                <w:sz w:val="22"/>
                <w:szCs w:val="22"/>
              </w:rPr>
              <w:t>а</w:t>
            </w:r>
            <w:r w:rsidRPr="00BE7E75">
              <w:rPr>
                <w:sz w:val="22"/>
                <w:szCs w:val="22"/>
              </w:rPr>
              <w:t>ботки</w:t>
            </w:r>
          </w:p>
        </w:tc>
        <w:tc>
          <w:tcPr>
            <w:tcW w:w="1276" w:type="dxa"/>
          </w:tcPr>
          <w:p w14:paraId="1025FCB1" w14:textId="77777777" w:rsidR="002328D1" w:rsidRPr="00BE7E75" w:rsidRDefault="002328D1" w:rsidP="00BD0050">
            <w:pPr>
              <w:suppressAutoHyphens/>
              <w:rPr>
                <w:sz w:val="21"/>
                <w:szCs w:val="21"/>
              </w:rPr>
            </w:pPr>
            <w:r w:rsidRPr="00BE7E75">
              <w:rPr>
                <w:sz w:val="21"/>
                <w:szCs w:val="21"/>
              </w:rPr>
              <w:t>01.47/29.040</w:t>
            </w:r>
          </w:p>
        </w:tc>
        <w:tc>
          <w:tcPr>
            <w:tcW w:w="2410" w:type="dxa"/>
          </w:tcPr>
          <w:p w14:paraId="1C5BCC5F" w14:textId="77777777" w:rsidR="002328D1" w:rsidRPr="00BE7E75" w:rsidRDefault="002328D1" w:rsidP="00BD0050">
            <w:pPr>
              <w:suppressAutoHyphens/>
              <w:jc w:val="left"/>
              <w:rPr>
                <w:sz w:val="22"/>
                <w:szCs w:val="22"/>
              </w:rPr>
            </w:pPr>
            <w:r w:rsidRPr="00BE7E75">
              <w:rPr>
                <w:sz w:val="22"/>
                <w:szCs w:val="22"/>
              </w:rPr>
              <w:t>Масса одного и дес</w:t>
            </w:r>
            <w:r w:rsidRPr="00BE7E75">
              <w:rPr>
                <w:sz w:val="22"/>
                <w:szCs w:val="22"/>
              </w:rPr>
              <w:t>я</w:t>
            </w:r>
            <w:r w:rsidRPr="00BE7E75">
              <w:rPr>
                <w:sz w:val="22"/>
                <w:szCs w:val="22"/>
              </w:rPr>
              <w:t>ти яиц</w:t>
            </w:r>
          </w:p>
        </w:tc>
        <w:tc>
          <w:tcPr>
            <w:tcW w:w="2551" w:type="dxa"/>
            <w:vMerge w:val="restart"/>
          </w:tcPr>
          <w:p w14:paraId="08BC2996" w14:textId="77777777" w:rsidR="002328D1" w:rsidRPr="00BE7E75" w:rsidRDefault="002328D1" w:rsidP="00BD0050">
            <w:pPr>
              <w:suppressAutoHyphens/>
              <w:jc w:val="left"/>
              <w:rPr>
                <w:sz w:val="22"/>
                <w:szCs w:val="22"/>
              </w:rPr>
            </w:pPr>
            <w:hyperlink r:id="rId10" w:tgtFrame="_blank" w:history="1">
              <w:r w:rsidRPr="00BE7E75">
                <w:rPr>
                  <w:sz w:val="22"/>
                  <w:szCs w:val="22"/>
                </w:rPr>
                <w:t>СТБ 254-2022</w:t>
              </w:r>
            </w:hyperlink>
          </w:p>
          <w:p w14:paraId="35942780" w14:textId="77777777" w:rsidR="002328D1" w:rsidRPr="00BE7E75" w:rsidRDefault="002328D1" w:rsidP="00BD0050">
            <w:pPr>
              <w:suppressAutoHyphens/>
              <w:jc w:val="left"/>
              <w:rPr>
                <w:sz w:val="22"/>
                <w:szCs w:val="22"/>
              </w:rPr>
            </w:pPr>
            <w:r w:rsidRPr="00BE7E75">
              <w:rPr>
                <w:sz w:val="22"/>
                <w:szCs w:val="22"/>
              </w:rPr>
              <w:t>СТБ 8019-2002</w:t>
            </w:r>
          </w:p>
          <w:p w14:paraId="0FBC2255" w14:textId="77777777" w:rsidR="002328D1" w:rsidRPr="00BE7E75" w:rsidRDefault="002328D1" w:rsidP="00BD0050">
            <w:pPr>
              <w:suppressAutoHyphens/>
              <w:jc w:val="left"/>
              <w:rPr>
                <w:sz w:val="22"/>
                <w:szCs w:val="22"/>
              </w:rPr>
            </w:pPr>
            <w:r w:rsidRPr="00BE7E75">
              <w:rPr>
                <w:sz w:val="22"/>
                <w:szCs w:val="22"/>
              </w:rPr>
              <w:t>ГОСТ 30363-2013</w:t>
            </w:r>
          </w:p>
          <w:p w14:paraId="3F7DDFA2" w14:textId="77777777" w:rsidR="002328D1" w:rsidRPr="00BE7E75" w:rsidRDefault="002328D1" w:rsidP="00BD0050">
            <w:pPr>
              <w:jc w:val="left"/>
              <w:rPr>
                <w:sz w:val="22"/>
                <w:szCs w:val="22"/>
              </w:rPr>
            </w:pPr>
            <w:r w:rsidRPr="00BE7E75">
              <w:rPr>
                <w:sz w:val="22"/>
                <w:szCs w:val="22"/>
              </w:rPr>
              <w:t xml:space="preserve">СанПиН и ГН </w:t>
            </w:r>
          </w:p>
          <w:p w14:paraId="5AF93200" w14:textId="77777777" w:rsidR="002328D1" w:rsidRPr="00BE7E75" w:rsidRDefault="002328D1" w:rsidP="00BD0050">
            <w:pPr>
              <w:jc w:val="left"/>
              <w:rPr>
                <w:sz w:val="22"/>
                <w:szCs w:val="22"/>
              </w:rPr>
            </w:pPr>
            <w:r w:rsidRPr="00BE7E75">
              <w:rPr>
                <w:sz w:val="22"/>
                <w:szCs w:val="22"/>
              </w:rPr>
              <w:t>от 21.06.2013 № 52</w:t>
            </w:r>
          </w:p>
          <w:p w14:paraId="25001646" w14:textId="77777777" w:rsidR="002328D1" w:rsidRPr="00BE7E75" w:rsidRDefault="002328D1"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F6340F7" w14:textId="77777777" w:rsidR="002328D1" w:rsidRPr="00BE7E75" w:rsidRDefault="002328D1"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6DC00CC8" w14:textId="77777777" w:rsidR="002328D1" w:rsidRPr="00BE7E75" w:rsidRDefault="002328D1" w:rsidP="00BD0050">
            <w:pPr>
              <w:suppressAutoHyphens/>
              <w:jc w:val="left"/>
              <w:rPr>
                <w:sz w:val="22"/>
                <w:szCs w:val="22"/>
              </w:rPr>
            </w:pPr>
            <w:r w:rsidRPr="00BE7E75">
              <w:rPr>
                <w:sz w:val="22"/>
                <w:szCs w:val="22"/>
              </w:rPr>
              <w:t>ТНПА и другая</w:t>
            </w:r>
          </w:p>
          <w:p w14:paraId="7BB758AD" w14:textId="77777777" w:rsidR="002328D1" w:rsidRPr="00BE7E75" w:rsidRDefault="002328D1"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43D1E726" w14:textId="77777777" w:rsidR="002328D1" w:rsidRPr="00BE7E75" w:rsidRDefault="002328D1" w:rsidP="00BD0050">
            <w:pPr>
              <w:suppressAutoHyphens/>
              <w:jc w:val="left"/>
              <w:rPr>
                <w:sz w:val="22"/>
                <w:szCs w:val="22"/>
              </w:rPr>
            </w:pPr>
            <w:r w:rsidRPr="00BE7E75">
              <w:rPr>
                <w:sz w:val="22"/>
                <w:szCs w:val="22"/>
              </w:rPr>
              <w:t>СТБ 254-2022</w:t>
            </w:r>
          </w:p>
          <w:p w14:paraId="669D71D9" w14:textId="77777777" w:rsidR="002328D1" w:rsidRPr="00BE7E75" w:rsidRDefault="002328D1" w:rsidP="00BD0050">
            <w:pPr>
              <w:suppressAutoHyphens/>
              <w:jc w:val="left"/>
              <w:rPr>
                <w:sz w:val="22"/>
                <w:szCs w:val="22"/>
              </w:rPr>
            </w:pPr>
            <w:r w:rsidRPr="00BE7E75">
              <w:rPr>
                <w:sz w:val="22"/>
                <w:szCs w:val="22"/>
              </w:rPr>
              <w:t>СТБ 975-94</w:t>
            </w:r>
          </w:p>
          <w:p w14:paraId="412571E4" w14:textId="77777777" w:rsidR="002328D1" w:rsidRPr="00BE7E75" w:rsidRDefault="002328D1" w:rsidP="00BD0050">
            <w:pPr>
              <w:suppressAutoHyphens/>
              <w:jc w:val="left"/>
              <w:rPr>
                <w:sz w:val="22"/>
                <w:szCs w:val="22"/>
              </w:rPr>
            </w:pPr>
            <w:r w:rsidRPr="00BE7E75">
              <w:rPr>
                <w:sz w:val="22"/>
                <w:szCs w:val="22"/>
              </w:rPr>
              <w:t>ГОСТ 31654-2012</w:t>
            </w:r>
          </w:p>
        </w:tc>
      </w:tr>
      <w:tr w:rsidR="002328D1" w:rsidRPr="00BE7E75" w14:paraId="071F2464" w14:textId="77777777" w:rsidTr="001350E9">
        <w:trPr>
          <w:cantSplit/>
        </w:trPr>
        <w:tc>
          <w:tcPr>
            <w:tcW w:w="709" w:type="dxa"/>
          </w:tcPr>
          <w:p w14:paraId="0EDC67D9"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17.2*</w:t>
            </w:r>
          </w:p>
        </w:tc>
        <w:tc>
          <w:tcPr>
            <w:tcW w:w="1701" w:type="dxa"/>
            <w:vMerge/>
          </w:tcPr>
          <w:p w14:paraId="3888B6CA" w14:textId="77777777" w:rsidR="002328D1" w:rsidRPr="00BE7E75" w:rsidRDefault="002328D1" w:rsidP="00BD0050">
            <w:pPr>
              <w:suppressAutoHyphens/>
              <w:jc w:val="left"/>
              <w:rPr>
                <w:sz w:val="22"/>
                <w:szCs w:val="22"/>
              </w:rPr>
            </w:pPr>
          </w:p>
        </w:tc>
        <w:tc>
          <w:tcPr>
            <w:tcW w:w="1276" w:type="dxa"/>
          </w:tcPr>
          <w:p w14:paraId="6FD93DBE" w14:textId="77777777" w:rsidR="002328D1" w:rsidRPr="00BE7E75" w:rsidRDefault="002328D1" w:rsidP="00BD0050">
            <w:pPr>
              <w:suppressAutoHyphens/>
              <w:rPr>
                <w:sz w:val="21"/>
                <w:szCs w:val="21"/>
              </w:rPr>
            </w:pPr>
            <w:r w:rsidRPr="00BE7E75">
              <w:rPr>
                <w:sz w:val="21"/>
                <w:szCs w:val="21"/>
              </w:rPr>
              <w:t>01.47/11.116</w:t>
            </w:r>
          </w:p>
          <w:p w14:paraId="7C22A478" w14:textId="77777777" w:rsidR="007D5A23" w:rsidRPr="00BE7E75" w:rsidRDefault="007D5A23" w:rsidP="00BD0050">
            <w:pPr>
              <w:suppressAutoHyphens/>
              <w:rPr>
                <w:sz w:val="21"/>
                <w:szCs w:val="21"/>
              </w:rPr>
            </w:pPr>
            <w:r w:rsidRPr="00BE7E75">
              <w:rPr>
                <w:sz w:val="21"/>
                <w:szCs w:val="21"/>
              </w:rPr>
              <w:t>10.89/11.116</w:t>
            </w:r>
          </w:p>
          <w:p w14:paraId="580C98F0" w14:textId="77777777" w:rsidR="007D5A23" w:rsidRPr="00BE7E75" w:rsidRDefault="007D5A23" w:rsidP="00BD0050">
            <w:pPr>
              <w:suppressAutoHyphens/>
              <w:rPr>
                <w:sz w:val="21"/>
                <w:szCs w:val="21"/>
              </w:rPr>
            </w:pPr>
          </w:p>
        </w:tc>
        <w:tc>
          <w:tcPr>
            <w:tcW w:w="2410" w:type="dxa"/>
          </w:tcPr>
          <w:p w14:paraId="76540713" w14:textId="77777777" w:rsidR="002328D1" w:rsidRPr="00BE7E75" w:rsidRDefault="002328D1" w:rsidP="00BD0050">
            <w:pPr>
              <w:suppressAutoHyphens/>
              <w:jc w:val="left"/>
              <w:rPr>
                <w:sz w:val="22"/>
                <w:szCs w:val="22"/>
              </w:rPr>
            </w:pPr>
            <w:r w:rsidRPr="00BE7E75">
              <w:rPr>
                <w:sz w:val="22"/>
                <w:szCs w:val="22"/>
              </w:rPr>
              <w:t>Внешний вид и ко</w:t>
            </w:r>
            <w:r w:rsidRPr="00BE7E75">
              <w:rPr>
                <w:sz w:val="22"/>
                <w:szCs w:val="22"/>
              </w:rPr>
              <w:t>н</w:t>
            </w:r>
            <w:r w:rsidRPr="00BE7E75">
              <w:rPr>
                <w:sz w:val="22"/>
                <w:szCs w:val="22"/>
              </w:rPr>
              <w:t>систенция, цвет, запах и вкус</w:t>
            </w:r>
          </w:p>
        </w:tc>
        <w:tc>
          <w:tcPr>
            <w:tcW w:w="2551" w:type="dxa"/>
            <w:vMerge/>
          </w:tcPr>
          <w:p w14:paraId="10A06695" w14:textId="77777777" w:rsidR="002328D1" w:rsidRPr="00BE7E75" w:rsidRDefault="002328D1" w:rsidP="00BD0050">
            <w:pPr>
              <w:suppressAutoHyphens/>
              <w:jc w:val="left"/>
              <w:rPr>
                <w:sz w:val="22"/>
                <w:szCs w:val="22"/>
              </w:rPr>
            </w:pPr>
          </w:p>
        </w:tc>
        <w:tc>
          <w:tcPr>
            <w:tcW w:w="2268" w:type="dxa"/>
          </w:tcPr>
          <w:p w14:paraId="748C0D36" w14:textId="77777777" w:rsidR="002328D1" w:rsidRPr="00BE7E75" w:rsidRDefault="002328D1" w:rsidP="00BD0050">
            <w:pPr>
              <w:suppressAutoHyphens/>
              <w:jc w:val="left"/>
              <w:rPr>
                <w:sz w:val="22"/>
                <w:szCs w:val="22"/>
              </w:rPr>
            </w:pPr>
            <w:r w:rsidRPr="00BE7E75">
              <w:rPr>
                <w:sz w:val="22"/>
                <w:szCs w:val="22"/>
              </w:rPr>
              <w:t>СТБ 254-2022</w:t>
            </w:r>
          </w:p>
          <w:p w14:paraId="3BE3BB77" w14:textId="77777777" w:rsidR="002328D1" w:rsidRPr="00BE7E75" w:rsidRDefault="002328D1" w:rsidP="00BD0050">
            <w:pPr>
              <w:suppressAutoHyphens/>
              <w:jc w:val="left"/>
              <w:rPr>
                <w:sz w:val="22"/>
                <w:szCs w:val="22"/>
              </w:rPr>
            </w:pPr>
            <w:r w:rsidRPr="00BE7E75">
              <w:rPr>
                <w:sz w:val="22"/>
                <w:szCs w:val="22"/>
              </w:rPr>
              <w:t>СТБ 975-94</w:t>
            </w:r>
          </w:p>
          <w:p w14:paraId="2A9B9EF8" w14:textId="77777777" w:rsidR="002328D1" w:rsidRPr="00BE7E75" w:rsidRDefault="002328D1" w:rsidP="00BD0050">
            <w:pPr>
              <w:suppressAutoHyphens/>
              <w:jc w:val="left"/>
              <w:rPr>
                <w:sz w:val="22"/>
                <w:szCs w:val="22"/>
              </w:rPr>
            </w:pPr>
            <w:r w:rsidRPr="00BE7E75">
              <w:rPr>
                <w:sz w:val="22"/>
                <w:szCs w:val="22"/>
              </w:rPr>
              <w:t>ГОСТ 30364.0-97 р.4, 5</w:t>
            </w:r>
          </w:p>
          <w:p w14:paraId="2F2E68A9" w14:textId="77777777" w:rsidR="002328D1" w:rsidRPr="00BE7E75" w:rsidRDefault="002328D1" w:rsidP="00BD0050">
            <w:pPr>
              <w:suppressAutoHyphens/>
              <w:jc w:val="left"/>
              <w:rPr>
                <w:sz w:val="22"/>
                <w:szCs w:val="22"/>
              </w:rPr>
            </w:pPr>
            <w:r w:rsidRPr="00BE7E75">
              <w:rPr>
                <w:sz w:val="22"/>
                <w:szCs w:val="22"/>
              </w:rPr>
              <w:t>ГОСТ 31654-2012</w:t>
            </w:r>
          </w:p>
          <w:p w14:paraId="2271E9B2" w14:textId="77777777" w:rsidR="002328D1" w:rsidRPr="00BE7E75" w:rsidRDefault="002328D1" w:rsidP="00BD0050">
            <w:pPr>
              <w:suppressAutoHyphens/>
              <w:jc w:val="left"/>
              <w:rPr>
                <w:sz w:val="22"/>
                <w:szCs w:val="22"/>
              </w:rPr>
            </w:pPr>
            <w:r w:rsidRPr="00BE7E75">
              <w:rPr>
                <w:sz w:val="22"/>
                <w:szCs w:val="22"/>
              </w:rPr>
              <w:t xml:space="preserve">ГОСТ 31720-2012 п.5 </w:t>
            </w:r>
          </w:p>
        </w:tc>
      </w:tr>
      <w:tr w:rsidR="002328D1" w:rsidRPr="00BE7E75" w14:paraId="4C389499" w14:textId="77777777" w:rsidTr="001350E9">
        <w:trPr>
          <w:cantSplit/>
        </w:trPr>
        <w:tc>
          <w:tcPr>
            <w:tcW w:w="709" w:type="dxa"/>
          </w:tcPr>
          <w:p w14:paraId="50C3B1D2"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17.3*</w:t>
            </w:r>
          </w:p>
        </w:tc>
        <w:tc>
          <w:tcPr>
            <w:tcW w:w="1701" w:type="dxa"/>
            <w:vMerge/>
          </w:tcPr>
          <w:p w14:paraId="7E89A68B" w14:textId="77777777" w:rsidR="002328D1" w:rsidRPr="00BE7E75" w:rsidRDefault="002328D1" w:rsidP="00BD0050">
            <w:pPr>
              <w:suppressAutoHyphens/>
              <w:jc w:val="left"/>
              <w:rPr>
                <w:sz w:val="22"/>
                <w:szCs w:val="22"/>
              </w:rPr>
            </w:pPr>
          </w:p>
        </w:tc>
        <w:tc>
          <w:tcPr>
            <w:tcW w:w="1276" w:type="dxa"/>
          </w:tcPr>
          <w:p w14:paraId="01C719DC" w14:textId="77777777" w:rsidR="002328D1" w:rsidRPr="00BE7E75" w:rsidRDefault="002328D1" w:rsidP="00BD0050">
            <w:pPr>
              <w:suppressAutoHyphens/>
              <w:rPr>
                <w:sz w:val="21"/>
                <w:szCs w:val="21"/>
              </w:rPr>
            </w:pPr>
            <w:r w:rsidRPr="00BE7E75">
              <w:rPr>
                <w:sz w:val="21"/>
                <w:szCs w:val="21"/>
              </w:rPr>
              <w:t>01.47/08.052</w:t>
            </w:r>
          </w:p>
          <w:p w14:paraId="4E37CE09" w14:textId="77777777" w:rsidR="007D5A23" w:rsidRPr="00BE7E75" w:rsidRDefault="007D5A23" w:rsidP="00BD0050">
            <w:pPr>
              <w:suppressAutoHyphens/>
              <w:rPr>
                <w:sz w:val="21"/>
                <w:szCs w:val="21"/>
              </w:rPr>
            </w:pPr>
            <w:r w:rsidRPr="00BE7E75">
              <w:rPr>
                <w:sz w:val="21"/>
                <w:szCs w:val="21"/>
              </w:rPr>
              <w:t>10.89/08.052</w:t>
            </w:r>
          </w:p>
        </w:tc>
        <w:tc>
          <w:tcPr>
            <w:tcW w:w="2410" w:type="dxa"/>
          </w:tcPr>
          <w:p w14:paraId="4DE80331" w14:textId="77777777" w:rsidR="002328D1" w:rsidRPr="00BE7E75" w:rsidRDefault="002328D1" w:rsidP="00BD0050">
            <w:pPr>
              <w:suppressAutoHyphens/>
              <w:jc w:val="left"/>
              <w:rPr>
                <w:sz w:val="22"/>
                <w:szCs w:val="22"/>
              </w:rPr>
            </w:pPr>
            <w:r w:rsidRPr="00BE7E75">
              <w:rPr>
                <w:sz w:val="22"/>
                <w:szCs w:val="22"/>
              </w:rPr>
              <w:t>Массовая доля сух</w:t>
            </w:r>
            <w:r w:rsidRPr="00BE7E75">
              <w:rPr>
                <w:sz w:val="22"/>
                <w:szCs w:val="22"/>
              </w:rPr>
              <w:t>о</w:t>
            </w:r>
            <w:r w:rsidRPr="00BE7E75">
              <w:rPr>
                <w:sz w:val="22"/>
                <w:szCs w:val="22"/>
              </w:rPr>
              <w:t xml:space="preserve">го </w:t>
            </w:r>
          </w:p>
          <w:p w14:paraId="58CF4A10" w14:textId="77777777" w:rsidR="002328D1" w:rsidRPr="00BE7E75" w:rsidRDefault="002328D1" w:rsidP="00BD0050">
            <w:pPr>
              <w:suppressAutoHyphens/>
              <w:jc w:val="left"/>
              <w:rPr>
                <w:sz w:val="22"/>
                <w:szCs w:val="22"/>
              </w:rPr>
            </w:pPr>
            <w:r w:rsidRPr="00BE7E75">
              <w:rPr>
                <w:sz w:val="22"/>
                <w:szCs w:val="22"/>
              </w:rPr>
              <w:t>вещества</w:t>
            </w:r>
          </w:p>
        </w:tc>
        <w:tc>
          <w:tcPr>
            <w:tcW w:w="2551" w:type="dxa"/>
            <w:vMerge/>
          </w:tcPr>
          <w:p w14:paraId="23592ACB" w14:textId="77777777" w:rsidR="002328D1" w:rsidRPr="00BE7E75" w:rsidRDefault="002328D1" w:rsidP="00BD0050">
            <w:pPr>
              <w:suppressAutoHyphens/>
              <w:jc w:val="left"/>
              <w:rPr>
                <w:sz w:val="22"/>
                <w:szCs w:val="22"/>
              </w:rPr>
            </w:pPr>
          </w:p>
        </w:tc>
        <w:tc>
          <w:tcPr>
            <w:tcW w:w="2268" w:type="dxa"/>
          </w:tcPr>
          <w:p w14:paraId="2ECB8590" w14:textId="77777777" w:rsidR="002328D1" w:rsidRPr="00BE7E75" w:rsidRDefault="002328D1" w:rsidP="00BD0050">
            <w:pPr>
              <w:suppressAutoHyphens/>
              <w:jc w:val="left"/>
              <w:rPr>
                <w:sz w:val="22"/>
                <w:szCs w:val="22"/>
              </w:rPr>
            </w:pPr>
            <w:r w:rsidRPr="00BE7E75">
              <w:rPr>
                <w:sz w:val="22"/>
                <w:szCs w:val="22"/>
              </w:rPr>
              <w:t>ГОСТ 30364.1-97 р.5</w:t>
            </w:r>
          </w:p>
          <w:p w14:paraId="50CFBAA8" w14:textId="77777777" w:rsidR="002328D1" w:rsidRPr="00BE7E75" w:rsidRDefault="002328D1" w:rsidP="00BD0050">
            <w:pPr>
              <w:suppressAutoHyphens/>
              <w:jc w:val="left"/>
              <w:rPr>
                <w:sz w:val="22"/>
                <w:szCs w:val="22"/>
              </w:rPr>
            </w:pPr>
            <w:r w:rsidRPr="00BE7E75">
              <w:rPr>
                <w:sz w:val="22"/>
                <w:szCs w:val="22"/>
              </w:rPr>
              <w:t xml:space="preserve">ГОСТ 31469-2012 п.6  </w:t>
            </w:r>
          </w:p>
        </w:tc>
      </w:tr>
      <w:tr w:rsidR="002328D1" w:rsidRPr="00BE7E75" w14:paraId="6469DA77" w14:textId="77777777" w:rsidTr="001350E9">
        <w:trPr>
          <w:cantSplit/>
        </w:trPr>
        <w:tc>
          <w:tcPr>
            <w:tcW w:w="709" w:type="dxa"/>
          </w:tcPr>
          <w:p w14:paraId="31A99C0E"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17.4*</w:t>
            </w:r>
          </w:p>
        </w:tc>
        <w:tc>
          <w:tcPr>
            <w:tcW w:w="1701" w:type="dxa"/>
            <w:vMerge/>
          </w:tcPr>
          <w:p w14:paraId="52D4A332" w14:textId="77777777" w:rsidR="002328D1" w:rsidRPr="00BE7E75" w:rsidRDefault="002328D1" w:rsidP="00BD0050">
            <w:pPr>
              <w:suppressAutoHyphens/>
              <w:jc w:val="left"/>
              <w:rPr>
                <w:sz w:val="22"/>
                <w:szCs w:val="22"/>
              </w:rPr>
            </w:pPr>
          </w:p>
        </w:tc>
        <w:tc>
          <w:tcPr>
            <w:tcW w:w="1276" w:type="dxa"/>
          </w:tcPr>
          <w:p w14:paraId="42859466" w14:textId="77777777" w:rsidR="002328D1" w:rsidRPr="00BE7E75" w:rsidRDefault="002328D1" w:rsidP="00BD0050">
            <w:pPr>
              <w:suppressAutoHyphens/>
              <w:rPr>
                <w:sz w:val="21"/>
                <w:szCs w:val="21"/>
              </w:rPr>
            </w:pPr>
            <w:r w:rsidRPr="00BE7E75">
              <w:rPr>
                <w:sz w:val="21"/>
                <w:szCs w:val="21"/>
              </w:rPr>
              <w:t>01.47/08.052</w:t>
            </w:r>
          </w:p>
          <w:p w14:paraId="199AE1BA" w14:textId="77777777" w:rsidR="007D5A23" w:rsidRPr="00BE7E75" w:rsidRDefault="007D5A23" w:rsidP="00BD0050">
            <w:pPr>
              <w:suppressAutoHyphens/>
              <w:rPr>
                <w:sz w:val="21"/>
                <w:szCs w:val="21"/>
              </w:rPr>
            </w:pPr>
            <w:r w:rsidRPr="00BE7E75">
              <w:rPr>
                <w:sz w:val="21"/>
                <w:szCs w:val="21"/>
              </w:rPr>
              <w:t>10.89/08.052</w:t>
            </w:r>
          </w:p>
        </w:tc>
        <w:tc>
          <w:tcPr>
            <w:tcW w:w="2410" w:type="dxa"/>
          </w:tcPr>
          <w:p w14:paraId="65D259C9" w14:textId="77777777" w:rsidR="002328D1" w:rsidRPr="00BE7E75" w:rsidRDefault="002328D1" w:rsidP="00BD0050">
            <w:pPr>
              <w:suppressAutoHyphens/>
              <w:jc w:val="left"/>
              <w:rPr>
                <w:sz w:val="22"/>
                <w:szCs w:val="22"/>
              </w:rPr>
            </w:pPr>
            <w:r w:rsidRPr="00BE7E75">
              <w:rPr>
                <w:sz w:val="22"/>
                <w:szCs w:val="22"/>
              </w:rPr>
              <w:t>Растворимость</w:t>
            </w:r>
          </w:p>
        </w:tc>
        <w:tc>
          <w:tcPr>
            <w:tcW w:w="2551" w:type="dxa"/>
            <w:vMerge/>
          </w:tcPr>
          <w:p w14:paraId="51CB5D38" w14:textId="77777777" w:rsidR="002328D1" w:rsidRPr="00BE7E75" w:rsidRDefault="002328D1" w:rsidP="00BD0050">
            <w:pPr>
              <w:suppressAutoHyphens/>
              <w:jc w:val="left"/>
              <w:rPr>
                <w:sz w:val="22"/>
                <w:szCs w:val="22"/>
              </w:rPr>
            </w:pPr>
          </w:p>
        </w:tc>
        <w:tc>
          <w:tcPr>
            <w:tcW w:w="2268" w:type="dxa"/>
          </w:tcPr>
          <w:p w14:paraId="01C40816" w14:textId="77777777" w:rsidR="002328D1" w:rsidRPr="00BE7E75" w:rsidRDefault="002328D1" w:rsidP="00BC11E6">
            <w:pPr>
              <w:suppressAutoHyphens/>
              <w:ind w:right="-57"/>
              <w:jc w:val="left"/>
              <w:rPr>
                <w:sz w:val="22"/>
                <w:szCs w:val="22"/>
              </w:rPr>
            </w:pPr>
            <w:r w:rsidRPr="00BE7E75">
              <w:rPr>
                <w:sz w:val="22"/>
                <w:szCs w:val="22"/>
              </w:rPr>
              <w:t>ГОСТ 30364.1-97 п.11.1</w:t>
            </w:r>
          </w:p>
          <w:p w14:paraId="5876E631" w14:textId="77777777" w:rsidR="002328D1" w:rsidRPr="00BE7E75" w:rsidRDefault="002328D1" w:rsidP="00BC11E6">
            <w:pPr>
              <w:suppressAutoHyphens/>
              <w:ind w:right="-57"/>
              <w:jc w:val="left"/>
              <w:rPr>
                <w:sz w:val="22"/>
                <w:szCs w:val="22"/>
              </w:rPr>
            </w:pPr>
            <w:r w:rsidRPr="00BE7E75">
              <w:rPr>
                <w:sz w:val="22"/>
                <w:szCs w:val="22"/>
              </w:rPr>
              <w:t xml:space="preserve">ГОСТ 31469-2012 п.15 </w:t>
            </w:r>
          </w:p>
        </w:tc>
      </w:tr>
      <w:tr w:rsidR="002328D1" w:rsidRPr="00BE7E75" w14:paraId="575DCDE2" w14:textId="77777777" w:rsidTr="001350E9">
        <w:trPr>
          <w:cantSplit/>
        </w:trPr>
        <w:tc>
          <w:tcPr>
            <w:tcW w:w="709" w:type="dxa"/>
          </w:tcPr>
          <w:p w14:paraId="4BEEF0F4"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17.5*</w:t>
            </w:r>
          </w:p>
        </w:tc>
        <w:tc>
          <w:tcPr>
            <w:tcW w:w="1701" w:type="dxa"/>
            <w:vMerge/>
          </w:tcPr>
          <w:p w14:paraId="289EA5CC" w14:textId="77777777" w:rsidR="002328D1" w:rsidRPr="00BE7E75" w:rsidRDefault="002328D1" w:rsidP="00BD0050">
            <w:pPr>
              <w:suppressAutoHyphens/>
              <w:jc w:val="left"/>
              <w:rPr>
                <w:sz w:val="22"/>
                <w:szCs w:val="22"/>
              </w:rPr>
            </w:pPr>
          </w:p>
        </w:tc>
        <w:tc>
          <w:tcPr>
            <w:tcW w:w="1276" w:type="dxa"/>
          </w:tcPr>
          <w:p w14:paraId="694B3ED3" w14:textId="77777777" w:rsidR="002328D1" w:rsidRPr="00BE7E75" w:rsidRDefault="002328D1" w:rsidP="00BD0050">
            <w:pPr>
              <w:suppressAutoHyphens/>
              <w:rPr>
                <w:sz w:val="21"/>
                <w:szCs w:val="21"/>
              </w:rPr>
            </w:pPr>
            <w:r w:rsidRPr="00BE7E75">
              <w:rPr>
                <w:sz w:val="21"/>
                <w:szCs w:val="21"/>
              </w:rPr>
              <w:t>01.47/08.149</w:t>
            </w:r>
          </w:p>
          <w:p w14:paraId="06B61BF1" w14:textId="77777777" w:rsidR="007D5A23" w:rsidRPr="00BE7E75" w:rsidRDefault="007D5A23" w:rsidP="00BD0050">
            <w:pPr>
              <w:suppressAutoHyphens/>
              <w:rPr>
                <w:sz w:val="21"/>
                <w:szCs w:val="21"/>
              </w:rPr>
            </w:pPr>
            <w:r w:rsidRPr="00BE7E75">
              <w:rPr>
                <w:sz w:val="21"/>
                <w:szCs w:val="21"/>
              </w:rPr>
              <w:t>10.89/08.149</w:t>
            </w:r>
          </w:p>
        </w:tc>
        <w:tc>
          <w:tcPr>
            <w:tcW w:w="2410" w:type="dxa"/>
          </w:tcPr>
          <w:p w14:paraId="135AA6A0" w14:textId="77777777" w:rsidR="002328D1" w:rsidRPr="00BE7E75" w:rsidRDefault="002328D1" w:rsidP="00BD0050">
            <w:pPr>
              <w:suppressAutoHyphens/>
              <w:jc w:val="left"/>
              <w:rPr>
                <w:sz w:val="22"/>
                <w:szCs w:val="22"/>
              </w:rPr>
            </w:pPr>
            <w:r w:rsidRPr="00BE7E75">
              <w:rPr>
                <w:sz w:val="22"/>
                <w:szCs w:val="22"/>
              </w:rPr>
              <w:t>Массовая доля свободных жирных ки</w:t>
            </w:r>
            <w:r w:rsidRPr="00BE7E75">
              <w:rPr>
                <w:sz w:val="22"/>
                <w:szCs w:val="22"/>
              </w:rPr>
              <w:t>с</w:t>
            </w:r>
            <w:r w:rsidRPr="00BE7E75">
              <w:rPr>
                <w:sz w:val="22"/>
                <w:szCs w:val="22"/>
              </w:rPr>
              <w:t>лот</w:t>
            </w:r>
          </w:p>
        </w:tc>
        <w:tc>
          <w:tcPr>
            <w:tcW w:w="2551" w:type="dxa"/>
            <w:vMerge/>
          </w:tcPr>
          <w:p w14:paraId="17B6F2D6" w14:textId="77777777" w:rsidR="002328D1" w:rsidRPr="00BE7E75" w:rsidRDefault="002328D1" w:rsidP="00BD0050">
            <w:pPr>
              <w:suppressAutoHyphens/>
              <w:jc w:val="left"/>
              <w:rPr>
                <w:sz w:val="22"/>
                <w:szCs w:val="22"/>
              </w:rPr>
            </w:pPr>
          </w:p>
        </w:tc>
        <w:tc>
          <w:tcPr>
            <w:tcW w:w="2268" w:type="dxa"/>
          </w:tcPr>
          <w:p w14:paraId="608EC3BF" w14:textId="77777777" w:rsidR="002328D1" w:rsidRPr="00BE7E75" w:rsidRDefault="002328D1" w:rsidP="00BD0050">
            <w:pPr>
              <w:suppressAutoHyphens/>
              <w:jc w:val="left"/>
              <w:rPr>
                <w:sz w:val="22"/>
                <w:szCs w:val="22"/>
              </w:rPr>
            </w:pPr>
            <w:r w:rsidRPr="00BE7E75">
              <w:rPr>
                <w:sz w:val="22"/>
                <w:szCs w:val="22"/>
              </w:rPr>
              <w:t>ГОСТ 30364.1-97 р.7</w:t>
            </w:r>
          </w:p>
          <w:p w14:paraId="5FF86594" w14:textId="77777777" w:rsidR="002328D1" w:rsidRPr="00BE7E75" w:rsidRDefault="002328D1" w:rsidP="00BD0050">
            <w:pPr>
              <w:suppressAutoHyphens/>
              <w:jc w:val="left"/>
              <w:rPr>
                <w:sz w:val="22"/>
                <w:szCs w:val="22"/>
              </w:rPr>
            </w:pPr>
            <w:r w:rsidRPr="00BE7E75">
              <w:rPr>
                <w:sz w:val="22"/>
                <w:szCs w:val="22"/>
              </w:rPr>
              <w:t>ГОСТ 31469-2012 п.9</w:t>
            </w:r>
          </w:p>
        </w:tc>
      </w:tr>
      <w:tr w:rsidR="002328D1" w:rsidRPr="00BE7E75" w14:paraId="30D5F7C8" w14:textId="77777777" w:rsidTr="001350E9">
        <w:trPr>
          <w:cantSplit/>
        </w:trPr>
        <w:tc>
          <w:tcPr>
            <w:tcW w:w="709" w:type="dxa"/>
          </w:tcPr>
          <w:p w14:paraId="44B03F40"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17.6*</w:t>
            </w:r>
          </w:p>
        </w:tc>
        <w:tc>
          <w:tcPr>
            <w:tcW w:w="1701" w:type="dxa"/>
            <w:vMerge/>
          </w:tcPr>
          <w:p w14:paraId="38776686" w14:textId="77777777" w:rsidR="002328D1" w:rsidRPr="00BE7E75" w:rsidRDefault="002328D1" w:rsidP="00BD0050">
            <w:pPr>
              <w:suppressAutoHyphens/>
              <w:jc w:val="left"/>
              <w:rPr>
                <w:sz w:val="22"/>
                <w:szCs w:val="22"/>
              </w:rPr>
            </w:pPr>
          </w:p>
        </w:tc>
        <w:tc>
          <w:tcPr>
            <w:tcW w:w="1276" w:type="dxa"/>
          </w:tcPr>
          <w:p w14:paraId="57A4E836" w14:textId="77777777" w:rsidR="002328D1" w:rsidRPr="00BE7E75" w:rsidRDefault="002328D1" w:rsidP="00BD0050">
            <w:pPr>
              <w:suppressAutoHyphens/>
              <w:rPr>
                <w:sz w:val="21"/>
                <w:szCs w:val="21"/>
              </w:rPr>
            </w:pPr>
            <w:r w:rsidRPr="00BE7E75">
              <w:rPr>
                <w:sz w:val="21"/>
                <w:szCs w:val="21"/>
              </w:rPr>
              <w:t>01.47/08.169</w:t>
            </w:r>
          </w:p>
          <w:p w14:paraId="6C6D4F08" w14:textId="77777777" w:rsidR="007D5A23" w:rsidRPr="00BE7E75" w:rsidRDefault="007D5A23" w:rsidP="00BD0050">
            <w:pPr>
              <w:suppressAutoHyphens/>
              <w:rPr>
                <w:sz w:val="21"/>
                <w:szCs w:val="21"/>
              </w:rPr>
            </w:pPr>
            <w:r w:rsidRPr="00BE7E75">
              <w:rPr>
                <w:sz w:val="21"/>
                <w:szCs w:val="21"/>
              </w:rPr>
              <w:t>10.89/08.169</w:t>
            </w:r>
          </w:p>
        </w:tc>
        <w:tc>
          <w:tcPr>
            <w:tcW w:w="2410" w:type="dxa"/>
          </w:tcPr>
          <w:p w14:paraId="387DE9EE" w14:textId="77777777" w:rsidR="002328D1" w:rsidRPr="00BE7E75" w:rsidRDefault="002328D1" w:rsidP="00BD0050">
            <w:pPr>
              <w:suppressAutoHyphens/>
              <w:jc w:val="left"/>
              <w:rPr>
                <w:sz w:val="22"/>
                <w:szCs w:val="22"/>
              </w:rPr>
            </w:pPr>
            <w:r w:rsidRPr="00BE7E75">
              <w:rPr>
                <w:sz w:val="22"/>
                <w:szCs w:val="22"/>
              </w:rPr>
              <w:t>Концентрация вод</w:t>
            </w:r>
            <w:r w:rsidRPr="00BE7E75">
              <w:rPr>
                <w:sz w:val="22"/>
                <w:szCs w:val="22"/>
              </w:rPr>
              <w:t>о</w:t>
            </w:r>
            <w:r w:rsidRPr="00BE7E75">
              <w:rPr>
                <w:sz w:val="22"/>
                <w:szCs w:val="22"/>
              </w:rPr>
              <w:t>родных ионов, рН</w:t>
            </w:r>
          </w:p>
        </w:tc>
        <w:tc>
          <w:tcPr>
            <w:tcW w:w="2551" w:type="dxa"/>
            <w:vMerge/>
          </w:tcPr>
          <w:p w14:paraId="51842B66" w14:textId="77777777" w:rsidR="002328D1" w:rsidRPr="00BE7E75" w:rsidRDefault="002328D1" w:rsidP="00BD0050">
            <w:pPr>
              <w:suppressAutoHyphens/>
              <w:jc w:val="left"/>
              <w:rPr>
                <w:sz w:val="22"/>
                <w:szCs w:val="22"/>
              </w:rPr>
            </w:pPr>
          </w:p>
        </w:tc>
        <w:tc>
          <w:tcPr>
            <w:tcW w:w="2268" w:type="dxa"/>
          </w:tcPr>
          <w:p w14:paraId="5681BD06" w14:textId="77777777" w:rsidR="002328D1" w:rsidRPr="00BE7E75" w:rsidRDefault="002328D1" w:rsidP="00BD0050">
            <w:pPr>
              <w:suppressAutoHyphens/>
              <w:jc w:val="left"/>
              <w:rPr>
                <w:sz w:val="22"/>
                <w:szCs w:val="22"/>
              </w:rPr>
            </w:pPr>
            <w:r w:rsidRPr="00BE7E75">
              <w:rPr>
                <w:sz w:val="22"/>
                <w:szCs w:val="22"/>
              </w:rPr>
              <w:t>ГОСТ 30364.1-97 р.12</w:t>
            </w:r>
          </w:p>
          <w:p w14:paraId="4A3D6845" w14:textId="77777777" w:rsidR="002328D1" w:rsidRPr="00BE7E75" w:rsidRDefault="002328D1" w:rsidP="00BD0050">
            <w:pPr>
              <w:suppressAutoHyphens/>
              <w:jc w:val="left"/>
              <w:rPr>
                <w:sz w:val="22"/>
                <w:szCs w:val="22"/>
              </w:rPr>
            </w:pPr>
            <w:r w:rsidRPr="00BE7E75">
              <w:rPr>
                <w:sz w:val="22"/>
                <w:szCs w:val="22"/>
              </w:rPr>
              <w:t>ГОСТ 31469-2012 п.14</w:t>
            </w:r>
          </w:p>
        </w:tc>
      </w:tr>
      <w:tr w:rsidR="002328D1" w:rsidRPr="00BE7E75" w14:paraId="48DFE5BB" w14:textId="77777777" w:rsidTr="001350E9">
        <w:trPr>
          <w:cantSplit/>
        </w:trPr>
        <w:tc>
          <w:tcPr>
            <w:tcW w:w="709" w:type="dxa"/>
          </w:tcPr>
          <w:p w14:paraId="1B8F8FE5"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17.7*</w:t>
            </w:r>
          </w:p>
        </w:tc>
        <w:tc>
          <w:tcPr>
            <w:tcW w:w="1701" w:type="dxa"/>
            <w:vMerge/>
          </w:tcPr>
          <w:p w14:paraId="6D900EAB" w14:textId="77777777" w:rsidR="002328D1" w:rsidRPr="00BE7E75" w:rsidRDefault="002328D1" w:rsidP="00BD0050">
            <w:pPr>
              <w:suppressAutoHyphens/>
              <w:jc w:val="left"/>
              <w:rPr>
                <w:sz w:val="22"/>
                <w:szCs w:val="22"/>
              </w:rPr>
            </w:pPr>
          </w:p>
        </w:tc>
        <w:tc>
          <w:tcPr>
            <w:tcW w:w="1276" w:type="dxa"/>
          </w:tcPr>
          <w:p w14:paraId="4A8FA517" w14:textId="77777777" w:rsidR="002328D1" w:rsidRPr="00BE7E75" w:rsidRDefault="002328D1" w:rsidP="00BD0050">
            <w:pPr>
              <w:suppressAutoHyphens/>
              <w:rPr>
                <w:sz w:val="21"/>
                <w:szCs w:val="21"/>
              </w:rPr>
            </w:pPr>
            <w:r w:rsidRPr="00BE7E75">
              <w:rPr>
                <w:sz w:val="21"/>
                <w:szCs w:val="21"/>
              </w:rPr>
              <w:t>01.47/08.149</w:t>
            </w:r>
          </w:p>
          <w:p w14:paraId="03BD3DA6" w14:textId="77777777" w:rsidR="007D5A23" w:rsidRPr="00BE7E75" w:rsidRDefault="007D5A23" w:rsidP="00BD0050">
            <w:pPr>
              <w:suppressAutoHyphens/>
              <w:rPr>
                <w:sz w:val="21"/>
                <w:szCs w:val="21"/>
              </w:rPr>
            </w:pPr>
            <w:r w:rsidRPr="00BE7E75">
              <w:rPr>
                <w:sz w:val="21"/>
                <w:szCs w:val="21"/>
              </w:rPr>
              <w:t>10.89/08.149</w:t>
            </w:r>
          </w:p>
        </w:tc>
        <w:tc>
          <w:tcPr>
            <w:tcW w:w="2410" w:type="dxa"/>
          </w:tcPr>
          <w:p w14:paraId="0DF2B810" w14:textId="77777777" w:rsidR="002328D1" w:rsidRPr="00BE7E75" w:rsidRDefault="002328D1" w:rsidP="00BD0050">
            <w:pPr>
              <w:suppressAutoHyphens/>
              <w:jc w:val="left"/>
              <w:rPr>
                <w:sz w:val="22"/>
                <w:szCs w:val="22"/>
              </w:rPr>
            </w:pPr>
            <w:r w:rsidRPr="00BE7E75">
              <w:rPr>
                <w:sz w:val="22"/>
                <w:szCs w:val="22"/>
              </w:rPr>
              <w:t>Массовая доля белк</w:t>
            </w:r>
            <w:r w:rsidRPr="00BE7E75">
              <w:rPr>
                <w:sz w:val="22"/>
                <w:szCs w:val="22"/>
              </w:rPr>
              <w:t>о</w:t>
            </w:r>
            <w:r w:rsidRPr="00BE7E75">
              <w:rPr>
                <w:sz w:val="22"/>
                <w:szCs w:val="22"/>
              </w:rPr>
              <w:t>вых веществ</w:t>
            </w:r>
          </w:p>
        </w:tc>
        <w:tc>
          <w:tcPr>
            <w:tcW w:w="2551" w:type="dxa"/>
            <w:vMerge/>
          </w:tcPr>
          <w:p w14:paraId="338BFE7A" w14:textId="77777777" w:rsidR="002328D1" w:rsidRPr="00BE7E75" w:rsidRDefault="002328D1" w:rsidP="00BD0050">
            <w:pPr>
              <w:suppressAutoHyphens/>
              <w:jc w:val="left"/>
              <w:rPr>
                <w:sz w:val="22"/>
                <w:szCs w:val="22"/>
              </w:rPr>
            </w:pPr>
          </w:p>
        </w:tc>
        <w:tc>
          <w:tcPr>
            <w:tcW w:w="2268" w:type="dxa"/>
          </w:tcPr>
          <w:p w14:paraId="1CAE5ECC" w14:textId="77777777" w:rsidR="002328D1" w:rsidRPr="00BE7E75" w:rsidRDefault="002328D1" w:rsidP="00BD0050">
            <w:pPr>
              <w:suppressAutoHyphens/>
              <w:jc w:val="left"/>
              <w:rPr>
                <w:sz w:val="22"/>
                <w:szCs w:val="22"/>
              </w:rPr>
            </w:pPr>
            <w:r w:rsidRPr="00BE7E75">
              <w:rPr>
                <w:sz w:val="22"/>
                <w:szCs w:val="22"/>
              </w:rPr>
              <w:t>ГОСТ 30364.1-97 р.6</w:t>
            </w:r>
          </w:p>
          <w:p w14:paraId="68776EBB" w14:textId="77777777" w:rsidR="002328D1" w:rsidRPr="00BE7E75" w:rsidRDefault="002328D1" w:rsidP="00BD0050">
            <w:pPr>
              <w:suppressAutoHyphens/>
              <w:jc w:val="left"/>
              <w:rPr>
                <w:sz w:val="22"/>
                <w:szCs w:val="22"/>
              </w:rPr>
            </w:pPr>
            <w:r w:rsidRPr="00BE7E75">
              <w:rPr>
                <w:sz w:val="22"/>
                <w:szCs w:val="22"/>
              </w:rPr>
              <w:t>ГОСТ 31469-2012 п.8</w:t>
            </w:r>
          </w:p>
        </w:tc>
      </w:tr>
      <w:tr w:rsidR="002328D1" w:rsidRPr="00BE7E75" w14:paraId="2CB20A5C" w14:textId="77777777" w:rsidTr="001350E9">
        <w:trPr>
          <w:cantSplit/>
        </w:trPr>
        <w:tc>
          <w:tcPr>
            <w:tcW w:w="709" w:type="dxa"/>
          </w:tcPr>
          <w:p w14:paraId="507D230E"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17.8*</w:t>
            </w:r>
          </w:p>
        </w:tc>
        <w:tc>
          <w:tcPr>
            <w:tcW w:w="1701" w:type="dxa"/>
            <w:vMerge/>
          </w:tcPr>
          <w:p w14:paraId="6BB6AE0B" w14:textId="77777777" w:rsidR="002328D1" w:rsidRPr="00BE7E75" w:rsidRDefault="002328D1" w:rsidP="00BD0050">
            <w:pPr>
              <w:suppressAutoHyphens/>
              <w:jc w:val="left"/>
              <w:rPr>
                <w:sz w:val="22"/>
                <w:szCs w:val="22"/>
              </w:rPr>
            </w:pPr>
          </w:p>
        </w:tc>
        <w:tc>
          <w:tcPr>
            <w:tcW w:w="1276" w:type="dxa"/>
          </w:tcPr>
          <w:p w14:paraId="5A3FD3A8" w14:textId="77777777" w:rsidR="002328D1" w:rsidRPr="00BE7E75" w:rsidRDefault="002328D1" w:rsidP="00BD0050">
            <w:pPr>
              <w:pStyle w:val="af8"/>
              <w:rPr>
                <w:sz w:val="21"/>
                <w:szCs w:val="21"/>
              </w:rPr>
            </w:pPr>
            <w:r w:rsidRPr="00BE7E75">
              <w:rPr>
                <w:sz w:val="21"/>
                <w:szCs w:val="21"/>
              </w:rPr>
              <w:t>01.47/12.042</w:t>
            </w:r>
          </w:p>
          <w:p w14:paraId="5DA7B104" w14:textId="77777777" w:rsidR="002328D1" w:rsidRPr="00BE7E75" w:rsidRDefault="002328D1" w:rsidP="00BD0050">
            <w:pPr>
              <w:pStyle w:val="af8"/>
              <w:rPr>
                <w:sz w:val="21"/>
                <w:szCs w:val="21"/>
                <w:lang w:val="ru-RU"/>
              </w:rPr>
            </w:pPr>
            <w:r w:rsidRPr="00BE7E75">
              <w:rPr>
                <w:sz w:val="21"/>
                <w:szCs w:val="21"/>
              </w:rPr>
              <w:t>01.47/08.156</w:t>
            </w:r>
          </w:p>
          <w:p w14:paraId="053ED041" w14:textId="77777777" w:rsidR="007D5A23" w:rsidRPr="00BE7E75" w:rsidRDefault="007D5A23" w:rsidP="00BD0050">
            <w:pPr>
              <w:pStyle w:val="af8"/>
              <w:rPr>
                <w:sz w:val="21"/>
                <w:szCs w:val="21"/>
                <w:lang w:val="ru-RU"/>
              </w:rPr>
            </w:pPr>
            <w:r w:rsidRPr="00BE7E75">
              <w:rPr>
                <w:sz w:val="21"/>
                <w:szCs w:val="21"/>
                <w:lang w:val="ru-RU"/>
              </w:rPr>
              <w:t>10.89/12.042</w:t>
            </w:r>
          </w:p>
          <w:p w14:paraId="55C8135F" w14:textId="77777777" w:rsidR="007D5A23" w:rsidRPr="00BE7E75" w:rsidRDefault="007D5A23" w:rsidP="00BD0050">
            <w:pPr>
              <w:pStyle w:val="af8"/>
              <w:rPr>
                <w:sz w:val="21"/>
                <w:szCs w:val="21"/>
                <w:lang w:val="ru-RU"/>
              </w:rPr>
            </w:pPr>
            <w:r w:rsidRPr="00BE7E75">
              <w:rPr>
                <w:sz w:val="21"/>
                <w:szCs w:val="21"/>
                <w:lang w:val="ru-RU"/>
              </w:rPr>
              <w:t>10.89/08.156</w:t>
            </w:r>
          </w:p>
        </w:tc>
        <w:tc>
          <w:tcPr>
            <w:tcW w:w="2410" w:type="dxa"/>
          </w:tcPr>
          <w:p w14:paraId="779C0178" w14:textId="77777777" w:rsidR="002328D1" w:rsidRPr="00BE7E75" w:rsidRDefault="002328D1" w:rsidP="00BD0050">
            <w:pPr>
              <w:suppressAutoHyphens/>
              <w:jc w:val="left"/>
              <w:rPr>
                <w:sz w:val="22"/>
                <w:szCs w:val="22"/>
              </w:rPr>
            </w:pPr>
            <w:r w:rsidRPr="00BE7E75">
              <w:rPr>
                <w:sz w:val="22"/>
                <w:szCs w:val="22"/>
              </w:rPr>
              <w:t>Эффективность пастер</w:t>
            </w:r>
            <w:r w:rsidRPr="00BE7E75">
              <w:rPr>
                <w:sz w:val="22"/>
                <w:szCs w:val="22"/>
              </w:rPr>
              <w:t>и</w:t>
            </w:r>
            <w:r w:rsidRPr="00BE7E75">
              <w:rPr>
                <w:sz w:val="22"/>
                <w:szCs w:val="22"/>
              </w:rPr>
              <w:t>зации</w:t>
            </w:r>
          </w:p>
        </w:tc>
        <w:tc>
          <w:tcPr>
            <w:tcW w:w="2551" w:type="dxa"/>
            <w:vMerge/>
          </w:tcPr>
          <w:p w14:paraId="36F15041" w14:textId="77777777" w:rsidR="002328D1" w:rsidRPr="00BE7E75" w:rsidRDefault="002328D1" w:rsidP="00BD0050">
            <w:pPr>
              <w:suppressAutoHyphens/>
              <w:jc w:val="left"/>
              <w:rPr>
                <w:sz w:val="22"/>
                <w:szCs w:val="22"/>
              </w:rPr>
            </w:pPr>
          </w:p>
        </w:tc>
        <w:tc>
          <w:tcPr>
            <w:tcW w:w="2268" w:type="dxa"/>
          </w:tcPr>
          <w:p w14:paraId="62A0AA99" w14:textId="77777777" w:rsidR="002328D1" w:rsidRPr="00BE7E75" w:rsidRDefault="002328D1" w:rsidP="00BD0050">
            <w:pPr>
              <w:suppressAutoHyphens/>
              <w:jc w:val="left"/>
              <w:rPr>
                <w:sz w:val="22"/>
                <w:szCs w:val="22"/>
              </w:rPr>
            </w:pPr>
            <w:r w:rsidRPr="00BE7E75">
              <w:rPr>
                <w:sz w:val="22"/>
                <w:szCs w:val="22"/>
              </w:rPr>
              <w:t>ГОСТ 30364.1-97 р.9</w:t>
            </w:r>
          </w:p>
          <w:p w14:paraId="48BD9961" w14:textId="77777777" w:rsidR="002328D1" w:rsidRPr="00BE7E75" w:rsidRDefault="002328D1" w:rsidP="00BD0050">
            <w:pPr>
              <w:suppressAutoHyphens/>
              <w:jc w:val="left"/>
              <w:rPr>
                <w:sz w:val="22"/>
                <w:szCs w:val="22"/>
              </w:rPr>
            </w:pPr>
            <w:r w:rsidRPr="00BE7E75">
              <w:rPr>
                <w:sz w:val="22"/>
                <w:szCs w:val="22"/>
              </w:rPr>
              <w:t>ГОСТ 31469-2012 п.11</w:t>
            </w:r>
          </w:p>
        </w:tc>
      </w:tr>
      <w:tr w:rsidR="002328D1" w:rsidRPr="00BE7E75" w14:paraId="73548373" w14:textId="77777777" w:rsidTr="001350E9">
        <w:trPr>
          <w:cantSplit/>
        </w:trPr>
        <w:tc>
          <w:tcPr>
            <w:tcW w:w="709" w:type="dxa"/>
          </w:tcPr>
          <w:p w14:paraId="45444962"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17.9*</w:t>
            </w:r>
          </w:p>
        </w:tc>
        <w:tc>
          <w:tcPr>
            <w:tcW w:w="1701" w:type="dxa"/>
            <w:vMerge/>
          </w:tcPr>
          <w:p w14:paraId="67C005E6" w14:textId="77777777" w:rsidR="002328D1" w:rsidRPr="00BE7E75" w:rsidRDefault="002328D1" w:rsidP="00BD0050">
            <w:pPr>
              <w:suppressAutoHyphens/>
              <w:jc w:val="left"/>
              <w:rPr>
                <w:sz w:val="22"/>
                <w:szCs w:val="22"/>
              </w:rPr>
            </w:pPr>
          </w:p>
        </w:tc>
        <w:tc>
          <w:tcPr>
            <w:tcW w:w="1276" w:type="dxa"/>
          </w:tcPr>
          <w:p w14:paraId="4CAF2577" w14:textId="77777777" w:rsidR="002328D1" w:rsidRPr="00BE7E75" w:rsidRDefault="002328D1" w:rsidP="00BD0050">
            <w:pPr>
              <w:suppressAutoHyphens/>
              <w:rPr>
                <w:sz w:val="21"/>
                <w:szCs w:val="21"/>
              </w:rPr>
            </w:pPr>
            <w:r w:rsidRPr="00BE7E75">
              <w:rPr>
                <w:sz w:val="21"/>
                <w:szCs w:val="21"/>
              </w:rPr>
              <w:t>01.47/08.052</w:t>
            </w:r>
          </w:p>
          <w:p w14:paraId="763D290F" w14:textId="77777777" w:rsidR="007D5A23" w:rsidRPr="00BE7E75" w:rsidRDefault="007D5A23" w:rsidP="00BD0050">
            <w:pPr>
              <w:suppressAutoHyphens/>
              <w:rPr>
                <w:sz w:val="21"/>
                <w:szCs w:val="21"/>
              </w:rPr>
            </w:pPr>
            <w:r w:rsidRPr="00BE7E75">
              <w:rPr>
                <w:sz w:val="21"/>
                <w:szCs w:val="21"/>
              </w:rPr>
              <w:t>10.89/08.052</w:t>
            </w:r>
          </w:p>
        </w:tc>
        <w:tc>
          <w:tcPr>
            <w:tcW w:w="2410" w:type="dxa"/>
          </w:tcPr>
          <w:p w14:paraId="235D14B2" w14:textId="77777777" w:rsidR="002328D1" w:rsidRPr="00BE7E75" w:rsidRDefault="002328D1" w:rsidP="00BD0050">
            <w:pPr>
              <w:suppressAutoHyphens/>
              <w:jc w:val="left"/>
              <w:rPr>
                <w:sz w:val="22"/>
                <w:szCs w:val="22"/>
              </w:rPr>
            </w:pPr>
            <w:r w:rsidRPr="00BE7E75">
              <w:rPr>
                <w:sz w:val="22"/>
                <w:szCs w:val="22"/>
              </w:rPr>
              <w:t>Посторонние прим</w:t>
            </w:r>
            <w:r w:rsidRPr="00BE7E75">
              <w:rPr>
                <w:sz w:val="22"/>
                <w:szCs w:val="22"/>
              </w:rPr>
              <w:t>е</w:t>
            </w:r>
            <w:r w:rsidRPr="00BE7E75">
              <w:rPr>
                <w:sz w:val="22"/>
                <w:szCs w:val="22"/>
              </w:rPr>
              <w:t>си</w:t>
            </w:r>
          </w:p>
        </w:tc>
        <w:tc>
          <w:tcPr>
            <w:tcW w:w="2551" w:type="dxa"/>
            <w:vMerge/>
          </w:tcPr>
          <w:p w14:paraId="44EFA809" w14:textId="77777777" w:rsidR="002328D1" w:rsidRPr="00BE7E75" w:rsidRDefault="002328D1" w:rsidP="00BD0050">
            <w:pPr>
              <w:suppressAutoHyphens/>
              <w:jc w:val="left"/>
              <w:rPr>
                <w:sz w:val="22"/>
                <w:szCs w:val="22"/>
              </w:rPr>
            </w:pPr>
          </w:p>
        </w:tc>
        <w:tc>
          <w:tcPr>
            <w:tcW w:w="2268" w:type="dxa"/>
          </w:tcPr>
          <w:p w14:paraId="390E4407" w14:textId="77777777" w:rsidR="002328D1" w:rsidRPr="00BE7E75" w:rsidRDefault="002328D1" w:rsidP="00BD0050">
            <w:pPr>
              <w:suppressAutoHyphens/>
              <w:jc w:val="left"/>
              <w:rPr>
                <w:sz w:val="22"/>
                <w:szCs w:val="22"/>
              </w:rPr>
            </w:pPr>
            <w:r w:rsidRPr="00BE7E75">
              <w:rPr>
                <w:sz w:val="22"/>
                <w:szCs w:val="22"/>
              </w:rPr>
              <w:t>ГОСТ 31469-2012 п.10</w:t>
            </w:r>
          </w:p>
        </w:tc>
      </w:tr>
      <w:tr w:rsidR="002328D1" w:rsidRPr="00BE7E75" w14:paraId="4389DDEC" w14:textId="77777777" w:rsidTr="001350E9">
        <w:trPr>
          <w:cantSplit/>
        </w:trPr>
        <w:tc>
          <w:tcPr>
            <w:tcW w:w="709" w:type="dxa"/>
          </w:tcPr>
          <w:p w14:paraId="0C43DADA"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17.10*</w:t>
            </w:r>
          </w:p>
        </w:tc>
        <w:tc>
          <w:tcPr>
            <w:tcW w:w="1701" w:type="dxa"/>
            <w:vMerge/>
          </w:tcPr>
          <w:p w14:paraId="222F8B47" w14:textId="77777777" w:rsidR="002328D1" w:rsidRPr="00BE7E75" w:rsidRDefault="002328D1" w:rsidP="00BD0050">
            <w:pPr>
              <w:suppressAutoHyphens/>
              <w:jc w:val="left"/>
              <w:rPr>
                <w:sz w:val="22"/>
                <w:szCs w:val="22"/>
              </w:rPr>
            </w:pPr>
          </w:p>
        </w:tc>
        <w:tc>
          <w:tcPr>
            <w:tcW w:w="1276" w:type="dxa"/>
          </w:tcPr>
          <w:p w14:paraId="14FEF178" w14:textId="77777777" w:rsidR="002328D1" w:rsidRPr="00BE7E75" w:rsidRDefault="002328D1" w:rsidP="00BD0050">
            <w:pPr>
              <w:suppressAutoHyphens/>
              <w:rPr>
                <w:sz w:val="21"/>
                <w:szCs w:val="21"/>
              </w:rPr>
            </w:pPr>
            <w:r w:rsidRPr="00BE7E75">
              <w:rPr>
                <w:sz w:val="21"/>
                <w:szCs w:val="21"/>
              </w:rPr>
              <w:t>01.47/08.149</w:t>
            </w:r>
          </w:p>
          <w:p w14:paraId="138257CC" w14:textId="77777777" w:rsidR="007D5A23" w:rsidRPr="00BE7E75" w:rsidRDefault="007D5A23" w:rsidP="00BD0050">
            <w:pPr>
              <w:suppressAutoHyphens/>
              <w:rPr>
                <w:sz w:val="21"/>
                <w:szCs w:val="21"/>
              </w:rPr>
            </w:pPr>
            <w:r w:rsidRPr="00BE7E75">
              <w:rPr>
                <w:sz w:val="21"/>
                <w:szCs w:val="21"/>
              </w:rPr>
              <w:t>10.89/08.149</w:t>
            </w:r>
          </w:p>
        </w:tc>
        <w:tc>
          <w:tcPr>
            <w:tcW w:w="2410" w:type="dxa"/>
          </w:tcPr>
          <w:p w14:paraId="0A6EE05D" w14:textId="77777777" w:rsidR="002328D1" w:rsidRPr="00BE7E75" w:rsidRDefault="002328D1" w:rsidP="00BD0050">
            <w:pPr>
              <w:suppressAutoHyphens/>
              <w:jc w:val="left"/>
              <w:rPr>
                <w:sz w:val="22"/>
                <w:szCs w:val="22"/>
              </w:rPr>
            </w:pPr>
            <w:r w:rsidRPr="00BE7E75">
              <w:rPr>
                <w:sz w:val="22"/>
                <w:szCs w:val="22"/>
              </w:rPr>
              <w:t>Массовая доля сах</w:t>
            </w:r>
            <w:r w:rsidRPr="00BE7E75">
              <w:rPr>
                <w:sz w:val="22"/>
                <w:szCs w:val="22"/>
              </w:rPr>
              <w:t>а</w:t>
            </w:r>
            <w:r w:rsidRPr="00BE7E75">
              <w:rPr>
                <w:sz w:val="22"/>
                <w:szCs w:val="22"/>
              </w:rPr>
              <w:t>ра и массовая доля о</w:t>
            </w:r>
            <w:r w:rsidRPr="00BE7E75">
              <w:rPr>
                <w:sz w:val="22"/>
                <w:szCs w:val="22"/>
              </w:rPr>
              <w:t>б</w:t>
            </w:r>
            <w:r w:rsidRPr="00BE7E75">
              <w:rPr>
                <w:sz w:val="22"/>
                <w:szCs w:val="22"/>
              </w:rPr>
              <w:t>щих углеводов</w:t>
            </w:r>
          </w:p>
        </w:tc>
        <w:tc>
          <w:tcPr>
            <w:tcW w:w="2551" w:type="dxa"/>
            <w:vMerge/>
          </w:tcPr>
          <w:p w14:paraId="5AA20C8D" w14:textId="77777777" w:rsidR="002328D1" w:rsidRPr="00BE7E75" w:rsidRDefault="002328D1" w:rsidP="00BD0050">
            <w:pPr>
              <w:suppressAutoHyphens/>
              <w:jc w:val="left"/>
              <w:rPr>
                <w:sz w:val="22"/>
                <w:szCs w:val="22"/>
              </w:rPr>
            </w:pPr>
          </w:p>
        </w:tc>
        <w:tc>
          <w:tcPr>
            <w:tcW w:w="2268" w:type="dxa"/>
          </w:tcPr>
          <w:p w14:paraId="15C862FA" w14:textId="77777777" w:rsidR="002328D1" w:rsidRPr="00BE7E75" w:rsidRDefault="002328D1" w:rsidP="00BD0050">
            <w:pPr>
              <w:suppressAutoHyphens/>
              <w:jc w:val="left"/>
              <w:rPr>
                <w:sz w:val="22"/>
                <w:szCs w:val="22"/>
              </w:rPr>
            </w:pPr>
            <w:r w:rsidRPr="00BE7E75">
              <w:rPr>
                <w:sz w:val="22"/>
                <w:szCs w:val="22"/>
              </w:rPr>
              <w:t xml:space="preserve">ГОСТ 31469-2012 п.13 </w:t>
            </w:r>
          </w:p>
        </w:tc>
      </w:tr>
      <w:tr w:rsidR="002328D1" w:rsidRPr="00BE7E75" w14:paraId="72FF5F8B" w14:textId="77777777" w:rsidTr="001350E9">
        <w:trPr>
          <w:cantSplit/>
        </w:trPr>
        <w:tc>
          <w:tcPr>
            <w:tcW w:w="709" w:type="dxa"/>
          </w:tcPr>
          <w:p w14:paraId="1B137D0E"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17.11*</w:t>
            </w:r>
          </w:p>
        </w:tc>
        <w:tc>
          <w:tcPr>
            <w:tcW w:w="1701" w:type="dxa"/>
            <w:vMerge/>
          </w:tcPr>
          <w:p w14:paraId="55B13F27" w14:textId="77777777" w:rsidR="002328D1" w:rsidRPr="00BE7E75" w:rsidRDefault="002328D1" w:rsidP="00BD0050">
            <w:pPr>
              <w:suppressAutoHyphens/>
              <w:jc w:val="left"/>
              <w:rPr>
                <w:sz w:val="22"/>
                <w:szCs w:val="22"/>
              </w:rPr>
            </w:pPr>
          </w:p>
        </w:tc>
        <w:tc>
          <w:tcPr>
            <w:tcW w:w="1276" w:type="dxa"/>
          </w:tcPr>
          <w:p w14:paraId="0BD0966F" w14:textId="77777777" w:rsidR="002328D1" w:rsidRPr="00BE7E75" w:rsidRDefault="002328D1" w:rsidP="00BD0050">
            <w:pPr>
              <w:suppressAutoHyphens/>
              <w:rPr>
                <w:sz w:val="21"/>
                <w:szCs w:val="21"/>
              </w:rPr>
            </w:pPr>
            <w:r w:rsidRPr="00BE7E75">
              <w:rPr>
                <w:sz w:val="21"/>
                <w:szCs w:val="21"/>
              </w:rPr>
              <w:t>01.47/08.164</w:t>
            </w:r>
          </w:p>
          <w:p w14:paraId="5C27DCF1" w14:textId="77777777" w:rsidR="007D5A23" w:rsidRPr="00BE7E75" w:rsidRDefault="007D5A23" w:rsidP="00BD0050">
            <w:pPr>
              <w:suppressAutoHyphens/>
              <w:rPr>
                <w:sz w:val="21"/>
                <w:szCs w:val="21"/>
              </w:rPr>
            </w:pPr>
            <w:r w:rsidRPr="00BE7E75">
              <w:rPr>
                <w:sz w:val="21"/>
                <w:szCs w:val="21"/>
              </w:rPr>
              <w:t>10.89/08.</w:t>
            </w:r>
            <w:r w:rsidR="00E12384" w:rsidRPr="00BE7E75">
              <w:rPr>
                <w:sz w:val="21"/>
                <w:szCs w:val="21"/>
              </w:rPr>
              <w:t>164</w:t>
            </w:r>
          </w:p>
        </w:tc>
        <w:tc>
          <w:tcPr>
            <w:tcW w:w="2410" w:type="dxa"/>
          </w:tcPr>
          <w:p w14:paraId="0053E15F" w14:textId="77777777" w:rsidR="002328D1" w:rsidRPr="00BE7E75" w:rsidRDefault="002328D1" w:rsidP="00BD0050">
            <w:pPr>
              <w:suppressAutoHyphens/>
              <w:jc w:val="left"/>
              <w:rPr>
                <w:sz w:val="22"/>
                <w:szCs w:val="22"/>
              </w:rPr>
            </w:pPr>
            <w:r w:rsidRPr="00BE7E75">
              <w:rPr>
                <w:sz w:val="22"/>
                <w:szCs w:val="22"/>
              </w:rPr>
              <w:t>Массовая доля жира</w:t>
            </w:r>
          </w:p>
        </w:tc>
        <w:tc>
          <w:tcPr>
            <w:tcW w:w="2551" w:type="dxa"/>
            <w:vMerge/>
          </w:tcPr>
          <w:p w14:paraId="2CF9A87E" w14:textId="77777777" w:rsidR="002328D1" w:rsidRPr="00BE7E75" w:rsidRDefault="002328D1" w:rsidP="00BD0050">
            <w:pPr>
              <w:suppressAutoHyphens/>
              <w:jc w:val="left"/>
              <w:rPr>
                <w:sz w:val="22"/>
                <w:szCs w:val="22"/>
              </w:rPr>
            </w:pPr>
          </w:p>
        </w:tc>
        <w:tc>
          <w:tcPr>
            <w:tcW w:w="2268" w:type="dxa"/>
          </w:tcPr>
          <w:p w14:paraId="00C1BF59" w14:textId="77777777" w:rsidR="002328D1" w:rsidRPr="00BE7E75" w:rsidRDefault="002328D1" w:rsidP="00BD0050">
            <w:pPr>
              <w:suppressAutoHyphens/>
              <w:jc w:val="left"/>
              <w:rPr>
                <w:sz w:val="22"/>
                <w:szCs w:val="22"/>
              </w:rPr>
            </w:pPr>
            <w:r w:rsidRPr="00BE7E75">
              <w:rPr>
                <w:sz w:val="22"/>
                <w:szCs w:val="22"/>
              </w:rPr>
              <w:t>ГОСТ 30364.1-97 п.4.2</w:t>
            </w:r>
          </w:p>
          <w:p w14:paraId="23D66578" w14:textId="77777777" w:rsidR="002328D1" w:rsidRPr="00BE7E75" w:rsidRDefault="002328D1" w:rsidP="00BD0050">
            <w:pPr>
              <w:suppressAutoHyphens/>
              <w:jc w:val="left"/>
              <w:rPr>
                <w:sz w:val="22"/>
                <w:szCs w:val="22"/>
              </w:rPr>
            </w:pPr>
            <w:r w:rsidRPr="00BE7E75">
              <w:rPr>
                <w:sz w:val="22"/>
                <w:szCs w:val="22"/>
              </w:rPr>
              <w:t xml:space="preserve">ГОСТ 31469-2012 п.4 </w:t>
            </w:r>
          </w:p>
        </w:tc>
      </w:tr>
      <w:tr w:rsidR="002328D1" w:rsidRPr="00BE7E75" w14:paraId="79918AA8" w14:textId="77777777" w:rsidTr="001350E9">
        <w:trPr>
          <w:cantSplit/>
        </w:trPr>
        <w:tc>
          <w:tcPr>
            <w:tcW w:w="709" w:type="dxa"/>
          </w:tcPr>
          <w:p w14:paraId="4A01509E"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17.12*</w:t>
            </w:r>
          </w:p>
        </w:tc>
        <w:tc>
          <w:tcPr>
            <w:tcW w:w="1701" w:type="dxa"/>
            <w:vMerge/>
          </w:tcPr>
          <w:p w14:paraId="2F7E9C09" w14:textId="77777777" w:rsidR="002328D1" w:rsidRPr="00BE7E75" w:rsidRDefault="002328D1" w:rsidP="00BD0050">
            <w:pPr>
              <w:suppressAutoHyphens/>
              <w:jc w:val="left"/>
              <w:rPr>
                <w:sz w:val="22"/>
                <w:szCs w:val="22"/>
              </w:rPr>
            </w:pPr>
          </w:p>
        </w:tc>
        <w:tc>
          <w:tcPr>
            <w:tcW w:w="1276" w:type="dxa"/>
          </w:tcPr>
          <w:p w14:paraId="2734C88F" w14:textId="77777777" w:rsidR="002328D1" w:rsidRPr="00BE7E75" w:rsidRDefault="007D5A23" w:rsidP="00BD0050">
            <w:pPr>
              <w:suppressAutoHyphens/>
              <w:jc w:val="left"/>
              <w:rPr>
                <w:sz w:val="21"/>
                <w:szCs w:val="21"/>
              </w:rPr>
            </w:pPr>
            <w:r w:rsidRPr="00BE7E75">
              <w:rPr>
                <w:sz w:val="21"/>
                <w:szCs w:val="21"/>
              </w:rPr>
              <w:t>10.89/08.159</w:t>
            </w:r>
          </w:p>
          <w:p w14:paraId="2EFECDC6" w14:textId="77777777" w:rsidR="002328D1" w:rsidRPr="00BE7E75" w:rsidRDefault="002328D1" w:rsidP="00BD0050">
            <w:pPr>
              <w:suppressAutoHyphens/>
              <w:rPr>
                <w:sz w:val="21"/>
                <w:szCs w:val="21"/>
              </w:rPr>
            </w:pPr>
            <w:r w:rsidRPr="00BE7E75">
              <w:rPr>
                <w:sz w:val="21"/>
                <w:szCs w:val="21"/>
              </w:rPr>
              <w:t>01.47/08.15</w:t>
            </w:r>
            <w:r w:rsidR="007D5A23" w:rsidRPr="00BE7E75">
              <w:rPr>
                <w:sz w:val="21"/>
                <w:szCs w:val="21"/>
              </w:rPr>
              <w:t>9</w:t>
            </w:r>
          </w:p>
        </w:tc>
        <w:tc>
          <w:tcPr>
            <w:tcW w:w="2410" w:type="dxa"/>
          </w:tcPr>
          <w:p w14:paraId="0028E4C6" w14:textId="77777777" w:rsidR="002328D1" w:rsidRDefault="002328D1" w:rsidP="00BD0050">
            <w:pPr>
              <w:suppressAutoHyphens/>
              <w:jc w:val="left"/>
              <w:rPr>
                <w:sz w:val="22"/>
                <w:szCs w:val="22"/>
              </w:rPr>
            </w:pPr>
            <w:r w:rsidRPr="00BE7E75">
              <w:rPr>
                <w:sz w:val="22"/>
                <w:szCs w:val="22"/>
              </w:rPr>
              <w:t>Массовая доля (содер</w:t>
            </w:r>
            <w:r w:rsidR="00BC11E6" w:rsidRPr="00BE7E75">
              <w:rPr>
                <w:sz w:val="22"/>
                <w:szCs w:val="22"/>
              </w:rPr>
              <w:t>-</w:t>
            </w:r>
            <w:r w:rsidRPr="00BE7E75">
              <w:rPr>
                <w:sz w:val="22"/>
                <w:szCs w:val="22"/>
              </w:rPr>
              <w:t>жание) холестер</w:t>
            </w:r>
            <w:r w:rsidRPr="00BE7E75">
              <w:rPr>
                <w:sz w:val="22"/>
                <w:szCs w:val="22"/>
              </w:rPr>
              <w:t>и</w:t>
            </w:r>
            <w:r w:rsidRPr="00BE7E75">
              <w:rPr>
                <w:sz w:val="22"/>
                <w:szCs w:val="22"/>
              </w:rPr>
              <w:t>на</w:t>
            </w:r>
          </w:p>
          <w:p w14:paraId="3BDD2A1D" w14:textId="77777777" w:rsidR="00EC3AF1" w:rsidRPr="00BE7E75" w:rsidRDefault="00EC3AF1" w:rsidP="00BD0050">
            <w:pPr>
              <w:suppressAutoHyphens/>
              <w:jc w:val="left"/>
              <w:rPr>
                <w:sz w:val="22"/>
                <w:szCs w:val="22"/>
              </w:rPr>
            </w:pPr>
          </w:p>
        </w:tc>
        <w:tc>
          <w:tcPr>
            <w:tcW w:w="2551" w:type="dxa"/>
            <w:vMerge/>
          </w:tcPr>
          <w:p w14:paraId="2EA57E7E" w14:textId="77777777" w:rsidR="002328D1" w:rsidRPr="00BE7E75" w:rsidRDefault="002328D1" w:rsidP="00BD0050">
            <w:pPr>
              <w:suppressAutoHyphens/>
              <w:jc w:val="left"/>
              <w:rPr>
                <w:sz w:val="22"/>
                <w:szCs w:val="22"/>
              </w:rPr>
            </w:pPr>
          </w:p>
        </w:tc>
        <w:tc>
          <w:tcPr>
            <w:tcW w:w="2268" w:type="dxa"/>
          </w:tcPr>
          <w:p w14:paraId="1DF2757A" w14:textId="77777777" w:rsidR="002328D1" w:rsidRPr="00BE7E75" w:rsidRDefault="002328D1" w:rsidP="00BD0050">
            <w:pPr>
              <w:suppressAutoHyphens/>
              <w:jc w:val="left"/>
              <w:rPr>
                <w:sz w:val="22"/>
                <w:szCs w:val="22"/>
              </w:rPr>
            </w:pPr>
            <w:r w:rsidRPr="00BE7E75">
              <w:rPr>
                <w:sz w:val="22"/>
                <w:szCs w:val="22"/>
              </w:rPr>
              <w:t>ГОСТ 32886-2014</w:t>
            </w:r>
          </w:p>
        </w:tc>
      </w:tr>
      <w:tr w:rsidR="002328D1" w:rsidRPr="00BE7E75" w14:paraId="388B9D0F" w14:textId="77777777" w:rsidTr="001350E9">
        <w:trPr>
          <w:cantSplit/>
        </w:trPr>
        <w:tc>
          <w:tcPr>
            <w:tcW w:w="709" w:type="dxa"/>
          </w:tcPr>
          <w:p w14:paraId="5F8137DB"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w:t>
            </w:r>
          </w:p>
        </w:tc>
        <w:tc>
          <w:tcPr>
            <w:tcW w:w="1701" w:type="dxa"/>
            <w:vMerge w:val="restart"/>
          </w:tcPr>
          <w:p w14:paraId="7B48AAE4" w14:textId="77777777" w:rsidR="002328D1" w:rsidRPr="00BE7E75" w:rsidRDefault="002328D1" w:rsidP="00BD0050">
            <w:pPr>
              <w:suppressAutoHyphens/>
              <w:jc w:val="left"/>
              <w:rPr>
                <w:sz w:val="22"/>
                <w:szCs w:val="22"/>
              </w:rPr>
            </w:pPr>
            <w:r w:rsidRPr="00BE7E75">
              <w:rPr>
                <w:sz w:val="22"/>
                <w:szCs w:val="22"/>
              </w:rPr>
              <w:t>Жиры животные и птичьи. Жиры</w:t>
            </w:r>
          </w:p>
          <w:p w14:paraId="2DD0E0F8" w14:textId="77777777" w:rsidR="002328D1" w:rsidRPr="00BE7E75" w:rsidRDefault="002328D1" w:rsidP="00BD0050">
            <w:pPr>
              <w:suppressAutoHyphens/>
              <w:jc w:val="left"/>
              <w:rPr>
                <w:sz w:val="22"/>
                <w:szCs w:val="22"/>
              </w:rPr>
            </w:pPr>
            <w:r w:rsidRPr="00BE7E75">
              <w:rPr>
                <w:sz w:val="22"/>
                <w:szCs w:val="22"/>
              </w:rPr>
              <w:t>кондитерские, хлебопекарные и кулинарные.</w:t>
            </w:r>
          </w:p>
          <w:p w14:paraId="4153528D" w14:textId="77777777" w:rsidR="002328D1" w:rsidRPr="00BE7E75" w:rsidRDefault="002328D1" w:rsidP="00BD0050">
            <w:pPr>
              <w:suppressAutoHyphens/>
              <w:jc w:val="left"/>
              <w:rPr>
                <w:sz w:val="22"/>
                <w:szCs w:val="22"/>
              </w:rPr>
            </w:pPr>
            <w:r w:rsidRPr="00BE7E75">
              <w:rPr>
                <w:sz w:val="22"/>
                <w:szCs w:val="22"/>
              </w:rPr>
              <w:t>Маргарин, спред</w:t>
            </w:r>
          </w:p>
          <w:p w14:paraId="3492B780" w14:textId="77777777" w:rsidR="002328D1" w:rsidRDefault="002328D1" w:rsidP="00BD0050">
            <w:pPr>
              <w:suppressAutoHyphens/>
              <w:jc w:val="left"/>
              <w:rPr>
                <w:sz w:val="22"/>
                <w:szCs w:val="22"/>
              </w:rPr>
            </w:pPr>
          </w:p>
          <w:p w14:paraId="7B967FE4" w14:textId="77777777" w:rsidR="00155576" w:rsidRPr="00155576" w:rsidRDefault="00155576" w:rsidP="00155576">
            <w:pPr>
              <w:rPr>
                <w:sz w:val="22"/>
                <w:szCs w:val="22"/>
              </w:rPr>
            </w:pPr>
          </w:p>
          <w:p w14:paraId="57B5383A" w14:textId="77777777" w:rsidR="00155576" w:rsidRPr="00155576" w:rsidRDefault="00155576" w:rsidP="00155576">
            <w:pPr>
              <w:rPr>
                <w:sz w:val="22"/>
                <w:szCs w:val="22"/>
              </w:rPr>
            </w:pPr>
          </w:p>
          <w:p w14:paraId="5E3AE036" w14:textId="77777777" w:rsidR="00155576" w:rsidRPr="00155576" w:rsidRDefault="00155576" w:rsidP="00155576">
            <w:pPr>
              <w:rPr>
                <w:sz w:val="22"/>
                <w:szCs w:val="22"/>
              </w:rPr>
            </w:pPr>
          </w:p>
          <w:p w14:paraId="13B85AFA" w14:textId="77777777" w:rsidR="00155576" w:rsidRPr="00155576" w:rsidRDefault="00155576" w:rsidP="00155576">
            <w:pPr>
              <w:rPr>
                <w:sz w:val="22"/>
                <w:szCs w:val="22"/>
              </w:rPr>
            </w:pPr>
          </w:p>
          <w:p w14:paraId="2286D6C1" w14:textId="77777777" w:rsidR="00155576" w:rsidRPr="00155576" w:rsidRDefault="00155576" w:rsidP="00155576">
            <w:pPr>
              <w:rPr>
                <w:sz w:val="22"/>
                <w:szCs w:val="22"/>
              </w:rPr>
            </w:pPr>
          </w:p>
          <w:p w14:paraId="29E96ADA" w14:textId="77777777" w:rsidR="00155576" w:rsidRPr="00155576" w:rsidRDefault="00155576" w:rsidP="00155576">
            <w:pPr>
              <w:rPr>
                <w:sz w:val="22"/>
                <w:szCs w:val="22"/>
              </w:rPr>
            </w:pPr>
          </w:p>
          <w:p w14:paraId="7AB504A2" w14:textId="77777777" w:rsidR="00155576" w:rsidRPr="00155576" w:rsidRDefault="00155576" w:rsidP="00155576">
            <w:pPr>
              <w:rPr>
                <w:sz w:val="22"/>
                <w:szCs w:val="22"/>
              </w:rPr>
            </w:pPr>
          </w:p>
          <w:p w14:paraId="0D7FBA15" w14:textId="77777777" w:rsidR="00155576" w:rsidRPr="00155576" w:rsidRDefault="00155576" w:rsidP="00155576">
            <w:pPr>
              <w:rPr>
                <w:sz w:val="22"/>
                <w:szCs w:val="22"/>
              </w:rPr>
            </w:pPr>
          </w:p>
          <w:p w14:paraId="78127B96" w14:textId="77777777" w:rsidR="00155576" w:rsidRPr="00155576" w:rsidRDefault="00155576" w:rsidP="00155576">
            <w:pPr>
              <w:rPr>
                <w:sz w:val="22"/>
                <w:szCs w:val="22"/>
              </w:rPr>
            </w:pPr>
          </w:p>
          <w:p w14:paraId="781C2007" w14:textId="77777777" w:rsidR="00155576" w:rsidRPr="00155576" w:rsidRDefault="00155576" w:rsidP="00155576">
            <w:pPr>
              <w:rPr>
                <w:sz w:val="22"/>
                <w:szCs w:val="22"/>
              </w:rPr>
            </w:pPr>
          </w:p>
          <w:p w14:paraId="6A05942B" w14:textId="77777777" w:rsidR="00155576" w:rsidRPr="00155576" w:rsidRDefault="00155576" w:rsidP="00155576">
            <w:pPr>
              <w:rPr>
                <w:sz w:val="22"/>
                <w:szCs w:val="22"/>
              </w:rPr>
            </w:pPr>
          </w:p>
          <w:p w14:paraId="7312178D" w14:textId="77777777" w:rsidR="00155576" w:rsidRPr="00155576" w:rsidRDefault="00155576" w:rsidP="00155576">
            <w:pPr>
              <w:rPr>
                <w:sz w:val="22"/>
                <w:szCs w:val="22"/>
              </w:rPr>
            </w:pPr>
          </w:p>
          <w:p w14:paraId="181E6593" w14:textId="77777777" w:rsidR="00155576" w:rsidRPr="00155576" w:rsidRDefault="00155576" w:rsidP="00155576">
            <w:pPr>
              <w:rPr>
                <w:sz w:val="22"/>
                <w:szCs w:val="22"/>
              </w:rPr>
            </w:pPr>
          </w:p>
          <w:p w14:paraId="612B7ADD" w14:textId="77777777" w:rsidR="00155576" w:rsidRPr="00155576" w:rsidRDefault="00155576" w:rsidP="00155576">
            <w:pPr>
              <w:rPr>
                <w:sz w:val="22"/>
                <w:szCs w:val="22"/>
              </w:rPr>
            </w:pPr>
          </w:p>
          <w:p w14:paraId="5C154E8B" w14:textId="77777777" w:rsidR="00155576" w:rsidRPr="00155576" w:rsidRDefault="00155576" w:rsidP="00155576">
            <w:pPr>
              <w:rPr>
                <w:sz w:val="22"/>
                <w:szCs w:val="22"/>
              </w:rPr>
            </w:pPr>
          </w:p>
          <w:p w14:paraId="387317AB" w14:textId="77777777" w:rsidR="00155576" w:rsidRDefault="00155576" w:rsidP="00155576">
            <w:pPr>
              <w:rPr>
                <w:sz w:val="22"/>
                <w:szCs w:val="22"/>
              </w:rPr>
            </w:pPr>
          </w:p>
          <w:p w14:paraId="325FC78D" w14:textId="77777777" w:rsidR="00155576" w:rsidRDefault="00155576" w:rsidP="00155576">
            <w:pPr>
              <w:jc w:val="left"/>
              <w:rPr>
                <w:sz w:val="22"/>
                <w:szCs w:val="22"/>
              </w:rPr>
            </w:pPr>
          </w:p>
          <w:p w14:paraId="1F772A31" w14:textId="77777777" w:rsidR="00155576" w:rsidRDefault="00155576" w:rsidP="00155576">
            <w:pPr>
              <w:jc w:val="left"/>
              <w:rPr>
                <w:sz w:val="22"/>
                <w:szCs w:val="22"/>
              </w:rPr>
            </w:pPr>
          </w:p>
          <w:p w14:paraId="399A5598" w14:textId="77777777" w:rsidR="00155576" w:rsidRDefault="00155576" w:rsidP="00155576">
            <w:pPr>
              <w:jc w:val="left"/>
              <w:rPr>
                <w:sz w:val="22"/>
                <w:szCs w:val="22"/>
              </w:rPr>
            </w:pPr>
          </w:p>
          <w:p w14:paraId="70D2801B" w14:textId="77777777" w:rsidR="00155576" w:rsidRDefault="00155576" w:rsidP="00155576">
            <w:pPr>
              <w:jc w:val="left"/>
              <w:rPr>
                <w:sz w:val="22"/>
                <w:szCs w:val="22"/>
              </w:rPr>
            </w:pPr>
          </w:p>
          <w:p w14:paraId="56898E7C" w14:textId="77777777" w:rsidR="00155576" w:rsidRDefault="00155576" w:rsidP="00155576">
            <w:pPr>
              <w:jc w:val="left"/>
              <w:rPr>
                <w:sz w:val="22"/>
                <w:szCs w:val="22"/>
              </w:rPr>
            </w:pPr>
          </w:p>
          <w:p w14:paraId="762BFC7E" w14:textId="77777777" w:rsidR="00155576" w:rsidRDefault="00155576" w:rsidP="00155576">
            <w:pPr>
              <w:jc w:val="left"/>
              <w:rPr>
                <w:sz w:val="22"/>
                <w:szCs w:val="22"/>
              </w:rPr>
            </w:pPr>
          </w:p>
          <w:p w14:paraId="108258A0" w14:textId="77777777" w:rsidR="00155576" w:rsidRDefault="00155576" w:rsidP="00155576">
            <w:pPr>
              <w:jc w:val="left"/>
              <w:rPr>
                <w:sz w:val="22"/>
                <w:szCs w:val="22"/>
              </w:rPr>
            </w:pPr>
          </w:p>
          <w:p w14:paraId="738EA67F" w14:textId="77777777" w:rsidR="00155576" w:rsidRDefault="00155576" w:rsidP="00155576">
            <w:pPr>
              <w:jc w:val="left"/>
              <w:rPr>
                <w:sz w:val="22"/>
                <w:szCs w:val="22"/>
              </w:rPr>
            </w:pPr>
          </w:p>
          <w:p w14:paraId="42965511" w14:textId="77777777" w:rsidR="00155576" w:rsidRDefault="00155576" w:rsidP="00155576">
            <w:pPr>
              <w:jc w:val="left"/>
              <w:rPr>
                <w:sz w:val="22"/>
                <w:szCs w:val="22"/>
              </w:rPr>
            </w:pPr>
          </w:p>
          <w:p w14:paraId="1C4A3BA1" w14:textId="77777777" w:rsidR="00155576" w:rsidRDefault="00155576" w:rsidP="00155576">
            <w:pPr>
              <w:jc w:val="left"/>
              <w:rPr>
                <w:sz w:val="22"/>
                <w:szCs w:val="22"/>
              </w:rPr>
            </w:pPr>
          </w:p>
          <w:p w14:paraId="66DE49C8" w14:textId="77777777" w:rsidR="00155576" w:rsidRDefault="00155576" w:rsidP="00155576">
            <w:pPr>
              <w:jc w:val="left"/>
              <w:rPr>
                <w:sz w:val="22"/>
                <w:szCs w:val="22"/>
              </w:rPr>
            </w:pPr>
          </w:p>
          <w:p w14:paraId="78C163A1" w14:textId="77777777" w:rsidR="00155576" w:rsidRDefault="00155576" w:rsidP="00155576">
            <w:pPr>
              <w:jc w:val="left"/>
              <w:rPr>
                <w:sz w:val="22"/>
                <w:szCs w:val="22"/>
              </w:rPr>
            </w:pPr>
          </w:p>
          <w:p w14:paraId="2E181FDC" w14:textId="77777777" w:rsidR="00155576" w:rsidRDefault="00155576" w:rsidP="00155576">
            <w:pPr>
              <w:jc w:val="left"/>
              <w:rPr>
                <w:sz w:val="22"/>
                <w:szCs w:val="22"/>
              </w:rPr>
            </w:pPr>
          </w:p>
          <w:p w14:paraId="6E8B04E0" w14:textId="77777777" w:rsidR="00155576" w:rsidRDefault="00155576" w:rsidP="00155576">
            <w:pPr>
              <w:jc w:val="left"/>
              <w:rPr>
                <w:sz w:val="22"/>
                <w:szCs w:val="22"/>
              </w:rPr>
            </w:pPr>
          </w:p>
          <w:p w14:paraId="6646E9ED" w14:textId="77777777" w:rsidR="00155576" w:rsidRDefault="00155576" w:rsidP="00155576">
            <w:pPr>
              <w:jc w:val="left"/>
              <w:rPr>
                <w:sz w:val="22"/>
                <w:szCs w:val="22"/>
              </w:rPr>
            </w:pPr>
          </w:p>
          <w:p w14:paraId="4989204F" w14:textId="77777777" w:rsidR="00155576" w:rsidRPr="00BE7E75" w:rsidRDefault="00155576" w:rsidP="00155576">
            <w:pPr>
              <w:suppressAutoHyphens/>
              <w:jc w:val="left"/>
              <w:rPr>
                <w:sz w:val="22"/>
                <w:szCs w:val="22"/>
              </w:rPr>
            </w:pPr>
            <w:r w:rsidRPr="00BE7E75">
              <w:rPr>
                <w:sz w:val="22"/>
                <w:szCs w:val="22"/>
              </w:rPr>
              <w:t>Жиры животные и птичьи. Жиры</w:t>
            </w:r>
          </w:p>
          <w:p w14:paraId="2CA9502A" w14:textId="77777777" w:rsidR="00155576" w:rsidRPr="00BE7E75" w:rsidRDefault="00155576" w:rsidP="00155576">
            <w:pPr>
              <w:suppressAutoHyphens/>
              <w:jc w:val="left"/>
              <w:rPr>
                <w:sz w:val="22"/>
                <w:szCs w:val="22"/>
              </w:rPr>
            </w:pPr>
            <w:r w:rsidRPr="00BE7E75">
              <w:rPr>
                <w:sz w:val="22"/>
                <w:szCs w:val="22"/>
              </w:rPr>
              <w:t>кондитерские, хлебопекарные и кулинарные.</w:t>
            </w:r>
          </w:p>
          <w:p w14:paraId="76753073" w14:textId="77777777" w:rsidR="00155576" w:rsidRPr="00BE7E75" w:rsidRDefault="00155576" w:rsidP="00155576">
            <w:pPr>
              <w:suppressAutoHyphens/>
              <w:jc w:val="left"/>
              <w:rPr>
                <w:sz w:val="22"/>
                <w:szCs w:val="22"/>
              </w:rPr>
            </w:pPr>
            <w:r w:rsidRPr="00BE7E75">
              <w:rPr>
                <w:sz w:val="22"/>
                <w:szCs w:val="22"/>
              </w:rPr>
              <w:t>Маргарин, спред</w:t>
            </w:r>
          </w:p>
          <w:p w14:paraId="08D099C7" w14:textId="77777777" w:rsidR="00155576" w:rsidRPr="00155576" w:rsidRDefault="00155576" w:rsidP="00155576">
            <w:pPr>
              <w:jc w:val="left"/>
              <w:rPr>
                <w:sz w:val="22"/>
                <w:szCs w:val="22"/>
              </w:rPr>
            </w:pPr>
          </w:p>
        </w:tc>
        <w:tc>
          <w:tcPr>
            <w:tcW w:w="1276" w:type="dxa"/>
          </w:tcPr>
          <w:p w14:paraId="45A80D48" w14:textId="77777777" w:rsidR="002328D1" w:rsidRPr="00BE7E75" w:rsidRDefault="002328D1" w:rsidP="00BD0050">
            <w:pPr>
              <w:suppressAutoHyphens/>
              <w:rPr>
                <w:sz w:val="22"/>
                <w:szCs w:val="22"/>
              </w:rPr>
            </w:pPr>
            <w:r w:rsidRPr="00BE7E75">
              <w:rPr>
                <w:sz w:val="22"/>
                <w:szCs w:val="22"/>
              </w:rPr>
              <w:t>10.41/29.040</w:t>
            </w:r>
          </w:p>
          <w:p w14:paraId="5B126084" w14:textId="77777777" w:rsidR="002328D1" w:rsidRPr="00BE7E75" w:rsidRDefault="002328D1" w:rsidP="00BD0050">
            <w:pPr>
              <w:suppressAutoHyphens/>
              <w:rPr>
                <w:sz w:val="22"/>
                <w:szCs w:val="22"/>
              </w:rPr>
            </w:pPr>
            <w:r w:rsidRPr="00BE7E75">
              <w:rPr>
                <w:sz w:val="22"/>
                <w:szCs w:val="22"/>
              </w:rPr>
              <w:t>10.42/29.040</w:t>
            </w:r>
          </w:p>
        </w:tc>
        <w:tc>
          <w:tcPr>
            <w:tcW w:w="2410" w:type="dxa"/>
          </w:tcPr>
          <w:p w14:paraId="6B0D8E3A" w14:textId="77777777" w:rsidR="002328D1" w:rsidRPr="00BE7E75" w:rsidRDefault="002328D1" w:rsidP="00BD0050">
            <w:pPr>
              <w:suppressAutoHyphens/>
              <w:jc w:val="left"/>
              <w:rPr>
                <w:sz w:val="22"/>
                <w:szCs w:val="22"/>
              </w:rPr>
            </w:pPr>
            <w:r w:rsidRPr="00BE7E75">
              <w:rPr>
                <w:sz w:val="22"/>
                <w:szCs w:val="22"/>
              </w:rPr>
              <w:t>Масса нетто</w:t>
            </w:r>
          </w:p>
        </w:tc>
        <w:tc>
          <w:tcPr>
            <w:tcW w:w="2551" w:type="dxa"/>
            <w:vMerge w:val="restart"/>
          </w:tcPr>
          <w:p w14:paraId="021644F4" w14:textId="77777777" w:rsidR="002328D1" w:rsidRPr="00BE7E75" w:rsidRDefault="002328D1" w:rsidP="00BD0050">
            <w:pPr>
              <w:suppressAutoHyphens/>
              <w:jc w:val="left"/>
              <w:rPr>
                <w:sz w:val="22"/>
                <w:szCs w:val="22"/>
              </w:rPr>
            </w:pPr>
            <w:r w:rsidRPr="00BE7E75">
              <w:rPr>
                <w:sz w:val="22"/>
                <w:szCs w:val="22"/>
              </w:rPr>
              <w:t>СТБ 8019-2002</w:t>
            </w:r>
          </w:p>
          <w:p w14:paraId="2B5FFE1D" w14:textId="77777777" w:rsidR="002328D1" w:rsidRPr="00BE7E75" w:rsidRDefault="002328D1" w:rsidP="00BD0050">
            <w:pPr>
              <w:suppressAutoHyphens/>
              <w:jc w:val="left"/>
              <w:rPr>
                <w:sz w:val="22"/>
                <w:szCs w:val="22"/>
              </w:rPr>
            </w:pPr>
            <w:r w:rsidRPr="00BE7E75">
              <w:rPr>
                <w:sz w:val="22"/>
                <w:szCs w:val="22"/>
              </w:rPr>
              <w:t>СТБ 1486-2004</w:t>
            </w:r>
          </w:p>
          <w:p w14:paraId="1CA45E3B" w14:textId="77777777" w:rsidR="002328D1" w:rsidRPr="00BE7E75" w:rsidRDefault="002328D1" w:rsidP="00BD0050">
            <w:pPr>
              <w:suppressAutoHyphens/>
              <w:jc w:val="left"/>
              <w:rPr>
                <w:sz w:val="22"/>
                <w:szCs w:val="22"/>
              </w:rPr>
            </w:pPr>
            <w:r w:rsidRPr="00BE7E75">
              <w:rPr>
                <w:sz w:val="22"/>
                <w:szCs w:val="22"/>
              </w:rPr>
              <w:t>СТБ 2016-2009</w:t>
            </w:r>
          </w:p>
          <w:p w14:paraId="68BFB0AF" w14:textId="77777777" w:rsidR="002328D1" w:rsidRPr="00BE7E75" w:rsidRDefault="002328D1" w:rsidP="00BD0050">
            <w:pPr>
              <w:suppressAutoHyphens/>
              <w:jc w:val="left"/>
              <w:rPr>
                <w:sz w:val="22"/>
                <w:szCs w:val="22"/>
              </w:rPr>
            </w:pPr>
            <w:r w:rsidRPr="00BE7E75">
              <w:rPr>
                <w:sz w:val="22"/>
                <w:szCs w:val="22"/>
              </w:rPr>
              <w:t>ГОСТ 1045-73</w:t>
            </w:r>
          </w:p>
          <w:p w14:paraId="1CEA0CB5" w14:textId="77777777" w:rsidR="002328D1" w:rsidRPr="00BE7E75" w:rsidRDefault="002328D1" w:rsidP="00BD0050">
            <w:pPr>
              <w:suppressAutoHyphens/>
              <w:jc w:val="left"/>
              <w:rPr>
                <w:sz w:val="22"/>
                <w:szCs w:val="22"/>
              </w:rPr>
            </w:pPr>
            <w:r w:rsidRPr="00BE7E75">
              <w:rPr>
                <w:sz w:val="22"/>
                <w:szCs w:val="22"/>
              </w:rPr>
              <w:t>ГОСТ 1304-76</w:t>
            </w:r>
          </w:p>
          <w:p w14:paraId="59F63B24" w14:textId="77777777" w:rsidR="002328D1" w:rsidRPr="00BE7E75" w:rsidRDefault="002328D1" w:rsidP="00BD0050">
            <w:pPr>
              <w:jc w:val="left"/>
              <w:rPr>
                <w:sz w:val="22"/>
                <w:szCs w:val="22"/>
              </w:rPr>
            </w:pPr>
            <w:r w:rsidRPr="00BE7E75">
              <w:rPr>
                <w:sz w:val="22"/>
                <w:szCs w:val="22"/>
              </w:rPr>
              <w:t xml:space="preserve">СанПиН и ГН </w:t>
            </w:r>
          </w:p>
          <w:p w14:paraId="5647C78B" w14:textId="77777777" w:rsidR="002328D1" w:rsidRPr="00BE7E75" w:rsidRDefault="002328D1" w:rsidP="00BD0050">
            <w:pPr>
              <w:jc w:val="left"/>
              <w:rPr>
                <w:sz w:val="22"/>
                <w:szCs w:val="22"/>
              </w:rPr>
            </w:pPr>
            <w:r w:rsidRPr="00BE7E75">
              <w:rPr>
                <w:sz w:val="22"/>
                <w:szCs w:val="22"/>
              </w:rPr>
              <w:t>от 21.06.2013 № 52</w:t>
            </w:r>
          </w:p>
          <w:p w14:paraId="1ABEF5D1" w14:textId="77777777" w:rsidR="002328D1" w:rsidRPr="00BE7E75" w:rsidRDefault="002328D1"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AE90FFE" w14:textId="77777777" w:rsidR="002328D1" w:rsidRPr="00BE7E75" w:rsidRDefault="002328D1"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4A175E89" w14:textId="77777777" w:rsidR="002328D1" w:rsidRPr="00BE7E75" w:rsidRDefault="002328D1" w:rsidP="00BD0050">
            <w:pPr>
              <w:suppressAutoHyphens/>
              <w:jc w:val="left"/>
              <w:rPr>
                <w:sz w:val="22"/>
                <w:szCs w:val="22"/>
              </w:rPr>
            </w:pPr>
            <w:r w:rsidRPr="00BE7E75">
              <w:rPr>
                <w:sz w:val="22"/>
                <w:szCs w:val="22"/>
              </w:rPr>
              <w:t>ТНПА и другая</w:t>
            </w:r>
          </w:p>
          <w:p w14:paraId="7D9290BF" w14:textId="77777777" w:rsidR="002328D1" w:rsidRPr="00BE7E75" w:rsidRDefault="002328D1" w:rsidP="00BD0050">
            <w:pPr>
              <w:suppressAutoHyphens/>
              <w:jc w:val="left"/>
              <w:rPr>
                <w:sz w:val="22"/>
                <w:szCs w:val="22"/>
              </w:rPr>
            </w:pPr>
            <w:r w:rsidRPr="00BE7E75">
              <w:rPr>
                <w:sz w:val="22"/>
                <w:szCs w:val="22"/>
              </w:rPr>
              <w:t>документация на продукцию</w:t>
            </w:r>
          </w:p>
          <w:p w14:paraId="7AC7ED90" w14:textId="77777777" w:rsidR="002328D1" w:rsidRDefault="002328D1" w:rsidP="00BD0050">
            <w:pPr>
              <w:suppressAutoHyphens/>
              <w:jc w:val="left"/>
              <w:rPr>
                <w:sz w:val="22"/>
                <w:szCs w:val="22"/>
              </w:rPr>
            </w:pPr>
          </w:p>
          <w:p w14:paraId="62F1A904" w14:textId="77777777" w:rsidR="00155576" w:rsidRPr="00155576" w:rsidRDefault="00155576" w:rsidP="00155576">
            <w:pPr>
              <w:rPr>
                <w:sz w:val="22"/>
                <w:szCs w:val="22"/>
              </w:rPr>
            </w:pPr>
          </w:p>
          <w:p w14:paraId="6BEDFA75" w14:textId="77777777" w:rsidR="00155576" w:rsidRPr="00155576" w:rsidRDefault="00155576" w:rsidP="00155576">
            <w:pPr>
              <w:rPr>
                <w:sz w:val="22"/>
                <w:szCs w:val="22"/>
              </w:rPr>
            </w:pPr>
          </w:p>
          <w:p w14:paraId="23AE4BF3" w14:textId="77777777" w:rsidR="00155576" w:rsidRPr="00155576" w:rsidRDefault="00155576" w:rsidP="00155576">
            <w:pPr>
              <w:rPr>
                <w:sz w:val="22"/>
                <w:szCs w:val="22"/>
              </w:rPr>
            </w:pPr>
          </w:p>
          <w:p w14:paraId="70A45D0D" w14:textId="77777777" w:rsidR="00155576" w:rsidRPr="00155576" w:rsidRDefault="00155576" w:rsidP="00155576">
            <w:pPr>
              <w:rPr>
                <w:sz w:val="22"/>
                <w:szCs w:val="22"/>
              </w:rPr>
            </w:pPr>
          </w:p>
          <w:p w14:paraId="6C92A944" w14:textId="77777777" w:rsidR="00155576" w:rsidRPr="00155576" w:rsidRDefault="00155576" w:rsidP="00155576">
            <w:pPr>
              <w:rPr>
                <w:sz w:val="22"/>
                <w:szCs w:val="22"/>
              </w:rPr>
            </w:pPr>
          </w:p>
          <w:p w14:paraId="5174851F" w14:textId="77777777" w:rsidR="00155576" w:rsidRPr="00155576" w:rsidRDefault="00155576" w:rsidP="00155576">
            <w:pPr>
              <w:rPr>
                <w:sz w:val="22"/>
                <w:szCs w:val="22"/>
              </w:rPr>
            </w:pPr>
          </w:p>
          <w:p w14:paraId="7E23D3FE" w14:textId="77777777" w:rsidR="00155576" w:rsidRPr="00155576" w:rsidRDefault="00155576" w:rsidP="00155576">
            <w:pPr>
              <w:rPr>
                <w:sz w:val="22"/>
                <w:szCs w:val="22"/>
              </w:rPr>
            </w:pPr>
          </w:p>
          <w:p w14:paraId="3F88C064" w14:textId="77777777" w:rsidR="00155576" w:rsidRPr="00155576" w:rsidRDefault="00155576" w:rsidP="00155576">
            <w:pPr>
              <w:rPr>
                <w:sz w:val="22"/>
                <w:szCs w:val="22"/>
              </w:rPr>
            </w:pPr>
          </w:p>
          <w:p w14:paraId="7C49A5C0" w14:textId="77777777" w:rsidR="00155576" w:rsidRPr="00155576" w:rsidRDefault="00155576" w:rsidP="00155576">
            <w:pPr>
              <w:rPr>
                <w:sz w:val="22"/>
                <w:szCs w:val="22"/>
              </w:rPr>
            </w:pPr>
          </w:p>
          <w:p w14:paraId="3068A665" w14:textId="77777777" w:rsidR="00155576" w:rsidRPr="00155576" w:rsidRDefault="00155576" w:rsidP="00155576">
            <w:pPr>
              <w:rPr>
                <w:sz w:val="22"/>
                <w:szCs w:val="22"/>
              </w:rPr>
            </w:pPr>
          </w:p>
          <w:p w14:paraId="39C43D0B" w14:textId="77777777" w:rsidR="00155576" w:rsidRPr="00155576" w:rsidRDefault="00155576" w:rsidP="00155576">
            <w:pPr>
              <w:rPr>
                <w:sz w:val="22"/>
                <w:szCs w:val="22"/>
              </w:rPr>
            </w:pPr>
          </w:p>
          <w:p w14:paraId="3866AC5C" w14:textId="77777777" w:rsidR="00155576" w:rsidRPr="00155576" w:rsidRDefault="00155576" w:rsidP="00155576">
            <w:pPr>
              <w:rPr>
                <w:sz w:val="22"/>
                <w:szCs w:val="22"/>
              </w:rPr>
            </w:pPr>
          </w:p>
          <w:p w14:paraId="55EF0556" w14:textId="77777777" w:rsidR="00155576" w:rsidRPr="00155576" w:rsidRDefault="00155576" w:rsidP="00155576">
            <w:pPr>
              <w:rPr>
                <w:sz w:val="22"/>
                <w:szCs w:val="22"/>
              </w:rPr>
            </w:pPr>
          </w:p>
          <w:p w14:paraId="4DAC8BC2" w14:textId="77777777" w:rsidR="00155576" w:rsidRPr="00155576" w:rsidRDefault="00155576" w:rsidP="00155576">
            <w:pPr>
              <w:rPr>
                <w:sz w:val="22"/>
                <w:szCs w:val="22"/>
              </w:rPr>
            </w:pPr>
          </w:p>
          <w:p w14:paraId="6F7A714F" w14:textId="77777777" w:rsidR="00155576" w:rsidRDefault="00155576" w:rsidP="00155576">
            <w:pPr>
              <w:rPr>
                <w:sz w:val="22"/>
                <w:szCs w:val="22"/>
              </w:rPr>
            </w:pPr>
          </w:p>
          <w:p w14:paraId="4759C9C0" w14:textId="77777777" w:rsidR="00155576" w:rsidRDefault="00155576" w:rsidP="00155576">
            <w:pPr>
              <w:tabs>
                <w:tab w:val="left" w:pos="518"/>
                <w:tab w:val="center" w:pos="1247"/>
              </w:tabs>
              <w:jc w:val="left"/>
              <w:rPr>
                <w:sz w:val="22"/>
                <w:szCs w:val="22"/>
              </w:rPr>
            </w:pPr>
            <w:r>
              <w:rPr>
                <w:sz w:val="22"/>
                <w:szCs w:val="22"/>
              </w:rPr>
              <w:tab/>
            </w:r>
          </w:p>
          <w:p w14:paraId="5A9DB3E0" w14:textId="77777777" w:rsidR="00155576" w:rsidRPr="00BE7E75" w:rsidRDefault="00155576" w:rsidP="00155576">
            <w:pPr>
              <w:suppressAutoHyphens/>
              <w:jc w:val="left"/>
              <w:rPr>
                <w:sz w:val="22"/>
                <w:szCs w:val="22"/>
              </w:rPr>
            </w:pPr>
            <w:r w:rsidRPr="00BE7E75">
              <w:rPr>
                <w:sz w:val="22"/>
                <w:szCs w:val="22"/>
              </w:rPr>
              <w:t>СТБ 8019-2002</w:t>
            </w:r>
          </w:p>
          <w:p w14:paraId="6F0A6C24" w14:textId="77777777" w:rsidR="00155576" w:rsidRPr="00BE7E75" w:rsidRDefault="00155576" w:rsidP="00155576">
            <w:pPr>
              <w:suppressAutoHyphens/>
              <w:jc w:val="left"/>
              <w:rPr>
                <w:sz w:val="22"/>
                <w:szCs w:val="22"/>
              </w:rPr>
            </w:pPr>
            <w:r w:rsidRPr="00BE7E75">
              <w:rPr>
                <w:sz w:val="22"/>
                <w:szCs w:val="22"/>
              </w:rPr>
              <w:t>СТБ 1486-2004</w:t>
            </w:r>
          </w:p>
          <w:p w14:paraId="7DE3A420" w14:textId="77777777" w:rsidR="00155576" w:rsidRPr="00BE7E75" w:rsidRDefault="00155576" w:rsidP="00155576">
            <w:pPr>
              <w:suppressAutoHyphens/>
              <w:jc w:val="left"/>
              <w:rPr>
                <w:sz w:val="22"/>
                <w:szCs w:val="22"/>
              </w:rPr>
            </w:pPr>
            <w:r w:rsidRPr="00BE7E75">
              <w:rPr>
                <w:sz w:val="22"/>
                <w:szCs w:val="22"/>
              </w:rPr>
              <w:t>СТБ 2016-2009</w:t>
            </w:r>
          </w:p>
          <w:p w14:paraId="211C53FE" w14:textId="77777777" w:rsidR="00155576" w:rsidRPr="00BE7E75" w:rsidRDefault="00155576" w:rsidP="00155576">
            <w:pPr>
              <w:suppressAutoHyphens/>
              <w:jc w:val="left"/>
              <w:rPr>
                <w:sz w:val="22"/>
                <w:szCs w:val="22"/>
              </w:rPr>
            </w:pPr>
            <w:r w:rsidRPr="00BE7E75">
              <w:rPr>
                <w:sz w:val="22"/>
                <w:szCs w:val="22"/>
              </w:rPr>
              <w:t>ГОСТ 1045-73</w:t>
            </w:r>
          </w:p>
          <w:p w14:paraId="56CEEE32" w14:textId="77777777" w:rsidR="00155576" w:rsidRPr="00BE7E75" w:rsidRDefault="00155576" w:rsidP="00155576">
            <w:pPr>
              <w:suppressAutoHyphens/>
              <w:jc w:val="left"/>
              <w:rPr>
                <w:sz w:val="22"/>
                <w:szCs w:val="22"/>
              </w:rPr>
            </w:pPr>
            <w:r w:rsidRPr="00BE7E75">
              <w:rPr>
                <w:sz w:val="22"/>
                <w:szCs w:val="22"/>
              </w:rPr>
              <w:t>ГОСТ 1304-76</w:t>
            </w:r>
          </w:p>
          <w:p w14:paraId="5B94D379" w14:textId="77777777" w:rsidR="00155576" w:rsidRPr="00BE7E75" w:rsidRDefault="00155576" w:rsidP="00155576">
            <w:pPr>
              <w:jc w:val="left"/>
              <w:rPr>
                <w:sz w:val="22"/>
                <w:szCs w:val="22"/>
              </w:rPr>
            </w:pPr>
            <w:r w:rsidRPr="00BE7E75">
              <w:rPr>
                <w:sz w:val="22"/>
                <w:szCs w:val="22"/>
              </w:rPr>
              <w:t xml:space="preserve">СанПиН и ГН </w:t>
            </w:r>
          </w:p>
          <w:p w14:paraId="7781A497" w14:textId="77777777" w:rsidR="00155576" w:rsidRPr="00BE7E75" w:rsidRDefault="00155576" w:rsidP="00155576">
            <w:pPr>
              <w:jc w:val="left"/>
              <w:rPr>
                <w:sz w:val="22"/>
                <w:szCs w:val="22"/>
              </w:rPr>
            </w:pPr>
            <w:r w:rsidRPr="00BE7E75">
              <w:rPr>
                <w:sz w:val="22"/>
                <w:szCs w:val="22"/>
              </w:rPr>
              <w:t>от 21.06.2013 № 52</w:t>
            </w:r>
          </w:p>
          <w:p w14:paraId="43943AAD" w14:textId="77777777" w:rsidR="00155576" w:rsidRPr="00BE7E75" w:rsidRDefault="00155576" w:rsidP="00155576">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89BE893" w14:textId="77777777" w:rsidR="00155576" w:rsidRPr="00BE7E75" w:rsidRDefault="00155576" w:rsidP="0015557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00360E32" w14:textId="77777777" w:rsidR="00155576" w:rsidRPr="00BE7E75" w:rsidRDefault="00155576" w:rsidP="00155576">
            <w:pPr>
              <w:suppressAutoHyphens/>
              <w:jc w:val="left"/>
              <w:rPr>
                <w:sz w:val="22"/>
                <w:szCs w:val="22"/>
              </w:rPr>
            </w:pPr>
            <w:r w:rsidRPr="00BE7E75">
              <w:rPr>
                <w:sz w:val="22"/>
                <w:szCs w:val="22"/>
              </w:rPr>
              <w:t>ТНПА и другая</w:t>
            </w:r>
          </w:p>
          <w:p w14:paraId="34CB4FE2" w14:textId="77777777" w:rsidR="00155576" w:rsidRPr="00BE7E75" w:rsidRDefault="00155576" w:rsidP="00155576">
            <w:pPr>
              <w:suppressAutoHyphens/>
              <w:jc w:val="left"/>
              <w:rPr>
                <w:sz w:val="22"/>
                <w:szCs w:val="22"/>
              </w:rPr>
            </w:pPr>
            <w:r w:rsidRPr="00BE7E75">
              <w:rPr>
                <w:sz w:val="22"/>
                <w:szCs w:val="22"/>
              </w:rPr>
              <w:t>документация на продукцию</w:t>
            </w:r>
          </w:p>
          <w:p w14:paraId="76C46206" w14:textId="77777777" w:rsidR="00155576" w:rsidRPr="00155576" w:rsidRDefault="00155576" w:rsidP="00155576">
            <w:pPr>
              <w:tabs>
                <w:tab w:val="left" w:pos="518"/>
                <w:tab w:val="center" w:pos="1247"/>
              </w:tabs>
              <w:jc w:val="left"/>
              <w:rPr>
                <w:sz w:val="22"/>
                <w:szCs w:val="22"/>
              </w:rPr>
            </w:pPr>
            <w:r>
              <w:rPr>
                <w:sz w:val="22"/>
                <w:szCs w:val="22"/>
              </w:rPr>
              <w:tab/>
            </w:r>
            <w:r>
              <w:rPr>
                <w:sz w:val="22"/>
                <w:szCs w:val="22"/>
              </w:rPr>
              <w:tab/>
            </w:r>
          </w:p>
        </w:tc>
        <w:tc>
          <w:tcPr>
            <w:tcW w:w="2268" w:type="dxa"/>
          </w:tcPr>
          <w:p w14:paraId="66F16EFF" w14:textId="77777777" w:rsidR="002328D1" w:rsidRPr="00BE7E75" w:rsidRDefault="002328D1" w:rsidP="00BD0050">
            <w:pPr>
              <w:suppressAutoHyphens/>
              <w:jc w:val="left"/>
              <w:rPr>
                <w:sz w:val="22"/>
                <w:szCs w:val="22"/>
              </w:rPr>
            </w:pPr>
            <w:r w:rsidRPr="00BE7E75">
              <w:rPr>
                <w:sz w:val="22"/>
                <w:szCs w:val="22"/>
              </w:rPr>
              <w:t>СТБ 8020-2002</w:t>
            </w:r>
          </w:p>
          <w:p w14:paraId="573C1F5A" w14:textId="77777777" w:rsidR="002328D1" w:rsidRPr="00BE7E75" w:rsidRDefault="002328D1" w:rsidP="00BD0050">
            <w:pPr>
              <w:suppressAutoHyphens/>
              <w:jc w:val="left"/>
              <w:rPr>
                <w:sz w:val="22"/>
                <w:szCs w:val="22"/>
              </w:rPr>
            </w:pPr>
            <w:r w:rsidRPr="00BE7E75">
              <w:rPr>
                <w:sz w:val="22"/>
                <w:szCs w:val="22"/>
              </w:rPr>
              <w:t>МВИ.МН 2646-2007</w:t>
            </w:r>
          </w:p>
        </w:tc>
      </w:tr>
      <w:tr w:rsidR="002328D1" w:rsidRPr="00BE7E75" w14:paraId="265785FA" w14:textId="77777777" w:rsidTr="001350E9">
        <w:trPr>
          <w:cantSplit/>
        </w:trPr>
        <w:tc>
          <w:tcPr>
            <w:tcW w:w="709" w:type="dxa"/>
          </w:tcPr>
          <w:p w14:paraId="5F15085D"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18.2*</w:t>
            </w:r>
          </w:p>
        </w:tc>
        <w:tc>
          <w:tcPr>
            <w:tcW w:w="1701" w:type="dxa"/>
            <w:vMerge/>
          </w:tcPr>
          <w:p w14:paraId="44EEAF4D" w14:textId="77777777" w:rsidR="002328D1" w:rsidRPr="00BE7E75" w:rsidRDefault="002328D1" w:rsidP="00BD0050">
            <w:pPr>
              <w:suppressAutoHyphens/>
              <w:jc w:val="left"/>
              <w:rPr>
                <w:sz w:val="22"/>
                <w:szCs w:val="22"/>
              </w:rPr>
            </w:pPr>
          </w:p>
        </w:tc>
        <w:tc>
          <w:tcPr>
            <w:tcW w:w="1276" w:type="dxa"/>
          </w:tcPr>
          <w:p w14:paraId="13C7FCCF" w14:textId="77777777" w:rsidR="002328D1" w:rsidRDefault="002328D1" w:rsidP="00BD0050">
            <w:pPr>
              <w:suppressAutoHyphens/>
              <w:rPr>
                <w:sz w:val="22"/>
                <w:szCs w:val="22"/>
              </w:rPr>
            </w:pPr>
            <w:r w:rsidRPr="00BE7E75">
              <w:rPr>
                <w:sz w:val="22"/>
                <w:szCs w:val="22"/>
              </w:rPr>
              <w:t>10.42/11.116</w:t>
            </w:r>
          </w:p>
          <w:p w14:paraId="7A3A50E3" w14:textId="77777777" w:rsidR="006C1713" w:rsidRPr="00BE7E75" w:rsidRDefault="006C1713" w:rsidP="00BD0050">
            <w:pPr>
              <w:suppressAutoHyphens/>
              <w:rPr>
                <w:sz w:val="22"/>
                <w:szCs w:val="22"/>
              </w:rPr>
            </w:pPr>
            <w:r>
              <w:rPr>
                <w:sz w:val="22"/>
                <w:szCs w:val="22"/>
              </w:rPr>
              <w:t>10.41/11.116</w:t>
            </w:r>
          </w:p>
        </w:tc>
        <w:tc>
          <w:tcPr>
            <w:tcW w:w="2410" w:type="dxa"/>
          </w:tcPr>
          <w:p w14:paraId="2A3DFD71" w14:textId="77777777" w:rsidR="002328D1" w:rsidRPr="00BE7E75" w:rsidRDefault="002328D1" w:rsidP="00BD0050">
            <w:pPr>
              <w:suppressAutoHyphens/>
              <w:jc w:val="left"/>
              <w:rPr>
                <w:sz w:val="22"/>
                <w:szCs w:val="22"/>
              </w:rPr>
            </w:pPr>
            <w:r w:rsidRPr="00BE7E75">
              <w:rPr>
                <w:sz w:val="22"/>
                <w:szCs w:val="22"/>
              </w:rPr>
              <w:t>Цвет, запах и вкус, прозрачность, конс</w:t>
            </w:r>
            <w:r w:rsidRPr="00BE7E75">
              <w:rPr>
                <w:sz w:val="22"/>
                <w:szCs w:val="22"/>
              </w:rPr>
              <w:t>и</w:t>
            </w:r>
            <w:r w:rsidRPr="00BE7E75">
              <w:rPr>
                <w:sz w:val="22"/>
                <w:szCs w:val="22"/>
              </w:rPr>
              <w:t>стенция</w:t>
            </w:r>
          </w:p>
        </w:tc>
        <w:tc>
          <w:tcPr>
            <w:tcW w:w="2551" w:type="dxa"/>
            <w:vMerge/>
          </w:tcPr>
          <w:p w14:paraId="27309DF6" w14:textId="77777777" w:rsidR="002328D1" w:rsidRPr="00BE7E75" w:rsidRDefault="002328D1" w:rsidP="00BD0050">
            <w:pPr>
              <w:suppressAutoHyphens/>
              <w:jc w:val="left"/>
              <w:rPr>
                <w:sz w:val="22"/>
                <w:szCs w:val="22"/>
              </w:rPr>
            </w:pPr>
          </w:p>
        </w:tc>
        <w:tc>
          <w:tcPr>
            <w:tcW w:w="2268" w:type="dxa"/>
          </w:tcPr>
          <w:p w14:paraId="0F28ABE7" w14:textId="77777777" w:rsidR="002328D1" w:rsidRPr="00BE7E75" w:rsidRDefault="002328D1" w:rsidP="00BD0050">
            <w:pPr>
              <w:suppressAutoHyphens/>
              <w:jc w:val="left"/>
              <w:rPr>
                <w:sz w:val="22"/>
                <w:szCs w:val="22"/>
              </w:rPr>
            </w:pPr>
            <w:r w:rsidRPr="00BE7E75">
              <w:rPr>
                <w:sz w:val="22"/>
                <w:szCs w:val="22"/>
              </w:rPr>
              <w:t>ГОСТ 8285-91 п.2.2</w:t>
            </w:r>
          </w:p>
        </w:tc>
      </w:tr>
      <w:tr w:rsidR="002328D1" w:rsidRPr="00BE7E75" w14:paraId="69017C79" w14:textId="77777777" w:rsidTr="001350E9">
        <w:trPr>
          <w:cantSplit/>
        </w:trPr>
        <w:tc>
          <w:tcPr>
            <w:tcW w:w="709" w:type="dxa"/>
          </w:tcPr>
          <w:p w14:paraId="06BB7F1F"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18.3*</w:t>
            </w:r>
          </w:p>
        </w:tc>
        <w:tc>
          <w:tcPr>
            <w:tcW w:w="1701" w:type="dxa"/>
            <w:vMerge/>
          </w:tcPr>
          <w:p w14:paraId="62087DAF" w14:textId="77777777" w:rsidR="002328D1" w:rsidRPr="00BE7E75" w:rsidRDefault="002328D1" w:rsidP="00BD0050">
            <w:pPr>
              <w:suppressAutoHyphens/>
              <w:jc w:val="left"/>
              <w:rPr>
                <w:sz w:val="22"/>
                <w:szCs w:val="22"/>
              </w:rPr>
            </w:pPr>
          </w:p>
        </w:tc>
        <w:tc>
          <w:tcPr>
            <w:tcW w:w="1276" w:type="dxa"/>
          </w:tcPr>
          <w:p w14:paraId="7ACA8FF7" w14:textId="77777777" w:rsidR="002328D1" w:rsidRPr="00BE7E75" w:rsidRDefault="002328D1" w:rsidP="00BD0050">
            <w:pPr>
              <w:suppressAutoHyphens/>
              <w:rPr>
                <w:sz w:val="22"/>
                <w:szCs w:val="22"/>
              </w:rPr>
            </w:pPr>
            <w:r w:rsidRPr="00BE7E75">
              <w:rPr>
                <w:sz w:val="22"/>
                <w:szCs w:val="22"/>
              </w:rPr>
              <w:t>10.41/08.052</w:t>
            </w:r>
          </w:p>
          <w:p w14:paraId="4801FE6D" w14:textId="77777777" w:rsidR="002328D1" w:rsidRPr="00BE7E75" w:rsidRDefault="002328D1" w:rsidP="00BD0050">
            <w:pPr>
              <w:suppressAutoHyphens/>
              <w:rPr>
                <w:sz w:val="22"/>
                <w:szCs w:val="22"/>
              </w:rPr>
            </w:pPr>
            <w:r w:rsidRPr="00BE7E75">
              <w:rPr>
                <w:sz w:val="22"/>
                <w:szCs w:val="22"/>
              </w:rPr>
              <w:t>10.42/08.052</w:t>
            </w:r>
          </w:p>
        </w:tc>
        <w:tc>
          <w:tcPr>
            <w:tcW w:w="2410" w:type="dxa"/>
          </w:tcPr>
          <w:p w14:paraId="0F8A73A4" w14:textId="77777777" w:rsidR="002328D1" w:rsidRPr="00BE7E75" w:rsidRDefault="002328D1" w:rsidP="00BD0050">
            <w:pPr>
              <w:suppressAutoHyphens/>
              <w:jc w:val="left"/>
              <w:rPr>
                <w:sz w:val="22"/>
                <w:szCs w:val="22"/>
              </w:rPr>
            </w:pPr>
            <w:r w:rsidRPr="00BE7E75">
              <w:rPr>
                <w:sz w:val="22"/>
                <w:szCs w:val="22"/>
              </w:rPr>
              <w:t>Массовая доля влаги и летучих веществ</w:t>
            </w:r>
          </w:p>
        </w:tc>
        <w:tc>
          <w:tcPr>
            <w:tcW w:w="2551" w:type="dxa"/>
            <w:vMerge/>
          </w:tcPr>
          <w:p w14:paraId="4D831E76" w14:textId="77777777" w:rsidR="002328D1" w:rsidRPr="00BE7E75" w:rsidRDefault="002328D1" w:rsidP="00BD0050">
            <w:pPr>
              <w:suppressAutoHyphens/>
              <w:jc w:val="left"/>
              <w:rPr>
                <w:sz w:val="22"/>
                <w:szCs w:val="22"/>
              </w:rPr>
            </w:pPr>
          </w:p>
        </w:tc>
        <w:tc>
          <w:tcPr>
            <w:tcW w:w="2268" w:type="dxa"/>
          </w:tcPr>
          <w:p w14:paraId="3A348470" w14:textId="77777777" w:rsidR="002328D1" w:rsidRPr="00BE7E75" w:rsidRDefault="002328D1" w:rsidP="00BD0050">
            <w:pPr>
              <w:suppressAutoHyphens/>
              <w:jc w:val="left"/>
              <w:rPr>
                <w:sz w:val="22"/>
                <w:szCs w:val="22"/>
              </w:rPr>
            </w:pPr>
            <w:r w:rsidRPr="00BE7E75">
              <w:rPr>
                <w:sz w:val="22"/>
                <w:szCs w:val="22"/>
              </w:rPr>
              <w:t xml:space="preserve">СТБ 1889-2008 </w:t>
            </w:r>
          </w:p>
          <w:p w14:paraId="0BC981ED" w14:textId="77777777" w:rsidR="002328D1" w:rsidRPr="00BE7E75" w:rsidRDefault="002328D1" w:rsidP="00BD0050">
            <w:pPr>
              <w:suppressAutoHyphens/>
              <w:jc w:val="left"/>
              <w:rPr>
                <w:sz w:val="22"/>
                <w:szCs w:val="22"/>
              </w:rPr>
            </w:pPr>
            <w:r w:rsidRPr="00BE7E75">
              <w:rPr>
                <w:sz w:val="22"/>
                <w:szCs w:val="22"/>
              </w:rPr>
              <w:t>пп.5.4-5.8</w:t>
            </w:r>
          </w:p>
          <w:p w14:paraId="4C8A0E47" w14:textId="77777777" w:rsidR="002328D1" w:rsidRPr="00BE7E75" w:rsidRDefault="002328D1" w:rsidP="00BD0050">
            <w:pPr>
              <w:suppressAutoHyphens/>
              <w:jc w:val="left"/>
              <w:rPr>
                <w:sz w:val="22"/>
                <w:szCs w:val="22"/>
              </w:rPr>
            </w:pPr>
            <w:r w:rsidRPr="00BE7E75">
              <w:rPr>
                <w:sz w:val="22"/>
                <w:szCs w:val="22"/>
              </w:rPr>
              <w:t>ГОСТ 8285-91 п.2.3</w:t>
            </w:r>
          </w:p>
          <w:p w14:paraId="6752A7EF" w14:textId="77777777" w:rsidR="002328D1" w:rsidRPr="00BE7E75" w:rsidRDefault="002328D1" w:rsidP="00BD0050">
            <w:pPr>
              <w:suppressAutoHyphens/>
              <w:jc w:val="left"/>
              <w:rPr>
                <w:sz w:val="22"/>
                <w:szCs w:val="22"/>
              </w:rPr>
            </w:pPr>
            <w:r w:rsidRPr="00BE7E75">
              <w:rPr>
                <w:sz w:val="22"/>
                <w:szCs w:val="22"/>
              </w:rPr>
              <w:t>ГОСТ Р 50456-92</w:t>
            </w:r>
          </w:p>
        </w:tc>
      </w:tr>
      <w:tr w:rsidR="002328D1" w:rsidRPr="00BE7E75" w14:paraId="7D92230F" w14:textId="77777777" w:rsidTr="001350E9">
        <w:trPr>
          <w:cantSplit/>
        </w:trPr>
        <w:tc>
          <w:tcPr>
            <w:tcW w:w="709" w:type="dxa"/>
          </w:tcPr>
          <w:p w14:paraId="79112970"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18.4*</w:t>
            </w:r>
          </w:p>
        </w:tc>
        <w:tc>
          <w:tcPr>
            <w:tcW w:w="1701" w:type="dxa"/>
            <w:vMerge/>
          </w:tcPr>
          <w:p w14:paraId="226F94B7" w14:textId="77777777" w:rsidR="002328D1" w:rsidRPr="00BE7E75" w:rsidRDefault="002328D1" w:rsidP="00BD0050">
            <w:pPr>
              <w:suppressAutoHyphens/>
              <w:jc w:val="left"/>
              <w:rPr>
                <w:sz w:val="22"/>
                <w:szCs w:val="22"/>
              </w:rPr>
            </w:pPr>
          </w:p>
        </w:tc>
        <w:tc>
          <w:tcPr>
            <w:tcW w:w="1276" w:type="dxa"/>
          </w:tcPr>
          <w:p w14:paraId="2DA90108" w14:textId="77777777" w:rsidR="002328D1" w:rsidRPr="00BE7E75" w:rsidRDefault="002328D1" w:rsidP="00BD0050">
            <w:pPr>
              <w:suppressAutoHyphens/>
              <w:rPr>
                <w:sz w:val="22"/>
                <w:szCs w:val="22"/>
              </w:rPr>
            </w:pPr>
            <w:r w:rsidRPr="00BE7E75">
              <w:rPr>
                <w:sz w:val="22"/>
                <w:szCs w:val="22"/>
              </w:rPr>
              <w:t>10.41/08.149</w:t>
            </w:r>
          </w:p>
          <w:p w14:paraId="47994D7F" w14:textId="77777777" w:rsidR="002328D1" w:rsidRPr="00BE7E75" w:rsidRDefault="002328D1" w:rsidP="00BD0050">
            <w:pPr>
              <w:suppressAutoHyphens/>
              <w:rPr>
                <w:sz w:val="22"/>
                <w:szCs w:val="22"/>
              </w:rPr>
            </w:pPr>
            <w:r w:rsidRPr="00BE7E75">
              <w:rPr>
                <w:sz w:val="22"/>
                <w:szCs w:val="22"/>
              </w:rPr>
              <w:t>10.42/08.149</w:t>
            </w:r>
          </w:p>
        </w:tc>
        <w:tc>
          <w:tcPr>
            <w:tcW w:w="2410" w:type="dxa"/>
          </w:tcPr>
          <w:p w14:paraId="5F3EE6D0" w14:textId="77777777" w:rsidR="002328D1" w:rsidRPr="00BE7E75" w:rsidRDefault="002328D1" w:rsidP="00BD0050">
            <w:pPr>
              <w:suppressAutoHyphens/>
              <w:jc w:val="left"/>
              <w:rPr>
                <w:sz w:val="22"/>
                <w:szCs w:val="22"/>
              </w:rPr>
            </w:pPr>
            <w:r w:rsidRPr="00BE7E75">
              <w:rPr>
                <w:sz w:val="22"/>
                <w:szCs w:val="22"/>
              </w:rPr>
              <w:t xml:space="preserve">Кислотное число </w:t>
            </w:r>
          </w:p>
        </w:tc>
        <w:tc>
          <w:tcPr>
            <w:tcW w:w="2551" w:type="dxa"/>
            <w:vMerge/>
          </w:tcPr>
          <w:p w14:paraId="0B29A610" w14:textId="77777777" w:rsidR="002328D1" w:rsidRPr="00BE7E75" w:rsidRDefault="002328D1" w:rsidP="00BD0050">
            <w:pPr>
              <w:suppressAutoHyphens/>
              <w:jc w:val="left"/>
              <w:rPr>
                <w:sz w:val="22"/>
                <w:szCs w:val="22"/>
              </w:rPr>
            </w:pPr>
          </w:p>
        </w:tc>
        <w:tc>
          <w:tcPr>
            <w:tcW w:w="2268" w:type="dxa"/>
          </w:tcPr>
          <w:p w14:paraId="57D467E3" w14:textId="77777777" w:rsidR="002328D1" w:rsidRPr="00BE7E75" w:rsidRDefault="002328D1" w:rsidP="00BD0050">
            <w:pPr>
              <w:suppressAutoHyphen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14104-2008</w:t>
            </w:r>
          </w:p>
          <w:p w14:paraId="0AA25286" w14:textId="77777777" w:rsidR="002328D1" w:rsidRPr="00BE7E75" w:rsidRDefault="002328D1" w:rsidP="00BD0050">
            <w:pPr>
              <w:suppressAutoHyphens/>
              <w:jc w:val="left"/>
              <w:rPr>
                <w:sz w:val="22"/>
                <w:szCs w:val="22"/>
              </w:rPr>
            </w:pPr>
            <w:r w:rsidRPr="00BE7E75">
              <w:rPr>
                <w:sz w:val="22"/>
                <w:szCs w:val="22"/>
              </w:rPr>
              <w:t>ГОСТ 8285-91 п.2.4.3</w:t>
            </w:r>
          </w:p>
          <w:p w14:paraId="1044971B" w14:textId="77777777" w:rsidR="002328D1" w:rsidRPr="00BE7E75" w:rsidRDefault="002328D1" w:rsidP="00BD0050">
            <w:pPr>
              <w:suppressAutoHyphens/>
              <w:jc w:val="left"/>
              <w:rPr>
                <w:sz w:val="22"/>
                <w:szCs w:val="22"/>
              </w:rPr>
            </w:pPr>
            <w:r w:rsidRPr="00BE7E75">
              <w:rPr>
                <w:sz w:val="22"/>
                <w:szCs w:val="22"/>
              </w:rPr>
              <w:t>ГОСТ Р 50457-92</w:t>
            </w:r>
          </w:p>
          <w:p w14:paraId="326591AB" w14:textId="77777777" w:rsidR="002328D1" w:rsidRPr="00BE7E75" w:rsidRDefault="002328D1" w:rsidP="00BD0050">
            <w:pPr>
              <w:suppressAutoHyphens/>
              <w:jc w:val="left"/>
              <w:rPr>
                <w:sz w:val="22"/>
                <w:szCs w:val="22"/>
              </w:rPr>
            </w:pPr>
            <w:r w:rsidRPr="00BE7E75">
              <w:rPr>
                <w:sz w:val="22"/>
                <w:szCs w:val="22"/>
              </w:rPr>
              <w:t>ГОСТ 31933-2012</w:t>
            </w:r>
          </w:p>
        </w:tc>
      </w:tr>
      <w:tr w:rsidR="002328D1" w:rsidRPr="00BE7E75" w14:paraId="13F1F82A" w14:textId="77777777" w:rsidTr="001350E9">
        <w:trPr>
          <w:cantSplit/>
        </w:trPr>
        <w:tc>
          <w:tcPr>
            <w:tcW w:w="709" w:type="dxa"/>
          </w:tcPr>
          <w:p w14:paraId="6A5803C3"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18.5*</w:t>
            </w:r>
          </w:p>
        </w:tc>
        <w:tc>
          <w:tcPr>
            <w:tcW w:w="1701" w:type="dxa"/>
            <w:vMerge/>
          </w:tcPr>
          <w:p w14:paraId="4D953FDB" w14:textId="77777777" w:rsidR="002328D1" w:rsidRPr="00BE7E75" w:rsidRDefault="002328D1" w:rsidP="00BD0050">
            <w:pPr>
              <w:suppressAutoHyphens/>
              <w:jc w:val="left"/>
              <w:rPr>
                <w:sz w:val="22"/>
                <w:szCs w:val="22"/>
              </w:rPr>
            </w:pPr>
          </w:p>
        </w:tc>
        <w:tc>
          <w:tcPr>
            <w:tcW w:w="1276" w:type="dxa"/>
          </w:tcPr>
          <w:p w14:paraId="71BFA39A" w14:textId="77777777" w:rsidR="002328D1" w:rsidRPr="00BE7E75" w:rsidRDefault="002328D1" w:rsidP="00BD0050">
            <w:pPr>
              <w:suppressAutoHyphens/>
              <w:jc w:val="left"/>
              <w:rPr>
                <w:sz w:val="22"/>
                <w:szCs w:val="22"/>
              </w:rPr>
            </w:pPr>
            <w:r w:rsidRPr="00BE7E75">
              <w:rPr>
                <w:sz w:val="22"/>
                <w:szCs w:val="22"/>
              </w:rPr>
              <w:t>10.41/12.042</w:t>
            </w:r>
          </w:p>
          <w:p w14:paraId="5FF42C20" w14:textId="77777777" w:rsidR="002328D1" w:rsidRPr="00BE7E75" w:rsidRDefault="002328D1" w:rsidP="00BD0050">
            <w:pPr>
              <w:suppressAutoHyphens/>
              <w:rPr>
                <w:sz w:val="22"/>
                <w:szCs w:val="22"/>
              </w:rPr>
            </w:pPr>
            <w:r w:rsidRPr="00BE7E75">
              <w:rPr>
                <w:sz w:val="22"/>
                <w:szCs w:val="22"/>
              </w:rPr>
              <w:t>10.42/12.042</w:t>
            </w:r>
          </w:p>
        </w:tc>
        <w:tc>
          <w:tcPr>
            <w:tcW w:w="2410" w:type="dxa"/>
          </w:tcPr>
          <w:p w14:paraId="354DB818" w14:textId="77777777" w:rsidR="002328D1" w:rsidRPr="00BE7E75" w:rsidRDefault="002328D1" w:rsidP="00BD0050">
            <w:pPr>
              <w:suppressAutoHyphens/>
              <w:jc w:val="left"/>
              <w:rPr>
                <w:sz w:val="22"/>
                <w:szCs w:val="22"/>
              </w:rPr>
            </w:pPr>
            <w:r w:rsidRPr="00BE7E75">
              <w:rPr>
                <w:sz w:val="22"/>
                <w:szCs w:val="22"/>
              </w:rPr>
              <w:t>Степень окислител</w:t>
            </w:r>
            <w:r w:rsidRPr="00BE7E75">
              <w:rPr>
                <w:sz w:val="22"/>
                <w:szCs w:val="22"/>
              </w:rPr>
              <w:t>ь</w:t>
            </w:r>
            <w:r w:rsidRPr="00BE7E75">
              <w:rPr>
                <w:sz w:val="22"/>
                <w:szCs w:val="22"/>
              </w:rPr>
              <w:t>ной порчи</w:t>
            </w:r>
          </w:p>
        </w:tc>
        <w:tc>
          <w:tcPr>
            <w:tcW w:w="2551" w:type="dxa"/>
            <w:vMerge/>
          </w:tcPr>
          <w:p w14:paraId="019C3CDA" w14:textId="77777777" w:rsidR="002328D1" w:rsidRPr="00BE7E75" w:rsidRDefault="002328D1" w:rsidP="00BD0050">
            <w:pPr>
              <w:suppressAutoHyphens/>
              <w:jc w:val="left"/>
              <w:rPr>
                <w:sz w:val="22"/>
                <w:szCs w:val="22"/>
              </w:rPr>
            </w:pPr>
          </w:p>
        </w:tc>
        <w:tc>
          <w:tcPr>
            <w:tcW w:w="2268" w:type="dxa"/>
          </w:tcPr>
          <w:p w14:paraId="61D71949" w14:textId="77777777" w:rsidR="002328D1" w:rsidRPr="00BE7E75" w:rsidRDefault="002328D1" w:rsidP="00BD0050">
            <w:pPr>
              <w:suppressAutoHyphens/>
              <w:jc w:val="left"/>
              <w:rPr>
                <w:sz w:val="22"/>
                <w:szCs w:val="22"/>
              </w:rPr>
            </w:pPr>
            <w:r w:rsidRPr="00BE7E75">
              <w:rPr>
                <w:sz w:val="22"/>
                <w:szCs w:val="22"/>
              </w:rPr>
              <w:t>ГОСТ 8285-91 п.2.4.1</w:t>
            </w:r>
          </w:p>
        </w:tc>
      </w:tr>
      <w:tr w:rsidR="002328D1" w:rsidRPr="00BE7E75" w14:paraId="11A22962" w14:textId="77777777" w:rsidTr="001350E9">
        <w:trPr>
          <w:cantSplit/>
        </w:trPr>
        <w:tc>
          <w:tcPr>
            <w:tcW w:w="709" w:type="dxa"/>
          </w:tcPr>
          <w:p w14:paraId="44CA1EC0"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18.6*</w:t>
            </w:r>
          </w:p>
        </w:tc>
        <w:tc>
          <w:tcPr>
            <w:tcW w:w="1701" w:type="dxa"/>
            <w:vMerge/>
          </w:tcPr>
          <w:p w14:paraId="190A8E22" w14:textId="77777777" w:rsidR="002328D1" w:rsidRPr="00BE7E75" w:rsidRDefault="002328D1" w:rsidP="00BD0050">
            <w:pPr>
              <w:suppressAutoHyphens/>
              <w:jc w:val="left"/>
              <w:rPr>
                <w:sz w:val="22"/>
                <w:szCs w:val="22"/>
              </w:rPr>
            </w:pPr>
          </w:p>
        </w:tc>
        <w:tc>
          <w:tcPr>
            <w:tcW w:w="1276" w:type="dxa"/>
          </w:tcPr>
          <w:p w14:paraId="44FB74C9" w14:textId="77777777" w:rsidR="002328D1" w:rsidRPr="00BE7E75" w:rsidRDefault="002328D1" w:rsidP="00BD0050">
            <w:pPr>
              <w:suppressAutoHyphens/>
              <w:jc w:val="left"/>
              <w:rPr>
                <w:sz w:val="22"/>
                <w:szCs w:val="22"/>
              </w:rPr>
            </w:pPr>
            <w:r w:rsidRPr="00BE7E75">
              <w:rPr>
                <w:sz w:val="22"/>
                <w:szCs w:val="22"/>
              </w:rPr>
              <w:t>10.41/12.042</w:t>
            </w:r>
          </w:p>
          <w:p w14:paraId="7DBC12F7" w14:textId="77777777" w:rsidR="002328D1" w:rsidRPr="00BE7E75" w:rsidRDefault="002328D1" w:rsidP="00BD0050">
            <w:pPr>
              <w:suppressAutoHyphens/>
              <w:rPr>
                <w:sz w:val="22"/>
                <w:szCs w:val="22"/>
              </w:rPr>
            </w:pPr>
            <w:r w:rsidRPr="00BE7E75">
              <w:rPr>
                <w:sz w:val="22"/>
                <w:szCs w:val="22"/>
              </w:rPr>
              <w:t>10.42/12.042</w:t>
            </w:r>
          </w:p>
        </w:tc>
        <w:tc>
          <w:tcPr>
            <w:tcW w:w="2410" w:type="dxa"/>
          </w:tcPr>
          <w:p w14:paraId="333086AA" w14:textId="77777777" w:rsidR="002328D1" w:rsidRPr="00BE7E75" w:rsidRDefault="002328D1" w:rsidP="00BD0050">
            <w:pPr>
              <w:suppressAutoHyphens/>
              <w:jc w:val="left"/>
              <w:rPr>
                <w:sz w:val="22"/>
                <w:szCs w:val="22"/>
              </w:rPr>
            </w:pPr>
            <w:r w:rsidRPr="00BE7E75">
              <w:rPr>
                <w:sz w:val="22"/>
                <w:szCs w:val="22"/>
              </w:rPr>
              <w:t>Массовая доля ант</w:t>
            </w:r>
            <w:r w:rsidRPr="00BE7E75">
              <w:rPr>
                <w:sz w:val="22"/>
                <w:szCs w:val="22"/>
              </w:rPr>
              <w:t>и</w:t>
            </w:r>
            <w:r w:rsidRPr="00BE7E75">
              <w:rPr>
                <w:sz w:val="22"/>
                <w:szCs w:val="22"/>
              </w:rPr>
              <w:t>окислителей</w:t>
            </w:r>
          </w:p>
        </w:tc>
        <w:tc>
          <w:tcPr>
            <w:tcW w:w="2551" w:type="dxa"/>
            <w:vMerge/>
          </w:tcPr>
          <w:p w14:paraId="67AB0830" w14:textId="77777777" w:rsidR="002328D1" w:rsidRPr="00BE7E75" w:rsidRDefault="002328D1" w:rsidP="00BD0050">
            <w:pPr>
              <w:suppressAutoHyphens/>
              <w:jc w:val="left"/>
              <w:rPr>
                <w:sz w:val="22"/>
                <w:szCs w:val="22"/>
              </w:rPr>
            </w:pPr>
          </w:p>
        </w:tc>
        <w:tc>
          <w:tcPr>
            <w:tcW w:w="2268" w:type="dxa"/>
          </w:tcPr>
          <w:p w14:paraId="276610E0" w14:textId="77777777" w:rsidR="002328D1" w:rsidRPr="00BE7E75" w:rsidRDefault="002328D1" w:rsidP="00BD0050">
            <w:pPr>
              <w:suppressAutoHyphens/>
              <w:jc w:val="left"/>
              <w:rPr>
                <w:sz w:val="22"/>
                <w:szCs w:val="22"/>
              </w:rPr>
            </w:pPr>
            <w:r w:rsidRPr="00BE7E75">
              <w:rPr>
                <w:sz w:val="22"/>
                <w:szCs w:val="22"/>
              </w:rPr>
              <w:t>ГОСТ 11254-85 п.4.9</w:t>
            </w:r>
          </w:p>
        </w:tc>
      </w:tr>
      <w:tr w:rsidR="002328D1" w:rsidRPr="00BE7E75" w14:paraId="7FC9C621" w14:textId="77777777" w:rsidTr="001350E9">
        <w:trPr>
          <w:cantSplit/>
        </w:trPr>
        <w:tc>
          <w:tcPr>
            <w:tcW w:w="709" w:type="dxa"/>
          </w:tcPr>
          <w:p w14:paraId="151A5D6F"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18.7*</w:t>
            </w:r>
          </w:p>
        </w:tc>
        <w:tc>
          <w:tcPr>
            <w:tcW w:w="1701" w:type="dxa"/>
            <w:vMerge/>
          </w:tcPr>
          <w:p w14:paraId="2F7F3415" w14:textId="77777777" w:rsidR="002328D1" w:rsidRPr="00BE7E75" w:rsidRDefault="002328D1" w:rsidP="00BD0050">
            <w:pPr>
              <w:suppressAutoHyphens/>
              <w:jc w:val="left"/>
              <w:rPr>
                <w:sz w:val="22"/>
                <w:szCs w:val="22"/>
              </w:rPr>
            </w:pPr>
          </w:p>
        </w:tc>
        <w:tc>
          <w:tcPr>
            <w:tcW w:w="1276" w:type="dxa"/>
          </w:tcPr>
          <w:p w14:paraId="3DFDCB6B" w14:textId="77777777" w:rsidR="002328D1" w:rsidRPr="00BE7E75" w:rsidRDefault="002328D1" w:rsidP="00BD0050">
            <w:pPr>
              <w:suppressAutoHyphens/>
              <w:rPr>
                <w:sz w:val="22"/>
                <w:szCs w:val="22"/>
              </w:rPr>
            </w:pPr>
            <w:r w:rsidRPr="00BE7E75">
              <w:rPr>
                <w:sz w:val="22"/>
                <w:szCs w:val="22"/>
              </w:rPr>
              <w:t>10.41/08.052</w:t>
            </w:r>
          </w:p>
          <w:p w14:paraId="4C718DC7" w14:textId="77777777" w:rsidR="002328D1" w:rsidRPr="00BE7E75" w:rsidRDefault="002328D1" w:rsidP="00BD0050">
            <w:pPr>
              <w:suppressAutoHyphens/>
              <w:rPr>
                <w:sz w:val="22"/>
                <w:szCs w:val="22"/>
              </w:rPr>
            </w:pPr>
            <w:r w:rsidRPr="00BE7E75">
              <w:rPr>
                <w:sz w:val="22"/>
                <w:szCs w:val="22"/>
              </w:rPr>
              <w:t>10.42/08.052</w:t>
            </w:r>
          </w:p>
        </w:tc>
        <w:tc>
          <w:tcPr>
            <w:tcW w:w="2410" w:type="dxa"/>
          </w:tcPr>
          <w:p w14:paraId="3B58F731" w14:textId="77777777" w:rsidR="002328D1" w:rsidRPr="00BE7E75" w:rsidRDefault="002328D1" w:rsidP="00BD0050">
            <w:pPr>
              <w:suppressAutoHyphens/>
              <w:jc w:val="left"/>
              <w:rPr>
                <w:sz w:val="22"/>
                <w:szCs w:val="22"/>
              </w:rPr>
            </w:pPr>
            <w:r w:rsidRPr="00BE7E75">
              <w:rPr>
                <w:sz w:val="22"/>
                <w:szCs w:val="22"/>
              </w:rPr>
              <w:t>Массовая доля н</w:t>
            </w:r>
            <w:r w:rsidRPr="00BE7E75">
              <w:rPr>
                <w:sz w:val="22"/>
                <w:szCs w:val="22"/>
              </w:rPr>
              <w:t>е</w:t>
            </w:r>
            <w:r w:rsidRPr="00BE7E75">
              <w:rPr>
                <w:sz w:val="22"/>
                <w:szCs w:val="22"/>
              </w:rPr>
              <w:t>омыляемых веществ</w:t>
            </w:r>
          </w:p>
        </w:tc>
        <w:tc>
          <w:tcPr>
            <w:tcW w:w="2551" w:type="dxa"/>
            <w:vMerge/>
          </w:tcPr>
          <w:p w14:paraId="5F0FDBDB" w14:textId="77777777" w:rsidR="002328D1" w:rsidRPr="00BE7E75" w:rsidRDefault="002328D1" w:rsidP="00BD0050">
            <w:pPr>
              <w:suppressAutoHyphens/>
              <w:jc w:val="left"/>
              <w:rPr>
                <w:sz w:val="22"/>
                <w:szCs w:val="22"/>
              </w:rPr>
            </w:pPr>
          </w:p>
        </w:tc>
        <w:tc>
          <w:tcPr>
            <w:tcW w:w="2268" w:type="dxa"/>
          </w:tcPr>
          <w:p w14:paraId="7E723E37" w14:textId="77777777" w:rsidR="002328D1" w:rsidRPr="00BE7E75" w:rsidRDefault="002328D1" w:rsidP="00BD0050">
            <w:pPr>
              <w:suppressAutoHyphens/>
              <w:jc w:val="left"/>
              <w:rPr>
                <w:sz w:val="22"/>
                <w:szCs w:val="22"/>
              </w:rPr>
            </w:pPr>
            <w:r w:rsidRPr="00BE7E75">
              <w:rPr>
                <w:sz w:val="22"/>
                <w:szCs w:val="22"/>
              </w:rPr>
              <w:t>ГОСТ 8285-91 п.2.9</w:t>
            </w:r>
          </w:p>
        </w:tc>
      </w:tr>
      <w:tr w:rsidR="002328D1" w:rsidRPr="00BE7E75" w14:paraId="76CD9473" w14:textId="77777777" w:rsidTr="001350E9">
        <w:trPr>
          <w:cantSplit/>
        </w:trPr>
        <w:tc>
          <w:tcPr>
            <w:tcW w:w="709" w:type="dxa"/>
          </w:tcPr>
          <w:p w14:paraId="7AC2CD75"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18.8*</w:t>
            </w:r>
          </w:p>
        </w:tc>
        <w:tc>
          <w:tcPr>
            <w:tcW w:w="1701" w:type="dxa"/>
            <w:vMerge/>
          </w:tcPr>
          <w:p w14:paraId="1E50E9E2" w14:textId="77777777" w:rsidR="002328D1" w:rsidRPr="00BE7E75" w:rsidRDefault="002328D1" w:rsidP="00BD0050">
            <w:pPr>
              <w:suppressAutoHyphens/>
              <w:jc w:val="left"/>
              <w:rPr>
                <w:sz w:val="22"/>
                <w:szCs w:val="22"/>
              </w:rPr>
            </w:pPr>
          </w:p>
        </w:tc>
        <w:tc>
          <w:tcPr>
            <w:tcW w:w="1276" w:type="dxa"/>
          </w:tcPr>
          <w:p w14:paraId="212937A1" w14:textId="77777777" w:rsidR="002328D1" w:rsidRPr="00BE7E75" w:rsidRDefault="002328D1" w:rsidP="00BD0050">
            <w:pPr>
              <w:suppressAutoHyphens/>
              <w:rPr>
                <w:sz w:val="22"/>
                <w:szCs w:val="22"/>
              </w:rPr>
            </w:pPr>
            <w:r w:rsidRPr="00BE7E75">
              <w:rPr>
                <w:sz w:val="22"/>
                <w:szCs w:val="22"/>
              </w:rPr>
              <w:t>10.41/08.052</w:t>
            </w:r>
          </w:p>
          <w:p w14:paraId="4547DBA0" w14:textId="77777777" w:rsidR="002328D1" w:rsidRPr="00BE7E75" w:rsidRDefault="002328D1" w:rsidP="00BD0050">
            <w:pPr>
              <w:suppressAutoHyphens/>
              <w:rPr>
                <w:sz w:val="22"/>
                <w:szCs w:val="22"/>
              </w:rPr>
            </w:pPr>
            <w:r w:rsidRPr="00BE7E75">
              <w:rPr>
                <w:sz w:val="22"/>
                <w:szCs w:val="22"/>
              </w:rPr>
              <w:t>10.42/08.052</w:t>
            </w:r>
          </w:p>
        </w:tc>
        <w:tc>
          <w:tcPr>
            <w:tcW w:w="2410" w:type="dxa"/>
          </w:tcPr>
          <w:p w14:paraId="70C1758B" w14:textId="77777777" w:rsidR="002328D1" w:rsidRPr="00BE7E75" w:rsidRDefault="002328D1" w:rsidP="00BD0050">
            <w:pPr>
              <w:suppressAutoHyphens/>
              <w:jc w:val="left"/>
              <w:rPr>
                <w:sz w:val="22"/>
                <w:szCs w:val="22"/>
              </w:rPr>
            </w:pPr>
            <w:r w:rsidRPr="00BE7E75">
              <w:rPr>
                <w:sz w:val="22"/>
                <w:szCs w:val="22"/>
              </w:rPr>
              <w:t>Массовая доля в</w:t>
            </w:r>
            <w:r w:rsidRPr="00BE7E75">
              <w:rPr>
                <w:sz w:val="22"/>
                <w:szCs w:val="22"/>
              </w:rPr>
              <w:t>е</w:t>
            </w:r>
            <w:r w:rsidRPr="00BE7E75">
              <w:rPr>
                <w:sz w:val="22"/>
                <w:szCs w:val="22"/>
              </w:rPr>
              <w:t>ществ, нераствор</w:t>
            </w:r>
            <w:r w:rsidRPr="00BE7E75">
              <w:rPr>
                <w:sz w:val="22"/>
                <w:szCs w:val="22"/>
              </w:rPr>
              <w:t>и</w:t>
            </w:r>
            <w:r w:rsidRPr="00BE7E75">
              <w:rPr>
                <w:sz w:val="22"/>
                <w:szCs w:val="22"/>
              </w:rPr>
              <w:t>мых в эфире</w:t>
            </w:r>
          </w:p>
        </w:tc>
        <w:tc>
          <w:tcPr>
            <w:tcW w:w="2551" w:type="dxa"/>
            <w:vMerge/>
          </w:tcPr>
          <w:p w14:paraId="48C74F54" w14:textId="77777777" w:rsidR="002328D1" w:rsidRPr="00BE7E75" w:rsidRDefault="002328D1" w:rsidP="00BD0050">
            <w:pPr>
              <w:suppressAutoHyphens/>
              <w:jc w:val="left"/>
              <w:rPr>
                <w:sz w:val="22"/>
                <w:szCs w:val="22"/>
              </w:rPr>
            </w:pPr>
          </w:p>
        </w:tc>
        <w:tc>
          <w:tcPr>
            <w:tcW w:w="2268" w:type="dxa"/>
          </w:tcPr>
          <w:p w14:paraId="213B30D8" w14:textId="77777777" w:rsidR="002328D1" w:rsidRPr="00BE7E75" w:rsidRDefault="002328D1" w:rsidP="00BD0050">
            <w:pPr>
              <w:suppressAutoHyphens/>
              <w:jc w:val="left"/>
              <w:rPr>
                <w:sz w:val="22"/>
                <w:szCs w:val="22"/>
              </w:rPr>
            </w:pPr>
            <w:r w:rsidRPr="00BE7E75">
              <w:rPr>
                <w:sz w:val="22"/>
                <w:szCs w:val="22"/>
              </w:rPr>
              <w:t>ГОСТ 8285-91 п.2.6</w:t>
            </w:r>
          </w:p>
        </w:tc>
      </w:tr>
      <w:tr w:rsidR="002328D1" w:rsidRPr="00BE7E75" w14:paraId="05E1F40E" w14:textId="77777777" w:rsidTr="001350E9">
        <w:trPr>
          <w:cantSplit/>
        </w:trPr>
        <w:tc>
          <w:tcPr>
            <w:tcW w:w="709" w:type="dxa"/>
          </w:tcPr>
          <w:p w14:paraId="47C4F2A4"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18.9*</w:t>
            </w:r>
          </w:p>
        </w:tc>
        <w:tc>
          <w:tcPr>
            <w:tcW w:w="1701" w:type="dxa"/>
            <w:vMerge/>
          </w:tcPr>
          <w:p w14:paraId="699D68F3" w14:textId="77777777" w:rsidR="002328D1" w:rsidRPr="00BE7E75" w:rsidRDefault="002328D1" w:rsidP="00BD0050">
            <w:pPr>
              <w:suppressAutoHyphens/>
              <w:jc w:val="left"/>
              <w:rPr>
                <w:sz w:val="22"/>
                <w:szCs w:val="22"/>
              </w:rPr>
            </w:pPr>
          </w:p>
        </w:tc>
        <w:tc>
          <w:tcPr>
            <w:tcW w:w="1276" w:type="dxa"/>
          </w:tcPr>
          <w:p w14:paraId="56D01748" w14:textId="77777777" w:rsidR="002328D1" w:rsidRPr="00BE7E75" w:rsidRDefault="002328D1" w:rsidP="00BD0050">
            <w:pPr>
              <w:suppressAutoHyphens/>
              <w:rPr>
                <w:sz w:val="22"/>
                <w:szCs w:val="22"/>
              </w:rPr>
            </w:pPr>
            <w:r w:rsidRPr="00BE7E75">
              <w:rPr>
                <w:sz w:val="22"/>
                <w:szCs w:val="22"/>
              </w:rPr>
              <w:t>10.41/08.149</w:t>
            </w:r>
          </w:p>
          <w:p w14:paraId="0819F94E" w14:textId="77777777" w:rsidR="002328D1" w:rsidRPr="00BE7E75" w:rsidRDefault="002328D1" w:rsidP="00BD0050">
            <w:pPr>
              <w:suppressAutoHyphens/>
              <w:rPr>
                <w:sz w:val="22"/>
                <w:szCs w:val="22"/>
              </w:rPr>
            </w:pPr>
            <w:r w:rsidRPr="00BE7E75">
              <w:rPr>
                <w:sz w:val="22"/>
                <w:szCs w:val="22"/>
              </w:rPr>
              <w:t>10.42/08.149</w:t>
            </w:r>
          </w:p>
        </w:tc>
        <w:tc>
          <w:tcPr>
            <w:tcW w:w="2410" w:type="dxa"/>
          </w:tcPr>
          <w:p w14:paraId="677DD823" w14:textId="77777777" w:rsidR="002328D1" w:rsidRPr="00BE7E75" w:rsidRDefault="002328D1" w:rsidP="00BD0050">
            <w:pPr>
              <w:suppressAutoHyphens/>
              <w:jc w:val="left"/>
              <w:rPr>
                <w:sz w:val="22"/>
                <w:szCs w:val="22"/>
              </w:rPr>
            </w:pPr>
            <w:r w:rsidRPr="00BE7E75">
              <w:rPr>
                <w:sz w:val="22"/>
                <w:szCs w:val="22"/>
              </w:rPr>
              <w:t>Перекисное число</w:t>
            </w:r>
          </w:p>
        </w:tc>
        <w:tc>
          <w:tcPr>
            <w:tcW w:w="2551" w:type="dxa"/>
            <w:vMerge/>
          </w:tcPr>
          <w:p w14:paraId="61D99666" w14:textId="77777777" w:rsidR="002328D1" w:rsidRPr="00BE7E75" w:rsidRDefault="002328D1" w:rsidP="00BD0050">
            <w:pPr>
              <w:suppressAutoHyphens/>
              <w:jc w:val="left"/>
              <w:rPr>
                <w:sz w:val="22"/>
                <w:szCs w:val="22"/>
              </w:rPr>
            </w:pPr>
          </w:p>
        </w:tc>
        <w:tc>
          <w:tcPr>
            <w:tcW w:w="2268" w:type="dxa"/>
          </w:tcPr>
          <w:p w14:paraId="736B9F2B" w14:textId="77777777" w:rsidR="002328D1" w:rsidRPr="00BE7E75" w:rsidRDefault="002328D1" w:rsidP="00BD0050">
            <w:pPr>
              <w:suppressAutoHyphens/>
              <w:jc w:val="left"/>
              <w:rPr>
                <w:sz w:val="22"/>
                <w:szCs w:val="22"/>
              </w:rPr>
            </w:pPr>
            <w:r w:rsidRPr="00BE7E75">
              <w:rPr>
                <w:sz w:val="22"/>
                <w:szCs w:val="22"/>
              </w:rPr>
              <w:t>СТБ ГОСТ Р 51487-2001</w:t>
            </w:r>
          </w:p>
          <w:p w14:paraId="02C625D8" w14:textId="77777777" w:rsidR="002328D1" w:rsidRPr="00BE7E75" w:rsidRDefault="002328D1" w:rsidP="00BD0050">
            <w:pPr>
              <w:suppressAutoHyphens/>
              <w:jc w:val="left"/>
              <w:rPr>
                <w:sz w:val="22"/>
                <w:szCs w:val="22"/>
              </w:rPr>
            </w:pPr>
            <w:r w:rsidRPr="00BE7E75">
              <w:rPr>
                <w:sz w:val="22"/>
                <w:szCs w:val="22"/>
              </w:rPr>
              <w:t>ГОСТ 8285-91 п.2.4.2</w:t>
            </w:r>
          </w:p>
          <w:p w14:paraId="06A66E45" w14:textId="77777777" w:rsidR="002328D1" w:rsidRPr="00BE7E75" w:rsidRDefault="002328D1"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3960-2020</w:t>
            </w:r>
          </w:p>
          <w:p w14:paraId="39E0F348" w14:textId="77777777" w:rsidR="002328D1" w:rsidRPr="00BE7E75" w:rsidRDefault="002328D1" w:rsidP="00BD0050">
            <w:pPr>
              <w:suppressAutoHyphens/>
              <w:jc w:val="left"/>
              <w:rPr>
                <w:sz w:val="22"/>
                <w:szCs w:val="22"/>
              </w:rPr>
            </w:pPr>
            <w:r w:rsidRPr="00BE7E75">
              <w:rPr>
                <w:sz w:val="22"/>
                <w:szCs w:val="22"/>
              </w:rPr>
              <w:t>ГОСТ 34118-2017</w:t>
            </w:r>
          </w:p>
        </w:tc>
      </w:tr>
      <w:tr w:rsidR="002328D1" w:rsidRPr="00BE7E75" w14:paraId="6572B0EC" w14:textId="77777777" w:rsidTr="001350E9">
        <w:trPr>
          <w:cantSplit/>
        </w:trPr>
        <w:tc>
          <w:tcPr>
            <w:tcW w:w="709" w:type="dxa"/>
          </w:tcPr>
          <w:p w14:paraId="485C7EA6"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18.10*</w:t>
            </w:r>
          </w:p>
        </w:tc>
        <w:tc>
          <w:tcPr>
            <w:tcW w:w="1701" w:type="dxa"/>
            <w:vMerge/>
          </w:tcPr>
          <w:p w14:paraId="1F737DAC" w14:textId="77777777" w:rsidR="002328D1" w:rsidRPr="00BE7E75" w:rsidRDefault="002328D1" w:rsidP="00BD0050">
            <w:pPr>
              <w:suppressAutoHyphens/>
              <w:jc w:val="left"/>
              <w:rPr>
                <w:sz w:val="22"/>
                <w:szCs w:val="22"/>
              </w:rPr>
            </w:pPr>
          </w:p>
        </w:tc>
        <w:tc>
          <w:tcPr>
            <w:tcW w:w="1276" w:type="dxa"/>
          </w:tcPr>
          <w:p w14:paraId="2CA90162" w14:textId="77777777" w:rsidR="002328D1" w:rsidRPr="00BE7E75" w:rsidRDefault="002328D1" w:rsidP="00BD0050">
            <w:pPr>
              <w:suppressAutoHyphens/>
              <w:rPr>
                <w:sz w:val="22"/>
                <w:szCs w:val="22"/>
              </w:rPr>
            </w:pPr>
            <w:r w:rsidRPr="00BE7E75">
              <w:rPr>
                <w:sz w:val="22"/>
                <w:szCs w:val="22"/>
              </w:rPr>
              <w:t>10.41/08.164</w:t>
            </w:r>
          </w:p>
          <w:p w14:paraId="6AA6D488" w14:textId="77777777" w:rsidR="002328D1" w:rsidRPr="00BE7E75" w:rsidRDefault="002328D1" w:rsidP="00BD0050">
            <w:pPr>
              <w:suppressAutoHyphens/>
              <w:rPr>
                <w:sz w:val="22"/>
                <w:szCs w:val="22"/>
              </w:rPr>
            </w:pPr>
            <w:r w:rsidRPr="00BE7E75">
              <w:rPr>
                <w:sz w:val="22"/>
                <w:szCs w:val="22"/>
              </w:rPr>
              <w:t>10.42/08.164</w:t>
            </w:r>
          </w:p>
        </w:tc>
        <w:tc>
          <w:tcPr>
            <w:tcW w:w="2410" w:type="dxa"/>
          </w:tcPr>
          <w:p w14:paraId="1D344DA2" w14:textId="77777777" w:rsidR="002328D1" w:rsidRPr="00BE7E75" w:rsidRDefault="002328D1" w:rsidP="00BD0050">
            <w:pPr>
              <w:suppressAutoHyphens/>
              <w:jc w:val="left"/>
              <w:rPr>
                <w:sz w:val="22"/>
                <w:szCs w:val="22"/>
              </w:rPr>
            </w:pPr>
            <w:r w:rsidRPr="00BE7E75">
              <w:rPr>
                <w:sz w:val="22"/>
                <w:szCs w:val="22"/>
              </w:rPr>
              <w:t>Массовая доля жира</w:t>
            </w:r>
          </w:p>
        </w:tc>
        <w:tc>
          <w:tcPr>
            <w:tcW w:w="2551" w:type="dxa"/>
            <w:vMerge/>
          </w:tcPr>
          <w:p w14:paraId="7A930CBA" w14:textId="77777777" w:rsidR="002328D1" w:rsidRPr="00BE7E75" w:rsidRDefault="002328D1" w:rsidP="00BD0050">
            <w:pPr>
              <w:suppressAutoHyphens/>
              <w:jc w:val="left"/>
              <w:rPr>
                <w:sz w:val="22"/>
                <w:szCs w:val="22"/>
              </w:rPr>
            </w:pPr>
          </w:p>
        </w:tc>
        <w:tc>
          <w:tcPr>
            <w:tcW w:w="2268" w:type="dxa"/>
          </w:tcPr>
          <w:p w14:paraId="765C2358" w14:textId="77777777" w:rsidR="002328D1" w:rsidRPr="00BE7E75" w:rsidRDefault="002328D1" w:rsidP="00BD0050">
            <w:pPr>
              <w:suppressAutoHyphens/>
              <w:jc w:val="left"/>
              <w:rPr>
                <w:sz w:val="22"/>
                <w:szCs w:val="22"/>
              </w:rPr>
            </w:pPr>
            <w:r w:rsidRPr="00BE7E75">
              <w:rPr>
                <w:sz w:val="22"/>
                <w:szCs w:val="22"/>
              </w:rPr>
              <w:t xml:space="preserve">СТБ 1889-2008 </w:t>
            </w:r>
          </w:p>
          <w:p w14:paraId="47C4D6D6" w14:textId="77777777" w:rsidR="002328D1" w:rsidRPr="00BE7E75" w:rsidRDefault="002328D1" w:rsidP="00BD0050">
            <w:pPr>
              <w:suppressAutoHyphens/>
              <w:jc w:val="left"/>
              <w:rPr>
                <w:sz w:val="22"/>
                <w:szCs w:val="22"/>
              </w:rPr>
            </w:pPr>
            <w:r w:rsidRPr="00BE7E75">
              <w:rPr>
                <w:sz w:val="22"/>
                <w:szCs w:val="22"/>
              </w:rPr>
              <w:t>п.5.11-п.5.14</w:t>
            </w:r>
          </w:p>
        </w:tc>
      </w:tr>
      <w:tr w:rsidR="002328D1" w:rsidRPr="00BE7E75" w14:paraId="346D4FEA" w14:textId="77777777" w:rsidTr="001350E9">
        <w:trPr>
          <w:cantSplit/>
        </w:trPr>
        <w:tc>
          <w:tcPr>
            <w:tcW w:w="709" w:type="dxa"/>
          </w:tcPr>
          <w:p w14:paraId="7BFA3E20"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18.11*</w:t>
            </w:r>
          </w:p>
        </w:tc>
        <w:tc>
          <w:tcPr>
            <w:tcW w:w="1701" w:type="dxa"/>
            <w:vMerge/>
          </w:tcPr>
          <w:p w14:paraId="4A2E3D26" w14:textId="77777777" w:rsidR="002328D1" w:rsidRPr="00BE7E75" w:rsidRDefault="002328D1" w:rsidP="00BD0050">
            <w:pPr>
              <w:suppressAutoHyphens/>
              <w:jc w:val="left"/>
              <w:rPr>
                <w:sz w:val="22"/>
                <w:szCs w:val="22"/>
              </w:rPr>
            </w:pPr>
          </w:p>
        </w:tc>
        <w:tc>
          <w:tcPr>
            <w:tcW w:w="1276" w:type="dxa"/>
          </w:tcPr>
          <w:p w14:paraId="6AECA774" w14:textId="77777777" w:rsidR="002328D1" w:rsidRPr="00BE7E75" w:rsidRDefault="002328D1" w:rsidP="00BD0050">
            <w:pPr>
              <w:suppressAutoHyphens/>
              <w:rPr>
                <w:sz w:val="22"/>
                <w:szCs w:val="22"/>
              </w:rPr>
            </w:pPr>
            <w:r w:rsidRPr="00BE7E75">
              <w:rPr>
                <w:sz w:val="22"/>
                <w:szCs w:val="22"/>
              </w:rPr>
              <w:t>10.41/08.149</w:t>
            </w:r>
          </w:p>
          <w:p w14:paraId="13E10661" w14:textId="77777777" w:rsidR="002328D1" w:rsidRPr="00BE7E75" w:rsidRDefault="002328D1" w:rsidP="00BD0050">
            <w:pPr>
              <w:suppressAutoHyphens/>
              <w:rPr>
                <w:sz w:val="22"/>
                <w:szCs w:val="22"/>
              </w:rPr>
            </w:pPr>
            <w:r w:rsidRPr="00BE7E75">
              <w:rPr>
                <w:sz w:val="22"/>
                <w:szCs w:val="22"/>
              </w:rPr>
              <w:t>10.42/08.149</w:t>
            </w:r>
          </w:p>
        </w:tc>
        <w:tc>
          <w:tcPr>
            <w:tcW w:w="2410" w:type="dxa"/>
          </w:tcPr>
          <w:p w14:paraId="3ABE66D2" w14:textId="77777777" w:rsidR="002328D1" w:rsidRPr="00BE7E75" w:rsidRDefault="002328D1" w:rsidP="00BD0050">
            <w:pPr>
              <w:suppressAutoHyphens/>
              <w:jc w:val="left"/>
              <w:rPr>
                <w:sz w:val="22"/>
                <w:szCs w:val="22"/>
              </w:rPr>
            </w:pPr>
            <w:r w:rsidRPr="00BE7E75">
              <w:rPr>
                <w:sz w:val="22"/>
                <w:szCs w:val="22"/>
              </w:rPr>
              <w:t>Массовая доля соли</w:t>
            </w:r>
          </w:p>
        </w:tc>
        <w:tc>
          <w:tcPr>
            <w:tcW w:w="2551" w:type="dxa"/>
            <w:vMerge/>
          </w:tcPr>
          <w:p w14:paraId="357B46E1" w14:textId="77777777" w:rsidR="002328D1" w:rsidRPr="00BE7E75" w:rsidRDefault="002328D1" w:rsidP="00BD0050">
            <w:pPr>
              <w:suppressAutoHyphens/>
              <w:jc w:val="left"/>
              <w:rPr>
                <w:sz w:val="22"/>
                <w:szCs w:val="22"/>
              </w:rPr>
            </w:pPr>
          </w:p>
        </w:tc>
        <w:tc>
          <w:tcPr>
            <w:tcW w:w="2268" w:type="dxa"/>
          </w:tcPr>
          <w:p w14:paraId="555AEF3E" w14:textId="77777777" w:rsidR="002328D1" w:rsidRPr="00BE7E75" w:rsidRDefault="002328D1" w:rsidP="00BD0050">
            <w:pPr>
              <w:suppressAutoHyphens/>
              <w:jc w:val="left"/>
              <w:rPr>
                <w:sz w:val="22"/>
                <w:szCs w:val="22"/>
              </w:rPr>
            </w:pPr>
            <w:r w:rsidRPr="00BE7E75">
              <w:rPr>
                <w:sz w:val="22"/>
                <w:szCs w:val="22"/>
              </w:rPr>
              <w:t>СТБ 1889-2008 п.5.20</w:t>
            </w:r>
          </w:p>
          <w:p w14:paraId="1C98FEA2" w14:textId="77777777" w:rsidR="002328D1" w:rsidRPr="00BE7E75" w:rsidRDefault="002328D1" w:rsidP="00BD0050">
            <w:pPr>
              <w:suppressAutoHyphens/>
              <w:jc w:val="left"/>
              <w:rPr>
                <w:sz w:val="22"/>
                <w:szCs w:val="22"/>
              </w:rPr>
            </w:pPr>
          </w:p>
        </w:tc>
      </w:tr>
      <w:tr w:rsidR="002328D1" w:rsidRPr="00BE7E75" w14:paraId="025018D3" w14:textId="77777777" w:rsidTr="001350E9">
        <w:trPr>
          <w:cantSplit/>
        </w:trPr>
        <w:tc>
          <w:tcPr>
            <w:tcW w:w="709" w:type="dxa"/>
          </w:tcPr>
          <w:p w14:paraId="609F8D49"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18.12*</w:t>
            </w:r>
          </w:p>
        </w:tc>
        <w:tc>
          <w:tcPr>
            <w:tcW w:w="1701" w:type="dxa"/>
            <w:vMerge/>
          </w:tcPr>
          <w:p w14:paraId="63FC1C15" w14:textId="77777777" w:rsidR="002328D1" w:rsidRPr="00BE7E75" w:rsidRDefault="002328D1" w:rsidP="00BD0050">
            <w:pPr>
              <w:suppressAutoHyphens/>
              <w:jc w:val="left"/>
              <w:rPr>
                <w:sz w:val="22"/>
                <w:szCs w:val="22"/>
              </w:rPr>
            </w:pPr>
          </w:p>
        </w:tc>
        <w:tc>
          <w:tcPr>
            <w:tcW w:w="1276" w:type="dxa"/>
          </w:tcPr>
          <w:p w14:paraId="59CE476A" w14:textId="77777777" w:rsidR="002328D1" w:rsidRPr="00BE7E75" w:rsidRDefault="002328D1" w:rsidP="00BD0050">
            <w:pPr>
              <w:suppressAutoHyphens/>
              <w:rPr>
                <w:sz w:val="22"/>
                <w:szCs w:val="22"/>
              </w:rPr>
            </w:pPr>
            <w:r w:rsidRPr="00BE7E75">
              <w:rPr>
                <w:sz w:val="22"/>
                <w:szCs w:val="22"/>
              </w:rPr>
              <w:t>10.41/29.145</w:t>
            </w:r>
          </w:p>
          <w:p w14:paraId="59969C07" w14:textId="77777777" w:rsidR="002328D1" w:rsidRPr="00BE7E75" w:rsidRDefault="002328D1" w:rsidP="00BD0050">
            <w:pPr>
              <w:suppressAutoHyphens/>
              <w:rPr>
                <w:sz w:val="22"/>
                <w:szCs w:val="22"/>
              </w:rPr>
            </w:pPr>
            <w:r w:rsidRPr="00BE7E75">
              <w:rPr>
                <w:sz w:val="22"/>
                <w:szCs w:val="22"/>
              </w:rPr>
              <w:t>10.42/29.145</w:t>
            </w:r>
          </w:p>
        </w:tc>
        <w:tc>
          <w:tcPr>
            <w:tcW w:w="2410" w:type="dxa"/>
          </w:tcPr>
          <w:p w14:paraId="01EC8F50" w14:textId="77777777" w:rsidR="002328D1" w:rsidRPr="00BE7E75" w:rsidRDefault="002328D1" w:rsidP="00BD0050">
            <w:pPr>
              <w:suppressAutoHyphens/>
              <w:jc w:val="left"/>
              <w:rPr>
                <w:sz w:val="22"/>
                <w:szCs w:val="22"/>
              </w:rPr>
            </w:pPr>
            <w:r w:rsidRPr="00BE7E75">
              <w:rPr>
                <w:sz w:val="22"/>
                <w:szCs w:val="22"/>
              </w:rPr>
              <w:t>Температура плавл</w:t>
            </w:r>
            <w:r w:rsidRPr="00BE7E75">
              <w:rPr>
                <w:sz w:val="22"/>
                <w:szCs w:val="22"/>
              </w:rPr>
              <w:t>е</w:t>
            </w:r>
            <w:r w:rsidRPr="00BE7E75">
              <w:rPr>
                <w:sz w:val="22"/>
                <w:szCs w:val="22"/>
              </w:rPr>
              <w:t>ния</w:t>
            </w:r>
          </w:p>
        </w:tc>
        <w:tc>
          <w:tcPr>
            <w:tcW w:w="2551" w:type="dxa"/>
            <w:vMerge/>
          </w:tcPr>
          <w:p w14:paraId="6B42B093" w14:textId="77777777" w:rsidR="002328D1" w:rsidRPr="00BE7E75" w:rsidRDefault="002328D1" w:rsidP="00BD0050">
            <w:pPr>
              <w:suppressAutoHyphens/>
              <w:jc w:val="left"/>
              <w:rPr>
                <w:sz w:val="22"/>
                <w:szCs w:val="22"/>
              </w:rPr>
            </w:pPr>
          </w:p>
        </w:tc>
        <w:tc>
          <w:tcPr>
            <w:tcW w:w="2268" w:type="dxa"/>
          </w:tcPr>
          <w:p w14:paraId="787CE04D" w14:textId="77777777" w:rsidR="002328D1" w:rsidRPr="00BE7E75" w:rsidRDefault="002328D1" w:rsidP="00BD0050">
            <w:pPr>
              <w:suppressAutoHyphens/>
              <w:jc w:val="left"/>
              <w:rPr>
                <w:sz w:val="22"/>
                <w:szCs w:val="22"/>
              </w:rPr>
            </w:pPr>
            <w:r w:rsidRPr="00BE7E75">
              <w:rPr>
                <w:sz w:val="22"/>
                <w:szCs w:val="22"/>
              </w:rPr>
              <w:t>СТБ 1889-2008 п.5.15</w:t>
            </w:r>
          </w:p>
          <w:p w14:paraId="69B5E647" w14:textId="77777777" w:rsidR="002328D1" w:rsidRPr="00BE7E75" w:rsidRDefault="002328D1" w:rsidP="00BD0050">
            <w:pPr>
              <w:suppressAutoHyphens/>
              <w:jc w:val="left"/>
              <w:rPr>
                <w:sz w:val="22"/>
                <w:szCs w:val="22"/>
              </w:rPr>
            </w:pPr>
            <w:r w:rsidRPr="00BE7E75">
              <w:rPr>
                <w:sz w:val="22"/>
                <w:szCs w:val="22"/>
              </w:rPr>
              <w:t>ГОСТ 8285-91 п.2.8</w:t>
            </w:r>
          </w:p>
        </w:tc>
      </w:tr>
      <w:tr w:rsidR="002328D1" w:rsidRPr="00BE7E75" w14:paraId="629135DE" w14:textId="77777777" w:rsidTr="001350E9">
        <w:trPr>
          <w:cantSplit/>
        </w:trPr>
        <w:tc>
          <w:tcPr>
            <w:tcW w:w="709" w:type="dxa"/>
          </w:tcPr>
          <w:p w14:paraId="55D500C3"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18.13*</w:t>
            </w:r>
          </w:p>
        </w:tc>
        <w:tc>
          <w:tcPr>
            <w:tcW w:w="1701" w:type="dxa"/>
            <w:vMerge/>
          </w:tcPr>
          <w:p w14:paraId="678B15D3" w14:textId="77777777" w:rsidR="002328D1" w:rsidRPr="00BE7E75" w:rsidRDefault="002328D1" w:rsidP="00BD0050">
            <w:pPr>
              <w:suppressAutoHyphens/>
              <w:jc w:val="left"/>
              <w:rPr>
                <w:sz w:val="22"/>
                <w:szCs w:val="22"/>
              </w:rPr>
            </w:pPr>
          </w:p>
        </w:tc>
        <w:tc>
          <w:tcPr>
            <w:tcW w:w="1276" w:type="dxa"/>
          </w:tcPr>
          <w:p w14:paraId="5DD14074" w14:textId="77777777" w:rsidR="002328D1" w:rsidRPr="00BE7E75" w:rsidRDefault="002328D1" w:rsidP="00BD0050">
            <w:pPr>
              <w:suppressAutoHyphens/>
              <w:rPr>
                <w:sz w:val="22"/>
                <w:szCs w:val="22"/>
              </w:rPr>
            </w:pPr>
            <w:r w:rsidRPr="00BE7E75">
              <w:rPr>
                <w:sz w:val="22"/>
                <w:szCs w:val="22"/>
              </w:rPr>
              <w:t>10.41/29.145</w:t>
            </w:r>
          </w:p>
          <w:p w14:paraId="3FA28532" w14:textId="77777777" w:rsidR="002328D1" w:rsidRPr="00BE7E75" w:rsidRDefault="002328D1" w:rsidP="00BD0050">
            <w:pPr>
              <w:suppressAutoHyphens/>
              <w:rPr>
                <w:sz w:val="22"/>
                <w:szCs w:val="22"/>
              </w:rPr>
            </w:pPr>
            <w:r w:rsidRPr="00BE7E75">
              <w:rPr>
                <w:sz w:val="22"/>
                <w:szCs w:val="22"/>
              </w:rPr>
              <w:t>10.42/29.145</w:t>
            </w:r>
          </w:p>
        </w:tc>
        <w:tc>
          <w:tcPr>
            <w:tcW w:w="2410" w:type="dxa"/>
          </w:tcPr>
          <w:p w14:paraId="58DCADF2" w14:textId="77777777" w:rsidR="002328D1" w:rsidRPr="00BE7E75" w:rsidRDefault="002328D1" w:rsidP="00BD0050">
            <w:pPr>
              <w:suppressAutoHyphens/>
              <w:jc w:val="left"/>
              <w:rPr>
                <w:sz w:val="22"/>
                <w:szCs w:val="22"/>
              </w:rPr>
            </w:pPr>
            <w:r w:rsidRPr="00BE7E75">
              <w:rPr>
                <w:sz w:val="22"/>
                <w:szCs w:val="22"/>
              </w:rPr>
              <w:t>Температура застыв</w:t>
            </w:r>
            <w:r w:rsidRPr="00BE7E75">
              <w:rPr>
                <w:sz w:val="22"/>
                <w:szCs w:val="22"/>
              </w:rPr>
              <w:t>а</w:t>
            </w:r>
            <w:r w:rsidRPr="00BE7E75">
              <w:rPr>
                <w:sz w:val="22"/>
                <w:szCs w:val="22"/>
              </w:rPr>
              <w:t>ния</w:t>
            </w:r>
          </w:p>
        </w:tc>
        <w:tc>
          <w:tcPr>
            <w:tcW w:w="2551" w:type="dxa"/>
            <w:vMerge/>
          </w:tcPr>
          <w:p w14:paraId="250A1480" w14:textId="77777777" w:rsidR="002328D1" w:rsidRPr="00BE7E75" w:rsidRDefault="002328D1" w:rsidP="00BD0050">
            <w:pPr>
              <w:suppressAutoHyphens/>
              <w:jc w:val="left"/>
              <w:rPr>
                <w:sz w:val="22"/>
                <w:szCs w:val="22"/>
              </w:rPr>
            </w:pPr>
          </w:p>
        </w:tc>
        <w:tc>
          <w:tcPr>
            <w:tcW w:w="2268" w:type="dxa"/>
          </w:tcPr>
          <w:p w14:paraId="0EC14872" w14:textId="77777777" w:rsidR="002328D1" w:rsidRPr="00BE7E75" w:rsidRDefault="002328D1" w:rsidP="00BD0050">
            <w:pPr>
              <w:suppressAutoHyphens/>
              <w:jc w:val="left"/>
              <w:rPr>
                <w:sz w:val="22"/>
                <w:szCs w:val="22"/>
              </w:rPr>
            </w:pPr>
            <w:r w:rsidRPr="00BE7E75">
              <w:rPr>
                <w:sz w:val="22"/>
                <w:szCs w:val="22"/>
              </w:rPr>
              <w:t>СТБ 1889-2008 п.5.16</w:t>
            </w:r>
          </w:p>
          <w:p w14:paraId="2804FE01" w14:textId="77777777" w:rsidR="002328D1" w:rsidRPr="00BE7E75" w:rsidRDefault="002328D1" w:rsidP="00BD0050">
            <w:pPr>
              <w:suppressAutoHyphens/>
              <w:jc w:val="left"/>
              <w:rPr>
                <w:sz w:val="22"/>
                <w:szCs w:val="22"/>
              </w:rPr>
            </w:pPr>
            <w:r w:rsidRPr="00BE7E75">
              <w:rPr>
                <w:sz w:val="22"/>
                <w:szCs w:val="22"/>
              </w:rPr>
              <w:t>ГОСТ 8285-91 п.2.7</w:t>
            </w:r>
          </w:p>
        </w:tc>
      </w:tr>
      <w:tr w:rsidR="00590A99" w:rsidRPr="00BE7E75" w14:paraId="42A61559" w14:textId="77777777" w:rsidTr="001350E9">
        <w:trPr>
          <w:cantSplit/>
        </w:trPr>
        <w:tc>
          <w:tcPr>
            <w:tcW w:w="709" w:type="dxa"/>
          </w:tcPr>
          <w:p w14:paraId="77CC66C1" w14:textId="77777777" w:rsidR="00590A99" w:rsidRPr="00BE7E75" w:rsidRDefault="00590A99"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18.14*</w:t>
            </w:r>
          </w:p>
        </w:tc>
        <w:tc>
          <w:tcPr>
            <w:tcW w:w="1701" w:type="dxa"/>
            <w:vMerge/>
          </w:tcPr>
          <w:p w14:paraId="778EE389" w14:textId="77777777" w:rsidR="00590A99" w:rsidRPr="00BE7E75" w:rsidRDefault="00590A99" w:rsidP="00BD0050">
            <w:pPr>
              <w:suppressAutoHyphens/>
              <w:jc w:val="left"/>
              <w:rPr>
                <w:sz w:val="22"/>
                <w:szCs w:val="22"/>
              </w:rPr>
            </w:pPr>
          </w:p>
        </w:tc>
        <w:tc>
          <w:tcPr>
            <w:tcW w:w="1276" w:type="dxa"/>
          </w:tcPr>
          <w:p w14:paraId="3FBBEE7D" w14:textId="77777777" w:rsidR="00590A99" w:rsidRPr="00BE7E75" w:rsidRDefault="00590A99" w:rsidP="00BD0050">
            <w:pPr>
              <w:suppressAutoHyphens/>
              <w:rPr>
                <w:sz w:val="22"/>
                <w:szCs w:val="22"/>
              </w:rPr>
            </w:pPr>
            <w:r w:rsidRPr="00BE7E75">
              <w:rPr>
                <w:sz w:val="22"/>
                <w:szCs w:val="22"/>
              </w:rPr>
              <w:t>10.41/08.159</w:t>
            </w:r>
          </w:p>
          <w:p w14:paraId="27B904A8" w14:textId="77777777" w:rsidR="00590A99" w:rsidRPr="00BE7E75" w:rsidRDefault="00590A99" w:rsidP="00BD0050">
            <w:pPr>
              <w:suppressAutoHyphens/>
              <w:rPr>
                <w:sz w:val="22"/>
                <w:szCs w:val="22"/>
              </w:rPr>
            </w:pPr>
            <w:r w:rsidRPr="00BE7E75">
              <w:rPr>
                <w:sz w:val="22"/>
                <w:szCs w:val="22"/>
              </w:rPr>
              <w:t>10.42/08.159</w:t>
            </w:r>
          </w:p>
        </w:tc>
        <w:tc>
          <w:tcPr>
            <w:tcW w:w="2410" w:type="dxa"/>
          </w:tcPr>
          <w:p w14:paraId="7FF4734D" w14:textId="77777777" w:rsidR="00590A99" w:rsidRPr="00BE7E75" w:rsidRDefault="00590A99" w:rsidP="00BD0050">
            <w:pPr>
              <w:suppressAutoHyphens/>
              <w:jc w:val="left"/>
              <w:rPr>
                <w:sz w:val="22"/>
                <w:szCs w:val="22"/>
              </w:rPr>
            </w:pPr>
            <w:r w:rsidRPr="00BE7E75">
              <w:rPr>
                <w:sz w:val="22"/>
                <w:szCs w:val="22"/>
              </w:rPr>
              <w:t>Б</w:t>
            </w:r>
            <w:r w:rsidR="00E12384" w:rsidRPr="00BE7E75">
              <w:rPr>
                <w:sz w:val="22"/>
                <w:szCs w:val="22"/>
              </w:rPr>
              <w:t>ензойная кислота и её</w:t>
            </w:r>
            <w:r w:rsidRPr="00BE7E75">
              <w:rPr>
                <w:sz w:val="22"/>
                <w:szCs w:val="22"/>
              </w:rPr>
              <w:t xml:space="preserve"> соли</w:t>
            </w:r>
          </w:p>
        </w:tc>
        <w:tc>
          <w:tcPr>
            <w:tcW w:w="2551" w:type="dxa"/>
            <w:vMerge/>
          </w:tcPr>
          <w:p w14:paraId="5FF83BBE" w14:textId="77777777" w:rsidR="00590A99" w:rsidRPr="00BE7E75" w:rsidRDefault="00590A99" w:rsidP="00BD0050">
            <w:pPr>
              <w:suppressAutoHyphens/>
              <w:jc w:val="left"/>
              <w:rPr>
                <w:sz w:val="22"/>
                <w:szCs w:val="22"/>
              </w:rPr>
            </w:pPr>
          </w:p>
        </w:tc>
        <w:tc>
          <w:tcPr>
            <w:tcW w:w="2268" w:type="dxa"/>
          </w:tcPr>
          <w:p w14:paraId="5118E215" w14:textId="77777777" w:rsidR="00590A99" w:rsidRPr="00BE7E75" w:rsidRDefault="00590A99" w:rsidP="00BD0050">
            <w:pPr>
              <w:suppressAutoHyphens/>
              <w:jc w:val="left"/>
              <w:rPr>
                <w:sz w:val="22"/>
                <w:szCs w:val="22"/>
              </w:rPr>
            </w:pPr>
            <w:r w:rsidRPr="00BE7E75">
              <w:rPr>
                <w:sz w:val="22"/>
                <w:szCs w:val="22"/>
              </w:rPr>
              <w:t>МВИ.МН 806-98</w:t>
            </w:r>
          </w:p>
        </w:tc>
      </w:tr>
      <w:tr w:rsidR="00590A99" w:rsidRPr="00BE7E75" w14:paraId="3C2E0732" w14:textId="77777777" w:rsidTr="001350E9">
        <w:trPr>
          <w:cantSplit/>
        </w:trPr>
        <w:tc>
          <w:tcPr>
            <w:tcW w:w="709" w:type="dxa"/>
          </w:tcPr>
          <w:p w14:paraId="788DC960" w14:textId="77777777" w:rsidR="00590A99" w:rsidRPr="00BE7E75" w:rsidRDefault="00590A99"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18.15*</w:t>
            </w:r>
          </w:p>
        </w:tc>
        <w:tc>
          <w:tcPr>
            <w:tcW w:w="1701" w:type="dxa"/>
            <w:vMerge/>
          </w:tcPr>
          <w:p w14:paraId="7273641A" w14:textId="77777777" w:rsidR="00590A99" w:rsidRPr="00BE7E75" w:rsidRDefault="00590A99" w:rsidP="00BD0050">
            <w:pPr>
              <w:suppressAutoHyphens/>
              <w:jc w:val="left"/>
              <w:rPr>
                <w:sz w:val="22"/>
                <w:szCs w:val="22"/>
              </w:rPr>
            </w:pPr>
          </w:p>
        </w:tc>
        <w:tc>
          <w:tcPr>
            <w:tcW w:w="1276" w:type="dxa"/>
          </w:tcPr>
          <w:p w14:paraId="4FD43FF1" w14:textId="77777777" w:rsidR="00590A99" w:rsidRPr="00BE7E75" w:rsidRDefault="00590A99" w:rsidP="00BD0050">
            <w:pPr>
              <w:suppressAutoHyphens/>
              <w:rPr>
                <w:sz w:val="22"/>
                <w:szCs w:val="22"/>
              </w:rPr>
            </w:pPr>
            <w:r w:rsidRPr="00BE7E75">
              <w:rPr>
                <w:sz w:val="22"/>
                <w:szCs w:val="22"/>
              </w:rPr>
              <w:t>10.41/08.159</w:t>
            </w:r>
          </w:p>
          <w:p w14:paraId="1CA5DC31" w14:textId="77777777" w:rsidR="00590A99" w:rsidRPr="00BE7E75" w:rsidRDefault="00590A99" w:rsidP="00BD0050">
            <w:pPr>
              <w:suppressAutoHyphens/>
              <w:rPr>
                <w:sz w:val="22"/>
                <w:szCs w:val="22"/>
              </w:rPr>
            </w:pPr>
            <w:r w:rsidRPr="00BE7E75">
              <w:rPr>
                <w:sz w:val="22"/>
                <w:szCs w:val="22"/>
              </w:rPr>
              <w:t>10.42/08.159</w:t>
            </w:r>
          </w:p>
        </w:tc>
        <w:tc>
          <w:tcPr>
            <w:tcW w:w="2410" w:type="dxa"/>
          </w:tcPr>
          <w:p w14:paraId="21FCFCE6" w14:textId="77777777" w:rsidR="00590A99" w:rsidRPr="00BE7E75" w:rsidRDefault="00590A99" w:rsidP="00BD0050">
            <w:pPr>
              <w:suppressAutoHyphens/>
              <w:jc w:val="left"/>
              <w:rPr>
                <w:sz w:val="22"/>
                <w:szCs w:val="22"/>
              </w:rPr>
            </w:pPr>
            <w:r w:rsidRPr="00BE7E75">
              <w:rPr>
                <w:sz w:val="22"/>
                <w:szCs w:val="22"/>
              </w:rPr>
              <w:t>Сорбиновая кислота и е</w:t>
            </w:r>
            <w:r w:rsidR="00E12384" w:rsidRPr="00BE7E75">
              <w:rPr>
                <w:sz w:val="22"/>
                <w:szCs w:val="22"/>
              </w:rPr>
              <w:t>ё</w:t>
            </w:r>
            <w:r w:rsidRPr="00BE7E75">
              <w:rPr>
                <w:sz w:val="22"/>
                <w:szCs w:val="22"/>
              </w:rPr>
              <w:t xml:space="preserve"> соли</w:t>
            </w:r>
          </w:p>
        </w:tc>
        <w:tc>
          <w:tcPr>
            <w:tcW w:w="2551" w:type="dxa"/>
            <w:vMerge/>
          </w:tcPr>
          <w:p w14:paraId="017EC6C5" w14:textId="77777777" w:rsidR="00590A99" w:rsidRPr="00BE7E75" w:rsidRDefault="00590A99" w:rsidP="00BD0050">
            <w:pPr>
              <w:suppressAutoHyphens/>
              <w:jc w:val="left"/>
              <w:rPr>
                <w:sz w:val="22"/>
                <w:szCs w:val="22"/>
              </w:rPr>
            </w:pPr>
          </w:p>
        </w:tc>
        <w:tc>
          <w:tcPr>
            <w:tcW w:w="2268" w:type="dxa"/>
          </w:tcPr>
          <w:p w14:paraId="779C246B" w14:textId="77777777" w:rsidR="00590A99" w:rsidRPr="00BE7E75" w:rsidRDefault="00590A99" w:rsidP="00BD0050">
            <w:pPr>
              <w:suppressAutoHyphens/>
              <w:jc w:val="left"/>
              <w:rPr>
                <w:sz w:val="22"/>
                <w:szCs w:val="22"/>
              </w:rPr>
            </w:pPr>
            <w:r w:rsidRPr="00BE7E75">
              <w:rPr>
                <w:sz w:val="22"/>
                <w:szCs w:val="22"/>
              </w:rPr>
              <w:t>МВИ.МН 806-98</w:t>
            </w:r>
          </w:p>
        </w:tc>
      </w:tr>
      <w:tr w:rsidR="002328D1" w:rsidRPr="00BE7E75" w14:paraId="475962BA" w14:textId="77777777" w:rsidTr="001350E9">
        <w:trPr>
          <w:cantSplit/>
        </w:trPr>
        <w:tc>
          <w:tcPr>
            <w:tcW w:w="709" w:type="dxa"/>
          </w:tcPr>
          <w:p w14:paraId="4CD6E4F3"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18.16*</w:t>
            </w:r>
          </w:p>
        </w:tc>
        <w:tc>
          <w:tcPr>
            <w:tcW w:w="1701" w:type="dxa"/>
            <w:vMerge/>
          </w:tcPr>
          <w:p w14:paraId="6B1A2BAC" w14:textId="77777777" w:rsidR="002328D1" w:rsidRPr="00BE7E75" w:rsidRDefault="002328D1" w:rsidP="00BD0050">
            <w:pPr>
              <w:suppressAutoHyphens/>
              <w:jc w:val="left"/>
              <w:rPr>
                <w:sz w:val="22"/>
                <w:szCs w:val="22"/>
              </w:rPr>
            </w:pPr>
          </w:p>
        </w:tc>
        <w:tc>
          <w:tcPr>
            <w:tcW w:w="1276" w:type="dxa"/>
          </w:tcPr>
          <w:p w14:paraId="660A46D0" w14:textId="77777777" w:rsidR="002328D1" w:rsidRPr="00BE7E75" w:rsidRDefault="002328D1" w:rsidP="00BD0050">
            <w:pPr>
              <w:suppressAutoHyphens/>
              <w:rPr>
                <w:sz w:val="22"/>
                <w:szCs w:val="22"/>
              </w:rPr>
            </w:pPr>
            <w:r w:rsidRPr="00BE7E75">
              <w:rPr>
                <w:sz w:val="22"/>
                <w:szCs w:val="22"/>
              </w:rPr>
              <w:t>10.41/08.149</w:t>
            </w:r>
          </w:p>
          <w:p w14:paraId="334B97F8" w14:textId="77777777" w:rsidR="002328D1" w:rsidRPr="00BE7E75" w:rsidRDefault="002328D1" w:rsidP="00BD0050">
            <w:pPr>
              <w:suppressAutoHyphens/>
              <w:rPr>
                <w:sz w:val="22"/>
                <w:szCs w:val="22"/>
              </w:rPr>
            </w:pPr>
            <w:r w:rsidRPr="00BE7E75">
              <w:rPr>
                <w:sz w:val="22"/>
                <w:szCs w:val="22"/>
              </w:rPr>
              <w:t>10.42/08.149</w:t>
            </w:r>
          </w:p>
        </w:tc>
        <w:tc>
          <w:tcPr>
            <w:tcW w:w="2410" w:type="dxa"/>
          </w:tcPr>
          <w:p w14:paraId="7611C8FA" w14:textId="77777777" w:rsidR="002328D1" w:rsidRPr="00BE7E75" w:rsidRDefault="002328D1" w:rsidP="00BD0050">
            <w:pPr>
              <w:suppressAutoHyphens/>
              <w:jc w:val="left"/>
              <w:rPr>
                <w:sz w:val="22"/>
                <w:szCs w:val="22"/>
              </w:rPr>
            </w:pPr>
            <w:r w:rsidRPr="00BE7E75">
              <w:rPr>
                <w:sz w:val="22"/>
                <w:szCs w:val="22"/>
              </w:rPr>
              <w:t>Кислотность в пер</w:t>
            </w:r>
            <w:r w:rsidRPr="00BE7E75">
              <w:rPr>
                <w:sz w:val="22"/>
                <w:szCs w:val="22"/>
              </w:rPr>
              <w:t>е</w:t>
            </w:r>
            <w:r w:rsidRPr="00BE7E75">
              <w:rPr>
                <w:sz w:val="22"/>
                <w:szCs w:val="22"/>
              </w:rPr>
              <w:t>счете на лауриновую, пальмитиновую, эр</w:t>
            </w:r>
            <w:r w:rsidRPr="00BE7E75">
              <w:rPr>
                <w:sz w:val="22"/>
                <w:szCs w:val="22"/>
              </w:rPr>
              <w:t>у</w:t>
            </w:r>
            <w:r w:rsidRPr="00BE7E75">
              <w:rPr>
                <w:sz w:val="22"/>
                <w:szCs w:val="22"/>
              </w:rPr>
              <w:t>ковую и олеиновую кислоту</w:t>
            </w:r>
          </w:p>
        </w:tc>
        <w:tc>
          <w:tcPr>
            <w:tcW w:w="2551" w:type="dxa"/>
            <w:vMerge/>
          </w:tcPr>
          <w:p w14:paraId="23580E64" w14:textId="77777777" w:rsidR="002328D1" w:rsidRPr="00BE7E75" w:rsidRDefault="002328D1" w:rsidP="00BD0050">
            <w:pPr>
              <w:suppressAutoHyphens/>
              <w:jc w:val="left"/>
              <w:rPr>
                <w:sz w:val="22"/>
                <w:szCs w:val="22"/>
              </w:rPr>
            </w:pPr>
          </w:p>
        </w:tc>
        <w:tc>
          <w:tcPr>
            <w:tcW w:w="2268" w:type="dxa"/>
          </w:tcPr>
          <w:p w14:paraId="042CD7A4" w14:textId="77777777" w:rsidR="002328D1" w:rsidRPr="00BE7E75" w:rsidRDefault="002328D1" w:rsidP="00BD0050">
            <w:pPr>
              <w:suppressAutoHyphens/>
              <w:jc w:val="left"/>
              <w:rPr>
                <w:sz w:val="22"/>
                <w:szCs w:val="22"/>
              </w:rPr>
            </w:pPr>
            <w:r w:rsidRPr="00BE7E75">
              <w:rPr>
                <w:sz w:val="22"/>
                <w:szCs w:val="22"/>
              </w:rPr>
              <w:t>ГОСТ Р 50457-92 (ИСО 660)</w:t>
            </w:r>
          </w:p>
        </w:tc>
      </w:tr>
      <w:tr w:rsidR="002328D1" w:rsidRPr="00BE7E75" w14:paraId="137DEDA3" w14:textId="77777777" w:rsidTr="001350E9">
        <w:trPr>
          <w:cantSplit/>
        </w:trPr>
        <w:tc>
          <w:tcPr>
            <w:tcW w:w="709" w:type="dxa"/>
          </w:tcPr>
          <w:p w14:paraId="4B2D6398"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18.17*</w:t>
            </w:r>
          </w:p>
        </w:tc>
        <w:tc>
          <w:tcPr>
            <w:tcW w:w="1701" w:type="dxa"/>
            <w:vMerge/>
          </w:tcPr>
          <w:p w14:paraId="275298E2" w14:textId="77777777" w:rsidR="002328D1" w:rsidRPr="00BE7E75" w:rsidRDefault="002328D1" w:rsidP="00BD0050">
            <w:pPr>
              <w:suppressAutoHyphens/>
              <w:jc w:val="left"/>
              <w:rPr>
                <w:sz w:val="22"/>
                <w:szCs w:val="22"/>
              </w:rPr>
            </w:pPr>
          </w:p>
        </w:tc>
        <w:tc>
          <w:tcPr>
            <w:tcW w:w="1276" w:type="dxa"/>
          </w:tcPr>
          <w:p w14:paraId="26BFE7B3" w14:textId="77777777" w:rsidR="002328D1" w:rsidRPr="00BE7E75" w:rsidRDefault="002328D1" w:rsidP="00BD0050">
            <w:pPr>
              <w:suppressAutoHyphens/>
              <w:rPr>
                <w:sz w:val="22"/>
                <w:szCs w:val="22"/>
              </w:rPr>
            </w:pPr>
            <w:r w:rsidRPr="00BE7E75">
              <w:rPr>
                <w:sz w:val="22"/>
                <w:szCs w:val="22"/>
              </w:rPr>
              <w:t>10.41/08.149</w:t>
            </w:r>
          </w:p>
          <w:p w14:paraId="2B289073" w14:textId="77777777" w:rsidR="002328D1" w:rsidRPr="00BE7E75" w:rsidRDefault="002328D1" w:rsidP="00BD0050">
            <w:pPr>
              <w:suppressAutoHyphens/>
              <w:rPr>
                <w:sz w:val="22"/>
                <w:szCs w:val="22"/>
              </w:rPr>
            </w:pPr>
            <w:r w:rsidRPr="00BE7E75">
              <w:rPr>
                <w:sz w:val="22"/>
                <w:szCs w:val="22"/>
              </w:rPr>
              <w:t>10.42/08.149</w:t>
            </w:r>
          </w:p>
        </w:tc>
        <w:tc>
          <w:tcPr>
            <w:tcW w:w="2410" w:type="dxa"/>
          </w:tcPr>
          <w:p w14:paraId="4E3A5E1F" w14:textId="77777777" w:rsidR="002328D1" w:rsidRPr="00BE7E75" w:rsidRDefault="002328D1" w:rsidP="00BD0050">
            <w:pPr>
              <w:suppressAutoHyphens/>
              <w:jc w:val="left"/>
              <w:rPr>
                <w:sz w:val="22"/>
                <w:szCs w:val="22"/>
              </w:rPr>
            </w:pPr>
            <w:r w:rsidRPr="00BE7E75">
              <w:rPr>
                <w:sz w:val="22"/>
                <w:szCs w:val="22"/>
              </w:rPr>
              <w:t xml:space="preserve">Йодное число, </w:t>
            </w:r>
          </w:p>
          <w:p w14:paraId="3039BD01" w14:textId="77777777" w:rsidR="002328D1" w:rsidRPr="00BE7E75" w:rsidRDefault="002328D1" w:rsidP="00BD0050">
            <w:pPr>
              <w:suppressAutoHyphens/>
              <w:jc w:val="left"/>
              <w:rPr>
                <w:sz w:val="22"/>
                <w:szCs w:val="22"/>
              </w:rPr>
            </w:pPr>
            <w:r w:rsidRPr="00BE7E75">
              <w:rPr>
                <w:sz w:val="22"/>
                <w:szCs w:val="22"/>
              </w:rPr>
              <w:t xml:space="preserve">грамм йода на </w:t>
            </w:r>
            <w:smartTag w:uri="urn:schemas-microsoft-com:office:smarttags" w:element="metricconverter">
              <w:smartTagPr>
                <w:attr w:name="ProductID" w:val="100 г"/>
              </w:smartTagPr>
              <w:r w:rsidRPr="00BE7E75">
                <w:rPr>
                  <w:sz w:val="22"/>
                  <w:szCs w:val="22"/>
                </w:rPr>
                <w:t>100 г</w:t>
              </w:r>
            </w:smartTag>
            <w:r w:rsidRPr="00BE7E75">
              <w:rPr>
                <w:sz w:val="22"/>
                <w:szCs w:val="22"/>
              </w:rPr>
              <w:t xml:space="preserve"> </w:t>
            </w:r>
            <w:r w:rsidRPr="00BE7E75">
              <w:rPr>
                <w:sz w:val="22"/>
                <w:szCs w:val="22"/>
                <w:lang w:val="en-US"/>
              </w:rPr>
              <w:t>FAME</w:t>
            </w:r>
          </w:p>
        </w:tc>
        <w:tc>
          <w:tcPr>
            <w:tcW w:w="2551" w:type="dxa"/>
            <w:vMerge/>
          </w:tcPr>
          <w:p w14:paraId="32149EDD" w14:textId="77777777" w:rsidR="002328D1" w:rsidRPr="00BE7E75" w:rsidRDefault="002328D1" w:rsidP="00BD0050">
            <w:pPr>
              <w:suppressAutoHyphens/>
              <w:jc w:val="left"/>
              <w:rPr>
                <w:sz w:val="22"/>
                <w:szCs w:val="22"/>
              </w:rPr>
            </w:pPr>
          </w:p>
        </w:tc>
        <w:tc>
          <w:tcPr>
            <w:tcW w:w="2268" w:type="dxa"/>
          </w:tcPr>
          <w:p w14:paraId="5C1F5368" w14:textId="77777777" w:rsidR="002328D1" w:rsidRPr="00BE7E75" w:rsidRDefault="002328D1" w:rsidP="00BD0050">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14111-2014  </w:t>
            </w:r>
          </w:p>
          <w:p w14:paraId="38CFB5CB" w14:textId="77777777" w:rsidR="002328D1" w:rsidRPr="00BE7E75" w:rsidRDefault="002328D1" w:rsidP="00BD0050">
            <w:pPr>
              <w:suppressAutoHyphens/>
              <w:jc w:val="left"/>
              <w:rPr>
                <w:sz w:val="22"/>
                <w:szCs w:val="22"/>
              </w:rPr>
            </w:pPr>
            <w:r w:rsidRPr="00BE7E75">
              <w:rPr>
                <w:sz w:val="22"/>
                <w:szCs w:val="22"/>
              </w:rPr>
              <w:t xml:space="preserve">ГОСТ </w:t>
            </w:r>
            <w:r w:rsidRPr="00BE7E75">
              <w:rPr>
                <w:sz w:val="22"/>
                <w:szCs w:val="22"/>
                <w:lang w:val="en-US"/>
              </w:rPr>
              <w:t xml:space="preserve">ISO </w:t>
            </w:r>
            <w:r w:rsidRPr="00BE7E75">
              <w:rPr>
                <w:sz w:val="22"/>
                <w:szCs w:val="22"/>
              </w:rPr>
              <w:t>3961-20</w:t>
            </w:r>
            <w:r w:rsidRPr="00BE7E75">
              <w:rPr>
                <w:sz w:val="22"/>
                <w:szCs w:val="22"/>
                <w:lang w:val="en-US"/>
              </w:rPr>
              <w:t>20</w:t>
            </w:r>
          </w:p>
        </w:tc>
      </w:tr>
      <w:tr w:rsidR="002328D1" w:rsidRPr="00BE7E75" w14:paraId="3E25B34B" w14:textId="77777777" w:rsidTr="001350E9">
        <w:trPr>
          <w:cantSplit/>
        </w:trPr>
        <w:tc>
          <w:tcPr>
            <w:tcW w:w="709" w:type="dxa"/>
          </w:tcPr>
          <w:p w14:paraId="6112453A"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18.18*</w:t>
            </w:r>
          </w:p>
        </w:tc>
        <w:tc>
          <w:tcPr>
            <w:tcW w:w="1701" w:type="dxa"/>
            <w:vMerge/>
          </w:tcPr>
          <w:p w14:paraId="14F6B90F" w14:textId="77777777" w:rsidR="002328D1" w:rsidRPr="00BE7E75" w:rsidRDefault="002328D1" w:rsidP="00BD0050">
            <w:pPr>
              <w:suppressAutoHyphens/>
              <w:jc w:val="left"/>
              <w:rPr>
                <w:sz w:val="22"/>
                <w:szCs w:val="22"/>
              </w:rPr>
            </w:pPr>
          </w:p>
        </w:tc>
        <w:tc>
          <w:tcPr>
            <w:tcW w:w="1276" w:type="dxa"/>
          </w:tcPr>
          <w:p w14:paraId="58263902" w14:textId="77777777" w:rsidR="002328D1" w:rsidRPr="00BE7E75" w:rsidRDefault="002328D1" w:rsidP="00BD0050">
            <w:pPr>
              <w:suppressAutoHyphens/>
              <w:rPr>
                <w:sz w:val="22"/>
                <w:szCs w:val="22"/>
              </w:rPr>
            </w:pPr>
            <w:r w:rsidRPr="00BE7E75">
              <w:rPr>
                <w:sz w:val="22"/>
                <w:szCs w:val="22"/>
              </w:rPr>
              <w:t>10.41/08.158</w:t>
            </w:r>
          </w:p>
          <w:p w14:paraId="4D65E348" w14:textId="77777777" w:rsidR="002328D1" w:rsidRPr="00BE7E75" w:rsidRDefault="002328D1" w:rsidP="00BD0050">
            <w:pPr>
              <w:suppressAutoHyphens/>
              <w:rPr>
                <w:sz w:val="22"/>
                <w:szCs w:val="22"/>
              </w:rPr>
            </w:pPr>
            <w:r w:rsidRPr="00BE7E75">
              <w:rPr>
                <w:sz w:val="22"/>
                <w:szCs w:val="22"/>
              </w:rPr>
              <w:t>10.42/08.158</w:t>
            </w:r>
          </w:p>
        </w:tc>
        <w:tc>
          <w:tcPr>
            <w:tcW w:w="2410" w:type="dxa"/>
          </w:tcPr>
          <w:p w14:paraId="58CD2E07" w14:textId="77777777" w:rsidR="002328D1" w:rsidRPr="00BE7E75" w:rsidRDefault="002328D1" w:rsidP="00BD0050">
            <w:pPr>
              <w:suppressAutoHyphens/>
              <w:jc w:val="left"/>
              <w:rPr>
                <w:sz w:val="22"/>
                <w:szCs w:val="22"/>
              </w:rPr>
            </w:pPr>
            <w:r w:rsidRPr="00BE7E75">
              <w:rPr>
                <w:sz w:val="22"/>
                <w:szCs w:val="22"/>
              </w:rPr>
              <w:t xml:space="preserve">Определение жирно-кислотного состава </w:t>
            </w:r>
          </w:p>
        </w:tc>
        <w:tc>
          <w:tcPr>
            <w:tcW w:w="2551" w:type="dxa"/>
            <w:vMerge/>
          </w:tcPr>
          <w:p w14:paraId="526B9976" w14:textId="77777777" w:rsidR="002328D1" w:rsidRPr="00BE7E75" w:rsidRDefault="002328D1" w:rsidP="00BD0050">
            <w:pPr>
              <w:suppressAutoHyphens/>
              <w:jc w:val="left"/>
              <w:rPr>
                <w:sz w:val="22"/>
                <w:szCs w:val="22"/>
              </w:rPr>
            </w:pPr>
          </w:p>
        </w:tc>
        <w:tc>
          <w:tcPr>
            <w:tcW w:w="2268" w:type="dxa"/>
          </w:tcPr>
          <w:p w14:paraId="04EB1252" w14:textId="77777777" w:rsidR="002328D1" w:rsidRPr="00BE7E75" w:rsidRDefault="002328D1" w:rsidP="00BD0050">
            <w:pPr>
              <w:suppressAutoHyphens/>
              <w:jc w:val="left"/>
              <w:rPr>
                <w:sz w:val="22"/>
                <w:szCs w:val="22"/>
              </w:rPr>
            </w:pPr>
            <w:r w:rsidRPr="00BE7E75">
              <w:rPr>
                <w:sz w:val="22"/>
                <w:szCs w:val="22"/>
              </w:rPr>
              <w:t>ГОСТ 30418-96</w:t>
            </w:r>
          </w:p>
          <w:p w14:paraId="492A8E15" w14:textId="77777777" w:rsidR="002328D1" w:rsidRPr="00BE7E75" w:rsidRDefault="002328D1" w:rsidP="00BD0050">
            <w:pPr>
              <w:suppressAutoHyphens/>
              <w:jc w:val="left"/>
              <w:rPr>
                <w:sz w:val="22"/>
                <w:szCs w:val="22"/>
              </w:rPr>
            </w:pPr>
            <w:r w:rsidRPr="00BE7E75">
              <w:rPr>
                <w:sz w:val="22"/>
                <w:szCs w:val="22"/>
              </w:rPr>
              <w:t>ГОСТ 30623-2018</w:t>
            </w:r>
          </w:p>
          <w:p w14:paraId="0099A19C" w14:textId="77777777" w:rsidR="002328D1" w:rsidRPr="00BE7E75" w:rsidRDefault="002328D1" w:rsidP="00BD0050">
            <w:pPr>
              <w:suppressAutoHyphens/>
              <w:jc w:val="left"/>
              <w:rPr>
                <w:sz w:val="22"/>
                <w:szCs w:val="22"/>
              </w:rPr>
            </w:pPr>
            <w:r w:rsidRPr="00BE7E75">
              <w:rPr>
                <w:sz w:val="22"/>
                <w:szCs w:val="22"/>
              </w:rPr>
              <w:t>ГОСТ 31663-2012</w:t>
            </w:r>
          </w:p>
          <w:p w14:paraId="20D99951" w14:textId="77777777" w:rsidR="002328D1" w:rsidRPr="00BE7E75" w:rsidRDefault="002328D1" w:rsidP="00BD0050">
            <w:pPr>
              <w:suppressAutoHyphens/>
              <w:jc w:val="left"/>
              <w:rPr>
                <w:sz w:val="22"/>
                <w:szCs w:val="22"/>
              </w:rPr>
            </w:pPr>
            <w:r w:rsidRPr="00BE7E75">
              <w:rPr>
                <w:sz w:val="22"/>
                <w:szCs w:val="22"/>
              </w:rPr>
              <w:t>ГОСТ 31665-2012</w:t>
            </w:r>
          </w:p>
          <w:p w14:paraId="56DB8261" w14:textId="77777777" w:rsidR="002328D1" w:rsidRPr="00BE7E75" w:rsidRDefault="002328D1" w:rsidP="00BD0050">
            <w:pPr>
              <w:suppressAutoHyphens/>
              <w:jc w:val="left"/>
              <w:rPr>
                <w:sz w:val="22"/>
                <w:szCs w:val="22"/>
              </w:rPr>
            </w:pPr>
            <w:r w:rsidRPr="00BE7E75">
              <w:rPr>
                <w:sz w:val="22"/>
                <w:szCs w:val="22"/>
              </w:rPr>
              <w:t>СТБ 2016-2009 п. 7.13</w:t>
            </w:r>
          </w:p>
        </w:tc>
      </w:tr>
      <w:tr w:rsidR="002328D1" w:rsidRPr="00BE7E75" w14:paraId="1A7FC781" w14:textId="77777777" w:rsidTr="001350E9">
        <w:trPr>
          <w:cantSplit/>
        </w:trPr>
        <w:tc>
          <w:tcPr>
            <w:tcW w:w="709" w:type="dxa"/>
          </w:tcPr>
          <w:p w14:paraId="475C238E"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18.19*</w:t>
            </w:r>
          </w:p>
        </w:tc>
        <w:tc>
          <w:tcPr>
            <w:tcW w:w="1701" w:type="dxa"/>
            <w:vMerge/>
          </w:tcPr>
          <w:p w14:paraId="34CCDA39" w14:textId="77777777" w:rsidR="002328D1" w:rsidRPr="00BE7E75" w:rsidRDefault="002328D1" w:rsidP="00BD0050">
            <w:pPr>
              <w:suppressAutoHyphens/>
              <w:jc w:val="left"/>
              <w:rPr>
                <w:sz w:val="22"/>
                <w:szCs w:val="22"/>
              </w:rPr>
            </w:pPr>
          </w:p>
        </w:tc>
        <w:tc>
          <w:tcPr>
            <w:tcW w:w="1276" w:type="dxa"/>
          </w:tcPr>
          <w:p w14:paraId="31DC9C2B" w14:textId="77777777" w:rsidR="002328D1" w:rsidRPr="00BE7E75" w:rsidRDefault="002328D1" w:rsidP="00BD0050">
            <w:pPr>
              <w:suppressAutoHyphens/>
              <w:rPr>
                <w:sz w:val="22"/>
                <w:szCs w:val="22"/>
              </w:rPr>
            </w:pPr>
            <w:r w:rsidRPr="00BE7E75">
              <w:rPr>
                <w:sz w:val="22"/>
                <w:szCs w:val="22"/>
              </w:rPr>
              <w:t>10.41/08.149</w:t>
            </w:r>
          </w:p>
          <w:p w14:paraId="775FE0D4" w14:textId="77777777" w:rsidR="002328D1" w:rsidRPr="00BE7E75" w:rsidRDefault="002328D1" w:rsidP="00BD0050">
            <w:pPr>
              <w:suppressAutoHyphens/>
              <w:rPr>
                <w:sz w:val="22"/>
                <w:szCs w:val="22"/>
              </w:rPr>
            </w:pPr>
            <w:r w:rsidRPr="00BE7E75">
              <w:rPr>
                <w:sz w:val="22"/>
                <w:szCs w:val="22"/>
              </w:rPr>
              <w:t>10.42/08.149</w:t>
            </w:r>
          </w:p>
        </w:tc>
        <w:tc>
          <w:tcPr>
            <w:tcW w:w="2410" w:type="dxa"/>
          </w:tcPr>
          <w:p w14:paraId="34412299" w14:textId="77777777" w:rsidR="002328D1" w:rsidRPr="00BE7E75" w:rsidRDefault="002328D1" w:rsidP="00BD0050">
            <w:pPr>
              <w:suppressAutoHyphens/>
              <w:jc w:val="left"/>
              <w:rPr>
                <w:sz w:val="22"/>
                <w:szCs w:val="22"/>
              </w:rPr>
            </w:pPr>
            <w:r w:rsidRPr="00BE7E75">
              <w:rPr>
                <w:sz w:val="22"/>
                <w:szCs w:val="22"/>
              </w:rPr>
              <w:t>Кислотность</w:t>
            </w:r>
          </w:p>
        </w:tc>
        <w:tc>
          <w:tcPr>
            <w:tcW w:w="2551" w:type="dxa"/>
            <w:vMerge/>
          </w:tcPr>
          <w:p w14:paraId="41D90B8B" w14:textId="77777777" w:rsidR="002328D1" w:rsidRPr="00BE7E75" w:rsidRDefault="002328D1" w:rsidP="00BD0050">
            <w:pPr>
              <w:suppressAutoHyphens/>
              <w:jc w:val="left"/>
              <w:rPr>
                <w:sz w:val="22"/>
                <w:szCs w:val="22"/>
              </w:rPr>
            </w:pPr>
          </w:p>
        </w:tc>
        <w:tc>
          <w:tcPr>
            <w:tcW w:w="2268" w:type="dxa"/>
          </w:tcPr>
          <w:p w14:paraId="3E9CA3AB" w14:textId="77777777" w:rsidR="002328D1" w:rsidRPr="00BE7E75" w:rsidRDefault="002328D1" w:rsidP="00BD0050">
            <w:pPr>
              <w:suppressAutoHyphens/>
              <w:jc w:val="left"/>
              <w:rPr>
                <w:sz w:val="22"/>
                <w:szCs w:val="22"/>
              </w:rPr>
            </w:pPr>
            <w:r w:rsidRPr="00BE7E75">
              <w:rPr>
                <w:sz w:val="22"/>
                <w:szCs w:val="22"/>
              </w:rPr>
              <w:t>СТБ 1889-2008 п.5.10</w:t>
            </w:r>
          </w:p>
          <w:p w14:paraId="1A3FBE9A" w14:textId="77777777" w:rsidR="002328D1" w:rsidRPr="00BE7E75" w:rsidRDefault="002328D1" w:rsidP="00BD0050">
            <w:pPr>
              <w:suppressAutoHyphens/>
              <w:jc w:val="left"/>
              <w:rPr>
                <w:sz w:val="22"/>
                <w:szCs w:val="22"/>
              </w:rPr>
            </w:pPr>
            <w:r w:rsidRPr="00BE7E75">
              <w:rPr>
                <w:sz w:val="22"/>
                <w:szCs w:val="22"/>
              </w:rPr>
              <w:t>ГОСТ 8285-91 п.2.5</w:t>
            </w:r>
          </w:p>
        </w:tc>
      </w:tr>
      <w:tr w:rsidR="002328D1" w:rsidRPr="00BE7E75" w14:paraId="780A706D" w14:textId="77777777" w:rsidTr="001350E9">
        <w:trPr>
          <w:cantSplit/>
        </w:trPr>
        <w:tc>
          <w:tcPr>
            <w:tcW w:w="709" w:type="dxa"/>
          </w:tcPr>
          <w:p w14:paraId="33156420"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19.1*</w:t>
            </w:r>
          </w:p>
        </w:tc>
        <w:tc>
          <w:tcPr>
            <w:tcW w:w="1701" w:type="dxa"/>
            <w:vMerge w:val="restart"/>
          </w:tcPr>
          <w:p w14:paraId="56AEE54F" w14:textId="77777777" w:rsidR="002328D1" w:rsidRPr="00BE7E75" w:rsidRDefault="002328D1" w:rsidP="00BD0050">
            <w:pPr>
              <w:suppressAutoHyphens/>
              <w:jc w:val="left"/>
              <w:rPr>
                <w:sz w:val="22"/>
                <w:szCs w:val="22"/>
              </w:rPr>
            </w:pPr>
            <w:r w:rsidRPr="00BE7E75">
              <w:rPr>
                <w:sz w:val="22"/>
                <w:szCs w:val="22"/>
              </w:rPr>
              <w:t>Крахмал</w:t>
            </w:r>
          </w:p>
          <w:p w14:paraId="0E9FDEB2" w14:textId="77777777" w:rsidR="002328D1" w:rsidRPr="00BE7E75" w:rsidRDefault="002328D1" w:rsidP="00BD0050">
            <w:pPr>
              <w:suppressAutoHyphens/>
              <w:jc w:val="left"/>
              <w:rPr>
                <w:sz w:val="22"/>
                <w:szCs w:val="22"/>
              </w:rPr>
            </w:pPr>
          </w:p>
        </w:tc>
        <w:tc>
          <w:tcPr>
            <w:tcW w:w="1276" w:type="dxa"/>
          </w:tcPr>
          <w:p w14:paraId="262F01B9" w14:textId="77777777" w:rsidR="002328D1" w:rsidRPr="00BE7E75" w:rsidRDefault="002328D1" w:rsidP="00BD0050">
            <w:pPr>
              <w:suppressAutoHyphens/>
              <w:rPr>
                <w:sz w:val="22"/>
                <w:szCs w:val="22"/>
              </w:rPr>
            </w:pPr>
            <w:r w:rsidRPr="00BE7E75">
              <w:rPr>
                <w:sz w:val="22"/>
                <w:szCs w:val="22"/>
              </w:rPr>
              <w:t>10.62/29.040</w:t>
            </w:r>
          </w:p>
        </w:tc>
        <w:tc>
          <w:tcPr>
            <w:tcW w:w="2410" w:type="dxa"/>
          </w:tcPr>
          <w:p w14:paraId="7461CC61" w14:textId="77777777" w:rsidR="002328D1" w:rsidRPr="00BE7E75" w:rsidRDefault="002328D1" w:rsidP="00BD0050">
            <w:pPr>
              <w:suppressAutoHyphens/>
              <w:jc w:val="left"/>
              <w:rPr>
                <w:sz w:val="22"/>
                <w:szCs w:val="22"/>
              </w:rPr>
            </w:pPr>
            <w:r w:rsidRPr="00BE7E75">
              <w:rPr>
                <w:sz w:val="22"/>
                <w:szCs w:val="22"/>
              </w:rPr>
              <w:t>Масса нетто</w:t>
            </w:r>
          </w:p>
        </w:tc>
        <w:tc>
          <w:tcPr>
            <w:tcW w:w="2551" w:type="dxa"/>
            <w:vMerge w:val="restart"/>
          </w:tcPr>
          <w:p w14:paraId="66EA8B97" w14:textId="77777777" w:rsidR="002328D1" w:rsidRPr="00BE7E75" w:rsidRDefault="002328D1" w:rsidP="00BD0050">
            <w:pPr>
              <w:suppressAutoHyphens/>
              <w:jc w:val="left"/>
              <w:rPr>
                <w:sz w:val="21"/>
                <w:szCs w:val="21"/>
              </w:rPr>
            </w:pPr>
            <w:r w:rsidRPr="00BE7E75">
              <w:rPr>
                <w:sz w:val="21"/>
                <w:szCs w:val="21"/>
              </w:rPr>
              <w:t>СТБ 8019-2002</w:t>
            </w:r>
          </w:p>
          <w:p w14:paraId="4EF9FE7D" w14:textId="77777777" w:rsidR="002328D1" w:rsidRPr="00BE7E75" w:rsidRDefault="002328D1" w:rsidP="00BD0050">
            <w:pPr>
              <w:suppressAutoHyphens/>
              <w:jc w:val="left"/>
              <w:rPr>
                <w:sz w:val="21"/>
                <w:szCs w:val="21"/>
              </w:rPr>
            </w:pPr>
            <w:r w:rsidRPr="00BE7E75">
              <w:rPr>
                <w:sz w:val="21"/>
                <w:szCs w:val="21"/>
              </w:rPr>
              <w:t>ГОСТ 32159-2013</w:t>
            </w:r>
          </w:p>
          <w:p w14:paraId="67A4EB0F" w14:textId="77777777" w:rsidR="002328D1" w:rsidRPr="00BE7E75" w:rsidRDefault="002328D1" w:rsidP="00BD0050">
            <w:pPr>
              <w:jc w:val="left"/>
              <w:rPr>
                <w:sz w:val="22"/>
                <w:szCs w:val="22"/>
              </w:rPr>
            </w:pPr>
            <w:r w:rsidRPr="00BE7E75">
              <w:rPr>
                <w:sz w:val="22"/>
                <w:szCs w:val="22"/>
              </w:rPr>
              <w:t xml:space="preserve">СанПиН и ГН </w:t>
            </w:r>
          </w:p>
          <w:p w14:paraId="3CDA7CA2" w14:textId="77777777" w:rsidR="002328D1" w:rsidRPr="00BE7E75" w:rsidRDefault="002328D1" w:rsidP="00BD0050">
            <w:pPr>
              <w:jc w:val="left"/>
              <w:rPr>
                <w:sz w:val="22"/>
                <w:szCs w:val="22"/>
              </w:rPr>
            </w:pPr>
            <w:r w:rsidRPr="00BE7E75">
              <w:rPr>
                <w:sz w:val="22"/>
                <w:szCs w:val="22"/>
              </w:rPr>
              <w:t>от 21.06.2013 № 52</w:t>
            </w:r>
          </w:p>
          <w:p w14:paraId="24EC390E" w14:textId="77777777" w:rsidR="002328D1" w:rsidRPr="00BE7E75" w:rsidRDefault="002328D1"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5559EA3" w14:textId="77777777" w:rsidR="002328D1" w:rsidRPr="00BE7E75" w:rsidRDefault="002328D1"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0B390CF" w14:textId="77777777" w:rsidR="002328D1" w:rsidRPr="00BE7E75" w:rsidRDefault="002328D1" w:rsidP="00BD0050">
            <w:pPr>
              <w:suppressAutoHyphens/>
              <w:jc w:val="left"/>
              <w:rPr>
                <w:sz w:val="21"/>
                <w:szCs w:val="21"/>
              </w:rPr>
            </w:pPr>
            <w:r w:rsidRPr="00BE7E75">
              <w:rPr>
                <w:sz w:val="21"/>
                <w:szCs w:val="21"/>
              </w:rPr>
              <w:t>ТНПА и др. документация на продукцию</w:t>
            </w:r>
          </w:p>
        </w:tc>
        <w:tc>
          <w:tcPr>
            <w:tcW w:w="2268" w:type="dxa"/>
          </w:tcPr>
          <w:p w14:paraId="53C71483" w14:textId="77777777" w:rsidR="002328D1" w:rsidRPr="00BE7E75" w:rsidRDefault="002328D1" w:rsidP="00BD0050">
            <w:pPr>
              <w:suppressAutoHyphens/>
              <w:jc w:val="left"/>
              <w:rPr>
                <w:sz w:val="22"/>
                <w:szCs w:val="22"/>
              </w:rPr>
            </w:pPr>
            <w:r w:rsidRPr="00BE7E75">
              <w:rPr>
                <w:sz w:val="22"/>
                <w:szCs w:val="22"/>
              </w:rPr>
              <w:t>СТБ 8020-2002</w:t>
            </w:r>
          </w:p>
          <w:p w14:paraId="176AD217" w14:textId="77777777" w:rsidR="002328D1" w:rsidRPr="00BE7E75" w:rsidRDefault="002328D1" w:rsidP="00BD0050">
            <w:pPr>
              <w:suppressAutoHyphens/>
              <w:jc w:val="left"/>
              <w:rPr>
                <w:sz w:val="22"/>
                <w:szCs w:val="22"/>
              </w:rPr>
            </w:pPr>
            <w:r w:rsidRPr="00BE7E75">
              <w:rPr>
                <w:sz w:val="22"/>
                <w:szCs w:val="22"/>
              </w:rPr>
              <w:t>МВИ.МН 2075-2004</w:t>
            </w:r>
          </w:p>
        </w:tc>
      </w:tr>
      <w:tr w:rsidR="002328D1" w:rsidRPr="00BE7E75" w14:paraId="20148013" w14:textId="77777777" w:rsidTr="001350E9">
        <w:trPr>
          <w:cantSplit/>
        </w:trPr>
        <w:tc>
          <w:tcPr>
            <w:tcW w:w="709" w:type="dxa"/>
          </w:tcPr>
          <w:p w14:paraId="43880F04"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19.2*</w:t>
            </w:r>
          </w:p>
        </w:tc>
        <w:tc>
          <w:tcPr>
            <w:tcW w:w="1701" w:type="dxa"/>
            <w:vMerge/>
          </w:tcPr>
          <w:p w14:paraId="55B4EB63" w14:textId="77777777" w:rsidR="002328D1" w:rsidRPr="00BE7E75" w:rsidRDefault="002328D1" w:rsidP="00BD0050">
            <w:pPr>
              <w:suppressAutoHyphens/>
              <w:jc w:val="left"/>
              <w:rPr>
                <w:sz w:val="22"/>
                <w:szCs w:val="22"/>
              </w:rPr>
            </w:pPr>
          </w:p>
        </w:tc>
        <w:tc>
          <w:tcPr>
            <w:tcW w:w="1276" w:type="dxa"/>
          </w:tcPr>
          <w:p w14:paraId="18B71420" w14:textId="77777777" w:rsidR="002328D1" w:rsidRPr="00BE7E75" w:rsidRDefault="002328D1" w:rsidP="00BD0050">
            <w:pPr>
              <w:suppressAutoHyphens/>
              <w:rPr>
                <w:sz w:val="22"/>
                <w:szCs w:val="22"/>
              </w:rPr>
            </w:pPr>
            <w:r w:rsidRPr="00BE7E75">
              <w:rPr>
                <w:sz w:val="22"/>
                <w:szCs w:val="22"/>
              </w:rPr>
              <w:t>10.62/11.116</w:t>
            </w:r>
          </w:p>
        </w:tc>
        <w:tc>
          <w:tcPr>
            <w:tcW w:w="2410" w:type="dxa"/>
          </w:tcPr>
          <w:p w14:paraId="428BDD53" w14:textId="77777777" w:rsidR="002328D1" w:rsidRDefault="002328D1" w:rsidP="00BD0050">
            <w:pPr>
              <w:suppressAutoHyphens/>
              <w:jc w:val="left"/>
              <w:rPr>
                <w:sz w:val="22"/>
                <w:szCs w:val="22"/>
              </w:rPr>
            </w:pPr>
            <w:r w:rsidRPr="00BE7E75">
              <w:rPr>
                <w:sz w:val="22"/>
                <w:szCs w:val="22"/>
              </w:rPr>
              <w:t>Цвет, запах, вне</w:t>
            </w:r>
            <w:r w:rsidRPr="00BE7E75">
              <w:rPr>
                <w:sz w:val="22"/>
                <w:szCs w:val="22"/>
              </w:rPr>
              <w:t>ш</w:t>
            </w:r>
            <w:r w:rsidRPr="00BE7E75">
              <w:rPr>
                <w:sz w:val="22"/>
                <w:szCs w:val="22"/>
              </w:rPr>
              <w:t>ний вид</w:t>
            </w:r>
          </w:p>
          <w:p w14:paraId="0AB6A0DB" w14:textId="77777777" w:rsidR="00155576" w:rsidRPr="00BE7E75" w:rsidRDefault="00155576" w:rsidP="00BD0050">
            <w:pPr>
              <w:suppressAutoHyphens/>
              <w:jc w:val="left"/>
              <w:rPr>
                <w:sz w:val="22"/>
                <w:szCs w:val="22"/>
              </w:rPr>
            </w:pPr>
          </w:p>
        </w:tc>
        <w:tc>
          <w:tcPr>
            <w:tcW w:w="2551" w:type="dxa"/>
            <w:vMerge/>
          </w:tcPr>
          <w:p w14:paraId="1B45B406" w14:textId="77777777" w:rsidR="002328D1" w:rsidRPr="00BE7E75" w:rsidRDefault="002328D1" w:rsidP="00BD0050">
            <w:pPr>
              <w:suppressAutoHyphens/>
              <w:jc w:val="left"/>
              <w:rPr>
                <w:sz w:val="22"/>
                <w:szCs w:val="22"/>
              </w:rPr>
            </w:pPr>
          </w:p>
        </w:tc>
        <w:tc>
          <w:tcPr>
            <w:tcW w:w="2268" w:type="dxa"/>
          </w:tcPr>
          <w:p w14:paraId="5C180213" w14:textId="77777777" w:rsidR="002328D1" w:rsidRPr="00BE7E75" w:rsidRDefault="002328D1" w:rsidP="00BD0050">
            <w:pPr>
              <w:suppressAutoHyphens/>
              <w:jc w:val="left"/>
              <w:rPr>
                <w:sz w:val="22"/>
                <w:szCs w:val="22"/>
              </w:rPr>
            </w:pPr>
            <w:r w:rsidRPr="00BE7E75">
              <w:rPr>
                <w:sz w:val="22"/>
                <w:szCs w:val="22"/>
              </w:rPr>
              <w:t>ГОСТ 7698-93 п.2</w:t>
            </w:r>
          </w:p>
        </w:tc>
      </w:tr>
      <w:tr w:rsidR="002328D1" w:rsidRPr="00BE7E75" w14:paraId="34510FC2" w14:textId="77777777" w:rsidTr="001350E9">
        <w:trPr>
          <w:cantSplit/>
        </w:trPr>
        <w:tc>
          <w:tcPr>
            <w:tcW w:w="709" w:type="dxa"/>
          </w:tcPr>
          <w:p w14:paraId="4D822554"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19.3*</w:t>
            </w:r>
          </w:p>
        </w:tc>
        <w:tc>
          <w:tcPr>
            <w:tcW w:w="1701" w:type="dxa"/>
            <w:vMerge/>
          </w:tcPr>
          <w:p w14:paraId="14DEEBD9" w14:textId="77777777" w:rsidR="002328D1" w:rsidRPr="00BE7E75" w:rsidRDefault="002328D1" w:rsidP="00BD0050">
            <w:pPr>
              <w:suppressAutoHyphens/>
              <w:jc w:val="left"/>
              <w:rPr>
                <w:sz w:val="22"/>
                <w:szCs w:val="22"/>
              </w:rPr>
            </w:pPr>
          </w:p>
        </w:tc>
        <w:tc>
          <w:tcPr>
            <w:tcW w:w="1276" w:type="dxa"/>
          </w:tcPr>
          <w:p w14:paraId="470A9FA0" w14:textId="77777777" w:rsidR="002328D1" w:rsidRPr="00BE7E75" w:rsidRDefault="002328D1" w:rsidP="00BD0050">
            <w:pPr>
              <w:suppressAutoHyphens/>
              <w:rPr>
                <w:sz w:val="22"/>
                <w:szCs w:val="22"/>
              </w:rPr>
            </w:pPr>
            <w:r w:rsidRPr="00BE7E75">
              <w:rPr>
                <w:sz w:val="22"/>
                <w:szCs w:val="22"/>
              </w:rPr>
              <w:t>10.62/08.052</w:t>
            </w:r>
          </w:p>
        </w:tc>
        <w:tc>
          <w:tcPr>
            <w:tcW w:w="2410" w:type="dxa"/>
          </w:tcPr>
          <w:p w14:paraId="7D9A9503" w14:textId="77777777" w:rsidR="002328D1" w:rsidRPr="00BE7E75" w:rsidRDefault="002328D1" w:rsidP="00BD0050">
            <w:pPr>
              <w:suppressAutoHyphens/>
              <w:jc w:val="left"/>
              <w:rPr>
                <w:sz w:val="22"/>
                <w:szCs w:val="22"/>
              </w:rPr>
            </w:pPr>
            <w:r w:rsidRPr="00BE7E75">
              <w:rPr>
                <w:sz w:val="22"/>
                <w:szCs w:val="22"/>
              </w:rPr>
              <w:t>Массовая доля влаги</w:t>
            </w:r>
          </w:p>
        </w:tc>
        <w:tc>
          <w:tcPr>
            <w:tcW w:w="2551" w:type="dxa"/>
            <w:vMerge/>
          </w:tcPr>
          <w:p w14:paraId="2E5396C4" w14:textId="77777777" w:rsidR="002328D1" w:rsidRPr="00BE7E75" w:rsidRDefault="002328D1" w:rsidP="00BD0050">
            <w:pPr>
              <w:suppressAutoHyphens/>
              <w:jc w:val="left"/>
              <w:rPr>
                <w:sz w:val="22"/>
                <w:szCs w:val="22"/>
              </w:rPr>
            </w:pPr>
          </w:p>
        </w:tc>
        <w:tc>
          <w:tcPr>
            <w:tcW w:w="2268" w:type="dxa"/>
          </w:tcPr>
          <w:p w14:paraId="57CBAEA6" w14:textId="77777777" w:rsidR="002328D1" w:rsidRPr="00BE7E75" w:rsidRDefault="002328D1" w:rsidP="00BD0050">
            <w:pPr>
              <w:suppressAutoHyphens/>
              <w:jc w:val="left"/>
              <w:rPr>
                <w:sz w:val="22"/>
                <w:szCs w:val="22"/>
              </w:rPr>
            </w:pPr>
            <w:r w:rsidRPr="00BE7E75">
              <w:rPr>
                <w:sz w:val="22"/>
                <w:szCs w:val="22"/>
              </w:rPr>
              <w:t>ГОСТ 7698-93 п.2.4.1</w:t>
            </w:r>
          </w:p>
          <w:p w14:paraId="3BF80127" w14:textId="77777777" w:rsidR="002328D1" w:rsidRPr="00BE7E75" w:rsidRDefault="002328D1" w:rsidP="00BD0050">
            <w:pPr>
              <w:suppressAutoHyphens/>
              <w:jc w:val="left"/>
              <w:rPr>
                <w:sz w:val="22"/>
                <w:szCs w:val="22"/>
              </w:rPr>
            </w:pPr>
            <w:r w:rsidRPr="00BE7E75">
              <w:rPr>
                <w:sz w:val="22"/>
                <w:szCs w:val="22"/>
                <w:lang w:val="en-US"/>
              </w:rPr>
              <w:t>ISO</w:t>
            </w:r>
            <w:r w:rsidRPr="00BE7E75">
              <w:rPr>
                <w:sz w:val="22"/>
                <w:szCs w:val="22"/>
              </w:rPr>
              <w:t xml:space="preserve"> 1666:1996</w:t>
            </w:r>
          </w:p>
        </w:tc>
      </w:tr>
      <w:tr w:rsidR="002328D1" w:rsidRPr="00BE7E75" w14:paraId="2301DEAA" w14:textId="77777777" w:rsidTr="001350E9">
        <w:trPr>
          <w:cantSplit/>
        </w:trPr>
        <w:tc>
          <w:tcPr>
            <w:tcW w:w="709" w:type="dxa"/>
          </w:tcPr>
          <w:p w14:paraId="24D6501B"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19.4*</w:t>
            </w:r>
          </w:p>
        </w:tc>
        <w:tc>
          <w:tcPr>
            <w:tcW w:w="1701" w:type="dxa"/>
            <w:vMerge/>
          </w:tcPr>
          <w:p w14:paraId="4CCBF25A" w14:textId="77777777" w:rsidR="002328D1" w:rsidRPr="00BE7E75" w:rsidRDefault="002328D1" w:rsidP="00BD0050">
            <w:pPr>
              <w:suppressAutoHyphens/>
              <w:jc w:val="left"/>
              <w:rPr>
                <w:sz w:val="22"/>
                <w:szCs w:val="22"/>
              </w:rPr>
            </w:pPr>
          </w:p>
        </w:tc>
        <w:tc>
          <w:tcPr>
            <w:tcW w:w="1276" w:type="dxa"/>
          </w:tcPr>
          <w:p w14:paraId="471D38AB" w14:textId="77777777" w:rsidR="002328D1" w:rsidRPr="00BE7E75" w:rsidRDefault="002328D1" w:rsidP="00BD0050">
            <w:pPr>
              <w:suppressAutoHyphens/>
              <w:rPr>
                <w:sz w:val="22"/>
                <w:szCs w:val="22"/>
              </w:rPr>
            </w:pPr>
            <w:r w:rsidRPr="00BE7E75">
              <w:rPr>
                <w:sz w:val="22"/>
                <w:szCs w:val="22"/>
              </w:rPr>
              <w:t>10.62/08.052</w:t>
            </w:r>
          </w:p>
        </w:tc>
        <w:tc>
          <w:tcPr>
            <w:tcW w:w="2410" w:type="dxa"/>
          </w:tcPr>
          <w:p w14:paraId="4713C705" w14:textId="77777777" w:rsidR="002328D1" w:rsidRDefault="002328D1" w:rsidP="00BD0050">
            <w:pPr>
              <w:suppressAutoHyphens/>
              <w:jc w:val="left"/>
              <w:rPr>
                <w:sz w:val="22"/>
                <w:szCs w:val="22"/>
              </w:rPr>
            </w:pPr>
            <w:r w:rsidRPr="00BE7E75">
              <w:rPr>
                <w:sz w:val="22"/>
                <w:szCs w:val="22"/>
              </w:rPr>
              <w:t>Массовая доля о</w:t>
            </w:r>
            <w:r w:rsidRPr="00BE7E75">
              <w:rPr>
                <w:sz w:val="22"/>
                <w:szCs w:val="22"/>
              </w:rPr>
              <w:t>б</w:t>
            </w:r>
            <w:r w:rsidRPr="00BE7E75">
              <w:rPr>
                <w:sz w:val="22"/>
                <w:szCs w:val="22"/>
              </w:rPr>
              <w:t>щей золы</w:t>
            </w:r>
          </w:p>
          <w:p w14:paraId="5CC6EEEB" w14:textId="77777777" w:rsidR="00155576" w:rsidRPr="00BE7E75" w:rsidRDefault="00155576" w:rsidP="00BD0050">
            <w:pPr>
              <w:suppressAutoHyphens/>
              <w:jc w:val="left"/>
              <w:rPr>
                <w:sz w:val="22"/>
                <w:szCs w:val="22"/>
              </w:rPr>
            </w:pPr>
          </w:p>
        </w:tc>
        <w:tc>
          <w:tcPr>
            <w:tcW w:w="2551" w:type="dxa"/>
            <w:vMerge/>
          </w:tcPr>
          <w:p w14:paraId="56C8A0FC" w14:textId="77777777" w:rsidR="002328D1" w:rsidRPr="00BE7E75" w:rsidRDefault="002328D1" w:rsidP="00BD0050">
            <w:pPr>
              <w:suppressAutoHyphens/>
              <w:jc w:val="left"/>
              <w:rPr>
                <w:sz w:val="22"/>
                <w:szCs w:val="22"/>
              </w:rPr>
            </w:pPr>
          </w:p>
        </w:tc>
        <w:tc>
          <w:tcPr>
            <w:tcW w:w="2268" w:type="dxa"/>
          </w:tcPr>
          <w:p w14:paraId="69D4C7CC" w14:textId="77777777" w:rsidR="002328D1" w:rsidRPr="00BE7E75" w:rsidRDefault="002328D1" w:rsidP="00BD0050">
            <w:pPr>
              <w:suppressAutoHyphens/>
              <w:jc w:val="left"/>
              <w:rPr>
                <w:sz w:val="22"/>
                <w:szCs w:val="22"/>
              </w:rPr>
            </w:pPr>
            <w:r w:rsidRPr="00BE7E75">
              <w:rPr>
                <w:sz w:val="22"/>
                <w:szCs w:val="22"/>
              </w:rPr>
              <w:t>ГОСТ 7698-93 п.2.5</w:t>
            </w:r>
          </w:p>
        </w:tc>
      </w:tr>
      <w:tr w:rsidR="002328D1" w:rsidRPr="00BE7E75" w14:paraId="5C4D7C0B" w14:textId="77777777" w:rsidTr="001350E9">
        <w:trPr>
          <w:cantSplit/>
        </w:trPr>
        <w:tc>
          <w:tcPr>
            <w:tcW w:w="709" w:type="dxa"/>
          </w:tcPr>
          <w:p w14:paraId="19C7D569"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19.5*</w:t>
            </w:r>
          </w:p>
        </w:tc>
        <w:tc>
          <w:tcPr>
            <w:tcW w:w="1701" w:type="dxa"/>
            <w:vMerge/>
          </w:tcPr>
          <w:p w14:paraId="2252D2B8" w14:textId="77777777" w:rsidR="002328D1" w:rsidRPr="00BE7E75" w:rsidRDefault="002328D1" w:rsidP="00BD0050">
            <w:pPr>
              <w:suppressAutoHyphens/>
              <w:jc w:val="left"/>
              <w:rPr>
                <w:sz w:val="22"/>
                <w:szCs w:val="22"/>
              </w:rPr>
            </w:pPr>
          </w:p>
        </w:tc>
        <w:tc>
          <w:tcPr>
            <w:tcW w:w="1276" w:type="dxa"/>
          </w:tcPr>
          <w:p w14:paraId="5E6AB1D0" w14:textId="77777777" w:rsidR="002328D1" w:rsidRPr="00BE7E75" w:rsidRDefault="002328D1" w:rsidP="00BD0050">
            <w:pPr>
              <w:suppressAutoHyphens/>
              <w:rPr>
                <w:sz w:val="22"/>
                <w:szCs w:val="22"/>
              </w:rPr>
            </w:pPr>
            <w:r w:rsidRPr="00BE7E75">
              <w:rPr>
                <w:sz w:val="22"/>
                <w:szCs w:val="22"/>
              </w:rPr>
              <w:t>10.62/08.052</w:t>
            </w:r>
          </w:p>
        </w:tc>
        <w:tc>
          <w:tcPr>
            <w:tcW w:w="2410" w:type="dxa"/>
          </w:tcPr>
          <w:p w14:paraId="3E3451A7" w14:textId="77777777" w:rsidR="002328D1" w:rsidRDefault="002328D1" w:rsidP="00BD0050">
            <w:pPr>
              <w:suppressAutoHyphens/>
              <w:jc w:val="left"/>
              <w:rPr>
                <w:sz w:val="22"/>
                <w:szCs w:val="22"/>
              </w:rPr>
            </w:pPr>
            <w:r w:rsidRPr="00BE7E75">
              <w:rPr>
                <w:sz w:val="22"/>
                <w:szCs w:val="22"/>
              </w:rPr>
              <w:t>Массовая доля золы, нерастворимой в 10 % сол</w:t>
            </w:r>
            <w:r w:rsidRPr="00BE7E75">
              <w:rPr>
                <w:sz w:val="22"/>
                <w:szCs w:val="22"/>
              </w:rPr>
              <w:t>я</w:t>
            </w:r>
            <w:r w:rsidRPr="00BE7E75">
              <w:rPr>
                <w:sz w:val="22"/>
                <w:szCs w:val="22"/>
              </w:rPr>
              <w:t>ной кислоте</w:t>
            </w:r>
          </w:p>
          <w:p w14:paraId="782D4C61" w14:textId="77777777" w:rsidR="00155576" w:rsidRPr="00BE7E75" w:rsidRDefault="00155576" w:rsidP="00BD0050">
            <w:pPr>
              <w:suppressAutoHyphens/>
              <w:jc w:val="left"/>
              <w:rPr>
                <w:sz w:val="22"/>
                <w:szCs w:val="22"/>
              </w:rPr>
            </w:pPr>
          </w:p>
        </w:tc>
        <w:tc>
          <w:tcPr>
            <w:tcW w:w="2551" w:type="dxa"/>
            <w:vMerge/>
          </w:tcPr>
          <w:p w14:paraId="7CD827D6" w14:textId="77777777" w:rsidR="002328D1" w:rsidRPr="00BE7E75" w:rsidRDefault="002328D1" w:rsidP="00BD0050">
            <w:pPr>
              <w:suppressAutoHyphens/>
              <w:jc w:val="left"/>
              <w:rPr>
                <w:sz w:val="22"/>
                <w:szCs w:val="22"/>
              </w:rPr>
            </w:pPr>
          </w:p>
        </w:tc>
        <w:tc>
          <w:tcPr>
            <w:tcW w:w="2268" w:type="dxa"/>
          </w:tcPr>
          <w:p w14:paraId="0B7D2DAA" w14:textId="77777777" w:rsidR="002328D1" w:rsidRPr="00BE7E75" w:rsidRDefault="002328D1" w:rsidP="00BD0050">
            <w:pPr>
              <w:suppressAutoHyphens/>
              <w:jc w:val="left"/>
              <w:rPr>
                <w:sz w:val="22"/>
                <w:szCs w:val="22"/>
              </w:rPr>
            </w:pPr>
            <w:r w:rsidRPr="00BE7E75">
              <w:rPr>
                <w:sz w:val="22"/>
                <w:szCs w:val="22"/>
              </w:rPr>
              <w:t>ГОСТ 7698-93 п.2.6</w:t>
            </w:r>
          </w:p>
        </w:tc>
      </w:tr>
      <w:tr w:rsidR="002328D1" w:rsidRPr="00BE7E75" w14:paraId="6190BBA7" w14:textId="77777777" w:rsidTr="001350E9">
        <w:trPr>
          <w:cantSplit/>
        </w:trPr>
        <w:tc>
          <w:tcPr>
            <w:tcW w:w="709" w:type="dxa"/>
          </w:tcPr>
          <w:p w14:paraId="239C8F0F"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19.6*</w:t>
            </w:r>
          </w:p>
        </w:tc>
        <w:tc>
          <w:tcPr>
            <w:tcW w:w="1701" w:type="dxa"/>
            <w:vMerge/>
          </w:tcPr>
          <w:p w14:paraId="4828FCDA" w14:textId="77777777" w:rsidR="002328D1" w:rsidRPr="00BE7E75" w:rsidRDefault="002328D1" w:rsidP="00BD0050">
            <w:pPr>
              <w:suppressAutoHyphens/>
              <w:jc w:val="left"/>
              <w:rPr>
                <w:sz w:val="22"/>
                <w:szCs w:val="22"/>
              </w:rPr>
            </w:pPr>
          </w:p>
        </w:tc>
        <w:tc>
          <w:tcPr>
            <w:tcW w:w="1276" w:type="dxa"/>
          </w:tcPr>
          <w:p w14:paraId="67791F32" w14:textId="77777777" w:rsidR="002328D1" w:rsidRPr="00BE7E75" w:rsidRDefault="002328D1" w:rsidP="00BD0050">
            <w:pPr>
              <w:suppressAutoHyphens/>
              <w:rPr>
                <w:sz w:val="22"/>
                <w:szCs w:val="22"/>
              </w:rPr>
            </w:pPr>
            <w:r w:rsidRPr="00BE7E75">
              <w:rPr>
                <w:sz w:val="22"/>
                <w:szCs w:val="22"/>
              </w:rPr>
              <w:t>10.62/08.149</w:t>
            </w:r>
          </w:p>
        </w:tc>
        <w:tc>
          <w:tcPr>
            <w:tcW w:w="2410" w:type="dxa"/>
          </w:tcPr>
          <w:p w14:paraId="2CAE9F80" w14:textId="77777777" w:rsidR="002328D1" w:rsidRDefault="002328D1" w:rsidP="00BD0050">
            <w:pPr>
              <w:suppressAutoHyphens/>
              <w:jc w:val="left"/>
              <w:rPr>
                <w:sz w:val="22"/>
                <w:szCs w:val="22"/>
              </w:rPr>
            </w:pPr>
            <w:r w:rsidRPr="00BE7E75">
              <w:rPr>
                <w:sz w:val="22"/>
                <w:szCs w:val="22"/>
              </w:rPr>
              <w:t>Кислотность</w:t>
            </w:r>
          </w:p>
          <w:p w14:paraId="4229BF47" w14:textId="77777777" w:rsidR="00155576" w:rsidRPr="00BE7E75" w:rsidRDefault="00155576" w:rsidP="00BD0050">
            <w:pPr>
              <w:suppressAutoHyphens/>
              <w:jc w:val="left"/>
              <w:rPr>
                <w:sz w:val="22"/>
                <w:szCs w:val="22"/>
              </w:rPr>
            </w:pPr>
          </w:p>
        </w:tc>
        <w:tc>
          <w:tcPr>
            <w:tcW w:w="2551" w:type="dxa"/>
            <w:vMerge/>
          </w:tcPr>
          <w:p w14:paraId="569BCF19" w14:textId="77777777" w:rsidR="002328D1" w:rsidRPr="00BE7E75" w:rsidRDefault="002328D1" w:rsidP="00BD0050">
            <w:pPr>
              <w:suppressAutoHyphens/>
              <w:jc w:val="left"/>
              <w:rPr>
                <w:sz w:val="22"/>
                <w:szCs w:val="22"/>
              </w:rPr>
            </w:pPr>
          </w:p>
        </w:tc>
        <w:tc>
          <w:tcPr>
            <w:tcW w:w="2268" w:type="dxa"/>
          </w:tcPr>
          <w:p w14:paraId="3264D6C9" w14:textId="77777777" w:rsidR="002328D1" w:rsidRPr="00BE7E75" w:rsidRDefault="002328D1" w:rsidP="00BD0050">
            <w:pPr>
              <w:suppressAutoHyphens/>
              <w:jc w:val="left"/>
              <w:rPr>
                <w:sz w:val="22"/>
                <w:szCs w:val="22"/>
              </w:rPr>
            </w:pPr>
            <w:r w:rsidRPr="00BE7E75">
              <w:rPr>
                <w:sz w:val="22"/>
                <w:szCs w:val="22"/>
              </w:rPr>
              <w:t>ГОСТ 7698-93 п.2.7</w:t>
            </w:r>
          </w:p>
        </w:tc>
      </w:tr>
      <w:tr w:rsidR="002328D1" w:rsidRPr="00BE7E75" w14:paraId="620A3F55" w14:textId="77777777" w:rsidTr="001350E9">
        <w:trPr>
          <w:cantSplit/>
        </w:trPr>
        <w:tc>
          <w:tcPr>
            <w:tcW w:w="709" w:type="dxa"/>
          </w:tcPr>
          <w:p w14:paraId="087BDF52"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19.7*</w:t>
            </w:r>
          </w:p>
        </w:tc>
        <w:tc>
          <w:tcPr>
            <w:tcW w:w="1701" w:type="dxa"/>
            <w:vMerge/>
          </w:tcPr>
          <w:p w14:paraId="1333049D" w14:textId="77777777" w:rsidR="002328D1" w:rsidRPr="00BE7E75" w:rsidRDefault="002328D1" w:rsidP="00BD0050">
            <w:pPr>
              <w:suppressAutoHyphens/>
              <w:jc w:val="left"/>
              <w:rPr>
                <w:sz w:val="22"/>
                <w:szCs w:val="22"/>
              </w:rPr>
            </w:pPr>
          </w:p>
        </w:tc>
        <w:tc>
          <w:tcPr>
            <w:tcW w:w="1276" w:type="dxa"/>
          </w:tcPr>
          <w:p w14:paraId="2744BAE0" w14:textId="77777777" w:rsidR="002328D1" w:rsidRPr="00BE7E75" w:rsidRDefault="002328D1" w:rsidP="00BD0050">
            <w:pPr>
              <w:pStyle w:val="af8"/>
            </w:pPr>
            <w:r w:rsidRPr="00BE7E75">
              <w:t>10.62/29.040</w:t>
            </w:r>
          </w:p>
          <w:p w14:paraId="12C1F3ED" w14:textId="77777777" w:rsidR="002328D1" w:rsidRPr="00BE7E75" w:rsidRDefault="002328D1" w:rsidP="00BD0050">
            <w:pPr>
              <w:suppressAutoHyphens/>
              <w:rPr>
                <w:sz w:val="22"/>
                <w:szCs w:val="22"/>
              </w:rPr>
            </w:pPr>
          </w:p>
        </w:tc>
        <w:tc>
          <w:tcPr>
            <w:tcW w:w="2410" w:type="dxa"/>
          </w:tcPr>
          <w:p w14:paraId="35B788B1" w14:textId="77777777" w:rsidR="00BC11E6" w:rsidRPr="00BE7E75" w:rsidRDefault="002328D1" w:rsidP="00BD0050">
            <w:pPr>
              <w:suppressAutoHyphens/>
              <w:jc w:val="left"/>
              <w:rPr>
                <w:sz w:val="22"/>
                <w:szCs w:val="22"/>
              </w:rPr>
            </w:pPr>
            <w:r w:rsidRPr="00BE7E75">
              <w:rPr>
                <w:sz w:val="22"/>
                <w:szCs w:val="22"/>
              </w:rPr>
              <w:t xml:space="preserve">Количество крапин </w:t>
            </w:r>
          </w:p>
          <w:p w14:paraId="5D03AD9D" w14:textId="77777777" w:rsidR="002328D1" w:rsidRDefault="002328D1" w:rsidP="00BD0050">
            <w:pPr>
              <w:suppressAutoHyphens/>
              <w:jc w:val="left"/>
              <w:rPr>
                <w:sz w:val="22"/>
                <w:szCs w:val="22"/>
              </w:rPr>
            </w:pPr>
            <w:r w:rsidRPr="00BE7E75">
              <w:rPr>
                <w:sz w:val="22"/>
                <w:szCs w:val="22"/>
              </w:rPr>
              <w:t>на 1 дм</w:t>
            </w:r>
            <w:r w:rsidRPr="00BE7E75">
              <w:rPr>
                <w:sz w:val="22"/>
                <w:szCs w:val="22"/>
                <w:vertAlign w:val="superscript"/>
              </w:rPr>
              <w:t>2</w:t>
            </w:r>
            <w:r w:rsidRPr="00BE7E75">
              <w:rPr>
                <w:sz w:val="22"/>
                <w:szCs w:val="22"/>
              </w:rPr>
              <w:t xml:space="preserve"> поверхности крахм</w:t>
            </w:r>
            <w:r w:rsidRPr="00BE7E75">
              <w:rPr>
                <w:sz w:val="22"/>
                <w:szCs w:val="22"/>
              </w:rPr>
              <w:t>а</w:t>
            </w:r>
            <w:r w:rsidRPr="00BE7E75">
              <w:rPr>
                <w:sz w:val="22"/>
                <w:szCs w:val="22"/>
              </w:rPr>
              <w:t>ла</w:t>
            </w:r>
          </w:p>
          <w:p w14:paraId="71284C87" w14:textId="77777777" w:rsidR="00155576" w:rsidRPr="00BE7E75" w:rsidRDefault="00155576" w:rsidP="00BD0050">
            <w:pPr>
              <w:suppressAutoHyphens/>
              <w:jc w:val="left"/>
              <w:rPr>
                <w:sz w:val="22"/>
                <w:szCs w:val="22"/>
              </w:rPr>
            </w:pPr>
          </w:p>
        </w:tc>
        <w:tc>
          <w:tcPr>
            <w:tcW w:w="2551" w:type="dxa"/>
            <w:vMerge/>
          </w:tcPr>
          <w:p w14:paraId="320CD7D9" w14:textId="77777777" w:rsidR="002328D1" w:rsidRPr="00BE7E75" w:rsidRDefault="002328D1" w:rsidP="00BD0050">
            <w:pPr>
              <w:suppressAutoHyphens/>
              <w:jc w:val="left"/>
              <w:rPr>
                <w:sz w:val="22"/>
                <w:szCs w:val="22"/>
              </w:rPr>
            </w:pPr>
          </w:p>
        </w:tc>
        <w:tc>
          <w:tcPr>
            <w:tcW w:w="2268" w:type="dxa"/>
          </w:tcPr>
          <w:p w14:paraId="31C15C9A" w14:textId="77777777" w:rsidR="002328D1" w:rsidRPr="00BE7E75" w:rsidRDefault="002328D1" w:rsidP="00BD0050">
            <w:pPr>
              <w:suppressAutoHyphens/>
              <w:jc w:val="left"/>
              <w:rPr>
                <w:sz w:val="22"/>
                <w:szCs w:val="22"/>
              </w:rPr>
            </w:pPr>
            <w:r w:rsidRPr="00BE7E75">
              <w:rPr>
                <w:sz w:val="22"/>
                <w:szCs w:val="22"/>
              </w:rPr>
              <w:t>ГОСТ 7698-93 п.2.3</w:t>
            </w:r>
          </w:p>
        </w:tc>
      </w:tr>
      <w:tr w:rsidR="002328D1" w:rsidRPr="00BE7E75" w14:paraId="33C99000" w14:textId="77777777" w:rsidTr="001350E9">
        <w:trPr>
          <w:cantSplit/>
        </w:trPr>
        <w:tc>
          <w:tcPr>
            <w:tcW w:w="709" w:type="dxa"/>
          </w:tcPr>
          <w:p w14:paraId="3E2C9358"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19.8*</w:t>
            </w:r>
          </w:p>
        </w:tc>
        <w:tc>
          <w:tcPr>
            <w:tcW w:w="1701" w:type="dxa"/>
            <w:vMerge/>
          </w:tcPr>
          <w:p w14:paraId="4F1D6D49" w14:textId="77777777" w:rsidR="002328D1" w:rsidRPr="00BE7E75" w:rsidRDefault="002328D1" w:rsidP="00BD0050">
            <w:pPr>
              <w:suppressAutoHyphens/>
              <w:jc w:val="left"/>
              <w:rPr>
                <w:sz w:val="22"/>
                <w:szCs w:val="22"/>
              </w:rPr>
            </w:pPr>
          </w:p>
        </w:tc>
        <w:tc>
          <w:tcPr>
            <w:tcW w:w="1276" w:type="dxa"/>
          </w:tcPr>
          <w:p w14:paraId="36F66CF3" w14:textId="77777777" w:rsidR="002328D1" w:rsidRPr="00BE7E75" w:rsidRDefault="002328D1" w:rsidP="00BD0050">
            <w:pPr>
              <w:pStyle w:val="af8"/>
            </w:pPr>
            <w:r w:rsidRPr="00BE7E75">
              <w:t>10.62/08.149</w:t>
            </w:r>
          </w:p>
          <w:p w14:paraId="26BE818B" w14:textId="77777777" w:rsidR="002328D1" w:rsidRPr="00BE7E75" w:rsidRDefault="002328D1" w:rsidP="00BD0050">
            <w:pPr>
              <w:pStyle w:val="af8"/>
            </w:pPr>
          </w:p>
        </w:tc>
        <w:tc>
          <w:tcPr>
            <w:tcW w:w="2410" w:type="dxa"/>
          </w:tcPr>
          <w:p w14:paraId="757C6E1C" w14:textId="77777777" w:rsidR="002328D1" w:rsidRDefault="002328D1" w:rsidP="00BD0050">
            <w:pPr>
              <w:suppressAutoHyphens/>
              <w:jc w:val="left"/>
              <w:rPr>
                <w:sz w:val="22"/>
                <w:szCs w:val="22"/>
              </w:rPr>
            </w:pPr>
            <w:r w:rsidRPr="00BE7E75">
              <w:rPr>
                <w:sz w:val="22"/>
                <w:szCs w:val="22"/>
              </w:rPr>
              <w:t>Массовая доля сернист</w:t>
            </w:r>
            <w:r w:rsidRPr="00BE7E75">
              <w:rPr>
                <w:sz w:val="22"/>
                <w:szCs w:val="22"/>
              </w:rPr>
              <w:t>о</w:t>
            </w:r>
            <w:r w:rsidRPr="00BE7E75">
              <w:rPr>
                <w:sz w:val="22"/>
                <w:szCs w:val="22"/>
              </w:rPr>
              <w:t>го ангидрида</w:t>
            </w:r>
          </w:p>
          <w:p w14:paraId="4199265A" w14:textId="77777777" w:rsidR="00155576" w:rsidRPr="00BE7E75" w:rsidRDefault="00155576" w:rsidP="00BD0050">
            <w:pPr>
              <w:suppressAutoHyphens/>
              <w:jc w:val="left"/>
              <w:rPr>
                <w:sz w:val="22"/>
                <w:szCs w:val="22"/>
              </w:rPr>
            </w:pPr>
          </w:p>
        </w:tc>
        <w:tc>
          <w:tcPr>
            <w:tcW w:w="2551" w:type="dxa"/>
            <w:vMerge/>
          </w:tcPr>
          <w:p w14:paraId="2B61200A" w14:textId="77777777" w:rsidR="002328D1" w:rsidRPr="00BE7E75" w:rsidRDefault="002328D1" w:rsidP="00BD0050">
            <w:pPr>
              <w:suppressAutoHyphens/>
              <w:jc w:val="left"/>
              <w:rPr>
                <w:sz w:val="22"/>
                <w:szCs w:val="22"/>
              </w:rPr>
            </w:pPr>
          </w:p>
        </w:tc>
        <w:tc>
          <w:tcPr>
            <w:tcW w:w="2268" w:type="dxa"/>
          </w:tcPr>
          <w:p w14:paraId="4816F533" w14:textId="77777777" w:rsidR="002328D1" w:rsidRPr="00BE7E75" w:rsidRDefault="002328D1" w:rsidP="00BD0050">
            <w:pPr>
              <w:suppressAutoHyphens/>
              <w:jc w:val="left"/>
              <w:rPr>
                <w:sz w:val="22"/>
                <w:szCs w:val="22"/>
              </w:rPr>
            </w:pPr>
            <w:r w:rsidRPr="00BE7E75">
              <w:rPr>
                <w:sz w:val="22"/>
                <w:szCs w:val="22"/>
              </w:rPr>
              <w:t>ГОСТ 7698-93 п.2.9</w:t>
            </w:r>
          </w:p>
        </w:tc>
      </w:tr>
      <w:tr w:rsidR="002328D1" w:rsidRPr="00BE7E75" w14:paraId="1782A195" w14:textId="77777777" w:rsidTr="001350E9">
        <w:trPr>
          <w:cantSplit/>
        </w:trPr>
        <w:tc>
          <w:tcPr>
            <w:tcW w:w="709" w:type="dxa"/>
          </w:tcPr>
          <w:p w14:paraId="56A62E1C"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19.9*</w:t>
            </w:r>
          </w:p>
        </w:tc>
        <w:tc>
          <w:tcPr>
            <w:tcW w:w="1701" w:type="dxa"/>
            <w:vMerge/>
          </w:tcPr>
          <w:p w14:paraId="4043C768" w14:textId="77777777" w:rsidR="002328D1" w:rsidRPr="00BE7E75" w:rsidRDefault="002328D1" w:rsidP="00BD0050">
            <w:pPr>
              <w:suppressAutoHyphens/>
              <w:jc w:val="left"/>
              <w:rPr>
                <w:sz w:val="22"/>
                <w:szCs w:val="22"/>
              </w:rPr>
            </w:pPr>
          </w:p>
        </w:tc>
        <w:tc>
          <w:tcPr>
            <w:tcW w:w="1276" w:type="dxa"/>
          </w:tcPr>
          <w:p w14:paraId="0345B574" w14:textId="77777777" w:rsidR="002328D1" w:rsidRPr="00BE7E75" w:rsidRDefault="002328D1" w:rsidP="00BD0050">
            <w:pPr>
              <w:pStyle w:val="af8"/>
            </w:pPr>
            <w:r w:rsidRPr="00BE7E75">
              <w:t>10.62/18.115</w:t>
            </w:r>
          </w:p>
          <w:p w14:paraId="244EE05C" w14:textId="77777777" w:rsidR="002328D1" w:rsidRPr="00BE7E75" w:rsidRDefault="002328D1" w:rsidP="00BD0050">
            <w:pPr>
              <w:pStyle w:val="af8"/>
            </w:pPr>
          </w:p>
        </w:tc>
        <w:tc>
          <w:tcPr>
            <w:tcW w:w="2410" w:type="dxa"/>
          </w:tcPr>
          <w:p w14:paraId="0101EC44" w14:textId="77777777" w:rsidR="002328D1" w:rsidRDefault="002328D1" w:rsidP="00BD0050">
            <w:pPr>
              <w:suppressAutoHyphens/>
              <w:jc w:val="left"/>
              <w:rPr>
                <w:sz w:val="22"/>
                <w:szCs w:val="22"/>
              </w:rPr>
            </w:pPr>
            <w:r w:rsidRPr="00BE7E75">
              <w:rPr>
                <w:sz w:val="22"/>
                <w:szCs w:val="22"/>
              </w:rPr>
              <w:t>Наличие примесей других видов кра</w:t>
            </w:r>
            <w:r w:rsidRPr="00BE7E75">
              <w:rPr>
                <w:sz w:val="22"/>
                <w:szCs w:val="22"/>
              </w:rPr>
              <w:t>х</w:t>
            </w:r>
            <w:r w:rsidRPr="00BE7E75">
              <w:rPr>
                <w:sz w:val="22"/>
                <w:szCs w:val="22"/>
              </w:rPr>
              <w:t>мала</w:t>
            </w:r>
          </w:p>
          <w:p w14:paraId="41D191B8" w14:textId="77777777" w:rsidR="00155576" w:rsidRPr="00BE7E75" w:rsidRDefault="00155576" w:rsidP="00BD0050">
            <w:pPr>
              <w:suppressAutoHyphens/>
              <w:jc w:val="left"/>
              <w:rPr>
                <w:sz w:val="22"/>
                <w:szCs w:val="22"/>
              </w:rPr>
            </w:pPr>
          </w:p>
        </w:tc>
        <w:tc>
          <w:tcPr>
            <w:tcW w:w="2551" w:type="dxa"/>
            <w:vMerge/>
          </w:tcPr>
          <w:p w14:paraId="1FD00F59" w14:textId="77777777" w:rsidR="002328D1" w:rsidRPr="00BE7E75" w:rsidRDefault="002328D1" w:rsidP="00BD0050">
            <w:pPr>
              <w:suppressAutoHyphens/>
              <w:jc w:val="left"/>
              <w:rPr>
                <w:sz w:val="22"/>
                <w:szCs w:val="22"/>
              </w:rPr>
            </w:pPr>
          </w:p>
        </w:tc>
        <w:tc>
          <w:tcPr>
            <w:tcW w:w="2268" w:type="dxa"/>
          </w:tcPr>
          <w:p w14:paraId="0BE97D90" w14:textId="77777777" w:rsidR="002328D1" w:rsidRPr="00BE7E75" w:rsidRDefault="002328D1" w:rsidP="00BD0050">
            <w:pPr>
              <w:suppressAutoHyphens/>
              <w:jc w:val="left"/>
              <w:rPr>
                <w:sz w:val="22"/>
                <w:szCs w:val="22"/>
              </w:rPr>
            </w:pPr>
            <w:r w:rsidRPr="00BE7E75">
              <w:rPr>
                <w:sz w:val="22"/>
                <w:szCs w:val="22"/>
              </w:rPr>
              <w:t>ГОСТ 7698-93 п.2.10</w:t>
            </w:r>
          </w:p>
        </w:tc>
      </w:tr>
      <w:tr w:rsidR="002328D1" w:rsidRPr="00BE7E75" w14:paraId="7CC972CC" w14:textId="77777777" w:rsidTr="001350E9">
        <w:trPr>
          <w:cantSplit/>
        </w:trPr>
        <w:tc>
          <w:tcPr>
            <w:tcW w:w="709" w:type="dxa"/>
          </w:tcPr>
          <w:p w14:paraId="097D8150"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19.10*</w:t>
            </w:r>
          </w:p>
        </w:tc>
        <w:tc>
          <w:tcPr>
            <w:tcW w:w="1701" w:type="dxa"/>
            <w:vMerge/>
          </w:tcPr>
          <w:p w14:paraId="2ED685AC" w14:textId="77777777" w:rsidR="002328D1" w:rsidRPr="00BE7E75" w:rsidRDefault="002328D1" w:rsidP="00BD0050">
            <w:pPr>
              <w:suppressAutoHyphens/>
              <w:jc w:val="left"/>
              <w:rPr>
                <w:sz w:val="22"/>
                <w:szCs w:val="22"/>
              </w:rPr>
            </w:pPr>
          </w:p>
        </w:tc>
        <w:tc>
          <w:tcPr>
            <w:tcW w:w="1276" w:type="dxa"/>
          </w:tcPr>
          <w:p w14:paraId="76D2E661" w14:textId="77777777" w:rsidR="002328D1" w:rsidRPr="00BE7E75" w:rsidRDefault="002328D1" w:rsidP="00BD0050">
            <w:pPr>
              <w:pStyle w:val="af8"/>
            </w:pPr>
            <w:r w:rsidRPr="00BE7E75">
              <w:t>10.62/29.040</w:t>
            </w:r>
          </w:p>
          <w:p w14:paraId="13DD21B5" w14:textId="77777777" w:rsidR="002328D1" w:rsidRPr="00BE7E75" w:rsidRDefault="002328D1" w:rsidP="00BD0050">
            <w:pPr>
              <w:pStyle w:val="af8"/>
            </w:pPr>
          </w:p>
        </w:tc>
        <w:tc>
          <w:tcPr>
            <w:tcW w:w="2410" w:type="dxa"/>
          </w:tcPr>
          <w:p w14:paraId="2562EA02" w14:textId="77777777" w:rsidR="002328D1" w:rsidRPr="00BE7E75" w:rsidRDefault="002328D1" w:rsidP="00BD0050">
            <w:pPr>
              <w:suppressAutoHyphens/>
              <w:jc w:val="left"/>
              <w:rPr>
                <w:sz w:val="22"/>
                <w:szCs w:val="22"/>
              </w:rPr>
            </w:pPr>
            <w:r w:rsidRPr="00BE7E75">
              <w:rPr>
                <w:sz w:val="22"/>
                <w:szCs w:val="22"/>
              </w:rPr>
              <w:t>Наличие металломагни</w:t>
            </w:r>
            <w:r w:rsidRPr="00BE7E75">
              <w:rPr>
                <w:sz w:val="22"/>
                <w:szCs w:val="22"/>
              </w:rPr>
              <w:t>т</w:t>
            </w:r>
            <w:r w:rsidRPr="00BE7E75">
              <w:rPr>
                <w:sz w:val="22"/>
                <w:szCs w:val="22"/>
              </w:rPr>
              <w:t>ных примесей</w:t>
            </w:r>
          </w:p>
          <w:p w14:paraId="5EB80C9E" w14:textId="77777777" w:rsidR="00BC11E6" w:rsidRPr="00BE7E75" w:rsidRDefault="00BC11E6" w:rsidP="00BD0050">
            <w:pPr>
              <w:suppressAutoHyphens/>
              <w:jc w:val="left"/>
              <w:rPr>
                <w:sz w:val="22"/>
                <w:szCs w:val="22"/>
              </w:rPr>
            </w:pPr>
          </w:p>
        </w:tc>
        <w:tc>
          <w:tcPr>
            <w:tcW w:w="2551" w:type="dxa"/>
            <w:vMerge/>
          </w:tcPr>
          <w:p w14:paraId="55C8E496" w14:textId="77777777" w:rsidR="002328D1" w:rsidRPr="00BE7E75" w:rsidRDefault="002328D1" w:rsidP="00BD0050">
            <w:pPr>
              <w:suppressAutoHyphens/>
              <w:jc w:val="left"/>
              <w:rPr>
                <w:sz w:val="22"/>
                <w:szCs w:val="22"/>
              </w:rPr>
            </w:pPr>
          </w:p>
        </w:tc>
        <w:tc>
          <w:tcPr>
            <w:tcW w:w="2268" w:type="dxa"/>
          </w:tcPr>
          <w:p w14:paraId="16F62A82" w14:textId="77777777" w:rsidR="002328D1" w:rsidRPr="00BE7E75" w:rsidRDefault="002328D1" w:rsidP="00BD0050">
            <w:pPr>
              <w:suppressAutoHyphens/>
              <w:jc w:val="left"/>
              <w:rPr>
                <w:sz w:val="22"/>
                <w:szCs w:val="22"/>
              </w:rPr>
            </w:pPr>
            <w:r w:rsidRPr="00BE7E75">
              <w:rPr>
                <w:sz w:val="22"/>
                <w:szCs w:val="22"/>
              </w:rPr>
              <w:t>ГОСТ 20239-74</w:t>
            </w:r>
          </w:p>
        </w:tc>
      </w:tr>
      <w:tr w:rsidR="00155576" w:rsidRPr="00BE7E75" w14:paraId="7B9F7E1A" w14:textId="77777777" w:rsidTr="001350E9">
        <w:trPr>
          <w:cantSplit/>
        </w:trPr>
        <w:tc>
          <w:tcPr>
            <w:tcW w:w="709" w:type="dxa"/>
          </w:tcPr>
          <w:p w14:paraId="5745F771"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20.1*</w:t>
            </w:r>
          </w:p>
        </w:tc>
        <w:tc>
          <w:tcPr>
            <w:tcW w:w="1701" w:type="dxa"/>
            <w:vMerge w:val="restart"/>
          </w:tcPr>
          <w:p w14:paraId="3232834B" w14:textId="77777777" w:rsidR="00155576" w:rsidRPr="00BE7E75" w:rsidRDefault="00155576" w:rsidP="00BD0050">
            <w:pPr>
              <w:suppressAutoHyphens/>
              <w:jc w:val="left"/>
              <w:rPr>
                <w:sz w:val="22"/>
                <w:szCs w:val="22"/>
              </w:rPr>
            </w:pPr>
            <w:r w:rsidRPr="00BE7E75">
              <w:rPr>
                <w:sz w:val="22"/>
                <w:szCs w:val="22"/>
              </w:rPr>
              <w:t xml:space="preserve">Продукты </w:t>
            </w:r>
          </w:p>
          <w:p w14:paraId="56E39489" w14:textId="77777777" w:rsidR="00155576" w:rsidRPr="00BE7E75" w:rsidRDefault="00155576" w:rsidP="00BD0050">
            <w:pPr>
              <w:suppressAutoHyphens/>
              <w:jc w:val="left"/>
              <w:rPr>
                <w:sz w:val="22"/>
                <w:szCs w:val="22"/>
              </w:rPr>
            </w:pPr>
            <w:r w:rsidRPr="00BE7E75">
              <w:rPr>
                <w:sz w:val="22"/>
                <w:szCs w:val="22"/>
              </w:rPr>
              <w:t>пер</w:t>
            </w:r>
            <w:r w:rsidRPr="00BE7E75">
              <w:rPr>
                <w:sz w:val="22"/>
                <w:szCs w:val="22"/>
              </w:rPr>
              <w:t>е</w:t>
            </w:r>
            <w:r w:rsidRPr="00BE7E75">
              <w:rPr>
                <w:sz w:val="22"/>
                <w:szCs w:val="22"/>
              </w:rPr>
              <w:t>работки плодов и овощей, гр</w:t>
            </w:r>
            <w:r w:rsidRPr="00BE7E75">
              <w:rPr>
                <w:sz w:val="22"/>
                <w:szCs w:val="22"/>
              </w:rPr>
              <w:t>и</w:t>
            </w:r>
            <w:r w:rsidRPr="00BE7E75">
              <w:rPr>
                <w:sz w:val="22"/>
                <w:szCs w:val="22"/>
              </w:rPr>
              <w:t xml:space="preserve">бы </w:t>
            </w:r>
          </w:p>
          <w:p w14:paraId="73C61FC3" w14:textId="77777777" w:rsidR="00155576" w:rsidRDefault="00155576" w:rsidP="00BC11E6">
            <w:pPr>
              <w:suppressAutoHyphens/>
              <w:jc w:val="left"/>
              <w:rPr>
                <w:sz w:val="22"/>
                <w:szCs w:val="22"/>
              </w:rPr>
            </w:pPr>
          </w:p>
          <w:p w14:paraId="12BD6D6F" w14:textId="77777777" w:rsidR="00155576" w:rsidRDefault="00155576" w:rsidP="00BC11E6">
            <w:pPr>
              <w:suppressAutoHyphens/>
              <w:jc w:val="left"/>
              <w:rPr>
                <w:sz w:val="22"/>
                <w:szCs w:val="22"/>
              </w:rPr>
            </w:pPr>
          </w:p>
          <w:p w14:paraId="081BFCE4" w14:textId="77777777" w:rsidR="00155576" w:rsidRDefault="00155576" w:rsidP="00BC11E6">
            <w:pPr>
              <w:suppressAutoHyphens/>
              <w:jc w:val="left"/>
              <w:rPr>
                <w:sz w:val="22"/>
                <w:szCs w:val="22"/>
              </w:rPr>
            </w:pPr>
          </w:p>
          <w:p w14:paraId="34C167D5" w14:textId="77777777" w:rsidR="00155576" w:rsidRDefault="00155576" w:rsidP="00BC11E6">
            <w:pPr>
              <w:suppressAutoHyphens/>
              <w:jc w:val="left"/>
              <w:rPr>
                <w:sz w:val="22"/>
                <w:szCs w:val="22"/>
              </w:rPr>
            </w:pPr>
          </w:p>
          <w:p w14:paraId="7AB92846" w14:textId="77777777" w:rsidR="00155576" w:rsidRDefault="00155576" w:rsidP="00BC11E6">
            <w:pPr>
              <w:suppressAutoHyphens/>
              <w:jc w:val="left"/>
              <w:rPr>
                <w:sz w:val="22"/>
                <w:szCs w:val="22"/>
              </w:rPr>
            </w:pPr>
          </w:p>
          <w:p w14:paraId="2C4AF3BA" w14:textId="77777777" w:rsidR="00155576" w:rsidRDefault="00155576" w:rsidP="00BC11E6">
            <w:pPr>
              <w:suppressAutoHyphens/>
              <w:jc w:val="left"/>
              <w:rPr>
                <w:sz w:val="22"/>
                <w:szCs w:val="22"/>
              </w:rPr>
            </w:pPr>
          </w:p>
          <w:p w14:paraId="5274E86E" w14:textId="77777777" w:rsidR="00155576" w:rsidRDefault="00155576" w:rsidP="00BC11E6">
            <w:pPr>
              <w:suppressAutoHyphens/>
              <w:jc w:val="left"/>
              <w:rPr>
                <w:sz w:val="22"/>
                <w:szCs w:val="22"/>
              </w:rPr>
            </w:pPr>
          </w:p>
          <w:p w14:paraId="6A05B733" w14:textId="77777777" w:rsidR="00155576" w:rsidRDefault="00155576" w:rsidP="00BC11E6">
            <w:pPr>
              <w:suppressAutoHyphens/>
              <w:jc w:val="left"/>
              <w:rPr>
                <w:sz w:val="22"/>
                <w:szCs w:val="22"/>
              </w:rPr>
            </w:pPr>
          </w:p>
          <w:p w14:paraId="7852074D" w14:textId="77777777" w:rsidR="00155576" w:rsidRDefault="00155576" w:rsidP="00BC11E6">
            <w:pPr>
              <w:suppressAutoHyphens/>
              <w:jc w:val="left"/>
              <w:rPr>
                <w:sz w:val="22"/>
                <w:szCs w:val="22"/>
              </w:rPr>
            </w:pPr>
          </w:p>
          <w:p w14:paraId="7DEF04C3" w14:textId="77777777" w:rsidR="00155576" w:rsidRDefault="00155576" w:rsidP="00BC11E6">
            <w:pPr>
              <w:suppressAutoHyphens/>
              <w:jc w:val="left"/>
              <w:rPr>
                <w:sz w:val="22"/>
                <w:szCs w:val="22"/>
              </w:rPr>
            </w:pPr>
          </w:p>
          <w:p w14:paraId="5596AD57" w14:textId="77777777" w:rsidR="00155576" w:rsidRDefault="00155576" w:rsidP="00BC11E6">
            <w:pPr>
              <w:suppressAutoHyphens/>
              <w:jc w:val="left"/>
              <w:rPr>
                <w:sz w:val="22"/>
                <w:szCs w:val="22"/>
              </w:rPr>
            </w:pPr>
          </w:p>
          <w:p w14:paraId="1084D03B" w14:textId="77777777" w:rsidR="00155576" w:rsidRDefault="00155576" w:rsidP="00BC11E6">
            <w:pPr>
              <w:suppressAutoHyphens/>
              <w:jc w:val="left"/>
              <w:rPr>
                <w:sz w:val="22"/>
                <w:szCs w:val="22"/>
              </w:rPr>
            </w:pPr>
          </w:p>
          <w:p w14:paraId="523510F1" w14:textId="77777777" w:rsidR="00155576" w:rsidRDefault="00155576" w:rsidP="00BC11E6">
            <w:pPr>
              <w:suppressAutoHyphens/>
              <w:jc w:val="left"/>
              <w:rPr>
                <w:sz w:val="22"/>
                <w:szCs w:val="22"/>
              </w:rPr>
            </w:pPr>
          </w:p>
          <w:p w14:paraId="58D7DF84" w14:textId="77777777" w:rsidR="00155576" w:rsidRDefault="00155576" w:rsidP="00BC11E6">
            <w:pPr>
              <w:suppressAutoHyphens/>
              <w:jc w:val="left"/>
              <w:rPr>
                <w:sz w:val="22"/>
                <w:szCs w:val="22"/>
              </w:rPr>
            </w:pPr>
          </w:p>
          <w:p w14:paraId="6CA6AF5B" w14:textId="77777777" w:rsidR="00155576" w:rsidRDefault="00155576" w:rsidP="00BC11E6">
            <w:pPr>
              <w:suppressAutoHyphens/>
              <w:jc w:val="left"/>
              <w:rPr>
                <w:sz w:val="22"/>
                <w:szCs w:val="22"/>
              </w:rPr>
            </w:pPr>
          </w:p>
          <w:p w14:paraId="51A21F2F" w14:textId="77777777" w:rsidR="00155576" w:rsidRDefault="00155576" w:rsidP="00BC11E6">
            <w:pPr>
              <w:suppressAutoHyphens/>
              <w:jc w:val="left"/>
              <w:rPr>
                <w:sz w:val="22"/>
                <w:szCs w:val="22"/>
              </w:rPr>
            </w:pPr>
          </w:p>
          <w:p w14:paraId="539321EB" w14:textId="77777777" w:rsidR="00155576" w:rsidRDefault="00155576" w:rsidP="00BC11E6">
            <w:pPr>
              <w:suppressAutoHyphens/>
              <w:jc w:val="left"/>
              <w:rPr>
                <w:sz w:val="22"/>
                <w:szCs w:val="22"/>
              </w:rPr>
            </w:pPr>
          </w:p>
          <w:p w14:paraId="4E891806" w14:textId="77777777" w:rsidR="00155576" w:rsidRDefault="00155576" w:rsidP="00BC11E6">
            <w:pPr>
              <w:suppressAutoHyphens/>
              <w:jc w:val="left"/>
              <w:rPr>
                <w:sz w:val="22"/>
                <w:szCs w:val="22"/>
              </w:rPr>
            </w:pPr>
          </w:p>
          <w:p w14:paraId="7C6B8E58" w14:textId="77777777" w:rsidR="00155576" w:rsidRDefault="00155576" w:rsidP="00BC11E6">
            <w:pPr>
              <w:suppressAutoHyphens/>
              <w:jc w:val="left"/>
              <w:rPr>
                <w:sz w:val="22"/>
                <w:szCs w:val="22"/>
              </w:rPr>
            </w:pPr>
          </w:p>
          <w:p w14:paraId="4540C2F3" w14:textId="77777777" w:rsidR="00155576" w:rsidRDefault="00155576" w:rsidP="00BC11E6">
            <w:pPr>
              <w:suppressAutoHyphens/>
              <w:jc w:val="left"/>
              <w:rPr>
                <w:sz w:val="22"/>
                <w:szCs w:val="22"/>
              </w:rPr>
            </w:pPr>
          </w:p>
          <w:p w14:paraId="6083BD37" w14:textId="77777777" w:rsidR="00155576" w:rsidRDefault="00155576" w:rsidP="00BC11E6">
            <w:pPr>
              <w:suppressAutoHyphens/>
              <w:jc w:val="left"/>
              <w:rPr>
                <w:sz w:val="22"/>
                <w:szCs w:val="22"/>
              </w:rPr>
            </w:pPr>
          </w:p>
          <w:p w14:paraId="38FED81F" w14:textId="77777777" w:rsidR="00155576" w:rsidRDefault="00155576" w:rsidP="00BC11E6">
            <w:pPr>
              <w:suppressAutoHyphens/>
              <w:jc w:val="left"/>
              <w:rPr>
                <w:sz w:val="22"/>
                <w:szCs w:val="22"/>
              </w:rPr>
            </w:pPr>
          </w:p>
          <w:p w14:paraId="23B601BE" w14:textId="77777777" w:rsidR="00155576" w:rsidRDefault="00155576" w:rsidP="00BC11E6">
            <w:pPr>
              <w:suppressAutoHyphens/>
              <w:jc w:val="left"/>
              <w:rPr>
                <w:sz w:val="22"/>
                <w:szCs w:val="22"/>
              </w:rPr>
            </w:pPr>
          </w:p>
          <w:p w14:paraId="186D9FC1" w14:textId="77777777" w:rsidR="00155576" w:rsidRDefault="00155576" w:rsidP="00BC11E6">
            <w:pPr>
              <w:suppressAutoHyphens/>
              <w:jc w:val="left"/>
              <w:rPr>
                <w:sz w:val="22"/>
                <w:szCs w:val="22"/>
              </w:rPr>
            </w:pPr>
          </w:p>
          <w:p w14:paraId="40967EC3" w14:textId="77777777" w:rsidR="00155576" w:rsidRDefault="00155576" w:rsidP="00BC11E6">
            <w:pPr>
              <w:suppressAutoHyphens/>
              <w:jc w:val="left"/>
              <w:rPr>
                <w:sz w:val="22"/>
                <w:szCs w:val="22"/>
              </w:rPr>
            </w:pPr>
          </w:p>
          <w:p w14:paraId="6889DBE6" w14:textId="77777777" w:rsidR="00155576" w:rsidRDefault="00155576" w:rsidP="00BC11E6">
            <w:pPr>
              <w:suppressAutoHyphens/>
              <w:jc w:val="left"/>
              <w:rPr>
                <w:sz w:val="22"/>
                <w:szCs w:val="22"/>
              </w:rPr>
            </w:pPr>
          </w:p>
          <w:p w14:paraId="0BC5F753" w14:textId="77777777" w:rsidR="00155576" w:rsidRDefault="00155576" w:rsidP="00BC11E6">
            <w:pPr>
              <w:suppressAutoHyphens/>
              <w:jc w:val="left"/>
              <w:rPr>
                <w:sz w:val="22"/>
                <w:szCs w:val="22"/>
              </w:rPr>
            </w:pPr>
          </w:p>
          <w:p w14:paraId="44ADECCA" w14:textId="77777777" w:rsidR="00155576" w:rsidRDefault="00155576" w:rsidP="00BC11E6">
            <w:pPr>
              <w:suppressAutoHyphens/>
              <w:jc w:val="left"/>
              <w:rPr>
                <w:sz w:val="22"/>
                <w:szCs w:val="22"/>
              </w:rPr>
            </w:pPr>
          </w:p>
          <w:p w14:paraId="5F61DFB7" w14:textId="77777777" w:rsidR="00155576" w:rsidRDefault="00155576" w:rsidP="00BC11E6">
            <w:pPr>
              <w:suppressAutoHyphens/>
              <w:jc w:val="left"/>
              <w:rPr>
                <w:sz w:val="22"/>
                <w:szCs w:val="22"/>
              </w:rPr>
            </w:pPr>
          </w:p>
          <w:p w14:paraId="48D0639E" w14:textId="77777777" w:rsidR="00155576" w:rsidRDefault="00155576" w:rsidP="00BC11E6">
            <w:pPr>
              <w:suppressAutoHyphens/>
              <w:jc w:val="left"/>
              <w:rPr>
                <w:sz w:val="22"/>
                <w:szCs w:val="22"/>
              </w:rPr>
            </w:pPr>
          </w:p>
          <w:p w14:paraId="7D8A9310" w14:textId="77777777" w:rsidR="00155576" w:rsidRDefault="00155576" w:rsidP="00BC11E6">
            <w:pPr>
              <w:suppressAutoHyphens/>
              <w:jc w:val="left"/>
              <w:rPr>
                <w:sz w:val="22"/>
                <w:szCs w:val="22"/>
              </w:rPr>
            </w:pPr>
          </w:p>
          <w:p w14:paraId="4838D7E1" w14:textId="77777777" w:rsidR="00155576" w:rsidRDefault="00155576" w:rsidP="00BC11E6">
            <w:pPr>
              <w:suppressAutoHyphens/>
              <w:jc w:val="left"/>
              <w:rPr>
                <w:sz w:val="22"/>
                <w:szCs w:val="22"/>
              </w:rPr>
            </w:pPr>
          </w:p>
          <w:p w14:paraId="47BEB15F" w14:textId="77777777" w:rsidR="00155576" w:rsidRDefault="00155576" w:rsidP="00BC11E6">
            <w:pPr>
              <w:suppressAutoHyphens/>
              <w:jc w:val="left"/>
              <w:rPr>
                <w:sz w:val="22"/>
                <w:szCs w:val="22"/>
              </w:rPr>
            </w:pPr>
          </w:p>
          <w:p w14:paraId="79A77328" w14:textId="77777777" w:rsidR="00155576" w:rsidRDefault="00155576" w:rsidP="00BC11E6">
            <w:pPr>
              <w:suppressAutoHyphens/>
              <w:jc w:val="left"/>
              <w:rPr>
                <w:sz w:val="22"/>
                <w:szCs w:val="22"/>
              </w:rPr>
            </w:pPr>
          </w:p>
          <w:p w14:paraId="27F9CA15" w14:textId="77777777" w:rsidR="00155576" w:rsidRDefault="00155576" w:rsidP="00BC11E6">
            <w:pPr>
              <w:suppressAutoHyphens/>
              <w:jc w:val="left"/>
              <w:rPr>
                <w:sz w:val="22"/>
                <w:szCs w:val="22"/>
              </w:rPr>
            </w:pPr>
          </w:p>
          <w:p w14:paraId="34CA478B" w14:textId="77777777" w:rsidR="00155576" w:rsidRDefault="00155576" w:rsidP="00BC11E6">
            <w:pPr>
              <w:suppressAutoHyphens/>
              <w:jc w:val="left"/>
              <w:rPr>
                <w:sz w:val="22"/>
                <w:szCs w:val="22"/>
              </w:rPr>
            </w:pPr>
          </w:p>
          <w:p w14:paraId="4F277703" w14:textId="77777777" w:rsidR="00155576" w:rsidRDefault="00155576" w:rsidP="00BC11E6">
            <w:pPr>
              <w:suppressAutoHyphens/>
              <w:jc w:val="left"/>
              <w:rPr>
                <w:sz w:val="22"/>
                <w:szCs w:val="22"/>
              </w:rPr>
            </w:pPr>
          </w:p>
          <w:p w14:paraId="380D8DED" w14:textId="77777777" w:rsidR="00155576" w:rsidRDefault="00155576" w:rsidP="00BC11E6">
            <w:pPr>
              <w:suppressAutoHyphens/>
              <w:jc w:val="left"/>
              <w:rPr>
                <w:sz w:val="22"/>
                <w:szCs w:val="22"/>
              </w:rPr>
            </w:pPr>
          </w:p>
          <w:p w14:paraId="7B0A7CC9" w14:textId="77777777" w:rsidR="00155576" w:rsidRDefault="00155576" w:rsidP="00BC11E6">
            <w:pPr>
              <w:suppressAutoHyphens/>
              <w:jc w:val="left"/>
              <w:rPr>
                <w:sz w:val="22"/>
                <w:szCs w:val="22"/>
              </w:rPr>
            </w:pPr>
          </w:p>
          <w:p w14:paraId="5C6213FE" w14:textId="77777777" w:rsidR="00155576" w:rsidRDefault="00155576" w:rsidP="00BC11E6">
            <w:pPr>
              <w:suppressAutoHyphens/>
              <w:jc w:val="left"/>
              <w:rPr>
                <w:sz w:val="22"/>
                <w:szCs w:val="22"/>
              </w:rPr>
            </w:pPr>
          </w:p>
          <w:p w14:paraId="39A5E38C" w14:textId="77777777" w:rsidR="00155576" w:rsidRDefault="00155576" w:rsidP="00BC11E6">
            <w:pPr>
              <w:suppressAutoHyphens/>
              <w:jc w:val="left"/>
              <w:rPr>
                <w:sz w:val="22"/>
                <w:szCs w:val="22"/>
              </w:rPr>
            </w:pPr>
          </w:p>
          <w:p w14:paraId="2C173765" w14:textId="77777777" w:rsidR="00155576" w:rsidRDefault="00155576" w:rsidP="00BC11E6">
            <w:pPr>
              <w:suppressAutoHyphens/>
              <w:jc w:val="left"/>
              <w:rPr>
                <w:sz w:val="22"/>
                <w:szCs w:val="22"/>
              </w:rPr>
            </w:pPr>
          </w:p>
          <w:p w14:paraId="11B4E6C0" w14:textId="77777777" w:rsidR="00155576" w:rsidRDefault="00155576" w:rsidP="00BC11E6">
            <w:pPr>
              <w:suppressAutoHyphens/>
              <w:jc w:val="left"/>
              <w:rPr>
                <w:sz w:val="22"/>
                <w:szCs w:val="22"/>
              </w:rPr>
            </w:pPr>
          </w:p>
          <w:p w14:paraId="64050B0C" w14:textId="77777777" w:rsidR="00155576" w:rsidRDefault="00155576" w:rsidP="00BC11E6">
            <w:pPr>
              <w:suppressAutoHyphens/>
              <w:jc w:val="left"/>
              <w:rPr>
                <w:sz w:val="22"/>
                <w:szCs w:val="22"/>
              </w:rPr>
            </w:pPr>
          </w:p>
          <w:p w14:paraId="3085A726" w14:textId="77777777" w:rsidR="00155576" w:rsidRDefault="00155576" w:rsidP="00BC11E6">
            <w:pPr>
              <w:suppressAutoHyphens/>
              <w:jc w:val="left"/>
              <w:rPr>
                <w:sz w:val="22"/>
                <w:szCs w:val="22"/>
              </w:rPr>
            </w:pPr>
          </w:p>
          <w:p w14:paraId="126A23D7" w14:textId="77777777" w:rsidR="00155576" w:rsidRDefault="00155576" w:rsidP="00BC11E6">
            <w:pPr>
              <w:suppressAutoHyphens/>
              <w:jc w:val="left"/>
              <w:rPr>
                <w:sz w:val="22"/>
                <w:szCs w:val="22"/>
              </w:rPr>
            </w:pPr>
          </w:p>
          <w:p w14:paraId="0CEDAA14" w14:textId="77777777" w:rsidR="00155576" w:rsidRDefault="00155576" w:rsidP="00BC11E6">
            <w:pPr>
              <w:suppressAutoHyphens/>
              <w:jc w:val="left"/>
              <w:rPr>
                <w:sz w:val="22"/>
                <w:szCs w:val="22"/>
              </w:rPr>
            </w:pPr>
          </w:p>
          <w:p w14:paraId="14A272DF" w14:textId="77777777" w:rsidR="00155576" w:rsidRDefault="00155576" w:rsidP="00BC11E6">
            <w:pPr>
              <w:suppressAutoHyphens/>
              <w:jc w:val="left"/>
              <w:rPr>
                <w:sz w:val="22"/>
                <w:szCs w:val="22"/>
              </w:rPr>
            </w:pPr>
          </w:p>
          <w:p w14:paraId="371D91EE" w14:textId="77777777" w:rsidR="00155576" w:rsidRDefault="00155576" w:rsidP="00BC11E6">
            <w:pPr>
              <w:suppressAutoHyphens/>
              <w:jc w:val="left"/>
              <w:rPr>
                <w:sz w:val="22"/>
                <w:szCs w:val="22"/>
              </w:rPr>
            </w:pPr>
          </w:p>
          <w:p w14:paraId="047424CA" w14:textId="77777777" w:rsidR="00155576" w:rsidRDefault="00155576" w:rsidP="00BC11E6">
            <w:pPr>
              <w:suppressAutoHyphens/>
              <w:jc w:val="left"/>
              <w:rPr>
                <w:sz w:val="22"/>
                <w:szCs w:val="22"/>
              </w:rPr>
            </w:pPr>
          </w:p>
          <w:p w14:paraId="76B41E3D" w14:textId="77777777" w:rsidR="00155576" w:rsidRDefault="00155576" w:rsidP="00BC11E6">
            <w:pPr>
              <w:suppressAutoHyphens/>
              <w:jc w:val="left"/>
              <w:rPr>
                <w:sz w:val="22"/>
                <w:szCs w:val="22"/>
              </w:rPr>
            </w:pPr>
          </w:p>
          <w:p w14:paraId="76F90796" w14:textId="77777777" w:rsidR="00155576" w:rsidRPr="00BE7E75" w:rsidRDefault="00155576" w:rsidP="00BC11E6">
            <w:pPr>
              <w:suppressAutoHyphens/>
              <w:jc w:val="left"/>
              <w:rPr>
                <w:sz w:val="22"/>
                <w:szCs w:val="22"/>
              </w:rPr>
            </w:pPr>
            <w:r w:rsidRPr="00BE7E75">
              <w:rPr>
                <w:sz w:val="22"/>
                <w:szCs w:val="22"/>
              </w:rPr>
              <w:t xml:space="preserve">Продукты </w:t>
            </w:r>
          </w:p>
          <w:p w14:paraId="4AA50864" w14:textId="77777777" w:rsidR="00155576" w:rsidRPr="00BE7E75" w:rsidRDefault="00155576" w:rsidP="00BC11E6">
            <w:pPr>
              <w:suppressAutoHyphens/>
              <w:jc w:val="left"/>
              <w:rPr>
                <w:sz w:val="22"/>
                <w:szCs w:val="22"/>
              </w:rPr>
            </w:pPr>
            <w:r w:rsidRPr="00BE7E75">
              <w:rPr>
                <w:sz w:val="22"/>
                <w:szCs w:val="22"/>
              </w:rPr>
              <w:t>пер</w:t>
            </w:r>
            <w:r w:rsidRPr="00BE7E75">
              <w:rPr>
                <w:sz w:val="22"/>
                <w:szCs w:val="22"/>
              </w:rPr>
              <w:t>е</w:t>
            </w:r>
            <w:r w:rsidRPr="00BE7E75">
              <w:rPr>
                <w:sz w:val="22"/>
                <w:szCs w:val="22"/>
              </w:rPr>
              <w:t xml:space="preserve">работки плодов и </w:t>
            </w:r>
          </w:p>
          <w:p w14:paraId="383FCAC2" w14:textId="77777777" w:rsidR="00155576" w:rsidRPr="00BE7E75" w:rsidRDefault="00155576" w:rsidP="00BC11E6">
            <w:pPr>
              <w:suppressAutoHyphens/>
              <w:jc w:val="left"/>
              <w:rPr>
                <w:sz w:val="22"/>
                <w:szCs w:val="22"/>
              </w:rPr>
            </w:pPr>
            <w:r w:rsidRPr="00BE7E75">
              <w:rPr>
                <w:sz w:val="22"/>
                <w:szCs w:val="22"/>
              </w:rPr>
              <w:t>овощей, гр</w:t>
            </w:r>
            <w:r w:rsidRPr="00BE7E75">
              <w:rPr>
                <w:sz w:val="22"/>
                <w:szCs w:val="22"/>
              </w:rPr>
              <w:t>и</w:t>
            </w:r>
            <w:r w:rsidRPr="00BE7E75">
              <w:rPr>
                <w:sz w:val="22"/>
                <w:szCs w:val="22"/>
              </w:rPr>
              <w:t xml:space="preserve">бы </w:t>
            </w:r>
          </w:p>
          <w:p w14:paraId="02523392" w14:textId="77777777" w:rsidR="00155576" w:rsidRDefault="00155576" w:rsidP="00BC11E6">
            <w:pPr>
              <w:suppressAutoHyphens/>
              <w:jc w:val="left"/>
              <w:rPr>
                <w:sz w:val="22"/>
                <w:szCs w:val="22"/>
              </w:rPr>
            </w:pPr>
          </w:p>
          <w:p w14:paraId="26911945" w14:textId="77777777" w:rsidR="00155576" w:rsidRDefault="00155576" w:rsidP="00BC11E6">
            <w:pPr>
              <w:suppressAutoHyphens/>
              <w:jc w:val="left"/>
              <w:rPr>
                <w:sz w:val="22"/>
                <w:szCs w:val="22"/>
              </w:rPr>
            </w:pPr>
          </w:p>
          <w:p w14:paraId="27832C82" w14:textId="77777777" w:rsidR="00155576" w:rsidRDefault="00155576" w:rsidP="00BC11E6">
            <w:pPr>
              <w:suppressAutoHyphens/>
              <w:jc w:val="left"/>
              <w:rPr>
                <w:sz w:val="22"/>
                <w:szCs w:val="22"/>
              </w:rPr>
            </w:pPr>
          </w:p>
          <w:p w14:paraId="6E4F49CC" w14:textId="77777777" w:rsidR="00155576" w:rsidRDefault="00155576" w:rsidP="00BC11E6">
            <w:pPr>
              <w:suppressAutoHyphens/>
              <w:jc w:val="left"/>
              <w:rPr>
                <w:sz w:val="22"/>
                <w:szCs w:val="22"/>
              </w:rPr>
            </w:pPr>
          </w:p>
          <w:p w14:paraId="72CEF764" w14:textId="77777777" w:rsidR="00155576" w:rsidRDefault="00155576" w:rsidP="00BC11E6">
            <w:pPr>
              <w:suppressAutoHyphens/>
              <w:jc w:val="left"/>
              <w:rPr>
                <w:sz w:val="22"/>
                <w:szCs w:val="22"/>
              </w:rPr>
            </w:pPr>
          </w:p>
          <w:p w14:paraId="08F5A0E8" w14:textId="77777777" w:rsidR="00155576" w:rsidRDefault="00155576" w:rsidP="00BC11E6">
            <w:pPr>
              <w:suppressAutoHyphens/>
              <w:jc w:val="left"/>
              <w:rPr>
                <w:sz w:val="22"/>
                <w:szCs w:val="22"/>
              </w:rPr>
            </w:pPr>
          </w:p>
          <w:p w14:paraId="522A9535" w14:textId="77777777" w:rsidR="00155576" w:rsidRDefault="00155576" w:rsidP="00BC11E6">
            <w:pPr>
              <w:suppressAutoHyphens/>
              <w:jc w:val="left"/>
              <w:rPr>
                <w:sz w:val="22"/>
                <w:szCs w:val="22"/>
              </w:rPr>
            </w:pPr>
          </w:p>
          <w:p w14:paraId="46AB038C" w14:textId="77777777" w:rsidR="00155576" w:rsidRDefault="00155576" w:rsidP="00BC11E6">
            <w:pPr>
              <w:suppressAutoHyphens/>
              <w:jc w:val="left"/>
              <w:rPr>
                <w:sz w:val="22"/>
                <w:szCs w:val="22"/>
              </w:rPr>
            </w:pPr>
          </w:p>
          <w:p w14:paraId="29B3DDEA" w14:textId="77777777" w:rsidR="00155576" w:rsidRDefault="00155576" w:rsidP="00BC11E6">
            <w:pPr>
              <w:suppressAutoHyphens/>
              <w:jc w:val="left"/>
              <w:rPr>
                <w:sz w:val="22"/>
                <w:szCs w:val="22"/>
              </w:rPr>
            </w:pPr>
          </w:p>
          <w:p w14:paraId="74551B7E" w14:textId="77777777" w:rsidR="00155576" w:rsidRDefault="00155576" w:rsidP="00BC11E6">
            <w:pPr>
              <w:suppressAutoHyphens/>
              <w:jc w:val="left"/>
              <w:rPr>
                <w:sz w:val="22"/>
                <w:szCs w:val="22"/>
              </w:rPr>
            </w:pPr>
          </w:p>
          <w:p w14:paraId="000CA78A" w14:textId="77777777" w:rsidR="00155576" w:rsidRDefault="00155576" w:rsidP="00BC11E6">
            <w:pPr>
              <w:suppressAutoHyphens/>
              <w:jc w:val="left"/>
              <w:rPr>
                <w:sz w:val="22"/>
                <w:szCs w:val="22"/>
              </w:rPr>
            </w:pPr>
          </w:p>
          <w:p w14:paraId="008408DE" w14:textId="77777777" w:rsidR="00155576" w:rsidRDefault="00155576" w:rsidP="00BC11E6">
            <w:pPr>
              <w:suppressAutoHyphens/>
              <w:jc w:val="left"/>
              <w:rPr>
                <w:sz w:val="22"/>
                <w:szCs w:val="22"/>
              </w:rPr>
            </w:pPr>
          </w:p>
          <w:p w14:paraId="6454D4CF" w14:textId="77777777" w:rsidR="00155576" w:rsidRDefault="00155576" w:rsidP="00BC11E6">
            <w:pPr>
              <w:suppressAutoHyphens/>
              <w:jc w:val="left"/>
              <w:rPr>
                <w:sz w:val="22"/>
                <w:szCs w:val="22"/>
              </w:rPr>
            </w:pPr>
          </w:p>
          <w:p w14:paraId="2574FE7B" w14:textId="77777777" w:rsidR="00155576" w:rsidRDefault="00155576" w:rsidP="00BC11E6">
            <w:pPr>
              <w:suppressAutoHyphens/>
              <w:jc w:val="left"/>
              <w:rPr>
                <w:sz w:val="22"/>
                <w:szCs w:val="22"/>
              </w:rPr>
            </w:pPr>
          </w:p>
          <w:p w14:paraId="14538B3B" w14:textId="77777777" w:rsidR="00155576" w:rsidRDefault="00155576" w:rsidP="00BC11E6">
            <w:pPr>
              <w:suppressAutoHyphens/>
              <w:jc w:val="left"/>
              <w:rPr>
                <w:sz w:val="22"/>
                <w:szCs w:val="22"/>
              </w:rPr>
            </w:pPr>
          </w:p>
          <w:p w14:paraId="6411020A" w14:textId="77777777" w:rsidR="00155576" w:rsidRDefault="00155576" w:rsidP="00BC11E6">
            <w:pPr>
              <w:suppressAutoHyphens/>
              <w:jc w:val="left"/>
              <w:rPr>
                <w:sz w:val="22"/>
                <w:szCs w:val="22"/>
              </w:rPr>
            </w:pPr>
          </w:p>
          <w:p w14:paraId="7B882EE4" w14:textId="77777777" w:rsidR="00155576" w:rsidRDefault="00155576" w:rsidP="00BC11E6">
            <w:pPr>
              <w:suppressAutoHyphens/>
              <w:jc w:val="left"/>
              <w:rPr>
                <w:sz w:val="22"/>
                <w:szCs w:val="22"/>
              </w:rPr>
            </w:pPr>
          </w:p>
          <w:p w14:paraId="327BEB4C" w14:textId="77777777" w:rsidR="00155576" w:rsidRDefault="00155576" w:rsidP="00BC11E6">
            <w:pPr>
              <w:suppressAutoHyphens/>
              <w:jc w:val="left"/>
              <w:rPr>
                <w:sz w:val="22"/>
                <w:szCs w:val="22"/>
              </w:rPr>
            </w:pPr>
          </w:p>
          <w:p w14:paraId="56FE8FDC" w14:textId="77777777" w:rsidR="00155576" w:rsidRDefault="00155576" w:rsidP="00BC11E6">
            <w:pPr>
              <w:suppressAutoHyphens/>
              <w:jc w:val="left"/>
              <w:rPr>
                <w:sz w:val="22"/>
                <w:szCs w:val="22"/>
              </w:rPr>
            </w:pPr>
          </w:p>
          <w:p w14:paraId="7EE1CF2C" w14:textId="77777777" w:rsidR="00155576" w:rsidRDefault="00155576" w:rsidP="00BC11E6">
            <w:pPr>
              <w:suppressAutoHyphens/>
              <w:jc w:val="left"/>
              <w:rPr>
                <w:sz w:val="22"/>
                <w:szCs w:val="22"/>
              </w:rPr>
            </w:pPr>
          </w:p>
          <w:p w14:paraId="37D5CC89" w14:textId="77777777" w:rsidR="00155576" w:rsidRDefault="00155576" w:rsidP="00BC11E6">
            <w:pPr>
              <w:suppressAutoHyphens/>
              <w:jc w:val="left"/>
              <w:rPr>
                <w:sz w:val="22"/>
                <w:szCs w:val="22"/>
              </w:rPr>
            </w:pPr>
          </w:p>
          <w:p w14:paraId="20147FDC" w14:textId="77777777" w:rsidR="00155576" w:rsidRDefault="00155576" w:rsidP="00BC11E6">
            <w:pPr>
              <w:suppressAutoHyphens/>
              <w:jc w:val="left"/>
              <w:rPr>
                <w:sz w:val="22"/>
                <w:szCs w:val="22"/>
              </w:rPr>
            </w:pPr>
          </w:p>
          <w:p w14:paraId="4D79D777" w14:textId="77777777" w:rsidR="00155576" w:rsidRDefault="00155576" w:rsidP="00BC11E6">
            <w:pPr>
              <w:suppressAutoHyphens/>
              <w:jc w:val="left"/>
              <w:rPr>
                <w:sz w:val="22"/>
                <w:szCs w:val="22"/>
              </w:rPr>
            </w:pPr>
          </w:p>
          <w:p w14:paraId="564BC114" w14:textId="77777777" w:rsidR="00155576" w:rsidRDefault="00155576" w:rsidP="00BC11E6">
            <w:pPr>
              <w:suppressAutoHyphens/>
              <w:jc w:val="left"/>
              <w:rPr>
                <w:sz w:val="22"/>
                <w:szCs w:val="22"/>
              </w:rPr>
            </w:pPr>
          </w:p>
          <w:p w14:paraId="333AF5BB" w14:textId="77777777" w:rsidR="00155576" w:rsidRDefault="00155576" w:rsidP="00BC11E6">
            <w:pPr>
              <w:suppressAutoHyphens/>
              <w:jc w:val="left"/>
              <w:rPr>
                <w:sz w:val="22"/>
                <w:szCs w:val="22"/>
              </w:rPr>
            </w:pPr>
          </w:p>
          <w:p w14:paraId="77F1DC20" w14:textId="77777777" w:rsidR="00155576" w:rsidRDefault="00155576" w:rsidP="00BC11E6">
            <w:pPr>
              <w:suppressAutoHyphens/>
              <w:jc w:val="left"/>
              <w:rPr>
                <w:sz w:val="22"/>
                <w:szCs w:val="22"/>
              </w:rPr>
            </w:pPr>
          </w:p>
          <w:p w14:paraId="1496A59F" w14:textId="77777777" w:rsidR="00155576" w:rsidRDefault="00155576" w:rsidP="00BC11E6">
            <w:pPr>
              <w:suppressAutoHyphens/>
              <w:jc w:val="left"/>
              <w:rPr>
                <w:sz w:val="22"/>
                <w:szCs w:val="22"/>
              </w:rPr>
            </w:pPr>
          </w:p>
          <w:p w14:paraId="725C911C" w14:textId="77777777" w:rsidR="00155576" w:rsidRDefault="00155576" w:rsidP="00BC11E6">
            <w:pPr>
              <w:suppressAutoHyphens/>
              <w:jc w:val="left"/>
              <w:rPr>
                <w:sz w:val="22"/>
                <w:szCs w:val="22"/>
              </w:rPr>
            </w:pPr>
          </w:p>
          <w:p w14:paraId="6437E2E5" w14:textId="77777777" w:rsidR="00155576" w:rsidRDefault="00155576" w:rsidP="00BC11E6">
            <w:pPr>
              <w:suppressAutoHyphens/>
              <w:jc w:val="left"/>
              <w:rPr>
                <w:sz w:val="22"/>
                <w:szCs w:val="22"/>
              </w:rPr>
            </w:pPr>
          </w:p>
          <w:p w14:paraId="4F08519E" w14:textId="77777777" w:rsidR="00155576" w:rsidRDefault="00155576" w:rsidP="00BC11E6">
            <w:pPr>
              <w:suppressAutoHyphens/>
              <w:jc w:val="left"/>
              <w:rPr>
                <w:sz w:val="22"/>
                <w:szCs w:val="22"/>
              </w:rPr>
            </w:pPr>
          </w:p>
          <w:p w14:paraId="0D2FFFDB" w14:textId="77777777" w:rsidR="00155576" w:rsidRDefault="00155576" w:rsidP="00BC11E6">
            <w:pPr>
              <w:suppressAutoHyphens/>
              <w:jc w:val="left"/>
              <w:rPr>
                <w:sz w:val="22"/>
                <w:szCs w:val="22"/>
              </w:rPr>
            </w:pPr>
          </w:p>
          <w:p w14:paraId="057725CA" w14:textId="77777777" w:rsidR="00155576" w:rsidRDefault="00155576" w:rsidP="00BC11E6">
            <w:pPr>
              <w:suppressAutoHyphens/>
              <w:jc w:val="left"/>
              <w:rPr>
                <w:sz w:val="22"/>
                <w:szCs w:val="22"/>
              </w:rPr>
            </w:pPr>
          </w:p>
          <w:p w14:paraId="46F176D2" w14:textId="77777777" w:rsidR="00155576" w:rsidRDefault="00155576" w:rsidP="00BC11E6">
            <w:pPr>
              <w:suppressAutoHyphens/>
              <w:jc w:val="left"/>
              <w:rPr>
                <w:sz w:val="22"/>
                <w:szCs w:val="22"/>
              </w:rPr>
            </w:pPr>
          </w:p>
          <w:p w14:paraId="38683839" w14:textId="77777777" w:rsidR="00155576" w:rsidRDefault="00155576" w:rsidP="00BC11E6">
            <w:pPr>
              <w:suppressAutoHyphens/>
              <w:jc w:val="left"/>
              <w:rPr>
                <w:sz w:val="22"/>
                <w:szCs w:val="22"/>
              </w:rPr>
            </w:pPr>
          </w:p>
          <w:p w14:paraId="1141A5B2" w14:textId="77777777" w:rsidR="00155576" w:rsidRDefault="00155576" w:rsidP="00BC11E6">
            <w:pPr>
              <w:suppressAutoHyphens/>
              <w:jc w:val="left"/>
              <w:rPr>
                <w:sz w:val="22"/>
                <w:szCs w:val="22"/>
              </w:rPr>
            </w:pPr>
          </w:p>
          <w:p w14:paraId="1E7E5FFA" w14:textId="77777777" w:rsidR="00155576" w:rsidRDefault="00155576" w:rsidP="00BC11E6">
            <w:pPr>
              <w:suppressAutoHyphens/>
              <w:jc w:val="left"/>
              <w:rPr>
                <w:sz w:val="22"/>
                <w:szCs w:val="22"/>
              </w:rPr>
            </w:pPr>
          </w:p>
          <w:p w14:paraId="7134CA24" w14:textId="77777777" w:rsidR="00155576" w:rsidRDefault="00155576" w:rsidP="00BC11E6">
            <w:pPr>
              <w:suppressAutoHyphens/>
              <w:jc w:val="left"/>
              <w:rPr>
                <w:sz w:val="22"/>
                <w:szCs w:val="22"/>
              </w:rPr>
            </w:pPr>
          </w:p>
          <w:p w14:paraId="113BBC7E" w14:textId="77777777" w:rsidR="00155576" w:rsidRDefault="00155576" w:rsidP="00BC11E6">
            <w:pPr>
              <w:suppressAutoHyphens/>
              <w:jc w:val="left"/>
              <w:rPr>
                <w:sz w:val="22"/>
                <w:szCs w:val="22"/>
              </w:rPr>
            </w:pPr>
          </w:p>
          <w:p w14:paraId="3BBAF987" w14:textId="77777777" w:rsidR="00155576" w:rsidRDefault="00155576" w:rsidP="00BC11E6">
            <w:pPr>
              <w:suppressAutoHyphens/>
              <w:jc w:val="left"/>
              <w:rPr>
                <w:sz w:val="22"/>
                <w:szCs w:val="22"/>
              </w:rPr>
            </w:pPr>
          </w:p>
          <w:p w14:paraId="0F037C06" w14:textId="77777777" w:rsidR="00155576" w:rsidRDefault="00155576" w:rsidP="00BC11E6">
            <w:pPr>
              <w:suppressAutoHyphens/>
              <w:jc w:val="left"/>
              <w:rPr>
                <w:sz w:val="22"/>
                <w:szCs w:val="22"/>
              </w:rPr>
            </w:pPr>
          </w:p>
          <w:p w14:paraId="13B9ACB4" w14:textId="77777777" w:rsidR="00155576" w:rsidRDefault="00155576" w:rsidP="00BC11E6">
            <w:pPr>
              <w:suppressAutoHyphens/>
              <w:jc w:val="left"/>
              <w:rPr>
                <w:sz w:val="22"/>
                <w:szCs w:val="22"/>
              </w:rPr>
            </w:pPr>
          </w:p>
          <w:p w14:paraId="5523238C" w14:textId="77777777" w:rsidR="00155576" w:rsidRDefault="00155576" w:rsidP="00BC11E6">
            <w:pPr>
              <w:suppressAutoHyphens/>
              <w:jc w:val="left"/>
              <w:rPr>
                <w:sz w:val="22"/>
                <w:szCs w:val="22"/>
              </w:rPr>
            </w:pPr>
          </w:p>
          <w:p w14:paraId="40178781" w14:textId="77777777" w:rsidR="00155576" w:rsidRDefault="00155576" w:rsidP="00BC11E6">
            <w:pPr>
              <w:suppressAutoHyphens/>
              <w:jc w:val="left"/>
              <w:rPr>
                <w:sz w:val="22"/>
                <w:szCs w:val="22"/>
              </w:rPr>
            </w:pPr>
          </w:p>
          <w:p w14:paraId="61B62AF1" w14:textId="77777777" w:rsidR="00155576" w:rsidRDefault="00155576" w:rsidP="00BC11E6">
            <w:pPr>
              <w:suppressAutoHyphens/>
              <w:jc w:val="left"/>
              <w:rPr>
                <w:sz w:val="22"/>
                <w:szCs w:val="22"/>
              </w:rPr>
            </w:pPr>
          </w:p>
          <w:p w14:paraId="249A398B" w14:textId="77777777" w:rsidR="00155576" w:rsidRDefault="00155576" w:rsidP="00BC11E6">
            <w:pPr>
              <w:suppressAutoHyphens/>
              <w:jc w:val="left"/>
              <w:rPr>
                <w:sz w:val="22"/>
                <w:szCs w:val="22"/>
              </w:rPr>
            </w:pPr>
          </w:p>
          <w:p w14:paraId="4B9E42BE" w14:textId="77777777" w:rsidR="00155576" w:rsidRDefault="00155576" w:rsidP="00BC11E6">
            <w:pPr>
              <w:suppressAutoHyphens/>
              <w:jc w:val="left"/>
              <w:rPr>
                <w:sz w:val="22"/>
                <w:szCs w:val="22"/>
              </w:rPr>
            </w:pPr>
          </w:p>
          <w:p w14:paraId="1173442D" w14:textId="77777777" w:rsidR="00155576" w:rsidRDefault="00155576" w:rsidP="00BC11E6">
            <w:pPr>
              <w:suppressAutoHyphens/>
              <w:jc w:val="left"/>
              <w:rPr>
                <w:sz w:val="22"/>
                <w:szCs w:val="22"/>
              </w:rPr>
            </w:pPr>
          </w:p>
          <w:p w14:paraId="0E0B1AF6" w14:textId="77777777" w:rsidR="00155576" w:rsidRDefault="00155576" w:rsidP="00BC11E6">
            <w:pPr>
              <w:suppressAutoHyphens/>
              <w:jc w:val="left"/>
              <w:rPr>
                <w:sz w:val="22"/>
                <w:szCs w:val="22"/>
              </w:rPr>
            </w:pPr>
          </w:p>
          <w:p w14:paraId="5B161413" w14:textId="77777777" w:rsidR="00155576" w:rsidRDefault="00155576" w:rsidP="00BC11E6">
            <w:pPr>
              <w:suppressAutoHyphens/>
              <w:jc w:val="left"/>
              <w:rPr>
                <w:sz w:val="22"/>
                <w:szCs w:val="22"/>
              </w:rPr>
            </w:pPr>
          </w:p>
          <w:p w14:paraId="790D0C64" w14:textId="77777777" w:rsidR="00155576" w:rsidRDefault="00155576" w:rsidP="00BC11E6">
            <w:pPr>
              <w:suppressAutoHyphens/>
              <w:jc w:val="left"/>
              <w:rPr>
                <w:sz w:val="22"/>
                <w:szCs w:val="22"/>
              </w:rPr>
            </w:pPr>
          </w:p>
          <w:p w14:paraId="04A16353" w14:textId="77777777" w:rsidR="00155576" w:rsidRPr="00BE7E75" w:rsidRDefault="00155576" w:rsidP="00BC11E6">
            <w:pPr>
              <w:suppressAutoHyphens/>
              <w:jc w:val="left"/>
              <w:rPr>
                <w:sz w:val="22"/>
                <w:szCs w:val="22"/>
              </w:rPr>
            </w:pPr>
            <w:r w:rsidRPr="00BE7E75">
              <w:rPr>
                <w:sz w:val="22"/>
                <w:szCs w:val="22"/>
              </w:rPr>
              <w:t xml:space="preserve">Продукты </w:t>
            </w:r>
          </w:p>
          <w:p w14:paraId="3E6C1888" w14:textId="77777777" w:rsidR="00155576" w:rsidRPr="00BE7E75" w:rsidRDefault="00155576" w:rsidP="00BC11E6">
            <w:pPr>
              <w:suppressAutoHyphens/>
              <w:jc w:val="left"/>
              <w:rPr>
                <w:sz w:val="22"/>
                <w:szCs w:val="22"/>
              </w:rPr>
            </w:pPr>
            <w:r w:rsidRPr="00BE7E75">
              <w:rPr>
                <w:sz w:val="22"/>
                <w:szCs w:val="22"/>
              </w:rPr>
              <w:t>пер</w:t>
            </w:r>
            <w:r w:rsidRPr="00BE7E75">
              <w:rPr>
                <w:sz w:val="22"/>
                <w:szCs w:val="22"/>
              </w:rPr>
              <w:t>е</w:t>
            </w:r>
            <w:r w:rsidRPr="00BE7E75">
              <w:rPr>
                <w:sz w:val="22"/>
                <w:szCs w:val="22"/>
              </w:rPr>
              <w:t xml:space="preserve">работки плодов и </w:t>
            </w:r>
          </w:p>
          <w:p w14:paraId="53F5E7C8" w14:textId="77777777" w:rsidR="00155576" w:rsidRPr="00BE7E75" w:rsidRDefault="00155576" w:rsidP="00BC11E6">
            <w:pPr>
              <w:suppressAutoHyphens/>
              <w:jc w:val="left"/>
              <w:rPr>
                <w:sz w:val="22"/>
                <w:szCs w:val="22"/>
              </w:rPr>
            </w:pPr>
            <w:r w:rsidRPr="00BE7E75">
              <w:rPr>
                <w:sz w:val="22"/>
                <w:szCs w:val="22"/>
              </w:rPr>
              <w:t>овощей, гр</w:t>
            </w:r>
            <w:r w:rsidRPr="00BE7E75">
              <w:rPr>
                <w:sz w:val="22"/>
                <w:szCs w:val="22"/>
              </w:rPr>
              <w:t>и</w:t>
            </w:r>
            <w:r w:rsidRPr="00BE7E75">
              <w:rPr>
                <w:sz w:val="22"/>
                <w:szCs w:val="22"/>
              </w:rPr>
              <w:t xml:space="preserve">бы </w:t>
            </w:r>
          </w:p>
          <w:p w14:paraId="1BC9BD59" w14:textId="77777777" w:rsidR="00155576" w:rsidRPr="00BE7E75" w:rsidRDefault="00155576" w:rsidP="00BC11E6">
            <w:pPr>
              <w:suppressAutoHyphens/>
              <w:jc w:val="left"/>
              <w:rPr>
                <w:sz w:val="22"/>
                <w:szCs w:val="22"/>
              </w:rPr>
            </w:pPr>
          </w:p>
        </w:tc>
        <w:tc>
          <w:tcPr>
            <w:tcW w:w="1276" w:type="dxa"/>
          </w:tcPr>
          <w:p w14:paraId="2571C312" w14:textId="77777777" w:rsidR="00155576" w:rsidRPr="00BE7E75" w:rsidRDefault="00155576" w:rsidP="00BD0050">
            <w:pPr>
              <w:suppressAutoHyphens/>
              <w:rPr>
                <w:sz w:val="22"/>
                <w:szCs w:val="22"/>
              </w:rPr>
            </w:pPr>
            <w:r w:rsidRPr="00BE7E75">
              <w:rPr>
                <w:sz w:val="22"/>
                <w:szCs w:val="22"/>
              </w:rPr>
              <w:t>10.31/29.040</w:t>
            </w:r>
          </w:p>
          <w:p w14:paraId="185544CF" w14:textId="77777777" w:rsidR="00155576" w:rsidRPr="00BE7E75" w:rsidRDefault="00155576" w:rsidP="00BD0050">
            <w:pPr>
              <w:suppressAutoHyphens/>
              <w:jc w:val="left"/>
              <w:rPr>
                <w:sz w:val="22"/>
                <w:szCs w:val="22"/>
              </w:rPr>
            </w:pPr>
            <w:r w:rsidRPr="00BE7E75">
              <w:rPr>
                <w:sz w:val="22"/>
                <w:szCs w:val="22"/>
              </w:rPr>
              <w:t>10.32/29.040</w:t>
            </w:r>
          </w:p>
          <w:p w14:paraId="1A3D86AD" w14:textId="77777777" w:rsidR="00155576" w:rsidRPr="00BE7E75" w:rsidRDefault="00155576" w:rsidP="00BD0050">
            <w:pPr>
              <w:suppressAutoHyphens/>
              <w:jc w:val="left"/>
              <w:rPr>
                <w:sz w:val="22"/>
                <w:szCs w:val="22"/>
              </w:rPr>
            </w:pPr>
            <w:r w:rsidRPr="00BE7E75">
              <w:rPr>
                <w:sz w:val="22"/>
                <w:szCs w:val="22"/>
              </w:rPr>
              <w:t>10.39/29.040</w:t>
            </w:r>
          </w:p>
          <w:p w14:paraId="45646DA5" w14:textId="77777777" w:rsidR="00155576" w:rsidRPr="00BE7E75" w:rsidRDefault="00155576" w:rsidP="00BD0050">
            <w:pPr>
              <w:pStyle w:val="af8"/>
            </w:pPr>
          </w:p>
        </w:tc>
        <w:tc>
          <w:tcPr>
            <w:tcW w:w="2410" w:type="dxa"/>
          </w:tcPr>
          <w:p w14:paraId="38CF21C4" w14:textId="77777777" w:rsidR="00155576" w:rsidRPr="00BE7E75" w:rsidRDefault="00155576" w:rsidP="00BD0050">
            <w:pPr>
              <w:suppressAutoHyphens/>
              <w:jc w:val="left"/>
              <w:rPr>
                <w:sz w:val="22"/>
                <w:szCs w:val="22"/>
              </w:rPr>
            </w:pPr>
            <w:r w:rsidRPr="00BE7E75">
              <w:rPr>
                <w:sz w:val="22"/>
                <w:szCs w:val="22"/>
              </w:rPr>
              <w:t xml:space="preserve">Масса </w:t>
            </w:r>
          </w:p>
          <w:p w14:paraId="7D4F3956" w14:textId="77777777" w:rsidR="00155576" w:rsidRPr="00BE7E75" w:rsidRDefault="00155576" w:rsidP="00BD0050">
            <w:pPr>
              <w:suppressAutoHyphens/>
              <w:jc w:val="left"/>
              <w:rPr>
                <w:sz w:val="22"/>
                <w:szCs w:val="22"/>
              </w:rPr>
            </w:pPr>
            <w:r w:rsidRPr="00BE7E75">
              <w:rPr>
                <w:sz w:val="22"/>
                <w:szCs w:val="22"/>
              </w:rPr>
              <w:t>Масса основного пр</w:t>
            </w:r>
            <w:r w:rsidRPr="00BE7E75">
              <w:rPr>
                <w:sz w:val="22"/>
                <w:szCs w:val="22"/>
              </w:rPr>
              <w:t>о</w:t>
            </w:r>
            <w:r w:rsidRPr="00BE7E75">
              <w:rPr>
                <w:sz w:val="22"/>
                <w:szCs w:val="22"/>
              </w:rPr>
              <w:t xml:space="preserve">дукта без жидкости  </w:t>
            </w:r>
          </w:p>
          <w:p w14:paraId="63578FFA" w14:textId="77777777" w:rsidR="00155576" w:rsidRPr="00BE7E75" w:rsidRDefault="00155576" w:rsidP="00BD0050">
            <w:pPr>
              <w:suppressAutoHyphens/>
              <w:jc w:val="left"/>
              <w:rPr>
                <w:sz w:val="22"/>
                <w:szCs w:val="22"/>
              </w:rPr>
            </w:pPr>
            <w:r w:rsidRPr="00BE7E75">
              <w:rPr>
                <w:sz w:val="22"/>
                <w:szCs w:val="22"/>
              </w:rPr>
              <w:t xml:space="preserve">Объем </w:t>
            </w:r>
          </w:p>
        </w:tc>
        <w:tc>
          <w:tcPr>
            <w:tcW w:w="2551" w:type="dxa"/>
            <w:vMerge w:val="restart"/>
          </w:tcPr>
          <w:p w14:paraId="313B4DDA" w14:textId="77777777" w:rsidR="00155576" w:rsidRPr="00BE7E75" w:rsidRDefault="00155576" w:rsidP="00BD0050">
            <w:pPr>
              <w:jc w:val="left"/>
              <w:rPr>
                <w:sz w:val="22"/>
                <w:szCs w:val="22"/>
              </w:rPr>
            </w:pPr>
            <w:r w:rsidRPr="00BE7E75">
              <w:rPr>
                <w:sz w:val="22"/>
                <w:szCs w:val="22"/>
              </w:rPr>
              <w:t>СТБ 27-2002</w:t>
            </w:r>
          </w:p>
          <w:p w14:paraId="4B266A7A" w14:textId="77777777" w:rsidR="00155576" w:rsidRPr="00BE7E75" w:rsidRDefault="00155576" w:rsidP="00BD0050">
            <w:pPr>
              <w:jc w:val="left"/>
              <w:rPr>
                <w:sz w:val="22"/>
                <w:szCs w:val="22"/>
              </w:rPr>
            </w:pPr>
            <w:r w:rsidRPr="00BE7E75">
              <w:rPr>
                <w:sz w:val="22"/>
                <w:szCs w:val="22"/>
              </w:rPr>
              <w:t xml:space="preserve">СТБ 39-95 </w:t>
            </w:r>
          </w:p>
          <w:p w14:paraId="1BCFB2B3" w14:textId="77777777" w:rsidR="00155576" w:rsidRPr="00BE7E75" w:rsidRDefault="00155576" w:rsidP="00BD0050">
            <w:pPr>
              <w:jc w:val="left"/>
              <w:rPr>
                <w:sz w:val="22"/>
                <w:szCs w:val="22"/>
              </w:rPr>
            </w:pPr>
            <w:r w:rsidRPr="00BE7E75">
              <w:rPr>
                <w:sz w:val="22"/>
                <w:szCs w:val="22"/>
              </w:rPr>
              <w:t>СТБ 159-94</w:t>
            </w:r>
          </w:p>
          <w:p w14:paraId="0A07317B" w14:textId="77777777" w:rsidR="00155576" w:rsidRPr="00BE7E75" w:rsidRDefault="00155576" w:rsidP="00BD0050">
            <w:pPr>
              <w:jc w:val="left"/>
              <w:rPr>
                <w:sz w:val="22"/>
                <w:szCs w:val="22"/>
              </w:rPr>
            </w:pPr>
            <w:r w:rsidRPr="00BE7E75">
              <w:rPr>
                <w:sz w:val="22"/>
                <w:szCs w:val="22"/>
              </w:rPr>
              <w:t>СТБ 294-95</w:t>
            </w:r>
          </w:p>
          <w:p w14:paraId="5101F4DA" w14:textId="77777777" w:rsidR="00155576" w:rsidRPr="00BE7E75" w:rsidRDefault="00155576" w:rsidP="00BD0050">
            <w:pPr>
              <w:jc w:val="left"/>
              <w:rPr>
                <w:sz w:val="22"/>
                <w:szCs w:val="22"/>
              </w:rPr>
            </w:pPr>
            <w:r w:rsidRPr="00BE7E75">
              <w:rPr>
                <w:sz w:val="22"/>
                <w:szCs w:val="22"/>
              </w:rPr>
              <w:t>СТБ 337-98</w:t>
            </w:r>
          </w:p>
          <w:p w14:paraId="531B3FBD" w14:textId="77777777" w:rsidR="00155576" w:rsidRPr="00BE7E75" w:rsidRDefault="00155576" w:rsidP="00BD0050">
            <w:pPr>
              <w:jc w:val="left"/>
              <w:rPr>
                <w:sz w:val="22"/>
                <w:szCs w:val="22"/>
              </w:rPr>
            </w:pPr>
            <w:r w:rsidRPr="00BE7E75">
              <w:rPr>
                <w:sz w:val="22"/>
                <w:szCs w:val="22"/>
              </w:rPr>
              <w:t xml:space="preserve">СанПиН и ГН </w:t>
            </w:r>
          </w:p>
          <w:p w14:paraId="576908C1" w14:textId="77777777" w:rsidR="00155576" w:rsidRPr="00BE7E75" w:rsidRDefault="00155576" w:rsidP="00BD0050">
            <w:pPr>
              <w:jc w:val="left"/>
              <w:rPr>
                <w:sz w:val="22"/>
                <w:szCs w:val="22"/>
              </w:rPr>
            </w:pPr>
            <w:r w:rsidRPr="00BE7E75">
              <w:rPr>
                <w:sz w:val="22"/>
                <w:szCs w:val="22"/>
              </w:rPr>
              <w:t>от 21.06.2013 № 52</w:t>
            </w:r>
          </w:p>
          <w:p w14:paraId="7381BECF" w14:textId="77777777" w:rsidR="00155576" w:rsidRPr="00BE7E75" w:rsidRDefault="00155576"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5381FE37" w14:textId="77777777" w:rsidR="00155576" w:rsidRPr="00BE7E75" w:rsidRDefault="00155576"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1,6</w:t>
            </w:r>
          </w:p>
          <w:p w14:paraId="3D0256ED" w14:textId="77777777" w:rsidR="00155576" w:rsidRPr="00BE7E75" w:rsidRDefault="00155576" w:rsidP="00BD0050">
            <w:pPr>
              <w:jc w:val="left"/>
              <w:rPr>
                <w:sz w:val="22"/>
                <w:szCs w:val="22"/>
              </w:rPr>
            </w:pPr>
            <w:r w:rsidRPr="00BE7E75">
              <w:rPr>
                <w:sz w:val="22"/>
                <w:szCs w:val="22"/>
              </w:rPr>
              <w:t>ТНПА и другая</w:t>
            </w:r>
          </w:p>
          <w:p w14:paraId="1DCD9EDC" w14:textId="77777777" w:rsidR="00155576" w:rsidRPr="00BE7E75" w:rsidRDefault="00155576" w:rsidP="00BD0050">
            <w:pPr>
              <w:jc w:val="left"/>
              <w:rPr>
                <w:sz w:val="22"/>
                <w:szCs w:val="22"/>
              </w:rPr>
            </w:pPr>
            <w:r w:rsidRPr="00BE7E75">
              <w:rPr>
                <w:sz w:val="22"/>
                <w:szCs w:val="22"/>
              </w:rPr>
              <w:t>документация на пр</w:t>
            </w:r>
            <w:r w:rsidRPr="00BE7E75">
              <w:rPr>
                <w:sz w:val="22"/>
                <w:szCs w:val="22"/>
              </w:rPr>
              <w:t>о</w:t>
            </w:r>
            <w:r w:rsidRPr="00BE7E75">
              <w:rPr>
                <w:sz w:val="22"/>
                <w:szCs w:val="22"/>
              </w:rPr>
              <w:t xml:space="preserve">дукцию </w:t>
            </w:r>
          </w:p>
          <w:p w14:paraId="745432D0" w14:textId="77777777" w:rsidR="00155576" w:rsidRDefault="00155576" w:rsidP="00BD0050">
            <w:pPr>
              <w:jc w:val="left"/>
              <w:rPr>
                <w:sz w:val="22"/>
                <w:szCs w:val="22"/>
              </w:rPr>
            </w:pPr>
          </w:p>
          <w:p w14:paraId="5D2E4E0C" w14:textId="77777777" w:rsidR="00155576" w:rsidRPr="00155576" w:rsidRDefault="00155576" w:rsidP="00155576">
            <w:pPr>
              <w:rPr>
                <w:sz w:val="22"/>
                <w:szCs w:val="22"/>
              </w:rPr>
            </w:pPr>
          </w:p>
          <w:p w14:paraId="5474FF32" w14:textId="77777777" w:rsidR="00155576" w:rsidRPr="00155576" w:rsidRDefault="00155576" w:rsidP="00155576">
            <w:pPr>
              <w:rPr>
                <w:sz w:val="22"/>
                <w:szCs w:val="22"/>
              </w:rPr>
            </w:pPr>
          </w:p>
          <w:p w14:paraId="276EFD07" w14:textId="77777777" w:rsidR="00155576" w:rsidRPr="00155576" w:rsidRDefault="00155576" w:rsidP="00155576">
            <w:pPr>
              <w:rPr>
                <w:sz w:val="22"/>
                <w:szCs w:val="22"/>
              </w:rPr>
            </w:pPr>
          </w:p>
          <w:p w14:paraId="67EDC38B" w14:textId="77777777" w:rsidR="00155576" w:rsidRPr="00155576" w:rsidRDefault="00155576" w:rsidP="00155576">
            <w:pPr>
              <w:rPr>
                <w:sz w:val="22"/>
                <w:szCs w:val="22"/>
              </w:rPr>
            </w:pPr>
          </w:p>
          <w:p w14:paraId="277388B5" w14:textId="77777777" w:rsidR="00155576" w:rsidRPr="00155576" w:rsidRDefault="00155576" w:rsidP="00155576">
            <w:pPr>
              <w:rPr>
                <w:sz w:val="22"/>
                <w:szCs w:val="22"/>
              </w:rPr>
            </w:pPr>
          </w:p>
          <w:p w14:paraId="16506019" w14:textId="77777777" w:rsidR="00155576" w:rsidRPr="00155576" w:rsidRDefault="00155576" w:rsidP="00155576">
            <w:pPr>
              <w:rPr>
                <w:sz w:val="22"/>
                <w:szCs w:val="22"/>
              </w:rPr>
            </w:pPr>
          </w:p>
          <w:p w14:paraId="2483587B" w14:textId="77777777" w:rsidR="00155576" w:rsidRPr="00155576" w:rsidRDefault="00155576" w:rsidP="00155576">
            <w:pPr>
              <w:rPr>
                <w:sz w:val="22"/>
                <w:szCs w:val="22"/>
              </w:rPr>
            </w:pPr>
          </w:p>
          <w:p w14:paraId="5DE61F67" w14:textId="77777777" w:rsidR="00155576" w:rsidRPr="00155576" w:rsidRDefault="00155576" w:rsidP="00155576">
            <w:pPr>
              <w:rPr>
                <w:sz w:val="22"/>
                <w:szCs w:val="22"/>
              </w:rPr>
            </w:pPr>
          </w:p>
          <w:p w14:paraId="604F9F83" w14:textId="77777777" w:rsidR="00155576" w:rsidRPr="00155576" w:rsidRDefault="00155576" w:rsidP="00155576">
            <w:pPr>
              <w:rPr>
                <w:sz w:val="22"/>
                <w:szCs w:val="22"/>
              </w:rPr>
            </w:pPr>
          </w:p>
          <w:p w14:paraId="69A75069" w14:textId="77777777" w:rsidR="00155576" w:rsidRPr="00155576" w:rsidRDefault="00155576" w:rsidP="00155576">
            <w:pPr>
              <w:rPr>
                <w:sz w:val="22"/>
                <w:szCs w:val="22"/>
              </w:rPr>
            </w:pPr>
          </w:p>
          <w:p w14:paraId="52C4B498" w14:textId="77777777" w:rsidR="00155576" w:rsidRPr="00155576" w:rsidRDefault="00155576" w:rsidP="00155576">
            <w:pPr>
              <w:rPr>
                <w:sz w:val="22"/>
                <w:szCs w:val="22"/>
              </w:rPr>
            </w:pPr>
          </w:p>
          <w:p w14:paraId="5F510D00" w14:textId="77777777" w:rsidR="00155576" w:rsidRPr="00155576" w:rsidRDefault="00155576" w:rsidP="00155576">
            <w:pPr>
              <w:rPr>
                <w:sz w:val="22"/>
                <w:szCs w:val="22"/>
              </w:rPr>
            </w:pPr>
          </w:p>
          <w:p w14:paraId="436C946A" w14:textId="77777777" w:rsidR="00155576" w:rsidRPr="00155576" w:rsidRDefault="00155576" w:rsidP="00155576">
            <w:pPr>
              <w:rPr>
                <w:sz w:val="22"/>
                <w:szCs w:val="22"/>
              </w:rPr>
            </w:pPr>
          </w:p>
          <w:p w14:paraId="37867110" w14:textId="77777777" w:rsidR="00155576" w:rsidRPr="00155576" w:rsidRDefault="00155576" w:rsidP="00155576">
            <w:pPr>
              <w:rPr>
                <w:sz w:val="22"/>
                <w:szCs w:val="22"/>
              </w:rPr>
            </w:pPr>
          </w:p>
          <w:p w14:paraId="3BAC4263" w14:textId="77777777" w:rsidR="00155576" w:rsidRPr="00155576" w:rsidRDefault="00155576" w:rsidP="00155576">
            <w:pPr>
              <w:rPr>
                <w:sz w:val="22"/>
                <w:szCs w:val="22"/>
              </w:rPr>
            </w:pPr>
          </w:p>
          <w:p w14:paraId="5A7BA60E" w14:textId="77777777" w:rsidR="00155576" w:rsidRPr="00155576" w:rsidRDefault="00155576" w:rsidP="00155576">
            <w:pPr>
              <w:rPr>
                <w:sz w:val="22"/>
                <w:szCs w:val="22"/>
              </w:rPr>
            </w:pPr>
          </w:p>
          <w:p w14:paraId="549E5BF9" w14:textId="77777777" w:rsidR="00155576" w:rsidRPr="00155576" w:rsidRDefault="00155576" w:rsidP="00155576">
            <w:pPr>
              <w:rPr>
                <w:sz w:val="22"/>
                <w:szCs w:val="22"/>
              </w:rPr>
            </w:pPr>
          </w:p>
          <w:p w14:paraId="5A3B4715" w14:textId="77777777" w:rsidR="00155576" w:rsidRPr="00155576" w:rsidRDefault="00155576" w:rsidP="00155576">
            <w:pPr>
              <w:rPr>
                <w:sz w:val="22"/>
                <w:szCs w:val="22"/>
              </w:rPr>
            </w:pPr>
          </w:p>
          <w:p w14:paraId="2F22D27D" w14:textId="77777777" w:rsidR="00155576" w:rsidRPr="00155576" w:rsidRDefault="00155576" w:rsidP="00155576">
            <w:pPr>
              <w:rPr>
                <w:sz w:val="22"/>
                <w:szCs w:val="22"/>
              </w:rPr>
            </w:pPr>
          </w:p>
          <w:p w14:paraId="65F1C16D" w14:textId="77777777" w:rsidR="00155576" w:rsidRPr="00155576" w:rsidRDefault="00155576" w:rsidP="00155576">
            <w:pPr>
              <w:rPr>
                <w:sz w:val="22"/>
                <w:szCs w:val="22"/>
              </w:rPr>
            </w:pPr>
          </w:p>
          <w:p w14:paraId="06965F66" w14:textId="77777777" w:rsidR="00155576" w:rsidRPr="00155576" w:rsidRDefault="00155576" w:rsidP="00155576">
            <w:pPr>
              <w:rPr>
                <w:sz w:val="22"/>
                <w:szCs w:val="22"/>
              </w:rPr>
            </w:pPr>
          </w:p>
          <w:p w14:paraId="51D675A4" w14:textId="77777777" w:rsidR="00155576" w:rsidRPr="00155576" w:rsidRDefault="00155576" w:rsidP="00155576">
            <w:pPr>
              <w:rPr>
                <w:sz w:val="22"/>
                <w:szCs w:val="22"/>
              </w:rPr>
            </w:pPr>
          </w:p>
          <w:p w14:paraId="2B6BE727" w14:textId="77777777" w:rsidR="00155576" w:rsidRPr="00155576" w:rsidRDefault="00155576" w:rsidP="00155576">
            <w:pPr>
              <w:rPr>
                <w:sz w:val="22"/>
                <w:szCs w:val="22"/>
              </w:rPr>
            </w:pPr>
          </w:p>
          <w:p w14:paraId="658F7D16" w14:textId="77777777" w:rsidR="00155576" w:rsidRPr="00155576" w:rsidRDefault="00155576" w:rsidP="00155576">
            <w:pPr>
              <w:rPr>
                <w:sz w:val="22"/>
                <w:szCs w:val="22"/>
              </w:rPr>
            </w:pPr>
          </w:p>
          <w:p w14:paraId="4CBE9E7E" w14:textId="77777777" w:rsidR="00155576" w:rsidRDefault="00155576" w:rsidP="00155576">
            <w:pPr>
              <w:rPr>
                <w:sz w:val="22"/>
                <w:szCs w:val="22"/>
              </w:rPr>
            </w:pPr>
          </w:p>
          <w:p w14:paraId="47D31806" w14:textId="77777777" w:rsidR="00155576" w:rsidRDefault="00155576" w:rsidP="00155576">
            <w:pPr>
              <w:tabs>
                <w:tab w:val="left" w:pos="330"/>
                <w:tab w:val="center" w:pos="1247"/>
              </w:tabs>
              <w:jc w:val="left"/>
              <w:rPr>
                <w:sz w:val="22"/>
                <w:szCs w:val="22"/>
              </w:rPr>
            </w:pPr>
            <w:r>
              <w:rPr>
                <w:sz w:val="22"/>
                <w:szCs w:val="22"/>
              </w:rPr>
              <w:tab/>
            </w:r>
          </w:p>
          <w:p w14:paraId="084D6644" w14:textId="77777777" w:rsidR="00155576" w:rsidRDefault="00155576" w:rsidP="00155576">
            <w:pPr>
              <w:tabs>
                <w:tab w:val="left" w:pos="330"/>
                <w:tab w:val="center" w:pos="1247"/>
              </w:tabs>
              <w:jc w:val="left"/>
              <w:rPr>
                <w:sz w:val="22"/>
                <w:szCs w:val="22"/>
              </w:rPr>
            </w:pPr>
          </w:p>
          <w:p w14:paraId="1C58E824" w14:textId="77777777" w:rsidR="00155576" w:rsidRDefault="00155576" w:rsidP="00155576">
            <w:pPr>
              <w:tabs>
                <w:tab w:val="left" w:pos="330"/>
                <w:tab w:val="center" w:pos="1247"/>
              </w:tabs>
              <w:jc w:val="left"/>
              <w:rPr>
                <w:sz w:val="22"/>
                <w:szCs w:val="22"/>
              </w:rPr>
            </w:pPr>
          </w:p>
          <w:p w14:paraId="19CE71B7" w14:textId="77777777" w:rsidR="00155576" w:rsidRDefault="00155576" w:rsidP="00155576">
            <w:pPr>
              <w:tabs>
                <w:tab w:val="left" w:pos="330"/>
                <w:tab w:val="center" w:pos="1247"/>
              </w:tabs>
              <w:jc w:val="left"/>
              <w:rPr>
                <w:sz w:val="22"/>
                <w:szCs w:val="22"/>
              </w:rPr>
            </w:pPr>
          </w:p>
          <w:p w14:paraId="1FED3BA5" w14:textId="77777777" w:rsidR="00155576" w:rsidRDefault="00155576" w:rsidP="00155576">
            <w:pPr>
              <w:tabs>
                <w:tab w:val="left" w:pos="330"/>
                <w:tab w:val="center" w:pos="1247"/>
              </w:tabs>
              <w:jc w:val="left"/>
              <w:rPr>
                <w:sz w:val="22"/>
                <w:szCs w:val="22"/>
              </w:rPr>
            </w:pPr>
          </w:p>
          <w:p w14:paraId="6B15EB53" w14:textId="77777777" w:rsidR="00155576" w:rsidRDefault="00155576" w:rsidP="00155576">
            <w:pPr>
              <w:tabs>
                <w:tab w:val="left" w:pos="330"/>
                <w:tab w:val="center" w:pos="1247"/>
              </w:tabs>
              <w:jc w:val="left"/>
              <w:rPr>
                <w:sz w:val="22"/>
                <w:szCs w:val="22"/>
              </w:rPr>
            </w:pPr>
          </w:p>
          <w:p w14:paraId="42F1CCCF" w14:textId="77777777" w:rsidR="00155576" w:rsidRDefault="00155576" w:rsidP="00155576">
            <w:pPr>
              <w:tabs>
                <w:tab w:val="left" w:pos="330"/>
                <w:tab w:val="center" w:pos="1247"/>
              </w:tabs>
              <w:jc w:val="left"/>
              <w:rPr>
                <w:sz w:val="22"/>
                <w:szCs w:val="22"/>
              </w:rPr>
            </w:pPr>
          </w:p>
          <w:p w14:paraId="514AEC34" w14:textId="77777777" w:rsidR="00155576" w:rsidRDefault="00155576" w:rsidP="00155576">
            <w:pPr>
              <w:tabs>
                <w:tab w:val="left" w:pos="330"/>
                <w:tab w:val="center" w:pos="1247"/>
              </w:tabs>
              <w:jc w:val="left"/>
              <w:rPr>
                <w:sz w:val="22"/>
                <w:szCs w:val="22"/>
              </w:rPr>
            </w:pPr>
          </w:p>
          <w:p w14:paraId="425459E9" w14:textId="77777777" w:rsidR="00155576" w:rsidRPr="00155576" w:rsidRDefault="00155576" w:rsidP="00155576">
            <w:pPr>
              <w:tabs>
                <w:tab w:val="left" w:pos="330"/>
                <w:tab w:val="center" w:pos="1247"/>
              </w:tabs>
              <w:jc w:val="left"/>
              <w:rPr>
                <w:sz w:val="22"/>
                <w:szCs w:val="22"/>
              </w:rPr>
            </w:pPr>
            <w:r w:rsidRPr="00155576">
              <w:rPr>
                <w:sz w:val="22"/>
                <w:szCs w:val="22"/>
              </w:rPr>
              <w:t>СТБ 27-2002</w:t>
            </w:r>
          </w:p>
          <w:p w14:paraId="390A2360" w14:textId="77777777" w:rsidR="00155576" w:rsidRPr="00155576" w:rsidRDefault="00155576" w:rsidP="00155576">
            <w:pPr>
              <w:tabs>
                <w:tab w:val="left" w:pos="330"/>
                <w:tab w:val="center" w:pos="1247"/>
              </w:tabs>
              <w:jc w:val="left"/>
              <w:rPr>
                <w:sz w:val="22"/>
                <w:szCs w:val="22"/>
              </w:rPr>
            </w:pPr>
            <w:r w:rsidRPr="00155576">
              <w:rPr>
                <w:sz w:val="22"/>
                <w:szCs w:val="22"/>
              </w:rPr>
              <w:t xml:space="preserve">СТБ 39-95 </w:t>
            </w:r>
          </w:p>
          <w:p w14:paraId="54FBEAA6" w14:textId="77777777" w:rsidR="00155576" w:rsidRPr="00155576" w:rsidRDefault="00155576" w:rsidP="00155576">
            <w:pPr>
              <w:tabs>
                <w:tab w:val="left" w:pos="330"/>
                <w:tab w:val="center" w:pos="1247"/>
              </w:tabs>
              <w:jc w:val="left"/>
              <w:rPr>
                <w:sz w:val="22"/>
                <w:szCs w:val="22"/>
              </w:rPr>
            </w:pPr>
            <w:r w:rsidRPr="00155576">
              <w:rPr>
                <w:sz w:val="22"/>
                <w:szCs w:val="22"/>
              </w:rPr>
              <w:t>СТБ 159-94</w:t>
            </w:r>
          </w:p>
          <w:p w14:paraId="5F65B4CD" w14:textId="77777777" w:rsidR="00155576" w:rsidRPr="00155576" w:rsidRDefault="00155576" w:rsidP="00155576">
            <w:pPr>
              <w:tabs>
                <w:tab w:val="left" w:pos="330"/>
                <w:tab w:val="center" w:pos="1247"/>
              </w:tabs>
              <w:jc w:val="left"/>
              <w:rPr>
                <w:sz w:val="22"/>
                <w:szCs w:val="22"/>
              </w:rPr>
            </w:pPr>
            <w:r w:rsidRPr="00155576">
              <w:rPr>
                <w:sz w:val="22"/>
                <w:szCs w:val="22"/>
              </w:rPr>
              <w:t>СТБ 294-95</w:t>
            </w:r>
          </w:p>
          <w:p w14:paraId="5BD5F5C9" w14:textId="77777777" w:rsidR="00155576" w:rsidRPr="00155576" w:rsidRDefault="00155576" w:rsidP="00155576">
            <w:pPr>
              <w:tabs>
                <w:tab w:val="left" w:pos="330"/>
                <w:tab w:val="center" w:pos="1247"/>
              </w:tabs>
              <w:jc w:val="left"/>
              <w:rPr>
                <w:sz w:val="22"/>
                <w:szCs w:val="22"/>
              </w:rPr>
            </w:pPr>
            <w:r w:rsidRPr="00155576">
              <w:rPr>
                <w:sz w:val="22"/>
                <w:szCs w:val="22"/>
              </w:rPr>
              <w:t>СТБ 337-98</w:t>
            </w:r>
          </w:p>
          <w:p w14:paraId="3A430DA4" w14:textId="77777777" w:rsidR="00155576" w:rsidRPr="00155576" w:rsidRDefault="00155576" w:rsidP="00155576">
            <w:pPr>
              <w:tabs>
                <w:tab w:val="left" w:pos="330"/>
                <w:tab w:val="center" w:pos="1247"/>
              </w:tabs>
              <w:jc w:val="left"/>
              <w:rPr>
                <w:sz w:val="22"/>
                <w:szCs w:val="22"/>
              </w:rPr>
            </w:pPr>
            <w:r w:rsidRPr="00155576">
              <w:rPr>
                <w:sz w:val="22"/>
                <w:szCs w:val="22"/>
              </w:rPr>
              <w:t xml:space="preserve">СанПиН и ГН </w:t>
            </w:r>
          </w:p>
          <w:p w14:paraId="396F1C74" w14:textId="77777777" w:rsidR="00155576" w:rsidRPr="00155576" w:rsidRDefault="00155576" w:rsidP="00155576">
            <w:pPr>
              <w:tabs>
                <w:tab w:val="left" w:pos="330"/>
                <w:tab w:val="center" w:pos="1247"/>
              </w:tabs>
              <w:jc w:val="left"/>
              <w:rPr>
                <w:sz w:val="22"/>
                <w:szCs w:val="22"/>
              </w:rPr>
            </w:pPr>
            <w:r w:rsidRPr="00155576">
              <w:rPr>
                <w:sz w:val="22"/>
                <w:szCs w:val="22"/>
              </w:rPr>
              <w:t>от 21.06.2013 № 52</w:t>
            </w:r>
          </w:p>
          <w:p w14:paraId="76A359BE" w14:textId="77777777" w:rsidR="00155576" w:rsidRPr="00155576" w:rsidRDefault="00155576" w:rsidP="00155576">
            <w:pPr>
              <w:tabs>
                <w:tab w:val="left" w:pos="330"/>
                <w:tab w:val="center" w:pos="1247"/>
              </w:tabs>
              <w:jc w:val="left"/>
              <w:rPr>
                <w:sz w:val="22"/>
                <w:szCs w:val="22"/>
              </w:rPr>
            </w:pPr>
            <w:r w:rsidRPr="00155576">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3B6B26D" w14:textId="77777777" w:rsidR="00155576" w:rsidRPr="00155576" w:rsidRDefault="00155576" w:rsidP="00155576">
            <w:pPr>
              <w:tabs>
                <w:tab w:val="left" w:pos="330"/>
                <w:tab w:val="center" w:pos="1247"/>
              </w:tabs>
              <w:jc w:val="left"/>
              <w:rPr>
                <w:sz w:val="22"/>
                <w:szCs w:val="22"/>
              </w:rPr>
            </w:pPr>
            <w:r w:rsidRPr="00155576">
              <w:rPr>
                <w:sz w:val="22"/>
                <w:szCs w:val="22"/>
              </w:rPr>
              <w:t>Гигиенический норматив от 25.01.2021 № 371,6</w:t>
            </w:r>
          </w:p>
          <w:p w14:paraId="42E7E8B9" w14:textId="77777777" w:rsidR="00155576" w:rsidRPr="00155576" w:rsidRDefault="00155576" w:rsidP="00155576">
            <w:pPr>
              <w:tabs>
                <w:tab w:val="left" w:pos="330"/>
                <w:tab w:val="center" w:pos="1247"/>
              </w:tabs>
              <w:jc w:val="left"/>
              <w:rPr>
                <w:sz w:val="22"/>
                <w:szCs w:val="22"/>
              </w:rPr>
            </w:pPr>
            <w:r w:rsidRPr="00155576">
              <w:rPr>
                <w:sz w:val="22"/>
                <w:szCs w:val="22"/>
              </w:rPr>
              <w:t>ТНПА и другая</w:t>
            </w:r>
          </w:p>
          <w:p w14:paraId="55D7D50D" w14:textId="77777777" w:rsidR="00155576" w:rsidRPr="00155576" w:rsidRDefault="00155576" w:rsidP="00155576">
            <w:pPr>
              <w:tabs>
                <w:tab w:val="left" w:pos="330"/>
                <w:tab w:val="center" w:pos="1247"/>
              </w:tabs>
              <w:jc w:val="left"/>
              <w:rPr>
                <w:sz w:val="22"/>
                <w:szCs w:val="22"/>
              </w:rPr>
            </w:pPr>
            <w:r w:rsidRPr="00155576">
              <w:rPr>
                <w:sz w:val="22"/>
                <w:szCs w:val="22"/>
              </w:rPr>
              <w:t xml:space="preserve">документация на продукцию </w:t>
            </w:r>
          </w:p>
          <w:p w14:paraId="54153760" w14:textId="77777777" w:rsidR="00155576" w:rsidRPr="00155576" w:rsidRDefault="00155576" w:rsidP="00155576">
            <w:pPr>
              <w:tabs>
                <w:tab w:val="left" w:pos="330"/>
                <w:tab w:val="center" w:pos="1247"/>
              </w:tabs>
              <w:jc w:val="left"/>
              <w:rPr>
                <w:sz w:val="22"/>
                <w:szCs w:val="22"/>
              </w:rPr>
            </w:pPr>
            <w:r>
              <w:rPr>
                <w:sz w:val="22"/>
                <w:szCs w:val="22"/>
              </w:rPr>
              <w:tab/>
            </w:r>
            <w:r>
              <w:rPr>
                <w:sz w:val="22"/>
                <w:szCs w:val="22"/>
              </w:rPr>
              <w:tab/>
            </w:r>
            <w:r>
              <w:rPr>
                <w:sz w:val="22"/>
                <w:szCs w:val="22"/>
              </w:rPr>
              <w:tab/>
            </w:r>
          </w:p>
          <w:p w14:paraId="4CFA4E0B" w14:textId="77777777" w:rsidR="00155576" w:rsidRDefault="00155576" w:rsidP="00BC11E6">
            <w:pPr>
              <w:jc w:val="left"/>
              <w:rPr>
                <w:sz w:val="22"/>
                <w:szCs w:val="22"/>
              </w:rPr>
            </w:pPr>
          </w:p>
          <w:p w14:paraId="3990D29D" w14:textId="77777777" w:rsidR="00155576" w:rsidRDefault="00155576" w:rsidP="00BC11E6">
            <w:pPr>
              <w:jc w:val="left"/>
              <w:rPr>
                <w:sz w:val="22"/>
                <w:szCs w:val="22"/>
              </w:rPr>
            </w:pPr>
          </w:p>
          <w:p w14:paraId="03ECA9FB" w14:textId="77777777" w:rsidR="00155576" w:rsidRDefault="00155576" w:rsidP="00BC11E6">
            <w:pPr>
              <w:jc w:val="left"/>
              <w:rPr>
                <w:sz w:val="22"/>
                <w:szCs w:val="22"/>
              </w:rPr>
            </w:pPr>
          </w:p>
          <w:p w14:paraId="2941A69A" w14:textId="77777777" w:rsidR="00155576" w:rsidRDefault="00155576" w:rsidP="00BC11E6">
            <w:pPr>
              <w:jc w:val="left"/>
              <w:rPr>
                <w:sz w:val="22"/>
                <w:szCs w:val="22"/>
              </w:rPr>
            </w:pPr>
          </w:p>
          <w:p w14:paraId="56A1200F" w14:textId="77777777" w:rsidR="00155576" w:rsidRDefault="00155576" w:rsidP="00BC11E6">
            <w:pPr>
              <w:jc w:val="left"/>
              <w:rPr>
                <w:sz w:val="22"/>
                <w:szCs w:val="22"/>
              </w:rPr>
            </w:pPr>
          </w:p>
          <w:p w14:paraId="7E57CF8A" w14:textId="77777777" w:rsidR="00155576" w:rsidRDefault="00155576" w:rsidP="00BC11E6">
            <w:pPr>
              <w:jc w:val="left"/>
              <w:rPr>
                <w:sz w:val="22"/>
                <w:szCs w:val="22"/>
              </w:rPr>
            </w:pPr>
          </w:p>
          <w:p w14:paraId="09C1D726" w14:textId="77777777" w:rsidR="00155576" w:rsidRDefault="00155576" w:rsidP="00BC11E6">
            <w:pPr>
              <w:jc w:val="left"/>
              <w:rPr>
                <w:sz w:val="22"/>
                <w:szCs w:val="22"/>
              </w:rPr>
            </w:pPr>
          </w:p>
          <w:p w14:paraId="6C678393" w14:textId="77777777" w:rsidR="00155576" w:rsidRDefault="00155576" w:rsidP="00BC11E6">
            <w:pPr>
              <w:jc w:val="left"/>
              <w:rPr>
                <w:sz w:val="22"/>
                <w:szCs w:val="22"/>
              </w:rPr>
            </w:pPr>
          </w:p>
          <w:p w14:paraId="5A2F9623" w14:textId="77777777" w:rsidR="00155576" w:rsidRDefault="00155576" w:rsidP="00BC11E6">
            <w:pPr>
              <w:jc w:val="left"/>
              <w:rPr>
                <w:sz w:val="22"/>
                <w:szCs w:val="22"/>
              </w:rPr>
            </w:pPr>
          </w:p>
          <w:p w14:paraId="6E9FA0BE" w14:textId="77777777" w:rsidR="00155576" w:rsidRDefault="00155576" w:rsidP="00BC11E6">
            <w:pPr>
              <w:jc w:val="left"/>
              <w:rPr>
                <w:sz w:val="22"/>
                <w:szCs w:val="22"/>
              </w:rPr>
            </w:pPr>
          </w:p>
          <w:p w14:paraId="7CE685AB" w14:textId="77777777" w:rsidR="00155576" w:rsidRDefault="00155576" w:rsidP="00BC11E6">
            <w:pPr>
              <w:jc w:val="left"/>
              <w:rPr>
                <w:sz w:val="22"/>
                <w:szCs w:val="22"/>
              </w:rPr>
            </w:pPr>
          </w:p>
          <w:p w14:paraId="32A2D9A6" w14:textId="77777777" w:rsidR="00155576" w:rsidRDefault="00155576" w:rsidP="00BC11E6">
            <w:pPr>
              <w:jc w:val="left"/>
              <w:rPr>
                <w:sz w:val="22"/>
                <w:szCs w:val="22"/>
              </w:rPr>
            </w:pPr>
          </w:p>
          <w:p w14:paraId="2C8477C5" w14:textId="77777777" w:rsidR="00155576" w:rsidRDefault="00155576" w:rsidP="00BC11E6">
            <w:pPr>
              <w:jc w:val="left"/>
              <w:rPr>
                <w:sz w:val="22"/>
                <w:szCs w:val="22"/>
              </w:rPr>
            </w:pPr>
          </w:p>
          <w:p w14:paraId="70F37876" w14:textId="77777777" w:rsidR="00155576" w:rsidRDefault="00155576" w:rsidP="00BC11E6">
            <w:pPr>
              <w:jc w:val="left"/>
              <w:rPr>
                <w:sz w:val="22"/>
                <w:szCs w:val="22"/>
              </w:rPr>
            </w:pPr>
          </w:p>
          <w:p w14:paraId="4761340A" w14:textId="77777777" w:rsidR="00155576" w:rsidRDefault="00155576" w:rsidP="00BC11E6">
            <w:pPr>
              <w:jc w:val="left"/>
              <w:rPr>
                <w:sz w:val="22"/>
                <w:szCs w:val="22"/>
              </w:rPr>
            </w:pPr>
          </w:p>
          <w:p w14:paraId="77163022" w14:textId="77777777" w:rsidR="00155576" w:rsidRDefault="00155576" w:rsidP="00BC11E6">
            <w:pPr>
              <w:jc w:val="left"/>
              <w:rPr>
                <w:sz w:val="22"/>
                <w:szCs w:val="22"/>
              </w:rPr>
            </w:pPr>
          </w:p>
          <w:p w14:paraId="294173A7" w14:textId="77777777" w:rsidR="00155576" w:rsidRDefault="00155576" w:rsidP="00BC11E6">
            <w:pPr>
              <w:jc w:val="left"/>
              <w:rPr>
                <w:sz w:val="22"/>
                <w:szCs w:val="22"/>
              </w:rPr>
            </w:pPr>
          </w:p>
          <w:p w14:paraId="4EFE8557" w14:textId="77777777" w:rsidR="00155576" w:rsidRDefault="00155576" w:rsidP="00BC11E6">
            <w:pPr>
              <w:jc w:val="left"/>
              <w:rPr>
                <w:sz w:val="22"/>
                <w:szCs w:val="22"/>
              </w:rPr>
            </w:pPr>
          </w:p>
          <w:p w14:paraId="154E32E0" w14:textId="77777777" w:rsidR="00155576" w:rsidRDefault="00155576" w:rsidP="00BC11E6">
            <w:pPr>
              <w:jc w:val="left"/>
              <w:rPr>
                <w:sz w:val="22"/>
                <w:szCs w:val="22"/>
              </w:rPr>
            </w:pPr>
          </w:p>
          <w:p w14:paraId="74026DCD" w14:textId="77777777" w:rsidR="00155576" w:rsidRDefault="00155576" w:rsidP="00BC11E6">
            <w:pPr>
              <w:jc w:val="left"/>
              <w:rPr>
                <w:sz w:val="22"/>
                <w:szCs w:val="22"/>
              </w:rPr>
            </w:pPr>
          </w:p>
          <w:p w14:paraId="1C3B34AE" w14:textId="77777777" w:rsidR="00155576" w:rsidRDefault="00155576" w:rsidP="00BC11E6">
            <w:pPr>
              <w:jc w:val="left"/>
              <w:rPr>
                <w:sz w:val="22"/>
                <w:szCs w:val="22"/>
              </w:rPr>
            </w:pPr>
          </w:p>
          <w:p w14:paraId="2660BD92" w14:textId="77777777" w:rsidR="00155576" w:rsidRDefault="00155576" w:rsidP="00BC11E6">
            <w:pPr>
              <w:jc w:val="left"/>
              <w:rPr>
                <w:sz w:val="22"/>
                <w:szCs w:val="22"/>
              </w:rPr>
            </w:pPr>
          </w:p>
          <w:p w14:paraId="68555304" w14:textId="77777777" w:rsidR="00155576" w:rsidRDefault="00155576" w:rsidP="00BC11E6">
            <w:pPr>
              <w:jc w:val="left"/>
              <w:rPr>
                <w:sz w:val="22"/>
                <w:szCs w:val="22"/>
              </w:rPr>
            </w:pPr>
          </w:p>
          <w:p w14:paraId="2C5EBD83" w14:textId="77777777" w:rsidR="00155576" w:rsidRDefault="00155576" w:rsidP="00BC11E6">
            <w:pPr>
              <w:jc w:val="left"/>
              <w:rPr>
                <w:sz w:val="22"/>
                <w:szCs w:val="22"/>
              </w:rPr>
            </w:pPr>
          </w:p>
          <w:p w14:paraId="49990422" w14:textId="77777777" w:rsidR="00155576" w:rsidRDefault="00155576" w:rsidP="00BC11E6">
            <w:pPr>
              <w:jc w:val="left"/>
              <w:rPr>
                <w:sz w:val="22"/>
                <w:szCs w:val="22"/>
              </w:rPr>
            </w:pPr>
          </w:p>
          <w:p w14:paraId="0E407960" w14:textId="77777777" w:rsidR="00155576" w:rsidRDefault="00155576" w:rsidP="00BC11E6">
            <w:pPr>
              <w:jc w:val="left"/>
              <w:rPr>
                <w:sz w:val="22"/>
                <w:szCs w:val="22"/>
              </w:rPr>
            </w:pPr>
          </w:p>
          <w:p w14:paraId="5A7D165D" w14:textId="77777777" w:rsidR="00155576" w:rsidRDefault="00155576" w:rsidP="00BC11E6">
            <w:pPr>
              <w:jc w:val="left"/>
              <w:rPr>
                <w:sz w:val="22"/>
                <w:szCs w:val="22"/>
              </w:rPr>
            </w:pPr>
          </w:p>
          <w:p w14:paraId="0BCFDA5C" w14:textId="77777777" w:rsidR="00155576" w:rsidRDefault="00155576" w:rsidP="00BC11E6">
            <w:pPr>
              <w:jc w:val="left"/>
              <w:rPr>
                <w:sz w:val="22"/>
                <w:szCs w:val="22"/>
              </w:rPr>
            </w:pPr>
          </w:p>
          <w:p w14:paraId="3FF8B677" w14:textId="77777777" w:rsidR="00155576" w:rsidRDefault="00155576" w:rsidP="00BC11E6">
            <w:pPr>
              <w:jc w:val="left"/>
              <w:rPr>
                <w:sz w:val="22"/>
                <w:szCs w:val="22"/>
              </w:rPr>
            </w:pPr>
          </w:p>
          <w:p w14:paraId="437CD22A" w14:textId="77777777" w:rsidR="00155576" w:rsidRDefault="00155576" w:rsidP="00BC11E6">
            <w:pPr>
              <w:jc w:val="left"/>
              <w:rPr>
                <w:sz w:val="22"/>
                <w:szCs w:val="22"/>
              </w:rPr>
            </w:pPr>
          </w:p>
          <w:p w14:paraId="2697746B" w14:textId="77777777" w:rsidR="00155576" w:rsidRDefault="00155576" w:rsidP="00BC11E6">
            <w:pPr>
              <w:jc w:val="left"/>
              <w:rPr>
                <w:sz w:val="22"/>
                <w:szCs w:val="22"/>
              </w:rPr>
            </w:pPr>
          </w:p>
          <w:p w14:paraId="1B59FA93" w14:textId="77777777" w:rsidR="00155576" w:rsidRDefault="00155576" w:rsidP="00BC11E6">
            <w:pPr>
              <w:jc w:val="left"/>
              <w:rPr>
                <w:sz w:val="22"/>
                <w:szCs w:val="22"/>
              </w:rPr>
            </w:pPr>
          </w:p>
          <w:p w14:paraId="65EE9ABD" w14:textId="77777777" w:rsidR="00155576" w:rsidRPr="00BE7E75" w:rsidRDefault="00155576" w:rsidP="00BC11E6">
            <w:pPr>
              <w:jc w:val="left"/>
              <w:rPr>
                <w:sz w:val="22"/>
                <w:szCs w:val="22"/>
              </w:rPr>
            </w:pPr>
            <w:r w:rsidRPr="00BE7E75">
              <w:rPr>
                <w:sz w:val="22"/>
                <w:szCs w:val="22"/>
              </w:rPr>
              <w:t>СТБ 27-2002</w:t>
            </w:r>
          </w:p>
          <w:p w14:paraId="0DB32D7D" w14:textId="77777777" w:rsidR="00155576" w:rsidRPr="00BE7E75" w:rsidRDefault="00155576" w:rsidP="00BC11E6">
            <w:pPr>
              <w:jc w:val="left"/>
              <w:rPr>
                <w:sz w:val="22"/>
                <w:szCs w:val="22"/>
              </w:rPr>
            </w:pPr>
            <w:r w:rsidRPr="00BE7E75">
              <w:rPr>
                <w:sz w:val="22"/>
                <w:szCs w:val="22"/>
              </w:rPr>
              <w:t xml:space="preserve">СТБ 39-95 </w:t>
            </w:r>
          </w:p>
          <w:p w14:paraId="2DE4CC4F" w14:textId="77777777" w:rsidR="00155576" w:rsidRPr="00BE7E75" w:rsidRDefault="00155576" w:rsidP="00BC11E6">
            <w:pPr>
              <w:jc w:val="left"/>
              <w:rPr>
                <w:sz w:val="22"/>
                <w:szCs w:val="22"/>
              </w:rPr>
            </w:pPr>
            <w:r w:rsidRPr="00BE7E75">
              <w:rPr>
                <w:sz w:val="22"/>
                <w:szCs w:val="22"/>
              </w:rPr>
              <w:t>СТБ 159-94</w:t>
            </w:r>
          </w:p>
          <w:p w14:paraId="3D7EB982" w14:textId="77777777" w:rsidR="00155576" w:rsidRPr="00BE7E75" w:rsidRDefault="00155576" w:rsidP="00BC11E6">
            <w:pPr>
              <w:jc w:val="left"/>
              <w:rPr>
                <w:sz w:val="22"/>
                <w:szCs w:val="22"/>
              </w:rPr>
            </w:pPr>
            <w:r w:rsidRPr="00BE7E75">
              <w:rPr>
                <w:sz w:val="22"/>
                <w:szCs w:val="22"/>
              </w:rPr>
              <w:t>СТБ 294-95</w:t>
            </w:r>
          </w:p>
          <w:p w14:paraId="419F7CA7" w14:textId="77777777" w:rsidR="00155576" w:rsidRPr="00BE7E75" w:rsidRDefault="00155576" w:rsidP="00BC11E6">
            <w:pPr>
              <w:jc w:val="left"/>
              <w:rPr>
                <w:sz w:val="22"/>
                <w:szCs w:val="22"/>
              </w:rPr>
            </w:pPr>
            <w:r w:rsidRPr="00BE7E75">
              <w:rPr>
                <w:sz w:val="22"/>
                <w:szCs w:val="22"/>
              </w:rPr>
              <w:t>СТБ 337-98</w:t>
            </w:r>
          </w:p>
          <w:p w14:paraId="1E7DF700" w14:textId="77777777" w:rsidR="00155576" w:rsidRPr="00BE7E75" w:rsidRDefault="00155576" w:rsidP="00BC11E6">
            <w:pPr>
              <w:jc w:val="left"/>
              <w:rPr>
                <w:sz w:val="22"/>
                <w:szCs w:val="22"/>
              </w:rPr>
            </w:pPr>
            <w:r w:rsidRPr="00BE7E75">
              <w:rPr>
                <w:sz w:val="22"/>
                <w:szCs w:val="22"/>
              </w:rPr>
              <w:t xml:space="preserve">СанПиН и ГН </w:t>
            </w:r>
          </w:p>
          <w:p w14:paraId="617976CB" w14:textId="77777777" w:rsidR="00155576" w:rsidRPr="00BE7E75" w:rsidRDefault="00155576" w:rsidP="00BC11E6">
            <w:pPr>
              <w:jc w:val="left"/>
              <w:rPr>
                <w:sz w:val="22"/>
                <w:szCs w:val="22"/>
              </w:rPr>
            </w:pPr>
            <w:r w:rsidRPr="00BE7E75">
              <w:rPr>
                <w:sz w:val="22"/>
                <w:szCs w:val="22"/>
              </w:rPr>
              <w:t>от 21.06.2013 № 52</w:t>
            </w:r>
          </w:p>
          <w:p w14:paraId="0BCF21A4" w14:textId="77777777" w:rsidR="00155576" w:rsidRPr="00BE7E75" w:rsidRDefault="00155576" w:rsidP="00BC11E6">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44A4687" w14:textId="77777777" w:rsidR="00155576" w:rsidRPr="00BE7E75" w:rsidRDefault="00155576" w:rsidP="00BC11E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1,6</w:t>
            </w:r>
          </w:p>
          <w:p w14:paraId="50807A7D" w14:textId="77777777" w:rsidR="00155576" w:rsidRPr="00BE7E75" w:rsidRDefault="00155576" w:rsidP="00BC11E6">
            <w:pPr>
              <w:jc w:val="left"/>
              <w:rPr>
                <w:sz w:val="22"/>
                <w:szCs w:val="22"/>
              </w:rPr>
            </w:pPr>
            <w:r w:rsidRPr="00BE7E75">
              <w:rPr>
                <w:sz w:val="22"/>
                <w:szCs w:val="22"/>
              </w:rPr>
              <w:t>ТНПА и другая</w:t>
            </w:r>
          </w:p>
          <w:p w14:paraId="6BE7F841" w14:textId="77777777" w:rsidR="00155576" w:rsidRPr="00BE7E75" w:rsidRDefault="00155576" w:rsidP="00BC11E6">
            <w:pPr>
              <w:jc w:val="left"/>
              <w:rPr>
                <w:sz w:val="22"/>
                <w:szCs w:val="22"/>
              </w:rPr>
            </w:pPr>
            <w:r w:rsidRPr="00BE7E75">
              <w:rPr>
                <w:sz w:val="22"/>
                <w:szCs w:val="22"/>
              </w:rPr>
              <w:t>документация на пр</w:t>
            </w:r>
            <w:r w:rsidRPr="00BE7E75">
              <w:rPr>
                <w:sz w:val="22"/>
                <w:szCs w:val="22"/>
              </w:rPr>
              <w:t>о</w:t>
            </w:r>
            <w:r w:rsidRPr="00BE7E75">
              <w:rPr>
                <w:sz w:val="22"/>
                <w:szCs w:val="22"/>
              </w:rPr>
              <w:t xml:space="preserve">дукцию </w:t>
            </w:r>
          </w:p>
          <w:p w14:paraId="3D2BD691" w14:textId="77777777" w:rsidR="00155576" w:rsidRPr="00155576" w:rsidRDefault="00155576" w:rsidP="00BC11E6">
            <w:pPr>
              <w:suppressAutoHyphens/>
              <w:jc w:val="left"/>
              <w:rPr>
                <w:sz w:val="22"/>
                <w:szCs w:val="22"/>
              </w:rPr>
            </w:pPr>
          </w:p>
        </w:tc>
        <w:tc>
          <w:tcPr>
            <w:tcW w:w="2268" w:type="dxa"/>
          </w:tcPr>
          <w:p w14:paraId="55D34361" w14:textId="77777777" w:rsidR="00155576" w:rsidRPr="00BE7E75" w:rsidRDefault="00155576" w:rsidP="00BD0050">
            <w:pPr>
              <w:suppressAutoHyphens/>
              <w:jc w:val="left"/>
              <w:rPr>
                <w:sz w:val="22"/>
                <w:szCs w:val="22"/>
              </w:rPr>
            </w:pPr>
            <w:r w:rsidRPr="00BE7E75">
              <w:rPr>
                <w:sz w:val="22"/>
                <w:szCs w:val="22"/>
              </w:rPr>
              <w:t>СТБ 8020-2002</w:t>
            </w:r>
          </w:p>
          <w:p w14:paraId="24CCBDC0" w14:textId="77777777" w:rsidR="00155576" w:rsidRPr="00BE7E75" w:rsidRDefault="00155576" w:rsidP="00BD0050">
            <w:pPr>
              <w:suppressAutoHyphens/>
              <w:jc w:val="left"/>
              <w:rPr>
                <w:sz w:val="22"/>
                <w:szCs w:val="22"/>
              </w:rPr>
            </w:pPr>
            <w:r w:rsidRPr="00BE7E75">
              <w:rPr>
                <w:sz w:val="22"/>
                <w:szCs w:val="22"/>
              </w:rPr>
              <w:t>МВИ.МН 2475-2006</w:t>
            </w:r>
          </w:p>
          <w:p w14:paraId="5D983C99" w14:textId="77777777" w:rsidR="00155576" w:rsidRPr="00BE7E75" w:rsidRDefault="00155576" w:rsidP="00BD0050">
            <w:pPr>
              <w:suppressAutoHyphens/>
              <w:jc w:val="left"/>
              <w:rPr>
                <w:sz w:val="22"/>
                <w:szCs w:val="22"/>
              </w:rPr>
            </w:pPr>
            <w:r w:rsidRPr="00BE7E75">
              <w:rPr>
                <w:sz w:val="22"/>
                <w:szCs w:val="22"/>
              </w:rPr>
              <w:t xml:space="preserve">ГОСТ 8756.1-2017 </w:t>
            </w:r>
          </w:p>
          <w:p w14:paraId="3459AF38" w14:textId="77777777" w:rsidR="00155576" w:rsidRPr="00BE7E75" w:rsidRDefault="00155576" w:rsidP="00BD0050">
            <w:pPr>
              <w:suppressAutoHyphens/>
              <w:jc w:val="left"/>
              <w:rPr>
                <w:sz w:val="22"/>
                <w:szCs w:val="22"/>
              </w:rPr>
            </w:pPr>
            <w:r w:rsidRPr="00BE7E75">
              <w:rPr>
                <w:sz w:val="22"/>
                <w:szCs w:val="22"/>
              </w:rPr>
              <w:t xml:space="preserve">р.6, р.7 </w:t>
            </w:r>
          </w:p>
          <w:p w14:paraId="6FA3D7EC" w14:textId="77777777" w:rsidR="00155576" w:rsidRPr="00BE7E75" w:rsidRDefault="00155576" w:rsidP="00BD0050">
            <w:pPr>
              <w:suppressAutoHyphens/>
              <w:jc w:val="left"/>
              <w:rPr>
                <w:sz w:val="22"/>
                <w:szCs w:val="22"/>
              </w:rPr>
            </w:pPr>
            <w:r w:rsidRPr="00BE7E75">
              <w:rPr>
                <w:sz w:val="22"/>
                <w:szCs w:val="22"/>
              </w:rPr>
              <w:t>МВИ.МН 2076-2006 сп</w:t>
            </w:r>
            <w:r w:rsidRPr="00BE7E75">
              <w:rPr>
                <w:sz w:val="22"/>
                <w:szCs w:val="22"/>
              </w:rPr>
              <w:t>о</w:t>
            </w:r>
            <w:r w:rsidRPr="00BE7E75">
              <w:rPr>
                <w:sz w:val="22"/>
                <w:szCs w:val="22"/>
              </w:rPr>
              <w:t>соб №1</w:t>
            </w:r>
          </w:p>
        </w:tc>
      </w:tr>
      <w:tr w:rsidR="00155576" w:rsidRPr="00BE7E75" w14:paraId="0668AB98" w14:textId="77777777" w:rsidTr="001350E9">
        <w:trPr>
          <w:cantSplit/>
        </w:trPr>
        <w:tc>
          <w:tcPr>
            <w:tcW w:w="709" w:type="dxa"/>
          </w:tcPr>
          <w:p w14:paraId="30B5B7F0"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20.2*</w:t>
            </w:r>
          </w:p>
        </w:tc>
        <w:tc>
          <w:tcPr>
            <w:tcW w:w="1701" w:type="dxa"/>
            <w:vMerge/>
          </w:tcPr>
          <w:p w14:paraId="465E3BD8" w14:textId="77777777" w:rsidR="00155576" w:rsidRPr="00BE7E75" w:rsidRDefault="00155576" w:rsidP="00BC11E6">
            <w:pPr>
              <w:suppressAutoHyphens/>
              <w:jc w:val="left"/>
              <w:rPr>
                <w:sz w:val="22"/>
                <w:szCs w:val="22"/>
              </w:rPr>
            </w:pPr>
          </w:p>
        </w:tc>
        <w:tc>
          <w:tcPr>
            <w:tcW w:w="1276" w:type="dxa"/>
          </w:tcPr>
          <w:p w14:paraId="282A9627" w14:textId="77777777" w:rsidR="00155576" w:rsidRPr="00BE7E75" w:rsidRDefault="00155576" w:rsidP="00BD0050">
            <w:pPr>
              <w:suppressAutoHyphens/>
              <w:rPr>
                <w:sz w:val="22"/>
                <w:szCs w:val="22"/>
              </w:rPr>
            </w:pPr>
            <w:r w:rsidRPr="00BE7E75">
              <w:rPr>
                <w:sz w:val="22"/>
                <w:szCs w:val="22"/>
              </w:rPr>
              <w:t>10.31/11.116</w:t>
            </w:r>
          </w:p>
          <w:p w14:paraId="04CF10FE" w14:textId="77777777" w:rsidR="00155576" w:rsidRPr="00BE7E75" w:rsidRDefault="00155576" w:rsidP="00BD0050">
            <w:pPr>
              <w:suppressAutoHyphens/>
              <w:jc w:val="left"/>
              <w:rPr>
                <w:sz w:val="22"/>
                <w:szCs w:val="22"/>
              </w:rPr>
            </w:pPr>
            <w:r w:rsidRPr="00BE7E75">
              <w:rPr>
                <w:sz w:val="22"/>
                <w:szCs w:val="22"/>
              </w:rPr>
              <w:t>10.32/11.116</w:t>
            </w:r>
          </w:p>
          <w:p w14:paraId="16CB83F1" w14:textId="77777777" w:rsidR="00155576" w:rsidRPr="00BE7E75" w:rsidRDefault="00155576" w:rsidP="00BD0050">
            <w:pPr>
              <w:suppressAutoHyphens/>
              <w:rPr>
                <w:sz w:val="22"/>
                <w:szCs w:val="22"/>
              </w:rPr>
            </w:pPr>
            <w:r w:rsidRPr="00BE7E75">
              <w:rPr>
                <w:sz w:val="22"/>
                <w:szCs w:val="22"/>
              </w:rPr>
              <w:t>10.39/11.116</w:t>
            </w:r>
          </w:p>
        </w:tc>
        <w:tc>
          <w:tcPr>
            <w:tcW w:w="2410" w:type="dxa"/>
          </w:tcPr>
          <w:p w14:paraId="189179B6" w14:textId="77777777" w:rsidR="00155576" w:rsidRPr="00BE7E75" w:rsidRDefault="00155576" w:rsidP="00BD0050">
            <w:pPr>
              <w:suppressAutoHyphens/>
              <w:jc w:val="left"/>
              <w:rPr>
                <w:sz w:val="22"/>
                <w:szCs w:val="22"/>
              </w:rPr>
            </w:pPr>
            <w:r w:rsidRPr="00BE7E75">
              <w:rPr>
                <w:sz w:val="22"/>
                <w:szCs w:val="22"/>
              </w:rPr>
              <w:t>Внешний вид, конс</w:t>
            </w:r>
            <w:r w:rsidRPr="00BE7E75">
              <w:rPr>
                <w:sz w:val="22"/>
                <w:szCs w:val="22"/>
              </w:rPr>
              <w:t>и</w:t>
            </w:r>
            <w:r w:rsidRPr="00BE7E75">
              <w:rPr>
                <w:sz w:val="22"/>
                <w:szCs w:val="22"/>
              </w:rPr>
              <w:t>стенция, запах, вкус, цвет</w:t>
            </w:r>
          </w:p>
        </w:tc>
        <w:tc>
          <w:tcPr>
            <w:tcW w:w="2551" w:type="dxa"/>
            <w:vMerge/>
          </w:tcPr>
          <w:p w14:paraId="1FF707B2" w14:textId="77777777" w:rsidR="00155576" w:rsidRPr="00BE7E75" w:rsidRDefault="00155576" w:rsidP="00BC11E6">
            <w:pPr>
              <w:suppressAutoHyphens/>
              <w:jc w:val="left"/>
              <w:rPr>
                <w:sz w:val="22"/>
                <w:szCs w:val="22"/>
              </w:rPr>
            </w:pPr>
          </w:p>
        </w:tc>
        <w:tc>
          <w:tcPr>
            <w:tcW w:w="2268" w:type="dxa"/>
          </w:tcPr>
          <w:p w14:paraId="62EF0391" w14:textId="77777777" w:rsidR="00155576" w:rsidRPr="00BE7E75" w:rsidRDefault="00155576" w:rsidP="00BD0050">
            <w:pPr>
              <w:suppressAutoHyphens/>
              <w:jc w:val="left"/>
              <w:rPr>
                <w:sz w:val="22"/>
                <w:szCs w:val="22"/>
              </w:rPr>
            </w:pPr>
            <w:r w:rsidRPr="00BE7E75">
              <w:rPr>
                <w:sz w:val="22"/>
                <w:szCs w:val="22"/>
              </w:rPr>
              <w:t>ГОСТ 8756.1-2017 р.5</w:t>
            </w:r>
          </w:p>
        </w:tc>
      </w:tr>
      <w:tr w:rsidR="00155576" w:rsidRPr="00BE7E75" w14:paraId="48186292" w14:textId="77777777" w:rsidTr="001350E9">
        <w:trPr>
          <w:cantSplit/>
        </w:trPr>
        <w:tc>
          <w:tcPr>
            <w:tcW w:w="709" w:type="dxa"/>
          </w:tcPr>
          <w:p w14:paraId="788B987E"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20.3*</w:t>
            </w:r>
          </w:p>
        </w:tc>
        <w:tc>
          <w:tcPr>
            <w:tcW w:w="1701" w:type="dxa"/>
            <w:vMerge/>
          </w:tcPr>
          <w:p w14:paraId="1E661568" w14:textId="77777777" w:rsidR="00155576" w:rsidRPr="00BE7E75" w:rsidRDefault="00155576" w:rsidP="00BC11E6">
            <w:pPr>
              <w:suppressAutoHyphens/>
              <w:jc w:val="left"/>
              <w:rPr>
                <w:sz w:val="22"/>
                <w:szCs w:val="22"/>
              </w:rPr>
            </w:pPr>
          </w:p>
        </w:tc>
        <w:tc>
          <w:tcPr>
            <w:tcW w:w="1276" w:type="dxa"/>
          </w:tcPr>
          <w:p w14:paraId="4D500588" w14:textId="77777777" w:rsidR="00155576" w:rsidRPr="00BE7E75" w:rsidRDefault="00155576" w:rsidP="00BD0050">
            <w:pPr>
              <w:suppressAutoHyphens/>
              <w:rPr>
                <w:sz w:val="22"/>
                <w:szCs w:val="22"/>
              </w:rPr>
            </w:pPr>
            <w:r w:rsidRPr="00BE7E75">
              <w:rPr>
                <w:sz w:val="22"/>
                <w:szCs w:val="22"/>
              </w:rPr>
              <w:t>10.31/08.133</w:t>
            </w:r>
          </w:p>
          <w:p w14:paraId="11F10894" w14:textId="77777777" w:rsidR="00155576" w:rsidRPr="00BE7E75" w:rsidRDefault="00155576" w:rsidP="00BD0050">
            <w:pPr>
              <w:suppressAutoHyphens/>
              <w:jc w:val="left"/>
              <w:rPr>
                <w:sz w:val="22"/>
                <w:szCs w:val="22"/>
              </w:rPr>
            </w:pPr>
            <w:r w:rsidRPr="00BE7E75">
              <w:rPr>
                <w:sz w:val="22"/>
                <w:szCs w:val="22"/>
              </w:rPr>
              <w:t>10.32/08.133</w:t>
            </w:r>
          </w:p>
          <w:p w14:paraId="66E2C4E5" w14:textId="77777777" w:rsidR="00155576" w:rsidRPr="00BE7E75" w:rsidRDefault="00155576" w:rsidP="00BD0050">
            <w:pPr>
              <w:suppressAutoHyphens/>
              <w:rPr>
                <w:sz w:val="22"/>
                <w:szCs w:val="22"/>
              </w:rPr>
            </w:pPr>
            <w:r w:rsidRPr="00BE7E75">
              <w:rPr>
                <w:sz w:val="22"/>
                <w:szCs w:val="22"/>
              </w:rPr>
              <w:t>10.39/08.133</w:t>
            </w:r>
          </w:p>
        </w:tc>
        <w:tc>
          <w:tcPr>
            <w:tcW w:w="2410" w:type="dxa"/>
          </w:tcPr>
          <w:p w14:paraId="24A868B3" w14:textId="77777777" w:rsidR="00155576" w:rsidRPr="00BE7E75" w:rsidRDefault="00155576" w:rsidP="00BD0050">
            <w:pPr>
              <w:suppressAutoHyphens/>
              <w:jc w:val="left"/>
              <w:rPr>
                <w:sz w:val="22"/>
                <w:szCs w:val="22"/>
              </w:rPr>
            </w:pPr>
            <w:r w:rsidRPr="00BE7E75">
              <w:rPr>
                <w:sz w:val="22"/>
                <w:szCs w:val="22"/>
              </w:rPr>
              <w:t>Массовая доля растворимых сухих в</w:t>
            </w:r>
            <w:r w:rsidRPr="00BE7E75">
              <w:rPr>
                <w:sz w:val="22"/>
                <w:szCs w:val="22"/>
              </w:rPr>
              <w:t>е</w:t>
            </w:r>
            <w:r w:rsidRPr="00BE7E75">
              <w:rPr>
                <w:sz w:val="22"/>
                <w:szCs w:val="22"/>
              </w:rPr>
              <w:t>ществ</w:t>
            </w:r>
          </w:p>
        </w:tc>
        <w:tc>
          <w:tcPr>
            <w:tcW w:w="2551" w:type="dxa"/>
            <w:vMerge/>
          </w:tcPr>
          <w:p w14:paraId="6BC556E5" w14:textId="77777777" w:rsidR="00155576" w:rsidRPr="00BE7E75" w:rsidRDefault="00155576" w:rsidP="00BC11E6">
            <w:pPr>
              <w:suppressAutoHyphens/>
              <w:jc w:val="left"/>
              <w:rPr>
                <w:sz w:val="22"/>
                <w:szCs w:val="22"/>
              </w:rPr>
            </w:pPr>
          </w:p>
        </w:tc>
        <w:tc>
          <w:tcPr>
            <w:tcW w:w="2268" w:type="dxa"/>
          </w:tcPr>
          <w:p w14:paraId="0CA36E0E" w14:textId="77777777" w:rsidR="00155576" w:rsidRPr="00BE7E75" w:rsidRDefault="00155576" w:rsidP="00BD0050">
            <w:pPr>
              <w:suppressAutoHyphens/>
              <w:jc w:val="left"/>
              <w:rPr>
                <w:sz w:val="22"/>
                <w:szCs w:val="22"/>
                <w:lang w:val="en-US"/>
              </w:rPr>
            </w:pPr>
            <w:r w:rsidRPr="00BE7E75">
              <w:rPr>
                <w:sz w:val="22"/>
                <w:szCs w:val="22"/>
              </w:rPr>
              <w:t xml:space="preserve">ГОСТ </w:t>
            </w:r>
            <w:r w:rsidRPr="00BE7E75">
              <w:rPr>
                <w:sz w:val="22"/>
                <w:szCs w:val="22"/>
                <w:lang w:val="en-US"/>
              </w:rPr>
              <w:t xml:space="preserve">ISO </w:t>
            </w:r>
            <w:r w:rsidRPr="00BE7E75">
              <w:rPr>
                <w:sz w:val="22"/>
                <w:szCs w:val="22"/>
              </w:rPr>
              <w:t>2173-2013</w:t>
            </w:r>
          </w:p>
          <w:p w14:paraId="74C1C10F" w14:textId="77777777" w:rsidR="00155576" w:rsidRPr="00BE7E75" w:rsidRDefault="00155576" w:rsidP="00BD0050">
            <w:pPr>
              <w:suppressAutoHyphens/>
              <w:jc w:val="left"/>
              <w:rPr>
                <w:sz w:val="22"/>
                <w:szCs w:val="22"/>
              </w:rPr>
            </w:pPr>
            <w:r w:rsidRPr="00BE7E75">
              <w:rPr>
                <w:sz w:val="22"/>
                <w:szCs w:val="22"/>
              </w:rPr>
              <w:t xml:space="preserve">ГОСТ </w:t>
            </w:r>
            <w:r w:rsidRPr="00BE7E75">
              <w:rPr>
                <w:sz w:val="22"/>
                <w:szCs w:val="22"/>
                <w:lang w:val="en-US"/>
              </w:rPr>
              <w:t xml:space="preserve"> 34128-2017</w:t>
            </w:r>
          </w:p>
        </w:tc>
      </w:tr>
      <w:tr w:rsidR="00155576" w:rsidRPr="00BE7E75" w14:paraId="454DEFA6" w14:textId="77777777" w:rsidTr="001350E9">
        <w:trPr>
          <w:cantSplit/>
        </w:trPr>
        <w:tc>
          <w:tcPr>
            <w:tcW w:w="709" w:type="dxa"/>
          </w:tcPr>
          <w:p w14:paraId="6A8A5A45"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20.4*</w:t>
            </w:r>
          </w:p>
        </w:tc>
        <w:tc>
          <w:tcPr>
            <w:tcW w:w="1701" w:type="dxa"/>
            <w:vMerge/>
          </w:tcPr>
          <w:p w14:paraId="58B60419" w14:textId="77777777" w:rsidR="00155576" w:rsidRPr="00BE7E75" w:rsidRDefault="00155576" w:rsidP="00BC11E6">
            <w:pPr>
              <w:suppressAutoHyphens/>
              <w:jc w:val="left"/>
              <w:rPr>
                <w:sz w:val="22"/>
                <w:szCs w:val="22"/>
              </w:rPr>
            </w:pPr>
          </w:p>
        </w:tc>
        <w:tc>
          <w:tcPr>
            <w:tcW w:w="1276" w:type="dxa"/>
          </w:tcPr>
          <w:p w14:paraId="59C816A9" w14:textId="77777777" w:rsidR="00155576" w:rsidRPr="00BE7E75" w:rsidRDefault="00155576" w:rsidP="00BD0050">
            <w:pPr>
              <w:suppressAutoHyphens/>
              <w:rPr>
                <w:sz w:val="22"/>
                <w:szCs w:val="22"/>
              </w:rPr>
            </w:pPr>
            <w:r w:rsidRPr="00BE7E75">
              <w:rPr>
                <w:sz w:val="22"/>
                <w:szCs w:val="22"/>
              </w:rPr>
              <w:t>10.31/08.149</w:t>
            </w:r>
          </w:p>
          <w:p w14:paraId="6C1A3A97" w14:textId="77777777" w:rsidR="00155576" w:rsidRPr="00BE7E75" w:rsidRDefault="00155576" w:rsidP="00BD0050">
            <w:pPr>
              <w:suppressAutoHyphens/>
              <w:jc w:val="left"/>
              <w:rPr>
                <w:sz w:val="22"/>
                <w:szCs w:val="22"/>
              </w:rPr>
            </w:pPr>
            <w:r w:rsidRPr="00BE7E75">
              <w:rPr>
                <w:sz w:val="22"/>
                <w:szCs w:val="22"/>
              </w:rPr>
              <w:t>10.32/08.149</w:t>
            </w:r>
          </w:p>
          <w:p w14:paraId="4546B3F5" w14:textId="77777777" w:rsidR="00155576" w:rsidRPr="00BE7E75" w:rsidRDefault="00155576" w:rsidP="00BD0050">
            <w:pPr>
              <w:suppressAutoHyphens/>
              <w:rPr>
                <w:sz w:val="22"/>
                <w:szCs w:val="22"/>
              </w:rPr>
            </w:pPr>
            <w:r w:rsidRPr="00BE7E75">
              <w:rPr>
                <w:sz w:val="22"/>
                <w:szCs w:val="22"/>
              </w:rPr>
              <w:t>10.39/08.149</w:t>
            </w:r>
          </w:p>
        </w:tc>
        <w:tc>
          <w:tcPr>
            <w:tcW w:w="2410" w:type="dxa"/>
          </w:tcPr>
          <w:p w14:paraId="447296A5" w14:textId="77777777" w:rsidR="00155576" w:rsidRPr="00BE7E75" w:rsidRDefault="00155576" w:rsidP="00BD0050">
            <w:pPr>
              <w:suppressAutoHyphens/>
              <w:jc w:val="left"/>
              <w:rPr>
                <w:sz w:val="22"/>
                <w:szCs w:val="22"/>
              </w:rPr>
            </w:pPr>
            <w:r w:rsidRPr="00BE7E75">
              <w:rPr>
                <w:sz w:val="22"/>
                <w:szCs w:val="22"/>
              </w:rPr>
              <w:t>Массовая доля общ</w:t>
            </w:r>
            <w:r w:rsidRPr="00BE7E75">
              <w:rPr>
                <w:sz w:val="22"/>
                <w:szCs w:val="22"/>
              </w:rPr>
              <w:t>е</w:t>
            </w:r>
            <w:r w:rsidRPr="00BE7E75">
              <w:rPr>
                <w:sz w:val="22"/>
                <w:szCs w:val="22"/>
              </w:rPr>
              <w:t>го сахара</w:t>
            </w:r>
          </w:p>
        </w:tc>
        <w:tc>
          <w:tcPr>
            <w:tcW w:w="2551" w:type="dxa"/>
            <w:vMerge/>
          </w:tcPr>
          <w:p w14:paraId="7B0A0D35" w14:textId="77777777" w:rsidR="00155576" w:rsidRPr="00BE7E75" w:rsidRDefault="00155576" w:rsidP="00BC11E6">
            <w:pPr>
              <w:suppressAutoHyphens/>
              <w:jc w:val="left"/>
              <w:rPr>
                <w:sz w:val="22"/>
                <w:szCs w:val="22"/>
              </w:rPr>
            </w:pPr>
          </w:p>
        </w:tc>
        <w:tc>
          <w:tcPr>
            <w:tcW w:w="2268" w:type="dxa"/>
          </w:tcPr>
          <w:p w14:paraId="4BA99F37" w14:textId="77777777" w:rsidR="00155576" w:rsidRPr="00BE7E75" w:rsidRDefault="00155576" w:rsidP="00BD0050">
            <w:pPr>
              <w:suppressAutoHyphens/>
              <w:jc w:val="left"/>
              <w:rPr>
                <w:sz w:val="22"/>
                <w:szCs w:val="22"/>
              </w:rPr>
            </w:pPr>
            <w:r w:rsidRPr="00BE7E75">
              <w:rPr>
                <w:sz w:val="22"/>
                <w:szCs w:val="22"/>
              </w:rPr>
              <w:t>ГОСТ 8756.13-87</w:t>
            </w:r>
            <w:r w:rsidRPr="00BE7E75">
              <w:rPr>
                <w:sz w:val="22"/>
                <w:szCs w:val="22"/>
                <w:lang w:val="en-US"/>
              </w:rPr>
              <w:t xml:space="preserve"> </w:t>
            </w:r>
            <w:r w:rsidRPr="00BE7E75">
              <w:rPr>
                <w:sz w:val="22"/>
                <w:szCs w:val="22"/>
              </w:rPr>
              <w:t>р.2</w:t>
            </w:r>
          </w:p>
        </w:tc>
      </w:tr>
      <w:tr w:rsidR="00155576" w:rsidRPr="00BE7E75" w14:paraId="4CBA08AD" w14:textId="77777777" w:rsidTr="001350E9">
        <w:trPr>
          <w:cantSplit/>
        </w:trPr>
        <w:tc>
          <w:tcPr>
            <w:tcW w:w="709" w:type="dxa"/>
          </w:tcPr>
          <w:p w14:paraId="59EF9802"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20.5*</w:t>
            </w:r>
          </w:p>
        </w:tc>
        <w:tc>
          <w:tcPr>
            <w:tcW w:w="1701" w:type="dxa"/>
            <w:vMerge/>
          </w:tcPr>
          <w:p w14:paraId="57A7635C" w14:textId="77777777" w:rsidR="00155576" w:rsidRPr="00BE7E75" w:rsidRDefault="00155576" w:rsidP="00BC11E6">
            <w:pPr>
              <w:suppressAutoHyphens/>
              <w:jc w:val="left"/>
              <w:rPr>
                <w:sz w:val="22"/>
                <w:szCs w:val="22"/>
              </w:rPr>
            </w:pPr>
          </w:p>
        </w:tc>
        <w:tc>
          <w:tcPr>
            <w:tcW w:w="1276" w:type="dxa"/>
          </w:tcPr>
          <w:p w14:paraId="4B9BAA12" w14:textId="77777777" w:rsidR="00155576" w:rsidRPr="00BE7E75" w:rsidRDefault="00155576" w:rsidP="00BD0050">
            <w:pPr>
              <w:suppressAutoHyphens/>
              <w:rPr>
                <w:sz w:val="22"/>
                <w:szCs w:val="22"/>
              </w:rPr>
            </w:pPr>
            <w:r w:rsidRPr="00BE7E75">
              <w:rPr>
                <w:sz w:val="22"/>
                <w:szCs w:val="22"/>
              </w:rPr>
              <w:t>10.31/08.169</w:t>
            </w:r>
          </w:p>
          <w:p w14:paraId="2DD852BA" w14:textId="77777777" w:rsidR="00155576" w:rsidRPr="00BE7E75" w:rsidRDefault="00155576" w:rsidP="00BD0050">
            <w:pPr>
              <w:suppressAutoHyphens/>
              <w:jc w:val="left"/>
              <w:rPr>
                <w:sz w:val="22"/>
                <w:szCs w:val="22"/>
              </w:rPr>
            </w:pPr>
            <w:r w:rsidRPr="00BE7E75">
              <w:rPr>
                <w:sz w:val="22"/>
                <w:szCs w:val="22"/>
              </w:rPr>
              <w:t>10.32/08.169</w:t>
            </w:r>
          </w:p>
          <w:p w14:paraId="5EEA6968" w14:textId="77777777" w:rsidR="00155576" w:rsidRPr="00BE7E75" w:rsidRDefault="00155576" w:rsidP="00BD0050">
            <w:pPr>
              <w:suppressAutoHyphens/>
              <w:rPr>
                <w:sz w:val="22"/>
                <w:szCs w:val="22"/>
              </w:rPr>
            </w:pPr>
            <w:r w:rsidRPr="00BE7E75">
              <w:rPr>
                <w:sz w:val="22"/>
                <w:szCs w:val="22"/>
              </w:rPr>
              <w:t>10.39/08.169</w:t>
            </w:r>
          </w:p>
        </w:tc>
        <w:tc>
          <w:tcPr>
            <w:tcW w:w="2410" w:type="dxa"/>
          </w:tcPr>
          <w:p w14:paraId="61DAB1B1" w14:textId="77777777" w:rsidR="00155576" w:rsidRPr="00BE7E75" w:rsidRDefault="00155576" w:rsidP="00BD0050">
            <w:pPr>
              <w:suppressAutoHyphens/>
              <w:jc w:val="left"/>
              <w:rPr>
                <w:sz w:val="22"/>
                <w:szCs w:val="22"/>
              </w:rPr>
            </w:pPr>
            <w:r w:rsidRPr="00BE7E75">
              <w:rPr>
                <w:sz w:val="22"/>
                <w:szCs w:val="22"/>
              </w:rPr>
              <w:t>рН</w:t>
            </w:r>
          </w:p>
        </w:tc>
        <w:tc>
          <w:tcPr>
            <w:tcW w:w="2551" w:type="dxa"/>
            <w:vMerge/>
          </w:tcPr>
          <w:p w14:paraId="1DDFB742" w14:textId="77777777" w:rsidR="00155576" w:rsidRPr="00BE7E75" w:rsidRDefault="00155576" w:rsidP="00BC11E6">
            <w:pPr>
              <w:suppressAutoHyphens/>
              <w:jc w:val="left"/>
              <w:rPr>
                <w:sz w:val="22"/>
                <w:szCs w:val="22"/>
              </w:rPr>
            </w:pPr>
          </w:p>
        </w:tc>
        <w:tc>
          <w:tcPr>
            <w:tcW w:w="2268" w:type="dxa"/>
          </w:tcPr>
          <w:p w14:paraId="2A861E4B" w14:textId="77777777" w:rsidR="00155576" w:rsidRPr="00BE7E75" w:rsidRDefault="00155576" w:rsidP="00BD0050">
            <w:pPr>
              <w:suppressAutoHyphens/>
              <w:jc w:val="left"/>
              <w:rPr>
                <w:sz w:val="22"/>
                <w:szCs w:val="22"/>
              </w:rPr>
            </w:pPr>
            <w:r w:rsidRPr="00BE7E75">
              <w:rPr>
                <w:sz w:val="22"/>
                <w:szCs w:val="22"/>
              </w:rPr>
              <w:t xml:space="preserve">ГОСТ 26188-2016 </w:t>
            </w:r>
          </w:p>
          <w:p w14:paraId="7644E960" w14:textId="77777777" w:rsidR="00155576" w:rsidRPr="00BE7E75" w:rsidRDefault="00155576"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11289-2016</w:t>
            </w:r>
          </w:p>
        </w:tc>
      </w:tr>
      <w:tr w:rsidR="00155576" w:rsidRPr="00BE7E75" w14:paraId="5FF22BA3" w14:textId="77777777" w:rsidTr="001350E9">
        <w:trPr>
          <w:cantSplit/>
        </w:trPr>
        <w:tc>
          <w:tcPr>
            <w:tcW w:w="709" w:type="dxa"/>
          </w:tcPr>
          <w:p w14:paraId="17EBB7FB"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20.6*</w:t>
            </w:r>
          </w:p>
        </w:tc>
        <w:tc>
          <w:tcPr>
            <w:tcW w:w="1701" w:type="dxa"/>
            <w:vMerge/>
          </w:tcPr>
          <w:p w14:paraId="48FDD793" w14:textId="77777777" w:rsidR="00155576" w:rsidRPr="00BE7E75" w:rsidRDefault="00155576" w:rsidP="00BC11E6">
            <w:pPr>
              <w:suppressAutoHyphens/>
              <w:jc w:val="left"/>
              <w:rPr>
                <w:sz w:val="22"/>
                <w:szCs w:val="22"/>
              </w:rPr>
            </w:pPr>
          </w:p>
        </w:tc>
        <w:tc>
          <w:tcPr>
            <w:tcW w:w="1276" w:type="dxa"/>
          </w:tcPr>
          <w:p w14:paraId="4D43EF81" w14:textId="77777777" w:rsidR="00155576" w:rsidRPr="00BE7E75" w:rsidRDefault="00155576" w:rsidP="00BD0050">
            <w:pPr>
              <w:suppressAutoHyphens/>
              <w:rPr>
                <w:sz w:val="22"/>
                <w:szCs w:val="22"/>
              </w:rPr>
            </w:pPr>
            <w:r w:rsidRPr="00BE7E75">
              <w:rPr>
                <w:sz w:val="22"/>
                <w:szCs w:val="22"/>
              </w:rPr>
              <w:t>10.32/08.159</w:t>
            </w:r>
          </w:p>
          <w:p w14:paraId="4247FE2E" w14:textId="77777777" w:rsidR="00155576" w:rsidRPr="00BE7E75" w:rsidRDefault="00155576" w:rsidP="00BD0050">
            <w:pPr>
              <w:suppressAutoHyphens/>
              <w:rPr>
                <w:sz w:val="22"/>
                <w:szCs w:val="22"/>
              </w:rPr>
            </w:pPr>
            <w:r w:rsidRPr="00BE7E75">
              <w:rPr>
                <w:sz w:val="22"/>
                <w:szCs w:val="22"/>
              </w:rPr>
              <w:t>10.39/08.159</w:t>
            </w:r>
          </w:p>
        </w:tc>
        <w:tc>
          <w:tcPr>
            <w:tcW w:w="2410" w:type="dxa"/>
          </w:tcPr>
          <w:p w14:paraId="5EEF0E24" w14:textId="77777777" w:rsidR="00155576" w:rsidRPr="00BE7E75" w:rsidRDefault="00155576" w:rsidP="00BD0050">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витамина С</w:t>
            </w:r>
          </w:p>
        </w:tc>
        <w:tc>
          <w:tcPr>
            <w:tcW w:w="2551" w:type="dxa"/>
            <w:vMerge/>
          </w:tcPr>
          <w:p w14:paraId="13FE5658" w14:textId="77777777" w:rsidR="00155576" w:rsidRPr="00BE7E75" w:rsidRDefault="00155576" w:rsidP="00BC11E6">
            <w:pPr>
              <w:suppressAutoHyphens/>
              <w:jc w:val="left"/>
              <w:rPr>
                <w:sz w:val="22"/>
                <w:szCs w:val="22"/>
              </w:rPr>
            </w:pPr>
          </w:p>
        </w:tc>
        <w:tc>
          <w:tcPr>
            <w:tcW w:w="2268" w:type="dxa"/>
          </w:tcPr>
          <w:p w14:paraId="1F432A97" w14:textId="77777777" w:rsidR="00155576" w:rsidRPr="00BE7E75" w:rsidRDefault="00155576" w:rsidP="00BD0050">
            <w:pPr>
              <w:suppressAutoHyphens/>
              <w:jc w:val="left"/>
              <w:rPr>
                <w:sz w:val="22"/>
                <w:szCs w:val="22"/>
              </w:rPr>
            </w:pPr>
          </w:p>
          <w:p w14:paraId="6EC5944E" w14:textId="77777777" w:rsidR="00155576" w:rsidRPr="00BE7E75" w:rsidRDefault="00155576" w:rsidP="00BD0050">
            <w:pPr>
              <w:suppressAutoHyphens/>
              <w:jc w:val="left"/>
              <w:rPr>
                <w:sz w:val="22"/>
                <w:szCs w:val="22"/>
              </w:rPr>
            </w:pPr>
            <w:r w:rsidRPr="00BE7E75">
              <w:rPr>
                <w:sz w:val="22"/>
                <w:szCs w:val="22"/>
              </w:rPr>
              <w:t>ГОСТ 32771-2014</w:t>
            </w:r>
          </w:p>
          <w:p w14:paraId="2CD7700B" w14:textId="77777777" w:rsidR="00155576" w:rsidRPr="00BE7E75" w:rsidRDefault="00155576" w:rsidP="00BD0050">
            <w:pPr>
              <w:suppressAutoHyphens/>
              <w:jc w:val="left"/>
              <w:rPr>
                <w:sz w:val="22"/>
                <w:szCs w:val="22"/>
              </w:rPr>
            </w:pPr>
            <w:r w:rsidRPr="00BE7E75">
              <w:rPr>
                <w:sz w:val="22"/>
                <w:szCs w:val="22"/>
              </w:rPr>
              <w:t>ГОСТ 33410-2015</w:t>
            </w:r>
          </w:p>
        </w:tc>
      </w:tr>
      <w:tr w:rsidR="00155576" w:rsidRPr="00BE7E75" w14:paraId="1064058C" w14:textId="77777777" w:rsidTr="001350E9">
        <w:trPr>
          <w:cantSplit/>
        </w:trPr>
        <w:tc>
          <w:tcPr>
            <w:tcW w:w="709" w:type="dxa"/>
          </w:tcPr>
          <w:p w14:paraId="6880FDA7"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20.7*</w:t>
            </w:r>
          </w:p>
        </w:tc>
        <w:tc>
          <w:tcPr>
            <w:tcW w:w="1701" w:type="dxa"/>
            <w:vMerge/>
          </w:tcPr>
          <w:p w14:paraId="378FF005" w14:textId="77777777" w:rsidR="00155576" w:rsidRPr="00BE7E75" w:rsidRDefault="00155576" w:rsidP="00BC11E6">
            <w:pPr>
              <w:suppressAutoHyphens/>
              <w:jc w:val="left"/>
              <w:rPr>
                <w:sz w:val="22"/>
                <w:szCs w:val="22"/>
              </w:rPr>
            </w:pPr>
          </w:p>
        </w:tc>
        <w:tc>
          <w:tcPr>
            <w:tcW w:w="1276" w:type="dxa"/>
          </w:tcPr>
          <w:p w14:paraId="27F7CF6D" w14:textId="77777777" w:rsidR="00155576" w:rsidRPr="00BE7E75" w:rsidRDefault="00155576" w:rsidP="00BD0050">
            <w:pPr>
              <w:suppressAutoHyphens/>
              <w:rPr>
                <w:sz w:val="22"/>
                <w:szCs w:val="22"/>
              </w:rPr>
            </w:pPr>
            <w:r w:rsidRPr="00BE7E75">
              <w:rPr>
                <w:sz w:val="22"/>
                <w:szCs w:val="22"/>
              </w:rPr>
              <w:t>10.31/08.052</w:t>
            </w:r>
          </w:p>
          <w:p w14:paraId="68DD59BE" w14:textId="77777777" w:rsidR="00155576" w:rsidRPr="00BE7E75" w:rsidRDefault="00155576" w:rsidP="00BD0050">
            <w:pPr>
              <w:suppressAutoHyphens/>
              <w:rPr>
                <w:sz w:val="22"/>
                <w:szCs w:val="22"/>
              </w:rPr>
            </w:pPr>
            <w:r w:rsidRPr="00BE7E75">
              <w:rPr>
                <w:sz w:val="22"/>
                <w:szCs w:val="22"/>
              </w:rPr>
              <w:t>10.32/08.052</w:t>
            </w:r>
          </w:p>
          <w:p w14:paraId="0EC8C35D" w14:textId="77777777" w:rsidR="00155576" w:rsidRPr="00BE7E75" w:rsidRDefault="00155576" w:rsidP="00BD0050">
            <w:pPr>
              <w:suppressAutoHyphens/>
              <w:rPr>
                <w:sz w:val="22"/>
                <w:szCs w:val="22"/>
              </w:rPr>
            </w:pPr>
            <w:r w:rsidRPr="00BE7E75">
              <w:rPr>
                <w:sz w:val="22"/>
                <w:szCs w:val="22"/>
              </w:rPr>
              <w:t>10.39/08.052</w:t>
            </w:r>
          </w:p>
        </w:tc>
        <w:tc>
          <w:tcPr>
            <w:tcW w:w="2410" w:type="dxa"/>
          </w:tcPr>
          <w:p w14:paraId="46FB8B7F" w14:textId="77777777" w:rsidR="00155576" w:rsidRPr="00BE7E75" w:rsidRDefault="00155576" w:rsidP="00BD0050">
            <w:pPr>
              <w:suppressAutoHyphens/>
              <w:jc w:val="left"/>
              <w:rPr>
                <w:sz w:val="22"/>
                <w:szCs w:val="22"/>
              </w:rPr>
            </w:pPr>
            <w:r w:rsidRPr="00BE7E75">
              <w:rPr>
                <w:sz w:val="22"/>
                <w:szCs w:val="22"/>
              </w:rPr>
              <w:t>Массовая доля мин</w:t>
            </w:r>
            <w:r w:rsidRPr="00BE7E75">
              <w:rPr>
                <w:sz w:val="22"/>
                <w:szCs w:val="22"/>
              </w:rPr>
              <w:t>е</w:t>
            </w:r>
            <w:r w:rsidRPr="00BE7E75">
              <w:rPr>
                <w:sz w:val="22"/>
                <w:szCs w:val="22"/>
              </w:rPr>
              <w:t>ральных примесей</w:t>
            </w:r>
          </w:p>
        </w:tc>
        <w:tc>
          <w:tcPr>
            <w:tcW w:w="2551" w:type="dxa"/>
            <w:vMerge/>
          </w:tcPr>
          <w:p w14:paraId="3B235044" w14:textId="77777777" w:rsidR="00155576" w:rsidRPr="00BE7E75" w:rsidRDefault="00155576" w:rsidP="00BC11E6">
            <w:pPr>
              <w:suppressAutoHyphens/>
              <w:jc w:val="left"/>
              <w:rPr>
                <w:sz w:val="22"/>
                <w:szCs w:val="22"/>
              </w:rPr>
            </w:pPr>
          </w:p>
        </w:tc>
        <w:tc>
          <w:tcPr>
            <w:tcW w:w="2268" w:type="dxa"/>
          </w:tcPr>
          <w:p w14:paraId="54CB2555" w14:textId="77777777" w:rsidR="00155576" w:rsidRPr="00BE7E75" w:rsidRDefault="00155576"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762-2013</w:t>
            </w:r>
          </w:p>
        </w:tc>
      </w:tr>
      <w:tr w:rsidR="00155576" w:rsidRPr="00BE7E75" w14:paraId="46398DF1" w14:textId="77777777" w:rsidTr="001350E9">
        <w:trPr>
          <w:cantSplit/>
        </w:trPr>
        <w:tc>
          <w:tcPr>
            <w:tcW w:w="709" w:type="dxa"/>
          </w:tcPr>
          <w:p w14:paraId="68359344"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20.8*</w:t>
            </w:r>
          </w:p>
        </w:tc>
        <w:tc>
          <w:tcPr>
            <w:tcW w:w="1701" w:type="dxa"/>
            <w:vMerge/>
          </w:tcPr>
          <w:p w14:paraId="6A5F7583" w14:textId="77777777" w:rsidR="00155576" w:rsidRPr="00BE7E75" w:rsidRDefault="00155576" w:rsidP="00BC11E6">
            <w:pPr>
              <w:suppressAutoHyphens/>
              <w:jc w:val="left"/>
              <w:rPr>
                <w:sz w:val="22"/>
                <w:szCs w:val="22"/>
              </w:rPr>
            </w:pPr>
          </w:p>
        </w:tc>
        <w:tc>
          <w:tcPr>
            <w:tcW w:w="1276" w:type="dxa"/>
          </w:tcPr>
          <w:p w14:paraId="6B2C0C50" w14:textId="77777777" w:rsidR="00155576" w:rsidRPr="00BE7E75" w:rsidRDefault="00155576" w:rsidP="00BD0050">
            <w:pPr>
              <w:suppressAutoHyphens/>
              <w:rPr>
                <w:sz w:val="22"/>
                <w:szCs w:val="22"/>
              </w:rPr>
            </w:pPr>
            <w:r w:rsidRPr="00BE7E75">
              <w:rPr>
                <w:sz w:val="22"/>
                <w:szCs w:val="22"/>
              </w:rPr>
              <w:t>10.31/08.052</w:t>
            </w:r>
          </w:p>
          <w:p w14:paraId="13E13E38" w14:textId="77777777" w:rsidR="00155576" w:rsidRPr="00BE7E75" w:rsidRDefault="00155576" w:rsidP="00BD0050">
            <w:pPr>
              <w:suppressAutoHyphens/>
              <w:rPr>
                <w:sz w:val="22"/>
                <w:szCs w:val="22"/>
              </w:rPr>
            </w:pPr>
            <w:r w:rsidRPr="00BE7E75">
              <w:rPr>
                <w:sz w:val="22"/>
                <w:szCs w:val="22"/>
              </w:rPr>
              <w:t>10.32/08.052</w:t>
            </w:r>
          </w:p>
          <w:p w14:paraId="431CA636" w14:textId="77777777" w:rsidR="00155576" w:rsidRPr="00BE7E75" w:rsidRDefault="00155576" w:rsidP="00BD0050">
            <w:pPr>
              <w:suppressAutoHyphens/>
              <w:rPr>
                <w:sz w:val="22"/>
                <w:szCs w:val="22"/>
              </w:rPr>
            </w:pPr>
            <w:r w:rsidRPr="00BE7E75">
              <w:rPr>
                <w:sz w:val="22"/>
                <w:szCs w:val="22"/>
              </w:rPr>
              <w:t>10.39/08.052</w:t>
            </w:r>
          </w:p>
        </w:tc>
        <w:tc>
          <w:tcPr>
            <w:tcW w:w="2410" w:type="dxa"/>
          </w:tcPr>
          <w:p w14:paraId="3D21447A" w14:textId="77777777" w:rsidR="00155576" w:rsidRPr="00BE7E75" w:rsidRDefault="00155576" w:rsidP="00BD0050">
            <w:pPr>
              <w:suppressAutoHyphens/>
              <w:jc w:val="left"/>
              <w:rPr>
                <w:sz w:val="22"/>
                <w:szCs w:val="22"/>
              </w:rPr>
            </w:pPr>
            <w:r w:rsidRPr="00BE7E75">
              <w:rPr>
                <w:sz w:val="22"/>
                <w:szCs w:val="22"/>
              </w:rPr>
              <w:t>Примеси растител</w:t>
            </w:r>
            <w:r w:rsidRPr="00BE7E75">
              <w:rPr>
                <w:sz w:val="22"/>
                <w:szCs w:val="22"/>
              </w:rPr>
              <w:t>ь</w:t>
            </w:r>
            <w:r w:rsidRPr="00BE7E75">
              <w:rPr>
                <w:sz w:val="22"/>
                <w:szCs w:val="22"/>
              </w:rPr>
              <w:t>ного происхождения</w:t>
            </w:r>
          </w:p>
        </w:tc>
        <w:tc>
          <w:tcPr>
            <w:tcW w:w="2551" w:type="dxa"/>
            <w:vMerge/>
          </w:tcPr>
          <w:p w14:paraId="404CD483" w14:textId="77777777" w:rsidR="00155576" w:rsidRPr="00BE7E75" w:rsidRDefault="00155576" w:rsidP="00BC11E6">
            <w:pPr>
              <w:suppressAutoHyphens/>
              <w:jc w:val="left"/>
              <w:rPr>
                <w:sz w:val="22"/>
                <w:szCs w:val="22"/>
              </w:rPr>
            </w:pPr>
          </w:p>
        </w:tc>
        <w:tc>
          <w:tcPr>
            <w:tcW w:w="2268" w:type="dxa"/>
          </w:tcPr>
          <w:p w14:paraId="5E817769" w14:textId="77777777" w:rsidR="00155576" w:rsidRPr="00BE7E75" w:rsidRDefault="00155576" w:rsidP="00BD0050">
            <w:pPr>
              <w:suppressAutoHyphens/>
              <w:jc w:val="left"/>
              <w:rPr>
                <w:sz w:val="22"/>
                <w:szCs w:val="22"/>
              </w:rPr>
            </w:pPr>
            <w:r w:rsidRPr="00BE7E75">
              <w:rPr>
                <w:sz w:val="22"/>
                <w:szCs w:val="22"/>
              </w:rPr>
              <w:t xml:space="preserve">ГОСТ 26323-2014 </w:t>
            </w:r>
          </w:p>
          <w:p w14:paraId="27CEDE79" w14:textId="77777777" w:rsidR="00155576" w:rsidRPr="00BE7E75" w:rsidRDefault="00155576" w:rsidP="00BD0050">
            <w:pPr>
              <w:suppressAutoHyphens/>
              <w:jc w:val="left"/>
              <w:rPr>
                <w:sz w:val="22"/>
                <w:szCs w:val="22"/>
              </w:rPr>
            </w:pPr>
            <w:r w:rsidRPr="00BE7E75">
              <w:rPr>
                <w:sz w:val="22"/>
                <w:szCs w:val="22"/>
              </w:rPr>
              <w:t>п.4, п.5</w:t>
            </w:r>
          </w:p>
        </w:tc>
      </w:tr>
      <w:tr w:rsidR="00155576" w:rsidRPr="00BE7E75" w14:paraId="2FD428F5" w14:textId="77777777" w:rsidTr="001350E9">
        <w:trPr>
          <w:cantSplit/>
        </w:trPr>
        <w:tc>
          <w:tcPr>
            <w:tcW w:w="709" w:type="dxa"/>
          </w:tcPr>
          <w:p w14:paraId="2907230E"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20.9*</w:t>
            </w:r>
          </w:p>
        </w:tc>
        <w:tc>
          <w:tcPr>
            <w:tcW w:w="1701" w:type="dxa"/>
            <w:vMerge/>
          </w:tcPr>
          <w:p w14:paraId="11D89506" w14:textId="77777777" w:rsidR="00155576" w:rsidRPr="00BE7E75" w:rsidRDefault="00155576" w:rsidP="00BC11E6">
            <w:pPr>
              <w:suppressAutoHyphens/>
              <w:jc w:val="left"/>
              <w:rPr>
                <w:sz w:val="22"/>
                <w:szCs w:val="22"/>
              </w:rPr>
            </w:pPr>
          </w:p>
        </w:tc>
        <w:tc>
          <w:tcPr>
            <w:tcW w:w="1276" w:type="dxa"/>
          </w:tcPr>
          <w:p w14:paraId="3CD9BEDA" w14:textId="77777777" w:rsidR="00155576" w:rsidRPr="00BE7E75" w:rsidRDefault="00155576" w:rsidP="00BD0050">
            <w:pPr>
              <w:suppressAutoHyphens/>
              <w:rPr>
                <w:sz w:val="22"/>
                <w:szCs w:val="22"/>
              </w:rPr>
            </w:pPr>
            <w:r w:rsidRPr="00BE7E75">
              <w:rPr>
                <w:sz w:val="22"/>
                <w:szCs w:val="22"/>
              </w:rPr>
              <w:t>10.32/08.149</w:t>
            </w:r>
          </w:p>
          <w:p w14:paraId="087B8977" w14:textId="77777777" w:rsidR="00155576" w:rsidRPr="00BE7E75" w:rsidRDefault="00155576" w:rsidP="00BD0050">
            <w:pPr>
              <w:suppressAutoHyphens/>
              <w:rPr>
                <w:sz w:val="22"/>
                <w:szCs w:val="22"/>
              </w:rPr>
            </w:pPr>
            <w:r w:rsidRPr="00BE7E75">
              <w:rPr>
                <w:sz w:val="22"/>
                <w:szCs w:val="22"/>
              </w:rPr>
              <w:t>10.39/08.149</w:t>
            </w:r>
          </w:p>
        </w:tc>
        <w:tc>
          <w:tcPr>
            <w:tcW w:w="2410" w:type="dxa"/>
          </w:tcPr>
          <w:p w14:paraId="06554CA9" w14:textId="77777777" w:rsidR="00155576" w:rsidRPr="00BE7E75" w:rsidRDefault="00155576" w:rsidP="00BD0050">
            <w:pPr>
              <w:pStyle w:val="a3"/>
              <w:tabs>
                <w:tab w:val="clear" w:pos="4536"/>
                <w:tab w:val="clear" w:pos="9072"/>
              </w:tabs>
              <w:suppressAutoHyphens/>
              <w:jc w:val="left"/>
              <w:rPr>
                <w:sz w:val="22"/>
                <w:szCs w:val="22"/>
              </w:rPr>
            </w:pPr>
            <w:r w:rsidRPr="00BE7E75">
              <w:rPr>
                <w:sz w:val="22"/>
                <w:szCs w:val="22"/>
                <w:lang w:val="ru-RU" w:eastAsia="ru-RU"/>
              </w:rPr>
              <w:t xml:space="preserve">Массовая доля </w:t>
            </w:r>
            <w:r w:rsidRPr="00BE7E75">
              <w:rPr>
                <w:sz w:val="22"/>
                <w:szCs w:val="22"/>
              </w:rPr>
              <w:t>титруемых кислот (титруемая кисло</w:t>
            </w:r>
            <w:r w:rsidRPr="00BE7E75">
              <w:rPr>
                <w:sz w:val="22"/>
                <w:szCs w:val="22"/>
              </w:rPr>
              <w:t>т</w:t>
            </w:r>
            <w:r w:rsidRPr="00BE7E75">
              <w:rPr>
                <w:sz w:val="22"/>
                <w:szCs w:val="22"/>
              </w:rPr>
              <w:t>ность)</w:t>
            </w:r>
          </w:p>
        </w:tc>
        <w:tc>
          <w:tcPr>
            <w:tcW w:w="2551" w:type="dxa"/>
            <w:vMerge/>
          </w:tcPr>
          <w:p w14:paraId="116AAC3D" w14:textId="77777777" w:rsidR="00155576" w:rsidRPr="00BE7E75" w:rsidRDefault="00155576" w:rsidP="00BC11E6">
            <w:pPr>
              <w:suppressAutoHyphens/>
              <w:jc w:val="left"/>
              <w:rPr>
                <w:sz w:val="22"/>
                <w:szCs w:val="22"/>
              </w:rPr>
            </w:pPr>
          </w:p>
        </w:tc>
        <w:tc>
          <w:tcPr>
            <w:tcW w:w="2268" w:type="dxa"/>
          </w:tcPr>
          <w:p w14:paraId="445E6685" w14:textId="77777777" w:rsidR="00155576" w:rsidRPr="00BE7E75" w:rsidRDefault="00155576" w:rsidP="00BD0050">
            <w:pPr>
              <w:suppressAutoHyphens/>
              <w:jc w:val="left"/>
              <w:rPr>
                <w:sz w:val="22"/>
                <w:szCs w:val="22"/>
              </w:rPr>
            </w:pPr>
            <w:r w:rsidRPr="00BE7E75">
              <w:rPr>
                <w:sz w:val="22"/>
                <w:szCs w:val="22"/>
              </w:rPr>
              <w:t xml:space="preserve">СТБ ГОСТ Р 51434-2006 </w:t>
            </w:r>
          </w:p>
          <w:p w14:paraId="748FC54B" w14:textId="77777777" w:rsidR="00155576" w:rsidRPr="00BE7E75" w:rsidRDefault="00155576"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750-2013</w:t>
            </w:r>
          </w:p>
          <w:p w14:paraId="4A90CB4D" w14:textId="77777777" w:rsidR="00155576" w:rsidRPr="00BE7E75" w:rsidRDefault="00155576" w:rsidP="00BD0050">
            <w:pPr>
              <w:suppressAutoHyphens/>
              <w:jc w:val="left"/>
              <w:rPr>
                <w:sz w:val="22"/>
                <w:szCs w:val="22"/>
              </w:rPr>
            </w:pPr>
            <w:r w:rsidRPr="00BE7E75">
              <w:rPr>
                <w:sz w:val="22"/>
                <w:szCs w:val="22"/>
              </w:rPr>
              <w:t>ГОСТ</w:t>
            </w:r>
            <w:r w:rsidRPr="00BE7E75">
              <w:rPr>
                <w:sz w:val="22"/>
                <w:szCs w:val="22"/>
                <w:lang w:val="en-US"/>
              </w:rPr>
              <w:t xml:space="preserve"> 34127-2017</w:t>
            </w:r>
          </w:p>
        </w:tc>
      </w:tr>
      <w:tr w:rsidR="00155576" w:rsidRPr="00BE7E75" w14:paraId="739B2250" w14:textId="77777777" w:rsidTr="001350E9">
        <w:trPr>
          <w:cantSplit/>
          <w:trHeight w:val="516"/>
        </w:trPr>
        <w:tc>
          <w:tcPr>
            <w:tcW w:w="709" w:type="dxa"/>
          </w:tcPr>
          <w:p w14:paraId="79340CA0"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20.10*</w:t>
            </w:r>
          </w:p>
        </w:tc>
        <w:tc>
          <w:tcPr>
            <w:tcW w:w="1701" w:type="dxa"/>
            <w:vMerge/>
          </w:tcPr>
          <w:p w14:paraId="5CD55D38" w14:textId="77777777" w:rsidR="00155576" w:rsidRPr="00BE7E75" w:rsidRDefault="00155576" w:rsidP="00BC11E6">
            <w:pPr>
              <w:suppressAutoHyphens/>
              <w:jc w:val="left"/>
              <w:rPr>
                <w:sz w:val="22"/>
                <w:szCs w:val="22"/>
              </w:rPr>
            </w:pPr>
          </w:p>
        </w:tc>
        <w:tc>
          <w:tcPr>
            <w:tcW w:w="1276" w:type="dxa"/>
          </w:tcPr>
          <w:p w14:paraId="00661A5E" w14:textId="77777777" w:rsidR="00155576" w:rsidRPr="00BE7E75" w:rsidRDefault="00155576" w:rsidP="00BC11E6">
            <w:pPr>
              <w:suppressAutoHyphens/>
              <w:rPr>
                <w:sz w:val="22"/>
                <w:szCs w:val="22"/>
              </w:rPr>
            </w:pPr>
            <w:r w:rsidRPr="00BE7E75">
              <w:rPr>
                <w:sz w:val="22"/>
                <w:szCs w:val="22"/>
              </w:rPr>
              <w:t>10.31/08.149</w:t>
            </w:r>
          </w:p>
          <w:p w14:paraId="680E46A3" w14:textId="77777777" w:rsidR="00155576" w:rsidRPr="00BE7E75" w:rsidRDefault="00155576" w:rsidP="00BC11E6">
            <w:pPr>
              <w:suppressAutoHyphens/>
              <w:rPr>
                <w:sz w:val="22"/>
                <w:szCs w:val="22"/>
              </w:rPr>
            </w:pPr>
            <w:r w:rsidRPr="00BE7E75">
              <w:rPr>
                <w:sz w:val="22"/>
                <w:szCs w:val="22"/>
              </w:rPr>
              <w:t>10.32/08.149</w:t>
            </w:r>
          </w:p>
          <w:p w14:paraId="06B8C7CB"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79D559CF" w14:textId="77777777" w:rsidR="00155576" w:rsidRPr="00BE7E75" w:rsidRDefault="00155576" w:rsidP="00BC11E6">
            <w:pPr>
              <w:suppressAutoHyphens/>
              <w:jc w:val="left"/>
              <w:rPr>
                <w:sz w:val="22"/>
                <w:szCs w:val="22"/>
              </w:rPr>
            </w:pPr>
            <w:r w:rsidRPr="00BE7E75">
              <w:rPr>
                <w:sz w:val="22"/>
                <w:szCs w:val="22"/>
              </w:rPr>
              <w:t>Массовая доля сернистого ангидрида (д</w:t>
            </w:r>
            <w:r w:rsidRPr="00BE7E75">
              <w:rPr>
                <w:sz w:val="22"/>
                <w:szCs w:val="22"/>
              </w:rPr>
              <w:t>и</w:t>
            </w:r>
            <w:r w:rsidRPr="00BE7E75">
              <w:rPr>
                <w:sz w:val="22"/>
                <w:szCs w:val="22"/>
              </w:rPr>
              <w:t>оксида серы)</w:t>
            </w:r>
          </w:p>
        </w:tc>
        <w:tc>
          <w:tcPr>
            <w:tcW w:w="2551" w:type="dxa"/>
            <w:vMerge/>
          </w:tcPr>
          <w:p w14:paraId="08E35AB4" w14:textId="77777777" w:rsidR="00155576" w:rsidRPr="00BE7E75" w:rsidRDefault="00155576" w:rsidP="00BC11E6">
            <w:pPr>
              <w:suppressAutoHyphens/>
              <w:jc w:val="left"/>
              <w:rPr>
                <w:sz w:val="22"/>
                <w:szCs w:val="22"/>
              </w:rPr>
            </w:pPr>
          </w:p>
        </w:tc>
        <w:tc>
          <w:tcPr>
            <w:tcW w:w="2268" w:type="dxa"/>
          </w:tcPr>
          <w:p w14:paraId="151B72A6" w14:textId="77777777" w:rsidR="00155576" w:rsidRPr="00BE7E75" w:rsidRDefault="00155576" w:rsidP="00BC11E6">
            <w:pPr>
              <w:suppressAutoHyphens/>
              <w:jc w:val="left"/>
              <w:rPr>
                <w:sz w:val="22"/>
                <w:szCs w:val="22"/>
              </w:rPr>
            </w:pPr>
            <w:r w:rsidRPr="00BE7E75">
              <w:rPr>
                <w:sz w:val="22"/>
                <w:szCs w:val="22"/>
              </w:rPr>
              <w:t>ГОСТ 25555.5-2014</w:t>
            </w:r>
          </w:p>
          <w:p w14:paraId="590A1A2D" w14:textId="77777777" w:rsidR="00155576" w:rsidRPr="00BE7E75" w:rsidRDefault="00155576" w:rsidP="00BC11E6">
            <w:pPr>
              <w:suppressAutoHyphens/>
              <w:jc w:val="left"/>
              <w:rPr>
                <w:sz w:val="22"/>
                <w:szCs w:val="22"/>
              </w:rPr>
            </w:pPr>
            <w:r w:rsidRPr="00BE7E75">
              <w:rPr>
                <w:sz w:val="22"/>
                <w:szCs w:val="22"/>
              </w:rPr>
              <w:t xml:space="preserve">ГОСТ </w:t>
            </w:r>
            <w:r w:rsidRPr="00BE7E75">
              <w:rPr>
                <w:sz w:val="22"/>
                <w:szCs w:val="22"/>
                <w:lang w:val="en-US"/>
              </w:rPr>
              <w:t>EN 13196-2015</w:t>
            </w:r>
          </w:p>
        </w:tc>
      </w:tr>
      <w:tr w:rsidR="00155576" w:rsidRPr="00BE7E75" w14:paraId="5FA2A8EC" w14:textId="77777777" w:rsidTr="001350E9">
        <w:trPr>
          <w:cantSplit/>
          <w:trHeight w:val="516"/>
        </w:trPr>
        <w:tc>
          <w:tcPr>
            <w:tcW w:w="709" w:type="dxa"/>
          </w:tcPr>
          <w:p w14:paraId="21803B78"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20.11*</w:t>
            </w:r>
          </w:p>
        </w:tc>
        <w:tc>
          <w:tcPr>
            <w:tcW w:w="1701" w:type="dxa"/>
            <w:vMerge/>
          </w:tcPr>
          <w:p w14:paraId="4F762D5B" w14:textId="77777777" w:rsidR="00155576" w:rsidRPr="00BE7E75" w:rsidRDefault="00155576" w:rsidP="00BC11E6">
            <w:pPr>
              <w:suppressAutoHyphens/>
              <w:jc w:val="left"/>
              <w:rPr>
                <w:sz w:val="22"/>
                <w:szCs w:val="22"/>
              </w:rPr>
            </w:pPr>
          </w:p>
        </w:tc>
        <w:tc>
          <w:tcPr>
            <w:tcW w:w="1276" w:type="dxa"/>
          </w:tcPr>
          <w:p w14:paraId="03B6CFD5" w14:textId="77777777" w:rsidR="00155576" w:rsidRPr="00BE7E75" w:rsidRDefault="00155576" w:rsidP="00BC11E6">
            <w:pPr>
              <w:suppressAutoHyphens/>
              <w:rPr>
                <w:sz w:val="22"/>
                <w:szCs w:val="22"/>
              </w:rPr>
            </w:pPr>
            <w:r w:rsidRPr="00BE7E75">
              <w:rPr>
                <w:sz w:val="22"/>
                <w:szCs w:val="22"/>
              </w:rPr>
              <w:t>10.31/29.040</w:t>
            </w:r>
          </w:p>
          <w:p w14:paraId="174FD4B4" w14:textId="77777777" w:rsidR="00155576" w:rsidRPr="00BE7E75" w:rsidRDefault="00155576" w:rsidP="00BC11E6">
            <w:pPr>
              <w:suppressAutoHyphens/>
              <w:rPr>
                <w:sz w:val="22"/>
                <w:szCs w:val="22"/>
              </w:rPr>
            </w:pPr>
            <w:r w:rsidRPr="00BE7E75">
              <w:rPr>
                <w:sz w:val="22"/>
                <w:szCs w:val="22"/>
              </w:rPr>
              <w:t>10.32/29.040</w:t>
            </w:r>
          </w:p>
          <w:p w14:paraId="6C9FCB50" w14:textId="77777777" w:rsidR="00155576" w:rsidRPr="00BE7E75" w:rsidRDefault="00155576" w:rsidP="00BC11E6">
            <w:pPr>
              <w:suppressAutoHyphens/>
              <w:rPr>
                <w:sz w:val="22"/>
                <w:szCs w:val="22"/>
              </w:rPr>
            </w:pPr>
            <w:r w:rsidRPr="00BE7E75">
              <w:rPr>
                <w:sz w:val="22"/>
                <w:szCs w:val="22"/>
              </w:rPr>
              <w:t>10.39/29.040</w:t>
            </w:r>
          </w:p>
        </w:tc>
        <w:tc>
          <w:tcPr>
            <w:tcW w:w="2410" w:type="dxa"/>
          </w:tcPr>
          <w:p w14:paraId="4947B8AB" w14:textId="77777777" w:rsidR="00155576" w:rsidRPr="00BE7E75" w:rsidRDefault="00155576" w:rsidP="00BC11E6">
            <w:pPr>
              <w:suppressAutoHyphens/>
              <w:jc w:val="left"/>
              <w:rPr>
                <w:sz w:val="22"/>
                <w:szCs w:val="22"/>
              </w:rPr>
            </w:pPr>
            <w:r w:rsidRPr="00BE7E75">
              <w:rPr>
                <w:sz w:val="22"/>
                <w:szCs w:val="22"/>
              </w:rPr>
              <w:t xml:space="preserve">Массовая доля </w:t>
            </w:r>
          </w:p>
          <w:p w14:paraId="5F8454A8" w14:textId="77777777" w:rsidR="00155576" w:rsidRPr="00BE7E75" w:rsidRDefault="00155576" w:rsidP="00BC11E6">
            <w:pPr>
              <w:suppressAutoHyphens/>
              <w:jc w:val="left"/>
              <w:rPr>
                <w:sz w:val="22"/>
                <w:szCs w:val="22"/>
              </w:rPr>
            </w:pPr>
            <w:r w:rsidRPr="00BE7E75">
              <w:rPr>
                <w:sz w:val="22"/>
                <w:szCs w:val="22"/>
              </w:rPr>
              <w:t>с</w:t>
            </w:r>
            <w:r w:rsidRPr="00BE7E75">
              <w:rPr>
                <w:sz w:val="22"/>
                <w:szCs w:val="22"/>
              </w:rPr>
              <w:t>о</w:t>
            </w:r>
            <w:r w:rsidRPr="00BE7E75">
              <w:rPr>
                <w:sz w:val="22"/>
                <w:szCs w:val="22"/>
              </w:rPr>
              <w:t>ставных частей</w:t>
            </w:r>
          </w:p>
        </w:tc>
        <w:tc>
          <w:tcPr>
            <w:tcW w:w="2551" w:type="dxa"/>
            <w:vMerge/>
          </w:tcPr>
          <w:p w14:paraId="72B09761" w14:textId="77777777" w:rsidR="00155576" w:rsidRPr="00BE7E75" w:rsidRDefault="00155576" w:rsidP="00BC11E6">
            <w:pPr>
              <w:suppressAutoHyphens/>
              <w:jc w:val="left"/>
              <w:rPr>
                <w:sz w:val="22"/>
                <w:szCs w:val="22"/>
              </w:rPr>
            </w:pPr>
          </w:p>
        </w:tc>
        <w:tc>
          <w:tcPr>
            <w:tcW w:w="2268" w:type="dxa"/>
          </w:tcPr>
          <w:p w14:paraId="7BAC6915" w14:textId="77777777" w:rsidR="00155576" w:rsidRPr="00BE7E75" w:rsidRDefault="00155576" w:rsidP="00BC11E6">
            <w:pPr>
              <w:suppressAutoHyphens/>
              <w:jc w:val="left"/>
              <w:rPr>
                <w:sz w:val="21"/>
                <w:szCs w:val="21"/>
              </w:rPr>
            </w:pPr>
            <w:r w:rsidRPr="00BE7E75">
              <w:rPr>
                <w:sz w:val="21"/>
                <w:szCs w:val="21"/>
              </w:rPr>
              <w:t>СТБ 8020-2002</w:t>
            </w:r>
          </w:p>
          <w:p w14:paraId="20484CC8" w14:textId="77777777" w:rsidR="00155576" w:rsidRPr="00BE7E75" w:rsidRDefault="00155576" w:rsidP="00BC11E6">
            <w:pPr>
              <w:suppressAutoHyphens/>
              <w:jc w:val="left"/>
              <w:rPr>
                <w:sz w:val="21"/>
                <w:szCs w:val="21"/>
              </w:rPr>
            </w:pPr>
            <w:r w:rsidRPr="00BE7E75">
              <w:rPr>
                <w:sz w:val="21"/>
                <w:szCs w:val="21"/>
              </w:rPr>
              <w:t>МВИ.МН 2475-2006</w:t>
            </w:r>
          </w:p>
          <w:p w14:paraId="10B65BC4" w14:textId="77777777" w:rsidR="00155576" w:rsidRPr="00BE7E75" w:rsidRDefault="00155576" w:rsidP="00BC11E6">
            <w:pPr>
              <w:suppressAutoHyphens/>
              <w:jc w:val="left"/>
              <w:rPr>
                <w:sz w:val="21"/>
                <w:szCs w:val="21"/>
              </w:rPr>
            </w:pPr>
            <w:r w:rsidRPr="00BE7E75">
              <w:rPr>
                <w:sz w:val="21"/>
                <w:szCs w:val="21"/>
              </w:rPr>
              <w:t>ГОСТ 8756.1-2017 р.7</w:t>
            </w:r>
          </w:p>
          <w:p w14:paraId="3EEB3024" w14:textId="77777777" w:rsidR="00155576" w:rsidRPr="00BE7E75" w:rsidRDefault="00155576" w:rsidP="00BC11E6">
            <w:pPr>
              <w:suppressAutoHyphens/>
              <w:jc w:val="left"/>
              <w:rPr>
                <w:sz w:val="22"/>
                <w:szCs w:val="22"/>
              </w:rPr>
            </w:pPr>
            <w:r w:rsidRPr="00BE7E75">
              <w:rPr>
                <w:sz w:val="21"/>
                <w:szCs w:val="21"/>
              </w:rPr>
              <w:t>ГОСТ 12231-66 п. 4</w:t>
            </w:r>
          </w:p>
        </w:tc>
      </w:tr>
      <w:tr w:rsidR="00155576" w:rsidRPr="00BE7E75" w14:paraId="49736FBF" w14:textId="77777777" w:rsidTr="001350E9">
        <w:trPr>
          <w:cantSplit/>
          <w:trHeight w:val="516"/>
        </w:trPr>
        <w:tc>
          <w:tcPr>
            <w:tcW w:w="709" w:type="dxa"/>
          </w:tcPr>
          <w:p w14:paraId="7E374963"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20.12*</w:t>
            </w:r>
          </w:p>
        </w:tc>
        <w:tc>
          <w:tcPr>
            <w:tcW w:w="1701" w:type="dxa"/>
            <w:vMerge/>
          </w:tcPr>
          <w:p w14:paraId="2A074B22" w14:textId="77777777" w:rsidR="00155576" w:rsidRPr="00BE7E75" w:rsidRDefault="00155576" w:rsidP="00BC11E6">
            <w:pPr>
              <w:suppressAutoHyphens/>
              <w:jc w:val="left"/>
              <w:rPr>
                <w:sz w:val="22"/>
                <w:szCs w:val="22"/>
              </w:rPr>
            </w:pPr>
          </w:p>
        </w:tc>
        <w:tc>
          <w:tcPr>
            <w:tcW w:w="1276" w:type="dxa"/>
          </w:tcPr>
          <w:p w14:paraId="74DA2E0A" w14:textId="77777777" w:rsidR="00155576" w:rsidRPr="00BE7E75" w:rsidRDefault="00155576" w:rsidP="00BC11E6">
            <w:pPr>
              <w:suppressAutoHyphens/>
              <w:rPr>
                <w:sz w:val="22"/>
                <w:szCs w:val="22"/>
              </w:rPr>
            </w:pPr>
            <w:r w:rsidRPr="00BE7E75">
              <w:rPr>
                <w:sz w:val="22"/>
                <w:szCs w:val="22"/>
              </w:rPr>
              <w:t>10.31/08.149</w:t>
            </w:r>
          </w:p>
          <w:p w14:paraId="71253BE7" w14:textId="77777777" w:rsidR="00155576" w:rsidRPr="00BE7E75" w:rsidRDefault="00155576" w:rsidP="00BC11E6">
            <w:pPr>
              <w:suppressAutoHyphens/>
              <w:jc w:val="left"/>
              <w:rPr>
                <w:sz w:val="22"/>
                <w:szCs w:val="22"/>
              </w:rPr>
            </w:pPr>
            <w:r w:rsidRPr="00BE7E75">
              <w:rPr>
                <w:sz w:val="22"/>
                <w:szCs w:val="22"/>
              </w:rPr>
              <w:t>10.32/08.149</w:t>
            </w:r>
          </w:p>
          <w:p w14:paraId="3C77F9F0"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61BC511D" w14:textId="77777777" w:rsidR="00155576" w:rsidRPr="00BE7E75" w:rsidRDefault="00155576" w:rsidP="00BC11E6">
            <w:pPr>
              <w:suppressAutoHyphens/>
              <w:jc w:val="left"/>
              <w:rPr>
                <w:sz w:val="22"/>
                <w:szCs w:val="22"/>
              </w:rPr>
            </w:pPr>
            <w:r w:rsidRPr="00BE7E75">
              <w:rPr>
                <w:sz w:val="22"/>
                <w:szCs w:val="22"/>
              </w:rPr>
              <w:t>Массовая доля спи</w:t>
            </w:r>
            <w:r w:rsidRPr="00BE7E75">
              <w:rPr>
                <w:sz w:val="22"/>
                <w:szCs w:val="22"/>
              </w:rPr>
              <w:t>р</w:t>
            </w:r>
            <w:r w:rsidRPr="00BE7E75">
              <w:rPr>
                <w:sz w:val="22"/>
                <w:szCs w:val="22"/>
              </w:rPr>
              <w:t>та</w:t>
            </w:r>
          </w:p>
        </w:tc>
        <w:tc>
          <w:tcPr>
            <w:tcW w:w="2551" w:type="dxa"/>
            <w:vMerge/>
          </w:tcPr>
          <w:p w14:paraId="1080B914" w14:textId="77777777" w:rsidR="00155576" w:rsidRPr="00BE7E75" w:rsidRDefault="00155576" w:rsidP="00BC11E6">
            <w:pPr>
              <w:suppressAutoHyphens/>
              <w:jc w:val="left"/>
              <w:rPr>
                <w:sz w:val="22"/>
                <w:szCs w:val="22"/>
              </w:rPr>
            </w:pPr>
          </w:p>
        </w:tc>
        <w:tc>
          <w:tcPr>
            <w:tcW w:w="2268" w:type="dxa"/>
          </w:tcPr>
          <w:p w14:paraId="3548EB30" w14:textId="77777777" w:rsidR="00155576" w:rsidRPr="00BE7E75" w:rsidRDefault="00155576" w:rsidP="00BC11E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2448-2013</w:t>
            </w:r>
          </w:p>
        </w:tc>
      </w:tr>
      <w:tr w:rsidR="00155576" w:rsidRPr="00BE7E75" w14:paraId="5B0380A2" w14:textId="77777777" w:rsidTr="001350E9">
        <w:trPr>
          <w:cantSplit/>
        </w:trPr>
        <w:tc>
          <w:tcPr>
            <w:tcW w:w="709" w:type="dxa"/>
          </w:tcPr>
          <w:p w14:paraId="6C92CE06"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20.13*</w:t>
            </w:r>
          </w:p>
        </w:tc>
        <w:tc>
          <w:tcPr>
            <w:tcW w:w="1701" w:type="dxa"/>
            <w:vMerge/>
          </w:tcPr>
          <w:p w14:paraId="56F69BA3" w14:textId="77777777" w:rsidR="00155576" w:rsidRPr="00BE7E75" w:rsidRDefault="00155576" w:rsidP="00BC11E6">
            <w:pPr>
              <w:suppressAutoHyphens/>
              <w:jc w:val="left"/>
              <w:rPr>
                <w:sz w:val="22"/>
                <w:szCs w:val="22"/>
              </w:rPr>
            </w:pPr>
          </w:p>
        </w:tc>
        <w:tc>
          <w:tcPr>
            <w:tcW w:w="1276" w:type="dxa"/>
          </w:tcPr>
          <w:p w14:paraId="4DBDA5F0" w14:textId="77777777" w:rsidR="00155576" w:rsidRPr="00BE7E75" w:rsidRDefault="00155576" w:rsidP="00BC11E6">
            <w:pPr>
              <w:suppressAutoHyphens/>
              <w:rPr>
                <w:sz w:val="22"/>
                <w:szCs w:val="22"/>
              </w:rPr>
            </w:pPr>
            <w:r w:rsidRPr="00BE7E75">
              <w:rPr>
                <w:sz w:val="22"/>
                <w:szCs w:val="22"/>
              </w:rPr>
              <w:t>10.32/08.052</w:t>
            </w:r>
          </w:p>
          <w:p w14:paraId="7F93CD56" w14:textId="77777777" w:rsidR="00155576" w:rsidRPr="00BE7E75" w:rsidRDefault="00155576" w:rsidP="00BC11E6">
            <w:pPr>
              <w:suppressAutoHyphens/>
              <w:rPr>
                <w:sz w:val="22"/>
                <w:szCs w:val="22"/>
              </w:rPr>
            </w:pPr>
            <w:r w:rsidRPr="00BE7E75">
              <w:rPr>
                <w:sz w:val="22"/>
                <w:szCs w:val="22"/>
              </w:rPr>
              <w:t>10.39/08.052</w:t>
            </w:r>
          </w:p>
        </w:tc>
        <w:tc>
          <w:tcPr>
            <w:tcW w:w="2410" w:type="dxa"/>
          </w:tcPr>
          <w:p w14:paraId="643964AF" w14:textId="77777777" w:rsidR="00155576" w:rsidRPr="00BE7E75" w:rsidRDefault="00155576" w:rsidP="00BC11E6">
            <w:pPr>
              <w:suppressAutoHyphens/>
              <w:jc w:val="left"/>
              <w:rPr>
                <w:sz w:val="22"/>
                <w:szCs w:val="22"/>
              </w:rPr>
            </w:pPr>
            <w:r w:rsidRPr="00BE7E75">
              <w:rPr>
                <w:sz w:val="22"/>
                <w:szCs w:val="22"/>
              </w:rPr>
              <w:t>Массовая (объе</w:t>
            </w:r>
            <w:r w:rsidRPr="00BE7E75">
              <w:rPr>
                <w:sz w:val="22"/>
                <w:szCs w:val="22"/>
              </w:rPr>
              <w:t>м</w:t>
            </w:r>
            <w:r w:rsidRPr="00BE7E75">
              <w:rPr>
                <w:sz w:val="22"/>
                <w:szCs w:val="22"/>
              </w:rPr>
              <w:t>ная) доля мякоти</w:t>
            </w:r>
          </w:p>
        </w:tc>
        <w:tc>
          <w:tcPr>
            <w:tcW w:w="2551" w:type="dxa"/>
            <w:vMerge/>
          </w:tcPr>
          <w:p w14:paraId="08D884F0" w14:textId="77777777" w:rsidR="00155576" w:rsidRPr="00BE7E75" w:rsidRDefault="00155576" w:rsidP="00BC11E6">
            <w:pPr>
              <w:suppressAutoHyphens/>
              <w:jc w:val="left"/>
              <w:rPr>
                <w:sz w:val="22"/>
                <w:szCs w:val="22"/>
              </w:rPr>
            </w:pPr>
          </w:p>
        </w:tc>
        <w:tc>
          <w:tcPr>
            <w:tcW w:w="2268" w:type="dxa"/>
          </w:tcPr>
          <w:p w14:paraId="7570AC39" w14:textId="77777777" w:rsidR="00155576" w:rsidRPr="00BE7E75" w:rsidRDefault="00155576" w:rsidP="00BC11E6">
            <w:pPr>
              <w:suppressAutoHyphens/>
              <w:jc w:val="left"/>
              <w:rPr>
                <w:sz w:val="22"/>
                <w:szCs w:val="22"/>
              </w:rPr>
            </w:pPr>
            <w:r w:rsidRPr="00BE7E75">
              <w:rPr>
                <w:sz w:val="22"/>
                <w:szCs w:val="22"/>
              </w:rPr>
              <w:t>СТБ ГОСТ Р 51442-2006</w:t>
            </w:r>
          </w:p>
          <w:p w14:paraId="7E8BFA05" w14:textId="77777777" w:rsidR="00155576" w:rsidRPr="00BE7E75" w:rsidRDefault="00155576" w:rsidP="00BC11E6">
            <w:pPr>
              <w:suppressAutoHyphens/>
              <w:jc w:val="left"/>
              <w:rPr>
                <w:sz w:val="22"/>
                <w:szCs w:val="22"/>
              </w:rPr>
            </w:pPr>
            <w:r w:rsidRPr="00BE7E75">
              <w:rPr>
                <w:sz w:val="22"/>
                <w:szCs w:val="22"/>
              </w:rPr>
              <w:t>ГОСТ 8756.10-2015</w:t>
            </w:r>
          </w:p>
        </w:tc>
      </w:tr>
      <w:tr w:rsidR="00155576" w:rsidRPr="00BE7E75" w14:paraId="441A3D65" w14:textId="77777777" w:rsidTr="001350E9">
        <w:trPr>
          <w:cantSplit/>
        </w:trPr>
        <w:tc>
          <w:tcPr>
            <w:tcW w:w="709" w:type="dxa"/>
          </w:tcPr>
          <w:p w14:paraId="306AB991"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20.14*</w:t>
            </w:r>
          </w:p>
        </w:tc>
        <w:tc>
          <w:tcPr>
            <w:tcW w:w="1701" w:type="dxa"/>
            <w:vMerge/>
          </w:tcPr>
          <w:p w14:paraId="095DCD0A" w14:textId="77777777" w:rsidR="00155576" w:rsidRPr="00BE7E75" w:rsidRDefault="00155576" w:rsidP="00BC11E6">
            <w:pPr>
              <w:suppressAutoHyphens/>
              <w:jc w:val="left"/>
              <w:rPr>
                <w:sz w:val="22"/>
                <w:szCs w:val="22"/>
              </w:rPr>
            </w:pPr>
          </w:p>
        </w:tc>
        <w:tc>
          <w:tcPr>
            <w:tcW w:w="1276" w:type="dxa"/>
          </w:tcPr>
          <w:p w14:paraId="6E8FB88B" w14:textId="77777777" w:rsidR="00155576" w:rsidRPr="00BE7E75" w:rsidRDefault="00155576" w:rsidP="00BC11E6">
            <w:pPr>
              <w:suppressAutoHyphens/>
              <w:rPr>
                <w:sz w:val="22"/>
                <w:szCs w:val="22"/>
              </w:rPr>
            </w:pPr>
            <w:r w:rsidRPr="00BE7E75">
              <w:rPr>
                <w:sz w:val="22"/>
                <w:szCs w:val="22"/>
              </w:rPr>
              <w:t>10.32/08.052</w:t>
            </w:r>
          </w:p>
          <w:p w14:paraId="1AA7AA61" w14:textId="77777777" w:rsidR="00155576" w:rsidRPr="00BE7E75" w:rsidRDefault="00155576" w:rsidP="00BC11E6">
            <w:pPr>
              <w:suppressAutoHyphens/>
              <w:rPr>
                <w:sz w:val="22"/>
                <w:szCs w:val="22"/>
              </w:rPr>
            </w:pPr>
            <w:r w:rsidRPr="00BE7E75">
              <w:rPr>
                <w:sz w:val="22"/>
                <w:szCs w:val="22"/>
              </w:rPr>
              <w:t>10.39/08.052</w:t>
            </w:r>
          </w:p>
        </w:tc>
        <w:tc>
          <w:tcPr>
            <w:tcW w:w="2410" w:type="dxa"/>
          </w:tcPr>
          <w:p w14:paraId="2D4004B6" w14:textId="77777777" w:rsidR="00155576" w:rsidRPr="00BE7E75" w:rsidRDefault="00155576" w:rsidP="00BC11E6">
            <w:pPr>
              <w:suppressAutoHyphens/>
              <w:jc w:val="left"/>
              <w:rPr>
                <w:sz w:val="22"/>
                <w:szCs w:val="22"/>
              </w:rPr>
            </w:pPr>
            <w:r w:rsidRPr="00BE7E75">
              <w:rPr>
                <w:sz w:val="22"/>
                <w:szCs w:val="22"/>
              </w:rPr>
              <w:t>Массовая доля оса</w:t>
            </w:r>
            <w:r w:rsidRPr="00BE7E75">
              <w:rPr>
                <w:sz w:val="22"/>
                <w:szCs w:val="22"/>
              </w:rPr>
              <w:t>д</w:t>
            </w:r>
            <w:r w:rsidRPr="00BE7E75">
              <w:rPr>
                <w:sz w:val="22"/>
                <w:szCs w:val="22"/>
              </w:rPr>
              <w:t>ка</w:t>
            </w:r>
          </w:p>
        </w:tc>
        <w:tc>
          <w:tcPr>
            <w:tcW w:w="2551" w:type="dxa"/>
            <w:vMerge/>
          </w:tcPr>
          <w:p w14:paraId="0C0179CF" w14:textId="77777777" w:rsidR="00155576" w:rsidRPr="00BE7E75" w:rsidRDefault="00155576" w:rsidP="00BC11E6">
            <w:pPr>
              <w:suppressAutoHyphens/>
              <w:jc w:val="left"/>
              <w:rPr>
                <w:sz w:val="22"/>
                <w:szCs w:val="22"/>
              </w:rPr>
            </w:pPr>
          </w:p>
        </w:tc>
        <w:tc>
          <w:tcPr>
            <w:tcW w:w="2268" w:type="dxa"/>
          </w:tcPr>
          <w:p w14:paraId="2FAABCD0" w14:textId="77777777" w:rsidR="00155576" w:rsidRPr="00BE7E75" w:rsidRDefault="00155576" w:rsidP="00BC11E6">
            <w:pPr>
              <w:suppressAutoHyphens/>
              <w:jc w:val="left"/>
              <w:rPr>
                <w:sz w:val="22"/>
                <w:szCs w:val="22"/>
              </w:rPr>
            </w:pPr>
            <w:r w:rsidRPr="00BE7E75">
              <w:rPr>
                <w:sz w:val="22"/>
                <w:szCs w:val="22"/>
              </w:rPr>
              <w:t>ГОСТ 8756.9-2016</w:t>
            </w:r>
          </w:p>
        </w:tc>
      </w:tr>
      <w:tr w:rsidR="00155576" w:rsidRPr="00BE7E75" w14:paraId="089A1568" w14:textId="77777777" w:rsidTr="001350E9">
        <w:trPr>
          <w:cantSplit/>
        </w:trPr>
        <w:tc>
          <w:tcPr>
            <w:tcW w:w="709" w:type="dxa"/>
          </w:tcPr>
          <w:p w14:paraId="3DB2309F"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20.15*</w:t>
            </w:r>
          </w:p>
        </w:tc>
        <w:tc>
          <w:tcPr>
            <w:tcW w:w="1701" w:type="dxa"/>
            <w:vMerge/>
          </w:tcPr>
          <w:p w14:paraId="780010EF" w14:textId="77777777" w:rsidR="00155576" w:rsidRPr="00BE7E75" w:rsidRDefault="00155576" w:rsidP="00BC11E6">
            <w:pPr>
              <w:suppressAutoHyphens/>
              <w:jc w:val="left"/>
              <w:rPr>
                <w:sz w:val="22"/>
                <w:szCs w:val="22"/>
              </w:rPr>
            </w:pPr>
          </w:p>
        </w:tc>
        <w:tc>
          <w:tcPr>
            <w:tcW w:w="1276" w:type="dxa"/>
          </w:tcPr>
          <w:p w14:paraId="3596A479" w14:textId="77777777" w:rsidR="00155576" w:rsidRPr="00BE7E75" w:rsidRDefault="00155576" w:rsidP="00BC11E6">
            <w:pPr>
              <w:suppressAutoHyphens/>
              <w:jc w:val="left"/>
              <w:rPr>
                <w:sz w:val="22"/>
                <w:szCs w:val="22"/>
              </w:rPr>
            </w:pPr>
            <w:r w:rsidRPr="00BE7E75">
              <w:rPr>
                <w:sz w:val="22"/>
                <w:szCs w:val="22"/>
              </w:rPr>
              <w:t>10.31/08.082</w:t>
            </w:r>
          </w:p>
          <w:p w14:paraId="6F309557" w14:textId="77777777" w:rsidR="00155576" w:rsidRPr="00BE7E75" w:rsidRDefault="00155576" w:rsidP="00BC11E6">
            <w:pPr>
              <w:suppressAutoHyphens/>
              <w:jc w:val="left"/>
              <w:rPr>
                <w:sz w:val="22"/>
                <w:szCs w:val="22"/>
              </w:rPr>
            </w:pPr>
            <w:r w:rsidRPr="00BE7E75">
              <w:rPr>
                <w:sz w:val="22"/>
                <w:szCs w:val="22"/>
              </w:rPr>
              <w:t>10.32/08.082</w:t>
            </w:r>
          </w:p>
          <w:p w14:paraId="35DE0D36" w14:textId="77777777" w:rsidR="00155576" w:rsidRPr="00BE7E75" w:rsidRDefault="00155576" w:rsidP="00BC11E6">
            <w:pPr>
              <w:suppressAutoHyphens/>
              <w:rPr>
                <w:sz w:val="22"/>
                <w:szCs w:val="22"/>
              </w:rPr>
            </w:pPr>
            <w:r w:rsidRPr="00BE7E75">
              <w:rPr>
                <w:sz w:val="22"/>
                <w:szCs w:val="22"/>
              </w:rPr>
              <w:t xml:space="preserve">10.39/08.082 </w:t>
            </w:r>
          </w:p>
          <w:p w14:paraId="22ADABF5" w14:textId="77777777" w:rsidR="00155576" w:rsidRPr="00BE7E75" w:rsidRDefault="00155576" w:rsidP="00BC11E6">
            <w:pPr>
              <w:suppressAutoHyphens/>
              <w:jc w:val="left"/>
              <w:rPr>
                <w:sz w:val="22"/>
                <w:szCs w:val="22"/>
              </w:rPr>
            </w:pPr>
            <w:r w:rsidRPr="00BE7E75">
              <w:rPr>
                <w:sz w:val="22"/>
                <w:szCs w:val="22"/>
              </w:rPr>
              <w:t>10.31/08.159</w:t>
            </w:r>
          </w:p>
          <w:p w14:paraId="7BAA9996" w14:textId="77777777" w:rsidR="00155576" w:rsidRPr="00BE7E75" w:rsidRDefault="00155576" w:rsidP="00BC11E6">
            <w:pPr>
              <w:suppressAutoHyphens/>
              <w:jc w:val="left"/>
              <w:rPr>
                <w:sz w:val="22"/>
                <w:szCs w:val="22"/>
              </w:rPr>
            </w:pPr>
            <w:r w:rsidRPr="00BE7E75">
              <w:rPr>
                <w:sz w:val="22"/>
                <w:szCs w:val="22"/>
              </w:rPr>
              <w:t>10.32/08.159</w:t>
            </w:r>
          </w:p>
          <w:p w14:paraId="5AD3098D" w14:textId="77777777" w:rsidR="00155576" w:rsidRPr="00BE7E75" w:rsidRDefault="00155576" w:rsidP="00BC11E6">
            <w:pPr>
              <w:suppressAutoHyphens/>
              <w:rPr>
                <w:sz w:val="22"/>
                <w:szCs w:val="22"/>
              </w:rPr>
            </w:pPr>
            <w:r w:rsidRPr="00BE7E75">
              <w:rPr>
                <w:sz w:val="22"/>
                <w:szCs w:val="22"/>
              </w:rPr>
              <w:t>10.39/08.159</w:t>
            </w:r>
          </w:p>
          <w:p w14:paraId="6D223C03" w14:textId="77777777" w:rsidR="00155576" w:rsidRPr="00BE7E75" w:rsidRDefault="00155576" w:rsidP="00BC11E6">
            <w:pPr>
              <w:suppressAutoHyphens/>
              <w:jc w:val="left"/>
              <w:rPr>
                <w:sz w:val="22"/>
                <w:szCs w:val="22"/>
              </w:rPr>
            </w:pPr>
            <w:r w:rsidRPr="00BE7E75">
              <w:rPr>
                <w:sz w:val="22"/>
                <w:szCs w:val="22"/>
              </w:rPr>
              <w:t>10.31/08.169</w:t>
            </w:r>
          </w:p>
          <w:p w14:paraId="55653E78" w14:textId="77777777" w:rsidR="00155576" w:rsidRPr="00BE7E75" w:rsidRDefault="00155576" w:rsidP="00BC11E6">
            <w:pPr>
              <w:suppressAutoHyphens/>
              <w:jc w:val="left"/>
              <w:rPr>
                <w:sz w:val="22"/>
                <w:szCs w:val="22"/>
              </w:rPr>
            </w:pPr>
            <w:r w:rsidRPr="00BE7E75">
              <w:rPr>
                <w:sz w:val="22"/>
                <w:szCs w:val="22"/>
              </w:rPr>
              <w:t>10.32/08.169</w:t>
            </w:r>
          </w:p>
          <w:p w14:paraId="281A5358" w14:textId="77777777" w:rsidR="00155576" w:rsidRPr="00BE7E75" w:rsidRDefault="00155576" w:rsidP="00BC11E6">
            <w:pPr>
              <w:suppressAutoHyphens/>
              <w:rPr>
                <w:sz w:val="22"/>
                <w:szCs w:val="22"/>
              </w:rPr>
            </w:pPr>
            <w:r w:rsidRPr="00BE7E75">
              <w:rPr>
                <w:sz w:val="22"/>
                <w:szCs w:val="22"/>
              </w:rPr>
              <w:t>10.39/08.169</w:t>
            </w:r>
          </w:p>
        </w:tc>
        <w:tc>
          <w:tcPr>
            <w:tcW w:w="2410" w:type="dxa"/>
          </w:tcPr>
          <w:p w14:paraId="14FC10F7" w14:textId="77777777" w:rsidR="00155576" w:rsidRPr="00BE7E75" w:rsidRDefault="00155576" w:rsidP="00BC11E6">
            <w:pPr>
              <w:suppressAutoHyphens/>
              <w:jc w:val="left"/>
              <w:rPr>
                <w:sz w:val="22"/>
                <w:szCs w:val="22"/>
              </w:rPr>
            </w:pPr>
            <w:r w:rsidRPr="00BE7E75">
              <w:rPr>
                <w:sz w:val="22"/>
                <w:szCs w:val="22"/>
              </w:rPr>
              <w:t>Содержание нитра</w:t>
            </w:r>
            <w:r w:rsidRPr="00BE7E75">
              <w:rPr>
                <w:sz w:val="22"/>
                <w:szCs w:val="22"/>
              </w:rPr>
              <w:t>т</w:t>
            </w:r>
            <w:r w:rsidRPr="00BE7E75">
              <w:rPr>
                <w:sz w:val="22"/>
                <w:szCs w:val="22"/>
              </w:rPr>
              <w:t>ов (массовая доля)</w:t>
            </w:r>
          </w:p>
        </w:tc>
        <w:tc>
          <w:tcPr>
            <w:tcW w:w="2551" w:type="dxa"/>
            <w:vMerge/>
          </w:tcPr>
          <w:p w14:paraId="25239DD6" w14:textId="77777777" w:rsidR="00155576" w:rsidRPr="00BE7E75" w:rsidRDefault="00155576" w:rsidP="00BC11E6">
            <w:pPr>
              <w:suppressAutoHyphens/>
              <w:jc w:val="left"/>
              <w:rPr>
                <w:sz w:val="22"/>
                <w:szCs w:val="22"/>
              </w:rPr>
            </w:pPr>
          </w:p>
        </w:tc>
        <w:tc>
          <w:tcPr>
            <w:tcW w:w="2268" w:type="dxa"/>
          </w:tcPr>
          <w:p w14:paraId="626AE6DE" w14:textId="77777777" w:rsidR="00155576" w:rsidRPr="00BE7E75" w:rsidRDefault="00155576" w:rsidP="00BC11E6">
            <w:pPr>
              <w:suppressAutoHyphens/>
              <w:jc w:val="left"/>
              <w:rPr>
                <w:sz w:val="22"/>
                <w:szCs w:val="22"/>
              </w:rPr>
            </w:pPr>
            <w:r w:rsidRPr="00BE7E75">
              <w:rPr>
                <w:sz w:val="22"/>
                <w:szCs w:val="22"/>
              </w:rPr>
              <w:t>ГОСТ 29270-95</w:t>
            </w:r>
          </w:p>
          <w:p w14:paraId="3A27C178" w14:textId="77777777" w:rsidR="00155576" w:rsidRPr="00BE7E75" w:rsidRDefault="00155576" w:rsidP="00BC11E6">
            <w:pPr>
              <w:suppressAutoHyphens/>
              <w:jc w:val="left"/>
              <w:rPr>
                <w:sz w:val="22"/>
                <w:szCs w:val="22"/>
              </w:rPr>
            </w:pPr>
            <w:r w:rsidRPr="00BE7E75">
              <w:rPr>
                <w:sz w:val="22"/>
                <w:szCs w:val="22"/>
              </w:rPr>
              <w:t>ГОСТ 34570-2019</w:t>
            </w:r>
          </w:p>
          <w:p w14:paraId="2235E4DF" w14:textId="77777777" w:rsidR="00155576" w:rsidRPr="00BE7E75" w:rsidRDefault="00155576" w:rsidP="00BC11E6">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12014-2-2014</w:t>
            </w:r>
          </w:p>
        </w:tc>
      </w:tr>
      <w:tr w:rsidR="00155576" w:rsidRPr="00BE7E75" w14:paraId="3268DAAA" w14:textId="77777777" w:rsidTr="001350E9">
        <w:trPr>
          <w:cantSplit/>
        </w:trPr>
        <w:tc>
          <w:tcPr>
            <w:tcW w:w="709" w:type="dxa"/>
          </w:tcPr>
          <w:p w14:paraId="1A33FAD2"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20.16*</w:t>
            </w:r>
          </w:p>
        </w:tc>
        <w:tc>
          <w:tcPr>
            <w:tcW w:w="1701" w:type="dxa"/>
            <w:vMerge/>
          </w:tcPr>
          <w:p w14:paraId="5729FB11" w14:textId="77777777" w:rsidR="00155576" w:rsidRPr="00BE7E75" w:rsidRDefault="00155576" w:rsidP="00BC11E6">
            <w:pPr>
              <w:suppressAutoHyphens/>
              <w:jc w:val="left"/>
              <w:rPr>
                <w:sz w:val="22"/>
                <w:szCs w:val="22"/>
              </w:rPr>
            </w:pPr>
          </w:p>
        </w:tc>
        <w:tc>
          <w:tcPr>
            <w:tcW w:w="1276" w:type="dxa"/>
          </w:tcPr>
          <w:p w14:paraId="00919E89" w14:textId="77777777" w:rsidR="00155576" w:rsidRPr="00BE7E75" w:rsidRDefault="00155576" w:rsidP="00BC11E6">
            <w:pPr>
              <w:suppressAutoHyphens/>
              <w:rPr>
                <w:sz w:val="22"/>
                <w:szCs w:val="22"/>
              </w:rPr>
            </w:pPr>
            <w:r w:rsidRPr="00BE7E75">
              <w:rPr>
                <w:sz w:val="22"/>
                <w:szCs w:val="22"/>
              </w:rPr>
              <w:t>10.31/08.052</w:t>
            </w:r>
          </w:p>
          <w:p w14:paraId="6D7B9BB3" w14:textId="77777777" w:rsidR="00155576" w:rsidRPr="00BE7E75" w:rsidRDefault="00155576" w:rsidP="00BC11E6">
            <w:pPr>
              <w:suppressAutoHyphens/>
              <w:jc w:val="left"/>
              <w:rPr>
                <w:sz w:val="22"/>
                <w:szCs w:val="22"/>
              </w:rPr>
            </w:pPr>
            <w:r w:rsidRPr="00BE7E75">
              <w:rPr>
                <w:sz w:val="22"/>
                <w:szCs w:val="22"/>
              </w:rPr>
              <w:t>10.32/08.052</w:t>
            </w:r>
          </w:p>
          <w:p w14:paraId="3A110921" w14:textId="77777777" w:rsidR="00155576" w:rsidRPr="00BE7E75" w:rsidRDefault="00155576" w:rsidP="00BC11E6">
            <w:pPr>
              <w:suppressAutoHyphens/>
              <w:rPr>
                <w:sz w:val="22"/>
                <w:szCs w:val="22"/>
              </w:rPr>
            </w:pPr>
            <w:r w:rsidRPr="00BE7E75">
              <w:rPr>
                <w:sz w:val="22"/>
                <w:szCs w:val="22"/>
              </w:rPr>
              <w:t>10.39/08.052</w:t>
            </w:r>
          </w:p>
        </w:tc>
        <w:tc>
          <w:tcPr>
            <w:tcW w:w="2410" w:type="dxa"/>
          </w:tcPr>
          <w:p w14:paraId="3A9819F8" w14:textId="77777777" w:rsidR="00155576" w:rsidRPr="00BE7E75" w:rsidRDefault="00155576" w:rsidP="00BC11E6">
            <w:pPr>
              <w:suppressAutoHyphens/>
              <w:jc w:val="left"/>
              <w:rPr>
                <w:sz w:val="22"/>
                <w:szCs w:val="22"/>
              </w:rPr>
            </w:pPr>
            <w:r w:rsidRPr="00BE7E75">
              <w:rPr>
                <w:sz w:val="22"/>
                <w:szCs w:val="22"/>
              </w:rPr>
              <w:t>Массовая доля влаги или сухих веществ</w:t>
            </w:r>
          </w:p>
        </w:tc>
        <w:tc>
          <w:tcPr>
            <w:tcW w:w="2551" w:type="dxa"/>
            <w:vMerge/>
          </w:tcPr>
          <w:p w14:paraId="782916E8" w14:textId="77777777" w:rsidR="00155576" w:rsidRPr="00BE7E75" w:rsidRDefault="00155576" w:rsidP="00BC11E6">
            <w:pPr>
              <w:suppressAutoHyphens/>
              <w:jc w:val="left"/>
              <w:rPr>
                <w:sz w:val="22"/>
                <w:szCs w:val="22"/>
              </w:rPr>
            </w:pPr>
          </w:p>
        </w:tc>
        <w:tc>
          <w:tcPr>
            <w:tcW w:w="2268" w:type="dxa"/>
          </w:tcPr>
          <w:p w14:paraId="5B60BDFD" w14:textId="77777777" w:rsidR="00155576" w:rsidRPr="00BE7E75" w:rsidRDefault="00155576" w:rsidP="00BC11E6">
            <w:pPr>
              <w:suppressAutoHyphens/>
              <w:jc w:val="left"/>
              <w:rPr>
                <w:sz w:val="22"/>
                <w:szCs w:val="22"/>
              </w:rPr>
            </w:pPr>
            <w:r w:rsidRPr="00BE7E75">
              <w:rPr>
                <w:sz w:val="22"/>
                <w:szCs w:val="22"/>
              </w:rPr>
              <w:t>ГОСТ 28561-90 п.2.4.3</w:t>
            </w:r>
          </w:p>
          <w:p w14:paraId="2965688E" w14:textId="77777777" w:rsidR="00155576" w:rsidRPr="00BE7E75" w:rsidRDefault="00155576" w:rsidP="00BC11E6">
            <w:pPr>
              <w:suppressAutoHyphens/>
              <w:jc w:val="left"/>
              <w:rPr>
                <w:sz w:val="22"/>
                <w:szCs w:val="22"/>
              </w:rPr>
            </w:pPr>
            <w:r w:rsidRPr="00BE7E75">
              <w:rPr>
                <w:sz w:val="22"/>
                <w:szCs w:val="22"/>
              </w:rPr>
              <w:t>ГОСТ 33977-2016</w:t>
            </w:r>
          </w:p>
        </w:tc>
      </w:tr>
      <w:tr w:rsidR="00155576" w:rsidRPr="00BE7E75" w14:paraId="71AE2843" w14:textId="77777777" w:rsidTr="001350E9">
        <w:trPr>
          <w:cantSplit/>
        </w:trPr>
        <w:tc>
          <w:tcPr>
            <w:tcW w:w="709" w:type="dxa"/>
          </w:tcPr>
          <w:p w14:paraId="7B9985BE"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20.17*</w:t>
            </w:r>
          </w:p>
        </w:tc>
        <w:tc>
          <w:tcPr>
            <w:tcW w:w="1701" w:type="dxa"/>
            <w:vMerge/>
          </w:tcPr>
          <w:p w14:paraId="4BACCFFF" w14:textId="77777777" w:rsidR="00155576" w:rsidRPr="00BE7E75" w:rsidRDefault="00155576" w:rsidP="00BC11E6">
            <w:pPr>
              <w:suppressAutoHyphens/>
              <w:jc w:val="left"/>
              <w:rPr>
                <w:sz w:val="22"/>
                <w:szCs w:val="22"/>
              </w:rPr>
            </w:pPr>
          </w:p>
        </w:tc>
        <w:tc>
          <w:tcPr>
            <w:tcW w:w="1276" w:type="dxa"/>
          </w:tcPr>
          <w:p w14:paraId="3FB43AC9" w14:textId="77777777" w:rsidR="00155576" w:rsidRPr="00BE7E75" w:rsidRDefault="00155576" w:rsidP="00BC11E6">
            <w:pPr>
              <w:suppressAutoHyphens/>
              <w:rPr>
                <w:sz w:val="22"/>
                <w:szCs w:val="22"/>
              </w:rPr>
            </w:pPr>
            <w:r w:rsidRPr="00BE7E75">
              <w:rPr>
                <w:sz w:val="22"/>
                <w:szCs w:val="22"/>
              </w:rPr>
              <w:t>10.31/08.164</w:t>
            </w:r>
          </w:p>
          <w:p w14:paraId="00400000" w14:textId="77777777" w:rsidR="00155576" w:rsidRPr="00BE7E75" w:rsidRDefault="00155576" w:rsidP="00BC11E6">
            <w:pPr>
              <w:suppressAutoHyphens/>
              <w:jc w:val="left"/>
              <w:rPr>
                <w:sz w:val="22"/>
                <w:szCs w:val="22"/>
              </w:rPr>
            </w:pPr>
            <w:r w:rsidRPr="00BE7E75">
              <w:rPr>
                <w:sz w:val="22"/>
                <w:szCs w:val="22"/>
              </w:rPr>
              <w:t>10.32/08.164</w:t>
            </w:r>
          </w:p>
          <w:p w14:paraId="324C9E59" w14:textId="77777777" w:rsidR="00155576" w:rsidRPr="00BE7E75" w:rsidRDefault="00155576" w:rsidP="00BC11E6">
            <w:pPr>
              <w:suppressAutoHyphens/>
              <w:rPr>
                <w:sz w:val="22"/>
                <w:szCs w:val="22"/>
              </w:rPr>
            </w:pPr>
            <w:r w:rsidRPr="00BE7E75">
              <w:rPr>
                <w:sz w:val="22"/>
                <w:szCs w:val="22"/>
              </w:rPr>
              <w:t>10.39/08.164</w:t>
            </w:r>
          </w:p>
        </w:tc>
        <w:tc>
          <w:tcPr>
            <w:tcW w:w="2410" w:type="dxa"/>
          </w:tcPr>
          <w:p w14:paraId="40638577" w14:textId="77777777" w:rsidR="00155576" w:rsidRPr="00BE7E75" w:rsidRDefault="00155576" w:rsidP="00BC11E6">
            <w:pPr>
              <w:suppressAutoHyphens/>
              <w:jc w:val="left"/>
              <w:rPr>
                <w:sz w:val="22"/>
                <w:szCs w:val="22"/>
              </w:rPr>
            </w:pPr>
            <w:r w:rsidRPr="00BE7E75">
              <w:rPr>
                <w:sz w:val="22"/>
                <w:szCs w:val="22"/>
              </w:rPr>
              <w:t>Массовая доля жира</w:t>
            </w:r>
          </w:p>
        </w:tc>
        <w:tc>
          <w:tcPr>
            <w:tcW w:w="2551" w:type="dxa"/>
            <w:vMerge/>
          </w:tcPr>
          <w:p w14:paraId="4503F2E2" w14:textId="77777777" w:rsidR="00155576" w:rsidRPr="00BE7E75" w:rsidRDefault="00155576" w:rsidP="00BC11E6">
            <w:pPr>
              <w:suppressAutoHyphens/>
              <w:jc w:val="left"/>
              <w:rPr>
                <w:sz w:val="22"/>
                <w:szCs w:val="22"/>
              </w:rPr>
            </w:pPr>
          </w:p>
        </w:tc>
        <w:tc>
          <w:tcPr>
            <w:tcW w:w="2268" w:type="dxa"/>
          </w:tcPr>
          <w:p w14:paraId="43899AF9" w14:textId="77777777" w:rsidR="00155576" w:rsidRPr="00BE7E75" w:rsidRDefault="00155576" w:rsidP="00BC11E6">
            <w:pPr>
              <w:suppressAutoHyphens/>
              <w:jc w:val="left"/>
              <w:rPr>
                <w:sz w:val="22"/>
                <w:szCs w:val="22"/>
              </w:rPr>
            </w:pPr>
            <w:r w:rsidRPr="00BE7E75">
              <w:rPr>
                <w:sz w:val="22"/>
                <w:szCs w:val="22"/>
              </w:rPr>
              <w:t>ГОСТ 26183-84</w:t>
            </w:r>
          </w:p>
          <w:p w14:paraId="110B1841" w14:textId="77777777" w:rsidR="00155576" w:rsidRPr="00BE7E75" w:rsidRDefault="00155576" w:rsidP="00BC11E6">
            <w:pPr>
              <w:suppressAutoHyphens/>
              <w:jc w:val="left"/>
              <w:rPr>
                <w:sz w:val="22"/>
                <w:szCs w:val="22"/>
              </w:rPr>
            </w:pPr>
            <w:r w:rsidRPr="00BE7E75">
              <w:rPr>
                <w:sz w:val="22"/>
                <w:szCs w:val="22"/>
              </w:rPr>
              <w:t>ГОСТ 8756.21-89 р.2</w:t>
            </w:r>
          </w:p>
        </w:tc>
      </w:tr>
      <w:tr w:rsidR="00155576" w:rsidRPr="00BE7E75" w14:paraId="1756182D" w14:textId="77777777" w:rsidTr="001350E9">
        <w:trPr>
          <w:cantSplit/>
        </w:trPr>
        <w:tc>
          <w:tcPr>
            <w:tcW w:w="709" w:type="dxa"/>
          </w:tcPr>
          <w:p w14:paraId="414B8A73"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20.18*</w:t>
            </w:r>
          </w:p>
        </w:tc>
        <w:tc>
          <w:tcPr>
            <w:tcW w:w="1701" w:type="dxa"/>
            <w:vMerge/>
          </w:tcPr>
          <w:p w14:paraId="0A0B3E37" w14:textId="77777777" w:rsidR="00155576" w:rsidRPr="00BE7E75" w:rsidRDefault="00155576" w:rsidP="00BC11E6">
            <w:pPr>
              <w:suppressAutoHyphens/>
              <w:jc w:val="left"/>
              <w:rPr>
                <w:sz w:val="22"/>
                <w:szCs w:val="22"/>
              </w:rPr>
            </w:pPr>
          </w:p>
        </w:tc>
        <w:tc>
          <w:tcPr>
            <w:tcW w:w="1276" w:type="dxa"/>
          </w:tcPr>
          <w:p w14:paraId="6C5E6EB0" w14:textId="77777777" w:rsidR="00155576" w:rsidRPr="00BE7E75" w:rsidRDefault="00155576" w:rsidP="00BC11E6">
            <w:pPr>
              <w:suppressAutoHyphens/>
              <w:rPr>
                <w:sz w:val="22"/>
                <w:szCs w:val="22"/>
              </w:rPr>
            </w:pPr>
            <w:r w:rsidRPr="00BE7E75">
              <w:rPr>
                <w:sz w:val="22"/>
                <w:szCs w:val="22"/>
              </w:rPr>
              <w:t>10.31/08.149</w:t>
            </w:r>
          </w:p>
          <w:p w14:paraId="7DC9444E" w14:textId="77777777" w:rsidR="00155576" w:rsidRPr="00BE7E75" w:rsidRDefault="00155576" w:rsidP="00BC11E6">
            <w:pPr>
              <w:suppressAutoHyphens/>
              <w:jc w:val="left"/>
              <w:rPr>
                <w:sz w:val="22"/>
                <w:szCs w:val="22"/>
              </w:rPr>
            </w:pPr>
            <w:r w:rsidRPr="00BE7E75">
              <w:rPr>
                <w:sz w:val="22"/>
                <w:szCs w:val="22"/>
              </w:rPr>
              <w:t>10.32/08.149</w:t>
            </w:r>
          </w:p>
          <w:p w14:paraId="2D4E539B"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30EA311C" w14:textId="77777777" w:rsidR="00155576" w:rsidRPr="00BE7E75" w:rsidRDefault="00155576" w:rsidP="00BC11E6">
            <w:pPr>
              <w:suppressAutoHyphens/>
              <w:jc w:val="left"/>
              <w:rPr>
                <w:sz w:val="22"/>
                <w:szCs w:val="22"/>
              </w:rPr>
            </w:pPr>
            <w:r w:rsidRPr="00BE7E75">
              <w:rPr>
                <w:sz w:val="22"/>
                <w:szCs w:val="22"/>
              </w:rPr>
              <w:t>Массовая доля хлор</w:t>
            </w:r>
            <w:r w:rsidRPr="00BE7E75">
              <w:rPr>
                <w:sz w:val="22"/>
                <w:szCs w:val="22"/>
              </w:rPr>
              <w:t>и</w:t>
            </w:r>
            <w:r w:rsidRPr="00BE7E75">
              <w:rPr>
                <w:sz w:val="22"/>
                <w:szCs w:val="22"/>
              </w:rPr>
              <w:t>дов</w:t>
            </w:r>
          </w:p>
        </w:tc>
        <w:tc>
          <w:tcPr>
            <w:tcW w:w="2551" w:type="dxa"/>
            <w:vMerge/>
          </w:tcPr>
          <w:p w14:paraId="236AC3CF" w14:textId="77777777" w:rsidR="00155576" w:rsidRPr="00BE7E75" w:rsidRDefault="00155576" w:rsidP="00BC11E6">
            <w:pPr>
              <w:suppressAutoHyphens/>
              <w:jc w:val="left"/>
              <w:rPr>
                <w:sz w:val="22"/>
                <w:szCs w:val="22"/>
              </w:rPr>
            </w:pPr>
          </w:p>
        </w:tc>
        <w:tc>
          <w:tcPr>
            <w:tcW w:w="2268" w:type="dxa"/>
          </w:tcPr>
          <w:p w14:paraId="51E69E5C" w14:textId="77777777" w:rsidR="00155576" w:rsidRPr="00BE7E75" w:rsidRDefault="00155576" w:rsidP="00BC11E6">
            <w:pPr>
              <w:suppressAutoHyphens/>
              <w:jc w:val="left"/>
              <w:rPr>
                <w:sz w:val="22"/>
                <w:szCs w:val="22"/>
              </w:rPr>
            </w:pPr>
            <w:r w:rsidRPr="00BE7E75">
              <w:rPr>
                <w:sz w:val="22"/>
                <w:szCs w:val="22"/>
              </w:rPr>
              <w:t>ГОСТ 26186-84 р.3</w:t>
            </w:r>
          </w:p>
        </w:tc>
      </w:tr>
      <w:tr w:rsidR="00155576" w:rsidRPr="00BE7E75" w14:paraId="4B9D94FF" w14:textId="77777777" w:rsidTr="001350E9">
        <w:trPr>
          <w:cantSplit/>
        </w:trPr>
        <w:tc>
          <w:tcPr>
            <w:tcW w:w="709" w:type="dxa"/>
          </w:tcPr>
          <w:p w14:paraId="5CEA2746"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20.19*</w:t>
            </w:r>
          </w:p>
        </w:tc>
        <w:tc>
          <w:tcPr>
            <w:tcW w:w="1701" w:type="dxa"/>
            <w:vMerge/>
          </w:tcPr>
          <w:p w14:paraId="1DF199B9" w14:textId="77777777" w:rsidR="00155576" w:rsidRPr="00BE7E75" w:rsidRDefault="00155576" w:rsidP="00BC11E6">
            <w:pPr>
              <w:suppressAutoHyphens/>
              <w:jc w:val="left"/>
              <w:rPr>
                <w:sz w:val="22"/>
                <w:szCs w:val="22"/>
              </w:rPr>
            </w:pPr>
          </w:p>
        </w:tc>
        <w:tc>
          <w:tcPr>
            <w:tcW w:w="1276" w:type="dxa"/>
          </w:tcPr>
          <w:p w14:paraId="58A31A42" w14:textId="77777777" w:rsidR="00155576" w:rsidRPr="00BE7E75" w:rsidRDefault="00155576" w:rsidP="00BC11E6">
            <w:pPr>
              <w:suppressAutoHyphens/>
              <w:rPr>
                <w:sz w:val="22"/>
                <w:szCs w:val="22"/>
              </w:rPr>
            </w:pPr>
            <w:r w:rsidRPr="00BE7E75">
              <w:rPr>
                <w:sz w:val="22"/>
                <w:szCs w:val="22"/>
              </w:rPr>
              <w:t>10.31/08.149</w:t>
            </w:r>
          </w:p>
          <w:p w14:paraId="04333DD5" w14:textId="77777777" w:rsidR="00155576" w:rsidRPr="00BE7E75" w:rsidRDefault="00155576" w:rsidP="00BC11E6">
            <w:pPr>
              <w:suppressAutoHyphens/>
              <w:jc w:val="left"/>
              <w:rPr>
                <w:sz w:val="22"/>
                <w:szCs w:val="22"/>
              </w:rPr>
            </w:pPr>
            <w:r w:rsidRPr="00BE7E75">
              <w:rPr>
                <w:sz w:val="22"/>
                <w:szCs w:val="22"/>
              </w:rPr>
              <w:t>10.32/08.149</w:t>
            </w:r>
          </w:p>
          <w:p w14:paraId="3CD7BE6A"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3BB0BE87" w14:textId="77777777" w:rsidR="00155576" w:rsidRPr="00BE7E75" w:rsidRDefault="00155576" w:rsidP="00BC11E6">
            <w:pPr>
              <w:suppressAutoHyphens/>
              <w:jc w:val="left"/>
              <w:rPr>
                <w:sz w:val="22"/>
                <w:szCs w:val="22"/>
              </w:rPr>
            </w:pPr>
            <w:r w:rsidRPr="00BE7E75">
              <w:rPr>
                <w:sz w:val="22"/>
                <w:szCs w:val="22"/>
              </w:rPr>
              <w:t>Массовая доля кар</w:t>
            </w:r>
            <w:r w:rsidRPr="00BE7E75">
              <w:rPr>
                <w:sz w:val="22"/>
                <w:szCs w:val="22"/>
              </w:rPr>
              <w:t>о</w:t>
            </w:r>
            <w:r w:rsidRPr="00BE7E75">
              <w:rPr>
                <w:sz w:val="22"/>
                <w:szCs w:val="22"/>
              </w:rPr>
              <w:t>тина</w:t>
            </w:r>
          </w:p>
        </w:tc>
        <w:tc>
          <w:tcPr>
            <w:tcW w:w="2551" w:type="dxa"/>
            <w:vMerge/>
          </w:tcPr>
          <w:p w14:paraId="068A089A" w14:textId="77777777" w:rsidR="00155576" w:rsidRPr="00BE7E75" w:rsidRDefault="00155576" w:rsidP="00BC11E6">
            <w:pPr>
              <w:suppressAutoHyphens/>
              <w:jc w:val="left"/>
              <w:rPr>
                <w:sz w:val="22"/>
                <w:szCs w:val="22"/>
              </w:rPr>
            </w:pPr>
          </w:p>
        </w:tc>
        <w:tc>
          <w:tcPr>
            <w:tcW w:w="2268" w:type="dxa"/>
          </w:tcPr>
          <w:p w14:paraId="7878C153" w14:textId="77777777" w:rsidR="00155576" w:rsidRPr="00BE7E75" w:rsidRDefault="00155576" w:rsidP="00BC11E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6558-2-2019</w:t>
            </w:r>
          </w:p>
        </w:tc>
      </w:tr>
      <w:tr w:rsidR="00155576" w:rsidRPr="00BE7E75" w14:paraId="6F556F22" w14:textId="77777777" w:rsidTr="001350E9">
        <w:trPr>
          <w:cantSplit/>
        </w:trPr>
        <w:tc>
          <w:tcPr>
            <w:tcW w:w="709" w:type="dxa"/>
          </w:tcPr>
          <w:p w14:paraId="7769E09C"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20.20*</w:t>
            </w:r>
          </w:p>
        </w:tc>
        <w:tc>
          <w:tcPr>
            <w:tcW w:w="1701" w:type="dxa"/>
            <w:vMerge/>
          </w:tcPr>
          <w:p w14:paraId="33DAC90B" w14:textId="77777777" w:rsidR="00155576" w:rsidRPr="00BE7E75" w:rsidRDefault="00155576" w:rsidP="00BC11E6">
            <w:pPr>
              <w:suppressAutoHyphens/>
              <w:jc w:val="left"/>
              <w:rPr>
                <w:sz w:val="22"/>
                <w:szCs w:val="22"/>
              </w:rPr>
            </w:pPr>
          </w:p>
        </w:tc>
        <w:tc>
          <w:tcPr>
            <w:tcW w:w="1276" w:type="dxa"/>
          </w:tcPr>
          <w:p w14:paraId="6B5F74F3" w14:textId="77777777" w:rsidR="00155576" w:rsidRPr="00BE7E75" w:rsidRDefault="00155576" w:rsidP="00BC11E6">
            <w:pPr>
              <w:suppressAutoHyphens/>
              <w:rPr>
                <w:sz w:val="22"/>
                <w:szCs w:val="22"/>
              </w:rPr>
            </w:pPr>
            <w:r w:rsidRPr="00BE7E75">
              <w:rPr>
                <w:sz w:val="22"/>
                <w:szCs w:val="22"/>
              </w:rPr>
              <w:t>10.32/08.082</w:t>
            </w:r>
          </w:p>
          <w:p w14:paraId="481672D5" w14:textId="77777777" w:rsidR="00155576" w:rsidRPr="00BE7E75" w:rsidRDefault="00155576" w:rsidP="00BC11E6">
            <w:pPr>
              <w:suppressAutoHyphens/>
              <w:rPr>
                <w:sz w:val="22"/>
                <w:szCs w:val="22"/>
              </w:rPr>
            </w:pPr>
            <w:r w:rsidRPr="00BE7E75">
              <w:rPr>
                <w:sz w:val="22"/>
                <w:szCs w:val="22"/>
              </w:rPr>
              <w:t>10.39/08.082</w:t>
            </w:r>
          </w:p>
        </w:tc>
        <w:tc>
          <w:tcPr>
            <w:tcW w:w="2410" w:type="dxa"/>
          </w:tcPr>
          <w:p w14:paraId="2040263B" w14:textId="77777777" w:rsidR="00155576" w:rsidRPr="00BE7E75" w:rsidRDefault="00155576" w:rsidP="00BC11E6">
            <w:pPr>
              <w:suppressAutoHyphens/>
              <w:jc w:val="left"/>
              <w:rPr>
                <w:sz w:val="22"/>
                <w:szCs w:val="22"/>
              </w:rPr>
            </w:pPr>
            <w:r w:rsidRPr="00BE7E75">
              <w:rPr>
                <w:sz w:val="22"/>
                <w:szCs w:val="22"/>
              </w:rPr>
              <w:t>Массовая доля фо</w:t>
            </w:r>
            <w:r w:rsidRPr="00BE7E75">
              <w:rPr>
                <w:sz w:val="22"/>
                <w:szCs w:val="22"/>
              </w:rPr>
              <w:t>с</w:t>
            </w:r>
            <w:r w:rsidRPr="00BE7E75">
              <w:rPr>
                <w:sz w:val="22"/>
                <w:szCs w:val="22"/>
              </w:rPr>
              <w:t>фора</w:t>
            </w:r>
          </w:p>
        </w:tc>
        <w:tc>
          <w:tcPr>
            <w:tcW w:w="2551" w:type="dxa"/>
            <w:vMerge/>
          </w:tcPr>
          <w:p w14:paraId="58075889" w14:textId="77777777" w:rsidR="00155576" w:rsidRPr="00BE7E75" w:rsidRDefault="00155576" w:rsidP="00BC11E6">
            <w:pPr>
              <w:suppressAutoHyphens/>
              <w:jc w:val="left"/>
              <w:rPr>
                <w:sz w:val="22"/>
                <w:szCs w:val="22"/>
              </w:rPr>
            </w:pPr>
          </w:p>
        </w:tc>
        <w:tc>
          <w:tcPr>
            <w:tcW w:w="2268" w:type="dxa"/>
          </w:tcPr>
          <w:p w14:paraId="2CDC54F7" w14:textId="77777777" w:rsidR="00155576" w:rsidRPr="00BE7E75" w:rsidRDefault="00155576" w:rsidP="00BC11E6">
            <w:pPr>
              <w:suppressAutoHyphens/>
              <w:jc w:val="left"/>
              <w:rPr>
                <w:sz w:val="22"/>
                <w:szCs w:val="22"/>
              </w:rPr>
            </w:pPr>
            <w:r w:rsidRPr="00BE7E75">
              <w:rPr>
                <w:sz w:val="22"/>
                <w:szCs w:val="22"/>
              </w:rPr>
              <w:t>ГОСТ 30615-99</w:t>
            </w:r>
          </w:p>
          <w:p w14:paraId="1BB44F5D" w14:textId="77777777" w:rsidR="00155576" w:rsidRPr="00BE7E75" w:rsidRDefault="00155576" w:rsidP="00BC11E6">
            <w:pPr>
              <w:suppressAutoHyphens/>
              <w:jc w:val="left"/>
              <w:rPr>
                <w:sz w:val="22"/>
                <w:szCs w:val="22"/>
              </w:rPr>
            </w:pPr>
            <w:r w:rsidRPr="00BE7E75">
              <w:rPr>
                <w:sz w:val="22"/>
                <w:szCs w:val="22"/>
              </w:rPr>
              <w:t>СТБ ГОСТ Р 51430-2006</w:t>
            </w:r>
          </w:p>
        </w:tc>
      </w:tr>
      <w:tr w:rsidR="00155576" w:rsidRPr="00BE7E75" w14:paraId="6E8C4551" w14:textId="77777777" w:rsidTr="001350E9">
        <w:trPr>
          <w:cantSplit/>
        </w:trPr>
        <w:tc>
          <w:tcPr>
            <w:tcW w:w="709" w:type="dxa"/>
          </w:tcPr>
          <w:p w14:paraId="3B956F13"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20.21*</w:t>
            </w:r>
          </w:p>
        </w:tc>
        <w:tc>
          <w:tcPr>
            <w:tcW w:w="1701" w:type="dxa"/>
            <w:vMerge/>
          </w:tcPr>
          <w:p w14:paraId="6ED31254" w14:textId="77777777" w:rsidR="00155576" w:rsidRPr="00BE7E75" w:rsidRDefault="00155576" w:rsidP="00BC11E6">
            <w:pPr>
              <w:suppressAutoHyphens/>
              <w:jc w:val="left"/>
              <w:rPr>
                <w:sz w:val="22"/>
                <w:szCs w:val="22"/>
              </w:rPr>
            </w:pPr>
          </w:p>
        </w:tc>
        <w:tc>
          <w:tcPr>
            <w:tcW w:w="1276" w:type="dxa"/>
          </w:tcPr>
          <w:p w14:paraId="327305F8" w14:textId="77777777" w:rsidR="00155576" w:rsidRPr="00BE7E75" w:rsidRDefault="00155576" w:rsidP="00BC11E6">
            <w:pPr>
              <w:suppressAutoHyphens/>
              <w:rPr>
                <w:sz w:val="22"/>
                <w:szCs w:val="22"/>
              </w:rPr>
            </w:pPr>
            <w:r w:rsidRPr="00BE7E75">
              <w:rPr>
                <w:sz w:val="22"/>
                <w:szCs w:val="22"/>
              </w:rPr>
              <w:t>10.31/08.052</w:t>
            </w:r>
          </w:p>
          <w:p w14:paraId="01B8D2D7" w14:textId="77777777" w:rsidR="00155576" w:rsidRPr="00BE7E75" w:rsidRDefault="00155576" w:rsidP="00BC11E6">
            <w:pPr>
              <w:suppressAutoHyphens/>
              <w:jc w:val="left"/>
              <w:rPr>
                <w:sz w:val="22"/>
                <w:szCs w:val="22"/>
              </w:rPr>
            </w:pPr>
            <w:r w:rsidRPr="00BE7E75">
              <w:rPr>
                <w:sz w:val="22"/>
                <w:szCs w:val="22"/>
              </w:rPr>
              <w:t>10.32/08.052</w:t>
            </w:r>
          </w:p>
          <w:p w14:paraId="2A7D2A1E" w14:textId="77777777" w:rsidR="00155576" w:rsidRPr="00BE7E75" w:rsidRDefault="00155576" w:rsidP="00BC11E6">
            <w:pPr>
              <w:suppressAutoHyphens/>
              <w:rPr>
                <w:sz w:val="22"/>
                <w:szCs w:val="22"/>
              </w:rPr>
            </w:pPr>
            <w:r w:rsidRPr="00BE7E75">
              <w:rPr>
                <w:sz w:val="22"/>
                <w:szCs w:val="22"/>
              </w:rPr>
              <w:t>10.39/08.052</w:t>
            </w:r>
          </w:p>
        </w:tc>
        <w:tc>
          <w:tcPr>
            <w:tcW w:w="2410" w:type="dxa"/>
          </w:tcPr>
          <w:p w14:paraId="1EC59A98" w14:textId="77777777" w:rsidR="00155576" w:rsidRPr="00BE7E75" w:rsidRDefault="00155576" w:rsidP="00BC11E6">
            <w:pPr>
              <w:suppressAutoHyphens/>
              <w:jc w:val="left"/>
              <w:rPr>
                <w:sz w:val="22"/>
                <w:szCs w:val="22"/>
              </w:rPr>
            </w:pPr>
            <w:r w:rsidRPr="00BE7E75">
              <w:rPr>
                <w:sz w:val="22"/>
                <w:szCs w:val="22"/>
              </w:rPr>
              <w:t>Массовая доля с</w:t>
            </w:r>
            <w:r w:rsidRPr="00BE7E75">
              <w:rPr>
                <w:sz w:val="22"/>
                <w:szCs w:val="22"/>
              </w:rPr>
              <w:t>у</w:t>
            </w:r>
            <w:r w:rsidRPr="00BE7E75">
              <w:rPr>
                <w:sz w:val="22"/>
                <w:szCs w:val="22"/>
              </w:rPr>
              <w:t>хих веществ нераствор</w:t>
            </w:r>
            <w:r w:rsidRPr="00BE7E75">
              <w:rPr>
                <w:sz w:val="22"/>
                <w:szCs w:val="22"/>
              </w:rPr>
              <w:t>и</w:t>
            </w:r>
            <w:r w:rsidRPr="00BE7E75">
              <w:rPr>
                <w:sz w:val="22"/>
                <w:szCs w:val="22"/>
              </w:rPr>
              <w:t>мых в воде</w:t>
            </w:r>
          </w:p>
        </w:tc>
        <w:tc>
          <w:tcPr>
            <w:tcW w:w="2551" w:type="dxa"/>
            <w:vMerge/>
          </w:tcPr>
          <w:p w14:paraId="1DC86D99" w14:textId="77777777" w:rsidR="00155576" w:rsidRPr="00BE7E75" w:rsidRDefault="00155576" w:rsidP="00BC11E6">
            <w:pPr>
              <w:suppressAutoHyphens/>
              <w:jc w:val="left"/>
              <w:rPr>
                <w:sz w:val="22"/>
                <w:szCs w:val="22"/>
              </w:rPr>
            </w:pPr>
          </w:p>
        </w:tc>
        <w:tc>
          <w:tcPr>
            <w:tcW w:w="2268" w:type="dxa"/>
          </w:tcPr>
          <w:p w14:paraId="2D2138C9" w14:textId="77777777" w:rsidR="00155576" w:rsidRPr="00BE7E75" w:rsidRDefault="00155576" w:rsidP="00BC11E6">
            <w:pPr>
              <w:suppressAutoHyphens/>
              <w:jc w:val="left"/>
              <w:rPr>
                <w:sz w:val="22"/>
                <w:szCs w:val="22"/>
              </w:rPr>
            </w:pPr>
            <w:r w:rsidRPr="00BE7E75">
              <w:rPr>
                <w:sz w:val="22"/>
                <w:szCs w:val="22"/>
              </w:rPr>
              <w:t>ГОСТ 29031-91</w:t>
            </w:r>
          </w:p>
        </w:tc>
      </w:tr>
      <w:tr w:rsidR="00155576" w:rsidRPr="00BE7E75" w14:paraId="748F1E33" w14:textId="77777777" w:rsidTr="001350E9">
        <w:trPr>
          <w:cantSplit/>
        </w:trPr>
        <w:tc>
          <w:tcPr>
            <w:tcW w:w="709" w:type="dxa"/>
          </w:tcPr>
          <w:p w14:paraId="164C2D83"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20.22*</w:t>
            </w:r>
          </w:p>
        </w:tc>
        <w:tc>
          <w:tcPr>
            <w:tcW w:w="1701" w:type="dxa"/>
            <w:vMerge/>
          </w:tcPr>
          <w:p w14:paraId="037AC273" w14:textId="77777777" w:rsidR="00155576" w:rsidRPr="00BE7E75" w:rsidRDefault="00155576" w:rsidP="00BC11E6">
            <w:pPr>
              <w:suppressAutoHyphens/>
              <w:jc w:val="left"/>
              <w:rPr>
                <w:sz w:val="22"/>
                <w:szCs w:val="22"/>
              </w:rPr>
            </w:pPr>
          </w:p>
        </w:tc>
        <w:tc>
          <w:tcPr>
            <w:tcW w:w="1276" w:type="dxa"/>
          </w:tcPr>
          <w:p w14:paraId="178270AC" w14:textId="77777777" w:rsidR="00155576" w:rsidRPr="00BE7E75" w:rsidRDefault="00155576" w:rsidP="00BC11E6">
            <w:pPr>
              <w:suppressAutoHyphens/>
              <w:jc w:val="left"/>
              <w:rPr>
                <w:sz w:val="22"/>
                <w:szCs w:val="22"/>
              </w:rPr>
            </w:pPr>
            <w:r w:rsidRPr="00BE7E75">
              <w:rPr>
                <w:sz w:val="22"/>
                <w:szCs w:val="22"/>
              </w:rPr>
              <w:t>10.32/08.149</w:t>
            </w:r>
          </w:p>
          <w:p w14:paraId="0229477C"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04A82117" w14:textId="77777777" w:rsidR="00155576" w:rsidRPr="00BE7E75" w:rsidRDefault="00155576" w:rsidP="00BC11E6">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сульфатов</w:t>
            </w:r>
          </w:p>
        </w:tc>
        <w:tc>
          <w:tcPr>
            <w:tcW w:w="2551" w:type="dxa"/>
            <w:vMerge/>
          </w:tcPr>
          <w:p w14:paraId="410A15F2" w14:textId="77777777" w:rsidR="00155576" w:rsidRPr="00BE7E75" w:rsidRDefault="00155576" w:rsidP="00BC11E6">
            <w:pPr>
              <w:suppressAutoHyphens/>
              <w:jc w:val="left"/>
              <w:rPr>
                <w:sz w:val="22"/>
                <w:szCs w:val="22"/>
              </w:rPr>
            </w:pPr>
          </w:p>
        </w:tc>
        <w:tc>
          <w:tcPr>
            <w:tcW w:w="2268" w:type="dxa"/>
          </w:tcPr>
          <w:p w14:paraId="3AF8C44A" w14:textId="77777777" w:rsidR="00155576" w:rsidRPr="00BE7E75" w:rsidRDefault="00155576" w:rsidP="00BC11E6">
            <w:pPr>
              <w:suppressAutoHyphens/>
              <w:jc w:val="left"/>
              <w:rPr>
                <w:sz w:val="22"/>
                <w:szCs w:val="22"/>
              </w:rPr>
            </w:pPr>
            <w:r w:rsidRPr="00BE7E75">
              <w:rPr>
                <w:sz w:val="22"/>
                <w:szCs w:val="22"/>
              </w:rPr>
              <w:t>СТБ ГОСТ Р 51123-2007</w:t>
            </w:r>
          </w:p>
        </w:tc>
      </w:tr>
      <w:tr w:rsidR="00155576" w:rsidRPr="00BE7E75" w14:paraId="5DF69BFA" w14:textId="77777777" w:rsidTr="001350E9">
        <w:trPr>
          <w:cantSplit/>
        </w:trPr>
        <w:tc>
          <w:tcPr>
            <w:tcW w:w="709" w:type="dxa"/>
          </w:tcPr>
          <w:p w14:paraId="31868A22"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20.23*</w:t>
            </w:r>
          </w:p>
        </w:tc>
        <w:tc>
          <w:tcPr>
            <w:tcW w:w="1701" w:type="dxa"/>
            <w:vMerge/>
          </w:tcPr>
          <w:p w14:paraId="116DFAB8" w14:textId="77777777" w:rsidR="00155576" w:rsidRPr="00BE7E75" w:rsidRDefault="00155576" w:rsidP="00BC11E6">
            <w:pPr>
              <w:suppressAutoHyphens/>
              <w:jc w:val="left"/>
              <w:rPr>
                <w:sz w:val="22"/>
                <w:szCs w:val="22"/>
              </w:rPr>
            </w:pPr>
          </w:p>
        </w:tc>
        <w:tc>
          <w:tcPr>
            <w:tcW w:w="1276" w:type="dxa"/>
          </w:tcPr>
          <w:p w14:paraId="43381972" w14:textId="77777777" w:rsidR="00155576" w:rsidRPr="00BE7E75" w:rsidRDefault="00155576" w:rsidP="00BC11E6">
            <w:pPr>
              <w:suppressAutoHyphens/>
              <w:rPr>
                <w:sz w:val="22"/>
                <w:szCs w:val="22"/>
              </w:rPr>
            </w:pPr>
            <w:r w:rsidRPr="00BE7E75">
              <w:rPr>
                <w:sz w:val="22"/>
                <w:szCs w:val="22"/>
              </w:rPr>
              <w:t>10.31/08.133</w:t>
            </w:r>
          </w:p>
          <w:p w14:paraId="5A34F185" w14:textId="77777777" w:rsidR="00155576" w:rsidRPr="00BE7E75" w:rsidRDefault="00155576" w:rsidP="00BC11E6">
            <w:pPr>
              <w:suppressAutoHyphens/>
              <w:jc w:val="left"/>
              <w:rPr>
                <w:sz w:val="22"/>
                <w:szCs w:val="22"/>
              </w:rPr>
            </w:pPr>
            <w:r w:rsidRPr="00BE7E75">
              <w:rPr>
                <w:sz w:val="22"/>
                <w:szCs w:val="22"/>
              </w:rPr>
              <w:t>10.32/08.133</w:t>
            </w:r>
          </w:p>
          <w:p w14:paraId="3C22639E" w14:textId="77777777" w:rsidR="00155576" w:rsidRPr="00BE7E75" w:rsidRDefault="00155576" w:rsidP="00BC11E6">
            <w:pPr>
              <w:suppressAutoHyphens/>
              <w:rPr>
                <w:sz w:val="22"/>
                <w:szCs w:val="22"/>
              </w:rPr>
            </w:pPr>
            <w:r w:rsidRPr="00BE7E75">
              <w:rPr>
                <w:sz w:val="22"/>
                <w:szCs w:val="22"/>
              </w:rPr>
              <w:t>10.39/08.133</w:t>
            </w:r>
          </w:p>
        </w:tc>
        <w:tc>
          <w:tcPr>
            <w:tcW w:w="2410" w:type="dxa"/>
          </w:tcPr>
          <w:p w14:paraId="0E54783F" w14:textId="77777777" w:rsidR="00155576" w:rsidRPr="00BE7E75" w:rsidRDefault="00155576" w:rsidP="00BC11E6">
            <w:pPr>
              <w:suppressAutoHyphens/>
              <w:jc w:val="left"/>
              <w:rPr>
                <w:sz w:val="22"/>
                <w:szCs w:val="22"/>
              </w:rPr>
            </w:pPr>
            <w:r w:rsidRPr="00BE7E75">
              <w:rPr>
                <w:sz w:val="22"/>
                <w:szCs w:val="22"/>
              </w:rPr>
              <w:t xml:space="preserve">Массовая доля </w:t>
            </w:r>
          </w:p>
          <w:p w14:paraId="5995C62D" w14:textId="77777777" w:rsidR="00155576" w:rsidRPr="00BE7E75" w:rsidRDefault="00155576" w:rsidP="00BC11E6">
            <w:pPr>
              <w:suppressAutoHyphens/>
              <w:jc w:val="left"/>
              <w:rPr>
                <w:sz w:val="22"/>
                <w:szCs w:val="22"/>
              </w:rPr>
            </w:pPr>
            <w:r w:rsidRPr="00BE7E75">
              <w:rPr>
                <w:sz w:val="22"/>
                <w:szCs w:val="22"/>
              </w:rPr>
              <w:t>растворимых сухих в</w:t>
            </w:r>
            <w:r w:rsidRPr="00BE7E75">
              <w:rPr>
                <w:sz w:val="22"/>
                <w:szCs w:val="22"/>
              </w:rPr>
              <w:t>е</w:t>
            </w:r>
            <w:r w:rsidRPr="00BE7E75">
              <w:rPr>
                <w:sz w:val="22"/>
                <w:szCs w:val="22"/>
              </w:rPr>
              <w:t xml:space="preserve">ществ % </w:t>
            </w:r>
            <w:r w:rsidRPr="00BE7E75">
              <w:rPr>
                <w:sz w:val="22"/>
                <w:szCs w:val="22"/>
                <w:vertAlign w:val="superscript"/>
              </w:rPr>
              <w:t xml:space="preserve">0 </w:t>
            </w:r>
            <w:r w:rsidRPr="00BE7E75">
              <w:rPr>
                <w:sz w:val="22"/>
                <w:szCs w:val="22"/>
              </w:rPr>
              <w:t>Брикс</w:t>
            </w:r>
          </w:p>
        </w:tc>
        <w:tc>
          <w:tcPr>
            <w:tcW w:w="2551" w:type="dxa"/>
            <w:vMerge/>
          </w:tcPr>
          <w:p w14:paraId="61E09C83" w14:textId="77777777" w:rsidR="00155576" w:rsidRPr="00BE7E75" w:rsidRDefault="00155576" w:rsidP="00BC11E6">
            <w:pPr>
              <w:suppressAutoHyphens/>
              <w:jc w:val="left"/>
              <w:rPr>
                <w:sz w:val="22"/>
                <w:szCs w:val="22"/>
              </w:rPr>
            </w:pPr>
          </w:p>
        </w:tc>
        <w:tc>
          <w:tcPr>
            <w:tcW w:w="2268" w:type="dxa"/>
          </w:tcPr>
          <w:p w14:paraId="00E14A93" w14:textId="77777777" w:rsidR="00155576" w:rsidRPr="00BE7E75" w:rsidRDefault="00155576" w:rsidP="00BC11E6">
            <w:pPr>
              <w:suppressAutoHyphens/>
              <w:jc w:val="left"/>
              <w:rPr>
                <w:sz w:val="22"/>
                <w:szCs w:val="22"/>
              </w:rPr>
            </w:pPr>
            <w:r w:rsidRPr="00BE7E75">
              <w:rPr>
                <w:sz w:val="22"/>
                <w:szCs w:val="22"/>
              </w:rPr>
              <w:t>СТБ ГОСТ Р 51433-2007</w:t>
            </w:r>
          </w:p>
        </w:tc>
      </w:tr>
      <w:tr w:rsidR="00155576" w:rsidRPr="00BE7E75" w14:paraId="2E7D2146" w14:textId="77777777" w:rsidTr="001350E9">
        <w:trPr>
          <w:cantSplit/>
        </w:trPr>
        <w:tc>
          <w:tcPr>
            <w:tcW w:w="709" w:type="dxa"/>
          </w:tcPr>
          <w:p w14:paraId="58CAB6F6"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20.24*</w:t>
            </w:r>
          </w:p>
        </w:tc>
        <w:tc>
          <w:tcPr>
            <w:tcW w:w="1701" w:type="dxa"/>
            <w:vMerge/>
          </w:tcPr>
          <w:p w14:paraId="73D9EB4F" w14:textId="77777777" w:rsidR="00155576" w:rsidRPr="00BE7E75" w:rsidRDefault="00155576" w:rsidP="00BC11E6">
            <w:pPr>
              <w:suppressAutoHyphens/>
              <w:jc w:val="left"/>
              <w:rPr>
                <w:sz w:val="22"/>
                <w:szCs w:val="22"/>
              </w:rPr>
            </w:pPr>
          </w:p>
        </w:tc>
        <w:tc>
          <w:tcPr>
            <w:tcW w:w="1276" w:type="dxa"/>
          </w:tcPr>
          <w:p w14:paraId="0A251DC7" w14:textId="77777777" w:rsidR="00155576" w:rsidRPr="00BE7E75" w:rsidRDefault="00155576" w:rsidP="00BC11E6">
            <w:pPr>
              <w:suppressAutoHyphens/>
              <w:rPr>
                <w:sz w:val="22"/>
                <w:szCs w:val="22"/>
              </w:rPr>
            </w:pPr>
            <w:r w:rsidRPr="00BE7E75">
              <w:rPr>
                <w:sz w:val="22"/>
                <w:szCs w:val="22"/>
              </w:rPr>
              <w:t>10.31/08.149</w:t>
            </w:r>
          </w:p>
          <w:p w14:paraId="4CF41A4F" w14:textId="77777777" w:rsidR="00155576" w:rsidRPr="00BE7E75" w:rsidRDefault="00155576" w:rsidP="00BC11E6">
            <w:pPr>
              <w:suppressAutoHyphens/>
              <w:jc w:val="left"/>
              <w:rPr>
                <w:sz w:val="22"/>
                <w:szCs w:val="22"/>
              </w:rPr>
            </w:pPr>
            <w:r w:rsidRPr="00BE7E75">
              <w:rPr>
                <w:sz w:val="22"/>
                <w:szCs w:val="22"/>
              </w:rPr>
              <w:t>10.32/08.149</w:t>
            </w:r>
          </w:p>
          <w:p w14:paraId="4BA21952"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24B249B7" w14:textId="77777777" w:rsidR="00155576" w:rsidRPr="00BE7E75" w:rsidRDefault="00155576" w:rsidP="00BC11E6">
            <w:pPr>
              <w:suppressAutoHyphens/>
              <w:jc w:val="left"/>
              <w:rPr>
                <w:sz w:val="22"/>
                <w:szCs w:val="22"/>
              </w:rPr>
            </w:pPr>
            <w:r w:rsidRPr="00BE7E75">
              <w:rPr>
                <w:sz w:val="22"/>
                <w:szCs w:val="22"/>
              </w:rPr>
              <w:t xml:space="preserve">Массовая доля </w:t>
            </w:r>
          </w:p>
          <w:p w14:paraId="66C2ACAC" w14:textId="77777777" w:rsidR="00155576" w:rsidRPr="00BE7E75" w:rsidRDefault="00155576" w:rsidP="00BC11E6">
            <w:pPr>
              <w:suppressAutoHyphens/>
              <w:jc w:val="left"/>
              <w:rPr>
                <w:sz w:val="22"/>
                <w:szCs w:val="22"/>
              </w:rPr>
            </w:pPr>
            <w:r w:rsidRPr="00BE7E75">
              <w:rPr>
                <w:sz w:val="22"/>
                <w:szCs w:val="22"/>
              </w:rPr>
              <w:t>лет</w:t>
            </w:r>
            <w:r w:rsidRPr="00BE7E75">
              <w:rPr>
                <w:sz w:val="22"/>
                <w:szCs w:val="22"/>
              </w:rPr>
              <w:t>у</w:t>
            </w:r>
            <w:r w:rsidRPr="00BE7E75">
              <w:rPr>
                <w:sz w:val="22"/>
                <w:szCs w:val="22"/>
              </w:rPr>
              <w:t>чих кислот</w:t>
            </w:r>
          </w:p>
        </w:tc>
        <w:tc>
          <w:tcPr>
            <w:tcW w:w="2551" w:type="dxa"/>
            <w:vMerge/>
          </w:tcPr>
          <w:p w14:paraId="55672F5B" w14:textId="77777777" w:rsidR="00155576" w:rsidRPr="00BE7E75" w:rsidRDefault="00155576" w:rsidP="00BC11E6">
            <w:pPr>
              <w:suppressAutoHyphens/>
              <w:jc w:val="left"/>
              <w:rPr>
                <w:sz w:val="22"/>
                <w:szCs w:val="22"/>
              </w:rPr>
            </w:pPr>
          </w:p>
        </w:tc>
        <w:tc>
          <w:tcPr>
            <w:tcW w:w="2268" w:type="dxa"/>
          </w:tcPr>
          <w:p w14:paraId="72908CF9" w14:textId="77777777" w:rsidR="00155576" w:rsidRPr="00BE7E75" w:rsidRDefault="00155576" w:rsidP="00BC11E6">
            <w:pPr>
              <w:suppressAutoHyphens/>
              <w:jc w:val="left"/>
              <w:rPr>
                <w:sz w:val="22"/>
                <w:szCs w:val="22"/>
              </w:rPr>
            </w:pPr>
            <w:r w:rsidRPr="00BE7E75">
              <w:rPr>
                <w:sz w:val="22"/>
                <w:szCs w:val="22"/>
              </w:rPr>
              <w:t>ГОСТ 25555.1-2014</w:t>
            </w:r>
          </w:p>
        </w:tc>
      </w:tr>
      <w:tr w:rsidR="00155576" w:rsidRPr="00BE7E75" w14:paraId="198BA3C3" w14:textId="77777777" w:rsidTr="001350E9">
        <w:trPr>
          <w:cantSplit/>
        </w:trPr>
        <w:tc>
          <w:tcPr>
            <w:tcW w:w="709" w:type="dxa"/>
          </w:tcPr>
          <w:p w14:paraId="117234CD"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20.25*</w:t>
            </w:r>
          </w:p>
        </w:tc>
        <w:tc>
          <w:tcPr>
            <w:tcW w:w="1701" w:type="dxa"/>
            <w:vMerge/>
          </w:tcPr>
          <w:p w14:paraId="6560630E" w14:textId="77777777" w:rsidR="00155576" w:rsidRPr="00BE7E75" w:rsidRDefault="00155576" w:rsidP="00BC11E6">
            <w:pPr>
              <w:suppressAutoHyphens/>
              <w:jc w:val="left"/>
              <w:rPr>
                <w:sz w:val="22"/>
                <w:szCs w:val="22"/>
              </w:rPr>
            </w:pPr>
          </w:p>
        </w:tc>
        <w:tc>
          <w:tcPr>
            <w:tcW w:w="1276" w:type="dxa"/>
          </w:tcPr>
          <w:p w14:paraId="3DC4EDF9" w14:textId="77777777" w:rsidR="00155576" w:rsidRPr="00BE7E75" w:rsidRDefault="00155576" w:rsidP="00BC11E6">
            <w:pPr>
              <w:suppressAutoHyphens/>
              <w:rPr>
                <w:sz w:val="22"/>
                <w:szCs w:val="22"/>
              </w:rPr>
            </w:pPr>
            <w:r w:rsidRPr="00BE7E75">
              <w:rPr>
                <w:sz w:val="22"/>
                <w:szCs w:val="22"/>
              </w:rPr>
              <w:t>10.31/08.159</w:t>
            </w:r>
          </w:p>
          <w:p w14:paraId="46EA33C9" w14:textId="77777777" w:rsidR="00155576" w:rsidRPr="00BE7E75" w:rsidRDefault="00155576" w:rsidP="00BC11E6">
            <w:pPr>
              <w:suppressAutoHyphens/>
              <w:jc w:val="left"/>
              <w:rPr>
                <w:sz w:val="22"/>
                <w:szCs w:val="22"/>
              </w:rPr>
            </w:pPr>
            <w:r w:rsidRPr="00BE7E75">
              <w:rPr>
                <w:sz w:val="22"/>
                <w:szCs w:val="22"/>
              </w:rPr>
              <w:t>10.32/08.159</w:t>
            </w:r>
          </w:p>
          <w:p w14:paraId="21D1870E" w14:textId="77777777" w:rsidR="00155576" w:rsidRPr="00BE7E75" w:rsidRDefault="00155576" w:rsidP="00BC11E6">
            <w:pPr>
              <w:suppressAutoHyphens/>
              <w:rPr>
                <w:sz w:val="22"/>
                <w:szCs w:val="22"/>
              </w:rPr>
            </w:pPr>
            <w:r w:rsidRPr="00BE7E75">
              <w:rPr>
                <w:sz w:val="22"/>
                <w:szCs w:val="22"/>
              </w:rPr>
              <w:t>10.39/08.159</w:t>
            </w:r>
          </w:p>
        </w:tc>
        <w:tc>
          <w:tcPr>
            <w:tcW w:w="2410" w:type="dxa"/>
          </w:tcPr>
          <w:p w14:paraId="7E36E02D" w14:textId="77777777" w:rsidR="00155576" w:rsidRPr="00BE7E75" w:rsidRDefault="00155576" w:rsidP="00BC11E6">
            <w:pPr>
              <w:suppressAutoHyphens/>
              <w:jc w:val="left"/>
              <w:rPr>
                <w:sz w:val="22"/>
                <w:szCs w:val="22"/>
              </w:rPr>
            </w:pPr>
            <w:r w:rsidRPr="00BE7E75">
              <w:rPr>
                <w:sz w:val="22"/>
                <w:szCs w:val="22"/>
              </w:rPr>
              <w:t>Сорб</w:t>
            </w:r>
            <w:r w:rsidRPr="00BE7E75">
              <w:rPr>
                <w:sz w:val="22"/>
                <w:szCs w:val="22"/>
              </w:rPr>
              <w:t>и</w:t>
            </w:r>
            <w:r w:rsidRPr="00BE7E75">
              <w:rPr>
                <w:sz w:val="22"/>
                <w:szCs w:val="22"/>
              </w:rPr>
              <w:t>новая кислота и ее соли</w:t>
            </w:r>
          </w:p>
        </w:tc>
        <w:tc>
          <w:tcPr>
            <w:tcW w:w="2551" w:type="dxa"/>
            <w:vMerge/>
          </w:tcPr>
          <w:p w14:paraId="1A43121D" w14:textId="77777777" w:rsidR="00155576" w:rsidRPr="00BE7E75" w:rsidRDefault="00155576" w:rsidP="00BC11E6">
            <w:pPr>
              <w:suppressAutoHyphens/>
              <w:jc w:val="left"/>
              <w:rPr>
                <w:sz w:val="22"/>
                <w:szCs w:val="22"/>
              </w:rPr>
            </w:pPr>
          </w:p>
        </w:tc>
        <w:tc>
          <w:tcPr>
            <w:tcW w:w="2268" w:type="dxa"/>
          </w:tcPr>
          <w:p w14:paraId="1A1AAE71" w14:textId="77777777" w:rsidR="00155576" w:rsidRPr="00BE7E75" w:rsidRDefault="00155576" w:rsidP="00BC11E6">
            <w:pPr>
              <w:suppressAutoHyphens/>
              <w:jc w:val="left"/>
              <w:rPr>
                <w:sz w:val="22"/>
                <w:szCs w:val="22"/>
              </w:rPr>
            </w:pPr>
            <w:r w:rsidRPr="00BE7E75">
              <w:rPr>
                <w:sz w:val="22"/>
                <w:szCs w:val="22"/>
              </w:rPr>
              <w:t>ГОСТ 33332-2015</w:t>
            </w:r>
          </w:p>
          <w:p w14:paraId="0CA2D89B" w14:textId="77777777" w:rsidR="00155576" w:rsidRPr="00BE7E75" w:rsidRDefault="00155576" w:rsidP="00BC11E6">
            <w:pPr>
              <w:suppressAutoHyphens/>
              <w:jc w:val="left"/>
              <w:rPr>
                <w:sz w:val="22"/>
                <w:szCs w:val="22"/>
              </w:rPr>
            </w:pPr>
            <w:r w:rsidRPr="00BE7E75">
              <w:rPr>
                <w:sz w:val="22"/>
                <w:szCs w:val="22"/>
              </w:rPr>
              <w:t>СТБ 1181-99 р.5</w:t>
            </w:r>
          </w:p>
          <w:p w14:paraId="5E5C6495" w14:textId="77777777" w:rsidR="00155576" w:rsidRPr="00BE7E75" w:rsidRDefault="00155576" w:rsidP="00BC11E6">
            <w:pPr>
              <w:suppressAutoHyphens/>
              <w:jc w:val="left"/>
              <w:rPr>
                <w:sz w:val="22"/>
                <w:szCs w:val="22"/>
              </w:rPr>
            </w:pPr>
            <w:r w:rsidRPr="00BE7E75">
              <w:rPr>
                <w:sz w:val="22"/>
                <w:szCs w:val="22"/>
              </w:rPr>
              <w:t>МВИ.МН 806-98</w:t>
            </w:r>
          </w:p>
        </w:tc>
      </w:tr>
      <w:tr w:rsidR="00155576" w:rsidRPr="00BE7E75" w14:paraId="55479D18" w14:textId="77777777" w:rsidTr="001350E9">
        <w:trPr>
          <w:cantSplit/>
          <w:trHeight w:val="506"/>
        </w:trPr>
        <w:tc>
          <w:tcPr>
            <w:tcW w:w="709" w:type="dxa"/>
          </w:tcPr>
          <w:p w14:paraId="1D163E71"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20.26*</w:t>
            </w:r>
          </w:p>
        </w:tc>
        <w:tc>
          <w:tcPr>
            <w:tcW w:w="1701" w:type="dxa"/>
            <w:vMerge/>
          </w:tcPr>
          <w:p w14:paraId="79663D47" w14:textId="77777777" w:rsidR="00155576" w:rsidRPr="00BE7E75" w:rsidRDefault="00155576" w:rsidP="00BC11E6">
            <w:pPr>
              <w:suppressAutoHyphens/>
              <w:jc w:val="left"/>
              <w:rPr>
                <w:sz w:val="22"/>
                <w:szCs w:val="22"/>
              </w:rPr>
            </w:pPr>
          </w:p>
        </w:tc>
        <w:tc>
          <w:tcPr>
            <w:tcW w:w="1276" w:type="dxa"/>
          </w:tcPr>
          <w:p w14:paraId="6249D0E4" w14:textId="77777777" w:rsidR="00155576" w:rsidRPr="00BE7E75" w:rsidRDefault="00155576" w:rsidP="00BC11E6">
            <w:pPr>
              <w:suppressAutoHyphens/>
              <w:rPr>
                <w:sz w:val="22"/>
                <w:szCs w:val="22"/>
              </w:rPr>
            </w:pPr>
            <w:r w:rsidRPr="00BE7E75">
              <w:rPr>
                <w:sz w:val="22"/>
                <w:szCs w:val="22"/>
              </w:rPr>
              <w:t>10.31/08.159</w:t>
            </w:r>
          </w:p>
          <w:p w14:paraId="44DF9DA9" w14:textId="77777777" w:rsidR="00155576" w:rsidRPr="00BE7E75" w:rsidRDefault="00155576" w:rsidP="00BC11E6">
            <w:pPr>
              <w:suppressAutoHyphens/>
              <w:jc w:val="left"/>
              <w:rPr>
                <w:sz w:val="22"/>
                <w:szCs w:val="22"/>
              </w:rPr>
            </w:pPr>
            <w:r w:rsidRPr="00BE7E75">
              <w:rPr>
                <w:sz w:val="22"/>
                <w:szCs w:val="22"/>
              </w:rPr>
              <w:t>10.32/08.159</w:t>
            </w:r>
          </w:p>
          <w:p w14:paraId="51B02646" w14:textId="77777777" w:rsidR="00155576" w:rsidRPr="00BE7E75" w:rsidRDefault="00155576" w:rsidP="00BC11E6">
            <w:pPr>
              <w:suppressAutoHyphens/>
              <w:jc w:val="left"/>
              <w:rPr>
                <w:sz w:val="22"/>
                <w:szCs w:val="22"/>
              </w:rPr>
            </w:pPr>
            <w:r w:rsidRPr="00BE7E75">
              <w:rPr>
                <w:sz w:val="22"/>
                <w:szCs w:val="22"/>
              </w:rPr>
              <w:t>10.39/08.159</w:t>
            </w:r>
          </w:p>
        </w:tc>
        <w:tc>
          <w:tcPr>
            <w:tcW w:w="2410" w:type="dxa"/>
          </w:tcPr>
          <w:p w14:paraId="6DB92903" w14:textId="77777777" w:rsidR="00155576" w:rsidRPr="00BE7E75" w:rsidRDefault="00155576" w:rsidP="00BC11E6">
            <w:pPr>
              <w:suppressAutoHyphens/>
              <w:jc w:val="left"/>
              <w:rPr>
                <w:sz w:val="22"/>
                <w:szCs w:val="22"/>
              </w:rPr>
            </w:pPr>
            <w:r w:rsidRPr="00BE7E75">
              <w:rPr>
                <w:sz w:val="22"/>
                <w:szCs w:val="22"/>
              </w:rPr>
              <w:t>Бензойная кислота и её соли</w:t>
            </w:r>
          </w:p>
        </w:tc>
        <w:tc>
          <w:tcPr>
            <w:tcW w:w="2551" w:type="dxa"/>
            <w:vMerge/>
          </w:tcPr>
          <w:p w14:paraId="73675345" w14:textId="77777777" w:rsidR="00155576" w:rsidRPr="00BE7E75" w:rsidRDefault="00155576" w:rsidP="00BC11E6">
            <w:pPr>
              <w:suppressAutoHyphens/>
              <w:jc w:val="left"/>
              <w:rPr>
                <w:sz w:val="22"/>
                <w:szCs w:val="22"/>
              </w:rPr>
            </w:pPr>
          </w:p>
        </w:tc>
        <w:tc>
          <w:tcPr>
            <w:tcW w:w="2268" w:type="dxa"/>
          </w:tcPr>
          <w:p w14:paraId="5DF26F95" w14:textId="77777777" w:rsidR="00155576" w:rsidRPr="00BE7E75" w:rsidRDefault="00155576" w:rsidP="00BC11E6">
            <w:pPr>
              <w:suppressAutoHyphens/>
              <w:jc w:val="left"/>
              <w:rPr>
                <w:sz w:val="22"/>
                <w:szCs w:val="22"/>
              </w:rPr>
            </w:pPr>
            <w:r w:rsidRPr="00BE7E75">
              <w:rPr>
                <w:sz w:val="22"/>
                <w:szCs w:val="22"/>
              </w:rPr>
              <w:t>ГОСТ 33332-2015</w:t>
            </w:r>
          </w:p>
          <w:p w14:paraId="38AF8829" w14:textId="77777777" w:rsidR="00155576" w:rsidRPr="00BE7E75" w:rsidRDefault="00155576" w:rsidP="00BC11E6">
            <w:pPr>
              <w:suppressAutoHyphens/>
              <w:jc w:val="left"/>
              <w:rPr>
                <w:sz w:val="22"/>
                <w:szCs w:val="22"/>
              </w:rPr>
            </w:pPr>
            <w:r w:rsidRPr="00BE7E75">
              <w:rPr>
                <w:sz w:val="22"/>
                <w:szCs w:val="22"/>
              </w:rPr>
              <w:t>СТБ 1181-99 р.5</w:t>
            </w:r>
          </w:p>
          <w:p w14:paraId="41076F5A" w14:textId="77777777" w:rsidR="00155576" w:rsidRPr="00BE7E75" w:rsidRDefault="00155576" w:rsidP="00BC11E6">
            <w:pPr>
              <w:suppressAutoHyphens/>
              <w:jc w:val="left"/>
              <w:rPr>
                <w:sz w:val="22"/>
                <w:szCs w:val="22"/>
              </w:rPr>
            </w:pPr>
            <w:r w:rsidRPr="00BE7E75">
              <w:rPr>
                <w:sz w:val="22"/>
                <w:szCs w:val="22"/>
              </w:rPr>
              <w:t>МВИ.МН 806-98</w:t>
            </w:r>
          </w:p>
        </w:tc>
      </w:tr>
      <w:tr w:rsidR="00155576" w:rsidRPr="00BE7E75" w14:paraId="4B9ADA2F" w14:textId="77777777" w:rsidTr="001350E9">
        <w:trPr>
          <w:cantSplit/>
          <w:trHeight w:val="506"/>
        </w:trPr>
        <w:tc>
          <w:tcPr>
            <w:tcW w:w="709" w:type="dxa"/>
          </w:tcPr>
          <w:p w14:paraId="376293E9"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20.27*</w:t>
            </w:r>
          </w:p>
        </w:tc>
        <w:tc>
          <w:tcPr>
            <w:tcW w:w="1701" w:type="dxa"/>
            <w:vMerge/>
          </w:tcPr>
          <w:p w14:paraId="5BD12497" w14:textId="77777777" w:rsidR="00155576" w:rsidRPr="00BE7E75" w:rsidRDefault="00155576" w:rsidP="00BC11E6">
            <w:pPr>
              <w:suppressAutoHyphens/>
              <w:jc w:val="left"/>
              <w:rPr>
                <w:sz w:val="22"/>
                <w:szCs w:val="22"/>
              </w:rPr>
            </w:pPr>
          </w:p>
        </w:tc>
        <w:tc>
          <w:tcPr>
            <w:tcW w:w="1276" w:type="dxa"/>
          </w:tcPr>
          <w:p w14:paraId="0175919F" w14:textId="77777777" w:rsidR="00155576" w:rsidRPr="00BE7E75" w:rsidRDefault="00155576" w:rsidP="00BC11E6">
            <w:pPr>
              <w:suppressAutoHyphens/>
              <w:jc w:val="left"/>
              <w:rPr>
                <w:sz w:val="22"/>
                <w:szCs w:val="22"/>
              </w:rPr>
            </w:pPr>
            <w:r w:rsidRPr="00BE7E75">
              <w:rPr>
                <w:sz w:val="22"/>
                <w:szCs w:val="22"/>
              </w:rPr>
              <w:t>10.32/08.082</w:t>
            </w:r>
          </w:p>
          <w:p w14:paraId="16602F4C" w14:textId="77777777" w:rsidR="00155576" w:rsidRPr="00BE7E75" w:rsidRDefault="00155576" w:rsidP="00BC11E6">
            <w:pPr>
              <w:suppressAutoHyphens/>
              <w:jc w:val="left"/>
              <w:rPr>
                <w:sz w:val="22"/>
                <w:szCs w:val="22"/>
              </w:rPr>
            </w:pPr>
            <w:r w:rsidRPr="00BE7E75">
              <w:rPr>
                <w:sz w:val="22"/>
                <w:szCs w:val="22"/>
              </w:rPr>
              <w:t>10.39/08.082</w:t>
            </w:r>
          </w:p>
          <w:p w14:paraId="0303225F" w14:textId="77777777" w:rsidR="00155576" w:rsidRPr="00BE7E75" w:rsidRDefault="00155576" w:rsidP="00BC11E6">
            <w:pPr>
              <w:suppressAutoHyphens/>
              <w:jc w:val="left"/>
              <w:rPr>
                <w:sz w:val="22"/>
                <w:szCs w:val="22"/>
              </w:rPr>
            </w:pPr>
            <w:r w:rsidRPr="00BE7E75">
              <w:rPr>
                <w:sz w:val="22"/>
                <w:szCs w:val="22"/>
              </w:rPr>
              <w:t>10.32/08.159</w:t>
            </w:r>
          </w:p>
          <w:p w14:paraId="2A4A587D" w14:textId="77777777" w:rsidR="00155576" w:rsidRPr="00BE7E75" w:rsidRDefault="00155576" w:rsidP="00BC11E6">
            <w:pPr>
              <w:suppressAutoHyphens/>
              <w:jc w:val="left"/>
              <w:rPr>
                <w:sz w:val="22"/>
                <w:szCs w:val="22"/>
              </w:rPr>
            </w:pPr>
            <w:r w:rsidRPr="00BE7E75">
              <w:rPr>
                <w:sz w:val="22"/>
                <w:szCs w:val="22"/>
              </w:rPr>
              <w:t>10.39/08.159</w:t>
            </w:r>
          </w:p>
        </w:tc>
        <w:tc>
          <w:tcPr>
            <w:tcW w:w="2410" w:type="dxa"/>
          </w:tcPr>
          <w:p w14:paraId="01317790" w14:textId="77777777" w:rsidR="00155576" w:rsidRPr="00BE7E75" w:rsidRDefault="00155576" w:rsidP="00BC11E6">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аскорбиновой кислоты</w:t>
            </w:r>
          </w:p>
        </w:tc>
        <w:tc>
          <w:tcPr>
            <w:tcW w:w="2551" w:type="dxa"/>
            <w:vMerge/>
          </w:tcPr>
          <w:p w14:paraId="61C48E5D" w14:textId="77777777" w:rsidR="00155576" w:rsidRPr="00BE7E75" w:rsidRDefault="00155576" w:rsidP="00BC11E6">
            <w:pPr>
              <w:suppressAutoHyphens/>
              <w:jc w:val="left"/>
              <w:rPr>
                <w:sz w:val="22"/>
                <w:szCs w:val="22"/>
              </w:rPr>
            </w:pPr>
          </w:p>
        </w:tc>
        <w:tc>
          <w:tcPr>
            <w:tcW w:w="2268" w:type="dxa"/>
          </w:tcPr>
          <w:p w14:paraId="4C966D13" w14:textId="77777777" w:rsidR="00155576" w:rsidRPr="00BE7E75" w:rsidRDefault="00155576" w:rsidP="00BC11E6">
            <w:pPr>
              <w:suppressAutoHyphens/>
              <w:jc w:val="left"/>
              <w:rPr>
                <w:sz w:val="22"/>
                <w:szCs w:val="22"/>
              </w:rPr>
            </w:pPr>
            <w:r w:rsidRPr="00BE7E75">
              <w:rPr>
                <w:sz w:val="22"/>
                <w:szCs w:val="22"/>
              </w:rPr>
              <w:t>ГОСТ 31643-2012</w:t>
            </w:r>
          </w:p>
          <w:p w14:paraId="41E35316" w14:textId="77777777" w:rsidR="00155576" w:rsidRPr="00BE7E75" w:rsidRDefault="00155576" w:rsidP="00BC11E6">
            <w:pPr>
              <w:suppressAutoHyphens/>
              <w:jc w:val="left"/>
              <w:rPr>
                <w:sz w:val="22"/>
                <w:szCs w:val="22"/>
              </w:rPr>
            </w:pPr>
            <w:r w:rsidRPr="00BE7E75">
              <w:rPr>
                <w:sz w:val="22"/>
                <w:szCs w:val="22"/>
              </w:rPr>
              <w:t>ГОСТ 26181-84 р.4</w:t>
            </w:r>
          </w:p>
          <w:p w14:paraId="48F73D05" w14:textId="77777777" w:rsidR="00155576" w:rsidRPr="00BE7E75" w:rsidRDefault="00155576" w:rsidP="00BC11E6">
            <w:pPr>
              <w:suppressAutoHyphens/>
              <w:jc w:val="left"/>
              <w:rPr>
                <w:sz w:val="22"/>
                <w:szCs w:val="22"/>
              </w:rPr>
            </w:pPr>
            <w:r w:rsidRPr="00BE7E75">
              <w:rPr>
                <w:sz w:val="22"/>
                <w:szCs w:val="22"/>
              </w:rPr>
              <w:t>ГОСТ 32771-2014</w:t>
            </w:r>
          </w:p>
          <w:p w14:paraId="4FECD456" w14:textId="77777777" w:rsidR="00155576" w:rsidRPr="00BE7E75" w:rsidRDefault="00155576" w:rsidP="00BC11E6">
            <w:pPr>
              <w:suppressAutoHyphens/>
              <w:jc w:val="left"/>
              <w:rPr>
                <w:sz w:val="22"/>
                <w:szCs w:val="22"/>
              </w:rPr>
            </w:pPr>
            <w:r w:rsidRPr="00BE7E75">
              <w:rPr>
                <w:sz w:val="22"/>
                <w:szCs w:val="22"/>
              </w:rPr>
              <w:t>ГОСТ 33410-2015</w:t>
            </w:r>
          </w:p>
        </w:tc>
      </w:tr>
      <w:tr w:rsidR="00155576" w:rsidRPr="00BE7E75" w14:paraId="33E6F779" w14:textId="77777777" w:rsidTr="001350E9">
        <w:trPr>
          <w:cantSplit/>
          <w:trHeight w:val="506"/>
        </w:trPr>
        <w:tc>
          <w:tcPr>
            <w:tcW w:w="709" w:type="dxa"/>
          </w:tcPr>
          <w:p w14:paraId="0EB108FB"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20.28*</w:t>
            </w:r>
          </w:p>
        </w:tc>
        <w:tc>
          <w:tcPr>
            <w:tcW w:w="1701" w:type="dxa"/>
            <w:vMerge/>
          </w:tcPr>
          <w:p w14:paraId="38B238BC" w14:textId="77777777" w:rsidR="00155576" w:rsidRPr="00BE7E75" w:rsidRDefault="00155576" w:rsidP="00BC11E6">
            <w:pPr>
              <w:suppressAutoHyphens/>
              <w:jc w:val="left"/>
              <w:rPr>
                <w:sz w:val="22"/>
                <w:szCs w:val="22"/>
              </w:rPr>
            </w:pPr>
          </w:p>
        </w:tc>
        <w:tc>
          <w:tcPr>
            <w:tcW w:w="1276" w:type="dxa"/>
          </w:tcPr>
          <w:p w14:paraId="28375CF0" w14:textId="77777777" w:rsidR="00155576" w:rsidRPr="00BE7E75" w:rsidRDefault="00155576" w:rsidP="00BC11E6">
            <w:pPr>
              <w:suppressAutoHyphens/>
              <w:jc w:val="left"/>
              <w:rPr>
                <w:sz w:val="22"/>
                <w:szCs w:val="22"/>
              </w:rPr>
            </w:pPr>
            <w:r w:rsidRPr="00BE7E75">
              <w:rPr>
                <w:sz w:val="22"/>
                <w:szCs w:val="22"/>
              </w:rPr>
              <w:t>10.32/08.118</w:t>
            </w:r>
          </w:p>
          <w:p w14:paraId="6EF53874" w14:textId="77777777" w:rsidR="00155576" w:rsidRPr="00BE7E75" w:rsidRDefault="00155576" w:rsidP="00BC11E6">
            <w:pPr>
              <w:suppressAutoHyphens/>
              <w:rPr>
                <w:sz w:val="22"/>
                <w:szCs w:val="22"/>
              </w:rPr>
            </w:pPr>
            <w:r w:rsidRPr="00BE7E75">
              <w:rPr>
                <w:sz w:val="22"/>
                <w:szCs w:val="22"/>
              </w:rPr>
              <w:t>10.39/08.118</w:t>
            </w:r>
          </w:p>
        </w:tc>
        <w:tc>
          <w:tcPr>
            <w:tcW w:w="2410" w:type="dxa"/>
          </w:tcPr>
          <w:p w14:paraId="5083AF1A" w14:textId="77777777" w:rsidR="00155576" w:rsidRPr="00BE7E75" w:rsidRDefault="00155576" w:rsidP="00BC11E6">
            <w:pPr>
              <w:suppressAutoHyphens/>
              <w:jc w:val="left"/>
              <w:rPr>
                <w:sz w:val="22"/>
                <w:szCs w:val="22"/>
              </w:rPr>
            </w:pPr>
            <w:r w:rsidRPr="00BE7E75">
              <w:rPr>
                <w:sz w:val="22"/>
                <w:szCs w:val="22"/>
              </w:rPr>
              <w:t>Относительная пло</w:t>
            </w:r>
            <w:r w:rsidRPr="00BE7E75">
              <w:rPr>
                <w:sz w:val="22"/>
                <w:szCs w:val="22"/>
              </w:rPr>
              <w:t>т</w:t>
            </w:r>
            <w:r w:rsidRPr="00BE7E75">
              <w:rPr>
                <w:sz w:val="22"/>
                <w:szCs w:val="22"/>
              </w:rPr>
              <w:t>ность</w:t>
            </w:r>
          </w:p>
        </w:tc>
        <w:tc>
          <w:tcPr>
            <w:tcW w:w="2551" w:type="dxa"/>
            <w:vMerge/>
          </w:tcPr>
          <w:p w14:paraId="66E1671D" w14:textId="77777777" w:rsidR="00155576" w:rsidRPr="00BE7E75" w:rsidRDefault="00155576" w:rsidP="00BC11E6">
            <w:pPr>
              <w:suppressAutoHyphens/>
              <w:jc w:val="left"/>
              <w:rPr>
                <w:sz w:val="22"/>
                <w:szCs w:val="22"/>
              </w:rPr>
            </w:pPr>
          </w:p>
        </w:tc>
        <w:tc>
          <w:tcPr>
            <w:tcW w:w="2268" w:type="dxa"/>
          </w:tcPr>
          <w:p w14:paraId="703DA83C" w14:textId="77777777" w:rsidR="00155576" w:rsidRPr="00BE7E75" w:rsidRDefault="00155576" w:rsidP="00BC11E6">
            <w:pPr>
              <w:suppressAutoHyphens/>
              <w:jc w:val="left"/>
              <w:rPr>
                <w:sz w:val="22"/>
                <w:szCs w:val="22"/>
              </w:rPr>
            </w:pPr>
            <w:r w:rsidRPr="00BE7E75">
              <w:rPr>
                <w:sz w:val="22"/>
                <w:szCs w:val="22"/>
              </w:rPr>
              <w:t>СТБ ГОСТ Р 51431-2006</w:t>
            </w:r>
          </w:p>
          <w:p w14:paraId="086C0ACC" w14:textId="77777777" w:rsidR="00155576" w:rsidRPr="00BE7E75" w:rsidRDefault="00155576" w:rsidP="00BC11E6">
            <w:pPr>
              <w:suppressAutoHyphens/>
              <w:jc w:val="left"/>
              <w:rPr>
                <w:sz w:val="22"/>
                <w:szCs w:val="22"/>
              </w:rPr>
            </w:pPr>
            <w:r w:rsidRPr="00BE7E75">
              <w:rPr>
                <w:sz w:val="22"/>
                <w:szCs w:val="22"/>
              </w:rPr>
              <w:t>ГОСТ 29030-91</w:t>
            </w:r>
          </w:p>
        </w:tc>
      </w:tr>
      <w:tr w:rsidR="00155576" w:rsidRPr="00BE7E75" w14:paraId="6CFA3CA8" w14:textId="77777777" w:rsidTr="001350E9">
        <w:trPr>
          <w:cantSplit/>
        </w:trPr>
        <w:tc>
          <w:tcPr>
            <w:tcW w:w="709" w:type="dxa"/>
          </w:tcPr>
          <w:p w14:paraId="3EB09BBF"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20.29*</w:t>
            </w:r>
          </w:p>
        </w:tc>
        <w:tc>
          <w:tcPr>
            <w:tcW w:w="1701" w:type="dxa"/>
            <w:vMerge/>
          </w:tcPr>
          <w:p w14:paraId="1853D078" w14:textId="77777777" w:rsidR="00155576" w:rsidRPr="00BE7E75" w:rsidRDefault="00155576" w:rsidP="00BC11E6">
            <w:pPr>
              <w:suppressAutoHyphens/>
              <w:jc w:val="left"/>
              <w:rPr>
                <w:sz w:val="22"/>
                <w:szCs w:val="22"/>
              </w:rPr>
            </w:pPr>
          </w:p>
        </w:tc>
        <w:tc>
          <w:tcPr>
            <w:tcW w:w="1276" w:type="dxa"/>
          </w:tcPr>
          <w:p w14:paraId="62715C84" w14:textId="77777777" w:rsidR="00155576" w:rsidRPr="00BE7E75" w:rsidRDefault="00155576" w:rsidP="00BC11E6">
            <w:pPr>
              <w:suppressAutoHyphens/>
              <w:jc w:val="left"/>
              <w:rPr>
                <w:sz w:val="22"/>
                <w:szCs w:val="22"/>
              </w:rPr>
            </w:pPr>
            <w:r w:rsidRPr="00BE7E75">
              <w:rPr>
                <w:sz w:val="22"/>
                <w:szCs w:val="22"/>
              </w:rPr>
              <w:t>10.32/08.159</w:t>
            </w:r>
          </w:p>
          <w:p w14:paraId="31F71463" w14:textId="77777777" w:rsidR="00155576" w:rsidRPr="00BE7E75" w:rsidRDefault="00155576" w:rsidP="00BC11E6">
            <w:pPr>
              <w:suppressAutoHyphens/>
              <w:rPr>
                <w:sz w:val="22"/>
                <w:szCs w:val="22"/>
              </w:rPr>
            </w:pPr>
            <w:r w:rsidRPr="00BE7E75">
              <w:rPr>
                <w:sz w:val="22"/>
                <w:szCs w:val="22"/>
              </w:rPr>
              <w:t>10.39/08.159</w:t>
            </w:r>
          </w:p>
        </w:tc>
        <w:tc>
          <w:tcPr>
            <w:tcW w:w="2410" w:type="dxa"/>
          </w:tcPr>
          <w:p w14:paraId="6ED5EB09" w14:textId="77777777" w:rsidR="00155576" w:rsidRPr="00BE7E75" w:rsidRDefault="00155576" w:rsidP="00BC11E6">
            <w:pPr>
              <w:suppressAutoHyphens/>
              <w:jc w:val="left"/>
              <w:rPr>
                <w:sz w:val="22"/>
                <w:szCs w:val="22"/>
              </w:rPr>
            </w:pPr>
            <w:r w:rsidRPr="00BE7E75">
              <w:rPr>
                <w:sz w:val="22"/>
                <w:szCs w:val="22"/>
              </w:rPr>
              <w:t>Концентрация органич</w:t>
            </w:r>
            <w:r w:rsidRPr="00BE7E75">
              <w:rPr>
                <w:sz w:val="22"/>
                <w:szCs w:val="22"/>
              </w:rPr>
              <w:t>е</w:t>
            </w:r>
            <w:r w:rsidRPr="00BE7E75">
              <w:rPr>
                <w:sz w:val="22"/>
                <w:szCs w:val="22"/>
              </w:rPr>
              <w:t>ских кислот</w:t>
            </w:r>
          </w:p>
        </w:tc>
        <w:tc>
          <w:tcPr>
            <w:tcW w:w="2551" w:type="dxa"/>
            <w:vMerge/>
          </w:tcPr>
          <w:p w14:paraId="1FA6A6A4" w14:textId="77777777" w:rsidR="00155576" w:rsidRPr="00BE7E75" w:rsidRDefault="00155576" w:rsidP="00BC11E6">
            <w:pPr>
              <w:suppressAutoHyphens/>
              <w:jc w:val="left"/>
              <w:rPr>
                <w:sz w:val="22"/>
                <w:szCs w:val="22"/>
              </w:rPr>
            </w:pPr>
          </w:p>
        </w:tc>
        <w:tc>
          <w:tcPr>
            <w:tcW w:w="2268" w:type="dxa"/>
          </w:tcPr>
          <w:p w14:paraId="5753AA7B" w14:textId="77777777" w:rsidR="00155576" w:rsidRPr="00BE7E75" w:rsidRDefault="00155576" w:rsidP="00BC11E6">
            <w:pPr>
              <w:suppressAutoHyphens/>
              <w:jc w:val="left"/>
              <w:rPr>
                <w:sz w:val="22"/>
                <w:szCs w:val="22"/>
              </w:rPr>
            </w:pPr>
          </w:p>
          <w:p w14:paraId="3FC026C5" w14:textId="77777777" w:rsidR="00155576" w:rsidRPr="00BE7E75" w:rsidRDefault="00155576" w:rsidP="00BC11E6">
            <w:pPr>
              <w:suppressAutoHyphens/>
              <w:jc w:val="left"/>
              <w:rPr>
                <w:sz w:val="22"/>
                <w:szCs w:val="22"/>
              </w:rPr>
            </w:pPr>
            <w:r w:rsidRPr="00BE7E75">
              <w:rPr>
                <w:sz w:val="22"/>
                <w:szCs w:val="22"/>
              </w:rPr>
              <w:t>ГОСТ 32771-2014</w:t>
            </w:r>
          </w:p>
          <w:p w14:paraId="499C3798" w14:textId="77777777" w:rsidR="00155576" w:rsidRPr="00BE7E75" w:rsidRDefault="00155576" w:rsidP="00BC11E6">
            <w:pPr>
              <w:suppressAutoHyphens/>
              <w:jc w:val="left"/>
              <w:rPr>
                <w:sz w:val="22"/>
                <w:szCs w:val="22"/>
              </w:rPr>
            </w:pPr>
            <w:r w:rsidRPr="00BE7E75">
              <w:rPr>
                <w:sz w:val="22"/>
                <w:szCs w:val="22"/>
              </w:rPr>
              <w:t>ГОСТ 33410-2015</w:t>
            </w:r>
          </w:p>
          <w:p w14:paraId="090DAEDE" w14:textId="77777777" w:rsidR="00155576" w:rsidRPr="00BE7E75" w:rsidRDefault="00155576" w:rsidP="00BC11E6">
            <w:pPr>
              <w:suppressAutoHyphens/>
              <w:jc w:val="left"/>
              <w:rPr>
                <w:sz w:val="22"/>
                <w:szCs w:val="22"/>
              </w:rPr>
            </w:pPr>
          </w:p>
        </w:tc>
      </w:tr>
      <w:tr w:rsidR="00155576" w:rsidRPr="00BE7E75" w14:paraId="495E0BE0" w14:textId="77777777" w:rsidTr="001350E9">
        <w:trPr>
          <w:cantSplit/>
        </w:trPr>
        <w:tc>
          <w:tcPr>
            <w:tcW w:w="709" w:type="dxa"/>
          </w:tcPr>
          <w:p w14:paraId="56F5FA35"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20.30*</w:t>
            </w:r>
          </w:p>
        </w:tc>
        <w:tc>
          <w:tcPr>
            <w:tcW w:w="1701" w:type="dxa"/>
            <w:vMerge/>
          </w:tcPr>
          <w:p w14:paraId="358CA2CA" w14:textId="77777777" w:rsidR="00155576" w:rsidRPr="00BE7E75" w:rsidRDefault="00155576" w:rsidP="00BC11E6">
            <w:pPr>
              <w:suppressAutoHyphens/>
              <w:jc w:val="left"/>
              <w:rPr>
                <w:sz w:val="22"/>
                <w:szCs w:val="22"/>
              </w:rPr>
            </w:pPr>
          </w:p>
        </w:tc>
        <w:tc>
          <w:tcPr>
            <w:tcW w:w="1276" w:type="dxa"/>
          </w:tcPr>
          <w:p w14:paraId="6F4DE98F" w14:textId="77777777" w:rsidR="00155576" w:rsidRPr="00BE7E75" w:rsidRDefault="00155576" w:rsidP="00BC11E6">
            <w:pPr>
              <w:suppressAutoHyphens/>
              <w:rPr>
                <w:sz w:val="22"/>
                <w:szCs w:val="22"/>
              </w:rPr>
            </w:pPr>
            <w:r w:rsidRPr="00BE7E75">
              <w:rPr>
                <w:sz w:val="22"/>
                <w:szCs w:val="22"/>
              </w:rPr>
              <w:t>10.32/08.082</w:t>
            </w:r>
          </w:p>
          <w:p w14:paraId="1B060C69" w14:textId="77777777" w:rsidR="00155576" w:rsidRPr="00BE7E75" w:rsidRDefault="00155576" w:rsidP="00BC11E6">
            <w:pPr>
              <w:suppressAutoHyphens/>
              <w:rPr>
                <w:sz w:val="22"/>
                <w:szCs w:val="22"/>
              </w:rPr>
            </w:pPr>
            <w:r w:rsidRPr="00BE7E75">
              <w:rPr>
                <w:sz w:val="22"/>
                <w:szCs w:val="22"/>
              </w:rPr>
              <w:t>10.39/08.082</w:t>
            </w:r>
          </w:p>
        </w:tc>
        <w:tc>
          <w:tcPr>
            <w:tcW w:w="2410" w:type="dxa"/>
          </w:tcPr>
          <w:p w14:paraId="5216DC8E" w14:textId="77777777" w:rsidR="00155576" w:rsidRPr="00BE7E75" w:rsidRDefault="00155576" w:rsidP="00BC11E6">
            <w:pPr>
              <w:suppressAutoHyphens/>
              <w:jc w:val="left"/>
              <w:rPr>
                <w:sz w:val="22"/>
                <w:szCs w:val="22"/>
              </w:rPr>
            </w:pPr>
            <w:r w:rsidRPr="00BE7E75">
              <w:rPr>
                <w:sz w:val="22"/>
                <w:szCs w:val="22"/>
              </w:rPr>
              <w:t>Массовая доля (ко</w:t>
            </w:r>
            <w:r w:rsidRPr="00BE7E75">
              <w:rPr>
                <w:sz w:val="22"/>
                <w:szCs w:val="22"/>
              </w:rPr>
              <w:t>н</w:t>
            </w:r>
            <w:r w:rsidRPr="00BE7E75">
              <w:rPr>
                <w:sz w:val="22"/>
                <w:szCs w:val="22"/>
              </w:rPr>
              <w:t xml:space="preserve">центрация) </w:t>
            </w:r>
          </w:p>
          <w:p w14:paraId="52180735" w14:textId="77777777" w:rsidR="00155576" w:rsidRPr="00BE7E75" w:rsidRDefault="00155576" w:rsidP="00BC11E6">
            <w:pPr>
              <w:suppressAutoHyphens/>
              <w:jc w:val="left"/>
              <w:rPr>
                <w:sz w:val="22"/>
                <w:szCs w:val="22"/>
              </w:rPr>
            </w:pPr>
            <w:r w:rsidRPr="00BE7E75">
              <w:rPr>
                <w:sz w:val="22"/>
                <w:szCs w:val="22"/>
              </w:rPr>
              <w:t>оксиметилфу</w:t>
            </w:r>
            <w:r w:rsidRPr="00BE7E75">
              <w:rPr>
                <w:sz w:val="22"/>
                <w:szCs w:val="22"/>
              </w:rPr>
              <w:t>р</w:t>
            </w:r>
            <w:r w:rsidRPr="00BE7E75">
              <w:rPr>
                <w:sz w:val="22"/>
                <w:szCs w:val="22"/>
              </w:rPr>
              <w:t>фурола</w:t>
            </w:r>
          </w:p>
          <w:p w14:paraId="7ED94B00" w14:textId="77777777" w:rsidR="00155576" w:rsidRPr="00BE7E75" w:rsidRDefault="00155576" w:rsidP="00BC11E6">
            <w:pPr>
              <w:suppressAutoHyphens/>
              <w:jc w:val="left"/>
              <w:rPr>
                <w:sz w:val="22"/>
                <w:szCs w:val="22"/>
              </w:rPr>
            </w:pPr>
          </w:p>
        </w:tc>
        <w:tc>
          <w:tcPr>
            <w:tcW w:w="2551" w:type="dxa"/>
            <w:vMerge/>
          </w:tcPr>
          <w:p w14:paraId="711F3B87" w14:textId="77777777" w:rsidR="00155576" w:rsidRPr="00BE7E75" w:rsidRDefault="00155576" w:rsidP="00BC11E6">
            <w:pPr>
              <w:suppressAutoHyphens/>
              <w:jc w:val="left"/>
              <w:rPr>
                <w:sz w:val="22"/>
                <w:szCs w:val="22"/>
              </w:rPr>
            </w:pPr>
          </w:p>
        </w:tc>
        <w:tc>
          <w:tcPr>
            <w:tcW w:w="2268" w:type="dxa"/>
          </w:tcPr>
          <w:p w14:paraId="563BA60C" w14:textId="77777777" w:rsidR="00155576" w:rsidRPr="00BE7E75" w:rsidRDefault="00155576" w:rsidP="00BC11E6">
            <w:pPr>
              <w:suppressAutoHyphens/>
              <w:jc w:val="left"/>
              <w:rPr>
                <w:sz w:val="22"/>
                <w:szCs w:val="22"/>
              </w:rPr>
            </w:pPr>
            <w:r w:rsidRPr="00BE7E75">
              <w:rPr>
                <w:sz w:val="22"/>
                <w:szCs w:val="22"/>
              </w:rPr>
              <w:t>ГОСТ 29032-2022</w:t>
            </w:r>
          </w:p>
        </w:tc>
      </w:tr>
      <w:tr w:rsidR="00155576" w:rsidRPr="00BE7E75" w14:paraId="79A2BAD8" w14:textId="77777777" w:rsidTr="001350E9">
        <w:trPr>
          <w:cantSplit/>
        </w:trPr>
        <w:tc>
          <w:tcPr>
            <w:tcW w:w="709" w:type="dxa"/>
          </w:tcPr>
          <w:p w14:paraId="37FA7155"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20.31*</w:t>
            </w:r>
          </w:p>
        </w:tc>
        <w:tc>
          <w:tcPr>
            <w:tcW w:w="1701" w:type="dxa"/>
            <w:vMerge/>
          </w:tcPr>
          <w:p w14:paraId="1DDAA55E" w14:textId="77777777" w:rsidR="00155576" w:rsidRPr="00BE7E75" w:rsidRDefault="00155576" w:rsidP="00BC11E6">
            <w:pPr>
              <w:suppressAutoHyphens/>
              <w:jc w:val="left"/>
              <w:rPr>
                <w:sz w:val="22"/>
                <w:szCs w:val="22"/>
              </w:rPr>
            </w:pPr>
          </w:p>
        </w:tc>
        <w:tc>
          <w:tcPr>
            <w:tcW w:w="1276" w:type="dxa"/>
          </w:tcPr>
          <w:p w14:paraId="6806D8AB" w14:textId="77777777" w:rsidR="00155576" w:rsidRPr="00BE7E75" w:rsidRDefault="00155576" w:rsidP="00BC11E6">
            <w:pPr>
              <w:suppressAutoHyphens/>
              <w:rPr>
                <w:sz w:val="22"/>
                <w:szCs w:val="22"/>
              </w:rPr>
            </w:pPr>
            <w:r w:rsidRPr="00BE7E75">
              <w:rPr>
                <w:sz w:val="22"/>
                <w:szCs w:val="22"/>
              </w:rPr>
              <w:t>10.32/08.159</w:t>
            </w:r>
          </w:p>
          <w:p w14:paraId="69B309EF" w14:textId="77777777" w:rsidR="00155576" w:rsidRPr="00BE7E75" w:rsidRDefault="00155576" w:rsidP="00BC11E6">
            <w:pPr>
              <w:suppressAutoHyphens/>
              <w:rPr>
                <w:sz w:val="22"/>
                <w:szCs w:val="22"/>
              </w:rPr>
            </w:pPr>
            <w:r w:rsidRPr="00BE7E75">
              <w:rPr>
                <w:sz w:val="22"/>
                <w:szCs w:val="22"/>
              </w:rPr>
              <w:t>10.39/08.159</w:t>
            </w:r>
          </w:p>
        </w:tc>
        <w:tc>
          <w:tcPr>
            <w:tcW w:w="2410" w:type="dxa"/>
          </w:tcPr>
          <w:p w14:paraId="149112A8" w14:textId="77777777" w:rsidR="00155576" w:rsidRPr="00BE7E75" w:rsidRDefault="00155576" w:rsidP="00BC11E6">
            <w:pPr>
              <w:suppressAutoHyphens/>
              <w:jc w:val="left"/>
              <w:rPr>
                <w:sz w:val="22"/>
                <w:szCs w:val="22"/>
              </w:rPr>
            </w:pPr>
            <w:r w:rsidRPr="00BE7E75">
              <w:rPr>
                <w:sz w:val="22"/>
                <w:szCs w:val="22"/>
              </w:rPr>
              <w:t>Массовая доля (ко</w:t>
            </w:r>
            <w:r w:rsidRPr="00BE7E75">
              <w:rPr>
                <w:sz w:val="22"/>
                <w:szCs w:val="22"/>
              </w:rPr>
              <w:t>н</w:t>
            </w:r>
            <w:r w:rsidRPr="00BE7E75">
              <w:rPr>
                <w:sz w:val="22"/>
                <w:szCs w:val="22"/>
              </w:rPr>
              <w:t>центрация) 5-гидро-ксиметилфурфур</w:t>
            </w:r>
            <w:r w:rsidRPr="00BE7E75">
              <w:rPr>
                <w:sz w:val="22"/>
                <w:szCs w:val="22"/>
              </w:rPr>
              <w:t>о</w:t>
            </w:r>
            <w:r w:rsidRPr="00BE7E75">
              <w:rPr>
                <w:sz w:val="22"/>
                <w:szCs w:val="22"/>
              </w:rPr>
              <w:t xml:space="preserve">ла </w:t>
            </w:r>
          </w:p>
          <w:p w14:paraId="1C858209" w14:textId="77777777" w:rsidR="00155576" w:rsidRPr="00BE7E75" w:rsidRDefault="00155576" w:rsidP="00BC11E6">
            <w:pPr>
              <w:suppressAutoHyphens/>
              <w:jc w:val="left"/>
              <w:rPr>
                <w:sz w:val="22"/>
                <w:szCs w:val="22"/>
              </w:rPr>
            </w:pPr>
            <w:r w:rsidRPr="00BE7E75">
              <w:rPr>
                <w:sz w:val="22"/>
                <w:szCs w:val="22"/>
              </w:rPr>
              <w:t xml:space="preserve">  </w:t>
            </w:r>
          </w:p>
        </w:tc>
        <w:tc>
          <w:tcPr>
            <w:tcW w:w="2551" w:type="dxa"/>
            <w:vMerge/>
          </w:tcPr>
          <w:p w14:paraId="48DA664A" w14:textId="77777777" w:rsidR="00155576" w:rsidRPr="00BE7E75" w:rsidRDefault="00155576" w:rsidP="00BC11E6">
            <w:pPr>
              <w:suppressAutoHyphens/>
              <w:jc w:val="left"/>
              <w:rPr>
                <w:sz w:val="22"/>
                <w:szCs w:val="22"/>
              </w:rPr>
            </w:pPr>
          </w:p>
        </w:tc>
        <w:tc>
          <w:tcPr>
            <w:tcW w:w="2268" w:type="dxa"/>
          </w:tcPr>
          <w:p w14:paraId="7D93089C" w14:textId="77777777" w:rsidR="00155576" w:rsidRPr="00BE7E75" w:rsidRDefault="00155576" w:rsidP="00BC11E6">
            <w:pPr>
              <w:suppressAutoHyphens/>
              <w:jc w:val="left"/>
              <w:rPr>
                <w:sz w:val="22"/>
                <w:szCs w:val="22"/>
              </w:rPr>
            </w:pPr>
          </w:p>
          <w:p w14:paraId="0CBE3FD0" w14:textId="77777777" w:rsidR="00155576" w:rsidRPr="00BE7E75" w:rsidRDefault="00155576" w:rsidP="00BC11E6">
            <w:pPr>
              <w:suppressAutoHyphens/>
              <w:jc w:val="left"/>
              <w:rPr>
                <w:sz w:val="22"/>
                <w:szCs w:val="22"/>
              </w:rPr>
            </w:pPr>
            <w:r w:rsidRPr="00BE7E75">
              <w:rPr>
                <w:sz w:val="22"/>
                <w:szCs w:val="22"/>
              </w:rPr>
              <w:t>ГОСТ 31644-2012</w:t>
            </w:r>
          </w:p>
        </w:tc>
      </w:tr>
      <w:tr w:rsidR="00155576" w:rsidRPr="00BE7E75" w14:paraId="5497B931" w14:textId="77777777" w:rsidTr="001350E9">
        <w:trPr>
          <w:cantSplit/>
        </w:trPr>
        <w:tc>
          <w:tcPr>
            <w:tcW w:w="709" w:type="dxa"/>
          </w:tcPr>
          <w:p w14:paraId="72E6D7B8"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20.32*</w:t>
            </w:r>
          </w:p>
        </w:tc>
        <w:tc>
          <w:tcPr>
            <w:tcW w:w="1701" w:type="dxa"/>
            <w:vMerge/>
          </w:tcPr>
          <w:p w14:paraId="1CEE9360" w14:textId="77777777" w:rsidR="00155576" w:rsidRPr="00BE7E75" w:rsidRDefault="00155576" w:rsidP="00BC11E6">
            <w:pPr>
              <w:suppressAutoHyphens/>
              <w:jc w:val="left"/>
              <w:rPr>
                <w:sz w:val="22"/>
                <w:szCs w:val="22"/>
              </w:rPr>
            </w:pPr>
          </w:p>
        </w:tc>
        <w:tc>
          <w:tcPr>
            <w:tcW w:w="1276" w:type="dxa"/>
          </w:tcPr>
          <w:p w14:paraId="07988226" w14:textId="77777777" w:rsidR="00155576" w:rsidRPr="00BE7E75" w:rsidRDefault="00155576" w:rsidP="00BC11E6">
            <w:pPr>
              <w:suppressAutoHyphens/>
              <w:rPr>
                <w:sz w:val="22"/>
                <w:szCs w:val="22"/>
              </w:rPr>
            </w:pPr>
            <w:r w:rsidRPr="00BE7E75">
              <w:rPr>
                <w:sz w:val="22"/>
                <w:szCs w:val="22"/>
              </w:rPr>
              <w:t>10.32/08.082</w:t>
            </w:r>
          </w:p>
          <w:p w14:paraId="00C5AF18" w14:textId="77777777" w:rsidR="00155576" w:rsidRPr="00BE7E75" w:rsidRDefault="00155576" w:rsidP="00BC11E6">
            <w:pPr>
              <w:suppressAutoHyphens/>
              <w:rPr>
                <w:sz w:val="22"/>
                <w:szCs w:val="22"/>
              </w:rPr>
            </w:pPr>
            <w:r w:rsidRPr="00BE7E75">
              <w:rPr>
                <w:sz w:val="22"/>
                <w:szCs w:val="22"/>
              </w:rPr>
              <w:t>10.39/08.082</w:t>
            </w:r>
          </w:p>
          <w:p w14:paraId="3ADAE38A" w14:textId="77777777" w:rsidR="00155576" w:rsidRPr="00BE7E75" w:rsidRDefault="00155576" w:rsidP="00BC11E6">
            <w:pPr>
              <w:suppressAutoHyphens/>
              <w:rPr>
                <w:sz w:val="22"/>
                <w:szCs w:val="22"/>
              </w:rPr>
            </w:pPr>
          </w:p>
        </w:tc>
        <w:tc>
          <w:tcPr>
            <w:tcW w:w="2410" w:type="dxa"/>
          </w:tcPr>
          <w:p w14:paraId="7A580B55" w14:textId="77777777" w:rsidR="00155576" w:rsidRPr="00BE7E75" w:rsidRDefault="00155576" w:rsidP="00BC11E6">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L- яблочной ки</w:t>
            </w:r>
            <w:r w:rsidRPr="00BE7E75">
              <w:rPr>
                <w:sz w:val="22"/>
                <w:szCs w:val="22"/>
              </w:rPr>
              <w:t>с</w:t>
            </w:r>
            <w:r w:rsidRPr="00BE7E75">
              <w:rPr>
                <w:sz w:val="22"/>
                <w:szCs w:val="22"/>
              </w:rPr>
              <w:t>лоты</w:t>
            </w:r>
          </w:p>
        </w:tc>
        <w:tc>
          <w:tcPr>
            <w:tcW w:w="2551" w:type="dxa"/>
            <w:vMerge/>
          </w:tcPr>
          <w:p w14:paraId="1EB7BE42" w14:textId="77777777" w:rsidR="00155576" w:rsidRPr="00BE7E75" w:rsidRDefault="00155576" w:rsidP="00BC11E6">
            <w:pPr>
              <w:suppressAutoHyphens/>
              <w:jc w:val="left"/>
              <w:rPr>
                <w:sz w:val="22"/>
                <w:szCs w:val="22"/>
              </w:rPr>
            </w:pPr>
          </w:p>
        </w:tc>
        <w:tc>
          <w:tcPr>
            <w:tcW w:w="2268" w:type="dxa"/>
          </w:tcPr>
          <w:p w14:paraId="0A0A9F8E" w14:textId="77777777" w:rsidR="00155576" w:rsidRPr="00BE7E75" w:rsidRDefault="00155576" w:rsidP="00BC11E6">
            <w:pPr>
              <w:suppressAutoHyphens/>
              <w:jc w:val="left"/>
              <w:rPr>
                <w:sz w:val="22"/>
                <w:szCs w:val="22"/>
              </w:rPr>
            </w:pPr>
            <w:r w:rsidRPr="00BE7E75">
              <w:rPr>
                <w:sz w:val="22"/>
                <w:szCs w:val="22"/>
              </w:rPr>
              <w:t>ГОСТ 31082-2002</w:t>
            </w:r>
          </w:p>
        </w:tc>
      </w:tr>
      <w:tr w:rsidR="00155576" w:rsidRPr="00BE7E75" w14:paraId="5C06400A" w14:textId="77777777" w:rsidTr="001350E9">
        <w:trPr>
          <w:cantSplit/>
        </w:trPr>
        <w:tc>
          <w:tcPr>
            <w:tcW w:w="709" w:type="dxa"/>
          </w:tcPr>
          <w:p w14:paraId="5BA865E4"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20.33*</w:t>
            </w:r>
          </w:p>
        </w:tc>
        <w:tc>
          <w:tcPr>
            <w:tcW w:w="1701" w:type="dxa"/>
            <w:vMerge/>
          </w:tcPr>
          <w:p w14:paraId="6659B48B" w14:textId="77777777" w:rsidR="00155576" w:rsidRPr="00BE7E75" w:rsidRDefault="00155576" w:rsidP="00BC11E6">
            <w:pPr>
              <w:suppressAutoHyphens/>
              <w:jc w:val="left"/>
              <w:rPr>
                <w:sz w:val="22"/>
                <w:szCs w:val="22"/>
              </w:rPr>
            </w:pPr>
          </w:p>
        </w:tc>
        <w:tc>
          <w:tcPr>
            <w:tcW w:w="1276" w:type="dxa"/>
          </w:tcPr>
          <w:p w14:paraId="1A7014BC" w14:textId="77777777" w:rsidR="00155576" w:rsidRPr="00BE7E75" w:rsidRDefault="00155576" w:rsidP="00BC11E6">
            <w:pPr>
              <w:suppressAutoHyphens/>
              <w:rPr>
                <w:sz w:val="22"/>
                <w:szCs w:val="22"/>
              </w:rPr>
            </w:pPr>
            <w:r w:rsidRPr="00BE7E75">
              <w:rPr>
                <w:sz w:val="22"/>
                <w:szCs w:val="22"/>
              </w:rPr>
              <w:t>10.31/18.115</w:t>
            </w:r>
          </w:p>
          <w:p w14:paraId="58D83AC6" w14:textId="77777777" w:rsidR="00155576" w:rsidRPr="00BE7E75" w:rsidRDefault="00155576" w:rsidP="00BC11E6">
            <w:pPr>
              <w:suppressAutoHyphens/>
              <w:rPr>
                <w:sz w:val="22"/>
                <w:szCs w:val="22"/>
              </w:rPr>
            </w:pPr>
            <w:r w:rsidRPr="00BE7E75">
              <w:rPr>
                <w:sz w:val="22"/>
                <w:szCs w:val="22"/>
              </w:rPr>
              <w:t>10.32/18.115</w:t>
            </w:r>
          </w:p>
          <w:p w14:paraId="7A53ACE5" w14:textId="77777777" w:rsidR="00155576" w:rsidRPr="00BE7E75" w:rsidRDefault="00155576" w:rsidP="00BC11E6">
            <w:pPr>
              <w:suppressAutoHyphens/>
              <w:rPr>
                <w:sz w:val="22"/>
                <w:szCs w:val="22"/>
              </w:rPr>
            </w:pPr>
            <w:r w:rsidRPr="00BE7E75">
              <w:rPr>
                <w:sz w:val="22"/>
                <w:szCs w:val="22"/>
              </w:rPr>
              <w:t>10.39/18.115</w:t>
            </w:r>
          </w:p>
          <w:p w14:paraId="771CCDC4" w14:textId="77777777" w:rsidR="00155576" w:rsidRPr="00BE7E75" w:rsidRDefault="00155576" w:rsidP="00BC11E6">
            <w:pPr>
              <w:suppressAutoHyphens/>
              <w:rPr>
                <w:sz w:val="22"/>
                <w:szCs w:val="22"/>
              </w:rPr>
            </w:pPr>
          </w:p>
        </w:tc>
        <w:tc>
          <w:tcPr>
            <w:tcW w:w="2410" w:type="dxa"/>
          </w:tcPr>
          <w:p w14:paraId="270ECCB8" w14:textId="77777777" w:rsidR="00155576" w:rsidRPr="00BE7E75" w:rsidRDefault="00155576" w:rsidP="00BC11E6">
            <w:pPr>
              <w:suppressAutoHyphens/>
              <w:jc w:val="left"/>
              <w:rPr>
                <w:sz w:val="22"/>
                <w:szCs w:val="22"/>
              </w:rPr>
            </w:pPr>
            <w:r w:rsidRPr="00BE7E75">
              <w:rPr>
                <w:sz w:val="22"/>
                <w:szCs w:val="22"/>
              </w:rPr>
              <w:t>Качество измельч</w:t>
            </w:r>
            <w:r w:rsidRPr="00BE7E75">
              <w:rPr>
                <w:sz w:val="22"/>
                <w:szCs w:val="22"/>
              </w:rPr>
              <w:t>е</w:t>
            </w:r>
            <w:r w:rsidRPr="00BE7E75">
              <w:rPr>
                <w:sz w:val="22"/>
                <w:szCs w:val="22"/>
              </w:rPr>
              <w:t>ния</w:t>
            </w:r>
          </w:p>
        </w:tc>
        <w:tc>
          <w:tcPr>
            <w:tcW w:w="2551" w:type="dxa"/>
            <w:vMerge/>
          </w:tcPr>
          <w:p w14:paraId="7DD073B3" w14:textId="77777777" w:rsidR="00155576" w:rsidRPr="00BE7E75" w:rsidRDefault="00155576" w:rsidP="00BC11E6">
            <w:pPr>
              <w:suppressAutoHyphens/>
              <w:jc w:val="left"/>
              <w:rPr>
                <w:sz w:val="22"/>
                <w:szCs w:val="22"/>
              </w:rPr>
            </w:pPr>
          </w:p>
        </w:tc>
        <w:tc>
          <w:tcPr>
            <w:tcW w:w="2268" w:type="dxa"/>
          </w:tcPr>
          <w:p w14:paraId="40F39775" w14:textId="77777777" w:rsidR="00155576" w:rsidRPr="00BE7E75" w:rsidRDefault="00155576" w:rsidP="00BC11E6">
            <w:pPr>
              <w:suppressAutoHyphens/>
              <w:jc w:val="left"/>
              <w:rPr>
                <w:sz w:val="22"/>
                <w:szCs w:val="22"/>
              </w:rPr>
            </w:pPr>
            <w:r w:rsidRPr="00BE7E75">
              <w:rPr>
                <w:sz w:val="22"/>
                <w:szCs w:val="22"/>
              </w:rPr>
              <w:t>ГОСТ 24283-80</w:t>
            </w:r>
          </w:p>
        </w:tc>
      </w:tr>
      <w:tr w:rsidR="00155576" w:rsidRPr="00BE7E75" w14:paraId="145C09EB" w14:textId="77777777" w:rsidTr="001350E9">
        <w:trPr>
          <w:cantSplit/>
        </w:trPr>
        <w:tc>
          <w:tcPr>
            <w:tcW w:w="709" w:type="dxa"/>
          </w:tcPr>
          <w:p w14:paraId="76D3A5FB"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20.34*</w:t>
            </w:r>
          </w:p>
        </w:tc>
        <w:tc>
          <w:tcPr>
            <w:tcW w:w="1701" w:type="dxa"/>
            <w:vMerge/>
          </w:tcPr>
          <w:p w14:paraId="30939308" w14:textId="77777777" w:rsidR="00155576" w:rsidRPr="00BE7E75" w:rsidRDefault="00155576" w:rsidP="00BC11E6">
            <w:pPr>
              <w:suppressAutoHyphens/>
              <w:jc w:val="left"/>
              <w:rPr>
                <w:sz w:val="22"/>
                <w:szCs w:val="22"/>
              </w:rPr>
            </w:pPr>
          </w:p>
        </w:tc>
        <w:tc>
          <w:tcPr>
            <w:tcW w:w="1276" w:type="dxa"/>
          </w:tcPr>
          <w:p w14:paraId="287C75B2" w14:textId="77777777" w:rsidR="00155576" w:rsidRPr="00BE7E75" w:rsidRDefault="00155576" w:rsidP="00BC11E6">
            <w:pPr>
              <w:suppressAutoHyphens/>
              <w:rPr>
                <w:sz w:val="22"/>
                <w:szCs w:val="22"/>
              </w:rPr>
            </w:pPr>
            <w:r w:rsidRPr="00BE7E75">
              <w:rPr>
                <w:sz w:val="22"/>
                <w:szCs w:val="22"/>
              </w:rPr>
              <w:t>10.32/08.149</w:t>
            </w:r>
          </w:p>
          <w:p w14:paraId="49BBF4B2"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4AA731FF" w14:textId="77777777" w:rsidR="00155576" w:rsidRPr="00BE7E75" w:rsidRDefault="00155576" w:rsidP="00BC11E6">
            <w:pPr>
              <w:suppressAutoHyphens/>
              <w:jc w:val="left"/>
              <w:rPr>
                <w:sz w:val="22"/>
                <w:szCs w:val="22"/>
              </w:rPr>
            </w:pPr>
            <w:r w:rsidRPr="00BE7E75">
              <w:rPr>
                <w:sz w:val="22"/>
                <w:szCs w:val="22"/>
              </w:rPr>
              <w:t>Массовая доля общ</w:t>
            </w:r>
            <w:r w:rsidRPr="00BE7E75">
              <w:rPr>
                <w:sz w:val="22"/>
                <w:szCs w:val="22"/>
              </w:rPr>
              <w:t>е</w:t>
            </w:r>
            <w:r w:rsidRPr="00BE7E75">
              <w:rPr>
                <w:sz w:val="22"/>
                <w:szCs w:val="22"/>
              </w:rPr>
              <w:t>го азота</w:t>
            </w:r>
          </w:p>
          <w:p w14:paraId="0B35DB9B" w14:textId="77777777" w:rsidR="00155576" w:rsidRPr="00BE7E75" w:rsidRDefault="00155576" w:rsidP="00BC11E6">
            <w:pPr>
              <w:suppressAutoHyphens/>
              <w:jc w:val="left"/>
              <w:rPr>
                <w:sz w:val="22"/>
                <w:szCs w:val="22"/>
              </w:rPr>
            </w:pPr>
          </w:p>
        </w:tc>
        <w:tc>
          <w:tcPr>
            <w:tcW w:w="2551" w:type="dxa"/>
            <w:vMerge/>
          </w:tcPr>
          <w:p w14:paraId="2C36863A" w14:textId="77777777" w:rsidR="00155576" w:rsidRPr="00BE7E75" w:rsidRDefault="00155576" w:rsidP="00BC11E6">
            <w:pPr>
              <w:suppressAutoHyphens/>
              <w:jc w:val="left"/>
              <w:rPr>
                <w:sz w:val="22"/>
                <w:szCs w:val="22"/>
              </w:rPr>
            </w:pPr>
          </w:p>
        </w:tc>
        <w:tc>
          <w:tcPr>
            <w:tcW w:w="2268" w:type="dxa"/>
          </w:tcPr>
          <w:p w14:paraId="42C82C65" w14:textId="77777777" w:rsidR="00155576" w:rsidRPr="00BE7E75" w:rsidRDefault="00155576" w:rsidP="00BC11E6">
            <w:pPr>
              <w:suppressAutoHyphens/>
              <w:jc w:val="left"/>
              <w:rPr>
                <w:sz w:val="22"/>
                <w:szCs w:val="22"/>
              </w:rPr>
            </w:pPr>
            <w:r w:rsidRPr="00BE7E75">
              <w:rPr>
                <w:sz w:val="22"/>
                <w:szCs w:val="22"/>
              </w:rPr>
              <w:t>СТБ ГОСТ Р 51438-2006</w:t>
            </w:r>
          </w:p>
        </w:tc>
      </w:tr>
      <w:tr w:rsidR="00155576" w:rsidRPr="00BE7E75" w14:paraId="15A0BD75" w14:textId="77777777" w:rsidTr="001350E9">
        <w:trPr>
          <w:cantSplit/>
        </w:trPr>
        <w:tc>
          <w:tcPr>
            <w:tcW w:w="709" w:type="dxa"/>
          </w:tcPr>
          <w:p w14:paraId="29F52D13"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20.35*</w:t>
            </w:r>
          </w:p>
        </w:tc>
        <w:tc>
          <w:tcPr>
            <w:tcW w:w="1701" w:type="dxa"/>
            <w:vMerge/>
          </w:tcPr>
          <w:p w14:paraId="3DCF0E4A" w14:textId="77777777" w:rsidR="00155576" w:rsidRPr="00BE7E75" w:rsidRDefault="00155576" w:rsidP="00BC11E6">
            <w:pPr>
              <w:suppressAutoHyphens/>
              <w:jc w:val="left"/>
              <w:rPr>
                <w:sz w:val="22"/>
                <w:szCs w:val="22"/>
              </w:rPr>
            </w:pPr>
          </w:p>
        </w:tc>
        <w:tc>
          <w:tcPr>
            <w:tcW w:w="1276" w:type="dxa"/>
          </w:tcPr>
          <w:p w14:paraId="4B64054C" w14:textId="77777777" w:rsidR="00155576" w:rsidRPr="00BE7E75" w:rsidRDefault="00155576" w:rsidP="00BC11E6">
            <w:pPr>
              <w:suppressAutoHyphens/>
              <w:rPr>
                <w:sz w:val="22"/>
                <w:szCs w:val="22"/>
              </w:rPr>
            </w:pPr>
            <w:r w:rsidRPr="00BE7E75">
              <w:rPr>
                <w:sz w:val="22"/>
                <w:szCs w:val="22"/>
              </w:rPr>
              <w:t>10.32/08.082</w:t>
            </w:r>
          </w:p>
          <w:p w14:paraId="572C1B56" w14:textId="77777777" w:rsidR="00155576" w:rsidRPr="00BE7E75" w:rsidRDefault="00155576" w:rsidP="00BC11E6">
            <w:pPr>
              <w:suppressAutoHyphens/>
              <w:rPr>
                <w:sz w:val="22"/>
                <w:szCs w:val="22"/>
              </w:rPr>
            </w:pPr>
            <w:r w:rsidRPr="00BE7E75">
              <w:rPr>
                <w:sz w:val="22"/>
                <w:szCs w:val="22"/>
              </w:rPr>
              <w:t>10.39/08.082</w:t>
            </w:r>
          </w:p>
        </w:tc>
        <w:tc>
          <w:tcPr>
            <w:tcW w:w="2410" w:type="dxa"/>
          </w:tcPr>
          <w:p w14:paraId="52218D34" w14:textId="77777777" w:rsidR="00155576" w:rsidRPr="00BE7E75" w:rsidRDefault="00155576" w:rsidP="00BC11E6">
            <w:pPr>
              <w:suppressAutoHyphens/>
              <w:jc w:val="left"/>
              <w:rPr>
                <w:sz w:val="22"/>
                <w:szCs w:val="22"/>
              </w:rPr>
            </w:pPr>
            <w:r w:rsidRPr="00BE7E75">
              <w:rPr>
                <w:sz w:val="22"/>
                <w:szCs w:val="22"/>
              </w:rPr>
              <w:t>Массовая доля (ко</w:t>
            </w:r>
            <w:r w:rsidRPr="00BE7E75">
              <w:rPr>
                <w:sz w:val="22"/>
                <w:szCs w:val="22"/>
              </w:rPr>
              <w:t>н</w:t>
            </w:r>
            <w:r w:rsidRPr="00BE7E75">
              <w:rPr>
                <w:sz w:val="22"/>
                <w:szCs w:val="22"/>
              </w:rPr>
              <w:t>центрация) уксусной кисл</w:t>
            </w:r>
            <w:r w:rsidRPr="00BE7E75">
              <w:rPr>
                <w:sz w:val="22"/>
                <w:szCs w:val="22"/>
              </w:rPr>
              <w:t>о</w:t>
            </w:r>
            <w:r w:rsidRPr="00BE7E75">
              <w:rPr>
                <w:sz w:val="22"/>
                <w:szCs w:val="22"/>
              </w:rPr>
              <w:t>ты</w:t>
            </w:r>
          </w:p>
          <w:p w14:paraId="6C32F15C" w14:textId="77777777" w:rsidR="00155576" w:rsidRPr="00BE7E75" w:rsidRDefault="00155576" w:rsidP="00BC11E6">
            <w:pPr>
              <w:suppressAutoHyphens/>
              <w:jc w:val="left"/>
              <w:rPr>
                <w:sz w:val="22"/>
                <w:szCs w:val="22"/>
              </w:rPr>
            </w:pPr>
          </w:p>
        </w:tc>
        <w:tc>
          <w:tcPr>
            <w:tcW w:w="2551" w:type="dxa"/>
            <w:vMerge/>
          </w:tcPr>
          <w:p w14:paraId="79623EB8" w14:textId="77777777" w:rsidR="00155576" w:rsidRPr="00BE7E75" w:rsidRDefault="00155576" w:rsidP="00BC11E6">
            <w:pPr>
              <w:suppressAutoHyphens/>
              <w:jc w:val="left"/>
              <w:rPr>
                <w:sz w:val="22"/>
                <w:szCs w:val="22"/>
              </w:rPr>
            </w:pPr>
          </w:p>
        </w:tc>
        <w:tc>
          <w:tcPr>
            <w:tcW w:w="2268" w:type="dxa"/>
          </w:tcPr>
          <w:p w14:paraId="490D130D" w14:textId="77777777" w:rsidR="00155576" w:rsidRPr="00BE7E75" w:rsidRDefault="00155576" w:rsidP="00BC11E6">
            <w:pPr>
              <w:suppressAutoHyphens/>
              <w:jc w:val="left"/>
              <w:rPr>
                <w:sz w:val="22"/>
                <w:szCs w:val="22"/>
              </w:rPr>
            </w:pPr>
            <w:r w:rsidRPr="00BE7E75">
              <w:rPr>
                <w:sz w:val="22"/>
                <w:szCs w:val="22"/>
              </w:rPr>
              <w:t>СТБ ГОСТ Р 51441-2007</w:t>
            </w:r>
          </w:p>
        </w:tc>
      </w:tr>
      <w:tr w:rsidR="00155576" w:rsidRPr="00BE7E75" w14:paraId="18B8F0BF" w14:textId="77777777" w:rsidTr="001350E9">
        <w:trPr>
          <w:cantSplit/>
        </w:trPr>
        <w:tc>
          <w:tcPr>
            <w:tcW w:w="709" w:type="dxa"/>
          </w:tcPr>
          <w:p w14:paraId="5290DBEA"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20.36*</w:t>
            </w:r>
          </w:p>
        </w:tc>
        <w:tc>
          <w:tcPr>
            <w:tcW w:w="1701" w:type="dxa"/>
            <w:vMerge/>
          </w:tcPr>
          <w:p w14:paraId="1A517282" w14:textId="77777777" w:rsidR="00155576" w:rsidRPr="00BE7E75" w:rsidRDefault="00155576" w:rsidP="00BC11E6">
            <w:pPr>
              <w:suppressAutoHyphens/>
              <w:jc w:val="left"/>
              <w:rPr>
                <w:sz w:val="22"/>
                <w:szCs w:val="22"/>
              </w:rPr>
            </w:pPr>
          </w:p>
        </w:tc>
        <w:tc>
          <w:tcPr>
            <w:tcW w:w="1276" w:type="dxa"/>
          </w:tcPr>
          <w:p w14:paraId="41A2982E" w14:textId="77777777" w:rsidR="00155576" w:rsidRPr="00BE7E75" w:rsidRDefault="00155576" w:rsidP="00BC11E6">
            <w:pPr>
              <w:suppressAutoHyphens/>
              <w:rPr>
                <w:sz w:val="22"/>
                <w:szCs w:val="22"/>
              </w:rPr>
            </w:pPr>
            <w:r w:rsidRPr="00BE7E75">
              <w:rPr>
                <w:sz w:val="22"/>
                <w:szCs w:val="22"/>
              </w:rPr>
              <w:t>10.32/08.082</w:t>
            </w:r>
          </w:p>
          <w:p w14:paraId="15B4E3F8" w14:textId="77777777" w:rsidR="00155576" w:rsidRPr="00BE7E75" w:rsidRDefault="00155576" w:rsidP="00BC11E6">
            <w:pPr>
              <w:suppressAutoHyphens/>
              <w:rPr>
                <w:sz w:val="22"/>
                <w:szCs w:val="22"/>
              </w:rPr>
            </w:pPr>
            <w:r w:rsidRPr="00BE7E75">
              <w:rPr>
                <w:sz w:val="22"/>
                <w:szCs w:val="22"/>
              </w:rPr>
              <w:t>10.39/08.082</w:t>
            </w:r>
          </w:p>
        </w:tc>
        <w:tc>
          <w:tcPr>
            <w:tcW w:w="2410" w:type="dxa"/>
          </w:tcPr>
          <w:p w14:paraId="579A70F7" w14:textId="77777777" w:rsidR="00155576" w:rsidRPr="00BE7E75" w:rsidRDefault="00155576" w:rsidP="00BC11E6">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w:t>
            </w:r>
            <w:r w:rsidRPr="00BE7E75">
              <w:rPr>
                <w:sz w:val="22"/>
                <w:szCs w:val="22"/>
                <w:lang w:val="en-US"/>
              </w:rPr>
              <w:t>D</w:t>
            </w:r>
            <w:r w:rsidRPr="00BE7E75">
              <w:rPr>
                <w:sz w:val="22"/>
                <w:szCs w:val="22"/>
              </w:rPr>
              <w:t xml:space="preserve"> и </w:t>
            </w:r>
            <w:r w:rsidRPr="00BE7E75">
              <w:rPr>
                <w:sz w:val="22"/>
                <w:szCs w:val="22"/>
                <w:lang w:val="en-US"/>
              </w:rPr>
              <w:t>L</w:t>
            </w:r>
            <w:r w:rsidRPr="00BE7E75">
              <w:rPr>
                <w:sz w:val="22"/>
                <w:szCs w:val="22"/>
              </w:rPr>
              <w:t>- молочной кисл</w:t>
            </w:r>
            <w:r w:rsidRPr="00BE7E75">
              <w:rPr>
                <w:sz w:val="22"/>
                <w:szCs w:val="22"/>
              </w:rPr>
              <w:t>о</w:t>
            </w:r>
            <w:r w:rsidRPr="00BE7E75">
              <w:rPr>
                <w:sz w:val="22"/>
                <w:szCs w:val="22"/>
              </w:rPr>
              <w:t>ты</w:t>
            </w:r>
          </w:p>
          <w:p w14:paraId="5AECA5B2" w14:textId="77777777" w:rsidR="00155576" w:rsidRPr="00BE7E75" w:rsidRDefault="00155576" w:rsidP="00BC11E6">
            <w:pPr>
              <w:suppressAutoHyphens/>
              <w:jc w:val="left"/>
              <w:rPr>
                <w:sz w:val="22"/>
                <w:szCs w:val="22"/>
              </w:rPr>
            </w:pPr>
          </w:p>
        </w:tc>
        <w:tc>
          <w:tcPr>
            <w:tcW w:w="2551" w:type="dxa"/>
            <w:vMerge/>
          </w:tcPr>
          <w:p w14:paraId="439D8211" w14:textId="77777777" w:rsidR="00155576" w:rsidRPr="00BE7E75" w:rsidRDefault="00155576" w:rsidP="00BC11E6">
            <w:pPr>
              <w:suppressAutoHyphens/>
              <w:jc w:val="left"/>
              <w:rPr>
                <w:sz w:val="22"/>
                <w:szCs w:val="22"/>
              </w:rPr>
            </w:pPr>
          </w:p>
        </w:tc>
        <w:tc>
          <w:tcPr>
            <w:tcW w:w="2268" w:type="dxa"/>
          </w:tcPr>
          <w:p w14:paraId="0C93AF4E" w14:textId="77777777" w:rsidR="00155576" w:rsidRPr="00BE7E75" w:rsidRDefault="00155576" w:rsidP="00BC11E6">
            <w:pPr>
              <w:suppressAutoHyphens/>
              <w:jc w:val="left"/>
              <w:rPr>
                <w:sz w:val="22"/>
                <w:szCs w:val="22"/>
              </w:rPr>
            </w:pPr>
            <w:r w:rsidRPr="00BE7E75">
              <w:rPr>
                <w:sz w:val="22"/>
                <w:szCs w:val="22"/>
              </w:rPr>
              <w:t>СТБ Е</w:t>
            </w:r>
            <w:r w:rsidRPr="00BE7E75">
              <w:rPr>
                <w:sz w:val="22"/>
                <w:szCs w:val="22"/>
                <w:lang w:val="en-US"/>
              </w:rPr>
              <w:t>N</w:t>
            </w:r>
            <w:r w:rsidRPr="00BE7E75">
              <w:rPr>
                <w:sz w:val="22"/>
                <w:szCs w:val="22"/>
              </w:rPr>
              <w:t xml:space="preserve"> 12631-2007</w:t>
            </w:r>
          </w:p>
        </w:tc>
      </w:tr>
      <w:tr w:rsidR="00155576" w:rsidRPr="00BE7E75" w14:paraId="4EA05478" w14:textId="77777777" w:rsidTr="001350E9">
        <w:trPr>
          <w:cantSplit/>
        </w:trPr>
        <w:tc>
          <w:tcPr>
            <w:tcW w:w="709" w:type="dxa"/>
          </w:tcPr>
          <w:p w14:paraId="09F885B7"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20.37*</w:t>
            </w:r>
          </w:p>
        </w:tc>
        <w:tc>
          <w:tcPr>
            <w:tcW w:w="1701" w:type="dxa"/>
            <w:vMerge/>
          </w:tcPr>
          <w:p w14:paraId="1E2E650C" w14:textId="77777777" w:rsidR="00155576" w:rsidRPr="00BE7E75" w:rsidRDefault="00155576" w:rsidP="00BC11E6">
            <w:pPr>
              <w:suppressAutoHyphens/>
              <w:jc w:val="left"/>
              <w:rPr>
                <w:sz w:val="22"/>
                <w:szCs w:val="22"/>
              </w:rPr>
            </w:pPr>
          </w:p>
        </w:tc>
        <w:tc>
          <w:tcPr>
            <w:tcW w:w="1276" w:type="dxa"/>
          </w:tcPr>
          <w:p w14:paraId="74E72D3C" w14:textId="77777777" w:rsidR="00155576" w:rsidRPr="00BE7E75" w:rsidRDefault="00155576" w:rsidP="00BC11E6">
            <w:pPr>
              <w:suppressAutoHyphens/>
              <w:rPr>
                <w:sz w:val="22"/>
                <w:szCs w:val="22"/>
              </w:rPr>
            </w:pPr>
            <w:r w:rsidRPr="00BE7E75">
              <w:rPr>
                <w:sz w:val="22"/>
                <w:szCs w:val="22"/>
              </w:rPr>
              <w:t>10.32/08.082</w:t>
            </w:r>
          </w:p>
          <w:p w14:paraId="63BF599F" w14:textId="77777777" w:rsidR="00155576" w:rsidRPr="00BE7E75" w:rsidRDefault="00155576" w:rsidP="00BC11E6">
            <w:pPr>
              <w:suppressAutoHyphens/>
              <w:rPr>
                <w:sz w:val="22"/>
                <w:szCs w:val="22"/>
              </w:rPr>
            </w:pPr>
            <w:r w:rsidRPr="00BE7E75">
              <w:rPr>
                <w:sz w:val="22"/>
                <w:szCs w:val="22"/>
              </w:rPr>
              <w:t>10.39/08.082</w:t>
            </w:r>
          </w:p>
          <w:p w14:paraId="3EDE084C" w14:textId="77777777" w:rsidR="00155576" w:rsidRPr="00BE7E75" w:rsidRDefault="00155576" w:rsidP="00BC11E6">
            <w:pPr>
              <w:suppressAutoHyphens/>
              <w:rPr>
                <w:sz w:val="22"/>
                <w:szCs w:val="22"/>
              </w:rPr>
            </w:pPr>
          </w:p>
        </w:tc>
        <w:tc>
          <w:tcPr>
            <w:tcW w:w="2410" w:type="dxa"/>
          </w:tcPr>
          <w:p w14:paraId="66F115C9" w14:textId="77777777" w:rsidR="00155576" w:rsidRPr="00BE7E75" w:rsidRDefault="00155576" w:rsidP="00BC11E6">
            <w:pPr>
              <w:suppressAutoHyphens/>
              <w:jc w:val="left"/>
              <w:rPr>
                <w:sz w:val="22"/>
                <w:szCs w:val="22"/>
              </w:rPr>
            </w:pPr>
            <w:r w:rsidRPr="00BE7E75">
              <w:rPr>
                <w:sz w:val="22"/>
                <w:szCs w:val="22"/>
              </w:rPr>
              <w:t>Массовая доля ксил</w:t>
            </w:r>
            <w:r w:rsidRPr="00BE7E75">
              <w:rPr>
                <w:sz w:val="22"/>
                <w:szCs w:val="22"/>
              </w:rPr>
              <w:t>и</w:t>
            </w:r>
            <w:r w:rsidRPr="00BE7E75">
              <w:rPr>
                <w:sz w:val="22"/>
                <w:szCs w:val="22"/>
              </w:rPr>
              <w:t>та</w:t>
            </w:r>
          </w:p>
        </w:tc>
        <w:tc>
          <w:tcPr>
            <w:tcW w:w="2551" w:type="dxa"/>
            <w:vMerge/>
          </w:tcPr>
          <w:p w14:paraId="49DDB97A" w14:textId="77777777" w:rsidR="00155576" w:rsidRPr="00BE7E75" w:rsidRDefault="00155576" w:rsidP="00BC11E6">
            <w:pPr>
              <w:suppressAutoHyphens/>
              <w:jc w:val="left"/>
              <w:rPr>
                <w:sz w:val="22"/>
                <w:szCs w:val="22"/>
              </w:rPr>
            </w:pPr>
          </w:p>
        </w:tc>
        <w:tc>
          <w:tcPr>
            <w:tcW w:w="2268" w:type="dxa"/>
          </w:tcPr>
          <w:p w14:paraId="5A216804" w14:textId="77777777" w:rsidR="00155576" w:rsidRPr="00BE7E75" w:rsidRDefault="00155576" w:rsidP="00BC11E6">
            <w:pPr>
              <w:suppressAutoHyphens/>
              <w:jc w:val="left"/>
              <w:rPr>
                <w:sz w:val="22"/>
                <w:szCs w:val="22"/>
              </w:rPr>
            </w:pPr>
            <w:r w:rsidRPr="00BE7E75">
              <w:rPr>
                <w:sz w:val="22"/>
                <w:szCs w:val="22"/>
              </w:rPr>
              <w:t>ГОСТ 29206-91</w:t>
            </w:r>
          </w:p>
        </w:tc>
      </w:tr>
      <w:tr w:rsidR="00155576" w:rsidRPr="00BE7E75" w14:paraId="073E3593" w14:textId="77777777" w:rsidTr="001350E9">
        <w:trPr>
          <w:cantSplit/>
        </w:trPr>
        <w:tc>
          <w:tcPr>
            <w:tcW w:w="709" w:type="dxa"/>
          </w:tcPr>
          <w:p w14:paraId="77D55276"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20.38*</w:t>
            </w:r>
          </w:p>
        </w:tc>
        <w:tc>
          <w:tcPr>
            <w:tcW w:w="1701" w:type="dxa"/>
            <w:vMerge/>
          </w:tcPr>
          <w:p w14:paraId="4DC97506" w14:textId="77777777" w:rsidR="00155576" w:rsidRPr="00BE7E75" w:rsidRDefault="00155576" w:rsidP="00BC11E6">
            <w:pPr>
              <w:suppressAutoHyphens/>
              <w:jc w:val="left"/>
              <w:rPr>
                <w:sz w:val="22"/>
                <w:szCs w:val="22"/>
              </w:rPr>
            </w:pPr>
          </w:p>
        </w:tc>
        <w:tc>
          <w:tcPr>
            <w:tcW w:w="1276" w:type="dxa"/>
          </w:tcPr>
          <w:p w14:paraId="449B4045" w14:textId="77777777" w:rsidR="00155576" w:rsidRPr="00BE7E75" w:rsidRDefault="00155576" w:rsidP="00BC11E6">
            <w:pPr>
              <w:suppressAutoHyphens/>
              <w:rPr>
                <w:sz w:val="22"/>
                <w:szCs w:val="22"/>
              </w:rPr>
            </w:pPr>
            <w:r w:rsidRPr="00BE7E75">
              <w:rPr>
                <w:sz w:val="22"/>
                <w:szCs w:val="22"/>
              </w:rPr>
              <w:t>10.32/08.082</w:t>
            </w:r>
          </w:p>
          <w:p w14:paraId="12FD6FC9" w14:textId="77777777" w:rsidR="00155576" w:rsidRPr="00BE7E75" w:rsidRDefault="00155576" w:rsidP="00BC11E6">
            <w:pPr>
              <w:suppressAutoHyphens/>
              <w:rPr>
                <w:sz w:val="22"/>
                <w:szCs w:val="22"/>
              </w:rPr>
            </w:pPr>
            <w:r w:rsidRPr="00BE7E75">
              <w:rPr>
                <w:sz w:val="22"/>
                <w:szCs w:val="22"/>
              </w:rPr>
              <w:t>10.39/08.082</w:t>
            </w:r>
          </w:p>
        </w:tc>
        <w:tc>
          <w:tcPr>
            <w:tcW w:w="2410" w:type="dxa"/>
          </w:tcPr>
          <w:p w14:paraId="1FB627E5" w14:textId="77777777" w:rsidR="00155576" w:rsidRPr="00BE7E75" w:rsidRDefault="00155576" w:rsidP="00BC11E6">
            <w:pPr>
              <w:suppressAutoHyphens/>
              <w:jc w:val="left"/>
              <w:rPr>
                <w:sz w:val="22"/>
                <w:szCs w:val="22"/>
              </w:rPr>
            </w:pPr>
            <w:r w:rsidRPr="00BE7E75">
              <w:rPr>
                <w:sz w:val="22"/>
                <w:szCs w:val="22"/>
              </w:rPr>
              <w:t>Массовая доля сорб</w:t>
            </w:r>
            <w:r w:rsidRPr="00BE7E75">
              <w:rPr>
                <w:sz w:val="22"/>
                <w:szCs w:val="22"/>
              </w:rPr>
              <w:t>и</w:t>
            </w:r>
            <w:r w:rsidRPr="00BE7E75">
              <w:rPr>
                <w:sz w:val="22"/>
                <w:szCs w:val="22"/>
              </w:rPr>
              <w:t>та</w:t>
            </w:r>
          </w:p>
        </w:tc>
        <w:tc>
          <w:tcPr>
            <w:tcW w:w="2551" w:type="dxa"/>
            <w:vMerge/>
          </w:tcPr>
          <w:p w14:paraId="2A2546AC" w14:textId="77777777" w:rsidR="00155576" w:rsidRPr="00BE7E75" w:rsidRDefault="00155576" w:rsidP="00BC11E6">
            <w:pPr>
              <w:suppressAutoHyphens/>
              <w:jc w:val="left"/>
              <w:rPr>
                <w:sz w:val="22"/>
                <w:szCs w:val="22"/>
              </w:rPr>
            </w:pPr>
          </w:p>
        </w:tc>
        <w:tc>
          <w:tcPr>
            <w:tcW w:w="2268" w:type="dxa"/>
          </w:tcPr>
          <w:p w14:paraId="7314FD16" w14:textId="77777777" w:rsidR="00155576" w:rsidRPr="00BE7E75" w:rsidRDefault="00155576" w:rsidP="00BC11E6">
            <w:pPr>
              <w:suppressAutoHyphens/>
              <w:jc w:val="left"/>
              <w:rPr>
                <w:sz w:val="22"/>
                <w:szCs w:val="22"/>
              </w:rPr>
            </w:pPr>
            <w:r w:rsidRPr="00BE7E75">
              <w:rPr>
                <w:sz w:val="22"/>
                <w:szCs w:val="22"/>
              </w:rPr>
              <w:t>ГОСТ 29206-91</w:t>
            </w:r>
          </w:p>
        </w:tc>
      </w:tr>
      <w:tr w:rsidR="00155576" w:rsidRPr="00BE7E75" w14:paraId="212E7CC7" w14:textId="77777777" w:rsidTr="001350E9">
        <w:trPr>
          <w:cantSplit/>
        </w:trPr>
        <w:tc>
          <w:tcPr>
            <w:tcW w:w="709" w:type="dxa"/>
          </w:tcPr>
          <w:p w14:paraId="7899F030"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20.39*</w:t>
            </w:r>
          </w:p>
        </w:tc>
        <w:tc>
          <w:tcPr>
            <w:tcW w:w="1701" w:type="dxa"/>
            <w:vMerge/>
          </w:tcPr>
          <w:p w14:paraId="44A04C96" w14:textId="77777777" w:rsidR="00155576" w:rsidRPr="00BE7E75" w:rsidRDefault="00155576" w:rsidP="00BC11E6">
            <w:pPr>
              <w:suppressAutoHyphens/>
              <w:jc w:val="left"/>
              <w:rPr>
                <w:sz w:val="22"/>
                <w:szCs w:val="22"/>
              </w:rPr>
            </w:pPr>
          </w:p>
        </w:tc>
        <w:tc>
          <w:tcPr>
            <w:tcW w:w="1276" w:type="dxa"/>
          </w:tcPr>
          <w:p w14:paraId="54A6E6BD" w14:textId="77777777" w:rsidR="00155576" w:rsidRPr="00BE7E75" w:rsidRDefault="00155576" w:rsidP="00BC11E6">
            <w:pPr>
              <w:suppressAutoHyphens/>
              <w:rPr>
                <w:sz w:val="22"/>
                <w:szCs w:val="22"/>
              </w:rPr>
            </w:pPr>
            <w:r w:rsidRPr="00BE7E75">
              <w:rPr>
                <w:sz w:val="22"/>
                <w:szCs w:val="22"/>
              </w:rPr>
              <w:t>10.32/08.149</w:t>
            </w:r>
          </w:p>
          <w:p w14:paraId="21EECF1B"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618C0E9B" w14:textId="77777777" w:rsidR="00155576" w:rsidRPr="00BE7E75" w:rsidRDefault="00155576" w:rsidP="00BC11E6">
            <w:pPr>
              <w:suppressAutoHyphens/>
              <w:jc w:val="left"/>
              <w:rPr>
                <w:sz w:val="22"/>
                <w:szCs w:val="22"/>
              </w:rPr>
            </w:pPr>
            <w:r w:rsidRPr="00BE7E75">
              <w:rPr>
                <w:sz w:val="22"/>
                <w:szCs w:val="22"/>
              </w:rPr>
              <w:t>Щелочность общей и водорастворимой з</w:t>
            </w:r>
            <w:r w:rsidRPr="00BE7E75">
              <w:rPr>
                <w:sz w:val="22"/>
                <w:szCs w:val="22"/>
              </w:rPr>
              <w:t>о</w:t>
            </w:r>
            <w:r w:rsidRPr="00BE7E75">
              <w:rPr>
                <w:sz w:val="22"/>
                <w:szCs w:val="22"/>
              </w:rPr>
              <w:t>лы</w:t>
            </w:r>
          </w:p>
        </w:tc>
        <w:tc>
          <w:tcPr>
            <w:tcW w:w="2551" w:type="dxa"/>
            <w:vMerge/>
          </w:tcPr>
          <w:p w14:paraId="55193B4E" w14:textId="77777777" w:rsidR="00155576" w:rsidRPr="00BE7E75" w:rsidRDefault="00155576" w:rsidP="00BC11E6">
            <w:pPr>
              <w:suppressAutoHyphens/>
              <w:jc w:val="left"/>
              <w:rPr>
                <w:sz w:val="22"/>
                <w:szCs w:val="22"/>
              </w:rPr>
            </w:pPr>
          </w:p>
        </w:tc>
        <w:tc>
          <w:tcPr>
            <w:tcW w:w="2268" w:type="dxa"/>
          </w:tcPr>
          <w:p w14:paraId="440507DC" w14:textId="77777777" w:rsidR="00155576" w:rsidRPr="00BE7E75" w:rsidRDefault="00155576" w:rsidP="00BC11E6">
            <w:pPr>
              <w:suppressAutoHyphens/>
              <w:jc w:val="left"/>
              <w:rPr>
                <w:sz w:val="22"/>
                <w:szCs w:val="22"/>
              </w:rPr>
            </w:pPr>
            <w:r w:rsidRPr="00BE7E75">
              <w:rPr>
                <w:sz w:val="22"/>
                <w:szCs w:val="22"/>
              </w:rPr>
              <w:t>СТБ ГОСТ Р 51436-2006</w:t>
            </w:r>
          </w:p>
          <w:p w14:paraId="100B6BAD" w14:textId="77777777" w:rsidR="00155576" w:rsidRPr="00BE7E75" w:rsidRDefault="00155576" w:rsidP="00BC11E6">
            <w:pPr>
              <w:suppressAutoHyphens/>
              <w:jc w:val="left"/>
              <w:rPr>
                <w:sz w:val="22"/>
                <w:szCs w:val="22"/>
              </w:rPr>
            </w:pPr>
            <w:r w:rsidRPr="00BE7E75">
              <w:rPr>
                <w:sz w:val="22"/>
                <w:szCs w:val="22"/>
              </w:rPr>
              <w:t>ГОСТ 25555.4-91</w:t>
            </w:r>
          </w:p>
        </w:tc>
      </w:tr>
      <w:tr w:rsidR="00155576" w:rsidRPr="00BE7E75" w14:paraId="2C0BA00A" w14:textId="77777777" w:rsidTr="001350E9">
        <w:trPr>
          <w:cantSplit/>
        </w:trPr>
        <w:tc>
          <w:tcPr>
            <w:tcW w:w="709" w:type="dxa"/>
          </w:tcPr>
          <w:p w14:paraId="0F75A939"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20.40*</w:t>
            </w:r>
          </w:p>
        </w:tc>
        <w:tc>
          <w:tcPr>
            <w:tcW w:w="1701" w:type="dxa"/>
            <w:vMerge/>
          </w:tcPr>
          <w:p w14:paraId="2FE9BBC3" w14:textId="77777777" w:rsidR="00155576" w:rsidRPr="00BE7E75" w:rsidRDefault="00155576" w:rsidP="00BC11E6">
            <w:pPr>
              <w:suppressAutoHyphens/>
              <w:jc w:val="left"/>
              <w:rPr>
                <w:sz w:val="22"/>
                <w:szCs w:val="22"/>
              </w:rPr>
            </w:pPr>
          </w:p>
        </w:tc>
        <w:tc>
          <w:tcPr>
            <w:tcW w:w="1276" w:type="dxa"/>
          </w:tcPr>
          <w:p w14:paraId="34D4E954" w14:textId="77777777" w:rsidR="00155576" w:rsidRPr="00BE7E75" w:rsidRDefault="00155576" w:rsidP="00BC11E6">
            <w:pPr>
              <w:suppressAutoHyphens/>
              <w:rPr>
                <w:sz w:val="22"/>
                <w:szCs w:val="22"/>
              </w:rPr>
            </w:pPr>
            <w:r w:rsidRPr="00BE7E75">
              <w:rPr>
                <w:sz w:val="22"/>
                <w:szCs w:val="22"/>
              </w:rPr>
              <w:t>10.32/08.052</w:t>
            </w:r>
          </w:p>
          <w:p w14:paraId="67080BE9" w14:textId="77777777" w:rsidR="00155576" w:rsidRPr="00BE7E75" w:rsidRDefault="00155576" w:rsidP="00BC11E6">
            <w:pPr>
              <w:suppressAutoHyphens/>
              <w:rPr>
                <w:sz w:val="22"/>
                <w:szCs w:val="22"/>
              </w:rPr>
            </w:pPr>
            <w:r w:rsidRPr="00BE7E75">
              <w:rPr>
                <w:sz w:val="22"/>
                <w:szCs w:val="22"/>
              </w:rPr>
              <w:t>10.39/08.052</w:t>
            </w:r>
          </w:p>
        </w:tc>
        <w:tc>
          <w:tcPr>
            <w:tcW w:w="2410" w:type="dxa"/>
          </w:tcPr>
          <w:p w14:paraId="3ABDE607" w14:textId="77777777" w:rsidR="00155576" w:rsidRPr="00BE7E75" w:rsidRDefault="00155576" w:rsidP="00BC11E6">
            <w:pPr>
              <w:suppressAutoHyphens/>
              <w:jc w:val="left"/>
              <w:rPr>
                <w:sz w:val="22"/>
                <w:szCs w:val="22"/>
              </w:rPr>
            </w:pPr>
            <w:r w:rsidRPr="00BE7E75">
              <w:rPr>
                <w:sz w:val="22"/>
                <w:szCs w:val="22"/>
              </w:rPr>
              <w:t>Массовая доля золы</w:t>
            </w:r>
          </w:p>
        </w:tc>
        <w:tc>
          <w:tcPr>
            <w:tcW w:w="2551" w:type="dxa"/>
            <w:vMerge/>
          </w:tcPr>
          <w:p w14:paraId="222E621A" w14:textId="77777777" w:rsidR="00155576" w:rsidRPr="00BE7E75" w:rsidRDefault="00155576" w:rsidP="00BC11E6">
            <w:pPr>
              <w:suppressAutoHyphens/>
              <w:jc w:val="left"/>
              <w:rPr>
                <w:sz w:val="22"/>
                <w:szCs w:val="22"/>
              </w:rPr>
            </w:pPr>
          </w:p>
        </w:tc>
        <w:tc>
          <w:tcPr>
            <w:tcW w:w="2268" w:type="dxa"/>
          </w:tcPr>
          <w:p w14:paraId="687644D4" w14:textId="77777777" w:rsidR="00155576" w:rsidRPr="00BE7E75" w:rsidRDefault="00155576" w:rsidP="00BC11E6">
            <w:pPr>
              <w:suppressAutoHyphens/>
              <w:jc w:val="left"/>
              <w:rPr>
                <w:sz w:val="22"/>
                <w:szCs w:val="22"/>
              </w:rPr>
            </w:pPr>
            <w:r w:rsidRPr="00BE7E75">
              <w:rPr>
                <w:sz w:val="22"/>
                <w:szCs w:val="22"/>
              </w:rPr>
              <w:t>СТБ ГОСТ Р 51432-2006</w:t>
            </w:r>
          </w:p>
          <w:p w14:paraId="1C3B5A80" w14:textId="77777777" w:rsidR="00155576" w:rsidRPr="00BE7E75" w:rsidRDefault="00155576" w:rsidP="00BC11E6">
            <w:pPr>
              <w:suppressAutoHyphens/>
              <w:jc w:val="left"/>
              <w:rPr>
                <w:sz w:val="22"/>
                <w:szCs w:val="22"/>
              </w:rPr>
            </w:pPr>
            <w:r w:rsidRPr="00BE7E75">
              <w:rPr>
                <w:sz w:val="22"/>
                <w:szCs w:val="22"/>
              </w:rPr>
              <w:t>ГОСТ 25555.4-91</w:t>
            </w:r>
          </w:p>
        </w:tc>
      </w:tr>
      <w:tr w:rsidR="00155576" w:rsidRPr="00BE7E75" w14:paraId="765CA330" w14:textId="77777777" w:rsidTr="001350E9">
        <w:trPr>
          <w:cantSplit/>
        </w:trPr>
        <w:tc>
          <w:tcPr>
            <w:tcW w:w="709" w:type="dxa"/>
          </w:tcPr>
          <w:p w14:paraId="55077AAB"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20.41*</w:t>
            </w:r>
          </w:p>
        </w:tc>
        <w:tc>
          <w:tcPr>
            <w:tcW w:w="1701" w:type="dxa"/>
            <w:vMerge/>
          </w:tcPr>
          <w:p w14:paraId="1AF9E690" w14:textId="77777777" w:rsidR="00155576" w:rsidRPr="00BE7E75" w:rsidRDefault="00155576" w:rsidP="00BC11E6">
            <w:pPr>
              <w:suppressAutoHyphens/>
              <w:jc w:val="left"/>
              <w:rPr>
                <w:sz w:val="22"/>
                <w:szCs w:val="22"/>
              </w:rPr>
            </w:pPr>
          </w:p>
        </w:tc>
        <w:tc>
          <w:tcPr>
            <w:tcW w:w="1276" w:type="dxa"/>
          </w:tcPr>
          <w:p w14:paraId="000EE022" w14:textId="77777777" w:rsidR="00155576" w:rsidRPr="00BE7E75" w:rsidRDefault="00155576" w:rsidP="00BC11E6">
            <w:pPr>
              <w:suppressAutoHyphens/>
              <w:rPr>
                <w:sz w:val="22"/>
                <w:szCs w:val="22"/>
              </w:rPr>
            </w:pPr>
            <w:r w:rsidRPr="00BE7E75">
              <w:rPr>
                <w:sz w:val="22"/>
                <w:szCs w:val="22"/>
              </w:rPr>
              <w:t>10.32/08.149</w:t>
            </w:r>
          </w:p>
          <w:p w14:paraId="55B92635"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3AFB9F64" w14:textId="77777777" w:rsidR="00155576" w:rsidRPr="00BE7E75" w:rsidRDefault="00155576" w:rsidP="00BC11E6">
            <w:pPr>
              <w:suppressAutoHyphens/>
              <w:jc w:val="left"/>
              <w:rPr>
                <w:sz w:val="22"/>
                <w:szCs w:val="22"/>
              </w:rPr>
            </w:pPr>
            <w:r w:rsidRPr="00BE7E75">
              <w:rPr>
                <w:sz w:val="22"/>
                <w:szCs w:val="22"/>
              </w:rPr>
              <w:t>Формольное число</w:t>
            </w:r>
          </w:p>
        </w:tc>
        <w:tc>
          <w:tcPr>
            <w:tcW w:w="2551" w:type="dxa"/>
            <w:vMerge/>
          </w:tcPr>
          <w:p w14:paraId="621E822A" w14:textId="77777777" w:rsidR="00155576" w:rsidRPr="00BE7E75" w:rsidRDefault="00155576" w:rsidP="00BC11E6">
            <w:pPr>
              <w:suppressAutoHyphens/>
              <w:jc w:val="left"/>
              <w:rPr>
                <w:sz w:val="22"/>
                <w:szCs w:val="22"/>
              </w:rPr>
            </w:pPr>
          </w:p>
        </w:tc>
        <w:tc>
          <w:tcPr>
            <w:tcW w:w="2268" w:type="dxa"/>
          </w:tcPr>
          <w:p w14:paraId="47745FFF" w14:textId="77777777" w:rsidR="00155576" w:rsidRPr="00BE7E75" w:rsidRDefault="00155576" w:rsidP="00BC11E6">
            <w:pPr>
              <w:suppressAutoHyphens/>
              <w:jc w:val="left"/>
              <w:rPr>
                <w:sz w:val="22"/>
                <w:szCs w:val="22"/>
              </w:rPr>
            </w:pPr>
            <w:r w:rsidRPr="00BE7E75">
              <w:rPr>
                <w:sz w:val="22"/>
                <w:szCs w:val="22"/>
              </w:rPr>
              <w:t>СТБ ГОСТ Р 51122-2006</w:t>
            </w:r>
          </w:p>
          <w:p w14:paraId="56939233" w14:textId="77777777" w:rsidR="00155576" w:rsidRPr="00BE7E75" w:rsidRDefault="00155576" w:rsidP="00BC11E6">
            <w:pPr>
              <w:suppressAutoHyphens/>
              <w:jc w:val="left"/>
              <w:rPr>
                <w:sz w:val="22"/>
                <w:szCs w:val="22"/>
              </w:rPr>
            </w:pPr>
            <w:r w:rsidRPr="00BE7E75">
              <w:rPr>
                <w:sz w:val="22"/>
                <w:szCs w:val="22"/>
              </w:rPr>
              <w:t>ГОСТ 33313-2015</w:t>
            </w:r>
          </w:p>
        </w:tc>
      </w:tr>
      <w:tr w:rsidR="00155576" w:rsidRPr="00BE7E75" w14:paraId="4C89FE4F" w14:textId="77777777" w:rsidTr="001350E9">
        <w:trPr>
          <w:cantSplit/>
        </w:trPr>
        <w:tc>
          <w:tcPr>
            <w:tcW w:w="709" w:type="dxa"/>
          </w:tcPr>
          <w:p w14:paraId="5AED6185"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20.42*</w:t>
            </w:r>
          </w:p>
        </w:tc>
        <w:tc>
          <w:tcPr>
            <w:tcW w:w="1701" w:type="dxa"/>
            <w:vMerge/>
          </w:tcPr>
          <w:p w14:paraId="5FC31989" w14:textId="77777777" w:rsidR="00155576" w:rsidRPr="00BE7E75" w:rsidRDefault="00155576" w:rsidP="00BC11E6">
            <w:pPr>
              <w:suppressAutoHyphens/>
              <w:jc w:val="left"/>
              <w:rPr>
                <w:sz w:val="22"/>
                <w:szCs w:val="22"/>
              </w:rPr>
            </w:pPr>
          </w:p>
        </w:tc>
        <w:tc>
          <w:tcPr>
            <w:tcW w:w="1276" w:type="dxa"/>
          </w:tcPr>
          <w:p w14:paraId="5AB77E06" w14:textId="77777777" w:rsidR="00155576" w:rsidRPr="00BE7E75" w:rsidRDefault="00155576" w:rsidP="00BC11E6">
            <w:pPr>
              <w:suppressAutoHyphens/>
              <w:rPr>
                <w:sz w:val="22"/>
                <w:szCs w:val="22"/>
              </w:rPr>
            </w:pPr>
            <w:r w:rsidRPr="00BE7E75">
              <w:rPr>
                <w:sz w:val="22"/>
                <w:szCs w:val="22"/>
              </w:rPr>
              <w:t>10.32/08.159</w:t>
            </w:r>
          </w:p>
          <w:p w14:paraId="4C6AA38A" w14:textId="77777777" w:rsidR="00155576" w:rsidRPr="00BE7E75" w:rsidRDefault="00155576" w:rsidP="00BC11E6">
            <w:pPr>
              <w:suppressAutoHyphens/>
              <w:rPr>
                <w:sz w:val="22"/>
                <w:szCs w:val="22"/>
              </w:rPr>
            </w:pPr>
            <w:r w:rsidRPr="00BE7E75">
              <w:rPr>
                <w:sz w:val="22"/>
                <w:szCs w:val="22"/>
              </w:rPr>
              <w:t>10.39/08.159</w:t>
            </w:r>
          </w:p>
        </w:tc>
        <w:tc>
          <w:tcPr>
            <w:tcW w:w="2410" w:type="dxa"/>
          </w:tcPr>
          <w:p w14:paraId="3210CC89" w14:textId="77777777" w:rsidR="00155576" w:rsidRDefault="00155576" w:rsidP="00BC11E6">
            <w:pPr>
              <w:suppressAutoHyphens/>
              <w:jc w:val="left"/>
              <w:rPr>
                <w:rFonts w:eastAsia="Calibri"/>
                <w:spacing w:val="-12"/>
              </w:rPr>
            </w:pPr>
            <w:r w:rsidRPr="00155576">
              <w:rPr>
                <w:rFonts w:eastAsia="Calibri"/>
                <w:spacing w:val="-12"/>
              </w:rPr>
              <w:t xml:space="preserve">Содержание синтетических красителей: </w:t>
            </w:r>
          </w:p>
          <w:p w14:paraId="498370B8" w14:textId="77777777" w:rsidR="00155576" w:rsidRDefault="00155576" w:rsidP="00BC11E6">
            <w:pPr>
              <w:suppressAutoHyphens/>
              <w:jc w:val="left"/>
              <w:rPr>
                <w:rFonts w:eastAsia="Calibri"/>
                <w:spacing w:val="-12"/>
              </w:rPr>
            </w:pPr>
            <w:r w:rsidRPr="00155576">
              <w:rPr>
                <w:rFonts w:eastAsia="Calibri"/>
                <w:spacing w:val="-12"/>
              </w:rPr>
              <w:t>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синий блестящий FCF (Е133), зеленый прочный FCF (Е143), черный блестящий PN (Е151)</w:t>
            </w:r>
          </w:p>
          <w:p w14:paraId="52883196" w14:textId="77777777" w:rsidR="00155576" w:rsidRPr="00BE7E75" w:rsidRDefault="00155576" w:rsidP="00BC11E6">
            <w:pPr>
              <w:suppressAutoHyphens/>
              <w:jc w:val="left"/>
              <w:rPr>
                <w:sz w:val="22"/>
                <w:szCs w:val="22"/>
              </w:rPr>
            </w:pPr>
          </w:p>
        </w:tc>
        <w:tc>
          <w:tcPr>
            <w:tcW w:w="2551" w:type="dxa"/>
            <w:vMerge/>
          </w:tcPr>
          <w:p w14:paraId="4DE3332A" w14:textId="77777777" w:rsidR="00155576" w:rsidRPr="00BE7E75" w:rsidRDefault="00155576" w:rsidP="00BC11E6">
            <w:pPr>
              <w:suppressAutoHyphens/>
              <w:jc w:val="left"/>
              <w:rPr>
                <w:sz w:val="22"/>
                <w:szCs w:val="22"/>
              </w:rPr>
            </w:pPr>
          </w:p>
        </w:tc>
        <w:tc>
          <w:tcPr>
            <w:tcW w:w="2268" w:type="dxa"/>
          </w:tcPr>
          <w:p w14:paraId="202EACC6" w14:textId="77777777" w:rsidR="00155576" w:rsidRPr="00BE7E75" w:rsidRDefault="00155576" w:rsidP="00BC11E6">
            <w:pPr>
              <w:suppressAutoHyphens/>
              <w:jc w:val="left"/>
              <w:rPr>
                <w:sz w:val="22"/>
                <w:szCs w:val="22"/>
              </w:rPr>
            </w:pPr>
            <w:r w:rsidRPr="00BE7E75">
              <w:rPr>
                <w:sz w:val="22"/>
                <w:szCs w:val="22"/>
              </w:rPr>
              <w:t xml:space="preserve">ГОСТ 33457-2015 </w:t>
            </w:r>
          </w:p>
          <w:p w14:paraId="39A6EB97" w14:textId="77777777" w:rsidR="00155576" w:rsidRPr="00BE7E75" w:rsidRDefault="00155576" w:rsidP="00BC11E6">
            <w:pPr>
              <w:suppressAutoHyphens/>
              <w:jc w:val="left"/>
              <w:rPr>
                <w:sz w:val="22"/>
                <w:szCs w:val="22"/>
              </w:rPr>
            </w:pPr>
            <w:r w:rsidRPr="00BE7E75">
              <w:rPr>
                <w:sz w:val="22"/>
                <w:szCs w:val="22"/>
              </w:rPr>
              <w:t>СТБ 2547-2019</w:t>
            </w:r>
          </w:p>
          <w:p w14:paraId="53A8DA85" w14:textId="77777777" w:rsidR="00155576" w:rsidRPr="00BE7E75" w:rsidRDefault="00155576" w:rsidP="00BC11E6">
            <w:pPr>
              <w:pStyle w:val="NoSpacing"/>
              <w:suppressAutoHyphens/>
              <w:jc w:val="left"/>
              <w:rPr>
                <w:sz w:val="22"/>
                <w:szCs w:val="22"/>
              </w:rPr>
            </w:pPr>
            <w:r w:rsidRPr="00BE7E75">
              <w:rPr>
                <w:sz w:val="22"/>
                <w:szCs w:val="22"/>
              </w:rPr>
              <w:t>ГОСТ 33406-2015</w:t>
            </w:r>
          </w:p>
          <w:p w14:paraId="0FD3F1EB" w14:textId="77777777" w:rsidR="00155576" w:rsidRPr="00BE7E75" w:rsidRDefault="00155576" w:rsidP="00BC11E6">
            <w:pPr>
              <w:pStyle w:val="NoSpacing"/>
              <w:suppressAutoHyphens/>
              <w:jc w:val="left"/>
              <w:rPr>
                <w:sz w:val="22"/>
                <w:szCs w:val="22"/>
              </w:rPr>
            </w:pPr>
          </w:p>
          <w:p w14:paraId="50F4706E" w14:textId="77777777" w:rsidR="00155576" w:rsidRPr="00BE7E75" w:rsidRDefault="00155576" w:rsidP="00BC11E6">
            <w:pPr>
              <w:suppressAutoHyphens/>
              <w:jc w:val="left"/>
            </w:pPr>
          </w:p>
        </w:tc>
      </w:tr>
      <w:tr w:rsidR="00155576" w:rsidRPr="00BE7E75" w14:paraId="1D7C4D41" w14:textId="77777777" w:rsidTr="001350E9">
        <w:trPr>
          <w:cantSplit/>
        </w:trPr>
        <w:tc>
          <w:tcPr>
            <w:tcW w:w="709" w:type="dxa"/>
          </w:tcPr>
          <w:p w14:paraId="64EDE813"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20.43*</w:t>
            </w:r>
          </w:p>
        </w:tc>
        <w:tc>
          <w:tcPr>
            <w:tcW w:w="1701" w:type="dxa"/>
            <w:vMerge/>
          </w:tcPr>
          <w:p w14:paraId="15ED16C4" w14:textId="77777777" w:rsidR="00155576" w:rsidRPr="00BE7E75" w:rsidRDefault="00155576" w:rsidP="00BC11E6">
            <w:pPr>
              <w:suppressAutoHyphens/>
              <w:jc w:val="left"/>
              <w:rPr>
                <w:sz w:val="22"/>
                <w:szCs w:val="22"/>
              </w:rPr>
            </w:pPr>
          </w:p>
        </w:tc>
        <w:tc>
          <w:tcPr>
            <w:tcW w:w="1276" w:type="dxa"/>
          </w:tcPr>
          <w:p w14:paraId="438F2C54" w14:textId="77777777" w:rsidR="00155576" w:rsidRPr="00BE7E75" w:rsidRDefault="00155576" w:rsidP="00BC11E6">
            <w:pPr>
              <w:suppressAutoHyphens/>
              <w:rPr>
                <w:sz w:val="22"/>
                <w:szCs w:val="22"/>
              </w:rPr>
            </w:pPr>
            <w:r w:rsidRPr="00BE7E75">
              <w:rPr>
                <w:sz w:val="22"/>
                <w:szCs w:val="22"/>
              </w:rPr>
              <w:t>10.39/08.159</w:t>
            </w:r>
          </w:p>
        </w:tc>
        <w:tc>
          <w:tcPr>
            <w:tcW w:w="2410" w:type="dxa"/>
          </w:tcPr>
          <w:p w14:paraId="66A46529" w14:textId="77777777" w:rsidR="00155576" w:rsidRPr="00BE7E75" w:rsidRDefault="00155576" w:rsidP="00BC11E6">
            <w:pPr>
              <w:suppressAutoHyphens/>
              <w:jc w:val="left"/>
              <w:rPr>
                <w:sz w:val="22"/>
                <w:szCs w:val="22"/>
              </w:rPr>
            </w:pPr>
            <w:r w:rsidRPr="00BE7E75">
              <w:rPr>
                <w:sz w:val="22"/>
                <w:szCs w:val="22"/>
              </w:rPr>
              <w:t>Массовая доля водорастворимых витам</w:t>
            </w:r>
            <w:r w:rsidRPr="00BE7E75">
              <w:rPr>
                <w:sz w:val="22"/>
                <w:szCs w:val="22"/>
              </w:rPr>
              <w:t>и</w:t>
            </w:r>
            <w:r w:rsidRPr="00BE7E75">
              <w:rPr>
                <w:sz w:val="22"/>
                <w:szCs w:val="22"/>
              </w:rPr>
              <w:t xml:space="preserve">нов: </w:t>
            </w:r>
          </w:p>
          <w:p w14:paraId="4BC9BD25" w14:textId="77777777" w:rsidR="00155576" w:rsidRDefault="00155576" w:rsidP="00BC11E6">
            <w:pPr>
              <w:suppressAutoHyphens/>
              <w:jc w:val="left"/>
              <w:rPr>
                <w:sz w:val="22"/>
                <w:szCs w:val="22"/>
              </w:rPr>
            </w:pPr>
            <w:r w:rsidRPr="00BE7E75">
              <w:rPr>
                <w:sz w:val="22"/>
                <w:szCs w:val="22"/>
              </w:rPr>
              <w:t>тиамина (В1), рибофл</w:t>
            </w:r>
            <w:r w:rsidRPr="00BE7E75">
              <w:rPr>
                <w:sz w:val="22"/>
                <w:szCs w:val="22"/>
              </w:rPr>
              <w:t>а</w:t>
            </w:r>
            <w:r w:rsidRPr="00BE7E75">
              <w:rPr>
                <w:sz w:val="22"/>
                <w:szCs w:val="22"/>
              </w:rPr>
              <w:t>вина (В2), пиридоксина (В6), никотинамида (РР)</w:t>
            </w:r>
          </w:p>
          <w:p w14:paraId="156A19D3" w14:textId="77777777" w:rsidR="00155576" w:rsidRDefault="00155576" w:rsidP="00BC11E6">
            <w:pPr>
              <w:suppressAutoHyphens/>
              <w:jc w:val="left"/>
              <w:rPr>
                <w:sz w:val="22"/>
                <w:szCs w:val="22"/>
              </w:rPr>
            </w:pPr>
          </w:p>
          <w:p w14:paraId="226D5DEA" w14:textId="77777777" w:rsidR="00155576" w:rsidRDefault="00155576" w:rsidP="00BC11E6">
            <w:pPr>
              <w:suppressAutoHyphens/>
              <w:jc w:val="left"/>
              <w:rPr>
                <w:sz w:val="22"/>
                <w:szCs w:val="22"/>
              </w:rPr>
            </w:pPr>
          </w:p>
          <w:p w14:paraId="58B89E91" w14:textId="77777777" w:rsidR="00155576" w:rsidRPr="00BE7E75" w:rsidRDefault="00155576" w:rsidP="00BC11E6">
            <w:pPr>
              <w:suppressAutoHyphens/>
              <w:jc w:val="left"/>
              <w:rPr>
                <w:sz w:val="22"/>
                <w:szCs w:val="22"/>
              </w:rPr>
            </w:pPr>
          </w:p>
        </w:tc>
        <w:tc>
          <w:tcPr>
            <w:tcW w:w="2551" w:type="dxa"/>
            <w:vMerge/>
            <w:vAlign w:val="center"/>
          </w:tcPr>
          <w:p w14:paraId="3DA8023C" w14:textId="77777777" w:rsidR="00155576" w:rsidRPr="00BE7E75" w:rsidRDefault="00155576" w:rsidP="00BC11E6">
            <w:pPr>
              <w:suppressAutoHyphens/>
              <w:jc w:val="left"/>
              <w:rPr>
                <w:sz w:val="22"/>
                <w:szCs w:val="22"/>
              </w:rPr>
            </w:pPr>
          </w:p>
        </w:tc>
        <w:tc>
          <w:tcPr>
            <w:tcW w:w="2268" w:type="dxa"/>
          </w:tcPr>
          <w:p w14:paraId="716A7E4D" w14:textId="77777777" w:rsidR="00155576" w:rsidRPr="00BE7E75" w:rsidRDefault="00155576" w:rsidP="00BC11E6">
            <w:pPr>
              <w:suppressAutoHyphens/>
              <w:jc w:val="left"/>
              <w:rPr>
                <w:sz w:val="22"/>
                <w:szCs w:val="22"/>
              </w:rPr>
            </w:pPr>
            <w:r w:rsidRPr="00BE7E75">
              <w:t>ГОСТ 32903-2014</w:t>
            </w:r>
          </w:p>
        </w:tc>
      </w:tr>
      <w:tr w:rsidR="00BC11E6" w:rsidRPr="00BE7E75" w14:paraId="4EE95DC5" w14:textId="77777777" w:rsidTr="001350E9">
        <w:trPr>
          <w:cantSplit/>
        </w:trPr>
        <w:tc>
          <w:tcPr>
            <w:tcW w:w="709" w:type="dxa"/>
          </w:tcPr>
          <w:p w14:paraId="44AC8510"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21.1*</w:t>
            </w:r>
          </w:p>
        </w:tc>
        <w:tc>
          <w:tcPr>
            <w:tcW w:w="1701" w:type="dxa"/>
            <w:vMerge w:val="restart"/>
          </w:tcPr>
          <w:p w14:paraId="29799779" w14:textId="77777777" w:rsidR="00BC11E6" w:rsidRDefault="00BC11E6" w:rsidP="00BC11E6">
            <w:pPr>
              <w:suppressAutoHyphens/>
              <w:jc w:val="left"/>
              <w:rPr>
                <w:color w:val="000000"/>
                <w:sz w:val="22"/>
                <w:szCs w:val="22"/>
              </w:rPr>
            </w:pPr>
            <w:r>
              <w:rPr>
                <w:color w:val="000000"/>
                <w:sz w:val="22"/>
                <w:szCs w:val="22"/>
              </w:rPr>
              <w:t>Овощи, грибы, фрукты и ягоды сушеные</w:t>
            </w:r>
          </w:p>
          <w:p w14:paraId="38B4BC92" w14:textId="77777777" w:rsidR="00BC11E6" w:rsidRDefault="00BC11E6" w:rsidP="00BC11E6">
            <w:pPr>
              <w:suppressAutoHyphens/>
              <w:jc w:val="left"/>
              <w:rPr>
                <w:color w:val="000000"/>
                <w:sz w:val="22"/>
                <w:szCs w:val="22"/>
              </w:rPr>
            </w:pPr>
          </w:p>
        </w:tc>
        <w:tc>
          <w:tcPr>
            <w:tcW w:w="1276" w:type="dxa"/>
          </w:tcPr>
          <w:p w14:paraId="08B30F0D" w14:textId="77777777" w:rsidR="00BC11E6" w:rsidRDefault="00BC11E6" w:rsidP="00BC11E6">
            <w:pPr>
              <w:suppressAutoHyphens/>
              <w:rPr>
                <w:color w:val="000000"/>
                <w:sz w:val="22"/>
                <w:szCs w:val="22"/>
              </w:rPr>
            </w:pPr>
            <w:r>
              <w:rPr>
                <w:color w:val="000000"/>
                <w:sz w:val="22"/>
                <w:szCs w:val="22"/>
              </w:rPr>
              <w:t>10.39/29.040</w:t>
            </w:r>
          </w:p>
          <w:p w14:paraId="58550950" w14:textId="77777777" w:rsidR="00BC11E6" w:rsidRDefault="00BC11E6" w:rsidP="00BC11E6">
            <w:pPr>
              <w:suppressAutoHyphens/>
              <w:rPr>
                <w:color w:val="000000"/>
                <w:sz w:val="22"/>
                <w:szCs w:val="22"/>
              </w:rPr>
            </w:pPr>
          </w:p>
        </w:tc>
        <w:tc>
          <w:tcPr>
            <w:tcW w:w="2410" w:type="dxa"/>
          </w:tcPr>
          <w:p w14:paraId="5153269E" w14:textId="77777777" w:rsidR="00BC11E6" w:rsidRDefault="00BC11E6" w:rsidP="00BC11E6">
            <w:pPr>
              <w:suppressAutoHyphens/>
              <w:jc w:val="left"/>
              <w:rPr>
                <w:color w:val="000000"/>
                <w:sz w:val="22"/>
                <w:szCs w:val="22"/>
              </w:rPr>
            </w:pPr>
            <w:r>
              <w:rPr>
                <w:color w:val="000000"/>
                <w:sz w:val="22"/>
                <w:szCs w:val="22"/>
              </w:rPr>
              <w:t>Масса нетто</w:t>
            </w:r>
          </w:p>
        </w:tc>
        <w:tc>
          <w:tcPr>
            <w:tcW w:w="2551" w:type="dxa"/>
            <w:vMerge w:val="restart"/>
          </w:tcPr>
          <w:p w14:paraId="7DFD4C18" w14:textId="77777777" w:rsidR="00BC11E6" w:rsidRDefault="00BC11E6" w:rsidP="00BC11E6">
            <w:pPr>
              <w:suppressAutoHyphens/>
              <w:jc w:val="left"/>
              <w:rPr>
                <w:color w:val="000000"/>
                <w:sz w:val="22"/>
                <w:szCs w:val="22"/>
              </w:rPr>
            </w:pPr>
            <w:r>
              <w:rPr>
                <w:color w:val="000000"/>
                <w:sz w:val="22"/>
                <w:szCs w:val="22"/>
              </w:rPr>
              <w:t>СТБ 739-93</w:t>
            </w:r>
          </w:p>
          <w:p w14:paraId="795D269B" w14:textId="77777777" w:rsidR="00BC11E6" w:rsidRDefault="00BC11E6" w:rsidP="00BC11E6">
            <w:pPr>
              <w:suppressAutoHyphens/>
              <w:jc w:val="left"/>
              <w:rPr>
                <w:color w:val="000000"/>
                <w:sz w:val="22"/>
                <w:szCs w:val="22"/>
              </w:rPr>
            </w:pPr>
            <w:r>
              <w:rPr>
                <w:color w:val="000000"/>
                <w:sz w:val="22"/>
                <w:szCs w:val="22"/>
              </w:rPr>
              <w:t>СТБ 819-93</w:t>
            </w:r>
          </w:p>
          <w:p w14:paraId="059F0C1D" w14:textId="77777777" w:rsidR="00BC11E6" w:rsidRDefault="00BC11E6" w:rsidP="00BC11E6">
            <w:pPr>
              <w:suppressAutoHyphens/>
              <w:jc w:val="left"/>
              <w:rPr>
                <w:color w:val="000000"/>
                <w:sz w:val="22"/>
                <w:szCs w:val="22"/>
              </w:rPr>
            </w:pPr>
            <w:r>
              <w:rPr>
                <w:color w:val="000000"/>
                <w:sz w:val="22"/>
                <w:szCs w:val="22"/>
              </w:rPr>
              <w:t>СТБ 8019-2002</w:t>
            </w:r>
          </w:p>
          <w:p w14:paraId="41A05521" w14:textId="77777777" w:rsidR="00BC11E6" w:rsidRDefault="00BC11E6" w:rsidP="00BC11E6">
            <w:pPr>
              <w:suppressAutoHyphens/>
              <w:jc w:val="left"/>
              <w:rPr>
                <w:color w:val="000000"/>
                <w:sz w:val="22"/>
                <w:szCs w:val="22"/>
              </w:rPr>
            </w:pPr>
            <w:r>
              <w:rPr>
                <w:color w:val="000000"/>
                <w:sz w:val="22"/>
                <w:szCs w:val="22"/>
              </w:rPr>
              <w:t xml:space="preserve">ГОСТ 13342-77 </w:t>
            </w:r>
          </w:p>
          <w:p w14:paraId="3EEEAD5A" w14:textId="77777777" w:rsidR="00BC11E6" w:rsidRDefault="00BC11E6" w:rsidP="00BC11E6">
            <w:pPr>
              <w:jc w:val="left"/>
              <w:rPr>
                <w:color w:val="000000"/>
                <w:sz w:val="22"/>
                <w:szCs w:val="22"/>
              </w:rPr>
            </w:pPr>
            <w:r>
              <w:rPr>
                <w:color w:val="000000"/>
                <w:sz w:val="22"/>
                <w:szCs w:val="22"/>
              </w:rPr>
              <w:t xml:space="preserve">СанПиН и ГН </w:t>
            </w:r>
          </w:p>
          <w:p w14:paraId="657D31C8" w14:textId="77777777" w:rsidR="00BC11E6" w:rsidRDefault="00BC11E6" w:rsidP="00BC11E6">
            <w:pPr>
              <w:jc w:val="left"/>
              <w:rPr>
                <w:color w:val="000000"/>
                <w:sz w:val="22"/>
                <w:szCs w:val="22"/>
              </w:rPr>
            </w:pPr>
            <w:r>
              <w:rPr>
                <w:color w:val="000000"/>
                <w:sz w:val="22"/>
                <w:szCs w:val="22"/>
              </w:rPr>
              <w:t>от 21.06.2013 № 52</w:t>
            </w:r>
          </w:p>
          <w:p w14:paraId="0EEBA891" w14:textId="77777777" w:rsidR="00BC11E6" w:rsidRDefault="00BC11E6" w:rsidP="00BC11E6">
            <w:pPr>
              <w:suppressAutoHyphens/>
              <w:jc w:val="left"/>
              <w:rPr>
                <w:color w:val="000000"/>
                <w:sz w:val="22"/>
                <w:szCs w:val="22"/>
              </w:rPr>
            </w:pPr>
            <w:r>
              <w:rPr>
                <w:color w:val="000000"/>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1AE6D2A" w14:textId="77777777" w:rsidR="00BC11E6" w:rsidRDefault="00BC11E6" w:rsidP="00BC11E6">
            <w:pPr>
              <w:suppressAutoHyphens/>
              <w:jc w:val="left"/>
              <w:rPr>
                <w:color w:val="000000"/>
                <w:sz w:val="22"/>
                <w:szCs w:val="22"/>
                <w:vertAlign w:val="superscript"/>
              </w:rPr>
            </w:pPr>
            <w:r>
              <w:rPr>
                <w:color w:val="000000"/>
                <w:sz w:val="22"/>
                <w:szCs w:val="22"/>
              </w:rPr>
              <w:t>Гигиенический норматив от 25.01.2021 № 37</w:t>
            </w:r>
            <w:r>
              <w:rPr>
                <w:color w:val="000000"/>
                <w:sz w:val="22"/>
                <w:szCs w:val="22"/>
                <w:vertAlign w:val="superscript"/>
              </w:rPr>
              <w:t>1</w:t>
            </w:r>
          </w:p>
          <w:p w14:paraId="1B9E975D" w14:textId="77777777" w:rsidR="00BC11E6" w:rsidRDefault="00BC11E6" w:rsidP="00BC11E6">
            <w:pPr>
              <w:jc w:val="left"/>
              <w:rPr>
                <w:color w:val="000000"/>
                <w:sz w:val="22"/>
                <w:szCs w:val="22"/>
              </w:rPr>
            </w:pPr>
            <w:r>
              <w:rPr>
                <w:color w:val="000000"/>
                <w:sz w:val="22"/>
                <w:szCs w:val="22"/>
              </w:rPr>
              <w:t>ТНПА и другая</w:t>
            </w:r>
          </w:p>
          <w:p w14:paraId="2E21799E" w14:textId="77777777" w:rsidR="00BC11E6" w:rsidRDefault="00BC11E6" w:rsidP="00BC11E6">
            <w:pPr>
              <w:jc w:val="left"/>
              <w:rPr>
                <w:color w:val="000000"/>
                <w:sz w:val="22"/>
                <w:szCs w:val="22"/>
              </w:rPr>
            </w:pPr>
            <w:r>
              <w:rPr>
                <w:color w:val="000000"/>
                <w:sz w:val="22"/>
                <w:szCs w:val="22"/>
              </w:rPr>
              <w:t>документация на пр</w:t>
            </w:r>
            <w:r>
              <w:rPr>
                <w:color w:val="000000"/>
                <w:sz w:val="22"/>
                <w:szCs w:val="22"/>
              </w:rPr>
              <w:t>о</w:t>
            </w:r>
            <w:r>
              <w:rPr>
                <w:color w:val="000000"/>
                <w:sz w:val="22"/>
                <w:szCs w:val="22"/>
              </w:rPr>
              <w:t xml:space="preserve">дукцию </w:t>
            </w:r>
          </w:p>
          <w:p w14:paraId="55438108" w14:textId="77777777" w:rsidR="00BC11E6" w:rsidRDefault="00BC11E6" w:rsidP="00BC11E6">
            <w:pPr>
              <w:suppressAutoHyphens/>
              <w:jc w:val="left"/>
              <w:rPr>
                <w:color w:val="000000"/>
                <w:sz w:val="22"/>
                <w:szCs w:val="22"/>
              </w:rPr>
            </w:pPr>
          </w:p>
        </w:tc>
        <w:tc>
          <w:tcPr>
            <w:tcW w:w="2268" w:type="dxa"/>
          </w:tcPr>
          <w:p w14:paraId="19B9F98F" w14:textId="77777777" w:rsidR="00BC11E6" w:rsidRDefault="00BC11E6" w:rsidP="00BC11E6">
            <w:pPr>
              <w:suppressAutoHyphens/>
              <w:jc w:val="left"/>
              <w:rPr>
                <w:color w:val="000000"/>
                <w:sz w:val="22"/>
                <w:szCs w:val="22"/>
              </w:rPr>
            </w:pPr>
            <w:r>
              <w:rPr>
                <w:color w:val="000000"/>
                <w:sz w:val="22"/>
                <w:szCs w:val="22"/>
              </w:rPr>
              <w:t>СТБ 8020-2002</w:t>
            </w:r>
          </w:p>
          <w:p w14:paraId="0EA79AC6" w14:textId="77777777" w:rsidR="00BC11E6" w:rsidRDefault="00BC11E6" w:rsidP="00BC11E6">
            <w:pPr>
              <w:suppressAutoHyphens/>
              <w:jc w:val="left"/>
              <w:rPr>
                <w:color w:val="000000"/>
                <w:sz w:val="22"/>
                <w:szCs w:val="22"/>
              </w:rPr>
            </w:pPr>
            <w:r>
              <w:rPr>
                <w:color w:val="000000"/>
                <w:sz w:val="22"/>
                <w:szCs w:val="22"/>
              </w:rPr>
              <w:t>МВИ.МН 2075-2004</w:t>
            </w:r>
          </w:p>
        </w:tc>
      </w:tr>
      <w:tr w:rsidR="00BC11E6" w:rsidRPr="00BE7E75" w14:paraId="047ED38D" w14:textId="77777777" w:rsidTr="001350E9">
        <w:trPr>
          <w:cantSplit/>
        </w:trPr>
        <w:tc>
          <w:tcPr>
            <w:tcW w:w="709" w:type="dxa"/>
          </w:tcPr>
          <w:p w14:paraId="69BF1F1D"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21.2*</w:t>
            </w:r>
          </w:p>
        </w:tc>
        <w:tc>
          <w:tcPr>
            <w:tcW w:w="1701" w:type="dxa"/>
            <w:vMerge/>
          </w:tcPr>
          <w:p w14:paraId="64197F7D" w14:textId="77777777" w:rsidR="00BC11E6" w:rsidRDefault="00BC11E6" w:rsidP="00BC11E6">
            <w:pPr>
              <w:suppressAutoHyphens/>
              <w:jc w:val="left"/>
              <w:rPr>
                <w:color w:val="000000"/>
                <w:sz w:val="22"/>
                <w:szCs w:val="22"/>
              </w:rPr>
            </w:pPr>
          </w:p>
        </w:tc>
        <w:tc>
          <w:tcPr>
            <w:tcW w:w="1276" w:type="dxa"/>
          </w:tcPr>
          <w:p w14:paraId="413CC417" w14:textId="77777777" w:rsidR="00BC11E6" w:rsidRDefault="00BC11E6" w:rsidP="00BC11E6">
            <w:pPr>
              <w:suppressAutoHyphens/>
              <w:rPr>
                <w:color w:val="000000"/>
                <w:sz w:val="22"/>
                <w:szCs w:val="22"/>
              </w:rPr>
            </w:pPr>
            <w:r>
              <w:rPr>
                <w:color w:val="000000"/>
                <w:sz w:val="22"/>
                <w:szCs w:val="22"/>
              </w:rPr>
              <w:t>10.39/11.116</w:t>
            </w:r>
          </w:p>
        </w:tc>
        <w:tc>
          <w:tcPr>
            <w:tcW w:w="2410" w:type="dxa"/>
          </w:tcPr>
          <w:p w14:paraId="533B6C7D" w14:textId="77777777" w:rsidR="00BC11E6" w:rsidRDefault="00BC11E6" w:rsidP="00BC11E6">
            <w:pPr>
              <w:suppressAutoHyphens/>
              <w:jc w:val="left"/>
              <w:rPr>
                <w:color w:val="000000"/>
                <w:sz w:val="22"/>
                <w:szCs w:val="22"/>
              </w:rPr>
            </w:pPr>
            <w:r>
              <w:rPr>
                <w:color w:val="000000"/>
                <w:sz w:val="22"/>
                <w:szCs w:val="22"/>
              </w:rPr>
              <w:t>Внешний вид, фо</w:t>
            </w:r>
            <w:r>
              <w:rPr>
                <w:color w:val="000000"/>
                <w:sz w:val="22"/>
                <w:szCs w:val="22"/>
              </w:rPr>
              <w:t>р</w:t>
            </w:r>
            <w:r>
              <w:rPr>
                <w:color w:val="000000"/>
                <w:sz w:val="22"/>
                <w:szCs w:val="22"/>
              </w:rPr>
              <w:t>ма, вкус, запах, цвет, ко</w:t>
            </w:r>
            <w:r>
              <w:rPr>
                <w:color w:val="000000"/>
                <w:sz w:val="22"/>
                <w:szCs w:val="22"/>
              </w:rPr>
              <w:t>н</w:t>
            </w:r>
            <w:r>
              <w:rPr>
                <w:color w:val="000000"/>
                <w:sz w:val="22"/>
                <w:szCs w:val="22"/>
              </w:rPr>
              <w:t>систенция</w:t>
            </w:r>
          </w:p>
        </w:tc>
        <w:tc>
          <w:tcPr>
            <w:tcW w:w="2551" w:type="dxa"/>
            <w:vMerge/>
          </w:tcPr>
          <w:p w14:paraId="29BDD1DA" w14:textId="77777777" w:rsidR="00BC11E6" w:rsidRDefault="00BC11E6" w:rsidP="00BC11E6">
            <w:pPr>
              <w:suppressAutoHyphens/>
              <w:jc w:val="left"/>
              <w:rPr>
                <w:color w:val="000000"/>
                <w:sz w:val="22"/>
                <w:szCs w:val="22"/>
              </w:rPr>
            </w:pPr>
          </w:p>
        </w:tc>
        <w:tc>
          <w:tcPr>
            <w:tcW w:w="2268" w:type="dxa"/>
          </w:tcPr>
          <w:p w14:paraId="722854E2" w14:textId="77777777" w:rsidR="00BC11E6" w:rsidRDefault="00BC11E6" w:rsidP="00BC11E6">
            <w:pPr>
              <w:suppressAutoHyphens/>
              <w:jc w:val="left"/>
              <w:rPr>
                <w:color w:val="000000"/>
                <w:sz w:val="22"/>
                <w:szCs w:val="22"/>
              </w:rPr>
            </w:pPr>
            <w:r>
              <w:rPr>
                <w:color w:val="000000"/>
                <w:sz w:val="22"/>
                <w:szCs w:val="22"/>
              </w:rPr>
              <w:t>ГОСТ 34130-2017 п.10</w:t>
            </w:r>
          </w:p>
          <w:p w14:paraId="104D6741" w14:textId="77777777" w:rsidR="00BC11E6" w:rsidRDefault="00BC11E6" w:rsidP="00BC11E6">
            <w:pPr>
              <w:suppressAutoHyphens/>
              <w:jc w:val="left"/>
              <w:rPr>
                <w:color w:val="000000"/>
                <w:sz w:val="22"/>
                <w:szCs w:val="22"/>
              </w:rPr>
            </w:pPr>
            <w:r>
              <w:rPr>
                <w:strike/>
                <w:color w:val="000000"/>
                <w:sz w:val="22"/>
                <w:szCs w:val="22"/>
              </w:rPr>
              <w:t xml:space="preserve"> </w:t>
            </w:r>
          </w:p>
        </w:tc>
      </w:tr>
      <w:tr w:rsidR="00BC11E6" w:rsidRPr="00BE7E75" w14:paraId="601965B5" w14:textId="77777777" w:rsidTr="001350E9">
        <w:trPr>
          <w:cantSplit/>
        </w:trPr>
        <w:tc>
          <w:tcPr>
            <w:tcW w:w="709" w:type="dxa"/>
          </w:tcPr>
          <w:p w14:paraId="10867EC6"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21.3*</w:t>
            </w:r>
          </w:p>
        </w:tc>
        <w:tc>
          <w:tcPr>
            <w:tcW w:w="1701" w:type="dxa"/>
            <w:vMerge/>
          </w:tcPr>
          <w:p w14:paraId="12BA2E66" w14:textId="77777777" w:rsidR="00BC11E6" w:rsidRDefault="00BC11E6" w:rsidP="00BC11E6">
            <w:pPr>
              <w:suppressAutoHyphens/>
              <w:jc w:val="left"/>
              <w:rPr>
                <w:color w:val="000000"/>
                <w:sz w:val="22"/>
                <w:szCs w:val="22"/>
              </w:rPr>
            </w:pPr>
          </w:p>
        </w:tc>
        <w:tc>
          <w:tcPr>
            <w:tcW w:w="1276" w:type="dxa"/>
          </w:tcPr>
          <w:p w14:paraId="0B92C8F0" w14:textId="77777777" w:rsidR="00BC11E6" w:rsidRDefault="00BC11E6" w:rsidP="00BC11E6">
            <w:pPr>
              <w:suppressAutoHyphens/>
              <w:rPr>
                <w:color w:val="000000"/>
                <w:sz w:val="22"/>
                <w:szCs w:val="22"/>
              </w:rPr>
            </w:pPr>
            <w:r>
              <w:rPr>
                <w:color w:val="000000"/>
                <w:sz w:val="22"/>
                <w:szCs w:val="22"/>
              </w:rPr>
              <w:t>10.39/08.052</w:t>
            </w:r>
          </w:p>
        </w:tc>
        <w:tc>
          <w:tcPr>
            <w:tcW w:w="2410" w:type="dxa"/>
          </w:tcPr>
          <w:p w14:paraId="1933566A" w14:textId="77777777" w:rsidR="00BC11E6" w:rsidRDefault="00BC11E6" w:rsidP="00BC11E6">
            <w:pPr>
              <w:suppressAutoHyphens/>
              <w:jc w:val="left"/>
              <w:rPr>
                <w:color w:val="000000"/>
                <w:sz w:val="22"/>
                <w:szCs w:val="22"/>
              </w:rPr>
            </w:pPr>
            <w:r>
              <w:rPr>
                <w:color w:val="000000"/>
                <w:sz w:val="22"/>
                <w:szCs w:val="22"/>
              </w:rPr>
              <w:t>Массовая доля влаги</w:t>
            </w:r>
          </w:p>
        </w:tc>
        <w:tc>
          <w:tcPr>
            <w:tcW w:w="2551" w:type="dxa"/>
            <w:vMerge/>
          </w:tcPr>
          <w:p w14:paraId="6186CEF6" w14:textId="77777777" w:rsidR="00BC11E6" w:rsidRDefault="00BC11E6" w:rsidP="00BC11E6">
            <w:pPr>
              <w:suppressAutoHyphens/>
              <w:jc w:val="left"/>
              <w:rPr>
                <w:color w:val="000000"/>
                <w:sz w:val="22"/>
                <w:szCs w:val="22"/>
              </w:rPr>
            </w:pPr>
          </w:p>
        </w:tc>
        <w:tc>
          <w:tcPr>
            <w:tcW w:w="2268" w:type="dxa"/>
          </w:tcPr>
          <w:p w14:paraId="0BBEA4E3" w14:textId="77777777" w:rsidR="00BC11E6" w:rsidRDefault="00BC11E6" w:rsidP="00BC11E6">
            <w:pPr>
              <w:suppressAutoHyphens/>
              <w:jc w:val="left"/>
              <w:rPr>
                <w:color w:val="000000"/>
                <w:sz w:val="22"/>
                <w:szCs w:val="22"/>
              </w:rPr>
            </w:pPr>
            <w:r>
              <w:rPr>
                <w:color w:val="000000"/>
                <w:sz w:val="22"/>
                <w:szCs w:val="22"/>
              </w:rPr>
              <w:t>ГОСТ 34130-2017 п.16</w:t>
            </w:r>
          </w:p>
          <w:p w14:paraId="2BC8530F" w14:textId="77777777" w:rsidR="00BC11E6" w:rsidRDefault="00BC11E6" w:rsidP="00BC11E6">
            <w:pPr>
              <w:suppressAutoHyphens/>
              <w:jc w:val="left"/>
              <w:rPr>
                <w:color w:val="000000"/>
                <w:sz w:val="22"/>
                <w:szCs w:val="22"/>
              </w:rPr>
            </w:pPr>
            <w:r>
              <w:rPr>
                <w:color w:val="000000"/>
                <w:sz w:val="22"/>
                <w:szCs w:val="22"/>
              </w:rPr>
              <w:t>ГОСТ 28561-90 п.2.4.3</w:t>
            </w:r>
          </w:p>
          <w:p w14:paraId="3F2741F0" w14:textId="77777777" w:rsidR="00BC11E6" w:rsidRDefault="00BC11E6" w:rsidP="00BC11E6">
            <w:pPr>
              <w:suppressAutoHyphens/>
              <w:jc w:val="left"/>
              <w:rPr>
                <w:color w:val="000000"/>
                <w:sz w:val="22"/>
                <w:szCs w:val="22"/>
              </w:rPr>
            </w:pPr>
            <w:r>
              <w:rPr>
                <w:color w:val="000000"/>
                <w:sz w:val="22"/>
                <w:szCs w:val="22"/>
              </w:rPr>
              <w:t>ГОСТ 33977-2016 п. 5</w:t>
            </w:r>
          </w:p>
        </w:tc>
      </w:tr>
      <w:tr w:rsidR="00BC11E6" w:rsidRPr="00BE7E75" w14:paraId="2EFAB2B8" w14:textId="77777777" w:rsidTr="001350E9">
        <w:trPr>
          <w:cantSplit/>
        </w:trPr>
        <w:tc>
          <w:tcPr>
            <w:tcW w:w="709" w:type="dxa"/>
          </w:tcPr>
          <w:p w14:paraId="495FC292"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21.4*</w:t>
            </w:r>
          </w:p>
        </w:tc>
        <w:tc>
          <w:tcPr>
            <w:tcW w:w="1701" w:type="dxa"/>
            <w:vMerge/>
          </w:tcPr>
          <w:p w14:paraId="79B83181" w14:textId="77777777" w:rsidR="00BC11E6" w:rsidRDefault="00BC11E6" w:rsidP="00BC11E6">
            <w:pPr>
              <w:suppressAutoHyphens/>
              <w:jc w:val="left"/>
              <w:rPr>
                <w:color w:val="000000"/>
                <w:sz w:val="22"/>
                <w:szCs w:val="22"/>
              </w:rPr>
            </w:pPr>
          </w:p>
        </w:tc>
        <w:tc>
          <w:tcPr>
            <w:tcW w:w="1276" w:type="dxa"/>
          </w:tcPr>
          <w:p w14:paraId="2A50133B" w14:textId="77777777" w:rsidR="00BC11E6" w:rsidRDefault="00BC11E6" w:rsidP="00BC11E6">
            <w:pPr>
              <w:suppressAutoHyphens/>
              <w:rPr>
                <w:color w:val="000000"/>
                <w:sz w:val="22"/>
                <w:szCs w:val="22"/>
              </w:rPr>
            </w:pPr>
            <w:r>
              <w:rPr>
                <w:color w:val="000000"/>
                <w:sz w:val="22"/>
                <w:szCs w:val="22"/>
              </w:rPr>
              <w:t>10.39/08.149</w:t>
            </w:r>
          </w:p>
        </w:tc>
        <w:tc>
          <w:tcPr>
            <w:tcW w:w="2410" w:type="dxa"/>
          </w:tcPr>
          <w:p w14:paraId="5CFE9187" w14:textId="77777777" w:rsidR="00BC11E6" w:rsidRDefault="00BC11E6" w:rsidP="00BC11E6">
            <w:pPr>
              <w:suppressAutoHyphens/>
              <w:jc w:val="left"/>
              <w:rPr>
                <w:color w:val="000000"/>
                <w:sz w:val="22"/>
                <w:szCs w:val="22"/>
              </w:rPr>
            </w:pPr>
            <w:r>
              <w:rPr>
                <w:color w:val="000000"/>
                <w:sz w:val="22"/>
                <w:szCs w:val="22"/>
              </w:rPr>
              <w:t>Массовая доля сернист</w:t>
            </w:r>
            <w:r>
              <w:rPr>
                <w:color w:val="000000"/>
                <w:sz w:val="22"/>
                <w:szCs w:val="22"/>
              </w:rPr>
              <w:t>о</w:t>
            </w:r>
            <w:r>
              <w:rPr>
                <w:color w:val="000000"/>
                <w:sz w:val="22"/>
                <w:szCs w:val="22"/>
              </w:rPr>
              <w:t>го ангидрида</w:t>
            </w:r>
          </w:p>
        </w:tc>
        <w:tc>
          <w:tcPr>
            <w:tcW w:w="2551" w:type="dxa"/>
            <w:vMerge/>
          </w:tcPr>
          <w:p w14:paraId="2D21D2BE" w14:textId="77777777" w:rsidR="00BC11E6" w:rsidRDefault="00BC11E6" w:rsidP="00BC11E6">
            <w:pPr>
              <w:suppressAutoHyphens/>
              <w:jc w:val="left"/>
              <w:rPr>
                <w:color w:val="000000"/>
                <w:sz w:val="22"/>
                <w:szCs w:val="22"/>
              </w:rPr>
            </w:pPr>
          </w:p>
        </w:tc>
        <w:tc>
          <w:tcPr>
            <w:tcW w:w="2268" w:type="dxa"/>
          </w:tcPr>
          <w:p w14:paraId="059E8FAE" w14:textId="77777777" w:rsidR="00BC11E6" w:rsidRDefault="00BC11E6" w:rsidP="00BC11E6">
            <w:pPr>
              <w:suppressAutoHyphens/>
              <w:jc w:val="left"/>
              <w:rPr>
                <w:color w:val="000000"/>
                <w:sz w:val="22"/>
                <w:szCs w:val="22"/>
              </w:rPr>
            </w:pPr>
            <w:r>
              <w:rPr>
                <w:color w:val="000000"/>
                <w:sz w:val="22"/>
                <w:szCs w:val="22"/>
              </w:rPr>
              <w:t>ГОСТ 25555.5-2014</w:t>
            </w:r>
          </w:p>
        </w:tc>
      </w:tr>
      <w:tr w:rsidR="00BC11E6" w:rsidRPr="00BE7E75" w14:paraId="03BF056D" w14:textId="77777777" w:rsidTr="001350E9">
        <w:trPr>
          <w:cantSplit/>
        </w:trPr>
        <w:tc>
          <w:tcPr>
            <w:tcW w:w="709" w:type="dxa"/>
          </w:tcPr>
          <w:p w14:paraId="62A712A3"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21.5*</w:t>
            </w:r>
          </w:p>
        </w:tc>
        <w:tc>
          <w:tcPr>
            <w:tcW w:w="1701" w:type="dxa"/>
            <w:vMerge/>
          </w:tcPr>
          <w:p w14:paraId="3E82D03B" w14:textId="77777777" w:rsidR="00BC11E6" w:rsidRDefault="00BC11E6" w:rsidP="00BC11E6">
            <w:pPr>
              <w:suppressAutoHyphens/>
              <w:jc w:val="left"/>
              <w:rPr>
                <w:color w:val="000000"/>
                <w:sz w:val="22"/>
                <w:szCs w:val="22"/>
              </w:rPr>
            </w:pPr>
          </w:p>
        </w:tc>
        <w:tc>
          <w:tcPr>
            <w:tcW w:w="1276" w:type="dxa"/>
          </w:tcPr>
          <w:p w14:paraId="3B7B392E" w14:textId="77777777" w:rsidR="00BC11E6" w:rsidRDefault="00BC11E6" w:rsidP="00BC11E6">
            <w:pPr>
              <w:suppressAutoHyphens/>
              <w:rPr>
                <w:color w:val="000000"/>
                <w:sz w:val="22"/>
                <w:szCs w:val="22"/>
              </w:rPr>
            </w:pPr>
            <w:r>
              <w:rPr>
                <w:color w:val="000000"/>
                <w:sz w:val="22"/>
                <w:szCs w:val="22"/>
              </w:rPr>
              <w:t>10.39/08.169</w:t>
            </w:r>
          </w:p>
        </w:tc>
        <w:tc>
          <w:tcPr>
            <w:tcW w:w="2410" w:type="dxa"/>
          </w:tcPr>
          <w:p w14:paraId="014D7A13" w14:textId="77777777" w:rsidR="00BC11E6" w:rsidRDefault="00BC11E6" w:rsidP="00BC11E6">
            <w:pPr>
              <w:suppressAutoHyphens/>
              <w:jc w:val="left"/>
              <w:rPr>
                <w:color w:val="000000"/>
                <w:sz w:val="22"/>
                <w:szCs w:val="22"/>
              </w:rPr>
            </w:pPr>
            <w:r>
              <w:rPr>
                <w:color w:val="000000"/>
                <w:sz w:val="22"/>
                <w:szCs w:val="22"/>
              </w:rPr>
              <w:t>Массовая доля нитр</w:t>
            </w:r>
            <w:r>
              <w:rPr>
                <w:color w:val="000000"/>
                <w:sz w:val="22"/>
                <w:szCs w:val="22"/>
              </w:rPr>
              <w:t>а</w:t>
            </w:r>
            <w:r>
              <w:rPr>
                <w:color w:val="000000"/>
                <w:sz w:val="22"/>
                <w:szCs w:val="22"/>
              </w:rPr>
              <w:t>тов</w:t>
            </w:r>
          </w:p>
        </w:tc>
        <w:tc>
          <w:tcPr>
            <w:tcW w:w="2551" w:type="dxa"/>
            <w:vMerge/>
          </w:tcPr>
          <w:p w14:paraId="1450CEA5" w14:textId="77777777" w:rsidR="00BC11E6" w:rsidRDefault="00BC11E6" w:rsidP="00BC11E6">
            <w:pPr>
              <w:suppressAutoHyphens/>
              <w:jc w:val="left"/>
              <w:rPr>
                <w:color w:val="000000"/>
                <w:sz w:val="22"/>
                <w:szCs w:val="22"/>
              </w:rPr>
            </w:pPr>
          </w:p>
        </w:tc>
        <w:tc>
          <w:tcPr>
            <w:tcW w:w="2268" w:type="dxa"/>
          </w:tcPr>
          <w:p w14:paraId="7B145C11" w14:textId="77777777" w:rsidR="00BC11E6" w:rsidRDefault="00BC11E6" w:rsidP="00BC11E6">
            <w:pPr>
              <w:suppressAutoHyphens/>
              <w:jc w:val="left"/>
              <w:rPr>
                <w:color w:val="000000"/>
                <w:sz w:val="22"/>
                <w:szCs w:val="22"/>
              </w:rPr>
            </w:pPr>
            <w:r>
              <w:rPr>
                <w:color w:val="000000"/>
                <w:sz w:val="22"/>
                <w:szCs w:val="22"/>
              </w:rPr>
              <w:t>ГОСТ 29270-95</w:t>
            </w:r>
          </w:p>
          <w:p w14:paraId="571CF27F" w14:textId="77777777" w:rsidR="00BC11E6" w:rsidRDefault="00BC11E6" w:rsidP="00BC11E6">
            <w:pPr>
              <w:suppressAutoHyphens/>
              <w:jc w:val="left"/>
              <w:rPr>
                <w:color w:val="000000"/>
                <w:sz w:val="22"/>
                <w:szCs w:val="22"/>
              </w:rPr>
            </w:pPr>
            <w:r>
              <w:rPr>
                <w:color w:val="000000"/>
                <w:sz w:val="22"/>
                <w:szCs w:val="22"/>
              </w:rPr>
              <w:t xml:space="preserve">ГОСТ </w:t>
            </w:r>
            <w:r>
              <w:rPr>
                <w:color w:val="000000"/>
                <w:sz w:val="22"/>
                <w:szCs w:val="22"/>
                <w:lang w:val="en-US"/>
              </w:rPr>
              <w:t>EN</w:t>
            </w:r>
            <w:r>
              <w:rPr>
                <w:color w:val="000000"/>
                <w:sz w:val="22"/>
                <w:szCs w:val="22"/>
              </w:rPr>
              <w:t>12014-2-2014</w:t>
            </w:r>
          </w:p>
          <w:p w14:paraId="0C8FCD2E" w14:textId="77777777" w:rsidR="00BC11E6" w:rsidRDefault="00BC11E6" w:rsidP="00BC11E6">
            <w:pPr>
              <w:suppressAutoHyphens/>
              <w:jc w:val="left"/>
              <w:rPr>
                <w:color w:val="000000"/>
                <w:sz w:val="22"/>
                <w:szCs w:val="22"/>
              </w:rPr>
            </w:pPr>
            <w:r>
              <w:rPr>
                <w:color w:val="000000"/>
                <w:sz w:val="22"/>
                <w:szCs w:val="22"/>
              </w:rPr>
              <w:t>ГОСТ 34570-2019</w:t>
            </w:r>
          </w:p>
        </w:tc>
      </w:tr>
      <w:tr w:rsidR="00BC11E6" w:rsidRPr="00BE7E75" w14:paraId="10481562" w14:textId="77777777" w:rsidTr="001350E9">
        <w:trPr>
          <w:cantSplit/>
        </w:trPr>
        <w:tc>
          <w:tcPr>
            <w:tcW w:w="709" w:type="dxa"/>
          </w:tcPr>
          <w:p w14:paraId="523FE46A"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21.6*</w:t>
            </w:r>
          </w:p>
        </w:tc>
        <w:tc>
          <w:tcPr>
            <w:tcW w:w="1701" w:type="dxa"/>
            <w:vMerge/>
          </w:tcPr>
          <w:p w14:paraId="782A8AB9" w14:textId="77777777" w:rsidR="00BC11E6" w:rsidRDefault="00BC11E6" w:rsidP="00BC11E6">
            <w:pPr>
              <w:suppressAutoHyphens/>
              <w:jc w:val="left"/>
              <w:rPr>
                <w:color w:val="000000"/>
                <w:sz w:val="22"/>
                <w:szCs w:val="22"/>
              </w:rPr>
            </w:pPr>
          </w:p>
        </w:tc>
        <w:tc>
          <w:tcPr>
            <w:tcW w:w="1276" w:type="dxa"/>
          </w:tcPr>
          <w:p w14:paraId="1318E1B5" w14:textId="77777777" w:rsidR="00BC11E6" w:rsidRDefault="00BC11E6" w:rsidP="00BC11E6">
            <w:pPr>
              <w:suppressAutoHyphens/>
              <w:rPr>
                <w:color w:val="000000"/>
                <w:sz w:val="22"/>
                <w:szCs w:val="22"/>
              </w:rPr>
            </w:pPr>
            <w:r>
              <w:rPr>
                <w:color w:val="000000"/>
                <w:sz w:val="22"/>
                <w:szCs w:val="22"/>
              </w:rPr>
              <w:t>10.39/29.040</w:t>
            </w:r>
          </w:p>
        </w:tc>
        <w:tc>
          <w:tcPr>
            <w:tcW w:w="2410" w:type="dxa"/>
          </w:tcPr>
          <w:p w14:paraId="3C979207" w14:textId="77777777" w:rsidR="00590F2E" w:rsidRDefault="00BC11E6" w:rsidP="00BC11E6">
            <w:pPr>
              <w:suppressAutoHyphens/>
              <w:jc w:val="left"/>
              <w:rPr>
                <w:color w:val="000000"/>
                <w:sz w:val="22"/>
                <w:szCs w:val="22"/>
              </w:rPr>
            </w:pPr>
            <w:r>
              <w:rPr>
                <w:color w:val="000000"/>
                <w:sz w:val="22"/>
                <w:szCs w:val="22"/>
              </w:rPr>
              <w:t xml:space="preserve">Количество плодов </w:t>
            </w:r>
          </w:p>
          <w:p w14:paraId="1DC9F601" w14:textId="77777777" w:rsidR="00BC11E6" w:rsidRDefault="00BC11E6" w:rsidP="00BC11E6">
            <w:pPr>
              <w:suppressAutoHyphens/>
              <w:jc w:val="left"/>
              <w:rPr>
                <w:color w:val="000000"/>
                <w:sz w:val="22"/>
                <w:szCs w:val="22"/>
              </w:rPr>
            </w:pPr>
            <w:r>
              <w:rPr>
                <w:color w:val="000000"/>
                <w:sz w:val="22"/>
                <w:szCs w:val="22"/>
              </w:rPr>
              <w:t>в 1 кг</w:t>
            </w:r>
          </w:p>
        </w:tc>
        <w:tc>
          <w:tcPr>
            <w:tcW w:w="2551" w:type="dxa"/>
            <w:vMerge/>
          </w:tcPr>
          <w:p w14:paraId="67EF4792" w14:textId="77777777" w:rsidR="00BC11E6" w:rsidRDefault="00BC11E6" w:rsidP="00BC11E6">
            <w:pPr>
              <w:suppressAutoHyphens/>
              <w:jc w:val="left"/>
              <w:rPr>
                <w:color w:val="000000"/>
                <w:sz w:val="22"/>
                <w:szCs w:val="22"/>
              </w:rPr>
            </w:pPr>
          </w:p>
        </w:tc>
        <w:tc>
          <w:tcPr>
            <w:tcW w:w="2268" w:type="dxa"/>
          </w:tcPr>
          <w:p w14:paraId="6199A99E" w14:textId="77777777" w:rsidR="00590F2E" w:rsidRDefault="00BC11E6" w:rsidP="00BC11E6">
            <w:pPr>
              <w:suppressAutoHyphens/>
              <w:jc w:val="left"/>
              <w:rPr>
                <w:color w:val="000000"/>
                <w:sz w:val="22"/>
                <w:szCs w:val="22"/>
              </w:rPr>
            </w:pPr>
            <w:r>
              <w:rPr>
                <w:color w:val="000000"/>
                <w:sz w:val="22"/>
                <w:szCs w:val="22"/>
              </w:rPr>
              <w:t xml:space="preserve">ГОСТ 34130-2017 </w:t>
            </w:r>
          </w:p>
          <w:p w14:paraId="5F0CFCB8" w14:textId="77777777" w:rsidR="00BC11E6" w:rsidRDefault="00BC11E6" w:rsidP="00BC11E6">
            <w:pPr>
              <w:suppressAutoHyphens/>
              <w:jc w:val="left"/>
              <w:rPr>
                <w:color w:val="000000"/>
                <w:sz w:val="22"/>
                <w:szCs w:val="22"/>
              </w:rPr>
            </w:pPr>
            <w:r>
              <w:rPr>
                <w:color w:val="000000"/>
                <w:sz w:val="22"/>
                <w:szCs w:val="22"/>
              </w:rPr>
              <w:t>п.5, п.6</w:t>
            </w:r>
          </w:p>
        </w:tc>
      </w:tr>
      <w:tr w:rsidR="00BC11E6" w:rsidRPr="00BE7E75" w14:paraId="048D3F76" w14:textId="77777777" w:rsidTr="001350E9">
        <w:trPr>
          <w:cantSplit/>
        </w:trPr>
        <w:tc>
          <w:tcPr>
            <w:tcW w:w="709" w:type="dxa"/>
          </w:tcPr>
          <w:p w14:paraId="386911B7"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21.7*</w:t>
            </w:r>
          </w:p>
        </w:tc>
        <w:tc>
          <w:tcPr>
            <w:tcW w:w="1701" w:type="dxa"/>
            <w:vMerge/>
          </w:tcPr>
          <w:p w14:paraId="31D96D67" w14:textId="77777777" w:rsidR="00BC11E6" w:rsidRDefault="00BC11E6" w:rsidP="00BC11E6">
            <w:pPr>
              <w:suppressAutoHyphens/>
              <w:jc w:val="left"/>
              <w:rPr>
                <w:color w:val="000000"/>
                <w:sz w:val="22"/>
                <w:szCs w:val="22"/>
              </w:rPr>
            </w:pPr>
          </w:p>
        </w:tc>
        <w:tc>
          <w:tcPr>
            <w:tcW w:w="1276" w:type="dxa"/>
          </w:tcPr>
          <w:p w14:paraId="7D46CCAD" w14:textId="77777777" w:rsidR="00BC11E6" w:rsidRDefault="00BC11E6" w:rsidP="00BC11E6">
            <w:pPr>
              <w:suppressAutoHyphens/>
              <w:rPr>
                <w:color w:val="000000"/>
                <w:sz w:val="22"/>
                <w:szCs w:val="22"/>
              </w:rPr>
            </w:pPr>
            <w:r>
              <w:rPr>
                <w:color w:val="000000"/>
                <w:sz w:val="22"/>
                <w:szCs w:val="22"/>
              </w:rPr>
              <w:t>10.39/29.040</w:t>
            </w:r>
          </w:p>
        </w:tc>
        <w:tc>
          <w:tcPr>
            <w:tcW w:w="2410" w:type="dxa"/>
          </w:tcPr>
          <w:p w14:paraId="2026F4E6" w14:textId="77777777" w:rsidR="00BC11E6" w:rsidRDefault="00BC11E6" w:rsidP="00BC11E6">
            <w:pPr>
              <w:suppressAutoHyphens/>
              <w:jc w:val="left"/>
              <w:rPr>
                <w:color w:val="000000"/>
                <w:sz w:val="22"/>
                <w:szCs w:val="22"/>
              </w:rPr>
            </w:pPr>
            <w:r>
              <w:rPr>
                <w:color w:val="000000"/>
                <w:sz w:val="22"/>
                <w:szCs w:val="22"/>
              </w:rPr>
              <w:t>Массовая доля д</w:t>
            </w:r>
            <w:r>
              <w:rPr>
                <w:color w:val="000000"/>
                <w:sz w:val="22"/>
                <w:szCs w:val="22"/>
              </w:rPr>
              <w:t>е</w:t>
            </w:r>
            <w:r>
              <w:rPr>
                <w:color w:val="000000"/>
                <w:sz w:val="22"/>
                <w:szCs w:val="22"/>
              </w:rPr>
              <w:t>фект</w:t>
            </w:r>
            <w:r w:rsidR="00590F2E">
              <w:rPr>
                <w:color w:val="000000"/>
                <w:sz w:val="22"/>
                <w:szCs w:val="22"/>
              </w:rPr>
              <w:t>-</w:t>
            </w:r>
            <w:r>
              <w:rPr>
                <w:color w:val="000000"/>
                <w:sz w:val="22"/>
                <w:szCs w:val="22"/>
              </w:rPr>
              <w:t>ных плодов и ягод</w:t>
            </w:r>
          </w:p>
        </w:tc>
        <w:tc>
          <w:tcPr>
            <w:tcW w:w="2551" w:type="dxa"/>
            <w:vMerge/>
          </w:tcPr>
          <w:p w14:paraId="118DCC56" w14:textId="77777777" w:rsidR="00BC11E6" w:rsidRDefault="00BC11E6" w:rsidP="00BC11E6">
            <w:pPr>
              <w:suppressAutoHyphens/>
              <w:jc w:val="left"/>
              <w:rPr>
                <w:color w:val="000000"/>
                <w:sz w:val="22"/>
                <w:szCs w:val="22"/>
              </w:rPr>
            </w:pPr>
          </w:p>
        </w:tc>
        <w:tc>
          <w:tcPr>
            <w:tcW w:w="2268" w:type="dxa"/>
          </w:tcPr>
          <w:p w14:paraId="07E4BC3D" w14:textId="77777777" w:rsidR="00BC11E6" w:rsidRDefault="00BC11E6" w:rsidP="00BC11E6">
            <w:pPr>
              <w:suppressAutoHyphens/>
              <w:jc w:val="left"/>
              <w:rPr>
                <w:color w:val="000000"/>
                <w:sz w:val="22"/>
                <w:szCs w:val="22"/>
              </w:rPr>
            </w:pPr>
            <w:r>
              <w:rPr>
                <w:color w:val="000000"/>
                <w:sz w:val="22"/>
                <w:szCs w:val="22"/>
              </w:rPr>
              <w:t>ГОСТ 34130-2017 п.9</w:t>
            </w:r>
          </w:p>
          <w:p w14:paraId="6D161E17" w14:textId="77777777" w:rsidR="00BC11E6" w:rsidRDefault="00BC11E6" w:rsidP="00BC11E6">
            <w:pPr>
              <w:suppressAutoHyphens/>
              <w:jc w:val="left"/>
              <w:rPr>
                <w:color w:val="000000"/>
                <w:sz w:val="22"/>
                <w:szCs w:val="22"/>
              </w:rPr>
            </w:pPr>
          </w:p>
        </w:tc>
      </w:tr>
      <w:tr w:rsidR="00BC11E6" w:rsidRPr="00BE7E75" w14:paraId="46CE6816" w14:textId="77777777" w:rsidTr="001350E9">
        <w:trPr>
          <w:cantSplit/>
        </w:trPr>
        <w:tc>
          <w:tcPr>
            <w:tcW w:w="709" w:type="dxa"/>
          </w:tcPr>
          <w:p w14:paraId="39C842F2"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21.8*</w:t>
            </w:r>
          </w:p>
        </w:tc>
        <w:tc>
          <w:tcPr>
            <w:tcW w:w="1701" w:type="dxa"/>
            <w:vMerge/>
          </w:tcPr>
          <w:p w14:paraId="52BD16C7" w14:textId="77777777" w:rsidR="00BC11E6" w:rsidRDefault="00BC11E6" w:rsidP="00BC11E6">
            <w:pPr>
              <w:suppressAutoHyphens/>
              <w:jc w:val="left"/>
              <w:rPr>
                <w:color w:val="000000"/>
                <w:sz w:val="22"/>
                <w:szCs w:val="22"/>
              </w:rPr>
            </w:pPr>
          </w:p>
        </w:tc>
        <w:tc>
          <w:tcPr>
            <w:tcW w:w="1276" w:type="dxa"/>
          </w:tcPr>
          <w:p w14:paraId="3B1FBA78" w14:textId="77777777" w:rsidR="00BC11E6" w:rsidRDefault="00BC11E6" w:rsidP="00BC11E6">
            <w:pPr>
              <w:suppressAutoHyphens/>
              <w:rPr>
                <w:color w:val="000000"/>
                <w:sz w:val="22"/>
                <w:szCs w:val="22"/>
              </w:rPr>
            </w:pPr>
            <w:r>
              <w:rPr>
                <w:color w:val="000000"/>
                <w:sz w:val="22"/>
                <w:szCs w:val="22"/>
              </w:rPr>
              <w:t>10.39/08.052</w:t>
            </w:r>
          </w:p>
        </w:tc>
        <w:tc>
          <w:tcPr>
            <w:tcW w:w="2410" w:type="dxa"/>
          </w:tcPr>
          <w:p w14:paraId="4B414FD4" w14:textId="77777777" w:rsidR="00BC11E6" w:rsidRDefault="00BC11E6" w:rsidP="00BC11E6">
            <w:pPr>
              <w:suppressAutoHyphens/>
              <w:jc w:val="left"/>
              <w:rPr>
                <w:color w:val="000000"/>
                <w:sz w:val="22"/>
                <w:szCs w:val="22"/>
              </w:rPr>
            </w:pPr>
            <w:r>
              <w:rPr>
                <w:color w:val="000000"/>
                <w:sz w:val="22"/>
                <w:szCs w:val="22"/>
              </w:rPr>
              <w:t>Массовая доля прим</w:t>
            </w:r>
            <w:r>
              <w:rPr>
                <w:color w:val="000000"/>
                <w:sz w:val="22"/>
                <w:szCs w:val="22"/>
              </w:rPr>
              <w:t>е</w:t>
            </w:r>
            <w:r>
              <w:rPr>
                <w:color w:val="000000"/>
                <w:sz w:val="22"/>
                <w:szCs w:val="22"/>
              </w:rPr>
              <w:t>сей растительного происхождения</w:t>
            </w:r>
          </w:p>
        </w:tc>
        <w:tc>
          <w:tcPr>
            <w:tcW w:w="2551" w:type="dxa"/>
            <w:vMerge/>
          </w:tcPr>
          <w:p w14:paraId="23A067BC" w14:textId="77777777" w:rsidR="00BC11E6" w:rsidRDefault="00BC11E6" w:rsidP="00BC11E6">
            <w:pPr>
              <w:suppressAutoHyphens/>
              <w:jc w:val="left"/>
              <w:rPr>
                <w:color w:val="000000"/>
                <w:sz w:val="22"/>
                <w:szCs w:val="22"/>
              </w:rPr>
            </w:pPr>
          </w:p>
        </w:tc>
        <w:tc>
          <w:tcPr>
            <w:tcW w:w="2268" w:type="dxa"/>
          </w:tcPr>
          <w:p w14:paraId="5BB86A77" w14:textId="77777777" w:rsidR="00BC11E6" w:rsidRDefault="00BC11E6" w:rsidP="00BC11E6">
            <w:pPr>
              <w:suppressAutoHyphens/>
              <w:jc w:val="left"/>
              <w:rPr>
                <w:color w:val="000000"/>
                <w:sz w:val="22"/>
                <w:szCs w:val="22"/>
              </w:rPr>
            </w:pPr>
            <w:r>
              <w:rPr>
                <w:color w:val="000000"/>
                <w:sz w:val="22"/>
                <w:szCs w:val="22"/>
              </w:rPr>
              <w:t>ГОСТ 34130-2017 п.15</w:t>
            </w:r>
          </w:p>
          <w:p w14:paraId="4CD948E5" w14:textId="77777777" w:rsidR="00BC11E6" w:rsidRDefault="00BC11E6" w:rsidP="00BC11E6">
            <w:pPr>
              <w:suppressAutoHyphens/>
              <w:jc w:val="left"/>
              <w:rPr>
                <w:color w:val="000000"/>
                <w:sz w:val="22"/>
                <w:szCs w:val="22"/>
              </w:rPr>
            </w:pPr>
            <w:r>
              <w:rPr>
                <w:color w:val="000000"/>
                <w:sz w:val="22"/>
                <w:szCs w:val="22"/>
              </w:rPr>
              <w:t>ГОСТ 26323-</w:t>
            </w:r>
            <w:r>
              <w:rPr>
                <w:color w:val="000000"/>
                <w:sz w:val="22"/>
                <w:szCs w:val="22"/>
                <w:lang w:val="en-US"/>
              </w:rPr>
              <w:t>2014</w:t>
            </w:r>
          </w:p>
        </w:tc>
      </w:tr>
      <w:tr w:rsidR="00BC11E6" w:rsidRPr="00BE7E75" w14:paraId="30687F76" w14:textId="77777777" w:rsidTr="001350E9">
        <w:trPr>
          <w:cantSplit/>
        </w:trPr>
        <w:tc>
          <w:tcPr>
            <w:tcW w:w="709" w:type="dxa"/>
          </w:tcPr>
          <w:p w14:paraId="777BE73C"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21.9*</w:t>
            </w:r>
          </w:p>
        </w:tc>
        <w:tc>
          <w:tcPr>
            <w:tcW w:w="1701" w:type="dxa"/>
            <w:vMerge/>
          </w:tcPr>
          <w:p w14:paraId="6762E16E" w14:textId="77777777" w:rsidR="00BC11E6" w:rsidRDefault="00BC11E6" w:rsidP="00BC11E6">
            <w:pPr>
              <w:suppressAutoHyphens/>
              <w:jc w:val="left"/>
              <w:rPr>
                <w:color w:val="000000"/>
                <w:sz w:val="22"/>
                <w:szCs w:val="22"/>
              </w:rPr>
            </w:pPr>
          </w:p>
        </w:tc>
        <w:tc>
          <w:tcPr>
            <w:tcW w:w="1276" w:type="dxa"/>
          </w:tcPr>
          <w:p w14:paraId="576F23E2" w14:textId="77777777" w:rsidR="00BC11E6" w:rsidRDefault="00BC11E6" w:rsidP="00BC11E6">
            <w:pPr>
              <w:suppressAutoHyphens/>
              <w:rPr>
                <w:color w:val="000000"/>
                <w:sz w:val="22"/>
                <w:szCs w:val="22"/>
              </w:rPr>
            </w:pPr>
            <w:r>
              <w:rPr>
                <w:color w:val="000000"/>
                <w:sz w:val="22"/>
                <w:szCs w:val="22"/>
              </w:rPr>
              <w:t>10.39/08.052</w:t>
            </w:r>
          </w:p>
        </w:tc>
        <w:tc>
          <w:tcPr>
            <w:tcW w:w="2410" w:type="dxa"/>
          </w:tcPr>
          <w:p w14:paraId="5DC076A8" w14:textId="77777777" w:rsidR="00BC11E6" w:rsidRDefault="00BC11E6" w:rsidP="00BC11E6">
            <w:pPr>
              <w:suppressAutoHyphens/>
              <w:jc w:val="left"/>
              <w:rPr>
                <w:color w:val="000000"/>
                <w:sz w:val="22"/>
                <w:szCs w:val="22"/>
              </w:rPr>
            </w:pPr>
            <w:r>
              <w:rPr>
                <w:color w:val="000000"/>
                <w:sz w:val="22"/>
                <w:szCs w:val="22"/>
              </w:rPr>
              <w:t>Массовая доля мин</w:t>
            </w:r>
            <w:r>
              <w:rPr>
                <w:color w:val="000000"/>
                <w:sz w:val="22"/>
                <w:szCs w:val="22"/>
              </w:rPr>
              <w:t>е</w:t>
            </w:r>
            <w:r>
              <w:rPr>
                <w:color w:val="000000"/>
                <w:sz w:val="22"/>
                <w:szCs w:val="22"/>
              </w:rPr>
              <w:t>ральных примесей</w:t>
            </w:r>
          </w:p>
        </w:tc>
        <w:tc>
          <w:tcPr>
            <w:tcW w:w="2551" w:type="dxa"/>
            <w:vMerge/>
          </w:tcPr>
          <w:p w14:paraId="3B94F7E7" w14:textId="77777777" w:rsidR="00BC11E6" w:rsidRDefault="00BC11E6" w:rsidP="00BC11E6">
            <w:pPr>
              <w:suppressAutoHyphens/>
              <w:jc w:val="left"/>
              <w:rPr>
                <w:color w:val="000000"/>
                <w:sz w:val="22"/>
                <w:szCs w:val="22"/>
              </w:rPr>
            </w:pPr>
          </w:p>
        </w:tc>
        <w:tc>
          <w:tcPr>
            <w:tcW w:w="2268" w:type="dxa"/>
          </w:tcPr>
          <w:p w14:paraId="5CF72FD5" w14:textId="77777777" w:rsidR="00BC11E6" w:rsidRDefault="00BC11E6" w:rsidP="00BC11E6">
            <w:pPr>
              <w:suppressAutoHyphens/>
              <w:jc w:val="left"/>
              <w:rPr>
                <w:strike/>
                <w:color w:val="000000"/>
                <w:sz w:val="22"/>
                <w:szCs w:val="22"/>
                <w:lang w:val="en-US"/>
              </w:rPr>
            </w:pPr>
            <w:r>
              <w:rPr>
                <w:color w:val="000000"/>
                <w:sz w:val="22"/>
                <w:szCs w:val="22"/>
              </w:rPr>
              <w:t>ГОСТ 34130-2017 п.14</w:t>
            </w:r>
            <w:r>
              <w:rPr>
                <w:strike/>
                <w:color w:val="000000"/>
                <w:sz w:val="22"/>
                <w:szCs w:val="22"/>
              </w:rPr>
              <w:t xml:space="preserve"> </w:t>
            </w:r>
          </w:p>
          <w:p w14:paraId="11F2F332" w14:textId="77777777" w:rsidR="00BC11E6" w:rsidRDefault="00BC11E6" w:rsidP="00BC11E6">
            <w:pPr>
              <w:suppressAutoHyphens/>
              <w:jc w:val="left"/>
              <w:rPr>
                <w:color w:val="000000"/>
                <w:sz w:val="22"/>
                <w:szCs w:val="22"/>
              </w:rPr>
            </w:pPr>
            <w:r>
              <w:rPr>
                <w:color w:val="000000"/>
                <w:sz w:val="22"/>
                <w:szCs w:val="22"/>
              </w:rPr>
              <w:t xml:space="preserve">ГОСТ </w:t>
            </w:r>
            <w:r>
              <w:rPr>
                <w:color w:val="000000"/>
                <w:sz w:val="22"/>
                <w:szCs w:val="22"/>
                <w:lang w:val="en-US"/>
              </w:rPr>
              <w:t>ISO</w:t>
            </w:r>
            <w:r>
              <w:rPr>
                <w:color w:val="000000"/>
                <w:sz w:val="22"/>
                <w:szCs w:val="22"/>
              </w:rPr>
              <w:t xml:space="preserve"> 762-2013</w:t>
            </w:r>
          </w:p>
        </w:tc>
      </w:tr>
      <w:tr w:rsidR="00BC11E6" w:rsidRPr="00BE7E75" w14:paraId="7B92B32A" w14:textId="77777777" w:rsidTr="001350E9">
        <w:trPr>
          <w:cantSplit/>
        </w:trPr>
        <w:tc>
          <w:tcPr>
            <w:tcW w:w="709" w:type="dxa"/>
          </w:tcPr>
          <w:p w14:paraId="33EE917B"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21.10*</w:t>
            </w:r>
          </w:p>
        </w:tc>
        <w:tc>
          <w:tcPr>
            <w:tcW w:w="1701" w:type="dxa"/>
            <w:vMerge/>
          </w:tcPr>
          <w:p w14:paraId="624FFDB0" w14:textId="77777777" w:rsidR="00BC11E6" w:rsidRDefault="00BC11E6" w:rsidP="00BC11E6">
            <w:pPr>
              <w:suppressAutoHyphens/>
              <w:jc w:val="left"/>
              <w:rPr>
                <w:color w:val="000000"/>
                <w:sz w:val="22"/>
                <w:szCs w:val="22"/>
              </w:rPr>
            </w:pPr>
          </w:p>
        </w:tc>
        <w:tc>
          <w:tcPr>
            <w:tcW w:w="1276" w:type="dxa"/>
          </w:tcPr>
          <w:p w14:paraId="31C43942" w14:textId="77777777" w:rsidR="00BC11E6" w:rsidRDefault="00BC11E6" w:rsidP="00BC11E6">
            <w:pPr>
              <w:suppressAutoHyphens/>
              <w:rPr>
                <w:color w:val="000000"/>
                <w:sz w:val="22"/>
                <w:szCs w:val="22"/>
              </w:rPr>
            </w:pPr>
            <w:r>
              <w:rPr>
                <w:color w:val="000000"/>
                <w:sz w:val="22"/>
                <w:szCs w:val="22"/>
              </w:rPr>
              <w:t>10.39/08.052</w:t>
            </w:r>
          </w:p>
        </w:tc>
        <w:tc>
          <w:tcPr>
            <w:tcW w:w="2410" w:type="dxa"/>
          </w:tcPr>
          <w:p w14:paraId="4FD5572B" w14:textId="77777777" w:rsidR="00BC11E6" w:rsidRDefault="00BC11E6" w:rsidP="00BC11E6">
            <w:pPr>
              <w:suppressAutoHyphens/>
              <w:jc w:val="left"/>
              <w:rPr>
                <w:color w:val="000000"/>
                <w:sz w:val="22"/>
                <w:szCs w:val="22"/>
              </w:rPr>
            </w:pPr>
            <w:r>
              <w:rPr>
                <w:color w:val="000000"/>
                <w:sz w:val="22"/>
                <w:szCs w:val="22"/>
              </w:rPr>
              <w:t>Массовая доля металломагнитных прим</w:t>
            </w:r>
            <w:r>
              <w:rPr>
                <w:color w:val="000000"/>
                <w:sz w:val="22"/>
                <w:szCs w:val="22"/>
              </w:rPr>
              <w:t>е</w:t>
            </w:r>
            <w:r>
              <w:rPr>
                <w:color w:val="000000"/>
                <w:sz w:val="22"/>
                <w:szCs w:val="22"/>
              </w:rPr>
              <w:t>сей</w:t>
            </w:r>
          </w:p>
        </w:tc>
        <w:tc>
          <w:tcPr>
            <w:tcW w:w="2551" w:type="dxa"/>
            <w:vMerge/>
          </w:tcPr>
          <w:p w14:paraId="467DDD52" w14:textId="77777777" w:rsidR="00BC11E6" w:rsidRDefault="00BC11E6" w:rsidP="00BC11E6">
            <w:pPr>
              <w:suppressAutoHyphens/>
              <w:jc w:val="left"/>
              <w:rPr>
                <w:color w:val="000000"/>
                <w:sz w:val="22"/>
                <w:szCs w:val="22"/>
              </w:rPr>
            </w:pPr>
          </w:p>
        </w:tc>
        <w:tc>
          <w:tcPr>
            <w:tcW w:w="2268" w:type="dxa"/>
          </w:tcPr>
          <w:p w14:paraId="65A05E51" w14:textId="77777777" w:rsidR="00BC11E6" w:rsidRDefault="00BC11E6" w:rsidP="00BC11E6">
            <w:pPr>
              <w:suppressAutoHyphens/>
              <w:jc w:val="left"/>
              <w:rPr>
                <w:color w:val="000000"/>
                <w:sz w:val="22"/>
                <w:szCs w:val="22"/>
              </w:rPr>
            </w:pPr>
            <w:r>
              <w:rPr>
                <w:color w:val="000000"/>
                <w:sz w:val="22"/>
                <w:szCs w:val="22"/>
              </w:rPr>
              <w:t>ГОСТ 34130-2017 п.12</w:t>
            </w:r>
          </w:p>
          <w:p w14:paraId="544F26DC" w14:textId="77777777" w:rsidR="00BC11E6" w:rsidRDefault="00BC11E6" w:rsidP="00BC11E6">
            <w:pPr>
              <w:suppressAutoHyphens/>
              <w:jc w:val="left"/>
              <w:rPr>
                <w:color w:val="000000"/>
                <w:sz w:val="22"/>
                <w:szCs w:val="22"/>
              </w:rPr>
            </w:pPr>
            <w:r>
              <w:rPr>
                <w:strike/>
                <w:color w:val="000000"/>
                <w:sz w:val="22"/>
                <w:szCs w:val="22"/>
              </w:rPr>
              <w:t xml:space="preserve"> </w:t>
            </w:r>
          </w:p>
        </w:tc>
      </w:tr>
      <w:tr w:rsidR="00BC11E6" w:rsidRPr="00BE7E75" w14:paraId="2836540F" w14:textId="77777777" w:rsidTr="001350E9">
        <w:trPr>
          <w:cantSplit/>
        </w:trPr>
        <w:tc>
          <w:tcPr>
            <w:tcW w:w="709" w:type="dxa"/>
          </w:tcPr>
          <w:p w14:paraId="45F04C04"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21.11*</w:t>
            </w:r>
          </w:p>
        </w:tc>
        <w:tc>
          <w:tcPr>
            <w:tcW w:w="1701" w:type="dxa"/>
            <w:vMerge/>
          </w:tcPr>
          <w:p w14:paraId="2EA115BD" w14:textId="77777777" w:rsidR="00BC11E6" w:rsidRDefault="00BC11E6" w:rsidP="00BC11E6">
            <w:pPr>
              <w:suppressAutoHyphens/>
              <w:jc w:val="left"/>
              <w:rPr>
                <w:color w:val="000000"/>
                <w:sz w:val="22"/>
                <w:szCs w:val="22"/>
              </w:rPr>
            </w:pPr>
          </w:p>
        </w:tc>
        <w:tc>
          <w:tcPr>
            <w:tcW w:w="1276" w:type="dxa"/>
          </w:tcPr>
          <w:p w14:paraId="74CBB6CB" w14:textId="77777777" w:rsidR="00BC11E6" w:rsidRDefault="00BC11E6" w:rsidP="00BC11E6">
            <w:pPr>
              <w:suppressAutoHyphens/>
              <w:rPr>
                <w:color w:val="000000"/>
                <w:sz w:val="22"/>
                <w:szCs w:val="22"/>
              </w:rPr>
            </w:pPr>
            <w:r>
              <w:rPr>
                <w:color w:val="000000"/>
                <w:sz w:val="22"/>
                <w:szCs w:val="22"/>
              </w:rPr>
              <w:t>10.39/08.149</w:t>
            </w:r>
          </w:p>
        </w:tc>
        <w:tc>
          <w:tcPr>
            <w:tcW w:w="2410" w:type="dxa"/>
          </w:tcPr>
          <w:p w14:paraId="4630805C" w14:textId="77777777" w:rsidR="00BC11E6" w:rsidRDefault="00BC11E6" w:rsidP="00BC11E6">
            <w:pPr>
              <w:suppressAutoHyphens/>
              <w:jc w:val="left"/>
              <w:rPr>
                <w:color w:val="000000"/>
                <w:sz w:val="22"/>
                <w:szCs w:val="22"/>
              </w:rPr>
            </w:pPr>
            <w:r>
              <w:rPr>
                <w:color w:val="000000"/>
                <w:sz w:val="22"/>
                <w:szCs w:val="22"/>
              </w:rPr>
              <w:t>Массовая концентр</w:t>
            </w:r>
            <w:r>
              <w:rPr>
                <w:color w:val="000000"/>
                <w:sz w:val="22"/>
                <w:szCs w:val="22"/>
              </w:rPr>
              <w:t>а</w:t>
            </w:r>
            <w:r>
              <w:rPr>
                <w:color w:val="000000"/>
                <w:sz w:val="22"/>
                <w:szCs w:val="22"/>
              </w:rPr>
              <w:t>ция сахаров</w:t>
            </w:r>
          </w:p>
        </w:tc>
        <w:tc>
          <w:tcPr>
            <w:tcW w:w="2551" w:type="dxa"/>
            <w:vMerge/>
          </w:tcPr>
          <w:p w14:paraId="4DB91194" w14:textId="77777777" w:rsidR="00BC11E6" w:rsidRDefault="00BC11E6" w:rsidP="00BC11E6">
            <w:pPr>
              <w:suppressAutoHyphens/>
              <w:jc w:val="left"/>
              <w:rPr>
                <w:color w:val="000000"/>
                <w:sz w:val="22"/>
                <w:szCs w:val="22"/>
              </w:rPr>
            </w:pPr>
          </w:p>
        </w:tc>
        <w:tc>
          <w:tcPr>
            <w:tcW w:w="2268" w:type="dxa"/>
          </w:tcPr>
          <w:p w14:paraId="4FE43188" w14:textId="77777777" w:rsidR="00BC11E6" w:rsidRDefault="00BC11E6" w:rsidP="00BC11E6">
            <w:pPr>
              <w:suppressAutoHyphens/>
              <w:jc w:val="left"/>
              <w:rPr>
                <w:color w:val="000000"/>
                <w:sz w:val="22"/>
                <w:szCs w:val="22"/>
              </w:rPr>
            </w:pPr>
            <w:r>
              <w:rPr>
                <w:color w:val="000000"/>
                <w:sz w:val="22"/>
                <w:szCs w:val="22"/>
              </w:rPr>
              <w:t>ГОСТ 27198-87</w:t>
            </w:r>
          </w:p>
          <w:p w14:paraId="004D1549" w14:textId="77777777" w:rsidR="00BC11E6" w:rsidRDefault="00BC11E6" w:rsidP="00BC11E6">
            <w:pPr>
              <w:suppressAutoHyphens/>
              <w:jc w:val="left"/>
              <w:rPr>
                <w:color w:val="000000"/>
                <w:sz w:val="22"/>
                <w:szCs w:val="22"/>
              </w:rPr>
            </w:pPr>
          </w:p>
        </w:tc>
      </w:tr>
      <w:tr w:rsidR="00590F2E" w:rsidRPr="00BE7E75" w14:paraId="19BF157A" w14:textId="77777777" w:rsidTr="001350E9">
        <w:trPr>
          <w:cantSplit/>
          <w:trHeight w:val="20"/>
        </w:trPr>
        <w:tc>
          <w:tcPr>
            <w:tcW w:w="709" w:type="dxa"/>
          </w:tcPr>
          <w:p w14:paraId="47438251"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21.12*</w:t>
            </w:r>
          </w:p>
        </w:tc>
        <w:tc>
          <w:tcPr>
            <w:tcW w:w="1701" w:type="dxa"/>
            <w:vMerge w:val="restart"/>
          </w:tcPr>
          <w:p w14:paraId="03EB2E81" w14:textId="77777777" w:rsidR="00590F2E" w:rsidRPr="00BE7E75" w:rsidRDefault="00590F2E" w:rsidP="00590F2E">
            <w:pPr>
              <w:suppressAutoHyphens/>
              <w:jc w:val="left"/>
              <w:rPr>
                <w:sz w:val="22"/>
                <w:szCs w:val="22"/>
              </w:rPr>
            </w:pPr>
            <w:r w:rsidRPr="00BE7E75">
              <w:rPr>
                <w:sz w:val="22"/>
                <w:szCs w:val="22"/>
              </w:rPr>
              <w:t>Овощи, грибы, фрукты и ягоды сушеные</w:t>
            </w:r>
          </w:p>
        </w:tc>
        <w:tc>
          <w:tcPr>
            <w:tcW w:w="1276" w:type="dxa"/>
          </w:tcPr>
          <w:p w14:paraId="7063AC81" w14:textId="77777777" w:rsidR="00590F2E" w:rsidRPr="00BE7E75" w:rsidRDefault="00590F2E" w:rsidP="00590F2E">
            <w:pPr>
              <w:suppressAutoHyphens/>
              <w:rPr>
                <w:sz w:val="22"/>
                <w:szCs w:val="22"/>
              </w:rPr>
            </w:pPr>
            <w:r w:rsidRPr="00BE7E75">
              <w:rPr>
                <w:sz w:val="22"/>
                <w:szCs w:val="22"/>
              </w:rPr>
              <w:t>10.39/</w:t>
            </w:r>
            <w:r w:rsidRPr="00BE7E75">
              <w:rPr>
                <w:sz w:val="22"/>
                <w:szCs w:val="22"/>
                <w:lang w:val="en-US"/>
              </w:rPr>
              <w:t>12.042</w:t>
            </w:r>
          </w:p>
        </w:tc>
        <w:tc>
          <w:tcPr>
            <w:tcW w:w="2410" w:type="dxa"/>
          </w:tcPr>
          <w:p w14:paraId="3ADDC00F" w14:textId="77777777" w:rsidR="00590F2E" w:rsidRPr="00BE7E75" w:rsidRDefault="00590F2E" w:rsidP="00590F2E">
            <w:pPr>
              <w:suppressAutoHyphens/>
              <w:jc w:val="left"/>
              <w:rPr>
                <w:sz w:val="22"/>
                <w:szCs w:val="22"/>
              </w:rPr>
            </w:pPr>
            <w:r w:rsidRPr="00BE7E75">
              <w:rPr>
                <w:sz w:val="22"/>
                <w:szCs w:val="22"/>
              </w:rPr>
              <w:t>Наличие насекомых - вр</w:t>
            </w:r>
            <w:r w:rsidRPr="00BE7E75">
              <w:rPr>
                <w:sz w:val="22"/>
                <w:szCs w:val="22"/>
              </w:rPr>
              <w:t>е</w:t>
            </w:r>
            <w:r w:rsidRPr="00BE7E75">
              <w:rPr>
                <w:sz w:val="22"/>
                <w:szCs w:val="22"/>
              </w:rPr>
              <w:t>дителей, личинок, куколок</w:t>
            </w:r>
          </w:p>
        </w:tc>
        <w:tc>
          <w:tcPr>
            <w:tcW w:w="2551" w:type="dxa"/>
            <w:vMerge w:val="restart"/>
          </w:tcPr>
          <w:p w14:paraId="681DC834" w14:textId="77777777" w:rsidR="00590F2E" w:rsidRPr="00BE7E75" w:rsidRDefault="00590F2E" w:rsidP="00590F2E">
            <w:pPr>
              <w:suppressAutoHyphens/>
              <w:jc w:val="left"/>
              <w:rPr>
                <w:sz w:val="22"/>
                <w:szCs w:val="22"/>
              </w:rPr>
            </w:pPr>
            <w:r w:rsidRPr="00BE7E75">
              <w:rPr>
                <w:sz w:val="22"/>
                <w:szCs w:val="22"/>
              </w:rPr>
              <w:t>СТБ 739-93</w:t>
            </w:r>
          </w:p>
          <w:p w14:paraId="59965B0A" w14:textId="77777777" w:rsidR="00590F2E" w:rsidRPr="00BE7E75" w:rsidRDefault="00590F2E" w:rsidP="00590F2E">
            <w:pPr>
              <w:suppressAutoHyphens/>
              <w:jc w:val="left"/>
              <w:rPr>
                <w:sz w:val="22"/>
                <w:szCs w:val="22"/>
              </w:rPr>
            </w:pPr>
            <w:r w:rsidRPr="00BE7E75">
              <w:rPr>
                <w:sz w:val="22"/>
                <w:szCs w:val="22"/>
              </w:rPr>
              <w:t>СТБ 819-93</w:t>
            </w:r>
          </w:p>
          <w:p w14:paraId="782F7AE7" w14:textId="77777777" w:rsidR="00590F2E" w:rsidRPr="00BE7E75" w:rsidRDefault="00590F2E" w:rsidP="00590F2E">
            <w:pPr>
              <w:suppressAutoHyphens/>
              <w:jc w:val="left"/>
              <w:rPr>
                <w:sz w:val="22"/>
                <w:szCs w:val="22"/>
              </w:rPr>
            </w:pPr>
            <w:r w:rsidRPr="00BE7E75">
              <w:rPr>
                <w:sz w:val="22"/>
                <w:szCs w:val="22"/>
              </w:rPr>
              <w:t>СТБ 8019-2002</w:t>
            </w:r>
          </w:p>
          <w:p w14:paraId="508ADBD0" w14:textId="77777777" w:rsidR="00590F2E" w:rsidRPr="00BE7E75" w:rsidRDefault="00590F2E" w:rsidP="00590F2E">
            <w:pPr>
              <w:suppressAutoHyphens/>
              <w:jc w:val="left"/>
              <w:rPr>
                <w:sz w:val="22"/>
                <w:szCs w:val="22"/>
              </w:rPr>
            </w:pPr>
            <w:r w:rsidRPr="00BE7E75">
              <w:rPr>
                <w:sz w:val="22"/>
                <w:szCs w:val="22"/>
              </w:rPr>
              <w:t xml:space="preserve">ГОСТ 13342-77 </w:t>
            </w:r>
          </w:p>
          <w:p w14:paraId="7A1FA9FA" w14:textId="77777777" w:rsidR="00590F2E" w:rsidRPr="00BE7E75" w:rsidRDefault="00590F2E" w:rsidP="00590F2E">
            <w:pPr>
              <w:jc w:val="left"/>
              <w:rPr>
                <w:sz w:val="22"/>
                <w:szCs w:val="22"/>
              </w:rPr>
            </w:pPr>
            <w:r w:rsidRPr="00BE7E75">
              <w:rPr>
                <w:sz w:val="22"/>
                <w:szCs w:val="22"/>
              </w:rPr>
              <w:t xml:space="preserve">СанПиН и ГН </w:t>
            </w:r>
          </w:p>
          <w:p w14:paraId="2BC8DFD8" w14:textId="77777777" w:rsidR="00590F2E" w:rsidRPr="00BE7E75" w:rsidRDefault="00590F2E" w:rsidP="00590F2E">
            <w:pPr>
              <w:jc w:val="left"/>
              <w:rPr>
                <w:sz w:val="22"/>
                <w:szCs w:val="22"/>
              </w:rPr>
            </w:pPr>
            <w:r w:rsidRPr="00BE7E75">
              <w:rPr>
                <w:sz w:val="22"/>
                <w:szCs w:val="22"/>
              </w:rPr>
              <w:t>от 21.06.2013 № 52</w:t>
            </w:r>
          </w:p>
          <w:p w14:paraId="54403D68"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F8093C0"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42B105D7" w14:textId="77777777" w:rsidR="00590F2E" w:rsidRPr="00BE7E75" w:rsidRDefault="00590F2E" w:rsidP="00590F2E">
            <w:pPr>
              <w:jc w:val="left"/>
              <w:rPr>
                <w:sz w:val="22"/>
                <w:szCs w:val="22"/>
              </w:rPr>
            </w:pPr>
            <w:r w:rsidRPr="00BE7E75">
              <w:rPr>
                <w:sz w:val="22"/>
                <w:szCs w:val="22"/>
              </w:rPr>
              <w:t>ТНПА и другая</w:t>
            </w:r>
          </w:p>
          <w:p w14:paraId="1C39E1D3" w14:textId="77777777" w:rsidR="00590F2E" w:rsidRPr="00BE7E75" w:rsidRDefault="00590F2E" w:rsidP="00590F2E">
            <w:pPr>
              <w:jc w:val="left"/>
              <w:rPr>
                <w:sz w:val="22"/>
                <w:szCs w:val="22"/>
              </w:rPr>
            </w:pPr>
            <w:r w:rsidRPr="00BE7E75">
              <w:rPr>
                <w:sz w:val="22"/>
                <w:szCs w:val="22"/>
              </w:rPr>
              <w:t>документация на пр</w:t>
            </w:r>
            <w:r w:rsidRPr="00BE7E75">
              <w:rPr>
                <w:sz w:val="22"/>
                <w:szCs w:val="22"/>
              </w:rPr>
              <w:t>о</w:t>
            </w:r>
            <w:r w:rsidRPr="00BE7E75">
              <w:rPr>
                <w:sz w:val="22"/>
                <w:szCs w:val="22"/>
              </w:rPr>
              <w:t xml:space="preserve">дукцию </w:t>
            </w:r>
          </w:p>
          <w:p w14:paraId="73991186" w14:textId="77777777" w:rsidR="00590F2E" w:rsidRPr="00BE7E75" w:rsidRDefault="00590F2E" w:rsidP="00590F2E">
            <w:pPr>
              <w:jc w:val="left"/>
              <w:rPr>
                <w:sz w:val="22"/>
                <w:szCs w:val="22"/>
              </w:rPr>
            </w:pPr>
          </w:p>
        </w:tc>
        <w:tc>
          <w:tcPr>
            <w:tcW w:w="2268" w:type="dxa"/>
          </w:tcPr>
          <w:p w14:paraId="52423285" w14:textId="77777777" w:rsidR="00590F2E" w:rsidRPr="00BE7E75" w:rsidRDefault="00590F2E" w:rsidP="00590F2E">
            <w:pPr>
              <w:suppressAutoHyphens/>
              <w:jc w:val="left"/>
              <w:rPr>
                <w:sz w:val="22"/>
                <w:szCs w:val="22"/>
                <w:lang w:val="en-US"/>
              </w:rPr>
            </w:pPr>
            <w:r w:rsidRPr="00BE7E75">
              <w:rPr>
                <w:sz w:val="22"/>
                <w:szCs w:val="22"/>
              </w:rPr>
              <w:t>ГОСТ 34130-2017 п.1</w:t>
            </w:r>
            <w:r w:rsidRPr="00BE7E75">
              <w:rPr>
                <w:sz w:val="22"/>
                <w:szCs w:val="22"/>
                <w:lang w:val="en-US"/>
              </w:rPr>
              <w:t>3</w:t>
            </w:r>
          </w:p>
          <w:p w14:paraId="5099076F" w14:textId="77777777" w:rsidR="00590F2E" w:rsidRPr="00BE7E75" w:rsidRDefault="00590F2E" w:rsidP="00590F2E">
            <w:pPr>
              <w:suppressAutoHyphens/>
              <w:jc w:val="left"/>
              <w:rPr>
                <w:sz w:val="22"/>
                <w:szCs w:val="22"/>
              </w:rPr>
            </w:pPr>
          </w:p>
        </w:tc>
      </w:tr>
      <w:tr w:rsidR="00590F2E" w:rsidRPr="00BE7E75" w14:paraId="0E23293A" w14:textId="77777777" w:rsidTr="001350E9">
        <w:trPr>
          <w:cantSplit/>
          <w:trHeight w:val="20"/>
        </w:trPr>
        <w:tc>
          <w:tcPr>
            <w:tcW w:w="709" w:type="dxa"/>
          </w:tcPr>
          <w:p w14:paraId="52A7AF3A"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21.13*</w:t>
            </w:r>
          </w:p>
        </w:tc>
        <w:tc>
          <w:tcPr>
            <w:tcW w:w="1701" w:type="dxa"/>
            <w:vMerge/>
          </w:tcPr>
          <w:p w14:paraId="05FA2FF9" w14:textId="77777777" w:rsidR="00590F2E" w:rsidRPr="00BE7E75" w:rsidRDefault="00590F2E" w:rsidP="00590F2E">
            <w:pPr>
              <w:suppressAutoHyphens/>
              <w:jc w:val="left"/>
              <w:rPr>
                <w:sz w:val="22"/>
                <w:szCs w:val="22"/>
              </w:rPr>
            </w:pPr>
          </w:p>
        </w:tc>
        <w:tc>
          <w:tcPr>
            <w:tcW w:w="1276" w:type="dxa"/>
          </w:tcPr>
          <w:p w14:paraId="6A0F0626" w14:textId="77777777" w:rsidR="00590F2E" w:rsidRPr="00BE7E75" w:rsidRDefault="00590F2E" w:rsidP="00590F2E">
            <w:pPr>
              <w:suppressAutoHyphens/>
              <w:rPr>
                <w:sz w:val="22"/>
                <w:szCs w:val="22"/>
              </w:rPr>
            </w:pPr>
            <w:r w:rsidRPr="00BE7E75">
              <w:rPr>
                <w:sz w:val="22"/>
                <w:szCs w:val="22"/>
              </w:rPr>
              <w:t>10.39/12.042</w:t>
            </w:r>
          </w:p>
        </w:tc>
        <w:tc>
          <w:tcPr>
            <w:tcW w:w="2410" w:type="dxa"/>
          </w:tcPr>
          <w:p w14:paraId="5D6BBD77" w14:textId="77777777" w:rsidR="00590F2E" w:rsidRPr="00BE7E75" w:rsidRDefault="00590F2E" w:rsidP="00590F2E">
            <w:pPr>
              <w:suppressAutoHyphens/>
              <w:jc w:val="left"/>
              <w:rPr>
                <w:sz w:val="22"/>
                <w:szCs w:val="22"/>
              </w:rPr>
            </w:pPr>
            <w:r w:rsidRPr="00BE7E75">
              <w:rPr>
                <w:sz w:val="22"/>
                <w:szCs w:val="22"/>
              </w:rPr>
              <w:t>Наличие признаков спирт</w:t>
            </w:r>
            <w:r w:rsidRPr="00BE7E75">
              <w:rPr>
                <w:sz w:val="22"/>
                <w:szCs w:val="22"/>
              </w:rPr>
              <w:t>о</w:t>
            </w:r>
            <w:r w:rsidRPr="00BE7E75">
              <w:rPr>
                <w:sz w:val="22"/>
                <w:szCs w:val="22"/>
              </w:rPr>
              <w:t>вого брожения и плесеней, видимых невооружённым гл</w:t>
            </w:r>
            <w:r w:rsidRPr="00BE7E75">
              <w:rPr>
                <w:sz w:val="22"/>
                <w:szCs w:val="22"/>
              </w:rPr>
              <w:t>а</w:t>
            </w:r>
            <w:r w:rsidRPr="00BE7E75">
              <w:rPr>
                <w:sz w:val="22"/>
                <w:szCs w:val="22"/>
              </w:rPr>
              <w:t>зом</w:t>
            </w:r>
          </w:p>
        </w:tc>
        <w:tc>
          <w:tcPr>
            <w:tcW w:w="2551" w:type="dxa"/>
            <w:vMerge/>
          </w:tcPr>
          <w:p w14:paraId="09505A05" w14:textId="77777777" w:rsidR="00590F2E" w:rsidRPr="00BE7E75" w:rsidRDefault="00590F2E" w:rsidP="00590F2E">
            <w:pPr>
              <w:jc w:val="left"/>
              <w:rPr>
                <w:sz w:val="22"/>
                <w:szCs w:val="22"/>
              </w:rPr>
            </w:pPr>
          </w:p>
        </w:tc>
        <w:tc>
          <w:tcPr>
            <w:tcW w:w="2268" w:type="dxa"/>
          </w:tcPr>
          <w:p w14:paraId="6A9A38D9" w14:textId="77777777" w:rsidR="00590F2E" w:rsidRPr="00BE7E75" w:rsidRDefault="00590F2E" w:rsidP="00590F2E">
            <w:pPr>
              <w:suppressAutoHyphens/>
              <w:jc w:val="left"/>
              <w:rPr>
                <w:sz w:val="22"/>
                <w:szCs w:val="22"/>
              </w:rPr>
            </w:pPr>
            <w:r w:rsidRPr="00BE7E75">
              <w:rPr>
                <w:sz w:val="22"/>
                <w:szCs w:val="22"/>
              </w:rPr>
              <w:t>ГОСТ 34130-2017 п.13</w:t>
            </w:r>
          </w:p>
          <w:p w14:paraId="3983BE2A" w14:textId="77777777" w:rsidR="00590F2E" w:rsidRPr="00BE7E75" w:rsidRDefault="00590F2E" w:rsidP="00590F2E">
            <w:pPr>
              <w:suppressAutoHyphens/>
              <w:jc w:val="left"/>
              <w:rPr>
                <w:sz w:val="22"/>
                <w:szCs w:val="22"/>
              </w:rPr>
            </w:pPr>
          </w:p>
        </w:tc>
      </w:tr>
      <w:tr w:rsidR="00590F2E" w:rsidRPr="00BE7E75" w14:paraId="72A73E07" w14:textId="77777777" w:rsidTr="001350E9">
        <w:trPr>
          <w:cantSplit/>
          <w:trHeight w:val="20"/>
        </w:trPr>
        <w:tc>
          <w:tcPr>
            <w:tcW w:w="709" w:type="dxa"/>
          </w:tcPr>
          <w:p w14:paraId="75F152FC"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21.14*</w:t>
            </w:r>
          </w:p>
        </w:tc>
        <w:tc>
          <w:tcPr>
            <w:tcW w:w="1701" w:type="dxa"/>
            <w:vMerge/>
          </w:tcPr>
          <w:p w14:paraId="4609813C" w14:textId="77777777" w:rsidR="00590F2E" w:rsidRPr="00BE7E75" w:rsidRDefault="00590F2E" w:rsidP="00590F2E">
            <w:pPr>
              <w:suppressAutoHyphens/>
              <w:jc w:val="left"/>
              <w:rPr>
                <w:sz w:val="22"/>
                <w:szCs w:val="22"/>
              </w:rPr>
            </w:pPr>
          </w:p>
        </w:tc>
        <w:tc>
          <w:tcPr>
            <w:tcW w:w="1276" w:type="dxa"/>
          </w:tcPr>
          <w:p w14:paraId="75AFC604" w14:textId="77777777" w:rsidR="00590F2E" w:rsidRPr="00BE7E75" w:rsidRDefault="00590F2E" w:rsidP="00590F2E">
            <w:pPr>
              <w:suppressAutoHyphens/>
              <w:rPr>
                <w:sz w:val="22"/>
                <w:szCs w:val="22"/>
              </w:rPr>
            </w:pPr>
            <w:r w:rsidRPr="00BE7E75">
              <w:rPr>
                <w:sz w:val="22"/>
                <w:szCs w:val="22"/>
              </w:rPr>
              <w:t>10.39/29.040</w:t>
            </w:r>
          </w:p>
        </w:tc>
        <w:tc>
          <w:tcPr>
            <w:tcW w:w="2410" w:type="dxa"/>
          </w:tcPr>
          <w:p w14:paraId="734C84E1" w14:textId="77777777" w:rsidR="00590F2E" w:rsidRPr="00BE7E75" w:rsidRDefault="00590F2E" w:rsidP="00590F2E">
            <w:pPr>
              <w:suppressAutoHyphens/>
              <w:jc w:val="left"/>
              <w:rPr>
                <w:sz w:val="22"/>
                <w:szCs w:val="22"/>
              </w:rPr>
            </w:pPr>
            <w:r w:rsidRPr="00BE7E75">
              <w:rPr>
                <w:sz w:val="22"/>
                <w:szCs w:val="22"/>
              </w:rPr>
              <w:t>Масса 100 ягод</w:t>
            </w:r>
          </w:p>
        </w:tc>
        <w:tc>
          <w:tcPr>
            <w:tcW w:w="2551" w:type="dxa"/>
            <w:vMerge/>
          </w:tcPr>
          <w:p w14:paraId="5992AEA3" w14:textId="77777777" w:rsidR="00590F2E" w:rsidRPr="00BE7E75" w:rsidRDefault="00590F2E" w:rsidP="00590F2E">
            <w:pPr>
              <w:suppressAutoHyphens/>
              <w:jc w:val="left"/>
              <w:rPr>
                <w:sz w:val="22"/>
                <w:szCs w:val="22"/>
              </w:rPr>
            </w:pPr>
          </w:p>
        </w:tc>
        <w:tc>
          <w:tcPr>
            <w:tcW w:w="2268" w:type="dxa"/>
          </w:tcPr>
          <w:p w14:paraId="6B4289A4" w14:textId="77777777" w:rsidR="00590F2E" w:rsidRPr="00BE7E75" w:rsidRDefault="00590F2E" w:rsidP="00590F2E">
            <w:pPr>
              <w:suppressAutoHyphens/>
              <w:jc w:val="left"/>
              <w:rPr>
                <w:sz w:val="22"/>
                <w:szCs w:val="22"/>
              </w:rPr>
            </w:pPr>
            <w:r w:rsidRPr="00BE7E75">
              <w:rPr>
                <w:sz w:val="22"/>
                <w:szCs w:val="22"/>
              </w:rPr>
              <w:t>ГОСТ 6882-88 п.3.2</w:t>
            </w:r>
          </w:p>
        </w:tc>
      </w:tr>
      <w:tr w:rsidR="00590F2E" w:rsidRPr="00BE7E75" w14:paraId="2DD9BD90" w14:textId="77777777" w:rsidTr="001350E9">
        <w:trPr>
          <w:cantSplit/>
          <w:trHeight w:val="20"/>
        </w:trPr>
        <w:tc>
          <w:tcPr>
            <w:tcW w:w="709" w:type="dxa"/>
          </w:tcPr>
          <w:p w14:paraId="150390A6"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21.15*</w:t>
            </w:r>
          </w:p>
        </w:tc>
        <w:tc>
          <w:tcPr>
            <w:tcW w:w="1701" w:type="dxa"/>
            <w:vMerge/>
          </w:tcPr>
          <w:p w14:paraId="44D0FEC1" w14:textId="77777777" w:rsidR="00590F2E" w:rsidRPr="00BE7E75" w:rsidRDefault="00590F2E" w:rsidP="00590F2E">
            <w:pPr>
              <w:suppressAutoHyphens/>
              <w:jc w:val="left"/>
              <w:rPr>
                <w:sz w:val="22"/>
                <w:szCs w:val="22"/>
              </w:rPr>
            </w:pPr>
          </w:p>
        </w:tc>
        <w:tc>
          <w:tcPr>
            <w:tcW w:w="1276" w:type="dxa"/>
          </w:tcPr>
          <w:p w14:paraId="20CA12C6" w14:textId="77777777" w:rsidR="00590F2E" w:rsidRPr="00BE7E75" w:rsidRDefault="00590F2E" w:rsidP="00590F2E">
            <w:pPr>
              <w:suppressAutoHyphens/>
              <w:rPr>
                <w:sz w:val="22"/>
                <w:szCs w:val="22"/>
              </w:rPr>
            </w:pPr>
            <w:r w:rsidRPr="00BE7E75">
              <w:rPr>
                <w:sz w:val="22"/>
                <w:szCs w:val="22"/>
              </w:rPr>
              <w:t>10.39/08.133</w:t>
            </w:r>
          </w:p>
        </w:tc>
        <w:tc>
          <w:tcPr>
            <w:tcW w:w="2410" w:type="dxa"/>
          </w:tcPr>
          <w:p w14:paraId="033EF58C" w14:textId="77777777" w:rsidR="00590F2E" w:rsidRPr="00BE7E75" w:rsidRDefault="00590F2E" w:rsidP="00590F2E">
            <w:pPr>
              <w:suppressAutoHyphens/>
              <w:jc w:val="left"/>
              <w:rPr>
                <w:sz w:val="22"/>
                <w:szCs w:val="22"/>
              </w:rPr>
            </w:pPr>
            <w:r w:rsidRPr="00BE7E75">
              <w:rPr>
                <w:sz w:val="22"/>
                <w:szCs w:val="22"/>
              </w:rPr>
              <w:t>Массовая доля растворимых сухих в</w:t>
            </w:r>
            <w:r w:rsidRPr="00BE7E75">
              <w:rPr>
                <w:sz w:val="22"/>
                <w:szCs w:val="22"/>
              </w:rPr>
              <w:t>е</w:t>
            </w:r>
            <w:r w:rsidRPr="00BE7E75">
              <w:rPr>
                <w:sz w:val="22"/>
                <w:szCs w:val="22"/>
              </w:rPr>
              <w:t>ществ</w:t>
            </w:r>
          </w:p>
        </w:tc>
        <w:tc>
          <w:tcPr>
            <w:tcW w:w="2551" w:type="dxa"/>
            <w:vMerge/>
          </w:tcPr>
          <w:p w14:paraId="215EB781" w14:textId="77777777" w:rsidR="00590F2E" w:rsidRPr="00BE7E75" w:rsidRDefault="00590F2E" w:rsidP="00590F2E">
            <w:pPr>
              <w:suppressAutoHyphens/>
              <w:jc w:val="left"/>
              <w:rPr>
                <w:sz w:val="22"/>
                <w:szCs w:val="22"/>
              </w:rPr>
            </w:pPr>
          </w:p>
        </w:tc>
        <w:tc>
          <w:tcPr>
            <w:tcW w:w="2268" w:type="dxa"/>
          </w:tcPr>
          <w:p w14:paraId="49B299D2" w14:textId="77777777" w:rsidR="00590F2E" w:rsidRPr="00BE7E75" w:rsidRDefault="00590F2E" w:rsidP="00590F2E">
            <w:pPr>
              <w:suppressAutoHyphens/>
              <w:jc w:val="left"/>
              <w:rPr>
                <w:sz w:val="22"/>
                <w:szCs w:val="22"/>
                <w:lang w:val="en-US"/>
              </w:rPr>
            </w:pPr>
            <w:r w:rsidRPr="00BE7E75">
              <w:rPr>
                <w:sz w:val="22"/>
                <w:szCs w:val="22"/>
              </w:rPr>
              <w:t xml:space="preserve">ГОСТ </w:t>
            </w:r>
            <w:r w:rsidRPr="00BE7E75">
              <w:rPr>
                <w:sz w:val="22"/>
                <w:szCs w:val="22"/>
                <w:lang w:val="en-US"/>
              </w:rPr>
              <w:t>ISO 2173-2013</w:t>
            </w:r>
          </w:p>
          <w:p w14:paraId="63C3E27B" w14:textId="77777777" w:rsidR="00590F2E" w:rsidRPr="00BE7E75" w:rsidRDefault="00590F2E" w:rsidP="00590F2E">
            <w:pPr>
              <w:suppressAutoHyphens/>
              <w:jc w:val="left"/>
              <w:rPr>
                <w:sz w:val="22"/>
                <w:szCs w:val="22"/>
              </w:rPr>
            </w:pPr>
            <w:r w:rsidRPr="00BE7E75">
              <w:rPr>
                <w:sz w:val="22"/>
                <w:szCs w:val="22"/>
                <w:lang w:val="en-US"/>
              </w:rPr>
              <w:t>ГОСТ 34128-2017</w:t>
            </w:r>
          </w:p>
          <w:p w14:paraId="6CD476AD" w14:textId="77777777" w:rsidR="00590F2E" w:rsidRPr="00BE7E75" w:rsidRDefault="00590F2E" w:rsidP="00590F2E">
            <w:pPr>
              <w:suppressAutoHyphens/>
              <w:jc w:val="left"/>
              <w:rPr>
                <w:sz w:val="22"/>
                <w:szCs w:val="22"/>
              </w:rPr>
            </w:pPr>
          </w:p>
        </w:tc>
      </w:tr>
      <w:tr w:rsidR="00590F2E" w:rsidRPr="00BE7E75" w14:paraId="2C265240" w14:textId="77777777" w:rsidTr="001350E9">
        <w:trPr>
          <w:cantSplit/>
          <w:trHeight w:val="20"/>
        </w:trPr>
        <w:tc>
          <w:tcPr>
            <w:tcW w:w="709" w:type="dxa"/>
          </w:tcPr>
          <w:p w14:paraId="154A1AC0"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21.16*</w:t>
            </w:r>
          </w:p>
        </w:tc>
        <w:tc>
          <w:tcPr>
            <w:tcW w:w="1701" w:type="dxa"/>
            <w:vMerge/>
          </w:tcPr>
          <w:p w14:paraId="56F0FEA2" w14:textId="77777777" w:rsidR="00590F2E" w:rsidRPr="00BE7E75" w:rsidRDefault="00590F2E" w:rsidP="00590F2E">
            <w:pPr>
              <w:suppressAutoHyphens/>
              <w:jc w:val="left"/>
              <w:rPr>
                <w:sz w:val="22"/>
                <w:szCs w:val="22"/>
              </w:rPr>
            </w:pPr>
          </w:p>
        </w:tc>
        <w:tc>
          <w:tcPr>
            <w:tcW w:w="1276" w:type="dxa"/>
          </w:tcPr>
          <w:p w14:paraId="7665603E" w14:textId="77777777" w:rsidR="00590F2E" w:rsidRPr="00BE7E75" w:rsidRDefault="00590F2E" w:rsidP="00590F2E">
            <w:pPr>
              <w:suppressAutoHyphens/>
              <w:rPr>
                <w:sz w:val="22"/>
                <w:szCs w:val="22"/>
              </w:rPr>
            </w:pPr>
            <w:r w:rsidRPr="00BE7E75">
              <w:rPr>
                <w:sz w:val="22"/>
                <w:szCs w:val="22"/>
              </w:rPr>
              <w:t>10.39/08.052</w:t>
            </w:r>
          </w:p>
        </w:tc>
        <w:tc>
          <w:tcPr>
            <w:tcW w:w="2410" w:type="dxa"/>
          </w:tcPr>
          <w:p w14:paraId="2A2A3119" w14:textId="77777777" w:rsidR="00590F2E" w:rsidRPr="00BE7E75" w:rsidRDefault="00590F2E" w:rsidP="00590F2E">
            <w:pPr>
              <w:suppressAutoHyphens/>
              <w:jc w:val="left"/>
              <w:rPr>
                <w:sz w:val="22"/>
                <w:szCs w:val="22"/>
              </w:rPr>
            </w:pPr>
            <w:r w:rsidRPr="00BE7E75">
              <w:rPr>
                <w:sz w:val="22"/>
                <w:szCs w:val="22"/>
              </w:rPr>
              <w:t>Массовая доля пр</w:t>
            </w:r>
            <w:r w:rsidRPr="00BE7E75">
              <w:rPr>
                <w:sz w:val="22"/>
                <w:szCs w:val="22"/>
              </w:rPr>
              <w:t>о</w:t>
            </w:r>
            <w:r w:rsidRPr="00BE7E75">
              <w:rPr>
                <w:sz w:val="22"/>
                <w:szCs w:val="22"/>
              </w:rPr>
              <w:t>дукта с тёмными пя</w:t>
            </w:r>
            <w:r w:rsidRPr="00BE7E75">
              <w:rPr>
                <w:sz w:val="22"/>
                <w:szCs w:val="22"/>
              </w:rPr>
              <w:t>т</w:t>
            </w:r>
            <w:r w:rsidRPr="00BE7E75">
              <w:rPr>
                <w:sz w:val="22"/>
                <w:szCs w:val="22"/>
              </w:rPr>
              <w:t>нами</w:t>
            </w:r>
          </w:p>
          <w:p w14:paraId="2FAA4840" w14:textId="77777777" w:rsidR="00590F2E" w:rsidRPr="00BE7E75" w:rsidRDefault="00590F2E" w:rsidP="00590F2E">
            <w:pPr>
              <w:suppressAutoHyphens/>
              <w:jc w:val="left"/>
              <w:rPr>
                <w:sz w:val="22"/>
                <w:szCs w:val="22"/>
              </w:rPr>
            </w:pPr>
          </w:p>
        </w:tc>
        <w:tc>
          <w:tcPr>
            <w:tcW w:w="2551" w:type="dxa"/>
            <w:vMerge/>
          </w:tcPr>
          <w:p w14:paraId="32A2939F" w14:textId="77777777" w:rsidR="00590F2E" w:rsidRPr="00BE7E75" w:rsidRDefault="00590F2E" w:rsidP="00590F2E">
            <w:pPr>
              <w:suppressAutoHyphens/>
              <w:jc w:val="left"/>
              <w:rPr>
                <w:sz w:val="22"/>
                <w:szCs w:val="22"/>
              </w:rPr>
            </w:pPr>
          </w:p>
        </w:tc>
        <w:tc>
          <w:tcPr>
            <w:tcW w:w="2268" w:type="dxa"/>
          </w:tcPr>
          <w:p w14:paraId="22060278" w14:textId="77777777" w:rsidR="00590F2E" w:rsidRPr="00BE7E75" w:rsidRDefault="00590F2E" w:rsidP="00590F2E">
            <w:pPr>
              <w:suppressAutoHyphens/>
              <w:jc w:val="left"/>
              <w:rPr>
                <w:sz w:val="22"/>
                <w:szCs w:val="22"/>
                <w:lang w:val="en-US"/>
              </w:rPr>
            </w:pPr>
            <w:r w:rsidRPr="00BE7E75">
              <w:rPr>
                <w:sz w:val="22"/>
                <w:szCs w:val="22"/>
              </w:rPr>
              <w:t>ГОСТ 34130-2017 п.</w:t>
            </w:r>
            <w:r w:rsidRPr="00BE7E75">
              <w:rPr>
                <w:sz w:val="22"/>
                <w:szCs w:val="22"/>
                <w:lang w:val="en-US"/>
              </w:rPr>
              <w:t>9</w:t>
            </w:r>
          </w:p>
          <w:p w14:paraId="5B9988EA" w14:textId="77777777" w:rsidR="00590F2E" w:rsidRPr="00BE7E75" w:rsidRDefault="00590F2E" w:rsidP="00590F2E">
            <w:pPr>
              <w:suppressAutoHyphens/>
              <w:jc w:val="left"/>
              <w:rPr>
                <w:sz w:val="22"/>
                <w:szCs w:val="22"/>
              </w:rPr>
            </w:pPr>
          </w:p>
        </w:tc>
      </w:tr>
      <w:tr w:rsidR="00590F2E" w:rsidRPr="00BE7E75" w14:paraId="5E9B54E7" w14:textId="77777777" w:rsidTr="001350E9">
        <w:trPr>
          <w:cantSplit/>
        </w:trPr>
        <w:tc>
          <w:tcPr>
            <w:tcW w:w="709" w:type="dxa"/>
          </w:tcPr>
          <w:p w14:paraId="552E218A"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21.17*</w:t>
            </w:r>
          </w:p>
        </w:tc>
        <w:tc>
          <w:tcPr>
            <w:tcW w:w="1701" w:type="dxa"/>
            <w:vMerge/>
          </w:tcPr>
          <w:p w14:paraId="65C97F20" w14:textId="77777777" w:rsidR="00590F2E" w:rsidRPr="00BE7E75" w:rsidRDefault="00590F2E" w:rsidP="00590F2E">
            <w:pPr>
              <w:suppressAutoHyphens/>
              <w:jc w:val="left"/>
              <w:rPr>
                <w:sz w:val="22"/>
                <w:szCs w:val="22"/>
              </w:rPr>
            </w:pPr>
          </w:p>
        </w:tc>
        <w:tc>
          <w:tcPr>
            <w:tcW w:w="1276" w:type="dxa"/>
          </w:tcPr>
          <w:p w14:paraId="7E1EE036" w14:textId="77777777" w:rsidR="00590F2E" w:rsidRPr="00BE7E75" w:rsidRDefault="00590F2E" w:rsidP="00590F2E">
            <w:pPr>
              <w:suppressAutoHyphens/>
              <w:rPr>
                <w:sz w:val="22"/>
                <w:szCs w:val="22"/>
              </w:rPr>
            </w:pPr>
            <w:r w:rsidRPr="00BE7E75">
              <w:rPr>
                <w:sz w:val="22"/>
                <w:szCs w:val="22"/>
              </w:rPr>
              <w:t>10.39/</w:t>
            </w:r>
            <w:r w:rsidRPr="00BE7E75">
              <w:rPr>
                <w:sz w:val="22"/>
                <w:szCs w:val="22"/>
                <w:lang w:val="en-US"/>
              </w:rPr>
              <w:t>12.042</w:t>
            </w:r>
          </w:p>
        </w:tc>
        <w:tc>
          <w:tcPr>
            <w:tcW w:w="2410" w:type="dxa"/>
          </w:tcPr>
          <w:p w14:paraId="018C85E9" w14:textId="77777777" w:rsidR="00590F2E" w:rsidRPr="00BE7E75" w:rsidRDefault="00590F2E" w:rsidP="00590F2E">
            <w:pPr>
              <w:suppressAutoHyphens/>
              <w:jc w:val="left"/>
              <w:rPr>
                <w:sz w:val="22"/>
                <w:szCs w:val="22"/>
              </w:rPr>
            </w:pPr>
            <w:r w:rsidRPr="00BE7E75">
              <w:rPr>
                <w:sz w:val="22"/>
                <w:szCs w:val="22"/>
              </w:rPr>
              <w:t>Продолжительность ра</w:t>
            </w:r>
            <w:r w:rsidRPr="00BE7E75">
              <w:rPr>
                <w:sz w:val="22"/>
                <w:szCs w:val="22"/>
              </w:rPr>
              <w:t>з</w:t>
            </w:r>
            <w:r w:rsidRPr="00BE7E75">
              <w:rPr>
                <w:sz w:val="22"/>
                <w:szCs w:val="22"/>
              </w:rPr>
              <w:t>варивания</w:t>
            </w:r>
          </w:p>
          <w:p w14:paraId="06F9ECBA" w14:textId="77777777" w:rsidR="00590F2E" w:rsidRPr="00BE7E75" w:rsidRDefault="00590F2E" w:rsidP="00590F2E">
            <w:pPr>
              <w:suppressAutoHyphens/>
              <w:jc w:val="left"/>
              <w:rPr>
                <w:sz w:val="22"/>
                <w:szCs w:val="22"/>
              </w:rPr>
            </w:pPr>
          </w:p>
        </w:tc>
        <w:tc>
          <w:tcPr>
            <w:tcW w:w="2551" w:type="dxa"/>
            <w:vMerge/>
          </w:tcPr>
          <w:p w14:paraId="3CFB4E13" w14:textId="77777777" w:rsidR="00590F2E" w:rsidRPr="00BE7E75" w:rsidRDefault="00590F2E" w:rsidP="00590F2E">
            <w:pPr>
              <w:suppressAutoHyphens/>
              <w:jc w:val="left"/>
              <w:rPr>
                <w:sz w:val="22"/>
                <w:szCs w:val="22"/>
              </w:rPr>
            </w:pPr>
          </w:p>
        </w:tc>
        <w:tc>
          <w:tcPr>
            <w:tcW w:w="2268" w:type="dxa"/>
          </w:tcPr>
          <w:p w14:paraId="0FEEFE38" w14:textId="77777777" w:rsidR="00590F2E" w:rsidRPr="00BE7E75" w:rsidRDefault="00590F2E" w:rsidP="00590F2E">
            <w:pPr>
              <w:suppressAutoHyphens/>
              <w:jc w:val="left"/>
              <w:rPr>
                <w:sz w:val="22"/>
                <w:szCs w:val="22"/>
              </w:rPr>
            </w:pPr>
            <w:r w:rsidRPr="00BE7E75">
              <w:rPr>
                <w:sz w:val="22"/>
                <w:szCs w:val="22"/>
              </w:rPr>
              <w:t>ГОСТ 34130-2017 п.1</w:t>
            </w:r>
            <w:r w:rsidRPr="00BE7E75">
              <w:rPr>
                <w:sz w:val="22"/>
                <w:szCs w:val="22"/>
                <w:lang w:val="en-US"/>
              </w:rPr>
              <w:t>1</w:t>
            </w:r>
          </w:p>
        </w:tc>
      </w:tr>
      <w:tr w:rsidR="00590F2E" w:rsidRPr="00BE7E75" w14:paraId="35594BEF" w14:textId="77777777" w:rsidTr="001350E9">
        <w:trPr>
          <w:cantSplit/>
        </w:trPr>
        <w:tc>
          <w:tcPr>
            <w:tcW w:w="709" w:type="dxa"/>
          </w:tcPr>
          <w:p w14:paraId="0815025B"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21.18*</w:t>
            </w:r>
          </w:p>
        </w:tc>
        <w:tc>
          <w:tcPr>
            <w:tcW w:w="1701" w:type="dxa"/>
            <w:vMerge/>
          </w:tcPr>
          <w:p w14:paraId="290807C5" w14:textId="77777777" w:rsidR="00590F2E" w:rsidRPr="00BE7E75" w:rsidRDefault="00590F2E" w:rsidP="00590F2E">
            <w:pPr>
              <w:suppressAutoHyphens/>
              <w:jc w:val="left"/>
              <w:rPr>
                <w:sz w:val="22"/>
                <w:szCs w:val="22"/>
              </w:rPr>
            </w:pPr>
          </w:p>
        </w:tc>
        <w:tc>
          <w:tcPr>
            <w:tcW w:w="1276" w:type="dxa"/>
          </w:tcPr>
          <w:p w14:paraId="341ED893" w14:textId="77777777" w:rsidR="00590F2E" w:rsidRPr="00BE7E75" w:rsidRDefault="00590F2E" w:rsidP="00590F2E">
            <w:pPr>
              <w:suppressAutoHyphens/>
              <w:rPr>
                <w:sz w:val="22"/>
                <w:szCs w:val="22"/>
              </w:rPr>
            </w:pPr>
            <w:r w:rsidRPr="00BE7E75">
              <w:rPr>
                <w:sz w:val="22"/>
                <w:szCs w:val="22"/>
              </w:rPr>
              <w:t>10.39/08.052</w:t>
            </w:r>
          </w:p>
        </w:tc>
        <w:tc>
          <w:tcPr>
            <w:tcW w:w="2410" w:type="dxa"/>
          </w:tcPr>
          <w:p w14:paraId="1E67483C" w14:textId="77777777" w:rsidR="00590F2E" w:rsidRPr="00BE7E75" w:rsidRDefault="00590F2E" w:rsidP="00590F2E">
            <w:pPr>
              <w:suppressAutoHyphens/>
              <w:jc w:val="left"/>
              <w:rPr>
                <w:sz w:val="22"/>
                <w:szCs w:val="22"/>
              </w:rPr>
            </w:pPr>
            <w:r w:rsidRPr="00BE7E75">
              <w:rPr>
                <w:sz w:val="22"/>
                <w:szCs w:val="22"/>
              </w:rPr>
              <w:t>Заражённость вред</w:t>
            </w:r>
            <w:r w:rsidRPr="00BE7E75">
              <w:rPr>
                <w:sz w:val="22"/>
                <w:szCs w:val="22"/>
              </w:rPr>
              <w:t>и</w:t>
            </w:r>
            <w:r w:rsidRPr="00BE7E75">
              <w:rPr>
                <w:sz w:val="22"/>
                <w:szCs w:val="22"/>
              </w:rPr>
              <w:t>телями хлебных зап</w:t>
            </w:r>
            <w:r w:rsidRPr="00BE7E75">
              <w:rPr>
                <w:sz w:val="22"/>
                <w:szCs w:val="22"/>
              </w:rPr>
              <w:t>а</w:t>
            </w:r>
            <w:r w:rsidRPr="00BE7E75">
              <w:rPr>
                <w:sz w:val="22"/>
                <w:szCs w:val="22"/>
              </w:rPr>
              <w:t>сов</w:t>
            </w:r>
          </w:p>
        </w:tc>
        <w:tc>
          <w:tcPr>
            <w:tcW w:w="2551" w:type="dxa"/>
            <w:vMerge/>
          </w:tcPr>
          <w:p w14:paraId="7B4AEE8D" w14:textId="77777777" w:rsidR="00590F2E" w:rsidRPr="00BE7E75" w:rsidRDefault="00590F2E" w:rsidP="00590F2E">
            <w:pPr>
              <w:suppressAutoHyphens/>
              <w:jc w:val="left"/>
              <w:rPr>
                <w:sz w:val="22"/>
                <w:szCs w:val="22"/>
              </w:rPr>
            </w:pPr>
          </w:p>
        </w:tc>
        <w:tc>
          <w:tcPr>
            <w:tcW w:w="2268" w:type="dxa"/>
          </w:tcPr>
          <w:p w14:paraId="04AE7F60" w14:textId="77777777" w:rsidR="00590F2E" w:rsidRPr="00BE7E75" w:rsidRDefault="00590F2E" w:rsidP="00590F2E">
            <w:pPr>
              <w:suppressAutoHyphens/>
              <w:jc w:val="left"/>
              <w:rPr>
                <w:sz w:val="22"/>
                <w:szCs w:val="22"/>
              </w:rPr>
            </w:pPr>
            <w:r w:rsidRPr="00BE7E75">
              <w:rPr>
                <w:sz w:val="22"/>
                <w:szCs w:val="22"/>
              </w:rPr>
              <w:t>ГОСТ 34130-2017 п.13</w:t>
            </w:r>
          </w:p>
        </w:tc>
      </w:tr>
      <w:tr w:rsidR="00590F2E" w:rsidRPr="00BE7E75" w14:paraId="11242CB9" w14:textId="77777777" w:rsidTr="001350E9">
        <w:trPr>
          <w:cantSplit/>
        </w:trPr>
        <w:tc>
          <w:tcPr>
            <w:tcW w:w="709" w:type="dxa"/>
          </w:tcPr>
          <w:p w14:paraId="3DC2E34B"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21.19*</w:t>
            </w:r>
          </w:p>
        </w:tc>
        <w:tc>
          <w:tcPr>
            <w:tcW w:w="1701" w:type="dxa"/>
            <w:vMerge/>
          </w:tcPr>
          <w:p w14:paraId="78969B6B" w14:textId="77777777" w:rsidR="00590F2E" w:rsidRPr="00BE7E75" w:rsidRDefault="00590F2E" w:rsidP="00590F2E">
            <w:pPr>
              <w:suppressAutoHyphens/>
              <w:jc w:val="left"/>
              <w:rPr>
                <w:sz w:val="22"/>
                <w:szCs w:val="22"/>
              </w:rPr>
            </w:pPr>
          </w:p>
        </w:tc>
        <w:tc>
          <w:tcPr>
            <w:tcW w:w="1276" w:type="dxa"/>
          </w:tcPr>
          <w:p w14:paraId="44D55CA5" w14:textId="77777777" w:rsidR="00590F2E" w:rsidRPr="00BE7E75" w:rsidRDefault="00590F2E" w:rsidP="00590F2E">
            <w:pPr>
              <w:suppressAutoHyphens/>
              <w:rPr>
                <w:sz w:val="22"/>
                <w:szCs w:val="22"/>
              </w:rPr>
            </w:pPr>
            <w:r w:rsidRPr="00BE7E75">
              <w:rPr>
                <w:sz w:val="22"/>
                <w:szCs w:val="22"/>
              </w:rPr>
              <w:t>10.39/12.042</w:t>
            </w:r>
          </w:p>
        </w:tc>
        <w:tc>
          <w:tcPr>
            <w:tcW w:w="2410" w:type="dxa"/>
          </w:tcPr>
          <w:p w14:paraId="484FFAAF" w14:textId="77777777" w:rsidR="00590F2E" w:rsidRPr="00BE7E75" w:rsidRDefault="00590F2E" w:rsidP="00590F2E">
            <w:pPr>
              <w:suppressAutoHyphens/>
              <w:jc w:val="left"/>
              <w:rPr>
                <w:sz w:val="22"/>
                <w:szCs w:val="22"/>
              </w:rPr>
            </w:pPr>
            <w:r w:rsidRPr="00BE7E75">
              <w:rPr>
                <w:sz w:val="22"/>
                <w:szCs w:val="22"/>
              </w:rPr>
              <w:t>Наличие заплесн</w:t>
            </w:r>
            <w:r w:rsidRPr="00BE7E75">
              <w:rPr>
                <w:sz w:val="22"/>
                <w:szCs w:val="22"/>
              </w:rPr>
              <w:t>е</w:t>
            </w:r>
            <w:r w:rsidRPr="00BE7E75">
              <w:rPr>
                <w:sz w:val="22"/>
                <w:szCs w:val="22"/>
              </w:rPr>
              <w:t>вевших и загнивших овощей</w:t>
            </w:r>
          </w:p>
        </w:tc>
        <w:tc>
          <w:tcPr>
            <w:tcW w:w="2551" w:type="dxa"/>
            <w:vMerge/>
          </w:tcPr>
          <w:p w14:paraId="3F50F61F" w14:textId="77777777" w:rsidR="00590F2E" w:rsidRPr="00BE7E75" w:rsidRDefault="00590F2E" w:rsidP="00590F2E">
            <w:pPr>
              <w:suppressAutoHyphens/>
              <w:jc w:val="left"/>
              <w:rPr>
                <w:sz w:val="22"/>
                <w:szCs w:val="22"/>
              </w:rPr>
            </w:pPr>
          </w:p>
        </w:tc>
        <w:tc>
          <w:tcPr>
            <w:tcW w:w="2268" w:type="dxa"/>
          </w:tcPr>
          <w:p w14:paraId="1FFEE858" w14:textId="77777777" w:rsidR="00590F2E" w:rsidRPr="00BE7E75" w:rsidRDefault="00590F2E" w:rsidP="00590F2E">
            <w:pPr>
              <w:suppressAutoHyphens/>
              <w:jc w:val="left"/>
              <w:rPr>
                <w:sz w:val="22"/>
                <w:szCs w:val="22"/>
              </w:rPr>
            </w:pPr>
            <w:r w:rsidRPr="00BE7E75">
              <w:rPr>
                <w:sz w:val="22"/>
                <w:szCs w:val="22"/>
              </w:rPr>
              <w:t>ГОСТ 34130-2017 п.1</w:t>
            </w:r>
            <w:r w:rsidRPr="00BE7E75">
              <w:rPr>
                <w:sz w:val="22"/>
                <w:szCs w:val="22"/>
                <w:lang w:val="en-US"/>
              </w:rPr>
              <w:t>3</w:t>
            </w:r>
          </w:p>
        </w:tc>
      </w:tr>
      <w:tr w:rsidR="00291B97" w:rsidRPr="00BE7E75" w14:paraId="05F26287" w14:textId="77777777" w:rsidTr="001350E9">
        <w:trPr>
          <w:cantSplit/>
        </w:trPr>
        <w:tc>
          <w:tcPr>
            <w:tcW w:w="709" w:type="dxa"/>
          </w:tcPr>
          <w:p w14:paraId="33D463E3" w14:textId="77777777" w:rsidR="00291B97" w:rsidRPr="00BE7E75" w:rsidRDefault="00291B97" w:rsidP="00590F2E">
            <w:pPr>
              <w:autoSpaceDE w:val="0"/>
              <w:autoSpaceDN w:val="0"/>
              <w:adjustRightInd w:val="0"/>
              <w:jc w:val="left"/>
              <w:rPr>
                <w:rFonts w:eastAsia="Batang"/>
                <w:sz w:val="22"/>
                <w:szCs w:val="22"/>
                <w:lang w:eastAsia="en-US"/>
              </w:rPr>
            </w:pPr>
            <w:r w:rsidRPr="00BE7E75">
              <w:rPr>
                <w:rFonts w:eastAsia="Batang"/>
                <w:sz w:val="22"/>
                <w:szCs w:val="22"/>
                <w:lang w:eastAsia="en-US"/>
              </w:rPr>
              <w:t>22.1*</w:t>
            </w:r>
          </w:p>
        </w:tc>
        <w:tc>
          <w:tcPr>
            <w:tcW w:w="1701" w:type="dxa"/>
            <w:vMerge w:val="restart"/>
          </w:tcPr>
          <w:p w14:paraId="7608DB85" w14:textId="77777777" w:rsidR="00291B97" w:rsidRPr="00BE7E75" w:rsidRDefault="00291B97" w:rsidP="00590F2E">
            <w:pPr>
              <w:suppressAutoHyphens/>
              <w:jc w:val="left"/>
              <w:rPr>
                <w:sz w:val="22"/>
                <w:szCs w:val="22"/>
              </w:rPr>
            </w:pPr>
            <w:r w:rsidRPr="00BE7E75">
              <w:rPr>
                <w:sz w:val="22"/>
                <w:szCs w:val="22"/>
              </w:rPr>
              <w:t>Растениеводч</w:t>
            </w:r>
            <w:r w:rsidRPr="00BE7E75">
              <w:rPr>
                <w:sz w:val="22"/>
                <w:szCs w:val="22"/>
              </w:rPr>
              <w:t>е</w:t>
            </w:r>
            <w:r w:rsidRPr="00BE7E75">
              <w:rPr>
                <w:sz w:val="22"/>
                <w:szCs w:val="22"/>
              </w:rPr>
              <w:t>ская продукция свежая и свеж</w:t>
            </w:r>
            <w:r w:rsidRPr="00BE7E75">
              <w:rPr>
                <w:sz w:val="22"/>
                <w:szCs w:val="22"/>
              </w:rPr>
              <w:t>е</w:t>
            </w:r>
            <w:r w:rsidRPr="00BE7E75">
              <w:rPr>
                <w:sz w:val="22"/>
                <w:szCs w:val="22"/>
              </w:rPr>
              <w:t>замороженная</w:t>
            </w:r>
          </w:p>
          <w:p w14:paraId="4CDA7846" w14:textId="77777777" w:rsidR="00291B97" w:rsidRDefault="00291B97" w:rsidP="00590F2E">
            <w:pPr>
              <w:suppressAutoHyphens/>
              <w:jc w:val="left"/>
              <w:rPr>
                <w:sz w:val="22"/>
                <w:szCs w:val="22"/>
              </w:rPr>
            </w:pPr>
          </w:p>
          <w:p w14:paraId="7444F21D" w14:textId="77777777" w:rsidR="00291B97" w:rsidRDefault="00291B97" w:rsidP="00590F2E">
            <w:pPr>
              <w:suppressAutoHyphens/>
              <w:jc w:val="left"/>
              <w:rPr>
                <w:sz w:val="22"/>
                <w:szCs w:val="22"/>
              </w:rPr>
            </w:pPr>
          </w:p>
          <w:p w14:paraId="140936D4" w14:textId="77777777" w:rsidR="00291B97" w:rsidRDefault="00291B97" w:rsidP="00590F2E">
            <w:pPr>
              <w:suppressAutoHyphens/>
              <w:jc w:val="left"/>
              <w:rPr>
                <w:sz w:val="22"/>
                <w:szCs w:val="22"/>
              </w:rPr>
            </w:pPr>
          </w:p>
          <w:p w14:paraId="408912E5" w14:textId="77777777" w:rsidR="00291B97" w:rsidRDefault="00291B97" w:rsidP="00590F2E">
            <w:pPr>
              <w:suppressAutoHyphens/>
              <w:jc w:val="left"/>
              <w:rPr>
                <w:sz w:val="22"/>
                <w:szCs w:val="22"/>
              </w:rPr>
            </w:pPr>
          </w:p>
          <w:p w14:paraId="65A6B7A7" w14:textId="77777777" w:rsidR="00291B97" w:rsidRDefault="00291B97" w:rsidP="00155576">
            <w:pPr>
              <w:suppressAutoHyphens/>
              <w:jc w:val="left"/>
              <w:rPr>
                <w:sz w:val="22"/>
                <w:szCs w:val="22"/>
              </w:rPr>
            </w:pPr>
          </w:p>
          <w:p w14:paraId="47E0610D" w14:textId="77777777" w:rsidR="00291B97" w:rsidRDefault="00291B97" w:rsidP="00155576">
            <w:pPr>
              <w:suppressAutoHyphens/>
              <w:jc w:val="left"/>
              <w:rPr>
                <w:sz w:val="22"/>
                <w:szCs w:val="22"/>
              </w:rPr>
            </w:pPr>
          </w:p>
          <w:p w14:paraId="05F81255" w14:textId="77777777" w:rsidR="00291B97" w:rsidRDefault="00291B97" w:rsidP="00155576">
            <w:pPr>
              <w:suppressAutoHyphens/>
              <w:jc w:val="left"/>
              <w:rPr>
                <w:sz w:val="22"/>
                <w:szCs w:val="22"/>
              </w:rPr>
            </w:pPr>
          </w:p>
          <w:p w14:paraId="18E3FBDB" w14:textId="77777777" w:rsidR="00291B97" w:rsidRDefault="00291B97" w:rsidP="00155576">
            <w:pPr>
              <w:suppressAutoHyphens/>
              <w:jc w:val="left"/>
              <w:rPr>
                <w:sz w:val="22"/>
                <w:szCs w:val="22"/>
              </w:rPr>
            </w:pPr>
          </w:p>
          <w:p w14:paraId="7D41C424" w14:textId="77777777" w:rsidR="00291B97" w:rsidRDefault="00291B97" w:rsidP="00155576">
            <w:pPr>
              <w:suppressAutoHyphens/>
              <w:jc w:val="left"/>
              <w:rPr>
                <w:sz w:val="22"/>
                <w:szCs w:val="22"/>
              </w:rPr>
            </w:pPr>
          </w:p>
          <w:p w14:paraId="5F0E9322" w14:textId="77777777" w:rsidR="00291B97" w:rsidRDefault="00291B97" w:rsidP="00155576">
            <w:pPr>
              <w:suppressAutoHyphens/>
              <w:jc w:val="left"/>
              <w:rPr>
                <w:sz w:val="22"/>
                <w:szCs w:val="22"/>
              </w:rPr>
            </w:pPr>
          </w:p>
          <w:p w14:paraId="4D2F7B82" w14:textId="77777777" w:rsidR="00291B97" w:rsidRDefault="00291B97" w:rsidP="00155576">
            <w:pPr>
              <w:suppressAutoHyphens/>
              <w:jc w:val="left"/>
              <w:rPr>
                <w:sz w:val="22"/>
                <w:szCs w:val="22"/>
              </w:rPr>
            </w:pPr>
          </w:p>
          <w:p w14:paraId="31A2033E" w14:textId="77777777" w:rsidR="00291B97" w:rsidRDefault="00291B97" w:rsidP="00155576">
            <w:pPr>
              <w:suppressAutoHyphens/>
              <w:jc w:val="left"/>
              <w:rPr>
                <w:sz w:val="22"/>
                <w:szCs w:val="22"/>
              </w:rPr>
            </w:pPr>
          </w:p>
          <w:p w14:paraId="2F633346" w14:textId="77777777" w:rsidR="00291B97" w:rsidRDefault="00291B97" w:rsidP="00155576">
            <w:pPr>
              <w:suppressAutoHyphens/>
              <w:jc w:val="left"/>
              <w:rPr>
                <w:sz w:val="22"/>
                <w:szCs w:val="22"/>
              </w:rPr>
            </w:pPr>
          </w:p>
          <w:p w14:paraId="0BB2BE6D" w14:textId="77777777" w:rsidR="00291B97" w:rsidRDefault="00291B97" w:rsidP="00155576">
            <w:pPr>
              <w:suppressAutoHyphens/>
              <w:jc w:val="left"/>
              <w:rPr>
                <w:sz w:val="22"/>
                <w:szCs w:val="22"/>
              </w:rPr>
            </w:pPr>
          </w:p>
          <w:p w14:paraId="634025B3" w14:textId="77777777" w:rsidR="00291B97" w:rsidRDefault="00291B97" w:rsidP="00155576">
            <w:pPr>
              <w:suppressAutoHyphens/>
              <w:jc w:val="left"/>
              <w:rPr>
                <w:sz w:val="22"/>
                <w:szCs w:val="22"/>
              </w:rPr>
            </w:pPr>
          </w:p>
          <w:p w14:paraId="2EF33685" w14:textId="77777777" w:rsidR="00291B97" w:rsidRDefault="00291B97" w:rsidP="00155576">
            <w:pPr>
              <w:suppressAutoHyphens/>
              <w:jc w:val="left"/>
              <w:rPr>
                <w:sz w:val="22"/>
                <w:szCs w:val="22"/>
              </w:rPr>
            </w:pPr>
          </w:p>
          <w:p w14:paraId="437F54C6" w14:textId="77777777" w:rsidR="00291B97" w:rsidRDefault="00291B97" w:rsidP="00155576">
            <w:pPr>
              <w:suppressAutoHyphens/>
              <w:jc w:val="left"/>
              <w:rPr>
                <w:sz w:val="22"/>
                <w:szCs w:val="22"/>
              </w:rPr>
            </w:pPr>
          </w:p>
          <w:p w14:paraId="06E3FC36" w14:textId="77777777" w:rsidR="00291B97" w:rsidRDefault="00291B97" w:rsidP="00155576">
            <w:pPr>
              <w:suppressAutoHyphens/>
              <w:jc w:val="left"/>
              <w:rPr>
                <w:sz w:val="22"/>
                <w:szCs w:val="22"/>
              </w:rPr>
            </w:pPr>
          </w:p>
          <w:p w14:paraId="734F53A5" w14:textId="77777777" w:rsidR="00291B97" w:rsidRDefault="00291B97" w:rsidP="00155576">
            <w:pPr>
              <w:suppressAutoHyphens/>
              <w:jc w:val="left"/>
              <w:rPr>
                <w:sz w:val="22"/>
                <w:szCs w:val="22"/>
              </w:rPr>
            </w:pPr>
          </w:p>
          <w:p w14:paraId="4548CB57" w14:textId="77777777" w:rsidR="00291B97" w:rsidRDefault="00291B97" w:rsidP="00155576">
            <w:pPr>
              <w:suppressAutoHyphens/>
              <w:jc w:val="left"/>
              <w:rPr>
                <w:sz w:val="22"/>
                <w:szCs w:val="22"/>
              </w:rPr>
            </w:pPr>
          </w:p>
          <w:p w14:paraId="14AD9FC0" w14:textId="77777777" w:rsidR="00291B97" w:rsidRDefault="00291B97" w:rsidP="00155576">
            <w:pPr>
              <w:suppressAutoHyphens/>
              <w:jc w:val="left"/>
              <w:rPr>
                <w:sz w:val="22"/>
                <w:szCs w:val="22"/>
              </w:rPr>
            </w:pPr>
          </w:p>
          <w:p w14:paraId="63D645BD" w14:textId="77777777" w:rsidR="00291B97" w:rsidRDefault="00291B97" w:rsidP="00155576">
            <w:pPr>
              <w:suppressAutoHyphens/>
              <w:jc w:val="left"/>
              <w:rPr>
                <w:sz w:val="22"/>
                <w:szCs w:val="22"/>
              </w:rPr>
            </w:pPr>
          </w:p>
          <w:p w14:paraId="2E3E5E52" w14:textId="77777777" w:rsidR="00291B97" w:rsidRDefault="00291B97" w:rsidP="00155576">
            <w:pPr>
              <w:suppressAutoHyphens/>
              <w:jc w:val="left"/>
              <w:rPr>
                <w:sz w:val="22"/>
                <w:szCs w:val="22"/>
              </w:rPr>
            </w:pPr>
          </w:p>
          <w:p w14:paraId="29B53087" w14:textId="77777777" w:rsidR="00291B97" w:rsidRDefault="00291B97" w:rsidP="00155576">
            <w:pPr>
              <w:suppressAutoHyphens/>
              <w:jc w:val="left"/>
              <w:rPr>
                <w:sz w:val="22"/>
                <w:szCs w:val="22"/>
              </w:rPr>
            </w:pPr>
          </w:p>
          <w:p w14:paraId="2713827C" w14:textId="77777777" w:rsidR="00291B97" w:rsidRDefault="00291B97" w:rsidP="00155576">
            <w:pPr>
              <w:suppressAutoHyphens/>
              <w:jc w:val="left"/>
              <w:rPr>
                <w:sz w:val="22"/>
                <w:szCs w:val="22"/>
              </w:rPr>
            </w:pPr>
          </w:p>
          <w:p w14:paraId="3281A7EA" w14:textId="77777777" w:rsidR="00291B97" w:rsidRDefault="00291B97" w:rsidP="00155576">
            <w:pPr>
              <w:suppressAutoHyphens/>
              <w:jc w:val="left"/>
              <w:rPr>
                <w:sz w:val="22"/>
                <w:szCs w:val="22"/>
              </w:rPr>
            </w:pPr>
          </w:p>
          <w:p w14:paraId="33137FD2" w14:textId="77777777" w:rsidR="00291B97" w:rsidRDefault="00291B97" w:rsidP="00155576">
            <w:pPr>
              <w:suppressAutoHyphens/>
              <w:jc w:val="left"/>
              <w:rPr>
                <w:sz w:val="22"/>
                <w:szCs w:val="22"/>
              </w:rPr>
            </w:pPr>
          </w:p>
          <w:p w14:paraId="0E1B5D87" w14:textId="77777777" w:rsidR="00291B97" w:rsidRDefault="00291B97" w:rsidP="00155576">
            <w:pPr>
              <w:suppressAutoHyphens/>
              <w:jc w:val="left"/>
              <w:rPr>
                <w:sz w:val="22"/>
                <w:szCs w:val="22"/>
              </w:rPr>
            </w:pPr>
          </w:p>
          <w:p w14:paraId="4ADFCD66" w14:textId="77777777" w:rsidR="00291B97" w:rsidRDefault="00291B97" w:rsidP="00155576">
            <w:pPr>
              <w:suppressAutoHyphens/>
              <w:jc w:val="left"/>
              <w:rPr>
                <w:sz w:val="22"/>
                <w:szCs w:val="22"/>
              </w:rPr>
            </w:pPr>
          </w:p>
          <w:p w14:paraId="06D7953B" w14:textId="77777777" w:rsidR="00291B97" w:rsidRDefault="00291B97" w:rsidP="00155576">
            <w:pPr>
              <w:suppressAutoHyphens/>
              <w:jc w:val="left"/>
              <w:rPr>
                <w:sz w:val="22"/>
                <w:szCs w:val="22"/>
              </w:rPr>
            </w:pPr>
          </w:p>
          <w:p w14:paraId="17849D60" w14:textId="77777777" w:rsidR="00291B97" w:rsidRDefault="00291B97" w:rsidP="00155576">
            <w:pPr>
              <w:suppressAutoHyphens/>
              <w:jc w:val="left"/>
              <w:rPr>
                <w:sz w:val="22"/>
                <w:szCs w:val="22"/>
              </w:rPr>
            </w:pPr>
          </w:p>
          <w:p w14:paraId="55963468" w14:textId="77777777" w:rsidR="00291B97" w:rsidRDefault="00291B97" w:rsidP="00155576">
            <w:pPr>
              <w:suppressAutoHyphens/>
              <w:jc w:val="left"/>
              <w:rPr>
                <w:sz w:val="22"/>
                <w:szCs w:val="22"/>
              </w:rPr>
            </w:pPr>
          </w:p>
          <w:p w14:paraId="7E654D06" w14:textId="77777777" w:rsidR="00291B97" w:rsidRDefault="00291B97" w:rsidP="00155576">
            <w:pPr>
              <w:suppressAutoHyphens/>
              <w:jc w:val="left"/>
              <w:rPr>
                <w:sz w:val="22"/>
                <w:szCs w:val="22"/>
              </w:rPr>
            </w:pPr>
          </w:p>
          <w:p w14:paraId="0F48D7D1" w14:textId="77777777" w:rsidR="00291B97" w:rsidRDefault="00291B97" w:rsidP="00155576">
            <w:pPr>
              <w:suppressAutoHyphens/>
              <w:jc w:val="left"/>
              <w:rPr>
                <w:sz w:val="22"/>
                <w:szCs w:val="22"/>
              </w:rPr>
            </w:pPr>
          </w:p>
          <w:p w14:paraId="788C317B" w14:textId="77777777" w:rsidR="00291B97" w:rsidRDefault="00291B97" w:rsidP="00155576">
            <w:pPr>
              <w:suppressAutoHyphens/>
              <w:jc w:val="left"/>
              <w:rPr>
                <w:sz w:val="22"/>
                <w:szCs w:val="22"/>
              </w:rPr>
            </w:pPr>
          </w:p>
          <w:p w14:paraId="3553439B" w14:textId="77777777" w:rsidR="00291B97" w:rsidRDefault="00291B97" w:rsidP="00155576">
            <w:pPr>
              <w:suppressAutoHyphens/>
              <w:jc w:val="left"/>
              <w:rPr>
                <w:sz w:val="22"/>
                <w:szCs w:val="22"/>
              </w:rPr>
            </w:pPr>
          </w:p>
          <w:p w14:paraId="565557F7" w14:textId="77777777" w:rsidR="00291B97" w:rsidRPr="00BE7E75" w:rsidRDefault="00291B97" w:rsidP="00155576">
            <w:pPr>
              <w:suppressAutoHyphens/>
              <w:jc w:val="left"/>
              <w:rPr>
                <w:sz w:val="22"/>
                <w:szCs w:val="22"/>
              </w:rPr>
            </w:pPr>
            <w:r w:rsidRPr="00BE7E75">
              <w:rPr>
                <w:sz w:val="22"/>
                <w:szCs w:val="22"/>
              </w:rPr>
              <w:t>Растениеводч</w:t>
            </w:r>
            <w:r w:rsidRPr="00BE7E75">
              <w:rPr>
                <w:sz w:val="22"/>
                <w:szCs w:val="22"/>
              </w:rPr>
              <w:t>е</w:t>
            </w:r>
            <w:r w:rsidRPr="00BE7E75">
              <w:rPr>
                <w:sz w:val="22"/>
                <w:szCs w:val="22"/>
              </w:rPr>
              <w:t>с-кая продукция свежая и свеж</w:t>
            </w:r>
            <w:r w:rsidRPr="00BE7E75">
              <w:rPr>
                <w:sz w:val="22"/>
                <w:szCs w:val="22"/>
              </w:rPr>
              <w:t>е</w:t>
            </w:r>
            <w:r w:rsidRPr="00BE7E75">
              <w:rPr>
                <w:sz w:val="22"/>
                <w:szCs w:val="22"/>
              </w:rPr>
              <w:t>замороженная</w:t>
            </w:r>
          </w:p>
          <w:p w14:paraId="231C8396" w14:textId="77777777" w:rsidR="00291B97" w:rsidRPr="00BE7E75" w:rsidRDefault="00291B97" w:rsidP="00590F2E">
            <w:pPr>
              <w:suppressAutoHyphens/>
              <w:jc w:val="left"/>
              <w:rPr>
                <w:sz w:val="22"/>
                <w:szCs w:val="22"/>
              </w:rPr>
            </w:pPr>
          </w:p>
        </w:tc>
        <w:tc>
          <w:tcPr>
            <w:tcW w:w="1276" w:type="dxa"/>
          </w:tcPr>
          <w:p w14:paraId="17F0D7B4" w14:textId="77777777" w:rsidR="00291B97" w:rsidRPr="00BE7E75" w:rsidRDefault="00291B97" w:rsidP="00590F2E">
            <w:pPr>
              <w:suppressAutoHyphens/>
              <w:rPr>
                <w:sz w:val="22"/>
                <w:szCs w:val="22"/>
              </w:rPr>
            </w:pPr>
            <w:r w:rsidRPr="00BE7E75">
              <w:rPr>
                <w:sz w:val="22"/>
                <w:szCs w:val="22"/>
              </w:rPr>
              <w:t>01.13/11.116</w:t>
            </w:r>
          </w:p>
          <w:p w14:paraId="0D8FCF70" w14:textId="77777777" w:rsidR="00291B97" w:rsidRPr="00BE7E75" w:rsidRDefault="00291B97" w:rsidP="00590F2E">
            <w:pPr>
              <w:suppressAutoHyphens/>
              <w:rPr>
                <w:sz w:val="22"/>
                <w:szCs w:val="22"/>
              </w:rPr>
            </w:pPr>
            <w:r w:rsidRPr="00BE7E75">
              <w:rPr>
                <w:sz w:val="22"/>
                <w:szCs w:val="22"/>
              </w:rPr>
              <w:t>01.21/11.116</w:t>
            </w:r>
          </w:p>
          <w:p w14:paraId="6115B442" w14:textId="77777777" w:rsidR="00291B97" w:rsidRPr="00BE7E75" w:rsidRDefault="00291B97" w:rsidP="00590F2E">
            <w:pPr>
              <w:suppressAutoHyphens/>
              <w:rPr>
                <w:sz w:val="22"/>
                <w:szCs w:val="22"/>
              </w:rPr>
            </w:pPr>
            <w:r w:rsidRPr="00BE7E75">
              <w:rPr>
                <w:sz w:val="22"/>
                <w:szCs w:val="22"/>
              </w:rPr>
              <w:t>01.22/11.116 01.23/11.116</w:t>
            </w:r>
          </w:p>
          <w:p w14:paraId="18B12723" w14:textId="77777777" w:rsidR="00291B97" w:rsidRPr="00BE7E75" w:rsidRDefault="00291B97" w:rsidP="00590F2E">
            <w:pPr>
              <w:suppressAutoHyphens/>
              <w:rPr>
                <w:sz w:val="22"/>
                <w:szCs w:val="22"/>
              </w:rPr>
            </w:pPr>
            <w:r w:rsidRPr="00BE7E75">
              <w:rPr>
                <w:sz w:val="22"/>
                <w:szCs w:val="22"/>
              </w:rPr>
              <w:t>01.24/11.116</w:t>
            </w:r>
          </w:p>
          <w:p w14:paraId="5F37376A" w14:textId="77777777" w:rsidR="00291B97" w:rsidRPr="00BE7E75" w:rsidRDefault="00291B97" w:rsidP="00590F2E">
            <w:pPr>
              <w:suppressAutoHyphens/>
              <w:rPr>
                <w:sz w:val="22"/>
                <w:szCs w:val="22"/>
              </w:rPr>
            </w:pPr>
            <w:r w:rsidRPr="00BE7E75">
              <w:rPr>
                <w:sz w:val="22"/>
                <w:szCs w:val="22"/>
              </w:rPr>
              <w:t>01.25/11.116</w:t>
            </w:r>
          </w:p>
          <w:p w14:paraId="6455C535" w14:textId="77777777" w:rsidR="00291B97" w:rsidRPr="00BE7E75" w:rsidRDefault="00291B97" w:rsidP="00590F2E">
            <w:pPr>
              <w:suppressAutoHyphens/>
              <w:rPr>
                <w:sz w:val="22"/>
                <w:szCs w:val="22"/>
              </w:rPr>
            </w:pPr>
            <w:r w:rsidRPr="00BE7E75">
              <w:rPr>
                <w:sz w:val="22"/>
                <w:szCs w:val="22"/>
              </w:rPr>
              <w:t>01.26/11.116</w:t>
            </w:r>
          </w:p>
        </w:tc>
        <w:tc>
          <w:tcPr>
            <w:tcW w:w="2410" w:type="dxa"/>
          </w:tcPr>
          <w:p w14:paraId="497B6B14" w14:textId="77777777" w:rsidR="00291B97" w:rsidRPr="00BE7E75" w:rsidRDefault="00291B97" w:rsidP="00590F2E">
            <w:pPr>
              <w:suppressAutoHyphens/>
              <w:jc w:val="left"/>
              <w:rPr>
                <w:sz w:val="22"/>
                <w:szCs w:val="22"/>
              </w:rPr>
            </w:pPr>
            <w:r w:rsidRPr="00BE7E75">
              <w:rPr>
                <w:sz w:val="22"/>
                <w:szCs w:val="22"/>
              </w:rPr>
              <w:t>Внешний вид, запах, вкус, степень зрел</w:t>
            </w:r>
            <w:r w:rsidRPr="00BE7E75">
              <w:rPr>
                <w:sz w:val="22"/>
                <w:szCs w:val="22"/>
              </w:rPr>
              <w:t>о</w:t>
            </w:r>
            <w:r w:rsidRPr="00BE7E75">
              <w:rPr>
                <w:sz w:val="22"/>
                <w:szCs w:val="22"/>
              </w:rPr>
              <w:t>сти</w:t>
            </w:r>
          </w:p>
        </w:tc>
        <w:tc>
          <w:tcPr>
            <w:tcW w:w="2551" w:type="dxa"/>
            <w:vMerge w:val="restart"/>
          </w:tcPr>
          <w:p w14:paraId="1EC7BC87" w14:textId="77777777" w:rsidR="00291B97" w:rsidRPr="00BE7E75" w:rsidRDefault="00291B97" w:rsidP="00590F2E">
            <w:pPr>
              <w:jc w:val="left"/>
              <w:rPr>
                <w:sz w:val="22"/>
                <w:szCs w:val="22"/>
              </w:rPr>
            </w:pPr>
            <w:hyperlink r:id="rId11" w:tgtFrame="_blank" w:history="1">
              <w:r w:rsidRPr="00BE7E75">
                <w:rPr>
                  <w:sz w:val="22"/>
                  <w:szCs w:val="22"/>
                </w:rPr>
                <w:t>СТБ 392-2022</w:t>
              </w:r>
            </w:hyperlink>
          </w:p>
          <w:p w14:paraId="6F984DD9" w14:textId="77777777" w:rsidR="00291B97" w:rsidRPr="00BE7E75" w:rsidRDefault="00291B97" w:rsidP="00590F2E">
            <w:pPr>
              <w:jc w:val="left"/>
              <w:rPr>
                <w:sz w:val="22"/>
                <w:szCs w:val="22"/>
              </w:rPr>
            </w:pPr>
            <w:hyperlink r:id="rId12" w:tgtFrame="_blank" w:history="1">
              <w:r w:rsidRPr="00BE7E75">
                <w:rPr>
                  <w:sz w:val="22"/>
                  <w:szCs w:val="22"/>
                </w:rPr>
                <w:t>СТБ 393-2022</w:t>
              </w:r>
            </w:hyperlink>
          </w:p>
          <w:p w14:paraId="40EF709F" w14:textId="77777777" w:rsidR="00291B97" w:rsidRPr="00BE7E75" w:rsidRDefault="00291B97" w:rsidP="00590F2E">
            <w:pPr>
              <w:jc w:val="left"/>
              <w:rPr>
                <w:sz w:val="22"/>
                <w:szCs w:val="22"/>
              </w:rPr>
            </w:pPr>
            <w:r w:rsidRPr="00BE7E75">
              <w:rPr>
                <w:sz w:val="22"/>
                <w:szCs w:val="22"/>
              </w:rPr>
              <w:t>СТБ 459-93</w:t>
            </w:r>
          </w:p>
          <w:p w14:paraId="3CC06817" w14:textId="77777777" w:rsidR="00291B97" w:rsidRPr="00BE7E75" w:rsidRDefault="00291B97" w:rsidP="00590F2E">
            <w:pPr>
              <w:jc w:val="left"/>
              <w:rPr>
                <w:sz w:val="22"/>
                <w:szCs w:val="22"/>
              </w:rPr>
            </w:pPr>
            <w:r w:rsidRPr="00BE7E75">
              <w:rPr>
                <w:sz w:val="22"/>
                <w:szCs w:val="22"/>
              </w:rPr>
              <w:t>СТБ 766-95</w:t>
            </w:r>
          </w:p>
          <w:p w14:paraId="3C661C83" w14:textId="77777777" w:rsidR="00291B97" w:rsidRPr="00BE7E75" w:rsidRDefault="00291B97" w:rsidP="00590F2E">
            <w:pPr>
              <w:jc w:val="left"/>
              <w:rPr>
                <w:strike/>
                <w:sz w:val="22"/>
                <w:szCs w:val="22"/>
              </w:rPr>
            </w:pPr>
            <w:r w:rsidRPr="00BE7E75">
              <w:rPr>
                <w:sz w:val="22"/>
                <w:szCs w:val="22"/>
              </w:rPr>
              <w:t>СТБ 876-93</w:t>
            </w:r>
            <w:r w:rsidRPr="00BE7E75">
              <w:rPr>
                <w:strike/>
                <w:sz w:val="22"/>
                <w:szCs w:val="22"/>
              </w:rPr>
              <w:t xml:space="preserve"> </w:t>
            </w:r>
          </w:p>
          <w:p w14:paraId="3460A57B" w14:textId="77777777" w:rsidR="00291B97" w:rsidRPr="00BE7E75" w:rsidRDefault="00291B97" w:rsidP="00590F2E">
            <w:pPr>
              <w:jc w:val="left"/>
              <w:rPr>
                <w:sz w:val="22"/>
                <w:szCs w:val="22"/>
              </w:rPr>
            </w:pPr>
            <w:r w:rsidRPr="00BE7E75">
              <w:rPr>
                <w:sz w:val="22"/>
                <w:szCs w:val="22"/>
              </w:rPr>
              <w:t xml:space="preserve">СанПиН и ГН </w:t>
            </w:r>
          </w:p>
          <w:p w14:paraId="7AB93BFE" w14:textId="77777777" w:rsidR="00291B97" w:rsidRPr="00BE7E75" w:rsidRDefault="00291B97" w:rsidP="00590F2E">
            <w:pPr>
              <w:jc w:val="left"/>
              <w:rPr>
                <w:sz w:val="22"/>
                <w:szCs w:val="22"/>
              </w:rPr>
            </w:pPr>
            <w:r w:rsidRPr="00BE7E75">
              <w:rPr>
                <w:sz w:val="22"/>
                <w:szCs w:val="22"/>
              </w:rPr>
              <w:t>от 21.06.2013 № 52</w:t>
            </w:r>
          </w:p>
          <w:p w14:paraId="2F3F7716" w14:textId="77777777" w:rsidR="00291B97" w:rsidRPr="00BE7E75" w:rsidRDefault="00291B97"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0C84B8E" w14:textId="77777777" w:rsidR="00291B97" w:rsidRPr="00BE7E75" w:rsidRDefault="00291B97"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0F0741C8" w14:textId="77777777" w:rsidR="00291B97" w:rsidRPr="00BE7E75" w:rsidRDefault="00291B97" w:rsidP="00590F2E">
            <w:pPr>
              <w:jc w:val="left"/>
              <w:rPr>
                <w:sz w:val="22"/>
                <w:szCs w:val="22"/>
              </w:rPr>
            </w:pPr>
            <w:r w:rsidRPr="00BE7E75">
              <w:rPr>
                <w:sz w:val="22"/>
                <w:szCs w:val="22"/>
              </w:rPr>
              <w:t>ТНПА и другая</w:t>
            </w:r>
          </w:p>
          <w:p w14:paraId="24735C2A" w14:textId="77777777" w:rsidR="00291B97" w:rsidRPr="00BE7E75" w:rsidRDefault="00291B97"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78A38E2C" w14:textId="77777777" w:rsidR="00291B97" w:rsidRDefault="00291B97" w:rsidP="00590F2E">
            <w:pPr>
              <w:jc w:val="left"/>
              <w:rPr>
                <w:sz w:val="22"/>
                <w:szCs w:val="22"/>
              </w:rPr>
            </w:pPr>
          </w:p>
          <w:p w14:paraId="359222CC" w14:textId="77777777" w:rsidR="00291B97" w:rsidRDefault="00291B97" w:rsidP="00590F2E">
            <w:pPr>
              <w:jc w:val="left"/>
              <w:rPr>
                <w:sz w:val="22"/>
                <w:szCs w:val="22"/>
              </w:rPr>
            </w:pPr>
          </w:p>
          <w:p w14:paraId="424DCCD8" w14:textId="77777777" w:rsidR="00291B97" w:rsidRDefault="00291B97" w:rsidP="00590F2E">
            <w:pPr>
              <w:jc w:val="left"/>
              <w:rPr>
                <w:sz w:val="22"/>
                <w:szCs w:val="22"/>
              </w:rPr>
            </w:pPr>
          </w:p>
          <w:p w14:paraId="3DB8410D" w14:textId="77777777" w:rsidR="00291B97" w:rsidRDefault="00291B97" w:rsidP="00590F2E">
            <w:pPr>
              <w:jc w:val="left"/>
              <w:rPr>
                <w:sz w:val="22"/>
                <w:szCs w:val="22"/>
              </w:rPr>
            </w:pPr>
          </w:p>
          <w:p w14:paraId="60A46D9B" w14:textId="77777777" w:rsidR="00291B97" w:rsidRDefault="00291B97" w:rsidP="00590F2E">
            <w:pPr>
              <w:jc w:val="left"/>
              <w:rPr>
                <w:sz w:val="22"/>
                <w:szCs w:val="22"/>
              </w:rPr>
            </w:pPr>
          </w:p>
          <w:p w14:paraId="1F0DC401" w14:textId="77777777" w:rsidR="00291B97" w:rsidRDefault="00291B97" w:rsidP="00590F2E">
            <w:pPr>
              <w:jc w:val="left"/>
              <w:rPr>
                <w:sz w:val="22"/>
                <w:szCs w:val="22"/>
              </w:rPr>
            </w:pPr>
          </w:p>
          <w:p w14:paraId="6E251508" w14:textId="77777777" w:rsidR="00291B97" w:rsidRDefault="00291B97" w:rsidP="00590F2E">
            <w:pPr>
              <w:jc w:val="left"/>
              <w:rPr>
                <w:sz w:val="22"/>
                <w:szCs w:val="22"/>
              </w:rPr>
            </w:pPr>
          </w:p>
          <w:p w14:paraId="1FA4B65D" w14:textId="77777777" w:rsidR="00291B97" w:rsidRDefault="00291B97" w:rsidP="00590F2E">
            <w:pPr>
              <w:jc w:val="left"/>
              <w:rPr>
                <w:sz w:val="22"/>
                <w:szCs w:val="22"/>
              </w:rPr>
            </w:pPr>
          </w:p>
          <w:p w14:paraId="0CF4DB57" w14:textId="77777777" w:rsidR="00291B97" w:rsidRDefault="00291B97" w:rsidP="00590F2E">
            <w:pPr>
              <w:jc w:val="left"/>
              <w:rPr>
                <w:sz w:val="22"/>
                <w:szCs w:val="22"/>
              </w:rPr>
            </w:pPr>
          </w:p>
          <w:p w14:paraId="288F4C02" w14:textId="77777777" w:rsidR="00291B97" w:rsidRDefault="00291B97" w:rsidP="00590F2E">
            <w:pPr>
              <w:jc w:val="left"/>
              <w:rPr>
                <w:sz w:val="22"/>
                <w:szCs w:val="22"/>
              </w:rPr>
            </w:pPr>
          </w:p>
          <w:p w14:paraId="1C63B36F" w14:textId="77777777" w:rsidR="00291B97" w:rsidRDefault="00291B97" w:rsidP="00590F2E">
            <w:pPr>
              <w:jc w:val="left"/>
              <w:rPr>
                <w:sz w:val="22"/>
                <w:szCs w:val="22"/>
              </w:rPr>
            </w:pPr>
          </w:p>
          <w:p w14:paraId="37E76079" w14:textId="77777777" w:rsidR="00291B97" w:rsidRDefault="00291B97" w:rsidP="00590F2E">
            <w:pPr>
              <w:jc w:val="left"/>
              <w:rPr>
                <w:sz w:val="22"/>
                <w:szCs w:val="22"/>
              </w:rPr>
            </w:pPr>
          </w:p>
          <w:p w14:paraId="426CCFCF" w14:textId="77777777" w:rsidR="00291B97" w:rsidRDefault="00291B97" w:rsidP="00590F2E">
            <w:pPr>
              <w:jc w:val="left"/>
              <w:rPr>
                <w:sz w:val="22"/>
                <w:szCs w:val="22"/>
              </w:rPr>
            </w:pPr>
          </w:p>
          <w:p w14:paraId="636D0779" w14:textId="77777777" w:rsidR="00291B97" w:rsidRDefault="00291B97" w:rsidP="00590F2E">
            <w:pPr>
              <w:jc w:val="left"/>
              <w:rPr>
                <w:sz w:val="22"/>
                <w:szCs w:val="22"/>
              </w:rPr>
            </w:pPr>
          </w:p>
          <w:p w14:paraId="68C48D8A" w14:textId="77777777" w:rsidR="00291B97" w:rsidRDefault="00291B97" w:rsidP="00590F2E">
            <w:pPr>
              <w:jc w:val="left"/>
              <w:rPr>
                <w:sz w:val="22"/>
                <w:szCs w:val="22"/>
              </w:rPr>
            </w:pPr>
          </w:p>
          <w:p w14:paraId="5776C624" w14:textId="77777777" w:rsidR="00291B97" w:rsidRDefault="00291B97" w:rsidP="00590F2E">
            <w:pPr>
              <w:jc w:val="left"/>
              <w:rPr>
                <w:sz w:val="22"/>
                <w:szCs w:val="22"/>
              </w:rPr>
            </w:pPr>
          </w:p>
          <w:p w14:paraId="029C3936" w14:textId="77777777" w:rsidR="00291B97" w:rsidRDefault="00291B97" w:rsidP="00590F2E">
            <w:pPr>
              <w:jc w:val="left"/>
              <w:rPr>
                <w:sz w:val="22"/>
                <w:szCs w:val="22"/>
              </w:rPr>
            </w:pPr>
          </w:p>
          <w:p w14:paraId="3E4B6FD5" w14:textId="77777777" w:rsidR="00291B97" w:rsidRDefault="00291B97" w:rsidP="00590F2E">
            <w:pPr>
              <w:jc w:val="left"/>
              <w:rPr>
                <w:sz w:val="22"/>
                <w:szCs w:val="22"/>
              </w:rPr>
            </w:pPr>
          </w:p>
          <w:p w14:paraId="6F0E2674" w14:textId="77777777" w:rsidR="00291B97" w:rsidRDefault="00291B97" w:rsidP="00590F2E">
            <w:pPr>
              <w:jc w:val="left"/>
              <w:rPr>
                <w:sz w:val="22"/>
                <w:szCs w:val="22"/>
              </w:rPr>
            </w:pPr>
          </w:p>
          <w:p w14:paraId="0CE62C73" w14:textId="77777777" w:rsidR="00291B97" w:rsidRDefault="00291B97" w:rsidP="00590F2E">
            <w:pPr>
              <w:jc w:val="left"/>
              <w:rPr>
                <w:sz w:val="22"/>
                <w:szCs w:val="22"/>
              </w:rPr>
            </w:pPr>
          </w:p>
          <w:p w14:paraId="7543F870" w14:textId="77777777" w:rsidR="00291B97" w:rsidRPr="00BE7E75" w:rsidRDefault="00291B97" w:rsidP="00590F2E">
            <w:pPr>
              <w:jc w:val="left"/>
              <w:rPr>
                <w:sz w:val="22"/>
                <w:szCs w:val="22"/>
              </w:rPr>
            </w:pPr>
            <w:hyperlink r:id="rId13" w:tgtFrame="_blank" w:history="1">
              <w:r w:rsidRPr="00BE7E75">
                <w:rPr>
                  <w:sz w:val="22"/>
                  <w:szCs w:val="22"/>
                </w:rPr>
                <w:t>СТБ 392-2022</w:t>
              </w:r>
            </w:hyperlink>
          </w:p>
          <w:p w14:paraId="4B9ED786" w14:textId="77777777" w:rsidR="00291B97" w:rsidRPr="00BE7E75" w:rsidRDefault="00291B97" w:rsidP="00590F2E">
            <w:pPr>
              <w:jc w:val="left"/>
              <w:rPr>
                <w:sz w:val="22"/>
                <w:szCs w:val="22"/>
              </w:rPr>
            </w:pPr>
            <w:hyperlink r:id="rId14" w:tgtFrame="_blank" w:history="1">
              <w:r w:rsidRPr="00BE7E75">
                <w:rPr>
                  <w:sz w:val="22"/>
                  <w:szCs w:val="22"/>
                </w:rPr>
                <w:t>СТБ 393-2022</w:t>
              </w:r>
            </w:hyperlink>
          </w:p>
          <w:p w14:paraId="27BF0CD1" w14:textId="77777777" w:rsidR="00291B97" w:rsidRPr="00BE7E75" w:rsidRDefault="00291B97" w:rsidP="00590F2E">
            <w:pPr>
              <w:jc w:val="left"/>
              <w:rPr>
                <w:sz w:val="22"/>
                <w:szCs w:val="22"/>
              </w:rPr>
            </w:pPr>
            <w:r w:rsidRPr="00BE7E75">
              <w:rPr>
                <w:sz w:val="22"/>
                <w:szCs w:val="22"/>
              </w:rPr>
              <w:t>СТБ 459-93</w:t>
            </w:r>
          </w:p>
          <w:p w14:paraId="675B7F4C" w14:textId="77777777" w:rsidR="00291B97" w:rsidRPr="00BE7E75" w:rsidRDefault="00291B97" w:rsidP="00590F2E">
            <w:pPr>
              <w:jc w:val="left"/>
              <w:rPr>
                <w:sz w:val="22"/>
                <w:szCs w:val="22"/>
              </w:rPr>
            </w:pPr>
            <w:r w:rsidRPr="00BE7E75">
              <w:rPr>
                <w:sz w:val="22"/>
                <w:szCs w:val="22"/>
              </w:rPr>
              <w:t>СТБ 766-95</w:t>
            </w:r>
          </w:p>
          <w:p w14:paraId="3C2F6A7D" w14:textId="77777777" w:rsidR="00291B97" w:rsidRPr="00BE7E75" w:rsidRDefault="00291B97" w:rsidP="00590F2E">
            <w:pPr>
              <w:jc w:val="left"/>
              <w:rPr>
                <w:strike/>
                <w:sz w:val="22"/>
                <w:szCs w:val="22"/>
              </w:rPr>
            </w:pPr>
            <w:r w:rsidRPr="00BE7E75">
              <w:rPr>
                <w:sz w:val="22"/>
                <w:szCs w:val="22"/>
              </w:rPr>
              <w:t>СТБ 876-93</w:t>
            </w:r>
            <w:r w:rsidRPr="00BE7E75">
              <w:rPr>
                <w:strike/>
                <w:sz w:val="22"/>
                <w:szCs w:val="22"/>
              </w:rPr>
              <w:t xml:space="preserve"> </w:t>
            </w:r>
          </w:p>
          <w:p w14:paraId="02151C20" w14:textId="77777777" w:rsidR="00291B97" w:rsidRPr="00BE7E75" w:rsidRDefault="00291B97" w:rsidP="00590F2E">
            <w:pPr>
              <w:jc w:val="left"/>
              <w:rPr>
                <w:sz w:val="22"/>
                <w:szCs w:val="22"/>
              </w:rPr>
            </w:pPr>
            <w:r w:rsidRPr="00BE7E75">
              <w:rPr>
                <w:sz w:val="22"/>
                <w:szCs w:val="22"/>
              </w:rPr>
              <w:t xml:space="preserve">СанПиН и ГН </w:t>
            </w:r>
          </w:p>
          <w:p w14:paraId="7EE49B83" w14:textId="77777777" w:rsidR="00291B97" w:rsidRPr="00BE7E75" w:rsidRDefault="00291B97" w:rsidP="00590F2E">
            <w:pPr>
              <w:jc w:val="left"/>
              <w:rPr>
                <w:sz w:val="22"/>
                <w:szCs w:val="22"/>
              </w:rPr>
            </w:pPr>
            <w:r w:rsidRPr="00BE7E75">
              <w:rPr>
                <w:sz w:val="22"/>
                <w:szCs w:val="22"/>
              </w:rPr>
              <w:t>от 21.06.2013 № 52</w:t>
            </w:r>
          </w:p>
          <w:p w14:paraId="232EF105" w14:textId="77777777" w:rsidR="00291B97" w:rsidRDefault="00291B97" w:rsidP="00590F2E">
            <w:pPr>
              <w:suppressAutoHyphens/>
              <w:jc w:val="left"/>
              <w:rPr>
                <w:sz w:val="22"/>
                <w:szCs w:val="22"/>
              </w:rPr>
            </w:pPr>
            <w:r w:rsidRPr="00BE7E75">
              <w:rPr>
                <w:sz w:val="22"/>
                <w:szCs w:val="22"/>
              </w:rPr>
              <w:t>Единые санитарно-эпидемиологические</w:t>
            </w:r>
            <w:r>
              <w:rPr>
                <w:sz w:val="22"/>
                <w:szCs w:val="22"/>
              </w:rPr>
              <w:t xml:space="preserve"> </w:t>
            </w:r>
          </w:p>
          <w:p w14:paraId="5AE1241B" w14:textId="77777777" w:rsidR="00291B97" w:rsidRPr="00BE7E75" w:rsidRDefault="00291B97" w:rsidP="00590F2E">
            <w:pPr>
              <w:suppressAutoHyphens/>
              <w:jc w:val="left"/>
              <w:rPr>
                <w:sz w:val="22"/>
                <w:szCs w:val="22"/>
              </w:rPr>
            </w:pPr>
            <w:r w:rsidRPr="00BE7E75">
              <w:rPr>
                <w:sz w:val="22"/>
                <w:szCs w:val="22"/>
              </w:rPr>
              <w:t>гигиенические требования к продукции (товарам), подлежащей санитарно-эпидемиологическому надзору (контролю) от 28.05.2010 № 299</w:t>
            </w:r>
          </w:p>
          <w:p w14:paraId="0A33111B" w14:textId="77777777" w:rsidR="00291B97" w:rsidRPr="00BE7E75" w:rsidRDefault="00291B97"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6423DE7F" w14:textId="77777777" w:rsidR="00291B97" w:rsidRPr="00BE7E75" w:rsidRDefault="00291B97" w:rsidP="00590F2E">
            <w:pPr>
              <w:jc w:val="left"/>
              <w:rPr>
                <w:sz w:val="22"/>
                <w:szCs w:val="22"/>
              </w:rPr>
            </w:pPr>
            <w:r w:rsidRPr="00BE7E75">
              <w:rPr>
                <w:sz w:val="22"/>
                <w:szCs w:val="22"/>
              </w:rPr>
              <w:t>ТНПА и другая</w:t>
            </w:r>
          </w:p>
          <w:p w14:paraId="4F1B95FD" w14:textId="77777777" w:rsidR="00291B97" w:rsidRPr="00BE7E75" w:rsidRDefault="00291B97"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7055DB4E" w14:textId="77777777" w:rsidR="00291B97" w:rsidRPr="00BE7E75" w:rsidRDefault="00291B97" w:rsidP="00590F2E">
            <w:pPr>
              <w:suppressAutoHyphens/>
              <w:jc w:val="left"/>
              <w:rPr>
                <w:sz w:val="22"/>
                <w:szCs w:val="22"/>
              </w:rPr>
            </w:pPr>
            <w:r w:rsidRPr="00BE7E75">
              <w:rPr>
                <w:sz w:val="22"/>
                <w:szCs w:val="22"/>
              </w:rPr>
              <w:t xml:space="preserve">СТБ 2287-2012 </w:t>
            </w:r>
          </w:p>
          <w:p w14:paraId="28CB3BB8" w14:textId="77777777" w:rsidR="00291B97" w:rsidRPr="00BE7E75" w:rsidRDefault="00291B97" w:rsidP="00590F2E">
            <w:pPr>
              <w:suppressAutoHyphens/>
              <w:jc w:val="left"/>
              <w:rPr>
                <w:sz w:val="22"/>
                <w:szCs w:val="22"/>
              </w:rPr>
            </w:pPr>
            <w:r w:rsidRPr="00BE7E75">
              <w:rPr>
                <w:sz w:val="22"/>
                <w:szCs w:val="22"/>
              </w:rPr>
              <w:t>СТБ 2288-2012</w:t>
            </w:r>
          </w:p>
          <w:p w14:paraId="17BEC967" w14:textId="77777777" w:rsidR="00291B97" w:rsidRPr="00BE7E75" w:rsidRDefault="00291B97" w:rsidP="00590F2E">
            <w:pPr>
              <w:suppressAutoHyphens/>
              <w:jc w:val="left"/>
              <w:rPr>
                <w:sz w:val="22"/>
                <w:szCs w:val="22"/>
              </w:rPr>
            </w:pPr>
            <w:r w:rsidRPr="00BE7E75">
              <w:rPr>
                <w:sz w:val="22"/>
                <w:szCs w:val="22"/>
              </w:rPr>
              <w:t>ГОСТ 7194-81 п.2.5</w:t>
            </w:r>
          </w:p>
          <w:p w14:paraId="0D4139CE" w14:textId="77777777" w:rsidR="00291B97" w:rsidRPr="00BE7E75" w:rsidRDefault="00291B97" w:rsidP="00590F2E">
            <w:pPr>
              <w:suppressAutoHyphens/>
              <w:jc w:val="left"/>
              <w:rPr>
                <w:sz w:val="22"/>
                <w:szCs w:val="22"/>
              </w:rPr>
            </w:pPr>
            <w:r w:rsidRPr="00BE7E75">
              <w:rPr>
                <w:sz w:val="22"/>
                <w:szCs w:val="22"/>
              </w:rPr>
              <w:t>ГОСТ 1725-2019</w:t>
            </w:r>
          </w:p>
          <w:p w14:paraId="1A534EF5" w14:textId="77777777" w:rsidR="00291B97" w:rsidRPr="00BE7E75" w:rsidRDefault="00291B97" w:rsidP="00590F2E">
            <w:pPr>
              <w:suppressAutoHyphens/>
              <w:jc w:val="left"/>
              <w:rPr>
                <w:sz w:val="22"/>
                <w:szCs w:val="22"/>
              </w:rPr>
            </w:pPr>
            <w:r w:rsidRPr="00BE7E75">
              <w:rPr>
                <w:sz w:val="22"/>
                <w:szCs w:val="22"/>
              </w:rPr>
              <w:t>ГОСТ 4427-82</w:t>
            </w:r>
          </w:p>
          <w:p w14:paraId="0908CC8C" w14:textId="77777777" w:rsidR="00291B97" w:rsidRPr="00BE7E75" w:rsidRDefault="00291B97" w:rsidP="00590F2E">
            <w:pPr>
              <w:suppressAutoHyphens/>
              <w:jc w:val="left"/>
              <w:rPr>
                <w:sz w:val="22"/>
                <w:szCs w:val="22"/>
              </w:rPr>
            </w:pPr>
            <w:r w:rsidRPr="00BE7E75">
              <w:rPr>
                <w:sz w:val="22"/>
                <w:szCs w:val="22"/>
              </w:rPr>
              <w:t>ГОСТ 4428-82</w:t>
            </w:r>
          </w:p>
          <w:p w14:paraId="319BCB89" w14:textId="77777777" w:rsidR="00291B97" w:rsidRPr="00BE7E75" w:rsidRDefault="00291B97" w:rsidP="00590F2E">
            <w:pPr>
              <w:suppressAutoHyphens/>
              <w:jc w:val="left"/>
              <w:rPr>
                <w:sz w:val="22"/>
                <w:szCs w:val="22"/>
              </w:rPr>
            </w:pPr>
            <w:r w:rsidRPr="00BE7E75">
              <w:rPr>
                <w:sz w:val="22"/>
                <w:szCs w:val="22"/>
              </w:rPr>
              <w:t>ГОСТ 4429-82</w:t>
            </w:r>
          </w:p>
          <w:p w14:paraId="40DC14D8" w14:textId="77777777" w:rsidR="00291B97" w:rsidRPr="00BE7E75" w:rsidRDefault="00291B97" w:rsidP="00590F2E">
            <w:pPr>
              <w:suppressAutoHyphens/>
              <w:jc w:val="left"/>
              <w:rPr>
                <w:sz w:val="22"/>
                <w:szCs w:val="22"/>
              </w:rPr>
            </w:pPr>
            <w:r w:rsidRPr="00BE7E75">
              <w:rPr>
                <w:sz w:val="22"/>
                <w:szCs w:val="22"/>
              </w:rPr>
              <w:t>ГОСТ 34307-2017</w:t>
            </w:r>
          </w:p>
          <w:p w14:paraId="561886A6" w14:textId="77777777" w:rsidR="00291B97" w:rsidRPr="00BE7E75" w:rsidRDefault="00291B97" w:rsidP="00590F2E">
            <w:pPr>
              <w:suppressAutoHyphens/>
              <w:jc w:val="left"/>
              <w:rPr>
                <w:sz w:val="22"/>
                <w:szCs w:val="22"/>
              </w:rPr>
            </w:pPr>
          </w:p>
        </w:tc>
      </w:tr>
      <w:tr w:rsidR="00291B97" w:rsidRPr="00BE7E75" w14:paraId="2337CC3A" w14:textId="77777777" w:rsidTr="001350E9">
        <w:trPr>
          <w:cantSplit/>
        </w:trPr>
        <w:tc>
          <w:tcPr>
            <w:tcW w:w="709" w:type="dxa"/>
          </w:tcPr>
          <w:p w14:paraId="3EBA8ED0" w14:textId="77777777" w:rsidR="00291B97" w:rsidRPr="00BE7E75" w:rsidRDefault="00291B97" w:rsidP="00590F2E">
            <w:pPr>
              <w:autoSpaceDE w:val="0"/>
              <w:autoSpaceDN w:val="0"/>
              <w:adjustRightInd w:val="0"/>
              <w:jc w:val="left"/>
              <w:rPr>
                <w:rFonts w:eastAsia="Batang"/>
                <w:sz w:val="22"/>
                <w:szCs w:val="22"/>
                <w:lang w:eastAsia="en-US"/>
              </w:rPr>
            </w:pPr>
            <w:r w:rsidRPr="00BE7E75">
              <w:rPr>
                <w:rFonts w:eastAsia="Batang"/>
                <w:sz w:val="22"/>
                <w:szCs w:val="22"/>
                <w:lang w:eastAsia="en-US"/>
              </w:rPr>
              <w:t>22.2*</w:t>
            </w:r>
          </w:p>
        </w:tc>
        <w:tc>
          <w:tcPr>
            <w:tcW w:w="1701" w:type="dxa"/>
            <w:vMerge/>
          </w:tcPr>
          <w:p w14:paraId="16059D21" w14:textId="77777777" w:rsidR="00291B97" w:rsidRPr="00BE7E75" w:rsidRDefault="00291B97" w:rsidP="00590F2E">
            <w:pPr>
              <w:suppressAutoHyphens/>
              <w:jc w:val="left"/>
              <w:rPr>
                <w:sz w:val="22"/>
                <w:szCs w:val="22"/>
              </w:rPr>
            </w:pPr>
          </w:p>
        </w:tc>
        <w:tc>
          <w:tcPr>
            <w:tcW w:w="1276" w:type="dxa"/>
          </w:tcPr>
          <w:p w14:paraId="7069AD1D" w14:textId="77777777" w:rsidR="00291B97" w:rsidRPr="00BE7E75" w:rsidRDefault="00291B97" w:rsidP="00590F2E">
            <w:pPr>
              <w:suppressAutoHyphens/>
              <w:rPr>
                <w:sz w:val="22"/>
                <w:szCs w:val="22"/>
              </w:rPr>
            </w:pPr>
            <w:r w:rsidRPr="00BE7E75">
              <w:rPr>
                <w:sz w:val="22"/>
                <w:szCs w:val="22"/>
              </w:rPr>
              <w:t>01.13/29.061</w:t>
            </w:r>
          </w:p>
          <w:p w14:paraId="21231F3B" w14:textId="77777777" w:rsidR="00291B97" w:rsidRPr="00BE7E75" w:rsidRDefault="00291B97" w:rsidP="00590F2E">
            <w:pPr>
              <w:suppressAutoHyphens/>
              <w:rPr>
                <w:sz w:val="22"/>
                <w:szCs w:val="22"/>
              </w:rPr>
            </w:pPr>
            <w:r w:rsidRPr="00BE7E75">
              <w:rPr>
                <w:sz w:val="22"/>
                <w:szCs w:val="22"/>
              </w:rPr>
              <w:t>01.21/29.061</w:t>
            </w:r>
          </w:p>
          <w:p w14:paraId="5B71F146" w14:textId="77777777" w:rsidR="00291B97" w:rsidRPr="00BE7E75" w:rsidRDefault="00291B97" w:rsidP="00590F2E">
            <w:pPr>
              <w:suppressAutoHyphens/>
              <w:rPr>
                <w:sz w:val="22"/>
                <w:szCs w:val="22"/>
              </w:rPr>
            </w:pPr>
            <w:r w:rsidRPr="00BE7E75">
              <w:rPr>
                <w:sz w:val="22"/>
                <w:szCs w:val="22"/>
              </w:rPr>
              <w:t>01.22/29.061 01.23/29.061</w:t>
            </w:r>
          </w:p>
          <w:p w14:paraId="3D41F846" w14:textId="77777777" w:rsidR="00291B97" w:rsidRPr="00BE7E75" w:rsidRDefault="00291B97" w:rsidP="00590F2E">
            <w:pPr>
              <w:suppressAutoHyphens/>
              <w:rPr>
                <w:sz w:val="22"/>
                <w:szCs w:val="22"/>
              </w:rPr>
            </w:pPr>
            <w:r w:rsidRPr="00BE7E75">
              <w:rPr>
                <w:sz w:val="22"/>
                <w:szCs w:val="22"/>
              </w:rPr>
              <w:t>01.24/29.061</w:t>
            </w:r>
          </w:p>
          <w:p w14:paraId="26DE7A36" w14:textId="77777777" w:rsidR="00291B97" w:rsidRPr="00BE7E75" w:rsidRDefault="00291B97" w:rsidP="00590F2E">
            <w:pPr>
              <w:suppressAutoHyphens/>
              <w:rPr>
                <w:sz w:val="22"/>
                <w:szCs w:val="22"/>
              </w:rPr>
            </w:pPr>
            <w:r w:rsidRPr="00BE7E75">
              <w:rPr>
                <w:sz w:val="22"/>
                <w:szCs w:val="22"/>
              </w:rPr>
              <w:t>01.25/29.061</w:t>
            </w:r>
          </w:p>
          <w:p w14:paraId="400328DB" w14:textId="77777777" w:rsidR="00291B97" w:rsidRPr="00BE7E75" w:rsidRDefault="00291B97" w:rsidP="00590F2E">
            <w:pPr>
              <w:suppressAutoHyphens/>
              <w:rPr>
                <w:sz w:val="22"/>
                <w:szCs w:val="22"/>
              </w:rPr>
            </w:pPr>
            <w:r w:rsidRPr="00BE7E75">
              <w:rPr>
                <w:sz w:val="22"/>
                <w:szCs w:val="22"/>
              </w:rPr>
              <w:t>01.26/29.061</w:t>
            </w:r>
          </w:p>
        </w:tc>
        <w:tc>
          <w:tcPr>
            <w:tcW w:w="2410" w:type="dxa"/>
          </w:tcPr>
          <w:p w14:paraId="54433F16" w14:textId="77777777" w:rsidR="00291B97" w:rsidRPr="00BE7E75" w:rsidRDefault="00291B97" w:rsidP="00590F2E">
            <w:pPr>
              <w:suppressAutoHyphens/>
              <w:jc w:val="left"/>
              <w:rPr>
                <w:sz w:val="22"/>
                <w:szCs w:val="22"/>
              </w:rPr>
            </w:pPr>
            <w:r w:rsidRPr="00BE7E75">
              <w:rPr>
                <w:sz w:val="22"/>
                <w:szCs w:val="22"/>
              </w:rPr>
              <w:t>Размеры плодов и ов</w:t>
            </w:r>
            <w:r w:rsidRPr="00BE7E75">
              <w:rPr>
                <w:sz w:val="22"/>
                <w:szCs w:val="22"/>
              </w:rPr>
              <w:t>о</w:t>
            </w:r>
            <w:r w:rsidRPr="00BE7E75">
              <w:rPr>
                <w:sz w:val="22"/>
                <w:szCs w:val="22"/>
              </w:rPr>
              <w:t>щей</w:t>
            </w:r>
          </w:p>
        </w:tc>
        <w:tc>
          <w:tcPr>
            <w:tcW w:w="2551" w:type="dxa"/>
            <w:vMerge/>
          </w:tcPr>
          <w:p w14:paraId="32D80D8E" w14:textId="77777777" w:rsidR="00291B97" w:rsidRPr="00BE7E75" w:rsidRDefault="00291B97" w:rsidP="00590F2E">
            <w:pPr>
              <w:suppressAutoHyphens/>
              <w:jc w:val="left"/>
              <w:rPr>
                <w:sz w:val="22"/>
                <w:szCs w:val="22"/>
              </w:rPr>
            </w:pPr>
          </w:p>
        </w:tc>
        <w:tc>
          <w:tcPr>
            <w:tcW w:w="2268" w:type="dxa"/>
          </w:tcPr>
          <w:p w14:paraId="258CBCE8" w14:textId="77777777" w:rsidR="00291B97" w:rsidRPr="00BE7E75" w:rsidRDefault="00291B97" w:rsidP="00590F2E">
            <w:pPr>
              <w:suppressAutoHyphens/>
              <w:jc w:val="left"/>
              <w:rPr>
                <w:sz w:val="22"/>
                <w:szCs w:val="22"/>
              </w:rPr>
            </w:pPr>
            <w:r w:rsidRPr="00BE7E75">
              <w:rPr>
                <w:sz w:val="22"/>
                <w:szCs w:val="22"/>
              </w:rPr>
              <w:t>ГОСТ 7194-81 п.2.4</w:t>
            </w:r>
          </w:p>
        </w:tc>
      </w:tr>
      <w:tr w:rsidR="00291B97" w:rsidRPr="00BE7E75" w14:paraId="7BCD47FE" w14:textId="77777777" w:rsidTr="001350E9">
        <w:trPr>
          <w:cantSplit/>
        </w:trPr>
        <w:tc>
          <w:tcPr>
            <w:tcW w:w="709" w:type="dxa"/>
          </w:tcPr>
          <w:p w14:paraId="2EA28C89" w14:textId="77777777" w:rsidR="00291B97" w:rsidRPr="00BE7E75" w:rsidRDefault="00291B97" w:rsidP="00590F2E">
            <w:pPr>
              <w:autoSpaceDE w:val="0"/>
              <w:autoSpaceDN w:val="0"/>
              <w:adjustRightInd w:val="0"/>
              <w:jc w:val="left"/>
              <w:rPr>
                <w:rFonts w:eastAsia="Batang"/>
                <w:sz w:val="22"/>
                <w:szCs w:val="22"/>
                <w:lang w:eastAsia="en-US"/>
              </w:rPr>
            </w:pPr>
            <w:r w:rsidRPr="00BE7E75">
              <w:rPr>
                <w:rFonts w:eastAsia="Batang"/>
                <w:sz w:val="22"/>
                <w:szCs w:val="22"/>
                <w:lang w:eastAsia="en-US"/>
              </w:rPr>
              <w:t>22.3*</w:t>
            </w:r>
          </w:p>
        </w:tc>
        <w:tc>
          <w:tcPr>
            <w:tcW w:w="1701" w:type="dxa"/>
            <w:vMerge/>
          </w:tcPr>
          <w:p w14:paraId="2CF637D7" w14:textId="77777777" w:rsidR="00291B97" w:rsidRPr="00BE7E75" w:rsidRDefault="00291B97" w:rsidP="00590F2E">
            <w:pPr>
              <w:suppressAutoHyphens/>
              <w:jc w:val="left"/>
              <w:rPr>
                <w:sz w:val="22"/>
                <w:szCs w:val="22"/>
              </w:rPr>
            </w:pPr>
          </w:p>
        </w:tc>
        <w:tc>
          <w:tcPr>
            <w:tcW w:w="1276" w:type="dxa"/>
          </w:tcPr>
          <w:p w14:paraId="7CC9054C" w14:textId="77777777" w:rsidR="00291B97" w:rsidRPr="00BE7E75" w:rsidRDefault="00291B97" w:rsidP="00590F2E">
            <w:pPr>
              <w:suppressAutoHyphens/>
              <w:rPr>
                <w:sz w:val="22"/>
                <w:szCs w:val="22"/>
              </w:rPr>
            </w:pPr>
            <w:r w:rsidRPr="00BE7E75">
              <w:rPr>
                <w:sz w:val="22"/>
                <w:szCs w:val="22"/>
              </w:rPr>
              <w:t>01.13/29.040</w:t>
            </w:r>
          </w:p>
          <w:p w14:paraId="46DD3EC7" w14:textId="77777777" w:rsidR="00291B97" w:rsidRPr="00BE7E75" w:rsidRDefault="00291B97" w:rsidP="00590F2E">
            <w:pPr>
              <w:suppressAutoHyphens/>
              <w:rPr>
                <w:sz w:val="22"/>
                <w:szCs w:val="22"/>
              </w:rPr>
            </w:pPr>
            <w:r w:rsidRPr="00BE7E75">
              <w:rPr>
                <w:sz w:val="22"/>
                <w:szCs w:val="22"/>
              </w:rPr>
              <w:t>01.21/29.040</w:t>
            </w:r>
          </w:p>
          <w:p w14:paraId="30BE3009" w14:textId="77777777" w:rsidR="00291B97" w:rsidRPr="00BE7E75" w:rsidRDefault="00291B97" w:rsidP="00590F2E">
            <w:pPr>
              <w:suppressAutoHyphens/>
              <w:rPr>
                <w:sz w:val="22"/>
                <w:szCs w:val="22"/>
              </w:rPr>
            </w:pPr>
            <w:r w:rsidRPr="00BE7E75">
              <w:rPr>
                <w:sz w:val="22"/>
                <w:szCs w:val="22"/>
              </w:rPr>
              <w:t>01.22/29.040 01.23/29.040</w:t>
            </w:r>
          </w:p>
          <w:p w14:paraId="0B4597A6" w14:textId="77777777" w:rsidR="00291B97" w:rsidRPr="00BE7E75" w:rsidRDefault="00291B97" w:rsidP="00590F2E">
            <w:pPr>
              <w:suppressAutoHyphens/>
              <w:rPr>
                <w:sz w:val="22"/>
                <w:szCs w:val="22"/>
              </w:rPr>
            </w:pPr>
            <w:r w:rsidRPr="00BE7E75">
              <w:rPr>
                <w:sz w:val="22"/>
                <w:szCs w:val="22"/>
              </w:rPr>
              <w:t>01.24/29.040</w:t>
            </w:r>
          </w:p>
          <w:p w14:paraId="07D76EA2" w14:textId="77777777" w:rsidR="00291B97" w:rsidRPr="00BE7E75" w:rsidRDefault="00291B97" w:rsidP="00590F2E">
            <w:pPr>
              <w:suppressAutoHyphens/>
              <w:rPr>
                <w:sz w:val="22"/>
                <w:szCs w:val="22"/>
              </w:rPr>
            </w:pPr>
            <w:r w:rsidRPr="00BE7E75">
              <w:rPr>
                <w:sz w:val="22"/>
                <w:szCs w:val="22"/>
              </w:rPr>
              <w:t>01.25/29.040</w:t>
            </w:r>
          </w:p>
          <w:p w14:paraId="6EBC0096" w14:textId="77777777" w:rsidR="00291B97" w:rsidRPr="00BE7E75" w:rsidRDefault="00291B97" w:rsidP="00590F2E">
            <w:pPr>
              <w:suppressAutoHyphens/>
              <w:rPr>
                <w:sz w:val="22"/>
                <w:szCs w:val="22"/>
              </w:rPr>
            </w:pPr>
            <w:r w:rsidRPr="00BE7E75">
              <w:rPr>
                <w:sz w:val="22"/>
                <w:szCs w:val="22"/>
              </w:rPr>
              <w:t>01.26/29.040</w:t>
            </w:r>
          </w:p>
          <w:p w14:paraId="3D6F5C20" w14:textId="77777777" w:rsidR="00291B97" w:rsidRPr="00BE7E75" w:rsidRDefault="00291B97" w:rsidP="00590F2E">
            <w:pPr>
              <w:suppressAutoHyphens/>
              <w:rPr>
                <w:sz w:val="22"/>
                <w:szCs w:val="22"/>
              </w:rPr>
            </w:pPr>
          </w:p>
        </w:tc>
        <w:tc>
          <w:tcPr>
            <w:tcW w:w="2410" w:type="dxa"/>
          </w:tcPr>
          <w:p w14:paraId="742E052C" w14:textId="77777777" w:rsidR="00291B97" w:rsidRPr="00BE7E75" w:rsidRDefault="00291B97" w:rsidP="00590F2E">
            <w:pPr>
              <w:suppressAutoHyphens/>
              <w:jc w:val="left"/>
              <w:rPr>
                <w:sz w:val="22"/>
                <w:szCs w:val="22"/>
              </w:rPr>
            </w:pPr>
            <w:r w:rsidRPr="00BE7E75">
              <w:rPr>
                <w:sz w:val="22"/>
                <w:szCs w:val="22"/>
              </w:rPr>
              <w:t>Массовая доля пл</w:t>
            </w:r>
            <w:r w:rsidRPr="00BE7E75">
              <w:rPr>
                <w:sz w:val="22"/>
                <w:szCs w:val="22"/>
              </w:rPr>
              <w:t>о</w:t>
            </w:r>
            <w:r w:rsidRPr="00BE7E75">
              <w:rPr>
                <w:sz w:val="22"/>
                <w:szCs w:val="22"/>
              </w:rPr>
              <w:t>дов и овощей с д</w:t>
            </w:r>
            <w:r w:rsidRPr="00BE7E75">
              <w:rPr>
                <w:sz w:val="22"/>
                <w:szCs w:val="22"/>
              </w:rPr>
              <w:t>е</w:t>
            </w:r>
            <w:r w:rsidRPr="00BE7E75">
              <w:rPr>
                <w:sz w:val="22"/>
                <w:szCs w:val="22"/>
              </w:rPr>
              <w:t>фектами</w:t>
            </w:r>
          </w:p>
        </w:tc>
        <w:tc>
          <w:tcPr>
            <w:tcW w:w="2551" w:type="dxa"/>
            <w:vMerge/>
          </w:tcPr>
          <w:p w14:paraId="2489691D" w14:textId="77777777" w:rsidR="00291B97" w:rsidRPr="00BE7E75" w:rsidRDefault="00291B97" w:rsidP="00590F2E">
            <w:pPr>
              <w:suppressAutoHyphens/>
              <w:jc w:val="left"/>
              <w:rPr>
                <w:sz w:val="22"/>
                <w:szCs w:val="22"/>
              </w:rPr>
            </w:pPr>
          </w:p>
        </w:tc>
        <w:tc>
          <w:tcPr>
            <w:tcW w:w="2268" w:type="dxa"/>
          </w:tcPr>
          <w:p w14:paraId="46924863" w14:textId="77777777" w:rsidR="00291B97" w:rsidRPr="00BE7E75" w:rsidRDefault="00291B97" w:rsidP="00590F2E">
            <w:pPr>
              <w:suppressAutoHyphens/>
              <w:jc w:val="left"/>
              <w:rPr>
                <w:sz w:val="22"/>
                <w:szCs w:val="22"/>
              </w:rPr>
            </w:pPr>
            <w:r w:rsidRPr="00BE7E75">
              <w:rPr>
                <w:sz w:val="22"/>
                <w:szCs w:val="22"/>
              </w:rPr>
              <w:t>ГОСТ 1723-2015</w:t>
            </w:r>
          </w:p>
          <w:p w14:paraId="74EFE969" w14:textId="77777777" w:rsidR="00291B97" w:rsidRPr="00BE7E75" w:rsidRDefault="00291B97" w:rsidP="00590F2E">
            <w:pPr>
              <w:suppressAutoHyphens/>
              <w:jc w:val="left"/>
              <w:rPr>
                <w:sz w:val="22"/>
                <w:szCs w:val="22"/>
              </w:rPr>
            </w:pPr>
            <w:r w:rsidRPr="00BE7E75">
              <w:rPr>
                <w:sz w:val="22"/>
                <w:szCs w:val="22"/>
              </w:rPr>
              <w:t>ГОСТ 34306-2017</w:t>
            </w:r>
          </w:p>
          <w:p w14:paraId="32DA4D1E" w14:textId="77777777" w:rsidR="00291B97" w:rsidRPr="00BE7E75" w:rsidRDefault="00291B97" w:rsidP="00590F2E">
            <w:pPr>
              <w:suppressAutoHyphens/>
              <w:jc w:val="left"/>
              <w:rPr>
                <w:sz w:val="22"/>
                <w:szCs w:val="22"/>
              </w:rPr>
            </w:pPr>
            <w:r w:rsidRPr="00BE7E75">
              <w:rPr>
                <w:sz w:val="22"/>
                <w:szCs w:val="22"/>
              </w:rPr>
              <w:t>ГОСТ 7194-81 п.2.5</w:t>
            </w:r>
          </w:p>
        </w:tc>
      </w:tr>
      <w:tr w:rsidR="00291B97" w:rsidRPr="00BE7E75" w14:paraId="78E47124" w14:textId="77777777" w:rsidTr="001350E9">
        <w:trPr>
          <w:cantSplit/>
        </w:trPr>
        <w:tc>
          <w:tcPr>
            <w:tcW w:w="709" w:type="dxa"/>
          </w:tcPr>
          <w:p w14:paraId="0D4FE226" w14:textId="77777777" w:rsidR="00291B97" w:rsidRPr="00BE7E75" w:rsidRDefault="00291B97" w:rsidP="00590F2E">
            <w:pPr>
              <w:autoSpaceDE w:val="0"/>
              <w:autoSpaceDN w:val="0"/>
              <w:adjustRightInd w:val="0"/>
              <w:jc w:val="left"/>
              <w:rPr>
                <w:rFonts w:eastAsia="Batang"/>
                <w:sz w:val="22"/>
                <w:szCs w:val="22"/>
                <w:lang w:eastAsia="en-US"/>
              </w:rPr>
            </w:pPr>
            <w:r w:rsidRPr="00BE7E75">
              <w:rPr>
                <w:rFonts w:eastAsia="Batang"/>
                <w:sz w:val="22"/>
                <w:szCs w:val="22"/>
                <w:lang w:eastAsia="en-US"/>
              </w:rPr>
              <w:t>22.4*</w:t>
            </w:r>
          </w:p>
        </w:tc>
        <w:tc>
          <w:tcPr>
            <w:tcW w:w="1701" w:type="dxa"/>
            <w:vMerge/>
          </w:tcPr>
          <w:p w14:paraId="4CA37D7B" w14:textId="77777777" w:rsidR="00291B97" w:rsidRPr="00BE7E75" w:rsidRDefault="00291B97" w:rsidP="00590F2E">
            <w:pPr>
              <w:suppressAutoHyphens/>
              <w:jc w:val="left"/>
              <w:rPr>
                <w:sz w:val="22"/>
                <w:szCs w:val="22"/>
              </w:rPr>
            </w:pPr>
          </w:p>
        </w:tc>
        <w:tc>
          <w:tcPr>
            <w:tcW w:w="1276" w:type="dxa"/>
          </w:tcPr>
          <w:p w14:paraId="3711C1EF" w14:textId="77777777" w:rsidR="00291B97" w:rsidRPr="00BE7E75" w:rsidRDefault="00291B97" w:rsidP="00590F2E">
            <w:pPr>
              <w:suppressAutoHyphens/>
              <w:rPr>
                <w:sz w:val="22"/>
                <w:szCs w:val="22"/>
              </w:rPr>
            </w:pPr>
            <w:r w:rsidRPr="00BE7E75">
              <w:rPr>
                <w:sz w:val="22"/>
                <w:szCs w:val="22"/>
              </w:rPr>
              <w:t>01.13/29.040</w:t>
            </w:r>
          </w:p>
          <w:p w14:paraId="3F49B708" w14:textId="77777777" w:rsidR="00291B97" w:rsidRPr="00BE7E75" w:rsidRDefault="00291B97" w:rsidP="00590F2E">
            <w:pPr>
              <w:suppressAutoHyphens/>
              <w:rPr>
                <w:sz w:val="22"/>
                <w:szCs w:val="22"/>
              </w:rPr>
            </w:pPr>
            <w:r w:rsidRPr="00BE7E75">
              <w:rPr>
                <w:sz w:val="22"/>
                <w:szCs w:val="22"/>
              </w:rPr>
              <w:t>01.21/29.040</w:t>
            </w:r>
          </w:p>
          <w:p w14:paraId="09FF7325" w14:textId="77777777" w:rsidR="00291B97" w:rsidRPr="00BE7E75" w:rsidRDefault="00291B97" w:rsidP="00590F2E">
            <w:pPr>
              <w:suppressAutoHyphens/>
              <w:rPr>
                <w:sz w:val="22"/>
                <w:szCs w:val="22"/>
              </w:rPr>
            </w:pPr>
            <w:r w:rsidRPr="00BE7E75">
              <w:rPr>
                <w:sz w:val="22"/>
                <w:szCs w:val="22"/>
              </w:rPr>
              <w:t>01.22/29.040 01.23/29.040</w:t>
            </w:r>
          </w:p>
          <w:p w14:paraId="27F0FFA0" w14:textId="77777777" w:rsidR="00291B97" w:rsidRPr="00BE7E75" w:rsidRDefault="00291B97" w:rsidP="00590F2E">
            <w:pPr>
              <w:suppressAutoHyphens/>
              <w:rPr>
                <w:sz w:val="22"/>
                <w:szCs w:val="22"/>
              </w:rPr>
            </w:pPr>
            <w:r w:rsidRPr="00BE7E75">
              <w:rPr>
                <w:sz w:val="22"/>
                <w:szCs w:val="22"/>
              </w:rPr>
              <w:t>01.24/29.040</w:t>
            </w:r>
          </w:p>
          <w:p w14:paraId="638B64E8" w14:textId="77777777" w:rsidR="00291B97" w:rsidRPr="00BE7E75" w:rsidRDefault="00291B97" w:rsidP="00590F2E">
            <w:pPr>
              <w:suppressAutoHyphens/>
              <w:rPr>
                <w:sz w:val="22"/>
                <w:szCs w:val="22"/>
              </w:rPr>
            </w:pPr>
            <w:r w:rsidRPr="00BE7E75">
              <w:rPr>
                <w:sz w:val="22"/>
                <w:szCs w:val="22"/>
              </w:rPr>
              <w:t>01.25/29.040</w:t>
            </w:r>
          </w:p>
          <w:p w14:paraId="75AAF291" w14:textId="77777777" w:rsidR="00291B97" w:rsidRDefault="00291B97" w:rsidP="00590F2E">
            <w:pPr>
              <w:suppressAutoHyphens/>
              <w:rPr>
                <w:sz w:val="22"/>
                <w:szCs w:val="22"/>
              </w:rPr>
            </w:pPr>
            <w:r w:rsidRPr="00BE7E75">
              <w:rPr>
                <w:sz w:val="22"/>
                <w:szCs w:val="22"/>
              </w:rPr>
              <w:t>01.26/29.040</w:t>
            </w:r>
          </w:p>
          <w:p w14:paraId="3A28A029" w14:textId="77777777" w:rsidR="00291B97" w:rsidRPr="00BE7E75" w:rsidRDefault="00291B97" w:rsidP="00590F2E">
            <w:pPr>
              <w:suppressAutoHyphens/>
              <w:rPr>
                <w:sz w:val="22"/>
                <w:szCs w:val="22"/>
              </w:rPr>
            </w:pPr>
          </w:p>
        </w:tc>
        <w:tc>
          <w:tcPr>
            <w:tcW w:w="2410" w:type="dxa"/>
          </w:tcPr>
          <w:p w14:paraId="4395058F" w14:textId="77777777" w:rsidR="00291B97" w:rsidRPr="00BE7E75" w:rsidRDefault="00291B97" w:rsidP="00590F2E">
            <w:pPr>
              <w:suppressAutoHyphens/>
              <w:jc w:val="left"/>
              <w:rPr>
                <w:sz w:val="22"/>
                <w:szCs w:val="22"/>
              </w:rPr>
            </w:pPr>
            <w:r w:rsidRPr="00BE7E75">
              <w:rPr>
                <w:sz w:val="22"/>
                <w:szCs w:val="22"/>
              </w:rPr>
              <w:t>Массовая доля зе</w:t>
            </w:r>
            <w:r w:rsidRPr="00BE7E75">
              <w:rPr>
                <w:sz w:val="22"/>
                <w:szCs w:val="22"/>
              </w:rPr>
              <w:t>м</w:t>
            </w:r>
            <w:r w:rsidRPr="00BE7E75">
              <w:rPr>
                <w:sz w:val="22"/>
                <w:szCs w:val="22"/>
              </w:rPr>
              <w:t>ли и примеси</w:t>
            </w:r>
          </w:p>
        </w:tc>
        <w:tc>
          <w:tcPr>
            <w:tcW w:w="2551" w:type="dxa"/>
            <w:vMerge/>
          </w:tcPr>
          <w:p w14:paraId="47030F6C" w14:textId="77777777" w:rsidR="00291B97" w:rsidRPr="00BE7E75" w:rsidRDefault="00291B97" w:rsidP="00590F2E">
            <w:pPr>
              <w:suppressAutoHyphens/>
              <w:jc w:val="left"/>
              <w:rPr>
                <w:sz w:val="22"/>
                <w:szCs w:val="22"/>
              </w:rPr>
            </w:pPr>
          </w:p>
        </w:tc>
        <w:tc>
          <w:tcPr>
            <w:tcW w:w="2268" w:type="dxa"/>
          </w:tcPr>
          <w:p w14:paraId="5B737F38" w14:textId="77777777" w:rsidR="00291B97" w:rsidRPr="00BE7E75" w:rsidRDefault="00291B97" w:rsidP="00590F2E">
            <w:pPr>
              <w:suppressAutoHyphens/>
              <w:jc w:val="left"/>
              <w:rPr>
                <w:sz w:val="22"/>
                <w:szCs w:val="22"/>
              </w:rPr>
            </w:pPr>
            <w:r w:rsidRPr="00BE7E75">
              <w:rPr>
                <w:sz w:val="22"/>
                <w:szCs w:val="22"/>
              </w:rPr>
              <w:t>ГОСТ 7194-81 п.2.3</w:t>
            </w:r>
          </w:p>
        </w:tc>
      </w:tr>
      <w:tr w:rsidR="00291B97" w:rsidRPr="00BE7E75" w14:paraId="144D5E75" w14:textId="77777777" w:rsidTr="001350E9">
        <w:trPr>
          <w:cantSplit/>
        </w:trPr>
        <w:tc>
          <w:tcPr>
            <w:tcW w:w="709" w:type="dxa"/>
          </w:tcPr>
          <w:p w14:paraId="6ED55E32" w14:textId="77777777" w:rsidR="00291B97" w:rsidRPr="00BE7E75" w:rsidRDefault="00291B97" w:rsidP="00590F2E">
            <w:pPr>
              <w:autoSpaceDE w:val="0"/>
              <w:autoSpaceDN w:val="0"/>
              <w:adjustRightInd w:val="0"/>
              <w:jc w:val="left"/>
              <w:rPr>
                <w:rFonts w:eastAsia="Batang"/>
                <w:sz w:val="22"/>
                <w:szCs w:val="22"/>
                <w:lang w:eastAsia="en-US"/>
              </w:rPr>
            </w:pPr>
            <w:r w:rsidRPr="00BE7E75">
              <w:rPr>
                <w:rFonts w:eastAsia="Batang"/>
                <w:sz w:val="22"/>
                <w:szCs w:val="22"/>
                <w:lang w:eastAsia="en-US"/>
              </w:rPr>
              <w:t>22.5*</w:t>
            </w:r>
          </w:p>
        </w:tc>
        <w:tc>
          <w:tcPr>
            <w:tcW w:w="1701" w:type="dxa"/>
            <w:vMerge/>
          </w:tcPr>
          <w:p w14:paraId="0A8BA891" w14:textId="77777777" w:rsidR="00291B97" w:rsidRPr="00BE7E75" w:rsidRDefault="00291B97" w:rsidP="00590F2E">
            <w:pPr>
              <w:suppressAutoHyphens/>
              <w:jc w:val="left"/>
              <w:rPr>
                <w:sz w:val="22"/>
                <w:szCs w:val="22"/>
              </w:rPr>
            </w:pPr>
          </w:p>
        </w:tc>
        <w:tc>
          <w:tcPr>
            <w:tcW w:w="1276" w:type="dxa"/>
          </w:tcPr>
          <w:p w14:paraId="2ACE74A8" w14:textId="77777777" w:rsidR="00291B97" w:rsidRPr="00BE7E75" w:rsidRDefault="00291B97" w:rsidP="00590F2E">
            <w:pPr>
              <w:suppressAutoHyphens/>
              <w:rPr>
                <w:sz w:val="22"/>
                <w:szCs w:val="22"/>
              </w:rPr>
            </w:pPr>
            <w:r w:rsidRPr="00BE7E75">
              <w:rPr>
                <w:sz w:val="22"/>
                <w:szCs w:val="22"/>
              </w:rPr>
              <w:t>01.21/08.133</w:t>
            </w:r>
          </w:p>
          <w:p w14:paraId="4D5E0A6D" w14:textId="77777777" w:rsidR="00291B97" w:rsidRPr="00BE7E75" w:rsidRDefault="00291B97" w:rsidP="00590F2E">
            <w:pPr>
              <w:suppressAutoHyphens/>
              <w:rPr>
                <w:sz w:val="22"/>
                <w:szCs w:val="22"/>
              </w:rPr>
            </w:pPr>
            <w:r w:rsidRPr="00BE7E75">
              <w:rPr>
                <w:sz w:val="22"/>
                <w:szCs w:val="22"/>
              </w:rPr>
              <w:t>01.22/08.133 01.23/08.133</w:t>
            </w:r>
          </w:p>
          <w:p w14:paraId="2BC2D6AF" w14:textId="77777777" w:rsidR="00291B97" w:rsidRPr="00BE7E75" w:rsidRDefault="00291B97" w:rsidP="00590F2E">
            <w:pPr>
              <w:suppressAutoHyphens/>
              <w:rPr>
                <w:sz w:val="22"/>
                <w:szCs w:val="22"/>
              </w:rPr>
            </w:pPr>
            <w:r w:rsidRPr="00BE7E75">
              <w:rPr>
                <w:sz w:val="22"/>
                <w:szCs w:val="22"/>
              </w:rPr>
              <w:t>01.24/08.133</w:t>
            </w:r>
          </w:p>
          <w:p w14:paraId="6CB2BE4E" w14:textId="77777777" w:rsidR="00291B97" w:rsidRPr="00BE7E75" w:rsidRDefault="00291B97" w:rsidP="00590F2E">
            <w:pPr>
              <w:suppressAutoHyphens/>
              <w:rPr>
                <w:sz w:val="22"/>
                <w:szCs w:val="22"/>
              </w:rPr>
            </w:pPr>
            <w:r w:rsidRPr="00BE7E75">
              <w:rPr>
                <w:sz w:val="22"/>
                <w:szCs w:val="22"/>
              </w:rPr>
              <w:t>01.25/08.133</w:t>
            </w:r>
          </w:p>
          <w:p w14:paraId="203BA229" w14:textId="77777777" w:rsidR="00291B97" w:rsidRPr="00BE7E75" w:rsidRDefault="00291B97" w:rsidP="00590F2E">
            <w:pPr>
              <w:suppressAutoHyphens/>
              <w:rPr>
                <w:sz w:val="22"/>
                <w:szCs w:val="22"/>
              </w:rPr>
            </w:pPr>
            <w:r w:rsidRPr="00BE7E75">
              <w:rPr>
                <w:sz w:val="22"/>
                <w:szCs w:val="22"/>
              </w:rPr>
              <w:t>01.26/08.133</w:t>
            </w:r>
          </w:p>
          <w:p w14:paraId="2AC8C10F" w14:textId="77777777" w:rsidR="00291B97" w:rsidRPr="00BE7E75" w:rsidRDefault="00291B97" w:rsidP="00590F2E">
            <w:pPr>
              <w:suppressAutoHyphens/>
              <w:rPr>
                <w:sz w:val="22"/>
                <w:szCs w:val="22"/>
              </w:rPr>
            </w:pPr>
          </w:p>
        </w:tc>
        <w:tc>
          <w:tcPr>
            <w:tcW w:w="2410" w:type="dxa"/>
          </w:tcPr>
          <w:p w14:paraId="72A31ED5" w14:textId="77777777" w:rsidR="00291B97" w:rsidRPr="00BE7E75" w:rsidRDefault="00291B97" w:rsidP="00590F2E">
            <w:pPr>
              <w:suppressAutoHyphens/>
              <w:jc w:val="left"/>
              <w:rPr>
                <w:sz w:val="22"/>
                <w:szCs w:val="22"/>
              </w:rPr>
            </w:pPr>
            <w:r w:rsidRPr="00BE7E75">
              <w:rPr>
                <w:sz w:val="22"/>
                <w:szCs w:val="22"/>
              </w:rPr>
              <w:t>Массовая доля растворимых сухих в</w:t>
            </w:r>
            <w:r w:rsidRPr="00BE7E75">
              <w:rPr>
                <w:sz w:val="22"/>
                <w:szCs w:val="22"/>
              </w:rPr>
              <w:t>е</w:t>
            </w:r>
            <w:r w:rsidRPr="00BE7E75">
              <w:rPr>
                <w:sz w:val="22"/>
                <w:szCs w:val="22"/>
              </w:rPr>
              <w:t>ществ в соке плодов (по рефра</w:t>
            </w:r>
            <w:r w:rsidRPr="00BE7E75">
              <w:rPr>
                <w:sz w:val="22"/>
                <w:szCs w:val="22"/>
              </w:rPr>
              <w:t>к</w:t>
            </w:r>
            <w:r w:rsidRPr="00BE7E75">
              <w:rPr>
                <w:sz w:val="22"/>
                <w:szCs w:val="22"/>
              </w:rPr>
              <w:t>тометру)</w:t>
            </w:r>
          </w:p>
        </w:tc>
        <w:tc>
          <w:tcPr>
            <w:tcW w:w="2551" w:type="dxa"/>
            <w:vMerge/>
          </w:tcPr>
          <w:p w14:paraId="76E2CF08" w14:textId="77777777" w:rsidR="00291B97" w:rsidRPr="00BE7E75" w:rsidRDefault="00291B97" w:rsidP="00590F2E">
            <w:pPr>
              <w:suppressAutoHyphens/>
              <w:jc w:val="left"/>
              <w:rPr>
                <w:sz w:val="22"/>
                <w:szCs w:val="22"/>
              </w:rPr>
            </w:pPr>
          </w:p>
        </w:tc>
        <w:tc>
          <w:tcPr>
            <w:tcW w:w="2268" w:type="dxa"/>
          </w:tcPr>
          <w:p w14:paraId="762D5745" w14:textId="77777777" w:rsidR="00291B97" w:rsidRPr="00BE7E75" w:rsidRDefault="00291B97" w:rsidP="00590F2E">
            <w:pPr>
              <w:suppressAutoHyphens/>
              <w:jc w:val="left"/>
              <w:rPr>
                <w:sz w:val="22"/>
                <w:szCs w:val="22"/>
              </w:rPr>
            </w:pPr>
            <w:r w:rsidRPr="00BE7E75">
              <w:rPr>
                <w:sz w:val="22"/>
                <w:szCs w:val="22"/>
              </w:rPr>
              <w:t xml:space="preserve">ГОСТ </w:t>
            </w:r>
            <w:r w:rsidRPr="00BE7E75">
              <w:rPr>
                <w:sz w:val="22"/>
                <w:szCs w:val="22"/>
                <w:lang w:val="en-US"/>
              </w:rPr>
              <w:t xml:space="preserve">ISO </w:t>
            </w:r>
            <w:r w:rsidRPr="00BE7E75">
              <w:rPr>
                <w:sz w:val="22"/>
                <w:szCs w:val="22"/>
              </w:rPr>
              <w:t>2173-2013</w:t>
            </w:r>
          </w:p>
          <w:p w14:paraId="4479EB86" w14:textId="77777777" w:rsidR="00291B97" w:rsidRPr="00BE7E75" w:rsidRDefault="00291B97" w:rsidP="00590F2E">
            <w:pPr>
              <w:suppressAutoHyphens/>
              <w:jc w:val="left"/>
              <w:rPr>
                <w:sz w:val="22"/>
                <w:szCs w:val="22"/>
              </w:rPr>
            </w:pPr>
            <w:r w:rsidRPr="00BE7E75">
              <w:rPr>
                <w:sz w:val="22"/>
                <w:szCs w:val="22"/>
              </w:rPr>
              <w:t>ГОСТ 34128-2017</w:t>
            </w:r>
          </w:p>
        </w:tc>
      </w:tr>
      <w:tr w:rsidR="00291B97" w:rsidRPr="00BE7E75" w14:paraId="44B6DE49" w14:textId="77777777" w:rsidTr="001350E9">
        <w:trPr>
          <w:cantSplit/>
        </w:trPr>
        <w:tc>
          <w:tcPr>
            <w:tcW w:w="709" w:type="dxa"/>
          </w:tcPr>
          <w:p w14:paraId="772D5BC2" w14:textId="77777777" w:rsidR="00291B97" w:rsidRPr="00BE7E75" w:rsidRDefault="00291B97" w:rsidP="00590F2E">
            <w:pPr>
              <w:autoSpaceDE w:val="0"/>
              <w:autoSpaceDN w:val="0"/>
              <w:adjustRightInd w:val="0"/>
              <w:jc w:val="left"/>
              <w:rPr>
                <w:rFonts w:eastAsia="Batang"/>
                <w:sz w:val="22"/>
                <w:szCs w:val="22"/>
                <w:lang w:eastAsia="en-US"/>
              </w:rPr>
            </w:pPr>
            <w:r w:rsidRPr="00BE7E75">
              <w:rPr>
                <w:rFonts w:eastAsia="Batang"/>
                <w:sz w:val="22"/>
                <w:szCs w:val="22"/>
                <w:lang w:eastAsia="en-US"/>
              </w:rPr>
              <w:t>22.6*</w:t>
            </w:r>
          </w:p>
        </w:tc>
        <w:tc>
          <w:tcPr>
            <w:tcW w:w="1701" w:type="dxa"/>
            <w:vMerge/>
          </w:tcPr>
          <w:p w14:paraId="22261697" w14:textId="77777777" w:rsidR="00291B97" w:rsidRPr="00BE7E75" w:rsidRDefault="00291B97" w:rsidP="00590F2E">
            <w:pPr>
              <w:suppressAutoHyphens/>
              <w:jc w:val="left"/>
              <w:rPr>
                <w:sz w:val="22"/>
                <w:szCs w:val="22"/>
              </w:rPr>
            </w:pPr>
          </w:p>
        </w:tc>
        <w:tc>
          <w:tcPr>
            <w:tcW w:w="1276" w:type="dxa"/>
          </w:tcPr>
          <w:p w14:paraId="2A3D7519" w14:textId="77777777" w:rsidR="00291B97" w:rsidRPr="00BE7E75" w:rsidRDefault="00291B97" w:rsidP="00590F2E">
            <w:pPr>
              <w:suppressAutoHyphens/>
              <w:rPr>
                <w:sz w:val="22"/>
                <w:szCs w:val="22"/>
              </w:rPr>
            </w:pPr>
            <w:r w:rsidRPr="00BE7E75">
              <w:rPr>
                <w:sz w:val="22"/>
                <w:szCs w:val="22"/>
              </w:rPr>
              <w:t>10.31/08.052</w:t>
            </w:r>
          </w:p>
          <w:p w14:paraId="12C21C8C" w14:textId="77777777" w:rsidR="00291B97" w:rsidRPr="00BE7E75" w:rsidRDefault="00291B97" w:rsidP="00155576">
            <w:pPr>
              <w:suppressAutoHyphens/>
              <w:jc w:val="both"/>
              <w:rPr>
                <w:sz w:val="22"/>
                <w:szCs w:val="22"/>
              </w:rPr>
            </w:pPr>
          </w:p>
        </w:tc>
        <w:tc>
          <w:tcPr>
            <w:tcW w:w="2410" w:type="dxa"/>
          </w:tcPr>
          <w:p w14:paraId="3BCDDFE1" w14:textId="77777777" w:rsidR="00291B97" w:rsidRPr="00BE7E75" w:rsidRDefault="00291B97" w:rsidP="00590F2E">
            <w:pPr>
              <w:suppressAutoHyphens/>
              <w:jc w:val="left"/>
              <w:rPr>
                <w:sz w:val="22"/>
                <w:szCs w:val="22"/>
              </w:rPr>
            </w:pPr>
            <w:r w:rsidRPr="00BE7E75">
              <w:rPr>
                <w:sz w:val="22"/>
                <w:szCs w:val="22"/>
              </w:rPr>
              <w:t>Крахмалистость</w:t>
            </w:r>
          </w:p>
        </w:tc>
        <w:tc>
          <w:tcPr>
            <w:tcW w:w="2551" w:type="dxa"/>
            <w:vMerge/>
          </w:tcPr>
          <w:p w14:paraId="64129D58" w14:textId="77777777" w:rsidR="00291B97" w:rsidRPr="00BE7E75" w:rsidRDefault="00291B97" w:rsidP="00590F2E">
            <w:pPr>
              <w:suppressAutoHyphens/>
              <w:jc w:val="left"/>
              <w:rPr>
                <w:sz w:val="22"/>
                <w:szCs w:val="22"/>
              </w:rPr>
            </w:pPr>
          </w:p>
        </w:tc>
        <w:tc>
          <w:tcPr>
            <w:tcW w:w="2268" w:type="dxa"/>
          </w:tcPr>
          <w:p w14:paraId="392B144F" w14:textId="77777777" w:rsidR="00291B97" w:rsidRPr="00BE7E75" w:rsidRDefault="00291B97" w:rsidP="00590F2E">
            <w:pPr>
              <w:suppressAutoHyphens/>
              <w:jc w:val="left"/>
              <w:rPr>
                <w:sz w:val="22"/>
                <w:szCs w:val="22"/>
              </w:rPr>
            </w:pPr>
            <w:r w:rsidRPr="00BE7E75">
              <w:rPr>
                <w:sz w:val="22"/>
                <w:szCs w:val="22"/>
              </w:rPr>
              <w:t>ГОСТ 7194-81 п.2.7</w:t>
            </w:r>
          </w:p>
        </w:tc>
      </w:tr>
      <w:tr w:rsidR="00291B97" w:rsidRPr="00BE7E75" w14:paraId="278E80D4" w14:textId="77777777" w:rsidTr="001350E9">
        <w:trPr>
          <w:cantSplit/>
        </w:trPr>
        <w:tc>
          <w:tcPr>
            <w:tcW w:w="709" w:type="dxa"/>
          </w:tcPr>
          <w:p w14:paraId="367A6A37" w14:textId="77777777" w:rsidR="00291B97" w:rsidRPr="00BE7E75" w:rsidRDefault="00291B97" w:rsidP="00590F2E">
            <w:pPr>
              <w:autoSpaceDE w:val="0"/>
              <w:autoSpaceDN w:val="0"/>
              <w:adjustRightInd w:val="0"/>
              <w:jc w:val="left"/>
              <w:rPr>
                <w:rFonts w:eastAsia="Batang"/>
                <w:sz w:val="22"/>
                <w:szCs w:val="22"/>
                <w:lang w:eastAsia="en-US"/>
              </w:rPr>
            </w:pPr>
            <w:r w:rsidRPr="00BE7E75">
              <w:rPr>
                <w:rFonts w:eastAsia="Batang"/>
                <w:sz w:val="22"/>
                <w:szCs w:val="22"/>
                <w:lang w:eastAsia="en-US"/>
              </w:rPr>
              <w:t>22.7*</w:t>
            </w:r>
          </w:p>
        </w:tc>
        <w:tc>
          <w:tcPr>
            <w:tcW w:w="1701" w:type="dxa"/>
            <w:vMerge/>
          </w:tcPr>
          <w:p w14:paraId="114995B4" w14:textId="77777777" w:rsidR="00291B97" w:rsidRPr="00BE7E75" w:rsidRDefault="00291B97" w:rsidP="00590F2E">
            <w:pPr>
              <w:suppressAutoHyphens/>
              <w:jc w:val="left"/>
              <w:rPr>
                <w:sz w:val="22"/>
                <w:szCs w:val="22"/>
              </w:rPr>
            </w:pPr>
          </w:p>
        </w:tc>
        <w:tc>
          <w:tcPr>
            <w:tcW w:w="1276" w:type="dxa"/>
          </w:tcPr>
          <w:p w14:paraId="4F00C613" w14:textId="77777777" w:rsidR="00291B97" w:rsidRPr="00BE7E75" w:rsidRDefault="00291B97" w:rsidP="00590F2E">
            <w:pPr>
              <w:suppressAutoHyphens/>
              <w:rPr>
                <w:sz w:val="22"/>
                <w:szCs w:val="22"/>
              </w:rPr>
            </w:pPr>
            <w:r w:rsidRPr="00BE7E75">
              <w:rPr>
                <w:sz w:val="22"/>
                <w:szCs w:val="22"/>
              </w:rPr>
              <w:t xml:space="preserve">01.13/08.159 </w:t>
            </w:r>
          </w:p>
          <w:p w14:paraId="6BBB9CC5" w14:textId="77777777" w:rsidR="00291B97" w:rsidRPr="00BE7E75" w:rsidRDefault="00291B97" w:rsidP="00590F2E">
            <w:pPr>
              <w:suppressAutoHyphens/>
              <w:rPr>
                <w:sz w:val="22"/>
                <w:szCs w:val="22"/>
              </w:rPr>
            </w:pPr>
            <w:r w:rsidRPr="00BE7E75">
              <w:rPr>
                <w:sz w:val="22"/>
                <w:szCs w:val="22"/>
              </w:rPr>
              <w:t>01.21/08.159</w:t>
            </w:r>
          </w:p>
          <w:p w14:paraId="177A118D" w14:textId="77777777" w:rsidR="00291B97" w:rsidRPr="00BE7E75" w:rsidRDefault="00291B97" w:rsidP="00590F2E">
            <w:pPr>
              <w:suppressAutoHyphens/>
              <w:rPr>
                <w:sz w:val="22"/>
                <w:szCs w:val="22"/>
              </w:rPr>
            </w:pPr>
            <w:r w:rsidRPr="00BE7E75">
              <w:rPr>
                <w:sz w:val="22"/>
                <w:szCs w:val="22"/>
              </w:rPr>
              <w:t>01.22/08.159 01.23/08.159</w:t>
            </w:r>
          </w:p>
          <w:p w14:paraId="41001BEC" w14:textId="77777777" w:rsidR="00291B97" w:rsidRPr="00BE7E75" w:rsidRDefault="00291B97" w:rsidP="00590F2E">
            <w:pPr>
              <w:suppressAutoHyphens/>
              <w:rPr>
                <w:sz w:val="22"/>
                <w:szCs w:val="22"/>
              </w:rPr>
            </w:pPr>
            <w:r w:rsidRPr="00BE7E75">
              <w:rPr>
                <w:sz w:val="22"/>
                <w:szCs w:val="22"/>
              </w:rPr>
              <w:t>01.24/08.159</w:t>
            </w:r>
          </w:p>
          <w:p w14:paraId="3C3C1470" w14:textId="77777777" w:rsidR="00291B97" w:rsidRPr="00BE7E75" w:rsidRDefault="00291B97" w:rsidP="00590F2E">
            <w:pPr>
              <w:suppressAutoHyphens/>
              <w:rPr>
                <w:sz w:val="22"/>
                <w:szCs w:val="22"/>
              </w:rPr>
            </w:pPr>
            <w:r w:rsidRPr="00BE7E75">
              <w:rPr>
                <w:sz w:val="22"/>
                <w:szCs w:val="22"/>
              </w:rPr>
              <w:t>01.25/08.159</w:t>
            </w:r>
          </w:p>
          <w:p w14:paraId="67E8CF26" w14:textId="77777777" w:rsidR="00291B97" w:rsidRPr="00BE7E75" w:rsidRDefault="00291B97" w:rsidP="00590F2E">
            <w:pPr>
              <w:suppressAutoHyphens/>
              <w:rPr>
                <w:sz w:val="22"/>
                <w:szCs w:val="22"/>
              </w:rPr>
            </w:pPr>
            <w:r w:rsidRPr="00BE7E75">
              <w:rPr>
                <w:sz w:val="22"/>
                <w:szCs w:val="22"/>
              </w:rPr>
              <w:t>01.26/08.159</w:t>
            </w:r>
          </w:p>
          <w:p w14:paraId="695FC310" w14:textId="77777777" w:rsidR="00291B97" w:rsidRPr="00BE7E75" w:rsidRDefault="00291B97" w:rsidP="00590F2E">
            <w:pPr>
              <w:suppressAutoHyphens/>
              <w:rPr>
                <w:sz w:val="22"/>
                <w:szCs w:val="22"/>
              </w:rPr>
            </w:pPr>
            <w:r w:rsidRPr="00BE7E75">
              <w:rPr>
                <w:sz w:val="22"/>
                <w:szCs w:val="22"/>
              </w:rPr>
              <w:t>10.31/08.159</w:t>
            </w:r>
          </w:p>
          <w:p w14:paraId="19CB29FC" w14:textId="77777777" w:rsidR="00291B97" w:rsidRPr="00BE7E75" w:rsidRDefault="00291B97" w:rsidP="00590F2E">
            <w:pPr>
              <w:suppressAutoHyphens/>
              <w:rPr>
                <w:sz w:val="22"/>
                <w:szCs w:val="22"/>
              </w:rPr>
            </w:pPr>
            <w:r w:rsidRPr="00BE7E75">
              <w:rPr>
                <w:sz w:val="22"/>
                <w:szCs w:val="22"/>
              </w:rPr>
              <w:t>01.13/08.169</w:t>
            </w:r>
          </w:p>
          <w:p w14:paraId="221674FA" w14:textId="77777777" w:rsidR="00291B97" w:rsidRPr="00BE7E75" w:rsidRDefault="00291B97" w:rsidP="00590F2E">
            <w:pPr>
              <w:suppressAutoHyphens/>
              <w:rPr>
                <w:sz w:val="22"/>
                <w:szCs w:val="22"/>
              </w:rPr>
            </w:pPr>
            <w:r w:rsidRPr="00BE7E75">
              <w:rPr>
                <w:sz w:val="22"/>
                <w:szCs w:val="22"/>
              </w:rPr>
              <w:t>01.21/08.169</w:t>
            </w:r>
          </w:p>
          <w:p w14:paraId="529258C9" w14:textId="77777777" w:rsidR="00291B97" w:rsidRPr="00BE7E75" w:rsidRDefault="00291B97" w:rsidP="00590F2E">
            <w:pPr>
              <w:suppressAutoHyphens/>
              <w:rPr>
                <w:sz w:val="22"/>
                <w:szCs w:val="22"/>
              </w:rPr>
            </w:pPr>
            <w:r w:rsidRPr="00BE7E75">
              <w:rPr>
                <w:sz w:val="22"/>
                <w:szCs w:val="22"/>
              </w:rPr>
              <w:t>01.22/08.169 01.23/08.169</w:t>
            </w:r>
          </w:p>
          <w:p w14:paraId="5364F92D" w14:textId="77777777" w:rsidR="00291B97" w:rsidRPr="00BE7E75" w:rsidRDefault="00291B97" w:rsidP="00590F2E">
            <w:pPr>
              <w:suppressAutoHyphens/>
              <w:rPr>
                <w:sz w:val="22"/>
                <w:szCs w:val="22"/>
              </w:rPr>
            </w:pPr>
            <w:r w:rsidRPr="00BE7E75">
              <w:rPr>
                <w:sz w:val="22"/>
                <w:szCs w:val="22"/>
              </w:rPr>
              <w:t>01.24/08.169</w:t>
            </w:r>
          </w:p>
          <w:p w14:paraId="63B80B3D" w14:textId="77777777" w:rsidR="00291B97" w:rsidRPr="00BE7E75" w:rsidRDefault="00291B97" w:rsidP="00590F2E">
            <w:pPr>
              <w:suppressAutoHyphens/>
              <w:rPr>
                <w:sz w:val="22"/>
                <w:szCs w:val="22"/>
              </w:rPr>
            </w:pPr>
            <w:r w:rsidRPr="00BE7E75">
              <w:rPr>
                <w:sz w:val="22"/>
                <w:szCs w:val="22"/>
              </w:rPr>
              <w:t>01.25/08.169</w:t>
            </w:r>
          </w:p>
          <w:p w14:paraId="2693FF79" w14:textId="77777777" w:rsidR="00291B97" w:rsidRPr="00BE7E75" w:rsidRDefault="00291B97" w:rsidP="00590F2E">
            <w:pPr>
              <w:suppressAutoHyphens/>
              <w:rPr>
                <w:sz w:val="22"/>
                <w:szCs w:val="22"/>
              </w:rPr>
            </w:pPr>
            <w:r w:rsidRPr="00BE7E75">
              <w:rPr>
                <w:sz w:val="22"/>
                <w:szCs w:val="22"/>
              </w:rPr>
              <w:t>01.26/08.169</w:t>
            </w:r>
          </w:p>
          <w:p w14:paraId="16BC9668" w14:textId="77777777" w:rsidR="00291B97" w:rsidRPr="00BE7E75" w:rsidRDefault="00291B97" w:rsidP="00590F2E">
            <w:pPr>
              <w:suppressAutoHyphens/>
              <w:rPr>
                <w:sz w:val="22"/>
                <w:szCs w:val="22"/>
              </w:rPr>
            </w:pPr>
            <w:r w:rsidRPr="00BE7E75">
              <w:rPr>
                <w:sz w:val="22"/>
                <w:szCs w:val="22"/>
              </w:rPr>
              <w:t>10.31/08.169</w:t>
            </w:r>
          </w:p>
          <w:p w14:paraId="5BE2D844" w14:textId="77777777" w:rsidR="00291B97" w:rsidRPr="00BE7E75" w:rsidRDefault="00291B97" w:rsidP="00590F2E">
            <w:pPr>
              <w:suppressAutoHyphens/>
              <w:rPr>
                <w:sz w:val="22"/>
                <w:szCs w:val="22"/>
              </w:rPr>
            </w:pPr>
          </w:p>
        </w:tc>
        <w:tc>
          <w:tcPr>
            <w:tcW w:w="2410" w:type="dxa"/>
          </w:tcPr>
          <w:p w14:paraId="288F834B" w14:textId="77777777" w:rsidR="00291B97" w:rsidRPr="00BE7E75" w:rsidRDefault="00291B97" w:rsidP="00590F2E">
            <w:pPr>
              <w:suppressAutoHyphens/>
              <w:jc w:val="left"/>
              <w:rPr>
                <w:sz w:val="22"/>
                <w:szCs w:val="22"/>
              </w:rPr>
            </w:pPr>
            <w:r w:rsidRPr="00BE7E75">
              <w:rPr>
                <w:sz w:val="22"/>
                <w:szCs w:val="22"/>
              </w:rPr>
              <w:t>Массовая доля нитр</w:t>
            </w:r>
            <w:r w:rsidRPr="00BE7E75">
              <w:rPr>
                <w:sz w:val="22"/>
                <w:szCs w:val="22"/>
              </w:rPr>
              <w:t>а</w:t>
            </w:r>
            <w:r w:rsidRPr="00BE7E75">
              <w:rPr>
                <w:sz w:val="22"/>
                <w:szCs w:val="22"/>
              </w:rPr>
              <w:t>тов</w:t>
            </w:r>
          </w:p>
        </w:tc>
        <w:tc>
          <w:tcPr>
            <w:tcW w:w="2551" w:type="dxa"/>
            <w:vMerge/>
          </w:tcPr>
          <w:p w14:paraId="24AC9EE0" w14:textId="77777777" w:rsidR="00291B97" w:rsidRPr="00BE7E75" w:rsidRDefault="00291B97" w:rsidP="00590F2E">
            <w:pPr>
              <w:suppressAutoHyphens/>
              <w:jc w:val="left"/>
              <w:rPr>
                <w:sz w:val="22"/>
                <w:szCs w:val="22"/>
              </w:rPr>
            </w:pPr>
          </w:p>
        </w:tc>
        <w:tc>
          <w:tcPr>
            <w:tcW w:w="2268" w:type="dxa"/>
          </w:tcPr>
          <w:p w14:paraId="0D57CDEC" w14:textId="77777777" w:rsidR="00291B97" w:rsidRPr="00BE7E75" w:rsidRDefault="00291B97" w:rsidP="00590F2E">
            <w:pPr>
              <w:suppressAutoHyphens/>
              <w:jc w:val="left"/>
              <w:rPr>
                <w:sz w:val="22"/>
                <w:szCs w:val="22"/>
              </w:rPr>
            </w:pPr>
            <w:r w:rsidRPr="00BE7E75">
              <w:rPr>
                <w:sz w:val="22"/>
                <w:szCs w:val="22"/>
              </w:rPr>
              <w:t>Методические ук</w:t>
            </w:r>
            <w:r w:rsidRPr="00BE7E75">
              <w:rPr>
                <w:sz w:val="22"/>
                <w:szCs w:val="22"/>
              </w:rPr>
              <w:t>а</w:t>
            </w:r>
            <w:r w:rsidRPr="00BE7E75">
              <w:rPr>
                <w:sz w:val="22"/>
                <w:szCs w:val="22"/>
              </w:rPr>
              <w:t xml:space="preserve">зания № 5048-89, утв. МЗ СССР 04.07.89 </w:t>
            </w:r>
          </w:p>
          <w:p w14:paraId="7C838257" w14:textId="77777777" w:rsidR="00291B97" w:rsidRPr="00BE7E75" w:rsidRDefault="00291B97" w:rsidP="00590F2E">
            <w:pPr>
              <w:suppressAutoHyphens/>
              <w:jc w:val="left"/>
              <w:rPr>
                <w:sz w:val="22"/>
                <w:szCs w:val="22"/>
              </w:rPr>
            </w:pPr>
            <w:r w:rsidRPr="00BE7E75">
              <w:rPr>
                <w:sz w:val="22"/>
                <w:szCs w:val="22"/>
              </w:rPr>
              <w:t>ГОСТ 34570-2019</w:t>
            </w:r>
          </w:p>
          <w:p w14:paraId="5C2C38DE" w14:textId="77777777" w:rsidR="00291B97" w:rsidRPr="00BE7E75" w:rsidRDefault="00291B97"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12014-2-2014</w:t>
            </w:r>
          </w:p>
        </w:tc>
      </w:tr>
      <w:tr w:rsidR="00340C78" w:rsidRPr="00BE7E75" w14:paraId="1B5B1B59" w14:textId="77777777" w:rsidTr="001350E9">
        <w:trPr>
          <w:cantSplit/>
          <w:trHeight w:val="506"/>
        </w:trPr>
        <w:tc>
          <w:tcPr>
            <w:tcW w:w="709" w:type="dxa"/>
          </w:tcPr>
          <w:p w14:paraId="20F1193D"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23.1*</w:t>
            </w:r>
          </w:p>
        </w:tc>
        <w:tc>
          <w:tcPr>
            <w:tcW w:w="1701" w:type="dxa"/>
            <w:vMerge w:val="restart"/>
          </w:tcPr>
          <w:p w14:paraId="5C61F2EE" w14:textId="77777777" w:rsidR="00340C78" w:rsidRPr="00BE7E75" w:rsidRDefault="00340C78" w:rsidP="00590F2E">
            <w:pPr>
              <w:suppressAutoHyphens/>
              <w:jc w:val="left"/>
              <w:rPr>
                <w:sz w:val="22"/>
                <w:szCs w:val="22"/>
              </w:rPr>
            </w:pPr>
            <w:r w:rsidRPr="00BE7E75">
              <w:rPr>
                <w:sz w:val="22"/>
                <w:szCs w:val="22"/>
              </w:rPr>
              <w:t>Рыба живая, охл</w:t>
            </w:r>
            <w:r w:rsidRPr="00BE7E75">
              <w:rPr>
                <w:sz w:val="22"/>
                <w:szCs w:val="22"/>
              </w:rPr>
              <w:t>а</w:t>
            </w:r>
            <w:r w:rsidRPr="00BE7E75">
              <w:rPr>
                <w:sz w:val="22"/>
                <w:szCs w:val="22"/>
              </w:rPr>
              <w:t>ждённая, морож</w:t>
            </w:r>
            <w:r w:rsidRPr="00BE7E75">
              <w:rPr>
                <w:sz w:val="22"/>
                <w:szCs w:val="22"/>
              </w:rPr>
              <w:t>е</w:t>
            </w:r>
            <w:r w:rsidRPr="00BE7E75">
              <w:rPr>
                <w:sz w:val="22"/>
                <w:szCs w:val="22"/>
              </w:rPr>
              <w:t>ная, солёная, пр</w:t>
            </w:r>
            <w:r w:rsidRPr="00BE7E75">
              <w:rPr>
                <w:sz w:val="22"/>
                <w:szCs w:val="22"/>
              </w:rPr>
              <w:t>я</w:t>
            </w:r>
            <w:r w:rsidRPr="00BE7E75">
              <w:rPr>
                <w:sz w:val="22"/>
                <w:szCs w:val="22"/>
              </w:rPr>
              <w:t>ная, копчёная, мар</w:t>
            </w:r>
            <w:r w:rsidRPr="00BE7E75">
              <w:rPr>
                <w:sz w:val="22"/>
                <w:szCs w:val="22"/>
              </w:rPr>
              <w:t>и</w:t>
            </w:r>
            <w:r w:rsidRPr="00BE7E75">
              <w:rPr>
                <w:sz w:val="22"/>
                <w:szCs w:val="22"/>
              </w:rPr>
              <w:t>нованная, мо</w:t>
            </w:r>
            <w:r w:rsidRPr="00BE7E75">
              <w:rPr>
                <w:sz w:val="22"/>
                <w:szCs w:val="22"/>
              </w:rPr>
              <w:t>л</w:t>
            </w:r>
            <w:r w:rsidRPr="00BE7E75">
              <w:rPr>
                <w:sz w:val="22"/>
                <w:szCs w:val="22"/>
              </w:rPr>
              <w:t xml:space="preserve">люски, </w:t>
            </w:r>
          </w:p>
          <w:p w14:paraId="34B17006" w14:textId="77777777" w:rsidR="00340C78" w:rsidRPr="00BE7E75" w:rsidRDefault="00340C78" w:rsidP="00590F2E">
            <w:pPr>
              <w:suppressAutoHyphens/>
              <w:jc w:val="left"/>
              <w:rPr>
                <w:sz w:val="22"/>
                <w:szCs w:val="22"/>
              </w:rPr>
            </w:pPr>
            <w:r w:rsidRPr="00BE7E75">
              <w:rPr>
                <w:sz w:val="22"/>
                <w:szCs w:val="22"/>
              </w:rPr>
              <w:t>ракоо</w:t>
            </w:r>
            <w:r w:rsidRPr="00BE7E75">
              <w:rPr>
                <w:sz w:val="22"/>
                <w:szCs w:val="22"/>
              </w:rPr>
              <w:t>б</w:t>
            </w:r>
            <w:r w:rsidRPr="00BE7E75">
              <w:rPr>
                <w:sz w:val="22"/>
                <w:szCs w:val="22"/>
              </w:rPr>
              <w:t>разные и другие продукты моря</w:t>
            </w:r>
          </w:p>
        </w:tc>
        <w:tc>
          <w:tcPr>
            <w:tcW w:w="1276" w:type="dxa"/>
          </w:tcPr>
          <w:p w14:paraId="16236EAC" w14:textId="77777777" w:rsidR="00340C78" w:rsidRPr="00BE7E75" w:rsidRDefault="00340C78" w:rsidP="00590F2E">
            <w:pPr>
              <w:suppressAutoHyphens/>
              <w:rPr>
                <w:sz w:val="22"/>
                <w:szCs w:val="22"/>
              </w:rPr>
            </w:pPr>
            <w:r w:rsidRPr="00BE7E75">
              <w:rPr>
                <w:sz w:val="22"/>
                <w:szCs w:val="22"/>
              </w:rPr>
              <w:t>03.00/29.040</w:t>
            </w:r>
          </w:p>
          <w:p w14:paraId="685983D0" w14:textId="77777777" w:rsidR="00340C78" w:rsidRPr="00BE7E75" w:rsidRDefault="00340C78" w:rsidP="00590F2E">
            <w:pPr>
              <w:suppressAutoHyphens/>
              <w:rPr>
                <w:sz w:val="22"/>
                <w:szCs w:val="22"/>
              </w:rPr>
            </w:pPr>
            <w:r w:rsidRPr="00BE7E75">
              <w:rPr>
                <w:sz w:val="22"/>
                <w:szCs w:val="22"/>
              </w:rPr>
              <w:t>10.20/29.040</w:t>
            </w:r>
          </w:p>
        </w:tc>
        <w:tc>
          <w:tcPr>
            <w:tcW w:w="2410" w:type="dxa"/>
          </w:tcPr>
          <w:p w14:paraId="4D22BFC4" w14:textId="77777777" w:rsidR="00340C78" w:rsidRPr="00BE7E75" w:rsidRDefault="00340C78" w:rsidP="00590F2E">
            <w:pPr>
              <w:suppressAutoHyphens/>
              <w:jc w:val="left"/>
              <w:rPr>
                <w:sz w:val="22"/>
                <w:szCs w:val="22"/>
              </w:rPr>
            </w:pPr>
            <w:r w:rsidRPr="00BE7E75">
              <w:rPr>
                <w:sz w:val="22"/>
                <w:szCs w:val="22"/>
              </w:rPr>
              <w:t xml:space="preserve">Масса нетто </w:t>
            </w:r>
          </w:p>
        </w:tc>
        <w:tc>
          <w:tcPr>
            <w:tcW w:w="2551" w:type="dxa"/>
            <w:vMerge w:val="restart"/>
          </w:tcPr>
          <w:p w14:paraId="4923B00C" w14:textId="77777777" w:rsidR="00340C78" w:rsidRPr="00BE7E75" w:rsidRDefault="00340C78" w:rsidP="00590F2E">
            <w:pPr>
              <w:jc w:val="left"/>
              <w:rPr>
                <w:sz w:val="22"/>
                <w:szCs w:val="22"/>
              </w:rPr>
            </w:pPr>
            <w:r w:rsidRPr="00BE7E75">
              <w:rPr>
                <w:sz w:val="22"/>
                <w:szCs w:val="22"/>
              </w:rPr>
              <w:t xml:space="preserve">СТБ 8019-2002 </w:t>
            </w:r>
          </w:p>
          <w:p w14:paraId="7925A122" w14:textId="77777777" w:rsidR="00340C78" w:rsidRPr="00BE7E75" w:rsidRDefault="00340C78" w:rsidP="00590F2E">
            <w:pPr>
              <w:jc w:val="left"/>
              <w:rPr>
                <w:sz w:val="22"/>
                <w:szCs w:val="22"/>
              </w:rPr>
            </w:pPr>
            <w:r w:rsidRPr="00BE7E75">
              <w:rPr>
                <w:sz w:val="22"/>
                <w:szCs w:val="22"/>
              </w:rPr>
              <w:t>ГОСТ 812-2013</w:t>
            </w:r>
          </w:p>
          <w:p w14:paraId="33A3A152" w14:textId="77777777" w:rsidR="00340C78" w:rsidRPr="00BE7E75" w:rsidRDefault="00340C78" w:rsidP="00590F2E">
            <w:pPr>
              <w:jc w:val="left"/>
              <w:rPr>
                <w:sz w:val="22"/>
                <w:szCs w:val="22"/>
              </w:rPr>
            </w:pPr>
            <w:r w:rsidRPr="00BE7E75">
              <w:rPr>
                <w:sz w:val="22"/>
                <w:szCs w:val="22"/>
              </w:rPr>
              <w:t>ГОСТ 813-2002</w:t>
            </w:r>
          </w:p>
          <w:p w14:paraId="277085F5" w14:textId="77777777" w:rsidR="00340C78" w:rsidRPr="00BE7E75" w:rsidRDefault="00340C78" w:rsidP="00590F2E">
            <w:pPr>
              <w:jc w:val="left"/>
              <w:rPr>
                <w:sz w:val="22"/>
                <w:szCs w:val="22"/>
              </w:rPr>
            </w:pPr>
            <w:r w:rsidRPr="00BE7E75">
              <w:rPr>
                <w:sz w:val="22"/>
                <w:szCs w:val="22"/>
              </w:rPr>
              <w:t xml:space="preserve">ГОСТ 814-2019 </w:t>
            </w:r>
          </w:p>
          <w:p w14:paraId="22CFC034" w14:textId="77777777" w:rsidR="00340C78" w:rsidRPr="00BE7E75" w:rsidRDefault="00340C78" w:rsidP="00590F2E">
            <w:pPr>
              <w:jc w:val="left"/>
              <w:rPr>
                <w:sz w:val="22"/>
                <w:szCs w:val="22"/>
              </w:rPr>
            </w:pPr>
            <w:r w:rsidRPr="00BE7E75">
              <w:rPr>
                <w:sz w:val="22"/>
                <w:szCs w:val="22"/>
              </w:rPr>
              <w:t>ГОСТ 815-2019</w:t>
            </w:r>
          </w:p>
          <w:p w14:paraId="170D4736" w14:textId="77777777" w:rsidR="00340C78" w:rsidRPr="00BE7E75" w:rsidRDefault="00340C78" w:rsidP="00590F2E">
            <w:pPr>
              <w:jc w:val="left"/>
              <w:rPr>
                <w:sz w:val="22"/>
                <w:szCs w:val="22"/>
              </w:rPr>
            </w:pPr>
            <w:r w:rsidRPr="00BE7E75">
              <w:rPr>
                <w:sz w:val="22"/>
                <w:szCs w:val="22"/>
              </w:rPr>
              <w:t xml:space="preserve">СанПиН и ГН </w:t>
            </w:r>
          </w:p>
          <w:p w14:paraId="73719E8F" w14:textId="77777777" w:rsidR="00340C78" w:rsidRPr="00BE7E75" w:rsidRDefault="00340C78" w:rsidP="00590F2E">
            <w:pPr>
              <w:jc w:val="left"/>
              <w:rPr>
                <w:sz w:val="22"/>
                <w:szCs w:val="22"/>
              </w:rPr>
            </w:pPr>
            <w:r w:rsidRPr="00BE7E75">
              <w:rPr>
                <w:sz w:val="22"/>
                <w:szCs w:val="22"/>
              </w:rPr>
              <w:t>от 21.06.2013 № 52</w:t>
            </w:r>
          </w:p>
          <w:p w14:paraId="68DCB9C6" w14:textId="77777777" w:rsidR="00340C78" w:rsidRPr="00BE7E75" w:rsidRDefault="00340C78"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6CFDB6F" w14:textId="77777777" w:rsidR="00340C78" w:rsidRPr="00BE7E75" w:rsidRDefault="00340C78"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F2230DB" w14:textId="77777777" w:rsidR="00340C78" w:rsidRPr="00BE7E75" w:rsidRDefault="00340C78" w:rsidP="00590F2E">
            <w:pPr>
              <w:jc w:val="left"/>
              <w:rPr>
                <w:sz w:val="22"/>
                <w:szCs w:val="22"/>
              </w:rPr>
            </w:pPr>
            <w:r w:rsidRPr="00BE7E75">
              <w:rPr>
                <w:sz w:val="22"/>
                <w:szCs w:val="22"/>
              </w:rPr>
              <w:t>ТНПА и другая</w:t>
            </w:r>
          </w:p>
          <w:p w14:paraId="7DB8FB06" w14:textId="77777777" w:rsidR="00340C78" w:rsidRPr="00BE7E75" w:rsidRDefault="00340C78"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3C832199" w14:textId="77777777" w:rsidR="00340C78" w:rsidRPr="00BE7E75" w:rsidRDefault="00340C78" w:rsidP="00590F2E">
            <w:pPr>
              <w:suppressAutoHyphens/>
              <w:jc w:val="left"/>
              <w:rPr>
                <w:sz w:val="22"/>
                <w:szCs w:val="22"/>
              </w:rPr>
            </w:pPr>
            <w:r w:rsidRPr="00BE7E75">
              <w:rPr>
                <w:sz w:val="22"/>
                <w:szCs w:val="22"/>
              </w:rPr>
              <w:t>СТБ 8020-2002</w:t>
            </w:r>
          </w:p>
          <w:p w14:paraId="0DACAD59" w14:textId="77777777" w:rsidR="00340C78" w:rsidRPr="00BE7E75" w:rsidRDefault="00340C78" w:rsidP="00590F2E">
            <w:pPr>
              <w:suppressAutoHyphens/>
              <w:jc w:val="left"/>
              <w:rPr>
                <w:sz w:val="22"/>
                <w:szCs w:val="22"/>
              </w:rPr>
            </w:pPr>
            <w:r w:rsidRPr="00BE7E75">
              <w:rPr>
                <w:sz w:val="22"/>
                <w:szCs w:val="22"/>
              </w:rPr>
              <w:t>ГОСТ 31339-2006</w:t>
            </w:r>
          </w:p>
          <w:p w14:paraId="3482DCBD" w14:textId="77777777" w:rsidR="00340C78" w:rsidRPr="00BE7E75" w:rsidRDefault="00340C78" w:rsidP="00590F2E">
            <w:pPr>
              <w:suppressAutoHyphens/>
              <w:jc w:val="left"/>
              <w:rPr>
                <w:sz w:val="22"/>
                <w:szCs w:val="22"/>
              </w:rPr>
            </w:pPr>
            <w:r w:rsidRPr="00BE7E75">
              <w:rPr>
                <w:sz w:val="22"/>
                <w:szCs w:val="22"/>
              </w:rPr>
              <w:t>МВИ.МН 2260-2005</w:t>
            </w:r>
          </w:p>
        </w:tc>
      </w:tr>
      <w:tr w:rsidR="00340C78" w:rsidRPr="00BE7E75" w14:paraId="5D734746" w14:textId="77777777" w:rsidTr="001350E9">
        <w:trPr>
          <w:cantSplit/>
        </w:trPr>
        <w:tc>
          <w:tcPr>
            <w:tcW w:w="709" w:type="dxa"/>
          </w:tcPr>
          <w:p w14:paraId="1134F343"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23.2*</w:t>
            </w:r>
          </w:p>
        </w:tc>
        <w:tc>
          <w:tcPr>
            <w:tcW w:w="1701" w:type="dxa"/>
            <w:vMerge/>
          </w:tcPr>
          <w:p w14:paraId="37650138" w14:textId="77777777" w:rsidR="00340C78" w:rsidRPr="00BE7E75" w:rsidRDefault="00340C78" w:rsidP="00590F2E">
            <w:pPr>
              <w:suppressAutoHyphens/>
              <w:jc w:val="left"/>
              <w:rPr>
                <w:sz w:val="22"/>
                <w:szCs w:val="22"/>
              </w:rPr>
            </w:pPr>
          </w:p>
        </w:tc>
        <w:tc>
          <w:tcPr>
            <w:tcW w:w="1276" w:type="dxa"/>
          </w:tcPr>
          <w:p w14:paraId="38EC9DCE" w14:textId="77777777" w:rsidR="00340C78" w:rsidRPr="00BE7E75" w:rsidRDefault="00340C78" w:rsidP="00590F2E">
            <w:pPr>
              <w:suppressAutoHyphens/>
              <w:rPr>
                <w:sz w:val="22"/>
                <w:szCs w:val="22"/>
              </w:rPr>
            </w:pPr>
            <w:r w:rsidRPr="00BE7E75">
              <w:rPr>
                <w:sz w:val="22"/>
                <w:szCs w:val="22"/>
              </w:rPr>
              <w:t>03.00/29.061</w:t>
            </w:r>
          </w:p>
          <w:p w14:paraId="686EC738" w14:textId="77777777" w:rsidR="00340C78" w:rsidRPr="00BE7E75" w:rsidRDefault="00340C78" w:rsidP="00590F2E">
            <w:pPr>
              <w:suppressAutoHyphens/>
              <w:rPr>
                <w:sz w:val="22"/>
                <w:szCs w:val="22"/>
              </w:rPr>
            </w:pPr>
            <w:r w:rsidRPr="00BE7E75">
              <w:rPr>
                <w:sz w:val="22"/>
                <w:szCs w:val="22"/>
              </w:rPr>
              <w:t>10.20/29.061</w:t>
            </w:r>
          </w:p>
          <w:p w14:paraId="7CDD91F2" w14:textId="77777777" w:rsidR="00340C78" w:rsidRPr="00BE7E75" w:rsidRDefault="00340C78" w:rsidP="00590F2E">
            <w:pPr>
              <w:suppressAutoHyphens/>
              <w:rPr>
                <w:sz w:val="22"/>
                <w:szCs w:val="22"/>
              </w:rPr>
            </w:pPr>
            <w:r w:rsidRPr="00BE7E75">
              <w:rPr>
                <w:sz w:val="22"/>
                <w:szCs w:val="22"/>
              </w:rPr>
              <w:t>03.00/11.116</w:t>
            </w:r>
          </w:p>
          <w:p w14:paraId="5B34F29D" w14:textId="77777777" w:rsidR="00340C78" w:rsidRPr="00BE7E75" w:rsidRDefault="00340C78" w:rsidP="00590F2E">
            <w:pPr>
              <w:suppressAutoHyphens/>
              <w:rPr>
                <w:sz w:val="22"/>
                <w:szCs w:val="22"/>
              </w:rPr>
            </w:pPr>
            <w:r w:rsidRPr="00BE7E75">
              <w:rPr>
                <w:sz w:val="22"/>
                <w:szCs w:val="22"/>
              </w:rPr>
              <w:t>10.2011.116</w:t>
            </w:r>
          </w:p>
          <w:p w14:paraId="194C5B10" w14:textId="77777777" w:rsidR="00340C78" w:rsidRPr="00BE7E75" w:rsidRDefault="00340C78" w:rsidP="00590F2E">
            <w:pPr>
              <w:suppressAutoHyphens/>
              <w:rPr>
                <w:sz w:val="22"/>
                <w:szCs w:val="22"/>
              </w:rPr>
            </w:pPr>
          </w:p>
        </w:tc>
        <w:tc>
          <w:tcPr>
            <w:tcW w:w="2410" w:type="dxa"/>
          </w:tcPr>
          <w:p w14:paraId="214E291D" w14:textId="77777777" w:rsidR="00340C78" w:rsidRPr="00BE7E75" w:rsidRDefault="00340C78" w:rsidP="00590F2E">
            <w:pPr>
              <w:suppressAutoHyphens/>
              <w:jc w:val="left"/>
              <w:rPr>
                <w:sz w:val="22"/>
                <w:szCs w:val="22"/>
              </w:rPr>
            </w:pPr>
            <w:r w:rsidRPr="00BE7E75">
              <w:rPr>
                <w:sz w:val="22"/>
                <w:szCs w:val="22"/>
              </w:rPr>
              <w:t>Внешний вид, конс</w:t>
            </w:r>
            <w:r w:rsidRPr="00BE7E75">
              <w:rPr>
                <w:sz w:val="22"/>
                <w:szCs w:val="22"/>
              </w:rPr>
              <w:t>и</w:t>
            </w:r>
            <w:r w:rsidRPr="00BE7E75">
              <w:rPr>
                <w:sz w:val="22"/>
                <w:szCs w:val="22"/>
              </w:rPr>
              <w:t>стенция, вкус, запах, наружные поврежд</w:t>
            </w:r>
            <w:r w:rsidRPr="00BE7E75">
              <w:rPr>
                <w:sz w:val="22"/>
                <w:szCs w:val="22"/>
              </w:rPr>
              <w:t>е</w:t>
            </w:r>
            <w:r w:rsidRPr="00BE7E75">
              <w:rPr>
                <w:sz w:val="22"/>
                <w:szCs w:val="22"/>
              </w:rPr>
              <w:t>ния, разделка</w:t>
            </w:r>
          </w:p>
        </w:tc>
        <w:tc>
          <w:tcPr>
            <w:tcW w:w="2551" w:type="dxa"/>
            <w:vMerge/>
          </w:tcPr>
          <w:p w14:paraId="4E8C0F22" w14:textId="77777777" w:rsidR="00340C78" w:rsidRPr="00BE7E75" w:rsidRDefault="00340C78" w:rsidP="00590F2E">
            <w:pPr>
              <w:jc w:val="left"/>
              <w:rPr>
                <w:sz w:val="22"/>
                <w:szCs w:val="22"/>
              </w:rPr>
            </w:pPr>
          </w:p>
        </w:tc>
        <w:tc>
          <w:tcPr>
            <w:tcW w:w="2268" w:type="dxa"/>
          </w:tcPr>
          <w:p w14:paraId="6E2D5DC5" w14:textId="77777777" w:rsidR="00340C78" w:rsidRPr="00BE7E75" w:rsidRDefault="00340C78" w:rsidP="00590F2E">
            <w:pPr>
              <w:suppressAutoHyphens/>
              <w:jc w:val="left"/>
              <w:rPr>
                <w:sz w:val="22"/>
                <w:szCs w:val="22"/>
              </w:rPr>
            </w:pPr>
            <w:r w:rsidRPr="00BE7E75">
              <w:rPr>
                <w:sz w:val="22"/>
                <w:szCs w:val="22"/>
              </w:rPr>
              <w:t>ГОСТ 7631-2008</w:t>
            </w:r>
          </w:p>
        </w:tc>
      </w:tr>
      <w:tr w:rsidR="00340C78" w:rsidRPr="00BE7E75" w14:paraId="708ED959" w14:textId="77777777" w:rsidTr="001350E9">
        <w:trPr>
          <w:cantSplit/>
        </w:trPr>
        <w:tc>
          <w:tcPr>
            <w:tcW w:w="709" w:type="dxa"/>
          </w:tcPr>
          <w:p w14:paraId="2A823A3F"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23.3*</w:t>
            </w:r>
          </w:p>
        </w:tc>
        <w:tc>
          <w:tcPr>
            <w:tcW w:w="1701" w:type="dxa"/>
            <w:vMerge/>
          </w:tcPr>
          <w:p w14:paraId="6101595A" w14:textId="77777777" w:rsidR="00340C78" w:rsidRPr="00BE7E75" w:rsidRDefault="00340C78" w:rsidP="00590F2E">
            <w:pPr>
              <w:suppressAutoHyphens/>
              <w:jc w:val="left"/>
              <w:rPr>
                <w:sz w:val="22"/>
                <w:szCs w:val="22"/>
              </w:rPr>
            </w:pPr>
          </w:p>
        </w:tc>
        <w:tc>
          <w:tcPr>
            <w:tcW w:w="1276" w:type="dxa"/>
          </w:tcPr>
          <w:p w14:paraId="0BCDC311" w14:textId="77777777" w:rsidR="00340C78" w:rsidRPr="00BE7E75" w:rsidRDefault="00340C78" w:rsidP="00590F2E">
            <w:pPr>
              <w:suppressAutoHyphens/>
              <w:rPr>
                <w:sz w:val="22"/>
                <w:szCs w:val="22"/>
              </w:rPr>
            </w:pPr>
            <w:r w:rsidRPr="00BE7E75">
              <w:rPr>
                <w:sz w:val="22"/>
                <w:szCs w:val="22"/>
              </w:rPr>
              <w:t>03.00/29.040</w:t>
            </w:r>
          </w:p>
          <w:p w14:paraId="6FC10FD5" w14:textId="77777777" w:rsidR="00340C78" w:rsidRPr="00BE7E75" w:rsidRDefault="00340C78" w:rsidP="00590F2E">
            <w:pPr>
              <w:suppressAutoHyphens/>
              <w:rPr>
                <w:sz w:val="22"/>
                <w:szCs w:val="22"/>
              </w:rPr>
            </w:pPr>
          </w:p>
        </w:tc>
        <w:tc>
          <w:tcPr>
            <w:tcW w:w="2410" w:type="dxa"/>
          </w:tcPr>
          <w:p w14:paraId="5C89421B" w14:textId="77777777" w:rsidR="00340C78" w:rsidRPr="00BE7E75" w:rsidRDefault="00340C78" w:rsidP="00590F2E">
            <w:pPr>
              <w:suppressAutoHyphens/>
              <w:jc w:val="left"/>
              <w:rPr>
                <w:sz w:val="22"/>
                <w:szCs w:val="22"/>
              </w:rPr>
            </w:pPr>
            <w:r w:rsidRPr="00BE7E75">
              <w:rPr>
                <w:sz w:val="22"/>
                <w:szCs w:val="22"/>
              </w:rPr>
              <w:t>Массовая доля глаз</w:t>
            </w:r>
            <w:r w:rsidRPr="00BE7E75">
              <w:rPr>
                <w:sz w:val="22"/>
                <w:szCs w:val="22"/>
              </w:rPr>
              <w:t>у</w:t>
            </w:r>
            <w:r w:rsidRPr="00BE7E75">
              <w:rPr>
                <w:sz w:val="22"/>
                <w:szCs w:val="22"/>
              </w:rPr>
              <w:t>ри</w:t>
            </w:r>
          </w:p>
        </w:tc>
        <w:tc>
          <w:tcPr>
            <w:tcW w:w="2551" w:type="dxa"/>
            <w:vMerge/>
          </w:tcPr>
          <w:p w14:paraId="18B9FD06" w14:textId="77777777" w:rsidR="00340C78" w:rsidRPr="00BE7E75" w:rsidRDefault="00340C78" w:rsidP="00590F2E">
            <w:pPr>
              <w:jc w:val="left"/>
              <w:rPr>
                <w:sz w:val="22"/>
                <w:szCs w:val="22"/>
              </w:rPr>
            </w:pPr>
          </w:p>
        </w:tc>
        <w:tc>
          <w:tcPr>
            <w:tcW w:w="2268" w:type="dxa"/>
          </w:tcPr>
          <w:p w14:paraId="322C8248" w14:textId="77777777" w:rsidR="00340C78" w:rsidRPr="00BE7E75" w:rsidRDefault="00340C78" w:rsidP="00590F2E">
            <w:pPr>
              <w:suppressAutoHyphens/>
              <w:jc w:val="left"/>
              <w:rPr>
                <w:sz w:val="22"/>
                <w:szCs w:val="22"/>
              </w:rPr>
            </w:pPr>
            <w:r w:rsidRPr="00BE7E75">
              <w:rPr>
                <w:sz w:val="22"/>
                <w:szCs w:val="22"/>
              </w:rPr>
              <w:t>ГОСТ 31339-2006</w:t>
            </w:r>
          </w:p>
        </w:tc>
      </w:tr>
      <w:tr w:rsidR="00340C78" w:rsidRPr="00BE7E75" w14:paraId="6B5AE27A" w14:textId="77777777" w:rsidTr="001350E9">
        <w:trPr>
          <w:cantSplit/>
        </w:trPr>
        <w:tc>
          <w:tcPr>
            <w:tcW w:w="709" w:type="dxa"/>
          </w:tcPr>
          <w:p w14:paraId="33351954"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23.4*</w:t>
            </w:r>
          </w:p>
        </w:tc>
        <w:tc>
          <w:tcPr>
            <w:tcW w:w="1701" w:type="dxa"/>
            <w:vMerge/>
          </w:tcPr>
          <w:p w14:paraId="171977DF" w14:textId="77777777" w:rsidR="00340C78" w:rsidRPr="00BE7E75" w:rsidRDefault="00340C78" w:rsidP="00590F2E">
            <w:pPr>
              <w:suppressAutoHyphens/>
              <w:jc w:val="left"/>
              <w:rPr>
                <w:sz w:val="22"/>
                <w:szCs w:val="22"/>
              </w:rPr>
            </w:pPr>
          </w:p>
        </w:tc>
        <w:tc>
          <w:tcPr>
            <w:tcW w:w="1276" w:type="dxa"/>
          </w:tcPr>
          <w:p w14:paraId="47185D02" w14:textId="77777777" w:rsidR="00340C78" w:rsidRPr="00BE7E75" w:rsidRDefault="00340C78" w:rsidP="00590F2E">
            <w:pPr>
              <w:suppressAutoHyphens/>
              <w:rPr>
                <w:sz w:val="22"/>
                <w:szCs w:val="22"/>
              </w:rPr>
            </w:pPr>
            <w:r w:rsidRPr="00BE7E75">
              <w:rPr>
                <w:sz w:val="22"/>
                <w:szCs w:val="22"/>
              </w:rPr>
              <w:t>03.00/08.052</w:t>
            </w:r>
          </w:p>
          <w:p w14:paraId="0CB4FC02" w14:textId="77777777" w:rsidR="00340C78" w:rsidRPr="00BE7E75" w:rsidRDefault="00340C78" w:rsidP="00155576">
            <w:pPr>
              <w:suppressAutoHyphens/>
              <w:rPr>
                <w:sz w:val="22"/>
                <w:szCs w:val="22"/>
              </w:rPr>
            </w:pPr>
            <w:r w:rsidRPr="00BE7E75">
              <w:rPr>
                <w:sz w:val="22"/>
                <w:szCs w:val="22"/>
              </w:rPr>
              <w:t>10.20/08.052</w:t>
            </w:r>
          </w:p>
        </w:tc>
        <w:tc>
          <w:tcPr>
            <w:tcW w:w="2410" w:type="dxa"/>
          </w:tcPr>
          <w:p w14:paraId="163489E2" w14:textId="77777777" w:rsidR="00340C78" w:rsidRPr="00BE7E75" w:rsidRDefault="00340C78" w:rsidP="00590F2E">
            <w:pPr>
              <w:suppressAutoHyphens/>
              <w:jc w:val="left"/>
              <w:rPr>
                <w:sz w:val="22"/>
                <w:szCs w:val="22"/>
              </w:rPr>
            </w:pPr>
            <w:r w:rsidRPr="00BE7E75">
              <w:rPr>
                <w:sz w:val="22"/>
                <w:szCs w:val="22"/>
              </w:rPr>
              <w:t>Массовая доля влаги</w:t>
            </w:r>
          </w:p>
        </w:tc>
        <w:tc>
          <w:tcPr>
            <w:tcW w:w="2551" w:type="dxa"/>
            <w:vMerge/>
          </w:tcPr>
          <w:p w14:paraId="789A5C92" w14:textId="77777777" w:rsidR="00340C78" w:rsidRPr="00BE7E75" w:rsidRDefault="00340C78" w:rsidP="00590F2E">
            <w:pPr>
              <w:jc w:val="left"/>
              <w:rPr>
                <w:sz w:val="22"/>
                <w:szCs w:val="22"/>
              </w:rPr>
            </w:pPr>
          </w:p>
        </w:tc>
        <w:tc>
          <w:tcPr>
            <w:tcW w:w="2268" w:type="dxa"/>
          </w:tcPr>
          <w:p w14:paraId="54DE3317" w14:textId="77777777" w:rsidR="00340C78" w:rsidRPr="00BE7E75" w:rsidRDefault="00340C78" w:rsidP="00590F2E">
            <w:pPr>
              <w:suppressAutoHyphens/>
              <w:jc w:val="left"/>
              <w:rPr>
                <w:sz w:val="22"/>
                <w:szCs w:val="22"/>
              </w:rPr>
            </w:pPr>
            <w:r w:rsidRPr="00BE7E75">
              <w:rPr>
                <w:sz w:val="22"/>
                <w:szCs w:val="22"/>
              </w:rPr>
              <w:t>ГОСТ 7636-85 п.3.3, п.3.3.2</w:t>
            </w:r>
          </w:p>
        </w:tc>
      </w:tr>
      <w:tr w:rsidR="00340C78" w:rsidRPr="00BE7E75" w14:paraId="723AB623" w14:textId="77777777" w:rsidTr="001350E9">
        <w:trPr>
          <w:cantSplit/>
        </w:trPr>
        <w:tc>
          <w:tcPr>
            <w:tcW w:w="709" w:type="dxa"/>
          </w:tcPr>
          <w:p w14:paraId="18AF5C75"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23.5*</w:t>
            </w:r>
          </w:p>
        </w:tc>
        <w:tc>
          <w:tcPr>
            <w:tcW w:w="1701" w:type="dxa"/>
            <w:vMerge/>
          </w:tcPr>
          <w:p w14:paraId="1A7AAAFB" w14:textId="77777777" w:rsidR="00340C78" w:rsidRPr="00BE7E75" w:rsidRDefault="00340C78" w:rsidP="00590F2E">
            <w:pPr>
              <w:suppressAutoHyphens/>
              <w:jc w:val="left"/>
              <w:rPr>
                <w:sz w:val="22"/>
                <w:szCs w:val="22"/>
              </w:rPr>
            </w:pPr>
          </w:p>
        </w:tc>
        <w:tc>
          <w:tcPr>
            <w:tcW w:w="1276" w:type="dxa"/>
          </w:tcPr>
          <w:p w14:paraId="6EFE14AE" w14:textId="77777777" w:rsidR="00340C78" w:rsidRPr="00BE7E75" w:rsidRDefault="00340C78" w:rsidP="00590F2E">
            <w:pPr>
              <w:suppressAutoHyphens/>
              <w:rPr>
                <w:sz w:val="22"/>
                <w:szCs w:val="22"/>
              </w:rPr>
            </w:pPr>
            <w:r w:rsidRPr="00BE7E75">
              <w:rPr>
                <w:sz w:val="22"/>
                <w:szCs w:val="22"/>
              </w:rPr>
              <w:t>03.00/08.149</w:t>
            </w:r>
          </w:p>
          <w:p w14:paraId="246C4B94" w14:textId="77777777" w:rsidR="00340C78" w:rsidRPr="00BE7E75" w:rsidRDefault="00340C78" w:rsidP="00155576">
            <w:pPr>
              <w:suppressAutoHyphens/>
              <w:rPr>
                <w:sz w:val="22"/>
                <w:szCs w:val="22"/>
              </w:rPr>
            </w:pPr>
            <w:r w:rsidRPr="00BE7E75">
              <w:rPr>
                <w:sz w:val="22"/>
                <w:szCs w:val="22"/>
              </w:rPr>
              <w:t>10.20/08.149</w:t>
            </w:r>
          </w:p>
        </w:tc>
        <w:tc>
          <w:tcPr>
            <w:tcW w:w="2410" w:type="dxa"/>
          </w:tcPr>
          <w:p w14:paraId="699C23B0" w14:textId="77777777" w:rsidR="00340C78" w:rsidRPr="00BE7E75" w:rsidRDefault="00340C78" w:rsidP="00590F2E">
            <w:pPr>
              <w:suppressAutoHyphens/>
              <w:jc w:val="left"/>
              <w:rPr>
                <w:sz w:val="22"/>
                <w:szCs w:val="22"/>
              </w:rPr>
            </w:pPr>
            <w:r w:rsidRPr="00BE7E75">
              <w:rPr>
                <w:sz w:val="22"/>
                <w:szCs w:val="22"/>
              </w:rPr>
              <w:t>Массовая доля пов</w:t>
            </w:r>
            <w:r w:rsidRPr="00BE7E75">
              <w:rPr>
                <w:sz w:val="22"/>
                <w:szCs w:val="22"/>
              </w:rPr>
              <w:t>а</w:t>
            </w:r>
            <w:r w:rsidRPr="00BE7E75">
              <w:rPr>
                <w:sz w:val="22"/>
                <w:szCs w:val="22"/>
              </w:rPr>
              <w:t>ренной соли</w:t>
            </w:r>
          </w:p>
        </w:tc>
        <w:tc>
          <w:tcPr>
            <w:tcW w:w="2551" w:type="dxa"/>
            <w:vMerge/>
          </w:tcPr>
          <w:p w14:paraId="2611F640" w14:textId="77777777" w:rsidR="00340C78" w:rsidRPr="00BE7E75" w:rsidRDefault="00340C78" w:rsidP="00590F2E">
            <w:pPr>
              <w:jc w:val="left"/>
              <w:rPr>
                <w:sz w:val="22"/>
                <w:szCs w:val="22"/>
              </w:rPr>
            </w:pPr>
          </w:p>
        </w:tc>
        <w:tc>
          <w:tcPr>
            <w:tcW w:w="2268" w:type="dxa"/>
          </w:tcPr>
          <w:p w14:paraId="1A20AA87" w14:textId="77777777" w:rsidR="00340C78" w:rsidRPr="00BE7E75" w:rsidRDefault="00340C78" w:rsidP="00590F2E">
            <w:pPr>
              <w:suppressAutoHyphens/>
              <w:jc w:val="left"/>
              <w:rPr>
                <w:sz w:val="22"/>
                <w:szCs w:val="22"/>
              </w:rPr>
            </w:pPr>
            <w:r w:rsidRPr="00BE7E75">
              <w:rPr>
                <w:sz w:val="22"/>
                <w:szCs w:val="22"/>
              </w:rPr>
              <w:t>ГОСТ 7636-85 п.3.5.1</w:t>
            </w:r>
          </w:p>
        </w:tc>
      </w:tr>
      <w:tr w:rsidR="00340C78" w:rsidRPr="00BE7E75" w14:paraId="616D130F" w14:textId="77777777" w:rsidTr="001350E9">
        <w:trPr>
          <w:cantSplit/>
        </w:trPr>
        <w:tc>
          <w:tcPr>
            <w:tcW w:w="709" w:type="dxa"/>
          </w:tcPr>
          <w:p w14:paraId="516A464A"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23.6*</w:t>
            </w:r>
          </w:p>
        </w:tc>
        <w:tc>
          <w:tcPr>
            <w:tcW w:w="1701" w:type="dxa"/>
            <w:vMerge/>
          </w:tcPr>
          <w:p w14:paraId="75175C2C" w14:textId="77777777" w:rsidR="00340C78" w:rsidRPr="00BE7E75" w:rsidRDefault="00340C78" w:rsidP="00590F2E">
            <w:pPr>
              <w:suppressAutoHyphens/>
              <w:jc w:val="left"/>
              <w:rPr>
                <w:sz w:val="22"/>
                <w:szCs w:val="22"/>
              </w:rPr>
            </w:pPr>
          </w:p>
        </w:tc>
        <w:tc>
          <w:tcPr>
            <w:tcW w:w="1276" w:type="dxa"/>
          </w:tcPr>
          <w:p w14:paraId="1C37F547" w14:textId="77777777" w:rsidR="00340C78" w:rsidRPr="00BE7E75" w:rsidRDefault="00340C78" w:rsidP="00590F2E">
            <w:pPr>
              <w:suppressAutoHyphens/>
              <w:rPr>
                <w:sz w:val="22"/>
                <w:szCs w:val="22"/>
              </w:rPr>
            </w:pPr>
            <w:r w:rsidRPr="00BE7E75">
              <w:rPr>
                <w:sz w:val="22"/>
                <w:szCs w:val="22"/>
              </w:rPr>
              <w:t>03.00/08.149</w:t>
            </w:r>
          </w:p>
          <w:p w14:paraId="29C970D9" w14:textId="77777777" w:rsidR="00340C78" w:rsidRPr="00BE7E75" w:rsidRDefault="00340C78" w:rsidP="00155576">
            <w:pPr>
              <w:suppressAutoHyphens/>
              <w:rPr>
                <w:sz w:val="22"/>
                <w:szCs w:val="22"/>
              </w:rPr>
            </w:pPr>
            <w:r w:rsidRPr="00BE7E75">
              <w:rPr>
                <w:sz w:val="22"/>
                <w:szCs w:val="22"/>
              </w:rPr>
              <w:t>10.20/08.149</w:t>
            </w:r>
          </w:p>
        </w:tc>
        <w:tc>
          <w:tcPr>
            <w:tcW w:w="2410" w:type="dxa"/>
          </w:tcPr>
          <w:p w14:paraId="2FFAF652" w14:textId="77777777" w:rsidR="00340C78" w:rsidRPr="00BE7E75" w:rsidRDefault="00340C78" w:rsidP="00590F2E">
            <w:pPr>
              <w:suppressAutoHyphens/>
              <w:jc w:val="left"/>
              <w:rPr>
                <w:sz w:val="22"/>
                <w:szCs w:val="22"/>
              </w:rPr>
            </w:pPr>
            <w:r w:rsidRPr="00BE7E75">
              <w:rPr>
                <w:sz w:val="22"/>
                <w:szCs w:val="22"/>
              </w:rPr>
              <w:t>Кислотность</w:t>
            </w:r>
          </w:p>
        </w:tc>
        <w:tc>
          <w:tcPr>
            <w:tcW w:w="2551" w:type="dxa"/>
            <w:vMerge/>
          </w:tcPr>
          <w:p w14:paraId="49C87830" w14:textId="77777777" w:rsidR="00340C78" w:rsidRPr="00BE7E75" w:rsidRDefault="00340C78" w:rsidP="00590F2E">
            <w:pPr>
              <w:jc w:val="left"/>
              <w:rPr>
                <w:sz w:val="22"/>
                <w:szCs w:val="22"/>
              </w:rPr>
            </w:pPr>
          </w:p>
        </w:tc>
        <w:tc>
          <w:tcPr>
            <w:tcW w:w="2268" w:type="dxa"/>
          </w:tcPr>
          <w:p w14:paraId="2AB79F75" w14:textId="77777777" w:rsidR="00340C78" w:rsidRPr="00BE7E75" w:rsidRDefault="00340C78" w:rsidP="00590F2E">
            <w:pPr>
              <w:suppressAutoHyphens/>
              <w:jc w:val="left"/>
              <w:rPr>
                <w:sz w:val="22"/>
                <w:szCs w:val="22"/>
              </w:rPr>
            </w:pPr>
            <w:r w:rsidRPr="00BE7E75">
              <w:rPr>
                <w:sz w:val="22"/>
                <w:szCs w:val="22"/>
              </w:rPr>
              <w:t>ГОСТ 7636-85 п.3.6</w:t>
            </w:r>
          </w:p>
        </w:tc>
      </w:tr>
      <w:tr w:rsidR="00340C78" w:rsidRPr="00BE7E75" w14:paraId="364159F8" w14:textId="77777777" w:rsidTr="001350E9">
        <w:trPr>
          <w:cantSplit/>
        </w:trPr>
        <w:tc>
          <w:tcPr>
            <w:tcW w:w="709" w:type="dxa"/>
          </w:tcPr>
          <w:p w14:paraId="30811233"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23.7*</w:t>
            </w:r>
          </w:p>
        </w:tc>
        <w:tc>
          <w:tcPr>
            <w:tcW w:w="1701" w:type="dxa"/>
            <w:vMerge/>
          </w:tcPr>
          <w:p w14:paraId="62A3E9A5" w14:textId="77777777" w:rsidR="00340C78" w:rsidRPr="00BE7E75" w:rsidRDefault="00340C78" w:rsidP="00590F2E">
            <w:pPr>
              <w:suppressAutoHyphens/>
              <w:jc w:val="left"/>
              <w:rPr>
                <w:sz w:val="22"/>
                <w:szCs w:val="22"/>
              </w:rPr>
            </w:pPr>
          </w:p>
        </w:tc>
        <w:tc>
          <w:tcPr>
            <w:tcW w:w="1276" w:type="dxa"/>
          </w:tcPr>
          <w:p w14:paraId="454744D8" w14:textId="77777777" w:rsidR="00340C78" w:rsidRPr="00BE7E75" w:rsidRDefault="00340C78" w:rsidP="00590F2E">
            <w:pPr>
              <w:suppressAutoHyphens/>
              <w:rPr>
                <w:sz w:val="22"/>
                <w:szCs w:val="22"/>
              </w:rPr>
            </w:pPr>
            <w:r w:rsidRPr="00BE7E75">
              <w:rPr>
                <w:sz w:val="22"/>
                <w:szCs w:val="22"/>
              </w:rPr>
              <w:t>03.00/08.164</w:t>
            </w:r>
          </w:p>
          <w:p w14:paraId="5A28ED81" w14:textId="77777777" w:rsidR="00340C78" w:rsidRPr="00BE7E75" w:rsidRDefault="00340C78" w:rsidP="00155576">
            <w:pPr>
              <w:suppressAutoHyphens/>
              <w:rPr>
                <w:sz w:val="22"/>
                <w:szCs w:val="22"/>
              </w:rPr>
            </w:pPr>
            <w:r w:rsidRPr="00BE7E75">
              <w:rPr>
                <w:sz w:val="22"/>
                <w:szCs w:val="22"/>
              </w:rPr>
              <w:t>10.20/08.164</w:t>
            </w:r>
          </w:p>
        </w:tc>
        <w:tc>
          <w:tcPr>
            <w:tcW w:w="2410" w:type="dxa"/>
          </w:tcPr>
          <w:p w14:paraId="6F2C624D" w14:textId="77777777" w:rsidR="00340C78" w:rsidRPr="00BE7E75" w:rsidRDefault="00340C78" w:rsidP="00590F2E">
            <w:pPr>
              <w:suppressAutoHyphens/>
              <w:jc w:val="left"/>
              <w:rPr>
                <w:sz w:val="22"/>
                <w:szCs w:val="22"/>
              </w:rPr>
            </w:pPr>
            <w:r w:rsidRPr="00BE7E75">
              <w:rPr>
                <w:sz w:val="22"/>
                <w:szCs w:val="22"/>
              </w:rPr>
              <w:t>Массовая доля жира</w:t>
            </w:r>
          </w:p>
        </w:tc>
        <w:tc>
          <w:tcPr>
            <w:tcW w:w="2551" w:type="dxa"/>
            <w:vMerge/>
          </w:tcPr>
          <w:p w14:paraId="14C40828" w14:textId="77777777" w:rsidR="00340C78" w:rsidRPr="00BE7E75" w:rsidRDefault="00340C78" w:rsidP="00590F2E">
            <w:pPr>
              <w:jc w:val="left"/>
              <w:rPr>
                <w:sz w:val="22"/>
                <w:szCs w:val="22"/>
              </w:rPr>
            </w:pPr>
          </w:p>
        </w:tc>
        <w:tc>
          <w:tcPr>
            <w:tcW w:w="2268" w:type="dxa"/>
          </w:tcPr>
          <w:p w14:paraId="3F799476" w14:textId="77777777" w:rsidR="00340C78" w:rsidRPr="00BE7E75" w:rsidRDefault="00340C78" w:rsidP="00590F2E">
            <w:pPr>
              <w:suppressAutoHyphens/>
              <w:jc w:val="left"/>
              <w:rPr>
                <w:sz w:val="22"/>
                <w:szCs w:val="22"/>
              </w:rPr>
            </w:pPr>
            <w:r w:rsidRPr="00BE7E75">
              <w:rPr>
                <w:sz w:val="22"/>
                <w:szCs w:val="22"/>
              </w:rPr>
              <w:t>ГОСТ 7636-85 п.3.7</w:t>
            </w:r>
          </w:p>
        </w:tc>
      </w:tr>
      <w:tr w:rsidR="00340C78" w:rsidRPr="00BE7E75" w14:paraId="13FC9C7A" w14:textId="77777777" w:rsidTr="001350E9">
        <w:trPr>
          <w:cantSplit/>
        </w:trPr>
        <w:tc>
          <w:tcPr>
            <w:tcW w:w="709" w:type="dxa"/>
          </w:tcPr>
          <w:p w14:paraId="0425568A"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23.8*</w:t>
            </w:r>
          </w:p>
        </w:tc>
        <w:tc>
          <w:tcPr>
            <w:tcW w:w="1701" w:type="dxa"/>
            <w:vMerge/>
          </w:tcPr>
          <w:p w14:paraId="27759EA3" w14:textId="77777777" w:rsidR="00340C78" w:rsidRPr="00BE7E75" w:rsidRDefault="00340C78" w:rsidP="00590F2E">
            <w:pPr>
              <w:suppressAutoHyphens/>
              <w:jc w:val="left"/>
              <w:rPr>
                <w:sz w:val="22"/>
                <w:szCs w:val="22"/>
              </w:rPr>
            </w:pPr>
          </w:p>
        </w:tc>
        <w:tc>
          <w:tcPr>
            <w:tcW w:w="1276" w:type="dxa"/>
          </w:tcPr>
          <w:p w14:paraId="66539706" w14:textId="77777777" w:rsidR="00340C78" w:rsidRPr="00BE7E75" w:rsidRDefault="00340C78" w:rsidP="00590F2E">
            <w:pPr>
              <w:suppressAutoHyphens/>
              <w:rPr>
                <w:sz w:val="22"/>
                <w:szCs w:val="22"/>
              </w:rPr>
            </w:pPr>
            <w:r w:rsidRPr="00BE7E75">
              <w:rPr>
                <w:sz w:val="22"/>
                <w:szCs w:val="22"/>
              </w:rPr>
              <w:t>03.00/29.061</w:t>
            </w:r>
          </w:p>
          <w:p w14:paraId="2FD5A9C8" w14:textId="77777777" w:rsidR="00340C78" w:rsidRPr="00BE7E75" w:rsidRDefault="00340C78" w:rsidP="00155576">
            <w:pPr>
              <w:suppressAutoHyphens/>
              <w:rPr>
                <w:sz w:val="22"/>
                <w:szCs w:val="22"/>
              </w:rPr>
            </w:pPr>
            <w:r w:rsidRPr="00BE7E75">
              <w:rPr>
                <w:sz w:val="22"/>
                <w:szCs w:val="22"/>
              </w:rPr>
              <w:t>10.20/29.061</w:t>
            </w:r>
          </w:p>
        </w:tc>
        <w:tc>
          <w:tcPr>
            <w:tcW w:w="2410" w:type="dxa"/>
          </w:tcPr>
          <w:p w14:paraId="32DF2703" w14:textId="77777777" w:rsidR="00340C78" w:rsidRPr="00BE7E75" w:rsidRDefault="00340C78" w:rsidP="00590F2E">
            <w:pPr>
              <w:suppressAutoHyphens/>
              <w:jc w:val="left"/>
              <w:rPr>
                <w:sz w:val="22"/>
                <w:szCs w:val="22"/>
              </w:rPr>
            </w:pPr>
            <w:r w:rsidRPr="00BE7E75">
              <w:rPr>
                <w:sz w:val="22"/>
                <w:szCs w:val="22"/>
              </w:rPr>
              <w:t>Длина и масса рыб</w:t>
            </w:r>
          </w:p>
        </w:tc>
        <w:tc>
          <w:tcPr>
            <w:tcW w:w="2551" w:type="dxa"/>
            <w:vMerge/>
          </w:tcPr>
          <w:p w14:paraId="35E87143" w14:textId="77777777" w:rsidR="00340C78" w:rsidRPr="00BE7E75" w:rsidRDefault="00340C78" w:rsidP="00590F2E">
            <w:pPr>
              <w:jc w:val="left"/>
              <w:rPr>
                <w:sz w:val="22"/>
                <w:szCs w:val="22"/>
              </w:rPr>
            </w:pPr>
          </w:p>
        </w:tc>
        <w:tc>
          <w:tcPr>
            <w:tcW w:w="2268" w:type="dxa"/>
          </w:tcPr>
          <w:p w14:paraId="314DE2A5" w14:textId="77777777" w:rsidR="00340C78" w:rsidRPr="00BE7E75" w:rsidRDefault="00340C78" w:rsidP="00590F2E">
            <w:pPr>
              <w:suppressAutoHyphens/>
              <w:jc w:val="left"/>
              <w:rPr>
                <w:sz w:val="22"/>
                <w:szCs w:val="22"/>
              </w:rPr>
            </w:pPr>
            <w:r w:rsidRPr="00BE7E75">
              <w:rPr>
                <w:sz w:val="22"/>
                <w:szCs w:val="22"/>
              </w:rPr>
              <w:t>ГОСТ 1368-2003</w:t>
            </w:r>
          </w:p>
        </w:tc>
      </w:tr>
      <w:tr w:rsidR="00340C78" w:rsidRPr="00BE7E75" w14:paraId="6383279B" w14:textId="77777777" w:rsidTr="001350E9">
        <w:trPr>
          <w:cantSplit/>
        </w:trPr>
        <w:tc>
          <w:tcPr>
            <w:tcW w:w="709" w:type="dxa"/>
          </w:tcPr>
          <w:p w14:paraId="5D0BA133"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23.9*</w:t>
            </w:r>
          </w:p>
        </w:tc>
        <w:tc>
          <w:tcPr>
            <w:tcW w:w="1701" w:type="dxa"/>
            <w:vMerge/>
          </w:tcPr>
          <w:p w14:paraId="22341A2A" w14:textId="77777777" w:rsidR="00340C78" w:rsidRPr="00BE7E75" w:rsidRDefault="00340C78" w:rsidP="00590F2E">
            <w:pPr>
              <w:suppressAutoHyphens/>
              <w:jc w:val="left"/>
              <w:rPr>
                <w:sz w:val="22"/>
                <w:szCs w:val="22"/>
              </w:rPr>
            </w:pPr>
          </w:p>
        </w:tc>
        <w:tc>
          <w:tcPr>
            <w:tcW w:w="1276" w:type="dxa"/>
          </w:tcPr>
          <w:p w14:paraId="43DC81AB" w14:textId="77777777" w:rsidR="00340C78" w:rsidRPr="00BE7E75" w:rsidRDefault="00340C78" w:rsidP="00590F2E">
            <w:pPr>
              <w:suppressAutoHyphens/>
              <w:rPr>
                <w:sz w:val="22"/>
                <w:szCs w:val="22"/>
              </w:rPr>
            </w:pPr>
            <w:r w:rsidRPr="00BE7E75">
              <w:rPr>
                <w:sz w:val="22"/>
                <w:szCs w:val="22"/>
              </w:rPr>
              <w:t xml:space="preserve">03.00/08.159 </w:t>
            </w:r>
          </w:p>
          <w:p w14:paraId="7D6750BD" w14:textId="77777777" w:rsidR="00340C78" w:rsidRPr="00BE7E75" w:rsidRDefault="00340C78" w:rsidP="00291B97">
            <w:pPr>
              <w:rPr>
                <w:sz w:val="22"/>
                <w:szCs w:val="22"/>
              </w:rPr>
            </w:pPr>
            <w:r w:rsidRPr="00BE7E75">
              <w:rPr>
                <w:sz w:val="22"/>
                <w:szCs w:val="22"/>
              </w:rPr>
              <w:t>10.20/08.159</w:t>
            </w:r>
          </w:p>
        </w:tc>
        <w:tc>
          <w:tcPr>
            <w:tcW w:w="2410" w:type="dxa"/>
          </w:tcPr>
          <w:p w14:paraId="7F9157C5" w14:textId="77777777" w:rsidR="00340C78" w:rsidRPr="00BE7E75" w:rsidRDefault="00340C78" w:rsidP="00590F2E">
            <w:pPr>
              <w:suppressAutoHyphens/>
              <w:jc w:val="left"/>
              <w:rPr>
                <w:sz w:val="22"/>
                <w:szCs w:val="22"/>
              </w:rPr>
            </w:pPr>
            <w:r w:rsidRPr="00BE7E75">
              <w:rPr>
                <w:sz w:val="22"/>
                <w:szCs w:val="22"/>
              </w:rPr>
              <w:t>Содержание гистам</w:t>
            </w:r>
            <w:r w:rsidRPr="00BE7E75">
              <w:rPr>
                <w:sz w:val="22"/>
                <w:szCs w:val="22"/>
              </w:rPr>
              <w:t>и</w:t>
            </w:r>
            <w:r w:rsidRPr="00BE7E75">
              <w:rPr>
                <w:sz w:val="22"/>
                <w:szCs w:val="22"/>
              </w:rPr>
              <w:t>на</w:t>
            </w:r>
          </w:p>
        </w:tc>
        <w:tc>
          <w:tcPr>
            <w:tcW w:w="2551" w:type="dxa"/>
            <w:vMerge/>
          </w:tcPr>
          <w:p w14:paraId="05E11D2D" w14:textId="77777777" w:rsidR="00340C78" w:rsidRPr="00BE7E75" w:rsidRDefault="00340C78" w:rsidP="00590F2E">
            <w:pPr>
              <w:suppressAutoHyphens/>
              <w:jc w:val="left"/>
              <w:rPr>
                <w:sz w:val="22"/>
                <w:szCs w:val="22"/>
              </w:rPr>
            </w:pPr>
          </w:p>
        </w:tc>
        <w:tc>
          <w:tcPr>
            <w:tcW w:w="2268" w:type="dxa"/>
          </w:tcPr>
          <w:p w14:paraId="2828FD86" w14:textId="77777777" w:rsidR="00340C78" w:rsidRPr="00BE7E75" w:rsidRDefault="00340C78" w:rsidP="00590F2E">
            <w:pPr>
              <w:suppressAutoHyphens/>
              <w:jc w:val="left"/>
              <w:rPr>
                <w:sz w:val="22"/>
                <w:szCs w:val="22"/>
              </w:rPr>
            </w:pPr>
            <w:r w:rsidRPr="00BE7E75">
              <w:rPr>
                <w:sz w:val="22"/>
                <w:szCs w:val="22"/>
              </w:rPr>
              <w:t>ГОСТ 31789-2012</w:t>
            </w:r>
          </w:p>
          <w:p w14:paraId="4792BDAB" w14:textId="77777777" w:rsidR="00340C78" w:rsidRPr="00BE7E75" w:rsidRDefault="00340C78" w:rsidP="00590F2E">
            <w:pPr>
              <w:suppressAutoHyphens/>
              <w:jc w:val="left"/>
              <w:rPr>
                <w:sz w:val="22"/>
                <w:szCs w:val="22"/>
              </w:rPr>
            </w:pPr>
          </w:p>
        </w:tc>
      </w:tr>
      <w:tr w:rsidR="00340C78" w:rsidRPr="00BE7E75" w14:paraId="0A47D6D2" w14:textId="77777777" w:rsidTr="001350E9">
        <w:trPr>
          <w:cantSplit/>
        </w:trPr>
        <w:tc>
          <w:tcPr>
            <w:tcW w:w="709" w:type="dxa"/>
          </w:tcPr>
          <w:p w14:paraId="39934106"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23.10*</w:t>
            </w:r>
          </w:p>
        </w:tc>
        <w:tc>
          <w:tcPr>
            <w:tcW w:w="1701" w:type="dxa"/>
            <w:vMerge/>
          </w:tcPr>
          <w:p w14:paraId="6132433E" w14:textId="77777777" w:rsidR="00340C78" w:rsidRPr="00BE7E75" w:rsidRDefault="00340C78" w:rsidP="00590F2E">
            <w:pPr>
              <w:suppressAutoHyphens/>
              <w:jc w:val="left"/>
              <w:rPr>
                <w:sz w:val="22"/>
                <w:szCs w:val="22"/>
              </w:rPr>
            </w:pPr>
          </w:p>
        </w:tc>
        <w:tc>
          <w:tcPr>
            <w:tcW w:w="1276" w:type="dxa"/>
          </w:tcPr>
          <w:p w14:paraId="604A86FA" w14:textId="77777777" w:rsidR="00340C78" w:rsidRPr="00BE7E75" w:rsidRDefault="00340C78" w:rsidP="00590F2E">
            <w:pPr>
              <w:rPr>
                <w:sz w:val="22"/>
                <w:szCs w:val="22"/>
              </w:rPr>
            </w:pPr>
            <w:r w:rsidRPr="00BE7E75">
              <w:rPr>
                <w:sz w:val="22"/>
                <w:szCs w:val="22"/>
              </w:rPr>
              <w:t>03.00/08.149</w:t>
            </w:r>
          </w:p>
        </w:tc>
        <w:tc>
          <w:tcPr>
            <w:tcW w:w="2410" w:type="dxa"/>
          </w:tcPr>
          <w:p w14:paraId="2628FC6A" w14:textId="77777777" w:rsidR="00340C78" w:rsidRPr="00BE7E75" w:rsidRDefault="00340C78" w:rsidP="00590F2E">
            <w:pPr>
              <w:suppressAutoHyphens/>
              <w:jc w:val="left"/>
              <w:rPr>
                <w:sz w:val="22"/>
                <w:szCs w:val="22"/>
              </w:rPr>
            </w:pPr>
            <w:r w:rsidRPr="00BE7E75">
              <w:rPr>
                <w:sz w:val="22"/>
                <w:szCs w:val="22"/>
              </w:rPr>
              <w:t>Массовая доля азота летучих оснований</w:t>
            </w:r>
          </w:p>
        </w:tc>
        <w:tc>
          <w:tcPr>
            <w:tcW w:w="2551" w:type="dxa"/>
            <w:vMerge/>
            <w:vAlign w:val="center"/>
          </w:tcPr>
          <w:p w14:paraId="0D682EF3" w14:textId="77777777" w:rsidR="00340C78" w:rsidRPr="00BE7E75" w:rsidRDefault="00340C78" w:rsidP="00590F2E">
            <w:pPr>
              <w:suppressAutoHyphens/>
              <w:jc w:val="left"/>
              <w:rPr>
                <w:sz w:val="22"/>
                <w:szCs w:val="22"/>
              </w:rPr>
            </w:pPr>
          </w:p>
        </w:tc>
        <w:tc>
          <w:tcPr>
            <w:tcW w:w="2268" w:type="dxa"/>
          </w:tcPr>
          <w:p w14:paraId="70DDDBD8" w14:textId="77777777" w:rsidR="00340C78" w:rsidRPr="00BE7E75" w:rsidRDefault="00340C78" w:rsidP="00590F2E">
            <w:pPr>
              <w:suppressAutoHyphens/>
              <w:jc w:val="left"/>
              <w:rPr>
                <w:sz w:val="22"/>
                <w:szCs w:val="22"/>
              </w:rPr>
            </w:pPr>
            <w:r w:rsidRPr="00BE7E75">
              <w:rPr>
                <w:sz w:val="22"/>
                <w:szCs w:val="22"/>
              </w:rPr>
              <w:t>ГОСТ 7636-85 п.3.2.1</w:t>
            </w:r>
          </w:p>
        </w:tc>
      </w:tr>
      <w:tr w:rsidR="00340C78" w:rsidRPr="00BE7E75" w14:paraId="47472A4D" w14:textId="77777777" w:rsidTr="001350E9">
        <w:trPr>
          <w:cantSplit/>
        </w:trPr>
        <w:tc>
          <w:tcPr>
            <w:tcW w:w="709" w:type="dxa"/>
          </w:tcPr>
          <w:p w14:paraId="0108F8C1"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23.11*</w:t>
            </w:r>
          </w:p>
        </w:tc>
        <w:tc>
          <w:tcPr>
            <w:tcW w:w="1701" w:type="dxa"/>
            <w:vMerge/>
          </w:tcPr>
          <w:p w14:paraId="503BBC02" w14:textId="77777777" w:rsidR="00340C78" w:rsidRPr="00BE7E75" w:rsidRDefault="00340C78" w:rsidP="00590F2E">
            <w:pPr>
              <w:suppressAutoHyphens/>
              <w:jc w:val="left"/>
              <w:rPr>
                <w:sz w:val="22"/>
                <w:szCs w:val="22"/>
              </w:rPr>
            </w:pPr>
          </w:p>
        </w:tc>
        <w:tc>
          <w:tcPr>
            <w:tcW w:w="1276" w:type="dxa"/>
          </w:tcPr>
          <w:p w14:paraId="1EA885E7" w14:textId="77777777" w:rsidR="00340C78" w:rsidRPr="00BE7E75" w:rsidRDefault="00340C78" w:rsidP="00590F2E">
            <w:pPr>
              <w:rPr>
                <w:sz w:val="22"/>
                <w:szCs w:val="22"/>
              </w:rPr>
            </w:pPr>
            <w:r w:rsidRPr="00BE7E75">
              <w:rPr>
                <w:sz w:val="22"/>
                <w:szCs w:val="22"/>
              </w:rPr>
              <w:t>03.00/08.149</w:t>
            </w:r>
          </w:p>
        </w:tc>
        <w:tc>
          <w:tcPr>
            <w:tcW w:w="2410" w:type="dxa"/>
          </w:tcPr>
          <w:p w14:paraId="4225A072" w14:textId="77777777" w:rsidR="00340C78" w:rsidRPr="00BE7E75" w:rsidRDefault="00340C78" w:rsidP="00590F2E">
            <w:pPr>
              <w:suppressAutoHyphens/>
              <w:jc w:val="left"/>
              <w:rPr>
                <w:sz w:val="22"/>
                <w:szCs w:val="22"/>
              </w:rPr>
            </w:pPr>
            <w:r w:rsidRPr="00BE7E75">
              <w:rPr>
                <w:sz w:val="22"/>
                <w:szCs w:val="22"/>
              </w:rPr>
              <w:t>Наличие аммиака (качественная реа</w:t>
            </w:r>
            <w:r w:rsidRPr="00BE7E75">
              <w:rPr>
                <w:sz w:val="22"/>
                <w:szCs w:val="22"/>
              </w:rPr>
              <w:t>к</w:t>
            </w:r>
            <w:r w:rsidRPr="00BE7E75">
              <w:rPr>
                <w:sz w:val="22"/>
                <w:szCs w:val="22"/>
              </w:rPr>
              <w:t>ция)</w:t>
            </w:r>
          </w:p>
        </w:tc>
        <w:tc>
          <w:tcPr>
            <w:tcW w:w="2551" w:type="dxa"/>
            <w:vMerge/>
            <w:vAlign w:val="center"/>
          </w:tcPr>
          <w:p w14:paraId="388911BA" w14:textId="77777777" w:rsidR="00340C78" w:rsidRPr="00BE7E75" w:rsidRDefault="00340C78" w:rsidP="00590F2E">
            <w:pPr>
              <w:suppressAutoHyphens/>
              <w:jc w:val="left"/>
              <w:rPr>
                <w:sz w:val="22"/>
                <w:szCs w:val="22"/>
              </w:rPr>
            </w:pPr>
          </w:p>
        </w:tc>
        <w:tc>
          <w:tcPr>
            <w:tcW w:w="2268" w:type="dxa"/>
          </w:tcPr>
          <w:p w14:paraId="7D79DE04" w14:textId="77777777" w:rsidR="00340C78" w:rsidRPr="00BE7E75" w:rsidRDefault="00340C78" w:rsidP="00590F2E">
            <w:pPr>
              <w:suppressAutoHyphens/>
              <w:jc w:val="left"/>
              <w:rPr>
                <w:sz w:val="22"/>
                <w:szCs w:val="22"/>
              </w:rPr>
            </w:pPr>
            <w:r w:rsidRPr="00BE7E75">
              <w:rPr>
                <w:sz w:val="22"/>
                <w:szCs w:val="22"/>
              </w:rPr>
              <w:t>ГОСТ 7636-85 п.3.2.3</w:t>
            </w:r>
          </w:p>
        </w:tc>
      </w:tr>
      <w:tr w:rsidR="00340C78" w:rsidRPr="00BE7E75" w14:paraId="51233B69" w14:textId="77777777" w:rsidTr="001350E9">
        <w:trPr>
          <w:cantSplit/>
        </w:trPr>
        <w:tc>
          <w:tcPr>
            <w:tcW w:w="709" w:type="dxa"/>
          </w:tcPr>
          <w:p w14:paraId="102EA6B7"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23.12*</w:t>
            </w:r>
          </w:p>
        </w:tc>
        <w:tc>
          <w:tcPr>
            <w:tcW w:w="1701" w:type="dxa"/>
            <w:vMerge/>
          </w:tcPr>
          <w:p w14:paraId="68BE6CAE" w14:textId="77777777" w:rsidR="00340C78" w:rsidRPr="00BE7E75" w:rsidRDefault="00340C78" w:rsidP="00590F2E">
            <w:pPr>
              <w:suppressAutoHyphens/>
              <w:jc w:val="left"/>
              <w:rPr>
                <w:sz w:val="22"/>
                <w:szCs w:val="22"/>
              </w:rPr>
            </w:pPr>
          </w:p>
        </w:tc>
        <w:tc>
          <w:tcPr>
            <w:tcW w:w="1276" w:type="dxa"/>
          </w:tcPr>
          <w:p w14:paraId="6C5C43DF" w14:textId="77777777" w:rsidR="00340C78" w:rsidRPr="00BE7E75" w:rsidRDefault="00340C78" w:rsidP="00590F2E">
            <w:pPr>
              <w:rPr>
                <w:sz w:val="22"/>
                <w:szCs w:val="22"/>
              </w:rPr>
            </w:pPr>
            <w:r w:rsidRPr="00BE7E75">
              <w:rPr>
                <w:sz w:val="22"/>
                <w:szCs w:val="22"/>
              </w:rPr>
              <w:t>10.20/08.149</w:t>
            </w:r>
          </w:p>
        </w:tc>
        <w:tc>
          <w:tcPr>
            <w:tcW w:w="2410" w:type="dxa"/>
          </w:tcPr>
          <w:p w14:paraId="2AA4BB19" w14:textId="77777777" w:rsidR="00340C78" w:rsidRPr="00BE7E75" w:rsidRDefault="00340C78" w:rsidP="00590F2E">
            <w:pPr>
              <w:suppressAutoHyphens/>
              <w:jc w:val="left"/>
              <w:rPr>
                <w:sz w:val="22"/>
                <w:szCs w:val="22"/>
              </w:rPr>
            </w:pPr>
            <w:r w:rsidRPr="00BE7E75">
              <w:rPr>
                <w:sz w:val="22"/>
                <w:szCs w:val="22"/>
              </w:rPr>
              <w:t>Буферность</w:t>
            </w:r>
          </w:p>
        </w:tc>
        <w:tc>
          <w:tcPr>
            <w:tcW w:w="2551" w:type="dxa"/>
            <w:vMerge/>
            <w:vAlign w:val="center"/>
          </w:tcPr>
          <w:p w14:paraId="0CAA75F1" w14:textId="77777777" w:rsidR="00340C78" w:rsidRPr="00BE7E75" w:rsidRDefault="00340C78" w:rsidP="00590F2E">
            <w:pPr>
              <w:suppressAutoHyphens/>
              <w:jc w:val="left"/>
              <w:rPr>
                <w:sz w:val="22"/>
                <w:szCs w:val="22"/>
              </w:rPr>
            </w:pPr>
          </w:p>
        </w:tc>
        <w:tc>
          <w:tcPr>
            <w:tcW w:w="2268" w:type="dxa"/>
          </w:tcPr>
          <w:p w14:paraId="027B5973" w14:textId="77777777" w:rsidR="00340C78" w:rsidRPr="00BE7E75" w:rsidRDefault="00340C78" w:rsidP="00590F2E">
            <w:pPr>
              <w:suppressAutoHyphens/>
              <w:jc w:val="left"/>
              <w:rPr>
                <w:sz w:val="22"/>
                <w:szCs w:val="22"/>
              </w:rPr>
            </w:pPr>
            <w:r w:rsidRPr="00BE7E75">
              <w:rPr>
                <w:sz w:val="22"/>
                <w:szCs w:val="22"/>
              </w:rPr>
              <w:t>ГОСТ 19182-2014</w:t>
            </w:r>
          </w:p>
        </w:tc>
      </w:tr>
      <w:tr w:rsidR="00340C78" w:rsidRPr="00BE7E75" w14:paraId="3619E3F3" w14:textId="77777777" w:rsidTr="001350E9">
        <w:trPr>
          <w:cantSplit/>
        </w:trPr>
        <w:tc>
          <w:tcPr>
            <w:tcW w:w="709" w:type="dxa"/>
          </w:tcPr>
          <w:p w14:paraId="4FAB128C"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23.13*</w:t>
            </w:r>
          </w:p>
        </w:tc>
        <w:tc>
          <w:tcPr>
            <w:tcW w:w="1701" w:type="dxa"/>
            <w:vMerge/>
          </w:tcPr>
          <w:p w14:paraId="70F368D0" w14:textId="77777777" w:rsidR="00340C78" w:rsidRPr="00BE7E75" w:rsidRDefault="00340C78" w:rsidP="00590F2E">
            <w:pPr>
              <w:suppressAutoHyphens/>
              <w:jc w:val="left"/>
              <w:rPr>
                <w:sz w:val="22"/>
                <w:szCs w:val="22"/>
              </w:rPr>
            </w:pPr>
          </w:p>
        </w:tc>
        <w:tc>
          <w:tcPr>
            <w:tcW w:w="1276" w:type="dxa"/>
          </w:tcPr>
          <w:p w14:paraId="4508D93D" w14:textId="77777777" w:rsidR="00340C78" w:rsidRPr="00BE7E75" w:rsidRDefault="00340C78" w:rsidP="00590F2E">
            <w:pPr>
              <w:suppressAutoHyphens/>
              <w:rPr>
                <w:sz w:val="22"/>
                <w:szCs w:val="22"/>
              </w:rPr>
            </w:pPr>
            <w:r w:rsidRPr="00BE7E75">
              <w:rPr>
                <w:sz w:val="22"/>
                <w:szCs w:val="22"/>
              </w:rPr>
              <w:t>10.20/11.116</w:t>
            </w:r>
          </w:p>
          <w:p w14:paraId="7F82E5BA" w14:textId="77777777" w:rsidR="00340C78" w:rsidRPr="00BE7E75" w:rsidRDefault="00340C78" w:rsidP="00590F2E">
            <w:pPr>
              <w:rPr>
                <w:sz w:val="22"/>
                <w:szCs w:val="22"/>
              </w:rPr>
            </w:pPr>
          </w:p>
        </w:tc>
        <w:tc>
          <w:tcPr>
            <w:tcW w:w="2410" w:type="dxa"/>
          </w:tcPr>
          <w:p w14:paraId="5BB41857" w14:textId="77777777" w:rsidR="00340C78" w:rsidRPr="00BE7E75" w:rsidRDefault="00340C78" w:rsidP="00590F2E">
            <w:pPr>
              <w:suppressAutoHyphens/>
              <w:jc w:val="left"/>
              <w:rPr>
                <w:sz w:val="22"/>
                <w:szCs w:val="22"/>
              </w:rPr>
            </w:pPr>
            <w:r w:rsidRPr="00BE7E75">
              <w:rPr>
                <w:sz w:val="22"/>
                <w:szCs w:val="22"/>
              </w:rPr>
              <w:t>Наличие сероводор</w:t>
            </w:r>
            <w:r w:rsidRPr="00BE7E75">
              <w:rPr>
                <w:sz w:val="22"/>
                <w:szCs w:val="22"/>
              </w:rPr>
              <w:t>о</w:t>
            </w:r>
            <w:r w:rsidRPr="00BE7E75">
              <w:rPr>
                <w:sz w:val="22"/>
                <w:szCs w:val="22"/>
              </w:rPr>
              <w:t>да (качественная р</w:t>
            </w:r>
            <w:r w:rsidRPr="00BE7E75">
              <w:rPr>
                <w:sz w:val="22"/>
                <w:szCs w:val="22"/>
              </w:rPr>
              <w:t>е</w:t>
            </w:r>
            <w:r w:rsidRPr="00BE7E75">
              <w:rPr>
                <w:sz w:val="22"/>
                <w:szCs w:val="22"/>
              </w:rPr>
              <w:t>акция)</w:t>
            </w:r>
          </w:p>
        </w:tc>
        <w:tc>
          <w:tcPr>
            <w:tcW w:w="2551" w:type="dxa"/>
            <w:vMerge/>
            <w:vAlign w:val="center"/>
          </w:tcPr>
          <w:p w14:paraId="2716A08B" w14:textId="77777777" w:rsidR="00340C78" w:rsidRPr="00BE7E75" w:rsidRDefault="00340C78" w:rsidP="00590F2E">
            <w:pPr>
              <w:suppressAutoHyphens/>
              <w:jc w:val="left"/>
              <w:rPr>
                <w:sz w:val="22"/>
                <w:szCs w:val="22"/>
              </w:rPr>
            </w:pPr>
          </w:p>
        </w:tc>
        <w:tc>
          <w:tcPr>
            <w:tcW w:w="2268" w:type="dxa"/>
          </w:tcPr>
          <w:p w14:paraId="2A19AD4B" w14:textId="77777777" w:rsidR="00340C78" w:rsidRPr="00BE7E75" w:rsidRDefault="00340C78" w:rsidP="00590F2E">
            <w:pPr>
              <w:suppressAutoHyphens/>
              <w:jc w:val="left"/>
              <w:rPr>
                <w:sz w:val="22"/>
                <w:szCs w:val="22"/>
              </w:rPr>
            </w:pPr>
            <w:r w:rsidRPr="00BE7E75">
              <w:rPr>
                <w:sz w:val="22"/>
                <w:szCs w:val="22"/>
              </w:rPr>
              <w:t>ГОСТ 7636-85 п.3.2.4</w:t>
            </w:r>
          </w:p>
        </w:tc>
      </w:tr>
      <w:tr w:rsidR="00340C78" w:rsidRPr="00BE7E75" w14:paraId="676046F0" w14:textId="77777777" w:rsidTr="001350E9">
        <w:trPr>
          <w:cantSplit/>
        </w:trPr>
        <w:tc>
          <w:tcPr>
            <w:tcW w:w="709" w:type="dxa"/>
          </w:tcPr>
          <w:p w14:paraId="1A4AA29E"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23.14*</w:t>
            </w:r>
          </w:p>
        </w:tc>
        <w:tc>
          <w:tcPr>
            <w:tcW w:w="1701" w:type="dxa"/>
            <w:vMerge/>
          </w:tcPr>
          <w:p w14:paraId="3C4D49DC" w14:textId="77777777" w:rsidR="00340C78" w:rsidRPr="00BE7E75" w:rsidRDefault="00340C78" w:rsidP="00590F2E">
            <w:pPr>
              <w:suppressAutoHyphens/>
              <w:jc w:val="left"/>
              <w:rPr>
                <w:sz w:val="22"/>
                <w:szCs w:val="22"/>
              </w:rPr>
            </w:pPr>
          </w:p>
        </w:tc>
        <w:tc>
          <w:tcPr>
            <w:tcW w:w="1276" w:type="dxa"/>
          </w:tcPr>
          <w:p w14:paraId="7C175B2E" w14:textId="77777777" w:rsidR="00340C78" w:rsidRPr="00BE7E75" w:rsidRDefault="00340C78" w:rsidP="00590F2E">
            <w:pPr>
              <w:rPr>
                <w:sz w:val="22"/>
                <w:szCs w:val="22"/>
              </w:rPr>
            </w:pPr>
            <w:r w:rsidRPr="00BE7E75">
              <w:rPr>
                <w:sz w:val="22"/>
                <w:szCs w:val="22"/>
              </w:rPr>
              <w:t>03.00/08.149</w:t>
            </w:r>
          </w:p>
          <w:p w14:paraId="2711E0E2" w14:textId="77777777" w:rsidR="00340C78" w:rsidRPr="00BE7E75" w:rsidRDefault="00340C78" w:rsidP="00590F2E">
            <w:pPr>
              <w:rPr>
                <w:sz w:val="22"/>
                <w:szCs w:val="22"/>
              </w:rPr>
            </w:pPr>
            <w:r w:rsidRPr="00BE7E75">
              <w:rPr>
                <w:sz w:val="22"/>
                <w:szCs w:val="22"/>
              </w:rPr>
              <w:t>03.00/08.159</w:t>
            </w:r>
          </w:p>
          <w:p w14:paraId="73ED0A9A" w14:textId="77777777" w:rsidR="00340C78" w:rsidRPr="00BE7E75" w:rsidRDefault="00340C78" w:rsidP="00590F2E">
            <w:pPr>
              <w:rPr>
                <w:sz w:val="22"/>
                <w:szCs w:val="22"/>
              </w:rPr>
            </w:pPr>
            <w:r w:rsidRPr="00BE7E75">
              <w:rPr>
                <w:sz w:val="22"/>
                <w:szCs w:val="22"/>
              </w:rPr>
              <w:t>10.20/08.149</w:t>
            </w:r>
          </w:p>
          <w:p w14:paraId="67BCA13E" w14:textId="77777777" w:rsidR="00340C78" w:rsidRPr="00BE7E75" w:rsidRDefault="00340C78" w:rsidP="00590F2E">
            <w:pPr>
              <w:rPr>
                <w:sz w:val="22"/>
                <w:szCs w:val="22"/>
              </w:rPr>
            </w:pPr>
            <w:r w:rsidRPr="00BE7E75">
              <w:rPr>
                <w:sz w:val="22"/>
                <w:szCs w:val="22"/>
              </w:rPr>
              <w:t>10.20/08.159</w:t>
            </w:r>
          </w:p>
        </w:tc>
        <w:tc>
          <w:tcPr>
            <w:tcW w:w="2410" w:type="dxa"/>
          </w:tcPr>
          <w:p w14:paraId="4A82A58F" w14:textId="77777777" w:rsidR="00340C78" w:rsidRPr="00BE7E75" w:rsidRDefault="00340C78" w:rsidP="00590F2E">
            <w:pPr>
              <w:suppressAutoHyphens/>
              <w:jc w:val="left"/>
              <w:rPr>
                <w:sz w:val="22"/>
                <w:szCs w:val="22"/>
              </w:rPr>
            </w:pPr>
            <w:r w:rsidRPr="00BE7E75">
              <w:rPr>
                <w:sz w:val="22"/>
                <w:szCs w:val="22"/>
              </w:rPr>
              <w:t>Массовая доля бе</w:t>
            </w:r>
            <w:r w:rsidRPr="00BE7E75">
              <w:rPr>
                <w:sz w:val="22"/>
                <w:szCs w:val="22"/>
              </w:rPr>
              <w:t>н</w:t>
            </w:r>
            <w:r w:rsidRPr="00BE7E75">
              <w:rPr>
                <w:sz w:val="22"/>
                <w:szCs w:val="22"/>
              </w:rPr>
              <w:t>зойнокислого натрия</w:t>
            </w:r>
          </w:p>
          <w:p w14:paraId="11163738" w14:textId="77777777" w:rsidR="00340C78" w:rsidRPr="00BE7E75" w:rsidRDefault="00340C78" w:rsidP="00590F2E">
            <w:pPr>
              <w:suppressAutoHyphens/>
              <w:jc w:val="left"/>
              <w:rPr>
                <w:sz w:val="22"/>
                <w:szCs w:val="22"/>
              </w:rPr>
            </w:pPr>
          </w:p>
        </w:tc>
        <w:tc>
          <w:tcPr>
            <w:tcW w:w="2551" w:type="dxa"/>
            <w:vMerge/>
          </w:tcPr>
          <w:p w14:paraId="1C5111C6" w14:textId="77777777" w:rsidR="00340C78" w:rsidRPr="00BE7E75" w:rsidRDefault="00340C78" w:rsidP="00590F2E">
            <w:pPr>
              <w:suppressAutoHyphens/>
              <w:jc w:val="left"/>
              <w:rPr>
                <w:sz w:val="22"/>
                <w:szCs w:val="22"/>
              </w:rPr>
            </w:pPr>
          </w:p>
        </w:tc>
        <w:tc>
          <w:tcPr>
            <w:tcW w:w="2268" w:type="dxa"/>
          </w:tcPr>
          <w:p w14:paraId="6D2395C5" w14:textId="77777777" w:rsidR="00340C78" w:rsidRPr="00BE7E75" w:rsidRDefault="00340C78" w:rsidP="00590F2E">
            <w:pPr>
              <w:jc w:val="left"/>
              <w:rPr>
                <w:sz w:val="22"/>
                <w:szCs w:val="22"/>
              </w:rPr>
            </w:pPr>
            <w:r w:rsidRPr="00BE7E75">
              <w:rPr>
                <w:sz w:val="22"/>
                <w:szCs w:val="22"/>
              </w:rPr>
              <w:t>ГОСТ 27001-86 п.2</w:t>
            </w:r>
          </w:p>
          <w:p w14:paraId="0935934B" w14:textId="77777777" w:rsidR="00340C78" w:rsidRPr="00BE7E75" w:rsidRDefault="00340C78" w:rsidP="00590F2E">
            <w:pPr>
              <w:suppressAutoHyphens/>
              <w:jc w:val="left"/>
              <w:rPr>
                <w:sz w:val="22"/>
                <w:szCs w:val="22"/>
              </w:rPr>
            </w:pPr>
            <w:r w:rsidRPr="00BE7E75">
              <w:rPr>
                <w:sz w:val="22"/>
                <w:szCs w:val="22"/>
              </w:rPr>
              <w:t>МВИ.МН 806-98</w:t>
            </w:r>
          </w:p>
        </w:tc>
      </w:tr>
      <w:tr w:rsidR="00340C78" w:rsidRPr="00BE7E75" w14:paraId="65D99EFE" w14:textId="77777777" w:rsidTr="001350E9">
        <w:trPr>
          <w:cantSplit/>
        </w:trPr>
        <w:tc>
          <w:tcPr>
            <w:tcW w:w="709" w:type="dxa"/>
          </w:tcPr>
          <w:p w14:paraId="738E42D8"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w:t>
            </w:r>
          </w:p>
        </w:tc>
        <w:tc>
          <w:tcPr>
            <w:tcW w:w="1701" w:type="dxa"/>
            <w:vMerge w:val="restart"/>
          </w:tcPr>
          <w:p w14:paraId="33A75A9F" w14:textId="77777777" w:rsidR="00340C78" w:rsidRPr="00BE7E75" w:rsidRDefault="00340C78" w:rsidP="00590F2E">
            <w:pPr>
              <w:suppressAutoHyphens/>
              <w:jc w:val="left"/>
              <w:rPr>
                <w:sz w:val="22"/>
                <w:szCs w:val="22"/>
              </w:rPr>
            </w:pPr>
            <w:r w:rsidRPr="00BE7E75">
              <w:rPr>
                <w:sz w:val="22"/>
                <w:szCs w:val="22"/>
              </w:rPr>
              <w:t xml:space="preserve">Консервы и пресервы </w:t>
            </w:r>
          </w:p>
          <w:p w14:paraId="364C4CDF" w14:textId="77777777" w:rsidR="00340C78" w:rsidRPr="00BE7E75" w:rsidRDefault="00340C78" w:rsidP="00590F2E">
            <w:pPr>
              <w:suppressAutoHyphens/>
              <w:jc w:val="left"/>
              <w:rPr>
                <w:sz w:val="22"/>
                <w:szCs w:val="22"/>
              </w:rPr>
            </w:pPr>
            <w:r w:rsidRPr="00BE7E75">
              <w:rPr>
                <w:sz w:val="22"/>
                <w:szCs w:val="22"/>
              </w:rPr>
              <w:t xml:space="preserve">рыбные. Икра, моллюски, </w:t>
            </w:r>
          </w:p>
          <w:p w14:paraId="282DC8F3" w14:textId="77777777" w:rsidR="00340C78" w:rsidRPr="00BE7E75" w:rsidRDefault="00340C78" w:rsidP="00590F2E">
            <w:pPr>
              <w:suppressAutoHyphens/>
              <w:jc w:val="left"/>
              <w:rPr>
                <w:sz w:val="22"/>
                <w:szCs w:val="22"/>
              </w:rPr>
            </w:pPr>
            <w:r w:rsidRPr="00BE7E75">
              <w:rPr>
                <w:sz w:val="22"/>
                <w:szCs w:val="22"/>
              </w:rPr>
              <w:t xml:space="preserve">ракообразные и другие </w:t>
            </w:r>
          </w:p>
          <w:p w14:paraId="7F82E61E" w14:textId="77777777" w:rsidR="00340C78" w:rsidRDefault="00340C78" w:rsidP="00590F2E">
            <w:pPr>
              <w:suppressAutoHyphens/>
              <w:jc w:val="left"/>
              <w:rPr>
                <w:sz w:val="22"/>
                <w:szCs w:val="22"/>
              </w:rPr>
            </w:pPr>
            <w:r w:rsidRPr="00BE7E75">
              <w:rPr>
                <w:sz w:val="22"/>
                <w:szCs w:val="22"/>
              </w:rPr>
              <w:t>продукты моря</w:t>
            </w:r>
          </w:p>
          <w:p w14:paraId="5BC316EA" w14:textId="77777777" w:rsidR="00340C78" w:rsidRPr="00340C78" w:rsidRDefault="00340C78" w:rsidP="00340C78">
            <w:pPr>
              <w:rPr>
                <w:sz w:val="22"/>
                <w:szCs w:val="22"/>
              </w:rPr>
            </w:pPr>
          </w:p>
          <w:p w14:paraId="6652FF53" w14:textId="77777777" w:rsidR="00340C78" w:rsidRPr="00340C78" w:rsidRDefault="00340C78" w:rsidP="00340C78">
            <w:pPr>
              <w:rPr>
                <w:sz w:val="22"/>
                <w:szCs w:val="22"/>
              </w:rPr>
            </w:pPr>
          </w:p>
          <w:p w14:paraId="1919F7B5" w14:textId="77777777" w:rsidR="00340C78" w:rsidRPr="00340C78" w:rsidRDefault="00340C78" w:rsidP="00340C78">
            <w:pPr>
              <w:rPr>
                <w:sz w:val="22"/>
                <w:szCs w:val="22"/>
              </w:rPr>
            </w:pPr>
          </w:p>
          <w:p w14:paraId="1440AB74" w14:textId="77777777" w:rsidR="00340C78" w:rsidRPr="00340C78" w:rsidRDefault="00340C78" w:rsidP="00340C78">
            <w:pPr>
              <w:rPr>
                <w:sz w:val="22"/>
                <w:szCs w:val="22"/>
              </w:rPr>
            </w:pPr>
          </w:p>
          <w:p w14:paraId="0FFE4CAC" w14:textId="77777777" w:rsidR="00340C78" w:rsidRPr="00340C78" w:rsidRDefault="00340C78" w:rsidP="00340C78">
            <w:pPr>
              <w:rPr>
                <w:sz w:val="22"/>
                <w:szCs w:val="22"/>
              </w:rPr>
            </w:pPr>
          </w:p>
          <w:p w14:paraId="29D0198F" w14:textId="77777777" w:rsidR="00340C78" w:rsidRPr="00340C78" w:rsidRDefault="00340C78" w:rsidP="00340C78">
            <w:pPr>
              <w:rPr>
                <w:sz w:val="22"/>
                <w:szCs w:val="22"/>
              </w:rPr>
            </w:pPr>
          </w:p>
          <w:p w14:paraId="2F7149D5" w14:textId="77777777" w:rsidR="00340C78" w:rsidRPr="00340C78" w:rsidRDefault="00340C78" w:rsidP="00340C78">
            <w:pPr>
              <w:rPr>
                <w:sz w:val="22"/>
                <w:szCs w:val="22"/>
              </w:rPr>
            </w:pPr>
          </w:p>
          <w:p w14:paraId="282A43C7" w14:textId="77777777" w:rsidR="00340C78" w:rsidRPr="00340C78" w:rsidRDefault="00340C78" w:rsidP="00340C78">
            <w:pPr>
              <w:rPr>
                <w:sz w:val="22"/>
                <w:szCs w:val="22"/>
              </w:rPr>
            </w:pPr>
          </w:p>
          <w:p w14:paraId="7876E322" w14:textId="77777777" w:rsidR="00340C78" w:rsidRPr="00340C78" w:rsidRDefault="00340C78" w:rsidP="00340C78">
            <w:pPr>
              <w:rPr>
                <w:sz w:val="22"/>
                <w:szCs w:val="22"/>
              </w:rPr>
            </w:pPr>
          </w:p>
          <w:p w14:paraId="03F49840" w14:textId="77777777" w:rsidR="00340C78" w:rsidRPr="00340C78" w:rsidRDefault="00340C78" w:rsidP="00340C78">
            <w:pPr>
              <w:rPr>
                <w:sz w:val="22"/>
                <w:szCs w:val="22"/>
              </w:rPr>
            </w:pPr>
          </w:p>
          <w:p w14:paraId="59817D54" w14:textId="77777777" w:rsidR="00340C78" w:rsidRPr="00340C78" w:rsidRDefault="00340C78" w:rsidP="00340C78">
            <w:pPr>
              <w:rPr>
                <w:sz w:val="22"/>
                <w:szCs w:val="22"/>
              </w:rPr>
            </w:pPr>
          </w:p>
          <w:p w14:paraId="57B1F48D" w14:textId="77777777" w:rsidR="00340C78" w:rsidRPr="00340C78" w:rsidRDefault="00340C78" w:rsidP="00340C78">
            <w:pPr>
              <w:rPr>
                <w:sz w:val="22"/>
                <w:szCs w:val="22"/>
              </w:rPr>
            </w:pPr>
          </w:p>
          <w:p w14:paraId="60FFBAC9" w14:textId="77777777" w:rsidR="00340C78" w:rsidRPr="00340C78" w:rsidRDefault="00340C78" w:rsidP="00340C78">
            <w:pPr>
              <w:rPr>
                <w:sz w:val="22"/>
                <w:szCs w:val="22"/>
              </w:rPr>
            </w:pPr>
          </w:p>
          <w:p w14:paraId="4DAD8AA2" w14:textId="77777777" w:rsidR="00340C78" w:rsidRPr="00340C78" w:rsidRDefault="00340C78" w:rsidP="00340C78">
            <w:pPr>
              <w:rPr>
                <w:sz w:val="22"/>
                <w:szCs w:val="22"/>
              </w:rPr>
            </w:pPr>
          </w:p>
          <w:p w14:paraId="15AC4BFC" w14:textId="77777777" w:rsidR="00340C78" w:rsidRPr="00340C78" w:rsidRDefault="00340C78" w:rsidP="00340C78">
            <w:pPr>
              <w:rPr>
                <w:sz w:val="22"/>
                <w:szCs w:val="22"/>
              </w:rPr>
            </w:pPr>
          </w:p>
          <w:p w14:paraId="0DEBC1F1" w14:textId="77777777" w:rsidR="00340C78" w:rsidRPr="00340C78" w:rsidRDefault="00340C78" w:rsidP="00340C78">
            <w:pPr>
              <w:rPr>
                <w:sz w:val="22"/>
                <w:szCs w:val="22"/>
              </w:rPr>
            </w:pPr>
          </w:p>
          <w:p w14:paraId="287BE14A" w14:textId="77777777" w:rsidR="00340C78" w:rsidRPr="00340C78" w:rsidRDefault="00340C78" w:rsidP="00340C78">
            <w:pPr>
              <w:rPr>
                <w:sz w:val="22"/>
                <w:szCs w:val="22"/>
              </w:rPr>
            </w:pPr>
          </w:p>
          <w:p w14:paraId="337EAA34" w14:textId="77777777" w:rsidR="00340C78" w:rsidRPr="00340C78" w:rsidRDefault="00340C78" w:rsidP="00340C78">
            <w:pPr>
              <w:rPr>
                <w:sz w:val="22"/>
                <w:szCs w:val="22"/>
              </w:rPr>
            </w:pPr>
          </w:p>
          <w:p w14:paraId="1D5449F6" w14:textId="77777777" w:rsidR="00340C78" w:rsidRPr="00340C78" w:rsidRDefault="00340C78" w:rsidP="00340C78">
            <w:pPr>
              <w:rPr>
                <w:sz w:val="22"/>
                <w:szCs w:val="22"/>
              </w:rPr>
            </w:pPr>
          </w:p>
          <w:p w14:paraId="45A61744" w14:textId="77777777" w:rsidR="00340C78" w:rsidRPr="00340C78" w:rsidRDefault="00340C78" w:rsidP="00340C78">
            <w:pPr>
              <w:rPr>
                <w:sz w:val="22"/>
                <w:szCs w:val="22"/>
              </w:rPr>
            </w:pPr>
          </w:p>
          <w:p w14:paraId="0FD76EB0" w14:textId="77777777" w:rsidR="00340C78" w:rsidRPr="00340C78" w:rsidRDefault="00340C78" w:rsidP="00340C78">
            <w:pPr>
              <w:rPr>
                <w:sz w:val="22"/>
                <w:szCs w:val="22"/>
              </w:rPr>
            </w:pPr>
          </w:p>
          <w:p w14:paraId="56BE0764" w14:textId="77777777" w:rsidR="00340C78" w:rsidRPr="00340C78" w:rsidRDefault="00340C78" w:rsidP="00340C78">
            <w:pPr>
              <w:rPr>
                <w:sz w:val="22"/>
                <w:szCs w:val="22"/>
              </w:rPr>
            </w:pPr>
          </w:p>
          <w:p w14:paraId="532E5CAC" w14:textId="77777777" w:rsidR="00340C78" w:rsidRDefault="00340C78" w:rsidP="00340C78">
            <w:pPr>
              <w:rPr>
                <w:sz w:val="22"/>
                <w:szCs w:val="22"/>
              </w:rPr>
            </w:pPr>
          </w:p>
          <w:p w14:paraId="34A6080E" w14:textId="77777777" w:rsidR="00340C78" w:rsidRDefault="00340C78" w:rsidP="00340C78">
            <w:pPr>
              <w:jc w:val="left"/>
              <w:rPr>
                <w:sz w:val="22"/>
                <w:szCs w:val="22"/>
              </w:rPr>
            </w:pPr>
          </w:p>
          <w:p w14:paraId="608FC532" w14:textId="77777777" w:rsidR="00340C78" w:rsidRDefault="00340C78" w:rsidP="00340C78">
            <w:pPr>
              <w:jc w:val="left"/>
              <w:rPr>
                <w:sz w:val="22"/>
                <w:szCs w:val="22"/>
              </w:rPr>
            </w:pPr>
          </w:p>
          <w:p w14:paraId="068CED47" w14:textId="77777777" w:rsidR="00340C78" w:rsidRDefault="00340C78" w:rsidP="00340C78">
            <w:pPr>
              <w:jc w:val="left"/>
              <w:rPr>
                <w:sz w:val="22"/>
                <w:szCs w:val="22"/>
              </w:rPr>
            </w:pPr>
          </w:p>
          <w:p w14:paraId="677775A9" w14:textId="77777777" w:rsidR="00340C78" w:rsidRDefault="00340C78" w:rsidP="00340C78">
            <w:pPr>
              <w:jc w:val="left"/>
              <w:rPr>
                <w:sz w:val="22"/>
                <w:szCs w:val="22"/>
              </w:rPr>
            </w:pPr>
          </w:p>
          <w:p w14:paraId="6CE9CF6D" w14:textId="77777777" w:rsidR="00340C78" w:rsidRDefault="00340C78" w:rsidP="00340C78">
            <w:pPr>
              <w:jc w:val="left"/>
              <w:rPr>
                <w:sz w:val="22"/>
                <w:szCs w:val="22"/>
              </w:rPr>
            </w:pPr>
          </w:p>
          <w:p w14:paraId="60C76C2D" w14:textId="77777777" w:rsidR="00340C78" w:rsidRDefault="00340C78" w:rsidP="00340C78">
            <w:pPr>
              <w:jc w:val="left"/>
              <w:rPr>
                <w:sz w:val="22"/>
                <w:szCs w:val="22"/>
              </w:rPr>
            </w:pPr>
          </w:p>
          <w:p w14:paraId="5D8DE39F" w14:textId="77777777" w:rsidR="00340C78" w:rsidRDefault="00340C78" w:rsidP="00340C78">
            <w:pPr>
              <w:jc w:val="left"/>
              <w:rPr>
                <w:sz w:val="22"/>
                <w:szCs w:val="22"/>
              </w:rPr>
            </w:pPr>
          </w:p>
          <w:p w14:paraId="27622C78" w14:textId="77777777" w:rsidR="00340C78" w:rsidRDefault="00340C78" w:rsidP="00340C78">
            <w:pPr>
              <w:jc w:val="left"/>
              <w:rPr>
                <w:sz w:val="22"/>
                <w:szCs w:val="22"/>
              </w:rPr>
            </w:pPr>
          </w:p>
          <w:p w14:paraId="7C50CC09" w14:textId="77777777" w:rsidR="00340C78" w:rsidRDefault="00340C78" w:rsidP="00340C78">
            <w:pPr>
              <w:jc w:val="left"/>
              <w:rPr>
                <w:sz w:val="22"/>
                <w:szCs w:val="22"/>
              </w:rPr>
            </w:pPr>
          </w:p>
          <w:p w14:paraId="42B06A4F" w14:textId="77777777" w:rsidR="00340C78" w:rsidRDefault="00340C78" w:rsidP="00340C78">
            <w:pPr>
              <w:jc w:val="left"/>
              <w:rPr>
                <w:sz w:val="22"/>
                <w:szCs w:val="22"/>
              </w:rPr>
            </w:pPr>
          </w:p>
          <w:p w14:paraId="04EB280D" w14:textId="77777777" w:rsidR="00340C78" w:rsidRDefault="00340C78" w:rsidP="00340C78">
            <w:pPr>
              <w:jc w:val="left"/>
              <w:rPr>
                <w:sz w:val="22"/>
                <w:szCs w:val="22"/>
              </w:rPr>
            </w:pPr>
          </w:p>
          <w:p w14:paraId="4C6C3BE9" w14:textId="77777777" w:rsidR="00340C78" w:rsidRDefault="00340C78" w:rsidP="00340C78">
            <w:pPr>
              <w:jc w:val="left"/>
              <w:rPr>
                <w:sz w:val="22"/>
                <w:szCs w:val="22"/>
              </w:rPr>
            </w:pPr>
          </w:p>
          <w:p w14:paraId="6F433488" w14:textId="77777777" w:rsidR="00340C78" w:rsidRDefault="00340C78" w:rsidP="00340C78">
            <w:pPr>
              <w:jc w:val="left"/>
              <w:rPr>
                <w:sz w:val="22"/>
                <w:szCs w:val="22"/>
              </w:rPr>
            </w:pPr>
          </w:p>
          <w:p w14:paraId="00432BEA" w14:textId="77777777" w:rsidR="00340C78" w:rsidRDefault="00340C78" w:rsidP="00340C78">
            <w:pPr>
              <w:jc w:val="left"/>
              <w:rPr>
                <w:sz w:val="22"/>
                <w:szCs w:val="22"/>
              </w:rPr>
            </w:pPr>
          </w:p>
          <w:p w14:paraId="2BF84FB4" w14:textId="77777777" w:rsidR="00340C78" w:rsidRDefault="00340C78" w:rsidP="00340C78">
            <w:pPr>
              <w:jc w:val="left"/>
              <w:rPr>
                <w:sz w:val="22"/>
                <w:szCs w:val="22"/>
              </w:rPr>
            </w:pPr>
          </w:p>
          <w:p w14:paraId="70167FDC" w14:textId="77777777" w:rsidR="00340C78" w:rsidRDefault="00340C78" w:rsidP="00340C78">
            <w:pPr>
              <w:jc w:val="left"/>
              <w:rPr>
                <w:sz w:val="22"/>
                <w:szCs w:val="22"/>
              </w:rPr>
            </w:pPr>
          </w:p>
          <w:p w14:paraId="2A34107C" w14:textId="77777777" w:rsidR="00340C78" w:rsidRDefault="00340C78" w:rsidP="00340C78">
            <w:pPr>
              <w:jc w:val="left"/>
              <w:rPr>
                <w:sz w:val="22"/>
                <w:szCs w:val="22"/>
              </w:rPr>
            </w:pPr>
          </w:p>
          <w:p w14:paraId="2A693EBD" w14:textId="77777777" w:rsidR="00340C78" w:rsidRDefault="00340C78" w:rsidP="00340C78">
            <w:pPr>
              <w:jc w:val="left"/>
              <w:rPr>
                <w:sz w:val="22"/>
                <w:szCs w:val="22"/>
              </w:rPr>
            </w:pPr>
          </w:p>
          <w:p w14:paraId="22989C66" w14:textId="77777777" w:rsidR="00340C78" w:rsidRDefault="00340C78" w:rsidP="00340C78">
            <w:pPr>
              <w:jc w:val="left"/>
              <w:rPr>
                <w:sz w:val="22"/>
                <w:szCs w:val="22"/>
              </w:rPr>
            </w:pPr>
          </w:p>
          <w:p w14:paraId="53B4B052" w14:textId="77777777" w:rsidR="00340C78" w:rsidRDefault="00340C78" w:rsidP="00340C78">
            <w:pPr>
              <w:jc w:val="left"/>
              <w:rPr>
                <w:sz w:val="22"/>
                <w:szCs w:val="22"/>
              </w:rPr>
            </w:pPr>
          </w:p>
          <w:p w14:paraId="55DD2DA1" w14:textId="77777777" w:rsidR="00340C78" w:rsidRDefault="00340C78" w:rsidP="00340C78">
            <w:pPr>
              <w:jc w:val="left"/>
              <w:rPr>
                <w:sz w:val="22"/>
                <w:szCs w:val="22"/>
              </w:rPr>
            </w:pPr>
          </w:p>
          <w:p w14:paraId="212C4C49" w14:textId="77777777" w:rsidR="00340C78" w:rsidRDefault="00340C78" w:rsidP="00340C78">
            <w:pPr>
              <w:jc w:val="left"/>
              <w:rPr>
                <w:sz w:val="22"/>
                <w:szCs w:val="22"/>
              </w:rPr>
            </w:pPr>
          </w:p>
          <w:p w14:paraId="3B775B58" w14:textId="77777777" w:rsidR="00340C78" w:rsidRDefault="00340C78" w:rsidP="00340C78">
            <w:pPr>
              <w:jc w:val="left"/>
              <w:rPr>
                <w:sz w:val="22"/>
                <w:szCs w:val="22"/>
              </w:rPr>
            </w:pPr>
          </w:p>
          <w:p w14:paraId="6CF81C1A" w14:textId="77777777" w:rsidR="00340C78" w:rsidRDefault="00340C78" w:rsidP="00340C78">
            <w:pPr>
              <w:jc w:val="left"/>
              <w:rPr>
                <w:sz w:val="22"/>
                <w:szCs w:val="22"/>
              </w:rPr>
            </w:pPr>
          </w:p>
          <w:p w14:paraId="055B092F" w14:textId="77777777" w:rsidR="00340C78" w:rsidRPr="00340C78" w:rsidRDefault="00340C78" w:rsidP="00340C78">
            <w:pPr>
              <w:jc w:val="left"/>
              <w:rPr>
                <w:sz w:val="22"/>
                <w:szCs w:val="22"/>
              </w:rPr>
            </w:pPr>
            <w:r w:rsidRPr="00340C78">
              <w:rPr>
                <w:sz w:val="22"/>
                <w:szCs w:val="22"/>
              </w:rPr>
              <w:t xml:space="preserve">Консервы и пресервы </w:t>
            </w:r>
          </w:p>
          <w:p w14:paraId="107C0DBE" w14:textId="77777777" w:rsidR="00340C78" w:rsidRPr="00340C78" w:rsidRDefault="00340C78" w:rsidP="00340C78">
            <w:pPr>
              <w:jc w:val="left"/>
              <w:rPr>
                <w:sz w:val="22"/>
                <w:szCs w:val="22"/>
              </w:rPr>
            </w:pPr>
            <w:r w:rsidRPr="00340C78">
              <w:rPr>
                <w:sz w:val="22"/>
                <w:szCs w:val="22"/>
              </w:rPr>
              <w:t xml:space="preserve">рыбные. Икра, моллюски, </w:t>
            </w:r>
          </w:p>
          <w:p w14:paraId="0227F84F" w14:textId="77777777" w:rsidR="00340C78" w:rsidRPr="00340C78" w:rsidRDefault="00340C78" w:rsidP="00340C78">
            <w:pPr>
              <w:jc w:val="left"/>
              <w:rPr>
                <w:sz w:val="22"/>
                <w:szCs w:val="22"/>
              </w:rPr>
            </w:pPr>
            <w:r w:rsidRPr="00340C78">
              <w:rPr>
                <w:sz w:val="22"/>
                <w:szCs w:val="22"/>
              </w:rPr>
              <w:t xml:space="preserve">ракообразные и другие </w:t>
            </w:r>
          </w:p>
          <w:p w14:paraId="526DB0B6" w14:textId="77777777" w:rsidR="00340C78" w:rsidRPr="00340C78" w:rsidRDefault="00340C78" w:rsidP="00340C78">
            <w:pPr>
              <w:jc w:val="left"/>
              <w:rPr>
                <w:sz w:val="22"/>
                <w:szCs w:val="22"/>
              </w:rPr>
            </w:pPr>
            <w:r w:rsidRPr="00340C78">
              <w:rPr>
                <w:sz w:val="22"/>
                <w:szCs w:val="22"/>
              </w:rPr>
              <w:t>продукты моря</w:t>
            </w:r>
          </w:p>
        </w:tc>
        <w:tc>
          <w:tcPr>
            <w:tcW w:w="1276" w:type="dxa"/>
          </w:tcPr>
          <w:p w14:paraId="552110EF" w14:textId="77777777" w:rsidR="00340C78" w:rsidRPr="00BE7E75" w:rsidRDefault="00340C78" w:rsidP="00590F2E">
            <w:pPr>
              <w:rPr>
                <w:sz w:val="22"/>
                <w:szCs w:val="22"/>
              </w:rPr>
            </w:pPr>
            <w:r w:rsidRPr="00BE7E75">
              <w:rPr>
                <w:sz w:val="22"/>
                <w:szCs w:val="22"/>
              </w:rPr>
              <w:t>10.20/29.040</w:t>
            </w:r>
          </w:p>
        </w:tc>
        <w:tc>
          <w:tcPr>
            <w:tcW w:w="2410" w:type="dxa"/>
          </w:tcPr>
          <w:p w14:paraId="709370FF" w14:textId="77777777" w:rsidR="00340C78" w:rsidRPr="00BE7E75" w:rsidRDefault="00340C78" w:rsidP="00590F2E">
            <w:pPr>
              <w:suppressAutoHyphens/>
              <w:jc w:val="left"/>
              <w:rPr>
                <w:sz w:val="22"/>
                <w:szCs w:val="22"/>
              </w:rPr>
            </w:pPr>
            <w:r w:rsidRPr="00BE7E75">
              <w:rPr>
                <w:sz w:val="22"/>
                <w:szCs w:val="22"/>
              </w:rPr>
              <w:t>Масса нетто</w:t>
            </w:r>
          </w:p>
        </w:tc>
        <w:tc>
          <w:tcPr>
            <w:tcW w:w="2551" w:type="dxa"/>
            <w:vMerge w:val="restart"/>
          </w:tcPr>
          <w:p w14:paraId="6362CE1C" w14:textId="77777777" w:rsidR="00340C78" w:rsidRPr="00BE7E75" w:rsidRDefault="00340C78" w:rsidP="00590F2E">
            <w:pPr>
              <w:suppressAutoHyphens/>
              <w:jc w:val="left"/>
              <w:rPr>
                <w:sz w:val="22"/>
                <w:szCs w:val="22"/>
              </w:rPr>
            </w:pPr>
            <w:r w:rsidRPr="00BE7E75">
              <w:rPr>
                <w:sz w:val="22"/>
                <w:szCs w:val="22"/>
              </w:rPr>
              <w:t>СТБ 8019-2002</w:t>
            </w:r>
          </w:p>
          <w:p w14:paraId="608A0287" w14:textId="77777777" w:rsidR="00340C78" w:rsidRPr="00BE7E75" w:rsidRDefault="00340C78" w:rsidP="00590F2E">
            <w:pPr>
              <w:suppressAutoHyphens/>
              <w:jc w:val="left"/>
              <w:rPr>
                <w:sz w:val="22"/>
                <w:szCs w:val="22"/>
              </w:rPr>
            </w:pPr>
            <w:r w:rsidRPr="00BE7E75">
              <w:rPr>
                <w:sz w:val="22"/>
                <w:szCs w:val="22"/>
              </w:rPr>
              <w:t>ГОСТ 280-2021</w:t>
            </w:r>
          </w:p>
          <w:p w14:paraId="298FE6A3" w14:textId="77777777" w:rsidR="00340C78" w:rsidRPr="00BE7E75" w:rsidRDefault="00340C78" w:rsidP="00590F2E">
            <w:pPr>
              <w:suppressAutoHyphens/>
              <w:jc w:val="left"/>
              <w:rPr>
                <w:sz w:val="22"/>
                <w:szCs w:val="22"/>
              </w:rPr>
            </w:pPr>
            <w:r w:rsidRPr="00BE7E75">
              <w:rPr>
                <w:sz w:val="22"/>
                <w:szCs w:val="22"/>
              </w:rPr>
              <w:t>ГОСТ 1573-2011</w:t>
            </w:r>
          </w:p>
          <w:p w14:paraId="108FBCC8" w14:textId="77777777" w:rsidR="00340C78" w:rsidRPr="00BE7E75" w:rsidRDefault="00340C78" w:rsidP="00590F2E">
            <w:pPr>
              <w:suppressAutoHyphens/>
              <w:jc w:val="left"/>
              <w:rPr>
                <w:sz w:val="22"/>
                <w:szCs w:val="22"/>
              </w:rPr>
            </w:pPr>
            <w:r w:rsidRPr="00BE7E75">
              <w:rPr>
                <w:sz w:val="22"/>
                <w:szCs w:val="22"/>
              </w:rPr>
              <w:t>ГОСТ 1629-2015</w:t>
            </w:r>
          </w:p>
          <w:p w14:paraId="7549F5A8" w14:textId="77777777" w:rsidR="00340C78" w:rsidRPr="00BE7E75" w:rsidRDefault="00340C78" w:rsidP="00590F2E">
            <w:pPr>
              <w:suppressAutoHyphens/>
              <w:jc w:val="left"/>
              <w:rPr>
                <w:sz w:val="22"/>
                <w:szCs w:val="22"/>
              </w:rPr>
            </w:pPr>
            <w:r w:rsidRPr="00BE7E75">
              <w:rPr>
                <w:sz w:val="22"/>
                <w:szCs w:val="22"/>
              </w:rPr>
              <w:t>ГОСТ 3945-78</w:t>
            </w:r>
          </w:p>
          <w:p w14:paraId="3162264B" w14:textId="77777777" w:rsidR="00340C78" w:rsidRPr="00BE7E75" w:rsidRDefault="00340C78" w:rsidP="00590F2E">
            <w:pPr>
              <w:jc w:val="left"/>
              <w:rPr>
                <w:sz w:val="22"/>
                <w:szCs w:val="22"/>
              </w:rPr>
            </w:pPr>
            <w:r w:rsidRPr="00BE7E75">
              <w:rPr>
                <w:sz w:val="22"/>
                <w:szCs w:val="22"/>
              </w:rPr>
              <w:t xml:space="preserve">СанПиН и ГН </w:t>
            </w:r>
          </w:p>
          <w:p w14:paraId="1D63D341" w14:textId="77777777" w:rsidR="00340C78" w:rsidRPr="00BE7E75" w:rsidRDefault="00340C78" w:rsidP="00590F2E">
            <w:pPr>
              <w:jc w:val="left"/>
              <w:rPr>
                <w:sz w:val="22"/>
                <w:szCs w:val="22"/>
              </w:rPr>
            </w:pPr>
            <w:r w:rsidRPr="00BE7E75">
              <w:rPr>
                <w:sz w:val="22"/>
                <w:szCs w:val="22"/>
              </w:rPr>
              <w:t>от 21.06.2013 № 52</w:t>
            </w:r>
          </w:p>
          <w:p w14:paraId="19AC2D72" w14:textId="77777777" w:rsidR="00340C78" w:rsidRPr="00BE7E75" w:rsidRDefault="00340C78"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D58372B" w14:textId="77777777" w:rsidR="00340C78" w:rsidRPr="00BE7E75" w:rsidRDefault="00340C78"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1,6</w:t>
            </w:r>
          </w:p>
          <w:p w14:paraId="3C4954C6" w14:textId="77777777" w:rsidR="00340C78" w:rsidRPr="00BE7E75" w:rsidRDefault="00340C78" w:rsidP="00590F2E">
            <w:pPr>
              <w:jc w:val="left"/>
              <w:rPr>
                <w:sz w:val="22"/>
                <w:szCs w:val="22"/>
              </w:rPr>
            </w:pPr>
            <w:r w:rsidRPr="00BE7E75">
              <w:rPr>
                <w:sz w:val="22"/>
                <w:szCs w:val="22"/>
              </w:rPr>
              <w:t>ТНПА и другая</w:t>
            </w:r>
          </w:p>
          <w:p w14:paraId="6445F5FC" w14:textId="77777777" w:rsidR="00340C78" w:rsidRPr="00BE7E75" w:rsidRDefault="00340C78"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6AFABE61" w14:textId="77777777" w:rsidR="00340C78" w:rsidRPr="00BE7E75" w:rsidRDefault="00340C78" w:rsidP="00590F2E">
            <w:pPr>
              <w:suppressAutoHyphens/>
              <w:jc w:val="left"/>
              <w:rPr>
                <w:sz w:val="22"/>
                <w:szCs w:val="22"/>
              </w:rPr>
            </w:pPr>
            <w:r w:rsidRPr="00BE7E75">
              <w:rPr>
                <w:sz w:val="22"/>
                <w:szCs w:val="22"/>
              </w:rPr>
              <w:t>ГОСТ 31423-2010</w:t>
            </w:r>
          </w:p>
          <w:p w14:paraId="3066766A" w14:textId="77777777" w:rsidR="00340C78" w:rsidRPr="00BE7E75" w:rsidRDefault="00340C78" w:rsidP="00590F2E">
            <w:pPr>
              <w:jc w:val="left"/>
              <w:rPr>
                <w:sz w:val="22"/>
                <w:szCs w:val="22"/>
              </w:rPr>
            </w:pPr>
            <w:r w:rsidRPr="00BE7E75">
              <w:rPr>
                <w:sz w:val="22"/>
                <w:szCs w:val="22"/>
              </w:rPr>
              <w:t>ГОСТ 26664-85 р.3</w:t>
            </w:r>
          </w:p>
        </w:tc>
      </w:tr>
      <w:tr w:rsidR="00340C78" w:rsidRPr="00BE7E75" w14:paraId="701879A5" w14:textId="77777777" w:rsidTr="001350E9">
        <w:trPr>
          <w:cantSplit/>
        </w:trPr>
        <w:tc>
          <w:tcPr>
            <w:tcW w:w="709" w:type="dxa"/>
          </w:tcPr>
          <w:p w14:paraId="68B551FC"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24.2*</w:t>
            </w:r>
          </w:p>
        </w:tc>
        <w:tc>
          <w:tcPr>
            <w:tcW w:w="1701" w:type="dxa"/>
            <w:vMerge/>
          </w:tcPr>
          <w:p w14:paraId="0F1716FA" w14:textId="77777777" w:rsidR="00340C78" w:rsidRPr="00BE7E75" w:rsidRDefault="00340C78" w:rsidP="00590F2E">
            <w:pPr>
              <w:suppressAutoHyphens/>
              <w:jc w:val="left"/>
              <w:rPr>
                <w:sz w:val="22"/>
                <w:szCs w:val="22"/>
              </w:rPr>
            </w:pPr>
          </w:p>
        </w:tc>
        <w:tc>
          <w:tcPr>
            <w:tcW w:w="1276" w:type="dxa"/>
          </w:tcPr>
          <w:p w14:paraId="03D933EA" w14:textId="77777777" w:rsidR="00340C78" w:rsidRPr="00BE7E75" w:rsidRDefault="00340C78" w:rsidP="00590F2E">
            <w:pPr>
              <w:rPr>
                <w:sz w:val="22"/>
                <w:szCs w:val="22"/>
              </w:rPr>
            </w:pPr>
            <w:r w:rsidRPr="00BE7E75">
              <w:rPr>
                <w:sz w:val="22"/>
                <w:szCs w:val="22"/>
              </w:rPr>
              <w:t>10.20/29.040</w:t>
            </w:r>
          </w:p>
        </w:tc>
        <w:tc>
          <w:tcPr>
            <w:tcW w:w="2410" w:type="dxa"/>
          </w:tcPr>
          <w:p w14:paraId="3EA9493C" w14:textId="77777777" w:rsidR="00340C78" w:rsidRPr="00BE7E75" w:rsidRDefault="00340C78" w:rsidP="00590F2E">
            <w:pPr>
              <w:suppressAutoHyphens/>
              <w:jc w:val="left"/>
              <w:rPr>
                <w:sz w:val="22"/>
                <w:szCs w:val="22"/>
              </w:rPr>
            </w:pPr>
            <w:r w:rsidRPr="00BE7E75">
              <w:rPr>
                <w:sz w:val="22"/>
                <w:szCs w:val="22"/>
              </w:rPr>
              <w:t>Масса нетто и масса о</w:t>
            </w:r>
            <w:r w:rsidRPr="00BE7E75">
              <w:rPr>
                <w:sz w:val="22"/>
                <w:szCs w:val="22"/>
              </w:rPr>
              <w:t>с</w:t>
            </w:r>
            <w:r w:rsidRPr="00BE7E75">
              <w:rPr>
                <w:sz w:val="22"/>
                <w:szCs w:val="22"/>
              </w:rPr>
              <w:t>новного продукта без заливочной жи</w:t>
            </w:r>
            <w:r w:rsidRPr="00BE7E75">
              <w:rPr>
                <w:sz w:val="22"/>
                <w:szCs w:val="22"/>
              </w:rPr>
              <w:t>д</w:t>
            </w:r>
            <w:r w:rsidRPr="00BE7E75">
              <w:rPr>
                <w:sz w:val="22"/>
                <w:szCs w:val="22"/>
              </w:rPr>
              <w:t>кости пресервов, ко</w:t>
            </w:r>
            <w:r w:rsidRPr="00BE7E75">
              <w:rPr>
                <w:sz w:val="22"/>
                <w:szCs w:val="22"/>
              </w:rPr>
              <w:t>н</w:t>
            </w:r>
            <w:r w:rsidRPr="00BE7E75">
              <w:rPr>
                <w:sz w:val="22"/>
                <w:szCs w:val="22"/>
              </w:rPr>
              <w:t>сервов</w:t>
            </w:r>
          </w:p>
        </w:tc>
        <w:tc>
          <w:tcPr>
            <w:tcW w:w="2551" w:type="dxa"/>
            <w:vMerge/>
          </w:tcPr>
          <w:p w14:paraId="7F6B6998" w14:textId="77777777" w:rsidR="00340C78" w:rsidRPr="00BE7E75" w:rsidRDefault="00340C78" w:rsidP="00590F2E">
            <w:pPr>
              <w:suppressAutoHyphens/>
              <w:jc w:val="left"/>
            </w:pPr>
          </w:p>
        </w:tc>
        <w:tc>
          <w:tcPr>
            <w:tcW w:w="2268" w:type="dxa"/>
          </w:tcPr>
          <w:p w14:paraId="56BEF483" w14:textId="77777777" w:rsidR="00340C78" w:rsidRPr="00BE7E75" w:rsidRDefault="00340C78" w:rsidP="00590F2E">
            <w:pPr>
              <w:suppressAutoHyphens/>
              <w:jc w:val="left"/>
              <w:rPr>
                <w:sz w:val="22"/>
                <w:szCs w:val="22"/>
              </w:rPr>
            </w:pPr>
            <w:r w:rsidRPr="00BE7E75">
              <w:rPr>
                <w:sz w:val="22"/>
                <w:szCs w:val="22"/>
              </w:rPr>
              <w:t>СТБ 8020-2002</w:t>
            </w:r>
          </w:p>
          <w:p w14:paraId="76B72F03" w14:textId="77777777" w:rsidR="00340C78" w:rsidRPr="00BE7E75" w:rsidRDefault="00340C78" w:rsidP="00590F2E">
            <w:pPr>
              <w:suppressAutoHyphens/>
              <w:jc w:val="left"/>
              <w:rPr>
                <w:sz w:val="22"/>
                <w:szCs w:val="22"/>
              </w:rPr>
            </w:pPr>
            <w:r w:rsidRPr="00BE7E75">
              <w:rPr>
                <w:sz w:val="22"/>
                <w:szCs w:val="22"/>
              </w:rPr>
              <w:t>МВИ.МН 2077-2004</w:t>
            </w:r>
          </w:p>
          <w:p w14:paraId="6C9375BB" w14:textId="77777777" w:rsidR="00340C78" w:rsidRPr="00BE7E75" w:rsidRDefault="00340C78" w:rsidP="00590F2E">
            <w:pPr>
              <w:suppressAutoHyphens/>
              <w:jc w:val="left"/>
              <w:rPr>
                <w:sz w:val="22"/>
                <w:szCs w:val="22"/>
              </w:rPr>
            </w:pPr>
            <w:r w:rsidRPr="00BE7E75">
              <w:rPr>
                <w:sz w:val="22"/>
                <w:szCs w:val="22"/>
              </w:rPr>
              <w:t>МВИ.МН 2475-2006</w:t>
            </w:r>
          </w:p>
        </w:tc>
      </w:tr>
      <w:tr w:rsidR="00340C78" w:rsidRPr="00BE7E75" w14:paraId="4C5782AF" w14:textId="77777777" w:rsidTr="001350E9">
        <w:trPr>
          <w:cantSplit/>
        </w:trPr>
        <w:tc>
          <w:tcPr>
            <w:tcW w:w="709" w:type="dxa"/>
          </w:tcPr>
          <w:p w14:paraId="75FFB2BD"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24.3*</w:t>
            </w:r>
          </w:p>
        </w:tc>
        <w:tc>
          <w:tcPr>
            <w:tcW w:w="1701" w:type="dxa"/>
            <w:vMerge/>
          </w:tcPr>
          <w:p w14:paraId="6D78E9FA" w14:textId="77777777" w:rsidR="00340C78" w:rsidRPr="00BE7E75" w:rsidRDefault="00340C78" w:rsidP="00590F2E">
            <w:pPr>
              <w:suppressAutoHyphens/>
              <w:jc w:val="left"/>
              <w:rPr>
                <w:sz w:val="22"/>
                <w:szCs w:val="22"/>
              </w:rPr>
            </w:pPr>
          </w:p>
        </w:tc>
        <w:tc>
          <w:tcPr>
            <w:tcW w:w="1276" w:type="dxa"/>
          </w:tcPr>
          <w:p w14:paraId="52B51C9F" w14:textId="77777777" w:rsidR="00340C78" w:rsidRPr="00BE7E75" w:rsidRDefault="00340C78" w:rsidP="00590F2E">
            <w:pPr>
              <w:suppressAutoHyphens/>
              <w:rPr>
                <w:sz w:val="22"/>
                <w:szCs w:val="22"/>
              </w:rPr>
            </w:pPr>
            <w:r w:rsidRPr="00BE7E75">
              <w:rPr>
                <w:sz w:val="22"/>
                <w:szCs w:val="22"/>
              </w:rPr>
              <w:t>10.20/29.040</w:t>
            </w:r>
          </w:p>
          <w:p w14:paraId="0917E2E5" w14:textId="77777777" w:rsidR="00340C78" w:rsidRPr="00BE7E75" w:rsidRDefault="00340C78" w:rsidP="00590F2E">
            <w:pPr>
              <w:rPr>
                <w:sz w:val="22"/>
                <w:szCs w:val="22"/>
              </w:rPr>
            </w:pPr>
            <w:r w:rsidRPr="00BE7E75">
              <w:rPr>
                <w:sz w:val="22"/>
                <w:szCs w:val="22"/>
              </w:rPr>
              <w:t>10.20/11.116</w:t>
            </w:r>
          </w:p>
        </w:tc>
        <w:tc>
          <w:tcPr>
            <w:tcW w:w="2410" w:type="dxa"/>
          </w:tcPr>
          <w:p w14:paraId="74682A94" w14:textId="77777777" w:rsidR="00340C78" w:rsidRPr="00BE7E75" w:rsidRDefault="00340C78" w:rsidP="00590F2E">
            <w:pPr>
              <w:suppressAutoHyphens/>
              <w:jc w:val="left"/>
              <w:rPr>
                <w:sz w:val="22"/>
                <w:szCs w:val="22"/>
              </w:rPr>
            </w:pPr>
            <w:r w:rsidRPr="00BE7E75">
              <w:rPr>
                <w:sz w:val="22"/>
                <w:szCs w:val="22"/>
              </w:rPr>
              <w:t>Внешний вид, вкус, запах, консистенция, с</w:t>
            </w:r>
            <w:r w:rsidRPr="00BE7E75">
              <w:rPr>
                <w:sz w:val="22"/>
                <w:szCs w:val="22"/>
              </w:rPr>
              <w:t>о</w:t>
            </w:r>
            <w:r w:rsidRPr="00BE7E75">
              <w:rPr>
                <w:sz w:val="22"/>
                <w:szCs w:val="22"/>
              </w:rPr>
              <w:t>стояние рыбы и кожного покрова, цвет, состояние масла, характеристика разделки, порядок укл</w:t>
            </w:r>
            <w:r w:rsidRPr="00BE7E75">
              <w:rPr>
                <w:sz w:val="22"/>
                <w:szCs w:val="22"/>
              </w:rPr>
              <w:t>а</w:t>
            </w:r>
            <w:r w:rsidRPr="00BE7E75">
              <w:rPr>
                <w:sz w:val="22"/>
                <w:szCs w:val="22"/>
              </w:rPr>
              <w:t>дывания, наличие чешуи, наличие п</w:t>
            </w:r>
            <w:r w:rsidRPr="00BE7E75">
              <w:rPr>
                <w:sz w:val="22"/>
                <w:szCs w:val="22"/>
              </w:rPr>
              <w:t>о</w:t>
            </w:r>
            <w:r w:rsidRPr="00BE7E75">
              <w:rPr>
                <w:sz w:val="22"/>
                <w:szCs w:val="22"/>
              </w:rPr>
              <w:t>сторонних примесей и примесей растител</w:t>
            </w:r>
            <w:r w:rsidRPr="00BE7E75">
              <w:rPr>
                <w:sz w:val="22"/>
                <w:szCs w:val="22"/>
              </w:rPr>
              <w:t>ь</w:t>
            </w:r>
            <w:r w:rsidRPr="00BE7E75">
              <w:rPr>
                <w:sz w:val="22"/>
                <w:szCs w:val="22"/>
              </w:rPr>
              <w:t>ного происхождения</w:t>
            </w:r>
          </w:p>
        </w:tc>
        <w:tc>
          <w:tcPr>
            <w:tcW w:w="2551" w:type="dxa"/>
            <w:vMerge/>
          </w:tcPr>
          <w:p w14:paraId="5B36633B" w14:textId="77777777" w:rsidR="00340C78" w:rsidRPr="00BE7E75" w:rsidRDefault="00340C78" w:rsidP="00590F2E">
            <w:pPr>
              <w:suppressAutoHyphens/>
              <w:jc w:val="left"/>
            </w:pPr>
          </w:p>
        </w:tc>
        <w:tc>
          <w:tcPr>
            <w:tcW w:w="2268" w:type="dxa"/>
          </w:tcPr>
          <w:p w14:paraId="5089A4D3" w14:textId="77777777" w:rsidR="00340C78" w:rsidRPr="00BE7E75" w:rsidRDefault="00340C78" w:rsidP="00590F2E">
            <w:pPr>
              <w:suppressAutoHyphens/>
              <w:jc w:val="left"/>
              <w:rPr>
                <w:sz w:val="22"/>
                <w:szCs w:val="22"/>
              </w:rPr>
            </w:pPr>
            <w:r w:rsidRPr="00BE7E75">
              <w:rPr>
                <w:sz w:val="22"/>
                <w:szCs w:val="22"/>
              </w:rPr>
              <w:t>ГОСТ 280-2009</w:t>
            </w:r>
          </w:p>
          <w:p w14:paraId="4B851D0D" w14:textId="77777777" w:rsidR="00340C78" w:rsidRPr="00BE7E75" w:rsidRDefault="00340C78" w:rsidP="00590F2E">
            <w:pPr>
              <w:suppressAutoHyphens/>
              <w:jc w:val="left"/>
              <w:rPr>
                <w:sz w:val="22"/>
                <w:szCs w:val="22"/>
              </w:rPr>
            </w:pPr>
            <w:r w:rsidRPr="00BE7E75">
              <w:rPr>
                <w:sz w:val="22"/>
                <w:szCs w:val="22"/>
              </w:rPr>
              <w:t>ГОСТ 280-2021</w:t>
            </w:r>
          </w:p>
          <w:p w14:paraId="4CB852DD" w14:textId="77777777" w:rsidR="00340C78" w:rsidRPr="00BE7E75" w:rsidRDefault="00340C78" w:rsidP="00590F2E">
            <w:pPr>
              <w:suppressAutoHyphens/>
              <w:jc w:val="left"/>
              <w:rPr>
                <w:sz w:val="22"/>
                <w:szCs w:val="22"/>
              </w:rPr>
            </w:pPr>
            <w:r w:rsidRPr="00BE7E75">
              <w:rPr>
                <w:sz w:val="22"/>
                <w:szCs w:val="22"/>
              </w:rPr>
              <w:t>ГОСТ 7631-2008</w:t>
            </w:r>
          </w:p>
          <w:p w14:paraId="564FCBA4" w14:textId="77777777" w:rsidR="00340C78" w:rsidRPr="00BE7E75" w:rsidRDefault="00340C78" w:rsidP="00590F2E">
            <w:pPr>
              <w:suppressAutoHyphens/>
              <w:jc w:val="left"/>
              <w:rPr>
                <w:sz w:val="22"/>
                <w:szCs w:val="22"/>
              </w:rPr>
            </w:pPr>
            <w:r w:rsidRPr="00BE7E75">
              <w:rPr>
                <w:sz w:val="22"/>
                <w:szCs w:val="22"/>
              </w:rPr>
              <w:t>ГОСТ 31423-2010</w:t>
            </w:r>
          </w:p>
          <w:p w14:paraId="4E4426DF" w14:textId="77777777" w:rsidR="00340C78" w:rsidRPr="00BE7E75" w:rsidRDefault="00340C78" w:rsidP="00590F2E">
            <w:pPr>
              <w:suppressAutoHyphens/>
              <w:jc w:val="left"/>
              <w:rPr>
                <w:sz w:val="22"/>
                <w:szCs w:val="22"/>
              </w:rPr>
            </w:pPr>
            <w:r w:rsidRPr="00BE7E75">
              <w:rPr>
                <w:sz w:val="22"/>
                <w:szCs w:val="22"/>
              </w:rPr>
              <w:t>ГОСТ 26664-85 р.2</w:t>
            </w:r>
          </w:p>
          <w:p w14:paraId="2794201D" w14:textId="77777777" w:rsidR="00340C78" w:rsidRPr="00BE7E75" w:rsidRDefault="00340C78" w:rsidP="00590F2E">
            <w:pPr>
              <w:suppressAutoHyphens/>
              <w:jc w:val="left"/>
              <w:rPr>
                <w:sz w:val="22"/>
                <w:szCs w:val="22"/>
              </w:rPr>
            </w:pPr>
            <w:r w:rsidRPr="00BE7E75">
              <w:rPr>
                <w:sz w:val="22"/>
                <w:szCs w:val="22"/>
              </w:rPr>
              <w:t>ГОСТ 10979-2009</w:t>
            </w:r>
          </w:p>
          <w:p w14:paraId="78A0CFF9" w14:textId="77777777" w:rsidR="00340C78" w:rsidRPr="00BE7E75" w:rsidRDefault="00340C78" w:rsidP="00590F2E">
            <w:pPr>
              <w:suppressAutoHyphens/>
              <w:jc w:val="left"/>
              <w:rPr>
                <w:sz w:val="22"/>
                <w:szCs w:val="22"/>
              </w:rPr>
            </w:pPr>
          </w:p>
        </w:tc>
      </w:tr>
      <w:tr w:rsidR="00340C78" w:rsidRPr="00BE7E75" w14:paraId="4C9A4213" w14:textId="77777777" w:rsidTr="001350E9">
        <w:trPr>
          <w:cantSplit/>
        </w:trPr>
        <w:tc>
          <w:tcPr>
            <w:tcW w:w="709" w:type="dxa"/>
          </w:tcPr>
          <w:p w14:paraId="543D5DE6"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24.4*</w:t>
            </w:r>
          </w:p>
        </w:tc>
        <w:tc>
          <w:tcPr>
            <w:tcW w:w="1701" w:type="dxa"/>
            <w:vMerge/>
          </w:tcPr>
          <w:p w14:paraId="514810BA" w14:textId="77777777" w:rsidR="00340C78" w:rsidRPr="00BE7E75" w:rsidRDefault="00340C78" w:rsidP="00590F2E">
            <w:pPr>
              <w:suppressAutoHyphens/>
              <w:jc w:val="left"/>
              <w:rPr>
                <w:sz w:val="22"/>
                <w:szCs w:val="22"/>
              </w:rPr>
            </w:pPr>
          </w:p>
        </w:tc>
        <w:tc>
          <w:tcPr>
            <w:tcW w:w="1276" w:type="dxa"/>
          </w:tcPr>
          <w:p w14:paraId="54B6970C" w14:textId="77777777" w:rsidR="00340C78" w:rsidRPr="00BE7E75" w:rsidRDefault="00340C78" w:rsidP="00590F2E">
            <w:pPr>
              <w:suppressAutoHyphens/>
              <w:rPr>
                <w:sz w:val="22"/>
                <w:szCs w:val="22"/>
              </w:rPr>
            </w:pPr>
            <w:r w:rsidRPr="00BE7E75">
              <w:rPr>
                <w:sz w:val="22"/>
                <w:szCs w:val="22"/>
              </w:rPr>
              <w:t>10.20/29.040</w:t>
            </w:r>
          </w:p>
        </w:tc>
        <w:tc>
          <w:tcPr>
            <w:tcW w:w="2410" w:type="dxa"/>
          </w:tcPr>
          <w:p w14:paraId="7BCD7B47" w14:textId="77777777" w:rsidR="00340C78" w:rsidRPr="00BE7E75" w:rsidRDefault="00340C78" w:rsidP="00590F2E">
            <w:pPr>
              <w:suppressAutoHyphens/>
              <w:jc w:val="left"/>
              <w:rPr>
                <w:sz w:val="22"/>
                <w:szCs w:val="22"/>
              </w:rPr>
            </w:pPr>
            <w:r w:rsidRPr="00BE7E75">
              <w:rPr>
                <w:sz w:val="22"/>
                <w:szCs w:val="22"/>
              </w:rPr>
              <w:t>Массовая доля с</w:t>
            </w:r>
            <w:r w:rsidRPr="00BE7E75">
              <w:rPr>
                <w:sz w:val="22"/>
                <w:szCs w:val="22"/>
              </w:rPr>
              <w:t>о</w:t>
            </w:r>
            <w:r w:rsidRPr="00BE7E75">
              <w:rPr>
                <w:sz w:val="22"/>
                <w:szCs w:val="22"/>
              </w:rPr>
              <w:t>ставных частей</w:t>
            </w:r>
          </w:p>
        </w:tc>
        <w:tc>
          <w:tcPr>
            <w:tcW w:w="2551" w:type="dxa"/>
            <w:vMerge/>
          </w:tcPr>
          <w:p w14:paraId="14FF3D6B" w14:textId="77777777" w:rsidR="00340C78" w:rsidRPr="00BE7E75" w:rsidRDefault="00340C78" w:rsidP="00590F2E">
            <w:pPr>
              <w:suppressAutoHyphens/>
              <w:jc w:val="left"/>
            </w:pPr>
          </w:p>
        </w:tc>
        <w:tc>
          <w:tcPr>
            <w:tcW w:w="2268" w:type="dxa"/>
          </w:tcPr>
          <w:p w14:paraId="1EE3F7A2" w14:textId="77777777" w:rsidR="00340C78" w:rsidRPr="00BE7E75" w:rsidRDefault="00340C78" w:rsidP="00590F2E">
            <w:pPr>
              <w:suppressAutoHyphens/>
              <w:jc w:val="left"/>
              <w:rPr>
                <w:sz w:val="22"/>
                <w:szCs w:val="22"/>
              </w:rPr>
            </w:pPr>
            <w:r w:rsidRPr="00BE7E75">
              <w:rPr>
                <w:sz w:val="22"/>
                <w:szCs w:val="22"/>
              </w:rPr>
              <w:t>ГОСТ 7636-85 п.4.5</w:t>
            </w:r>
          </w:p>
          <w:p w14:paraId="2A9FB973" w14:textId="77777777" w:rsidR="00340C78" w:rsidRPr="00BE7E75" w:rsidRDefault="00340C78" w:rsidP="00590F2E">
            <w:pPr>
              <w:suppressAutoHyphens/>
              <w:jc w:val="left"/>
              <w:rPr>
                <w:sz w:val="22"/>
                <w:szCs w:val="22"/>
              </w:rPr>
            </w:pPr>
            <w:r w:rsidRPr="00BE7E75">
              <w:rPr>
                <w:sz w:val="22"/>
                <w:szCs w:val="22"/>
              </w:rPr>
              <w:t>ГОСТ 26664-85 р.4</w:t>
            </w:r>
          </w:p>
        </w:tc>
      </w:tr>
      <w:tr w:rsidR="00340C78" w:rsidRPr="00BE7E75" w14:paraId="132B85B5" w14:textId="77777777" w:rsidTr="001350E9">
        <w:trPr>
          <w:cantSplit/>
        </w:trPr>
        <w:tc>
          <w:tcPr>
            <w:tcW w:w="709" w:type="dxa"/>
          </w:tcPr>
          <w:p w14:paraId="54E5AFD0"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24.5*</w:t>
            </w:r>
          </w:p>
        </w:tc>
        <w:tc>
          <w:tcPr>
            <w:tcW w:w="1701" w:type="dxa"/>
            <w:vMerge/>
          </w:tcPr>
          <w:p w14:paraId="0A96A166" w14:textId="77777777" w:rsidR="00340C78" w:rsidRPr="00BE7E75" w:rsidRDefault="00340C78" w:rsidP="00590F2E">
            <w:pPr>
              <w:suppressAutoHyphens/>
              <w:jc w:val="left"/>
              <w:rPr>
                <w:sz w:val="22"/>
                <w:szCs w:val="22"/>
              </w:rPr>
            </w:pPr>
          </w:p>
        </w:tc>
        <w:tc>
          <w:tcPr>
            <w:tcW w:w="1276" w:type="dxa"/>
          </w:tcPr>
          <w:p w14:paraId="4FBA6992" w14:textId="77777777" w:rsidR="00340C78" w:rsidRPr="00BE7E75" w:rsidRDefault="00340C78" w:rsidP="00590F2E">
            <w:pPr>
              <w:suppressAutoHyphens/>
              <w:rPr>
                <w:sz w:val="22"/>
                <w:szCs w:val="22"/>
              </w:rPr>
            </w:pPr>
            <w:r w:rsidRPr="00BE7E75">
              <w:rPr>
                <w:sz w:val="22"/>
                <w:szCs w:val="22"/>
              </w:rPr>
              <w:t>10.20/08.149</w:t>
            </w:r>
          </w:p>
        </w:tc>
        <w:tc>
          <w:tcPr>
            <w:tcW w:w="2410" w:type="dxa"/>
          </w:tcPr>
          <w:p w14:paraId="3D70E3A0" w14:textId="77777777" w:rsidR="00340C78" w:rsidRPr="00BE7E75" w:rsidRDefault="00340C78" w:rsidP="00590F2E">
            <w:pPr>
              <w:suppressAutoHyphens/>
              <w:jc w:val="left"/>
              <w:rPr>
                <w:sz w:val="22"/>
                <w:szCs w:val="22"/>
              </w:rPr>
            </w:pPr>
            <w:r w:rsidRPr="00BE7E75">
              <w:rPr>
                <w:sz w:val="22"/>
                <w:szCs w:val="22"/>
              </w:rPr>
              <w:t>Массовая доля пов</w:t>
            </w:r>
            <w:r w:rsidRPr="00BE7E75">
              <w:rPr>
                <w:sz w:val="22"/>
                <w:szCs w:val="22"/>
              </w:rPr>
              <w:t>а</w:t>
            </w:r>
            <w:r w:rsidRPr="00BE7E75">
              <w:rPr>
                <w:sz w:val="22"/>
                <w:szCs w:val="22"/>
              </w:rPr>
              <w:t>ренной соли</w:t>
            </w:r>
          </w:p>
        </w:tc>
        <w:tc>
          <w:tcPr>
            <w:tcW w:w="2551" w:type="dxa"/>
            <w:vMerge/>
          </w:tcPr>
          <w:p w14:paraId="2ED945F2" w14:textId="77777777" w:rsidR="00340C78" w:rsidRPr="00BE7E75" w:rsidRDefault="00340C78" w:rsidP="00590F2E">
            <w:pPr>
              <w:suppressAutoHyphens/>
              <w:jc w:val="left"/>
            </w:pPr>
          </w:p>
        </w:tc>
        <w:tc>
          <w:tcPr>
            <w:tcW w:w="2268" w:type="dxa"/>
          </w:tcPr>
          <w:p w14:paraId="605D2011" w14:textId="77777777" w:rsidR="00340C78" w:rsidRPr="00BE7E75" w:rsidRDefault="00340C78" w:rsidP="00590F2E">
            <w:pPr>
              <w:suppressAutoHyphens/>
              <w:jc w:val="left"/>
              <w:rPr>
                <w:sz w:val="22"/>
                <w:szCs w:val="22"/>
              </w:rPr>
            </w:pPr>
            <w:r w:rsidRPr="00BE7E75">
              <w:rPr>
                <w:sz w:val="22"/>
                <w:szCs w:val="22"/>
              </w:rPr>
              <w:t>ГОСТ 7636-85 п.3.5.1</w:t>
            </w:r>
          </w:p>
          <w:p w14:paraId="6FA40D21" w14:textId="77777777" w:rsidR="00340C78" w:rsidRPr="00BE7E75" w:rsidRDefault="00340C78" w:rsidP="00590F2E">
            <w:pPr>
              <w:suppressAutoHyphens/>
              <w:jc w:val="left"/>
              <w:rPr>
                <w:sz w:val="22"/>
                <w:szCs w:val="22"/>
              </w:rPr>
            </w:pPr>
            <w:r w:rsidRPr="00BE7E75">
              <w:rPr>
                <w:sz w:val="22"/>
                <w:szCs w:val="22"/>
              </w:rPr>
              <w:t>ГОСТ 26185-84 п.5.3</w:t>
            </w:r>
          </w:p>
          <w:p w14:paraId="0398ACD8" w14:textId="77777777" w:rsidR="00340C78" w:rsidRPr="00BE7E75" w:rsidRDefault="00340C78" w:rsidP="00590F2E">
            <w:pPr>
              <w:suppressAutoHyphens/>
              <w:jc w:val="left"/>
              <w:rPr>
                <w:sz w:val="22"/>
                <w:szCs w:val="22"/>
              </w:rPr>
            </w:pPr>
            <w:r w:rsidRPr="00BE7E75">
              <w:rPr>
                <w:sz w:val="22"/>
                <w:szCs w:val="22"/>
              </w:rPr>
              <w:t>ГОСТ 27207-87</w:t>
            </w:r>
          </w:p>
        </w:tc>
      </w:tr>
      <w:tr w:rsidR="00340C78" w:rsidRPr="00BE7E75" w14:paraId="6B6A7BDB" w14:textId="77777777" w:rsidTr="001350E9">
        <w:trPr>
          <w:cantSplit/>
        </w:trPr>
        <w:tc>
          <w:tcPr>
            <w:tcW w:w="709" w:type="dxa"/>
          </w:tcPr>
          <w:p w14:paraId="07B51CD1"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24.6*</w:t>
            </w:r>
          </w:p>
        </w:tc>
        <w:tc>
          <w:tcPr>
            <w:tcW w:w="1701" w:type="dxa"/>
            <w:vMerge/>
          </w:tcPr>
          <w:p w14:paraId="4A1F29E9" w14:textId="77777777" w:rsidR="00340C78" w:rsidRPr="00BE7E75" w:rsidRDefault="00340C78" w:rsidP="00590F2E">
            <w:pPr>
              <w:suppressAutoHyphens/>
              <w:jc w:val="left"/>
              <w:rPr>
                <w:sz w:val="22"/>
                <w:szCs w:val="22"/>
              </w:rPr>
            </w:pPr>
          </w:p>
        </w:tc>
        <w:tc>
          <w:tcPr>
            <w:tcW w:w="1276" w:type="dxa"/>
          </w:tcPr>
          <w:p w14:paraId="28979B06" w14:textId="77777777" w:rsidR="00340C78" w:rsidRPr="00BE7E75" w:rsidRDefault="00340C78" w:rsidP="00590F2E">
            <w:pPr>
              <w:suppressAutoHyphens/>
              <w:rPr>
                <w:sz w:val="22"/>
                <w:szCs w:val="22"/>
              </w:rPr>
            </w:pPr>
            <w:r w:rsidRPr="00BE7E75">
              <w:rPr>
                <w:sz w:val="22"/>
                <w:szCs w:val="22"/>
              </w:rPr>
              <w:t>10.20/08.052</w:t>
            </w:r>
          </w:p>
        </w:tc>
        <w:tc>
          <w:tcPr>
            <w:tcW w:w="2410" w:type="dxa"/>
          </w:tcPr>
          <w:p w14:paraId="5B2304AD" w14:textId="77777777" w:rsidR="00340C78" w:rsidRPr="00BE7E75" w:rsidRDefault="00340C78" w:rsidP="00590F2E">
            <w:pPr>
              <w:suppressAutoHyphens/>
              <w:jc w:val="left"/>
              <w:rPr>
                <w:sz w:val="22"/>
                <w:szCs w:val="22"/>
              </w:rPr>
            </w:pPr>
            <w:r w:rsidRPr="00BE7E75">
              <w:rPr>
                <w:sz w:val="22"/>
                <w:szCs w:val="22"/>
              </w:rPr>
              <w:t>Массовая доля о</w:t>
            </w:r>
            <w:r w:rsidRPr="00BE7E75">
              <w:rPr>
                <w:sz w:val="22"/>
                <w:szCs w:val="22"/>
              </w:rPr>
              <w:t>т</w:t>
            </w:r>
            <w:r w:rsidRPr="00BE7E75">
              <w:rPr>
                <w:sz w:val="22"/>
                <w:szCs w:val="22"/>
              </w:rPr>
              <w:t>стоя в масле</w:t>
            </w:r>
          </w:p>
        </w:tc>
        <w:tc>
          <w:tcPr>
            <w:tcW w:w="2551" w:type="dxa"/>
            <w:vMerge/>
          </w:tcPr>
          <w:p w14:paraId="69775655" w14:textId="77777777" w:rsidR="00340C78" w:rsidRPr="00BE7E75" w:rsidRDefault="00340C78" w:rsidP="00590F2E">
            <w:pPr>
              <w:suppressAutoHyphens/>
              <w:jc w:val="left"/>
            </w:pPr>
          </w:p>
        </w:tc>
        <w:tc>
          <w:tcPr>
            <w:tcW w:w="2268" w:type="dxa"/>
          </w:tcPr>
          <w:p w14:paraId="2237F3E4" w14:textId="77777777" w:rsidR="00340C78" w:rsidRPr="00BE7E75" w:rsidRDefault="00340C78" w:rsidP="00590F2E">
            <w:pPr>
              <w:suppressAutoHyphens/>
              <w:jc w:val="left"/>
              <w:rPr>
                <w:sz w:val="22"/>
                <w:szCs w:val="22"/>
              </w:rPr>
            </w:pPr>
            <w:r w:rsidRPr="00BE7E75">
              <w:rPr>
                <w:sz w:val="22"/>
                <w:szCs w:val="22"/>
              </w:rPr>
              <w:t>ГОСТ 20221-90</w:t>
            </w:r>
          </w:p>
          <w:p w14:paraId="579432B7" w14:textId="77777777" w:rsidR="00340C78" w:rsidRPr="00BE7E75" w:rsidRDefault="00340C78" w:rsidP="00590F2E">
            <w:pPr>
              <w:suppressAutoHyphens/>
              <w:jc w:val="left"/>
              <w:rPr>
                <w:sz w:val="22"/>
                <w:szCs w:val="22"/>
              </w:rPr>
            </w:pPr>
            <w:r w:rsidRPr="00BE7E75">
              <w:rPr>
                <w:sz w:val="22"/>
                <w:szCs w:val="22"/>
              </w:rPr>
              <w:t>ГОСТ 32157-2013</w:t>
            </w:r>
          </w:p>
        </w:tc>
      </w:tr>
      <w:tr w:rsidR="00340C78" w:rsidRPr="00BE7E75" w14:paraId="3F783F57" w14:textId="77777777" w:rsidTr="001350E9">
        <w:trPr>
          <w:cantSplit/>
        </w:trPr>
        <w:tc>
          <w:tcPr>
            <w:tcW w:w="709" w:type="dxa"/>
          </w:tcPr>
          <w:p w14:paraId="6F1E778B"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24.7*</w:t>
            </w:r>
          </w:p>
        </w:tc>
        <w:tc>
          <w:tcPr>
            <w:tcW w:w="1701" w:type="dxa"/>
            <w:vMerge/>
          </w:tcPr>
          <w:p w14:paraId="7EDCFA6A" w14:textId="77777777" w:rsidR="00340C78" w:rsidRPr="00BE7E75" w:rsidRDefault="00340C78" w:rsidP="00590F2E">
            <w:pPr>
              <w:suppressAutoHyphens/>
              <w:jc w:val="left"/>
              <w:rPr>
                <w:sz w:val="22"/>
                <w:szCs w:val="22"/>
              </w:rPr>
            </w:pPr>
          </w:p>
        </w:tc>
        <w:tc>
          <w:tcPr>
            <w:tcW w:w="1276" w:type="dxa"/>
          </w:tcPr>
          <w:p w14:paraId="7E7FBC80" w14:textId="77777777" w:rsidR="00340C78" w:rsidRPr="00BE7E75" w:rsidRDefault="00340C78" w:rsidP="00590F2E">
            <w:pPr>
              <w:suppressAutoHyphens/>
              <w:rPr>
                <w:sz w:val="22"/>
                <w:szCs w:val="22"/>
              </w:rPr>
            </w:pPr>
            <w:r w:rsidRPr="00BE7E75">
              <w:rPr>
                <w:sz w:val="22"/>
                <w:szCs w:val="22"/>
              </w:rPr>
              <w:t>10.20/08.159</w:t>
            </w:r>
          </w:p>
        </w:tc>
        <w:tc>
          <w:tcPr>
            <w:tcW w:w="2410" w:type="dxa"/>
          </w:tcPr>
          <w:p w14:paraId="056F6E6B" w14:textId="77777777" w:rsidR="00340C78" w:rsidRPr="00BE7E75" w:rsidRDefault="00340C78" w:rsidP="00590F2E">
            <w:pPr>
              <w:suppressAutoHyphens/>
              <w:jc w:val="left"/>
              <w:rPr>
                <w:sz w:val="22"/>
                <w:szCs w:val="22"/>
              </w:rPr>
            </w:pPr>
            <w:r w:rsidRPr="00BE7E75">
              <w:rPr>
                <w:sz w:val="22"/>
                <w:szCs w:val="22"/>
              </w:rPr>
              <w:t>Содержание гистам</w:t>
            </w:r>
            <w:r w:rsidRPr="00BE7E75">
              <w:rPr>
                <w:sz w:val="22"/>
                <w:szCs w:val="22"/>
              </w:rPr>
              <w:t>и</w:t>
            </w:r>
            <w:r w:rsidRPr="00BE7E75">
              <w:rPr>
                <w:sz w:val="22"/>
                <w:szCs w:val="22"/>
              </w:rPr>
              <w:t>на</w:t>
            </w:r>
          </w:p>
        </w:tc>
        <w:tc>
          <w:tcPr>
            <w:tcW w:w="2551" w:type="dxa"/>
            <w:vMerge/>
          </w:tcPr>
          <w:p w14:paraId="1EEBB259" w14:textId="77777777" w:rsidR="00340C78" w:rsidRPr="00BE7E75" w:rsidRDefault="00340C78" w:rsidP="00590F2E">
            <w:pPr>
              <w:suppressAutoHyphens/>
              <w:jc w:val="left"/>
            </w:pPr>
          </w:p>
        </w:tc>
        <w:tc>
          <w:tcPr>
            <w:tcW w:w="2268" w:type="dxa"/>
          </w:tcPr>
          <w:p w14:paraId="5325D201" w14:textId="77777777" w:rsidR="00340C78" w:rsidRPr="00BE7E75" w:rsidRDefault="00340C78" w:rsidP="00590F2E">
            <w:pPr>
              <w:suppressAutoHyphens/>
              <w:jc w:val="left"/>
              <w:rPr>
                <w:sz w:val="22"/>
                <w:szCs w:val="22"/>
              </w:rPr>
            </w:pPr>
            <w:r w:rsidRPr="00BE7E75">
              <w:rPr>
                <w:sz w:val="22"/>
                <w:szCs w:val="22"/>
              </w:rPr>
              <w:t>ГОСТ 31789-2012</w:t>
            </w:r>
          </w:p>
          <w:p w14:paraId="6CF649C0" w14:textId="77777777" w:rsidR="00340C78" w:rsidRPr="00BE7E75" w:rsidRDefault="00340C78" w:rsidP="00590F2E">
            <w:pPr>
              <w:suppressAutoHyphens/>
              <w:jc w:val="left"/>
              <w:rPr>
                <w:sz w:val="22"/>
                <w:szCs w:val="22"/>
              </w:rPr>
            </w:pPr>
          </w:p>
        </w:tc>
      </w:tr>
      <w:tr w:rsidR="00340C78" w:rsidRPr="00BE7E75" w14:paraId="2566EB7F" w14:textId="77777777" w:rsidTr="001350E9">
        <w:trPr>
          <w:cantSplit/>
        </w:trPr>
        <w:tc>
          <w:tcPr>
            <w:tcW w:w="709" w:type="dxa"/>
          </w:tcPr>
          <w:p w14:paraId="0322B85D"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24.8*</w:t>
            </w:r>
          </w:p>
        </w:tc>
        <w:tc>
          <w:tcPr>
            <w:tcW w:w="1701" w:type="dxa"/>
            <w:vMerge/>
          </w:tcPr>
          <w:p w14:paraId="66076D66" w14:textId="77777777" w:rsidR="00340C78" w:rsidRPr="00BE7E75" w:rsidRDefault="00340C78" w:rsidP="00590F2E">
            <w:pPr>
              <w:suppressAutoHyphens/>
              <w:jc w:val="left"/>
              <w:rPr>
                <w:sz w:val="22"/>
                <w:szCs w:val="22"/>
              </w:rPr>
            </w:pPr>
          </w:p>
        </w:tc>
        <w:tc>
          <w:tcPr>
            <w:tcW w:w="1276" w:type="dxa"/>
          </w:tcPr>
          <w:p w14:paraId="45FCC2F0" w14:textId="77777777" w:rsidR="00340C78" w:rsidRPr="00BE7E75" w:rsidRDefault="00340C78" w:rsidP="00590F2E">
            <w:pPr>
              <w:suppressAutoHyphens/>
              <w:rPr>
                <w:sz w:val="22"/>
                <w:szCs w:val="22"/>
              </w:rPr>
            </w:pPr>
            <w:r w:rsidRPr="00BE7E75">
              <w:rPr>
                <w:sz w:val="22"/>
                <w:szCs w:val="22"/>
              </w:rPr>
              <w:t>10.20/08.149</w:t>
            </w:r>
          </w:p>
        </w:tc>
        <w:tc>
          <w:tcPr>
            <w:tcW w:w="2410" w:type="dxa"/>
          </w:tcPr>
          <w:p w14:paraId="0CCF5CB7" w14:textId="77777777" w:rsidR="00340C78" w:rsidRPr="00BE7E75" w:rsidRDefault="00340C78" w:rsidP="00590F2E">
            <w:pPr>
              <w:suppressAutoHyphens/>
              <w:jc w:val="left"/>
              <w:rPr>
                <w:sz w:val="22"/>
                <w:szCs w:val="22"/>
              </w:rPr>
            </w:pPr>
            <w:r w:rsidRPr="00BE7E75">
              <w:rPr>
                <w:sz w:val="22"/>
                <w:szCs w:val="22"/>
              </w:rPr>
              <w:t>Кислотность</w:t>
            </w:r>
          </w:p>
        </w:tc>
        <w:tc>
          <w:tcPr>
            <w:tcW w:w="2551" w:type="dxa"/>
            <w:vMerge/>
          </w:tcPr>
          <w:p w14:paraId="0A247EB3" w14:textId="77777777" w:rsidR="00340C78" w:rsidRPr="00BE7E75" w:rsidRDefault="00340C78" w:rsidP="00590F2E">
            <w:pPr>
              <w:suppressAutoHyphens/>
              <w:jc w:val="left"/>
            </w:pPr>
          </w:p>
        </w:tc>
        <w:tc>
          <w:tcPr>
            <w:tcW w:w="2268" w:type="dxa"/>
          </w:tcPr>
          <w:p w14:paraId="351D3E91" w14:textId="77777777" w:rsidR="00340C78" w:rsidRPr="00BE7E75" w:rsidRDefault="00340C78" w:rsidP="00590F2E">
            <w:pPr>
              <w:suppressAutoHyphens/>
              <w:jc w:val="left"/>
              <w:rPr>
                <w:sz w:val="22"/>
                <w:szCs w:val="22"/>
              </w:rPr>
            </w:pPr>
            <w:r w:rsidRPr="00BE7E75">
              <w:rPr>
                <w:sz w:val="22"/>
                <w:szCs w:val="22"/>
              </w:rPr>
              <w:t>ГОСТ 26185-84 п.5.4</w:t>
            </w:r>
          </w:p>
          <w:p w14:paraId="3DF61A97" w14:textId="77777777" w:rsidR="00340C78" w:rsidRPr="00BE7E75" w:rsidRDefault="00340C78" w:rsidP="00590F2E">
            <w:pPr>
              <w:suppressAutoHyphens/>
              <w:jc w:val="left"/>
              <w:rPr>
                <w:sz w:val="22"/>
                <w:szCs w:val="22"/>
              </w:rPr>
            </w:pPr>
            <w:r w:rsidRPr="00BE7E75">
              <w:rPr>
                <w:sz w:val="22"/>
                <w:szCs w:val="22"/>
              </w:rPr>
              <w:t>ГОСТ 27082-2014 п.4</w:t>
            </w:r>
          </w:p>
        </w:tc>
      </w:tr>
      <w:tr w:rsidR="00340C78" w:rsidRPr="00BE7E75" w14:paraId="65F5B682" w14:textId="77777777" w:rsidTr="001350E9">
        <w:trPr>
          <w:cantSplit/>
        </w:trPr>
        <w:tc>
          <w:tcPr>
            <w:tcW w:w="709" w:type="dxa"/>
          </w:tcPr>
          <w:p w14:paraId="78653C67"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24.9*</w:t>
            </w:r>
          </w:p>
        </w:tc>
        <w:tc>
          <w:tcPr>
            <w:tcW w:w="1701" w:type="dxa"/>
            <w:vMerge/>
          </w:tcPr>
          <w:p w14:paraId="5ECB3061" w14:textId="77777777" w:rsidR="00340C78" w:rsidRPr="00BE7E75" w:rsidRDefault="00340C78" w:rsidP="00590F2E">
            <w:pPr>
              <w:suppressAutoHyphens/>
              <w:jc w:val="left"/>
              <w:rPr>
                <w:sz w:val="22"/>
                <w:szCs w:val="22"/>
              </w:rPr>
            </w:pPr>
          </w:p>
        </w:tc>
        <w:tc>
          <w:tcPr>
            <w:tcW w:w="1276" w:type="dxa"/>
          </w:tcPr>
          <w:p w14:paraId="340BE7E9" w14:textId="77777777" w:rsidR="00340C78" w:rsidRPr="00BE7E75" w:rsidRDefault="00340C78" w:rsidP="00590F2E">
            <w:pPr>
              <w:suppressAutoHyphens/>
              <w:rPr>
                <w:sz w:val="22"/>
                <w:szCs w:val="22"/>
              </w:rPr>
            </w:pPr>
            <w:r w:rsidRPr="00BE7E75">
              <w:rPr>
                <w:sz w:val="22"/>
                <w:szCs w:val="22"/>
              </w:rPr>
              <w:t>10.20/08.052</w:t>
            </w:r>
          </w:p>
        </w:tc>
        <w:tc>
          <w:tcPr>
            <w:tcW w:w="2410" w:type="dxa"/>
          </w:tcPr>
          <w:p w14:paraId="47CC93FC" w14:textId="77777777" w:rsidR="00340C78" w:rsidRPr="00BE7E75" w:rsidRDefault="00340C78" w:rsidP="00590F2E">
            <w:pPr>
              <w:suppressAutoHyphens/>
              <w:jc w:val="left"/>
              <w:rPr>
                <w:sz w:val="22"/>
                <w:szCs w:val="22"/>
              </w:rPr>
            </w:pPr>
            <w:r w:rsidRPr="00BE7E75">
              <w:rPr>
                <w:sz w:val="22"/>
                <w:szCs w:val="22"/>
              </w:rPr>
              <w:t>Массовая доля с</w:t>
            </w:r>
            <w:r w:rsidRPr="00BE7E75">
              <w:rPr>
                <w:sz w:val="22"/>
                <w:szCs w:val="22"/>
              </w:rPr>
              <w:t>у</w:t>
            </w:r>
            <w:r w:rsidRPr="00BE7E75">
              <w:rPr>
                <w:sz w:val="22"/>
                <w:szCs w:val="22"/>
              </w:rPr>
              <w:t>хих веществ</w:t>
            </w:r>
          </w:p>
          <w:p w14:paraId="0E56092F" w14:textId="77777777" w:rsidR="00340C78" w:rsidRPr="00BE7E75" w:rsidRDefault="00340C78" w:rsidP="00590F2E">
            <w:pPr>
              <w:suppressAutoHyphens/>
              <w:jc w:val="left"/>
              <w:rPr>
                <w:sz w:val="22"/>
                <w:szCs w:val="22"/>
              </w:rPr>
            </w:pPr>
          </w:p>
        </w:tc>
        <w:tc>
          <w:tcPr>
            <w:tcW w:w="2551" w:type="dxa"/>
            <w:vMerge/>
          </w:tcPr>
          <w:p w14:paraId="15AB135D" w14:textId="77777777" w:rsidR="00340C78" w:rsidRPr="00BE7E75" w:rsidRDefault="00340C78" w:rsidP="00590F2E">
            <w:pPr>
              <w:suppressAutoHyphens/>
              <w:jc w:val="left"/>
            </w:pPr>
          </w:p>
        </w:tc>
        <w:tc>
          <w:tcPr>
            <w:tcW w:w="2268" w:type="dxa"/>
          </w:tcPr>
          <w:p w14:paraId="5F128E9B" w14:textId="77777777" w:rsidR="00340C78" w:rsidRPr="00BE7E75" w:rsidRDefault="00340C78" w:rsidP="00590F2E">
            <w:pPr>
              <w:suppressAutoHyphens/>
              <w:jc w:val="left"/>
              <w:rPr>
                <w:sz w:val="22"/>
                <w:szCs w:val="22"/>
              </w:rPr>
            </w:pPr>
            <w:r w:rsidRPr="00BE7E75">
              <w:rPr>
                <w:sz w:val="22"/>
                <w:szCs w:val="22"/>
              </w:rPr>
              <w:t>ГОСТ 26808-2017 п.4</w:t>
            </w:r>
          </w:p>
        </w:tc>
      </w:tr>
      <w:tr w:rsidR="00340C78" w:rsidRPr="00BE7E75" w14:paraId="5390846F" w14:textId="77777777" w:rsidTr="001350E9">
        <w:trPr>
          <w:cantSplit/>
          <w:trHeight w:val="20"/>
        </w:trPr>
        <w:tc>
          <w:tcPr>
            <w:tcW w:w="709" w:type="dxa"/>
          </w:tcPr>
          <w:p w14:paraId="1E679024"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24.10*</w:t>
            </w:r>
          </w:p>
        </w:tc>
        <w:tc>
          <w:tcPr>
            <w:tcW w:w="1701" w:type="dxa"/>
            <w:vMerge/>
          </w:tcPr>
          <w:p w14:paraId="061172AC" w14:textId="77777777" w:rsidR="00340C78" w:rsidRPr="00BE7E75" w:rsidRDefault="00340C78" w:rsidP="00590F2E">
            <w:pPr>
              <w:suppressAutoHyphens/>
              <w:jc w:val="left"/>
              <w:rPr>
                <w:sz w:val="22"/>
                <w:szCs w:val="22"/>
              </w:rPr>
            </w:pPr>
          </w:p>
        </w:tc>
        <w:tc>
          <w:tcPr>
            <w:tcW w:w="1276" w:type="dxa"/>
          </w:tcPr>
          <w:p w14:paraId="6668EFCC" w14:textId="77777777" w:rsidR="00340C78" w:rsidRPr="00BE7E75" w:rsidRDefault="00340C78" w:rsidP="00590F2E">
            <w:pPr>
              <w:suppressAutoHyphens/>
              <w:rPr>
                <w:sz w:val="22"/>
                <w:szCs w:val="22"/>
              </w:rPr>
            </w:pPr>
            <w:r w:rsidRPr="00BE7E75">
              <w:rPr>
                <w:sz w:val="22"/>
                <w:szCs w:val="22"/>
              </w:rPr>
              <w:t>10.20/08.052</w:t>
            </w:r>
          </w:p>
        </w:tc>
        <w:tc>
          <w:tcPr>
            <w:tcW w:w="2410" w:type="dxa"/>
          </w:tcPr>
          <w:p w14:paraId="62C4519B" w14:textId="77777777" w:rsidR="00340C78" w:rsidRPr="00BE7E75" w:rsidRDefault="00340C78" w:rsidP="00590F2E">
            <w:pPr>
              <w:suppressAutoHyphens/>
              <w:jc w:val="left"/>
              <w:rPr>
                <w:sz w:val="22"/>
                <w:szCs w:val="22"/>
              </w:rPr>
            </w:pPr>
            <w:r w:rsidRPr="00BE7E75">
              <w:rPr>
                <w:sz w:val="22"/>
                <w:szCs w:val="22"/>
              </w:rPr>
              <w:t>Наличие минерал</w:t>
            </w:r>
            <w:r w:rsidRPr="00BE7E75">
              <w:rPr>
                <w:sz w:val="22"/>
                <w:szCs w:val="22"/>
              </w:rPr>
              <w:t>ь</w:t>
            </w:r>
            <w:r w:rsidRPr="00BE7E75">
              <w:rPr>
                <w:sz w:val="22"/>
                <w:szCs w:val="22"/>
              </w:rPr>
              <w:t>ных примесей (пе</w:t>
            </w:r>
            <w:r w:rsidRPr="00BE7E75">
              <w:rPr>
                <w:sz w:val="22"/>
                <w:szCs w:val="22"/>
              </w:rPr>
              <w:t>с</w:t>
            </w:r>
            <w:r w:rsidRPr="00BE7E75">
              <w:rPr>
                <w:sz w:val="22"/>
                <w:szCs w:val="22"/>
              </w:rPr>
              <w:t>ка)</w:t>
            </w:r>
          </w:p>
        </w:tc>
        <w:tc>
          <w:tcPr>
            <w:tcW w:w="2551" w:type="dxa"/>
            <w:vMerge/>
          </w:tcPr>
          <w:p w14:paraId="207B81C0" w14:textId="77777777" w:rsidR="00340C78" w:rsidRPr="00BE7E75" w:rsidRDefault="00340C78" w:rsidP="00340C78">
            <w:pPr>
              <w:suppressAutoHyphens/>
              <w:jc w:val="left"/>
              <w:rPr>
                <w:sz w:val="22"/>
                <w:szCs w:val="22"/>
              </w:rPr>
            </w:pPr>
          </w:p>
        </w:tc>
        <w:tc>
          <w:tcPr>
            <w:tcW w:w="2268" w:type="dxa"/>
          </w:tcPr>
          <w:p w14:paraId="3D2D5F71" w14:textId="77777777" w:rsidR="00340C78" w:rsidRPr="00BE7E75" w:rsidRDefault="00340C78" w:rsidP="00590F2E">
            <w:pPr>
              <w:suppressAutoHyphens/>
              <w:jc w:val="left"/>
              <w:rPr>
                <w:sz w:val="22"/>
                <w:szCs w:val="22"/>
              </w:rPr>
            </w:pPr>
            <w:r w:rsidRPr="00BE7E75">
              <w:rPr>
                <w:sz w:val="22"/>
                <w:szCs w:val="22"/>
              </w:rPr>
              <w:t>ГОСТ 8756.4-70</w:t>
            </w:r>
          </w:p>
          <w:p w14:paraId="10B350D7" w14:textId="77777777" w:rsidR="00340C78" w:rsidRPr="00BE7E75" w:rsidRDefault="00340C78" w:rsidP="00590F2E">
            <w:pPr>
              <w:suppressAutoHyphens/>
              <w:jc w:val="left"/>
              <w:rPr>
                <w:sz w:val="22"/>
                <w:szCs w:val="22"/>
              </w:rPr>
            </w:pPr>
            <w:r w:rsidRPr="00BE7E75">
              <w:rPr>
                <w:sz w:val="22"/>
                <w:szCs w:val="22"/>
              </w:rPr>
              <w:t>ГОСТ 7636-85 п. 5.9</w:t>
            </w:r>
          </w:p>
          <w:p w14:paraId="4A30F2F7" w14:textId="77777777" w:rsidR="00340C78" w:rsidRPr="00BE7E75" w:rsidRDefault="00340C78" w:rsidP="00590F2E">
            <w:pPr>
              <w:suppressAutoHyphens/>
              <w:jc w:val="left"/>
              <w:rPr>
                <w:sz w:val="22"/>
                <w:szCs w:val="22"/>
              </w:rPr>
            </w:pPr>
            <w:r w:rsidRPr="00BE7E75">
              <w:rPr>
                <w:sz w:val="22"/>
                <w:szCs w:val="22"/>
              </w:rPr>
              <w:t>ГОСТ 26185-84 п. 3.7</w:t>
            </w:r>
          </w:p>
          <w:p w14:paraId="52E5C3AC" w14:textId="77777777" w:rsidR="00340C78" w:rsidRPr="00BE7E75" w:rsidRDefault="00340C78" w:rsidP="00590F2E">
            <w:pPr>
              <w:suppressAutoHyphens/>
              <w:jc w:val="left"/>
              <w:rPr>
                <w:sz w:val="22"/>
                <w:szCs w:val="22"/>
              </w:rPr>
            </w:pPr>
            <w:r w:rsidRPr="00BE7E75">
              <w:rPr>
                <w:sz w:val="22"/>
                <w:szCs w:val="22"/>
              </w:rPr>
              <w:t>ГОСТ 33331-2015 п.7.3</w:t>
            </w:r>
          </w:p>
        </w:tc>
      </w:tr>
      <w:tr w:rsidR="00340C78" w:rsidRPr="00BE7E75" w14:paraId="10EFEE52" w14:textId="77777777" w:rsidTr="001350E9">
        <w:trPr>
          <w:cantSplit/>
          <w:trHeight w:val="20"/>
        </w:trPr>
        <w:tc>
          <w:tcPr>
            <w:tcW w:w="709" w:type="dxa"/>
          </w:tcPr>
          <w:p w14:paraId="6A358631"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24.11*</w:t>
            </w:r>
          </w:p>
        </w:tc>
        <w:tc>
          <w:tcPr>
            <w:tcW w:w="1701" w:type="dxa"/>
            <w:vMerge/>
          </w:tcPr>
          <w:p w14:paraId="2269E6E9" w14:textId="77777777" w:rsidR="00340C78" w:rsidRPr="00BE7E75" w:rsidRDefault="00340C78" w:rsidP="00590F2E">
            <w:pPr>
              <w:suppressAutoHyphens/>
              <w:jc w:val="left"/>
              <w:rPr>
                <w:sz w:val="22"/>
                <w:szCs w:val="22"/>
              </w:rPr>
            </w:pPr>
          </w:p>
        </w:tc>
        <w:tc>
          <w:tcPr>
            <w:tcW w:w="1276" w:type="dxa"/>
          </w:tcPr>
          <w:p w14:paraId="53CC3BB4" w14:textId="77777777" w:rsidR="00340C78" w:rsidRPr="00BE7E75" w:rsidRDefault="00340C78" w:rsidP="00590F2E">
            <w:pPr>
              <w:pStyle w:val="af8"/>
            </w:pPr>
            <w:r w:rsidRPr="00BE7E75">
              <w:t>10.20/08.164</w:t>
            </w:r>
          </w:p>
          <w:p w14:paraId="5D1B5808" w14:textId="77777777" w:rsidR="00340C78" w:rsidRPr="00BE7E75" w:rsidRDefault="00340C78" w:rsidP="00590F2E">
            <w:pPr>
              <w:suppressAutoHyphens/>
              <w:rPr>
                <w:sz w:val="22"/>
                <w:szCs w:val="22"/>
              </w:rPr>
            </w:pPr>
          </w:p>
        </w:tc>
        <w:tc>
          <w:tcPr>
            <w:tcW w:w="2410" w:type="dxa"/>
          </w:tcPr>
          <w:p w14:paraId="7D0D1D78" w14:textId="77777777" w:rsidR="00340C78" w:rsidRPr="00BE7E75" w:rsidRDefault="00340C78" w:rsidP="00590F2E">
            <w:pPr>
              <w:suppressAutoHyphens/>
              <w:jc w:val="left"/>
              <w:rPr>
                <w:sz w:val="22"/>
                <w:szCs w:val="22"/>
              </w:rPr>
            </w:pPr>
            <w:r w:rsidRPr="00BE7E75">
              <w:rPr>
                <w:sz w:val="22"/>
                <w:szCs w:val="22"/>
              </w:rPr>
              <w:t>Массовая доля жира</w:t>
            </w:r>
          </w:p>
        </w:tc>
        <w:tc>
          <w:tcPr>
            <w:tcW w:w="2551" w:type="dxa"/>
            <w:vMerge/>
          </w:tcPr>
          <w:p w14:paraId="7B307A61" w14:textId="77777777" w:rsidR="00340C78" w:rsidRPr="00BE7E75" w:rsidRDefault="00340C78" w:rsidP="00590F2E">
            <w:pPr>
              <w:suppressAutoHyphens/>
              <w:jc w:val="left"/>
              <w:rPr>
                <w:sz w:val="22"/>
                <w:szCs w:val="22"/>
              </w:rPr>
            </w:pPr>
          </w:p>
        </w:tc>
        <w:tc>
          <w:tcPr>
            <w:tcW w:w="2268" w:type="dxa"/>
          </w:tcPr>
          <w:p w14:paraId="0DD3C9C3" w14:textId="77777777" w:rsidR="00340C78" w:rsidRPr="00BE7E75" w:rsidRDefault="00340C78" w:rsidP="00590F2E">
            <w:pPr>
              <w:suppressAutoHyphens/>
              <w:jc w:val="left"/>
              <w:rPr>
                <w:sz w:val="22"/>
                <w:szCs w:val="22"/>
              </w:rPr>
            </w:pPr>
            <w:r w:rsidRPr="00BE7E75">
              <w:rPr>
                <w:sz w:val="22"/>
                <w:szCs w:val="22"/>
              </w:rPr>
              <w:t>ГОСТ 26829-86 р.2</w:t>
            </w:r>
          </w:p>
        </w:tc>
      </w:tr>
      <w:tr w:rsidR="00340C78" w:rsidRPr="00BE7E75" w14:paraId="34724E36" w14:textId="77777777" w:rsidTr="001350E9">
        <w:trPr>
          <w:cantSplit/>
          <w:trHeight w:val="20"/>
        </w:trPr>
        <w:tc>
          <w:tcPr>
            <w:tcW w:w="709" w:type="dxa"/>
          </w:tcPr>
          <w:p w14:paraId="5F968745"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24.12*</w:t>
            </w:r>
          </w:p>
        </w:tc>
        <w:tc>
          <w:tcPr>
            <w:tcW w:w="1701" w:type="dxa"/>
            <w:vMerge/>
          </w:tcPr>
          <w:p w14:paraId="2CD046D9" w14:textId="77777777" w:rsidR="00340C78" w:rsidRPr="00BE7E75" w:rsidRDefault="00340C78" w:rsidP="00590F2E">
            <w:pPr>
              <w:suppressAutoHyphens/>
              <w:jc w:val="left"/>
              <w:rPr>
                <w:sz w:val="22"/>
                <w:szCs w:val="22"/>
              </w:rPr>
            </w:pPr>
          </w:p>
        </w:tc>
        <w:tc>
          <w:tcPr>
            <w:tcW w:w="1276" w:type="dxa"/>
          </w:tcPr>
          <w:p w14:paraId="4D3AB212" w14:textId="77777777" w:rsidR="00340C78" w:rsidRPr="00BE7E75" w:rsidRDefault="00340C78" w:rsidP="00590F2E">
            <w:pPr>
              <w:suppressAutoHyphens/>
              <w:rPr>
                <w:sz w:val="22"/>
                <w:szCs w:val="22"/>
              </w:rPr>
            </w:pPr>
            <w:r w:rsidRPr="00BE7E75">
              <w:rPr>
                <w:sz w:val="22"/>
                <w:szCs w:val="22"/>
              </w:rPr>
              <w:t>10.20/08.052</w:t>
            </w:r>
          </w:p>
        </w:tc>
        <w:tc>
          <w:tcPr>
            <w:tcW w:w="2410" w:type="dxa"/>
          </w:tcPr>
          <w:p w14:paraId="5FCE4211" w14:textId="77777777" w:rsidR="00340C78" w:rsidRPr="00BE7E75" w:rsidRDefault="00340C78" w:rsidP="00590F2E">
            <w:pPr>
              <w:suppressAutoHyphens/>
              <w:jc w:val="left"/>
              <w:rPr>
                <w:sz w:val="22"/>
                <w:szCs w:val="22"/>
              </w:rPr>
            </w:pPr>
            <w:r w:rsidRPr="00BE7E75">
              <w:rPr>
                <w:sz w:val="22"/>
                <w:szCs w:val="22"/>
              </w:rPr>
              <w:t>Массовая доля воды</w:t>
            </w:r>
          </w:p>
        </w:tc>
        <w:tc>
          <w:tcPr>
            <w:tcW w:w="2551" w:type="dxa"/>
            <w:vMerge/>
          </w:tcPr>
          <w:p w14:paraId="06C964BD" w14:textId="77777777" w:rsidR="00340C78" w:rsidRPr="00BE7E75" w:rsidRDefault="00340C78" w:rsidP="00590F2E">
            <w:pPr>
              <w:suppressAutoHyphens/>
              <w:jc w:val="left"/>
              <w:rPr>
                <w:sz w:val="22"/>
                <w:szCs w:val="22"/>
              </w:rPr>
            </w:pPr>
          </w:p>
        </w:tc>
        <w:tc>
          <w:tcPr>
            <w:tcW w:w="2268" w:type="dxa"/>
          </w:tcPr>
          <w:p w14:paraId="772A62F9" w14:textId="77777777" w:rsidR="00340C78" w:rsidRPr="00BE7E75" w:rsidRDefault="00340C78" w:rsidP="00590F2E">
            <w:pPr>
              <w:suppressAutoHyphens/>
              <w:jc w:val="left"/>
              <w:rPr>
                <w:sz w:val="22"/>
                <w:szCs w:val="22"/>
              </w:rPr>
            </w:pPr>
            <w:r w:rsidRPr="00BE7E75">
              <w:rPr>
                <w:sz w:val="22"/>
                <w:szCs w:val="22"/>
              </w:rPr>
              <w:t>ГОСТ 26185-84 п.3.2</w:t>
            </w:r>
          </w:p>
          <w:p w14:paraId="3023F321" w14:textId="77777777" w:rsidR="00340C78" w:rsidRPr="00BE7E75" w:rsidRDefault="00340C78" w:rsidP="00590F2E">
            <w:pPr>
              <w:suppressAutoHyphens/>
              <w:jc w:val="left"/>
              <w:rPr>
                <w:sz w:val="22"/>
                <w:szCs w:val="22"/>
              </w:rPr>
            </w:pPr>
            <w:r w:rsidRPr="00BE7E75">
              <w:rPr>
                <w:sz w:val="22"/>
                <w:szCs w:val="22"/>
              </w:rPr>
              <w:t xml:space="preserve">ГОСТ 33331-2015 </w:t>
            </w:r>
          </w:p>
          <w:p w14:paraId="6E32F873" w14:textId="77777777" w:rsidR="00340C78" w:rsidRPr="00BE7E75" w:rsidRDefault="00340C78" w:rsidP="00590F2E">
            <w:pPr>
              <w:suppressAutoHyphens/>
              <w:jc w:val="left"/>
              <w:rPr>
                <w:sz w:val="22"/>
                <w:szCs w:val="22"/>
              </w:rPr>
            </w:pPr>
            <w:r w:rsidRPr="00BE7E75">
              <w:rPr>
                <w:sz w:val="22"/>
                <w:szCs w:val="22"/>
              </w:rPr>
              <w:t>п.7.1</w:t>
            </w:r>
          </w:p>
        </w:tc>
      </w:tr>
      <w:tr w:rsidR="00340C78" w:rsidRPr="00BE7E75" w14:paraId="00076353" w14:textId="77777777" w:rsidTr="001350E9">
        <w:trPr>
          <w:cantSplit/>
        </w:trPr>
        <w:tc>
          <w:tcPr>
            <w:tcW w:w="709" w:type="dxa"/>
          </w:tcPr>
          <w:p w14:paraId="202F3FF7"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24.13*</w:t>
            </w:r>
          </w:p>
        </w:tc>
        <w:tc>
          <w:tcPr>
            <w:tcW w:w="1701" w:type="dxa"/>
            <w:vMerge/>
          </w:tcPr>
          <w:p w14:paraId="4FB5B21C" w14:textId="77777777" w:rsidR="00340C78" w:rsidRPr="00BE7E75" w:rsidRDefault="00340C78" w:rsidP="00590F2E">
            <w:pPr>
              <w:suppressAutoHyphens/>
              <w:jc w:val="left"/>
              <w:rPr>
                <w:sz w:val="22"/>
                <w:szCs w:val="22"/>
              </w:rPr>
            </w:pPr>
          </w:p>
        </w:tc>
        <w:tc>
          <w:tcPr>
            <w:tcW w:w="1276" w:type="dxa"/>
          </w:tcPr>
          <w:p w14:paraId="087EABAD" w14:textId="77777777" w:rsidR="00340C78" w:rsidRPr="00BE7E75" w:rsidRDefault="00340C78" w:rsidP="00590F2E">
            <w:pPr>
              <w:suppressAutoHyphens/>
              <w:rPr>
                <w:sz w:val="22"/>
                <w:szCs w:val="22"/>
              </w:rPr>
            </w:pPr>
            <w:r w:rsidRPr="00BE7E75">
              <w:rPr>
                <w:sz w:val="22"/>
                <w:szCs w:val="22"/>
              </w:rPr>
              <w:t>10.20/08.052</w:t>
            </w:r>
          </w:p>
        </w:tc>
        <w:tc>
          <w:tcPr>
            <w:tcW w:w="2410" w:type="dxa"/>
          </w:tcPr>
          <w:p w14:paraId="7E8CB49B" w14:textId="77777777" w:rsidR="00340C78" w:rsidRPr="00BE7E75" w:rsidRDefault="00340C78" w:rsidP="00590F2E">
            <w:pPr>
              <w:suppressAutoHyphens/>
              <w:jc w:val="left"/>
              <w:rPr>
                <w:sz w:val="22"/>
                <w:szCs w:val="22"/>
              </w:rPr>
            </w:pPr>
            <w:r w:rsidRPr="00BE7E75">
              <w:rPr>
                <w:sz w:val="22"/>
                <w:szCs w:val="22"/>
              </w:rPr>
              <w:t>Массовая доля золы</w:t>
            </w:r>
          </w:p>
        </w:tc>
        <w:tc>
          <w:tcPr>
            <w:tcW w:w="2551" w:type="dxa"/>
            <w:vMerge/>
          </w:tcPr>
          <w:p w14:paraId="76F99751" w14:textId="77777777" w:rsidR="00340C78" w:rsidRPr="00BE7E75" w:rsidRDefault="00340C78" w:rsidP="00590F2E">
            <w:pPr>
              <w:suppressAutoHyphens/>
              <w:jc w:val="left"/>
              <w:rPr>
                <w:sz w:val="22"/>
                <w:szCs w:val="22"/>
              </w:rPr>
            </w:pPr>
          </w:p>
        </w:tc>
        <w:tc>
          <w:tcPr>
            <w:tcW w:w="2268" w:type="dxa"/>
          </w:tcPr>
          <w:p w14:paraId="602EE5C0" w14:textId="77777777" w:rsidR="00340C78" w:rsidRPr="00BE7E75" w:rsidRDefault="00340C78" w:rsidP="00590F2E">
            <w:pPr>
              <w:suppressAutoHyphens/>
              <w:jc w:val="left"/>
              <w:rPr>
                <w:sz w:val="22"/>
                <w:szCs w:val="22"/>
              </w:rPr>
            </w:pPr>
            <w:r w:rsidRPr="00BE7E75">
              <w:rPr>
                <w:sz w:val="22"/>
                <w:szCs w:val="22"/>
              </w:rPr>
              <w:t>ГОСТ 26185-84 п.3.3</w:t>
            </w:r>
          </w:p>
          <w:p w14:paraId="0230E32D" w14:textId="77777777" w:rsidR="00340C78" w:rsidRPr="00BE7E75" w:rsidRDefault="00340C78" w:rsidP="00590F2E">
            <w:pPr>
              <w:suppressAutoHyphens/>
              <w:jc w:val="left"/>
              <w:rPr>
                <w:sz w:val="22"/>
                <w:szCs w:val="22"/>
              </w:rPr>
            </w:pPr>
            <w:r w:rsidRPr="00BE7E75">
              <w:rPr>
                <w:sz w:val="22"/>
                <w:szCs w:val="22"/>
              </w:rPr>
              <w:t xml:space="preserve">ГОСТ 33331-2015 </w:t>
            </w:r>
          </w:p>
          <w:p w14:paraId="2887E275" w14:textId="77777777" w:rsidR="00340C78" w:rsidRPr="00BE7E75" w:rsidRDefault="00340C78" w:rsidP="00590F2E">
            <w:pPr>
              <w:suppressAutoHyphens/>
              <w:jc w:val="left"/>
              <w:rPr>
                <w:sz w:val="22"/>
                <w:szCs w:val="22"/>
              </w:rPr>
            </w:pPr>
            <w:r w:rsidRPr="00BE7E75">
              <w:rPr>
                <w:sz w:val="22"/>
                <w:szCs w:val="22"/>
              </w:rPr>
              <w:t>п.7.2</w:t>
            </w:r>
          </w:p>
        </w:tc>
      </w:tr>
      <w:tr w:rsidR="00340C78" w:rsidRPr="00BE7E75" w14:paraId="4FB758C1" w14:textId="77777777" w:rsidTr="001350E9">
        <w:trPr>
          <w:cantSplit/>
        </w:trPr>
        <w:tc>
          <w:tcPr>
            <w:tcW w:w="709" w:type="dxa"/>
          </w:tcPr>
          <w:p w14:paraId="367A0FD7"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24.14*</w:t>
            </w:r>
          </w:p>
        </w:tc>
        <w:tc>
          <w:tcPr>
            <w:tcW w:w="1701" w:type="dxa"/>
            <w:vMerge/>
          </w:tcPr>
          <w:p w14:paraId="03BE76CA" w14:textId="77777777" w:rsidR="00340C78" w:rsidRPr="00BE7E75" w:rsidRDefault="00340C78" w:rsidP="00590F2E">
            <w:pPr>
              <w:suppressAutoHyphens/>
              <w:jc w:val="left"/>
              <w:rPr>
                <w:sz w:val="22"/>
                <w:szCs w:val="22"/>
              </w:rPr>
            </w:pPr>
          </w:p>
        </w:tc>
        <w:tc>
          <w:tcPr>
            <w:tcW w:w="1276" w:type="dxa"/>
          </w:tcPr>
          <w:p w14:paraId="3CDFCFAA" w14:textId="77777777" w:rsidR="00340C78" w:rsidRPr="00BE7E75" w:rsidRDefault="00340C78" w:rsidP="00590F2E">
            <w:pPr>
              <w:suppressAutoHyphens/>
              <w:rPr>
                <w:sz w:val="22"/>
                <w:szCs w:val="22"/>
              </w:rPr>
            </w:pPr>
            <w:r w:rsidRPr="00BE7E75">
              <w:rPr>
                <w:sz w:val="22"/>
                <w:szCs w:val="22"/>
              </w:rPr>
              <w:t>10.20/08.149</w:t>
            </w:r>
          </w:p>
        </w:tc>
        <w:tc>
          <w:tcPr>
            <w:tcW w:w="2410" w:type="dxa"/>
          </w:tcPr>
          <w:p w14:paraId="712E9402" w14:textId="77777777" w:rsidR="00340C78" w:rsidRPr="00BE7E75" w:rsidRDefault="00340C78" w:rsidP="00590F2E">
            <w:pPr>
              <w:suppressAutoHyphens/>
              <w:jc w:val="left"/>
              <w:rPr>
                <w:sz w:val="22"/>
                <w:szCs w:val="22"/>
              </w:rPr>
            </w:pPr>
            <w:r w:rsidRPr="00BE7E75">
              <w:rPr>
                <w:sz w:val="22"/>
                <w:szCs w:val="22"/>
              </w:rPr>
              <w:t>Массовая доля общ</w:t>
            </w:r>
            <w:r w:rsidRPr="00BE7E75">
              <w:rPr>
                <w:sz w:val="22"/>
                <w:szCs w:val="22"/>
              </w:rPr>
              <w:t>е</w:t>
            </w:r>
            <w:r w:rsidRPr="00BE7E75">
              <w:rPr>
                <w:sz w:val="22"/>
                <w:szCs w:val="22"/>
              </w:rPr>
              <w:t>го азота</w:t>
            </w:r>
          </w:p>
        </w:tc>
        <w:tc>
          <w:tcPr>
            <w:tcW w:w="2551" w:type="dxa"/>
            <w:vMerge/>
          </w:tcPr>
          <w:p w14:paraId="22F0F61B" w14:textId="77777777" w:rsidR="00340C78" w:rsidRPr="00BE7E75" w:rsidRDefault="00340C78" w:rsidP="00590F2E">
            <w:pPr>
              <w:suppressAutoHyphens/>
              <w:jc w:val="left"/>
              <w:rPr>
                <w:sz w:val="22"/>
                <w:szCs w:val="22"/>
              </w:rPr>
            </w:pPr>
          </w:p>
        </w:tc>
        <w:tc>
          <w:tcPr>
            <w:tcW w:w="2268" w:type="dxa"/>
          </w:tcPr>
          <w:p w14:paraId="111E3A82" w14:textId="77777777" w:rsidR="00340C78" w:rsidRPr="00BE7E75" w:rsidRDefault="00340C78" w:rsidP="00590F2E">
            <w:pPr>
              <w:suppressAutoHyphens/>
              <w:jc w:val="left"/>
              <w:rPr>
                <w:sz w:val="22"/>
                <w:szCs w:val="22"/>
              </w:rPr>
            </w:pPr>
            <w:r w:rsidRPr="00BE7E75">
              <w:rPr>
                <w:sz w:val="22"/>
                <w:szCs w:val="22"/>
              </w:rPr>
              <w:t>ГОСТ 26185-84 п.3.4</w:t>
            </w:r>
          </w:p>
        </w:tc>
      </w:tr>
      <w:tr w:rsidR="00340C78" w:rsidRPr="00BE7E75" w14:paraId="3D97DC7D" w14:textId="77777777" w:rsidTr="001350E9">
        <w:trPr>
          <w:cantSplit/>
        </w:trPr>
        <w:tc>
          <w:tcPr>
            <w:tcW w:w="709" w:type="dxa"/>
          </w:tcPr>
          <w:p w14:paraId="47D4C18C"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24.15*</w:t>
            </w:r>
          </w:p>
        </w:tc>
        <w:tc>
          <w:tcPr>
            <w:tcW w:w="1701" w:type="dxa"/>
            <w:vMerge/>
          </w:tcPr>
          <w:p w14:paraId="4812051B" w14:textId="77777777" w:rsidR="00340C78" w:rsidRPr="00BE7E75" w:rsidRDefault="00340C78" w:rsidP="00590F2E">
            <w:pPr>
              <w:suppressAutoHyphens/>
              <w:jc w:val="left"/>
              <w:rPr>
                <w:sz w:val="22"/>
                <w:szCs w:val="22"/>
              </w:rPr>
            </w:pPr>
          </w:p>
        </w:tc>
        <w:tc>
          <w:tcPr>
            <w:tcW w:w="1276" w:type="dxa"/>
          </w:tcPr>
          <w:p w14:paraId="765AB033" w14:textId="77777777" w:rsidR="00340C78" w:rsidRPr="00BE7E75" w:rsidRDefault="00340C78" w:rsidP="00590F2E">
            <w:pPr>
              <w:suppressAutoHyphens/>
              <w:rPr>
                <w:sz w:val="22"/>
                <w:szCs w:val="22"/>
              </w:rPr>
            </w:pPr>
            <w:r w:rsidRPr="00BE7E75">
              <w:rPr>
                <w:sz w:val="22"/>
                <w:szCs w:val="22"/>
              </w:rPr>
              <w:t>10.20/08.149</w:t>
            </w:r>
          </w:p>
        </w:tc>
        <w:tc>
          <w:tcPr>
            <w:tcW w:w="2410" w:type="dxa"/>
          </w:tcPr>
          <w:p w14:paraId="10269B1A" w14:textId="77777777" w:rsidR="00340C78" w:rsidRPr="00BE7E75" w:rsidRDefault="00340C78" w:rsidP="00590F2E">
            <w:pPr>
              <w:suppressAutoHyphens/>
              <w:jc w:val="left"/>
              <w:rPr>
                <w:sz w:val="22"/>
                <w:szCs w:val="22"/>
              </w:rPr>
            </w:pPr>
            <w:r w:rsidRPr="00BE7E75">
              <w:rPr>
                <w:sz w:val="22"/>
                <w:szCs w:val="22"/>
              </w:rPr>
              <w:t>Массовая доля кра</w:t>
            </w:r>
            <w:r w:rsidRPr="00BE7E75">
              <w:rPr>
                <w:sz w:val="22"/>
                <w:szCs w:val="22"/>
              </w:rPr>
              <w:t>х</w:t>
            </w:r>
            <w:r w:rsidRPr="00BE7E75">
              <w:rPr>
                <w:sz w:val="22"/>
                <w:szCs w:val="22"/>
              </w:rPr>
              <w:t>мала</w:t>
            </w:r>
          </w:p>
        </w:tc>
        <w:tc>
          <w:tcPr>
            <w:tcW w:w="2551" w:type="dxa"/>
            <w:vMerge/>
          </w:tcPr>
          <w:p w14:paraId="3418F09D" w14:textId="77777777" w:rsidR="00340C78" w:rsidRPr="00BE7E75" w:rsidRDefault="00340C78" w:rsidP="00590F2E">
            <w:pPr>
              <w:suppressAutoHyphens/>
              <w:jc w:val="left"/>
              <w:rPr>
                <w:sz w:val="22"/>
                <w:szCs w:val="22"/>
              </w:rPr>
            </w:pPr>
          </w:p>
        </w:tc>
        <w:tc>
          <w:tcPr>
            <w:tcW w:w="2268" w:type="dxa"/>
          </w:tcPr>
          <w:p w14:paraId="3BD38B68" w14:textId="77777777" w:rsidR="00340C78" w:rsidRPr="00BE7E75" w:rsidRDefault="00340C78" w:rsidP="00590F2E">
            <w:pPr>
              <w:suppressAutoHyphens/>
              <w:jc w:val="left"/>
              <w:rPr>
                <w:sz w:val="22"/>
                <w:szCs w:val="22"/>
              </w:rPr>
            </w:pPr>
            <w:r w:rsidRPr="00BE7E75">
              <w:rPr>
                <w:sz w:val="22"/>
                <w:szCs w:val="22"/>
              </w:rPr>
              <w:t>ГОСТ 10574-2016</w:t>
            </w:r>
          </w:p>
        </w:tc>
      </w:tr>
      <w:tr w:rsidR="00340C78" w:rsidRPr="00BE7E75" w14:paraId="0A63C380" w14:textId="77777777" w:rsidTr="001350E9">
        <w:trPr>
          <w:cantSplit/>
        </w:trPr>
        <w:tc>
          <w:tcPr>
            <w:tcW w:w="709" w:type="dxa"/>
          </w:tcPr>
          <w:p w14:paraId="05F27ABC"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24.16*</w:t>
            </w:r>
          </w:p>
        </w:tc>
        <w:tc>
          <w:tcPr>
            <w:tcW w:w="1701" w:type="dxa"/>
            <w:vMerge/>
          </w:tcPr>
          <w:p w14:paraId="425B312C" w14:textId="77777777" w:rsidR="00340C78" w:rsidRPr="00BE7E75" w:rsidRDefault="00340C78" w:rsidP="00590F2E">
            <w:pPr>
              <w:suppressAutoHyphens/>
              <w:jc w:val="left"/>
              <w:rPr>
                <w:sz w:val="22"/>
                <w:szCs w:val="22"/>
              </w:rPr>
            </w:pPr>
          </w:p>
        </w:tc>
        <w:tc>
          <w:tcPr>
            <w:tcW w:w="1276" w:type="dxa"/>
          </w:tcPr>
          <w:p w14:paraId="3F7A4BA3" w14:textId="77777777" w:rsidR="00340C78" w:rsidRPr="00BE7E75" w:rsidRDefault="00340C78" w:rsidP="00590F2E">
            <w:pPr>
              <w:suppressAutoHyphens/>
              <w:rPr>
                <w:sz w:val="22"/>
                <w:szCs w:val="22"/>
              </w:rPr>
            </w:pPr>
            <w:r w:rsidRPr="00BE7E75">
              <w:rPr>
                <w:sz w:val="22"/>
                <w:szCs w:val="22"/>
              </w:rPr>
              <w:t>10.20/08.149 10.20/08.159</w:t>
            </w:r>
          </w:p>
        </w:tc>
        <w:tc>
          <w:tcPr>
            <w:tcW w:w="2410" w:type="dxa"/>
          </w:tcPr>
          <w:p w14:paraId="51B48035" w14:textId="77777777" w:rsidR="00340C78" w:rsidRPr="00BE7E75" w:rsidRDefault="00340C78" w:rsidP="00590F2E">
            <w:pPr>
              <w:suppressAutoHyphens/>
              <w:jc w:val="left"/>
              <w:rPr>
                <w:sz w:val="22"/>
                <w:szCs w:val="22"/>
              </w:rPr>
            </w:pPr>
            <w:r w:rsidRPr="00BE7E75">
              <w:rPr>
                <w:sz w:val="22"/>
                <w:szCs w:val="22"/>
              </w:rPr>
              <w:t>Массовая доля бензойной кислоты массовая доля (содерж</w:t>
            </w:r>
            <w:r w:rsidRPr="00BE7E75">
              <w:rPr>
                <w:sz w:val="22"/>
                <w:szCs w:val="22"/>
              </w:rPr>
              <w:t>а</w:t>
            </w:r>
            <w:r w:rsidRPr="00BE7E75">
              <w:rPr>
                <w:sz w:val="22"/>
                <w:szCs w:val="22"/>
              </w:rPr>
              <w:t>ние)</w:t>
            </w:r>
          </w:p>
        </w:tc>
        <w:tc>
          <w:tcPr>
            <w:tcW w:w="2551" w:type="dxa"/>
            <w:vMerge/>
          </w:tcPr>
          <w:p w14:paraId="14A762D9" w14:textId="77777777" w:rsidR="00340C78" w:rsidRPr="00BE7E75" w:rsidRDefault="00340C78" w:rsidP="00590F2E">
            <w:pPr>
              <w:suppressAutoHyphens/>
              <w:jc w:val="left"/>
              <w:rPr>
                <w:sz w:val="22"/>
                <w:szCs w:val="22"/>
              </w:rPr>
            </w:pPr>
          </w:p>
        </w:tc>
        <w:tc>
          <w:tcPr>
            <w:tcW w:w="2268" w:type="dxa"/>
          </w:tcPr>
          <w:p w14:paraId="7487E064" w14:textId="77777777" w:rsidR="00340C78" w:rsidRPr="00BE7E75" w:rsidRDefault="00340C78" w:rsidP="00590F2E">
            <w:pPr>
              <w:suppressAutoHyphens/>
              <w:jc w:val="left"/>
              <w:rPr>
                <w:sz w:val="22"/>
                <w:szCs w:val="22"/>
              </w:rPr>
            </w:pPr>
            <w:r w:rsidRPr="00BE7E75">
              <w:rPr>
                <w:sz w:val="22"/>
                <w:szCs w:val="22"/>
              </w:rPr>
              <w:t>ГОСТ 27001-86 п.2</w:t>
            </w:r>
          </w:p>
          <w:p w14:paraId="1BB85A0F" w14:textId="77777777" w:rsidR="00340C78" w:rsidRPr="00BE7E75" w:rsidRDefault="00340C78" w:rsidP="00590F2E">
            <w:pPr>
              <w:suppressAutoHyphens/>
              <w:jc w:val="left"/>
              <w:rPr>
                <w:sz w:val="22"/>
                <w:szCs w:val="22"/>
              </w:rPr>
            </w:pPr>
            <w:r w:rsidRPr="00BE7E75">
              <w:rPr>
                <w:sz w:val="22"/>
                <w:szCs w:val="22"/>
              </w:rPr>
              <w:t>МВИ.МН 806-98</w:t>
            </w:r>
          </w:p>
        </w:tc>
      </w:tr>
      <w:tr w:rsidR="00340C78" w:rsidRPr="00BE7E75" w14:paraId="007D707A" w14:textId="77777777" w:rsidTr="001350E9">
        <w:trPr>
          <w:cantSplit/>
        </w:trPr>
        <w:tc>
          <w:tcPr>
            <w:tcW w:w="709" w:type="dxa"/>
          </w:tcPr>
          <w:p w14:paraId="304FB501"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24.17*</w:t>
            </w:r>
          </w:p>
        </w:tc>
        <w:tc>
          <w:tcPr>
            <w:tcW w:w="1701" w:type="dxa"/>
            <w:vMerge/>
          </w:tcPr>
          <w:p w14:paraId="7CDFC758" w14:textId="77777777" w:rsidR="00340C78" w:rsidRPr="00BE7E75" w:rsidRDefault="00340C78" w:rsidP="00590F2E">
            <w:pPr>
              <w:suppressAutoHyphens/>
              <w:jc w:val="left"/>
              <w:rPr>
                <w:sz w:val="22"/>
                <w:szCs w:val="22"/>
              </w:rPr>
            </w:pPr>
          </w:p>
        </w:tc>
        <w:tc>
          <w:tcPr>
            <w:tcW w:w="1276" w:type="dxa"/>
          </w:tcPr>
          <w:p w14:paraId="2FEF6EF6" w14:textId="77777777" w:rsidR="00340C78" w:rsidRPr="00BE7E75" w:rsidRDefault="00340C78" w:rsidP="00590F2E">
            <w:pPr>
              <w:suppressAutoHyphens/>
              <w:rPr>
                <w:sz w:val="22"/>
                <w:szCs w:val="22"/>
              </w:rPr>
            </w:pPr>
            <w:r w:rsidRPr="00BE7E75">
              <w:rPr>
                <w:sz w:val="22"/>
                <w:szCs w:val="22"/>
              </w:rPr>
              <w:t>10.20/08.149</w:t>
            </w:r>
          </w:p>
        </w:tc>
        <w:tc>
          <w:tcPr>
            <w:tcW w:w="2410" w:type="dxa"/>
          </w:tcPr>
          <w:p w14:paraId="0F808DBD" w14:textId="77777777" w:rsidR="00340C78" w:rsidRPr="00BE7E75" w:rsidRDefault="00340C78" w:rsidP="00590F2E">
            <w:pPr>
              <w:suppressAutoHyphens/>
              <w:jc w:val="left"/>
              <w:rPr>
                <w:sz w:val="22"/>
                <w:szCs w:val="22"/>
              </w:rPr>
            </w:pPr>
            <w:r w:rsidRPr="00BE7E75">
              <w:rPr>
                <w:sz w:val="22"/>
                <w:szCs w:val="22"/>
              </w:rPr>
              <w:t>Массовая доля ур</w:t>
            </w:r>
            <w:r w:rsidRPr="00BE7E75">
              <w:rPr>
                <w:sz w:val="22"/>
                <w:szCs w:val="22"/>
              </w:rPr>
              <w:t>о</w:t>
            </w:r>
            <w:r w:rsidRPr="00BE7E75">
              <w:rPr>
                <w:sz w:val="22"/>
                <w:szCs w:val="22"/>
              </w:rPr>
              <w:t>тропина</w:t>
            </w:r>
          </w:p>
        </w:tc>
        <w:tc>
          <w:tcPr>
            <w:tcW w:w="2551" w:type="dxa"/>
            <w:vMerge/>
          </w:tcPr>
          <w:p w14:paraId="51CA523E" w14:textId="77777777" w:rsidR="00340C78" w:rsidRPr="00BE7E75" w:rsidRDefault="00340C78" w:rsidP="00590F2E">
            <w:pPr>
              <w:suppressAutoHyphens/>
              <w:jc w:val="left"/>
              <w:rPr>
                <w:sz w:val="22"/>
                <w:szCs w:val="22"/>
              </w:rPr>
            </w:pPr>
          </w:p>
        </w:tc>
        <w:tc>
          <w:tcPr>
            <w:tcW w:w="2268" w:type="dxa"/>
          </w:tcPr>
          <w:p w14:paraId="59C1F268" w14:textId="77777777" w:rsidR="00340C78" w:rsidRPr="00BE7E75" w:rsidRDefault="00340C78" w:rsidP="00590F2E">
            <w:pPr>
              <w:suppressAutoHyphens/>
              <w:jc w:val="left"/>
              <w:rPr>
                <w:sz w:val="22"/>
                <w:szCs w:val="22"/>
              </w:rPr>
            </w:pPr>
            <w:r w:rsidRPr="00BE7E75">
              <w:rPr>
                <w:sz w:val="22"/>
                <w:szCs w:val="22"/>
              </w:rPr>
              <w:t>ГОСТ 7636-85 п.5.6</w:t>
            </w:r>
          </w:p>
        </w:tc>
      </w:tr>
      <w:tr w:rsidR="00340C78" w:rsidRPr="00BE7E75" w14:paraId="35910E98" w14:textId="77777777" w:rsidTr="001350E9">
        <w:trPr>
          <w:cantSplit/>
        </w:trPr>
        <w:tc>
          <w:tcPr>
            <w:tcW w:w="709" w:type="dxa"/>
          </w:tcPr>
          <w:p w14:paraId="6750B2FD"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24.18*</w:t>
            </w:r>
          </w:p>
        </w:tc>
        <w:tc>
          <w:tcPr>
            <w:tcW w:w="1701" w:type="dxa"/>
            <w:vMerge/>
          </w:tcPr>
          <w:p w14:paraId="1DEF765F" w14:textId="77777777" w:rsidR="00340C78" w:rsidRPr="00BE7E75" w:rsidRDefault="00340C78" w:rsidP="00590F2E">
            <w:pPr>
              <w:suppressAutoHyphens/>
              <w:jc w:val="left"/>
              <w:rPr>
                <w:sz w:val="22"/>
                <w:szCs w:val="22"/>
              </w:rPr>
            </w:pPr>
          </w:p>
        </w:tc>
        <w:tc>
          <w:tcPr>
            <w:tcW w:w="1276" w:type="dxa"/>
          </w:tcPr>
          <w:p w14:paraId="069CCD04" w14:textId="77777777" w:rsidR="00340C78" w:rsidRPr="00BE7E75" w:rsidRDefault="00340C78" w:rsidP="00590F2E">
            <w:pPr>
              <w:suppressAutoHyphens/>
              <w:rPr>
                <w:sz w:val="22"/>
                <w:szCs w:val="22"/>
              </w:rPr>
            </w:pPr>
            <w:r w:rsidRPr="00BE7E75">
              <w:rPr>
                <w:sz w:val="22"/>
                <w:szCs w:val="22"/>
              </w:rPr>
              <w:t>10.20/08.149 10.20/08.159</w:t>
            </w:r>
          </w:p>
        </w:tc>
        <w:tc>
          <w:tcPr>
            <w:tcW w:w="2410" w:type="dxa"/>
          </w:tcPr>
          <w:p w14:paraId="4871D643" w14:textId="77777777" w:rsidR="00340C78" w:rsidRPr="00BE7E75" w:rsidRDefault="00340C78" w:rsidP="00590F2E">
            <w:pPr>
              <w:suppressAutoHyphens/>
              <w:jc w:val="left"/>
              <w:rPr>
                <w:sz w:val="22"/>
                <w:szCs w:val="22"/>
              </w:rPr>
            </w:pPr>
            <w:r w:rsidRPr="00BE7E75">
              <w:rPr>
                <w:sz w:val="22"/>
                <w:szCs w:val="22"/>
              </w:rPr>
              <w:t>Массовая доля сорб</w:t>
            </w:r>
            <w:r w:rsidRPr="00BE7E75">
              <w:rPr>
                <w:sz w:val="22"/>
                <w:szCs w:val="22"/>
              </w:rPr>
              <w:t>и</w:t>
            </w:r>
            <w:r w:rsidRPr="00BE7E75">
              <w:rPr>
                <w:sz w:val="22"/>
                <w:szCs w:val="22"/>
              </w:rPr>
              <w:t>новой кислоты масс</w:t>
            </w:r>
            <w:r w:rsidRPr="00BE7E75">
              <w:rPr>
                <w:sz w:val="22"/>
                <w:szCs w:val="22"/>
              </w:rPr>
              <w:t>о</w:t>
            </w:r>
            <w:r w:rsidRPr="00BE7E75">
              <w:rPr>
                <w:sz w:val="22"/>
                <w:szCs w:val="22"/>
              </w:rPr>
              <w:t>вая доля (содержание)</w:t>
            </w:r>
          </w:p>
        </w:tc>
        <w:tc>
          <w:tcPr>
            <w:tcW w:w="2551" w:type="dxa"/>
            <w:vMerge/>
          </w:tcPr>
          <w:p w14:paraId="5235B0F0" w14:textId="77777777" w:rsidR="00340C78" w:rsidRPr="00BE7E75" w:rsidRDefault="00340C78" w:rsidP="00590F2E">
            <w:pPr>
              <w:suppressAutoHyphens/>
              <w:jc w:val="left"/>
              <w:rPr>
                <w:sz w:val="22"/>
                <w:szCs w:val="22"/>
              </w:rPr>
            </w:pPr>
          </w:p>
        </w:tc>
        <w:tc>
          <w:tcPr>
            <w:tcW w:w="2268" w:type="dxa"/>
          </w:tcPr>
          <w:p w14:paraId="70D1D6E7" w14:textId="77777777" w:rsidR="00340C78" w:rsidRPr="00BE7E75" w:rsidRDefault="00340C78" w:rsidP="00590F2E">
            <w:pPr>
              <w:suppressAutoHyphens/>
              <w:jc w:val="left"/>
              <w:rPr>
                <w:sz w:val="22"/>
                <w:szCs w:val="22"/>
              </w:rPr>
            </w:pPr>
            <w:r w:rsidRPr="00BE7E75">
              <w:rPr>
                <w:sz w:val="22"/>
                <w:szCs w:val="22"/>
              </w:rPr>
              <w:t>ГОСТ 7636-85 п.5.7</w:t>
            </w:r>
          </w:p>
          <w:p w14:paraId="3D2E5574" w14:textId="77777777" w:rsidR="00340C78" w:rsidRPr="00BE7E75" w:rsidRDefault="00340C78" w:rsidP="00590F2E">
            <w:pPr>
              <w:suppressAutoHyphens/>
              <w:jc w:val="left"/>
              <w:rPr>
                <w:sz w:val="22"/>
                <w:szCs w:val="22"/>
              </w:rPr>
            </w:pPr>
            <w:r w:rsidRPr="00BE7E75">
              <w:rPr>
                <w:sz w:val="22"/>
                <w:szCs w:val="22"/>
              </w:rPr>
              <w:t>МВИ.МН 806-98</w:t>
            </w:r>
          </w:p>
        </w:tc>
      </w:tr>
      <w:tr w:rsidR="00340C78" w:rsidRPr="00BE7E75" w14:paraId="59CDBBA6" w14:textId="77777777" w:rsidTr="001350E9">
        <w:trPr>
          <w:cantSplit/>
        </w:trPr>
        <w:tc>
          <w:tcPr>
            <w:tcW w:w="709" w:type="dxa"/>
          </w:tcPr>
          <w:p w14:paraId="18E9B3B0"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24.19*</w:t>
            </w:r>
          </w:p>
        </w:tc>
        <w:tc>
          <w:tcPr>
            <w:tcW w:w="1701" w:type="dxa"/>
            <w:vMerge/>
          </w:tcPr>
          <w:p w14:paraId="589F31F1" w14:textId="77777777" w:rsidR="00340C78" w:rsidRPr="00BE7E75" w:rsidRDefault="00340C78" w:rsidP="00590F2E">
            <w:pPr>
              <w:suppressAutoHyphens/>
              <w:jc w:val="left"/>
              <w:rPr>
                <w:sz w:val="22"/>
                <w:szCs w:val="22"/>
              </w:rPr>
            </w:pPr>
          </w:p>
        </w:tc>
        <w:tc>
          <w:tcPr>
            <w:tcW w:w="1276" w:type="dxa"/>
          </w:tcPr>
          <w:p w14:paraId="6E4BBD92" w14:textId="77777777" w:rsidR="00340C78" w:rsidRPr="00BE7E75" w:rsidRDefault="00340C78" w:rsidP="00590F2E">
            <w:pPr>
              <w:suppressAutoHyphens/>
              <w:rPr>
                <w:sz w:val="22"/>
                <w:szCs w:val="22"/>
              </w:rPr>
            </w:pPr>
            <w:r w:rsidRPr="00BE7E75">
              <w:rPr>
                <w:sz w:val="22"/>
                <w:szCs w:val="22"/>
              </w:rPr>
              <w:t>10.20/08.169</w:t>
            </w:r>
          </w:p>
        </w:tc>
        <w:tc>
          <w:tcPr>
            <w:tcW w:w="2410" w:type="dxa"/>
          </w:tcPr>
          <w:p w14:paraId="6AB46DC4" w14:textId="77777777" w:rsidR="00340C78" w:rsidRPr="00BE7E75" w:rsidRDefault="00340C78" w:rsidP="00590F2E">
            <w:pPr>
              <w:suppressAutoHyphens/>
              <w:jc w:val="left"/>
              <w:rPr>
                <w:sz w:val="22"/>
                <w:szCs w:val="22"/>
              </w:rPr>
            </w:pPr>
            <w:r w:rsidRPr="00BE7E75">
              <w:rPr>
                <w:sz w:val="22"/>
                <w:szCs w:val="22"/>
                <w:lang w:val="en-US"/>
              </w:rPr>
              <w:t>pH</w:t>
            </w:r>
          </w:p>
        </w:tc>
        <w:tc>
          <w:tcPr>
            <w:tcW w:w="2551" w:type="dxa"/>
            <w:vMerge/>
          </w:tcPr>
          <w:p w14:paraId="26E3EF6A" w14:textId="77777777" w:rsidR="00340C78" w:rsidRPr="00BE7E75" w:rsidRDefault="00340C78" w:rsidP="00590F2E">
            <w:pPr>
              <w:suppressAutoHyphens/>
              <w:jc w:val="left"/>
              <w:rPr>
                <w:sz w:val="22"/>
                <w:szCs w:val="22"/>
              </w:rPr>
            </w:pPr>
          </w:p>
        </w:tc>
        <w:tc>
          <w:tcPr>
            <w:tcW w:w="2268" w:type="dxa"/>
          </w:tcPr>
          <w:p w14:paraId="11648EFA" w14:textId="77777777" w:rsidR="00340C78" w:rsidRPr="00BE7E75" w:rsidRDefault="00340C78" w:rsidP="00590F2E">
            <w:pPr>
              <w:suppressAutoHyphens/>
              <w:jc w:val="left"/>
              <w:rPr>
                <w:sz w:val="22"/>
                <w:szCs w:val="22"/>
              </w:rPr>
            </w:pPr>
            <w:r w:rsidRPr="00BE7E75">
              <w:rPr>
                <w:sz w:val="22"/>
                <w:szCs w:val="22"/>
              </w:rPr>
              <w:t>ГОСТ 28972-91</w:t>
            </w:r>
          </w:p>
        </w:tc>
      </w:tr>
      <w:tr w:rsidR="00340C78" w:rsidRPr="00BE7E75" w14:paraId="146BAF47" w14:textId="77777777" w:rsidTr="001350E9">
        <w:trPr>
          <w:cantSplit/>
        </w:trPr>
        <w:tc>
          <w:tcPr>
            <w:tcW w:w="709" w:type="dxa"/>
          </w:tcPr>
          <w:p w14:paraId="44A4BD4D"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24.20*</w:t>
            </w:r>
          </w:p>
        </w:tc>
        <w:tc>
          <w:tcPr>
            <w:tcW w:w="1701" w:type="dxa"/>
            <w:vMerge/>
          </w:tcPr>
          <w:p w14:paraId="7EFEFF52" w14:textId="77777777" w:rsidR="00340C78" w:rsidRPr="00BE7E75" w:rsidRDefault="00340C78" w:rsidP="00590F2E">
            <w:pPr>
              <w:suppressAutoHyphens/>
              <w:jc w:val="left"/>
              <w:rPr>
                <w:sz w:val="22"/>
                <w:szCs w:val="22"/>
              </w:rPr>
            </w:pPr>
          </w:p>
        </w:tc>
        <w:tc>
          <w:tcPr>
            <w:tcW w:w="1276" w:type="dxa"/>
          </w:tcPr>
          <w:p w14:paraId="1795F084" w14:textId="77777777" w:rsidR="00340C78" w:rsidRPr="00BE7E75" w:rsidRDefault="00340C78" w:rsidP="00590F2E">
            <w:pPr>
              <w:pStyle w:val="af8"/>
              <w:rPr>
                <w:lang w:val="ru-RU"/>
              </w:rPr>
            </w:pPr>
            <w:r w:rsidRPr="00BE7E75">
              <w:t>10.20/1</w:t>
            </w:r>
            <w:r w:rsidRPr="00BE7E75">
              <w:rPr>
                <w:lang w:val="ru-RU"/>
              </w:rPr>
              <w:t>2.042</w:t>
            </w:r>
          </w:p>
          <w:p w14:paraId="6E38B804" w14:textId="77777777" w:rsidR="00340C78" w:rsidRPr="00BE7E75" w:rsidRDefault="00340C78" w:rsidP="00590F2E">
            <w:pPr>
              <w:suppressAutoHyphens/>
              <w:rPr>
                <w:sz w:val="22"/>
                <w:szCs w:val="22"/>
              </w:rPr>
            </w:pPr>
          </w:p>
        </w:tc>
        <w:tc>
          <w:tcPr>
            <w:tcW w:w="2410" w:type="dxa"/>
          </w:tcPr>
          <w:p w14:paraId="10F856E9" w14:textId="77777777" w:rsidR="00340C78" w:rsidRPr="00BE7E75" w:rsidRDefault="00340C78" w:rsidP="00590F2E">
            <w:pPr>
              <w:suppressAutoHyphens/>
              <w:jc w:val="left"/>
              <w:rPr>
                <w:sz w:val="22"/>
                <w:szCs w:val="22"/>
              </w:rPr>
            </w:pPr>
            <w:r w:rsidRPr="00BE7E75">
              <w:rPr>
                <w:sz w:val="22"/>
                <w:szCs w:val="22"/>
              </w:rPr>
              <w:t>Внешний вид и состояние внутренней поверхности металлич</w:t>
            </w:r>
            <w:r w:rsidRPr="00BE7E75">
              <w:rPr>
                <w:sz w:val="22"/>
                <w:szCs w:val="22"/>
              </w:rPr>
              <w:t>е</w:t>
            </w:r>
            <w:r w:rsidRPr="00BE7E75">
              <w:rPr>
                <w:sz w:val="22"/>
                <w:szCs w:val="22"/>
              </w:rPr>
              <w:t>ских банок</w:t>
            </w:r>
          </w:p>
        </w:tc>
        <w:tc>
          <w:tcPr>
            <w:tcW w:w="2551" w:type="dxa"/>
            <w:vMerge/>
          </w:tcPr>
          <w:p w14:paraId="222ADA06" w14:textId="77777777" w:rsidR="00340C78" w:rsidRPr="00BE7E75" w:rsidRDefault="00340C78" w:rsidP="00590F2E">
            <w:pPr>
              <w:suppressAutoHyphens/>
              <w:jc w:val="left"/>
              <w:rPr>
                <w:sz w:val="22"/>
                <w:szCs w:val="22"/>
              </w:rPr>
            </w:pPr>
          </w:p>
        </w:tc>
        <w:tc>
          <w:tcPr>
            <w:tcW w:w="2268" w:type="dxa"/>
          </w:tcPr>
          <w:p w14:paraId="60FAE68E" w14:textId="77777777" w:rsidR="00340C78" w:rsidRPr="00BE7E75" w:rsidRDefault="00340C78" w:rsidP="00590F2E">
            <w:pPr>
              <w:suppressAutoHyphens/>
              <w:jc w:val="left"/>
              <w:rPr>
                <w:sz w:val="22"/>
                <w:szCs w:val="22"/>
              </w:rPr>
            </w:pPr>
            <w:r w:rsidRPr="00BE7E75">
              <w:rPr>
                <w:sz w:val="22"/>
                <w:szCs w:val="22"/>
              </w:rPr>
              <w:t>ГОСТ 8756.18-2017</w:t>
            </w:r>
          </w:p>
        </w:tc>
      </w:tr>
      <w:tr w:rsidR="00590F2E" w:rsidRPr="00BE7E75" w14:paraId="5BCE11FC" w14:textId="77777777" w:rsidTr="001350E9">
        <w:trPr>
          <w:cantSplit/>
          <w:trHeight w:val="20"/>
        </w:trPr>
        <w:tc>
          <w:tcPr>
            <w:tcW w:w="709" w:type="dxa"/>
          </w:tcPr>
          <w:p w14:paraId="022FFA88"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25.1*</w:t>
            </w:r>
          </w:p>
        </w:tc>
        <w:tc>
          <w:tcPr>
            <w:tcW w:w="1701" w:type="dxa"/>
            <w:vMerge w:val="restart"/>
          </w:tcPr>
          <w:p w14:paraId="05AAEEAE" w14:textId="77777777" w:rsidR="00590F2E" w:rsidRPr="00BE7E75" w:rsidRDefault="00590F2E" w:rsidP="00590F2E">
            <w:pPr>
              <w:suppressAutoHyphens/>
              <w:jc w:val="left"/>
              <w:rPr>
                <w:sz w:val="22"/>
                <w:szCs w:val="22"/>
              </w:rPr>
            </w:pPr>
            <w:r w:rsidRPr="00BE7E75">
              <w:rPr>
                <w:sz w:val="22"/>
                <w:szCs w:val="22"/>
              </w:rPr>
              <w:t>Продукция</w:t>
            </w:r>
          </w:p>
          <w:p w14:paraId="09933054" w14:textId="77777777" w:rsidR="00590F2E" w:rsidRPr="00BE7E75" w:rsidRDefault="00590F2E" w:rsidP="00590F2E">
            <w:pPr>
              <w:suppressAutoHyphens/>
              <w:jc w:val="left"/>
              <w:rPr>
                <w:sz w:val="22"/>
                <w:szCs w:val="22"/>
              </w:rPr>
            </w:pPr>
            <w:r w:rsidRPr="00BE7E75">
              <w:rPr>
                <w:sz w:val="22"/>
                <w:szCs w:val="22"/>
              </w:rPr>
              <w:t>о</w:t>
            </w:r>
            <w:r w:rsidRPr="00BE7E75">
              <w:rPr>
                <w:sz w:val="22"/>
                <w:szCs w:val="22"/>
              </w:rPr>
              <w:t>б</w:t>
            </w:r>
            <w:r w:rsidRPr="00BE7E75">
              <w:rPr>
                <w:sz w:val="22"/>
                <w:szCs w:val="22"/>
              </w:rPr>
              <w:t>щественного питания</w:t>
            </w:r>
          </w:p>
        </w:tc>
        <w:tc>
          <w:tcPr>
            <w:tcW w:w="1276" w:type="dxa"/>
          </w:tcPr>
          <w:p w14:paraId="6EB1C9F0" w14:textId="77777777" w:rsidR="00590F2E" w:rsidRPr="00BE7E75" w:rsidRDefault="00590F2E" w:rsidP="00590F2E">
            <w:pPr>
              <w:suppressAutoHyphens/>
              <w:jc w:val="left"/>
              <w:rPr>
                <w:sz w:val="22"/>
                <w:szCs w:val="22"/>
              </w:rPr>
            </w:pPr>
            <w:r w:rsidRPr="00BE7E75">
              <w:rPr>
                <w:sz w:val="22"/>
                <w:szCs w:val="22"/>
              </w:rPr>
              <w:t>10.85/08.037</w:t>
            </w:r>
          </w:p>
          <w:p w14:paraId="359CFF6A" w14:textId="77777777" w:rsidR="00590F2E" w:rsidRPr="00BE7E75" w:rsidRDefault="00590F2E" w:rsidP="00590F2E">
            <w:pPr>
              <w:suppressAutoHyphens/>
              <w:jc w:val="left"/>
              <w:rPr>
                <w:sz w:val="22"/>
                <w:szCs w:val="22"/>
              </w:rPr>
            </w:pPr>
            <w:r w:rsidRPr="00BE7E75">
              <w:rPr>
                <w:sz w:val="22"/>
                <w:szCs w:val="22"/>
              </w:rPr>
              <w:t>10.85/08.164</w:t>
            </w:r>
          </w:p>
          <w:p w14:paraId="62FF68C9" w14:textId="77777777" w:rsidR="00590F2E" w:rsidRPr="00BE7E75" w:rsidRDefault="00590F2E" w:rsidP="00590F2E">
            <w:pPr>
              <w:pStyle w:val="af8"/>
            </w:pPr>
          </w:p>
        </w:tc>
        <w:tc>
          <w:tcPr>
            <w:tcW w:w="2410" w:type="dxa"/>
          </w:tcPr>
          <w:p w14:paraId="7B63DAB5" w14:textId="77777777" w:rsidR="00590F2E" w:rsidRPr="00BE7E75" w:rsidRDefault="00590F2E" w:rsidP="00590F2E">
            <w:pPr>
              <w:suppressAutoHyphens/>
              <w:jc w:val="left"/>
              <w:rPr>
                <w:sz w:val="22"/>
                <w:szCs w:val="22"/>
              </w:rPr>
            </w:pPr>
            <w:r w:rsidRPr="00BE7E75">
              <w:rPr>
                <w:sz w:val="22"/>
                <w:szCs w:val="22"/>
              </w:rPr>
              <w:t>Содержание жира</w:t>
            </w:r>
          </w:p>
        </w:tc>
        <w:tc>
          <w:tcPr>
            <w:tcW w:w="2551" w:type="dxa"/>
            <w:vMerge w:val="restart"/>
          </w:tcPr>
          <w:p w14:paraId="40CA3CFA" w14:textId="77777777" w:rsidR="00590F2E" w:rsidRPr="00BE7E75" w:rsidRDefault="00590F2E" w:rsidP="00590F2E">
            <w:pPr>
              <w:suppressAutoHyphens/>
              <w:jc w:val="left"/>
              <w:rPr>
                <w:sz w:val="22"/>
                <w:szCs w:val="22"/>
              </w:rPr>
            </w:pPr>
            <w:r w:rsidRPr="00BE7E75">
              <w:rPr>
                <w:sz w:val="22"/>
                <w:szCs w:val="22"/>
              </w:rPr>
              <w:t>СТБ 1210-2010</w:t>
            </w:r>
          </w:p>
          <w:p w14:paraId="299219F7" w14:textId="77777777" w:rsidR="00590F2E" w:rsidRPr="00BE7E75" w:rsidRDefault="00590F2E" w:rsidP="00590F2E">
            <w:pPr>
              <w:suppressAutoHyphens/>
              <w:jc w:val="left"/>
              <w:rPr>
                <w:sz w:val="22"/>
                <w:szCs w:val="22"/>
              </w:rPr>
            </w:pPr>
            <w:r w:rsidRPr="00BE7E75">
              <w:rPr>
                <w:sz w:val="22"/>
                <w:szCs w:val="22"/>
              </w:rPr>
              <w:t>СТБ 8019-2002</w:t>
            </w:r>
          </w:p>
          <w:p w14:paraId="64FAD5B8" w14:textId="77777777" w:rsidR="00590F2E" w:rsidRPr="00BE7E75" w:rsidRDefault="00590F2E" w:rsidP="00590F2E">
            <w:pPr>
              <w:jc w:val="left"/>
              <w:rPr>
                <w:sz w:val="22"/>
                <w:szCs w:val="22"/>
              </w:rPr>
            </w:pPr>
            <w:r w:rsidRPr="00BE7E75">
              <w:rPr>
                <w:sz w:val="22"/>
                <w:szCs w:val="22"/>
              </w:rPr>
              <w:t xml:space="preserve">СанПиН и ГН </w:t>
            </w:r>
          </w:p>
          <w:p w14:paraId="05E5EE81" w14:textId="77777777" w:rsidR="00590F2E" w:rsidRPr="00BE7E75" w:rsidRDefault="00590F2E" w:rsidP="00590F2E">
            <w:pPr>
              <w:jc w:val="left"/>
              <w:rPr>
                <w:sz w:val="22"/>
                <w:szCs w:val="22"/>
              </w:rPr>
            </w:pPr>
            <w:r w:rsidRPr="00BE7E75">
              <w:rPr>
                <w:sz w:val="22"/>
                <w:szCs w:val="22"/>
              </w:rPr>
              <w:t>от 21.06.2013 № 52</w:t>
            </w:r>
          </w:p>
          <w:p w14:paraId="60FB8B9A"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D276A63"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5C2930D4" w14:textId="77777777" w:rsidR="00590F2E" w:rsidRPr="00BE7E75" w:rsidRDefault="00590F2E" w:rsidP="00590F2E">
            <w:pPr>
              <w:jc w:val="left"/>
              <w:rPr>
                <w:sz w:val="22"/>
                <w:szCs w:val="22"/>
              </w:rPr>
            </w:pPr>
            <w:r w:rsidRPr="00BE7E75">
              <w:rPr>
                <w:sz w:val="22"/>
                <w:szCs w:val="22"/>
              </w:rPr>
              <w:t>ТНПА и другая</w:t>
            </w:r>
          </w:p>
          <w:p w14:paraId="33431F31"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31105D0A" w14:textId="77777777" w:rsidR="00590F2E" w:rsidRPr="00BE7E75" w:rsidRDefault="00590F2E" w:rsidP="00590F2E">
            <w:pPr>
              <w:suppressAutoHyphens/>
              <w:jc w:val="left"/>
              <w:rPr>
                <w:sz w:val="22"/>
                <w:szCs w:val="22"/>
              </w:rPr>
            </w:pPr>
            <w:r w:rsidRPr="00BE7E75">
              <w:rPr>
                <w:sz w:val="22"/>
                <w:szCs w:val="22"/>
              </w:rPr>
              <w:t>МУ №18/29, утв. МТ и МЗ РБ 21.04.2001, п.5.2.1, п.5.2.4, п.5.2.5</w:t>
            </w:r>
          </w:p>
        </w:tc>
      </w:tr>
      <w:tr w:rsidR="00590F2E" w:rsidRPr="00BE7E75" w14:paraId="08CA2725" w14:textId="77777777" w:rsidTr="001350E9">
        <w:trPr>
          <w:cantSplit/>
          <w:trHeight w:val="20"/>
        </w:trPr>
        <w:tc>
          <w:tcPr>
            <w:tcW w:w="709" w:type="dxa"/>
          </w:tcPr>
          <w:p w14:paraId="0B94EA16"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25.2*</w:t>
            </w:r>
          </w:p>
        </w:tc>
        <w:tc>
          <w:tcPr>
            <w:tcW w:w="1701" w:type="dxa"/>
            <w:vMerge/>
          </w:tcPr>
          <w:p w14:paraId="6AE4F2EE" w14:textId="77777777" w:rsidR="00590F2E" w:rsidRPr="00BE7E75" w:rsidRDefault="00590F2E" w:rsidP="00590F2E">
            <w:pPr>
              <w:suppressAutoHyphens/>
              <w:jc w:val="left"/>
              <w:rPr>
                <w:sz w:val="22"/>
                <w:szCs w:val="22"/>
              </w:rPr>
            </w:pPr>
          </w:p>
        </w:tc>
        <w:tc>
          <w:tcPr>
            <w:tcW w:w="1276" w:type="dxa"/>
          </w:tcPr>
          <w:p w14:paraId="6C48835A" w14:textId="77777777" w:rsidR="00590F2E" w:rsidRPr="00BE7E75" w:rsidRDefault="00590F2E" w:rsidP="00590F2E">
            <w:pPr>
              <w:suppressAutoHyphens/>
              <w:rPr>
                <w:sz w:val="22"/>
                <w:szCs w:val="22"/>
              </w:rPr>
            </w:pPr>
            <w:r w:rsidRPr="00BE7E75">
              <w:rPr>
                <w:sz w:val="22"/>
                <w:szCs w:val="22"/>
              </w:rPr>
              <w:t>10.85/08.052</w:t>
            </w:r>
          </w:p>
        </w:tc>
        <w:tc>
          <w:tcPr>
            <w:tcW w:w="2410" w:type="dxa"/>
          </w:tcPr>
          <w:p w14:paraId="34E40D4E" w14:textId="77777777" w:rsidR="00590F2E" w:rsidRPr="00BE7E75" w:rsidRDefault="00590F2E" w:rsidP="00590F2E">
            <w:pPr>
              <w:suppressAutoHyphens/>
              <w:jc w:val="left"/>
              <w:rPr>
                <w:sz w:val="22"/>
                <w:szCs w:val="22"/>
              </w:rPr>
            </w:pPr>
            <w:r w:rsidRPr="00BE7E75">
              <w:rPr>
                <w:sz w:val="22"/>
                <w:szCs w:val="22"/>
              </w:rPr>
              <w:t>Содержание сухих в</w:t>
            </w:r>
            <w:r w:rsidRPr="00BE7E75">
              <w:rPr>
                <w:sz w:val="22"/>
                <w:szCs w:val="22"/>
              </w:rPr>
              <w:t>е</w:t>
            </w:r>
            <w:r w:rsidRPr="00BE7E75">
              <w:rPr>
                <w:sz w:val="22"/>
                <w:szCs w:val="22"/>
              </w:rPr>
              <w:t>ществ (массовая доля влаги)</w:t>
            </w:r>
          </w:p>
        </w:tc>
        <w:tc>
          <w:tcPr>
            <w:tcW w:w="2551" w:type="dxa"/>
            <w:vMerge/>
          </w:tcPr>
          <w:p w14:paraId="2BDF3BAF" w14:textId="77777777" w:rsidR="00590F2E" w:rsidRPr="00BE7E75" w:rsidRDefault="00590F2E" w:rsidP="00590F2E">
            <w:pPr>
              <w:suppressAutoHyphens/>
              <w:jc w:val="left"/>
              <w:rPr>
                <w:sz w:val="22"/>
                <w:szCs w:val="22"/>
              </w:rPr>
            </w:pPr>
          </w:p>
        </w:tc>
        <w:tc>
          <w:tcPr>
            <w:tcW w:w="2268" w:type="dxa"/>
          </w:tcPr>
          <w:p w14:paraId="2E0173F4" w14:textId="77777777" w:rsidR="00590F2E" w:rsidRPr="00BE7E75" w:rsidRDefault="00590F2E" w:rsidP="00590F2E">
            <w:pPr>
              <w:suppressAutoHyphens/>
              <w:jc w:val="left"/>
              <w:rPr>
                <w:sz w:val="22"/>
                <w:szCs w:val="22"/>
              </w:rPr>
            </w:pPr>
            <w:r w:rsidRPr="00BE7E75">
              <w:rPr>
                <w:sz w:val="22"/>
                <w:szCs w:val="22"/>
              </w:rPr>
              <w:t>МУ №18/29, утв. МТ и МЗ РБ 21.04.2001, п.5.1.1, п.5.1.2, п.5.1.4</w:t>
            </w:r>
          </w:p>
        </w:tc>
      </w:tr>
      <w:tr w:rsidR="00590F2E" w:rsidRPr="00BE7E75" w14:paraId="71D7FA1B" w14:textId="77777777" w:rsidTr="001350E9">
        <w:trPr>
          <w:cantSplit/>
        </w:trPr>
        <w:tc>
          <w:tcPr>
            <w:tcW w:w="709" w:type="dxa"/>
          </w:tcPr>
          <w:p w14:paraId="4E4C5F34"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25.3*</w:t>
            </w:r>
          </w:p>
        </w:tc>
        <w:tc>
          <w:tcPr>
            <w:tcW w:w="1701" w:type="dxa"/>
            <w:vMerge/>
          </w:tcPr>
          <w:p w14:paraId="62ED2089" w14:textId="77777777" w:rsidR="00590F2E" w:rsidRPr="00BE7E75" w:rsidRDefault="00590F2E" w:rsidP="00590F2E">
            <w:pPr>
              <w:suppressAutoHyphens/>
              <w:jc w:val="left"/>
              <w:rPr>
                <w:sz w:val="22"/>
                <w:szCs w:val="22"/>
              </w:rPr>
            </w:pPr>
          </w:p>
        </w:tc>
        <w:tc>
          <w:tcPr>
            <w:tcW w:w="1276" w:type="dxa"/>
          </w:tcPr>
          <w:p w14:paraId="3E060F05" w14:textId="77777777" w:rsidR="00590F2E" w:rsidRPr="00BE7E75" w:rsidRDefault="00590F2E" w:rsidP="00590F2E">
            <w:pPr>
              <w:suppressAutoHyphens/>
              <w:rPr>
                <w:sz w:val="22"/>
                <w:szCs w:val="22"/>
              </w:rPr>
            </w:pPr>
            <w:r w:rsidRPr="00BE7E75">
              <w:rPr>
                <w:sz w:val="22"/>
                <w:szCs w:val="22"/>
              </w:rPr>
              <w:t>10.85/08.052</w:t>
            </w:r>
          </w:p>
        </w:tc>
        <w:tc>
          <w:tcPr>
            <w:tcW w:w="2410" w:type="dxa"/>
          </w:tcPr>
          <w:p w14:paraId="097B1833" w14:textId="77777777" w:rsidR="00590F2E" w:rsidRPr="00BE7E75" w:rsidRDefault="00590F2E" w:rsidP="00590F2E">
            <w:pPr>
              <w:suppressAutoHyphens/>
              <w:jc w:val="left"/>
              <w:rPr>
                <w:sz w:val="22"/>
                <w:szCs w:val="22"/>
              </w:rPr>
            </w:pPr>
            <w:r w:rsidRPr="00BE7E75">
              <w:rPr>
                <w:sz w:val="22"/>
                <w:szCs w:val="22"/>
              </w:rPr>
              <w:t>Массовая доля золы</w:t>
            </w:r>
          </w:p>
        </w:tc>
        <w:tc>
          <w:tcPr>
            <w:tcW w:w="2551" w:type="dxa"/>
            <w:vMerge/>
          </w:tcPr>
          <w:p w14:paraId="525C06C9" w14:textId="77777777" w:rsidR="00590F2E" w:rsidRPr="00BE7E75" w:rsidRDefault="00590F2E" w:rsidP="00590F2E">
            <w:pPr>
              <w:suppressAutoHyphens/>
              <w:jc w:val="left"/>
              <w:rPr>
                <w:sz w:val="22"/>
                <w:szCs w:val="22"/>
              </w:rPr>
            </w:pPr>
          </w:p>
        </w:tc>
        <w:tc>
          <w:tcPr>
            <w:tcW w:w="2268" w:type="dxa"/>
          </w:tcPr>
          <w:p w14:paraId="2F7D37F2" w14:textId="77777777" w:rsidR="00590F2E" w:rsidRPr="00BE7E75" w:rsidRDefault="00590F2E" w:rsidP="00590F2E">
            <w:pPr>
              <w:suppressAutoHyphens/>
              <w:jc w:val="left"/>
              <w:rPr>
                <w:sz w:val="22"/>
                <w:szCs w:val="22"/>
              </w:rPr>
            </w:pPr>
            <w:r w:rsidRPr="00BE7E75">
              <w:rPr>
                <w:sz w:val="22"/>
                <w:szCs w:val="22"/>
              </w:rPr>
              <w:t>МУ №18/29, утв. МТ и МЗ РБ 21.04.2001, п.5.7</w:t>
            </w:r>
          </w:p>
        </w:tc>
      </w:tr>
      <w:tr w:rsidR="00590F2E" w:rsidRPr="00BE7E75" w14:paraId="41249E6D" w14:textId="77777777" w:rsidTr="001350E9">
        <w:trPr>
          <w:cantSplit/>
        </w:trPr>
        <w:tc>
          <w:tcPr>
            <w:tcW w:w="709" w:type="dxa"/>
          </w:tcPr>
          <w:p w14:paraId="05A2CAAF"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25.4*</w:t>
            </w:r>
          </w:p>
        </w:tc>
        <w:tc>
          <w:tcPr>
            <w:tcW w:w="1701" w:type="dxa"/>
            <w:vMerge/>
          </w:tcPr>
          <w:p w14:paraId="51464C34" w14:textId="77777777" w:rsidR="00590F2E" w:rsidRPr="00BE7E75" w:rsidRDefault="00590F2E" w:rsidP="00590F2E">
            <w:pPr>
              <w:suppressAutoHyphens/>
              <w:jc w:val="left"/>
              <w:rPr>
                <w:sz w:val="22"/>
                <w:szCs w:val="22"/>
              </w:rPr>
            </w:pPr>
          </w:p>
        </w:tc>
        <w:tc>
          <w:tcPr>
            <w:tcW w:w="1276" w:type="dxa"/>
          </w:tcPr>
          <w:p w14:paraId="10E63C50" w14:textId="77777777" w:rsidR="00590F2E" w:rsidRPr="00BE7E75" w:rsidRDefault="00590F2E" w:rsidP="00590F2E">
            <w:pPr>
              <w:suppressAutoHyphens/>
              <w:rPr>
                <w:sz w:val="22"/>
                <w:szCs w:val="22"/>
              </w:rPr>
            </w:pPr>
            <w:r w:rsidRPr="00BE7E75">
              <w:rPr>
                <w:sz w:val="22"/>
                <w:szCs w:val="22"/>
              </w:rPr>
              <w:t>10.85/08.149</w:t>
            </w:r>
          </w:p>
        </w:tc>
        <w:tc>
          <w:tcPr>
            <w:tcW w:w="2410" w:type="dxa"/>
          </w:tcPr>
          <w:p w14:paraId="6BA47F3C" w14:textId="77777777" w:rsidR="00590F2E" w:rsidRPr="00BE7E75" w:rsidRDefault="00590F2E" w:rsidP="00590F2E">
            <w:pPr>
              <w:suppressAutoHyphens/>
              <w:jc w:val="left"/>
              <w:rPr>
                <w:sz w:val="22"/>
                <w:szCs w:val="22"/>
              </w:rPr>
            </w:pPr>
            <w:r w:rsidRPr="00BE7E75">
              <w:rPr>
                <w:sz w:val="22"/>
                <w:szCs w:val="22"/>
              </w:rPr>
              <w:t>Кислотность</w:t>
            </w:r>
          </w:p>
          <w:p w14:paraId="20B20727" w14:textId="77777777" w:rsidR="00590F2E" w:rsidRPr="00BE7E75" w:rsidRDefault="00590F2E" w:rsidP="00590F2E">
            <w:pPr>
              <w:suppressAutoHyphens/>
              <w:jc w:val="left"/>
              <w:rPr>
                <w:sz w:val="22"/>
                <w:szCs w:val="22"/>
              </w:rPr>
            </w:pPr>
          </w:p>
        </w:tc>
        <w:tc>
          <w:tcPr>
            <w:tcW w:w="2551" w:type="dxa"/>
            <w:vMerge/>
          </w:tcPr>
          <w:p w14:paraId="68C91B70" w14:textId="77777777" w:rsidR="00590F2E" w:rsidRPr="00BE7E75" w:rsidRDefault="00590F2E" w:rsidP="00590F2E">
            <w:pPr>
              <w:suppressAutoHyphens/>
              <w:jc w:val="left"/>
              <w:rPr>
                <w:sz w:val="22"/>
                <w:szCs w:val="22"/>
              </w:rPr>
            </w:pPr>
          </w:p>
        </w:tc>
        <w:tc>
          <w:tcPr>
            <w:tcW w:w="2268" w:type="dxa"/>
          </w:tcPr>
          <w:p w14:paraId="062E8157" w14:textId="77777777" w:rsidR="00590F2E" w:rsidRPr="00BE7E75" w:rsidRDefault="00590F2E" w:rsidP="00590F2E">
            <w:pPr>
              <w:suppressAutoHyphens/>
              <w:jc w:val="left"/>
              <w:rPr>
                <w:sz w:val="22"/>
                <w:szCs w:val="22"/>
              </w:rPr>
            </w:pPr>
            <w:r w:rsidRPr="00BE7E75">
              <w:rPr>
                <w:sz w:val="22"/>
                <w:szCs w:val="22"/>
              </w:rPr>
              <w:t>ГОСТ 4288-</w:t>
            </w:r>
            <w:r w:rsidR="000C249F" w:rsidRPr="00C565A8">
              <w:rPr>
                <w:sz w:val="22"/>
                <w:szCs w:val="22"/>
              </w:rPr>
              <w:t>76</w:t>
            </w:r>
            <w:r w:rsidRPr="00BE7E75">
              <w:rPr>
                <w:sz w:val="22"/>
                <w:szCs w:val="22"/>
              </w:rPr>
              <w:t xml:space="preserve"> п.2.6</w:t>
            </w:r>
          </w:p>
        </w:tc>
      </w:tr>
      <w:tr w:rsidR="00590F2E" w:rsidRPr="00BE7E75" w14:paraId="54D0E38F" w14:textId="77777777" w:rsidTr="001350E9">
        <w:trPr>
          <w:cantSplit/>
        </w:trPr>
        <w:tc>
          <w:tcPr>
            <w:tcW w:w="709" w:type="dxa"/>
          </w:tcPr>
          <w:p w14:paraId="34DEA1CD"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25.5*</w:t>
            </w:r>
          </w:p>
        </w:tc>
        <w:tc>
          <w:tcPr>
            <w:tcW w:w="1701" w:type="dxa"/>
            <w:vMerge/>
          </w:tcPr>
          <w:p w14:paraId="5BF20605" w14:textId="77777777" w:rsidR="00590F2E" w:rsidRPr="00BE7E75" w:rsidRDefault="00590F2E" w:rsidP="00590F2E">
            <w:pPr>
              <w:suppressAutoHyphens/>
              <w:jc w:val="left"/>
              <w:rPr>
                <w:sz w:val="22"/>
                <w:szCs w:val="22"/>
              </w:rPr>
            </w:pPr>
          </w:p>
        </w:tc>
        <w:tc>
          <w:tcPr>
            <w:tcW w:w="1276" w:type="dxa"/>
          </w:tcPr>
          <w:p w14:paraId="6EDDD1C5" w14:textId="77777777" w:rsidR="00590F2E" w:rsidRPr="00BE7E75" w:rsidRDefault="00590F2E" w:rsidP="00590F2E">
            <w:pPr>
              <w:suppressAutoHyphens/>
              <w:rPr>
                <w:sz w:val="22"/>
                <w:szCs w:val="22"/>
              </w:rPr>
            </w:pPr>
            <w:r w:rsidRPr="00BE7E75">
              <w:rPr>
                <w:sz w:val="22"/>
                <w:szCs w:val="22"/>
              </w:rPr>
              <w:t>10.85/29.040</w:t>
            </w:r>
          </w:p>
        </w:tc>
        <w:tc>
          <w:tcPr>
            <w:tcW w:w="2410" w:type="dxa"/>
          </w:tcPr>
          <w:p w14:paraId="4EC5583E" w14:textId="77777777" w:rsidR="00590F2E" w:rsidRPr="00BE7E75" w:rsidRDefault="00590F2E" w:rsidP="00590F2E">
            <w:pPr>
              <w:suppressAutoHyphens/>
              <w:jc w:val="left"/>
              <w:rPr>
                <w:sz w:val="22"/>
                <w:szCs w:val="22"/>
              </w:rPr>
            </w:pPr>
            <w:r w:rsidRPr="00BE7E75">
              <w:rPr>
                <w:sz w:val="22"/>
                <w:szCs w:val="22"/>
              </w:rPr>
              <w:t>Масса изделия и ма</w:t>
            </w:r>
            <w:r w:rsidRPr="00BE7E75">
              <w:rPr>
                <w:sz w:val="22"/>
                <w:szCs w:val="22"/>
              </w:rPr>
              <w:t>с</w:t>
            </w:r>
            <w:r w:rsidRPr="00BE7E75">
              <w:rPr>
                <w:sz w:val="22"/>
                <w:szCs w:val="22"/>
              </w:rPr>
              <w:t>совая доля составных ча</w:t>
            </w:r>
            <w:r w:rsidRPr="00BE7E75">
              <w:rPr>
                <w:sz w:val="22"/>
                <w:szCs w:val="22"/>
              </w:rPr>
              <w:t>с</w:t>
            </w:r>
            <w:r w:rsidRPr="00BE7E75">
              <w:rPr>
                <w:sz w:val="22"/>
                <w:szCs w:val="22"/>
              </w:rPr>
              <w:t>тей</w:t>
            </w:r>
          </w:p>
        </w:tc>
        <w:tc>
          <w:tcPr>
            <w:tcW w:w="2551" w:type="dxa"/>
            <w:vMerge/>
          </w:tcPr>
          <w:p w14:paraId="03D72F19" w14:textId="77777777" w:rsidR="00590F2E" w:rsidRPr="00BE7E75" w:rsidRDefault="00590F2E" w:rsidP="00590F2E">
            <w:pPr>
              <w:suppressAutoHyphens/>
              <w:jc w:val="left"/>
              <w:rPr>
                <w:sz w:val="22"/>
                <w:szCs w:val="22"/>
              </w:rPr>
            </w:pPr>
          </w:p>
        </w:tc>
        <w:tc>
          <w:tcPr>
            <w:tcW w:w="2268" w:type="dxa"/>
          </w:tcPr>
          <w:p w14:paraId="71368D1F" w14:textId="77777777" w:rsidR="00590F2E" w:rsidRPr="00BE7E75" w:rsidRDefault="00590F2E" w:rsidP="00590F2E">
            <w:pPr>
              <w:suppressAutoHyphens/>
              <w:jc w:val="left"/>
              <w:rPr>
                <w:sz w:val="22"/>
                <w:szCs w:val="22"/>
              </w:rPr>
            </w:pPr>
            <w:r w:rsidRPr="00BE7E75">
              <w:rPr>
                <w:sz w:val="22"/>
                <w:szCs w:val="22"/>
              </w:rPr>
              <w:t>МУ №18/29, утв. МТ и МЗ РБ 21.04.2001, п.3.3</w:t>
            </w:r>
          </w:p>
        </w:tc>
      </w:tr>
      <w:tr w:rsidR="00590F2E" w:rsidRPr="00BE7E75" w14:paraId="06B983D6" w14:textId="77777777" w:rsidTr="001350E9">
        <w:trPr>
          <w:cantSplit/>
        </w:trPr>
        <w:tc>
          <w:tcPr>
            <w:tcW w:w="709" w:type="dxa"/>
          </w:tcPr>
          <w:p w14:paraId="6CB6C42E"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25.6*</w:t>
            </w:r>
          </w:p>
        </w:tc>
        <w:tc>
          <w:tcPr>
            <w:tcW w:w="1701" w:type="dxa"/>
            <w:vMerge/>
          </w:tcPr>
          <w:p w14:paraId="3A9113BE" w14:textId="77777777" w:rsidR="00590F2E" w:rsidRPr="00BE7E75" w:rsidRDefault="00590F2E" w:rsidP="00590F2E">
            <w:pPr>
              <w:suppressAutoHyphens/>
              <w:jc w:val="left"/>
              <w:rPr>
                <w:sz w:val="22"/>
                <w:szCs w:val="22"/>
              </w:rPr>
            </w:pPr>
          </w:p>
        </w:tc>
        <w:tc>
          <w:tcPr>
            <w:tcW w:w="1276" w:type="dxa"/>
          </w:tcPr>
          <w:p w14:paraId="6AAF43C0" w14:textId="77777777" w:rsidR="00590F2E" w:rsidRPr="00BE7E75" w:rsidRDefault="00590F2E" w:rsidP="00590F2E">
            <w:pPr>
              <w:suppressAutoHyphens/>
              <w:rPr>
                <w:sz w:val="22"/>
                <w:szCs w:val="22"/>
              </w:rPr>
            </w:pPr>
            <w:r w:rsidRPr="00BE7E75">
              <w:rPr>
                <w:sz w:val="22"/>
                <w:szCs w:val="22"/>
              </w:rPr>
              <w:t xml:space="preserve">10.85/08.052 </w:t>
            </w:r>
          </w:p>
        </w:tc>
        <w:tc>
          <w:tcPr>
            <w:tcW w:w="2410" w:type="dxa"/>
          </w:tcPr>
          <w:p w14:paraId="60C713E2"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Расчет содержания сухих веществ и жира по р</w:t>
            </w:r>
            <w:r w:rsidRPr="00BE7E75">
              <w:rPr>
                <w:sz w:val="22"/>
                <w:szCs w:val="22"/>
                <w:lang w:val="ru-RU" w:eastAsia="ru-RU"/>
              </w:rPr>
              <w:t>е</w:t>
            </w:r>
            <w:r w:rsidRPr="00BE7E75">
              <w:rPr>
                <w:sz w:val="22"/>
                <w:szCs w:val="22"/>
                <w:lang w:val="ru-RU" w:eastAsia="ru-RU"/>
              </w:rPr>
              <w:t>цептурам блюд и изд</w:t>
            </w:r>
            <w:r w:rsidRPr="00BE7E75">
              <w:rPr>
                <w:sz w:val="22"/>
                <w:szCs w:val="22"/>
                <w:lang w:val="ru-RU" w:eastAsia="ru-RU"/>
              </w:rPr>
              <w:t>е</w:t>
            </w:r>
            <w:r w:rsidRPr="00BE7E75">
              <w:rPr>
                <w:sz w:val="22"/>
                <w:szCs w:val="22"/>
                <w:lang w:val="ru-RU" w:eastAsia="ru-RU"/>
              </w:rPr>
              <w:t>лий</w:t>
            </w:r>
          </w:p>
        </w:tc>
        <w:tc>
          <w:tcPr>
            <w:tcW w:w="2551" w:type="dxa"/>
            <w:vMerge/>
          </w:tcPr>
          <w:p w14:paraId="5052BDF6" w14:textId="77777777" w:rsidR="00590F2E" w:rsidRPr="00BE7E75" w:rsidRDefault="00590F2E" w:rsidP="00590F2E">
            <w:pPr>
              <w:suppressAutoHyphens/>
              <w:jc w:val="left"/>
              <w:rPr>
                <w:sz w:val="22"/>
                <w:szCs w:val="22"/>
              </w:rPr>
            </w:pPr>
          </w:p>
        </w:tc>
        <w:tc>
          <w:tcPr>
            <w:tcW w:w="2268" w:type="dxa"/>
          </w:tcPr>
          <w:p w14:paraId="114E5FAF" w14:textId="77777777" w:rsidR="00590F2E" w:rsidRPr="00BE7E75" w:rsidRDefault="00590F2E" w:rsidP="00590F2E">
            <w:pPr>
              <w:suppressAutoHyphens/>
              <w:jc w:val="left"/>
              <w:rPr>
                <w:sz w:val="22"/>
                <w:szCs w:val="22"/>
              </w:rPr>
            </w:pPr>
            <w:r w:rsidRPr="00BE7E75">
              <w:rPr>
                <w:sz w:val="22"/>
                <w:szCs w:val="22"/>
              </w:rPr>
              <w:t>МУ №18/29, утв. МТ и МЗ РБ 21.04.2001, п.11.3</w:t>
            </w:r>
          </w:p>
        </w:tc>
      </w:tr>
      <w:tr w:rsidR="00590F2E" w:rsidRPr="00BE7E75" w14:paraId="002007FE" w14:textId="77777777" w:rsidTr="001350E9">
        <w:trPr>
          <w:cantSplit/>
        </w:trPr>
        <w:tc>
          <w:tcPr>
            <w:tcW w:w="709" w:type="dxa"/>
          </w:tcPr>
          <w:p w14:paraId="16035241"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25.7*</w:t>
            </w:r>
          </w:p>
        </w:tc>
        <w:tc>
          <w:tcPr>
            <w:tcW w:w="1701" w:type="dxa"/>
            <w:vMerge/>
          </w:tcPr>
          <w:p w14:paraId="18775338" w14:textId="77777777" w:rsidR="00590F2E" w:rsidRPr="00BE7E75" w:rsidRDefault="00590F2E" w:rsidP="00590F2E">
            <w:pPr>
              <w:suppressAutoHyphens/>
              <w:jc w:val="left"/>
              <w:rPr>
                <w:sz w:val="22"/>
                <w:szCs w:val="22"/>
              </w:rPr>
            </w:pPr>
          </w:p>
        </w:tc>
        <w:tc>
          <w:tcPr>
            <w:tcW w:w="1276" w:type="dxa"/>
          </w:tcPr>
          <w:p w14:paraId="34C04963" w14:textId="77777777" w:rsidR="00590F2E" w:rsidRPr="00BE7E75" w:rsidRDefault="00590F2E" w:rsidP="00590F2E">
            <w:pPr>
              <w:suppressAutoHyphens/>
              <w:rPr>
                <w:sz w:val="22"/>
                <w:szCs w:val="22"/>
              </w:rPr>
            </w:pPr>
            <w:r w:rsidRPr="00BE7E75">
              <w:rPr>
                <w:sz w:val="22"/>
                <w:szCs w:val="22"/>
              </w:rPr>
              <w:t>10.85/08.052</w:t>
            </w:r>
          </w:p>
          <w:p w14:paraId="4FCC1DBA" w14:textId="77777777" w:rsidR="00590F2E" w:rsidRPr="00BE7E75" w:rsidRDefault="00590F2E" w:rsidP="00590F2E">
            <w:pPr>
              <w:suppressAutoHyphens/>
              <w:rPr>
                <w:sz w:val="22"/>
                <w:szCs w:val="22"/>
              </w:rPr>
            </w:pPr>
            <w:r w:rsidRPr="00BE7E75">
              <w:rPr>
                <w:sz w:val="22"/>
                <w:szCs w:val="22"/>
              </w:rPr>
              <w:t>10.85/08.164</w:t>
            </w:r>
          </w:p>
          <w:p w14:paraId="649D3C57" w14:textId="77777777" w:rsidR="00590F2E" w:rsidRPr="00BE7E75" w:rsidRDefault="00590F2E" w:rsidP="00590F2E">
            <w:pPr>
              <w:suppressAutoHyphens/>
              <w:rPr>
                <w:sz w:val="22"/>
                <w:szCs w:val="22"/>
              </w:rPr>
            </w:pPr>
            <w:r w:rsidRPr="00BE7E75">
              <w:rPr>
                <w:sz w:val="22"/>
                <w:szCs w:val="22"/>
              </w:rPr>
              <w:t>10.85/08.149</w:t>
            </w:r>
          </w:p>
        </w:tc>
        <w:tc>
          <w:tcPr>
            <w:tcW w:w="2410" w:type="dxa"/>
          </w:tcPr>
          <w:p w14:paraId="7F20B24A"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 xml:space="preserve">Пищевая ценность, энергетическая </w:t>
            </w:r>
          </w:p>
          <w:p w14:paraId="2464B52C"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це</w:t>
            </w:r>
            <w:r w:rsidRPr="00BE7E75">
              <w:rPr>
                <w:sz w:val="22"/>
                <w:szCs w:val="22"/>
                <w:lang w:val="ru-RU" w:eastAsia="ru-RU"/>
              </w:rPr>
              <w:t>н</w:t>
            </w:r>
            <w:r w:rsidRPr="00BE7E75">
              <w:rPr>
                <w:sz w:val="22"/>
                <w:szCs w:val="22"/>
                <w:lang w:val="ru-RU" w:eastAsia="ru-RU"/>
              </w:rPr>
              <w:t>ность</w:t>
            </w:r>
          </w:p>
          <w:p w14:paraId="46872F3A" w14:textId="77777777" w:rsidR="00590F2E" w:rsidRPr="00BE7E75" w:rsidRDefault="00590F2E" w:rsidP="00590F2E">
            <w:pPr>
              <w:pStyle w:val="a3"/>
              <w:tabs>
                <w:tab w:val="clear" w:pos="4536"/>
                <w:tab w:val="clear" w:pos="9072"/>
              </w:tabs>
              <w:suppressAutoHyphens/>
              <w:jc w:val="left"/>
              <w:rPr>
                <w:sz w:val="22"/>
                <w:szCs w:val="22"/>
                <w:lang w:val="ru-RU" w:eastAsia="ru-RU"/>
              </w:rPr>
            </w:pPr>
          </w:p>
        </w:tc>
        <w:tc>
          <w:tcPr>
            <w:tcW w:w="2551" w:type="dxa"/>
            <w:vMerge/>
          </w:tcPr>
          <w:p w14:paraId="4B2BA088" w14:textId="77777777" w:rsidR="00590F2E" w:rsidRPr="00BE7E75" w:rsidRDefault="00590F2E" w:rsidP="00590F2E">
            <w:pPr>
              <w:suppressAutoHyphens/>
              <w:jc w:val="left"/>
              <w:rPr>
                <w:sz w:val="22"/>
                <w:szCs w:val="22"/>
              </w:rPr>
            </w:pPr>
          </w:p>
        </w:tc>
        <w:tc>
          <w:tcPr>
            <w:tcW w:w="2268" w:type="dxa"/>
          </w:tcPr>
          <w:p w14:paraId="63BA60CA" w14:textId="77777777" w:rsidR="00590F2E" w:rsidRPr="00BE7E75" w:rsidRDefault="00590F2E" w:rsidP="00590F2E">
            <w:pPr>
              <w:suppressAutoHyphens/>
              <w:jc w:val="left"/>
              <w:rPr>
                <w:sz w:val="22"/>
                <w:szCs w:val="22"/>
              </w:rPr>
            </w:pPr>
            <w:r w:rsidRPr="00BE7E75">
              <w:rPr>
                <w:sz w:val="22"/>
                <w:szCs w:val="22"/>
              </w:rPr>
              <w:t>МУ №18/29, утв. МТ и МЗ РБ 21.04.2001, п.12</w:t>
            </w:r>
          </w:p>
        </w:tc>
      </w:tr>
      <w:tr w:rsidR="00340C78" w:rsidRPr="00BE7E75" w14:paraId="464607EE" w14:textId="77777777" w:rsidTr="001350E9">
        <w:trPr>
          <w:cantSplit/>
          <w:trHeight w:val="20"/>
        </w:trPr>
        <w:tc>
          <w:tcPr>
            <w:tcW w:w="709" w:type="dxa"/>
          </w:tcPr>
          <w:p w14:paraId="67DF503F"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26.1*</w:t>
            </w:r>
          </w:p>
        </w:tc>
        <w:tc>
          <w:tcPr>
            <w:tcW w:w="1701" w:type="dxa"/>
            <w:vMerge w:val="restart"/>
          </w:tcPr>
          <w:p w14:paraId="7D166AD5" w14:textId="77777777" w:rsidR="00340C78" w:rsidRPr="00BE7E75" w:rsidRDefault="00340C78" w:rsidP="00590F2E">
            <w:pPr>
              <w:suppressAutoHyphens/>
              <w:jc w:val="left"/>
              <w:rPr>
                <w:sz w:val="22"/>
                <w:szCs w:val="22"/>
              </w:rPr>
            </w:pPr>
            <w:r w:rsidRPr="00BE7E75">
              <w:rPr>
                <w:sz w:val="22"/>
                <w:szCs w:val="22"/>
              </w:rPr>
              <w:t>Вина, вином</w:t>
            </w:r>
            <w:r w:rsidRPr="00BE7E75">
              <w:rPr>
                <w:sz w:val="22"/>
                <w:szCs w:val="22"/>
              </w:rPr>
              <w:t>а</w:t>
            </w:r>
            <w:r w:rsidRPr="00BE7E75">
              <w:rPr>
                <w:sz w:val="22"/>
                <w:szCs w:val="22"/>
              </w:rPr>
              <w:t>териалы, соки плод</w:t>
            </w:r>
            <w:r w:rsidRPr="00BE7E75">
              <w:rPr>
                <w:sz w:val="22"/>
                <w:szCs w:val="22"/>
              </w:rPr>
              <w:t>о</w:t>
            </w:r>
            <w:r w:rsidRPr="00BE7E75">
              <w:rPr>
                <w:sz w:val="22"/>
                <w:szCs w:val="22"/>
              </w:rPr>
              <w:t>во-ягодные</w:t>
            </w:r>
          </w:p>
          <w:p w14:paraId="600D75D2" w14:textId="77777777" w:rsidR="00340C78" w:rsidRPr="00BE7E75" w:rsidRDefault="00340C78" w:rsidP="00590F2E">
            <w:pPr>
              <w:suppressAutoHyphens/>
              <w:jc w:val="left"/>
              <w:rPr>
                <w:sz w:val="22"/>
                <w:szCs w:val="22"/>
              </w:rPr>
            </w:pPr>
            <w:r w:rsidRPr="00BE7E75">
              <w:rPr>
                <w:sz w:val="22"/>
                <w:szCs w:val="22"/>
              </w:rPr>
              <w:t>спи</w:t>
            </w:r>
            <w:r w:rsidRPr="00BE7E75">
              <w:rPr>
                <w:sz w:val="22"/>
                <w:szCs w:val="22"/>
              </w:rPr>
              <w:t>р</w:t>
            </w:r>
            <w:r w:rsidRPr="00BE7E75">
              <w:rPr>
                <w:sz w:val="22"/>
                <w:szCs w:val="22"/>
              </w:rPr>
              <w:t>тованные и сброженно-спиртованные. Напитки плод</w:t>
            </w:r>
            <w:r w:rsidRPr="00BE7E75">
              <w:rPr>
                <w:sz w:val="22"/>
                <w:szCs w:val="22"/>
              </w:rPr>
              <w:t>о</w:t>
            </w:r>
            <w:r w:rsidRPr="00BE7E75">
              <w:rPr>
                <w:sz w:val="22"/>
                <w:szCs w:val="22"/>
              </w:rPr>
              <w:t>вые</w:t>
            </w:r>
          </w:p>
          <w:p w14:paraId="7F6DF0A5" w14:textId="77777777" w:rsidR="00340C78" w:rsidRPr="00BE7E75" w:rsidRDefault="00340C78" w:rsidP="00590F2E">
            <w:pPr>
              <w:suppressAutoHyphens/>
              <w:jc w:val="left"/>
              <w:rPr>
                <w:sz w:val="22"/>
                <w:szCs w:val="22"/>
              </w:rPr>
            </w:pPr>
            <w:r w:rsidRPr="00BE7E75">
              <w:rPr>
                <w:sz w:val="22"/>
                <w:szCs w:val="22"/>
              </w:rPr>
              <w:t xml:space="preserve">крепкие, </w:t>
            </w:r>
          </w:p>
          <w:p w14:paraId="37B5F7B5" w14:textId="77777777" w:rsidR="00340C78" w:rsidRPr="00BE7E75" w:rsidRDefault="00340C78" w:rsidP="00590F2E">
            <w:pPr>
              <w:suppressAutoHyphens/>
              <w:jc w:val="left"/>
              <w:rPr>
                <w:sz w:val="22"/>
                <w:szCs w:val="22"/>
              </w:rPr>
            </w:pPr>
            <w:r w:rsidRPr="00BE7E75">
              <w:rPr>
                <w:sz w:val="22"/>
                <w:szCs w:val="22"/>
              </w:rPr>
              <w:t>напитки ви</w:t>
            </w:r>
            <w:r w:rsidRPr="00BE7E75">
              <w:rPr>
                <w:sz w:val="22"/>
                <w:szCs w:val="22"/>
              </w:rPr>
              <w:t>н</w:t>
            </w:r>
            <w:r w:rsidRPr="00BE7E75">
              <w:rPr>
                <w:sz w:val="22"/>
                <w:szCs w:val="22"/>
              </w:rPr>
              <w:t>ные. Шампа</w:t>
            </w:r>
            <w:r w:rsidRPr="00BE7E75">
              <w:rPr>
                <w:sz w:val="22"/>
                <w:szCs w:val="22"/>
              </w:rPr>
              <w:t>н</w:t>
            </w:r>
            <w:r w:rsidRPr="00BE7E75">
              <w:rPr>
                <w:sz w:val="22"/>
                <w:szCs w:val="22"/>
              </w:rPr>
              <w:t>ское, виномат</w:t>
            </w:r>
            <w:r w:rsidRPr="00BE7E75">
              <w:rPr>
                <w:sz w:val="22"/>
                <w:szCs w:val="22"/>
              </w:rPr>
              <w:t>е</w:t>
            </w:r>
            <w:r w:rsidRPr="00BE7E75">
              <w:rPr>
                <w:sz w:val="22"/>
                <w:szCs w:val="22"/>
              </w:rPr>
              <w:t>риалы шампа</w:t>
            </w:r>
            <w:r w:rsidRPr="00BE7E75">
              <w:rPr>
                <w:sz w:val="22"/>
                <w:szCs w:val="22"/>
              </w:rPr>
              <w:t>н</w:t>
            </w:r>
            <w:r w:rsidRPr="00BE7E75">
              <w:rPr>
                <w:sz w:val="22"/>
                <w:szCs w:val="22"/>
              </w:rPr>
              <w:t>ские. Настои и композ</w:t>
            </w:r>
            <w:r w:rsidRPr="00BE7E75">
              <w:rPr>
                <w:sz w:val="22"/>
                <w:szCs w:val="22"/>
              </w:rPr>
              <w:t>и</w:t>
            </w:r>
            <w:r w:rsidRPr="00BE7E75">
              <w:rPr>
                <w:sz w:val="22"/>
                <w:szCs w:val="22"/>
              </w:rPr>
              <w:t>ции водно-спиртовые из ра</w:t>
            </w:r>
            <w:r w:rsidRPr="00BE7E75">
              <w:rPr>
                <w:sz w:val="22"/>
                <w:szCs w:val="22"/>
              </w:rPr>
              <w:t>с</w:t>
            </w:r>
            <w:r w:rsidRPr="00BE7E75">
              <w:rPr>
                <w:sz w:val="22"/>
                <w:szCs w:val="22"/>
              </w:rPr>
              <w:t>тительного сырья</w:t>
            </w:r>
          </w:p>
          <w:p w14:paraId="5AECA7B4" w14:textId="77777777" w:rsidR="00340C78" w:rsidRDefault="00340C78" w:rsidP="00590F2E">
            <w:pPr>
              <w:suppressAutoHyphens/>
              <w:jc w:val="left"/>
              <w:rPr>
                <w:sz w:val="22"/>
                <w:szCs w:val="22"/>
              </w:rPr>
            </w:pPr>
          </w:p>
          <w:p w14:paraId="43EA9322" w14:textId="77777777" w:rsidR="00340C78" w:rsidRDefault="00340C78" w:rsidP="00340C78">
            <w:pPr>
              <w:rPr>
                <w:sz w:val="22"/>
                <w:szCs w:val="22"/>
              </w:rPr>
            </w:pPr>
          </w:p>
          <w:p w14:paraId="191B6B07" w14:textId="77777777" w:rsidR="00340C78" w:rsidRDefault="00340C78" w:rsidP="00340C78">
            <w:pPr>
              <w:jc w:val="left"/>
              <w:rPr>
                <w:sz w:val="22"/>
                <w:szCs w:val="22"/>
              </w:rPr>
            </w:pPr>
          </w:p>
          <w:p w14:paraId="4BE59FB1" w14:textId="77777777" w:rsidR="00340C78" w:rsidRPr="00BE7E75" w:rsidRDefault="00340C78" w:rsidP="00340C78">
            <w:pPr>
              <w:suppressAutoHyphens/>
              <w:jc w:val="left"/>
              <w:rPr>
                <w:sz w:val="22"/>
                <w:szCs w:val="22"/>
              </w:rPr>
            </w:pPr>
            <w:r w:rsidRPr="00BE7E75">
              <w:rPr>
                <w:sz w:val="22"/>
                <w:szCs w:val="22"/>
              </w:rPr>
              <w:t>Вина, вином</w:t>
            </w:r>
            <w:r w:rsidRPr="00BE7E75">
              <w:rPr>
                <w:sz w:val="22"/>
                <w:szCs w:val="22"/>
              </w:rPr>
              <w:t>а</w:t>
            </w:r>
            <w:r w:rsidRPr="00BE7E75">
              <w:rPr>
                <w:sz w:val="22"/>
                <w:szCs w:val="22"/>
              </w:rPr>
              <w:t>териалы, соки плод</w:t>
            </w:r>
            <w:r w:rsidRPr="00BE7E75">
              <w:rPr>
                <w:sz w:val="22"/>
                <w:szCs w:val="22"/>
              </w:rPr>
              <w:t>о</w:t>
            </w:r>
            <w:r w:rsidRPr="00BE7E75">
              <w:rPr>
                <w:sz w:val="22"/>
                <w:szCs w:val="22"/>
              </w:rPr>
              <w:t>во-ягодные</w:t>
            </w:r>
          </w:p>
          <w:p w14:paraId="432C3353" w14:textId="77777777" w:rsidR="00340C78" w:rsidRPr="00BE7E75" w:rsidRDefault="00340C78" w:rsidP="00340C78">
            <w:pPr>
              <w:suppressAutoHyphens/>
              <w:jc w:val="left"/>
              <w:rPr>
                <w:sz w:val="22"/>
                <w:szCs w:val="22"/>
              </w:rPr>
            </w:pPr>
            <w:r w:rsidRPr="00BE7E75">
              <w:rPr>
                <w:sz w:val="22"/>
                <w:szCs w:val="22"/>
              </w:rPr>
              <w:t>спи</w:t>
            </w:r>
            <w:r w:rsidRPr="00BE7E75">
              <w:rPr>
                <w:sz w:val="22"/>
                <w:szCs w:val="22"/>
              </w:rPr>
              <w:t>р</w:t>
            </w:r>
            <w:r w:rsidRPr="00BE7E75">
              <w:rPr>
                <w:sz w:val="22"/>
                <w:szCs w:val="22"/>
              </w:rPr>
              <w:t>тованные и сброженно-спиртованные. Напитки плод</w:t>
            </w:r>
            <w:r w:rsidRPr="00BE7E75">
              <w:rPr>
                <w:sz w:val="22"/>
                <w:szCs w:val="22"/>
              </w:rPr>
              <w:t>о</w:t>
            </w:r>
            <w:r w:rsidRPr="00BE7E75">
              <w:rPr>
                <w:sz w:val="22"/>
                <w:szCs w:val="22"/>
              </w:rPr>
              <w:t>вые</w:t>
            </w:r>
          </w:p>
          <w:p w14:paraId="11B9D1D2" w14:textId="77777777" w:rsidR="00340C78" w:rsidRPr="00BE7E75" w:rsidRDefault="00340C78" w:rsidP="00340C78">
            <w:pPr>
              <w:suppressAutoHyphens/>
              <w:jc w:val="left"/>
              <w:rPr>
                <w:sz w:val="22"/>
                <w:szCs w:val="22"/>
              </w:rPr>
            </w:pPr>
            <w:r w:rsidRPr="00BE7E75">
              <w:rPr>
                <w:sz w:val="22"/>
                <w:szCs w:val="22"/>
              </w:rPr>
              <w:t xml:space="preserve">крепкие, </w:t>
            </w:r>
          </w:p>
          <w:p w14:paraId="20B31086" w14:textId="77777777" w:rsidR="00340C78" w:rsidRPr="00BE7E75" w:rsidRDefault="00340C78" w:rsidP="00340C78">
            <w:pPr>
              <w:suppressAutoHyphens/>
              <w:jc w:val="left"/>
              <w:rPr>
                <w:sz w:val="22"/>
                <w:szCs w:val="22"/>
              </w:rPr>
            </w:pPr>
            <w:r w:rsidRPr="00BE7E75">
              <w:rPr>
                <w:sz w:val="22"/>
                <w:szCs w:val="22"/>
              </w:rPr>
              <w:t>напитки ви</w:t>
            </w:r>
            <w:r w:rsidRPr="00BE7E75">
              <w:rPr>
                <w:sz w:val="22"/>
                <w:szCs w:val="22"/>
              </w:rPr>
              <w:t>н</w:t>
            </w:r>
            <w:r w:rsidRPr="00BE7E75">
              <w:rPr>
                <w:sz w:val="22"/>
                <w:szCs w:val="22"/>
              </w:rPr>
              <w:t>ные. Шампа</w:t>
            </w:r>
            <w:r w:rsidRPr="00BE7E75">
              <w:rPr>
                <w:sz w:val="22"/>
                <w:szCs w:val="22"/>
              </w:rPr>
              <w:t>н</w:t>
            </w:r>
            <w:r w:rsidRPr="00BE7E75">
              <w:rPr>
                <w:sz w:val="22"/>
                <w:szCs w:val="22"/>
              </w:rPr>
              <w:t>ское, виномат</w:t>
            </w:r>
            <w:r w:rsidRPr="00BE7E75">
              <w:rPr>
                <w:sz w:val="22"/>
                <w:szCs w:val="22"/>
              </w:rPr>
              <w:t>е</w:t>
            </w:r>
            <w:r w:rsidRPr="00BE7E75">
              <w:rPr>
                <w:sz w:val="22"/>
                <w:szCs w:val="22"/>
              </w:rPr>
              <w:t>риалы шампа</w:t>
            </w:r>
            <w:r w:rsidRPr="00BE7E75">
              <w:rPr>
                <w:sz w:val="22"/>
                <w:szCs w:val="22"/>
              </w:rPr>
              <w:t>н</w:t>
            </w:r>
            <w:r w:rsidRPr="00BE7E75">
              <w:rPr>
                <w:sz w:val="22"/>
                <w:szCs w:val="22"/>
              </w:rPr>
              <w:t>ские. Настои и композ</w:t>
            </w:r>
            <w:r w:rsidRPr="00BE7E75">
              <w:rPr>
                <w:sz w:val="22"/>
                <w:szCs w:val="22"/>
              </w:rPr>
              <w:t>и</w:t>
            </w:r>
            <w:r w:rsidRPr="00BE7E75">
              <w:rPr>
                <w:sz w:val="22"/>
                <w:szCs w:val="22"/>
              </w:rPr>
              <w:t>ции водно-спиртовые из ра</w:t>
            </w:r>
            <w:r w:rsidRPr="00BE7E75">
              <w:rPr>
                <w:sz w:val="22"/>
                <w:szCs w:val="22"/>
              </w:rPr>
              <w:t>с</w:t>
            </w:r>
            <w:r w:rsidRPr="00BE7E75">
              <w:rPr>
                <w:sz w:val="22"/>
                <w:szCs w:val="22"/>
              </w:rPr>
              <w:t>тительного сырья</w:t>
            </w:r>
          </w:p>
          <w:p w14:paraId="108DB71B" w14:textId="77777777" w:rsidR="00340C78" w:rsidRDefault="00340C78" w:rsidP="00590F2E">
            <w:pPr>
              <w:suppressAutoHyphens/>
              <w:jc w:val="left"/>
              <w:rPr>
                <w:sz w:val="22"/>
                <w:szCs w:val="22"/>
              </w:rPr>
            </w:pPr>
          </w:p>
          <w:p w14:paraId="27B632CB" w14:textId="77777777" w:rsidR="00340C78" w:rsidRDefault="00340C78" w:rsidP="00590F2E">
            <w:pPr>
              <w:suppressAutoHyphens/>
              <w:jc w:val="left"/>
              <w:rPr>
                <w:sz w:val="22"/>
                <w:szCs w:val="22"/>
              </w:rPr>
            </w:pPr>
          </w:p>
          <w:p w14:paraId="13C76121" w14:textId="77777777" w:rsidR="00340C78" w:rsidRDefault="00340C78" w:rsidP="00590F2E">
            <w:pPr>
              <w:suppressAutoHyphens/>
              <w:jc w:val="left"/>
              <w:rPr>
                <w:sz w:val="22"/>
                <w:szCs w:val="22"/>
              </w:rPr>
            </w:pPr>
          </w:p>
          <w:p w14:paraId="62E5D81F" w14:textId="77777777" w:rsidR="00340C78" w:rsidRDefault="00340C78" w:rsidP="00590F2E">
            <w:pPr>
              <w:suppressAutoHyphens/>
              <w:jc w:val="left"/>
              <w:rPr>
                <w:sz w:val="22"/>
                <w:szCs w:val="22"/>
              </w:rPr>
            </w:pPr>
          </w:p>
          <w:p w14:paraId="26A112C0" w14:textId="77777777" w:rsidR="00340C78" w:rsidRDefault="00340C78" w:rsidP="00590F2E">
            <w:pPr>
              <w:suppressAutoHyphens/>
              <w:jc w:val="left"/>
              <w:rPr>
                <w:sz w:val="22"/>
                <w:szCs w:val="22"/>
              </w:rPr>
            </w:pPr>
          </w:p>
          <w:p w14:paraId="0C592266" w14:textId="77777777" w:rsidR="00340C78" w:rsidRDefault="00340C78" w:rsidP="00590F2E">
            <w:pPr>
              <w:suppressAutoHyphens/>
              <w:jc w:val="left"/>
              <w:rPr>
                <w:sz w:val="22"/>
                <w:szCs w:val="22"/>
              </w:rPr>
            </w:pPr>
          </w:p>
          <w:p w14:paraId="528963F1" w14:textId="77777777" w:rsidR="00340C78" w:rsidRDefault="00340C78" w:rsidP="00590F2E">
            <w:pPr>
              <w:suppressAutoHyphens/>
              <w:jc w:val="left"/>
              <w:rPr>
                <w:sz w:val="22"/>
                <w:szCs w:val="22"/>
              </w:rPr>
            </w:pPr>
          </w:p>
          <w:p w14:paraId="7BCBF9ED" w14:textId="77777777" w:rsidR="00340C78" w:rsidRDefault="00340C78" w:rsidP="00590F2E">
            <w:pPr>
              <w:suppressAutoHyphens/>
              <w:jc w:val="left"/>
              <w:rPr>
                <w:sz w:val="22"/>
                <w:szCs w:val="22"/>
              </w:rPr>
            </w:pPr>
          </w:p>
          <w:p w14:paraId="5B3FF015" w14:textId="77777777" w:rsidR="00340C78" w:rsidRDefault="00340C78" w:rsidP="00590F2E">
            <w:pPr>
              <w:suppressAutoHyphens/>
              <w:jc w:val="left"/>
              <w:rPr>
                <w:sz w:val="22"/>
                <w:szCs w:val="22"/>
              </w:rPr>
            </w:pPr>
          </w:p>
          <w:p w14:paraId="3EEA408D" w14:textId="77777777" w:rsidR="00340C78" w:rsidRDefault="00340C78" w:rsidP="00590F2E">
            <w:pPr>
              <w:suppressAutoHyphens/>
              <w:jc w:val="left"/>
              <w:rPr>
                <w:sz w:val="22"/>
                <w:szCs w:val="22"/>
              </w:rPr>
            </w:pPr>
          </w:p>
          <w:p w14:paraId="3BBB42C8" w14:textId="77777777" w:rsidR="00340C78" w:rsidRDefault="00340C78" w:rsidP="00590F2E">
            <w:pPr>
              <w:suppressAutoHyphens/>
              <w:jc w:val="left"/>
              <w:rPr>
                <w:sz w:val="22"/>
                <w:szCs w:val="22"/>
              </w:rPr>
            </w:pPr>
          </w:p>
          <w:p w14:paraId="19FDB92B" w14:textId="77777777" w:rsidR="00340C78" w:rsidRDefault="00340C78" w:rsidP="00590F2E">
            <w:pPr>
              <w:suppressAutoHyphens/>
              <w:jc w:val="left"/>
              <w:rPr>
                <w:sz w:val="22"/>
                <w:szCs w:val="22"/>
              </w:rPr>
            </w:pPr>
          </w:p>
          <w:p w14:paraId="35B5572D" w14:textId="77777777" w:rsidR="00340C78" w:rsidRDefault="00340C78" w:rsidP="00590F2E">
            <w:pPr>
              <w:suppressAutoHyphens/>
              <w:jc w:val="left"/>
              <w:rPr>
                <w:sz w:val="22"/>
                <w:szCs w:val="22"/>
              </w:rPr>
            </w:pPr>
          </w:p>
          <w:p w14:paraId="08DE27CD" w14:textId="77777777" w:rsidR="00340C78" w:rsidRDefault="00340C78" w:rsidP="00590F2E">
            <w:pPr>
              <w:suppressAutoHyphens/>
              <w:jc w:val="left"/>
              <w:rPr>
                <w:sz w:val="22"/>
                <w:szCs w:val="22"/>
              </w:rPr>
            </w:pPr>
          </w:p>
          <w:p w14:paraId="4DA99DC4" w14:textId="77777777" w:rsidR="00340C78" w:rsidRDefault="00340C78" w:rsidP="00590F2E">
            <w:pPr>
              <w:suppressAutoHyphens/>
              <w:jc w:val="left"/>
              <w:rPr>
                <w:sz w:val="22"/>
                <w:szCs w:val="22"/>
              </w:rPr>
            </w:pPr>
          </w:p>
          <w:p w14:paraId="7F164E2D" w14:textId="77777777" w:rsidR="00340C78" w:rsidRDefault="00340C78" w:rsidP="00590F2E">
            <w:pPr>
              <w:suppressAutoHyphens/>
              <w:jc w:val="left"/>
              <w:rPr>
                <w:sz w:val="22"/>
                <w:szCs w:val="22"/>
              </w:rPr>
            </w:pPr>
          </w:p>
          <w:p w14:paraId="15C21CB8" w14:textId="77777777" w:rsidR="00340C78" w:rsidRDefault="00340C78" w:rsidP="00590F2E">
            <w:pPr>
              <w:suppressAutoHyphens/>
              <w:jc w:val="left"/>
              <w:rPr>
                <w:sz w:val="22"/>
                <w:szCs w:val="22"/>
              </w:rPr>
            </w:pPr>
          </w:p>
          <w:p w14:paraId="52D488CC" w14:textId="77777777" w:rsidR="00340C78" w:rsidRDefault="00340C78" w:rsidP="00590F2E">
            <w:pPr>
              <w:suppressAutoHyphens/>
              <w:jc w:val="left"/>
              <w:rPr>
                <w:sz w:val="22"/>
                <w:szCs w:val="22"/>
              </w:rPr>
            </w:pPr>
          </w:p>
          <w:p w14:paraId="3E90DEAA" w14:textId="77777777" w:rsidR="00340C78" w:rsidRDefault="00340C78" w:rsidP="00590F2E">
            <w:pPr>
              <w:suppressAutoHyphens/>
              <w:jc w:val="left"/>
              <w:rPr>
                <w:sz w:val="22"/>
                <w:szCs w:val="22"/>
              </w:rPr>
            </w:pPr>
          </w:p>
          <w:p w14:paraId="56BAF074" w14:textId="77777777" w:rsidR="00340C78" w:rsidRDefault="00340C78" w:rsidP="00590F2E">
            <w:pPr>
              <w:suppressAutoHyphens/>
              <w:jc w:val="left"/>
              <w:rPr>
                <w:sz w:val="22"/>
                <w:szCs w:val="22"/>
              </w:rPr>
            </w:pPr>
          </w:p>
          <w:p w14:paraId="5CA78408" w14:textId="77777777" w:rsidR="00340C78" w:rsidRDefault="00340C78" w:rsidP="00590F2E">
            <w:pPr>
              <w:suppressAutoHyphens/>
              <w:jc w:val="left"/>
              <w:rPr>
                <w:sz w:val="22"/>
                <w:szCs w:val="22"/>
              </w:rPr>
            </w:pPr>
          </w:p>
          <w:p w14:paraId="21810458" w14:textId="77777777" w:rsidR="00340C78" w:rsidRDefault="00340C78" w:rsidP="00590F2E">
            <w:pPr>
              <w:suppressAutoHyphens/>
              <w:jc w:val="left"/>
              <w:rPr>
                <w:sz w:val="22"/>
                <w:szCs w:val="22"/>
              </w:rPr>
            </w:pPr>
          </w:p>
          <w:p w14:paraId="6D906AD9" w14:textId="77777777" w:rsidR="00340C78" w:rsidRDefault="00340C78" w:rsidP="00590F2E">
            <w:pPr>
              <w:suppressAutoHyphens/>
              <w:jc w:val="left"/>
              <w:rPr>
                <w:sz w:val="22"/>
                <w:szCs w:val="22"/>
              </w:rPr>
            </w:pPr>
          </w:p>
          <w:p w14:paraId="58600097" w14:textId="77777777" w:rsidR="00340C78" w:rsidRPr="00BE7E75" w:rsidRDefault="00340C78" w:rsidP="00590F2E">
            <w:pPr>
              <w:suppressAutoHyphens/>
              <w:jc w:val="left"/>
              <w:rPr>
                <w:sz w:val="22"/>
                <w:szCs w:val="22"/>
              </w:rPr>
            </w:pPr>
            <w:r w:rsidRPr="00BE7E75">
              <w:rPr>
                <w:sz w:val="22"/>
                <w:szCs w:val="22"/>
              </w:rPr>
              <w:t>Вина, вином</w:t>
            </w:r>
            <w:r w:rsidRPr="00BE7E75">
              <w:rPr>
                <w:sz w:val="22"/>
                <w:szCs w:val="22"/>
              </w:rPr>
              <w:t>а</w:t>
            </w:r>
            <w:r w:rsidRPr="00BE7E75">
              <w:rPr>
                <w:sz w:val="22"/>
                <w:szCs w:val="22"/>
              </w:rPr>
              <w:t>териалы, соки плод</w:t>
            </w:r>
            <w:r w:rsidRPr="00BE7E75">
              <w:rPr>
                <w:sz w:val="22"/>
                <w:szCs w:val="22"/>
              </w:rPr>
              <w:t>о</w:t>
            </w:r>
            <w:r w:rsidRPr="00BE7E75">
              <w:rPr>
                <w:sz w:val="22"/>
                <w:szCs w:val="22"/>
              </w:rPr>
              <w:t>во-ягодные</w:t>
            </w:r>
          </w:p>
          <w:p w14:paraId="76038123" w14:textId="77777777" w:rsidR="00340C78" w:rsidRPr="00BE7E75" w:rsidRDefault="00340C78" w:rsidP="00590F2E">
            <w:pPr>
              <w:suppressAutoHyphens/>
              <w:jc w:val="left"/>
              <w:rPr>
                <w:sz w:val="22"/>
                <w:szCs w:val="22"/>
              </w:rPr>
            </w:pPr>
            <w:r w:rsidRPr="00BE7E75">
              <w:rPr>
                <w:sz w:val="22"/>
                <w:szCs w:val="22"/>
              </w:rPr>
              <w:t>спи</w:t>
            </w:r>
            <w:r w:rsidRPr="00BE7E75">
              <w:rPr>
                <w:sz w:val="22"/>
                <w:szCs w:val="22"/>
              </w:rPr>
              <w:t>р</w:t>
            </w:r>
            <w:r w:rsidRPr="00BE7E75">
              <w:rPr>
                <w:sz w:val="22"/>
                <w:szCs w:val="22"/>
              </w:rPr>
              <w:t>тованные и сброженно-спиртованные. Напитки</w:t>
            </w:r>
          </w:p>
          <w:p w14:paraId="7F7E0536" w14:textId="77777777" w:rsidR="00340C78" w:rsidRPr="00BE7E75" w:rsidRDefault="00340C78" w:rsidP="00590F2E">
            <w:pPr>
              <w:suppressAutoHyphens/>
              <w:jc w:val="left"/>
              <w:rPr>
                <w:sz w:val="22"/>
                <w:szCs w:val="22"/>
              </w:rPr>
            </w:pPr>
            <w:r w:rsidRPr="00BE7E75">
              <w:rPr>
                <w:sz w:val="22"/>
                <w:szCs w:val="22"/>
              </w:rPr>
              <w:t>плод</w:t>
            </w:r>
            <w:r w:rsidRPr="00BE7E75">
              <w:rPr>
                <w:sz w:val="22"/>
                <w:szCs w:val="22"/>
              </w:rPr>
              <w:t>о</w:t>
            </w:r>
            <w:r w:rsidRPr="00BE7E75">
              <w:rPr>
                <w:sz w:val="22"/>
                <w:szCs w:val="22"/>
              </w:rPr>
              <w:t>вые</w:t>
            </w:r>
          </w:p>
          <w:p w14:paraId="209ADF3B" w14:textId="77777777" w:rsidR="00340C78" w:rsidRPr="00BE7E75" w:rsidRDefault="00340C78" w:rsidP="00590F2E">
            <w:pPr>
              <w:suppressAutoHyphens/>
              <w:jc w:val="left"/>
              <w:rPr>
                <w:sz w:val="22"/>
                <w:szCs w:val="22"/>
              </w:rPr>
            </w:pPr>
            <w:r w:rsidRPr="00BE7E75">
              <w:rPr>
                <w:sz w:val="22"/>
                <w:szCs w:val="22"/>
              </w:rPr>
              <w:t xml:space="preserve">крепкие, </w:t>
            </w:r>
          </w:p>
          <w:p w14:paraId="7072A296" w14:textId="77777777" w:rsidR="00340C78" w:rsidRPr="00BE7E75" w:rsidRDefault="00340C78" w:rsidP="00590F2E">
            <w:pPr>
              <w:suppressAutoHyphens/>
              <w:jc w:val="left"/>
              <w:rPr>
                <w:sz w:val="22"/>
                <w:szCs w:val="22"/>
              </w:rPr>
            </w:pPr>
            <w:r w:rsidRPr="00BE7E75">
              <w:rPr>
                <w:sz w:val="22"/>
                <w:szCs w:val="22"/>
              </w:rPr>
              <w:t>напитки ви</w:t>
            </w:r>
            <w:r w:rsidRPr="00BE7E75">
              <w:rPr>
                <w:sz w:val="22"/>
                <w:szCs w:val="22"/>
              </w:rPr>
              <w:t>н</w:t>
            </w:r>
            <w:r w:rsidRPr="00BE7E75">
              <w:rPr>
                <w:sz w:val="22"/>
                <w:szCs w:val="22"/>
              </w:rPr>
              <w:t>ные. Шампа</w:t>
            </w:r>
            <w:r w:rsidRPr="00BE7E75">
              <w:rPr>
                <w:sz w:val="22"/>
                <w:szCs w:val="22"/>
              </w:rPr>
              <w:t>н</w:t>
            </w:r>
            <w:r w:rsidRPr="00BE7E75">
              <w:rPr>
                <w:sz w:val="22"/>
                <w:szCs w:val="22"/>
              </w:rPr>
              <w:t>ское, виномат</w:t>
            </w:r>
            <w:r w:rsidRPr="00BE7E75">
              <w:rPr>
                <w:sz w:val="22"/>
                <w:szCs w:val="22"/>
              </w:rPr>
              <w:t>е</w:t>
            </w:r>
            <w:r w:rsidRPr="00BE7E75">
              <w:rPr>
                <w:sz w:val="22"/>
                <w:szCs w:val="22"/>
              </w:rPr>
              <w:t>риалы шампа</w:t>
            </w:r>
            <w:r w:rsidRPr="00BE7E75">
              <w:rPr>
                <w:sz w:val="22"/>
                <w:szCs w:val="22"/>
              </w:rPr>
              <w:t>н</w:t>
            </w:r>
            <w:r w:rsidRPr="00BE7E75">
              <w:rPr>
                <w:sz w:val="22"/>
                <w:szCs w:val="22"/>
              </w:rPr>
              <w:t>ские. Настои и композ</w:t>
            </w:r>
            <w:r w:rsidRPr="00BE7E75">
              <w:rPr>
                <w:sz w:val="22"/>
                <w:szCs w:val="22"/>
              </w:rPr>
              <w:t>и</w:t>
            </w:r>
            <w:r w:rsidRPr="00BE7E75">
              <w:rPr>
                <w:sz w:val="22"/>
                <w:szCs w:val="22"/>
              </w:rPr>
              <w:t>ции водно-спиртовые из ра</w:t>
            </w:r>
            <w:r w:rsidRPr="00BE7E75">
              <w:rPr>
                <w:sz w:val="22"/>
                <w:szCs w:val="22"/>
              </w:rPr>
              <w:t>с</w:t>
            </w:r>
            <w:r w:rsidRPr="00BE7E75">
              <w:rPr>
                <w:sz w:val="22"/>
                <w:szCs w:val="22"/>
              </w:rPr>
              <w:t>тительного сырья</w:t>
            </w:r>
          </w:p>
          <w:p w14:paraId="78D4519F" w14:textId="77777777" w:rsidR="00340C78" w:rsidRPr="00340C78" w:rsidRDefault="00340C78" w:rsidP="00590F2E">
            <w:pPr>
              <w:suppressAutoHyphens/>
              <w:jc w:val="left"/>
              <w:rPr>
                <w:sz w:val="22"/>
                <w:szCs w:val="22"/>
              </w:rPr>
            </w:pPr>
          </w:p>
        </w:tc>
        <w:tc>
          <w:tcPr>
            <w:tcW w:w="1276" w:type="dxa"/>
          </w:tcPr>
          <w:p w14:paraId="044C27CB" w14:textId="77777777" w:rsidR="00340C78" w:rsidRPr="00BE7E75" w:rsidRDefault="00340C78" w:rsidP="00590F2E">
            <w:pPr>
              <w:suppressAutoHyphens/>
              <w:rPr>
                <w:sz w:val="22"/>
                <w:szCs w:val="22"/>
              </w:rPr>
            </w:pPr>
            <w:r w:rsidRPr="00BE7E75">
              <w:rPr>
                <w:sz w:val="22"/>
                <w:szCs w:val="22"/>
              </w:rPr>
              <w:t>11.01/29.040</w:t>
            </w:r>
          </w:p>
          <w:p w14:paraId="789F40ED" w14:textId="77777777" w:rsidR="00340C78" w:rsidRPr="00BE7E75" w:rsidRDefault="00340C78" w:rsidP="00590F2E">
            <w:pPr>
              <w:suppressAutoHyphens/>
              <w:rPr>
                <w:sz w:val="22"/>
                <w:szCs w:val="22"/>
              </w:rPr>
            </w:pPr>
            <w:r w:rsidRPr="00BE7E75">
              <w:rPr>
                <w:sz w:val="22"/>
                <w:szCs w:val="22"/>
              </w:rPr>
              <w:t>11.02/29.040 11.03/29.040 11.04/29.040</w:t>
            </w:r>
          </w:p>
        </w:tc>
        <w:tc>
          <w:tcPr>
            <w:tcW w:w="2410" w:type="dxa"/>
          </w:tcPr>
          <w:p w14:paraId="108ACE6B" w14:textId="77777777" w:rsidR="00340C78" w:rsidRPr="00BE7E75" w:rsidRDefault="00340C78" w:rsidP="00590F2E">
            <w:pPr>
              <w:pStyle w:val="a3"/>
              <w:suppressAutoHyphens/>
              <w:jc w:val="left"/>
              <w:rPr>
                <w:sz w:val="22"/>
                <w:szCs w:val="22"/>
                <w:lang w:val="ru-RU" w:eastAsia="ru-RU"/>
              </w:rPr>
            </w:pPr>
            <w:r w:rsidRPr="00BE7E75">
              <w:rPr>
                <w:sz w:val="22"/>
                <w:szCs w:val="22"/>
              </w:rPr>
              <w:t xml:space="preserve">Масса, плотность, объем </w:t>
            </w:r>
          </w:p>
        </w:tc>
        <w:tc>
          <w:tcPr>
            <w:tcW w:w="2551" w:type="dxa"/>
            <w:vMerge w:val="restart"/>
          </w:tcPr>
          <w:p w14:paraId="381D9E56" w14:textId="77777777" w:rsidR="00340C78" w:rsidRPr="00BE7E75" w:rsidRDefault="00340C78" w:rsidP="00590F2E">
            <w:pPr>
              <w:suppressAutoHyphens/>
              <w:jc w:val="left"/>
              <w:rPr>
                <w:sz w:val="22"/>
                <w:szCs w:val="22"/>
              </w:rPr>
            </w:pPr>
            <w:r w:rsidRPr="00BE7E75">
              <w:rPr>
                <w:sz w:val="22"/>
                <w:szCs w:val="22"/>
              </w:rPr>
              <w:t>СТБ 950-2006</w:t>
            </w:r>
          </w:p>
          <w:p w14:paraId="63501D4F" w14:textId="77777777" w:rsidR="00340C78" w:rsidRPr="00BE7E75" w:rsidRDefault="00340C78" w:rsidP="00590F2E">
            <w:pPr>
              <w:suppressAutoHyphens/>
              <w:jc w:val="left"/>
              <w:rPr>
                <w:sz w:val="22"/>
                <w:szCs w:val="22"/>
              </w:rPr>
            </w:pPr>
            <w:r w:rsidRPr="00BE7E75">
              <w:rPr>
                <w:sz w:val="22"/>
                <w:szCs w:val="22"/>
              </w:rPr>
              <w:t>СТБ 1529-2010</w:t>
            </w:r>
          </w:p>
          <w:p w14:paraId="13815843" w14:textId="77777777" w:rsidR="00340C78" w:rsidRPr="00BE7E75" w:rsidRDefault="00340C78" w:rsidP="00590F2E">
            <w:pPr>
              <w:suppressAutoHyphens/>
              <w:jc w:val="left"/>
              <w:rPr>
                <w:sz w:val="22"/>
                <w:szCs w:val="22"/>
              </w:rPr>
            </w:pPr>
            <w:r w:rsidRPr="00BE7E75">
              <w:rPr>
                <w:sz w:val="22"/>
                <w:szCs w:val="22"/>
              </w:rPr>
              <w:t>СТБ 1694-2006</w:t>
            </w:r>
          </w:p>
          <w:p w14:paraId="6423BFC7" w14:textId="77777777" w:rsidR="00340C78" w:rsidRPr="00BE7E75" w:rsidRDefault="00340C78" w:rsidP="00590F2E">
            <w:pPr>
              <w:suppressAutoHyphens/>
              <w:jc w:val="left"/>
              <w:rPr>
                <w:sz w:val="22"/>
                <w:szCs w:val="22"/>
              </w:rPr>
            </w:pPr>
            <w:r w:rsidRPr="00BE7E75">
              <w:rPr>
                <w:sz w:val="22"/>
                <w:szCs w:val="22"/>
              </w:rPr>
              <w:t>СТБ 1695-2006</w:t>
            </w:r>
          </w:p>
          <w:p w14:paraId="4A813366" w14:textId="77777777" w:rsidR="00340C78" w:rsidRPr="00BE7E75" w:rsidRDefault="00340C78" w:rsidP="00590F2E">
            <w:pPr>
              <w:suppressAutoHyphens/>
              <w:jc w:val="left"/>
              <w:rPr>
                <w:sz w:val="22"/>
                <w:szCs w:val="22"/>
              </w:rPr>
            </w:pPr>
            <w:r w:rsidRPr="00BE7E75">
              <w:rPr>
                <w:sz w:val="22"/>
                <w:szCs w:val="22"/>
              </w:rPr>
              <w:t>СТБ 2139-2011</w:t>
            </w:r>
          </w:p>
          <w:p w14:paraId="599D9E6E" w14:textId="77777777" w:rsidR="00340C78" w:rsidRPr="00BE7E75" w:rsidRDefault="00340C78" w:rsidP="00590F2E">
            <w:pPr>
              <w:suppressAutoHyphens/>
              <w:jc w:val="left"/>
              <w:rPr>
                <w:sz w:val="22"/>
                <w:szCs w:val="22"/>
              </w:rPr>
            </w:pPr>
            <w:r w:rsidRPr="00BE7E75">
              <w:rPr>
                <w:sz w:val="22"/>
                <w:szCs w:val="22"/>
              </w:rPr>
              <w:t>СТБ 924-2008</w:t>
            </w:r>
          </w:p>
          <w:p w14:paraId="0ED3BBA7" w14:textId="77777777" w:rsidR="00340C78" w:rsidRPr="00BE7E75" w:rsidRDefault="00340C78" w:rsidP="00590F2E">
            <w:pPr>
              <w:suppressAutoHyphens/>
              <w:jc w:val="left"/>
              <w:rPr>
                <w:sz w:val="22"/>
                <w:szCs w:val="22"/>
              </w:rPr>
            </w:pPr>
            <w:r w:rsidRPr="00BE7E75">
              <w:rPr>
                <w:sz w:val="22"/>
                <w:szCs w:val="22"/>
              </w:rPr>
              <w:t>СТБ 2354-2014</w:t>
            </w:r>
          </w:p>
          <w:p w14:paraId="6BD2B967" w14:textId="77777777" w:rsidR="00340C78" w:rsidRPr="00BE7E75" w:rsidRDefault="00340C78" w:rsidP="00590F2E">
            <w:pPr>
              <w:suppressAutoHyphens/>
              <w:jc w:val="left"/>
              <w:rPr>
                <w:sz w:val="22"/>
                <w:szCs w:val="22"/>
              </w:rPr>
            </w:pPr>
            <w:r w:rsidRPr="00BE7E75">
              <w:rPr>
                <w:sz w:val="22"/>
                <w:szCs w:val="22"/>
              </w:rPr>
              <w:t>СТБ 979-94</w:t>
            </w:r>
          </w:p>
          <w:p w14:paraId="0E1F860E" w14:textId="77777777" w:rsidR="00340C78" w:rsidRPr="00BE7E75" w:rsidRDefault="00340C78" w:rsidP="00590F2E">
            <w:pPr>
              <w:suppressAutoHyphens/>
              <w:jc w:val="left"/>
              <w:rPr>
                <w:sz w:val="22"/>
                <w:szCs w:val="22"/>
              </w:rPr>
            </w:pPr>
            <w:r w:rsidRPr="00BE7E75">
              <w:rPr>
                <w:sz w:val="22"/>
                <w:szCs w:val="22"/>
              </w:rPr>
              <w:t>СТБ 1378-2008</w:t>
            </w:r>
          </w:p>
          <w:p w14:paraId="6A666E45" w14:textId="77777777" w:rsidR="00340C78" w:rsidRPr="00BE7E75" w:rsidRDefault="00340C78" w:rsidP="00590F2E">
            <w:pPr>
              <w:suppressAutoHyphens/>
              <w:jc w:val="left"/>
              <w:rPr>
                <w:sz w:val="22"/>
                <w:szCs w:val="22"/>
              </w:rPr>
            </w:pPr>
            <w:r w:rsidRPr="00BE7E75">
              <w:rPr>
                <w:sz w:val="22"/>
                <w:szCs w:val="22"/>
              </w:rPr>
              <w:t>ГОСТ 7208-93</w:t>
            </w:r>
          </w:p>
          <w:p w14:paraId="76A14D31" w14:textId="77777777" w:rsidR="00340C78" w:rsidRPr="00BE7E75" w:rsidRDefault="00340C78" w:rsidP="00590F2E">
            <w:pPr>
              <w:suppressAutoHyphens/>
              <w:jc w:val="left"/>
              <w:rPr>
                <w:sz w:val="22"/>
                <w:szCs w:val="22"/>
              </w:rPr>
            </w:pPr>
            <w:r w:rsidRPr="00BE7E75">
              <w:rPr>
                <w:sz w:val="22"/>
                <w:szCs w:val="22"/>
              </w:rPr>
              <w:t xml:space="preserve">ГОСТ </w:t>
            </w:r>
            <w:r>
              <w:rPr>
                <w:sz w:val="22"/>
                <w:szCs w:val="22"/>
              </w:rPr>
              <w:t>3</w:t>
            </w:r>
            <w:r w:rsidRPr="00BE7E75">
              <w:rPr>
                <w:sz w:val="22"/>
                <w:szCs w:val="22"/>
              </w:rPr>
              <w:t>3336-2015</w:t>
            </w:r>
          </w:p>
          <w:p w14:paraId="251B41DF" w14:textId="77777777" w:rsidR="00340C78" w:rsidRPr="00BE7E75" w:rsidRDefault="00340C78" w:rsidP="00590F2E">
            <w:pPr>
              <w:suppressAutoHyphens/>
              <w:jc w:val="left"/>
              <w:rPr>
                <w:sz w:val="22"/>
                <w:szCs w:val="22"/>
              </w:rPr>
            </w:pPr>
            <w:r w:rsidRPr="00BE7E75">
              <w:rPr>
                <w:sz w:val="22"/>
                <w:szCs w:val="22"/>
              </w:rPr>
              <w:t>ГОСТ 13918-88</w:t>
            </w:r>
          </w:p>
          <w:p w14:paraId="21BABF3C" w14:textId="77777777" w:rsidR="00340C78" w:rsidRPr="00BE7E75" w:rsidRDefault="00340C78" w:rsidP="00590F2E">
            <w:pPr>
              <w:jc w:val="left"/>
              <w:rPr>
                <w:sz w:val="22"/>
                <w:szCs w:val="22"/>
              </w:rPr>
            </w:pPr>
            <w:r w:rsidRPr="00BE7E75">
              <w:rPr>
                <w:sz w:val="22"/>
                <w:szCs w:val="22"/>
              </w:rPr>
              <w:t xml:space="preserve">СанПиН и ГН </w:t>
            </w:r>
          </w:p>
          <w:p w14:paraId="1447359E" w14:textId="77777777" w:rsidR="00340C78" w:rsidRPr="00BE7E75" w:rsidRDefault="00340C78" w:rsidP="00590F2E">
            <w:pPr>
              <w:jc w:val="left"/>
              <w:rPr>
                <w:sz w:val="22"/>
                <w:szCs w:val="22"/>
              </w:rPr>
            </w:pPr>
            <w:r w:rsidRPr="00BE7E75">
              <w:rPr>
                <w:sz w:val="22"/>
                <w:szCs w:val="22"/>
              </w:rPr>
              <w:t>от 21.06.2013 № 52</w:t>
            </w:r>
          </w:p>
          <w:p w14:paraId="0AE0B98E" w14:textId="77777777" w:rsidR="00340C78" w:rsidRPr="00BE7E75" w:rsidRDefault="00340C78"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6A3B372D" w14:textId="77777777" w:rsidR="00340C78" w:rsidRPr="00BE7E75" w:rsidRDefault="00340C78"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7CC0BB32" w14:textId="77777777" w:rsidR="00340C78" w:rsidRPr="00BE7E75" w:rsidRDefault="00340C78" w:rsidP="00590F2E">
            <w:pPr>
              <w:suppressAutoHyphens/>
              <w:jc w:val="left"/>
              <w:rPr>
                <w:sz w:val="22"/>
                <w:szCs w:val="22"/>
              </w:rPr>
            </w:pPr>
            <w:r w:rsidRPr="00BE7E75">
              <w:rPr>
                <w:sz w:val="22"/>
                <w:szCs w:val="22"/>
              </w:rPr>
              <w:t>ТНПА и другая документация на пр</w:t>
            </w:r>
            <w:r w:rsidRPr="00BE7E75">
              <w:rPr>
                <w:sz w:val="22"/>
                <w:szCs w:val="22"/>
              </w:rPr>
              <w:t>о</w:t>
            </w:r>
            <w:r w:rsidRPr="00BE7E75">
              <w:rPr>
                <w:sz w:val="22"/>
                <w:szCs w:val="22"/>
              </w:rPr>
              <w:t>дукцию</w:t>
            </w:r>
          </w:p>
        </w:tc>
        <w:tc>
          <w:tcPr>
            <w:tcW w:w="2268" w:type="dxa"/>
          </w:tcPr>
          <w:p w14:paraId="08DA650E" w14:textId="77777777" w:rsidR="00340C78" w:rsidRPr="00BE7E75" w:rsidRDefault="00340C78" w:rsidP="00590F2E">
            <w:pPr>
              <w:suppressAutoHyphens/>
              <w:jc w:val="left"/>
              <w:rPr>
                <w:sz w:val="22"/>
                <w:szCs w:val="22"/>
              </w:rPr>
            </w:pPr>
            <w:r w:rsidRPr="00BE7E75">
              <w:rPr>
                <w:sz w:val="22"/>
                <w:szCs w:val="22"/>
              </w:rPr>
              <w:t>ГОСТ 23943-80</w:t>
            </w:r>
          </w:p>
          <w:p w14:paraId="3D636F2D" w14:textId="77777777" w:rsidR="00340C78" w:rsidRPr="00BE7E75" w:rsidRDefault="00340C78" w:rsidP="00590F2E">
            <w:pPr>
              <w:suppressAutoHyphens/>
              <w:jc w:val="left"/>
              <w:rPr>
                <w:sz w:val="22"/>
                <w:szCs w:val="22"/>
              </w:rPr>
            </w:pPr>
            <w:r w:rsidRPr="00BE7E75">
              <w:rPr>
                <w:sz w:val="22"/>
                <w:szCs w:val="22"/>
              </w:rPr>
              <w:t>СТБ 8020-2002</w:t>
            </w:r>
          </w:p>
          <w:p w14:paraId="2AACE7D1" w14:textId="77777777" w:rsidR="00340C78" w:rsidRPr="00BE7E75" w:rsidRDefault="00340C78" w:rsidP="00590F2E">
            <w:pPr>
              <w:suppressAutoHyphens/>
              <w:jc w:val="left"/>
              <w:rPr>
                <w:sz w:val="22"/>
                <w:szCs w:val="22"/>
              </w:rPr>
            </w:pPr>
            <w:r w:rsidRPr="00BE7E75">
              <w:rPr>
                <w:sz w:val="22"/>
                <w:szCs w:val="22"/>
              </w:rPr>
              <w:t>МВИ.МН 2810-2007</w:t>
            </w:r>
          </w:p>
        </w:tc>
      </w:tr>
      <w:tr w:rsidR="00340C78" w:rsidRPr="00BE7E75" w14:paraId="261BE1F2" w14:textId="77777777" w:rsidTr="001350E9">
        <w:trPr>
          <w:cantSplit/>
          <w:trHeight w:val="20"/>
        </w:trPr>
        <w:tc>
          <w:tcPr>
            <w:tcW w:w="709" w:type="dxa"/>
          </w:tcPr>
          <w:p w14:paraId="07AB087C"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26.2*</w:t>
            </w:r>
          </w:p>
        </w:tc>
        <w:tc>
          <w:tcPr>
            <w:tcW w:w="1701" w:type="dxa"/>
            <w:vMerge/>
          </w:tcPr>
          <w:p w14:paraId="47713A6A" w14:textId="77777777" w:rsidR="00340C78" w:rsidRPr="00BE7E75" w:rsidRDefault="00340C78" w:rsidP="00590F2E">
            <w:pPr>
              <w:suppressAutoHyphens/>
              <w:jc w:val="left"/>
              <w:rPr>
                <w:sz w:val="22"/>
                <w:szCs w:val="22"/>
              </w:rPr>
            </w:pPr>
          </w:p>
        </w:tc>
        <w:tc>
          <w:tcPr>
            <w:tcW w:w="1276" w:type="dxa"/>
          </w:tcPr>
          <w:p w14:paraId="5DDAC547" w14:textId="77777777" w:rsidR="00340C78" w:rsidRPr="00BE7E75" w:rsidRDefault="00340C78" w:rsidP="00590F2E">
            <w:pPr>
              <w:suppressAutoHyphens/>
              <w:rPr>
                <w:sz w:val="22"/>
                <w:szCs w:val="22"/>
              </w:rPr>
            </w:pPr>
            <w:r w:rsidRPr="00BE7E75">
              <w:rPr>
                <w:sz w:val="22"/>
                <w:szCs w:val="22"/>
              </w:rPr>
              <w:t>11.01/11.116</w:t>
            </w:r>
          </w:p>
          <w:p w14:paraId="2CCF2DA7" w14:textId="77777777" w:rsidR="00340C78" w:rsidRPr="00BE7E75" w:rsidRDefault="00340C78" w:rsidP="00590F2E">
            <w:pPr>
              <w:suppressAutoHyphens/>
              <w:rPr>
                <w:sz w:val="22"/>
                <w:szCs w:val="22"/>
              </w:rPr>
            </w:pPr>
            <w:r w:rsidRPr="00BE7E75">
              <w:rPr>
                <w:sz w:val="22"/>
                <w:szCs w:val="22"/>
              </w:rPr>
              <w:t>11.02/11.116 11.03/11.116        11.04/11.116</w:t>
            </w:r>
          </w:p>
        </w:tc>
        <w:tc>
          <w:tcPr>
            <w:tcW w:w="2410" w:type="dxa"/>
          </w:tcPr>
          <w:p w14:paraId="231738FC"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Прозрачность, нал</w:t>
            </w:r>
            <w:r w:rsidRPr="00BE7E75">
              <w:rPr>
                <w:sz w:val="22"/>
                <w:szCs w:val="22"/>
              </w:rPr>
              <w:t>и</w:t>
            </w:r>
            <w:r w:rsidRPr="00BE7E75">
              <w:rPr>
                <w:sz w:val="22"/>
                <w:szCs w:val="22"/>
              </w:rPr>
              <w:t>чие осадка, наличие посторонних включ</w:t>
            </w:r>
            <w:r w:rsidRPr="00BE7E75">
              <w:rPr>
                <w:sz w:val="22"/>
                <w:szCs w:val="22"/>
              </w:rPr>
              <w:t>е</w:t>
            </w:r>
            <w:r w:rsidRPr="00BE7E75">
              <w:rPr>
                <w:sz w:val="22"/>
                <w:szCs w:val="22"/>
              </w:rPr>
              <w:t>ний, опалесценция, цвет, аромат, вкус, пенистые свойства</w:t>
            </w:r>
          </w:p>
        </w:tc>
        <w:tc>
          <w:tcPr>
            <w:tcW w:w="2551" w:type="dxa"/>
            <w:vMerge/>
          </w:tcPr>
          <w:p w14:paraId="4CF1E2CE" w14:textId="77777777" w:rsidR="00340C78" w:rsidRPr="00BE7E75" w:rsidRDefault="00340C78" w:rsidP="00590F2E">
            <w:pPr>
              <w:suppressAutoHyphens/>
              <w:jc w:val="left"/>
              <w:rPr>
                <w:sz w:val="22"/>
                <w:szCs w:val="22"/>
              </w:rPr>
            </w:pPr>
          </w:p>
        </w:tc>
        <w:tc>
          <w:tcPr>
            <w:tcW w:w="2268" w:type="dxa"/>
          </w:tcPr>
          <w:p w14:paraId="7696C8B5" w14:textId="77777777" w:rsidR="00340C78" w:rsidRPr="00BE7E75" w:rsidRDefault="00340C78" w:rsidP="00590F2E">
            <w:pPr>
              <w:suppressAutoHyphens/>
              <w:jc w:val="left"/>
              <w:rPr>
                <w:sz w:val="22"/>
                <w:szCs w:val="22"/>
              </w:rPr>
            </w:pPr>
            <w:r w:rsidRPr="00BE7E75">
              <w:rPr>
                <w:sz w:val="22"/>
                <w:szCs w:val="22"/>
              </w:rPr>
              <w:t>СТБ 924-2008</w:t>
            </w:r>
          </w:p>
          <w:p w14:paraId="119EB9B9" w14:textId="77777777" w:rsidR="00340C78" w:rsidRPr="00BE7E75" w:rsidRDefault="00340C78" w:rsidP="00590F2E">
            <w:pPr>
              <w:suppressAutoHyphens/>
              <w:jc w:val="left"/>
              <w:rPr>
                <w:sz w:val="22"/>
                <w:szCs w:val="22"/>
              </w:rPr>
            </w:pPr>
            <w:r w:rsidRPr="00BE7E75">
              <w:rPr>
                <w:sz w:val="22"/>
                <w:szCs w:val="22"/>
              </w:rPr>
              <w:t>СТБ 950-2006</w:t>
            </w:r>
          </w:p>
          <w:p w14:paraId="1147AC53" w14:textId="77777777" w:rsidR="00340C78" w:rsidRPr="00BE7E75" w:rsidRDefault="00340C78" w:rsidP="00590F2E">
            <w:pPr>
              <w:suppressAutoHyphens/>
              <w:jc w:val="left"/>
              <w:rPr>
                <w:sz w:val="22"/>
                <w:szCs w:val="22"/>
              </w:rPr>
            </w:pPr>
            <w:r w:rsidRPr="00BE7E75">
              <w:rPr>
                <w:sz w:val="22"/>
                <w:szCs w:val="22"/>
              </w:rPr>
              <w:t>СТБ 979-94</w:t>
            </w:r>
          </w:p>
          <w:p w14:paraId="05AAB5E3" w14:textId="77777777" w:rsidR="00340C78" w:rsidRPr="00BE7E75" w:rsidRDefault="00340C78" w:rsidP="00590F2E">
            <w:pPr>
              <w:suppressAutoHyphens/>
              <w:jc w:val="left"/>
              <w:rPr>
                <w:sz w:val="22"/>
                <w:szCs w:val="22"/>
              </w:rPr>
            </w:pPr>
            <w:r w:rsidRPr="00BE7E75">
              <w:rPr>
                <w:sz w:val="22"/>
                <w:szCs w:val="22"/>
              </w:rPr>
              <w:t>СТБ 1386-2013</w:t>
            </w:r>
          </w:p>
          <w:p w14:paraId="01106EC1" w14:textId="77777777" w:rsidR="00340C78" w:rsidRPr="00BE7E75" w:rsidRDefault="00340C78" w:rsidP="00590F2E">
            <w:pPr>
              <w:suppressAutoHyphens/>
              <w:jc w:val="left"/>
              <w:rPr>
                <w:sz w:val="22"/>
                <w:szCs w:val="22"/>
              </w:rPr>
            </w:pPr>
            <w:r w:rsidRPr="00BE7E75">
              <w:rPr>
                <w:sz w:val="22"/>
                <w:szCs w:val="22"/>
              </w:rPr>
              <w:t>СТБ 1529-2010</w:t>
            </w:r>
          </w:p>
          <w:p w14:paraId="6E7598CF" w14:textId="77777777" w:rsidR="00340C78" w:rsidRPr="00BE7E75" w:rsidRDefault="00340C78" w:rsidP="00590F2E">
            <w:pPr>
              <w:suppressAutoHyphens/>
              <w:jc w:val="left"/>
              <w:rPr>
                <w:sz w:val="22"/>
                <w:szCs w:val="22"/>
              </w:rPr>
            </w:pPr>
            <w:r w:rsidRPr="00BE7E75">
              <w:rPr>
                <w:sz w:val="22"/>
                <w:szCs w:val="22"/>
              </w:rPr>
              <w:t>СТБ 1694-2006</w:t>
            </w:r>
          </w:p>
          <w:p w14:paraId="30742DF8" w14:textId="77777777" w:rsidR="00340C78" w:rsidRPr="00BE7E75" w:rsidRDefault="00340C78" w:rsidP="00590F2E">
            <w:pPr>
              <w:suppressAutoHyphens/>
              <w:jc w:val="left"/>
              <w:rPr>
                <w:sz w:val="22"/>
                <w:szCs w:val="22"/>
              </w:rPr>
            </w:pPr>
            <w:r w:rsidRPr="00BE7E75">
              <w:rPr>
                <w:sz w:val="22"/>
                <w:szCs w:val="22"/>
              </w:rPr>
              <w:t>СТБ 1695-2006</w:t>
            </w:r>
          </w:p>
          <w:p w14:paraId="74145058" w14:textId="77777777" w:rsidR="00340C78" w:rsidRPr="00BE7E75" w:rsidRDefault="00340C78" w:rsidP="00590F2E">
            <w:pPr>
              <w:suppressAutoHyphens/>
              <w:jc w:val="left"/>
              <w:rPr>
                <w:sz w:val="22"/>
                <w:szCs w:val="22"/>
              </w:rPr>
            </w:pPr>
            <w:r w:rsidRPr="00BE7E75">
              <w:rPr>
                <w:sz w:val="22"/>
                <w:szCs w:val="22"/>
              </w:rPr>
              <w:t>СТБ 1832-2008</w:t>
            </w:r>
          </w:p>
          <w:p w14:paraId="4A5B2439" w14:textId="77777777" w:rsidR="00340C78" w:rsidRPr="00BE7E75" w:rsidRDefault="00340C78" w:rsidP="00590F2E">
            <w:pPr>
              <w:suppressAutoHyphens/>
              <w:jc w:val="left"/>
              <w:rPr>
                <w:sz w:val="22"/>
                <w:szCs w:val="22"/>
              </w:rPr>
            </w:pPr>
            <w:r w:rsidRPr="00BE7E75">
              <w:rPr>
                <w:sz w:val="22"/>
                <w:szCs w:val="22"/>
              </w:rPr>
              <w:t>ГОСТ 7208-93</w:t>
            </w:r>
          </w:p>
          <w:p w14:paraId="25897A0C" w14:textId="77777777" w:rsidR="00340C78" w:rsidRPr="00BE7E75" w:rsidRDefault="00340C78" w:rsidP="00590F2E">
            <w:pPr>
              <w:suppressAutoHyphens/>
              <w:jc w:val="left"/>
              <w:rPr>
                <w:sz w:val="22"/>
                <w:szCs w:val="22"/>
              </w:rPr>
            </w:pPr>
            <w:r w:rsidRPr="00BE7E75">
              <w:rPr>
                <w:sz w:val="22"/>
                <w:szCs w:val="22"/>
              </w:rPr>
              <w:t>ГОСТ 32051-2013</w:t>
            </w:r>
          </w:p>
        </w:tc>
      </w:tr>
      <w:tr w:rsidR="00340C78" w:rsidRPr="00BE7E75" w14:paraId="7DD6B47D" w14:textId="77777777" w:rsidTr="001350E9">
        <w:trPr>
          <w:cantSplit/>
        </w:trPr>
        <w:tc>
          <w:tcPr>
            <w:tcW w:w="709" w:type="dxa"/>
          </w:tcPr>
          <w:p w14:paraId="16B7D49D"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26.3*</w:t>
            </w:r>
          </w:p>
        </w:tc>
        <w:tc>
          <w:tcPr>
            <w:tcW w:w="1701" w:type="dxa"/>
            <w:vMerge/>
          </w:tcPr>
          <w:p w14:paraId="25643A64" w14:textId="77777777" w:rsidR="00340C78" w:rsidRPr="00BE7E75" w:rsidRDefault="00340C78" w:rsidP="00590F2E">
            <w:pPr>
              <w:suppressAutoHyphens/>
              <w:jc w:val="left"/>
              <w:rPr>
                <w:sz w:val="22"/>
                <w:szCs w:val="22"/>
              </w:rPr>
            </w:pPr>
          </w:p>
        </w:tc>
        <w:tc>
          <w:tcPr>
            <w:tcW w:w="1276" w:type="dxa"/>
          </w:tcPr>
          <w:p w14:paraId="1120E061" w14:textId="77777777" w:rsidR="00340C78" w:rsidRPr="00BE7E75" w:rsidRDefault="00340C78" w:rsidP="00590F2E">
            <w:pPr>
              <w:suppressAutoHyphens/>
              <w:rPr>
                <w:sz w:val="22"/>
                <w:szCs w:val="22"/>
              </w:rPr>
            </w:pPr>
            <w:r w:rsidRPr="00BE7E75">
              <w:rPr>
                <w:sz w:val="22"/>
                <w:szCs w:val="22"/>
              </w:rPr>
              <w:t>11.01/08.031</w:t>
            </w:r>
          </w:p>
          <w:p w14:paraId="354C98BE" w14:textId="77777777" w:rsidR="00340C78" w:rsidRPr="00BE7E75" w:rsidRDefault="00340C78" w:rsidP="00590F2E">
            <w:pPr>
              <w:suppressAutoHyphens/>
              <w:rPr>
                <w:sz w:val="22"/>
                <w:szCs w:val="22"/>
              </w:rPr>
            </w:pPr>
            <w:r w:rsidRPr="00BE7E75">
              <w:rPr>
                <w:sz w:val="22"/>
                <w:szCs w:val="22"/>
              </w:rPr>
              <w:t>11.02/08.031</w:t>
            </w:r>
          </w:p>
          <w:p w14:paraId="568C9101" w14:textId="77777777" w:rsidR="00340C78" w:rsidRPr="00BE7E75" w:rsidRDefault="00340C78" w:rsidP="00590F2E">
            <w:pPr>
              <w:suppressAutoHyphens/>
              <w:rPr>
                <w:sz w:val="22"/>
                <w:szCs w:val="22"/>
              </w:rPr>
            </w:pPr>
            <w:r w:rsidRPr="00BE7E75">
              <w:rPr>
                <w:sz w:val="22"/>
                <w:szCs w:val="22"/>
              </w:rPr>
              <w:t>11.03/08.031            11.04/08.031</w:t>
            </w:r>
          </w:p>
        </w:tc>
        <w:tc>
          <w:tcPr>
            <w:tcW w:w="2410" w:type="dxa"/>
          </w:tcPr>
          <w:p w14:paraId="69A3C75A"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Объёмная доля этил</w:t>
            </w:r>
            <w:r w:rsidRPr="00BE7E75">
              <w:rPr>
                <w:sz w:val="22"/>
                <w:szCs w:val="22"/>
              </w:rPr>
              <w:t>о</w:t>
            </w:r>
            <w:r w:rsidRPr="00BE7E75">
              <w:rPr>
                <w:sz w:val="22"/>
                <w:szCs w:val="22"/>
              </w:rPr>
              <w:t>вого спирта</w:t>
            </w:r>
          </w:p>
        </w:tc>
        <w:tc>
          <w:tcPr>
            <w:tcW w:w="2551" w:type="dxa"/>
            <w:vMerge/>
          </w:tcPr>
          <w:p w14:paraId="4B23A86D" w14:textId="77777777" w:rsidR="00340C78" w:rsidRPr="00BE7E75" w:rsidRDefault="00340C78" w:rsidP="00590F2E">
            <w:pPr>
              <w:suppressAutoHyphens/>
              <w:jc w:val="left"/>
              <w:rPr>
                <w:sz w:val="22"/>
                <w:szCs w:val="22"/>
              </w:rPr>
            </w:pPr>
          </w:p>
        </w:tc>
        <w:tc>
          <w:tcPr>
            <w:tcW w:w="2268" w:type="dxa"/>
          </w:tcPr>
          <w:p w14:paraId="32014A8B" w14:textId="77777777" w:rsidR="00340C78" w:rsidRPr="00BE7E75" w:rsidRDefault="00340C78" w:rsidP="00590F2E">
            <w:pPr>
              <w:suppressAutoHyphens/>
              <w:jc w:val="left"/>
              <w:rPr>
                <w:sz w:val="22"/>
                <w:szCs w:val="22"/>
              </w:rPr>
            </w:pPr>
            <w:r w:rsidRPr="00BE7E75">
              <w:rPr>
                <w:sz w:val="22"/>
                <w:szCs w:val="22"/>
              </w:rPr>
              <w:t>СТБ 1929-2009</w:t>
            </w:r>
          </w:p>
          <w:p w14:paraId="76959461" w14:textId="77777777" w:rsidR="00340C78" w:rsidRPr="00BE7E75" w:rsidRDefault="00340C78" w:rsidP="00590F2E">
            <w:pPr>
              <w:suppressAutoHyphens/>
              <w:jc w:val="left"/>
              <w:rPr>
                <w:sz w:val="22"/>
                <w:szCs w:val="22"/>
              </w:rPr>
            </w:pPr>
            <w:r w:rsidRPr="00BE7E75">
              <w:rPr>
                <w:sz w:val="22"/>
                <w:szCs w:val="22"/>
              </w:rPr>
              <w:t>ГОСТ 32095-2013</w:t>
            </w:r>
          </w:p>
          <w:p w14:paraId="636A3DEE" w14:textId="77777777" w:rsidR="00340C78" w:rsidRPr="00BE7E75" w:rsidRDefault="00340C78" w:rsidP="00590F2E">
            <w:pPr>
              <w:suppressAutoHyphens/>
              <w:jc w:val="left"/>
              <w:rPr>
                <w:sz w:val="22"/>
                <w:szCs w:val="22"/>
              </w:rPr>
            </w:pPr>
            <w:r w:rsidRPr="00BE7E75">
              <w:rPr>
                <w:sz w:val="22"/>
                <w:szCs w:val="22"/>
              </w:rPr>
              <w:t xml:space="preserve">ГОСТ 3639-79 р.2 </w:t>
            </w:r>
          </w:p>
        </w:tc>
      </w:tr>
      <w:tr w:rsidR="00340C78" w:rsidRPr="00BE7E75" w14:paraId="71707662" w14:textId="77777777" w:rsidTr="001350E9">
        <w:trPr>
          <w:cantSplit/>
        </w:trPr>
        <w:tc>
          <w:tcPr>
            <w:tcW w:w="709" w:type="dxa"/>
          </w:tcPr>
          <w:p w14:paraId="30D7283B"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26.4*</w:t>
            </w:r>
          </w:p>
        </w:tc>
        <w:tc>
          <w:tcPr>
            <w:tcW w:w="1701" w:type="dxa"/>
            <w:vMerge/>
          </w:tcPr>
          <w:p w14:paraId="492F2CFC" w14:textId="77777777" w:rsidR="00340C78" w:rsidRPr="00BE7E75" w:rsidRDefault="00340C78" w:rsidP="00590F2E">
            <w:pPr>
              <w:suppressAutoHyphens/>
              <w:jc w:val="left"/>
              <w:rPr>
                <w:sz w:val="22"/>
                <w:szCs w:val="22"/>
              </w:rPr>
            </w:pPr>
          </w:p>
        </w:tc>
        <w:tc>
          <w:tcPr>
            <w:tcW w:w="1276" w:type="dxa"/>
          </w:tcPr>
          <w:p w14:paraId="31DD9950" w14:textId="77777777" w:rsidR="00340C78" w:rsidRPr="00BE7E75" w:rsidRDefault="00340C78" w:rsidP="00590F2E">
            <w:pPr>
              <w:suppressAutoHyphens/>
              <w:rPr>
                <w:sz w:val="22"/>
                <w:szCs w:val="22"/>
              </w:rPr>
            </w:pPr>
            <w:r w:rsidRPr="00BE7E75">
              <w:rPr>
                <w:sz w:val="22"/>
                <w:szCs w:val="22"/>
              </w:rPr>
              <w:t>11.01/08.149</w:t>
            </w:r>
          </w:p>
          <w:p w14:paraId="1D4F5CC5" w14:textId="77777777" w:rsidR="00340C78" w:rsidRPr="00BE7E75" w:rsidRDefault="00340C78" w:rsidP="00590F2E">
            <w:pPr>
              <w:suppressAutoHyphens/>
              <w:rPr>
                <w:sz w:val="22"/>
                <w:szCs w:val="22"/>
              </w:rPr>
            </w:pPr>
            <w:r w:rsidRPr="00BE7E75">
              <w:rPr>
                <w:sz w:val="22"/>
                <w:szCs w:val="22"/>
              </w:rPr>
              <w:t>11.02/08.149</w:t>
            </w:r>
          </w:p>
          <w:p w14:paraId="08A6A8B8" w14:textId="77777777" w:rsidR="00340C78" w:rsidRPr="00BE7E75" w:rsidRDefault="00340C78" w:rsidP="00590F2E">
            <w:pPr>
              <w:suppressAutoHyphens/>
              <w:rPr>
                <w:sz w:val="22"/>
                <w:szCs w:val="22"/>
              </w:rPr>
            </w:pPr>
            <w:r w:rsidRPr="00BE7E75">
              <w:rPr>
                <w:sz w:val="22"/>
                <w:szCs w:val="22"/>
              </w:rPr>
              <w:t>11.03/08.149</w:t>
            </w:r>
          </w:p>
          <w:p w14:paraId="7CA34254" w14:textId="77777777" w:rsidR="00340C78" w:rsidRPr="00BE7E75" w:rsidRDefault="00340C78" w:rsidP="00590F2E">
            <w:pPr>
              <w:suppressAutoHyphens/>
              <w:rPr>
                <w:sz w:val="22"/>
                <w:szCs w:val="22"/>
              </w:rPr>
            </w:pPr>
            <w:r w:rsidRPr="00BE7E75">
              <w:rPr>
                <w:sz w:val="22"/>
                <w:szCs w:val="22"/>
              </w:rPr>
              <w:t xml:space="preserve">11.04/08.149 </w:t>
            </w:r>
          </w:p>
        </w:tc>
        <w:tc>
          <w:tcPr>
            <w:tcW w:w="2410" w:type="dxa"/>
          </w:tcPr>
          <w:p w14:paraId="1E348628"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сахаров</w:t>
            </w:r>
          </w:p>
        </w:tc>
        <w:tc>
          <w:tcPr>
            <w:tcW w:w="2551" w:type="dxa"/>
            <w:vMerge/>
          </w:tcPr>
          <w:p w14:paraId="600B66E6" w14:textId="77777777" w:rsidR="00340C78" w:rsidRPr="00BE7E75" w:rsidRDefault="00340C78" w:rsidP="00590F2E">
            <w:pPr>
              <w:suppressAutoHyphens/>
              <w:jc w:val="left"/>
              <w:rPr>
                <w:sz w:val="22"/>
                <w:szCs w:val="22"/>
              </w:rPr>
            </w:pPr>
          </w:p>
        </w:tc>
        <w:tc>
          <w:tcPr>
            <w:tcW w:w="2268" w:type="dxa"/>
          </w:tcPr>
          <w:p w14:paraId="30777280" w14:textId="77777777" w:rsidR="00340C78" w:rsidRPr="00BE7E75" w:rsidRDefault="00340C78" w:rsidP="00590F2E">
            <w:pPr>
              <w:suppressAutoHyphens/>
              <w:jc w:val="left"/>
              <w:rPr>
                <w:sz w:val="22"/>
                <w:szCs w:val="22"/>
              </w:rPr>
            </w:pPr>
            <w:r w:rsidRPr="00BE7E75">
              <w:rPr>
                <w:sz w:val="22"/>
                <w:szCs w:val="22"/>
              </w:rPr>
              <w:t>ГОСТ 13192-73</w:t>
            </w:r>
          </w:p>
        </w:tc>
      </w:tr>
      <w:tr w:rsidR="00340C78" w:rsidRPr="00BE7E75" w14:paraId="136A8F8A" w14:textId="77777777" w:rsidTr="001350E9">
        <w:trPr>
          <w:cantSplit/>
        </w:trPr>
        <w:tc>
          <w:tcPr>
            <w:tcW w:w="709" w:type="dxa"/>
          </w:tcPr>
          <w:p w14:paraId="027A7E4C"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26.5*</w:t>
            </w:r>
          </w:p>
        </w:tc>
        <w:tc>
          <w:tcPr>
            <w:tcW w:w="1701" w:type="dxa"/>
            <w:vMerge/>
          </w:tcPr>
          <w:p w14:paraId="304BE448" w14:textId="77777777" w:rsidR="00340C78" w:rsidRPr="00BE7E75" w:rsidRDefault="00340C78" w:rsidP="00590F2E">
            <w:pPr>
              <w:suppressAutoHyphens/>
              <w:jc w:val="left"/>
              <w:rPr>
                <w:sz w:val="22"/>
                <w:szCs w:val="22"/>
              </w:rPr>
            </w:pPr>
          </w:p>
        </w:tc>
        <w:tc>
          <w:tcPr>
            <w:tcW w:w="1276" w:type="dxa"/>
          </w:tcPr>
          <w:p w14:paraId="6A815A40" w14:textId="77777777" w:rsidR="00340C78" w:rsidRPr="00BE7E75" w:rsidRDefault="00340C78" w:rsidP="00590F2E">
            <w:pPr>
              <w:suppressAutoHyphens/>
              <w:rPr>
                <w:sz w:val="22"/>
                <w:szCs w:val="22"/>
              </w:rPr>
            </w:pPr>
            <w:r w:rsidRPr="00BE7E75">
              <w:rPr>
                <w:sz w:val="22"/>
                <w:szCs w:val="22"/>
              </w:rPr>
              <w:t>11.03/08.149</w:t>
            </w:r>
          </w:p>
          <w:p w14:paraId="7F702DA6" w14:textId="77777777" w:rsidR="00340C78" w:rsidRPr="00BE7E75" w:rsidRDefault="00340C78" w:rsidP="00590F2E">
            <w:pPr>
              <w:suppressAutoHyphens/>
              <w:rPr>
                <w:sz w:val="22"/>
                <w:szCs w:val="22"/>
              </w:rPr>
            </w:pPr>
            <w:r w:rsidRPr="00BE7E75">
              <w:rPr>
                <w:sz w:val="22"/>
                <w:szCs w:val="22"/>
              </w:rPr>
              <w:t>11.04/08.149</w:t>
            </w:r>
          </w:p>
          <w:p w14:paraId="0D9448CC" w14:textId="77777777" w:rsidR="00340C78" w:rsidRPr="00BE7E75" w:rsidRDefault="00340C78" w:rsidP="00590F2E">
            <w:pPr>
              <w:suppressAutoHyphens/>
              <w:rPr>
                <w:sz w:val="22"/>
                <w:szCs w:val="22"/>
              </w:rPr>
            </w:pPr>
            <w:r w:rsidRPr="00BE7E75">
              <w:rPr>
                <w:sz w:val="22"/>
                <w:szCs w:val="22"/>
              </w:rPr>
              <w:t>11.03/08.149</w:t>
            </w:r>
          </w:p>
          <w:p w14:paraId="0CB96798" w14:textId="77777777" w:rsidR="00340C78" w:rsidRPr="00BE7E75" w:rsidRDefault="00340C78" w:rsidP="00590F2E">
            <w:pPr>
              <w:suppressAutoHyphens/>
              <w:rPr>
                <w:sz w:val="22"/>
                <w:szCs w:val="22"/>
              </w:rPr>
            </w:pPr>
            <w:r w:rsidRPr="00BE7E75">
              <w:rPr>
                <w:sz w:val="22"/>
                <w:szCs w:val="22"/>
              </w:rPr>
              <w:t>11.04/08.149</w:t>
            </w:r>
          </w:p>
        </w:tc>
        <w:tc>
          <w:tcPr>
            <w:tcW w:w="2410" w:type="dxa"/>
          </w:tcPr>
          <w:p w14:paraId="3FC7EF83"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титруемых кислот</w:t>
            </w:r>
          </w:p>
        </w:tc>
        <w:tc>
          <w:tcPr>
            <w:tcW w:w="2551" w:type="dxa"/>
            <w:vMerge/>
          </w:tcPr>
          <w:p w14:paraId="743C3E64" w14:textId="77777777" w:rsidR="00340C78" w:rsidRPr="00BE7E75" w:rsidRDefault="00340C78" w:rsidP="00590F2E">
            <w:pPr>
              <w:suppressAutoHyphens/>
              <w:jc w:val="left"/>
              <w:rPr>
                <w:sz w:val="22"/>
                <w:szCs w:val="22"/>
              </w:rPr>
            </w:pPr>
          </w:p>
        </w:tc>
        <w:tc>
          <w:tcPr>
            <w:tcW w:w="2268" w:type="dxa"/>
          </w:tcPr>
          <w:p w14:paraId="46327F4F" w14:textId="77777777" w:rsidR="00340C78" w:rsidRPr="00BE7E75" w:rsidRDefault="00340C78" w:rsidP="00590F2E">
            <w:pPr>
              <w:suppressAutoHyphens/>
              <w:jc w:val="left"/>
              <w:rPr>
                <w:sz w:val="22"/>
                <w:szCs w:val="22"/>
              </w:rPr>
            </w:pPr>
            <w:r w:rsidRPr="00BE7E75">
              <w:rPr>
                <w:sz w:val="22"/>
                <w:szCs w:val="22"/>
              </w:rPr>
              <w:t>СТБ 1832-2008 п.7.4</w:t>
            </w:r>
          </w:p>
          <w:p w14:paraId="1A4AD2A4" w14:textId="77777777" w:rsidR="00340C78" w:rsidRPr="00BE7E75" w:rsidRDefault="00340C78" w:rsidP="00590F2E">
            <w:pPr>
              <w:suppressAutoHyphens/>
              <w:jc w:val="left"/>
              <w:rPr>
                <w:sz w:val="22"/>
                <w:szCs w:val="22"/>
              </w:rPr>
            </w:pPr>
            <w:r w:rsidRPr="00BE7E75">
              <w:rPr>
                <w:sz w:val="22"/>
                <w:szCs w:val="22"/>
              </w:rPr>
              <w:t>СТБ 1931-2009</w:t>
            </w:r>
          </w:p>
          <w:p w14:paraId="437FA85B" w14:textId="77777777" w:rsidR="00340C78" w:rsidRPr="00BE7E75" w:rsidRDefault="00340C78" w:rsidP="00590F2E">
            <w:pPr>
              <w:suppressAutoHyphens/>
              <w:jc w:val="left"/>
              <w:rPr>
                <w:sz w:val="22"/>
                <w:szCs w:val="22"/>
              </w:rPr>
            </w:pPr>
            <w:r w:rsidRPr="00BE7E75">
              <w:rPr>
                <w:sz w:val="22"/>
                <w:szCs w:val="22"/>
              </w:rPr>
              <w:t xml:space="preserve">ГОСТ 32114-2013 </w:t>
            </w:r>
          </w:p>
        </w:tc>
      </w:tr>
      <w:tr w:rsidR="00340C78" w:rsidRPr="00BE7E75" w14:paraId="349E3B72" w14:textId="77777777" w:rsidTr="001350E9">
        <w:trPr>
          <w:cantSplit/>
        </w:trPr>
        <w:tc>
          <w:tcPr>
            <w:tcW w:w="709" w:type="dxa"/>
          </w:tcPr>
          <w:p w14:paraId="7A116ADC"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26.6*</w:t>
            </w:r>
          </w:p>
        </w:tc>
        <w:tc>
          <w:tcPr>
            <w:tcW w:w="1701" w:type="dxa"/>
            <w:vMerge/>
          </w:tcPr>
          <w:p w14:paraId="093D6FF0" w14:textId="77777777" w:rsidR="00340C78" w:rsidRPr="00BE7E75" w:rsidRDefault="00340C78" w:rsidP="00590F2E">
            <w:pPr>
              <w:suppressAutoHyphens/>
              <w:jc w:val="left"/>
              <w:rPr>
                <w:sz w:val="22"/>
                <w:szCs w:val="22"/>
              </w:rPr>
            </w:pPr>
          </w:p>
        </w:tc>
        <w:tc>
          <w:tcPr>
            <w:tcW w:w="1276" w:type="dxa"/>
          </w:tcPr>
          <w:p w14:paraId="14FC00F7" w14:textId="77777777" w:rsidR="00340C78" w:rsidRPr="00BE7E75" w:rsidRDefault="00340C78" w:rsidP="00590F2E">
            <w:pPr>
              <w:suppressAutoHyphens/>
              <w:rPr>
                <w:sz w:val="22"/>
                <w:szCs w:val="22"/>
              </w:rPr>
            </w:pPr>
            <w:r w:rsidRPr="00BE7E75">
              <w:rPr>
                <w:sz w:val="22"/>
                <w:szCs w:val="22"/>
              </w:rPr>
              <w:t>11.01/08.149</w:t>
            </w:r>
          </w:p>
          <w:p w14:paraId="22BDAEBE" w14:textId="77777777" w:rsidR="00340C78" w:rsidRPr="00BE7E75" w:rsidRDefault="00340C78" w:rsidP="00590F2E">
            <w:pPr>
              <w:suppressAutoHyphens/>
              <w:rPr>
                <w:sz w:val="22"/>
                <w:szCs w:val="22"/>
              </w:rPr>
            </w:pPr>
            <w:r w:rsidRPr="00BE7E75">
              <w:rPr>
                <w:sz w:val="22"/>
                <w:szCs w:val="22"/>
              </w:rPr>
              <w:t>11.02/08.149</w:t>
            </w:r>
          </w:p>
          <w:p w14:paraId="61E56C8A" w14:textId="77777777" w:rsidR="00340C78" w:rsidRPr="00BE7E75" w:rsidRDefault="00340C78" w:rsidP="00590F2E">
            <w:pPr>
              <w:suppressAutoHyphens/>
              <w:rPr>
                <w:sz w:val="22"/>
                <w:szCs w:val="22"/>
              </w:rPr>
            </w:pPr>
            <w:r w:rsidRPr="00BE7E75">
              <w:rPr>
                <w:sz w:val="22"/>
                <w:szCs w:val="22"/>
              </w:rPr>
              <w:t>11.03/08.149</w:t>
            </w:r>
          </w:p>
          <w:p w14:paraId="3981C8D8" w14:textId="77777777" w:rsidR="00340C78" w:rsidRPr="00BE7E75" w:rsidRDefault="00340C78" w:rsidP="00590F2E">
            <w:pPr>
              <w:suppressAutoHyphens/>
              <w:rPr>
                <w:sz w:val="22"/>
                <w:szCs w:val="22"/>
              </w:rPr>
            </w:pPr>
            <w:r w:rsidRPr="00BE7E75">
              <w:rPr>
                <w:sz w:val="22"/>
                <w:szCs w:val="22"/>
              </w:rPr>
              <w:t>11.04/08.149</w:t>
            </w:r>
          </w:p>
        </w:tc>
        <w:tc>
          <w:tcPr>
            <w:tcW w:w="2410" w:type="dxa"/>
          </w:tcPr>
          <w:p w14:paraId="4302D0B9"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летучих кислот</w:t>
            </w:r>
          </w:p>
        </w:tc>
        <w:tc>
          <w:tcPr>
            <w:tcW w:w="2551" w:type="dxa"/>
            <w:vMerge/>
          </w:tcPr>
          <w:p w14:paraId="5E0E2345" w14:textId="77777777" w:rsidR="00340C78" w:rsidRPr="00BE7E75" w:rsidRDefault="00340C78" w:rsidP="00590F2E">
            <w:pPr>
              <w:suppressAutoHyphens/>
              <w:jc w:val="left"/>
              <w:rPr>
                <w:sz w:val="22"/>
                <w:szCs w:val="22"/>
              </w:rPr>
            </w:pPr>
          </w:p>
        </w:tc>
        <w:tc>
          <w:tcPr>
            <w:tcW w:w="2268" w:type="dxa"/>
          </w:tcPr>
          <w:p w14:paraId="5F6BF4A4" w14:textId="77777777" w:rsidR="00340C78" w:rsidRPr="00BE7E75" w:rsidRDefault="00340C78" w:rsidP="00590F2E">
            <w:pPr>
              <w:suppressAutoHyphens/>
              <w:jc w:val="left"/>
              <w:rPr>
                <w:sz w:val="22"/>
                <w:szCs w:val="22"/>
              </w:rPr>
            </w:pPr>
            <w:r w:rsidRPr="00BE7E75">
              <w:rPr>
                <w:sz w:val="22"/>
                <w:szCs w:val="22"/>
              </w:rPr>
              <w:t>СТБ 1930-2009</w:t>
            </w:r>
          </w:p>
          <w:p w14:paraId="4B952AF8" w14:textId="77777777" w:rsidR="00340C78" w:rsidRPr="00BE7E75" w:rsidRDefault="00340C78" w:rsidP="00590F2E">
            <w:pPr>
              <w:suppressAutoHyphens/>
              <w:jc w:val="left"/>
              <w:rPr>
                <w:sz w:val="22"/>
                <w:szCs w:val="22"/>
              </w:rPr>
            </w:pPr>
            <w:r w:rsidRPr="00BE7E75">
              <w:rPr>
                <w:sz w:val="22"/>
                <w:szCs w:val="22"/>
              </w:rPr>
              <w:t>ГОСТ 32001-2012</w:t>
            </w:r>
          </w:p>
        </w:tc>
      </w:tr>
      <w:tr w:rsidR="00340C78" w:rsidRPr="00BE7E75" w14:paraId="0CD2FAB8" w14:textId="77777777" w:rsidTr="001350E9">
        <w:trPr>
          <w:cantSplit/>
        </w:trPr>
        <w:tc>
          <w:tcPr>
            <w:tcW w:w="709" w:type="dxa"/>
          </w:tcPr>
          <w:p w14:paraId="355B459A"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26.7*</w:t>
            </w:r>
          </w:p>
        </w:tc>
        <w:tc>
          <w:tcPr>
            <w:tcW w:w="1701" w:type="dxa"/>
            <w:vMerge/>
          </w:tcPr>
          <w:p w14:paraId="0989FFD6" w14:textId="77777777" w:rsidR="00340C78" w:rsidRPr="00BE7E75" w:rsidRDefault="00340C78" w:rsidP="00590F2E">
            <w:pPr>
              <w:suppressAutoHyphens/>
              <w:jc w:val="left"/>
              <w:rPr>
                <w:sz w:val="22"/>
                <w:szCs w:val="22"/>
              </w:rPr>
            </w:pPr>
          </w:p>
        </w:tc>
        <w:tc>
          <w:tcPr>
            <w:tcW w:w="1276" w:type="dxa"/>
          </w:tcPr>
          <w:p w14:paraId="0E2874E2" w14:textId="77777777" w:rsidR="00340C78" w:rsidRPr="00BE7E75" w:rsidRDefault="00340C78" w:rsidP="00590F2E">
            <w:pPr>
              <w:suppressAutoHyphens/>
              <w:rPr>
                <w:sz w:val="22"/>
                <w:szCs w:val="22"/>
              </w:rPr>
            </w:pPr>
            <w:r w:rsidRPr="00BE7E75">
              <w:rPr>
                <w:sz w:val="22"/>
                <w:szCs w:val="22"/>
              </w:rPr>
              <w:t>11.01/08.118</w:t>
            </w:r>
          </w:p>
          <w:p w14:paraId="4118C829" w14:textId="77777777" w:rsidR="00340C78" w:rsidRPr="00BE7E75" w:rsidRDefault="00340C78" w:rsidP="00590F2E">
            <w:pPr>
              <w:suppressAutoHyphens/>
              <w:rPr>
                <w:sz w:val="22"/>
                <w:szCs w:val="22"/>
              </w:rPr>
            </w:pPr>
            <w:r w:rsidRPr="00BE7E75">
              <w:rPr>
                <w:sz w:val="22"/>
                <w:szCs w:val="22"/>
              </w:rPr>
              <w:t>11.02/08.118</w:t>
            </w:r>
          </w:p>
          <w:p w14:paraId="6EC3A05D" w14:textId="77777777" w:rsidR="00340C78" w:rsidRPr="00BE7E75" w:rsidRDefault="00340C78" w:rsidP="00590F2E">
            <w:pPr>
              <w:suppressAutoHyphens/>
              <w:rPr>
                <w:sz w:val="22"/>
                <w:szCs w:val="22"/>
              </w:rPr>
            </w:pPr>
            <w:r w:rsidRPr="00BE7E75">
              <w:rPr>
                <w:sz w:val="22"/>
                <w:szCs w:val="22"/>
              </w:rPr>
              <w:t xml:space="preserve">11.03/08.118    </w:t>
            </w:r>
          </w:p>
          <w:p w14:paraId="61EBF6F6" w14:textId="77777777" w:rsidR="00340C78" w:rsidRPr="00BE7E75" w:rsidRDefault="00340C78" w:rsidP="00590F2E">
            <w:pPr>
              <w:suppressAutoHyphens/>
              <w:rPr>
                <w:sz w:val="22"/>
                <w:szCs w:val="22"/>
              </w:rPr>
            </w:pPr>
            <w:r w:rsidRPr="00BE7E75">
              <w:rPr>
                <w:sz w:val="22"/>
                <w:szCs w:val="22"/>
              </w:rPr>
              <w:t>11.04/08.118</w:t>
            </w:r>
          </w:p>
        </w:tc>
        <w:tc>
          <w:tcPr>
            <w:tcW w:w="2410" w:type="dxa"/>
          </w:tcPr>
          <w:p w14:paraId="346E19DA"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Относительная пло</w:t>
            </w:r>
            <w:r w:rsidRPr="00BE7E75">
              <w:rPr>
                <w:sz w:val="22"/>
                <w:szCs w:val="22"/>
              </w:rPr>
              <w:t>т</w:t>
            </w:r>
            <w:r w:rsidRPr="00BE7E75">
              <w:rPr>
                <w:sz w:val="22"/>
                <w:szCs w:val="22"/>
              </w:rPr>
              <w:t>ность</w:t>
            </w:r>
          </w:p>
        </w:tc>
        <w:tc>
          <w:tcPr>
            <w:tcW w:w="2551" w:type="dxa"/>
            <w:vMerge/>
          </w:tcPr>
          <w:p w14:paraId="7EE29BE7" w14:textId="77777777" w:rsidR="00340C78" w:rsidRPr="00BE7E75" w:rsidRDefault="00340C78" w:rsidP="00590F2E">
            <w:pPr>
              <w:suppressAutoHyphens/>
              <w:jc w:val="left"/>
              <w:rPr>
                <w:sz w:val="22"/>
                <w:szCs w:val="22"/>
              </w:rPr>
            </w:pPr>
          </w:p>
        </w:tc>
        <w:tc>
          <w:tcPr>
            <w:tcW w:w="2268" w:type="dxa"/>
          </w:tcPr>
          <w:p w14:paraId="5683F9B5" w14:textId="77777777" w:rsidR="00340C78" w:rsidRPr="00BE7E75" w:rsidRDefault="00340C78" w:rsidP="00590F2E">
            <w:pPr>
              <w:suppressAutoHyphens/>
              <w:jc w:val="left"/>
              <w:rPr>
                <w:sz w:val="22"/>
                <w:szCs w:val="22"/>
              </w:rPr>
            </w:pPr>
            <w:r w:rsidRPr="00BE7E75">
              <w:rPr>
                <w:sz w:val="22"/>
                <w:szCs w:val="22"/>
              </w:rPr>
              <w:t>СТБ 1933-2009</w:t>
            </w:r>
          </w:p>
          <w:p w14:paraId="200F7A49" w14:textId="77777777" w:rsidR="00340C78" w:rsidRPr="00BE7E75" w:rsidRDefault="00340C78" w:rsidP="00590F2E">
            <w:pPr>
              <w:suppressAutoHyphens/>
              <w:jc w:val="left"/>
              <w:rPr>
                <w:sz w:val="22"/>
                <w:szCs w:val="22"/>
              </w:rPr>
            </w:pPr>
            <w:r w:rsidRPr="00BE7E75">
              <w:rPr>
                <w:sz w:val="22"/>
                <w:szCs w:val="22"/>
              </w:rPr>
              <w:t>ГОСТ 32081-2013</w:t>
            </w:r>
          </w:p>
        </w:tc>
      </w:tr>
      <w:tr w:rsidR="00340C78" w:rsidRPr="00BE7E75" w14:paraId="561A503D" w14:textId="77777777" w:rsidTr="001350E9">
        <w:trPr>
          <w:cantSplit/>
        </w:trPr>
        <w:tc>
          <w:tcPr>
            <w:tcW w:w="709" w:type="dxa"/>
          </w:tcPr>
          <w:p w14:paraId="14E9212A"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26.8*</w:t>
            </w:r>
          </w:p>
        </w:tc>
        <w:tc>
          <w:tcPr>
            <w:tcW w:w="1701" w:type="dxa"/>
            <w:vMerge/>
          </w:tcPr>
          <w:p w14:paraId="4EAA0433" w14:textId="77777777" w:rsidR="00340C78" w:rsidRPr="00BE7E75" w:rsidRDefault="00340C78" w:rsidP="00590F2E">
            <w:pPr>
              <w:suppressAutoHyphens/>
              <w:jc w:val="left"/>
              <w:rPr>
                <w:sz w:val="22"/>
                <w:szCs w:val="22"/>
              </w:rPr>
            </w:pPr>
          </w:p>
        </w:tc>
        <w:tc>
          <w:tcPr>
            <w:tcW w:w="1276" w:type="dxa"/>
          </w:tcPr>
          <w:p w14:paraId="6B6FFE5A" w14:textId="77777777" w:rsidR="00340C78" w:rsidRPr="00BE7E75" w:rsidRDefault="00340C78" w:rsidP="00590F2E">
            <w:pPr>
              <w:suppressAutoHyphens/>
              <w:rPr>
                <w:sz w:val="22"/>
                <w:szCs w:val="22"/>
              </w:rPr>
            </w:pPr>
            <w:r w:rsidRPr="00BE7E75">
              <w:rPr>
                <w:sz w:val="22"/>
                <w:szCs w:val="22"/>
              </w:rPr>
              <w:t>11.01/08.149</w:t>
            </w:r>
          </w:p>
          <w:p w14:paraId="427DBD21" w14:textId="77777777" w:rsidR="00340C78" w:rsidRPr="00BE7E75" w:rsidRDefault="00340C78" w:rsidP="00590F2E">
            <w:pPr>
              <w:suppressAutoHyphens/>
              <w:rPr>
                <w:sz w:val="22"/>
                <w:szCs w:val="22"/>
              </w:rPr>
            </w:pPr>
            <w:r w:rsidRPr="00BE7E75">
              <w:rPr>
                <w:sz w:val="22"/>
                <w:szCs w:val="22"/>
              </w:rPr>
              <w:t>11.02/08.149</w:t>
            </w:r>
          </w:p>
          <w:p w14:paraId="6CCD6D55" w14:textId="77777777" w:rsidR="00340C78" w:rsidRPr="00BE7E75" w:rsidRDefault="00340C78" w:rsidP="00590F2E">
            <w:pPr>
              <w:suppressAutoHyphens/>
              <w:rPr>
                <w:sz w:val="22"/>
                <w:szCs w:val="22"/>
              </w:rPr>
            </w:pPr>
            <w:r w:rsidRPr="00BE7E75">
              <w:rPr>
                <w:sz w:val="22"/>
                <w:szCs w:val="22"/>
              </w:rPr>
              <w:t>11.03/08.149</w:t>
            </w:r>
          </w:p>
          <w:p w14:paraId="1FE8479F" w14:textId="77777777" w:rsidR="00340C78" w:rsidRPr="00BE7E75" w:rsidRDefault="00340C78" w:rsidP="00590F2E">
            <w:pPr>
              <w:suppressAutoHyphens/>
              <w:rPr>
                <w:sz w:val="22"/>
                <w:szCs w:val="22"/>
              </w:rPr>
            </w:pPr>
            <w:r w:rsidRPr="00BE7E75">
              <w:rPr>
                <w:sz w:val="22"/>
                <w:szCs w:val="22"/>
              </w:rPr>
              <w:t>11.04/08.149</w:t>
            </w:r>
          </w:p>
        </w:tc>
        <w:tc>
          <w:tcPr>
            <w:tcW w:w="2410" w:type="dxa"/>
          </w:tcPr>
          <w:p w14:paraId="2D106E69"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диоксида серы (свободного и общ</w:t>
            </w:r>
            <w:r w:rsidRPr="00BE7E75">
              <w:rPr>
                <w:sz w:val="22"/>
                <w:szCs w:val="22"/>
              </w:rPr>
              <w:t>е</w:t>
            </w:r>
            <w:r w:rsidRPr="00BE7E75">
              <w:rPr>
                <w:sz w:val="22"/>
                <w:szCs w:val="22"/>
              </w:rPr>
              <w:t>го)</w:t>
            </w:r>
          </w:p>
        </w:tc>
        <w:tc>
          <w:tcPr>
            <w:tcW w:w="2551" w:type="dxa"/>
            <w:vMerge/>
          </w:tcPr>
          <w:p w14:paraId="6A688F34" w14:textId="77777777" w:rsidR="00340C78" w:rsidRPr="00BE7E75" w:rsidRDefault="00340C78" w:rsidP="00590F2E">
            <w:pPr>
              <w:suppressAutoHyphens/>
              <w:jc w:val="left"/>
              <w:rPr>
                <w:sz w:val="22"/>
                <w:szCs w:val="22"/>
              </w:rPr>
            </w:pPr>
          </w:p>
        </w:tc>
        <w:tc>
          <w:tcPr>
            <w:tcW w:w="2268" w:type="dxa"/>
          </w:tcPr>
          <w:p w14:paraId="484AAEA8" w14:textId="77777777" w:rsidR="00340C78" w:rsidRPr="00BE7E75" w:rsidRDefault="00340C78" w:rsidP="00590F2E">
            <w:pPr>
              <w:suppressAutoHyphens/>
              <w:jc w:val="left"/>
              <w:rPr>
                <w:sz w:val="22"/>
                <w:szCs w:val="22"/>
              </w:rPr>
            </w:pPr>
            <w:r w:rsidRPr="00BE7E75">
              <w:rPr>
                <w:sz w:val="22"/>
                <w:szCs w:val="22"/>
              </w:rPr>
              <w:t>СТБ 1932-2009</w:t>
            </w:r>
          </w:p>
          <w:p w14:paraId="741B4B07" w14:textId="77777777" w:rsidR="00340C78" w:rsidRPr="00BE7E75" w:rsidRDefault="00340C78" w:rsidP="00590F2E">
            <w:pPr>
              <w:suppressAutoHyphens/>
              <w:jc w:val="left"/>
              <w:rPr>
                <w:sz w:val="22"/>
                <w:szCs w:val="22"/>
              </w:rPr>
            </w:pPr>
            <w:r w:rsidRPr="00BE7E75">
              <w:rPr>
                <w:sz w:val="22"/>
                <w:szCs w:val="22"/>
              </w:rPr>
              <w:t>ГОСТ 32115-2013</w:t>
            </w:r>
          </w:p>
        </w:tc>
      </w:tr>
      <w:tr w:rsidR="00340C78" w:rsidRPr="00BE7E75" w14:paraId="3A00E6BD" w14:textId="77777777" w:rsidTr="001350E9">
        <w:trPr>
          <w:cantSplit/>
        </w:trPr>
        <w:tc>
          <w:tcPr>
            <w:tcW w:w="709" w:type="dxa"/>
          </w:tcPr>
          <w:p w14:paraId="4A852860"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26.9*</w:t>
            </w:r>
          </w:p>
        </w:tc>
        <w:tc>
          <w:tcPr>
            <w:tcW w:w="1701" w:type="dxa"/>
            <w:vMerge/>
          </w:tcPr>
          <w:p w14:paraId="716ABA25" w14:textId="77777777" w:rsidR="00340C78" w:rsidRPr="00BE7E75" w:rsidRDefault="00340C78" w:rsidP="00590F2E">
            <w:pPr>
              <w:suppressAutoHyphens/>
              <w:jc w:val="left"/>
              <w:rPr>
                <w:sz w:val="22"/>
                <w:szCs w:val="22"/>
              </w:rPr>
            </w:pPr>
          </w:p>
        </w:tc>
        <w:tc>
          <w:tcPr>
            <w:tcW w:w="1276" w:type="dxa"/>
          </w:tcPr>
          <w:p w14:paraId="26742464" w14:textId="77777777" w:rsidR="00340C78" w:rsidRPr="00BE7E75" w:rsidRDefault="00340C78" w:rsidP="00590F2E">
            <w:pPr>
              <w:suppressAutoHyphens/>
              <w:rPr>
                <w:sz w:val="22"/>
                <w:szCs w:val="22"/>
              </w:rPr>
            </w:pPr>
            <w:r w:rsidRPr="00BE7E75">
              <w:rPr>
                <w:sz w:val="22"/>
                <w:szCs w:val="22"/>
              </w:rPr>
              <w:t>11.01/08.118</w:t>
            </w:r>
          </w:p>
          <w:p w14:paraId="50A4C90C" w14:textId="77777777" w:rsidR="00340C78" w:rsidRPr="00BE7E75" w:rsidRDefault="00340C78" w:rsidP="00590F2E">
            <w:pPr>
              <w:suppressAutoHyphens/>
              <w:rPr>
                <w:sz w:val="22"/>
                <w:szCs w:val="22"/>
              </w:rPr>
            </w:pPr>
            <w:r w:rsidRPr="00BE7E75">
              <w:rPr>
                <w:sz w:val="22"/>
                <w:szCs w:val="22"/>
              </w:rPr>
              <w:t>11.02/08.118</w:t>
            </w:r>
          </w:p>
          <w:p w14:paraId="5CC1BE74" w14:textId="77777777" w:rsidR="00340C78" w:rsidRPr="00BE7E75" w:rsidRDefault="00340C78" w:rsidP="00590F2E">
            <w:pPr>
              <w:suppressAutoHyphens/>
              <w:rPr>
                <w:sz w:val="22"/>
                <w:szCs w:val="22"/>
              </w:rPr>
            </w:pPr>
            <w:r w:rsidRPr="00BE7E75">
              <w:rPr>
                <w:sz w:val="22"/>
                <w:szCs w:val="22"/>
              </w:rPr>
              <w:t xml:space="preserve">11.03/08.118 </w:t>
            </w:r>
          </w:p>
          <w:p w14:paraId="0FB453F7" w14:textId="77777777" w:rsidR="00340C78" w:rsidRPr="00BE7E75" w:rsidRDefault="00340C78" w:rsidP="00590F2E">
            <w:pPr>
              <w:suppressAutoHyphens/>
              <w:rPr>
                <w:sz w:val="22"/>
                <w:szCs w:val="22"/>
              </w:rPr>
            </w:pPr>
            <w:r w:rsidRPr="00BE7E75">
              <w:rPr>
                <w:sz w:val="22"/>
                <w:szCs w:val="22"/>
              </w:rPr>
              <w:t>11.04/08.118</w:t>
            </w:r>
          </w:p>
        </w:tc>
        <w:tc>
          <w:tcPr>
            <w:tcW w:w="2410" w:type="dxa"/>
          </w:tcPr>
          <w:p w14:paraId="1405ECD2"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общего и прив</w:t>
            </w:r>
            <w:r w:rsidRPr="00BE7E75">
              <w:rPr>
                <w:sz w:val="22"/>
                <w:szCs w:val="22"/>
              </w:rPr>
              <w:t>е</w:t>
            </w:r>
            <w:r w:rsidRPr="00BE7E75">
              <w:rPr>
                <w:sz w:val="22"/>
                <w:szCs w:val="22"/>
              </w:rPr>
              <w:t>денного экстракта</w:t>
            </w:r>
          </w:p>
        </w:tc>
        <w:tc>
          <w:tcPr>
            <w:tcW w:w="2551" w:type="dxa"/>
            <w:vMerge/>
          </w:tcPr>
          <w:p w14:paraId="425AEFB5" w14:textId="77777777" w:rsidR="00340C78" w:rsidRPr="00BE7E75" w:rsidRDefault="00340C78" w:rsidP="00590F2E">
            <w:pPr>
              <w:suppressAutoHyphens/>
              <w:jc w:val="left"/>
              <w:rPr>
                <w:sz w:val="22"/>
                <w:szCs w:val="22"/>
              </w:rPr>
            </w:pPr>
          </w:p>
        </w:tc>
        <w:tc>
          <w:tcPr>
            <w:tcW w:w="2268" w:type="dxa"/>
          </w:tcPr>
          <w:p w14:paraId="35AACE2B" w14:textId="77777777" w:rsidR="00340C78" w:rsidRPr="00BE7E75" w:rsidRDefault="00340C78" w:rsidP="00590F2E">
            <w:pPr>
              <w:suppressAutoHyphens/>
              <w:jc w:val="left"/>
              <w:rPr>
                <w:sz w:val="22"/>
                <w:szCs w:val="22"/>
              </w:rPr>
            </w:pPr>
            <w:r w:rsidRPr="00BE7E75">
              <w:rPr>
                <w:sz w:val="22"/>
                <w:szCs w:val="22"/>
              </w:rPr>
              <w:t>СТБ 950-2006</w:t>
            </w:r>
          </w:p>
          <w:p w14:paraId="74B4122C" w14:textId="77777777" w:rsidR="00340C78" w:rsidRPr="00BE7E75" w:rsidRDefault="00340C78" w:rsidP="00590F2E">
            <w:pPr>
              <w:suppressAutoHyphens/>
              <w:jc w:val="left"/>
              <w:rPr>
                <w:sz w:val="22"/>
                <w:szCs w:val="22"/>
              </w:rPr>
            </w:pPr>
            <w:r w:rsidRPr="00BE7E75">
              <w:rPr>
                <w:sz w:val="22"/>
                <w:szCs w:val="22"/>
              </w:rPr>
              <w:t>СТБ 1694-2006</w:t>
            </w:r>
          </w:p>
          <w:p w14:paraId="3B2A17EC" w14:textId="77777777" w:rsidR="00340C78" w:rsidRPr="00BE7E75" w:rsidRDefault="00340C78" w:rsidP="00590F2E">
            <w:pPr>
              <w:suppressAutoHyphens/>
              <w:jc w:val="left"/>
              <w:rPr>
                <w:sz w:val="22"/>
                <w:szCs w:val="22"/>
              </w:rPr>
            </w:pPr>
            <w:r w:rsidRPr="00BE7E75">
              <w:rPr>
                <w:sz w:val="22"/>
                <w:szCs w:val="22"/>
              </w:rPr>
              <w:t>СТБ 1695-2006</w:t>
            </w:r>
          </w:p>
          <w:p w14:paraId="58E48EFA" w14:textId="77777777" w:rsidR="00340C78" w:rsidRPr="00BE7E75" w:rsidRDefault="00340C78" w:rsidP="00590F2E">
            <w:pPr>
              <w:suppressAutoHyphens/>
              <w:jc w:val="left"/>
              <w:rPr>
                <w:sz w:val="22"/>
                <w:szCs w:val="22"/>
              </w:rPr>
            </w:pPr>
            <w:r w:rsidRPr="00BE7E75">
              <w:rPr>
                <w:sz w:val="22"/>
                <w:szCs w:val="22"/>
              </w:rPr>
              <w:t>СТБ 1933-2009</w:t>
            </w:r>
          </w:p>
          <w:p w14:paraId="534DE948" w14:textId="77777777" w:rsidR="00340C78" w:rsidRPr="00BE7E75" w:rsidRDefault="00340C78" w:rsidP="00590F2E">
            <w:pPr>
              <w:suppressAutoHyphens/>
              <w:jc w:val="left"/>
              <w:rPr>
                <w:sz w:val="22"/>
                <w:szCs w:val="22"/>
              </w:rPr>
            </w:pPr>
            <w:r w:rsidRPr="00BE7E75">
              <w:rPr>
                <w:sz w:val="22"/>
                <w:szCs w:val="22"/>
              </w:rPr>
              <w:t>ГОСТ 32000-2012</w:t>
            </w:r>
          </w:p>
          <w:p w14:paraId="6EFB4E8A" w14:textId="77777777" w:rsidR="00340C78" w:rsidRPr="00BE7E75" w:rsidRDefault="00340C78" w:rsidP="00590F2E">
            <w:pPr>
              <w:suppressAutoHyphens/>
              <w:jc w:val="left"/>
              <w:rPr>
                <w:sz w:val="22"/>
                <w:szCs w:val="22"/>
              </w:rPr>
            </w:pPr>
            <w:r w:rsidRPr="00BE7E75">
              <w:rPr>
                <w:sz w:val="22"/>
                <w:szCs w:val="22"/>
              </w:rPr>
              <w:t>ГОСТ 33815-2016</w:t>
            </w:r>
          </w:p>
        </w:tc>
      </w:tr>
      <w:tr w:rsidR="00340C78" w:rsidRPr="00BE7E75" w14:paraId="2B00805E" w14:textId="77777777" w:rsidTr="001350E9">
        <w:trPr>
          <w:cantSplit/>
        </w:trPr>
        <w:tc>
          <w:tcPr>
            <w:tcW w:w="709" w:type="dxa"/>
          </w:tcPr>
          <w:p w14:paraId="4FA0BBFF"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26.10*</w:t>
            </w:r>
          </w:p>
        </w:tc>
        <w:tc>
          <w:tcPr>
            <w:tcW w:w="1701" w:type="dxa"/>
            <w:vMerge/>
          </w:tcPr>
          <w:p w14:paraId="64590F95" w14:textId="77777777" w:rsidR="00340C78" w:rsidRPr="00BE7E75" w:rsidRDefault="00340C78" w:rsidP="00590F2E">
            <w:pPr>
              <w:suppressAutoHyphens/>
              <w:jc w:val="left"/>
              <w:rPr>
                <w:sz w:val="22"/>
                <w:szCs w:val="22"/>
              </w:rPr>
            </w:pPr>
          </w:p>
        </w:tc>
        <w:tc>
          <w:tcPr>
            <w:tcW w:w="1276" w:type="dxa"/>
          </w:tcPr>
          <w:p w14:paraId="47B7C130" w14:textId="77777777" w:rsidR="00340C78" w:rsidRPr="00BE7E75" w:rsidRDefault="00340C78" w:rsidP="00590F2E">
            <w:pPr>
              <w:suppressAutoHyphens/>
              <w:jc w:val="left"/>
              <w:rPr>
                <w:sz w:val="22"/>
                <w:szCs w:val="22"/>
              </w:rPr>
            </w:pPr>
            <w:r w:rsidRPr="00BE7E75">
              <w:rPr>
                <w:sz w:val="22"/>
                <w:szCs w:val="22"/>
              </w:rPr>
              <w:t>11.01/35.062</w:t>
            </w:r>
          </w:p>
          <w:p w14:paraId="6F7B2427" w14:textId="77777777" w:rsidR="00340C78" w:rsidRPr="00BE7E75" w:rsidRDefault="00340C78" w:rsidP="00590F2E">
            <w:pPr>
              <w:suppressAutoHyphens/>
              <w:jc w:val="left"/>
              <w:rPr>
                <w:sz w:val="22"/>
                <w:szCs w:val="22"/>
              </w:rPr>
            </w:pPr>
            <w:r w:rsidRPr="00BE7E75">
              <w:rPr>
                <w:sz w:val="22"/>
                <w:szCs w:val="22"/>
              </w:rPr>
              <w:t>11.02/35.062</w:t>
            </w:r>
          </w:p>
          <w:p w14:paraId="6226E493" w14:textId="77777777" w:rsidR="00340C78" w:rsidRPr="00BE7E75" w:rsidRDefault="00340C78" w:rsidP="00590F2E">
            <w:pPr>
              <w:suppressAutoHyphens/>
              <w:jc w:val="left"/>
              <w:rPr>
                <w:sz w:val="22"/>
                <w:szCs w:val="22"/>
              </w:rPr>
            </w:pPr>
            <w:r w:rsidRPr="00BE7E75">
              <w:rPr>
                <w:sz w:val="22"/>
                <w:szCs w:val="22"/>
              </w:rPr>
              <w:t xml:space="preserve">11.03/35.062 </w:t>
            </w:r>
          </w:p>
          <w:p w14:paraId="091BD7B6" w14:textId="77777777" w:rsidR="00340C78" w:rsidRPr="00BE7E75" w:rsidRDefault="00340C78" w:rsidP="00590F2E">
            <w:pPr>
              <w:suppressAutoHyphens/>
              <w:rPr>
                <w:sz w:val="22"/>
                <w:szCs w:val="22"/>
              </w:rPr>
            </w:pPr>
            <w:r w:rsidRPr="00BE7E75">
              <w:rPr>
                <w:sz w:val="22"/>
                <w:szCs w:val="22"/>
              </w:rPr>
              <w:t>11.04/35.062</w:t>
            </w:r>
          </w:p>
          <w:p w14:paraId="0C2F21B5" w14:textId="77777777" w:rsidR="00340C78" w:rsidRPr="00BE7E75" w:rsidRDefault="00340C78" w:rsidP="00590F2E">
            <w:pPr>
              <w:suppressAutoHyphens/>
              <w:rPr>
                <w:sz w:val="22"/>
                <w:szCs w:val="22"/>
              </w:rPr>
            </w:pPr>
          </w:p>
        </w:tc>
        <w:tc>
          <w:tcPr>
            <w:tcW w:w="2410" w:type="dxa"/>
          </w:tcPr>
          <w:p w14:paraId="072CE643"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Давление двуокиси угл</w:t>
            </w:r>
            <w:r w:rsidRPr="00BE7E75">
              <w:rPr>
                <w:sz w:val="22"/>
                <w:szCs w:val="22"/>
              </w:rPr>
              <w:t>е</w:t>
            </w:r>
            <w:r w:rsidRPr="00BE7E75">
              <w:rPr>
                <w:sz w:val="22"/>
                <w:szCs w:val="22"/>
              </w:rPr>
              <w:t>рода в бутылке</w:t>
            </w:r>
          </w:p>
        </w:tc>
        <w:tc>
          <w:tcPr>
            <w:tcW w:w="2551" w:type="dxa"/>
            <w:vMerge/>
          </w:tcPr>
          <w:p w14:paraId="608A5315" w14:textId="77777777" w:rsidR="00340C78" w:rsidRPr="00BE7E75" w:rsidRDefault="00340C78" w:rsidP="00590F2E">
            <w:pPr>
              <w:suppressAutoHyphens/>
              <w:jc w:val="left"/>
              <w:rPr>
                <w:sz w:val="22"/>
                <w:szCs w:val="22"/>
              </w:rPr>
            </w:pPr>
          </w:p>
        </w:tc>
        <w:tc>
          <w:tcPr>
            <w:tcW w:w="2268" w:type="dxa"/>
          </w:tcPr>
          <w:p w14:paraId="35A2360E" w14:textId="77777777" w:rsidR="00340C78" w:rsidRPr="00BE7E75" w:rsidRDefault="00340C78" w:rsidP="00590F2E">
            <w:pPr>
              <w:suppressAutoHyphens/>
              <w:jc w:val="left"/>
              <w:rPr>
                <w:sz w:val="22"/>
                <w:szCs w:val="22"/>
              </w:rPr>
            </w:pPr>
            <w:r w:rsidRPr="00BE7E75">
              <w:rPr>
                <w:sz w:val="22"/>
                <w:szCs w:val="22"/>
              </w:rPr>
              <w:t>ГОСТ 12258-79</w:t>
            </w:r>
          </w:p>
        </w:tc>
      </w:tr>
      <w:tr w:rsidR="00340C78" w:rsidRPr="00BE7E75" w14:paraId="2F847664" w14:textId="77777777" w:rsidTr="001350E9">
        <w:trPr>
          <w:cantSplit/>
        </w:trPr>
        <w:tc>
          <w:tcPr>
            <w:tcW w:w="709" w:type="dxa"/>
          </w:tcPr>
          <w:p w14:paraId="4D49625A"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26.11*</w:t>
            </w:r>
          </w:p>
        </w:tc>
        <w:tc>
          <w:tcPr>
            <w:tcW w:w="1701" w:type="dxa"/>
            <w:vMerge/>
          </w:tcPr>
          <w:p w14:paraId="134EE61F" w14:textId="77777777" w:rsidR="00340C78" w:rsidRPr="00BE7E75" w:rsidRDefault="00340C78" w:rsidP="00590F2E">
            <w:pPr>
              <w:suppressAutoHyphens/>
              <w:jc w:val="left"/>
              <w:rPr>
                <w:sz w:val="22"/>
                <w:szCs w:val="22"/>
              </w:rPr>
            </w:pPr>
          </w:p>
        </w:tc>
        <w:tc>
          <w:tcPr>
            <w:tcW w:w="1276" w:type="dxa"/>
          </w:tcPr>
          <w:p w14:paraId="54DEFB6B" w14:textId="77777777" w:rsidR="00340C78" w:rsidRPr="00BE7E75" w:rsidRDefault="00340C78" w:rsidP="00590F2E">
            <w:pPr>
              <w:suppressAutoHyphens/>
              <w:rPr>
                <w:sz w:val="22"/>
                <w:szCs w:val="22"/>
              </w:rPr>
            </w:pPr>
            <w:r w:rsidRPr="00BE7E75">
              <w:rPr>
                <w:sz w:val="22"/>
                <w:szCs w:val="22"/>
              </w:rPr>
              <w:t>11.01/08.159</w:t>
            </w:r>
          </w:p>
          <w:p w14:paraId="09600EA4" w14:textId="77777777" w:rsidR="00340C78" w:rsidRPr="00BE7E75" w:rsidRDefault="00340C78" w:rsidP="00590F2E">
            <w:pPr>
              <w:suppressAutoHyphens/>
              <w:rPr>
                <w:sz w:val="22"/>
                <w:szCs w:val="22"/>
              </w:rPr>
            </w:pPr>
            <w:r w:rsidRPr="00BE7E75">
              <w:rPr>
                <w:sz w:val="22"/>
                <w:szCs w:val="22"/>
              </w:rPr>
              <w:t>11.02/08.159</w:t>
            </w:r>
          </w:p>
          <w:p w14:paraId="451E6A17" w14:textId="77777777" w:rsidR="00340C78" w:rsidRPr="00BE7E75" w:rsidRDefault="00340C78" w:rsidP="00590F2E">
            <w:pPr>
              <w:suppressAutoHyphens/>
              <w:rPr>
                <w:sz w:val="22"/>
                <w:szCs w:val="22"/>
              </w:rPr>
            </w:pPr>
            <w:r w:rsidRPr="00BE7E75">
              <w:rPr>
                <w:sz w:val="22"/>
                <w:szCs w:val="22"/>
              </w:rPr>
              <w:t>11.03/08.159</w:t>
            </w:r>
          </w:p>
          <w:p w14:paraId="3AD8DD41" w14:textId="77777777" w:rsidR="00340C78" w:rsidRPr="00BE7E75" w:rsidRDefault="00340C78" w:rsidP="00590F2E">
            <w:pPr>
              <w:suppressAutoHyphens/>
              <w:rPr>
                <w:sz w:val="22"/>
                <w:szCs w:val="22"/>
              </w:rPr>
            </w:pPr>
            <w:r w:rsidRPr="00BE7E75">
              <w:rPr>
                <w:sz w:val="22"/>
                <w:szCs w:val="22"/>
              </w:rPr>
              <w:t>11.04/08.159</w:t>
            </w:r>
          </w:p>
          <w:p w14:paraId="2CACEBD8" w14:textId="77777777" w:rsidR="00340C78" w:rsidRPr="00BE7E75" w:rsidRDefault="00340C78" w:rsidP="00590F2E">
            <w:pPr>
              <w:suppressAutoHyphens/>
              <w:rPr>
                <w:sz w:val="22"/>
                <w:szCs w:val="22"/>
              </w:rPr>
            </w:pPr>
          </w:p>
        </w:tc>
        <w:tc>
          <w:tcPr>
            <w:tcW w:w="2410" w:type="dxa"/>
          </w:tcPr>
          <w:p w14:paraId="00E08029"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органических кислот</w:t>
            </w:r>
          </w:p>
        </w:tc>
        <w:tc>
          <w:tcPr>
            <w:tcW w:w="2551" w:type="dxa"/>
            <w:vMerge/>
          </w:tcPr>
          <w:p w14:paraId="3FA14B55" w14:textId="77777777" w:rsidR="00340C78" w:rsidRPr="00BE7E75" w:rsidRDefault="00340C78" w:rsidP="00590F2E">
            <w:pPr>
              <w:suppressAutoHyphens/>
              <w:jc w:val="left"/>
              <w:rPr>
                <w:sz w:val="22"/>
                <w:szCs w:val="22"/>
              </w:rPr>
            </w:pPr>
          </w:p>
        </w:tc>
        <w:tc>
          <w:tcPr>
            <w:tcW w:w="2268" w:type="dxa"/>
          </w:tcPr>
          <w:p w14:paraId="29D3DCB0" w14:textId="77777777" w:rsidR="00340C78" w:rsidRPr="00BE7E75" w:rsidRDefault="00340C78" w:rsidP="00590F2E">
            <w:pPr>
              <w:suppressAutoHyphens/>
              <w:jc w:val="left"/>
              <w:rPr>
                <w:sz w:val="22"/>
                <w:szCs w:val="22"/>
              </w:rPr>
            </w:pPr>
            <w:r w:rsidRPr="00BE7E75">
              <w:rPr>
                <w:sz w:val="22"/>
                <w:szCs w:val="22"/>
              </w:rPr>
              <w:t>СТБ 1982-2009</w:t>
            </w:r>
          </w:p>
          <w:p w14:paraId="3FC624F4" w14:textId="77777777" w:rsidR="00340C78" w:rsidRPr="00BE7E75" w:rsidRDefault="00340C78" w:rsidP="00590F2E">
            <w:pPr>
              <w:suppressAutoHyphens/>
              <w:jc w:val="left"/>
              <w:rPr>
                <w:sz w:val="22"/>
                <w:szCs w:val="22"/>
              </w:rPr>
            </w:pPr>
            <w:r w:rsidRPr="00BE7E75">
              <w:rPr>
                <w:sz w:val="22"/>
                <w:szCs w:val="22"/>
              </w:rPr>
              <w:t>ГОСТ 33410-2015</w:t>
            </w:r>
          </w:p>
        </w:tc>
      </w:tr>
      <w:tr w:rsidR="00340C78" w:rsidRPr="00BE7E75" w14:paraId="43B951F7" w14:textId="77777777" w:rsidTr="001350E9">
        <w:trPr>
          <w:cantSplit/>
        </w:trPr>
        <w:tc>
          <w:tcPr>
            <w:tcW w:w="709" w:type="dxa"/>
          </w:tcPr>
          <w:p w14:paraId="07BE9454"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26.12*</w:t>
            </w:r>
          </w:p>
        </w:tc>
        <w:tc>
          <w:tcPr>
            <w:tcW w:w="1701" w:type="dxa"/>
            <w:vMerge/>
          </w:tcPr>
          <w:p w14:paraId="354CFE42" w14:textId="77777777" w:rsidR="00340C78" w:rsidRPr="00BE7E75" w:rsidRDefault="00340C78" w:rsidP="00590F2E">
            <w:pPr>
              <w:suppressAutoHyphens/>
              <w:jc w:val="left"/>
              <w:rPr>
                <w:sz w:val="22"/>
                <w:szCs w:val="22"/>
              </w:rPr>
            </w:pPr>
          </w:p>
        </w:tc>
        <w:tc>
          <w:tcPr>
            <w:tcW w:w="1276" w:type="dxa"/>
          </w:tcPr>
          <w:p w14:paraId="65C2F61A" w14:textId="77777777" w:rsidR="00340C78" w:rsidRPr="00BE7E75" w:rsidRDefault="00340C78" w:rsidP="00590F2E">
            <w:pPr>
              <w:suppressAutoHyphens/>
              <w:rPr>
                <w:sz w:val="22"/>
                <w:szCs w:val="22"/>
              </w:rPr>
            </w:pPr>
            <w:r w:rsidRPr="00BE7E75">
              <w:rPr>
                <w:sz w:val="22"/>
                <w:szCs w:val="22"/>
              </w:rPr>
              <w:t>11.01/08.159</w:t>
            </w:r>
          </w:p>
          <w:p w14:paraId="03683245" w14:textId="77777777" w:rsidR="00340C78" w:rsidRPr="00BE7E75" w:rsidRDefault="00340C78" w:rsidP="00590F2E">
            <w:pPr>
              <w:suppressAutoHyphens/>
              <w:rPr>
                <w:sz w:val="22"/>
                <w:szCs w:val="22"/>
              </w:rPr>
            </w:pPr>
            <w:r w:rsidRPr="00BE7E75">
              <w:rPr>
                <w:sz w:val="22"/>
                <w:szCs w:val="22"/>
              </w:rPr>
              <w:t>11.02/08.159</w:t>
            </w:r>
          </w:p>
          <w:p w14:paraId="4F5D26FB" w14:textId="77777777" w:rsidR="00340C78" w:rsidRPr="00BE7E75" w:rsidRDefault="00340C78" w:rsidP="00590F2E">
            <w:pPr>
              <w:suppressAutoHyphens/>
              <w:rPr>
                <w:sz w:val="22"/>
                <w:szCs w:val="22"/>
              </w:rPr>
            </w:pPr>
            <w:r w:rsidRPr="00BE7E75">
              <w:rPr>
                <w:sz w:val="22"/>
                <w:szCs w:val="22"/>
              </w:rPr>
              <w:t>11.03/08.159</w:t>
            </w:r>
          </w:p>
          <w:p w14:paraId="43AD4193" w14:textId="77777777" w:rsidR="00340C78" w:rsidRPr="00BE7E75" w:rsidRDefault="00340C78" w:rsidP="00590F2E">
            <w:pPr>
              <w:suppressAutoHyphens/>
              <w:rPr>
                <w:sz w:val="22"/>
                <w:szCs w:val="22"/>
              </w:rPr>
            </w:pPr>
            <w:r w:rsidRPr="00BE7E75">
              <w:rPr>
                <w:sz w:val="22"/>
                <w:szCs w:val="22"/>
              </w:rPr>
              <w:t>11.04/08.159</w:t>
            </w:r>
          </w:p>
          <w:p w14:paraId="68B98ECC" w14:textId="77777777" w:rsidR="00340C78" w:rsidRPr="00BE7E75" w:rsidRDefault="00340C78" w:rsidP="00590F2E">
            <w:pPr>
              <w:suppressAutoHyphens/>
              <w:rPr>
                <w:sz w:val="22"/>
                <w:szCs w:val="22"/>
              </w:rPr>
            </w:pPr>
          </w:p>
        </w:tc>
        <w:tc>
          <w:tcPr>
            <w:tcW w:w="2410" w:type="dxa"/>
          </w:tcPr>
          <w:p w14:paraId="31A8259E" w14:textId="77777777" w:rsidR="00340C78" w:rsidRPr="00BE7E75" w:rsidRDefault="00340C78" w:rsidP="00590F2E">
            <w:pPr>
              <w:pStyle w:val="a3"/>
              <w:tabs>
                <w:tab w:val="clear" w:pos="4536"/>
                <w:tab w:val="clear" w:pos="9072"/>
              </w:tabs>
              <w:suppressAutoHyphens/>
              <w:jc w:val="left"/>
              <w:rPr>
                <w:sz w:val="22"/>
                <w:szCs w:val="22"/>
                <w:lang w:val="ru-RU"/>
              </w:rPr>
            </w:pPr>
            <w:r w:rsidRPr="00BE7E75">
              <w:rPr>
                <w:sz w:val="22"/>
                <w:szCs w:val="22"/>
                <w:lang w:val="ru-RU"/>
              </w:rPr>
              <w:t>Бензойная кислота и её соли</w:t>
            </w:r>
            <w:r w:rsidRPr="00BE7E75">
              <w:rPr>
                <w:sz w:val="22"/>
                <w:szCs w:val="22"/>
              </w:rPr>
              <w:t xml:space="preserve">  </w:t>
            </w:r>
          </w:p>
          <w:p w14:paraId="1AB7DB65" w14:textId="77777777" w:rsidR="00340C78" w:rsidRPr="00BE7E75" w:rsidRDefault="00340C78" w:rsidP="00590F2E">
            <w:pPr>
              <w:pStyle w:val="a3"/>
              <w:tabs>
                <w:tab w:val="clear" w:pos="4536"/>
                <w:tab w:val="clear" w:pos="9072"/>
              </w:tabs>
              <w:suppressAutoHyphens/>
              <w:jc w:val="left"/>
              <w:rPr>
                <w:sz w:val="22"/>
                <w:szCs w:val="22"/>
                <w:lang w:val="ru-RU"/>
              </w:rPr>
            </w:pPr>
          </w:p>
        </w:tc>
        <w:tc>
          <w:tcPr>
            <w:tcW w:w="2551" w:type="dxa"/>
            <w:vMerge w:val="restart"/>
          </w:tcPr>
          <w:p w14:paraId="1A685FA0" w14:textId="77777777" w:rsidR="00340C78" w:rsidRDefault="00340C78" w:rsidP="00590F2E">
            <w:pPr>
              <w:suppressAutoHyphens/>
              <w:jc w:val="left"/>
              <w:rPr>
                <w:sz w:val="22"/>
                <w:szCs w:val="22"/>
              </w:rPr>
            </w:pPr>
          </w:p>
          <w:p w14:paraId="31293DDD" w14:textId="77777777" w:rsidR="00340C78" w:rsidRDefault="00340C78" w:rsidP="00590F2E">
            <w:pPr>
              <w:suppressAutoHyphens/>
              <w:jc w:val="left"/>
              <w:rPr>
                <w:sz w:val="22"/>
                <w:szCs w:val="22"/>
              </w:rPr>
            </w:pPr>
          </w:p>
          <w:p w14:paraId="16371EBB" w14:textId="77777777" w:rsidR="00340C78" w:rsidRDefault="00340C78" w:rsidP="00590F2E">
            <w:pPr>
              <w:suppressAutoHyphens/>
              <w:jc w:val="left"/>
              <w:rPr>
                <w:sz w:val="22"/>
                <w:szCs w:val="22"/>
              </w:rPr>
            </w:pPr>
          </w:p>
          <w:p w14:paraId="5BA29E6F" w14:textId="77777777" w:rsidR="00340C78" w:rsidRDefault="00340C78" w:rsidP="00590F2E">
            <w:pPr>
              <w:suppressAutoHyphens/>
              <w:jc w:val="left"/>
              <w:rPr>
                <w:sz w:val="22"/>
                <w:szCs w:val="22"/>
              </w:rPr>
            </w:pPr>
          </w:p>
          <w:p w14:paraId="08A4F280" w14:textId="77777777" w:rsidR="00340C78" w:rsidRDefault="00340C78" w:rsidP="00590F2E">
            <w:pPr>
              <w:suppressAutoHyphens/>
              <w:jc w:val="left"/>
              <w:rPr>
                <w:sz w:val="22"/>
                <w:szCs w:val="22"/>
              </w:rPr>
            </w:pPr>
          </w:p>
          <w:p w14:paraId="3AF7DABD" w14:textId="77777777" w:rsidR="00340C78" w:rsidRDefault="00340C78" w:rsidP="00590F2E">
            <w:pPr>
              <w:suppressAutoHyphens/>
              <w:jc w:val="left"/>
              <w:rPr>
                <w:sz w:val="22"/>
                <w:szCs w:val="22"/>
              </w:rPr>
            </w:pPr>
          </w:p>
          <w:p w14:paraId="518F4E04" w14:textId="77777777" w:rsidR="00340C78" w:rsidRDefault="00340C78" w:rsidP="00590F2E">
            <w:pPr>
              <w:suppressAutoHyphens/>
              <w:jc w:val="left"/>
              <w:rPr>
                <w:sz w:val="22"/>
                <w:szCs w:val="22"/>
              </w:rPr>
            </w:pPr>
          </w:p>
          <w:p w14:paraId="01B0C2A1" w14:textId="77777777" w:rsidR="00340C78" w:rsidRDefault="00340C78" w:rsidP="00590F2E">
            <w:pPr>
              <w:suppressAutoHyphens/>
              <w:jc w:val="left"/>
              <w:rPr>
                <w:sz w:val="22"/>
                <w:szCs w:val="22"/>
              </w:rPr>
            </w:pPr>
          </w:p>
          <w:p w14:paraId="75273F6D" w14:textId="77777777" w:rsidR="00340C78" w:rsidRDefault="00340C78" w:rsidP="00590F2E">
            <w:pPr>
              <w:suppressAutoHyphens/>
              <w:jc w:val="left"/>
              <w:rPr>
                <w:sz w:val="22"/>
                <w:szCs w:val="22"/>
              </w:rPr>
            </w:pPr>
          </w:p>
          <w:p w14:paraId="7DB9277E" w14:textId="77777777" w:rsidR="00340C78" w:rsidRDefault="00340C78" w:rsidP="00590F2E">
            <w:pPr>
              <w:suppressAutoHyphens/>
              <w:jc w:val="left"/>
              <w:rPr>
                <w:sz w:val="22"/>
                <w:szCs w:val="22"/>
              </w:rPr>
            </w:pPr>
          </w:p>
          <w:p w14:paraId="432CF719" w14:textId="77777777" w:rsidR="00340C78" w:rsidRPr="00BE7E75" w:rsidRDefault="00340C78" w:rsidP="00590F2E">
            <w:pPr>
              <w:suppressAutoHyphens/>
              <w:jc w:val="left"/>
              <w:rPr>
                <w:sz w:val="22"/>
                <w:szCs w:val="22"/>
              </w:rPr>
            </w:pPr>
            <w:r w:rsidRPr="00BE7E75">
              <w:rPr>
                <w:sz w:val="22"/>
                <w:szCs w:val="22"/>
              </w:rPr>
              <w:t>СТБ 950-2006</w:t>
            </w:r>
          </w:p>
          <w:p w14:paraId="2F104A55" w14:textId="77777777" w:rsidR="00340C78" w:rsidRPr="00BE7E75" w:rsidRDefault="00340C78" w:rsidP="00590F2E">
            <w:pPr>
              <w:suppressAutoHyphens/>
              <w:jc w:val="left"/>
              <w:rPr>
                <w:sz w:val="22"/>
                <w:szCs w:val="22"/>
              </w:rPr>
            </w:pPr>
            <w:r w:rsidRPr="00BE7E75">
              <w:rPr>
                <w:sz w:val="22"/>
                <w:szCs w:val="22"/>
              </w:rPr>
              <w:t>СТБ 1529-2010</w:t>
            </w:r>
          </w:p>
          <w:p w14:paraId="1F0066F6" w14:textId="77777777" w:rsidR="00340C78" w:rsidRPr="00BE7E75" w:rsidRDefault="00340C78" w:rsidP="00590F2E">
            <w:pPr>
              <w:suppressAutoHyphens/>
              <w:jc w:val="left"/>
              <w:rPr>
                <w:sz w:val="22"/>
                <w:szCs w:val="22"/>
              </w:rPr>
            </w:pPr>
            <w:r w:rsidRPr="00BE7E75">
              <w:rPr>
                <w:sz w:val="22"/>
                <w:szCs w:val="22"/>
              </w:rPr>
              <w:t>СТБ 1694-2006</w:t>
            </w:r>
          </w:p>
          <w:p w14:paraId="6D7ABB2A" w14:textId="77777777" w:rsidR="00340C78" w:rsidRPr="00BE7E75" w:rsidRDefault="00340C78" w:rsidP="00590F2E">
            <w:pPr>
              <w:suppressAutoHyphens/>
              <w:jc w:val="left"/>
              <w:rPr>
                <w:sz w:val="22"/>
                <w:szCs w:val="22"/>
              </w:rPr>
            </w:pPr>
            <w:r w:rsidRPr="00BE7E75">
              <w:rPr>
                <w:sz w:val="22"/>
                <w:szCs w:val="22"/>
              </w:rPr>
              <w:t>СТБ 1695-2006</w:t>
            </w:r>
          </w:p>
          <w:p w14:paraId="186B2542" w14:textId="77777777" w:rsidR="00340C78" w:rsidRPr="00BE7E75" w:rsidRDefault="00340C78" w:rsidP="00590F2E">
            <w:pPr>
              <w:suppressAutoHyphens/>
              <w:jc w:val="left"/>
              <w:rPr>
                <w:sz w:val="22"/>
                <w:szCs w:val="22"/>
              </w:rPr>
            </w:pPr>
            <w:r w:rsidRPr="00BE7E75">
              <w:rPr>
                <w:sz w:val="22"/>
                <w:szCs w:val="22"/>
              </w:rPr>
              <w:t>СТБ 2139-2011</w:t>
            </w:r>
          </w:p>
          <w:p w14:paraId="61811723" w14:textId="77777777" w:rsidR="00340C78" w:rsidRPr="00BE7E75" w:rsidRDefault="00340C78" w:rsidP="00590F2E">
            <w:pPr>
              <w:suppressAutoHyphens/>
              <w:jc w:val="left"/>
              <w:rPr>
                <w:sz w:val="22"/>
                <w:szCs w:val="22"/>
              </w:rPr>
            </w:pPr>
            <w:r w:rsidRPr="00BE7E75">
              <w:rPr>
                <w:sz w:val="22"/>
                <w:szCs w:val="22"/>
              </w:rPr>
              <w:t>СТБ 924-2008</w:t>
            </w:r>
          </w:p>
          <w:p w14:paraId="30618277" w14:textId="77777777" w:rsidR="00340C78" w:rsidRPr="00BE7E75" w:rsidRDefault="00340C78" w:rsidP="00590F2E">
            <w:pPr>
              <w:suppressAutoHyphens/>
              <w:jc w:val="left"/>
              <w:rPr>
                <w:sz w:val="22"/>
                <w:szCs w:val="22"/>
              </w:rPr>
            </w:pPr>
            <w:r w:rsidRPr="00BE7E75">
              <w:rPr>
                <w:sz w:val="22"/>
                <w:szCs w:val="22"/>
              </w:rPr>
              <w:t>СТБ 2354-2014</w:t>
            </w:r>
          </w:p>
          <w:p w14:paraId="27D6E686" w14:textId="77777777" w:rsidR="00340C78" w:rsidRPr="00BE7E75" w:rsidRDefault="00340C78" w:rsidP="00590F2E">
            <w:pPr>
              <w:suppressAutoHyphens/>
              <w:jc w:val="left"/>
              <w:rPr>
                <w:sz w:val="22"/>
                <w:szCs w:val="22"/>
              </w:rPr>
            </w:pPr>
            <w:r w:rsidRPr="00BE7E75">
              <w:rPr>
                <w:sz w:val="22"/>
                <w:szCs w:val="22"/>
              </w:rPr>
              <w:t>СТБ 979-94</w:t>
            </w:r>
          </w:p>
          <w:p w14:paraId="7A566D9B" w14:textId="77777777" w:rsidR="00340C78" w:rsidRPr="00BE7E75" w:rsidRDefault="00340C78" w:rsidP="00590F2E">
            <w:pPr>
              <w:suppressAutoHyphens/>
              <w:jc w:val="left"/>
              <w:rPr>
                <w:sz w:val="22"/>
                <w:szCs w:val="22"/>
              </w:rPr>
            </w:pPr>
            <w:r w:rsidRPr="00BE7E75">
              <w:rPr>
                <w:sz w:val="22"/>
                <w:szCs w:val="22"/>
              </w:rPr>
              <w:t>СТБ 1378-2008</w:t>
            </w:r>
          </w:p>
          <w:p w14:paraId="60B7C5B9" w14:textId="77777777" w:rsidR="00340C78" w:rsidRPr="00BE7E75" w:rsidRDefault="00340C78" w:rsidP="00590F2E">
            <w:pPr>
              <w:suppressAutoHyphens/>
              <w:jc w:val="left"/>
              <w:rPr>
                <w:sz w:val="22"/>
                <w:szCs w:val="22"/>
              </w:rPr>
            </w:pPr>
            <w:r w:rsidRPr="00BE7E75">
              <w:rPr>
                <w:sz w:val="22"/>
                <w:szCs w:val="22"/>
              </w:rPr>
              <w:t>ГОСТ 7208-93</w:t>
            </w:r>
          </w:p>
          <w:p w14:paraId="05293223" w14:textId="77777777" w:rsidR="00340C78" w:rsidRPr="00BE7E75" w:rsidRDefault="00340C78" w:rsidP="00590F2E">
            <w:pPr>
              <w:suppressAutoHyphens/>
              <w:jc w:val="left"/>
              <w:rPr>
                <w:sz w:val="22"/>
                <w:szCs w:val="22"/>
              </w:rPr>
            </w:pPr>
            <w:r w:rsidRPr="00BE7E75">
              <w:rPr>
                <w:sz w:val="22"/>
                <w:szCs w:val="22"/>
              </w:rPr>
              <w:t>ГОСТ 3336-2015</w:t>
            </w:r>
          </w:p>
          <w:p w14:paraId="187519B8" w14:textId="77777777" w:rsidR="00340C78" w:rsidRPr="00BE7E75" w:rsidRDefault="00340C78" w:rsidP="00590F2E">
            <w:pPr>
              <w:suppressAutoHyphens/>
              <w:jc w:val="left"/>
              <w:rPr>
                <w:sz w:val="22"/>
                <w:szCs w:val="22"/>
              </w:rPr>
            </w:pPr>
            <w:r w:rsidRPr="00BE7E75">
              <w:rPr>
                <w:sz w:val="22"/>
                <w:szCs w:val="22"/>
              </w:rPr>
              <w:t>ГОСТ 13918-88</w:t>
            </w:r>
          </w:p>
          <w:p w14:paraId="5F6879BD" w14:textId="77777777" w:rsidR="00340C78" w:rsidRPr="00BE7E75" w:rsidRDefault="00340C78" w:rsidP="00590F2E">
            <w:pPr>
              <w:jc w:val="left"/>
              <w:rPr>
                <w:sz w:val="22"/>
                <w:szCs w:val="22"/>
              </w:rPr>
            </w:pPr>
            <w:r w:rsidRPr="00BE7E75">
              <w:rPr>
                <w:sz w:val="22"/>
                <w:szCs w:val="22"/>
              </w:rPr>
              <w:t xml:space="preserve">СанПиН и ГН </w:t>
            </w:r>
          </w:p>
          <w:p w14:paraId="461335F4" w14:textId="77777777" w:rsidR="00340C78" w:rsidRPr="00BE7E75" w:rsidRDefault="00340C78" w:rsidP="00590F2E">
            <w:pPr>
              <w:jc w:val="left"/>
              <w:rPr>
                <w:sz w:val="22"/>
                <w:szCs w:val="22"/>
              </w:rPr>
            </w:pPr>
            <w:r w:rsidRPr="00BE7E75">
              <w:rPr>
                <w:sz w:val="22"/>
                <w:szCs w:val="22"/>
              </w:rPr>
              <w:t>от 21.06.2013 № 52</w:t>
            </w:r>
          </w:p>
          <w:p w14:paraId="6A09B9DD" w14:textId="77777777" w:rsidR="00340C78" w:rsidRPr="00BE7E75" w:rsidRDefault="00340C78"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22C4687" w14:textId="77777777" w:rsidR="00340C78" w:rsidRPr="00BE7E75" w:rsidRDefault="00340C78"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479A6A75" w14:textId="77777777" w:rsidR="00340C78" w:rsidRPr="00BE7E75" w:rsidRDefault="00340C78" w:rsidP="00590F2E">
            <w:pPr>
              <w:suppressAutoHyphens/>
              <w:jc w:val="left"/>
              <w:rPr>
                <w:sz w:val="22"/>
                <w:szCs w:val="22"/>
              </w:rPr>
            </w:pPr>
            <w:r w:rsidRPr="00BE7E75">
              <w:rPr>
                <w:sz w:val="22"/>
                <w:szCs w:val="22"/>
              </w:rPr>
              <w:t>ТНПА и другая документация на пр</w:t>
            </w:r>
            <w:r w:rsidRPr="00BE7E75">
              <w:rPr>
                <w:sz w:val="22"/>
                <w:szCs w:val="22"/>
              </w:rPr>
              <w:t>о</w:t>
            </w:r>
            <w:r w:rsidRPr="00BE7E75">
              <w:rPr>
                <w:sz w:val="22"/>
                <w:szCs w:val="22"/>
              </w:rPr>
              <w:t>дукцию</w:t>
            </w:r>
          </w:p>
        </w:tc>
        <w:tc>
          <w:tcPr>
            <w:tcW w:w="2268" w:type="dxa"/>
          </w:tcPr>
          <w:p w14:paraId="09F2D3F0" w14:textId="77777777" w:rsidR="00340C78" w:rsidRPr="00BE7E75" w:rsidRDefault="00340C78" w:rsidP="00590F2E">
            <w:pPr>
              <w:suppressAutoHyphens/>
              <w:jc w:val="left"/>
              <w:rPr>
                <w:sz w:val="22"/>
                <w:szCs w:val="22"/>
              </w:rPr>
            </w:pPr>
            <w:r w:rsidRPr="00BE7E75">
              <w:rPr>
                <w:sz w:val="22"/>
                <w:szCs w:val="22"/>
              </w:rPr>
              <w:t>МВИ.МН 806-98</w:t>
            </w:r>
          </w:p>
        </w:tc>
      </w:tr>
      <w:tr w:rsidR="00340C78" w:rsidRPr="00BE7E75" w14:paraId="1FBF3B5C" w14:textId="77777777" w:rsidTr="001350E9">
        <w:trPr>
          <w:cantSplit/>
        </w:trPr>
        <w:tc>
          <w:tcPr>
            <w:tcW w:w="709" w:type="dxa"/>
          </w:tcPr>
          <w:p w14:paraId="378A37EA"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26.13*</w:t>
            </w:r>
          </w:p>
        </w:tc>
        <w:tc>
          <w:tcPr>
            <w:tcW w:w="1701" w:type="dxa"/>
            <w:vMerge/>
          </w:tcPr>
          <w:p w14:paraId="4C8FD4EA" w14:textId="77777777" w:rsidR="00340C78" w:rsidRPr="00BE7E75" w:rsidRDefault="00340C78" w:rsidP="00590F2E">
            <w:pPr>
              <w:suppressAutoHyphens/>
              <w:jc w:val="left"/>
              <w:rPr>
                <w:sz w:val="22"/>
                <w:szCs w:val="22"/>
              </w:rPr>
            </w:pPr>
          </w:p>
        </w:tc>
        <w:tc>
          <w:tcPr>
            <w:tcW w:w="1276" w:type="dxa"/>
          </w:tcPr>
          <w:p w14:paraId="44E7E4BB" w14:textId="77777777" w:rsidR="00340C78" w:rsidRPr="00BE7E75" w:rsidRDefault="00340C78" w:rsidP="00590F2E">
            <w:pPr>
              <w:suppressAutoHyphens/>
              <w:rPr>
                <w:sz w:val="22"/>
                <w:szCs w:val="22"/>
              </w:rPr>
            </w:pPr>
            <w:r w:rsidRPr="00BE7E75">
              <w:rPr>
                <w:sz w:val="22"/>
                <w:szCs w:val="22"/>
              </w:rPr>
              <w:t>11.01/08.159</w:t>
            </w:r>
          </w:p>
          <w:p w14:paraId="0F3EBDF7" w14:textId="77777777" w:rsidR="00340C78" w:rsidRPr="00BE7E75" w:rsidRDefault="00340C78" w:rsidP="00590F2E">
            <w:pPr>
              <w:suppressAutoHyphens/>
              <w:rPr>
                <w:sz w:val="22"/>
                <w:szCs w:val="22"/>
              </w:rPr>
            </w:pPr>
            <w:r w:rsidRPr="00BE7E75">
              <w:rPr>
                <w:sz w:val="22"/>
                <w:szCs w:val="22"/>
              </w:rPr>
              <w:t>11.02/08.159</w:t>
            </w:r>
          </w:p>
          <w:p w14:paraId="750A7303" w14:textId="77777777" w:rsidR="00340C78" w:rsidRPr="00BE7E75" w:rsidRDefault="00340C78" w:rsidP="00590F2E">
            <w:pPr>
              <w:suppressAutoHyphens/>
              <w:rPr>
                <w:sz w:val="22"/>
                <w:szCs w:val="22"/>
              </w:rPr>
            </w:pPr>
            <w:r w:rsidRPr="00BE7E75">
              <w:rPr>
                <w:sz w:val="22"/>
                <w:szCs w:val="22"/>
              </w:rPr>
              <w:t>11.03/08.159</w:t>
            </w:r>
          </w:p>
          <w:p w14:paraId="2CEB2277" w14:textId="77777777" w:rsidR="00340C78" w:rsidRPr="00BE7E75" w:rsidRDefault="00340C78" w:rsidP="00590F2E">
            <w:pPr>
              <w:suppressAutoHyphens/>
              <w:rPr>
                <w:sz w:val="22"/>
                <w:szCs w:val="22"/>
              </w:rPr>
            </w:pPr>
            <w:r w:rsidRPr="00BE7E75">
              <w:rPr>
                <w:sz w:val="22"/>
                <w:szCs w:val="22"/>
              </w:rPr>
              <w:t>11.04/08.159</w:t>
            </w:r>
          </w:p>
          <w:p w14:paraId="53960A1E" w14:textId="77777777" w:rsidR="00340C78" w:rsidRPr="00BE7E75" w:rsidRDefault="00340C78" w:rsidP="00590F2E">
            <w:pPr>
              <w:suppressAutoHyphens/>
              <w:rPr>
                <w:sz w:val="22"/>
                <w:szCs w:val="22"/>
              </w:rPr>
            </w:pPr>
          </w:p>
        </w:tc>
        <w:tc>
          <w:tcPr>
            <w:tcW w:w="2410" w:type="dxa"/>
          </w:tcPr>
          <w:p w14:paraId="3E0F0767" w14:textId="77777777" w:rsidR="00340C78" w:rsidRPr="00BE7E75" w:rsidRDefault="00340C78" w:rsidP="00590F2E">
            <w:pPr>
              <w:pStyle w:val="a3"/>
              <w:tabs>
                <w:tab w:val="clear" w:pos="4536"/>
                <w:tab w:val="clear" w:pos="9072"/>
              </w:tabs>
              <w:suppressAutoHyphens/>
              <w:jc w:val="left"/>
              <w:rPr>
                <w:sz w:val="22"/>
                <w:szCs w:val="22"/>
                <w:lang w:val="ru-RU"/>
              </w:rPr>
            </w:pPr>
            <w:r w:rsidRPr="00BE7E75">
              <w:rPr>
                <w:sz w:val="22"/>
                <w:szCs w:val="22"/>
                <w:lang w:val="ru-RU"/>
              </w:rPr>
              <w:t>Сорбиновая кислота и её соли</w:t>
            </w:r>
          </w:p>
        </w:tc>
        <w:tc>
          <w:tcPr>
            <w:tcW w:w="2551" w:type="dxa"/>
            <w:vMerge/>
          </w:tcPr>
          <w:p w14:paraId="619BC079" w14:textId="77777777" w:rsidR="00340C78" w:rsidRPr="00BE7E75" w:rsidRDefault="00340C78" w:rsidP="00590F2E">
            <w:pPr>
              <w:suppressAutoHyphens/>
              <w:jc w:val="left"/>
              <w:rPr>
                <w:sz w:val="22"/>
                <w:szCs w:val="22"/>
              </w:rPr>
            </w:pPr>
          </w:p>
        </w:tc>
        <w:tc>
          <w:tcPr>
            <w:tcW w:w="2268" w:type="dxa"/>
          </w:tcPr>
          <w:p w14:paraId="2F33DBCB" w14:textId="77777777" w:rsidR="00340C78" w:rsidRPr="00BE7E75" w:rsidRDefault="00340C78" w:rsidP="00590F2E">
            <w:pPr>
              <w:suppressAutoHyphens/>
              <w:jc w:val="left"/>
              <w:rPr>
                <w:sz w:val="22"/>
                <w:szCs w:val="22"/>
              </w:rPr>
            </w:pPr>
            <w:r w:rsidRPr="00BE7E75">
              <w:rPr>
                <w:sz w:val="22"/>
                <w:szCs w:val="22"/>
              </w:rPr>
              <w:t>МВИ.МН 806-98</w:t>
            </w:r>
          </w:p>
          <w:p w14:paraId="7383BB8E" w14:textId="77777777" w:rsidR="00340C78" w:rsidRPr="00BE7E75" w:rsidRDefault="00340C78" w:rsidP="00590F2E">
            <w:pPr>
              <w:suppressAutoHyphens/>
              <w:jc w:val="left"/>
              <w:rPr>
                <w:sz w:val="22"/>
                <w:szCs w:val="22"/>
              </w:rPr>
            </w:pPr>
          </w:p>
        </w:tc>
      </w:tr>
      <w:tr w:rsidR="00340C78" w:rsidRPr="00BE7E75" w14:paraId="01BE18CC" w14:textId="77777777" w:rsidTr="001350E9">
        <w:trPr>
          <w:cantSplit/>
        </w:trPr>
        <w:tc>
          <w:tcPr>
            <w:tcW w:w="709" w:type="dxa"/>
          </w:tcPr>
          <w:p w14:paraId="06550D2B"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26.14*</w:t>
            </w:r>
          </w:p>
        </w:tc>
        <w:tc>
          <w:tcPr>
            <w:tcW w:w="1701" w:type="dxa"/>
            <w:vMerge/>
          </w:tcPr>
          <w:p w14:paraId="07E6EECF" w14:textId="77777777" w:rsidR="00340C78" w:rsidRPr="00BE7E75" w:rsidRDefault="00340C78" w:rsidP="00590F2E">
            <w:pPr>
              <w:suppressAutoHyphens/>
              <w:jc w:val="left"/>
              <w:rPr>
                <w:sz w:val="22"/>
                <w:szCs w:val="22"/>
              </w:rPr>
            </w:pPr>
          </w:p>
        </w:tc>
        <w:tc>
          <w:tcPr>
            <w:tcW w:w="1276" w:type="dxa"/>
          </w:tcPr>
          <w:p w14:paraId="416439EA" w14:textId="77777777" w:rsidR="00340C78" w:rsidRPr="00BE7E75" w:rsidRDefault="00340C78" w:rsidP="00590F2E">
            <w:pPr>
              <w:suppressAutoHyphens/>
              <w:rPr>
                <w:sz w:val="22"/>
                <w:szCs w:val="22"/>
              </w:rPr>
            </w:pPr>
            <w:r w:rsidRPr="00BE7E75">
              <w:rPr>
                <w:sz w:val="22"/>
                <w:szCs w:val="22"/>
              </w:rPr>
              <w:t>11.01/08.159</w:t>
            </w:r>
          </w:p>
          <w:p w14:paraId="3D0EA11F" w14:textId="77777777" w:rsidR="00340C78" w:rsidRPr="00BE7E75" w:rsidRDefault="00340C78" w:rsidP="00590F2E">
            <w:pPr>
              <w:suppressAutoHyphens/>
              <w:rPr>
                <w:sz w:val="22"/>
                <w:szCs w:val="22"/>
              </w:rPr>
            </w:pPr>
            <w:r w:rsidRPr="00BE7E75">
              <w:rPr>
                <w:sz w:val="22"/>
                <w:szCs w:val="22"/>
              </w:rPr>
              <w:t>11.02/08.159</w:t>
            </w:r>
          </w:p>
          <w:p w14:paraId="7547F74D" w14:textId="77777777" w:rsidR="00340C78" w:rsidRPr="00BE7E75" w:rsidRDefault="00340C78" w:rsidP="00590F2E">
            <w:pPr>
              <w:suppressAutoHyphens/>
              <w:rPr>
                <w:sz w:val="22"/>
                <w:szCs w:val="22"/>
              </w:rPr>
            </w:pPr>
            <w:r w:rsidRPr="00BE7E75">
              <w:rPr>
                <w:sz w:val="22"/>
                <w:szCs w:val="22"/>
              </w:rPr>
              <w:t>11.03/08.159</w:t>
            </w:r>
          </w:p>
          <w:p w14:paraId="64E74B64" w14:textId="77777777" w:rsidR="00340C78" w:rsidRPr="00BE7E75" w:rsidRDefault="00340C78" w:rsidP="00590F2E">
            <w:pPr>
              <w:suppressAutoHyphens/>
              <w:rPr>
                <w:sz w:val="22"/>
                <w:szCs w:val="22"/>
              </w:rPr>
            </w:pPr>
            <w:r w:rsidRPr="00BE7E75">
              <w:rPr>
                <w:sz w:val="22"/>
                <w:szCs w:val="22"/>
              </w:rPr>
              <w:t>11.04/08.159</w:t>
            </w:r>
          </w:p>
        </w:tc>
        <w:tc>
          <w:tcPr>
            <w:tcW w:w="2410" w:type="dxa"/>
          </w:tcPr>
          <w:p w14:paraId="18443670" w14:textId="77777777" w:rsidR="00E333FE" w:rsidRPr="00E333FE" w:rsidRDefault="00E333FE" w:rsidP="00E333FE">
            <w:pPr>
              <w:pStyle w:val="a3"/>
              <w:suppressAutoHyphens/>
              <w:jc w:val="left"/>
              <w:rPr>
                <w:sz w:val="22"/>
                <w:szCs w:val="22"/>
                <w:lang w:val="ru-RU"/>
              </w:rPr>
            </w:pPr>
            <w:r w:rsidRPr="00E333FE">
              <w:rPr>
                <w:sz w:val="22"/>
                <w:szCs w:val="22"/>
                <w:lang w:val="ru-RU"/>
              </w:rPr>
              <w:t xml:space="preserve">Содержание синтетических </w:t>
            </w:r>
          </w:p>
          <w:p w14:paraId="0BE92AE0" w14:textId="77777777" w:rsidR="00E333FE" w:rsidRPr="00E333FE" w:rsidRDefault="00E333FE" w:rsidP="00E333FE">
            <w:pPr>
              <w:pStyle w:val="a3"/>
              <w:suppressAutoHyphens/>
              <w:jc w:val="left"/>
              <w:rPr>
                <w:sz w:val="22"/>
                <w:szCs w:val="22"/>
                <w:lang w:val="ru-RU"/>
              </w:rPr>
            </w:pPr>
            <w:r w:rsidRPr="00E333FE">
              <w:rPr>
                <w:sz w:val="22"/>
                <w:szCs w:val="22"/>
                <w:lang w:val="ru-RU"/>
              </w:rPr>
              <w:t>красителей:</w:t>
            </w:r>
          </w:p>
          <w:p w14:paraId="0B1E9218" w14:textId="77777777" w:rsidR="00340C78" w:rsidRPr="00BE7E75" w:rsidRDefault="00E333FE" w:rsidP="00E333FE">
            <w:pPr>
              <w:pStyle w:val="a3"/>
              <w:tabs>
                <w:tab w:val="clear" w:pos="4536"/>
                <w:tab w:val="clear" w:pos="9072"/>
              </w:tabs>
              <w:suppressAutoHyphens/>
              <w:jc w:val="left"/>
              <w:rPr>
                <w:sz w:val="22"/>
                <w:szCs w:val="22"/>
                <w:lang w:val="ru-RU"/>
              </w:rPr>
            </w:pPr>
            <w:r w:rsidRPr="00E333FE">
              <w:rPr>
                <w:sz w:val="22"/>
                <w:szCs w:val="22"/>
                <w:lang w:val="ru-RU"/>
              </w:rPr>
              <w:t>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синий блестящий FCF (Е133), зеленый прочный FCF (Е143), черный блестящий PN (Е151)</w:t>
            </w:r>
          </w:p>
          <w:p w14:paraId="2ED75778" w14:textId="77777777" w:rsidR="00340C78" w:rsidRPr="00BE7E75" w:rsidRDefault="00340C78" w:rsidP="00590F2E">
            <w:pPr>
              <w:pStyle w:val="a3"/>
              <w:tabs>
                <w:tab w:val="clear" w:pos="4536"/>
                <w:tab w:val="clear" w:pos="9072"/>
              </w:tabs>
              <w:suppressAutoHyphens/>
              <w:jc w:val="left"/>
              <w:rPr>
                <w:sz w:val="22"/>
                <w:szCs w:val="22"/>
                <w:lang w:val="ru-RU"/>
              </w:rPr>
            </w:pPr>
          </w:p>
        </w:tc>
        <w:tc>
          <w:tcPr>
            <w:tcW w:w="2551" w:type="dxa"/>
            <w:vMerge/>
          </w:tcPr>
          <w:p w14:paraId="16436BA4" w14:textId="77777777" w:rsidR="00340C78" w:rsidRPr="00BE7E75" w:rsidRDefault="00340C78" w:rsidP="00590F2E">
            <w:pPr>
              <w:suppressAutoHyphens/>
              <w:jc w:val="left"/>
              <w:rPr>
                <w:sz w:val="22"/>
                <w:szCs w:val="22"/>
              </w:rPr>
            </w:pPr>
          </w:p>
        </w:tc>
        <w:tc>
          <w:tcPr>
            <w:tcW w:w="2268" w:type="dxa"/>
          </w:tcPr>
          <w:p w14:paraId="33852C46" w14:textId="77777777" w:rsidR="00340C78" w:rsidRPr="00BE7E75" w:rsidRDefault="00340C78" w:rsidP="00590F2E">
            <w:pPr>
              <w:pStyle w:val="NoSpacing"/>
              <w:suppressAutoHyphens/>
              <w:jc w:val="left"/>
              <w:rPr>
                <w:sz w:val="22"/>
                <w:szCs w:val="22"/>
              </w:rPr>
            </w:pPr>
            <w:r w:rsidRPr="00BE7E75">
              <w:rPr>
                <w:sz w:val="22"/>
                <w:szCs w:val="22"/>
              </w:rPr>
              <w:t>ГОСТ 33406-2015</w:t>
            </w:r>
          </w:p>
          <w:p w14:paraId="17004E07" w14:textId="77777777" w:rsidR="00340C78" w:rsidRPr="00BE7E75" w:rsidRDefault="00340C78" w:rsidP="00590F2E">
            <w:pPr>
              <w:suppressAutoHyphens/>
              <w:jc w:val="left"/>
              <w:rPr>
                <w:sz w:val="22"/>
                <w:szCs w:val="22"/>
              </w:rPr>
            </w:pPr>
            <w:r w:rsidRPr="00BE7E75">
              <w:rPr>
                <w:sz w:val="22"/>
                <w:szCs w:val="22"/>
              </w:rPr>
              <w:t>СТБ 2547-2019</w:t>
            </w:r>
          </w:p>
        </w:tc>
      </w:tr>
      <w:tr w:rsidR="00340C78" w:rsidRPr="00BE7E75" w14:paraId="5871B235" w14:textId="77777777" w:rsidTr="001350E9">
        <w:trPr>
          <w:cantSplit/>
        </w:trPr>
        <w:tc>
          <w:tcPr>
            <w:tcW w:w="709" w:type="dxa"/>
          </w:tcPr>
          <w:p w14:paraId="74C9EAB3"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26.15*</w:t>
            </w:r>
          </w:p>
        </w:tc>
        <w:tc>
          <w:tcPr>
            <w:tcW w:w="1701" w:type="dxa"/>
            <w:vMerge/>
          </w:tcPr>
          <w:p w14:paraId="013DD5C3" w14:textId="77777777" w:rsidR="00340C78" w:rsidRPr="00BE7E75" w:rsidRDefault="00340C78" w:rsidP="00590F2E">
            <w:pPr>
              <w:suppressAutoHyphens/>
              <w:jc w:val="left"/>
              <w:rPr>
                <w:sz w:val="22"/>
                <w:szCs w:val="22"/>
              </w:rPr>
            </w:pPr>
          </w:p>
        </w:tc>
        <w:tc>
          <w:tcPr>
            <w:tcW w:w="1276" w:type="dxa"/>
          </w:tcPr>
          <w:p w14:paraId="3C3E4047" w14:textId="77777777" w:rsidR="00340C78" w:rsidRPr="00BE7E75" w:rsidRDefault="00340C78" w:rsidP="00590F2E">
            <w:pPr>
              <w:suppressAutoHyphens/>
              <w:rPr>
                <w:sz w:val="22"/>
                <w:szCs w:val="22"/>
              </w:rPr>
            </w:pPr>
            <w:r w:rsidRPr="00BE7E75">
              <w:rPr>
                <w:sz w:val="22"/>
                <w:szCs w:val="22"/>
              </w:rPr>
              <w:t>11.02/08.159</w:t>
            </w:r>
          </w:p>
          <w:p w14:paraId="3B34C49A" w14:textId="77777777" w:rsidR="00340C78" w:rsidRPr="00BE7E75" w:rsidRDefault="00340C78" w:rsidP="00590F2E">
            <w:pPr>
              <w:suppressAutoHyphens/>
              <w:rPr>
                <w:sz w:val="22"/>
                <w:szCs w:val="22"/>
              </w:rPr>
            </w:pPr>
            <w:r w:rsidRPr="00BE7E75">
              <w:rPr>
                <w:sz w:val="22"/>
                <w:szCs w:val="22"/>
              </w:rPr>
              <w:t>11.03/08.159</w:t>
            </w:r>
          </w:p>
        </w:tc>
        <w:tc>
          <w:tcPr>
            <w:tcW w:w="2410" w:type="dxa"/>
          </w:tcPr>
          <w:p w14:paraId="726720F5" w14:textId="77777777" w:rsidR="00340C78" w:rsidRPr="00BE7E75" w:rsidRDefault="00340C78" w:rsidP="00590F2E">
            <w:pPr>
              <w:keepNext/>
              <w:suppressAutoHyphens/>
              <w:jc w:val="left"/>
              <w:rPr>
                <w:sz w:val="22"/>
                <w:szCs w:val="22"/>
              </w:rPr>
            </w:pPr>
            <w:r w:rsidRPr="00BE7E75">
              <w:rPr>
                <w:sz w:val="22"/>
                <w:szCs w:val="22"/>
              </w:rPr>
              <w:t>Микотоксин: охр</w:t>
            </w:r>
            <w:r w:rsidRPr="00BE7E75">
              <w:rPr>
                <w:sz w:val="22"/>
                <w:szCs w:val="22"/>
              </w:rPr>
              <w:t>а</w:t>
            </w:r>
            <w:r w:rsidRPr="00BE7E75">
              <w:rPr>
                <w:sz w:val="22"/>
                <w:szCs w:val="22"/>
              </w:rPr>
              <w:t>токсин А</w:t>
            </w:r>
          </w:p>
          <w:p w14:paraId="79684F1C" w14:textId="77777777" w:rsidR="00340C78" w:rsidRPr="00BE7E75" w:rsidRDefault="00340C78" w:rsidP="00590F2E">
            <w:pPr>
              <w:keepNext/>
              <w:suppressAutoHyphens/>
              <w:jc w:val="left"/>
              <w:rPr>
                <w:sz w:val="22"/>
                <w:szCs w:val="22"/>
              </w:rPr>
            </w:pPr>
          </w:p>
          <w:p w14:paraId="31AFEBF8" w14:textId="77777777" w:rsidR="00340C78" w:rsidRPr="00BE7E75" w:rsidRDefault="00340C78" w:rsidP="00590F2E">
            <w:pPr>
              <w:keepNext/>
              <w:suppressAutoHyphens/>
              <w:jc w:val="left"/>
              <w:rPr>
                <w:sz w:val="22"/>
                <w:szCs w:val="22"/>
              </w:rPr>
            </w:pPr>
          </w:p>
        </w:tc>
        <w:tc>
          <w:tcPr>
            <w:tcW w:w="2551" w:type="dxa"/>
            <w:vMerge/>
          </w:tcPr>
          <w:p w14:paraId="44FC5A3E" w14:textId="77777777" w:rsidR="00340C78" w:rsidRPr="00BE7E75" w:rsidRDefault="00340C78" w:rsidP="00590F2E">
            <w:pPr>
              <w:suppressAutoHyphens/>
              <w:jc w:val="left"/>
              <w:rPr>
                <w:sz w:val="22"/>
                <w:szCs w:val="22"/>
              </w:rPr>
            </w:pPr>
          </w:p>
        </w:tc>
        <w:tc>
          <w:tcPr>
            <w:tcW w:w="2268" w:type="dxa"/>
          </w:tcPr>
          <w:p w14:paraId="201ECB80" w14:textId="77777777" w:rsidR="00340C78" w:rsidRPr="00BE7E75" w:rsidRDefault="00340C78" w:rsidP="00590F2E">
            <w:pPr>
              <w:suppressAutoHyphens/>
              <w:jc w:val="left"/>
              <w:rPr>
                <w:sz w:val="22"/>
                <w:szCs w:val="22"/>
              </w:rPr>
            </w:pPr>
            <w:r w:rsidRPr="00BE7E75">
              <w:rPr>
                <w:sz w:val="22"/>
                <w:szCs w:val="22"/>
              </w:rPr>
              <w:t>ГОСТ 33287-2015</w:t>
            </w:r>
          </w:p>
        </w:tc>
      </w:tr>
      <w:tr w:rsidR="00340C78" w:rsidRPr="00BE7E75" w14:paraId="0BEB9D7C" w14:textId="77777777" w:rsidTr="001350E9">
        <w:trPr>
          <w:cantSplit/>
          <w:trHeight w:val="20"/>
        </w:trPr>
        <w:tc>
          <w:tcPr>
            <w:tcW w:w="709" w:type="dxa"/>
          </w:tcPr>
          <w:p w14:paraId="1CCE8AC0"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27.1*</w:t>
            </w:r>
          </w:p>
        </w:tc>
        <w:tc>
          <w:tcPr>
            <w:tcW w:w="1701" w:type="dxa"/>
            <w:vMerge w:val="restart"/>
          </w:tcPr>
          <w:p w14:paraId="3AADA604" w14:textId="77777777" w:rsidR="00340C78" w:rsidRPr="00BE7E75" w:rsidRDefault="00340C78" w:rsidP="00590F2E">
            <w:pPr>
              <w:suppressAutoHyphens/>
              <w:jc w:val="left"/>
              <w:rPr>
                <w:sz w:val="22"/>
                <w:szCs w:val="22"/>
              </w:rPr>
            </w:pPr>
            <w:r w:rsidRPr="00BE7E75">
              <w:rPr>
                <w:sz w:val="22"/>
                <w:szCs w:val="22"/>
              </w:rPr>
              <w:t xml:space="preserve">Коньяки. </w:t>
            </w:r>
          </w:p>
          <w:p w14:paraId="32C6BF1F" w14:textId="77777777" w:rsidR="00340C78" w:rsidRPr="00BE7E75" w:rsidRDefault="00340C78" w:rsidP="00590F2E">
            <w:pPr>
              <w:suppressAutoHyphens/>
              <w:jc w:val="left"/>
              <w:rPr>
                <w:sz w:val="22"/>
                <w:szCs w:val="22"/>
              </w:rPr>
            </w:pPr>
            <w:r w:rsidRPr="00BE7E75">
              <w:rPr>
                <w:sz w:val="22"/>
                <w:szCs w:val="22"/>
              </w:rPr>
              <w:t xml:space="preserve">Коньячные </w:t>
            </w:r>
          </w:p>
          <w:p w14:paraId="0D9ECFAC" w14:textId="77777777" w:rsidR="00340C78" w:rsidRPr="00BE7E75" w:rsidRDefault="00340C78" w:rsidP="00590F2E">
            <w:pPr>
              <w:suppressAutoHyphens/>
              <w:jc w:val="left"/>
              <w:rPr>
                <w:sz w:val="22"/>
                <w:szCs w:val="22"/>
              </w:rPr>
            </w:pPr>
            <w:r w:rsidRPr="00BE7E75">
              <w:rPr>
                <w:sz w:val="22"/>
                <w:szCs w:val="22"/>
              </w:rPr>
              <w:t xml:space="preserve">напитки. </w:t>
            </w:r>
          </w:p>
          <w:p w14:paraId="2091B0EF" w14:textId="77777777" w:rsidR="00340C78" w:rsidRPr="00BE7E75" w:rsidRDefault="00340C78" w:rsidP="00590F2E">
            <w:pPr>
              <w:suppressAutoHyphens/>
              <w:jc w:val="left"/>
              <w:rPr>
                <w:sz w:val="22"/>
                <w:szCs w:val="22"/>
              </w:rPr>
            </w:pPr>
            <w:r w:rsidRPr="00BE7E75">
              <w:rPr>
                <w:sz w:val="22"/>
                <w:szCs w:val="22"/>
              </w:rPr>
              <w:t>Коньячные спирты</w:t>
            </w:r>
          </w:p>
          <w:p w14:paraId="103D8430" w14:textId="77777777" w:rsidR="00340C78" w:rsidRDefault="00340C78" w:rsidP="00590F2E">
            <w:pPr>
              <w:suppressAutoHyphens/>
              <w:jc w:val="left"/>
              <w:rPr>
                <w:sz w:val="22"/>
                <w:szCs w:val="22"/>
              </w:rPr>
            </w:pPr>
          </w:p>
          <w:p w14:paraId="2304E43B" w14:textId="77777777" w:rsidR="00340C78" w:rsidRDefault="00340C78" w:rsidP="00590F2E">
            <w:pPr>
              <w:suppressAutoHyphens/>
              <w:jc w:val="left"/>
              <w:rPr>
                <w:sz w:val="22"/>
                <w:szCs w:val="22"/>
              </w:rPr>
            </w:pPr>
          </w:p>
          <w:p w14:paraId="0DB46728" w14:textId="77777777" w:rsidR="00340C78" w:rsidRDefault="00340C78" w:rsidP="00590F2E">
            <w:pPr>
              <w:suppressAutoHyphens/>
              <w:jc w:val="left"/>
              <w:rPr>
                <w:sz w:val="22"/>
                <w:szCs w:val="22"/>
              </w:rPr>
            </w:pPr>
          </w:p>
          <w:p w14:paraId="5CE61417" w14:textId="77777777" w:rsidR="00340C78" w:rsidRDefault="00340C78" w:rsidP="00590F2E">
            <w:pPr>
              <w:suppressAutoHyphens/>
              <w:jc w:val="left"/>
              <w:rPr>
                <w:sz w:val="22"/>
                <w:szCs w:val="22"/>
              </w:rPr>
            </w:pPr>
          </w:p>
          <w:p w14:paraId="019D96CB" w14:textId="77777777" w:rsidR="00340C78" w:rsidRDefault="00340C78" w:rsidP="00590F2E">
            <w:pPr>
              <w:suppressAutoHyphens/>
              <w:jc w:val="left"/>
              <w:rPr>
                <w:sz w:val="22"/>
                <w:szCs w:val="22"/>
              </w:rPr>
            </w:pPr>
          </w:p>
          <w:p w14:paraId="15AE9475" w14:textId="77777777" w:rsidR="00340C78" w:rsidRDefault="00340C78" w:rsidP="00590F2E">
            <w:pPr>
              <w:suppressAutoHyphens/>
              <w:jc w:val="left"/>
              <w:rPr>
                <w:sz w:val="22"/>
                <w:szCs w:val="22"/>
              </w:rPr>
            </w:pPr>
          </w:p>
          <w:p w14:paraId="65821482" w14:textId="77777777" w:rsidR="00340C78" w:rsidRDefault="00340C78" w:rsidP="00590F2E">
            <w:pPr>
              <w:suppressAutoHyphens/>
              <w:jc w:val="left"/>
              <w:rPr>
                <w:sz w:val="22"/>
                <w:szCs w:val="22"/>
              </w:rPr>
            </w:pPr>
          </w:p>
          <w:p w14:paraId="4A59B9EC" w14:textId="77777777" w:rsidR="00340C78" w:rsidRDefault="00340C78" w:rsidP="00590F2E">
            <w:pPr>
              <w:suppressAutoHyphens/>
              <w:jc w:val="left"/>
              <w:rPr>
                <w:sz w:val="22"/>
                <w:szCs w:val="22"/>
              </w:rPr>
            </w:pPr>
          </w:p>
          <w:p w14:paraId="6F3E6A19" w14:textId="77777777" w:rsidR="00340C78" w:rsidRDefault="00340C78" w:rsidP="00590F2E">
            <w:pPr>
              <w:suppressAutoHyphens/>
              <w:jc w:val="left"/>
              <w:rPr>
                <w:sz w:val="22"/>
                <w:szCs w:val="22"/>
              </w:rPr>
            </w:pPr>
          </w:p>
          <w:p w14:paraId="48793957" w14:textId="77777777" w:rsidR="00340C78" w:rsidRDefault="00340C78" w:rsidP="00590F2E">
            <w:pPr>
              <w:suppressAutoHyphens/>
              <w:jc w:val="left"/>
              <w:rPr>
                <w:sz w:val="22"/>
                <w:szCs w:val="22"/>
              </w:rPr>
            </w:pPr>
          </w:p>
          <w:p w14:paraId="6D99ACF9" w14:textId="77777777" w:rsidR="00340C78" w:rsidRDefault="00340C78" w:rsidP="00590F2E">
            <w:pPr>
              <w:suppressAutoHyphens/>
              <w:jc w:val="left"/>
              <w:rPr>
                <w:sz w:val="22"/>
                <w:szCs w:val="22"/>
              </w:rPr>
            </w:pPr>
          </w:p>
          <w:p w14:paraId="3B8DBBA7" w14:textId="77777777" w:rsidR="00340C78" w:rsidRDefault="00340C78" w:rsidP="00590F2E">
            <w:pPr>
              <w:suppressAutoHyphens/>
              <w:jc w:val="left"/>
              <w:rPr>
                <w:sz w:val="22"/>
                <w:szCs w:val="22"/>
              </w:rPr>
            </w:pPr>
          </w:p>
          <w:p w14:paraId="4764BE6C" w14:textId="77777777" w:rsidR="00340C78" w:rsidRDefault="00340C78" w:rsidP="00590F2E">
            <w:pPr>
              <w:suppressAutoHyphens/>
              <w:jc w:val="left"/>
              <w:rPr>
                <w:sz w:val="22"/>
                <w:szCs w:val="22"/>
              </w:rPr>
            </w:pPr>
          </w:p>
          <w:p w14:paraId="7EEA1D62" w14:textId="77777777" w:rsidR="00340C78" w:rsidRDefault="00340C78" w:rsidP="00590F2E">
            <w:pPr>
              <w:suppressAutoHyphens/>
              <w:jc w:val="left"/>
              <w:rPr>
                <w:sz w:val="22"/>
                <w:szCs w:val="22"/>
              </w:rPr>
            </w:pPr>
          </w:p>
          <w:p w14:paraId="767624DF" w14:textId="77777777" w:rsidR="00340C78" w:rsidRDefault="00340C78" w:rsidP="00590F2E">
            <w:pPr>
              <w:suppressAutoHyphens/>
              <w:jc w:val="left"/>
              <w:rPr>
                <w:sz w:val="22"/>
                <w:szCs w:val="22"/>
              </w:rPr>
            </w:pPr>
          </w:p>
          <w:p w14:paraId="2D716AFC" w14:textId="77777777" w:rsidR="00340C78" w:rsidRDefault="00340C78" w:rsidP="00590F2E">
            <w:pPr>
              <w:suppressAutoHyphens/>
              <w:jc w:val="left"/>
              <w:rPr>
                <w:sz w:val="22"/>
                <w:szCs w:val="22"/>
              </w:rPr>
            </w:pPr>
          </w:p>
          <w:p w14:paraId="732215A4" w14:textId="77777777" w:rsidR="00340C78" w:rsidRDefault="00340C78" w:rsidP="00590F2E">
            <w:pPr>
              <w:suppressAutoHyphens/>
              <w:jc w:val="left"/>
              <w:rPr>
                <w:sz w:val="22"/>
                <w:szCs w:val="22"/>
              </w:rPr>
            </w:pPr>
          </w:p>
          <w:p w14:paraId="7DA53B72" w14:textId="77777777" w:rsidR="00340C78" w:rsidRDefault="00340C78" w:rsidP="00590F2E">
            <w:pPr>
              <w:suppressAutoHyphens/>
              <w:jc w:val="left"/>
              <w:rPr>
                <w:sz w:val="22"/>
                <w:szCs w:val="22"/>
              </w:rPr>
            </w:pPr>
          </w:p>
          <w:p w14:paraId="46E682D1" w14:textId="77777777" w:rsidR="00340C78" w:rsidRDefault="00340C78" w:rsidP="00590F2E">
            <w:pPr>
              <w:suppressAutoHyphens/>
              <w:jc w:val="left"/>
              <w:rPr>
                <w:sz w:val="22"/>
                <w:szCs w:val="22"/>
              </w:rPr>
            </w:pPr>
          </w:p>
          <w:p w14:paraId="14357641" w14:textId="77777777" w:rsidR="00340C78" w:rsidRDefault="00340C78" w:rsidP="00590F2E">
            <w:pPr>
              <w:suppressAutoHyphens/>
              <w:jc w:val="left"/>
              <w:rPr>
                <w:sz w:val="22"/>
                <w:szCs w:val="22"/>
              </w:rPr>
            </w:pPr>
          </w:p>
          <w:p w14:paraId="6206456C" w14:textId="77777777" w:rsidR="00340C78" w:rsidRDefault="00340C78" w:rsidP="00590F2E">
            <w:pPr>
              <w:suppressAutoHyphens/>
              <w:jc w:val="left"/>
              <w:rPr>
                <w:sz w:val="22"/>
                <w:szCs w:val="22"/>
              </w:rPr>
            </w:pPr>
          </w:p>
          <w:p w14:paraId="25A227B6" w14:textId="77777777" w:rsidR="00340C78" w:rsidRPr="00BE7E75" w:rsidRDefault="00340C78" w:rsidP="00590F2E">
            <w:pPr>
              <w:suppressAutoHyphens/>
              <w:jc w:val="left"/>
              <w:rPr>
                <w:sz w:val="22"/>
                <w:szCs w:val="22"/>
              </w:rPr>
            </w:pPr>
            <w:r w:rsidRPr="00BE7E75">
              <w:rPr>
                <w:sz w:val="22"/>
                <w:szCs w:val="22"/>
              </w:rPr>
              <w:t xml:space="preserve">Коньяки. </w:t>
            </w:r>
          </w:p>
          <w:p w14:paraId="58DA4509" w14:textId="77777777" w:rsidR="00340C78" w:rsidRPr="00BE7E75" w:rsidRDefault="00340C78" w:rsidP="00590F2E">
            <w:pPr>
              <w:suppressAutoHyphens/>
              <w:jc w:val="left"/>
              <w:rPr>
                <w:sz w:val="22"/>
                <w:szCs w:val="22"/>
              </w:rPr>
            </w:pPr>
            <w:r w:rsidRPr="00BE7E75">
              <w:rPr>
                <w:sz w:val="22"/>
                <w:szCs w:val="22"/>
              </w:rPr>
              <w:t xml:space="preserve">Коньячные </w:t>
            </w:r>
          </w:p>
          <w:p w14:paraId="489754E4" w14:textId="77777777" w:rsidR="00340C78" w:rsidRPr="00BE7E75" w:rsidRDefault="00340C78" w:rsidP="00590F2E">
            <w:pPr>
              <w:suppressAutoHyphens/>
              <w:jc w:val="left"/>
              <w:rPr>
                <w:sz w:val="22"/>
                <w:szCs w:val="22"/>
              </w:rPr>
            </w:pPr>
            <w:r w:rsidRPr="00BE7E75">
              <w:rPr>
                <w:sz w:val="22"/>
                <w:szCs w:val="22"/>
              </w:rPr>
              <w:t xml:space="preserve">напитки. </w:t>
            </w:r>
          </w:p>
          <w:p w14:paraId="70A09ADF" w14:textId="77777777" w:rsidR="00340C78" w:rsidRPr="00BE7E75" w:rsidRDefault="00340C78" w:rsidP="00590F2E">
            <w:pPr>
              <w:suppressAutoHyphens/>
              <w:jc w:val="left"/>
              <w:rPr>
                <w:sz w:val="22"/>
                <w:szCs w:val="22"/>
              </w:rPr>
            </w:pPr>
            <w:r w:rsidRPr="00BE7E75">
              <w:rPr>
                <w:sz w:val="22"/>
                <w:szCs w:val="22"/>
              </w:rPr>
              <w:t>Коньячные спирты</w:t>
            </w:r>
          </w:p>
        </w:tc>
        <w:tc>
          <w:tcPr>
            <w:tcW w:w="1276" w:type="dxa"/>
          </w:tcPr>
          <w:p w14:paraId="5C625A5E" w14:textId="77777777" w:rsidR="00340C78" w:rsidRPr="00BE7E75" w:rsidRDefault="00340C78" w:rsidP="00590F2E">
            <w:pPr>
              <w:suppressAutoHyphens/>
              <w:rPr>
                <w:sz w:val="22"/>
                <w:szCs w:val="22"/>
              </w:rPr>
            </w:pPr>
            <w:r w:rsidRPr="00BE7E75">
              <w:rPr>
                <w:sz w:val="22"/>
                <w:szCs w:val="22"/>
              </w:rPr>
              <w:t>11.01/29.040</w:t>
            </w:r>
          </w:p>
        </w:tc>
        <w:tc>
          <w:tcPr>
            <w:tcW w:w="2410" w:type="dxa"/>
          </w:tcPr>
          <w:p w14:paraId="44319DA4" w14:textId="77777777" w:rsidR="00340C78" w:rsidRPr="00BE7E75" w:rsidRDefault="00340C78" w:rsidP="00590F2E">
            <w:pPr>
              <w:keepNext/>
              <w:suppressAutoHyphens/>
              <w:jc w:val="left"/>
              <w:rPr>
                <w:sz w:val="22"/>
                <w:szCs w:val="22"/>
              </w:rPr>
            </w:pPr>
            <w:r w:rsidRPr="00BE7E75">
              <w:rPr>
                <w:sz w:val="22"/>
                <w:szCs w:val="22"/>
              </w:rPr>
              <w:t>Масса, плотность, объем</w:t>
            </w:r>
          </w:p>
        </w:tc>
        <w:tc>
          <w:tcPr>
            <w:tcW w:w="2551" w:type="dxa"/>
            <w:vMerge w:val="restart"/>
          </w:tcPr>
          <w:p w14:paraId="3E798015" w14:textId="77777777" w:rsidR="00340C78" w:rsidRPr="00BE7E75" w:rsidRDefault="00340C78" w:rsidP="00590F2E">
            <w:pPr>
              <w:suppressAutoHyphens/>
              <w:jc w:val="left"/>
              <w:rPr>
                <w:sz w:val="22"/>
                <w:szCs w:val="22"/>
              </w:rPr>
            </w:pPr>
            <w:r w:rsidRPr="00BE7E75">
              <w:rPr>
                <w:sz w:val="22"/>
                <w:szCs w:val="22"/>
              </w:rPr>
              <w:t>СТБ 1385-2013</w:t>
            </w:r>
          </w:p>
          <w:p w14:paraId="563387DC" w14:textId="77777777" w:rsidR="00340C78" w:rsidRPr="00BE7E75" w:rsidRDefault="00340C78" w:rsidP="00590F2E">
            <w:pPr>
              <w:suppressAutoHyphens/>
              <w:jc w:val="left"/>
              <w:rPr>
                <w:sz w:val="22"/>
                <w:szCs w:val="22"/>
              </w:rPr>
            </w:pPr>
            <w:r w:rsidRPr="00BE7E75">
              <w:rPr>
                <w:sz w:val="22"/>
                <w:szCs w:val="22"/>
              </w:rPr>
              <w:t>СТБ 1386-2013</w:t>
            </w:r>
          </w:p>
          <w:p w14:paraId="11EFE1C9" w14:textId="77777777" w:rsidR="00340C78" w:rsidRPr="00BE7E75" w:rsidRDefault="00340C78" w:rsidP="00590F2E">
            <w:pPr>
              <w:suppressAutoHyphens/>
              <w:jc w:val="left"/>
              <w:rPr>
                <w:sz w:val="22"/>
                <w:szCs w:val="22"/>
              </w:rPr>
            </w:pPr>
            <w:r w:rsidRPr="00BE7E75">
              <w:rPr>
                <w:sz w:val="22"/>
                <w:szCs w:val="22"/>
              </w:rPr>
              <w:t>СТБ 8019-2002</w:t>
            </w:r>
          </w:p>
          <w:p w14:paraId="3AB58DD9" w14:textId="77777777" w:rsidR="00340C78" w:rsidRPr="00BE7E75" w:rsidRDefault="00340C78" w:rsidP="00590F2E">
            <w:pPr>
              <w:jc w:val="left"/>
              <w:rPr>
                <w:sz w:val="22"/>
                <w:szCs w:val="22"/>
              </w:rPr>
            </w:pPr>
            <w:r w:rsidRPr="00BE7E75">
              <w:rPr>
                <w:sz w:val="22"/>
                <w:szCs w:val="22"/>
              </w:rPr>
              <w:t xml:space="preserve">СанПиН и ГН </w:t>
            </w:r>
          </w:p>
          <w:p w14:paraId="620F8FA7" w14:textId="77777777" w:rsidR="00340C78" w:rsidRPr="00BE7E75" w:rsidRDefault="00340C78" w:rsidP="00590F2E">
            <w:pPr>
              <w:jc w:val="left"/>
              <w:rPr>
                <w:sz w:val="22"/>
                <w:szCs w:val="22"/>
              </w:rPr>
            </w:pPr>
            <w:r w:rsidRPr="00BE7E75">
              <w:rPr>
                <w:sz w:val="22"/>
                <w:szCs w:val="22"/>
              </w:rPr>
              <w:t>от 21.06.2013 № 52</w:t>
            </w:r>
          </w:p>
          <w:p w14:paraId="0A06E0FF" w14:textId="77777777" w:rsidR="00340C78" w:rsidRPr="00BE7E75" w:rsidRDefault="00340C78"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4F25C9F" w14:textId="77777777" w:rsidR="00340C78" w:rsidRPr="00BE7E75" w:rsidRDefault="00340C78"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20D80C44" w14:textId="77777777" w:rsidR="00340C78" w:rsidRPr="00BE7E75" w:rsidRDefault="00340C78" w:rsidP="00590F2E">
            <w:pPr>
              <w:suppressAutoHyphens/>
              <w:jc w:val="left"/>
              <w:rPr>
                <w:sz w:val="22"/>
                <w:szCs w:val="22"/>
              </w:rPr>
            </w:pPr>
            <w:r w:rsidRPr="00BE7E75">
              <w:rPr>
                <w:sz w:val="22"/>
                <w:szCs w:val="22"/>
              </w:rPr>
              <w:t>ТНПА и другая</w:t>
            </w:r>
          </w:p>
          <w:p w14:paraId="1B5B51A4" w14:textId="77777777" w:rsidR="00340C78" w:rsidRPr="00BE7E75" w:rsidRDefault="00340C78"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1957B841" w14:textId="77777777" w:rsidR="00340C78" w:rsidRDefault="00340C78" w:rsidP="00590F2E">
            <w:pPr>
              <w:suppressAutoHyphens/>
              <w:jc w:val="left"/>
              <w:rPr>
                <w:sz w:val="22"/>
                <w:szCs w:val="22"/>
              </w:rPr>
            </w:pPr>
          </w:p>
          <w:p w14:paraId="55444784" w14:textId="77777777" w:rsidR="00340C78" w:rsidRDefault="00340C78" w:rsidP="00590F2E">
            <w:pPr>
              <w:suppressAutoHyphens/>
              <w:jc w:val="left"/>
              <w:rPr>
                <w:sz w:val="22"/>
                <w:szCs w:val="22"/>
              </w:rPr>
            </w:pPr>
          </w:p>
          <w:p w14:paraId="37786BBE" w14:textId="77777777" w:rsidR="00340C78" w:rsidRDefault="00340C78" w:rsidP="00590F2E">
            <w:pPr>
              <w:suppressAutoHyphens/>
              <w:jc w:val="left"/>
              <w:rPr>
                <w:sz w:val="22"/>
                <w:szCs w:val="22"/>
              </w:rPr>
            </w:pPr>
          </w:p>
          <w:p w14:paraId="21CA3B3B" w14:textId="77777777" w:rsidR="00340C78" w:rsidRDefault="00340C78" w:rsidP="00590F2E">
            <w:pPr>
              <w:suppressAutoHyphens/>
              <w:jc w:val="left"/>
              <w:rPr>
                <w:sz w:val="22"/>
                <w:szCs w:val="22"/>
              </w:rPr>
            </w:pPr>
          </w:p>
          <w:p w14:paraId="664F0CCA" w14:textId="77777777" w:rsidR="00340C78" w:rsidRDefault="00340C78" w:rsidP="00590F2E">
            <w:pPr>
              <w:suppressAutoHyphens/>
              <w:jc w:val="left"/>
              <w:rPr>
                <w:sz w:val="22"/>
                <w:szCs w:val="22"/>
              </w:rPr>
            </w:pPr>
          </w:p>
          <w:p w14:paraId="01AA90BB" w14:textId="77777777" w:rsidR="00340C78" w:rsidRDefault="00340C78" w:rsidP="00590F2E">
            <w:pPr>
              <w:suppressAutoHyphens/>
              <w:jc w:val="left"/>
              <w:rPr>
                <w:sz w:val="22"/>
                <w:szCs w:val="22"/>
              </w:rPr>
            </w:pPr>
          </w:p>
          <w:p w14:paraId="077F0644" w14:textId="77777777" w:rsidR="00340C78" w:rsidRDefault="00340C78" w:rsidP="00590F2E">
            <w:pPr>
              <w:suppressAutoHyphens/>
              <w:jc w:val="left"/>
              <w:rPr>
                <w:sz w:val="22"/>
                <w:szCs w:val="22"/>
              </w:rPr>
            </w:pPr>
          </w:p>
          <w:p w14:paraId="2F201840" w14:textId="77777777" w:rsidR="00340C78" w:rsidRPr="00BE7E75" w:rsidRDefault="00340C78" w:rsidP="00590F2E">
            <w:pPr>
              <w:suppressAutoHyphens/>
              <w:jc w:val="left"/>
              <w:rPr>
                <w:sz w:val="22"/>
                <w:szCs w:val="22"/>
              </w:rPr>
            </w:pPr>
            <w:r w:rsidRPr="00BE7E75">
              <w:rPr>
                <w:sz w:val="22"/>
                <w:szCs w:val="22"/>
              </w:rPr>
              <w:t>СТБ 1385-2013</w:t>
            </w:r>
          </w:p>
          <w:p w14:paraId="7D4F2CE6" w14:textId="77777777" w:rsidR="00340C78" w:rsidRPr="00BE7E75" w:rsidRDefault="00340C78" w:rsidP="00590F2E">
            <w:pPr>
              <w:suppressAutoHyphens/>
              <w:jc w:val="left"/>
              <w:rPr>
                <w:sz w:val="22"/>
                <w:szCs w:val="22"/>
              </w:rPr>
            </w:pPr>
            <w:r w:rsidRPr="00BE7E75">
              <w:rPr>
                <w:sz w:val="22"/>
                <w:szCs w:val="22"/>
              </w:rPr>
              <w:t>СТБ 1386-2013</w:t>
            </w:r>
          </w:p>
          <w:p w14:paraId="617A6675" w14:textId="77777777" w:rsidR="00340C78" w:rsidRPr="00BE7E75" w:rsidRDefault="00340C78" w:rsidP="00590F2E">
            <w:pPr>
              <w:suppressAutoHyphens/>
              <w:jc w:val="left"/>
              <w:rPr>
                <w:sz w:val="22"/>
                <w:szCs w:val="22"/>
              </w:rPr>
            </w:pPr>
            <w:r w:rsidRPr="00BE7E75">
              <w:rPr>
                <w:sz w:val="22"/>
                <w:szCs w:val="22"/>
              </w:rPr>
              <w:t>СТБ 8019-2002</w:t>
            </w:r>
          </w:p>
          <w:p w14:paraId="2FB97224" w14:textId="77777777" w:rsidR="00340C78" w:rsidRPr="00BE7E75" w:rsidRDefault="00340C78" w:rsidP="00590F2E">
            <w:pPr>
              <w:jc w:val="left"/>
              <w:rPr>
                <w:sz w:val="22"/>
                <w:szCs w:val="22"/>
              </w:rPr>
            </w:pPr>
            <w:r w:rsidRPr="00BE7E75">
              <w:rPr>
                <w:sz w:val="22"/>
                <w:szCs w:val="22"/>
              </w:rPr>
              <w:t xml:space="preserve">СанПиН и ГН </w:t>
            </w:r>
          </w:p>
          <w:p w14:paraId="785CAE89" w14:textId="77777777" w:rsidR="00340C78" w:rsidRPr="00BE7E75" w:rsidRDefault="00340C78" w:rsidP="00590F2E">
            <w:pPr>
              <w:jc w:val="left"/>
              <w:rPr>
                <w:sz w:val="22"/>
                <w:szCs w:val="22"/>
              </w:rPr>
            </w:pPr>
            <w:r w:rsidRPr="00BE7E75">
              <w:rPr>
                <w:sz w:val="22"/>
                <w:szCs w:val="22"/>
              </w:rPr>
              <w:t>от 21.06.2013 № 52</w:t>
            </w:r>
          </w:p>
          <w:p w14:paraId="16A0A759" w14:textId="77777777" w:rsidR="00340C78" w:rsidRPr="00BE7E75" w:rsidRDefault="00340C78"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C40B243" w14:textId="77777777" w:rsidR="00340C78" w:rsidRPr="00BE7E75" w:rsidRDefault="00340C78"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49037F45" w14:textId="77777777" w:rsidR="00340C78" w:rsidRPr="00BE7E75" w:rsidRDefault="00340C78" w:rsidP="00590F2E">
            <w:pPr>
              <w:suppressAutoHyphens/>
              <w:jc w:val="left"/>
              <w:rPr>
                <w:sz w:val="22"/>
                <w:szCs w:val="22"/>
              </w:rPr>
            </w:pPr>
            <w:r w:rsidRPr="00BE7E75">
              <w:rPr>
                <w:sz w:val="22"/>
                <w:szCs w:val="22"/>
              </w:rPr>
              <w:t>ТНПА и другая</w:t>
            </w:r>
          </w:p>
          <w:p w14:paraId="2636461F" w14:textId="77777777" w:rsidR="00340C78" w:rsidRDefault="00340C78"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0B2CD4C1" w14:textId="77777777" w:rsidR="00340C78" w:rsidRPr="00BE7E75" w:rsidRDefault="00340C78" w:rsidP="00340C78">
            <w:pPr>
              <w:suppressAutoHyphens/>
              <w:jc w:val="left"/>
              <w:rPr>
                <w:sz w:val="22"/>
                <w:szCs w:val="22"/>
              </w:rPr>
            </w:pPr>
          </w:p>
        </w:tc>
        <w:tc>
          <w:tcPr>
            <w:tcW w:w="2268" w:type="dxa"/>
          </w:tcPr>
          <w:p w14:paraId="51EA9A26" w14:textId="77777777" w:rsidR="00340C78" w:rsidRPr="00BE7E75" w:rsidRDefault="00340C78" w:rsidP="00590F2E">
            <w:pPr>
              <w:suppressAutoHyphens/>
              <w:jc w:val="left"/>
              <w:rPr>
                <w:sz w:val="22"/>
                <w:szCs w:val="22"/>
              </w:rPr>
            </w:pPr>
            <w:r w:rsidRPr="00BE7E75">
              <w:rPr>
                <w:sz w:val="22"/>
                <w:szCs w:val="22"/>
              </w:rPr>
              <w:t>ГОСТ 23943-80</w:t>
            </w:r>
          </w:p>
          <w:p w14:paraId="302879D3" w14:textId="77777777" w:rsidR="00340C78" w:rsidRPr="00BE7E75" w:rsidRDefault="00340C78" w:rsidP="00590F2E">
            <w:pPr>
              <w:suppressAutoHyphens/>
              <w:jc w:val="left"/>
              <w:rPr>
                <w:sz w:val="22"/>
                <w:szCs w:val="22"/>
              </w:rPr>
            </w:pPr>
            <w:r w:rsidRPr="00BE7E75">
              <w:rPr>
                <w:sz w:val="22"/>
                <w:szCs w:val="22"/>
              </w:rPr>
              <w:t>СТБ 8020-2002</w:t>
            </w:r>
          </w:p>
          <w:p w14:paraId="1BD65B36" w14:textId="77777777" w:rsidR="00340C78" w:rsidRPr="00BE7E75" w:rsidRDefault="00340C78" w:rsidP="00590F2E">
            <w:pPr>
              <w:suppressAutoHyphens/>
              <w:jc w:val="left"/>
              <w:rPr>
                <w:sz w:val="22"/>
                <w:szCs w:val="22"/>
              </w:rPr>
            </w:pPr>
            <w:r w:rsidRPr="00BE7E75">
              <w:rPr>
                <w:sz w:val="22"/>
                <w:szCs w:val="22"/>
              </w:rPr>
              <w:t>МВИ.МН 2810-2007</w:t>
            </w:r>
          </w:p>
          <w:p w14:paraId="0975EC01" w14:textId="77777777" w:rsidR="00340C78" w:rsidRPr="00BE7E75" w:rsidRDefault="00340C78" w:rsidP="00590F2E">
            <w:pPr>
              <w:suppressAutoHyphens/>
              <w:jc w:val="left"/>
              <w:rPr>
                <w:sz w:val="22"/>
                <w:szCs w:val="22"/>
              </w:rPr>
            </w:pPr>
          </w:p>
        </w:tc>
      </w:tr>
      <w:tr w:rsidR="00340C78" w:rsidRPr="00BE7E75" w14:paraId="5B345EE3" w14:textId="77777777" w:rsidTr="001350E9">
        <w:trPr>
          <w:cantSplit/>
          <w:trHeight w:val="20"/>
        </w:trPr>
        <w:tc>
          <w:tcPr>
            <w:tcW w:w="709" w:type="dxa"/>
          </w:tcPr>
          <w:p w14:paraId="69055D95"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27.2*</w:t>
            </w:r>
          </w:p>
        </w:tc>
        <w:tc>
          <w:tcPr>
            <w:tcW w:w="1701" w:type="dxa"/>
            <w:vMerge/>
          </w:tcPr>
          <w:p w14:paraId="0DE41E89" w14:textId="77777777" w:rsidR="00340C78" w:rsidRPr="00BE7E75" w:rsidRDefault="00340C78" w:rsidP="00590F2E">
            <w:pPr>
              <w:suppressAutoHyphens/>
              <w:jc w:val="left"/>
              <w:rPr>
                <w:sz w:val="22"/>
                <w:szCs w:val="22"/>
              </w:rPr>
            </w:pPr>
          </w:p>
        </w:tc>
        <w:tc>
          <w:tcPr>
            <w:tcW w:w="1276" w:type="dxa"/>
          </w:tcPr>
          <w:p w14:paraId="0374157C" w14:textId="77777777" w:rsidR="00340C78" w:rsidRPr="00BE7E75" w:rsidRDefault="00340C78" w:rsidP="00590F2E">
            <w:pPr>
              <w:suppressAutoHyphens/>
              <w:rPr>
                <w:sz w:val="22"/>
                <w:szCs w:val="22"/>
              </w:rPr>
            </w:pPr>
            <w:r w:rsidRPr="00BE7E75">
              <w:rPr>
                <w:sz w:val="22"/>
                <w:szCs w:val="22"/>
              </w:rPr>
              <w:t>11.01/11.116</w:t>
            </w:r>
          </w:p>
        </w:tc>
        <w:tc>
          <w:tcPr>
            <w:tcW w:w="2410" w:type="dxa"/>
          </w:tcPr>
          <w:p w14:paraId="1768F3DE" w14:textId="77777777" w:rsidR="00340C78" w:rsidRPr="00BE7E75" w:rsidRDefault="00340C78" w:rsidP="00590F2E">
            <w:pPr>
              <w:keepNext/>
              <w:suppressAutoHyphens/>
              <w:jc w:val="left"/>
              <w:rPr>
                <w:sz w:val="22"/>
                <w:szCs w:val="22"/>
              </w:rPr>
            </w:pPr>
            <w:r w:rsidRPr="00BE7E75">
              <w:rPr>
                <w:sz w:val="22"/>
                <w:szCs w:val="22"/>
              </w:rPr>
              <w:t>Прозрачность, цвет, б</w:t>
            </w:r>
            <w:r w:rsidRPr="00BE7E75">
              <w:rPr>
                <w:sz w:val="22"/>
                <w:szCs w:val="22"/>
              </w:rPr>
              <w:t>у</w:t>
            </w:r>
            <w:r w:rsidRPr="00BE7E75">
              <w:rPr>
                <w:sz w:val="22"/>
                <w:szCs w:val="22"/>
              </w:rPr>
              <w:t>кет, вкус</w:t>
            </w:r>
          </w:p>
        </w:tc>
        <w:tc>
          <w:tcPr>
            <w:tcW w:w="2551" w:type="dxa"/>
            <w:vMerge/>
          </w:tcPr>
          <w:p w14:paraId="30603981" w14:textId="77777777" w:rsidR="00340C78" w:rsidRPr="00BE7E75" w:rsidRDefault="00340C78" w:rsidP="00590F2E">
            <w:pPr>
              <w:suppressAutoHyphens/>
              <w:jc w:val="left"/>
              <w:rPr>
                <w:sz w:val="22"/>
                <w:szCs w:val="22"/>
              </w:rPr>
            </w:pPr>
          </w:p>
        </w:tc>
        <w:tc>
          <w:tcPr>
            <w:tcW w:w="2268" w:type="dxa"/>
          </w:tcPr>
          <w:p w14:paraId="768AE9FE" w14:textId="77777777" w:rsidR="00340C78" w:rsidRPr="00BE7E75" w:rsidRDefault="00340C78" w:rsidP="00590F2E">
            <w:pPr>
              <w:suppressAutoHyphens/>
              <w:jc w:val="left"/>
              <w:rPr>
                <w:sz w:val="22"/>
                <w:szCs w:val="22"/>
              </w:rPr>
            </w:pPr>
            <w:r w:rsidRPr="00BE7E75">
              <w:rPr>
                <w:sz w:val="22"/>
                <w:szCs w:val="22"/>
              </w:rPr>
              <w:t xml:space="preserve">СТБ 1385-2013 п.6.4 </w:t>
            </w:r>
          </w:p>
          <w:p w14:paraId="4A3FB733" w14:textId="77777777" w:rsidR="00340C78" w:rsidRPr="00BE7E75" w:rsidRDefault="00340C78" w:rsidP="00590F2E">
            <w:pPr>
              <w:suppressAutoHyphens/>
              <w:jc w:val="left"/>
              <w:rPr>
                <w:sz w:val="22"/>
                <w:szCs w:val="22"/>
              </w:rPr>
            </w:pPr>
            <w:r w:rsidRPr="00BE7E75">
              <w:rPr>
                <w:sz w:val="22"/>
                <w:szCs w:val="22"/>
              </w:rPr>
              <w:t>СТБ 1386-2013 п. 7.7</w:t>
            </w:r>
          </w:p>
          <w:p w14:paraId="0963F82C" w14:textId="77777777" w:rsidR="00340C78" w:rsidRPr="00BE7E75" w:rsidRDefault="00340C78" w:rsidP="00590F2E">
            <w:pPr>
              <w:suppressAutoHyphens/>
              <w:jc w:val="left"/>
              <w:rPr>
                <w:sz w:val="22"/>
                <w:szCs w:val="22"/>
              </w:rPr>
            </w:pPr>
            <w:r w:rsidRPr="00BE7E75">
              <w:rPr>
                <w:sz w:val="22"/>
                <w:szCs w:val="22"/>
              </w:rPr>
              <w:t>ГОСТ 32051-2013</w:t>
            </w:r>
          </w:p>
        </w:tc>
      </w:tr>
      <w:tr w:rsidR="00340C78" w:rsidRPr="00BE7E75" w14:paraId="3D957892" w14:textId="77777777" w:rsidTr="001350E9">
        <w:trPr>
          <w:cantSplit/>
          <w:trHeight w:val="20"/>
        </w:trPr>
        <w:tc>
          <w:tcPr>
            <w:tcW w:w="709" w:type="dxa"/>
          </w:tcPr>
          <w:p w14:paraId="03291F6F"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27.3*</w:t>
            </w:r>
          </w:p>
        </w:tc>
        <w:tc>
          <w:tcPr>
            <w:tcW w:w="1701" w:type="dxa"/>
            <w:vMerge/>
          </w:tcPr>
          <w:p w14:paraId="5BA78731" w14:textId="77777777" w:rsidR="00340C78" w:rsidRPr="00BE7E75" w:rsidRDefault="00340C78" w:rsidP="00590F2E">
            <w:pPr>
              <w:suppressAutoHyphens/>
              <w:jc w:val="left"/>
              <w:rPr>
                <w:sz w:val="22"/>
                <w:szCs w:val="22"/>
              </w:rPr>
            </w:pPr>
          </w:p>
        </w:tc>
        <w:tc>
          <w:tcPr>
            <w:tcW w:w="1276" w:type="dxa"/>
          </w:tcPr>
          <w:p w14:paraId="44FA408A" w14:textId="77777777" w:rsidR="00340C78" w:rsidRPr="00BE7E75" w:rsidRDefault="00340C78" w:rsidP="00590F2E">
            <w:pPr>
              <w:suppressAutoHyphens/>
              <w:rPr>
                <w:sz w:val="22"/>
                <w:szCs w:val="22"/>
              </w:rPr>
            </w:pPr>
            <w:r w:rsidRPr="00BE7E75">
              <w:rPr>
                <w:sz w:val="22"/>
                <w:szCs w:val="22"/>
              </w:rPr>
              <w:t>11.01/08.031</w:t>
            </w:r>
          </w:p>
        </w:tc>
        <w:tc>
          <w:tcPr>
            <w:tcW w:w="2410" w:type="dxa"/>
          </w:tcPr>
          <w:p w14:paraId="4F8AC187" w14:textId="77777777" w:rsidR="00340C78" w:rsidRPr="00BE7E75" w:rsidRDefault="00340C78" w:rsidP="00590F2E">
            <w:pPr>
              <w:keepNext/>
              <w:suppressAutoHyphens/>
              <w:jc w:val="left"/>
              <w:rPr>
                <w:sz w:val="22"/>
                <w:szCs w:val="22"/>
              </w:rPr>
            </w:pPr>
            <w:r w:rsidRPr="00BE7E75">
              <w:rPr>
                <w:sz w:val="22"/>
                <w:szCs w:val="22"/>
              </w:rPr>
              <w:t>Объёмная доля этил</w:t>
            </w:r>
            <w:r w:rsidRPr="00BE7E75">
              <w:rPr>
                <w:sz w:val="22"/>
                <w:szCs w:val="22"/>
              </w:rPr>
              <w:t>о</w:t>
            </w:r>
            <w:r w:rsidRPr="00BE7E75">
              <w:rPr>
                <w:sz w:val="22"/>
                <w:szCs w:val="22"/>
              </w:rPr>
              <w:t>вого спирта</w:t>
            </w:r>
          </w:p>
        </w:tc>
        <w:tc>
          <w:tcPr>
            <w:tcW w:w="2551" w:type="dxa"/>
            <w:vMerge/>
          </w:tcPr>
          <w:p w14:paraId="192F3841" w14:textId="77777777" w:rsidR="00340C78" w:rsidRPr="00BE7E75" w:rsidRDefault="00340C78" w:rsidP="00590F2E">
            <w:pPr>
              <w:suppressAutoHyphens/>
              <w:jc w:val="left"/>
              <w:rPr>
                <w:sz w:val="22"/>
                <w:szCs w:val="22"/>
              </w:rPr>
            </w:pPr>
          </w:p>
        </w:tc>
        <w:tc>
          <w:tcPr>
            <w:tcW w:w="2268" w:type="dxa"/>
          </w:tcPr>
          <w:p w14:paraId="438DD1C8" w14:textId="77777777" w:rsidR="00340C78" w:rsidRPr="00BE7E75" w:rsidRDefault="00340C78" w:rsidP="00590F2E">
            <w:pPr>
              <w:suppressAutoHyphens/>
              <w:jc w:val="left"/>
              <w:rPr>
                <w:sz w:val="22"/>
                <w:szCs w:val="22"/>
              </w:rPr>
            </w:pPr>
            <w:r w:rsidRPr="00BE7E75">
              <w:rPr>
                <w:sz w:val="22"/>
                <w:szCs w:val="22"/>
              </w:rPr>
              <w:t>СТБ 1929-2009</w:t>
            </w:r>
          </w:p>
          <w:p w14:paraId="32B5BA07" w14:textId="77777777" w:rsidR="00340C78" w:rsidRPr="00BE7E75" w:rsidRDefault="00340C78" w:rsidP="00590F2E">
            <w:pPr>
              <w:suppressAutoHyphens/>
              <w:jc w:val="left"/>
              <w:rPr>
                <w:sz w:val="22"/>
                <w:szCs w:val="22"/>
              </w:rPr>
            </w:pPr>
            <w:r w:rsidRPr="00BE7E75">
              <w:rPr>
                <w:sz w:val="22"/>
                <w:szCs w:val="22"/>
              </w:rPr>
              <w:t>ГОСТ 32095-2013</w:t>
            </w:r>
          </w:p>
          <w:p w14:paraId="00AE6641" w14:textId="77777777" w:rsidR="00340C78" w:rsidRPr="00BE7E75" w:rsidRDefault="00340C78" w:rsidP="00590F2E">
            <w:pPr>
              <w:suppressAutoHyphens/>
              <w:jc w:val="left"/>
              <w:rPr>
                <w:sz w:val="22"/>
                <w:szCs w:val="22"/>
              </w:rPr>
            </w:pPr>
            <w:r w:rsidRPr="00BE7E75">
              <w:rPr>
                <w:sz w:val="22"/>
                <w:szCs w:val="22"/>
              </w:rPr>
              <w:t>ГОСТ 3639-79 р.2</w:t>
            </w:r>
          </w:p>
        </w:tc>
      </w:tr>
      <w:tr w:rsidR="00340C78" w:rsidRPr="00BE7E75" w14:paraId="06B5EBAC" w14:textId="77777777" w:rsidTr="001350E9">
        <w:trPr>
          <w:cantSplit/>
          <w:trHeight w:val="20"/>
        </w:trPr>
        <w:tc>
          <w:tcPr>
            <w:tcW w:w="709" w:type="dxa"/>
          </w:tcPr>
          <w:p w14:paraId="2A3F5248"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27.4*</w:t>
            </w:r>
          </w:p>
        </w:tc>
        <w:tc>
          <w:tcPr>
            <w:tcW w:w="1701" w:type="dxa"/>
            <w:vMerge/>
          </w:tcPr>
          <w:p w14:paraId="5A445FE8" w14:textId="77777777" w:rsidR="00340C78" w:rsidRPr="00BE7E75" w:rsidRDefault="00340C78" w:rsidP="00590F2E">
            <w:pPr>
              <w:suppressAutoHyphens/>
              <w:jc w:val="left"/>
              <w:rPr>
                <w:sz w:val="22"/>
                <w:szCs w:val="22"/>
              </w:rPr>
            </w:pPr>
          </w:p>
        </w:tc>
        <w:tc>
          <w:tcPr>
            <w:tcW w:w="1276" w:type="dxa"/>
          </w:tcPr>
          <w:p w14:paraId="0C2039A0" w14:textId="77777777" w:rsidR="00340C78" w:rsidRPr="00BE7E75" w:rsidRDefault="00340C78" w:rsidP="00590F2E">
            <w:pPr>
              <w:suppressAutoHyphens/>
              <w:rPr>
                <w:sz w:val="22"/>
                <w:szCs w:val="22"/>
              </w:rPr>
            </w:pPr>
            <w:r w:rsidRPr="00BE7E75">
              <w:rPr>
                <w:sz w:val="22"/>
                <w:szCs w:val="22"/>
              </w:rPr>
              <w:t xml:space="preserve">11.01/08.149 </w:t>
            </w:r>
          </w:p>
        </w:tc>
        <w:tc>
          <w:tcPr>
            <w:tcW w:w="2410" w:type="dxa"/>
          </w:tcPr>
          <w:p w14:paraId="4B4F69A5" w14:textId="77777777" w:rsidR="00340C78" w:rsidRPr="00BE7E75" w:rsidRDefault="00340C78"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сахаров</w:t>
            </w:r>
          </w:p>
        </w:tc>
        <w:tc>
          <w:tcPr>
            <w:tcW w:w="2551" w:type="dxa"/>
            <w:vMerge/>
          </w:tcPr>
          <w:p w14:paraId="4094B376" w14:textId="77777777" w:rsidR="00340C78" w:rsidRPr="00BE7E75" w:rsidRDefault="00340C78" w:rsidP="00590F2E">
            <w:pPr>
              <w:suppressAutoHyphens/>
              <w:jc w:val="left"/>
              <w:rPr>
                <w:sz w:val="22"/>
                <w:szCs w:val="22"/>
              </w:rPr>
            </w:pPr>
          </w:p>
        </w:tc>
        <w:tc>
          <w:tcPr>
            <w:tcW w:w="2268" w:type="dxa"/>
          </w:tcPr>
          <w:p w14:paraId="23B58B83" w14:textId="77777777" w:rsidR="00340C78" w:rsidRPr="00BE7E75" w:rsidRDefault="00340C78" w:rsidP="00590F2E">
            <w:pPr>
              <w:suppressAutoHyphens/>
              <w:jc w:val="left"/>
              <w:rPr>
                <w:sz w:val="22"/>
                <w:szCs w:val="22"/>
              </w:rPr>
            </w:pPr>
            <w:r w:rsidRPr="00BE7E75">
              <w:rPr>
                <w:sz w:val="22"/>
                <w:szCs w:val="22"/>
              </w:rPr>
              <w:t>ГОСТ 13192-73</w:t>
            </w:r>
          </w:p>
        </w:tc>
      </w:tr>
      <w:tr w:rsidR="00340C78" w:rsidRPr="00BE7E75" w14:paraId="32B9E233" w14:textId="77777777" w:rsidTr="001350E9">
        <w:trPr>
          <w:cantSplit/>
          <w:trHeight w:val="963"/>
        </w:trPr>
        <w:tc>
          <w:tcPr>
            <w:tcW w:w="709" w:type="dxa"/>
          </w:tcPr>
          <w:p w14:paraId="0C1ED91D"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27.5*</w:t>
            </w:r>
          </w:p>
        </w:tc>
        <w:tc>
          <w:tcPr>
            <w:tcW w:w="1701" w:type="dxa"/>
            <w:vMerge/>
          </w:tcPr>
          <w:p w14:paraId="167BE6C9" w14:textId="77777777" w:rsidR="00340C78" w:rsidRPr="00BE7E75" w:rsidRDefault="00340C78" w:rsidP="00590F2E">
            <w:pPr>
              <w:suppressAutoHyphens/>
              <w:jc w:val="left"/>
              <w:rPr>
                <w:sz w:val="22"/>
                <w:szCs w:val="22"/>
              </w:rPr>
            </w:pPr>
          </w:p>
        </w:tc>
        <w:tc>
          <w:tcPr>
            <w:tcW w:w="1276" w:type="dxa"/>
          </w:tcPr>
          <w:p w14:paraId="2A5157CE" w14:textId="77777777" w:rsidR="00340C78" w:rsidRDefault="00340C78" w:rsidP="00590F2E">
            <w:pPr>
              <w:suppressAutoHyphens/>
              <w:rPr>
                <w:sz w:val="22"/>
                <w:szCs w:val="22"/>
              </w:rPr>
            </w:pPr>
            <w:r w:rsidRPr="00BE7E75">
              <w:rPr>
                <w:sz w:val="22"/>
                <w:szCs w:val="22"/>
              </w:rPr>
              <w:t>11.01/08.082</w:t>
            </w:r>
          </w:p>
          <w:p w14:paraId="0DA248D0" w14:textId="77777777" w:rsidR="00340C78" w:rsidRPr="00340C78" w:rsidRDefault="00340C78" w:rsidP="00340C78">
            <w:pPr>
              <w:rPr>
                <w:sz w:val="22"/>
                <w:szCs w:val="22"/>
              </w:rPr>
            </w:pPr>
          </w:p>
          <w:p w14:paraId="25D01846" w14:textId="77777777" w:rsidR="00340C78" w:rsidRPr="00340C78" w:rsidRDefault="00340C78" w:rsidP="00340C78">
            <w:pPr>
              <w:rPr>
                <w:sz w:val="22"/>
                <w:szCs w:val="22"/>
              </w:rPr>
            </w:pPr>
          </w:p>
          <w:p w14:paraId="3B3FFE8F" w14:textId="77777777" w:rsidR="00340C78" w:rsidRPr="00340C78" w:rsidRDefault="00340C78" w:rsidP="00340C78">
            <w:pPr>
              <w:rPr>
                <w:sz w:val="22"/>
                <w:szCs w:val="22"/>
              </w:rPr>
            </w:pPr>
          </w:p>
          <w:p w14:paraId="21159895" w14:textId="77777777" w:rsidR="00340C78" w:rsidRPr="00340C78" w:rsidRDefault="00340C78" w:rsidP="00340C78">
            <w:pPr>
              <w:rPr>
                <w:sz w:val="22"/>
                <w:szCs w:val="22"/>
              </w:rPr>
            </w:pPr>
          </w:p>
          <w:p w14:paraId="548B3D6E" w14:textId="77777777" w:rsidR="00340C78" w:rsidRPr="00340C78" w:rsidRDefault="00340C78" w:rsidP="00340C78">
            <w:pPr>
              <w:rPr>
                <w:sz w:val="22"/>
                <w:szCs w:val="22"/>
              </w:rPr>
            </w:pPr>
          </w:p>
          <w:p w14:paraId="7CC092BA" w14:textId="77777777" w:rsidR="00340C78" w:rsidRPr="00340C78" w:rsidRDefault="00340C78" w:rsidP="00340C78">
            <w:pPr>
              <w:rPr>
                <w:sz w:val="22"/>
                <w:szCs w:val="22"/>
              </w:rPr>
            </w:pPr>
          </w:p>
          <w:p w14:paraId="02C9EDBF" w14:textId="77777777" w:rsidR="00340C78" w:rsidRPr="00340C78" w:rsidRDefault="00340C78" w:rsidP="00340C78">
            <w:pPr>
              <w:jc w:val="both"/>
              <w:rPr>
                <w:sz w:val="22"/>
                <w:szCs w:val="22"/>
              </w:rPr>
            </w:pPr>
          </w:p>
        </w:tc>
        <w:tc>
          <w:tcPr>
            <w:tcW w:w="2410" w:type="dxa"/>
          </w:tcPr>
          <w:p w14:paraId="17B27BC0" w14:textId="77777777" w:rsidR="00340C78" w:rsidRPr="00BE7E75" w:rsidRDefault="00340C78"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метилового спи</w:t>
            </w:r>
            <w:r w:rsidRPr="00BE7E75">
              <w:rPr>
                <w:sz w:val="22"/>
                <w:szCs w:val="22"/>
              </w:rPr>
              <w:t>р</w:t>
            </w:r>
            <w:r w:rsidRPr="00BE7E75">
              <w:rPr>
                <w:sz w:val="22"/>
                <w:szCs w:val="22"/>
              </w:rPr>
              <w:t>та</w:t>
            </w:r>
          </w:p>
        </w:tc>
        <w:tc>
          <w:tcPr>
            <w:tcW w:w="2551" w:type="dxa"/>
            <w:vMerge/>
          </w:tcPr>
          <w:p w14:paraId="3542338B" w14:textId="77777777" w:rsidR="00340C78" w:rsidRPr="00BE7E75" w:rsidRDefault="00340C78" w:rsidP="00590F2E">
            <w:pPr>
              <w:suppressAutoHyphens/>
              <w:jc w:val="left"/>
              <w:rPr>
                <w:sz w:val="22"/>
                <w:szCs w:val="22"/>
              </w:rPr>
            </w:pPr>
          </w:p>
        </w:tc>
        <w:tc>
          <w:tcPr>
            <w:tcW w:w="2268" w:type="dxa"/>
          </w:tcPr>
          <w:p w14:paraId="47C02E37" w14:textId="77777777" w:rsidR="00340C78" w:rsidRPr="00BE7E75" w:rsidRDefault="00340C78" w:rsidP="00590F2E">
            <w:pPr>
              <w:suppressAutoHyphens/>
              <w:jc w:val="left"/>
              <w:rPr>
                <w:sz w:val="22"/>
                <w:szCs w:val="22"/>
              </w:rPr>
            </w:pPr>
            <w:r w:rsidRPr="00BE7E75">
              <w:rPr>
                <w:sz w:val="22"/>
                <w:szCs w:val="22"/>
              </w:rPr>
              <w:t>ГОСТ 13194-74</w:t>
            </w:r>
          </w:p>
        </w:tc>
      </w:tr>
      <w:tr w:rsidR="00340C78" w:rsidRPr="00BE7E75" w14:paraId="7C90DEB4" w14:textId="77777777" w:rsidTr="001350E9">
        <w:trPr>
          <w:cantSplit/>
        </w:trPr>
        <w:tc>
          <w:tcPr>
            <w:tcW w:w="709" w:type="dxa"/>
          </w:tcPr>
          <w:p w14:paraId="20279FC9"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27.6*</w:t>
            </w:r>
          </w:p>
        </w:tc>
        <w:tc>
          <w:tcPr>
            <w:tcW w:w="1701" w:type="dxa"/>
            <w:vMerge/>
          </w:tcPr>
          <w:p w14:paraId="2B29B305" w14:textId="77777777" w:rsidR="00340C78" w:rsidRPr="00BE7E75" w:rsidRDefault="00340C78" w:rsidP="00590F2E">
            <w:pPr>
              <w:suppressAutoHyphens/>
              <w:jc w:val="left"/>
              <w:rPr>
                <w:sz w:val="22"/>
                <w:szCs w:val="22"/>
              </w:rPr>
            </w:pPr>
          </w:p>
        </w:tc>
        <w:tc>
          <w:tcPr>
            <w:tcW w:w="1276" w:type="dxa"/>
          </w:tcPr>
          <w:p w14:paraId="79C587DA" w14:textId="77777777" w:rsidR="00340C78" w:rsidRPr="00BE7E75" w:rsidRDefault="00340C78" w:rsidP="00590F2E">
            <w:pPr>
              <w:suppressAutoHyphens/>
              <w:rPr>
                <w:sz w:val="22"/>
                <w:szCs w:val="22"/>
              </w:rPr>
            </w:pPr>
            <w:r w:rsidRPr="00BE7E75">
              <w:rPr>
                <w:sz w:val="22"/>
                <w:szCs w:val="22"/>
              </w:rPr>
              <w:t>11.01/08.159</w:t>
            </w:r>
          </w:p>
        </w:tc>
        <w:tc>
          <w:tcPr>
            <w:tcW w:w="2410" w:type="dxa"/>
          </w:tcPr>
          <w:p w14:paraId="29F9A983" w14:textId="77777777" w:rsidR="00340C78" w:rsidRPr="00BE7E75" w:rsidRDefault="00340C78" w:rsidP="00340C78">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фенольных и ф</w:t>
            </w:r>
            <w:r w:rsidRPr="00BE7E75">
              <w:rPr>
                <w:sz w:val="22"/>
                <w:szCs w:val="22"/>
              </w:rPr>
              <w:t>у</w:t>
            </w:r>
            <w:r w:rsidRPr="00BE7E75">
              <w:rPr>
                <w:sz w:val="22"/>
                <w:szCs w:val="22"/>
              </w:rPr>
              <w:t>рановых соединений</w:t>
            </w:r>
          </w:p>
        </w:tc>
        <w:tc>
          <w:tcPr>
            <w:tcW w:w="2551" w:type="dxa"/>
            <w:vMerge/>
          </w:tcPr>
          <w:p w14:paraId="69E8CF0B" w14:textId="77777777" w:rsidR="00340C78" w:rsidRPr="00BE7E75" w:rsidRDefault="00340C78" w:rsidP="00590F2E">
            <w:pPr>
              <w:suppressAutoHyphens/>
              <w:jc w:val="left"/>
              <w:rPr>
                <w:sz w:val="22"/>
                <w:szCs w:val="22"/>
              </w:rPr>
            </w:pPr>
          </w:p>
        </w:tc>
        <w:tc>
          <w:tcPr>
            <w:tcW w:w="2268" w:type="dxa"/>
          </w:tcPr>
          <w:p w14:paraId="235BCBA3" w14:textId="77777777" w:rsidR="00340C78" w:rsidRPr="00BE7E75" w:rsidRDefault="00340C78" w:rsidP="00590F2E">
            <w:pPr>
              <w:pStyle w:val="NoSpacing"/>
              <w:suppressAutoHyphens/>
              <w:jc w:val="left"/>
              <w:rPr>
                <w:sz w:val="22"/>
                <w:szCs w:val="22"/>
              </w:rPr>
            </w:pPr>
            <w:r w:rsidRPr="00BE7E75">
              <w:rPr>
                <w:sz w:val="22"/>
                <w:szCs w:val="22"/>
              </w:rPr>
              <w:t>ГОСТ 33407-2015</w:t>
            </w:r>
          </w:p>
          <w:p w14:paraId="13A0029C" w14:textId="77777777" w:rsidR="00340C78" w:rsidRPr="00BE7E75" w:rsidRDefault="00340C78" w:rsidP="00590F2E">
            <w:pPr>
              <w:suppressAutoHyphens/>
              <w:jc w:val="left"/>
              <w:rPr>
                <w:sz w:val="22"/>
                <w:szCs w:val="22"/>
              </w:rPr>
            </w:pPr>
          </w:p>
        </w:tc>
      </w:tr>
      <w:tr w:rsidR="00340C78" w:rsidRPr="00BE7E75" w14:paraId="2FCB96BD" w14:textId="77777777" w:rsidTr="001350E9">
        <w:trPr>
          <w:cantSplit/>
        </w:trPr>
        <w:tc>
          <w:tcPr>
            <w:tcW w:w="709" w:type="dxa"/>
          </w:tcPr>
          <w:p w14:paraId="5CBC9CE5"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27.7*</w:t>
            </w:r>
          </w:p>
        </w:tc>
        <w:tc>
          <w:tcPr>
            <w:tcW w:w="1701" w:type="dxa"/>
            <w:vMerge/>
          </w:tcPr>
          <w:p w14:paraId="4ADBE09F" w14:textId="77777777" w:rsidR="00340C78" w:rsidRPr="00BE7E75" w:rsidRDefault="00340C78" w:rsidP="00590F2E">
            <w:pPr>
              <w:suppressAutoHyphens/>
              <w:jc w:val="left"/>
              <w:rPr>
                <w:sz w:val="22"/>
                <w:szCs w:val="22"/>
              </w:rPr>
            </w:pPr>
          </w:p>
        </w:tc>
        <w:tc>
          <w:tcPr>
            <w:tcW w:w="1276" w:type="dxa"/>
          </w:tcPr>
          <w:p w14:paraId="70450F06" w14:textId="77777777" w:rsidR="00340C78" w:rsidRPr="00BE7E75" w:rsidRDefault="00340C78" w:rsidP="00590F2E">
            <w:pPr>
              <w:suppressAutoHyphens/>
              <w:rPr>
                <w:sz w:val="22"/>
                <w:szCs w:val="22"/>
              </w:rPr>
            </w:pPr>
            <w:r w:rsidRPr="00BE7E75">
              <w:rPr>
                <w:sz w:val="22"/>
                <w:szCs w:val="22"/>
              </w:rPr>
              <w:t>11.01/08.149</w:t>
            </w:r>
          </w:p>
        </w:tc>
        <w:tc>
          <w:tcPr>
            <w:tcW w:w="2410" w:type="dxa"/>
          </w:tcPr>
          <w:p w14:paraId="245E3C29" w14:textId="77777777" w:rsidR="00340C78" w:rsidRDefault="00340C78"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дубильных в</w:t>
            </w:r>
            <w:r w:rsidRPr="00BE7E75">
              <w:rPr>
                <w:sz w:val="22"/>
                <w:szCs w:val="22"/>
              </w:rPr>
              <w:t>е</w:t>
            </w:r>
            <w:r w:rsidRPr="00BE7E75">
              <w:rPr>
                <w:sz w:val="22"/>
                <w:szCs w:val="22"/>
              </w:rPr>
              <w:t>ществ</w:t>
            </w:r>
          </w:p>
          <w:p w14:paraId="4E36C8C9" w14:textId="77777777" w:rsidR="00340C78" w:rsidRPr="00BE7E75" w:rsidRDefault="00340C78" w:rsidP="00590F2E">
            <w:pPr>
              <w:suppressAutoHyphens/>
              <w:jc w:val="left"/>
              <w:rPr>
                <w:sz w:val="22"/>
                <w:szCs w:val="22"/>
              </w:rPr>
            </w:pPr>
          </w:p>
        </w:tc>
        <w:tc>
          <w:tcPr>
            <w:tcW w:w="2551" w:type="dxa"/>
            <w:vMerge/>
          </w:tcPr>
          <w:p w14:paraId="26C1A355" w14:textId="77777777" w:rsidR="00340C78" w:rsidRPr="00BE7E75" w:rsidRDefault="00340C78" w:rsidP="00590F2E">
            <w:pPr>
              <w:suppressAutoHyphens/>
              <w:jc w:val="left"/>
              <w:rPr>
                <w:sz w:val="22"/>
                <w:szCs w:val="22"/>
              </w:rPr>
            </w:pPr>
          </w:p>
        </w:tc>
        <w:tc>
          <w:tcPr>
            <w:tcW w:w="2268" w:type="dxa"/>
          </w:tcPr>
          <w:p w14:paraId="6DA3C553" w14:textId="77777777" w:rsidR="00340C78" w:rsidRPr="00BE7E75" w:rsidRDefault="00340C78" w:rsidP="00590F2E">
            <w:pPr>
              <w:suppressAutoHyphens/>
              <w:jc w:val="left"/>
              <w:rPr>
                <w:sz w:val="22"/>
                <w:szCs w:val="22"/>
              </w:rPr>
            </w:pPr>
            <w:r w:rsidRPr="00BE7E75">
              <w:rPr>
                <w:sz w:val="22"/>
                <w:szCs w:val="22"/>
              </w:rPr>
              <w:t>МВИ.МН 2667-2007</w:t>
            </w:r>
          </w:p>
          <w:p w14:paraId="3ED5EC00" w14:textId="77777777" w:rsidR="00340C78" w:rsidRPr="00BE7E75" w:rsidRDefault="00340C78" w:rsidP="00590F2E">
            <w:pPr>
              <w:pStyle w:val="NoSpacing"/>
              <w:suppressAutoHyphens/>
              <w:jc w:val="left"/>
              <w:rPr>
                <w:sz w:val="22"/>
                <w:szCs w:val="22"/>
              </w:rPr>
            </w:pPr>
          </w:p>
        </w:tc>
      </w:tr>
      <w:tr w:rsidR="00340C78" w:rsidRPr="00BE7E75" w14:paraId="089E0E16" w14:textId="77777777" w:rsidTr="001350E9">
        <w:trPr>
          <w:cantSplit/>
        </w:trPr>
        <w:tc>
          <w:tcPr>
            <w:tcW w:w="709" w:type="dxa"/>
          </w:tcPr>
          <w:p w14:paraId="3062A93A"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27.8*</w:t>
            </w:r>
          </w:p>
        </w:tc>
        <w:tc>
          <w:tcPr>
            <w:tcW w:w="1701" w:type="dxa"/>
            <w:vMerge/>
          </w:tcPr>
          <w:p w14:paraId="5402E45F" w14:textId="77777777" w:rsidR="00340C78" w:rsidRPr="00BE7E75" w:rsidRDefault="00340C78" w:rsidP="00590F2E">
            <w:pPr>
              <w:suppressAutoHyphens/>
              <w:jc w:val="left"/>
              <w:rPr>
                <w:sz w:val="22"/>
                <w:szCs w:val="22"/>
              </w:rPr>
            </w:pPr>
          </w:p>
        </w:tc>
        <w:tc>
          <w:tcPr>
            <w:tcW w:w="1276" w:type="dxa"/>
          </w:tcPr>
          <w:p w14:paraId="0DFFE33C" w14:textId="77777777" w:rsidR="00340C78" w:rsidRPr="00BE7E75" w:rsidRDefault="00340C78" w:rsidP="00590F2E">
            <w:pPr>
              <w:suppressAutoHyphens/>
              <w:rPr>
                <w:sz w:val="22"/>
                <w:szCs w:val="22"/>
              </w:rPr>
            </w:pPr>
            <w:r w:rsidRPr="00BE7E75">
              <w:rPr>
                <w:sz w:val="22"/>
                <w:szCs w:val="22"/>
              </w:rPr>
              <w:t>11.01/08.082</w:t>
            </w:r>
          </w:p>
        </w:tc>
        <w:tc>
          <w:tcPr>
            <w:tcW w:w="2410" w:type="dxa"/>
          </w:tcPr>
          <w:p w14:paraId="2CBD3CA8" w14:textId="77777777" w:rsidR="00340C78" w:rsidRPr="00BE7E75" w:rsidRDefault="00340C78" w:rsidP="00590F2E">
            <w:pPr>
              <w:suppressAutoHyphens/>
              <w:jc w:val="left"/>
              <w:rPr>
                <w:sz w:val="22"/>
                <w:szCs w:val="22"/>
              </w:rPr>
            </w:pPr>
            <w:r w:rsidRPr="00BE7E75">
              <w:rPr>
                <w:sz w:val="22"/>
                <w:szCs w:val="22"/>
              </w:rPr>
              <w:t>Оптическая пло</w:t>
            </w:r>
            <w:r w:rsidRPr="00BE7E75">
              <w:rPr>
                <w:sz w:val="22"/>
                <w:szCs w:val="22"/>
              </w:rPr>
              <w:t>т</w:t>
            </w:r>
            <w:r w:rsidRPr="00BE7E75">
              <w:rPr>
                <w:sz w:val="22"/>
                <w:szCs w:val="22"/>
              </w:rPr>
              <w:t>ность</w:t>
            </w:r>
          </w:p>
          <w:p w14:paraId="72CCB3EC" w14:textId="77777777" w:rsidR="00340C78" w:rsidRPr="00BE7E75" w:rsidRDefault="00340C78" w:rsidP="00590F2E">
            <w:pPr>
              <w:suppressAutoHyphens/>
              <w:jc w:val="left"/>
              <w:rPr>
                <w:sz w:val="22"/>
                <w:szCs w:val="22"/>
              </w:rPr>
            </w:pPr>
          </w:p>
        </w:tc>
        <w:tc>
          <w:tcPr>
            <w:tcW w:w="2551" w:type="dxa"/>
            <w:vMerge/>
          </w:tcPr>
          <w:p w14:paraId="321F5C19" w14:textId="77777777" w:rsidR="00340C78" w:rsidRPr="00BE7E75" w:rsidRDefault="00340C78" w:rsidP="00590F2E">
            <w:pPr>
              <w:suppressAutoHyphens/>
              <w:jc w:val="left"/>
              <w:rPr>
                <w:sz w:val="22"/>
                <w:szCs w:val="22"/>
              </w:rPr>
            </w:pPr>
          </w:p>
        </w:tc>
        <w:tc>
          <w:tcPr>
            <w:tcW w:w="2268" w:type="dxa"/>
          </w:tcPr>
          <w:p w14:paraId="781CEC31" w14:textId="77777777" w:rsidR="00340C78" w:rsidRPr="00BE7E75" w:rsidRDefault="00340C78" w:rsidP="00590F2E">
            <w:pPr>
              <w:suppressAutoHyphens/>
              <w:jc w:val="left"/>
              <w:rPr>
                <w:sz w:val="22"/>
                <w:szCs w:val="22"/>
              </w:rPr>
            </w:pPr>
            <w:r w:rsidRPr="00BE7E75">
              <w:rPr>
                <w:sz w:val="22"/>
                <w:szCs w:val="22"/>
              </w:rPr>
              <w:t>МВИ.МН 2668-2007</w:t>
            </w:r>
          </w:p>
        </w:tc>
      </w:tr>
      <w:tr w:rsidR="00340C78" w:rsidRPr="00BE7E75" w14:paraId="490A06C4" w14:textId="77777777" w:rsidTr="001350E9">
        <w:trPr>
          <w:cantSplit/>
        </w:trPr>
        <w:tc>
          <w:tcPr>
            <w:tcW w:w="709" w:type="dxa"/>
          </w:tcPr>
          <w:p w14:paraId="328F2641"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27.9*</w:t>
            </w:r>
          </w:p>
        </w:tc>
        <w:tc>
          <w:tcPr>
            <w:tcW w:w="1701" w:type="dxa"/>
            <w:vMerge/>
          </w:tcPr>
          <w:p w14:paraId="38BB514C" w14:textId="77777777" w:rsidR="00340C78" w:rsidRPr="00BE7E75" w:rsidRDefault="00340C78" w:rsidP="00590F2E">
            <w:pPr>
              <w:suppressAutoHyphens/>
              <w:jc w:val="left"/>
              <w:rPr>
                <w:sz w:val="22"/>
                <w:szCs w:val="22"/>
              </w:rPr>
            </w:pPr>
          </w:p>
        </w:tc>
        <w:tc>
          <w:tcPr>
            <w:tcW w:w="1276" w:type="dxa"/>
          </w:tcPr>
          <w:p w14:paraId="052AA79B" w14:textId="77777777" w:rsidR="00340C78" w:rsidRPr="00BE7E75" w:rsidRDefault="00340C78" w:rsidP="00590F2E">
            <w:pPr>
              <w:suppressAutoHyphens/>
              <w:rPr>
                <w:sz w:val="22"/>
                <w:szCs w:val="22"/>
              </w:rPr>
            </w:pPr>
            <w:r w:rsidRPr="00BE7E75">
              <w:rPr>
                <w:sz w:val="22"/>
                <w:szCs w:val="22"/>
              </w:rPr>
              <w:t>11.01/08.149</w:t>
            </w:r>
          </w:p>
        </w:tc>
        <w:tc>
          <w:tcPr>
            <w:tcW w:w="2410" w:type="dxa"/>
          </w:tcPr>
          <w:p w14:paraId="506C945D" w14:textId="77777777" w:rsidR="00340C78" w:rsidRPr="00BE7E75" w:rsidRDefault="00340C78"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общего и прив</w:t>
            </w:r>
            <w:r w:rsidRPr="00BE7E75">
              <w:rPr>
                <w:sz w:val="22"/>
                <w:szCs w:val="22"/>
              </w:rPr>
              <w:t>е</w:t>
            </w:r>
            <w:r w:rsidRPr="00BE7E75">
              <w:rPr>
                <w:sz w:val="22"/>
                <w:szCs w:val="22"/>
              </w:rPr>
              <w:t>денного экстракта</w:t>
            </w:r>
          </w:p>
        </w:tc>
        <w:tc>
          <w:tcPr>
            <w:tcW w:w="2551" w:type="dxa"/>
            <w:vMerge/>
          </w:tcPr>
          <w:p w14:paraId="70849052" w14:textId="77777777" w:rsidR="00340C78" w:rsidRPr="00BE7E75" w:rsidRDefault="00340C78" w:rsidP="00590F2E">
            <w:pPr>
              <w:suppressAutoHyphens/>
              <w:jc w:val="left"/>
              <w:rPr>
                <w:sz w:val="22"/>
                <w:szCs w:val="22"/>
              </w:rPr>
            </w:pPr>
          </w:p>
        </w:tc>
        <w:tc>
          <w:tcPr>
            <w:tcW w:w="2268" w:type="dxa"/>
          </w:tcPr>
          <w:p w14:paraId="28A18025" w14:textId="77777777" w:rsidR="00340C78" w:rsidRPr="00BE7E75" w:rsidRDefault="00340C78" w:rsidP="00590F2E">
            <w:pPr>
              <w:suppressAutoHyphens/>
              <w:jc w:val="left"/>
              <w:rPr>
                <w:sz w:val="22"/>
                <w:szCs w:val="22"/>
              </w:rPr>
            </w:pPr>
            <w:r w:rsidRPr="00BE7E75">
              <w:rPr>
                <w:sz w:val="22"/>
                <w:szCs w:val="22"/>
              </w:rPr>
              <w:t>МВИ.МН 2669-2007</w:t>
            </w:r>
          </w:p>
          <w:p w14:paraId="56BDC3B6" w14:textId="77777777" w:rsidR="00340C78" w:rsidRPr="00BE7E75" w:rsidRDefault="00340C78" w:rsidP="00590F2E">
            <w:pPr>
              <w:suppressAutoHyphens/>
              <w:jc w:val="left"/>
              <w:rPr>
                <w:sz w:val="22"/>
                <w:szCs w:val="22"/>
              </w:rPr>
            </w:pPr>
            <w:r w:rsidRPr="00BE7E75">
              <w:rPr>
                <w:sz w:val="22"/>
                <w:szCs w:val="22"/>
              </w:rPr>
              <w:t>ГОСТ 33815-2016</w:t>
            </w:r>
          </w:p>
        </w:tc>
      </w:tr>
      <w:tr w:rsidR="00340C78" w:rsidRPr="00BE7E75" w14:paraId="670D0B37" w14:textId="77777777" w:rsidTr="001350E9">
        <w:trPr>
          <w:cantSplit/>
        </w:trPr>
        <w:tc>
          <w:tcPr>
            <w:tcW w:w="709" w:type="dxa"/>
          </w:tcPr>
          <w:p w14:paraId="20B26B64" w14:textId="77777777" w:rsidR="00340C78" w:rsidRPr="00BE7E75" w:rsidRDefault="00340C78"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27.10*</w:t>
            </w:r>
          </w:p>
        </w:tc>
        <w:tc>
          <w:tcPr>
            <w:tcW w:w="1701" w:type="dxa"/>
            <w:vMerge/>
          </w:tcPr>
          <w:p w14:paraId="77CE9B2A" w14:textId="77777777" w:rsidR="00340C78" w:rsidRPr="00BE7E75" w:rsidRDefault="00340C78" w:rsidP="00590F2E">
            <w:pPr>
              <w:suppressAutoHyphens/>
              <w:jc w:val="left"/>
              <w:rPr>
                <w:sz w:val="22"/>
                <w:szCs w:val="22"/>
              </w:rPr>
            </w:pPr>
          </w:p>
        </w:tc>
        <w:tc>
          <w:tcPr>
            <w:tcW w:w="1276" w:type="dxa"/>
          </w:tcPr>
          <w:p w14:paraId="4C23912B" w14:textId="77777777" w:rsidR="00340C78" w:rsidRPr="00BE7E75" w:rsidRDefault="00340C78" w:rsidP="00590F2E">
            <w:pPr>
              <w:suppressAutoHyphens/>
              <w:rPr>
                <w:sz w:val="22"/>
                <w:szCs w:val="22"/>
              </w:rPr>
            </w:pPr>
            <w:r w:rsidRPr="00BE7E75">
              <w:rPr>
                <w:sz w:val="22"/>
                <w:szCs w:val="22"/>
              </w:rPr>
              <w:t>11.01/08.149</w:t>
            </w:r>
          </w:p>
        </w:tc>
        <w:tc>
          <w:tcPr>
            <w:tcW w:w="2410" w:type="dxa"/>
          </w:tcPr>
          <w:p w14:paraId="0B8502A7" w14:textId="77777777" w:rsidR="00340C78" w:rsidRPr="00BE7E75" w:rsidRDefault="00340C78"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летучих ки</w:t>
            </w:r>
            <w:r w:rsidRPr="00BE7E75">
              <w:rPr>
                <w:sz w:val="22"/>
                <w:szCs w:val="22"/>
              </w:rPr>
              <w:t>с</w:t>
            </w:r>
            <w:r w:rsidRPr="00BE7E75">
              <w:rPr>
                <w:sz w:val="22"/>
                <w:szCs w:val="22"/>
              </w:rPr>
              <w:t>лот</w:t>
            </w:r>
          </w:p>
        </w:tc>
        <w:tc>
          <w:tcPr>
            <w:tcW w:w="2551" w:type="dxa"/>
            <w:vMerge/>
          </w:tcPr>
          <w:p w14:paraId="08C386F4" w14:textId="77777777" w:rsidR="00340C78" w:rsidRPr="00BE7E75" w:rsidRDefault="00340C78" w:rsidP="00590F2E">
            <w:pPr>
              <w:suppressAutoHyphens/>
              <w:jc w:val="left"/>
              <w:rPr>
                <w:sz w:val="22"/>
                <w:szCs w:val="22"/>
              </w:rPr>
            </w:pPr>
          </w:p>
        </w:tc>
        <w:tc>
          <w:tcPr>
            <w:tcW w:w="2268" w:type="dxa"/>
          </w:tcPr>
          <w:p w14:paraId="501D00A7" w14:textId="77777777" w:rsidR="00340C78" w:rsidRPr="00BE7E75" w:rsidRDefault="00340C78" w:rsidP="00590F2E">
            <w:pPr>
              <w:suppressAutoHyphens/>
              <w:jc w:val="left"/>
              <w:rPr>
                <w:sz w:val="22"/>
                <w:szCs w:val="22"/>
              </w:rPr>
            </w:pPr>
            <w:r w:rsidRPr="00BE7E75">
              <w:rPr>
                <w:sz w:val="22"/>
                <w:szCs w:val="22"/>
              </w:rPr>
              <w:t>СТБ 1930-2009</w:t>
            </w:r>
          </w:p>
          <w:p w14:paraId="03AEE17C" w14:textId="77777777" w:rsidR="00340C78" w:rsidRPr="00BE7E75" w:rsidRDefault="00340C78" w:rsidP="00590F2E">
            <w:pPr>
              <w:suppressAutoHyphens/>
              <w:jc w:val="left"/>
              <w:rPr>
                <w:sz w:val="22"/>
                <w:szCs w:val="22"/>
              </w:rPr>
            </w:pPr>
            <w:r w:rsidRPr="00BE7E75">
              <w:rPr>
                <w:sz w:val="22"/>
                <w:szCs w:val="22"/>
              </w:rPr>
              <w:t>ГОСТ 32001-2012</w:t>
            </w:r>
          </w:p>
        </w:tc>
      </w:tr>
      <w:tr w:rsidR="00340C78" w:rsidRPr="00BE7E75" w14:paraId="5B0108CB" w14:textId="77777777" w:rsidTr="001350E9">
        <w:trPr>
          <w:cantSplit/>
        </w:trPr>
        <w:tc>
          <w:tcPr>
            <w:tcW w:w="709" w:type="dxa"/>
          </w:tcPr>
          <w:p w14:paraId="7A742D85" w14:textId="77777777" w:rsidR="00340C78" w:rsidRPr="00BE7E75" w:rsidRDefault="00340C78"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27.11*</w:t>
            </w:r>
          </w:p>
        </w:tc>
        <w:tc>
          <w:tcPr>
            <w:tcW w:w="1701" w:type="dxa"/>
            <w:vMerge/>
          </w:tcPr>
          <w:p w14:paraId="560340C6" w14:textId="77777777" w:rsidR="00340C78" w:rsidRPr="00BE7E75" w:rsidRDefault="00340C78" w:rsidP="00590F2E">
            <w:pPr>
              <w:suppressAutoHyphens/>
              <w:jc w:val="left"/>
              <w:rPr>
                <w:sz w:val="22"/>
                <w:szCs w:val="22"/>
              </w:rPr>
            </w:pPr>
          </w:p>
        </w:tc>
        <w:tc>
          <w:tcPr>
            <w:tcW w:w="1276" w:type="dxa"/>
          </w:tcPr>
          <w:p w14:paraId="55D8D6B4" w14:textId="77777777" w:rsidR="00340C78" w:rsidRPr="00BE7E75" w:rsidRDefault="00340C78" w:rsidP="00590F2E">
            <w:pPr>
              <w:suppressAutoHyphens/>
              <w:rPr>
                <w:sz w:val="22"/>
                <w:szCs w:val="22"/>
              </w:rPr>
            </w:pPr>
            <w:r w:rsidRPr="00BE7E75">
              <w:rPr>
                <w:sz w:val="22"/>
                <w:szCs w:val="22"/>
              </w:rPr>
              <w:t>11.01/08.082</w:t>
            </w:r>
          </w:p>
        </w:tc>
        <w:tc>
          <w:tcPr>
            <w:tcW w:w="2410" w:type="dxa"/>
          </w:tcPr>
          <w:p w14:paraId="7AB18B02" w14:textId="77777777" w:rsidR="00340C78" w:rsidRPr="00BE7E75" w:rsidRDefault="00340C78"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высших спиртов</w:t>
            </w:r>
          </w:p>
        </w:tc>
        <w:tc>
          <w:tcPr>
            <w:tcW w:w="2551" w:type="dxa"/>
            <w:vMerge/>
          </w:tcPr>
          <w:p w14:paraId="082EC0D8" w14:textId="77777777" w:rsidR="00340C78" w:rsidRPr="00BE7E75" w:rsidRDefault="00340C78" w:rsidP="00590F2E">
            <w:pPr>
              <w:suppressAutoHyphens/>
              <w:jc w:val="left"/>
              <w:rPr>
                <w:sz w:val="22"/>
                <w:szCs w:val="22"/>
              </w:rPr>
            </w:pPr>
          </w:p>
        </w:tc>
        <w:tc>
          <w:tcPr>
            <w:tcW w:w="2268" w:type="dxa"/>
          </w:tcPr>
          <w:p w14:paraId="04A8CE5A" w14:textId="77777777" w:rsidR="00340C78" w:rsidRPr="00BE7E75" w:rsidRDefault="00340C78" w:rsidP="00590F2E">
            <w:pPr>
              <w:suppressAutoHyphens/>
              <w:jc w:val="left"/>
              <w:rPr>
                <w:sz w:val="22"/>
                <w:szCs w:val="22"/>
              </w:rPr>
            </w:pPr>
            <w:r w:rsidRPr="00BE7E75">
              <w:rPr>
                <w:sz w:val="22"/>
                <w:szCs w:val="22"/>
              </w:rPr>
              <w:t>ГОСТ 14138-76</w:t>
            </w:r>
          </w:p>
        </w:tc>
      </w:tr>
      <w:tr w:rsidR="00340C78" w:rsidRPr="00BE7E75" w14:paraId="31E26A05" w14:textId="77777777" w:rsidTr="001350E9">
        <w:trPr>
          <w:cantSplit/>
        </w:trPr>
        <w:tc>
          <w:tcPr>
            <w:tcW w:w="709" w:type="dxa"/>
          </w:tcPr>
          <w:p w14:paraId="51BB3321" w14:textId="77777777" w:rsidR="00340C78" w:rsidRPr="00BE7E75" w:rsidRDefault="00340C78"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27.12*</w:t>
            </w:r>
          </w:p>
        </w:tc>
        <w:tc>
          <w:tcPr>
            <w:tcW w:w="1701" w:type="dxa"/>
            <w:vMerge/>
          </w:tcPr>
          <w:p w14:paraId="15A55B99" w14:textId="77777777" w:rsidR="00340C78" w:rsidRPr="00BE7E75" w:rsidRDefault="00340C78" w:rsidP="00590F2E">
            <w:pPr>
              <w:suppressAutoHyphens/>
              <w:jc w:val="left"/>
              <w:rPr>
                <w:sz w:val="22"/>
                <w:szCs w:val="22"/>
              </w:rPr>
            </w:pPr>
          </w:p>
        </w:tc>
        <w:tc>
          <w:tcPr>
            <w:tcW w:w="1276" w:type="dxa"/>
          </w:tcPr>
          <w:p w14:paraId="03B7B18F" w14:textId="77777777" w:rsidR="00340C78" w:rsidRPr="00BE7E75" w:rsidRDefault="00340C78" w:rsidP="00590F2E">
            <w:pPr>
              <w:suppressAutoHyphens/>
              <w:rPr>
                <w:sz w:val="22"/>
                <w:szCs w:val="22"/>
              </w:rPr>
            </w:pPr>
            <w:r w:rsidRPr="00BE7E75">
              <w:rPr>
                <w:sz w:val="22"/>
                <w:szCs w:val="22"/>
              </w:rPr>
              <w:t>11.01/08.159</w:t>
            </w:r>
          </w:p>
        </w:tc>
        <w:tc>
          <w:tcPr>
            <w:tcW w:w="2410" w:type="dxa"/>
          </w:tcPr>
          <w:p w14:paraId="39237E89" w14:textId="77777777" w:rsidR="00340C78" w:rsidRPr="00340C78" w:rsidRDefault="00340C78" w:rsidP="00340C78">
            <w:pPr>
              <w:spacing w:line="235" w:lineRule="auto"/>
              <w:ind w:right="-57"/>
              <w:jc w:val="left"/>
              <w:rPr>
                <w:spacing w:val="-10"/>
                <w:lang w:eastAsia="cs-CZ"/>
              </w:rPr>
            </w:pPr>
            <w:r w:rsidRPr="00340C78">
              <w:rPr>
                <w:spacing w:val="-10"/>
                <w:lang w:eastAsia="cs-CZ"/>
              </w:rPr>
              <w:t xml:space="preserve">Содержание синтетических </w:t>
            </w:r>
          </w:p>
          <w:p w14:paraId="21BA2177" w14:textId="77777777" w:rsidR="00340C78" w:rsidRPr="00340C78" w:rsidRDefault="00340C78" w:rsidP="00340C78">
            <w:pPr>
              <w:spacing w:line="235" w:lineRule="auto"/>
              <w:ind w:right="-57"/>
              <w:jc w:val="left"/>
              <w:rPr>
                <w:spacing w:val="-10"/>
                <w:lang w:eastAsia="cs-CZ"/>
              </w:rPr>
            </w:pPr>
            <w:r w:rsidRPr="00340C78">
              <w:rPr>
                <w:spacing w:val="-10"/>
                <w:lang w:eastAsia="cs-CZ"/>
              </w:rPr>
              <w:t>красителей:</w:t>
            </w:r>
          </w:p>
          <w:p w14:paraId="7CA2A7F2" w14:textId="77777777" w:rsidR="00340C78" w:rsidRPr="00340C78" w:rsidRDefault="00340C78" w:rsidP="00340C78">
            <w:pPr>
              <w:keepNext/>
              <w:suppressAutoHyphens/>
              <w:jc w:val="left"/>
            </w:pPr>
            <w:r w:rsidRPr="00340C78">
              <w:rPr>
                <w:rFonts w:eastAsia="Calibri"/>
                <w:spacing w:val="-10"/>
              </w:rPr>
              <w:t>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синий блестящий FCF (Е133), зеленый прочный FCF (Е143), черный блестящий PN (Е151)</w:t>
            </w:r>
          </w:p>
          <w:p w14:paraId="0711E754" w14:textId="77777777" w:rsidR="00340C78" w:rsidRPr="00BE7E75" w:rsidRDefault="00340C78" w:rsidP="00340C78">
            <w:pPr>
              <w:suppressAutoHyphens/>
              <w:jc w:val="left"/>
              <w:rPr>
                <w:sz w:val="22"/>
                <w:szCs w:val="22"/>
              </w:rPr>
            </w:pPr>
          </w:p>
        </w:tc>
        <w:tc>
          <w:tcPr>
            <w:tcW w:w="2551" w:type="dxa"/>
            <w:vMerge/>
          </w:tcPr>
          <w:p w14:paraId="54E43118" w14:textId="77777777" w:rsidR="00340C78" w:rsidRPr="00BE7E75" w:rsidRDefault="00340C78" w:rsidP="00590F2E">
            <w:pPr>
              <w:suppressAutoHyphens/>
              <w:jc w:val="left"/>
              <w:rPr>
                <w:sz w:val="22"/>
                <w:szCs w:val="22"/>
              </w:rPr>
            </w:pPr>
          </w:p>
        </w:tc>
        <w:tc>
          <w:tcPr>
            <w:tcW w:w="2268" w:type="dxa"/>
          </w:tcPr>
          <w:p w14:paraId="513C4CAB" w14:textId="77777777" w:rsidR="00340C78" w:rsidRPr="00BE7E75" w:rsidRDefault="00340C78" w:rsidP="00590F2E">
            <w:pPr>
              <w:pStyle w:val="NoSpacing"/>
              <w:suppressAutoHyphens/>
              <w:jc w:val="left"/>
              <w:rPr>
                <w:sz w:val="22"/>
                <w:szCs w:val="22"/>
              </w:rPr>
            </w:pPr>
            <w:r w:rsidRPr="00BE7E75">
              <w:rPr>
                <w:sz w:val="22"/>
                <w:szCs w:val="22"/>
              </w:rPr>
              <w:t>ГОСТ 33406-2015</w:t>
            </w:r>
          </w:p>
          <w:p w14:paraId="11562BFE" w14:textId="77777777" w:rsidR="00340C78" w:rsidRPr="00BE7E75" w:rsidRDefault="00340C78" w:rsidP="00590F2E">
            <w:pPr>
              <w:suppressAutoHyphens/>
              <w:jc w:val="left"/>
              <w:rPr>
                <w:sz w:val="22"/>
                <w:szCs w:val="22"/>
              </w:rPr>
            </w:pPr>
            <w:r w:rsidRPr="00BE7E75">
              <w:rPr>
                <w:sz w:val="22"/>
                <w:szCs w:val="22"/>
              </w:rPr>
              <w:t>СТБ 2547-2019</w:t>
            </w:r>
          </w:p>
        </w:tc>
      </w:tr>
      <w:tr w:rsidR="00340C78" w:rsidRPr="00BE7E75" w14:paraId="5EEC0CB2" w14:textId="77777777" w:rsidTr="001350E9">
        <w:trPr>
          <w:cantSplit/>
        </w:trPr>
        <w:tc>
          <w:tcPr>
            <w:tcW w:w="709" w:type="dxa"/>
          </w:tcPr>
          <w:p w14:paraId="560A04E0" w14:textId="77777777" w:rsidR="00340C78" w:rsidRPr="00BE7E75" w:rsidRDefault="00340C78"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27.13*</w:t>
            </w:r>
          </w:p>
        </w:tc>
        <w:tc>
          <w:tcPr>
            <w:tcW w:w="1701" w:type="dxa"/>
            <w:vMerge/>
          </w:tcPr>
          <w:p w14:paraId="5969F504" w14:textId="77777777" w:rsidR="00340C78" w:rsidRPr="00BE7E75" w:rsidRDefault="00340C78" w:rsidP="00590F2E">
            <w:pPr>
              <w:suppressAutoHyphens/>
              <w:jc w:val="left"/>
              <w:rPr>
                <w:sz w:val="22"/>
                <w:szCs w:val="22"/>
              </w:rPr>
            </w:pPr>
          </w:p>
        </w:tc>
        <w:tc>
          <w:tcPr>
            <w:tcW w:w="1276" w:type="dxa"/>
          </w:tcPr>
          <w:p w14:paraId="50E98D05" w14:textId="77777777" w:rsidR="00340C78" w:rsidRPr="00BE7E75" w:rsidRDefault="00340C78" w:rsidP="00590F2E">
            <w:pPr>
              <w:suppressAutoHyphens/>
              <w:rPr>
                <w:sz w:val="22"/>
                <w:szCs w:val="22"/>
              </w:rPr>
            </w:pPr>
            <w:r w:rsidRPr="00BE7E75">
              <w:rPr>
                <w:sz w:val="22"/>
                <w:szCs w:val="22"/>
              </w:rPr>
              <w:t>11.01/08.149</w:t>
            </w:r>
          </w:p>
        </w:tc>
        <w:tc>
          <w:tcPr>
            <w:tcW w:w="2410" w:type="dxa"/>
          </w:tcPr>
          <w:p w14:paraId="2AD3C83E" w14:textId="77777777" w:rsidR="00340C78" w:rsidRPr="00BE7E75" w:rsidRDefault="00340C78"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альдегидов</w:t>
            </w:r>
          </w:p>
        </w:tc>
        <w:tc>
          <w:tcPr>
            <w:tcW w:w="2551" w:type="dxa"/>
            <w:vMerge/>
          </w:tcPr>
          <w:p w14:paraId="19B5BAAF" w14:textId="77777777" w:rsidR="00340C78" w:rsidRPr="00BE7E75" w:rsidRDefault="00340C78" w:rsidP="00590F2E">
            <w:pPr>
              <w:suppressAutoHyphens/>
              <w:jc w:val="left"/>
              <w:rPr>
                <w:sz w:val="22"/>
                <w:szCs w:val="22"/>
              </w:rPr>
            </w:pPr>
          </w:p>
        </w:tc>
        <w:tc>
          <w:tcPr>
            <w:tcW w:w="2268" w:type="dxa"/>
          </w:tcPr>
          <w:p w14:paraId="6BC77BFA" w14:textId="77777777" w:rsidR="00340C78" w:rsidRPr="00BE7E75" w:rsidRDefault="00340C78" w:rsidP="00590F2E">
            <w:pPr>
              <w:suppressAutoHyphens/>
              <w:jc w:val="left"/>
              <w:rPr>
                <w:sz w:val="22"/>
                <w:szCs w:val="22"/>
              </w:rPr>
            </w:pPr>
            <w:r w:rsidRPr="00BE7E75">
              <w:rPr>
                <w:sz w:val="22"/>
                <w:szCs w:val="22"/>
              </w:rPr>
              <w:t>ГОСТ 12280-75</w:t>
            </w:r>
          </w:p>
        </w:tc>
      </w:tr>
      <w:tr w:rsidR="00340C78" w:rsidRPr="00BE7E75" w14:paraId="73220374" w14:textId="77777777" w:rsidTr="001350E9">
        <w:trPr>
          <w:cantSplit/>
        </w:trPr>
        <w:tc>
          <w:tcPr>
            <w:tcW w:w="709" w:type="dxa"/>
          </w:tcPr>
          <w:p w14:paraId="20AFF1A4" w14:textId="77777777" w:rsidR="00340C78" w:rsidRPr="00BE7E75" w:rsidRDefault="00340C78"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27.14*</w:t>
            </w:r>
          </w:p>
        </w:tc>
        <w:tc>
          <w:tcPr>
            <w:tcW w:w="1701" w:type="dxa"/>
            <w:vMerge/>
          </w:tcPr>
          <w:p w14:paraId="18D5E66A" w14:textId="77777777" w:rsidR="00340C78" w:rsidRPr="00BE7E75" w:rsidRDefault="00340C78" w:rsidP="00590F2E">
            <w:pPr>
              <w:suppressAutoHyphens/>
              <w:jc w:val="left"/>
              <w:rPr>
                <w:sz w:val="22"/>
                <w:szCs w:val="22"/>
              </w:rPr>
            </w:pPr>
          </w:p>
        </w:tc>
        <w:tc>
          <w:tcPr>
            <w:tcW w:w="1276" w:type="dxa"/>
          </w:tcPr>
          <w:p w14:paraId="60F52F12" w14:textId="77777777" w:rsidR="00340C78" w:rsidRPr="00BE7E75" w:rsidRDefault="00340C78" w:rsidP="00590F2E">
            <w:pPr>
              <w:suppressAutoHyphens/>
              <w:rPr>
                <w:sz w:val="22"/>
                <w:szCs w:val="22"/>
              </w:rPr>
            </w:pPr>
            <w:r w:rsidRPr="00BE7E75">
              <w:rPr>
                <w:sz w:val="22"/>
                <w:szCs w:val="22"/>
              </w:rPr>
              <w:t>11.01/08.149</w:t>
            </w:r>
          </w:p>
        </w:tc>
        <w:tc>
          <w:tcPr>
            <w:tcW w:w="2410" w:type="dxa"/>
          </w:tcPr>
          <w:p w14:paraId="391BB914" w14:textId="77777777" w:rsidR="00340C78" w:rsidRPr="00BE7E75" w:rsidRDefault="00340C78"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средних эф</w:t>
            </w:r>
            <w:r w:rsidRPr="00BE7E75">
              <w:rPr>
                <w:sz w:val="22"/>
                <w:szCs w:val="22"/>
              </w:rPr>
              <w:t>и</w:t>
            </w:r>
            <w:r w:rsidRPr="00BE7E75">
              <w:rPr>
                <w:sz w:val="22"/>
                <w:szCs w:val="22"/>
              </w:rPr>
              <w:t>ров</w:t>
            </w:r>
          </w:p>
          <w:p w14:paraId="7798118C" w14:textId="77777777" w:rsidR="00340C78" w:rsidRPr="00BE7E75" w:rsidRDefault="00340C78" w:rsidP="00590F2E">
            <w:pPr>
              <w:keepNext/>
              <w:suppressAutoHyphens/>
              <w:jc w:val="left"/>
              <w:rPr>
                <w:sz w:val="22"/>
                <w:szCs w:val="22"/>
              </w:rPr>
            </w:pPr>
          </w:p>
        </w:tc>
        <w:tc>
          <w:tcPr>
            <w:tcW w:w="2551" w:type="dxa"/>
            <w:vMerge/>
          </w:tcPr>
          <w:p w14:paraId="1FE62D89" w14:textId="77777777" w:rsidR="00340C78" w:rsidRPr="00BE7E75" w:rsidRDefault="00340C78" w:rsidP="00590F2E">
            <w:pPr>
              <w:suppressAutoHyphens/>
              <w:jc w:val="left"/>
              <w:rPr>
                <w:sz w:val="22"/>
                <w:szCs w:val="22"/>
              </w:rPr>
            </w:pPr>
          </w:p>
        </w:tc>
        <w:tc>
          <w:tcPr>
            <w:tcW w:w="2268" w:type="dxa"/>
          </w:tcPr>
          <w:p w14:paraId="5C6D960B" w14:textId="77777777" w:rsidR="00340C78" w:rsidRPr="00BE7E75" w:rsidRDefault="00340C78" w:rsidP="00590F2E">
            <w:pPr>
              <w:suppressAutoHyphens/>
              <w:jc w:val="left"/>
              <w:rPr>
                <w:sz w:val="22"/>
                <w:szCs w:val="22"/>
              </w:rPr>
            </w:pPr>
            <w:r w:rsidRPr="00BE7E75">
              <w:rPr>
                <w:sz w:val="22"/>
                <w:szCs w:val="22"/>
              </w:rPr>
              <w:t>ГОСТ 14139-76</w:t>
            </w:r>
          </w:p>
        </w:tc>
      </w:tr>
      <w:tr w:rsidR="00590F2E" w:rsidRPr="00BE7E75" w14:paraId="193570DC" w14:textId="77777777" w:rsidTr="001350E9">
        <w:trPr>
          <w:cantSplit/>
          <w:trHeight w:val="759"/>
        </w:trPr>
        <w:tc>
          <w:tcPr>
            <w:tcW w:w="709" w:type="dxa"/>
          </w:tcPr>
          <w:p w14:paraId="7AEB62B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28.1*</w:t>
            </w:r>
          </w:p>
        </w:tc>
        <w:tc>
          <w:tcPr>
            <w:tcW w:w="1701" w:type="dxa"/>
            <w:vMerge w:val="restart"/>
          </w:tcPr>
          <w:p w14:paraId="3336DDC6" w14:textId="77777777" w:rsidR="00590F2E" w:rsidRDefault="00590F2E" w:rsidP="00590F2E">
            <w:pPr>
              <w:suppressAutoHyphens/>
              <w:jc w:val="left"/>
              <w:rPr>
                <w:sz w:val="22"/>
                <w:szCs w:val="22"/>
              </w:rPr>
            </w:pPr>
            <w:r w:rsidRPr="00BE7E75">
              <w:rPr>
                <w:sz w:val="22"/>
                <w:szCs w:val="22"/>
              </w:rPr>
              <w:t>Изделия лик</w:t>
            </w:r>
            <w:r w:rsidRPr="00BE7E75">
              <w:rPr>
                <w:sz w:val="22"/>
                <w:szCs w:val="22"/>
              </w:rPr>
              <w:t>е</w:t>
            </w:r>
            <w:r w:rsidRPr="00BE7E75">
              <w:rPr>
                <w:sz w:val="22"/>
                <w:szCs w:val="22"/>
              </w:rPr>
              <w:t>ро-водочные и напитки сл</w:t>
            </w:r>
            <w:r w:rsidRPr="00BE7E75">
              <w:rPr>
                <w:sz w:val="22"/>
                <w:szCs w:val="22"/>
              </w:rPr>
              <w:t>а</w:t>
            </w:r>
            <w:r w:rsidRPr="00BE7E75">
              <w:rPr>
                <w:sz w:val="22"/>
                <w:szCs w:val="22"/>
              </w:rPr>
              <w:t>бо-алкогольные</w:t>
            </w:r>
          </w:p>
          <w:p w14:paraId="5AE6BFEE" w14:textId="77777777" w:rsidR="00340C78" w:rsidRPr="00340C78" w:rsidRDefault="00340C78" w:rsidP="00340C78">
            <w:pPr>
              <w:rPr>
                <w:sz w:val="22"/>
                <w:szCs w:val="22"/>
              </w:rPr>
            </w:pPr>
          </w:p>
          <w:p w14:paraId="615E06D8" w14:textId="77777777" w:rsidR="00340C78" w:rsidRPr="00340C78" w:rsidRDefault="00340C78" w:rsidP="00340C78">
            <w:pPr>
              <w:rPr>
                <w:sz w:val="22"/>
                <w:szCs w:val="22"/>
              </w:rPr>
            </w:pPr>
          </w:p>
          <w:p w14:paraId="6F397032" w14:textId="77777777" w:rsidR="00340C78" w:rsidRPr="00340C78" w:rsidRDefault="00340C78" w:rsidP="00340C78">
            <w:pPr>
              <w:rPr>
                <w:sz w:val="22"/>
                <w:szCs w:val="22"/>
              </w:rPr>
            </w:pPr>
          </w:p>
          <w:p w14:paraId="0992254E" w14:textId="77777777" w:rsidR="00340C78" w:rsidRPr="00340C78" w:rsidRDefault="00340C78" w:rsidP="00340C78">
            <w:pPr>
              <w:rPr>
                <w:sz w:val="22"/>
                <w:szCs w:val="22"/>
              </w:rPr>
            </w:pPr>
          </w:p>
          <w:p w14:paraId="46ADCD9E" w14:textId="77777777" w:rsidR="00340C78" w:rsidRPr="00340C78" w:rsidRDefault="00340C78" w:rsidP="00340C78">
            <w:pPr>
              <w:rPr>
                <w:sz w:val="22"/>
                <w:szCs w:val="22"/>
              </w:rPr>
            </w:pPr>
          </w:p>
          <w:p w14:paraId="14B60DA7" w14:textId="77777777" w:rsidR="00340C78" w:rsidRPr="00340C78" w:rsidRDefault="00340C78" w:rsidP="00340C78">
            <w:pPr>
              <w:rPr>
                <w:sz w:val="22"/>
                <w:szCs w:val="22"/>
              </w:rPr>
            </w:pPr>
          </w:p>
          <w:p w14:paraId="27367EAF" w14:textId="77777777" w:rsidR="00340C78" w:rsidRPr="00340C78" w:rsidRDefault="00340C78" w:rsidP="00340C78">
            <w:pPr>
              <w:rPr>
                <w:sz w:val="22"/>
                <w:szCs w:val="22"/>
              </w:rPr>
            </w:pPr>
          </w:p>
          <w:p w14:paraId="70A6D032" w14:textId="77777777" w:rsidR="00340C78" w:rsidRPr="00340C78" w:rsidRDefault="00340C78" w:rsidP="00340C78">
            <w:pPr>
              <w:rPr>
                <w:sz w:val="22"/>
                <w:szCs w:val="22"/>
              </w:rPr>
            </w:pPr>
          </w:p>
          <w:p w14:paraId="4A8DF916" w14:textId="77777777" w:rsidR="00340C78" w:rsidRPr="00340C78" w:rsidRDefault="00340C78" w:rsidP="00340C78">
            <w:pPr>
              <w:rPr>
                <w:sz w:val="22"/>
                <w:szCs w:val="22"/>
              </w:rPr>
            </w:pPr>
          </w:p>
          <w:p w14:paraId="4399A2A0" w14:textId="77777777" w:rsidR="00340C78" w:rsidRPr="00340C78" w:rsidRDefault="00340C78" w:rsidP="00340C78">
            <w:pPr>
              <w:rPr>
                <w:sz w:val="22"/>
                <w:szCs w:val="22"/>
              </w:rPr>
            </w:pPr>
          </w:p>
          <w:p w14:paraId="7800A199" w14:textId="77777777" w:rsidR="00340C78" w:rsidRPr="00340C78" w:rsidRDefault="00340C78" w:rsidP="00340C78">
            <w:pPr>
              <w:rPr>
                <w:sz w:val="22"/>
                <w:szCs w:val="22"/>
              </w:rPr>
            </w:pPr>
          </w:p>
          <w:p w14:paraId="4B4463BE" w14:textId="77777777" w:rsidR="00340C78" w:rsidRPr="00340C78" w:rsidRDefault="00340C78" w:rsidP="00340C78">
            <w:pPr>
              <w:rPr>
                <w:sz w:val="22"/>
                <w:szCs w:val="22"/>
              </w:rPr>
            </w:pPr>
          </w:p>
          <w:p w14:paraId="19B33EED" w14:textId="77777777" w:rsidR="00340C78" w:rsidRPr="00340C78" w:rsidRDefault="00340C78" w:rsidP="00340C78">
            <w:pPr>
              <w:rPr>
                <w:sz w:val="22"/>
                <w:szCs w:val="22"/>
              </w:rPr>
            </w:pPr>
          </w:p>
          <w:p w14:paraId="0C81C7D8" w14:textId="77777777" w:rsidR="00340C78" w:rsidRPr="00340C78" w:rsidRDefault="00340C78" w:rsidP="00340C78">
            <w:pPr>
              <w:rPr>
                <w:sz w:val="22"/>
                <w:szCs w:val="22"/>
              </w:rPr>
            </w:pPr>
          </w:p>
          <w:p w14:paraId="69DC505B" w14:textId="77777777" w:rsidR="00340C78" w:rsidRPr="00340C78" w:rsidRDefault="00340C78" w:rsidP="00340C78">
            <w:pPr>
              <w:rPr>
                <w:sz w:val="22"/>
                <w:szCs w:val="22"/>
              </w:rPr>
            </w:pPr>
          </w:p>
          <w:p w14:paraId="44039750" w14:textId="77777777" w:rsidR="00340C78" w:rsidRPr="00340C78" w:rsidRDefault="00340C78" w:rsidP="00340C78">
            <w:pPr>
              <w:rPr>
                <w:sz w:val="22"/>
                <w:szCs w:val="22"/>
              </w:rPr>
            </w:pPr>
          </w:p>
          <w:p w14:paraId="58D0B340" w14:textId="77777777" w:rsidR="00340C78" w:rsidRPr="00340C78" w:rsidRDefault="00340C78" w:rsidP="00340C78">
            <w:pPr>
              <w:rPr>
                <w:sz w:val="22"/>
                <w:szCs w:val="22"/>
              </w:rPr>
            </w:pPr>
          </w:p>
          <w:p w14:paraId="59797A43" w14:textId="77777777" w:rsidR="00340C78" w:rsidRPr="00340C78" w:rsidRDefault="00340C78" w:rsidP="00340C78">
            <w:pPr>
              <w:rPr>
                <w:sz w:val="22"/>
                <w:szCs w:val="22"/>
              </w:rPr>
            </w:pPr>
          </w:p>
          <w:p w14:paraId="24543847" w14:textId="77777777" w:rsidR="00340C78" w:rsidRDefault="00340C78" w:rsidP="00340C78">
            <w:pPr>
              <w:rPr>
                <w:sz w:val="22"/>
                <w:szCs w:val="22"/>
              </w:rPr>
            </w:pPr>
          </w:p>
          <w:p w14:paraId="4DFFD0C3" w14:textId="77777777" w:rsidR="00340C78" w:rsidRDefault="00340C78" w:rsidP="00340C78">
            <w:pPr>
              <w:tabs>
                <w:tab w:val="left" w:pos="210"/>
                <w:tab w:val="center" w:pos="822"/>
              </w:tabs>
              <w:jc w:val="left"/>
              <w:rPr>
                <w:sz w:val="22"/>
                <w:szCs w:val="22"/>
              </w:rPr>
            </w:pPr>
            <w:r>
              <w:rPr>
                <w:sz w:val="22"/>
                <w:szCs w:val="22"/>
              </w:rPr>
              <w:tab/>
            </w:r>
          </w:p>
          <w:p w14:paraId="69F8A1ED" w14:textId="77777777" w:rsidR="00340C78" w:rsidRPr="00340C78" w:rsidRDefault="00340C78" w:rsidP="00340C78">
            <w:pPr>
              <w:tabs>
                <w:tab w:val="left" w:pos="210"/>
                <w:tab w:val="center" w:pos="822"/>
              </w:tabs>
              <w:jc w:val="left"/>
              <w:rPr>
                <w:sz w:val="22"/>
                <w:szCs w:val="22"/>
              </w:rPr>
            </w:pPr>
            <w:r w:rsidRPr="00BE7E75">
              <w:rPr>
                <w:sz w:val="22"/>
                <w:szCs w:val="22"/>
              </w:rPr>
              <w:t>Изделия лик</w:t>
            </w:r>
            <w:r w:rsidRPr="00BE7E75">
              <w:rPr>
                <w:sz w:val="22"/>
                <w:szCs w:val="22"/>
              </w:rPr>
              <w:t>е</w:t>
            </w:r>
            <w:r w:rsidRPr="00BE7E75">
              <w:rPr>
                <w:sz w:val="22"/>
                <w:szCs w:val="22"/>
              </w:rPr>
              <w:t>ро-водочные и напитки сл</w:t>
            </w:r>
            <w:r w:rsidRPr="00BE7E75">
              <w:rPr>
                <w:sz w:val="22"/>
                <w:szCs w:val="22"/>
              </w:rPr>
              <w:t>а</w:t>
            </w:r>
            <w:r w:rsidRPr="00BE7E75">
              <w:rPr>
                <w:sz w:val="22"/>
                <w:szCs w:val="22"/>
              </w:rPr>
              <w:t>бо-алкогольные</w:t>
            </w:r>
            <w:r>
              <w:rPr>
                <w:sz w:val="22"/>
                <w:szCs w:val="22"/>
              </w:rPr>
              <w:tab/>
            </w:r>
            <w:r>
              <w:rPr>
                <w:sz w:val="22"/>
                <w:szCs w:val="22"/>
              </w:rPr>
              <w:tab/>
            </w:r>
            <w:r>
              <w:rPr>
                <w:sz w:val="22"/>
                <w:szCs w:val="22"/>
              </w:rPr>
              <w:tab/>
            </w:r>
          </w:p>
        </w:tc>
        <w:tc>
          <w:tcPr>
            <w:tcW w:w="1276" w:type="dxa"/>
          </w:tcPr>
          <w:p w14:paraId="0269002E" w14:textId="77777777" w:rsidR="00590F2E" w:rsidRPr="00BE7E75" w:rsidRDefault="00590F2E" w:rsidP="00590F2E">
            <w:pPr>
              <w:suppressAutoHyphens/>
              <w:rPr>
                <w:sz w:val="22"/>
                <w:szCs w:val="22"/>
              </w:rPr>
            </w:pPr>
            <w:r w:rsidRPr="00BE7E75">
              <w:rPr>
                <w:sz w:val="22"/>
                <w:szCs w:val="22"/>
              </w:rPr>
              <w:t>11.01/29.040</w:t>
            </w:r>
          </w:p>
          <w:p w14:paraId="11389A96" w14:textId="77777777" w:rsidR="00590F2E" w:rsidRPr="00BE7E75" w:rsidRDefault="00590F2E" w:rsidP="00590F2E">
            <w:pPr>
              <w:suppressAutoHyphens/>
              <w:rPr>
                <w:sz w:val="22"/>
                <w:szCs w:val="22"/>
              </w:rPr>
            </w:pPr>
            <w:r w:rsidRPr="00BE7E75">
              <w:rPr>
                <w:sz w:val="22"/>
                <w:szCs w:val="22"/>
              </w:rPr>
              <w:t>11.04/29.040</w:t>
            </w:r>
          </w:p>
        </w:tc>
        <w:tc>
          <w:tcPr>
            <w:tcW w:w="2410" w:type="dxa"/>
          </w:tcPr>
          <w:p w14:paraId="438F36F9" w14:textId="77777777" w:rsidR="00590F2E" w:rsidRPr="00BE7E75" w:rsidRDefault="00590F2E" w:rsidP="00590F2E">
            <w:pPr>
              <w:keepNext/>
              <w:suppressAutoHyphens/>
              <w:jc w:val="left"/>
              <w:rPr>
                <w:sz w:val="22"/>
                <w:szCs w:val="22"/>
              </w:rPr>
            </w:pPr>
            <w:r w:rsidRPr="00BE7E75">
              <w:rPr>
                <w:sz w:val="22"/>
                <w:szCs w:val="22"/>
              </w:rPr>
              <w:t>Масса, плотность, объем</w:t>
            </w:r>
          </w:p>
        </w:tc>
        <w:tc>
          <w:tcPr>
            <w:tcW w:w="2551" w:type="dxa"/>
            <w:vMerge w:val="restart"/>
          </w:tcPr>
          <w:p w14:paraId="683CCE10" w14:textId="77777777" w:rsidR="00590F2E" w:rsidRPr="00BE7E75" w:rsidRDefault="00590F2E" w:rsidP="00590F2E">
            <w:pPr>
              <w:suppressAutoHyphens/>
              <w:jc w:val="left"/>
              <w:rPr>
                <w:sz w:val="22"/>
                <w:szCs w:val="22"/>
              </w:rPr>
            </w:pPr>
            <w:r w:rsidRPr="00BE7E75">
              <w:rPr>
                <w:sz w:val="22"/>
                <w:szCs w:val="22"/>
              </w:rPr>
              <w:t>СТБ 2500-2017</w:t>
            </w:r>
          </w:p>
          <w:p w14:paraId="7FBA3352" w14:textId="77777777" w:rsidR="00590F2E" w:rsidRPr="00BE7E75" w:rsidRDefault="00590F2E" w:rsidP="00590F2E">
            <w:pPr>
              <w:suppressAutoHyphens/>
              <w:jc w:val="left"/>
              <w:rPr>
                <w:sz w:val="22"/>
                <w:szCs w:val="22"/>
              </w:rPr>
            </w:pPr>
            <w:r w:rsidRPr="00BE7E75">
              <w:rPr>
                <w:sz w:val="22"/>
                <w:szCs w:val="22"/>
              </w:rPr>
              <w:t>СТБ 2138-2011</w:t>
            </w:r>
          </w:p>
          <w:p w14:paraId="254FC621" w14:textId="77777777" w:rsidR="00590F2E" w:rsidRPr="00BE7E75" w:rsidRDefault="00590F2E" w:rsidP="00590F2E">
            <w:pPr>
              <w:suppressAutoHyphens/>
              <w:jc w:val="left"/>
              <w:rPr>
                <w:sz w:val="22"/>
                <w:szCs w:val="22"/>
              </w:rPr>
            </w:pPr>
            <w:r w:rsidRPr="00BE7E75">
              <w:rPr>
                <w:sz w:val="22"/>
                <w:szCs w:val="22"/>
              </w:rPr>
              <w:t>СТБ 2369-2014</w:t>
            </w:r>
          </w:p>
          <w:p w14:paraId="0070A4DA" w14:textId="77777777" w:rsidR="00590F2E" w:rsidRPr="00BE7E75" w:rsidRDefault="00590F2E" w:rsidP="00590F2E">
            <w:pPr>
              <w:suppressAutoHyphens/>
              <w:jc w:val="left"/>
              <w:rPr>
                <w:sz w:val="22"/>
                <w:szCs w:val="22"/>
              </w:rPr>
            </w:pPr>
            <w:r w:rsidRPr="00BE7E75">
              <w:rPr>
                <w:sz w:val="22"/>
                <w:szCs w:val="22"/>
              </w:rPr>
              <w:t>СТБ 2368-2014</w:t>
            </w:r>
          </w:p>
          <w:p w14:paraId="7C70EFE5" w14:textId="77777777" w:rsidR="00590F2E" w:rsidRPr="00BE7E75" w:rsidRDefault="00590F2E" w:rsidP="00590F2E">
            <w:pPr>
              <w:suppressAutoHyphens/>
              <w:jc w:val="left"/>
              <w:rPr>
                <w:sz w:val="22"/>
                <w:szCs w:val="22"/>
              </w:rPr>
            </w:pPr>
            <w:r w:rsidRPr="00BE7E75">
              <w:rPr>
                <w:sz w:val="22"/>
                <w:szCs w:val="22"/>
              </w:rPr>
              <w:t>СТБ 2044-2010</w:t>
            </w:r>
          </w:p>
          <w:p w14:paraId="13B026F2" w14:textId="77777777" w:rsidR="00590F2E" w:rsidRPr="00BE7E75" w:rsidRDefault="00590F2E" w:rsidP="00590F2E">
            <w:pPr>
              <w:jc w:val="left"/>
              <w:rPr>
                <w:sz w:val="22"/>
                <w:szCs w:val="22"/>
              </w:rPr>
            </w:pPr>
            <w:r w:rsidRPr="00BE7E75">
              <w:rPr>
                <w:sz w:val="22"/>
                <w:szCs w:val="22"/>
              </w:rPr>
              <w:t xml:space="preserve">СанПиН и ГН </w:t>
            </w:r>
          </w:p>
          <w:p w14:paraId="67D2CF94" w14:textId="77777777" w:rsidR="00590F2E" w:rsidRPr="00BE7E75" w:rsidRDefault="00590F2E" w:rsidP="00590F2E">
            <w:pPr>
              <w:jc w:val="left"/>
              <w:rPr>
                <w:sz w:val="22"/>
                <w:szCs w:val="22"/>
              </w:rPr>
            </w:pPr>
            <w:r w:rsidRPr="00BE7E75">
              <w:rPr>
                <w:sz w:val="22"/>
                <w:szCs w:val="22"/>
              </w:rPr>
              <w:t>от 21.06.2013 № 52</w:t>
            </w:r>
          </w:p>
          <w:p w14:paraId="1D724D6A"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5109D85"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2977D222" w14:textId="77777777" w:rsidR="00590F2E" w:rsidRPr="00BE7E75" w:rsidRDefault="00590F2E" w:rsidP="00590F2E">
            <w:pPr>
              <w:suppressAutoHyphens/>
              <w:jc w:val="left"/>
              <w:rPr>
                <w:sz w:val="22"/>
                <w:szCs w:val="22"/>
              </w:rPr>
            </w:pPr>
            <w:r w:rsidRPr="00BE7E75">
              <w:rPr>
                <w:sz w:val="22"/>
                <w:szCs w:val="22"/>
              </w:rPr>
              <w:t>ТНПА и другая</w:t>
            </w:r>
          </w:p>
          <w:p w14:paraId="74C51B85" w14:textId="77777777" w:rsidR="00590F2E"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48BDADDC" w14:textId="77777777" w:rsidR="00047E26" w:rsidRDefault="00047E26" w:rsidP="00590F2E">
            <w:pPr>
              <w:suppressAutoHyphens/>
              <w:jc w:val="left"/>
              <w:rPr>
                <w:sz w:val="22"/>
                <w:szCs w:val="22"/>
              </w:rPr>
            </w:pPr>
          </w:p>
          <w:p w14:paraId="2FC3A42B" w14:textId="77777777" w:rsidR="00047E26" w:rsidRDefault="00047E26" w:rsidP="00590F2E">
            <w:pPr>
              <w:suppressAutoHyphens/>
              <w:jc w:val="left"/>
              <w:rPr>
                <w:sz w:val="22"/>
                <w:szCs w:val="22"/>
              </w:rPr>
            </w:pPr>
          </w:p>
          <w:p w14:paraId="7F7DD7E4" w14:textId="77777777" w:rsidR="00047E26" w:rsidRDefault="00047E26" w:rsidP="00590F2E">
            <w:pPr>
              <w:suppressAutoHyphens/>
              <w:jc w:val="left"/>
              <w:rPr>
                <w:sz w:val="22"/>
                <w:szCs w:val="22"/>
              </w:rPr>
            </w:pPr>
          </w:p>
          <w:p w14:paraId="19D0309B" w14:textId="77777777" w:rsidR="00340C78" w:rsidRPr="00BE7E75" w:rsidRDefault="00340C78" w:rsidP="00340C78">
            <w:pPr>
              <w:suppressAutoHyphens/>
              <w:jc w:val="left"/>
              <w:rPr>
                <w:sz w:val="22"/>
                <w:szCs w:val="22"/>
              </w:rPr>
            </w:pPr>
            <w:r w:rsidRPr="00BE7E75">
              <w:rPr>
                <w:sz w:val="22"/>
                <w:szCs w:val="22"/>
              </w:rPr>
              <w:t>СТБ 2500-2017</w:t>
            </w:r>
          </w:p>
          <w:p w14:paraId="62E557A3" w14:textId="77777777" w:rsidR="00340C78" w:rsidRPr="00BE7E75" w:rsidRDefault="00340C78" w:rsidP="00340C78">
            <w:pPr>
              <w:suppressAutoHyphens/>
              <w:jc w:val="left"/>
              <w:rPr>
                <w:sz w:val="22"/>
                <w:szCs w:val="22"/>
              </w:rPr>
            </w:pPr>
            <w:r w:rsidRPr="00BE7E75">
              <w:rPr>
                <w:sz w:val="22"/>
                <w:szCs w:val="22"/>
              </w:rPr>
              <w:t>СТБ 2138-2011</w:t>
            </w:r>
          </w:p>
          <w:p w14:paraId="1360044D" w14:textId="77777777" w:rsidR="00340C78" w:rsidRPr="00BE7E75" w:rsidRDefault="00340C78" w:rsidP="00340C78">
            <w:pPr>
              <w:suppressAutoHyphens/>
              <w:jc w:val="left"/>
              <w:rPr>
                <w:sz w:val="22"/>
                <w:szCs w:val="22"/>
              </w:rPr>
            </w:pPr>
            <w:r w:rsidRPr="00BE7E75">
              <w:rPr>
                <w:sz w:val="22"/>
                <w:szCs w:val="22"/>
              </w:rPr>
              <w:t>СТБ 2369-2014</w:t>
            </w:r>
          </w:p>
          <w:p w14:paraId="6591A9A7" w14:textId="77777777" w:rsidR="00340C78" w:rsidRPr="00BE7E75" w:rsidRDefault="00340C78" w:rsidP="00340C78">
            <w:pPr>
              <w:suppressAutoHyphens/>
              <w:jc w:val="left"/>
              <w:rPr>
                <w:sz w:val="22"/>
                <w:szCs w:val="22"/>
              </w:rPr>
            </w:pPr>
            <w:r w:rsidRPr="00BE7E75">
              <w:rPr>
                <w:sz w:val="22"/>
                <w:szCs w:val="22"/>
              </w:rPr>
              <w:t>СТБ 2368-2014</w:t>
            </w:r>
          </w:p>
          <w:p w14:paraId="202667E7" w14:textId="77777777" w:rsidR="00340C78" w:rsidRPr="00BE7E75" w:rsidRDefault="00340C78" w:rsidP="00340C78">
            <w:pPr>
              <w:suppressAutoHyphens/>
              <w:jc w:val="left"/>
              <w:rPr>
                <w:sz w:val="22"/>
                <w:szCs w:val="22"/>
              </w:rPr>
            </w:pPr>
            <w:r w:rsidRPr="00BE7E75">
              <w:rPr>
                <w:sz w:val="22"/>
                <w:szCs w:val="22"/>
              </w:rPr>
              <w:t>СТБ 2044-2010</w:t>
            </w:r>
          </w:p>
          <w:p w14:paraId="7C6CC289" w14:textId="77777777" w:rsidR="00340C78" w:rsidRPr="00BE7E75" w:rsidRDefault="00340C78" w:rsidP="00340C78">
            <w:pPr>
              <w:jc w:val="left"/>
              <w:rPr>
                <w:sz w:val="22"/>
                <w:szCs w:val="22"/>
              </w:rPr>
            </w:pPr>
            <w:r w:rsidRPr="00BE7E75">
              <w:rPr>
                <w:sz w:val="22"/>
                <w:szCs w:val="22"/>
              </w:rPr>
              <w:t xml:space="preserve">СанПиН и ГН </w:t>
            </w:r>
          </w:p>
          <w:p w14:paraId="736FF5C1" w14:textId="77777777" w:rsidR="00340C78" w:rsidRPr="00BE7E75" w:rsidRDefault="00340C78" w:rsidP="00340C78">
            <w:pPr>
              <w:jc w:val="left"/>
              <w:rPr>
                <w:sz w:val="22"/>
                <w:szCs w:val="22"/>
              </w:rPr>
            </w:pPr>
            <w:r w:rsidRPr="00BE7E75">
              <w:rPr>
                <w:sz w:val="22"/>
                <w:szCs w:val="22"/>
              </w:rPr>
              <w:t>от 21.06.2013 № 52</w:t>
            </w:r>
          </w:p>
          <w:p w14:paraId="2933F436" w14:textId="77777777" w:rsidR="00340C78" w:rsidRPr="00BE7E75" w:rsidRDefault="00340C78" w:rsidP="00340C78">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92C8246" w14:textId="77777777" w:rsidR="00340C78" w:rsidRPr="00BE7E75" w:rsidRDefault="00340C78" w:rsidP="00340C78">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4B8E9C48" w14:textId="77777777" w:rsidR="00340C78" w:rsidRPr="00BE7E75" w:rsidRDefault="00340C78" w:rsidP="00340C78">
            <w:pPr>
              <w:suppressAutoHyphens/>
              <w:jc w:val="left"/>
              <w:rPr>
                <w:sz w:val="22"/>
                <w:szCs w:val="22"/>
              </w:rPr>
            </w:pPr>
            <w:r w:rsidRPr="00BE7E75">
              <w:rPr>
                <w:sz w:val="22"/>
                <w:szCs w:val="22"/>
              </w:rPr>
              <w:t>ТНПА и другая</w:t>
            </w:r>
          </w:p>
          <w:p w14:paraId="390E62BA" w14:textId="77777777" w:rsidR="00340C78" w:rsidRDefault="00340C78" w:rsidP="00340C78">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77EE5AF9" w14:textId="77777777" w:rsidR="00340C78" w:rsidRDefault="00340C78" w:rsidP="00340C78">
            <w:pPr>
              <w:suppressAutoHyphens/>
              <w:jc w:val="left"/>
              <w:rPr>
                <w:sz w:val="22"/>
                <w:szCs w:val="22"/>
              </w:rPr>
            </w:pPr>
          </w:p>
          <w:p w14:paraId="0E2507C2" w14:textId="77777777" w:rsidR="00340C78" w:rsidRDefault="00340C78" w:rsidP="00590F2E">
            <w:pPr>
              <w:suppressAutoHyphens/>
              <w:jc w:val="left"/>
              <w:rPr>
                <w:sz w:val="22"/>
                <w:szCs w:val="22"/>
              </w:rPr>
            </w:pPr>
          </w:p>
          <w:p w14:paraId="3DA75659" w14:textId="77777777" w:rsidR="00047E26" w:rsidRDefault="00047E26" w:rsidP="00590F2E">
            <w:pPr>
              <w:suppressAutoHyphens/>
              <w:jc w:val="left"/>
              <w:rPr>
                <w:sz w:val="22"/>
                <w:szCs w:val="22"/>
              </w:rPr>
            </w:pPr>
          </w:p>
          <w:p w14:paraId="57A86900" w14:textId="77777777" w:rsidR="00047E26" w:rsidRDefault="00047E26" w:rsidP="00590F2E">
            <w:pPr>
              <w:suppressAutoHyphens/>
              <w:jc w:val="left"/>
              <w:rPr>
                <w:sz w:val="22"/>
                <w:szCs w:val="22"/>
              </w:rPr>
            </w:pPr>
          </w:p>
          <w:p w14:paraId="72D10894" w14:textId="77777777" w:rsidR="00047E26" w:rsidRDefault="00047E26" w:rsidP="00590F2E">
            <w:pPr>
              <w:suppressAutoHyphens/>
              <w:jc w:val="left"/>
              <w:rPr>
                <w:sz w:val="22"/>
                <w:szCs w:val="22"/>
              </w:rPr>
            </w:pPr>
          </w:p>
          <w:p w14:paraId="5842FEF7" w14:textId="77777777" w:rsidR="00047E26" w:rsidRDefault="00047E26" w:rsidP="00590F2E">
            <w:pPr>
              <w:suppressAutoHyphens/>
              <w:jc w:val="left"/>
              <w:rPr>
                <w:sz w:val="22"/>
                <w:szCs w:val="22"/>
              </w:rPr>
            </w:pPr>
          </w:p>
          <w:p w14:paraId="1D3C2479" w14:textId="77777777" w:rsidR="00047E26" w:rsidRDefault="00047E26" w:rsidP="00590F2E">
            <w:pPr>
              <w:suppressAutoHyphens/>
              <w:jc w:val="left"/>
              <w:rPr>
                <w:sz w:val="22"/>
                <w:szCs w:val="22"/>
              </w:rPr>
            </w:pPr>
          </w:p>
          <w:p w14:paraId="274FE829" w14:textId="77777777" w:rsidR="00047E26" w:rsidRDefault="00047E26" w:rsidP="00590F2E">
            <w:pPr>
              <w:suppressAutoHyphens/>
              <w:jc w:val="left"/>
              <w:rPr>
                <w:sz w:val="22"/>
                <w:szCs w:val="22"/>
              </w:rPr>
            </w:pPr>
          </w:p>
          <w:p w14:paraId="3F8A3B32" w14:textId="77777777" w:rsidR="00047E26" w:rsidRDefault="00047E26" w:rsidP="00590F2E">
            <w:pPr>
              <w:suppressAutoHyphens/>
              <w:jc w:val="left"/>
              <w:rPr>
                <w:sz w:val="22"/>
                <w:szCs w:val="22"/>
              </w:rPr>
            </w:pPr>
          </w:p>
          <w:p w14:paraId="350DBFE3" w14:textId="77777777" w:rsidR="00047E26" w:rsidRDefault="00047E26" w:rsidP="00590F2E">
            <w:pPr>
              <w:suppressAutoHyphens/>
              <w:jc w:val="left"/>
              <w:rPr>
                <w:sz w:val="22"/>
                <w:szCs w:val="22"/>
              </w:rPr>
            </w:pPr>
          </w:p>
          <w:p w14:paraId="6B872F52" w14:textId="77777777" w:rsidR="00047E26" w:rsidRDefault="00047E26" w:rsidP="00590F2E">
            <w:pPr>
              <w:suppressAutoHyphens/>
              <w:jc w:val="left"/>
              <w:rPr>
                <w:sz w:val="22"/>
                <w:szCs w:val="22"/>
              </w:rPr>
            </w:pPr>
          </w:p>
          <w:p w14:paraId="3C2F3E0C" w14:textId="77777777" w:rsidR="00047E26" w:rsidRDefault="00047E26" w:rsidP="00590F2E">
            <w:pPr>
              <w:suppressAutoHyphens/>
              <w:jc w:val="left"/>
              <w:rPr>
                <w:sz w:val="22"/>
                <w:szCs w:val="22"/>
              </w:rPr>
            </w:pPr>
          </w:p>
          <w:p w14:paraId="7B6C2381" w14:textId="77777777" w:rsidR="00047E26" w:rsidRDefault="00047E26" w:rsidP="00590F2E">
            <w:pPr>
              <w:suppressAutoHyphens/>
              <w:jc w:val="left"/>
              <w:rPr>
                <w:sz w:val="22"/>
                <w:szCs w:val="22"/>
              </w:rPr>
            </w:pPr>
          </w:p>
          <w:p w14:paraId="7E9B0133" w14:textId="77777777" w:rsidR="00047E26" w:rsidRDefault="00047E26" w:rsidP="00590F2E">
            <w:pPr>
              <w:suppressAutoHyphens/>
              <w:jc w:val="left"/>
              <w:rPr>
                <w:sz w:val="22"/>
                <w:szCs w:val="22"/>
              </w:rPr>
            </w:pPr>
          </w:p>
          <w:p w14:paraId="1B89ECC1" w14:textId="77777777" w:rsidR="00047E26" w:rsidRDefault="00047E26" w:rsidP="00590F2E">
            <w:pPr>
              <w:suppressAutoHyphens/>
              <w:jc w:val="left"/>
              <w:rPr>
                <w:sz w:val="22"/>
                <w:szCs w:val="22"/>
              </w:rPr>
            </w:pPr>
          </w:p>
          <w:p w14:paraId="154C58E5" w14:textId="77777777" w:rsidR="00047E26" w:rsidRDefault="00047E26" w:rsidP="00590F2E">
            <w:pPr>
              <w:suppressAutoHyphens/>
              <w:jc w:val="left"/>
              <w:rPr>
                <w:sz w:val="22"/>
                <w:szCs w:val="22"/>
              </w:rPr>
            </w:pPr>
          </w:p>
          <w:p w14:paraId="2CFB062F" w14:textId="77777777" w:rsidR="00047E26" w:rsidRDefault="00047E26" w:rsidP="00590F2E">
            <w:pPr>
              <w:suppressAutoHyphens/>
              <w:jc w:val="left"/>
              <w:rPr>
                <w:sz w:val="22"/>
                <w:szCs w:val="22"/>
              </w:rPr>
            </w:pPr>
          </w:p>
          <w:p w14:paraId="35290D5F" w14:textId="77777777" w:rsidR="00340C78" w:rsidRDefault="00340C78" w:rsidP="00047E26">
            <w:pPr>
              <w:suppressAutoHyphens/>
              <w:jc w:val="left"/>
              <w:rPr>
                <w:color w:val="EE0000"/>
                <w:sz w:val="22"/>
                <w:szCs w:val="22"/>
              </w:rPr>
            </w:pPr>
          </w:p>
          <w:p w14:paraId="02F2B641" w14:textId="77777777" w:rsidR="00047E26" w:rsidRPr="00BE7E75" w:rsidRDefault="00047E26" w:rsidP="00340C78">
            <w:pPr>
              <w:suppressAutoHyphens/>
              <w:jc w:val="left"/>
              <w:rPr>
                <w:sz w:val="22"/>
                <w:szCs w:val="22"/>
              </w:rPr>
            </w:pPr>
          </w:p>
        </w:tc>
        <w:tc>
          <w:tcPr>
            <w:tcW w:w="2268" w:type="dxa"/>
          </w:tcPr>
          <w:p w14:paraId="34468CB1" w14:textId="77777777" w:rsidR="00590F2E" w:rsidRPr="00BE7E75" w:rsidRDefault="00590F2E" w:rsidP="00590F2E">
            <w:pPr>
              <w:suppressAutoHyphens/>
              <w:jc w:val="left"/>
              <w:rPr>
                <w:sz w:val="22"/>
                <w:szCs w:val="22"/>
              </w:rPr>
            </w:pPr>
            <w:r w:rsidRPr="00BE7E75">
              <w:rPr>
                <w:sz w:val="22"/>
                <w:szCs w:val="22"/>
              </w:rPr>
              <w:t>ГОСТ 4828-83 п.2.7</w:t>
            </w:r>
          </w:p>
          <w:p w14:paraId="11903B2C" w14:textId="77777777" w:rsidR="00590F2E" w:rsidRPr="00BE7E75" w:rsidRDefault="00590F2E" w:rsidP="00590F2E">
            <w:pPr>
              <w:suppressAutoHyphens/>
              <w:jc w:val="left"/>
              <w:rPr>
                <w:sz w:val="22"/>
                <w:szCs w:val="22"/>
              </w:rPr>
            </w:pPr>
            <w:r w:rsidRPr="00BE7E75">
              <w:rPr>
                <w:sz w:val="22"/>
                <w:szCs w:val="22"/>
              </w:rPr>
              <w:t>СТБ 8020-2002</w:t>
            </w:r>
          </w:p>
          <w:p w14:paraId="653ABB6F" w14:textId="77777777" w:rsidR="00590F2E" w:rsidRPr="00BE7E75" w:rsidRDefault="00590F2E" w:rsidP="00590F2E">
            <w:pPr>
              <w:suppressAutoHyphens/>
              <w:jc w:val="left"/>
              <w:rPr>
                <w:sz w:val="22"/>
                <w:szCs w:val="22"/>
              </w:rPr>
            </w:pPr>
            <w:r w:rsidRPr="00BE7E75">
              <w:rPr>
                <w:sz w:val="22"/>
                <w:szCs w:val="22"/>
              </w:rPr>
              <w:t>МВИ.МН 2810-2007</w:t>
            </w:r>
          </w:p>
        </w:tc>
      </w:tr>
      <w:tr w:rsidR="00590F2E" w:rsidRPr="00BE7E75" w14:paraId="1C13A9C7" w14:textId="77777777" w:rsidTr="001350E9">
        <w:trPr>
          <w:cantSplit/>
        </w:trPr>
        <w:tc>
          <w:tcPr>
            <w:tcW w:w="709" w:type="dxa"/>
          </w:tcPr>
          <w:p w14:paraId="3237721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28.2*</w:t>
            </w:r>
          </w:p>
        </w:tc>
        <w:tc>
          <w:tcPr>
            <w:tcW w:w="1701" w:type="dxa"/>
            <w:vMerge/>
          </w:tcPr>
          <w:p w14:paraId="1421228B" w14:textId="77777777" w:rsidR="00590F2E" w:rsidRPr="00BE7E75" w:rsidRDefault="00590F2E" w:rsidP="00590F2E">
            <w:pPr>
              <w:suppressAutoHyphens/>
              <w:jc w:val="left"/>
              <w:rPr>
                <w:sz w:val="22"/>
                <w:szCs w:val="22"/>
              </w:rPr>
            </w:pPr>
          </w:p>
        </w:tc>
        <w:tc>
          <w:tcPr>
            <w:tcW w:w="1276" w:type="dxa"/>
          </w:tcPr>
          <w:p w14:paraId="5636F2D4" w14:textId="77777777" w:rsidR="00590F2E" w:rsidRPr="00BE7E75" w:rsidRDefault="00590F2E" w:rsidP="00590F2E">
            <w:pPr>
              <w:suppressAutoHyphens/>
              <w:rPr>
                <w:sz w:val="22"/>
                <w:szCs w:val="22"/>
              </w:rPr>
            </w:pPr>
            <w:r w:rsidRPr="00BE7E75">
              <w:rPr>
                <w:sz w:val="22"/>
                <w:szCs w:val="22"/>
              </w:rPr>
              <w:t>11.01/11.116</w:t>
            </w:r>
          </w:p>
          <w:p w14:paraId="150EA209" w14:textId="77777777" w:rsidR="00590F2E" w:rsidRPr="00BE7E75" w:rsidRDefault="00590F2E" w:rsidP="00590F2E">
            <w:pPr>
              <w:suppressAutoHyphens/>
              <w:rPr>
                <w:sz w:val="22"/>
                <w:szCs w:val="22"/>
              </w:rPr>
            </w:pPr>
            <w:r w:rsidRPr="00BE7E75">
              <w:rPr>
                <w:sz w:val="22"/>
                <w:szCs w:val="22"/>
              </w:rPr>
              <w:t>11.04/11.116</w:t>
            </w:r>
          </w:p>
        </w:tc>
        <w:tc>
          <w:tcPr>
            <w:tcW w:w="2410" w:type="dxa"/>
          </w:tcPr>
          <w:p w14:paraId="6D6ADFC6" w14:textId="77777777" w:rsidR="00590F2E" w:rsidRPr="00BE7E75" w:rsidRDefault="00590F2E" w:rsidP="00590F2E">
            <w:pPr>
              <w:keepNext/>
              <w:suppressAutoHyphens/>
              <w:jc w:val="left"/>
              <w:rPr>
                <w:sz w:val="22"/>
                <w:szCs w:val="22"/>
              </w:rPr>
            </w:pPr>
            <w:r w:rsidRPr="00BE7E75">
              <w:rPr>
                <w:sz w:val="22"/>
                <w:szCs w:val="22"/>
              </w:rPr>
              <w:t>Внешний вид, цвет, вкус, аромат</w:t>
            </w:r>
          </w:p>
        </w:tc>
        <w:tc>
          <w:tcPr>
            <w:tcW w:w="2551" w:type="dxa"/>
            <w:vMerge/>
          </w:tcPr>
          <w:p w14:paraId="3817AB16" w14:textId="77777777" w:rsidR="00590F2E" w:rsidRPr="00BE7E75" w:rsidRDefault="00590F2E" w:rsidP="00590F2E">
            <w:pPr>
              <w:suppressAutoHyphens/>
              <w:jc w:val="left"/>
              <w:rPr>
                <w:sz w:val="22"/>
                <w:szCs w:val="22"/>
              </w:rPr>
            </w:pPr>
          </w:p>
        </w:tc>
        <w:tc>
          <w:tcPr>
            <w:tcW w:w="2268" w:type="dxa"/>
          </w:tcPr>
          <w:p w14:paraId="7F0B4414" w14:textId="77777777" w:rsidR="00590F2E" w:rsidRPr="00BE7E75" w:rsidRDefault="00590F2E" w:rsidP="00590F2E">
            <w:pPr>
              <w:suppressAutoHyphens/>
              <w:jc w:val="left"/>
              <w:rPr>
                <w:sz w:val="22"/>
                <w:szCs w:val="22"/>
              </w:rPr>
            </w:pPr>
            <w:r w:rsidRPr="00BE7E75">
              <w:rPr>
                <w:sz w:val="22"/>
                <w:szCs w:val="22"/>
              </w:rPr>
              <w:t>ГОСТ 4828-83</w:t>
            </w:r>
          </w:p>
          <w:p w14:paraId="6E3FB257" w14:textId="77777777" w:rsidR="00590F2E" w:rsidRPr="00BE7E75" w:rsidRDefault="00590F2E" w:rsidP="00590F2E">
            <w:pPr>
              <w:suppressAutoHyphens/>
              <w:jc w:val="left"/>
              <w:rPr>
                <w:sz w:val="22"/>
                <w:szCs w:val="22"/>
              </w:rPr>
            </w:pPr>
            <w:r w:rsidRPr="00BE7E75">
              <w:rPr>
                <w:sz w:val="22"/>
                <w:szCs w:val="22"/>
              </w:rPr>
              <w:t>п.2.5, 2.6.1, 2.8</w:t>
            </w:r>
          </w:p>
          <w:p w14:paraId="1CA9B635" w14:textId="77777777" w:rsidR="00590F2E" w:rsidRPr="00BE7E75" w:rsidRDefault="00590F2E" w:rsidP="00590F2E">
            <w:pPr>
              <w:suppressAutoHyphens/>
              <w:jc w:val="left"/>
              <w:rPr>
                <w:sz w:val="22"/>
                <w:szCs w:val="22"/>
              </w:rPr>
            </w:pPr>
            <w:r w:rsidRPr="00BE7E75">
              <w:rPr>
                <w:sz w:val="22"/>
                <w:szCs w:val="22"/>
              </w:rPr>
              <w:t>ГОСТ 6687.5-86</w:t>
            </w:r>
          </w:p>
          <w:p w14:paraId="35BFD9CF" w14:textId="77777777" w:rsidR="00590F2E" w:rsidRPr="00BE7E75" w:rsidRDefault="00590F2E" w:rsidP="00590F2E">
            <w:pPr>
              <w:suppressAutoHyphens/>
              <w:jc w:val="left"/>
              <w:rPr>
                <w:sz w:val="22"/>
                <w:szCs w:val="22"/>
              </w:rPr>
            </w:pPr>
            <w:r w:rsidRPr="00BE7E75">
              <w:rPr>
                <w:sz w:val="22"/>
                <w:szCs w:val="22"/>
              </w:rPr>
              <w:t>ГОСТ 33817-2016</w:t>
            </w:r>
          </w:p>
        </w:tc>
      </w:tr>
      <w:tr w:rsidR="00590F2E" w:rsidRPr="00BE7E75" w14:paraId="16CE1254" w14:textId="77777777" w:rsidTr="001350E9">
        <w:trPr>
          <w:cantSplit/>
        </w:trPr>
        <w:tc>
          <w:tcPr>
            <w:tcW w:w="709" w:type="dxa"/>
          </w:tcPr>
          <w:p w14:paraId="3964E70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28.3*</w:t>
            </w:r>
          </w:p>
        </w:tc>
        <w:tc>
          <w:tcPr>
            <w:tcW w:w="1701" w:type="dxa"/>
            <w:vMerge/>
          </w:tcPr>
          <w:p w14:paraId="6EFF9FB4" w14:textId="77777777" w:rsidR="00590F2E" w:rsidRPr="00BE7E75" w:rsidRDefault="00590F2E" w:rsidP="00590F2E">
            <w:pPr>
              <w:suppressAutoHyphens/>
              <w:jc w:val="left"/>
              <w:rPr>
                <w:sz w:val="22"/>
                <w:szCs w:val="22"/>
              </w:rPr>
            </w:pPr>
          </w:p>
        </w:tc>
        <w:tc>
          <w:tcPr>
            <w:tcW w:w="1276" w:type="dxa"/>
          </w:tcPr>
          <w:p w14:paraId="5F9EA404" w14:textId="77777777" w:rsidR="00590F2E" w:rsidRPr="00BE7E75" w:rsidRDefault="00590F2E" w:rsidP="00590F2E">
            <w:pPr>
              <w:suppressAutoHyphens/>
              <w:rPr>
                <w:sz w:val="22"/>
                <w:szCs w:val="22"/>
              </w:rPr>
            </w:pPr>
            <w:r w:rsidRPr="00BE7E75">
              <w:rPr>
                <w:sz w:val="22"/>
                <w:szCs w:val="22"/>
              </w:rPr>
              <w:t>11.01/08.031</w:t>
            </w:r>
          </w:p>
          <w:p w14:paraId="64070F62" w14:textId="77777777" w:rsidR="00590F2E" w:rsidRPr="00BE7E75" w:rsidRDefault="00590F2E" w:rsidP="00590F2E">
            <w:pPr>
              <w:suppressAutoHyphens/>
              <w:rPr>
                <w:sz w:val="22"/>
                <w:szCs w:val="22"/>
              </w:rPr>
            </w:pPr>
            <w:r w:rsidRPr="00BE7E75">
              <w:rPr>
                <w:sz w:val="22"/>
                <w:szCs w:val="22"/>
              </w:rPr>
              <w:t>11.04/08.031</w:t>
            </w:r>
          </w:p>
        </w:tc>
        <w:tc>
          <w:tcPr>
            <w:tcW w:w="2410" w:type="dxa"/>
          </w:tcPr>
          <w:p w14:paraId="7DE60BF3" w14:textId="77777777" w:rsidR="00590F2E" w:rsidRPr="00BE7E75" w:rsidRDefault="00590F2E" w:rsidP="00590F2E">
            <w:pPr>
              <w:keepNext/>
              <w:suppressAutoHyphens/>
              <w:jc w:val="left"/>
              <w:rPr>
                <w:sz w:val="22"/>
                <w:szCs w:val="22"/>
              </w:rPr>
            </w:pPr>
            <w:r w:rsidRPr="00BE7E75">
              <w:rPr>
                <w:sz w:val="22"/>
                <w:szCs w:val="22"/>
              </w:rPr>
              <w:t>Крепость</w:t>
            </w:r>
          </w:p>
        </w:tc>
        <w:tc>
          <w:tcPr>
            <w:tcW w:w="2551" w:type="dxa"/>
            <w:vMerge/>
          </w:tcPr>
          <w:p w14:paraId="7D6551F3" w14:textId="77777777" w:rsidR="00590F2E" w:rsidRPr="00BE7E75" w:rsidRDefault="00590F2E" w:rsidP="00590F2E">
            <w:pPr>
              <w:suppressAutoHyphens/>
              <w:jc w:val="left"/>
              <w:rPr>
                <w:sz w:val="22"/>
                <w:szCs w:val="22"/>
              </w:rPr>
            </w:pPr>
          </w:p>
        </w:tc>
        <w:tc>
          <w:tcPr>
            <w:tcW w:w="2268" w:type="dxa"/>
          </w:tcPr>
          <w:p w14:paraId="3305CE0A" w14:textId="77777777" w:rsidR="00590F2E" w:rsidRPr="00BE7E75" w:rsidRDefault="00590F2E" w:rsidP="00590F2E">
            <w:pPr>
              <w:suppressAutoHyphens/>
              <w:jc w:val="left"/>
              <w:rPr>
                <w:sz w:val="22"/>
                <w:szCs w:val="22"/>
              </w:rPr>
            </w:pPr>
            <w:r w:rsidRPr="00BE7E75">
              <w:rPr>
                <w:sz w:val="22"/>
                <w:szCs w:val="22"/>
              </w:rPr>
              <w:t>СТБ 1929-2009</w:t>
            </w:r>
          </w:p>
          <w:p w14:paraId="00BE2BBB" w14:textId="77777777" w:rsidR="00590F2E" w:rsidRPr="00BE7E75" w:rsidRDefault="00590F2E" w:rsidP="00590F2E">
            <w:pPr>
              <w:suppressAutoHyphens/>
              <w:jc w:val="left"/>
              <w:rPr>
                <w:sz w:val="22"/>
                <w:szCs w:val="22"/>
              </w:rPr>
            </w:pPr>
            <w:r w:rsidRPr="00BE7E75">
              <w:rPr>
                <w:sz w:val="22"/>
                <w:szCs w:val="22"/>
              </w:rPr>
              <w:t>ГОСТ 32095-2013</w:t>
            </w:r>
          </w:p>
          <w:p w14:paraId="1AA04D19" w14:textId="77777777" w:rsidR="00590F2E" w:rsidRPr="00BE7E75" w:rsidRDefault="00590F2E" w:rsidP="00590F2E">
            <w:pPr>
              <w:suppressAutoHyphens/>
              <w:jc w:val="left"/>
              <w:rPr>
                <w:sz w:val="22"/>
                <w:szCs w:val="22"/>
              </w:rPr>
            </w:pPr>
            <w:r w:rsidRPr="00BE7E75">
              <w:rPr>
                <w:sz w:val="22"/>
                <w:szCs w:val="22"/>
              </w:rPr>
              <w:t>ГОСТ 3639-79 р.2</w:t>
            </w:r>
          </w:p>
          <w:p w14:paraId="12BA7959" w14:textId="77777777" w:rsidR="00590F2E" w:rsidRPr="00BE7E75" w:rsidRDefault="00590F2E" w:rsidP="00590F2E">
            <w:pPr>
              <w:suppressAutoHyphens/>
              <w:jc w:val="left"/>
              <w:rPr>
                <w:sz w:val="22"/>
                <w:szCs w:val="22"/>
              </w:rPr>
            </w:pPr>
            <w:r w:rsidRPr="00BE7E75">
              <w:rPr>
                <w:sz w:val="22"/>
                <w:szCs w:val="22"/>
              </w:rPr>
              <w:t>ГОСТ 4828-83 п.2.9.1</w:t>
            </w:r>
          </w:p>
        </w:tc>
      </w:tr>
      <w:tr w:rsidR="00590F2E" w:rsidRPr="00BE7E75" w14:paraId="4560577C" w14:textId="77777777" w:rsidTr="001350E9">
        <w:trPr>
          <w:cantSplit/>
        </w:trPr>
        <w:tc>
          <w:tcPr>
            <w:tcW w:w="709" w:type="dxa"/>
          </w:tcPr>
          <w:p w14:paraId="7AA1EB2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28.4*</w:t>
            </w:r>
          </w:p>
        </w:tc>
        <w:tc>
          <w:tcPr>
            <w:tcW w:w="1701" w:type="dxa"/>
            <w:vMerge/>
          </w:tcPr>
          <w:p w14:paraId="30C830EC" w14:textId="77777777" w:rsidR="00590F2E" w:rsidRPr="00BE7E75" w:rsidRDefault="00590F2E" w:rsidP="00590F2E">
            <w:pPr>
              <w:suppressAutoHyphens/>
              <w:jc w:val="left"/>
              <w:rPr>
                <w:sz w:val="22"/>
                <w:szCs w:val="22"/>
              </w:rPr>
            </w:pPr>
          </w:p>
        </w:tc>
        <w:tc>
          <w:tcPr>
            <w:tcW w:w="1276" w:type="dxa"/>
          </w:tcPr>
          <w:p w14:paraId="0B098A81" w14:textId="77777777" w:rsidR="00590F2E" w:rsidRPr="00BE7E75" w:rsidRDefault="00590F2E" w:rsidP="00590F2E">
            <w:pPr>
              <w:suppressAutoHyphens/>
              <w:rPr>
                <w:sz w:val="22"/>
                <w:szCs w:val="22"/>
              </w:rPr>
            </w:pPr>
            <w:r w:rsidRPr="00BE7E75">
              <w:rPr>
                <w:sz w:val="22"/>
                <w:szCs w:val="22"/>
              </w:rPr>
              <w:t>11.01/08.133</w:t>
            </w:r>
          </w:p>
          <w:p w14:paraId="08133642" w14:textId="77777777" w:rsidR="00590F2E" w:rsidRPr="00BE7E75" w:rsidRDefault="00590F2E" w:rsidP="00590F2E">
            <w:pPr>
              <w:suppressAutoHyphens/>
              <w:rPr>
                <w:sz w:val="22"/>
                <w:szCs w:val="22"/>
              </w:rPr>
            </w:pPr>
            <w:r w:rsidRPr="00BE7E75">
              <w:rPr>
                <w:sz w:val="22"/>
                <w:szCs w:val="22"/>
              </w:rPr>
              <w:t>11.01/08.118</w:t>
            </w:r>
          </w:p>
          <w:p w14:paraId="641528B6" w14:textId="77777777" w:rsidR="00590F2E" w:rsidRPr="00BE7E75" w:rsidRDefault="00590F2E" w:rsidP="00590F2E">
            <w:pPr>
              <w:suppressAutoHyphens/>
              <w:rPr>
                <w:sz w:val="22"/>
                <w:szCs w:val="22"/>
              </w:rPr>
            </w:pPr>
            <w:r w:rsidRPr="00BE7E75">
              <w:rPr>
                <w:sz w:val="22"/>
                <w:szCs w:val="22"/>
              </w:rPr>
              <w:t>11.04/08.133</w:t>
            </w:r>
          </w:p>
          <w:p w14:paraId="1AC7CACD" w14:textId="77777777" w:rsidR="00590F2E" w:rsidRPr="00BE7E75" w:rsidRDefault="00590F2E" w:rsidP="00590F2E">
            <w:pPr>
              <w:suppressAutoHyphens/>
              <w:rPr>
                <w:sz w:val="22"/>
                <w:szCs w:val="22"/>
              </w:rPr>
            </w:pPr>
            <w:r w:rsidRPr="00BE7E75">
              <w:rPr>
                <w:sz w:val="22"/>
                <w:szCs w:val="22"/>
              </w:rPr>
              <w:t>11.04/08.118</w:t>
            </w:r>
          </w:p>
        </w:tc>
        <w:tc>
          <w:tcPr>
            <w:tcW w:w="2410" w:type="dxa"/>
          </w:tcPr>
          <w:p w14:paraId="7DBBD789" w14:textId="77777777" w:rsidR="00590F2E" w:rsidRPr="00BE7E75" w:rsidRDefault="00590F2E"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общего экстракта</w:t>
            </w:r>
          </w:p>
        </w:tc>
        <w:tc>
          <w:tcPr>
            <w:tcW w:w="2551" w:type="dxa"/>
            <w:vMerge/>
          </w:tcPr>
          <w:p w14:paraId="2A48A466" w14:textId="77777777" w:rsidR="00590F2E" w:rsidRPr="00BE7E75" w:rsidRDefault="00590F2E" w:rsidP="00590F2E">
            <w:pPr>
              <w:suppressAutoHyphens/>
              <w:jc w:val="left"/>
              <w:rPr>
                <w:sz w:val="22"/>
                <w:szCs w:val="22"/>
              </w:rPr>
            </w:pPr>
          </w:p>
        </w:tc>
        <w:tc>
          <w:tcPr>
            <w:tcW w:w="2268" w:type="dxa"/>
          </w:tcPr>
          <w:p w14:paraId="3FD799D2" w14:textId="77777777" w:rsidR="00590F2E" w:rsidRPr="00BE7E75" w:rsidRDefault="00590F2E" w:rsidP="00590F2E">
            <w:pPr>
              <w:suppressAutoHyphens/>
              <w:jc w:val="left"/>
              <w:rPr>
                <w:sz w:val="22"/>
                <w:szCs w:val="22"/>
              </w:rPr>
            </w:pPr>
            <w:r w:rsidRPr="00BE7E75">
              <w:rPr>
                <w:sz w:val="22"/>
                <w:szCs w:val="22"/>
              </w:rPr>
              <w:t xml:space="preserve">ГОСТ 4828-83 </w:t>
            </w:r>
          </w:p>
          <w:p w14:paraId="4D34F30B" w14:textId="77777777" w:rsidR="00590F2E" w:rsidRPr="00BE7E75" w:rsidRDefault="00590F2E" w:rsidP="00590F2E">
            <w:pPr>
              <w:suppressAutoHyphens/>
              <w:jc w:val="left"/>
              <w:rPr>
                <w:sz w:val="22"/>
                <w:szCs w:val="22"/>
              </w:rPr>
            </w:pPr>
            <w:r w:rsidRPr="00BE7E75">
              <w:rPr>
                <w:sz w:val="22"/>
                <w:szCs w:val="22"/>
              </w:rPr>
              <w:t>п.2.10.1, п.2.10.2</w:t>
            </w:r>
          </w:p>
          <w:p w14:paraId="035CBA1A" w14:textId="77777777" w:rsidR="00590F2E" w:rsidRPr="00BE7E75" w:rsidRDefault="00590F2E" w:rsidP="00590F2E">
            <w:pPr>
              <w:suppressAutoHyphens/>
              <w:jc w:val="left"/>
              <w:rPr>
                <w:sz w:val="22"/>
                <w:szCs w:val="22"/>
              </w:rPr>
            </w:pPr>
            <w:r w:rsidRPr="00BE7E75">
              <w:rPr>
                <w:sz w:val="22"/>
                <w:szCs w:val="22"/>
              </w:rPr>
              <w:t xml:space="preserve">СТБ 1933-2009 </w:t>
            </w:r>
          </w:p>
          <w:p w14:paraId="175C2767" w14:textId="77777777" w:rsidR="00590F2E" w:rsidRPr="00BE7E75" w:rsidRDefault="00590F2E" w:rsidP="00590F2E">
            <w:pPr>
              <w:suppressAutoHyphens/>
              <w:jc w:val="left"/>
              <w:rPr>
                <w:sz w:val="22"/>
                <w:szCs w:val="22"/>
              </w:rPr>
            </w:pPr>
            <w:r w:rsidRPr="00BE7E75">
              <w:rPr>
                <w:sz w:val="22"/>
                <w:szCs w:val="22"/>
              </w:rPr>
              <w:t>ГОСТ 32000-2012</w:t>
            </w:r>
          </w:p>
        </w:tc>
      </w:tr>
      <w:tr w:rsidR="00590F2E" w:rsidRPr="00BE7E75" w14:paraId="727A32BF" w14:textId="77777777" w:rsidTr="001350E9">
        <w:trPr>
          <w:cantSplit/>
        </w:trPr>
        <w:tc>
          <w:tcPr>
            <w:tcW w:w="709" w:type="dxa"/>
          </w:tcPr>
          <w:p w14:paraId="1C090B5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28.5*</w:t>
            </w:r>
          </w:p>
        </w:tc>
        <w:tc>
          <w:tcPr>
            <w:tcW w:w="1701" w:type="dxa"/>
            <w:vMerge/>
          </w:tcPr>
          <w:p w14:paraId="2203B8AF" w14:textId="77777777" w:rsidR="00590F2E" w:rsidRPr="00BE7E75" w:rsidRDefault="00590F2E" w:rsidP="00590F2E">
            <w:pPr>
              <w:suppressAutoHyphens/>
              <w:jc w:val="left"/>
              <w:rPr>
                <w:sz w:val="22"/>
                <w:szCs w:val="22"/>
              </w:rPr>
            </w:pPr>
          </w:p>
        </w:tc>
        <w:tc>
          <w:tcPr>
            <w:tcW w:w="1276" w:type="dxa"/>
          </w:tcPr>
          <w:p w14:paraId="03D0C308" w14:textId="77777777" w:rsidR="00590F2E" w:rsidRPr="00BE7E75" w:rsidRDefault="00590F2E" w:rsidP="00590F2E">
            <w:pPr>
              <w:suppressAutoHyphens/>
              <w:rPr>
                <w:sz w:val="22"/>
                <w:szCs w:val="22"/>
              </w:rPr>
            </w:pPr>
            <w:r w:rsidRPr="00BE7E75">
              <w:rPr>
                <w:sz w:val="22"/>
                <w:szCs w:val="22"/>
              </w:rPr>
              <w:t>11.01/08.149</w:t>
            </w:r>
          </w:p>
          <w:p w14:paraId="7AD6B8E2" w14:textId="77777777" w:rsidR="00590F2E" w:rsidRPr="00BE7E75" w:rsidRDefault="00590F2E" w:rsidP="00590F2E">
            <w:pPr>
              <w:suppressAutoHyphens/>
              <w:rPr>
                <w:sz w:val="22"/>
                <w:szCs w:val="22"/>
              </w:rPr>
            </w:pPr>
            <w:r w:rsidRPr="00BE7E75">
              <w:rPr>
                <w:sz w:val="22"/>
                <w:szCs w:val="22"/>
              </w:rPr>
              <w:t>11.04/08.149</w:t>
            </w:r>
          </w:p>
        </w:tc>
        <w:tc>
          <w:tcPr>
            <w:tcW w:w="2410" w:type="dxa"/>
          </w:tcPr>
          <w:p w14:paraId="1A7FB209" w14:textId="77777777" w:rsidR="00590F2E" w:rsidRPr="00BE7E75" w:rsidRDefault="00590F2E"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сахара</w:t>
            </w:r>
          </w:p>
        </w:tc>
        <w:tc>
          <w:tcPr>
            <w:tcW w:w="2551" w:type="dxa"/>
            <w:vMerge/>
          </w:tcPr>
          <w:p w14:paraId="2FDDC788" w14:textId="77777777" w:rsidR="00590F2E" w:rsidRPr="00BE7E75" w:rsidRDefault="00590F2E" w:rsidP="00590F2E">
            <w:pPr>
              <w:suppressAutoHyphens/>
              <w:jc w:val="left"/>
              <w:rPr>
                <w:sz w:val="22"/>
                <w:szCs w:val="22"/>
              </w:rPr>
            </w:pPr>
          </w:p>
        </w:tc>
        <w:tc>
          <w:tcPr>
            <w:tcW w:w="2268" w:type="dxa"/>
          </w:tcPr>
          <w:p w14:paraId="6A3C7216" w14:textId="77777777" w:rsidR="00590F2E" w:rsidRPr="00BE7E75" w:rsidRDefault="00590F2E" w:rsidP="00590F2E">
            <w:pPr>
              <w:suppressAutoHyphens/>
              <w:jc w:val="left"/>
              <w:rPr>
                <w:sz w:val="22"/>
                <w:szCs w:val="22"/>
              </w:rPr>
            </w:pPr>
            <w:r w:rsidRPr="00BE7E75">
              <w:rPr>
                <w:sz w:val="22"/>
                <w:szCs w:val="22"/>
              </w:rPr>
              <w:t>ГОСТ 4828-83 п.2.11.1</w:t>
            </w:r>
          </w:p>
          <w:p w14:paraId="2BF1B359" w14:textId="77777777" w:rsidR="00590F2E" w:rsidRPr="00BE7E75" w:rsidRDefault="00590F2E" w:rsidP="00590F2E">
            <w:pPr>
              <w:suppressAutoHyphens/>
              <w:jc w:val="left"/>
              <w:rPr>
                <w:sz w:val="22"/>
                <w:szCs w:val="22"/>
              </w:rPr>
            </w:pPr>
            <w:r w:rsidRPr="00BE7E75">
              <w:rPr>
                <w:sz w:val="22"/>
                <w:szCs w:val="22"/>
              </w:rPr>
              <w:t>ГОСТ 13192-73</w:t>
            </w:r>
          </w:p>
        </w:tc>
      </w:tr>
      <w:tr w:rsidR="00590F2E" w:rsidRPr="00BE7E75" w14:paraId="18CA1252" w14:textId="77777777" w:rsidTr="001350E9">
        <w:trPr>
          <w:cantSplit/>
        </w:trPr>
        <w:tc>
          <w:tcPr>
            <w:tcW w:w="709" w:type="dxa"/>
          </w:tcPr>
          <w:p w14:paraId="54F9CC4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28.6*</w:t>
            </w:r>
          </w:p>
        </w:tc>
        <w:tc>
          <w:tcPr>
            <w:tcW w:w="1701" w:type="dxa"/>
            <w:vMerge/>
          </w:tcPr>
          <w:p w14:paraId="0E1EF2F3" w14:textId="77777777" w:rsidR="00590F2E" w:rsidRPr="00BE7E75" w:rsidRDefault="00590F2E" w:rsidP="00590F2E">
            <w:pPr>
              <w:suppressAutoHyphens/>
              <w:jc w:val="left"/>
              <w:rPr>
                <w:sz w:val="22"/>
                <w:szCs w:val="22"/>
              </w:rPr>
            </w:pPr>
          </w:p>
        </w:tc>
        <w:tc>
          <w:tcPr>
            <w:tcW w:w="1276" w:type="dxa"/>
          </w:tcPr>
          <w:p w14:paraId="545B135E" w14:textId="77777777" w:rsidR="00590F2E" w:rsidRPr="00BE7E75" w:rsidRDefault="00590F2E" w:rsidP="00590F2E">
            <w:pPr>
              <w:suppressAutoHyphens/>
              <w:rPr>
                <w:sz w:val="22"/>
                <w:szCs w:val="22"/>
              </w:rPr>
            </w:pPr>
            <w:r w:rsidRPr="00BE7E75">
              <w:rPr>
                <w:sz w:val="22"/>
                <w:szCs w:val="22"/>
              </w:rPr>
              <w:t>11.01/08.149</w:t>
            </w:r>
          </w:p>
          <w:p w14:paraId="4502D4BD" w14:textId="77777777" w:rsidR="00590F2E" w:rsidRPr="00BE7E75" w:rsidRDefault="00590F2E" w:rsidP="00590F2E">
            <w:pPr>
              <w:suppressAutoHyphens/>
              <w:rPr>
                <w:sz w:val="22"/>
                <w:szCs w:val="22"/>
              </w:rPr>
            </w:pPr>
            <w:r w:rsidRPr="00BE7E75">
              <w:rPr>
                <w:sz w:val="22"/>
                <w:szCs w:val="22"/>
              </w:rPr>
              <w:t>11.04/08.149</w:t>
            </w:r>
          </w:p>
        </w:tc>
        <w:tc>
          <w:tcPr>
            <w:tcW w:w="2410" w:type="dxa"/>
          </w:tcPr>
          <w:p w14:paraId="18A83D77" w14:textId="77777777" w:rsidR="00590F2E" w:rsidRPr="00BE7E75" w:rsidRDefault="00590F2E"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кислот</w:t>
            </w:r>
          </w:p>
        </w:tc>
        <w:tc>
          <w:tcPr>
            <w:tcW w:w="2551" w:type="dxa"/>
            <w:vMerge/>
          </w:tcPr>
          <w:p w14:paraId="094AB9CD" w14:textId="77777777" w:rsidR="00590F2E" w:rsidRPr="00BE7E75" w:rsidRDefault="00590F2E" w:rsidP="00590F2E">
            <w:pPr>
              <w:suppressAutoHyphens/>
              <w:jc w:val="left"/>
              <w:rPr>
                <w:sz w:val="22"/>
                <w:szCs w:val="22"/>
              </w:rPr>
            </w:pPr>
          </w:p>
        </w:tc>
        <w:tc>
          <w:tcPr>
            <w:tcW w:w="2268" w:type="dxa"/>
          </w:tcPr>
          <w:p w14:paraId="12C6B076" w14:textId="77777777" w:rsidR="00590F2E" w:rsidRPr="00BE7E75" w:rsidRDefault="00590F2E" w:rsidP="00590F2E">
            <w:pPr>
              <w:suppressAutoHyphens/>
              <w:jc w:val="left"/>
              <w:rPr>
                <w:sz w:val="22"/>
                <w:szCs w:val="22"/>
              </w:rPr>
            </w:pPr>
            <w:r w:rsidRPr="00BE7E75">
              <w:rPr>
                <w:sz w:val="22"/>
                <w:szCs w:val="22"/>
              </w:rPr>
              <w:t>СТБ 1122-2010 п.6.3</w:t>
            </w:r>
          </w:p>
          <w:p w14:paraId="6B6C612D" w14:textId="77777777" w:rsidR="00590F2E" w:rsidRPr="00BE7E75" w:rsidRDefault="00590F2E" w:rsidP="00590F2E">
            <w:pPr>
              <w:suppressAutoHyphens/>
              <w:jc w:val="left"/>
              <w:rPr>
                <w:sz w:val="22"/>
                <w:szCs w:val="22"/>
              </w:rPr>
            </w:pPr>
            <w:r w:rsidRPr="00BE7E75">
              <w:rPr>
                <w:sz w:val="22"/>
                <w:szCs w:val="22"/>
              </w:rPr>
              <w:t>ГОСТ 4828-83 п.2.12.1</w:t>
            </w:r>
          </w:p>
          <w:p w14:paraId="37D8F209" w14:textId="77777777" w:rsidR="00590F2E" w:rsidRPr="00BE7E75" w:rsidRDefault="00590F2E" w:rsidP="00590F2E">
            <w:pPr>
              <w:suppressAutoHyphens/>
              <w:jc w:val="left"/>
              <w:rPr>
                <w:sz w:val="22"/>
                <w:szCs w:val="22"/>
              </w:rPr>
            </w:pPr>
            <w:r w:rsidRPr="00BE7E75">
              <w:rPr>
                <w:sz w:val="22"/>
                <w:szCs w:val="22"/>
              </w:rPr>
              <w:t>ГОСТ 6687.4-86</w:t>
            </w:r>
          </w:p>
        </w:tc>
      </w:tr>
      <w:tr w:rsidR="00590F2E" w:rsidRPr="00BE7E75" w14:paraId="6FA83DE4" w14:textId="77777777" w:rsidTr="001350E9">
        <w:trPr>
          <w:cantSplit/>
        </w:trPr>
        <w:tc>
          <w:tcPr>
            <w:tcW w:w="709" w:type="dxa"/>
          </w:tcPr>
          <w:p w14:paraId="1B2D9F7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28.7*</w:t>
            </w:r>
          </w:p>
        </w:tc>
        <w:tc>
          <w:tcPr>
            <w:tcW w:w="1701" w:type="dxa"/>
            <w:vMerge/>
          </w:tcPr>
          <w:p w14:paraId="404B839A" w14:textId="77777777" w:rsidR="00590F2E" w:rsidRPr="00BE7E75" w:rsidRDefault="00590F2E" w:rsidP="00590F2E">
            <w:pPr>
              <w:suppressAutoHyphens/>
              <w:jc w:val="left"/>
              <w:rPr>
                <w:sz w:val="22"/>
                <w:szCs w:val="22"/>
              </w:rPr>
            </w:pPr>
          </w:p>
        </w:tc>
        <w:tc>
          <w:tcPr>
            <w:tcW w:w="1276" w:type="dxa"/>
          </w:tcPr>
          <w:p w14:paraId="2C048FF3" w14:textId="77777777" w:rsidR="00590F2E" w:rsidRPr="00BE7E75" w:rsidRDefault="00590F2E" w:rsidP="00590F2E">
            <w:pPr>
              <w:suppressAutoHyphens/>
              <w:rPr>
                <w:sz w:val="22"/>
                <w:szCs w:val="22"/>
              </w:rPr>
            </w:pPr>
            <w:r w:rsidRPr="00BE7E75">
              <w:rPr>
                <w:sz w:val="22"/>
                <w:szCs w:val="22"/>
              </w:rPr>
              <w:t>11.01/08.149</w:t>
            </w:r>
          </w:p>
          <w:p w14:paraId="4613316C" w14:textId="77777777" w:rsidR="00590F2E" w:rsidRPr="00BE7E75" w:rsidRDefault="00590F2E" w:rsidP="00590F2E">
            <w:pPr>
              <w:suppressAutoHyphens/>
              <w:rPr>
                <w:sz w:val="22"/>
                <w:szCs w:val="22"/>
              </w:rPr>
            </w:pPr>
            <w:r w:rsidRPr="00BE7E75">
              <w:rPr>
                <w:sz w:val="22"/>
                <w:szCs w:val="22"/>
              </w:rPr>
              <w:t>11.04/08.149</w:t>
            </w:r>
          </w:p>
        </w:tc>
        <w:tc>
          <w:tcPr>
            <w:tcW w:w="2410" w:type="dxa"/>
          </w:tcPr>
          <w:p w14:paraId="695BD566" w14:textId="77777777" w:rsidR="00590F2E" w:rsidRPr="00BE7E75" w:rsidRDefault="00590F2E"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титруемых кислот</w:t>
            </w:r>
          </w:p>
        </w:tc>
        <w:tc>
          <w:tcPr>
            <w:tcW w:w="2551" w:type="dxa"/>
            <w:vMerge/>
          </w:tcPr>
          <w:p w14:paraId="031689BE" w14:textId="77777777" w:rsidR="00590F2E" w:rsidRPr="00BE7E75" w:rsidRDefault="00590F2E" w:rsidP="00590F2E">
            <w:pPr>
              <w:suppressAutoHyphens/>
              <w:jc w:val="left"/>
              <w:rPr>
                <w:sz w:val="22"/>
                <w:szCs w:val="22"/>
              </w:rPr>
            </w:pPr>
          </w:p>
        </w:tc>
        <w:tc>
          <w:tcPr>
            <w:tcW w:w="2268" w:type="dxa"/>
          </w:tcPr>
          <w:p w14:paraId="12AEEFC7" w14:textId="77777777" w:rsidR="00590F2E" w:rsidRPr="00BE7E75" w:rsidRDefault="00590F2E" w:rsidP="00590F2E">
            <w:pPr>
              <w:suppressAutoHyphens/>
              <w:jc w:val="left"/>
              <w:rPr>
                <w:sz w:val="22"/>
                <w:szCs w:val="22"/>
              </w:rPr>
            </w:pPr>
            <w:r w:rsidRPr="00BE7E75">
              <w:rPr>
                <w:sz w:val="22"/>
                <w:szCs w:val="22"/>
              </w:rPr>
              <w:t>СТБ 1931-2009</w:t>
            </w:r>
          </w:p>
          <w:p w14:paraId="5C317026" w14:textId="77777777" w:rsidR="00590F2E" w:rsidRPr="00BE7E75" w:rsidRDefault="00590F2E" w:rsidP="00590F2E">
            <w:pPr>
              <w:suppressAutoHyphens/>
              <w:jc w:val="left"/>
              <w:rPr>
                <w:sz w:val="22"/>
                <w:szCs w:val="22"/>
              </w:rPr>
            </w:pPr>
            <w:r w:rsidRPr="00BE7E75">
              <w:rPr>
                <w:sz w:val="22"/>
                <w:szCs w:val="22"/>
              </w:rPr>
              <w:t>ГОСТ 32114-2013</w:t>
            </w:r>
          </w:p>
        </w:tc>
      </w:tr>
      <w:tr w:rsidR="00590F2E" w:rsidRPr="00BE7E75" w14:paraId="53466294" w14:textId="77777777" w:rsidTr="001350E9">
        <w:trPr>
          <w:cantSplit/>
        </w:trPr>
        <w:tc>
          <w:tcPr>
            <w:tcW w:w="709" w:type="dxa"/>
          </w:tcPr>
          <w:p w14:paraId="245B36B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28.8*</w:t>
            </w:r>
          </w:p>
        </w:tc>
        <w:tc>
          <w:tcPr>
            <w:tcW w:w="1701" w:type="dxa"/>
            <w:vMerge/>
          </w:tcPr>
          <w:p w14:paraId="5A4F9B25" w14:textId="77777777" w:rsidR="00590F2E" w:rsidRPr="00BE7E75" w:rsidRDefault="00590F2E" w:rsidP="00590F2E">
            <w:pPr>
              <w:suppressAutoHyphens/>
              <w:jc w:val="left"/>
              <w:rPr>
                <w:sz w:val="22"/>
                <w:szCs w:val="22"/>
              </w:rPr>
            </w:pPr>
          </w:p>
        </w:tc>
        <w:tc>
          <w:tcPr>
            <w:tcW w:w="1276" w:type="dxa"/>
          </w:tcPr>
          <w:p w14:paraId="3AFFB3E8" w14:textId="77777777" w:rsidR="00590F2E" w:rsidRPr="00BE7E75" w:rsidRDefault="00590F2E" w:rsidP="00590F2E">
            <w:pPr>
              <w:suppressAutoHyphens/>
              <w:rPr>
                <w:sz w:val="22"/>
                <w:szCs w:val="22"/>
              </w:rPr>
            </w:pPr>
            <w:r w:rsidRPr="00BE7E75">
              <w:rPr>
                <w:sz w:val="22"/>
                <w:szCs w:val="22"/>
              </w:rPr>
              <w:t>11.01/08.149</w:t>
            </w:r>
          </w:p>
          <w:p w14:paraId="7EA5A079" w14:textId="77777777" w:rsidR="00590F2E" w:rsidRPr="00BE7E75" w:rsidRDefault="00590F2E" w:rsidP="00590F2E">
            <w:pPr>
              <w:suppressAutoHyphens/>
              <w:rPr>
                <w:sz w:val="22"/>
                <w:szCs w:val="22"/>
              </w:rPr>
            </w:pPr>
            <w:r w:rsidRPr="00BE7E75">
              <w:rPr>
                <w:sz w:val="22"/>
                <w:szCs w:val="22"/>
              </w:rPr>
              <w:t>11.04/08.149</w:t>
            </w:r>
          </w:p>
        </w:tc>
        <w:tc>
          <w:tcPr>
            <w:tcW w:w="2410" w:type="dxa"/>
          </w:tcPr>
          <w:p w14:paraId="330A2FF4" w14:textId="77777777" w:rsidR="00590F2E" w:rsidRPr="00BE7E75" w:rsidRDefault="00590F2E" w:rsidP="00590F2E">
            <w:pPr>
              <w:keepNext/>
              <w:suppressAutoHyphens/>
              <w:jc w:val="left"/>
              <w:rPr>
                <w:sz w:val="22"/>
                <w:szCs w:val="22"/>
              </w:rPr>
            </w:pPr>
            <w:r w:rsidRPr="00BE7E75">
              <w:rPr>
                <w:sz w:val="22"/>
                <w:szCs w:val="22"/>
              </w:rPr>
              <w:t>Массовая доля лет</w:t>
            </w:r>
            <w:r w:rsidRPr="00BE7E75">
              <w:rPr>
                <w:sz w:val="22"/>
                <w:szCs w:val="22"/>
              </w:rPr>
              <w:t>у</w:t>
            </w:r>
            <w:r w:rsidRPr="00BE7E75">
              <w:rPr>
                <w:sz w:val="22"/>
                <w:szCs w:val="22"/>
              </w:rPr>
              <w:t>чих кислот</w:t>
            </w:r>
          </w:p>
        </w:tc>
        <w:tc>
          <w:tcPr>
            <w:tcW w:w="2551" w:type="dxa"/>
            <w:vMerge/>
          </w:tcPr>
          <w:p w14:paraId="28DE6FFF" w14:textId="77777777" w:rsidR="00590F2E" w:rsidRPr="00BE7E75" w:rsidRDefault="00590F2E" w:rsidP="00590F2E">
            <w:pPr>
              <w:suppressAutoHyphens/>
              <w:jc w:val="left"/>
              <w:rPr>
                <w:sz w:val="22"/>
                <w:szCs w:val="22"/>
              </w:rPr>
            </w:pPr>
          </w:p>
        </w:tc>
        <w:tc>
          <w:tcPr>
            <w:tcW w:w="2268" w:type="dxa"/>
          </w:tcPr>
          <w:p w14:paraId="787B40A2" w14:textId="77777777" w:rsidR="00590F2E" w:rsidRPr="00BE7E75" w:rsidRDefault="00590F2E" w:rsidP="00590F2E">
            <w:pPr>
              <w:suppressAutoHyphens/>
              <w:jc w:val="left"/>
              <w:rPr>
                <w:sz w:val="22"/>
                <w:szCs w:val="22"/>
              </w:rPr>
            </w:pPr>
            <w:r w:rsidRPr="00BE7E75">
              <w:rPr>
                <w:sz w:val="22"/>
                <w:szCs w:val="22"/>
              </w:rPr>
              <w:t>СТБ 1930-2009</w:t>
            </w:r>
          </w:p>
          <w:p w14:paraId="2B6B6D21" w14:textId="77777777" w:rsidR="00590F2E" w:rsidRPr="00BE7E75" w:rsidRDefault="00590F2E" w:rsidP="00590F2E">
            <w:pPr>
              <w:suppressAutoHyphens/>
              <w:jc w:val="left"/>
              <w:rPr>
                <w:sz w:val="22"/>
                <w:szCs w:val="22"/>
              </w:rPr>
            </w:pPr>
            <w:r w:rsidRPr="00BE7E75">
              <w:rPr>
                <w:sz w:val="22"/>
                <w:szCs w:val="22"/>
              </w:rPr>
              <w:t>ГОСТ 32001-2012</w:t>
            </w:r>
          </w:p>
        </w:tc>
      </w:tr>
      <w:tr w:rsidR="00590F2E" w:rsidRPr="00BE7E75" w14:paraId="17B57A02" w14:textId="77777777" w:rsidTr="001350E9">
        <w:trPr>
          <w:cantSplit/>
        </w:trPr>
        <w:tc>
          <w:tcPr>
            <w:tcW w:w="709" w:type="dxa"/>
          </w:tcPr>
          <w:p w14:paraId="4E40AE9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28.9*</w:t>
            </w:r>
          </w:p>
        </w:tc>
        <w:tc>
          <w:tcPr>
            <w:tcW w:w="1701" w:type="dxa"/>
            <w:vMerge/>
          </w:tcPr>
          <w:p w14:paraId="2275D29C" w14:textId="77777777" w:rsidR="00590F2E" w:rsidRPr="00BE7E75" w:rsidRDefault="00590F2E" w:rsidP="00590F2E">
            <w:pPr>
              <w:suppressAutoHyphens/>
              <w:jc w:val="left"/>
              <w:rPr>
                <w:sz w:val="22"/>
                <w:szCs w:val="22"/>
              </w:rPr>
            </w:pPr>
          </w:p>
        </w:tc>
        <w:tc>
          <w:tcPr>
            <w:tcW w:w="1276" w:type="dxa"/>
          </w:tcPr>
          <w:p w14:paraId="1D1D6DA9" w14:textId="77777777" w:rsidR="00590F2E" w:rsidRPr="00BE7E75" w:rsidRDefault="00590F2E" w:rsidP="00590F2E">
            <w:pPr>
              <w:suppressAutoHyphens/>
              <w:rPr>
                <w:sz w:val="22"/>
                <w:szCs w:val="22"/>
              </w:rPr>
            </w:pPr>
            <w:r w:rsidRPr="00BE7E75">
              <w:rPr>
                <w:sz w:val="22"/>
                <w:szCs w:val="22"/>
              </w:rPr>
              <w:t>11.01/08.149</w:t>
            </w:r>
          </w:p>
          <w:p w14:paraId="0D04AEB6" w14:textId="77777777" w:rsidR="00590F2E" w:rsidRPr="00BE7E75" w:rsidRDefault="00590F2E" w:rsidP="00590F2E">
            <w:pPr>
              <w:suppressAutoHyphens/>
              <w:rPr>
                <w:sz w:val="22"/>
                <w:szCs w:val="22"/>
              </w:rPr>
            </w:pPr>
            <w:r w:rsidRPr="00BE7E75">
              <w:rPr>
                <w:sz w:val="22"/>
                <w:szCs w:val="22"/>
              </w:rPr>
              <w:t>11.04/08.149</w:t>
            </w:r>
          </w:p>
        </w:tc>
        <w:tc>
          <w:tcPr>
            <w:tcW w:w="2410" w:type="dxa"/>
          </w:tcPr>
          <w:p w14:paraId="07AF2615" w14:textId="77777777" w:rsidR="00590F2E" w:rsidRPr="00BE7E75" w:rsidRDefault="00590F2E" w:rsidP="00590F2E">
            <w:pPr>
              <w:keepNext/>
              <w:suppressAutoHyphens/>
              <w:jc w:val="left"/>
              <w:rPr>
                <w:sz w:val="22"/>
                <w:szCs w:val="22"/>
              </w:rPr>
            </w:pPr>
            <w:r w:rsidRPr="00BE7E75">
              <w:rPr>
                <w:sz w:val="22"/>
                <w:szCs w:val="22"/>
              </w:rPr>
              <w:t>Массовая доля о</w:t>
            </w:r>
            <w:r w:rsidRPr="00BE7E75">
              <w:rPr>
                <w:sz w:val="22"/>
                <w:szCs w:val="22"/>
              </w:rPr>
              <w:t>б</w:t>
            </w:r>
            <w:r w:rsidRPr="00BE7E75">
              <w:rPr>
                <w:sz w:val="22"/>
                <w:szCs w:val="22"/>
              </w:rPr>
              <w:t>щей сернистой ки</w:t>
            </w:r>
            <w:r w:rsidRPr="00BE7E75">
              <w:rPr>
                <w:sz w:val="22"/>
                <w:szCs w:val="22"/>
              </w:rPr>
              <w:t>с</w:t>
            </w:r>
            <w:r w:rsidRPr="00BE7E75">
              <w:rPr>
                <w:sz w:val="22"/>
                <w:szCs w:val="22"/>
              </w:rPr>
              <w:t>лоты, в т.ч. свободной кисл</w:t>
            </w:r>
            <w:r w:rsidRPr="00BE7E75">
              <w:rPr>
                <w:sz w:val="22"/>
                <w:szCs w:val="22"/>
              </w:rPr>
              <w:t>о</w:t>
            </w:r>
            <w:r w:rsidRPr="00BE7E75">
              <w:rPr>
                <w:sz w:val="22"/>
                <w:szCs w:val="22"/>
              </w:rPr>
              <w:t>ты (д</w:t>
            </w:r>
            <w:r w:rsidRPr="00BE7E75">
              <w:rPr>
                <w:sz w:val="22"/>
                <w:szCs w:val="22"/>
              </w:rPr>
              <w:t>и</w:t>
            </w:r>
            <w:r w:rsidRPr="00BE7E75">
              <w:rPr>
                <w:sz w:val="22"/>
                <w:szCs w:val="22"/>
              </w:rPr>
              <w:t>оксида серы)</w:t>
            </w:r>
          </w:p>
        </w:tc>
        <w:tc>
          <w:tcPr>
            <w:tcW w:w="2551" w:type="dxa"/>
            <w:vMerge/>
          </w:tcPr>
          <w:p w14:paraId="65549C50" w14:textId="77777777" w:rsidR="00590F2E" w:rsidRPr="00BE7E75" w:rsidRDefault="00590F2E" w:rsidP="00590F2E">
            <w:pPr>
              <w:suppressAutoHyphens/>
              <w:jc w:val="left"/>
              <w:rPr>
                <w:sz w:val="22"/>
                <w:szCs w:val="22"/>
              </w:rPr>
            </w:pPr>
          </w:p>
        </w:tc>
        <w:tc>
          <w:tcPr>
            <w:tcW w:w="2268" w:type="dxa"/>
          </w:tcPr>
          <w:p w14:paraId="79FD9B1A" w14:textId="77777777" w:rsidR="00590F2E" w:rsidRPr="00BE7E75" w:rsidRDefault="00590F2E" w:rsidP="00590F2E">
            <w:pPr>
              <w:suppressAutoHyphens/>
              <w:jc w:val="left"/>
              <w:rPr>
                <w:sz w:val="22"/>
                <w:szCs w:val="22"/>
              </w:rPr>
            </w:pPr>
            <w:r w:rsidRPr="00BE7E75">
              <w:rPr>
                <w:sz w:val="22"/>
                <w:szCs w:val="22"/>
              </w:rPr>
              <w:t>СТБ 1932-2009</w:t>
            </w:r>
          </w:p>
          <w:p w14:paraId="11341FD2" w14:textId="77777777" w:rsidR="00590F2E" w:rsidRPr="00BE7E75" w:rsidRDefault="00590F2E" w:rsidP="00590F2E">
            <w:pPr>
              <w:suppressAutoHyphens/>
              <w:jc w:val="left"/>
              <w:rPr>
                <w:sz w:val="22"/>
                <w:szCs w:val="22"/>
              </w:rPr>
            </w:pPr>
            <w:r w:rsidRPr="00BE7E75">
              <w:rPr>
                <w:sz w:val="22"/>
                <w:szCs w:val="22"/>
              </w:rPr>
              <w:t>ГОСТ 32115-2013</w:t>
            </w:r>
          </w:p>
        </w:tc>
      </w:tr>
      <w:tr w:rsidR="00590F2E" w:rsidRPr="00BE7E75" w14:paraId="7001DC31" w14:textId="77777777" w:rsidTr="001350E9">
        <w:trPr>
          <w:cantSplit/>
        </w:trPr>
        <w:tc>
          <w:tcPr>
            <w:tcW w:w="709" w:type="dxa"/>
          </w:tcPr>
          <w:p w14:paraId="2816537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28.10*</w:t>
            </w:r>
          </w:p>
        </w:tc>
        <w:tc>
          <w:tcPr>
            <w:tcW w:w="1701" w:type="dxa"/>
            <w:vMerge/>
          </w:tcPr>
          <w:p w14:paraId="7B8D445C" w14:textId="77777777" w:rsidR="00590F2E" w:rsidRPr="00BE7E75" w:rsidRDefault="00590F2E" w:rsidP="00590F2E">
            <w:pPr>
              <w:suppressAutoHyphens/>
              <w:jc w:val="left"/>
              <w:rPr>
                <w:sz w:val="22"/>
                <w:szCs w:val="22"/>
              </w:rPr>
            </w:pPr>
          </w:p>
        </w:tc>
        <w:tc>
          <w:tcPr>
            <w:tcW w:w="1276" w:type="dxa"/>
          </w:tcPr>
          <w:p w14:paraId="758483D7" w14:textId="77777777" w:rsidR="00590F2E" w:rsidRPr="00BE7E75" w:rsidRDefault="00590F2E" w:rsidP="00590F2E">
            <w:pPr>
              <w:suppressAutoHyphens/>
              <w:rPr>
                <w:sz w:val="22"/>
                <w:szCs w:val="22"/>
              </w:rPr>
            </w:pPr>
            <w:r w:rsidRPr="00BE7E75">
              <w:rPr>
                <w:sz w:val="22"/>
                <w:szCs w:val="22"/>
              </w:rPr>
              <w:t>11.01/08.133</w:t>
            </w:r>
          </w:p>
          <w:p w14:paraId="77C2CA36" w14:textId="77777777" w:rsidR="00590F2E" w:rsidRPr="00BE7E75" w:rsidRDefault="00590F2E" w:rsidP="00590F2E">
            <w:pPr>
              <w:suppressAutoHyphens/>
              <w:rPr>
                <w:sz w:val="22"/>
                <w:szCs w:val="22"/>
              </w:rPr>
            </w:pPr>
            <w:r w:rsidRPr="00BE7E75">
              <w:rPr>
                <w:sz w:val="22"/>
                <w:szCs w:val="22"/>
              </w:rPr>
              <w:t>11.04/08.133</w:t>
            </w:r>
          </w:p>
        </w:tc>
        <w:tc>
          <w:tcPr>
            <w:tcW w:w="2410" w:type="dxa"/>
          </w:tcPr>
          <w:p w14:paraId="06D4643E" w14:textId="77777777" w:rsidR="00590F2E" w:rsidRPr="00BE7E75" w:rsidRDefault="00590F2E" w:rsidP="00590F2E">
            <w:pPr>
              <w:keepNext/>
              <w:suppressAutoHyphens/>
              <w:jc w:val="left"/>
              <w:rPr>
                <w:sz w:val="22"/>
                <w:szCs w:val="22"/>
              </w:rPr>
            </w:pPr>
            <w:r w:rsidRPr="00BE7E75">
              <w:rPr>
                <w:sz w:val="22"/>
                <w:szCs w:val="22"/>
              </w:rPr>
              <w:t>Массовая доля с</w:t>
            </w:r>
            <w:r w:rsidRPr="00BE7E75">
              <w:rPr>
                <w:sz w:val="22"/>
                <w:szCs w:val="22"/>
              </w:rPr>
              <w:t>у</w:t>
            </w:r>
            <w:r w:rsidRPr="00BE7E75">
              <w:rPr>
                <w:sz w:val="22"/>
                <w:szCs w:val="22"/>
              </w:rPr>
              <w:t>хих веществ</w:t>
            </w:r>
          </w:p>
        </w:tc>
        <w:tc>
          <w:tcPr>
            <w:tcW w:w="2551" w:type="dxa"/>
            <w:vMerge/>
          </w:tcPr>
          <w:p w14:paraId="1D166449" w14:textId="77777777" w:rsidR="00590F2E" w:rsidRPr="00BE7E75" w:rsidRDefault="00590F2E" w:rsidP="00590F2E">
            <w:pPr>
              <w:suppressAutoHyphens/>
              <w:jc w:val="left"/>
              <w:rPr>
                <w:sz w:val="22"/>
                <w:szCs w:val="22"/>
              </w:rPr>
            </w:pPr>
          </w:p>
        </w:tc>
        <w:tc>
          <w:tcPr>
            <w:tcW w:w="2268" w:type="dxa"/>
          </w:tcPr>
          <w:p w14:paraId="7F11FC1D" w14:textId="77777777" w:rsidR="00590F2E" w:rsidRPr="00BE7E75" w:rsidRDefault="00590F2E" w:rsidP="00590F2E">
            <w:pPr>
              <w:suppressAutoHyphens/>
              <w:jc w:val="left"/>
              <w:rPr>
                <w:sz w:val="22"/>
                <w:szCs w:val="22"/>
              </w:rPr>
            </w:pPr>
            <w:r w:rsidRPr="00BE7E75">
              <w:rPr>
                <w:sz w:val="22"/>
                <w:szCs w:val="22"/>
              </w:rPr>
              <w:t>ГОСТ 6687.2-90</w:t>
            </w:r>
          </w:p>
        </w:tc>
      </w:tr>
      <w:tr w:rsidR="00590F2E" w:rsidRPr="00BE7E75" w14:paraId="065EAA05" w14:textId="77777777" w:rsidTr="001350E9">
        <w:trPr>
          <w:cantSplit/>
        </w:trPr>
        <w:tc>
          <w:tcPr>
            <w:tcW w:w="709" w:type="dxa"/>
          </w:tcPr>
          <w:p w14:paraId="1269472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28.11*</w:t>
            </w:r>
          </w:p>
        </w:tc>
        <w:tc>
          <w:tcPr>
            <w:tcW w:w="1701" w:type="dxa"/>
            <w:vMerge/>
          </w:tcPr>
          <w:p w14:paraId="6BDB66AD" w14:textId="77777777" w:rsidR="00590F2E" w:rsidRPr="00BE7E75" w:rsidRDefault="00590F2E" w:rsidP="00590F2E">
            <w:pPr>
              <w:suppressAutoHyphens/>
              <w:jc w:val="left"/>
              <w:rPr>
                <w:sz w:val="22"/>
                <w:szCs w:val="22"/>
              </w:rPr>
            </w:pPr>
          </w:p>
        </w:tc>
        <w:tc>
          <w:tcPr>
            <w:tcW w:w="1276" w:type="dxa"/>
          </w:tcPr>
          <w:p w14:paraId="5AFEEDF0" w14:textId="77777777" w:rsidR="00590F2E" w:rsidRPr="00BE7E75" w:rsidRDefault="00590F2E" w:rsidP="00590F2E">
            <w:pPr>
              <w:suppressAutoHyphens/>
              <w:rPr>
                <w:sz w:val="22"/>
                <w:szCs w:val="22"/>
              </w:rPr>
            </w:pPr>
            <w:r w:rsidRPr="00BE7E75">
              <w:rPr>
                <w:sz w:val="22"/>
                <w:szCs w:val="22"/>
              </w:rPr>
              <w:t>11.01/35.062</w:t>
            </w:r>
          </w:p>
          <w:p w14:paraId="00FAEA08" w14:textId="77777777" w:rsidR="00590F2E" w:rsidRPr="00BE7E75" w:rsidRDefault="00590F2E" w:rsidP="00590F2E">
            <w:pPr>
              <w:suppressAutoHyphens/>
              <w:rPr>
                <w:sz w:val="22"/>
                <w:szCs w:val="22"/>
              </w:rPr>
            </w:pPr>
            <w:r w:rsidRPr="00BE7E75">
              <w:rPr>
                <w:sz w:val="22"/>
                <w:szCs w:val="22"/>
              </w:rPr>
              <w:t>11.04/35.062</w:t>
            </w:r>
          </w:p>
        </w:tc>
        <w:tc>
          <w:tcPr>
            <w:tcW w:w="2410" w:type="dxa"/>
          </w:tcPr>
          <w:p w14:paraId="34F0E037" w14:textId="77777777" w:rsidR="00590F2E" w:rsidRPr="00BE7E75" w:rsidRDefault="00590F2E" w:rsidP="00590F2E">
            <w:pPr>
              <w:keepNext/>
              <w:suppressAutoHyphens/>
              <w:jc w:val="left"/>
              <w:rPr>
                <w:sz w:val="22"/>
                <w:szCs w:val="22"/>
              </w:rPr>
            </w:pPr>
            <w:r w:rsidRPr="00BE7E75">
              <w:rPr>
                <w:sz w:val="22"/>
                <w:szCs w:val="22"/>
              </w:rPr>
              <w:t xml:space="preserve">Массовая доля </w:t>
            </w:r>
          </w:p>
          <w:p w14:paraId="17D67760" w14:textId="77777777" w:rsidR="00590F2E" w:rsidRPr="00BE7E75" w:rsidRDefault="00590F2E" w:rsidP="00590F2E">
            <w:pPr>
              <w:keepNext/>
              <w:suppressAutoHyphens/>
              <w:jc w:val="left"/>
              <w:rPr>
                <w:sz w:val="22"/>
                <w:szCs w:val="22"/>
              </w:rPr>
            </w:pPr>
            <w:r w:rsidRPr="00BE7E75">
              <w:rPr>
                <w:sz w:val="22"/>
                <w:szCs w:val="22"/>
              </w:rPr>
              <w:t>дв</w:t>
            </w:r>
            <w:r w:rsidRPr="00BE7E75">
              <w:rPr>
                <w:sz w:val="22"/>
                <w:szCs w:val="22"/>
              </w:rPr>
              <w:t>у</w:t>
            </w:r>
            <w:r w:rsidRPr="00BE7E75">
              <w:rPr>
                <w:sz w:val="22"/>
                <w:szCs w:val="22"/>
              </w:rPr>
              <w:t>окиси углерода</w:t>
            </w:r>
          </w:p>
        </w:tc>
        <w:tc>
          <w:tcPr>
            <w:tcW w:w="2551" w:type="dxa"/>
            <w:vMerge/>
          </w:tcPr>
          <w:p w14:paraId="19AE513E" w14:textId="77777777" w:rsidR="00590F2E" w:rsidRPr="00BE7E75" w:rsidRDefault="00590F2E" w:rsidP="00590F2E">
            <w:pPr>
              <w:suppressAutoHyphens/>
              <w:jc w:val="left"/>
              <w:rPr>
                <w:sz w:val="22"/>
                <w:szCs w:val="22"/>
              </w:rPr>
            </w:pPr>
          </w:p>
        </w:tc>
        <w:tc>
          <w:tcPr>
            <w:tcW w:w="2268" w:type="dxa"/>
          </w:tcPr>
          <w:p w14:paraId="4F6F6B8F" w14:textId="77777777" w:rsidR="00590F2E" w:rsidRPr="00BE7E75" w:rsidRDefault="00590F2E" w:rsidP="00590F2E">
            <w:pPr>
              <w:suppressAutoHyphens/>
              <w:jc w:val="left"/>
              <w:rPr>
                <w:sz w:val="22"/>
                <w:szCs w:val="22"/>
              </w:rPr>
            </w:pPr>
            <w:r w:rsidRPr="00BE7E75">
              <w:rPr>
                <w:sz w:val="22"/>
                <w:szCs w:val="22"/>
              </w:rPr>
              <w:t>ГОСТ 6687.3-87</w:t>
            </w:r>
          </w:p>
          <w:p w14:paraId="007E3FB5" w14:textId="77777777" w:rsidR="00590F2E" w:rsidRPr="00BE7E75" w:rsidRDefault="00590F2E" w:rsidP="00590F2E">
            <w:pPr>
              <w:suppressAutoHyphens/>
              <w:jc w:val="left"/>
              <w:rPr>
                <w:sz w:val="22"/>
                <w:szCs w:val="22"/>
              </w:rPr>
            </w:pPr>
            <w:r w:rsidRPr="00BE7E75">
              <w:rPr>
                <w:sz w:val="22"/>
                <w:szCs w:val="22"/>
              </w:rPr>
              <w:t>ГОСТ 32037-2013</w:t>
            </w:r>
          </w:p>
        </w:tc>
      </w:tr>
      <w:tr w:rsidR="00590F2E" w:rsidRPr="00BE7E75" w14:paraId="2199B718" w14:textId="77777777" w:rsidTr="001350E9">
        <w:trPr>
          <w:cantSplit/>
        </w:trPr>
        <w:tc>
          <w:tcPr>
            <w:tcW w:w="709" w:type="dxa"/>
          </w:tcPr>
          <w:p w14:paraId="78AD3C2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28.12*</w:t>
            </w:r>
          </w:p>
        </w:tc>
        <w:tc>
          <w:tcPr>
            <w:tcW w:w="1701" w:type="dxa"/>
            <w:vMerge/>
          </w:tcPr>
          <w:p w14:paraId="28EACF85" w14:textId="77777777" w:rsidR="00590F2E" w:rsidRPr="00BE7E75" w:rsidRDefault="00590F2E" w:rsidP="00590F2E">
            <w:pPr>
              <w:suppressAutoHyphens/>
              <w:jc w:val="left"/>
              <w:rPr>
                <w:sz w:val="22"/>
                <w:szCs w:val="22"/>
              </w:rPr>
            </w:pPr>
          </w:p>
        </w:tc>
        <w:tc>
          <w:tcPr>
            <w:tcW w:w="1276" w:type="dxa"/>
          </w:tcPr>
          <w:p w14:paraId="5327DFE1" w14:textId="77777777" w:rsidR="00590F2E" w:rsidRPr="00BE7E75" w:rsidRDefault="00590F2E" w:rsidP="00590F2E">
            <w:pPr>
              <w:suppressAutoHyphens/>
              <w:rPr>
                <w:sz w:val="22"/>
                <w:szCs w:val="22"/>
              </w:rPr>
            </w:pPr>
            <w:r w:rsidRPr="00BE7E75">
              <w:rPr>
                <w:sz w:val="22"/>
                <w:szCs w:val="22"/>
              </w:rPr>
              <w:t>11.01/08.169</w:t>
            </w:r>
          </w:p>
          <w:p w14:paraId="3BC4AE47" w14:textId="77777777" w:rsidR="00590F2E" w:rsidRPr="00BE7E75" w:rsidRDefault="00590F2E" w:rsidP="00590F2E">
            <w:pPr>
              <w:suppressAutoHyphens/>
              <w:rPr>
                <w:sz w:val="22"/>
                <w:szCs w:val="22"/>
              </w:rPr>
            </w:pPr>
            <w:r w:rsidRPr="00BE7E75">
              <w:rPr>
                <w:sz w:val="22"/>
                <w:szCs w:val="22"/>
              </w:rPr>
              <w:t>11.04/08.169</w:t>
            </w:r>
          </w:p>
        </w:tc>
        <w:tc>
          <w:tcPr>
            <w:tcW w:w="2410" w:type="dxa"/>
          </w:tcPr>
          <w:p w14:paraId="035EB715" w14:textId="77777777" w:rsidR="00590F2E" w:rsidRPr="00BE7E75" w:rsidRDefault="00590F2E" w:rsidP="00590F2E">
            <w:pPr>
              <w:keepNext/>
              <w:suppressAutoHyphens/>
              <w:jc w:val="left"/>
              <w:rPr>
                <w:sz w:val="22"/>
                <w:szCs w:val="22"/>
              </w:rPr>
            </w:pPr>
            <w:r w:rsidRPr="00BE7E75">
              <w:rPr>
                <w:sz w:val="22"/>
                <w:szCs w:val="22"/>
              </w:rPr>
              <w:t>рН</w:t>
            </w:r>
          </w:p>
        </w:tc>
        <w:tc>
          <w:tcPr>
            <w:tcW w:w="2551" w:type="dxa"/>
            <w:vMerge/>
          </w:tcPr>
          <w:p w14:paraId="63A25993" w14:textId="77777777" w:rsidR="00590F2E" w:rsidRPr="00BE7E75" w:rsidRDefault="00590F2E" w:rsidP="00590F2E">
            <w:pPr>
              <w:suppressAutoHyphens/>
              <w:jc w:val="left"/>
              <w:rPr>
                <w:sz w:val="22"/>
                <w:szCs w:val="22"/>
              </w:rPr>
            </w:pPr>
          </w:p>
        </w:tc>
        <w:tc>
          <w:tcPr>
            <w:tcW w:w="2268" w:type="dxa"/>
          </w:tcPr>
          <w:p w14:paraId="6653380A"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w:t>
            </w:r>
            <w:r w:rsidRPr="00BE7E75">
              <w:rPr>
                <w:sz w:val="22"/>
                <w:szCs w:val="22"/>
              </w:rPr>
              <w:t>О 11289-2016</w:t>
            </w:r>
          </w:p>
        </w:tc>
      </w:tr>
      <w:tr w:rsidR="00590F2E" w:rsidRPr="00BE7E75" w14:paraId="41526CC4" w14:textId="77777777" w:rsidTr="001350E9">
        <w:trPr>
          <w:cantSplit/>
        </w:trPr>
        <w:tc>
          <w:tcPr>
            <w:tcW w:w="709" w:type="dxa"/>
          </w:tcPr>
          <w:p w14:paraId="2111D6E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28.13*</w:t>
            </w:r>
          </w:p>
        </w:tc>
        <w:tc>
          <w:tcPr>
            <w:tcW w:w="1701" w:type="dxa"/>
            <w:vMerge/>
          </w:tcPr>
          <w:p w14:paraId="446F3FAD" w14:textId="77777777" w:rsidR="00590F2E" w:rsidRPr="00BE7E75" w:rsidRDefault="00590F2E" w:rsidP="00590F2E">
            <w:pPr>
              <w:suppressAutoHyphens/>
              <w:jc w:val="left"/>
              <w:rPr>
                <w:sz w:val="22"/>
                <w:szCs w:val="22"/>
              </w:rPr>
            </w:pPr>
          </w:p>
        </w:tc>
        <w:tc>
          <w:tcPr>
            <w:tcW w:w="1276" w:type="dxa"/>
          </w:tcPr>
          <w:p w14:paraId="7AEABA2B" w14:textId="77777777" w:rsidR="00590F2E" w:rsidRPr="00BE7E75" w:rsidRDefault="00590F2E" w:rsidP="00590F2E">
            <w:pPr>
              <w:suppressAutoHyphens/>
              <w:rPr>
                <w:sz w:val="22"/>
                <w:szCs w:val="22"/>
              </w:rPr>
            </w:pPr>
            <w:r w:rsidRPr="00BE7E75">
              <w:rPr>
                <w:sz w:val="22"/>
                <w:szCs w:val="22"/>
              </w:rPr>
              <w:t>11.01/08.158</w:t>
            </w:r>
          </w:p>
          <w:p w14:paraId="19F4FA29" w14:textId="77777777" w:rsidR="00590F2E" w:rsidRPr="00BE7E75" w:rsidRDefault="00590F2E" w:rsidP="00590F2E">
            <w:pPr>
              <w:suppressAutoHyphens/>
              <w:rPr>
                <w:sz w:val="22"/>
                <w:szCs w:val="22"/>
              </w:rPr>
            </w:pPr>
            <w:r w:rsidRPr="00BE7E75">
              <w:rPr>
                <w:sz w:val="22"/>
                <w:szCs w:val="22"/>
              </w:rPr>
              <w:t>11.04/08.158</w:t>
            </w:r>
          </w:p>
        </w:tc>
        <w:tc>
          <w:tcPr>
            <w:tcW w:w="2410" w:type="dxa"/>
          </w:tcPr>
          <w:p w14:paraId="662DB828" w14:textId="77777777" w:rsidR="00590F2E" w:rsidRPr="00BE7E75" w:rsidRDefault="00590F2E" w:rsidP="00590F2E">
            <w:pPr>
              <w:keepNext/>
              <w:suppressAutoHyphens/>
              <w:jc w:val="left"/>
              <w:rPr>
                <w:sz w:val="22"/>
                <w:szCs w:val="22"/>
              </w:rPr>
            </w:pPr>
            <w:r w:rsidRPr="00BE7E75">
              <w:rPr>
                <w:sz w:val="22"/>
                <w:szCs w:val="22"/>
              </w:rPr>
              <w:t>Объемная доля мет</w:t>
            </w:r>
            <w:r w:rsidRPr="00BE7E75">
              <w:rPr>
                <w:sz w:val="22"/>
                <w:szCs w:val="22"/>
              </w:rPr>
              <w:t>и</w:t>
            </w:r>
            <w:r w:rsidRPr="00BE7E75">
              <w:rPr>
                <w:sz w:val="22"/>
                <w:szCs w:val="22"/>
              </w:rPr>
              <w:t>лового спирта</w:t>
            </w:r>
          </w:p>
        </w:tc>
        <w:tc>
          <w:tcPr>
            <w:tcW w:w="2551" w:type="dxa"/>
            <w:vMerge/>
          </w:tcPr>
          <w:p w14:paraId="02FEB864" w14:textId="77777777" w:rsidR="00590F2E" w:rsidRPr="00BE7E75" w:rsidRDefault="00590F2E" w:rsidP="00590F2E">
            <w:pPr>
              <w:suppressAutoHyphens/>
              <w:jc w:val="left"/>
              <w:rPr>
                <w:sz w:val="22"/>
                <w:szCs w:val="22"/>
              </w:rPr>
            </w:pPr>
          </w:p>
        </w:tc>
        <w:tc>
          <w:tcPr>
            <w:tcW w:w="2268" w:type="dxa"/>
          </w:tcPr>
          <w:p w14:paraId="00F4905A" w14:textId="77777777" w:rsidR="00590F2E" w:rsidRPr="00BE7E75" w:rsidRDefault="00590F2E" w:rsidP="00590F2E">
            <w:pPr>
              <w:suppressAutoHyphens/>
              <w:jc w:val="left"/>
              <w:rPr>
                <w:sz w:val="22"/>
                <w:szCs w:val="22"/>
              </w:rPr>
            </w:pPr>
            <w:r w:rsidRPr="00BE7E75">
              <w:rPr>
                <w:sz w:val="22"/>
                <w:szCs w:val="22"/>
              </w:rPr>
              <w:t>ГОСТ 33833-2016</w:t>
            </w:r>
          </w:p>
        </w:tc>
      </w:tr>
      <w:tr w:rsidR="00590F2E" w:rsidRPr="00BE7E75" w14:paraId="23A382C1" w14:textId="77777777" w:rsidTr="001350E9">
        <w:trPr>
          <w:cantSplit/>
        </w:trPr>
        <w:tc>
          <w:tcPr>
            <w:tcW w:w="709" w:type="dxa"/>
          </w:tcPr>
          <w:p w14:paraId="1223822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28.14*</w:t>
            </w:r>
          </w:p>
        </w:tc>
        <w:tc>
          <w:tcPr>
            <w:tcW w:w="1701" w:type="dxa"/>
            <w:vMerge/>
          </w:tcPr>
          <w:p w14:paraId="7744C890" w14:textId="77777777" w:rsidR="00590F2E" w:rsidRPr="00BE7E75" w:rsidRDefault="00590F2E" w:rsidP="00590F2E">
            <w:pPr>
              <w:suppressAutoHyphens/>
              <w:jc w:val="left"/>
              <w:rPr>
                <w:sz w:val="22"/>
                <w:szCs w:val="22"/>
              </w:rPr>
            </w:pPr>
          </w:p>
        </w:tc>
        <w:tc>
          <w:tcPr>
            <w:tcW w:w="1276" w:type="dxa"/>
          </w:tcPr>
          <w:p w14:paraId="24CF3792" w14:textId="77777777" w:rsidR="00590F2E" w:rsidRPr="00BE7E75" w:rsidRDefault="00590F2E" w:rsidP="00590F2E">
            <w:pPr>
              <w:suppressAutoHyphens/>
              <w:rPr>
                <w:sz w:val="22"/>
                <w:szCs w:val="22"/>
              </w:rPr>
            </w:pPr>
            <w:r w:rsidRPr="00BE7E75">
              <w:rPr>
                <w:sz w:val="22"/>
                <w:szCs w:val="22"/>
              </w:rPr>
              <w:t>11.01/08.159</w:t>
            </w:r>
          </w:p>
          <w:p w14:paraId="3C93AE3C" w14:textId="77777777" w:rsidR="00590F2E" w:rsidRPr="00BE7E75" w:rsidRDefault="00590F2E" w:rsidP="00590F2E">
            <w:pPr>
              <w:suppressAutoHyphens/>
              <w:rPr>
                <w:sz w:val="22"/>
                <w:szCs w:val="22"/>
              </w:rPr>
            </w:pPr>
            <w:r w:rsidRPr="00BE7E75">
              <w:rPr>
                <w:sz w:val="22"/>
                <w:szCs w:val="22"/>
              </w:rPr>
              <w:t>11.04/08.159</w:t>
            </w:r>
          </w:p>
        </w:tc>
        <w:tc>
          <w:tcPr>
            <w:tcW w:w="2410" w:type="dxa"/>
          </w:tcPr>
          <w:p w14:paraId="0890179B" w14:textId="77777777" w:rsidR="00590F2E" w:rsidRPr="00BE7E75" w:rsidRDefault="00590F2E"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органических кислот</w:t>
            </w:r>
          </w:p>
        </w:tc>
        <w:tc>
          <w:tcPr>
            <w:tcW w:w="2551" w:type="dxa"/>
            <w:vMerge/>
          </w:tcPr>
          <w:p w14:paraId="1AE646B0" w14:textId="77777777" w:rsidR="00590F2E" w:rsidRPr="00BE7E75" w:rsidRDefault="00590F2E" w:rsidP="00590F2E">
            <w:pPr>
              <w:suppressAutoHyphens/>
              <w:jc w:val="left"/>
              <w:rPr>
                <w:sz w:val="22"/>
                <w:szCs w:val="22"/>
              </w:rPr>
            </w:pPr>
          </w:p>
        </w:tc>
        <w:tc>
          <w:tcPr>
            <w:tcW w:w="2268" w:type="dxa"/>
          </w:tcPr>
          <w:p w14:paraId="0F329C51" w14:textId="77777777" w:rsidR="00590F2E" w:rsidRPr="00BE7E75" w:rsidRDefault="00590F2E" w:rsidP="00590F2E">
            <w:pPr>
              <w:suppressAutoHyphens/>
              <w:jc w:val="left"/>
              <w:rPr>
                <w:sz w:val="22"/>
                <w:szCs w:val="22"/>
              </w:rPr>
            </w:pPr>
            <w:r w:rsidRPr="00BE7E75">
              <w:rPr>
                <w:sz w:val="22"/>
                <w:szCs w:val="22"/>
              </w:rPr>
              <w:t>ГОСТ 33410-2015</w:t>
            </w:r>
          </w:p>
        </w:tc>
      </w:tr>
      <w:tr w:rsidR="00590F2E" w:rsidRPr="00BE7E75" w14:paraId="3C09976D" w14:textId="77777777" w:rsidTr="001350E9">
        <w:trPr>
          <w:cantSplit/>
        </w:trPr>
        <w:tc>
          <w:tcPr>
            <w:tcW w:w="709" w:type="dxa"/>
          </w:tcPr>
          <w:p w14:paraId="52DBE9D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28.15*</w:t>
            </w:r>
          </w:p>
        </w:tc>
        <w:tc>
          <w:tcPr>
            <w:tcW w:w="1701" w:type="dxa"/>
            <w:vMerge/>
          </w:tcPr>
          <w:p w14:paraId="59A70B76" w14:textId="77777777" w:rsidR="00590F2E" w:rsidRPr="00BE7E75" w:rsidRDefault="00590F2E" w:rsidP="00590F2E">
            <w:pPr>
              <w:suppressAutoHyphens/>
              <w:jc w:val="left"/>
              <w:rPr>
                <w:sz w:val="22"/>
                <w:szCs w:val="22"/>
              </w:rPr>
            </w:pPr>
          </w:p>
        </w:tc>
        <w:tc>
          <w:tcPr>
            <w:tcW w:w="1276" w:type="dxa"/>
          </w:tcPr>
          <w:p w14:paraId="786FA1B4" w14:textId="77777777" w:rsidR="00590F2E" w:rsidRPr="00BE7E75" w:rsidRDefault="00590F2E" w:rsidP="00590F2E">
            <w:pPr>
              <w:suppressAutoHyphens/>
              <w:rPr>
                <w:sz w:val="22"/>
                <w:szCs w:val="22"/>
              </w:rPr>
            </w:pPr>
            <w:r w:rsidRPr="00BE7E75">
              <w:rPr>
                <w:sz w:val="22"/>
                <w:szCs w:val="22"/>
              </w:rPr>
              <w:t>11.01/08.159</w:t>
            </w:r>
          </w:p>
          <w:p w14:paraId="6D9B6F8C" w14:textId="77777777" w:rsidR="00590F2E" w:rsidRPr="00BE7E75" w:rsidRDefault="00590F2E" w:rsidP="00590F2E">
            <w:pPr>
              <w:suppressAutoHyphens/>
              <w:rPr>
                <w:sz w:val="22"/>
                <w:szCs w:val="22"/>
              </w:rPr>
            </w:pPr>
            <w:r w:rsidRPr="00BE7E75">
              <w:rPr>
                <w:sz w:val="22"/>
                <w:szCs w:val="22"/>
              </w:rPr>
              <w:t>11.04/08.159</w:t>
            </w:r>
          </w:p>
        </w:tc>
        <w:tc>
          <w:tcPr>
            <w:tcW w:w="2410" w:type="dxa"/>
          </w:tcPr>
          <w:p w14:paraId="7F13431E" w14:textId="77777777" w:rsidR="00340C78" w:rsidRPr="00340C78" w:rsidRDefault="00340C78" w:rsidP="00340C78">
            <w:pPr>
              <w:jc w:val="left"/>
              <w:rPr>
                <w:spacing w:val="-8"/>
                <w:sz w:val="22"/>
                <w:szCs w:val="22"/>
                <w:lang w:eastAsia="cs-CZ"/>
              </w:rPr>
            </w:pPr>
            <w:r w:rsidRPr="00340C78">
              <w:rPr>
                <w:spacing w:val="-8"/>
                <w:sz w:val="22"/>
                <w:szCs w:val="22"/>
                <w:lang w:eastAsia="cs-CZ"/>
              </w:rPr>
              <w:t xml:space="preserve">Содержание синтетических </w:t>
            </w:r>
          </w:p>
          <w:p w14:paraId="2102E071" w14:textId="77777777" w:rsidR="00340C78" w:rsidRPr="00340C78" w:rsidRDefault="00340C78" w:rsidP="00340C78">
            <w:pPr>
              <w:jc w:val="left"/>
              <w:rPr>
                <w:spacing w:val="-8"/>
                <w:sz w:val="22"/>
                <w:szCs w:val="22"/>
                <w:lang w:eastAsia="cs-CZ"/>
              </w:rPr>
            </w:pPr>
            <w:r w:rsidRPr="00340C78">
              <w:rPr>
                <w:spacing w:val="-8"/>
                <w:sz w:val="22"/>
                <w:szCs w:val="22"/>
                <w:lang w:eastAsia="cs-CZ"/>
              </w:rPr>
              <w:t>красителей:</w:t>
            </w:r>
          </w:p>
          <w:p w14:paraId="06692359" w14:textId="77777777" w:rsidR="00340C78" w:rsidRDefault="00340C78" w:rsidP="00340C78">
            <w:pPr>
              <w:suppressAutoHyphens/>
              <w:jc w:val="left"/>
              <w:rPr>
                <w:rFonts w:eastAsia="Calibri"/>
                <w:spacing w:val="-8"/>
                <w:sz w:val="22"/>
                <w:szCs w:val="22"/>
              </w:rPr>
            </w:pPr>
            <w:r w:rsidRPr="00340C78">
              <w:rPr>
                <w:rFonts w:eastAsia="Calibri"/>
                <w:spacing w:val="-8"/>
                <w:sz w:val="22"/>
                <w:szCs w:val="22"/>
              </w:rPr>
              <w:t xml:space="preserve">тартразин (Е102), </w:t>
            </w:r>
          </w:p>
          <w:p w14:paraId="0A7DCE13" w14:textId="77777777" w:rsidR="00340C78" w:rsidRDefault="00340C78" w:rsidP="00340C78">
            <w:pPr>
              <w:suppressAutoHyphens/>
              <w:jc w:val="left"/>
              <w:rPr>
                <w:rFonts w:eastAsia="Calibri"/>
                <w:spacing w:val="-8"/>
                <w:sz w:val="22"/>
                <w:szCs w:val="22"/>
              </w:rPr>
            </w:pPr>
            <w:r w:rsidRPr="00340C78">
              <w:rPr>
                <w:rFonts w:eastAsia="Calibri"/>
                <w:spacing w:val="-8"/>
                <w:sz w:val="22"/>
                <w:szCs w:val="22"/>
              </w:rPr>
              <w:t>желтый хинолиновый (Е104),</w:t>
            </w:r>
          </w:p>
          <w:p w14:paraId="17575FFC" w14:textId="77777777" w:rsidR="00340C78" w:rsidRDefault="00340C78" w:rsidP="00340C78">
            <w:pPr>
              <w:suppressAutoHyphens/>
              <w:jc w:val="left"/>
              <w:rPr>
                <w:rFonts w:eastAsia="Calibri"/>
                <w:spacing w:val="-8"/>
                <w:sz w:val="22"/>
                <w:szCs w:val="22"/>
              </w:rPr>
            </w:pPr>
            <w:r w:rsidRPr="00340C78">
              <w:rPr>
                <w:rFonts w:eastAsia="Calibri"/>
                <w:spacing w:val="-8"/>
                <w:sz w:val="22"/>
                <w:szCs w:val="22"/>
              </w:rPr>
              <w:t xml:space="preserve"> желтый «солнечный закат» FCF (Е110), цитрусовый красный (Е121), </w:t>
            </w:r>
          </w:p>
          <w:p w14:paraId="0E09F90D" w14:textId="77777777" w:rsidR="00340C78" w:rsidRDefault="00340C78" w:rsidP="00340C78">
            <w:pPr>
              <w:suppressAutoHyphens/>
              <w:jc w:val="left"/>
              <w:rPr>
                <w:rFonts w:eastAsia="Calibri"/>
                <w:spacing w:val="-8"/>
                <w:sz w:val="22"/>
                <w:szCs w:val="22"/>
              </w:rPr>
            </w:pPr>
            <w:r w:rsidRPr="00340C78">
              <w:rPr>
                <w:rFonts w:eastAsia="Calibri"/>
                <w:spacing w:val="-8"/>
                <w:sz w:val="22"/>
                <w:szCs w:val="22"/>
              </w:rPr>
              <w:t xml:space="preserve">азорубин (Е122, кармуазин), </w:t>
            </w:r>
          </w:p>
          <w:p w14:paraId="2FA42B89" w14:textId="77777777" w:rsidR="00340C78" w:rsidRDefault="00340C78" w:rsidP="00340C78">
            <w:pPr>
              <w:suppressAutoHyphens/>
              <w:jc w:val="left"/>
              <w:rPr>
                <w:rFonts w:eastAsia="Calibri"/>
                <w:spacing w:val="-8"/>
                <w:sz w:val="22"/>
                <w:szCs w:val="22"/>
              </w:rPr>
            </w:pPr>
            <w:r w:rsidRPr="00340C78">
              <w:rPr>
                <w:rFonts w:eastAsia="Calibri"/>
                <w:spacing w:val="-8"/>
                <w:sz w:val="22"/>
                <w:szCs w:val="22"/>
              </w:rPr>
              <w:t xml:space="preserve">амарант (Е123), </w:t>
            </w:r>
          </w:p>
          <w:p w14:paraId="4826E902" w14:textId="77777777" w:rsidR="00340C78" w:rsidRDefault="00340C78" w:rsidP="00340C78">
            <w:pPr>
              <w:suppressAutoHyphens/>
              <w:jc w:val="left"/>
              <w:rPr>
                <w:rFonts w:eastAsia="Calibri"/>
                <w:spacing w:val="-8"/>
                <w:sz w:val="22"/>
                <w:szCs w:val="22"/>
              </w:rPr>
            </w:pPr>
            <w:r w:rsidRPr="00340C78">
              <w:rPr>
                <w:rFonts w:eastAsia="Calibri"/>
                <w:spacing w:val="-8"/>
                <w:sz w:val="22"/>
                <w:szCs w:val="22"/>
              </w:rPr>
              <w:t>понсо 4R (Е124), эритрозин (Е127),</w:t>
            </w:r>
          </w:p>
          <w:p w14:paraId="17C5BB16" w14:textId="77777777" w:rsidR="00340C78" w:rsidRDefault="00340C78" w:rsidP="00340C78">
            <w:pPr>
              <w:suppressAutoHyphens/>
              <w:jc w:val="left"/>
              <w:rPr>
                <w:rFonts w:eastAsia="Calibri"/>
                <w:spacing w:val="-8"/>
                <w:sz w:val="22"/>
                <w:szCs w:val="22"/>
              </w:rPr>
            </w:pPr>
            <w:r w:rsidRPr="00340C78">
              <w:rPr>
                <w:rFonts w:eastAsia="Calibri"/>
                <w:spacing w:val="-8"/>
                <w:sz w:val="22"/>
                <w:szCs w:val="22"/>
              </w:rPr>
              <w:t xml:space="preserve"> красный 2G (Е128), красный очаровательный АС (Е129), </w:t>
            </w:r>
          </w:p>
          <w:p w14:paraId="17A6E7CD" w14:textId="77777777" w:rsidR="00590F2E" w:rsidRDefault="00340C78" w:rsidP="00340C78">
            <w:pPr>
              <w:suppressAutoHyphens/>
              <w:jc w:val="left"/>
              <w:rPr>
                <w:rFonts w:eastAsia="Calibri"/>
                <w:spacing w:val="-8"/>
                <w:sz w:val="22"/>
                <w:szCs w:val="22"/>
              </w:rPr>
            </w:pPr>
            <w:r w:rsidRPr="00340C78">
              <w:rPr>
                <w:rFonts w:eastAsia="Calibri"/>
                <w:spacing w:val="-8"/>
                <w:sz w:val="22"/>
                <w:szCs w:val="22"/>
              </w:rPr>
              <w:t>синий патентованный V (Е131), индигокармин (Е132), синий блестящий FCF (Е133), зеленый прочный FCF (Е143), черный блестящий PN (Е151)</w:t>
            </w:r>
          </w:p>
          <w:p w14:paraId="79176EC6" w14:textId="77777777" w:rsidR="00340C78" w:rsidRPr="00BE7E75" w:rsidRDefault="00340C78" w:rsidP="00340C78">
            <w:pPr>
              <w:suppressAutoHyphens/>
              <w:jc w:val="left"/>
              <w:rPr>
                <w:sz w:val="10"/>
                <w:szCs w:val="10"/>
              </w:rPr>
            </w:pPr>
          </w:p>
        </w:tc>
        <w:tc>
          <w:tcPr>
            <w:tcW w:w="2551" w:type="dxa"/>
            <w:vMerge/>
          </w:tcPr>
          <w:p w14:paraId="130190D4" w14:textId="77777777" w:rsidR="00590F2E" w:rsidRPr="00BE7E75" w:rsidRDefault="00590F2E" w:rsidP="00590F2E">
            <w:pPr>
              <w:suppressAutoHyphens/>
              <w:jc w:val="left"/>
              <w:rPr>
                <w:sz w:val="22"/>
                <w:szCs w:val="22"/>
              </w:rPr>
            </w:pPr>
          </w:p>
        </w:tc>
        <w:tc>
          <w:tcPr>
            <w:tcW w:w="2268" w:type="dxa"/>
          </w:tcPr>
          <w:p w14:paraId="3E1DC1E6" w14:textId="77777777" w:rsidR="00590F2E" w:rsidRPr="00BE7E75" w:rsidRDefault="00590F2E" w:rsidP="00590F2E">
            <w:pPr>
              <w:pStyle w:val="NoSpacing"/>
              <w:suppressAutoHyphens/>
              <w:jc w:val="left"/>
              <w:rPr>
                <w:sz w:val="22"/>
                <w:szCs w:val="22"/>
              </w:rPr>
            </w:pPr>
            <w:r w:rsidRPr="00BE7E75">
              <w:rPr>
                <w:sz w:val="22"/>
                <w:szCs w:val="22"/>
              </w:rPr>
              <w:t>ГОСТ 33406-2015</w:t>
            </w:r>
          </w:p>
          <w:p w14:paraId="16A466D4" w14:textId="77777777" w:rsidR="00590F2E" w:rsidRPr="00BE7E75" w:rsidRDefault="00590F2E" w:rsidP="00590F2E">
            <w:pPr>
              <w:suppressAutoHyphens/>
              <w:jc w:val="left"/>
              <w:rPr>
                <w:sz w:val="22"/>
                <w:szCs w:val="22"/>
              </w:rPr>
            </w:pPr>
            <w:r w:rsidRPr="00BE7E75">
              <w:rPr>
                <w:sz w:val="22"/>
                <w:szCs w:val="22"/>
              </w:rPr>
              <w:t>СТБ 2547-2019</w:t>
            </w:r>
          </w:p>
        </w:tc>
      </w:tr>
      <w:tr w:rsidR="00590F2E" w:rsidRPr="00BE7E75" w14:paraId="029453A5" w14:textId="77777777" w:rsidTr="001350E9">
        <w:trPr>
          <w:cantSplit/>
        </w:trPr>
        <w:tc>
          <w:tcPr>
            <w:tcW w:w="709" w:type="dxa"/>
          </w:tcPr>
          <w:p w14:paraId="5703043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28.16*</w:t>
            </w:r>
          </w:p>
        </w:tc>
        <w:tc>
          <w:tcPr>
            <w:tcW w:w="1701" w:type="dxa"/>
            <w:vMerge/>
          </w:tcPr>
          <w:p w14:paraId="29C5A718" w14:textId="77777777" w:rsidR="00590F2E" w:rsidRPr="00BE7E75" w:rsidRDefault="00590F2E" w:rsidP="00590F2E">
            <w:pPr>
              <w:suppressAutoHyphens/>
              <w:jc w:val="left"/>
              <w:rPr>
                <w:sz w:val="22"/>
                <w:szCs w:val="22"/>
              </w:rPr>
            </w:pPr>
          </w:p>
        </w:tc>
        <w:tc>
          <w:tcPr>
            <w:tcW w:w="1276" w:type="dxa"/>
          </w:tcPr>
          <w:p w14:paraId="1EA819E3" w14:textId="77777777" w:rsidR="00590F2E" w:rsidRPr="00BE7E75" w:rsidRDefault="00590F2E" w:rsidP="00590F2E">
            <w:pPr>
              <w:suppressAutoHyphens/>
              <w:rPr>
                <w:sz w:val="22"/>
                <w:szCs w:val="22"/>
              </w:rPr>
            </w:pPr>
            <w:r w:rsidRPr="00BE7E75">
              <w:rPr>
                <w:sz w:val="22"/>
                <w:szCs w:val="22"/>
              </w:rPr>
              <w:t>11.01/08.159</w:t>
            </w:r>
          </w:p>
          <w:p w14:paraId="31F5EEF6" w14:textId="77777777" w:rsidR="00590F2E" w:rsidRPr="00BE7E75" w:rsidRDefault="00590F2E" w:rsidP="00590F2E">
            <w:pPr>
              <w:suppressAutoHyphens/>
              <w:rPr>
                <w:sz w:val="22"/>
                <w:szCs w:val="22"/>
              </w:rPr>
            </w:pPr>
            <w:r w:rsidRPr="00BE7E75">
              <w:rPr>
                <w:sz w:val="22"/>
                <w:szCs w:val="22"/>
              </w:rPr>
              <w:t>11.04/08.159</w:t>
            </w:r>
          </w:p>
          <w:p w14:paraId="42DD1082" w14:textId="77777777" w:rsidR="00590F2E" w:rsidRPr="00BE7E75" w:rsidRDefault="00590F2E" w:rsidP="00590F2E">
            <w:pPr>
              <w:suppressAutoHyphens/>
              <w:rPr>
                <w:sz w:val="10"/>
                <w:szCs w:val="10"/>
              </w:rPr>
            </w:pPr>
          </w:p>
        </w:tc>
        <w:tc>
          <w:tcPr>
            <w:tcW w:w="2410" w:type="dxa"/>
          </w:tcPr>
          <w:p w14:paraId="35CF2D75" w14:textId="77777777" w:rsidR="00590F2E" w:rsidRPr="00BE7E75" w:rsidRDefault="00590F2E" w:rsidP="00590F2E">
            <w:pPr>
              <w:keepNext/>
              <w:suppressAutoHyphens/>
              <w:jc w:val="left"/>
              <w:rPr>
                <w:sz w:val="22"/>
                <w:szCs w:val="22"/>
              </w:rPr>
            </w:pPr>
            <w:r w:rsidRPr="00BE7E75">
              <w:rPr>
                <w:sz w:val="22"/>
                <w:szCs w:val="22"/>
              </w:rPr>
              <w:t>Кофеин</w:t>
            </w:r>
          </w:p>
        </w:tc>
        <w:tc>
          <w:tcPr>
            <w:tcW w:w="2551" w:type="dxa"/>
            <w:vMerge/>
          </w:tcPr>
          <w:p w14:paraId="680FC05C" w14:textId="77777777" w:rsidR="00590F2E" w:rsidRPr="00BE7E75" w:rsidRDefault="00590F2E" w:rsidP="00590F2E">
            <w:pPr>
              <w:suppressAutoHyphens/>
              <w:jc w:val="left"/>
              <w:rPr>
                <w:sz w:val="22"/>
                <w:szCs w:val="22"/>
              </w:rPr>
            </w:pPr>
          </w:p>
        </w:tc>
        <w:tc>
          <w:tcPr>
            <w:tcW w:w="2268" w:type="dxa"/>
          </w:tcPr>
          <w:p w14:paraId="3F5387FA" w14:textId="77777777" w:rsidR="00590F2E" w:rsidRPr="00BE7E75" w:rsidRDefault="00590F2E" w:rsidP="00590F2E">
            <w:pPr>
              <w:suppressAutoHyphens/>
              <w:jc w:val="left"/>
              <w:rPr>
                <w:sz w:val="22"/>
                <w:szCs w:val="22"/>
              </w:rPr>
            </w:pPr>
            <w:r w:rsidRPr="00BE7E75">
              <w:rPr>
                <w:sz w:val="22"/>
                <w:szCs w:val="22"/>
              </w:rPr>
              <w:t>ГОСТ 30059-93</w:t>
            </w:r>
          </w:p>
        </w:tc>
      </w:tr>
      <w:tr w:rsidR="00590F2E" w:rsidRPr="00BE7E75" w14:paraId="55E60C8B" w14:textId="77777777" w:rsidTr="001350E9">
        <w:trPr>
          <w:cantSplit/>
          <w:trHeight w:val="1012"/>
        </w:trPr>
        <w:tc>
          <w:tcPr>
            <w:tcW w:w="709" w:type="dxa"/>
          </w:tcPr>
          <w:p w14:paraId="0F59A1E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29.2*</w:t>
            </w:r>
          </w:p>
        </w:tc>
        <w:tc>
          <w:tcPr>
            <w:tcW w:w="1701" w:type="dxa"/>
            <w:vMerge w:val="restart"/>
          </w:tcPr>
          <w:p w14:paraId="7CA50743" w14:textId="77777777" w:rsidR="00590F2E" w:rsidRDefault="00590F2E" w:rsidP="00590F2E">
            <w:pPr>
              <w:suppressAutoHyphens/>
              <w:jc w:val="left"/>
              <w:rPr>
                <w:sz w:val="22"/>
                <w:szCs w:val="22"/>
              </w:rPr>
            </w:pPr>
            <w:r w:rsidRPr="00BE7E75">
              <w:rPr>
                <w:sz w:val="22"/>
                <w:szCs w:val="22"/>
              </w:rPr>
              <w:t>Водка</w:t>
            </w:r>
          </w:p>
          <w:p w14:paraId="62149F35" w14:textId="77777777" w:rsidR="00340C78" w:rsidRPr="00340C78" w:rsidRDefault="00340C78" w:rsidP="00340C78">
            <w:pPr>
              <w:rPr>
                <w:sz w:val="22"/>
                <w:szCs w:val="22"/>
              </w:rPr>
            </w:pPr>
          </w:p>
          <w:p w14:paraId="4C2C967C" w14:textId="77777777" w:rsidR="00340C78" w:rsidRPr="00340C78" w:rsidRDefault="00340C78" w:rsidP="00340C78">
            <w:pPr>
              <w:rPr>
                <w:sz w:val="22"/>
                <w:szCs w:val="22"/>
              </w:rPr>
            </w:pPr>
          </w:p>
          <w:p w14:paraId="6595F1E7" w14:textId="77777777" w:rsidR="00340C78" w:rsidRPr="00340C78" w:rsidRDefault="00340C78" w:rsidP="00340C78">
            <w:pPr>
              <w:rPr>
                <w:sz w:val="22"/>
                <w:szCs w:val="22"/>
              </w:rPr>
            </w:pPr>
          </w:p>
          <w:p w14:paraId="446E2979" w14:textId="77777777" w:rsidR="00340C78" w:rsidRPr="00340C78" w:rsidRDefault="00340C78" w:rsidP="00340C78">
            <w:pPr>
              <w:rPr>
                <w:sz w:val="22"/>
                <w:szCs w:val="22"/>
              </w:rPr>
            </w:pPr>
          </w:p>
          <w:p w14:paraId="5139D8C7" w14:textId="77777777" w:rsidR="00340C78" w:rsidRPr="00340C78" w:rsidRDefault="00340C78" w:rsidP="00340C78">
            <w:pPr>
              <w:rPr>
                <w:sz w:val="22"/>
                <w:szCs w:val="22"/>
              </w:rPr>
            </w:pPr>
          </w:p>
          <w:p w14:paraId="333E319F" w14:textId="77777777" w:rsidR="00340C78" w:rsidRPr="00340C78" w:rsidRDefault="00340C78" w:rsidP="00340C78">
            <w:pPr>
              <w:rPr>
                <w:sz w:val="22"/>
                <w:szCs w:val="22"/>
              </w:rPr>
            </w:pPr>
          </w:p>
          <w:p w14:paraId="740266BE" w14:textId="77777777" w:rsidR="00340C78" w:rsidRPr="00340C78" w:rsidRDefault="00340C78" w:rsidP="00340C78">
            <w:pPr>
              <w:rPr>
                <w:sz w:val="22"/>
                <w:szCs w:val="22"/>
              </w:rPr>
            </w:pPr>
          </w:p>
          <w:p w14:paraId="1B2C79E4" w14:textId="77777777" w:rsidR="00340C78" w:rsidRDefault="00340C78" w:rsidP="00340C78">
            <w:pPr>
              <w:rPr>
                <w:sz w:val="22"/>
                <w:szCs w:val="22"/>
              </w:rPr>
            </w:pPr>
          </w:p>
          <w:p w14:paraId="144CE4D7" w14:textId="77777777" w:rsidR="00340C78" w:rsidRDefault="00340C78" w:rsidP="00340C78">
            <w:pPr>
              <w:jc w:val="left"/>
              <w:rPr>
                <w:sz w:val="22"/>
                <w:szCs w:val="22"/>
              </w:rPr>
            </w:pPr>
          </w:p>
          <w:p w14:paraId="64F3CABE" w14:textId="77777777" w:rsidR="00340C78" w:rsidRDefault="00340C78" w:rsidP="00340C78">
            <w:pPr>
              <w:jc w:val="left"/>
              <w:rPr>
                <w:sz w:val="22"/>
                <w:szCs w:val="22"/>
              </w:rPr>
            </w:pPr>
          </w:p>
          <w:p w14:paraId="77B5D587" w14:textId="77777777" w:rsidR="00340C78" w:rsidRDefault="00340C78" w:rsidP="00340C78">
            <w:pPr>
              <w:jc w:val="left"/>
              <w:rPr>
                <w:sz w:val="22"/>
                <w:szCs w:val="22"/>
              </w:rPr>
            </w:pPr>
          </w:p>
          <w:p w14:paraId="15CD9B93" w14:textId="77777777" w:rsidR="00340C78" w:rsidRDefault="00340C78" w:rsidP="00340C78">
            <w:pPr>
              <w:jc w:val="left"/>
              <w:rPr>
                <w:sz w:val="22"/>
                <w:szCs w:val="22"/>
              </w:rPr>
            </w:pPr>
          </w:p>
          <w:p w14:paraId="0BD60FE0" w14:textId="77777777" w:rsidR="00340C78" w:rsidRPr="00340C78" w:rsidRDefault="00340C78" w:rsidP="00340C78">
            <w:pPr>
              <w:jc w:val="left"/>
              <w:rPr>
                <w:sz w:val="22"/>
                <w:szCs w:val="22"/>
              </w:rPr>
            </w:pPr>
            <w:r w:rsidRPr="00BE7E75">
              <w:rPr>
                <w:sz w:val="22"/>
                <w:szCs w:val="22"/>
              </w:rPr>
              <w:t>Водка</w:t>
            </w:r>
          </w:p>
        </w:tc>
        <w:tc>
          <w:tcPr>
            <w:tcW w:w="1276" w:type="dxa"/>
          </w:tcPr>
          <w:p w14:paraId="2E2BC411" w14:textId="77777777" w:rsidR="00590F2E" w:rsidRPr="00BE7E75" w:rsidRDefault="00590F2E" w:rsidP="00590F2E">
            <w:pPr>
              <w:suppressAutoHyphens/>
              <w:rPr>
                <w:sz w:val="22"/>
                <w:szCs w:val="22"/>
              </w:rPr>
            </w:pPr>
            <w:r w:rsidRPr="00BE7E75">
              <w:rPr>
                <w:sz w:val="22"/>
                <w:szCs w:val="22"/>
              </w:rPr>
              <w:t>11.01/29.040</w:t>
            </w:r>
          </w:p>
        </w:tc>
        <w:tc>
          <w:tcPr>
            <w:tcW w:w="2410" w:type="dxa"/>
          </w:tcPr>
          <w:p w14:paraId="600D82C9" w14:textId="77777777" w:rsidR="00590F2E" w:rsidRPr="00BE7E75" w:rsidRDefault="00590F2E" w:rsidP="00590F2E">
            <w:pPr>
              <w:keepNext/>
              <w:suppressAutoHyphens/>
              <w:jc w:val="left"/>
              <w:rPr>
                <w:sz w:val="22"/>
                <w:szCs w:val="22"/>
              </w:rPr>
            </w:pPr>
            <w:r w:rsidRPr="00BE7E75">
              <w:rPr>
                <w:sz w:val="22"/>
                <w:szCs w:val="22"/>
              </w:rPr>
              <w:t>Масса, плотность, объем</w:t>
            </w:r>
          </w:p>
        </w:tc>
        <w:tc>
          <w:tcPr>
            <w:tcW w:w="2551" w:type="dxa"/>
            <w:vMerge w:val="restart"/>
          </w:tcPr>
          <w:p w14:paraId="015F4538" w14:textId="77777777" w:rsidR="00590F2E" w:rsidRPr="00BE7E75" w:rsidRDefault="00590F2E" w:rsidP="00590F2E">
            <w:pPr>
              <w:suppressAutoHyphens/>
              <w:jc w:val="left"/>
              <w:rPr>
                <w:sz w:val="22"/>
                <w:szCs w:val="22"/>
              </w:rPr>
            </w:pPr>
            <w:r w:rsidRPr="00BE7E75">
              <w:rPr>
                <w:sz w:val="22"/>
                <w:szCs w:val="22"/>
              </w:rPr>
              <w:t>СТБ 978-2003</w:t>
            </w:r>
          </w:p>
          <w:p w14:paraId="3EEF33E9" w14:textId="77777777" w:rsidR="00590F2E" w:rsidRPr="00BE7E75" w:rsidRDefault="00590F2E" w:rsidP="00590F2E">
            <w:pPr>
              <w:suppressAutoHyphens/>
              <w:jc w:val="left"/>
              <w:rPr>
                <w:sz w:val="22"/>
                <w:szCs w:val="22"/>
              </w:rPr>
            </w:pPr>
            <w:r w:rsidRPr="00BE7E75">
              <w:rPr>
                <w:sz w:val="22"/>
                <w:szCs w:val="22"/>
              </w:rPr>
              <w:t>СТБ 8019-2002</w:t>
            </w:r>
          </w:p>
          <w:p w14:paraId="79A73ED2" w14:textId="77777777" w:rsidR="00590F2E" w:rsidRPr="00BE7E75" w:rsidRDefault="00590F2E" w:rsidP="00590F2E">
            <w:pPr>
              <w:jc w:val="left"/>
              <w:rPr>
                <w:sz w:val="22"/>
                <w:szCs w:val="22"/>
              </w:rPr>
            </w:pPr>
            <w:r w:rsidRPr="00BE7E75">
              <w:rPr>
                <w:sz w:val="22"/>
                <w:szCs w:val="22"/>
              </w:rPr>
              <w:t xml:space="preserve">СанПиН и ГН </w:t>
            </w:r>
          </w:p>
          <w:p w14:paraId="2021E70B" w14:textId="77777777" w:rsidR="00590F2E" w:rsidRPr="00BE7E75" w:rsidRDefault="00590F2E" w:rsidP="00590F2E">
            <w:pPr>
              <w:jc w:val="left"/>
              <w:rPr>
                <w:sz w:val="22"/>
                <w:szCs w:val="22"/>
              </w:rPr>
            </w:pPr>
            <w:r w:rsidRPr="00BE7E75">
              <w:rPr>
                <w:sz w:val="22"/>
                <w:szCs w:val="22"/>
              </w:rPr>
              <w:t>от 21.06.2013 № 52</w:t>
            </w:r>
          </w:p>
          <w:p w14:paraId="4FA94213"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B58ABC5"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03C26861" w14:textId="77777777" w:rsidR="00590F2E" w:rsidRPr="00BE7E75" w:rsidRDefault="00590F2E" w:rsidP="00590F2E">
            <w:pPr>
              <w:suppressAutoHyphens/>
              <w:jc w:val="left"/>
              <w:rPr>
                <w:sz w:val="22"/>
                <w:szCs w:val="22"/>
              </w:rPr>
            </w:pPr>
            <w:r w:rsidRPr="00BE7E75">
              <w:rPr>
                <w:sz w:val="22"/>
                <w:szCs w:val="22"/>
              </w:rPr>
              <w:t>ТНПА и другая</w:t>
            </w:r>
          </w:p>
          <w:p w14:paraId="542B1379"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1396F8AE" w14:textId="77777777" w:rsidR="00590F2E" w:rsidRPr="00BE7E75" w:rsidRDefault="00590F2E" w:rsidP="00590F2E">
            <w:pPr>
              <w:suppressAutoHyphens/>
              <w:jc w:val="left"/>
              <w:rPr>
                <w:sz w:val="22"/>
                <w:szCs w:val="22"/>
              </w:rPr>
            </w:pPr>
            <w:r w:rsidRPr="00BE7E75">
              <w:rPr>
                <w:sz w:val="22"/>
                <w:szCs w:val="22"/>
              </w:rPr>
              <w:t>ГОСТ 5363-93 п.4.5</w:t>
            </w:r>
          </w:p>
          <w:p w14:paraId="21CED805" w14:textId="77777777" w:rsidR="00590F2E" w:rsidRPr="00BE7E75" w:rsidRDefault="00590F2E" w:rsidP="00590F2E">
            <w:pPr>
              <w:suppressAutoHyphens/>
              <w:jc w:val="left"/>
              <w:rPr>
                <w:sz w:val="22"/>
                <w:szCs w:val="22"/>
              </w:rPr>
            </w:pPr>
            <w:r w:rsidRPr="00BE7E75">
              <w:rPr>
                <w:sz w:val="22"/>
                <w:szCs w:val="22"/>
              </w:rPr>
              <w:t>ГОСТ 32035-2013 п.5.1</w:t>
            </w:r>
          </w:p>
          <w:p w14:paraId="1742031F" w14:textId="77777777" w:rsidR="00590F2E" w:rsidRPr="00BE7E75" w:rsidRDefault="00590F2E" w:rsidP="00590F2E">
            <w:pPr>
              <w:suppressAutoHyphens/>
              <w:jc w:val="left"/>
              <w:rPr>
                <w:sz w:val="22"/>
                <w:szCs w:val="22"/>
              </w:rPr>
            </w:pPr>
            <w:r w:rsidRPr="00BE7E75">
              <w:rPr>
                <w:sz w:val="22"/>
                <w:szCs w:val="22"/>
              </w:rPr>
              <w:t>СТБ 8020-2002</w:t>
            </w:r>
          </w:p>
          <w:p w14:paraId="5A7E84CB" w14:textId="77777777" w:rsidR="00590F2E" w:rsidRPr="00BE7E75" w:rsidRDefault="00590F2E" w:rsidP="00590F2E">
            <w:pPr>
              <w:suppressAutoHyphens/>
              <w:jc w:val="left"/>
              <w:rPr>
                <w:sz w:val="22"/>
                <w:szCs w:val="22"/>
              </w:rPr>
            </w:pPr>
            <w:r w:rsidRPr="00BE7E75">
              <w:rPr>
                <w:sz w:val="22"/>
                <w:szCs w:val="22"/>
              </w:rPr>
              <w:t>МВИ.МН 2810-20072</w:t>
            </w:r>
          </w:p>
          <w:p w14:paraId="42B932FE" w14:textId="77777777" w:rsidR="00590F2E" w:rsidRPr="00BE7E75" w:rsidRDefault="00590F2E" w:rsidP="00590F2E">
            <w:pPr>
              <w:suppressAutoHyphens/>
              <w:jc w:val="left"/>
              <w:rPr>
                <w:sz w:val="22"/>
                <w:szCs w:val="22"/>
              </w:rPr>
            </w:pPr>
          </w:p>
        </w:tc>
      </w:tr>
      <w:tr w:rsidR="00590F2E" w:rsidRPr="00BE7E75" w14:paraId="39646A4C" w14:textId="77777777" w:rsidTr="001350E9">
        <w:trPr>
          <w:cantSplit/>
        </w:trPr>
        <w:tc>
          <w:tcPr>
            <w:tcW w:w="709" w:type="dxa"/>
          </w:tcPr>
          <w:p w14:paraId="757C1B4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29.3*</w:t>
            </w:r>
          </w:p>
        </w:tc>
        <w:tc>
          <w:tcPr>
            <w:tcW w:w="1701" w:type="dxa"/>
            <w:vMerge/>
          </w:tcPr>
          <w:p w14:paraId="352EF9B0" w14:textId="77777777" w:rsidR="00590F2E" w:rsidRPr="00BE7E75" w:rsidRDefault="00590F2E" w:rsidP="00590F2E">
            <w:pPr>
              <w:suppressAutoHyphens/>
              <w:jc w:val="left"/>
              <w:rPr>
                <w:sz w:val="22"/>
                <w:szCs w:val="22"/>
              </w:rPr>
            </w:pPr>
          </w:p>
        </w:tc>
        <w:tc>
          <w:tcPr>
            <w:tcW w:w="1276" w:type="dxa"/>
          </w:tcPr>
          <w:p w14:paraId="662DA3AF" w14:textId="77777777" w:rsidR="00590F2E" w:rsidRPr="00BE7E75" w:rsidRDefault="00590F2E" w:rsidP="00590F2E">
            <w:pPr>
              <w:suppressAutoHyphens/>
              <w:rPr>
                <w:sz w:val="22"/>
                <w:szCs w:val="22"/>
              </w:rPr>
            </w:pPr>
            <w:r w:rsidRPr="00BE7E75">
              <w:rPr>
                <w:sz w:val="22"/>
                <w:szCs w:val="22"/>
              </w:rPr>
              <w:t>11.01/11.116</w:t>
            </w:r>
          </w:p>
        </w:tc>
        <w:tc>
          <w:tcPr>
            <w:tcW w:w="2410" w:type="dxa"/>
          </w:tcPr>
          <w:p w14:paraId="7FED6D1A" w14:textId="77777777" w:rsidR="00590F2E" w:rsidRPr="00BE7E75" w:rsidRDefault="00590F2E" w:rsidP="00590F2E">
            <w:pPr>
              <w:keepNext/>
              <w:suppressAutoHyphens/>
              <w:jc w:val="left"/>
              <w:rPr>
                <w:sz w:val="22"/>
                <w:szCs w:val="22"/>
              </w:rPr>
            </w:pPr>
            <w:r w:rsidRPr="00BE7E75">
              <w:rPr>
                <w:sz w:val="22"/>
                <w:szCs w:val="22"/>
              </w:rPr>
              <w:t>Внешний вид, цвет, вкус, аромат</w:t>
            </w:r>
          </w:p>
        </w:tc>
        <w:tc>
          <w:tcPr>
            <w:tcW w:w="2551" w:type="dxa"/>
            <w:vMerge/>
          </w:tcPr>
          <w:p w14:paraId="527F7A4D" w14:textId="77777777" w:rsidR="00590F2E" w:rsidRPr="00BE7E75" w:rsidRDefault="00590F2E" w:rsidP="00590F2E">
            <w:pPr>
              <w:suppressAutoHyphens/>
              <w:jc w:val="left"/>
              <w:rPr>
                <w:sz w:val="22"/>
                <w:szCs w:val="22"/>
              </w:rPr>
            </w:pPr>
          </w:p>
        </w:tc>
        <w:tc>
          <w:tcPr>
            <w:tcW w:w="2268" w:type="dxa"/>
          </w:tcPr>
          <w:p w14:paraId="7F83BF8C" w14:textId="77777777" w:rsidR="00590F2E" w:rsidRPr="00BE7E75" w:rsidRDefault="00590F2E" w:rsidP="00590F2E">
            <w:pPr>
              <w:suppressAutoHyphens/>
              <w:jc w:val="left"/>
              <w:rPr>
                <w:sz w:val="22"/>
                <w:szCs w:val="22"/>
              </w:rPr>
            </w:pPr>
            <w:r w:rsidRPr="00BE7E75">
              <w:rPr>
                <w:sz w:val="22"/>
                <w:szCs w:val="22"/>
              </w:rPr>
              <w:t>ГОСТ 5363-93 п.4.6</w:t>
            </w:r>
          </w:p>
          <w:p w14:paraId="7C586D6B" w14:textId="77777777" w:rsidR="00590F2E" w:rsidRPr="00BE7E75" w:rsidRDefault="00590F2E" w:rsidP="00590F2E">
            <w:pPr>
              <w:suppressAutoHyphens/>
              <w:jc w:val="left"/>
              <w:rPr>
                <w:sz w:val="22"/>
                <w:szCs w:val="22"/>
              </w:rPr>
            </w:pPr>
            <w:r w:rsidRPr="00BE7E75">
              <w:rPr>
                <w:sz w:val="22"/>
                <w:szCs w:val="22"/>
              </w:rPr>
              <w:t>ГОСТ 32035-2013 п.5.2</w:t>
            </w:r>
          </w:p>
          <w:p w14:paraId="676AA2F8" w14:textId="77777777" w:rsidR="00590F2E" w:rsidRPr="00BE7E75" w:rsidRDefault="00590F2E" w:rsidP="00590F2E">
            <w:pPr>
              <w:suppressAutoHyphens/>
              <w:jc w:val="left"/>
              <w:rPr>
                <w:sz w:val="22"/>
                <w:szCs w:val="22"/>
              </w:rPr>
            </w:pPr>
            <w:r w:rsidRPr="00BE7E75">
              <w:rPr>
                <w:sz w:val="22"/>
                <w:szCs w:val="22"/>
              </w:rPr>
              <w:t>ГОСТ 33817-2016</w:t>
            </w:r>
          </w:p>
          <w:p w14:paraId="00FB031A" w14:textId="77777777" w:rsidR="00590F2E" w:rsidRPr="00BE7E75" w:rsidRDefault="00590F2E" w:rsidP="00590F2E">
            <w:pPr>
              <w:suppressAutoHyphens/>
              <w:jc w:val="left"/>
              <w:rPr>
                <w:sz w:val="22"/>
                <w:szCs w:val="22"/>
              </w:rPr>
            </w:pPr>
          </w:p>
          <w:p w14:paraId="38B2AB5A" w14:textId="77777777" w:rsidR="00590F2E" w:rsidRPr="00BE7E75" w:rsidRDefault="00590F2E" w:rsidP="00590F2E">
            <w:pPr>
              <w:suppressAutoHyphens/>
              <w:jc w:val="left"/>
              <w:rPr>
                <w:sz w:val="22"/>
                <w:szCs w:val="22"/>
              </w:rPr>
            </w:pPr>
          </w:p>
        </w:tc>
      </w:tr>
      <w:tr w:rsidR="00590F2E" w:rsidRPr="00BE7E75" w14:paraId="52F4FB25" w14:textId="77777777" w:rsidTr="001350E9">
        <w:trPr>
          <w:cantSplit/>
        </w:trPr>
        <w:tc>
          <w:tcPr>
            <w:tcW w:w="709" w:type="dxa"/>
          </w:tcPr>
          <w:p w14:paraId="5C4EB94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29.4*</w:t>
            </w:r>
          </w:p>
        </w:tc>
        <w:tc>
          <w:tcPr>
            <w:tcW w:w="1701" w:type="dxa"/>
            <w:vMerge/>
          </w:tcPr>
          <w:p w14:paraId="5327BB0E" w14:textId="77777777" w:rsidR="00590F2E" w:rsidRPr="00BE7E75" w:rsidRDefault="00590F2E" w:rsidP="00590F2E">
            <w:pPr>
              <w:suppressAutoHyphens/>
              <w:jc w:val="left"/>
              <w:rPr>
                <w:sz w:val="22"/>
                <w:szCs w:val="22"/>
              </w:rPr>
            </w:pPr>
          </w:p>
        </w:tc>
        <w:tc>
          <w:tcPr>
            <w:tcW w:w="1276" w:type="dxa"/>
          </w:tcPr>
          <w:p w14:paraId="363FDA22" w14:textId="77777777" w:rsidR="00590F2E" w:rsidRPr="00BE7E75" w:rsidRDefault="00590F2E" w:rsidP="00590F2E">
            <w:pPr>
              <w:suppressAutoHyphens/>
              <w:rPr>
                <w:sz w:val="22"/>
                <w:szCs w:val="22"/>
              </w:rPr>
            </w:pPr>
            <w:r w:rsidRPr="00BE7E75">
              <w:rPr>
                <w:sz w:val="22"/>
                <w:szCs w:val="22"/>
              </w:rPr>
              <w:t>11.01/08.031</w:t>
            </w:r>
          </w:p>
        </w:tc>
        <w:tc>
          <w:tcPr>
            <w:tcW w:w="2410" w:type="dxa"/>
          </w:tcPr>
          <w:p w14:paraId="4AA02038" w14:textId="77777777" w:rsidR="00590F2E" w:rsidRPr="00BE7E75" w:rsidRDefault="00590F2E" w:rsidP="00590F2E">
            <w:pPr>
              <w:keepNext/>
              <w:suppressAutoHyphens/>
              <w:jc w:val="left"/>
              <w:rPr>
                <w:sz w:val="22"/>
                <w:szCs w:val="22"/>
              </w:rPr>
            </w:pPr>
            <w:r w:rsidRPr="00BE7E75">
              <w:rPr>
                <w:sz w:val="22"/>
                <w:szCs w:val="22"/>
              </w:rPr>
              <w:t>Крепость</w:t>
            </w:r>
          </w:p>
        </w:tc>
        <w:tc>
          <w:tcPr>
            <w:tcW w:w="2551" w:type="dxa"/>
            <w:vMerge/>
          </w:tcPr>
          <w:p w14:paraId="7C00E453" w14:textId="77777777" w:rsidR="00590F2E" w:rsidRPr="00BE7E75" w:rsidRDefault="00590F2E" w:rsidP="00590F2E">
            <w:pPr>
              <w:suppressAutoHyphens/>
              <w:jc w:val="left"/>
              <w:rPr>
                <w:sz w:val="22"/>
                <w:szCs w:val="22"/>
              </w:rPr>
            </w:pPr>
          </w:p>
        </w:tc>
        <w:tc>
          <w:tcPr>
            <w:tcW w:w="2268" w:type="dxa"/>
          </w:tcPr>
          <w:p w14:paraId="49443824" w14:textId="77777777" w:rsidR="00590F2E" w:rsidRPr="00BE7E75" w:rsidRDefault="00590F2E" w:rsidP="00590F2E">
            <w:pPr>
              <w:suppressAutoHyphens/>
              <w:jc w:val="left"/>
              <w:rPr>
                <w:sz w:val="22"/>
                <w:szCs w:val="22"/>
              </w:rPr>
            </w:pPr>
            <w:r w:rsidRPr="00BE7E75">
              <w:rPr>
                <w:sz w:val="22"/>
                <w:szCs w:val="22"/>
              </w:rPr>
              <w:t>ГОСТ 5363-93 п.4.7</w:t>
            </w:r>
          </w:p>
          <w:p w14:paraId="592A9DCF" w14:textId="77777777" w:rsidR="00590F2E" w:rsidRPr="00BE7E75" w:rsidRDefault="00590F2E" w:rsidP="00590F2E">
            <w:pPr>
              <w:suppressAutoHyphens/>
              <w:jc w:val="left"/>
              <w:rPr>
                <w:sz w:val="22"/>
                <w:szCs w:val="22"/>
              </w:rPr>
            </w:pPr>
            <w:r w:rsidRPr="00BE7E75">
              <w:rPr>
                <w:sz w:val="22"/>
                <w:szCs w:val="22"/>
              </w:rPr>
              <w:t>ГОСТ 32035-2013 п.5.3.1</w:t>
            </w:r>
          </w:p>
        </w:tc>
      </w:tr>
      <w:tr w:rsidR="00590F2E" w:rsidRPr="00BE7E75" w14:paraId="5A572219" w14:textId="77777777" w:rsidTr="001350E9">
        <w:trPr>
          <w:cantSplit/>
        </w:trPr>
        <w:tc>
          <w:tcPr>
            <w:tcW w:w="709" w:type="dxa"/>
          </w:tcPr>
          <w:p w14:paraId="1B53985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29.5*</w:t>
            </w:r>
          </w:p>
        </w:tc>
        <w:tc>
          <w:tcPr>
            <w:tcW w:w="1701" w:type="dxa"/>
            <w:vMerge/>
          </w:tcPr>
          <w:p w14:paraId="710798D8" w14:textId="77777777" w:rsidR="00590F2E" w:rsidRPr="00BE7E75" w:rsidRDefault="00590F2E" w:rsidP="00590F2E">
            <w:pPr>
              <w:suppressAutoHyphens/>
              <w:jc w:val="left"/>
              <w:rPr>
                <w:sz w:val="22"/>
                <w:szCs w:val="22"/>
              </w:rPr>
            </w:pPr>
          </w:p>
        </w:tc>
        <w:tc>
          <w:tcPr>
            <w:tcW w:w="1276" w:type="dxa"/>
          </w:tcPr>
          <w:p w14:paraId="4B7F7780" w14:textId="77777777" w:rsidR="00590F2E" w:rsidRPr="00BE7E75" w:rsidRDefault="00590F2E" w:rsidP="00590F2E">
            <w:pPr>
              <w:suppressAutoHyphens/>
              <w:rPr>
                <w:sz w:val="22"/>
                <w:szCs w:val="22"/>
              </w:rPr>
            </w:pPr>
            <w:r w:rsidRPr="00BE7E75">
              <w:rPr>
                <w:sz w:val="22"/>
                <w:szCs w:val="22"/>
              </w:rPr>
              <w:t>11.01/08.149</w:t>
            </w:r>
          </w:p>
        </w:tc>
        <w:tc>
          <w:tcPr>
            <w:tcW w:w="2410" w:type="dxa"/>
          </w:tcPr>
          <w:p w14:paraId="74184C07" w14:textId="77777777" w:rsidR="00590F2E" w:rsidRPr="00BE7E75" w:rsidRDefault="00590F2E" w:rsidP="00590F2E">
            <w:pPr>
              <w:keepNext/>
              <w:suppressAutoHyphens/>
              <w:jc w:val="left"/>
              <w:rPr>
                <w:sz w:val="22"/>
                <w:szCs w:val="22"/>
              </w:rPr>
            </w:pPr>
            <w:r w:rsidRPr="00BE7E75">
              <w:rPr>
                <w:sz w:val="22"/>
                <w:szCs w:val="22"/>
              </w:rPr>
              <w:t>Щелочность - объем соляной кислоты ко</w:t>
            </w:r>
            <w:r w:rsidRPr="00BE7E75">
              <w:rPr>
                <w:sz w:val="22"/>
                <w:szCs w:val="22"/>
              </w:rPr>
              <w:t>н</w:t>
            </w:r>
            <w:r w:rsidRPr="00BE7E75">
              <w:rPr>
                <w:sz w:val="22"/>
                <w:szCs w:val="22"/>
              </w:rPr>
              <w:t xml:space="preserve">центрации </w:t>
            </w:r>
            <w:r w:rsidRPr="00BE7E75">
              <w:rPr>
                <w:i/>
                <w:sz w:val="22"/>
                <w:szCs w:val="22"/>
              </w:rPr>
              <w:t>c</w:t>
            </w:r>
            <w:r w:rsidRPr="00BE7E75">
              <w:rPr>
                <w:sz w:val="22"/>
                <w:szCs w:val="22"/>
              </w:rPr>
              <w:t xml:space="preserve"> (HCl)=0,1 моль/дм</w:t>
            </w:r>
            <w:r w:rsidRPr="00BE7E75">
              <w:rPr>
                <w:sz w:val="22"/>
                <w:szCs w:val="22"/>
                <w:vertAlign w:val="superscript"/>
              </w:rPr>
              <w:t>3</w:t>
            </w:r>
            <w:r w:rsidRPr="00BE7E75">
              <w:rPr>
                <w:sz w:val="22"/>
                <w:szCs w:val="22"/>
              </w:rPr>
              <w:t>, израсход</w:t>
            </w:r>
            <w:r w:rsidRPr="00BE7E75">
              <w:rPr>
                <w:sz w:val="22"/>
                <w:szCs w:val="22"/>
              </w:rPr>
              <w:t>о</w:t>
            </w:r>
            <w:r w:rsidRPr="00BE7E75">
              <w:rPr>
                <w:sz w:val="22"/>
                <w:szCs w:val="22"/>
              </w:rPr>
              <w:t>ванной на титрование 100 см</w:t>
            </w:r>
            <w:r w:rsidRPr="00BE7E75">
              <w:rPr>
                <w:sz w:val="22"/>
                <w:szCs w:val="22"/>
                <w:vertAlign w:val="superscript"/>
              </w:rPr>
              <w:t>3</w:t>
            </w:r>
            <w:r w:rsidRPr="00BE7E75">
              <w:rPr>
                <w:sz w:val="22"/>
                <w:szCs w:val="22"/>
              </w:rPr>
              <w:t xml:space="preserve"> водки</w:t>
            </w:r>
          </w:p>
          <w:p w14:paraId="6329A346" w14:textId="77777777" w:rsidR="00590F2E" w:rsidRPr="00BE7E75" w:rsidRDefault="00590F2E" w:rsidP="00590F2E">
            <w:pPr>
              <w:keepNext/>
              <w:suppressAutoHyphens/>
              <w:jc w:val="left"/>
              <w:rPr>
                <w:sz w:val="22"/>
                <w:szCs w:val="22"/>
              </w:rPr>
            </w:pPr>
          </w:p>
        </w:tc>
        <w:tc>
          <w:tcPr>
            <w:tcW w:w="2551" w:type="dxa"/>
            <w:vMerge/>
          </w:tcPr>
          <w:p w14:paraId="4F69A2A6" w14:textId="77777777" w:rsidR="00590F2E" w:rsidRPr="00BE7E75" w:rsidRDefault="00590F2E" w:rsidP="00590F2E">
            <w:pPr>
              <w:suppressAutoHyphens/>
              <w:jc w:val="left"/>
              <w:rPr>
                <w:sz w:val="22"/>
                <w:szCs w:val="22"/>
              </w:rPr>
            </w:pPr>
          </w:p>
        </w:tc>
        <w:tc>
          <w:tcPr>
            <w:tcW w:w="2268" w:type="dxa"/>
          </w:tcPr>
          <w:p w14:paraId="22919B90" w14:textId="77777777" w:rsidR="00590F2E" w:rsidRPr="00BE7E75" w:rsidRDefault="00590F2E" w:rsidP="00590F2E">
            <w:pPr>
              <w:suppressAutoHyphens/>
              <w:jc w:val="left"/>
              <w:rPr>
                <w:sz w:val="22"/>
                <w:szCs w:val="22"/>
              </w:rPr>
            </w:pPr>
            <w:r w:rsidRPr="00BE7E75">
              <w:rPr>
                <w:sz w:val="22"/>
                <w:szCs w:val="22"/>
              </w:rPr>
              <w:t>ГОСТ 5363-93 п.4.8.1</w:t>
            </w:r>
          </w:p>
          <w:p w14:paraId="4709B44F" w14:textId="77777777" w:rsidR="00590F2E" w:rsidRPr="00BE7E75" w:rsidRDefault="00590F2E" w:rsidP="00590F2E">
            <w:pPr>
              <w:suppressAutoHyphens/>
              <w:jc w:val="left"/>
              <w:rPr>
                <w:sz w:val="22"/>
                <w:szCs w:val="22"/>
              </w:rPr>
            </w:pPr>
            <w:r w:rsidRPr="00BE7E75">
              <w:rPr>
                <w:sz w:val="22"/>
                <w:szCs w:val="22"/>
              </w:rPr>
              <w:t>ГОСТ 32035-2013 п.5.4</w:t>
            </w:r>
          </w:p>
        </w:tc>
      </w:tr>
      <w:tr w:rsidR="00590F2E" w:rsidRPr="00BE7E75" w14:paraId="5CAADE1B" w14:textId="77777777" w:rsidTr="001350E9">
        <w:trPr>
          <w:cantSplit/>
        </w:trPr>
        <w:tc>
          <w:tcPr>
            <w:tcW w:w="709" w:type="dxa"/>
          </w:tcPr>
          <w:p w14:paraId="5BC40C6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29.6*</w:t>
            </w:r>
          </w:p>
        </w:tc>
        <w:tc>
          <w:tcPr>
            <w:tcW w:w="1701" w:type="dxa"/>
            <w:vMerge/>
          </w:tcPr>
          <w:p w14:paraId="0B1C6D70" w14:textId="77777777" w:rsidR="00590F2E" w:rsidRPr="00BE7E75" w:rsidRDefault="00590F2E" w:rsidP="00590F2E">
            <w:pPr>
              <w:suppressAutoHyphens/>
              <w:jc w:val="left"/>
              <w:rPr>
                <w:sz w:val="22"/>
                <w:szCs w:val="22"/>
              </w:rPr>
            </w:pPr>
          </w:p>
        </w:tc>
        <w:tc>
          <w:tcPr>
            <w:tcW w:w="1276" w:type="dxa"/>
          </w:tcPr>
          <w:p w14:paraId="5C9F26FF" w14:textId="77777777" w:rsidR="00590F2E" w:rsidRPr="00BE7E75" w:rsidRDefault="00590F2E" w:rsidP="00590F2E">
            <w:pPr>
              <w:suppressAutoHyphens/>
              <w:rPr>
                <w:sz w:val="22"/>
                <w:szCs w:val="22"/>
              </w:rPr>
            </w:pPr>
            <w:r w:rsidRPr="00BE7E75">
              <w:rPr>
                <w:sz w:val="22"/>
                <w:szCs w:val="22"/>
              </w:rPr>
              <w:t>11.01/08.158</w:t>
            </w:r>
          </w:p>
        </w:tc>
        <w:tc>
          <w:tcPr>
            <w:tcW w:w="2410" w:type="dxa"/>
          </w:tcPr>
          <w:p w14:paraId="60A7DF26"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уксусного альд</w:t>
            </w:r>
            <w:r w:rsidRPr="00BE7E75">
              <w:rPr>
                <w:sz w:val="22"/>
                <w:szCs w:val="22"/>
              </w:rPr>
              <w:t>е</w:t>
            </w:r>
            <w:r w:rsidRPr="00BE7E75">
              <w:rPr>
                <w:sz w:val="22"/>
                <w:szCs w:val="22"/>
              </w:rPr>
              <w:t>гида в пересчете на безводный спирт</w:t>
            </w:r>
          </w:p>
          <w:p w14:paraId="23289ED5" w14:textId="77777777" w:rsidR="00590F2E" w:rsidRPr="00BE7E75" w:rsidRDefault="00590F2E" w:rsidP="00590F2E">
            <w:pPr>
              <w:suppressAutoHyphens/>
              <w:jc w:val="left"/>
              <w:rPr>
                <w:sz w:val="22"/>
                <w:szCs w:val="22"/>
              </w:rPr>
            </w:pPr>
          </w:p>
        </w:tc>
        <w:tc>
          <w:tcPr>
            <w:tcW w:w="2551" w:type="dxa"/>
            <w:vMerge/>
          </w:tcPr>
          <w:p w14:paraId="686205AD" w14:textId="77777777" w:rsidR="00590F2E" w:rsidRPr="00BE7E75" w:rsidRDefault="00590F2E" w:rsidP="00590F2E">
            <w:pPr>
              <w:suppressAutoHyphens/>
              <w:jc w:val="left"/>
              <w:rPr>
                <w:sz w:val="22"/>
                <w:szCs w:val="22"/>
              </w:rPr>
            </w:pPr>
          </w:p>
        </w:tc>
        <w:tc>
          <w:tcPr>
            <w:tcW w:w="2268" w:type="dxa"/>
          </w:tcPr>
          <w:p w14:paraId="1380B5D0" w14:textId="77777777" w:rsidR="00590F2E" w:rsidRPr="00BE7E75" w:rsidRDefault="00590F2E" w:rsidP="00590F2E">
            <w:pPr>
              <w:suppressAutoHyphens/>
              <w:jc w:val="left"/>
              <w:rPr>
                <w:sz w:val="22"/>
                <w:szCs w:val="22"/>
              </w:rPr>
            </w:pPr>
            <w:r w:rsidRPr="00BE7E75">
              <w:rPr>
                <w:sz w:val="22"/>
                <w:szCs w:val="22"/>
              </w:rPr>
              <w:t>СТБ ГОСТ Р 51698-2001</w:t>
            </w:r>
          </w:p>
          <w:p w14:paraId="4BCB989F" w14:textId="77777777" w:rsidR="00590F2E" w:rsidRPr="00BE7E75" w:rsidRDefault="00590F2E" w:rsidP="00590F2E">
            <w:pPr>
              <w:suppressAutoHyphens/>
              <w:jc w:val="left"/>
              <w:rPr>
                <w:sz w:val="22"/>
                <w:szCs w:val="22"/>
              </w:rPr>
            </w:pPr>
            <w:r w:rsidRPr="00BE7E75">
              <w:rPr>
                <w:sz w:val="22"/>
                <w:szCs w:val="22"/>
              </w:rPr>
              <w:t>ГОСТ 30536-97</w:t>
            </w:r>
          </w:p>
        </w:tc>
      </w:tr>
      <w:tr w:rsidR="00590F2E" w:rsidRPr="00BE7E75" w14:paraId="5DAE42B7" w14:textId="77777777" w:rsidTr="001350E9">
        <w:trPr>
          <w:cantSplit/>
        </w:trPr>
        <w:tc>
          <w:tcPr>
            <w:tcW w:w="709" w:type="dxa"/>
          </w:tcPr>
          <w:p w14:paraId="2217A38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29.7*</w:t>
            </w:r>
          </w:p>
        </w:tc>
        <w:tc>
          <w:tcPr>
            <w:tcW w:w="1701" w:type="dxa"/>
            <w:vMerge/>
          </w:tcPr>
          <w:p w14:paraId="7FEA27B8" w14:textId="77777777" w:rsidR="00590F2E" w:rsidRPr="00BE7E75" w:rsidRDefault="00590F2E" w:rsidP="00590F2E">
            <w:pPr>
              <w:suppressAutoHyphens/>
              <w:jc w:val="left"/>
              <w:rPr>
                <w:sz w:val="22"/>
                <w:szCs w:val="22"/>
              </w:rPr>
            </w:pPr>
          </w:p>
        </w:tc>
        <w:tc>
          <w:tcPr>
            <w:tcW w:w="1276" w:type="dxa"/>
          </w:tcPr>
          <w:p w14:paraId="5502B355" w14:textId="77777777" w:rsidR="00590F2E" w:rsidRPr="00BE7E75" w:rsidRDefault="00590F2E" w:rsidP="00590F2E">
            <w:pPr>
              <w:suppressAutoHyphens/>
              <w:rPr>
                <w:sz w:val="22"/>
                <w:szCs w:val="22"/>
              </w:rPr>
            </w:pPr>
            <w:r w:rsidRPr="00BE7E75">
              <w:rPr>
                <w:sz w:val="22"/>
                <w:szCs w:val="22"/>
              </w:rPr>
              <w:t>11.01/08.158</w:t>
            </w:r>
          </w:p>
        </w:tc>
        <w:tc>
          <w:tcPr>
            <w:tcW w:w="2410" w:type="dxa"/>
          </w:tcPr>
          <w:p w14:paraId="63A69686"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сивушного масла:</w:t>
            </w:r>
          </w:p>
          <w:p w14:paraId="08E979EF" w14:textId="77777777" w:rsidR="00590F2E" w:rsidRPr="00BE7E75" w:rsidRDefault="00590F2E" w:rsidP="00590F2E">
            <w:pPr>
              <w:suppressAutoHyphens/>
              <w:jc w:val="left"/>
              <w:rPr>
                <w:sz w:val="22"/>
                <w:szCs w:val="22"/>
              </w:rPr>
            </w:pPr>
            <w:r w:rsidRPr="00BE7E75">
              <w:rPr>
                <w:sz w:val="22"/>
                <w:szCs w:val="22"/>
              </w:rPr>
              <w:t xml:space="preserve">-1-, 2-пропанол, </w:t>
            </w:r>
          </w:p>
          <w:p w14:paraId="7FF784D6" w14:textId="77777777" w:rsidR="00590F2E" w:rsidRPr="00BE7E75" w:rsidRDefault="00590F2E" w:rsidP="00590F2E">
            <w:pPr>
              <w:suppressAutoHyphens/>
              <w:jc w:val="left"/>
              <w:rPr>
                <w:sz w:val="22"/>
                <w:szCs w:val="22"/>
              </w:rPr>
            </w:pPr>
            <w:r w:rsidRPr="00BE7E75">
              <w:rPr>
                <w:sz w:val="22"/>
                <w:szCs w:val="22"/>
              </w:rPr>
              <w:t xml:space="preserve">спирт изобутиловый, </w:t>
            </w:r>
          </w:p>
          <w:p w14:paraId="55AFFCBA" w14:textId="77777777" w:rsidR="00590F2E" w:rsidRPr="00BE7E75" w:rsidRDefault="00590F2E" w:rsidP="00590F2E">
            <w:pPr>
              <w:suppressAutoHyphens/>
              <w:jc w:val="left"/>
              <w:rPr>
                <w:sz w:val="22"/>
                <w:szCs w:val="22"/>
              </w:rPr>
            </w:pPr>
            <w:r w:rsidRPr="00BE7E75">
              <w:rPr>
                <w:sz w:val="22"/>
                <w:szCs w:val="22"/>
              </w:rPr>
              <w:t xml:space="preserve">1-бутанол, </w:t>
            </w:r>
          </w:p>
          <w:p w14:paraId="5B7F567E" w14:textId="77777777" w:rsidR="00590F2E" w:rsidRPr="00BE7E75" w:rsidRDefault="00590F2E" w:rsidP="00590F2E">
            <w:pPr>
              <w:suppressAutoHyphens/>
              <w:jc w:val="left"/>
              <w:rPr>
                <w:sz w:val="22"/>
                <w:szCs w:val="22"/>
              </w:rPr>
            </w:pPr>
            <w:r w:rsidRPr="00BE7E75">
              <w:rPr>
                <w:sz w:val="22"/>
                <w:szCs w:val="22"/>
              </w:rPr>
              <w:t>спирт из</w:t>
            </w:r>
            <w:r w:rsidRPr="00BE7E75">
              <w:rPr>
                <w:sz w:val="22"/>
                <w:szCs w:val="22"/>
              </w:rPr>
              <w:t>о</w:t>
            </w:r>
            <w:r w:rsidRPr="00BE7E75">
              <w:rPr>
                <w:sz w:val="22"/>
                <w:szCs w:val="22"/>
              </w:rPr>
              <w:t>амиловый в пересчете на безводный спирт</w:t>
            </w:r>
          </w:p>
          <w:p w14:paraId="3F260155" w14:textId="77777777" w:rsidR="00590F2E" w:rsidRPr="00BE7E75" w:rsidRDefault="00590F2E" w:rsidP="00590F2E">
            <w:pPr>
              <w:suppressAutoHyphens/>
              <w:jc w:val="left"/>
              <w:rPr>
                <w:sz w:val="22"/>
                <w:szCs w:val="22"/>
              </w:rPr>
            </w:pPr>
          </w:p>
        </w:tc>
        <w:tc>
          <w:tcPr>
            <w:tcW w:w="2551" w:type="dxa"/>
            <w:vMerge/>
          </w:tcPr>
          <w:p w14:paraId="300DE063" w14:textId="77777777" w:rsidR="00590F2E" w:rsidRPr="00BE7E75" w:rsidRDefault="00590F2E" w:rsidP="00590F2E">
            <w:pPr>
              <w:suppressAutoHyphens/>
              <w:jc w:val="left"/>
              <w:rPr>
                <w:sz w:val="22"/>
                <w:szCs w:val="22"/>
              </w:rPr>
            </w:pPr>
          </w:p>
        </w:tc>
        <w:tc>
          <w:tcPr>
            <w:tcW w:w="2268" w:type="dxa"/>
          </w:tcPr>
          <w:p w14:paraId="1F660CE2" w14:textId="77777777" w:rsidR="00590F2E" w:rsidRPr="00BE7E75" w:rsidRDefault="00590F2E" w:rsidP="00590F2E">
            <w:pPr>
              <w:suppressAutoHyphens/>
              <w:jc w:val="left"/>
              <w:rPr>
                <w:sz w:val="22"/>
                <w:szCs w:val="22"/>
              </w:rPr>
            </w:pPr>
            <w:r w:rsidRPr="00BE7E75">
              <w:rPr>
                <w:sz w:val="22"/>
                <w:szCs w:val="22"/>
              </w:rPr>
              <w:t>СТБ ГОСТ Р 51698-2001</w:t>
            </w:r>
          </w:p>
          <w:p w14:paraId="2909088E" w14:textId="77777777" w:rsidR="00590F2E" w:rsidRPr="00BE7E75" w:rsidRDefault="00590F2E" w:rsidP="00590F2E">
            <w:pPr>
              <w:suppressAutoHyphens/>
              <w:jc w:val="left"/>
              <w:rPr>
                <w:sz w:val="22"/>
                <w:szCs w:val="22"/>
              </w:rPr>
            </w:pPr>
            <w:r w:rsidRPr="00BE7E75">
              <w:rPr>
                <w:sz w:val="22"/>
                <w:szCs w:val="22"/>
              </w:rPr>
              <w:t>ГОСТ 30536-97</w:t>
            </w:r>
          </w:p>
          <w:p w14:paraId="5A99E9E1" w14:textId="77777777" w:rsidR="00590F2E" w:rsidRPr="00BE7E75" w:rsidRDefault="00590F2E" w:rsidP="00590F2E">
            <w:pPr>
              <w:suppressAutoHyphens/>
              <w:jc w:val="left"/>
              <w:rPr>
                <w:sz w:val="22"/>
                <w:szCs w:val="22"/>
              </w:rPr>
            </w:pPr>
          </w:p>
        </w:tc>
      </w:tr>
      <w:tr w:rsidR="00590F2E" w:rsidRPr="00BE7E75" w14:paraId="23151194" w14:textId="77777777" w:rsidTr="001350E9">
        <w:trPr>
          <w:cantSplit/>
        </w:trPr>
        <w:tc>
          <w:tcPr>
            <w:tcW w:w="709" w:type="dxa"/>
          </w:tcPr>
          <w:p w14:paraId="0142487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29.8*</w:t>
            </w:r>
          </w:p>
        </w:tc>
        <w:tc>
          <w:tcPr>
            <w:tcW w:w="1701" w:type="dxa"/>
            <w:vMerge/>
          </w:tcPr>
          <w:p w14:paraId="66E3AD5D" w14:textId="77777777" w:rsidR="00590F2E" w:rsidRPr="00BE7E75" w:rsidRDefault="00590F2E" w:rsidP="00590F2E">
            <w:pPr>
              <w:suppressAutoHyphens/>
              <w:jc w:val="left"/>
              <w:rPr>
                <w:sz w:val="22"/>
                <w:szCs w:val="22"/>
              </w:rPr>
            </w:pPr>
          </w:p>
        </w:tc>
        <w:tc>
          <w:tcPr>
            <w:tcW w:w="1276" w:type="dxa"/>
          </w:tcPr>
          <w:p w14:paraId="477EAD57" w14:textId="77777777" w:rsidR="00590F2E" w:rsidRPr="00BE7E75" w:rsidRDefault="00590F2E" w:rsidP="00590F2E">
            <w:pPr>
              <w:suppressAutoHyphens/>
              <w:rPr>
                <w:sz w:val="22"/>
                <w:szCs w:val="22"/>
              </w:rPr>
            </w:pPr>
            <w:r w:rsidRPr="00BE7E75">
              <w:rPr>
                <w:sz w:val="22"/>
                <w:szCs w:val="22"/>
              </w:rPr>
              <w:t>11.01/08.158</w:t>
            </w:r>
          </w:p>
        </w:tc>
        <w:tc>
          <w:tcPr>
            <w:tcW w:w="2410" w:type="dxa"/>
          </w:tcPr>
          <w:p w14:paraId="61CCBEC4"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сложных эфиров:</w:t>
            </w:r>
          </w:p>
          <w:p w14:paraId="06BF4F15" w14:textId="77777777" w:rsidR="00590F2E" w:rsidRPr="00BE7E75" w:rsidRDefault="00590F2E" w:rsidP="00590F2E">
            <w:pPr>
              <w:suppressAutoHyphens/>
              <w:jc w:val="left"/>
              <w:rPr>
                <w:sz w:val="22"/>
                <w:szCs w:val="22"/>
              </w:rPr>
            </w:pPr>
            <w:r w:rsidRPr="00BE7E75">
              <w:rPr>
                <w:sz w:val="22"/>
                <w:szCs w:val="22"/>
              </w:rPr>
              <w:t>- метилацетата и этилацетата в пер</w:t>
            </w:r>
            <w:r w:rsidRPr="00BE7E75">
              <w:rPr>
                <w:sz w:val="22"/>
                <w:szCs w:val="22"/>
              </w:rPr>
              <w:t>е</w:t>
            </w:r>
            <w:r w:rsidRPr="00BE7E75">
              <w:rPr>
                <w:sz w:val="22"/>
                <w:szCs w:val="22"/>
              </w:rPr>
              <w:t>счете на безводный спирт</w:t>
            </w:r>
          </w:p>
          <w:p w14:paraId="74497EFD" w14:textId="77777777" w:rsidR="00590F2E" w:rsidRPr="00BE7E75" w:rsidRDefault="00590F2E" w:rsidP="00590F2E">
            <w:pPr>
              <w:suppressAutoHyphens/>
              <w:jc w:val="left"/>
              <w:rPr>
                <w:sz w:val="22"/>
                <w:szCs w:val="22"/>
              </w:rPr>
            </w:pPr>
          </w:p>
        </w:tc>
        <w:tc>
          <w:tcPr>
            <w:tcW w:w="2551" w:type="dxa"/>
            <w:vMerge/>
          </w:tcPr>
          <w:p w14:paraId="4299B01D" w14:textId="77777777" w:rsidR="00590F2E" w:rsidRPr="00BE7E75" w:rsidRDefault="00590F2E" w:rsidP="00590F2E">
            <w:pPr>
              <w:suppressAutoHyphens/>
              <w:jc w:val="left"/>
              <w:rPr>
                <w:sz w:val="22"/>
                <w:szCs w:val="22"/>
              </w:rPr>
            </w:pPr>
          </w:p>
        </w:tc>
        <w:tc>
          <w:tcPr>
            <w:tcW w:w="2268" w:type="dxa"/>
          </w:tcPr>
          <w:p w14:paraId="1D061A49" w14:textId="77777777" w:rsidR="00590F2E" w:rsidRPr="00BE7E75" w:rsidRDefault="00590F2E" w:rsidP="00590F2E">
            <w:pPr>
              <w:suppressAutoHyphens/>
              <w:jc w:val="left"/>
              <w:rPr>
                <w:sz w:val="22"/>
                <w:szCs w:val="22"/>
              </w:rPr>
            </w:pPr>
            <w:r w:rsidRPr="00BE7E75">
              <w:rPr>
                <w:sz w:val="22"/>
                <w:szCs w:val="22"/>
              </w:rPr>
              <w:t>СТБ ГОСТ Р 51698-2001</w:t>
            </w:r>
          </w:p>
          <w:p w14:paraId="0E2B1C84" w14:textId="77777777" w:rsidR="00590F2E" w:rsidRPr="00BE7E75" w:rsidRDefault="00590F2E" w:rsidP="00590F2E">
            <w:pPr>
              <w:suppressAutoHyphens/>
              <w:jc w:val="left"/>
              <w:rPr>
                <w:sz w:val="22"/>
                <w:szCs w:val="22"/>
              </w:rPr>
            </w:pPr>
            <w:r w:rsidRPr="00BE7E75">
              <w:rPr>
                <w:sz w:val="22"/>
                <w:szCs w:val="22"/>
              </w:rPr>
              <w:t>ГОСТ 30536-97</w:t>
            </w:r>
          </w:p>
          <w:p w14:paraId="26F1BE0F" w14:textId="77777777" w:rsidR="00590F2E" w:rsidRPr="00BE7E75" w:rsidRDefault="00590F2E" w:rsidP="00590F2E">
            <w:pPr>
              <w:suppressAutoHyphens/>
              <w:jc w:val="left"/>
              <w:rPr>
                <w:sz w:val="22"/>
                <w:szCs w:val="22"/>
              </w:rPr>
            </w:pPr>
          </w:p>
        </w:tc>
      </w:tr>
      <w:tr w:rsidR="00590F2E" w:rsidRPr="00BE7E75" w14:paraId="2621DEDD" w14:textId="77777777" w:rsidTr="001350E9">
        <w:trPr>
          <w:cantSplit/>
        </w:trPr>
        <w:tc>
          <w:tcPr>
            <w:tcW w:w="709" w:type="dxa"/>
          </w:tcPr>
          <w:p w14:paraId="7A50233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29.9*</w:t>
            </w:r>
          </w:p>
        </w:tc>
        <w:tc>
          <w:tcPr>
            <w:tcW w:w="1701" w:type="dxa"/>
            <w:vMerge/>
          </w:tcPr>
          <w:p w14:paraId="6F640DFB" w14:textId="77777777" w:rsidR="00590F2E" w:rsidRPr="00BE7E75" w:rsidRDefault="00590F2E" w:rsidP="00590F2E">
            <w:pPr>
              <w:suppressAutoHyphens/>
              <w:jc w:val="left"/>
              <w:rPr>
                <w:sz w:val="22"/>
                <w:szCs w:val="22"/>
              </w:rPr>
            </w:pPr>
          </w:p>
        </w:tc>
        <w:tc>
          <w:tcPr>
            <w:tcW w:w="1276" w:type="dxa"/>
          </w:tcPr>
          <w:p w14:paraId="6C795316" w14:textId="77777777" w:rsidR="00590F2E" w:rsidRPr="00BE7E75" w:rsidRDefault="00590F2E" w:rsidP="00590F2E">
            <w:pPr>
              <w:suppressAutoHyphens/>
              <w:rPr>
                <w:sz w:val="22"/>
                <w:szCs w:val="22"/>
              </w:rPr>
            </w:pPr>
            <w:r w:rsidRPr="00BE7E75">
              <w:rPr>
                <w:sz w:val="22"/>
                <w:szCs w:val="22"/>
              </w:rPr>
              <w:t>11.01/08.158</w:t>
            </w:r>
          </w:p>
        </w:tc>
        <w:tc>
          <w:tcPr>
            <w:tcW w:w="2410" w:type="dxa"/>
          </w:tcPr>
          <w:p w14:paraId="05756B68" w14:textId="77777777" w:rsidR="00590F2E" w:rsidRPr="00BE7E75" w:rsidRDefault="00590F2E" w:rsidP="00590F2E">
            <w:pPr>
              <w:suppressAutoHyphens/>
              <w:jc w:val="left"/>
              <w:rPr>
                <w:sz w:val="22"/>
                <w:szCs w:val="22"/>
              </w:rPr>
            </w:pPr>
            <w:r w:rsidRPr="00BE7E75">
              <w:rPr>
                <w:sz w:val="22"/>
                <w:szCs w:val="22"/>
              </w:rPr>
              <w:t>Объёмная доля метилового спирта в пер</w:t>
            </w:r>
            <w:r w:rsidRPr="00BE7E75">
              <w:rPr>
                <w:sz w:val="22"/>
                <w:szCs w:val="22"/>
              </w:rPr>
              <w:t>е</w:t>
            </w:r>
            <w:r w:rsidRPr="00BE7E75">
              <w:rPr>
                <w:sz w:val="22"/>
                <w:szCs w:val="22"/>
              </w:rPr>
              <w:t>счете на безводный спирт</w:t>
            </w:r>
          </w:p>
          <w:p w14:paraId="04A6245D" w14:textId="77777777" w:rsidR="00590F2E" w:rsidRPr="00BE7E75" w:rsidRDefault="00590F2E" w:rsidP="00590F2E">
            <w:pPr>
              <w:suppressAutoHyphens/>
              <w:jc w:val="left"/>
              <w:rPr>
                <w:sz w:val="22"/>
                <w:szCs w:val="22"/>
              </w:rPr>
            </w:pPr>
          </w:p>
          <w:p w14:paraId="74CDC45F" w14:textId="77777777" w:rsidR="00590F2E" w:rsidRPr="00BE7E75" w:rsidRDefault="00590F2E" w:rsidP="00590F2E">
            <w:pPr>
              <w:suppressAutoHyphens/>
              <w:jc w:val="left"/>
              <w:rPr>
                <w:sz w:val="22"/>
                <w:szCs w:val="22"/>
              </w:rPr>
            </w:pPr>
          </w:p>
        </w:tc>
        <w:tc>
          <w:tcPr>
            <w:tcW w:w="2551" w:type="dxa"/>
            <w:vMerge/>
          </w:tcPr>
          <w:p w14:paraId="14F36062" w14:textId="77777777" w:rsidR="00590F2E" w:rsidRPr="00BE7E75" w:rsidRDefault="00590F2E" w:rsidP="00590F2E">
            <w:pPr>
              <w:suppressAutoHyphens/>
              <w:jc w:val="left"/>
              <w:rPr>
                <w:sz w:val="22"/>
                <w:szCs w:val="22"/>
              </w:rPr>
            </w:pPr>
          </w:p>
        </w:tc>
        <w:tc>
          <w:tcPr>
            <w:tcW w:w="2268" w:type="dxa"/>
          </w:tcPr>
          <w:p w14:paraId="57C54A6B" w14:textId="77777777" w:rsidR="00590F2E" w:rsidRPr="00BE7E75" w:rsidRDefault="00590F2E" w:rsidP="00590F2E">
            <w:pPr>
              <w:suppressAutoHyphens/>
              <w:jc w:val="left"/>
              <w:rPr>
                <w:sz w:val="22"/>
                <w:szCs w:val="22"/>
              </w:rPr>
            </w:pPr>
            <w:r w:rsidRPr="00BE7E75">
              <w:rPr>
                <w:sz w:val="22"/>
                <w:szCs w:val="22"/>
              </w:rPr>
              <w:t>СТБ ГОСТ Р 51698-2001</w:t>
            </w:r>
          </w:p>
          <w:p w14:paraId="46C4DB43" w14:textId="77777777" w:rsidR="00590F2E" w:rsidRPr="00BE7E75" w:rsidRDefault="00590F2E" w:rsidP="00590F2E">
            <w:pPr>
              <w:suppressAutoHyphens/>
              <w:jc w:val="left"/>
              <w:rPr>
                <w:sz w:val="22"/>
                <w:szCs w:val="22"/>
              </w:rPr>
            </w:pPr>
            <w:r w:rsidRPr="00BE7E75">
              <w:rPr>
                <w:sz w:val="22"/>
                <w:szCs w:val="22"/>
              </w:rPr>
              <w:t>ГОСТ 30536-97</w:t>
            </w:r>
          </w:p>
          <w:p w14:paraId="091C84DE" w14:textId="77777777" w:rsidR="00590F2E" w:rsidRPr="00BE7E75" w:rsidRDefault="00590F2E" w:rsidP="00590F2E">
            <w:pPr>
              <w:suppressAutoHyphens/>
              <w:jc w:val="left"/>
              <w:rPr>
                <w:sz w:val="22"/>
                <w:szCs w:val="22"/>
              </w:rPr>
            </w:pPr>
          </w:p>
        </w:tc>
      </w:tr>
      <w:tr w:rsidR="00590F2E" w:rsidRPr="00BE7E75" w14:paraId="7E3A445F" w14:textId="77777777" w:rsidTr="001350E9">
        <w:trPr>
          <w:cantSplit/>
          <w:trHeight w:val="6324"/>
        </w:trPr>
        <w:tc>
          <w:tcPr>
            <w:tcW w:w="709" w:type="dxa"/>
          </w:tcPr>
          <w:p w14:paraId="7C6F902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29.10*</w:t>
            </w:r>
          </w:p>
        </w:tc>
        <w:tc>
          <w:tcPr>
            <w:tcW w:w="1701" w:type="dxa"/>
            <w:vMerge w:val="restart"/>
          </w:tcPr>
          <w:p w14:paraId="5EFB5B5A" w14:textId="77777777" w:rsidR="00590F2E" w:rsidRPr="00BE7E75" w:rsidRDefault="00590F2E" w:rsidP="00590F2E">
            <w:pPr>
              <w:suppressAutoHyphens/>
              <w:jc w:val="left"/>
              <w:rPr>
                <w:sz w:val="22"/>
                <w:szCs w:val="22"/>
                <w:lang w:val="en-US"/>
              </w:rPr>
            </w:pPr>
            <w:r w:rsidRPr="00BE7E75">
              <w:rPr>
                <w:sz w:val="22"/>
                <w:szCs w:val="22"/>
              </w:rPr>
              <w:t>Водка</w:t>
            </w:r>
          </w:p>
          <w:p w14:paraId="6BEC6455" w14:textId="77777777" w:rsidR="00590F2E" w:rsidRPr="00BE7E75" w:rsidRDefault="00590F2E" w:rsidP="00590F2E">
            <w:pPr>
              <w:suppressAutoHyphens/>
              <w:jc w:val="left"/>
              <w:rPr>
                <w:sz w:val="22"/>
                <w:szCs w:val="22"/>
              </w:rPr>
            </w:pPr>
          </w:p>
        </w:tc>
        <w:tc>
          <w:tcPr>
            <w:tcW w:w="1276" w:type="dxa"/>
          </w:tcPr>
          <w:p w14:paraId="66D20C82" w14:textId="77777777" w:rsidR="00590F2E" w:rsidRPr="00BE7E75" w:rsidRDefault="00590F2E" w:rsidP="00590F2E">
            <w:pPr>
              <w:suppressAutoHyphens/>
              <w:rPr>
                <w:sz w:val="22"/>
                <w:szCs w:val="22"/>
              </w:rPr>
            </w:pPr>
            <w:r w:rsidRPr="00BE7E75">
              <w:rPr>
                <w:sz w:val="22"/>
                <w:szCs w:val="22"/>
              </w:rPr>
              <w:t>11.01/08.158</w:t>
            </w:r>
          </w:p>
        </w:tc>
        <w:tc>
          <w:tcPr>
            <w:tcW w:w="2410" w:type="dxa"/>
          </w:tcPr>
          <w:p w14:paraId="2336CC57" w14:textId="77777777" w:rsidR="00590F2E" w:rsidRPr="00BE7E75" w:rsidRDefault="00590F2E" w:rsidP="00590F2E">
            <w:pPr>
              <w:suppressAutoHyphens/>
              <w:jc w:val="left"/>
              <w:rPr>
                <w:sz w:val="22"/>
                <w:szCs w:val="22"/>
              </w:rPr>
            </w:pPr>
            <w:r w:rsidRPr="00BE7E75">
              <w:rPr>
                <w:sz w:val="22"/>
                <w:szCs w:val="22"/>
              </w:rPr>
              <w:t>Содержание токси</w:t>
            </w:r>
            <w:r w:rsidRPr="00BE7E75">
              <w:rPr>
                <w:sz w:val="22"/>
                <w:szCs w:val="22"/>
              </w:rPr>
              <w:t>ч</w:t>
            </w:r>
            <w:r w:rsidRPr="00BE7E75">
              <w:rPr>
                <w:sz w:val="22"/>
                <w:szCs w:val="22"/>
              </w:rPr>
              <w:t>ных микропримесей:</w:t>
            </w:r>
          </w:p>
          <w:p w14:paraId="0849FBC7" w14:textId="77777777" w:rsidR="00590F2E" w:rsidRPr="00BE7E75" w:rsidRDefault="00590F2E" w:rsidP="00590F2E">
            <w:pPr>
              <w:suppressAutoHyphens/>
              <w:jc w:val="left"/>
              <w:rPr>
                <w:sz w:val="22"/>
                <w:szCs w:val="22"/>
              </w:rPr>
            </w:pPr>
            <w:r w:rsidRPr="00BE7E75">
              <w:rPr>
                <w:sz w:val="22"/>
                <w:szCs w:val="22"/>
              </w:rPr>
              <w:t>- метиловый спирт (мет</w:t>
            </w:r>
            <w:r w:rsidRPr="00BE7E75">
              <w:rPr>
                <w:sz w:val="22"/>
                <w:szCs w:val="22"/>
              </w:rPr>
              <w:t>а</w:t>
            </w:r>
            <w:r w:rsidRPr="00BE7E75">
              <w:rPr>
                <w:sz w:val="22"/>
                <w:szCs w:val="22"/>
              </w:rPr>
              <w:t>нол),</w:t>
            </w:r>
          </w:p>
          <w:p w14:paraId="194CB06D" w14:textId="77777777" w:rsidR="00590F2E" w:rsidRPr="00BE7E75" w:rsidRDefault="00590F2E" w:rsidP="00590F2E">
            <w:pPr>
              <w:suppressAutoHyphens/>
              <w:jc w:val="left"/>
              <w:rPr>
                <w:sz w:val="22"/>
                <w:szCs w:val="22"/>
              </w:rPr>
            </w:pPr>
            <w:r w:rsidRPr="00BE7E75">
              <w:rPr>
                <w:sz w:val="22"/>
                <w:szCs w:val="22"/>
              </w:rPr>
              <w:t xml:space="preserve">- этиловый эфир, </w:t>
            </w:r>
          </w:p>
          <w:p w14:paraId="2E1902BE" w14:textId="77777777" w:rsidR="00590F2E" w:rsidRPr="00BE7E75" w:rsidRDefault="00590F2E" w:rsidP="00590F2E">
            <w:pPr>
              <w:suppressAutoHyphens/>
              <w:jc w:val="left"/>
              <w:rPr>
                <w:sz w:val="22"/>
                <w:szCs w:val="22"/>
              </w:rPr>
            </w:pPr>
            <w:r w:rsidRPr="00BE7E75">
              <w:rPr>
                <w:sz w:val="22"/>
                <w:szCs w:val="22"/>
              </w:rPr>
              <w:t xml:space="preserve">- уксусный альдегид, </w:t>
            </w:r>
          </w:p>
          <w:p w14:paraId="108AEEE5" w14:textId="77777777" w:rsidR="00590F2E" w:rsidRPr="00BE7E75" w:rsidRDefault="00590F2E" w:rsidP="00590F2E">
            <w:pPr>
              <w:suppressAutoHyphens/>
              <w:jc w:val="left"/>
              <w:rPr>
                <w:sz w:val="22"/>
                <w:szCs w:val="22"/>
              </w:rPr>
            </w:pPr>
            <w:r w:rsidRPr="00BE7E75">
              <w:rPr>
                <w:sz w:val="22"/>
                <w:szCs w:val="22"/>
              </w:rPr>
              <w:t xml:space="preserve">- ацетон, </w:t>
            </w:r>
          </w:p>
          <w:p w14:paraId="3CFB7FB0" w14:textId="77777777" w:rsidR="00590F2E" w:rsidRPr="00BE7E75" w:rsidRDefault="00590F2E" w:rsidP="00590F2E">
            <w:pPr>
              <w:suppressAutoHyphens/>
              <w:jc w:val="left"/>
              <w:rPr>
                <w:sz w:val="22"/>
                <w:szCs w:val="22"/>
              </w:rPr>
            </w:pPr>
            <w:r w:rsidRPr="00BE7E75">
              <w:rPr>
                <w:sz w:val="22"/>
                <w:szCs w:val="22"/>
              </w:rPr>
              <w:t>- метилацетат,</w:t>
            </w:r>
          </w:p>
          <w:p w14:paraId="175E5B22" w14:textId="77777777" w:rsidR="00590F2E" w:rsidRPr="00BE7E75" w:rsidRDefault="00590F2E" w:rsidP="00590F2E">
            <w:pPr>
              <w:suppressAutoHyphens/>
              <w:jc w:val="left"/>
              <w:rPr>
                <w:sz w:val="22"/>
                <w:szCs w:val="22"/>
              </w:rPr>
            </w:pPr>
            <w:r w:rsidRPr="00BE7E75">
              <w:rPr>
                <w:sz w:val="22"/>
                <w:szCs w:val="22"/>
              </w:rPr>
              <w:t xml:space="preserve">- этилацетат, </w:t>
            </w:r>
          </w:p>
          <w:p w14:paraId="19DAD2D0" w14:textId="77777777" w:rsidR="00590F2E" w:rsidRPr="00BE7E75" w:rsidRDefault="00590F2E" w:rsidP="00590F2E">
            <w:pPr>
              <w:suppressAutoHyphens/>
              <w:jc w:val="left"/>
              <w:rPr>
                <w:sz w:val="22"/>
                <w:szCs w:val="22"/>
              </w:rPr>
            </w:pPr>
            <w:r w:rsidRPr="00BE7E75">
              <w:rPr>
                <w:sz w:val="22"/>
                <w:szCs w:val="22"/>
              </w:rPr>
              <w:t>- 2-бутанон,</w:t>
            </w:r>
          </w:p>
          <w:p w14:paraId="7AD63686" w14:textId="77777777" w:rsidR="00590F2E" w:rsidRPr="00BE7E75" w:rsidRDefault="00590F2E" w:rsidP="00590F2E">
            <w:pPr>
              <w:suppressAutoHyphens/>
              <w:jc w:val="left"/>
              <w:rPr>
                <w:sz w:val="22"/>
                <w:szCs w:val="22"/>
              </w:rPr>
            </w:pPr>
            <w:r w:rsidRPr="00BE7E75">
              <w:rPr>
                <w:sz w:val="22"/>
                <w:szCs w:val="22"/>
              </w:rPr>
              <w:t>- 2-пропанол,</w:t>
            </w:r>
          </w:p>
          <w:p w14:paraId="06F69F08" w14:textId="77777777" w:rsidR="00590F2E" w:rsidRPr="00BE7E75" w:rsidRDefault="00590F2E" w:rsidP="00590F2E">
            <w:pPr>
              <w:suppressAutoHyphens/>
              <w:jc w:val="left"/>
              <w:rPr>
                <w:sz w:val="22"/>
                <w:szCs w:val="22"/>
              </w:rPr>
            </w:pPr>
            <w:r w:rsidRPr="00BE7E75">
              <w:rPr>
                <w:sz w:val="22"/>
                <w:szCs w:val="22"/>
              </w:rPr>
              <w:t>- изобутилацетат,</w:t>
            </w:r>
          </w:p>
          <w:p w14:paraId="3E3F9C32" w14:textId="77777777" w:rsidR="00590F2E" w:rsidRPr="00BE7E75" w:rsidRDefault="00590F2E" w:rsidP="00590F2E">
            <w:pPr>
              <w:suppressAutoHyphens/>
              <w:jc w:val="left"/>
              <w:rPr>
                <w:sz w:val="22"/>
                <w:szCs w:val="22"/>
              </w:rPr>
            </w:pPr>
            <w:r w:rsidRPr="00BE7E75">
              <w:rPr>
                <w:sz w:val="22"/>
                <w:szCs w:val="22"/>
              </w:rPr>
              <w:t xml:space="preserve">- 2-бутанол, </w:t>
            </w:r>
          </w:p>
          <w:p w14:paraId="2957FD09" w14:textId="77777777" w:rsidR="00590F2E" w:rsidRPr="00BE7E75" w:rsidRDefault="00590F2E" w:rsidP="00590F2E">
            <w:pPr>
              <w:suppressAutoHyphens/>
              <w:jc w:val="left"/>
              <w:rPr>
                <w:sz w:val="22"/>
                <w:szCs w:val="22"/>
              </w:rPr>
            </w:pPr>
            <w:r w:rsidRPr="00BE7E75">
              <w:rPr>
                <w:sz w:val="22"/>
                <w:szCs w:val="22"/>
              </w:rPr>
              <w:t xml:space="preserve">- 1-пропанол, </w:t>
            </w:r>
          </w:p>
          <w:p w14:paraId="2F931810" w14:textId="77777777" w:rsidR="00590F2E" w:rsidRPr="00BE7E75" w:rsidRDefault="00590F2E" w:rsidP="00590F2E">
            <w:pPr>
              <w:suppressAutoHyphens/>
              <w:jc w:val="left"/>
              <w:rPr>
                <w:sz w:val="22"/>
                <w:szCs w:val="22"/>
              </w:rPr>
            </w:pPr>
            <w:r w:rsidRPr="00BE7E75">
              <w:rPr>
                <w:sz w:val="22"/>
                <w:szCs w:val="22"/>
              </w:rPr>
              <w:t xml:space="preserve">- этилбутират, </w:t>
            </w:r>
          </w:p>
          <w:p w14:paraId="390EF6D4" w14:textId="77777777" w:rsidR="00590F2E" w:rsidRPr="00BE7E75" w:rsidRDefault="00590F2E" w:rsidP="00590F2E">
            <w:pPr>
              <w:suppressAutoHyphens/>
              <w:jc w:val="left"/>
              <w:rPr>
                <w:sz w:val="22"/>
                <w:szCs w:val="22"/>
              </w:rPr>
            </w:pPr>
            <w:r w:rsidRPr="00BE7E75">
              <w:rPr>
                <w:sz w:val="22"/>
                <w:szCs w:val="22"/>
              </w:rPr>
              <w:t>- кротональдегид, изоб</w:t>
            </w:r>
            <w:r w:rsidRPr="00BE7E75">
              <w:rPr>
                <w:sz w:val="22"/>
                <w:szCs w:val="22"/>
              </w:rPr>
              <w:t>у</w:t>
            </w:r>
            <w:r w:rsidRPr="00BE7E75">
              <w:rPr>
                <w:sz w:val="22"/>
                <w:szCs w:val="22"/>
              </w:rPr>
              <w:t>танол,</w:t>
            </w:r>
          </w:p>
          <w:p w14:paraId="0E1FF4C4" w14:textId="77777777" w:rsidR="00590F2E" w:rsidRPr="00BE7E75" w:rsidRDefault="00590F2E" w:rsidP="00590F2E">
            <w:pPr>
              <w:suppressAutoHyphens/>
              <w:jc w:val="left"/>
              <w:rPr>
                <w:sz w:val="22"/>
                <w:szCs w:val="22"/>
              </w:rPr>
            </w:pPr>
            <w:r w:rsidRPr="00BE7E75">
              <w:rPr>
                <w:sz w:val="22"/>
                <w:szCs w:val="22"/>
              </w:rPr>
              <w:t xml:space="preserve">- 1-бутанол, </w:t>
            </w:r>
          </w:p>
          <w:p w14:paraId="7AFDBD32" w14:textId="77777777" w:rsidR="00590F2E" w:rsidRPr="00BE7E75" w:rsidRDefault="00590F2E" w:rsidP="00590F2E">
            <w:pPr>
              <w:suppressAutoHyphens/>
              <w:jc w:val="left"/>
              <w:rPr>
                <w:sz w:val="22"/>
                <w:szCs w:val="22"/>
              </w:rPr>
            </w:pPr>
            <w:r w:rsidRPr="00BE7E75">
              <w:rPr>
                <w:sz w:val="22"/>
                <w:szCs w:val="22"/>
              </w:rPr>
              <w:t xml:space="preserve">- изоамилол, </w:t>
            </w:r>
          </w:p>
          <w:p w14:paraId="735017A1" w14:textId="77777777" w:rsidR="00590F2E" w:rsidRPr="00BE7E75" w:rsidRDefault="00590F2E" w:rsidP="00590F2E">
            <w:pPr>
              <w:suppressAutoHyphens/>
              <w:jc w:val="left"/>
              <w:rPr>
                <w:sz w:val="22"/>
                <w:szCs w:val="22"/>
              </w:rPr>
            </w:pPr>
            <w:r w:rsidRPr="00BE7E75">
              <w:rPr>
                <w:sz w:val="22"/>
                <w:szCs w:val="22"/>
              </w:rPr>
              <w:t xml:space="preserve">- 1-пентанол, </w:t>
            </w:r>
          </w:p>
          <w:p w14:paraId="62A76E0D" w14:textId="77777777" w:rsidR="00590F2E" w:rsidRPr="00BE7E75" w:rsidRDefault="00590F2E" w:rsidP="00590F2E">
            <w:pPr>
              <w:suppressAutoHyphens/>
              <w:jc w:val="left"/>
              <w:rPr>
                <w:sz w:val="22"/>
                <w:szCs w:val="22"/>
              </w:rPr>
            </w:pPr>
            <w:r w:rsidRPr="00BE7E75">
              <w:rPr>
                <w:sz w:val="22"/>
                <w:szCs w:val="22"/>
              </w:rPr>
              <w:t xml:space="preserve">- гексанол, </w:t>
            </w:r>
          </w:p>
          <w:p w14:paraId="4C35DE96" w14:textId="77777777" w:rsidR="00590F2E" w:rsidRPr="00BE7E75" w:rsidRDefault="00590F2E" w:rsidP="00590F2E">
            <w:pPr>
              <w:suppressAutoHyphens/>
              <w:jc w:val="left"/>
              <w:rPr>
                <w:sz w:val="22"/>
                <w:szCs w:val="22"/>
              </w:rPr>
            </w:pPr>
            <w:r w:rsidRPr="00BE7E75">
              <w:rPr>
                <w:sz w:val="22"/>
                <w:szCs w:val="22"/>
              </w:rPr>
              <w:t xml:space="preserve">- бензальдегид, </w:t>
            </w:r>
          </w:p>
          <w:p w14:paraId="49A8EF9E" w14:textId="77777777" w:rsidR="00590F2E" w:rsidRPr="00BE7E75" w:rsidRDefault="00590F2E" w:rsidP="00590F2E">
            <w:pPr>
              <w:suppressAutoHyphens/>
              <w:jc w:val="left"/>
              <w:rPr>
                <w:sz w:val="22"/>
                <w:szCs w:val="22"/>
              </w:rPr>
            </w:pPr>
            <w:r w:rsidRPr="00BE7E75">
              <w:rPr>
                <w:sz w:val="22"/>
                <w:szCs w:val="22"/>
              </w:rPr>
              <w:t xml:space="preserve">- бензиловый спирт, </w:t>
            </w:r>
          </w:p>
          <w:p w14:paraId="70FD530B" w14:textId="77777777" w:rsidR="00590F2E" w:rsidRPr="00BE7E75" w:rsidRDefault="00590F2E" w:rsidP="00590F2E">
            <w:pPr>
              <w:suppressAutoHyphens/>
              <w:jc w:val="left"/>
              <w:rPr>
                <w:sz w:val="22"/>
                <w:szCs w:val="22"/>
              </w:rPr>
            </w:pPr>
            <w:r w:rsidRPr="00BE7E75">
              <w:rPr>
                <w:sz w:val="22"/>
                <w:szCs w:val="22"/>
              </w:rPr>
              <w:t xml:space="preserve">- фенилэтанол, </w:t>
            </w:r>
          </w:p>
          <w:p w14:paraId="4167B43F" w14:textId="77777777" w:rsidR="00590F2E" w:rsidRPr="00BE7E75" w:rsidRDefault="00590F2E" w:rsidP="00590F2E">
            <w:pPr>
              <w:suppressAutoHyphens/>
              <w:jc w:val="left"/>
              <w:rPr>
                <w:sz w:val="22"/>
                <w:szCs w:val="22"/>
              </w:rPr>
            </w:pPr>
            <w:r w:rsidRPr="00BE7E75">
              <w:rPr>
                <w:sz w:val="22"/>
                <w:szCs w:val="22"/>
              </w:rPr>
              <w:t>- этиллактат</w:t>
            </w:r>
          </w:p>
          <w:p w14:paraId="427ABA6A" w14:textId="77777777" w:rsidR="00590F2E" w:rsidRPr="00BE7E75" w:rsidRDefault="00590F2E" w:rsidP="00590F2E">
            <w:pPr>
              <w:suppressAutoHyphens/>
              <w:jc w:val="left"/>
              <w:rPr>
                <w:sz w:val="22"/>
                <w:szCs w:val="22"/>
              </w:rPr>
            </w:pPr>
          </w:p>
        </w:tc>
        <w:tc>
          <w:tcPr>
            <w:tcW w:w="2551" w:type="dxa"/>
            <w:vMerge w:val="restart"/>
          </w:tcPr>
          <w:p w14:paraId="794E5310" w14:textId="77777777" w:rsidR="00590F2E" w:rsidRPr="00BE7E75" w:rsidRDefault="00590F2E" w:rsidP="00590F2E">
            <w:pPr>
              <w:suppressAutoHyphens/>
              <w:jc w:val="left"/>
              <w:rPr>
                <w:sz w:val="22"/>
                <w:szCs w:val="22"/>
              </w:rPr>
            </w:pPr>
            <w:r w:rsidRPr="00BE7E75">
              <w:rPr>
                <w:sz w:val="22"/>
                <w:szCs w:val="22"/>
              </w:rPr>
              <w:t>СТБ 978-2003</w:t>
            </w:r>
          </w:p>
          <w:p w14:paraId="4CD595DB" w14:textId="77777777" w:rsidR="00590F2E" w:rsidRPr="00BE7E75" w:rsidRDefault="00590F2E" w:rsidP="00590F2E">
            <w:pPr>
              <w:suppressAutoHyphens/>
              <w:jc w:val="left"/>
              <w:rPr>
                <w:sz w:val="22"/>
                <w:szCs w:val="22"/>
              </w:rPr>
            </w:pPr>
            <w:r w:rsidRPr="00BE7E75">
              <w:rPr>
                <w:sz w:val="22"/>
                <w:szCs w:val="22"/>
              </w:rPr>
              <w:t>СТБ 8019-2002</w:t>
            </w:r>
          </w:p>
          <w:p w14:paraId="38E2D4F1" w14:textId="77777777" w:rsidR="00590F2E" w:rsidRPr="00BE7E75" w:rsidRDefault="00590F2E" w:rsidP="00590F2E">
            <w:pPr>
              <w:jc w:val="left"/>
              <w:rPr>
                <w:sz w:val="22"/>
                <w:szCs w:val="22"/>
              </w:rPr>
            </w:pPr>
            <w:r w:rsidRPr="00BE7E75">
              <w:rPr>
                <w:sz w:val="22"/>
                <w:szCs w:val="22"/>
              </w:rPr>
              <w:t xml:space="preserve">СанПиН и ГН </w:t>
            </w:r>
          </w:p>
          <w:p w14:paraId="710FE7FB" w14:textId="77777777" w:rsidR="00590F2E" w:rsidRPr="00BE7E75" w:rsidRDefault="00590F2E" w:rsidP="00590F2E">
            <w:pPr>
              <w:jc w:val="left"/>
              <w:rPr>
                <w:sz w:val="22"/>
                <w:szCs w:val="22"/>
              </w:rPr>
            </w:pPr>
            <w:r w:rsidRPr="00BE7E75">
              <w:rPr>
                <w:sz w:val="22"/>
                <w:szCs w:val="22"/>
              </w:rPr>
              <w:t>от 21.06.2013 № 52</w:t>
            </w:r>
          </w:p>
          <w:p w14:paraId="0A437E80"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5A58A0C8"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1,6</w:t>
            </w:r>
          </w:p>
          <w:p w14:paraId="151CFFE9" w14:textId="77777777" w:rsidR="00590F2E" w:rsidRPr="00BE7E75" w:rsidRDefault="00590F2E" w:rsidP="00590F2E">
            <w:pPr>
              <w:suppressAutoHyphens/>
              <w:jc w:val="left"/>
              <w:rPr>
                <w:sz w:val="22"/>
                <w:szCs w:val="22"/>
              </w:rPr>
            </w:pPr>
            <w:r w:rsidRPr="00BE7E75">
              <w:rPr>
                <w:sz w:val="22"/>
                <w:szCs w:val="22"/>
              </w:rPr>
              <w:t>ТНПА и другая</w:t>
            </w:r>
          </w:p>
          <w:p w14:paraId="14924CAA"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4B93C004" w14:textId="77777777" w:rsidR="00590F2E" w:rsidRPr="00BE7E75" w:rsidRDefault="00590F2E" w:rsidP="00590F2E">
            <w:pPr>
              <w:suppressAutoHyphens/>
              <w:jc w:val="left"/>
              <w:rPr>
                <w:sz w:val="22"/>
                <w:szCs w:val="22"/>
              </w:rPr>
            </w:pPr>
            <w:r w:rsidRPr="00BE7E75">
              <w:rPr>
                <w:sz w:val="22"/>
                <w:szCs w:val="22"/>
              </w:rPr>
              <w:t>ГОСТ 32039-2013</w:t>
            </w:r>
          </w:p>
        </w:tc>
      </w:tr>
      <w:tr w:rsidR="00590F2E" w:rsidRPr="00BE7E75" w14:paraId="3D948578" w14:textId="77777777" w:rsidTr="001350E9">
        <w:trPr>
          <w:cantSplit/>
        </w:trPr>
        <w:tc>
          <w:tcPr>
            <w:tcW w:w="709" w:type="dxa"/>
          </w:tcPr>
          <w:p w14:paraId="1C5DF86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29.11*</w:t>
            </w:r>
          </w:p>
        </w:tc>
        <w:tc>
          <w:tcPr>
            <w:tcW w:w="1701" w:type="dxa"/>
            <w:vMerge/>
          </w:tcPr>
          <w:p w14:paraId="5C1080FB" w14:textId="77777777" w:rsidR="00590F2E" w:rsidRPr="00BE7E75" w:rsidRDefault="00590F2E" w:rsidP="00590F2E">
            <w:pPr>
              <w:suppressAutoHyphens/>
              <w:jc w:val="left"/>
              <w:rPr>
                <w:sz w:val="22"/>
                <w:szCs w:val="22"/>
              </w:rPr>
            </w:pPr>
          </w:p>
        </w:tc>
        <w:tc>
          <w:tcPr>
            <w:tcW w:w="1276" w:type="dxa"/>
          </w:tcPr>
          <w:p w14:paraId="0031020B" w14:textId="77777777" w:rsidR="00590F2E" w:rsidRPr="00BE7E75" w:rsidRDefault="00590F2E" w:rsidP="00590F2E">
            <w:pPr>
              <w:suppressAutoHyphens/>
              <w:rPr>
                <w:sz w:val="22"/>
                <w:szCs w:val="22"/>
              </w:rPr>
            </w:pPr>
            <w:r w:rsidRPr="00BE7E75">
              <w:rPr>
                <w:sz w:val="22"/>
                <w:szCs w:val="22"/>
              </w:rPr>
              <w:t>11.01/08.158</w:t>
            </w:r>
          </w:p>
        </w:tc>
        <w:tc>
          <w:tcPr>
            <w:tcW w:w="2410" w:type="dxa"/>
          </w:tcPr>
          <w:p w14:paraId="7327FFD6" w14:textId="77777777" w:rsidR="00590F2E" w:rsidRPr="00BE7E75" w:rsidRDefault="00590F2E" w:rsidP="00590F2E">
            <w:pPr>
              <w:suppressAutoHyphens/>
              <w:jc w:val="left"/>
              <w:rPr>
                <w:sz w:val="22"/>
                <w:szCs w:val="22"/>
              </w:rPr>
            </w:pPr>
            <w:r w:rsidRPr="00BE7E75">
              <w:rPr>
                <w:sz w:val="22"/>
                <w:szCs w:val="22"/>
              </w:rPr>
              <w:t>Массовая доля д</w:t>
            </w:r>
            <w:r w:rsidRPr="00BE7E75">
              <w:rPr>
                <w:sz w:val="22"/>
                <w:szCs w:val="22"/>
              </w:rPr>
              <w:t>и</w:t>
            </w:r>
            <w:r w:rsidRPr="00BE7E75">
              <w:rPr>
                <w:sz w:val="22"/>
                <w:szCs w:val="22"/>
              </w:rPr>
              <w:t>этилфталата</w:t>
            </w:r>
          </w:p>
          <w:p w14:paraId="608EBC83" w14:textId="77777777" w:rsidR="00590F2E" w:rsidRPr="00BE7E75" w:rsidRDefault="00590F2E" w:rsidP="00590F2E">
            <w:pPr>
              <w:suppressAutoHyphens/>
              <w:jc w:val="left"/>
              <w:rPr>
                <w:sz w:val="22"/>
                <w:szCs w:val="22"/>
              </w:rPr>
            </w:pPr>
          </w:p>
          <w:p w14:paraId="5EE2DAE9" w14:textId="77777777" w:rsidR="00590F2E" w:rsidRPr="00BE7E75" w:rsidRDefault="00590F2E" w:rsidP="00590F2E">
            <w:pPr>
              <w:suppressAutoHyphens/>
              <w:jc w:val="left"/>
              <w:rPr>
                <w:sz w:val="22"/>
                <w:szCs w:val="22"/>
              </w:rPr>
            </w:pPr>
          </w:p>
        </w:tc>
        <w:tc>
          <w:tcPr>
            <w:tcW w:w="2551" w:type="dxa"/>
            <w:vMerge/>
          </w:tcPr>
          <w:p w14:paraId="3FF4F702" w14:textId="77777777" w:rsidR="00590F2E" w:rsidRPr="00BE7E75" w:rsidRDefault="00590F2E" w:rsidP="00590F2E">
            <w:pPr>
              <w:suppressAutoHyphens/>
              <w:jc w:val="left"/>
              <w:rPr>
                <w:sz w:val="22"/>
                <w:szCs w:val="22"/>
              </w:rPr>
            </w:pPr>
          </w:p>
        </w:tc>
        <w:tc>
          <w:tcPr>
            <w:tcW w:w="2268" w:type="dxa"/>
          </w:tcPr>
          <w:p w14:paraId="33B4E3D1" w14:textId="77777777" w:rsidR="00590F2E" w:rsidRPr="00BE7E75" w:rsidRDefault="00590F2E" w:rsidP="00590F2E">
            <w:pPr>
              <w:suppressAutoHyphens/>
              <w:jc w:val="left"/>
              <w:rPr>
                <w:sz w:val="22"/>
                <w:szCs w:val="22"/>
              </w:rPr>
            </w:pPr>
            <w:r w:rsidRPr="00BE7E75">
              <w:rPr>
                <w:sz w:val="22"/>
                <w:szCs w:val="22"/>
              </w:rPr>
              <w:t>МВИ.МН 1235-2000</w:t>
            </w:r>
          </w:p>
        </w:tc>
      </w:tr>
      <w:tr w:rsidR="00590F2E" w:rsidRPr="00BE7E75" w14:paraId="36DAEA2F" w14:textId="77777777" w:rsidTr="001350E9">
        <w:trPr>
          <w:cantSplit/>
          <w:trHeight w:val="20"/>
        </w:trPr>
        <w:tc>
          <w:tcPr>
            <w:tcW w:w="709" w:type="dxa"/>
          </w:tcPr>
          <w:p w14:paraId="05D11D7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30.1*</w:t>
            </w:r>
          </w:p>
        </w:tc>
        <w:tc>
          <w:tcPr>
            <w:tcW w:w="1701" w:type="dxa"/>
            <w:vMerge w:val="restart"/>
          </w:tcPr>
          <w:p w14:paraId="42635184" w14:textId="77777777" w:rsidR="00590F2E" w:rsidRPr="00BE7E75" w:rsidRDefault="00590F2E" w:rsidP="00590F2E">
            <w:pPr>
              <w:suppressAutoHyphens/>
              <w:jc w:val="left"/>
              <w:rPr>
                <w:sz w:val="22"/>
                <w:szCs w:val="22"/>
              </w:rPr>
            </w:pPr>
            <w:r w:rsidRPr="00BE7E75">
              <w:rPr>
                <w:sz w:val="22"/>
                <w:szCs w:val="22"/>
              </w:rPr>
              <w:t>Спирт этиловый из пищевого сырья</w:t>
            </w:r>
          </w:p>
          <w:p w14:paraId="773B0A25" w14:textId="77777777" w:rsidR="00590F2E" w:rsidRPr="00BE7E75" w:rsidRDefault="00590F2E" w:rsidP="00590F2E">
            <w:pPr>
              <w:suppressAutoHyphens/>
              <w:jc w:val="left"/>
              <w:rPr>
                <w:sz w:val="22"/>
                <w:szCs w:val="22"/>
              </w:rPr>
            </w:pPr>
          </w:p>
        </w:tc>
        <w:tc>
          <w:tcPr>
            <w:tcW w:w="1276" w:type="dxa"/>
          </w:tcPr>
          <w:p w14:paraId="2F011B70" w14:textId="77777777" w:rsidR="00590F2E" w:rsidRPr="00BE7E75" w:rsidRDefault="00590F2E" w:rsidP="00590F2E">
            <w:pPr>
              <w:suppressAutoHyphens/>
              <w:rPr>
                <w:sz w:val="22"/>
                <w:szCs w:val="22"/>
              </w:rPr>
            </w:pPr>
            <w:r w:rsidRPr="00BE7E75">
              <w:rPr>
                <w:sz w:val="22"/>
                <w:szCs w:val="22"/>
              </w:rPr>
              <w:t>11.01/11.116</w:t>
            </w:r>
          </w:p>
          <w:p w14:paraId="5886640A" w14:textId="77777777" w:rsidR="00590F2E" w:rsidRPr="00BE7E75" w:rsidRDefault="00590F2E" w:rsidP="00590F2E">
            <w:pPr>
              <w:suppressAutoHyphens/>
              <w:rPr>
                <w:sz w:val="22"/>
                <w:szCs w:val="22"/>
              </w:rPr>
            </w:pPr>
            <w:r w:rsidRPr="00BE7E75">
              <w:rPr>
                <w:sz w:val="22"/>
                <w:szCs w:val="22"/>
              </w:rPr>
              <w:t>20.14/11.116</w:t>
            </w:r>
          </w:p>
        </w:tc>
        <w:tc>
          <w:tcPr>
            <w:tcW w:w="2410" w:type="dxa"/>
          </w:tcPr>
          <w:p w14:paraId="36B8B0FF" w14:textId="77777777" w:rsidR="00590F2E" w:rsidRPr="00BE7E75" w:rsidRDefault="00590F2E" w:rsidP="00590F2E">
            <w:pPr>
              <w:suppressAutoHyphens/>
              <w:jc w:val="left"/>
              <w:rPr>
                <w:sz w:val="22"/>
                <w:szCs w:val="22"/>
              </w:rPr>
            </w:pPr>
            <w:r w:rsidRPr="00BE7E75">
              <w:rPr>
                <w:sz w:val="22"/>
                <w:szCs w:val="22"/>
              </w:rPr>
              <w:t>Внешний вид, цвет, вкус, запах</w:t>
            </w:r>
          </w:p>
          <w:p w14:paraId="666AE68C" w14:textId="77777777" w:rsidR="00590F2E" w:rsidRPr="00BE7E75" w:rsidRDefault="00590F2E" w:rsidP="00590F2E">
            <w:pPr>
              <w:suppressAutoHyphens/>
              <w:jc w:val="left"/>
              <w:rPr>
                <w:sz w:val="22"/>
                <w:szCs w:val="22"/>
              </w:rPr>
            </w:pPr>
          </w:p>
        </w:tc>
        <w:tc>
          <w:tcPr>
            <w:tcW w:w="2551" w:type="dxa"/>
            <w:vMerge w:val="restart"/>
          </w:tcPr>
          <w:p w14:paraId="2E1B86BE" w14:textId="77777777" w:rsidR="00590F2E" w:rsidRPr="00BE7E75" w:rsidRDefault="00590F2E" w:rsidP="00590F2E">
            <w:pPr>
              <w:jc w:val="left"/>
              <w:rPr>
                <w:sz w:val="22"/>
                <w:szCs w:val="22"/>
              </w:rPr>
            </w:pPr>
            <w:r w:rsidRPr="00BE7E75">
              <w:rPr>
                <w:sz w:val="22"/>
                <w:szCs w:val="22"/>
              </w:rPr>
              <w:t>ГОСТ 5963-67</w:t>
            </w:r>
          </w:p>
          <w:p w14:paraId="710CE07E" w14:textId="77777777" w:rsidR="00590F2E" w:rsidRPr="00BE7E75" w:rsidRDefault="00590F2E" w:rsidP="00590F2E">
            <w:pPr>
              <w:jc w:val="left"/>
              <w:rPr>
                <w:sz w:val="22"/>
                <w:szCs w:val="22"/>
              </w:rPr>
            </w:pPr>
            <w:r w:rsidRPr="00BE7E75">
              <w:rPr>
                <w:sz w:val="22"/>
                <w:szCs w:val="22"/>
              </w:rPr>
              <w:t>СТБ 1334-2003</w:t>
            </w:r>
          </w:p>
          <w:p w14:paraId="160D27D4" w14:textId="77777777" w:rsidR="00590F2E" w:rsidRPr="00BE7E75" w:rsidRDefault="00590F2E" w:rsidP="00590F2E">
            <w:pPr>
              <w:jc w:val="left"/>
              <w:rPr>
                <w:sz w:val="22"/>
                <w:szCs w:val="22"/>
              </w:rPr>
            </w:pPr>
            <w:r w:rsidRPr="00BE7E75">
              <w:rPr>
                <w:sz w:val="22"/>
                <w:szCs w:val="22"/>
              </w:rPr>
              <w:t>СТБ 1952-2009</w:t>
            </w:r>
          </w:p>
          <w:p w14:paraId="11BDB2C8" w14:textId="77777777" w:rsidR="00590F2E" w:rsidRPr="00BE7E75" w:rsidRDefault="00590F2E" w:rsidP="00590F2E">
            <w:pPr>
              <w:jc w:val="left"/>
              <w:rPr>
                <w:sz w:val="22"/>
                <w:szCs w:val="22"/>
              </w:rPr>
            </w:pPr>
            <w:r w:rsidRPr="00BE7E75">
              <w:rPr>
                <w:sz w:val="22"/>
                <w:szCs w:val="22"/>
              </w:rPr>
              <w:t xml:space="preserve">СанПиН и ГН </w:t>
            </w:r>
          </w:p>
          <w:p w14:paraId="35805010" w14:textId="77777777" w:rsidR="00590F2E" w:rsidRPr="00BE7E75" w:rsidRDefault="00590F2E" w:rsidP="00590F2E">
            <w:pPr>
              <w:jc w:val="left"/>
              <w:rPr>
                <w:sz w:val="22"/>
                <w:szCs w:val="22"/>
              </w:rPr>
            </w:pPr>
            <w:r w:rsidRPr="00BE7E75">
              <w:rPr>
                <w:sz w:val="22"/>
                <w:szCs w:val="22"/>
              </w:rPr>
              <w:t>от 21.06.2013 № 52</w:t>
            </w:r>
          </w:p>
          <w:p w14:paraId="168C5280"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045C66D"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2FDA19D7" w14:textId="77777777" w:rsidR="00590F2E" w:rsidRPr="00BE7E75" w:rsidRDefault="00590F2E" w:rsidP="00590F2E">
            <w:pPr>
              <w:suppressAutoHyphens/>
              <w:jc w:val="left"/>
              <w:rPr>
                <w:sz w:val="22"/>
                <w:szCs w:val="22"/>
              </w:rPr>
            </w:pPr>
            <w:r w:rsidRPr="00BE7E75">
              <w:rPr>
                <w:sz w:val="22"/>
                <w:szCs w:val="22"/>
              </w:rPr>
              <w:t>ТНПА и другая</w:t>
            </w:r>
          </w:p>
          <w:p w14:paraId="5D1E2991" w14:textId="77777777" w:rsidR="00590F2E" w:rsidRPr="00BE7E75" w:rsidRDefault="00590F2E" w:rsidP="00590F2E">
            <w:pPr>
              <w:tabs>
                <w:tab w:val="left" w:pos="610"/>
                <w:tab w:val="center" w:pos="1135"/>
              </w:tabs>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692D7F0F" w14:textId="77777777" w:rsidR="00590F2E" w:rsidRPr="00BE7E75" w:rsidRDefault="00590F2E" w:rsidP="00590F2E">
            <w:pPr>
              <w:tabs>
                <w:tab w:val="left" w:pos="610"/>
                <w:tab w:val="center" w:pos="1135"/>
              </w:tabs>
              <w:suppressAutoHyphens/>
              <w:jc w:val="left"/>
              <w:rPr>
                <w:sz w:val="22"/>
                <w:szCs w:val="22"/>
              </w:rPr>
            </w:pPr>
          </w:p>
        </w:tc>
        <w:tc>
          <w:tcPr>
            <w:tcW w:w="2268" w:type="dxa"/>
          </w:tcPr>
          <w:p w14:paraId="1170450F" w14:textId="77777777" w:rsidR="00590F2E" w:rsidRPr="00BE7E75" w:rsidRDefault="00590F2E" w:rsidP="00590F2E">
            <w:pPr>
              <w:suppressAutoHyphens/>
              <w:jc w:val="left"/>
              <w:rPr>
                <w:sz w:val="22"/>
                <w:szCs w:val="22"/>
              </w:rPr>
            </w:pPr>
            <w:r w:rsidRPr="00BE7E75">
              <w:rPr>
                <w:sz w:val="22"/>
                <w:szCs w:val="22"/>
              </w:rPr>
              <w:t>ГОСТ 5964-93 п.5.2</w:t>
            </w:r>
          </w:p>
          <w:p w14:paraId="1B16056D" w14:textId="77777777" w:rsidR="00590F2E" w:rsidRPr="00BE7E75" w:rsidRDefault="00590F2E" w:rsidP="00590F2E">
            <w:pPr>
              <w:suppressAutoHyphens/>
              <w:jc w:val="left"/>
              <w:rPr>
                <w:sz w:val="22"/>
                <w:szCs w:val="22"/>
              </w:rPr>
            </w:pPr>
            <w:r w:rsidRPr="00BE7E75">
              <w:rPr>
                <w:sz w:val="22"/>
                <w:szCs w:val="22"/>
              </w:rPr>
              <w:t>ГОСТ 33817-2016</w:t>
            </w:r>
          </w:p>
        </w:tc>
      </w:tr>
      <w:tr w:rsidR="00590F2E" w:rsidRPr="00BE7E75" w14:paraId="2E1FD22C" w14:textId="77777777" w:rsidTr="001350E9">
        <w:trPr>
          <w:cantSplit/>
          <w:trHeight w:val="20"/>
        </w:trPr>
        <w:tc>
          <w:tcPr>
            <w:tcW w:w="709" w:type="dxa"/>
          </w:tcPr>
          <w:p w14:paraId="0756E0C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30.2*</w:t>
            </w:r>
          </w:p>
        </w:tc>
        <w:tc>
          <w:tcPr>
            <w:tcW w:w="1701" w:type="dxa"/>
            <w:vMerge/>
          </w:tcPr>
          <w:p w14:paraId="2AF9BB49" w14:textId="77777777" w:rsidR="00590F2E" w:rsidRPr="00BE7E75" w:rsidRDefault="00590F2E" w:rsidP="00590F2E">
            <w:pPr>
              <w:suppressAutoHyphens/>
              <w:jc w:val="left"/>
              <w:rPr>
                <w:sz w:val="22"/>
                <w:szCs w:val="22"/>
              </w:rPr>
            </w:pPr>
          </w:p>
        </w:tc>
        <w:tc>
          <w:tcPr>
            <w:tcW w:w="1276" w:type="dxa"/>
          </w:tcPr>
          <w:p w14:paraId="4992B191" w14:textId="77777777" w:rsidR="00590F2E" w:rsidRPr="00BE7E75" w:rsidRDefault="00590F2E" w:rsidP="00590F2E">
            <w:pPr>
              <w:suppressAutoHyphens/>
              <w:rPr>
                <w:sz w:val="22"/>
                <w:szCs w:val="22"/>
              </w:rPr>
            </w:pPr>
            <w:r w:rsidRPr="00BE7E75">
              <w:rPr>
                <w:sz w:val="22"/>
                <w:szCs w:val="22"/>
              </w:rPr>
              <w:t>11.01/08.031</w:t>
            </w:r>
          </w:p>
          <w:p w14:paraId="1BB2DD8C" w14:textId="77777777" w:rsidR="00590F2E" w:rsidRPr="00BE7E75" w:rsidRDefault="00590F2E" w:rsidP="00590F2E">
            <w:pPr>
              <w:suppressAutoHyphens/>
              <w:rPr>
                <w:sz w:val="22"/>
                <w:szCs w:val="22"/>
              </w:rPr>
            </w:pPr>
            <w:r w:rsidRPr="00BE7E75">
              <w:rPr>
                <w:sz w:val="22"/>
                <w:szCs w:val="22"/>
              </w:rPr>
              <w:t>20.14/08.031</w:t>
            </w:r>
          </w:p>
        </w:tc>
        <w:tc>
          <w:tcPr>
            <w:tcW w:w="2410" w:type="dxa"/>
          </w:tcPr>
          <w:p w14:paraId="37E9FD7B" w14:textId="77777777" w:rsidR="00590F2E" w:rsidRPr="00BE7E75" w:rsidRDefault="00590F2E" w:rsidP="00590F2E">
            <w:pPr>
              <w:suppressAutoHyphens/>
              <w:jc w:val="left"/>
              <w:rPr>
                <w:sz w:val="22"/>
                <w:szCs w:val="22"/>
              </w:rPr>
            </w:pPr>
            <w:r w:rsidRPr="00BE7E75">
              <w:rPr>
                <w:sz w:val="22"/>
                <w:szCs w:val="22"/>
              </w:rPr>
              <w:t>Объёмная доля этил</w:t>
            </w:r>
            <w:r w:rsidRPr="00BE7E75">
              <w:rPr>
                <w:sz w:val="22"/>
                <w:szCs w:val="22"/>
              </w:rPr>
              <w:t>о</w:t>
            </w:r>
            <w:r w:rsidRPr="00BE7E75">
              <w:rPr>
                <w:sz w:val="22"/>
                <w:szCs w:val="22"/>
              </w:rPr>
              <w:t>вого спирта</w:t>
            </w:r>
          </w:p>
          <w:p w14:paraId="26AE2550" w14:textId="77777777" w:rsidR="00590F2E" w:rsidRPr="00BE7E75" w:rsidRDefault="00590F2E" w:rsidP="00590F2E">
            <w:pPr>
              <w:suppressAutoHyphens/>
              <w:jc w:val="left"/>
              <w:rPr>
                <w:sz w:val="22"/>
                <w:szCs w:val="22"/>
              </w:rPr>
            </w:pPr>
          </w:p>
        </w:tc>
        <w:tc>
          <w:tcPr>
            <w:tcW w:w="2551" w:type="dxa"/>
            <w:vMerge/>
          </w:tcPr>
          <w:p w14:paraId="01DA2870" w14:textId="77777777" w:rsidR="00590F2E" w:rsidRPr="00BE7E75" w:rsidRDefault="00590F2E" w:rsidP="00590F2E">
            <w:pPr>
              <w:suppressAutoHyphens/>
              <w:jc w:val="left"/>
              <w:rPr>
                <w:sz w:val="22"/>
                <w:szCs w:val="22"/>
              </w:rPr>
            </w:pPr>
          </w:p>
        </w:tc>
        <w:tc>
          <w:tcPr>
            <w:tcW w:w="2268" w:type="dxa"/>
          </w:tcPr>
          <w:p w14:paraId="294DF0E9" w14:textId="77777777" w:rsidR="00590F2E" w:rsidRPr="00BE7E75" w:rsidRDefault="00590F2E" w:rsidP="00590F2E">
            <w:pPr>
              <w:suppressAutoHyphens/>
              <w:jc w:val="left"/>
              <w:rPr>
                <w:sz w:val="22"/>
                <w:szCs w:val="22"/>
              </w:rPr>
            </w:pPr>
            <w:r w:rsidRPr="00BE7E75">
              <w:rPr>
                <w:sz w:val="22"/>
                <w:szCs w:val="22"/>
              </w:rPr>
              <w:t>ГОСТ 5964-93 п.5.3</w:t>
            </w:r>
          </w:p>
        </w:tc>
      </w:tr>
      <w:tr w:rsidR="00590F2E" w:rsidRPr="00BE7E75" w14:paraId="49293ED5" w14:textId="77777777" w:rsidTr="001350E9">
        <w:trPr>
          <w:cantSplit/>
        </w:trPr>
        <w:tc>
          <w:tcPr>
            <w:tcW w:w="709" w:type="dxa"/>
          </w:tcPr>
          <w:p w14:paraId="15CE9CF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30.3*</w:t>
            </w:r>
          </w:p>
        </w:tc>
        <w:tc>
          <w:tcPr>
            <w:tcW w:w="1701" w:type="dxa"/>
            <w:vMerge/>
          </w:tcPr>
          <w:p w14:paraId="3268149C" w14:textId="77777777" w:rsidR="00590F2E" w:rsidRPr="00BE7E75" w:rsidRDefault="00590F2E" w:rsidP="00590F2E">
            <w:pPr>
              <w:suppressAutoHyphens/>
              <w:jc w:val="left"/>
              <w:rPr>
                <w:sz w:val="22"/>
                <w:szCs w:val="22"/>
              </w:rPr>
            </w:pPr>
          </w:p>
        </w:tc>
        <w:tc>
          <w:tcPr>
            <w:tcW w:w="1276" w:type="dxa"/>
          </w:tcPr>
          <w:p w14:paraId="5DEB6196" w14:textId="77777777" w:rsidR="00590F2E" w:rsidRPr="00BE7E75" w:rsidRDefault="00590F2E" w:rsidP="00590F2E">
            <w:pPr>
              <w:suppressAutoHyphens/>
              <w:rPr>
                <w:sz w:val="22"/>
                <w:szCs w:val="22"/>
              </w:rPr>
            </w:pPr>
            <w:r w:rsidRPr="00BE7E75">
              <w:rPr>
                <w:sz w:val="22"/>
                <w:szCs w:val="22"/>
              </w:rPr>
              <w:t>11.01/12.142</w:t>
            </w:r>
          </w:p>
          <w:p w14:paraId="2A0BAB2F" w14:textId="77777777" w:rsidR="00590F2E" w:rsidRPr="00BE7E75" w:rsidRDefault="00590F2E" w:rsidP="00590F2E">
            <w:pPr>
              <w:pStyle w:val="af8"/>
              <w:jc w:val="center"/>
            </w:pPr>
            <w:r w:rsidRPr="00BE7E75">
              <w:t>20.14/12.142</w:t>
            </w:r>
          </w:p>
          <w:p w14:paraId="1CB2EEF0" w14:textId="77777777" w:rsidR="00590F2E" w:rsidRPr="00BE7E75" w:rsidRDefault="00590F2E" w:rsidP="00590F2E">
            <w:pPr>
              <w:suppressAutoHyphens/>
              <w:rPr>
                <w:sz w:val="22"/>
                <w:szCs w:val="22"/>
              </w:rPr>
            </w:pPr>
          </w:p>
        </w:tc>
        <w:tc>
          <w:tcPr>
            <w:tcW w:w="2410" w:type="dxa"/>
          </w:tcPr>
          <w:p w14:paraId="17851DE5" w14:textId="77777777" w:rsidR="00590F2E" w:rsidRPr="00BE7E75" w:rsidRDefault="00590F2E" w:rsidP="00590F2E">
            <w:pPr>
              <w:suppressAutoHyphens/>
              <w:jc w:val="left"/>
              <w:rPr>
                <w:sz w:val="22"/>
                <w:szCs w:val="22"/>
              </w:rPr>
            </w:pPr>
            <w:r w:rsidRPr="00BE7E75">
              <w:rPr>
                <w:sz w:val="22"/>
                <w:szCs w:val="22"/>
              </w:rPr>
              <w:t>Проба на чистоту с се</w:t>
            </w:r>
            <w:r w:rsidRPr="00BE7E75">
              <w:rPr>
                <w:sz w:val="22"/>
                <w:szCs w:val="22"/>
              </w:rPr>
              <w:t>р</w:t>
            </w:r>
            <w:r w:rsidRPr="00BE7E75">
              <w:rPr>
                <w:sz w:val="22"/>
                <w:szCs w:val="22"/>
              </w:rPr>
              <w:t>ной кислотой</w:t>
            </w:r>
          </w:p>
          <w:p w14:paraId="68D89036" w14:textId="77777777" w:rsidR="00590F2E" w:rsidRPr="00BE7E75" w:rsidRDefault="00590F2E" w:rsidP="00590F2E">
            <w:pPr>
              <w:suppressAutoHyphens/>
              <w:jc w:val="left"/>
              <w:rPr>
                <w:sz w:val="22"/>
                <w:szCs w:val="22"/>
              </w:rPr>
            </w:pPr>
          </w:p>
        </w:tc>
        <w:tc>
          <w:tcPr>
            <w:tcW w:w="2551" w:type="dxa"/>
            <w:vMerge/>
          </w:tcPr>
          <w:p w14:paraId="57216665" w14:textId="77777777" w:rsidR="00590F2E" w:rsidRPr="00BE7E75" w:rsidRDefault="00590F2E" w:rsidP="00590F2E">
            <w:pPr>
              <w:suppressAutoHyphens/>
              <w:jc w:val="left"/>
              <w:rPr>
                <w:sz w:val="22"/>
                <w:szCs w:val="22"/>
              </w:rPr>
            </w:pPr>
          </w:p>
        </w:tc>
        <w:tc>
          <w:tcPr>
            <w:tcW w:w="2268" w:type="dxa"/>
          </w:tcPr>
          <w:p w14:paraId="3762176B" w14:textId="77777777" w:rsidR="00590F2E" w:rsidRPr="00BE7E75" w:rsidRDefault="00590F2E" w:rsidP="00590F2E">
            <w:pPr>
              <w:suppressAutoHyphens/>
              <w:jc w:val="left"/>
              <w:rPr>
                <w:sz w:val="22"/>
                <w:szCs w:val="22"/>
              </w:rPr>
            </w:pPr>
            <w:r w:rsidRPr="00BE7E75">
              <w:rPr>
                <w:sz w:val="22"/>
                <w:szCs w:val="22"/>
              </w:rPr>
              <w:t>ГОСТ 5964-93 п.5.4</w:t>
            </w:r>
          </w:p>
        </w:tc>
      </w:tr>
      <w:tr w:rsidR="00590F2E" w:rsidRPr="00BE7E75" w14:paraId="14D74AD2" w14:textId="77777777" w:rsidTr="001350E9">
        <w:trPr>
          <w:cantSplit/>
        </w:trPr>
        <w:tc>
          <w:tcPr>
            <w:tcW w:w="709" w:type="dxa"/>
          </w:tcPr>
          <w:p w14:paraId="4E5C5ED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30.4*</w:t>
            </w:r>
          </w:p>
        </w:tc>
        <w:tc>
          <w:tcPr>
            <w:tcW w:w="1701" w:type="dxa"/>
            <w:vMerge/>
          </w:tcPr>
          <w:p w14:paraId="48AF9322" w14:textId="77777777" w:rsidR="00590F2E" w:rsidRPr="00BE7E75" w:rsidRDefault="00590F2E" w:rsidP="00590F2E">
            <w:pPr>
              <w:suppressAutoHyphens/>
              <w:jc w:val="left"/>
              <w:rPr>
                <w:sz w:val="22"/>
                <w:szCs w:val="22"/>
              </w:rPr>
            </w:pPr>
          </w:p>
        </w:tc>
        <w:tc>
          <w:tcPr>
            <w:tcW w:w="1276" w:type="dxa"/>
          </w:tcPr>
          <w:p w14:paraId="12AC5333" w14:textId="77777777" w:rsidR="00590F2E" w:rsidRPr="00BE7E75" w:rsidRDefault="00590F2E" w:rsidP="00590F2E">
            <w:pPr>
              <w:suppressAutoHyphens/>
              <w:rPr>
                <w:sz w:val="22"/>
                <w:szCs w:val="22"/>
              </w:rPr>
            </w:pPr>
            <w:r w:rsidRPr="00BE7E75">
              <w:rPr>
                <w:sz w:val="22"/>
                <w:szCs w:val="22"/>
              </w:rPr>
              <w:t>11.01/12.142</w:t>
            </w:r>
          </w:p>
          <w:p w14:paraId="780088D1" w14:textId="77777777" w:rsidR="00590F2E" w:rsidRPr="00BE7E75" w:rsidRDefault="00590F2E" w:rsidP="00590F2E">
            <w:pPr>
              <w:pStyle w:val="af8"/>
              <w:jc w:val="center"/>
            </w:pPr>
            <w:r w:rsidRPr="00BE7E75">
              <w:t>20.14/12.142</w:t>
            </w:r>
          </w:p>
          <w:p w14:paraId="478DAA18" w14:textId="77777777" w:rsidR="00590F2E" w:rsidRPr="00BE7E75" w:rsidRDefault="00590F2E" w:rsidP="00590F2E">
            <w:pPr>
              <w:suppressAutoHyphens/>
              <w:rPr>
                <w:sz w:val="22"/>
                <w:szCs w:val="22"/>
              </w:rPr>
            </w:pPr>
          </w:p>
        </w:tc>
        <w:tc>
          <w:tcPr>
            <w:tcW w:w="2410" w:type="dxa"/>
          </w:tcPr>
          <w:p w14:paraId="20C3316A" w14:textId="77777777" w:rsidR="00590F2E" w:rsidRPr="00BE7E75" w:rsidRDefault="00590F2E" w:rsidP="00590F2E">
            <w:pPr>
              <w:suppressAutoHyphens/>
              <w:jc w:val="left"/>
              <w:rPr>
                <w:sz w:val="22"/>
                <w:szCs w:val="22"/>
              </w:rPr>
            </w:pPr>
            <w:r w:rsidRPr="00BE7E75">
              <w:rPr>
                <w:sz w:val="22"/>
                <w:szCs w:val="22"/>
              </w:rPr>
              <w:t>Проба на окисля</w:t>
            </w:r>
            <w:r w:rsidRPr="00BE7E75">
              <w:rPr>
                <w:sz w:val="22"/>
                <w:szCs w:val="22"/>
              </w:rPr>
              <w:t>е</w:t>
            </w:r>
            <w:r w:rsidRPr="00BE7E75">
              <w:rPr>
                <w:sz w:val="22"/>
                <w:szCs w:val="22"/>
              </w:rPr>
              <w:t>мость</w:t>
            </w:r>
          </w:p>
          <w:p w14:paraId="7B4B690D" w14:textId="77777777" w:rsidR="00590F2E" w:rsidRPr="00BE7E75" w:rsidRDefault="00590F2E" w:rsidP="00590F2E">
            <w:pPr>
              <w:suppressAutoHyphens/>
              <w:jc w:val="left"/>
              <w:rPr>
                <w:sz w:val="22"/>
                <w:szCs w:val="22"/>
              </w:rPr>
            </w:pPr>
          </w:p>
        </w:tc>
        <w:tc>
          <w:tcPr>
            <w:tcW w:w="2551" w:type="dxa"/>
            <w:vMerge/>
          </w:tcPr>
          <w:p w14:paraId="170A04BF" w14:textId="77777777" w:rsidR="00590F2E" w:rsidRPr="00BE7E75" w:rsidRDefault="00590F2E" w:rsidP="00590F2E">
            <w:pPr>
              <w:suppressAutoHyphens/>
              <w:jc w:val="left"/>
              <w:rPr>
                <w:sz w:val="22"/>
                <w:szCs w:val="22"/>
              </w:rPr>
            </w:pPr>
          </w:p>
        </w:tc>
        <w:tc>
          <w:tcPr>
            <w:tcW w:w="2268" w:type="dxa"/>
          </w:tcPr>
          <w:p w14:paraId="7664D1F3" w14:textId="77777777" w:rsidR="00590F2E" w:rsidRPr="00BE7E75" w:rsidRDefault="00590F2E" w:rsidP="00590F2E">
            <w:pPr>
              <w:suppressAutoHyphens/>
              <w:jc w:val="left"/>
              <w:rPr>
                <w:sz w:val="22"/>
                <w:szCs w:val="22"/>
              </w:rPr>
            </w:pPr>
            <w:r w:rsidRPr="00BE7E75">
              <w:rPr>
                <w:sz w:val="22"/>
                <w:szCs w:val="22"/>
              </w:rPr>
              <w:t>ГОСТ 5964-93 п.5.6</w:t>
            </w:r>
          </w:p>
        </w:tc>
      </w:tr>
      <w:tr w:rsidR="00590F2E" w:rsidRPr="00BE7E75" w14:paraId="6194FCCC" w14:textId="77777777" w:rsidTr="001350E9">
        <w:trPr>
          <w:cantSplit/>
        </w:trPr>
        <w:tc>
          <w:tcPr>
            <w:tcW w:w="709" w:type="dxa"/>
          </w:tcPr>
          <w:p w14:paraId="225E115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30.5*</w:t>
            </w:r>
          </w:p>
        </w:tc>
        <w:tc>
          <w:tcPr>
            <w:tcW w:w="1701" w:type="dxa"/>
            <w:vMerge/>
          </w:tcPr>
          <w:p w14:paraId="0DCCE3AC" w14:textId="77777777" w:rsidR="00590F2E" w:rsidRPr="00BE7E75" w:rsidRDefault="00590F2E" w:rsidP="00590F2E">
            <w:pPr>
              <w:suppressAutoHyphens/>
              <w:jc w:val="left"/>
              <w:rPr>
                <w:sz w:val="22"/>
                <w:szCs w:val="22"/>
              </w:rPr>
            </w:pPr>
          </w:p>
        </w:tc>
        <w:tc>
          <w:tcPr>
            <w:tcW w:w="1276" w:type="dxa"/>
          </w:tcPr>
          <w:p w14:paraId="0846EA85" w14:textId="77777777" w:rsidR="00590F2E" w:rsidRPr="00BE7E75" w:rsidRDefault="00590F2E" w:rsidP="00590F2E">
            <w:pPr>
              <w:suppressAutoHyphens/>
              <w:rPr>
                <w:sz w:val="22"/>
                <w:szCs w:val="22"/>
              </w:rPr>
            </w:pPr>
            <w:r w:rsidRPr="00BE7E75">
              <w:rPr>
                <w:sz w:val="22"/>
                <w:szCs w:val="22"/>
              </w:rPr>
              <w:t>11.01/08.158</w:t>
            </w:r>
          </w:p>
          <w:p w14:paraId="239FAA2A" w14:textId="77777777" w:rsidR="00590F2E" w:rsidRPr="00BE7E75" w:rsidRDefault="00590F2E" w:rsidP="00590F2E">
            <w:pPr>
              <w:suppressAutoHyphens/>
              <w:rPr>
                <w:sz w:val="22"/>
                <w:szCs w:val="22"/>
              </w:rPr>
            </w:pPr>
            <w:r w:rsidRPr="00BE7E75">
              <w:rPr>
                <w:sz w:val="22"/>
                <w:szCs w:val="22"/>
              </w:rPr>
              <w:t>20.14/08.158</w:t>
            </w:r>
          </w:p>
        </w:tc>
        <w:tc>
          <w:tcPr>
            <w:tcW w:w="2410" w:type="dxa"/>
          </w:tcPr>
          <w:p w14:paraId="3F4FC96D"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уксусного альд</w:t>
            </w:r>
            <w:r w:rsidRPr="00BE7E75">
              <w:rPr>
                <w:sz w:val="22"/>
                <w:szCs w:val="22"/>
              </w:rPr>
              <w:t>е</w:t>
            </w:r>
            <w:r w:rsidRPr="00BE7E75">
              <w:rPr>
                <w:sz w:val="22"/>
                <w:szCs w:val="22"/>
              </w:rPr>
              <w:t>гида в пересчете на безводный спирт</w:t>
            </w:r>
          </w:p>
          <w:p w14:paraId="72EF2EF7" w14:textId="77777777" w:rsidR="00590F2E" w:rsidRPr="00BE7E75" w:rsidRDefault="00590F2E" w:rsidP="00590F2E">
            <w:pPr>
              <w:suppressAutoHyphens/>
              <w:jc w:val="left"/>
              <w:rPr>
                <w:sz w:val="22"/>
                <w:szCs w:val="22"/>
              </w:rPr>
            </w:pPr>
          </w:p>
          <w:p w14:paraId="5CE9A7CC" w14:textId="77777777" w:rsidR="00590F2E" w:rsidRPr="00BE7E75" w:rsidRDefault="00590F2E" w:rsidP="00590F2E">
            <w:pPr>
              <w:suppressAutoHyphens/>
              <w:jc w:val="left"/>
              <w:rPr>
                <w:sz w:val="22"/>
                <w:szCs w:val="22"/>
              </w:rPr>
            </w:pPr>
          </w:p>
        </w:tc>
        <w:tc>
          <w:tcPr>
            <w:tcW w:w="2551" w:type="dxa"/>
            <w:vMerge/>
          </w:tcPr>
          <w:p w14:paraId="0AD736DF" w14:textId="77777777" w:rsidR="00590F2E" w:rsidRPr="00BE7E75" w:rsidRDefault="00590F2E" w:rsidP="00590F2E">
            <w:pPr>
              <w:suppressAutoHyphens/>
              <w:jc w:val="left"/>
              <w:rPr>
                <w:sz w:val="22"/>
                <w:szCs w:val="22"/>
              </w:rPr>
            </w:pPr>
          </w:p>
        </w:tc>
        <w:tc>
          <w:tcPr>
            <w:tcW w:w="2268" w:type="dxa"/>
          </w:tcPr>
          <w:p w14:paraId="7D60C2DA" w14:textId="77777777" w:rsidR="00590F2E" w:rsidRPr="00BE7E75" w:rsidRDefault="00590F2E" w:rsidP="00590F2E">
            <w:pPr>
              <w:suppressAutoHyphens/>
              <w:jc w:val="left"/>
              <w:rPr>
                <w:sz w:val="22"/>
                <w:szCs w:val="22"/>
              </w:rPr>
            </w:pPr>
            <w:r w:rsidRPr="00BE7E75">
              <w:rPr>
                <w:sz w:val="22"/>
                <w:szCs w:val="22"/>
              </w:rPr>
              <w:t>СТБ ГОСТ Р 51698-2001</w:t>
            </w:r>
          </w:p>
          <w:p w14:paraId="04202E18" w14:textId="77777777" w:rsidR="00590F2E" w:rsidRPr="00BE7E75" w:rsidRDefault="00590F2E" w:rsidP="00590F2E">
            <w:pPr>
              <w:suppressAutoHyphens/>
              <w:jc w:val="left"/>
              <w:rPr>
                <w:sz w:val="22"/>
                <w:szCs w:val="22"/>
              </w:rPr>
            </w:pPr>
            <w:r w:rsidRPr="00BE7E75">
              <w:rPr>
                <w:sz w:val="22"/>
                <w:szCs w:val="22"/>
              </w:rPr>
              <w:t>ГОСТ 30536-97</w:t>
            </w:r>
          </w:p>
        </w:tc>
      </w:tr>
      <w:tr w:rsidR="00590F2E" w:rsidRPr="00BE7E75" w14:paraId="69A39DD7" w14:textId="77777777" w:rsidTr="001350E9">
        <w:trPr>
          <w:cantSplit/>
          <w:trHeight w:val="1265"/>
        </w:trPr>
        <w:tc>
          <w:tcPr>
            <w:tcW w:w="709" w:type="dxa"/>
          </w:tcPr>
          <w:p w14:paraId="2BB3132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30.6*</w:t>
            </w:r>
          </w:p>
        </w:tc>
        <w:tc>
          <w:tcPr>
            <w:tcW w:w="1701" w:type="dxa"/>
            <w:vMerge/>
          </w:tcPr>
          <w:p w14:paraId="0FF26802" w14:textId="77777777" w:rsidR="00590F2E" w:rsidRPr="00BE7E75" w:rsidRDefault="00590F2E" w:rsidP="00590F2E">
            <w:pPr>
              <w:suppressAutoHyphens/>
              <w:jc w:val="left"/>
              <w:rPr>
                <w:sz w:val="22"/>
                <w:szCs w:val="22"/>
              </w:rPr>
            </w:pPr>
          </w:p>
        </w:tc>
        <w:tc>
          <w:tcPr>
            <w:tcW w:w="1276" w:type="dxa"/>
          </w:tcPr>
          <w:p w14:paraId="618CC7FA" w14:textId="77777777" w:rsidR="00590F2E" w:rsidRPr="00BE7E75" w:rsidRDefault="00590F2E" w:rsidP="00590F2E">
            <w:pPr>
              <w:suppressAutoHyphens/>
              <w:rPr>
                <w:sz w:val="22"/>
                <w:szCs w:val="22"/>
              </w:rPr>
            </w:pPr>
            <w:r w:rsidRPr="00BE7E75">
              <w:rPr>
                <w:sz w:val="22"/>
                <w:szCs w:val="22"/>
              </w:rPr>
              <w:t>11.01/08.158</w:t>
            </w:r>
          </w:p>
          <w:p w14:paraId="70E0A4F3" w14:textId="77777777" w:rsidR="00590F2E" w:rsidRPr="00BE7E75" w:rsidRDefault="00590F2E" w:rsidP="00590F2E">
            <w:pPr>
              <w:suppressAutoHyphens/>
              <w:rPr>
                <w:sz w:val="22"/>
                <w:szCs w:val="22"/>
              </w:rPr>
            </w:pPr>
            <w:r w:rsidRPr="00BE7E75">
              <w:rPr>
                <w:sz w:val="22"/>
                <w:szCs w:val="22"/>
              </w:rPr>
              <w:t>20.14/08.158</w:t>
            </w:r>
          </w:p>
        </w:tc>
        <w:tc>
          <w:tcPr>
            <w:tcW w:w="2410" w:type="dxa"/>
          </w:tcPr>
          <w:p w14:paraId="7524E407"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сложных эфиров: </w:t>
            </w:r>
          </w:p>
          <w:p w14:paraId="234CD429" w14:textId="77777777" w:rsidR="00590F2E" w:rsidRPr="00BE7E75" w:rsidRDefault="00590F2E" w:rsidP="00590F2E">
            <w:pPr>
              <w:suppressAutoHyphens/>
              <w:jc w:val="left"/>
              <w:rPr>
                <w:sz w:val="22"/>
                <w:szCs w:val="22"/>
              </w:rPr>
            </w:pPr>
            <w:r w:rsidRPr="00BE7E75">
              <w:rPr>
                <w:sz w:val="22"/>
                <w:szCs w:val="22"/>
              </w:rPr>
              <w:t>- метилацетата и этилацетата в пер</w:t>
            </w:r>
            <w:r w:rsidRPr="00BE7E75">
              <w:rPr>
                <w:sz w:val="22"/>
                <w:szCs w:val="22"/>
              </w:rPr>
              <w:t>е</w:t>
            </w:r>
            <w:r w:rsidRPr="00BE7E75">
              <w:rPr>
                <w:sz w:val="22"/>
                <w:szCs w:val="22"/>
              </w:rPr>
              <w:t>счете на безводный спирт</w:t>
            </w:r>
          </w:p>
        </w:tc>
        <w:tc>
          <w:tcPr>
            <w:tcW w:w="2551" w:type="dxa"/>
            <w:vMerge/>
          </w:tcPr>
          <w:p w14:paraId="5573E6DC" w14:textId="77777777" w:rsidR="00590F2E" w:rsidRPr="00BE7E75" w:rsidRDefault="00590F2E" w:rsidP="00590F2E">
            <w:pPr>
              <w:suppressAutoHyphens/>
              <w:jc w:val="left"/>
              <w:rPr>
                <w:sz w:val="22"/>
                <w:szCs w:val="22"/>
              </w:rPr>
            </w:pPr>
          </w:p>
        </w:tc>
        <w:tc>
          <w:tcPr>
            <w:tcW w:w="2268" w:type="dxa"/>
          </w:tcPr>
          <w:p w14:paraId="5A6C6814" w14:textId="77777777" w:rsidR="00590F2E" w:rsidRPr="00BE7E75" w:rsidRDefault="00590F2E" w:rsidP="00590F2E">
            <w:pPr>
              <w:suppressAutoHyphens/>
              <w:jc w:val="left"/>
              <w:rPr>
                <w:sz w:val="22"/>
                <w:szCs w:val="22"/>
              </w:rPr>
            </w:pPr>
            <w:r w:rsidRPr="00BE7E75">
              <w:rPr>
                <w:sz w:val="22"/>
                <w:szCs w:val="22"/>
              </w:rPr>
              <w:t>СТБ ГОСТ Р 51698-2001</w:t>
            </w:r>
          </w:p>
          <w:p w14:paraId="0BE19F29" w14:textId="77777777" w:rsidR="00590F2E" w:rsidRPr="00BE7E75" w:rsidRDefault="00590F2E" w:rsidP="00590F2E">
            <w:pPr>
              <w:suppressAutoHyphens/>
              <w:jc w:val="left"/>
              <w:rPr>
                <w:sz w:val="22"/>
                <w:szCs w:val="22"/>
              </w:rPr>
            </w:pPr>
            <w:r w:rsidRPr="00BE7E75">
              <w:rPr>
                <w:sz w:val="22"/>
                <w:szCs w:val="22"/>
              </w:rPr>
              <w:t>ГОСТ 30536-97</w:t>
            </w:r>
          </w:p>
        </w:tc>
      </w:tr>
      <w:tr w:rsidR="00590F2E" w:rsidRPr="00BE7E75" w14:paraId="09CCFBB2" w14:textId="77777777" w:rsidTr="001350E9">
        <w:trPr>
          <w:cantSplit/>
        </w:trPr>
        <w:tc>
          <w:tcPr>
            <w:tcW w:w="709" w:type="dxa"/>
          </w:tcPr>
          <w:p w14:paraId="44EB38E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30.7*</w:t>
            </w:r>
          </w:p>
        </w:tc>
        <w:tc>
          <w:tcPr>
            <w:tcW w:w="1701" w:type="dxa"/>
            <w:vMerge w:val="restart"/>
          </w:tcPr>
          <w:p w14:paraId="0EF353DC" w14:textId="77777777" w:rsidR="00590F2E" w:rsidRPr="00BE7E75" w:rsidRDefault="00590F2E" w:rsidP="00590F2E">
            <w:pPr>
              <w:suppressAutoHyphens/>
              <w:jc w:val="left"/>
              <w:rPr>
                <w:sz w:val="22"/>
                <w:szCs w:val="22"/>
              </w:rPr>
            </w:pPr>
            <w:r w:rsidRPr="00BE7E75">
              <w:rPr>
                <w:sz w:val="22"/>
                <w:szCs w:val="22"/>
              </w:rPr>
              <w:t>Спирт этиловый из пищевого сырья</w:t>
            </w:r>
          </w:p>
          <w:p w14:paraId="27E4D326" w14:textId="77777777" w:rsidR="00590F2E" w:rsidRPr="00BE7E75" w:rsidRDefault="00590F2E" w:rsidP="00590F2E">
            <w:pPr>
              <w:suppressAutoHyphens/>
              <w:jc w:val="left"/>
              <w:rPr>
                <w:sz w:val="22"/>
                <w:szCs w:val="22"/>
              </w:rPr>
            </w:pPr>
          </w:p>
        </w:tc>
        <w:tc>
          <w:tcPr>
            <w:tcW w:w="1276" w:type="dxa"/>
          </w:tcPr>
          <w:p w14:paraId="10852370" w14:textId="77777777" w:rsidR="00590F2E" w:rsidRPr="00BE7E75" w:rsidRDefault="00590F2E" w:rsidP="00590F2E">
            <w:pPr>
              <w:suppressAutoHyphens/>
              <w:rPr>
                <w:sz w:val="22"/>
                <w:szCs w:val="22"/>
              </w:rPr>
            </w:pPr>
            <w:r w:rsidRPr="00BE7E75">
              <w:rPr>
                <w:sz w:val="22"/>
                <w:szCs w:val="22"/>
              </w:rPr>
              <w:t>11.01/08.158</w:t>
            </w:r>
          </w:p>
          <w:p w14:paraId="5EAD2FDD" w14:textId="77777777" w:rsidR="00590F2E" w:rsidRPr="00BE7E75" w:rsidRDefault="00590F2E" w:rsidP="00590F2E">
            <w:pPr>
              <w:suppressAutoHyphens/>
              <w:rPr>
                <w:sz w:val="22"/>
                <w:szCs w:val="22"/>
              </w:rPr>
            </w:pPr>
            <w:r w:rsidRPr="00BE7E75">
              <w:rPr>
                <w:sz w:val="22"/>
                <w:szCs w:val="22"/>
              </w:rPr>
              <w:t>20.14/08.158</w:t>
            </w:r>
          </w:p>
        </w:tc>
        <w:tc>
          <w:tcPr>
            <w:tcW w:w="2410" w:type="dxa"/>
          </w:tcPr>
          <w:p w14:paraId="3512299F"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сивушного масла:</w:t>
            </w:r>
          </w:p>
          <w:p w14:paraId="14D387AA" w14:textId="77777777" w:rsidR="00590F2E" w:rsidRPr="00BE7E75" w:rsidRDefault="00590F2E" w:rsidP="00590F2E">
            <w:pPr>
              <w:suppressAutoHyphens/>
              <w:jc w:val="left"/>
              <w:rPr>
                <w:sz w:val="22"/>
                <w:szCs w:val="22"/>
              </w:rPr>
            </w:pPr>
            <w:r w:rsidRPr="00BE7E75">
              <w:rPr>
                <w:sz w:val="22"/>
                <w:szCs w:val="22"/>
              </w:rPr>
              <w:t xml:space="preserve">-1-пропанол, </w:t>
            </w:r>
          </w:p>
          <w:p w14:paraId="12084280" w14:textId="77777777" w:rsidR="00590F2E" w:rsidRPr="00BE7E75" w:rsidRDefault="00590F2E" w:rsidP="00590F2E">
            <w:pPr>
              <w:suppressAutoHyphens/>
              <w:jc w:val="left"/>
              <w:rPr>
                <w:sz w:val="22"/>
                <w:szCs w:val="22"/>
              </w:rPr>
            </w:pPr>
            <w:r w:rsidRPr="00BE7E75">
              <w:rPr>
                <w:sz w:val="22"/>
                <w:szCs w:val="22"/>
              </w:rPr>
              <w:t xml:space="preserve">2-пропанол, </w:t>
            </w:r>
          </w:p>
          <w:p w14:paraId="61EBF5C0" w14:textId="77777777" w:rsidR="00590F2E" w:rsidRPr="00BE7E75" w:rsidRDefault="00590F2E" w:rsidP="00590F2E">
            <w:pPr>
              <w:suppressAutoHyphens/>
              <w:jc w:val="left"/>
              <w:rPr>
                <w:sz w:val="22"/>
                <w:szCs w:val="22"/>
              </w:rPr>
            </w:pPr>
            <w:r w:rsidRPr="00BE7E75">
              <w:rPr>
                <w:sz w:val="22"/>
                <w:szCs w:val="22"/>
              </w:rPr>
              <w:t>спирт из</w:t>
            </w:r>
            <w:r w:rsidRPr="00BE7E75">
              <w:rPr>
                <w:sz w:val="22"/>
                <w:szCs w:val="22"/>
              </w:rPr>
              <w:t>о</w:t>
            </w:r>
            <w:r w:rsidRPr="00BE7E75">
              <w:rPr>
                <w:sz w:val="22"/>
                <w:szCs w:val="22"/>
              </w:rPr>
              <w:t xml:space="preserve">бутиловый, </w:t>
            </w:r>
          </w:p>
          <w:p w14:paraId="343FAB01" w14:textId="77777777" w:rsidR="00590F2E" w:rsidRPr="00BE7E75" w:rsidRDefault="00590F2E" w:rsidP="00590F2E">
            <w:pPr>
              <w:suppressAutoHyphens/>
              <w:jc w:val="left"/>
              <w:rPr>
                <w:sz w:val="22"/>
                <w:szCs w:val="22"/>
              </w:rPr>
            </w:pPr>
            <w:r w:rsidRPr="00BE7E75">
              <w:rPr>
                <w:sz w:val="22"/>
                <w:szCs w:val="22"/>
              </w:rPr>
              <w:t xml:space="preserve">1-бутанол, </w:t>
            </w:r>
          </w:p>
          <w:p w14:paraId="0990208E" w14:textId="77777777" w:rsidR="00590F2E" w:rsidRPr="00BE7E75" w:rsidRDefault="00590F2E" w:rsidP="00590F2E">
            <w:pPr>
              <w:suppressAutoHyphens/>
              <w:jc w:val="left"/>
              <w:rPr>
                <w:sz w:val="22"/>
                <w:szCs w:val="22"/>
              </w:rPr>
            </w:pPr>
            <w:r w:rsidRPr="00BE7E75">
              <w:rPr>
                <w:sz w:val="22"/>
                <w:szCs w:val="22"/>
              </w:rPr>
              <w:t>спирт изоамиловый в пере</w:t>
            </w:r>
            <w:r w:rsidRPr="00BE7E75">
              <w:rPr>
                <w:sz w:val="22"/>
                <w:szCs w:val="22"/>
                <w:lang w:val="en-US"/>
              </w:rPr>
              <w:t>c</w:t>
            </w:r>
            <w:r w:rsidRPr="00BE7E75">
              <w:rPr>
                <w:sz w:val="22"/>
                <w:szCs w:val="22"/>
              </w:rPr>
              <w:t>чете на безво</w:t>
            </w:r>
            <w:r w:rsidRPr="00BE7E75">
              <w:rPr>
                <w:sz w:val="22"/>
                <w:szCs w:val="22"/>
              </w:rPr>
              <w:t>д</w:t>
            </w:r>
            <w:r w:rsidRPr="00BE7E75">
              <w:rPr>
                <w:sz w:val="22"/>
                <w:szCs w:val="22"/>
              </w:rPr>
              <w:t>ный спирт</w:t>
            </w:r>
          </w:p>
          <w:p w14:paraId="793D9D3B" w14:textId="77777777" w:rsidR="00590F2E" w:rsidRPr="00BE7E75" w:rsidRDefault="00590F2E" w:rsidP="00590F2E">
            <w:pPr>
              <w:suppressAutoHyphens/>
              <w:jc w:val="left"/>
              <w:rPr>
                <w:sz w:val="22"/>
                <w:szCs w:val="22"/>
              </w:rPr>
            </w:pPr>
          </w:p>
        </w:tc>
        <w:tc>
          <w:tcPr>
            <w:tcW w:w="2551" w:type="dxa"/>
            <w:vMerge w:val="restart"/>
          </w:tcPr>
          <w:p w14:paraId="4BC5E2BC" w14:textId="77777777" w:rsidR="00590F2E" w:rsidRPr="00BE7E75" w:rsidRDefault="00590F2E" w:rsidP="00590F2E">
            <w:pPr>
              <w:suppressAutoHyphens/>
              <w:jc w:val="left"/>
              <w:rPr>
                <w:sz w:val="22"/>
                <w:szCs w:val="22"/>
              </w:rPr>
            </w:pPr>
            <w:r w:rsidRPr="00BE7E75">
              <w:rPr>
                <w:sz w:val="22"/>
                <w:szCs w:val="22"/>
              </w:rPr>
              <w:t>СТБ 1334-2003</w:t>
            </w:r>
          </w:p>
          <w:p w14:paraId="01981B58" w14:textId="77777777" w:rsidR="00590F2E" w:rsidRPr="00BE7E75" w:rsidRDefault="00590F2E" w:rsidP="00590F2E">
            <w:pPr>
              <w:suppressAutoHyphens/>
              <w:jc w:val="left"/>
              <w:rPr>
                <w:sz w:val="22"/>
                <w:szCs w:val="22"/>
              </w:rPr>
            </w:pPr>
            <w:r w:rsidRPr="00BE7E75">
              <w:rPr>
                <w:sz w:val="22"/>
                <w:szCs w:val="22"/>
              </w:rPr>
              <w:t>СТБ 1959-2009</w:t>
            </w:r>
          </w:p>
          <w:p w14:paraId="435DB8AA" w14:textId="77777777" w:rsidR="00590F2E" w:rsidRPr="00BE7E75" w:rsidRDefault="00590F2E" w:rsidP="00590F2E">
            <w:pPr>
              <w:suppressAutoHyphens/>
              <w:jc w:val="left"/>
              <w:rPr>
                <w:sz w:val="22"/>
                <w:szCs w:val="22"/>
              </w:rPr>
            </w:pPr>
            <w:r w:rsidRPr="00BE7E75">
              <w:rPr>
                <w:sz w:val="22"/>
                <w:szCs w:val="22"/>
              </w:rPr>
              <w:t>СТБ 8019-2002</w:t>
            </w:r>
          </w:p>
          <w:p w14:paraId="7D822659" w14:textId="77777777" w:rsidR="00590F2E" w:rsidRPr="00BE7E75" w:rsidRDefault="00590F2E" w:rsidP="00590F2E">
            <w:pPr>
              <w:suppressAutoHyphens/>
              <w:jc w:val="left"/>
              <w:rPr>
                <w:sz w:val="22"/>
                <w:szCs w:val="22"/>
              </w:rPr>
            </w:pPr>
            <w:r w:rsidRPr="00BE7E75">
              <w:rPr>
                <w:sz w:val="22"/>
                <w:szCs w:val="22"/>
              </w:rPr>
              <w:t>ГОСТ 5963-67</w:t>
            </w:r>
          </w:p>
          <w:p w14:paraId="050632C6" w14:textId="77777777" w:rsidR="00590F2E" w:rsidRPr="00BE7E75" w:rsidRDefault="00590F2E" w:rsidP="00590F2E">
            <w:pPr>
              <w:suppressAutoHyphens/>
              <w:jc w:val="left"/>
              <w:rPr>
                <w:sz w:val="22"/>
                <w:szCs w:val="22"/>
              </w:rPr>
            </w:pPr>
            <w:r w:rsidRPr="00BE7E75">
              <w:rPr>
                <w:sz w:val="22"/>
                <w:szCs w:val="22"/>
              </w:rPr>
              <w:t>ГОСТ 17299-78</w:t>
            </w:r>
          </w:p>
          <w:p w14:paraId="59D694F1" w14:textId="77777777" w:rsidR="00590F2E" w:rsidRPr="00BE7E75" w:rsidRDefault="00590F2E" w:rsidP="00590F2E">
            <w:pPr>
              <w:jc w:val="left"/>
              <w:rPr>
                <w:sz w:val="22"/>
                <w:szCs w:val="22"/>
              </w:rPr>
            </w:pPr>
            <w:r w:rsidRPr="00BE7E75">
              <w:rPr>
                <w:sz w:val="22"/>
                <w:szCs w:val="22"/>
              </w:rPr>
              <w:t xml:space="preserve">СанПиН и ГН </w:t>
            </w:r>
          </w:p>
          <w:p w14:paraId="181CD88A" w14:textId="77777777" w:rsidR="00590F2E" w:rsidRPr="00BE7E75" w:rsidRDefault="00590F2E" w:rsidP="00590F2E">
            <w:pPr>
              <w:jc w:val="left"/>
              <w:rPr>
                <w:sz w:val="22"/>
                <w:szCs w:val="22"/>
              </w:rPr>
            </w:pPr>
            <w:r w:rsidRPr="00BE7E75">
              <w:rPr>
                <w:sz w:val="22"/>
                <w:szCs w:val="22"/>
              </w:rPr>
              <w:t>от 21.06.2013 № 52</w:t>
            </w:r>
          </w:p>
          <w:p w14:paraId="25ABEAB2"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F5769DB"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6784E36D" w14:textId="77777777" w:rsidR="00590F2E" w:rsidRPr="00BE7E75" w:rsidRDefault="00590F2E" w:rsidP="00590F2E">
            <w:pPr>
              <w:suppressAutoHyphens/>
              <w:jc w:val="left"/>
              <w:rPr>
                <w:sz w:val="22"/>
                <w:szCs w:val="22"/>
              </w:rPr>
            </w:pPr>
            <w:r w:rsidRPr="00BE7E75">
              <w:rPr>
                <w:sz w:val="22"/>
                <w:szCs w:val="22"/>
              </w:rPr>
              <w:t>ТНПА и другая</w:t>
            </w:r>
          </w:p>
          <w:p w14:paraId="7015C9E0" w14:textId="77777777" w:rsidR="00590F2E"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0EEE8B31" w14:textId="77777777" w:rsidR="00047E26" w:rsidRDefault="00047E26" w:rsidP="00590F2E">
            <w:pPr>
              <w:suppressAutoHyphens/>
              <w:jc w:val="left"/>
              <w:rPr>
                <w:sz w:val="22"/>
                <w:szCs w:val="22"/>
              </w:rPr>
            </w:pPr>
          </w:p>
          <w:p w14:paraId="705E912B" w14:textId="77777777" w:rsidR="00047E26" w:rsidRDefault="00047E26" w:rsidP="00590F2E">
            <w:pPr>
              <w:suppressAutoHyphens/>
              <w:jc w:val="left"/>
              <w:rPr>
                <w:sz w:val="22"/>
                <w:szCs w:val="22"/>
              </w:rPr>
            </w:pPr>
          </w:p>
          <w:p w14:paraId="76F40B90" w14:textId="77777777" w:rsidR="00047E26" w:rsidRDefault="00047E26" w:rsidP="00590F2E">
            <w:pPr>
              <w:suppressAutoHyphens/>
              <w:jc w:val="left"/>
              <w:rPr>
                <w:sz w:val="22"/>
                <w:szCs w:val="22"/>
              </w:rPr>
            </w:pPr>
          </w:p>
          <w:p w14:paraId="0B6C97B7" w14:textId="77777777" w:rsidR="00047E26" w:rsidRDefault="00047E26" w:rsidP="00590F2E">
            <w:pPr>
              <w:suppressAutoHyphens/>
              <w:jc w:val="left"/>
              <w:rPr>
                <w:sz w:val="22"/>
                <w:szCs w:val="22"/>
              </w:rPr>
            </w:pPr>
          </w:p>
          <w:p w14:paraId="6004F975" w14:textId="77777777" w:rsidR="00047E26" w:rsidRPr="00BE7E75" w:rsidRDefault="00047E26" w:rsidP="00590F2E">
            <w:pPr>
              <w:suppressAutoHyphens/>
              <w:jc w:val="left"/>
              <w:rPr>
                <w:sz w:val="22"/>
                <w:szCs w:val="22"/>
              </w:rPr>
            </w:pPr>
          </w:p>
        </w:tc>
        <w:tc>
          <w:tcPr>
            <w:tcW w:w="2268" w:type="dxa"/>
          </w:tcPr>
          <w:p w14:paraId="39E2DD43" w14:textId="77777777" w:rsidR="00590F2E" w:rsidRPr="00BE7E75" w:rsidRDefault="00590F2E" w:rsidP="00590F2E">
            <w:pPr>
              <w:suppressAutoHyphens/>
              <w:jc w:val="left"/>
              <w:rPr>
                <w:sz w:val="22"/>
                <w:szCs w:val="22"/>
              </w:rPr>
            </w:pPr>
            <w:r w:rsidRPr="00BE7E75">
              <w:rPr>
                <w:sz w:val="22"/>
                <w:szCs w:val="22"/>
              </w:rPr>
              <w:t>СТБ ГОСТ Р 51698-2001</w:t>
            </w:r>
          </w:p>
          <w:p w14:paraId="4F4F326C" w14:textId="77777777" w:rsidR="00590F2E" w:rsidRPr="00BE7E75" w:rsidRDefault="00590F2E" w:rsidP="00590F2E">
            <w:pPr>
              <w:suppressAutoHyphens/>
              <w:jc w:val="left"/>
              <w:rPr>
                <w:sz w:val="22"/>
                <w:szCs w:val="22"/>
              </w:rPr>
            </w:pPr>
            <w:r w:rsidRPr="00BE7E75">
              <w:rPr>
                <w:sz w:val="22"/>
                <w:szCs w:val="22"/>
              </w:rPr>
              <w:t>ГОСТ 5964-93 п.5.8</w:t>
            </w:r>
          </w:p>
          <w:p w14:paraId="2C4E4655" w14:textId="77777777" w:rsidR="00590F2E" w:rsidRPr="00BE7E75" w:rsidRDefault="00590F2E" w:rsidP="00590F2E">
            <w:pPr>
              <w:suppressAutoHyphens/>
              <w:jc w:val="left"/>
              <w:rPr>
                <w:sz w:val="22"/>
                <w:szCs w:val="22"/>
              </w:rPr>
            </w:pPr>
            <w:r w:rsidRPr="00BE7E75">
              <w:rPr>
                <w:sz w:val="22"/>
                <w:szCs w:val="22"/>
              </w:rPr>
              <w:t>ГОСТ 30536-97</w:t>
            </w:r>
          </w:p>
          <w:p w14:paraId="51ECF056" w14:textId="77777777" w:rsidR="00590F2E" w:rsidRPr="00BE7E75" w:rsidRDefault="00590F2E" w:rsidP="00590F2E">
            <w:pPr>
              <w:suppressAutoHyphens/>
              <w:jc w:val="left"/>
              <w:rPr>
                <w:sz w:val="22"/>
                <w:szCs w:val="22"/>
              </w:rPr>
            </w:pPr>
          </w:p>
        </w:tc>
      </w:tr>
      <w:tr w:rsidR="00590F2E" w:rsidRPr="00BE7E75" w14:paraId="0A560364" w14:textId="77777777" w:rsidTr="001350E9">
        <w:trPr>
          <w:cantSplit/>
        </w:trPr>
        <w:tc>
          <w:tcPr>
            <w:tcW w:w="709" w:type="dxa"/>
          </w:tcPr>
          <w:p w14:paraId="17E0971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30.8*</w:t>
            </w:r>
          </w:p>
        </w:tc>
        <w:tc>
          <w:tcPr>
            <w:tcW w:w="1701" w:type="dxa"/>
            <w:vMerge/>
          </w:tcPr>
          <w:p w14:paraId="1E10DC0B" w14:textId="77777777" w:rsidR="00590F2E" w:rsidRPr="00BE7E75" w:rsidRDefault="00590F2E" w:rsidP="00590F2E">
            <w:pPr>
              <w:suppressAutoHyphens/>
              <w:jc w:val="left"/>
              <w:rPr>
                <w:sz w:val="22"/>
                <w:szCs w:val="22"/>
              </w:rPr>
            </w:pPr>
          </w:p>
        </w:tc>
        <w:tc>
          <w:tcPr>
            <w:tcW w:w="1276" w:type="dxa"/>
          </w:tcPr>
          <w:p w14:paraId="07D65C8E" w14:textId="77777777" w:rsidR="00590F2E" w:rsidRPr="00BE7E75" w:rsidRDefault="00590F2E" w:rsidP="00590F2E">
            <w:pPr>
              <w:suppressAutoHyphens/>
              <w:rPr>
                <w:sz w:val="22"/>
                <w:szCs w:val="22"/>
              </w:rPr>
            </w:pPr>
            <w:r w:rsidRPr="00BE7E75">
              <w:rPr>
                <w:sz w:val="22"/>
                <w:szCs w:val="22"/>
              </w:rPr>
              <w:t>11.01/08.158</w:t>
            </w:r>
          </w:p>
          <w:p w14:paraId="45A95CCC" w14:textId="77777777" w:rsidR="00590F2E" w:rsidRPr="00BE7E75" w:rsidRDefault="00590F2E" w:rsidP="00590F2E">
            <w:pPr>
              <w:suppressAutoHyphens/>
              <w:rPr>
                <w:sz w:val="22"/>
                <w:szCs w:val="22"/>
              </w:rPr>
            </w:pPr>
            <w:r w:rsidRPr="00BE7E75">
              <w:rPr>
                <w:sz w:val="22"/>
                <w:szCs w:val="22"/>
              </w:rPr>
              <w:t>20.14/08.158</w:t>
            </w:r>
          </w:p>
        </w:tc>
        <w:tc>
          <w:tcPr>
            <w:tcW w:w="2410" w:type="dxa"/>
          </w:tcPr>
          <w:p w14:paraId="0D59D435" w14:textId="77777777" w:rsidR="00590F2E" w:rsidRPr="00BE7E75" w:rsidRDefault="00590F2E" w:rsidP="00590F2E">
            <w:pPr>
              <w:suppressAutoHyphens/>
              <w:jc w:val="left"/>
              <w:rPr>
                <w:sz w:val="22"/>
                <w:szCs w:val="22"/>
              </w:rPr>
            </w:pPr>
            <w:r w:rsidRPr="00BE7E75">
              <w:rPr>
                <w:sz w:val="22"/>
                <w:szCs w:val="22"/>
              </w:rPr>
              <w:t>Объёмная доля метилового спирта в пер</w:t>
            </w:r>
            <w:r w:rsidRPr="00BE7E75">
              <w:rPr>
                <w:sz w:val="22"/>
                <w:szCs w:val="22"/>
              </w:rPr>
              <w:t>е</w:t>
            </w:r>
            <w:r w:rsidRPr="00BE7E75">
              <w:rPr>
                <w:sz w:val="22"/>
                <w:szCs w:val="22"/>
              </w:rPr>
              <w:t>счете на безводный спирт</w:t>
            </w:r>
          </w:p>
          <w:p w14:paraId="4A2E9D6A" w14:textId="77777777" w:rsidR="00590F2E" w:rsidRPr="00BE7E75" w:rsidRDefault="00590F2E" w:rsidP="00590F2E">
            <w:pPr>
              <w:suppressAutoHyphens/>
              <w:jc w:val="left"/>
              <w:rPr>
                <w:sz w:val="22"/>
                <w:szCs w:val="22"/>
              </w:rPr>
            </w:pPr>
          </w:p>
        </w:tc>
        <w:tc>
          <w:tcPr>
            <w:tcW w:w="2551" w:type="dxa"/>
            <w:vMerge/>
          </w:tcPr>
          <w:p w14:paraId="7959D321" w14:textId="77777777" w:rsidR="00590F2E" w:rsidRPr="00BE7E75" w:rsidRDefault="00590F2E" w:rsidP="00590F2E">
            <w:pPr>
              <w:suppressAutoHyphens/>
              <w:jc w:val="left"/>
              <w:rPr>
                <w:sz w:val="22"/>
                <w:szCs w:val="22"/>
              </w:rPr>
            </w:pPr>
          </w:p>
        </w:tc>
        <w:tc>
          <w:tcPr>
            <w:tcW w:w="2268" w:type="dxa"/>
          </w:tcPr>
          <w:p w14:paraId="0605A136" w14:textId="77777777" w:rsidR="00590F2E" w:rsidRPr="00BE7E75" w:rsidRDefault="00590F2E" w:rsidP="00590F2E">
            <w:pPr>
              <w:suppressAutoHyphens/>
              <w:jc w:val="left"/>
              <w:rPr>
                <w:sz w:val="22"/>
                <w:szCs w:val="22"/>
              </w:rPr>
            </w:pPr>
            <w:r w:rsidRPr="00BE7E75">
              <w:rPr>
                <w:sz w:val="22"/>
                <w:szCs w:val="22"/>
              </w:rPr>
              <w:t>СТБ ГОСТ Р 51698-2001</w:t>
            </w:r>
          </w:p>
          <w:p w14:paraId="210650C9" w14:textId="77777777" w:rsidR="00590F2E" w:rsidRPr="00BE7E75" w:rsidRDefault="00590F2E" w:rsidP="00590F2E">
            <w:pPr>
              <w:suppressAutoHyphens/>
              <w:jc w:val="left"/>
              <w:rPr>
                <w:sz w:val="22"/>
                <w:szCs w:val="22"/>
              </w:rPr>
            </w:pPr>
            <w:r w:rsidRPr="00BE7E75">
              <w:rPr>
                <w:sz w:val="22"/>
                <w:szCs w:val="22"/>
              </w:rPr>
              <w:t>ГОСТ 30536-97</w:t>
            </w:r>
          </w:p>
        </w:tc>
      </w:tr>
      <w:tr w:rsidR="00590F2E" w:rsidRPr="00BE7E75" w14:paraId="6A7D63F2" w14:textId="77777777" w:rsidTr="001350E9">
        <w:trPr>
          <w:cantSplit/>
        </w:trPr>
        <w:tc>
          <w:tcPr>
            <w:tcW w:w="709" w:type="dxa"/>
          </w:tcPr>
          <w:p w14:paraId="20CCDB0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30.9*</w:t>
            </w:r>
          </w:p>
        </w:tc>
        <w:tc>
          <w:tcPr>
            <w:tcW w:w="1701" w:type="dxa"/>
            <w:vMerge/>
          </w:tcPr>
          <w:p w14:paraId="6DFBBB96" w14:textId="77777777" w:rsidR="00590F2E" w:rsidRPr="00BE7E75" w:rsidRDefault="00590F2E" w:rsidP="00590F2E">
            <w:pPr>
              <w:suppressAutoHyphens/>
              <w:jc w:val="left"/>
              <w:rPr>
                <w:sz w:val="22"/>
                <w:szCs w:val="22"/>
              </w:rPr>
            </w:pPr>
          </w:p>
        </w:tc>
        <w:tc>
          <w:tcPr>
            <w:tcW w:w="1276" w:type="dxa"/>
          </w:tcPr>
          <w:p w14:paraId="6D586918" w14:textId="77777777" w:rsidR="00590F2E" w:rsidRPr="00BE7E75" w:rsidRDefault="00590F2E" w:rsidP="00590F2E">
            <w:pPr>
              <w:suppressAutoHyphens/>
              <w:rPr>
                <w:sz w:val="22"/>
                <w:szCs w:val="22"/>
              </w:rPr>
            </w:pPr>
            <w:r w:rsidRPr="00BE7E75">
              <w:rPr>
                <w:sz w:val="22"/>
                <w:szCs w:val="22"/>
              </w:rPr>
              <w:t>11.01/08.149</w:t>
            </w:r>
          </w:p>
          <w:p w14:paraId="73C4A471" w14:textId="77777777" w:rsidR="00590F2E" w:rsidRPr="00BE7E75" w:rsidRDefault="00590F2E" w:rsidP="00590F2E">
            <w:pPr>
              <w:suppressAutoHyphens/>
              <w:rPr>
                <w:sz w:val="22"/>
                <w:szCs w:val="22"/>
              </w:rPr>
            </w:pPr>
            <w:r w:rsidRPr="00BE7E75">
              <w:rPr>
                <w:sz w:val="22"/>
                <w:szCs w:val="22"/>
              </w:rPr>
              <w:t>20.14/08.149</w:t>
            </w:r>
          </w:p>
        </w:tc>
        <w:tc>
          <w:tcPr>
            <w:tcW w:w="2410" w:type="dxa"/>
          </w:tcPr>
          <w:p w14:paraId="59E58473"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свободных кислот (без </w:t>
            </w:r>
            <w:r w:rsidRPr="00BE7E75">
              <w:rPr>
                <w:sz w:val="22"/>
                <w:szCs w:val="22"/>
                <w:lang w:val="en-US"/>
              </w:rPr>
              <w:t>CO</w:t>
            </w:r>
            <w:r w:rsidRPr="00BE7E75">
              <w:rPr>
                <w:sz w:val="22"/>
                <w:szCs w:val="22"/>
                <w:vertAlign w:val="subscript"/>
              </w:rPr>
              <w:t>2</w:t>
            </w:r>
            <w:r w:rsidRPr="00BE7E75">
              <w:rPr>
                <w:sz w:val="22"/>
                <w:szCs w:val="22"/>
              </w:rPr>
              <w:t>) в пересчете на бе</w:t>
            </w:r>
            <w:r w:rsidRPr="00BE7E75">
              <w:rPr>
                <w:sz w:val="22"/>
                <w:szCs w:val="22"/>
              </w:rPr>
              <w:t>з</w:t>
            </w:r>
            <w:r w:rsidRPr="00BE7E75">
              <w:rPr>
                <w:sz w:val="22"/>
                <w:szCs w:val="22"/>
              </w:rPr>
              <w:t>водный спирт</w:t>
            </w:r>
          </w:p>
          <w:p w14:paraId="5517244A" w14:textId="77777777" w:rsidR="00590F2E" w:rsidRPr="00BE7E75" w:rsidRDefault="00590F2E" w:rsidP="00590F2E">
            <w:pPr>
              <w:suppressAutoHyphens/>
              <w:jc w:val="left"/>
              <w:rPr>
                <w:sz w:val="22"/>
                <w:szCs w:val="22"/>
              </w:rPr>
            </w:pPr>
          </w:p>
        </w:tc>
        <w:tc>
          <w:tcPr>
            <w:tcW w:w="2551" w:type="dxa"/>
            <w:vMerge/>
          </w:tcPr>
          <w:p w14:paraId="73D81607" w14:textId="77777777" w:rsidR="00590F2E" w:rsidRPr="00BE7E75" w:rsidRDefault="00590F2E" w:rsidP="00590F2E">
            <w:pPr>
              <w:suppressAutoHyphens/>
              <w:jc w:val="left"/>
              <w:rPr>
                <w:sz w:val="22"/>
                <w:szCs w:val="22"/>
              </w:rPr>
            </w:pPr>
          </w:p>
        </w:tc>
        <w:tc>
          <w:tcPr>
            <w:tcW w:w="2268" w:type="dxa"/>
          </w:tcPr>
          <w:p w14:paraId="43D20101" w14:textId="77777777" w:rsidR="00590F2E" w:rsidRPr="00BE7E75" w:rsidRDefault="00590F2E" w:rsidP="00590F2E">
            <w:pPr>
              <w:suppressAutoHyphens/>
              <w:jc w:val="left"/>
              <w:rPr>
                <w:sz w:val="22"/>
                <w:szCs w:val="22"/>
              </w:rPr>
            </w:pPr>
            <w:r w:rsidRPr="00BE7E75">
              <w:rPr>
                <w:sz w:val="22"/>
                <w:szCs w:val="22"/>
              </w:rPr>
              <w:t>ГОСТ 5964-93 п.5.9</w:t>
            </w:r>
          </w:p>
        </w:tc>
      </w:tr>
      <w:tr w:rsidR="00590F2E" w:rsidRPr="00BE7E75" w14:paraId="1C8DB5A2" w14:textId="77777777" w:rsidTr="001350E9">
        <w:trPr>
          <w:cantSplit/>
        </w:trPr>
        <w:tc>
          <w:tcPr>
            <w:tcW w:w="709" w:type="dxa"/>
          </w:tcPr>
          <w:p w14:paraId="677019E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30.10*</w:t>
            </w:r>
          </w:p>
        </w:tc>
        <w:tc>
          <w:tcPr>
            <w:tcW w:w="1701" w:type="dxa"/>
            <w:vMerge/>
          </w:tcPr>
          <w:p w14:paraId="529F58DC" w14:textId="77777777" w:rsidR="00590F2E" w:rsidRPr="00BE7E75" w:rsidRDefault="00590F2E" w:rsidP="00590F2E">
            <w:pPr>
              <w:suppressAutoHyphens/>
              <w:jc w:val="left"/>
              <w:rPr>
                <w:sz w:val="22"/>
                <w:szCs w:val="22"/>
              </w:rPr>
            </w:pPr>
          </w:p>
        </w:tc>
        <w:tc>
          <w:tcPr>
            <w:tcW w:w="1276" w:type="dxa"/>
          </w:tcPr>
          <w:p w14:paraId="4620DFDD" w14:textId="77777777" w:rsidR="00590F2E" w:rsidRPr="00BE7E75" w:rsidRDefault="00590F2E" w:rsidP="00590F2E">
            <w:pPr>
              <w:suppressAutoHyphens/>
              <w:rPr>
                <w:sz w:val="22"/>
                <w:szCs w:val="22"/>
              </w:rPr>
            </w:pPr>
            <w:r w:rsidRPr="00BE7E75">
              <w:rPr>
                <w:sz w:val="22"/>
                <w:szCs w:val="22"/>
              </w:rPr>
              <w:t>11.01/12.042</w:t>
            </w:r>
          </w:p>
          <w:p w14:paraId="7639095C" w14:textId="77777777" w:rsidR="00590F2E" w:rsidRPr="00BE7E75" w:rsidRDefault="00590F2E" w:rsidP="00590F2E">
            <w:pPr>
              <w:pStyle w:val="af8"/>
              <w:jc w:val="center"/>
            </w:pPr>
            <w:r w:rsidRPr="00BE7E75">
              <w:t>20.14/12.042</w:t>
            </w:r>
          </w:p>
          <w:p w14:paraId="0528F3BB" w14:textId="77777777" w:rsidR="00590F2E" w:rsidRPr="00BE7E75" w:rsidRDefault="00590F2E" w:rsidP="00590F2E">
            <w:pPr>
              <w:suppressAutoHyphens/>
              <w:rPr>
                <w:sz w:val="22"/>
                <w:szCs w:val="22"/>
              </w:rPr>
            </w:pPr>
            <w:r w:rsidRPr="00BE7E75">
              <w:rPr>
                <w:sz w:val="22"/>
                <w:szCs w:val="22"/>
              </w:rPr>
              <w:t>11.01/08.156</w:t>
            </w:r>
          </w:p>
          <w:p w14:paraId="0F1AF03A" w14:textId="77777777" w:rsidR="00590F2E" w:rsidRPr="00BE7E75" w:rsidRDefault="00590F2E" w:rsidP="00590F2E">
            <w:pPr>
              <w:pStyle w:val="af8"/>
              <w:jc w:val="center"/>
              <w:rPr>
                <w:lang w:val="ru-RU"/>
              </w:rPr>
            </w:pPr>
            <w:r w:rsidRPr="00BE7E75">
              <w:t>20.14/08.156</w:t>
            </w:r>
          </w:p>
        </w:tc>
        <w:tc>
          <w:tcPr>
            <w:tcW w:w="2410" w:type="dxa"/>
          </w:tcPr>
          <w:p w14:paraId="177EA9C1" w14:textId="77777777" w:rsidR="00590F2E" w:rsidRPr="00BE7E75" w:rsidRDefault="00590F2E" w:rsidP="00590F2E">
            <w:pPr>
              <w:suppressAutoHyphens/>
              <w:jc w:val="left"/>
              <w:rPr>
                <w:sz w:val="22"/>
                <w:szCs w:val="22"/>
              </w:rPr>
            </w:pPr>
            <w:r w:rsidRPr="00BE7E75">
              <w:rPr>
                <w:sz w:val="22"/>
                <w:szCs w:val="22"/>
              </w:rPr>
              <w:t>Наличие фурфурола</w:t>
            </w:r>
          </w:p>
        </w:tc>
        <w:tc>
          <w:tcPr>
            <w:tcW w:w="2551" w:type="dxa"/>
            <w:vMerge/>
          </w:tcPr>
          <w:p w14:paraId="71430BEE" w14:textId="77777777" w:rsidR="00590F2E" w:rsidRPr="00BE7E75" w:rsidRDefault="00590F2E" w:rsidP="00590F2E">
            <w:pPr>
              <w:suppressAutoHyphens/>
              <w:jc w:val="left"/>
              <w:rPr>
                <w:sz w:val="22"/>
                <w:szCs w:val="22"/>
              </w:rPr>
            </w:pPr>
          </w:p>
        </w:tc>
        <w:tc>
          <w:tcPr>
            <w:tcW w:w="2268" w:type="dxa"/>
          </w:tcPr>
          <w:p w14:paraId="342D99DB" w14:textId="77777777" w:rsidR="00590F2E" w:rsidRPr="00BE7E75" w:rsidRDefault="00590F2E" w:rsidP="00590F2E">
            <w:pPr>
              <w:suppressAutoHyphens/>
              <w:jc w:val="left"/>
              <w:rPr>
                <w:sz w:val="22"/>
                <w:szCs w:val="22"/>
              </w:rPr>
            </w:pPr>
            <w:r w:rsidRPr="00BE7E75">
              <w:rPr>
                <w:sz w:val="22"/>
                <w:szCs w:val="22"/>
              </w:rPr>
              <w:t>ГОСТ 5964-93 п.5.5</w:t>
            </w:r>
          </w:p>
          <w:p w14:paraId="54742BB7" w14:textId="77777777" w:rsidR="00590F2E" w:rsidRPr="00BE7E75" w:rsidRDefault="00590F2E" w:rsidP="00590F2E">
            <w:pPr>
              <w:suppressAutoHyphens/>
              <w:jc w:val="left"/>
              <w:rPr>
                <w:sz w:val="22"/>
                <w:szCs w:val="22"/>
              </w:rPr>
            </w:pPr>
            <w:r w:rsidRPr="00BE7E75">
              <w:rPr>
                <w:sz w:val="22"/>
                <w:szCs w:val="22"/>
              </w:rPr>
              <w:t>ГОСТ 32930-2014</w:t>
            </w:r>
          </w:p>
          <w:p w14:paraId="07BDFE6D" w14:textId="77777777" w:rsidR="00590F2E" w:rsidRPr="00BE7E75" w:rsidRDefault="00590F2E" w:rsidP="00590F2E">
            <w:pPr>
              <w:suppressAutoHyphens/>
              <w:jc w:val="left"/>
              <w:rPr>
                <w:sz w:val="22"/>
                <w:szCs w:val="22"/>
              </w:rPr>
            </w:pPr>
          </w:p>
          <w:p w14:paraId="1ED64124" w14:textId="77777777" w:rsidR="00590F2E" w:rsidRPr="00BE7E75" w:rsidRDefault="00590F2E" w:rsidP="00590F2E">
            <w:pPr>
              <w:suppressAutoHyphens/>
              <w:jc w:val="left"/>
              <w:rPr>
                <w:sz w:val="22"/>
                <w:szCs w:val="22"/>
              </w:rPr>
            </w:pPr>
          </w:p>
        </w:tc>
      </w:tr>
      <w:tr w:rsidR="00590F2E" w:rsidRPr="00BE7E75" w14:paraId="64E93082" w14:textId="77777777" w:rsidTr="001350E9">
        <w:trPr>
          <w:cantSplit/>
        </w:trPr>
        <w:tc>
          <w:tcPr>
            <w:tcW w:w="709" w:type="dxa"/>
          </w:tcPr>
          <w:p w14:paraId="037DBA2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30.11*</w:t>
            </w:r>
          </w:p>
        </w:tc>
        <w:tc>
          <w:tcPr>
            <w:tcW w:w="1701" w:type="dxa"/>
            <w:vMerge/>
          </w:tcPr>
          <w:p w14:paraId="095A5943" w14:textId="77777777" w:rsidR="00590F2E" w:rsidRPr="00BE7E75" w:rsidRDefault="00590F2E" w:rsidP="00590F2E">
            <w:pPr>
              <w:suppressAutoHyphens/>
              <w:jc w:val="left"/>
              <w:rPr>
                <w:sz w:val="22"/>
                <w:szCs w:val="22"/>
              </w:rPr>
            </w:pPr>
          </w:p>
        </w:tc>
        <w:tc>
          <w:tcPr>
            <w:tcW w:w="1276" w:type="dxa"/>
          </w:tcPr>
          <w:p w14:paraId="6A1F0793" w14:textId="77777777" w:rsidR="00590F2E" w:rsidRPr="00BE7E75" w:rsidRDefault="00590F2E" w:rsidP="00590F2E">
            <w:pPr>
              <w:suppressAutoHyphens/>
              <w:rPr>
                <w:sz w:val="22"/>
                <w:szCs w:val="22"/>
              </w:rPr>
            </w:pPr>
            <w:r w:rsidRPr="00BE7E75">
              <w:rPr>
                <w:sz w:val="22"/>
                <w:szCs w:val="22"/>
              </w:rPr>
              <w:t>11.01/08.158</w:t>
            </w:r>
          </w:p>
          <w:p w14:paraId="437280FF" w14:textId="77777777" w:rsidR="00590F2E" w:rsidRPr="00BE7E75" w:rsidRDefault="00590F2E" w:rsidP="00590F2E">
            <w:pPr>
              <w:suppressAutoHyphens/>
              <w:rPr>
                <w:sz w:val="22"/>
                <w:szCs w:val="22"/>
              </w:rPr>
            </w:pPr>
            <w:r w:rsidRPr="00BE7E75">
              <w:rPr>
                <w:sz w:val="22"/>
                <w:szCs w:val="22"/>
              </w:rPr>
              <w:t>20.14/08.158</w:t>
            </w:r>
          </w:p>
        </w:tc>
        <w:tc>
          <w:tcPr>
            <w:tcW w:w="2410" w:type="dxa"/>
          </w:tcPr>
          <w:p w14:paraId="1ACB9460" w14:textId="77777777" w:rsidR="00590F2E" w:rsidRPr="00BE7E75" w:rsidRDefault="00590F2E" w:rsidP="00590F2E">
            <w:pPr>
              <w:suppressAutoHyphens/>
              <w:jc w:val="left"/>
              <w:rPr>
                <w:sz w:val="22"/>
                <w:szCs w:val="22"/>
              </w:rPr>
            </w:pPr>
            <w:r w:rsidRPr="00BE7E75">
              <w:rPr>
                <w:sz w:val="22"/>
                <w:szCs w:val="22"/>
              </w:rPr>
              <w:t>Содержание токсичных микропримесей:</w:t>
            </w:r>
          </w:p>
          <w:p w14:paraId="0F07E345" w14:textId="77777777" w:rsidR="00590F2E" w:rsidRPr="00BE7E75" w:rsidRDefault="00590F2E" w:rsidP="00590F2E">
            <w:pPr>
              <w:suppressAutoHyphens/>
              <w:jc w:val="left"/>
              <w:rPr>
                <w:sz w:val="22"/>
                <w:szCs w:val="22"/>
              </w:rPr>
            </w:pPr>
            <w:r w:rsidRPr="00BE7E75">
              <w:rPr>
                <w:sz w:val="22"/>
                <w:szCs w:val="22"/>
              </w:rPr>
              <w:t>- метиловый спирт (метанол),</w:t>
            </w:r>
          </w:p>
          <w:p w14:paraId="3CA690FA" w14:textId="77777777" w:rsidR="00590F2E" w:rsidRPr="00BE7E75" w:rsidRDefault="00590F2E" w:rsidP="00590F2E">
            <w:pPr>
              <w:suppressAutoHyphens/>
              <w:jc w:val="left"/>
              <w:rPr>
                <w:sz w:val="22"/>
                <w:szCs w:val="22"/>
              </w:rPr>
            </w:pPr>
            <w:r w:rsidRPr="00BE7E75">
              <w:rPr>
                <w:sz w:val="22"/>
                <w:szCs w:val="22"/>
              </w:rPr>
              <w:t xml:space="preserve">- этиловый эфир, </w:t>
            </w:r>
          </w:p>
          <w:p w14:paraId="5D14A886" w14:textId="77777777" w:rsidR="00590F2E" w:rsidRPr="00BE7E75" w:rsidRDefault="00590F2E" w:rsidP="00590F2E">
            <w:pPr>
              <w:suppressAutoHyphens/>
              <w:jc w:val="left"/>
              <w:rPr>
                <w:sz w:val="22"/>
                <w:szCs w:val="22"/>
              </w:rPr>
            </w:pPr>
            <w:r w:rsidRPr="00BE7E75">
              <w:rPr>
                <w:sz w:val="22"/>
                <w:szCs w:val="22"/>
              </w:rPr>
              <w:t xml:space="preserve">- уксусный альдегид, </w:t>
            </w:r>
          </w:p>
          <w:p w14:paraId="7C92177C" w14:textId="77777777" w:rsidR="00590F2E" w:rsidRPr="00BE7E75" w:rsidRDefault="00590F2E" w:rsidP="00590F2E">
            <w:pPr>
              <w:suppressAutoHyphens/>
              <w:jc w:val="left"/>
              <w:rPr>
                <w:sz w:val="22"/>
                <w:szCs w:val="22"/>
              </w:rPr>
            </w:pPr>
            <w:r w:rsidRPr="00BE7E75">
              <w:rPr>
                <w:sz w:val="22"/>
                <w:szCs w:val="22"/>
              </w:rPr>
              <w:t>- ацетон,</w:t>
            </w:r>
          </w:p>
          <w:p w14:paraId="0B9BE517" w14:textId="77777777" w:rsidR="00590F2E" w:rsidRPr="00BE7E75" w:rsidRDefault="00590F2E" w:rsidP="00590F2E">
            <w:pPr>
              <w:suppressAutoHyphens/>
              <w:jc w:val="left"/>
              <w:rPr>
                <w:sz w:val="22"/>
                <w:szCs w:val="22"/>
              </w:rPr>
            </w:pPr>
            <w:r w:rsidRPr="00BE7E75">
              <w:rPr>
                <w:sz w:val="22"/>
                <w:szCs w:val="22"/>
              </w:rPr>
              <w:t>- метилацетат,</w:t>
            </w:r>
          </w:p>
          <w:p w14:paraId="76B04C57" w14:textId="77777777" w:rsidR="00590F2E" w:rsidRPr="00BE7E75" w:rsidRDefault="00590F2E" w:rsidP="00590F2E">
            <w:pPr>
              <w:suppressAutoHyphens/>
              <w:jc w:val="left"/>
              <w:rPr>
                <w:sz w:val="22"/>
                <w:szCs w:val="22"/>
              </w:rPr>
            </w:pPr>
            <w:r w:rsidRPr="00BE7E75">
              <w:rPr>
                <w:sz w:val="22"/>
                <w:szCs w:val="22"/>
              </w:rPr>
              <w:t xml:space="preserve">- этилацетат, </w:t>
            </w:r>
          </w:p>
          <w:p w14:paraId="646D8D28" w14:textId="77777777" w:rsidR="00590F2E" w:rsidRPr="00BE7E75" w:rsidRDefault="00590F2E" w:rsidP="00590F2E">
            <w:pPr>
              <w:suppressAutoHyphens/>
              <w:jc w:val="left"/>
              <w:rPr>
                <w:sz w:val="22"/>
                <w:szCs w:val="22"/>
              </w:rPr>
            </w:pPr>
            <w:r w:rsidRPr="00BE7E75">
              <w:rPr>
                <w:sz w:val="22"/>
                <w:szCs w:val="22"/>
              </w:rPr>
              <w:t>- 2-бутанон,</w:t>
            </w:r>
          </w:p>
          <w:p w14:paraId="59CD1291" w14:textId="77777777" w:rsidR="00590F2E" w:rsidRPr="00BE7E75" w:rsidRDefault="00590F2E" w:rsidP="00590F2E">
            <w:pPr>
              <w:suppressAutoHyphens/>
              <w:jc w:val="left"/>
              <w:rPr>
                <w:sz w:val="22"/>
                <w:szCs w:val="22"/>
              </w:rPr>
            </w:pPr>
            <w:r w:rsidRPr="00BE7E75">
              <w:rPr>
                <w:sz w:val="22"/>
                <w:szCs w:val="22"/>
              </w:rPr>
              <w:t>- 2-пропанол,</w:t>
            </w:r>
          </w:p>
          <w:p w14:paraId="2B4E391E" w14:textId="77777777" w:rsidR="00590F2E" w:rsidRPr="00BE7E75" w:rsidRDefault="00590F2E" w:rsidP="00590F2E">
            <w:pPr>
              <w:suppressAutoHyphens/>
              <w:jc w:val="left"/>
              <w:rPr>
                <w:sz w:val="22"/>
                <w:szCs w:val="22"/>
              </w:rPr>
            </w:pPr>
            <w:r w:rsidRPr="00BE7E75">
              <w:rPr>
                <w:sz w:val="22"/>
                <w:szCs w:val="22"/>
              </w:rPr>
              <w:t>- изобутилацетат,</w:t>
            </w:r>
          </w:p>
          <w:p w14:paraId="72F1F1B6" w14:textId="77777777" w:rsidR="00590F2E" w:rsidRPr="00BE7E75" w:rsidRDefault="00590F2E" w:rsidP="00590F2E">
            <w:pPr>
              <w:suppressAutoHyphens/>
              <w:jc w:val="left"/>
              <w:rPr>
                <w:sz w:val="22"/>
                <w:szCs w:val="22"/>
              </w:rPr>
            </w:pPr>
            <w:r w:rsidRPr="00BE7E75">
              <w:rPr>
                <w:sz w:val="22"/>
                <w:szCs w:val="22"/>
              </w:rPr>
              <w:t xml:space="preserve">- 2-бутанол, </w:t>
            </w:r>
          </w:p>
          <w:p w14:paraId="46D2CDB3" w14:textId="77777777" w:rsidR="00590F2E" w:rsidRPr="00BE7E75" w:rsidRDefault="00590F2E" w:rsidP="00590F2E">
            <w:pPr>
              <w:suppressAutoHyphens/>
              <w:jc w:val="left"/>
              <w:rPr>
                <w:sz w:val="22"/>
                <w:szCs w:val="22"/>
              </w:rPr>
            </w:pPr>
            <w:r w:rsidRPr="00BE7E75">
              <w:rPr>
                <w:sz w:val="22"/>
                <w:szCs w:val="22"/>
              </w:rPr>
              <w:t xml:space="preserve">- 1-пропанол, </w:t>
            </w:r>
          </w:p>
          <w:p w14:paraId="202A2C2A" w14:textId="77777777" w:rsidR="00590F2E" w:rsidRPr="00BE7E75" w:rsidRDefault="00590F2E" w:rsidP="00590F2E">
            <w:pPr>
              <w:suppressAutoHyphens/>
              <w:jc w:val="left"/>
              <w:rPr>
                <w:sz w:val="22"/>
                <w:szCs w:val="22"/>
              </w:rPr>
            </w:pPr>
            <w:r w:rsidRPr="00BE7E75">
              <w:rPr>
                <w:sz w:val="22"/>
                <w:szCs w:val="22"/>
              </w:rPr>
              <w:t xml:space="preserve">- этилбутират, </w:t>
            </w:r>
          </w:p>
          <w:p w14:paraId="0CECFC76" w14:textId="77777777" w:rsidR="00590F2E" w:rsidRPr="00BE7E75" w:rsidRDefault="00590F2E" w:rsidP="00590F2E">
            <w:pPr>
              <w:suppressAutoHyphens/>
              <w:jc w:val="left"/>
              <w:rPr>
                <w:sz w:val="22"/>
                <w:szCs w:val="22"/>
              </w:rPr>
            </w:pPr>
            <w:r w:rsidRPr="00BE7E75">
              <w:rPr>
                <w:sz w:val="22"/>
                <w:szCs w:val="22"/>
              </w:rPr>
              <w:t>- кротональдегид,</w:t>
            </w:r>
          </w:p>
          <w:p w14:paraId="7A9DECFE" w14:textId="77777777" w:rsidR="00590F2E" w:rsidRPr="00BE7E75" w:rsidRDefault="00590F2E" w:rsidP="00590F2E">
            <w:pPr>
              <w:suppressAutoHyphens/>
              <w:jc w:val="left"/>
              <w:rPr>
                <w:sz w:val="22"/>
                <w:szCs w:val="22"/>
              </w:rPr>
            </w:pPr>
            <w:r w:rsidRPr="00BE7E75">
              <w:rPr>
                <w:sz w:val="22"/>
                <w:szCs w:val="22"/>
              </w:rPr>
              <w:t>- изобутанол,</w:t>
            </w:r>
          </w:p>
          <w:p w14:paraId="1799B9F9" w14:textId="77777777" w:rsidR="00590F2E" w:rsidRPr="00BE7E75" w:rsidRDefault="00590F2E" w:rsidP="00590F2E">
            <w:pPr>
              <w:suppressAutoHyphens/>
              <w:jc w:val="left"/>
              <w:rPr>
                <w:sz w:val="22"/>
                <w:szCs w:val="22"/>
              </w:rPr>
            </w:pPr>
            <w:r w:rsidRPr="00BE7E75">
              <w:rPr>
                <w:sz w:val="22"/>
                <w:szCs w:val="22"/>
              </w:rPr>
              <w:t xml:space="preserve">- 1-бутанол, </w:t>
            </w:r>
          </w:p>
          <w:p w14:paraId="7F8035EF" w14:textId="77777777" w:rsidR="00590F2E" w:rsidRPr="00BE7E75" w:rsidRDefault="00590F2E" w:rsidP="00590F2E">
            <w:pPr>
              <w:suppressAutoHyphens/>
              <w:jc w:val="left"/>
              <w:rPr>
                <w:sz w:val="22"/>
                <w:szCs w:val="22"/>
              </w:rPr>
            </w:pPr>
            <w:r w:rsidRPr="00BE7E75">
              <w:rPr>
                <w:sz w:val="22"/>
                <w:szCs w:val="22"/>
              </w:rPr>
              <w:t xml:space="preserve">- изоамилол, </w:t>
            </w:r>
          </w:p>
          <w:p w14:paraId="74A1FFAB" w14:textId="77777777" w:rsidR="00590F2E" w:rsidRPr="00BE7E75" w:rsidRDefault="00590F2E" w:rsidP="00590F2E">
            <w:pPr>
              <w:suppressAutoHyphens/>
              <w:jc w:val="left"/>
              <w:rPr>
                <w:sz w:val="22"/>
                <w:szCs w:val="22"/>
              </w:rPr>
            </w:pPr>
            <w:r w:rsidRPr="00BE7E75">
              <w:rPr>
                <w:sz w:val="22"/>
                <w:szCs w:val="22"/>
              </w:rPr>
              <w:t xml:space="preserve">- 1-пентанол, </w:t>
            </w:r>
          </w:p>
          <w:p w14:paraId="05DA280E" w14:textId="77777777" w:rsidR="00590F2E" w:rsidRPr="00BE7E75" w:rsidRDefault="00590F2E" w:rsidP="00590F2E">
            <w:pPr>
              <w:suppressAutoHyphens/>
              <w:jc w:val="left"/>
              <w:rPr>
                <w:sz w:val="22"/>
                <w:szCs w:val="22"/>
              </w:rPr>
            </w:pPr>
            <w:r w:rsidRPr="00BE7E75">
              <w:rPr>
                <w:sz w:val="22"/>
                <w:szCs w:val="22"/>
              </w:rPr>
              <w:t xml:space="preserve">- гексанол, </w:t>
            </w:r>
          </w:p>
          <w:p w14:paraId="1D3F47FA" w14:textId="77777777" w:rsidR="00590F2E" w:rsidRPr="00BE7E75" w:rsidRDefault="00590F2E" w:rsidP="00590F2E">
            <w:pPr>
              <w:suppressAutoHyphens/>
              <w:jc w:val="left"/>
              <w:rPr>
                <w:sz w:val="22"/>
                <w:szCs w:val="22"/>
              </w:rPr>
            </w:pPr>
            <w:r w:rsidRPr="00BE7E75">
              <w:rPr>
                <w:sz w:val="22"/>
                <w:szCs w:val="22"/>
              </w:rPr>
              <w:t xml:space="preserve">- бензальдегид, </w:t>
            </w:r>
          </w:p>
          <w:p w14:paraId="1FB8FFB7" w14:textId="77777777" w:rsidR="00590F2E" w:rsidRPr="00BE7E75" w:rsidRDefault="00590F2E" w:rsidP="00590F2E">
            <w:pPr>
              <w:suppressAutoHyphens/>
              <w:jc w:val="left"/>
              <w:rPr>
                <w:sz w:val="22"/>
                <w:szCs w:val="22"/>
              </w:rPr>
            </w:pPr>
            <w:r w:rsidRPr="00BE7E75">
              <w:rPr>
                <w:sz w:val="22"/>
                <w:szCs w:val="22"/>
              </w:rPr>
              <w:t xml:space="preserve">- бензиловый спирт, </w:t>
            </w:r>
          </w:p>
          <w:p w14:paraId="1736C44F" w14:textId="77777777" w:rsidR="00590F2E" w:rsidRPr="00BE7E75" w:rsidRDefault="00590F2E" w:rsidP="00590F2E">
            <w:pPr>
              <w:suppressAutoHyphens/>
              <w:jc w:val="left"/>
              <w:rPr>
                <w:sz w:val="22"/>
                <w:szCs w:val="22"/>
              </w:rPr>
            </w:pPr>
            <w:r w:rsidRPr="00BE7E75">
              <w:rPr>
                <w:sz w:val="22"/>
                <w:szCs w:val="22"/>
              </w:rPr>
              <w:t xml:space="preserve">- фенилэтанол, </w:t>
            </w:r>
          </w:p>
          <w:p w14:paraId="2B15C059" w14:textId="77777777" w:rsidR="00590F2E" w:rsidRPr="00BE7E75" w:rsidRDefault="00590F2E" w:rsidP="00590F2E">
            <w:pPr>
              <w:suppressAutoHyphens/>
              <w:jc w:val="left"/>
              <w:rPr>
                <w:sz w:val="22"/>
                <w:szCs w:val="22"/>
              </w:rPr>
            </w:pPr>
            <w:r w:rsidRPr="00BE7E75">
              <w:rPr>
                <w:sz w:val="22"/>
                <w:szCs w:val="22"/>
              </w:rPr>
              <w:t>- этиллактат</w:t>
            </w:r>
          </w:p>
        </w:tc>
        <w:tc>
          <w:tcPr>
            <w:tcW w:w="2551" w:type="dxa"/>
            <w:vMerge/>
          </w:tcPr>
          <w:p w14:paraId="7C80F244" w14:textId="77777777" w:rsidR="00590F2E" w:rsidRPr="00BE7E75" w:rsidRDefault="00590F2E" w:rsidP="00590F2E">
            <w:pPr>
              <w:suppressAutoHyphens/>
              <w:jc w:val="left"/>
              <w:rPr>
                <w:sz w:val="22"/>
                <w:szCs w:val="22"/>
              </w:rPr>
            </w:pPr>
          </w:p>
        </w:tc>
        <w:tc>
          <w:tcPr>
            <w:tcW w:w="2268" w:type="dxa"/>
          </w:tcPr>
          <w:p w14:paraId="79DB1608" w14:textId="77777777" w:rsidR="00590F2E" w:rsidRPr="00BE7E75" w:rsidRDefault="00590F2E" w:rsidP="00590F2E">
            <w:pPr>
              <w:suppressAutoHyphens/>
              <w:jc w:val="left"/>
              <w:rPr>
                <w:sz w:val="22"/>
                <w:szCs w:val="22"/>
              </w:rPr>
            </w:pPr>
            <w:r w:rsidRPr="00BE7E75">
              <w:rPr>
                <w:sz w:val="22"/>
                <w:szCs w:val="22"/>
              </w:rPr>
              <w:t>ГОСТ 32039-2013</w:t>
            </w:r>
          </w:p>
        </w:tc>
      </w:tr>
      <w:tr w:rsidR="00590F2E" w:rsidRPr="00BE7E75" w14:paraId="471C81AD" w14:textId="77777777" w:rsidTr="001350E9">
        <w:trPr>
          <w:cantSplit/>
        </w:trPr>
        <w:tc>
          <w:tcPr>
            <w:tcW w:w="709" w:type="dxa"/>
          </w:tcPr>
          <w:p w14:paraId="60F6D1F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30.12*</w:t>
            </w:r>
          </w:p>
        </w:tc>
        <w:tc>
          <w:tcPr>
            <w:tcW w:w="1701" w:type="dxa"/>
            <w:vMerge/>
          </w:tcPr>
          <w:p w14:paraId="77E1589A" w14:textId="77777777" w:rsidR="00590F2E" w:rsidRPr="00BE7E75" w:rsidRDefault="00590F2E" w:rsidP="00590F2E">
            <w:pPr>
              <w:suppressAutoHyphens/>
              <w:jc w:val="left"/>
              <w:rPr>
                <w:sz w:val="22"/>
                <w:szCs w:val="22"/>
              </w:rPr>
            </w:pPr>
          </w:p>
        </w:tc>
        <w:tc>
          <w:tcPr>
            <w:tcW w:w="1276" w:type="dxa"/>
          </w:tcPr>
          <w:p w14:paraId="1B10F96B" w14:textId="77777777" w:rsidR="00590F2E" w:rsidRPr="00BE7E75" w:rsidRDefault="00590F2E" w:rsidP="00590F2E">
            <w:pPr>
              <w:suppressAutoHyphens/>
              <w:rPr>
                <w:sz w:val="22"/>
                <w:szCs w:val="22"/>
              </w:rPr>
            </w:pPr>
            <w:r w:rsidRPr="00BE7E75">
              <w:rPr>
                <w:sz w:val="22"/>
                <w:szCs w:val="22"/>
              </w:rPr>
              <w:t>11.01/08.158</w:t>
            </w:r>
          </w:p>
        </w:tc>
        <w:tc>
          <w:tcPr>
            <w:tcW w:w="2410" w:type="dxa"/>
          </w:tcPr>
          <w:p w14:paraId="753D3FE1" w14:textId="77777777" w:rsidR="00590F2E" w:rsidRPr="00BE7E75" w:rsidRDefault="00590F2E" w:rsidP="00590F2E">
            <w:pPr>
              <w:suppressAutoHyphens/>
              <w:jc w:val="left"/>
              <w:rPr>
                <w:sz w:val="22"/>
                <w:szCs w:val="22"/>
              </w:rPr>
            </w:pPr>
            <w:r w:rsidRPr="00BE7E75">
              <w:rPr>
                <w:sz w:val="22"/>
                <w:szCs w:val="22"/>
              </w:rPr>
              <w:t>Массовая доля д</w:t>
            </w:r>
            <w:r w:rsidRPr="00BE7E75">
              <w:rPr>
                <w:sz w:val="22"/>
                <w:szCs w:val="22"/>
              </w:rPr>
              <w:t>и</w:t>
            </w:r>
            <w:r w:rsidRPr="00BE7E75">
              <w:rPr>
                <w:sz w:val="22"/>
                <w:szCs w:val="22"/>
              </w:rPr>
              <w:t>этилфталата</w:t>
            </w:r>
          </w:p>
        </w:tc>
        <w:tc>
          <w:tcPr>
            <w:tcW w:w="2551" w:type="dxa"/>
            <w:vMerge/>
          </w:tcPr>
          <w:p w14:paraId="49C89BEA" w14:textId="77777777" w:rsidR="00590F2E" w:rsidRPr="00BE7E75" w:rsidRDefault="00590F2E" w:rsidP="00590F2E">
            <w:pPr>
              <w:suppressAutoHyphens/>
              <w:jc w:val="left"/>
              <w:rPr>
                <w:sz w:val="22"/>
                <w:szCs w:val="22"/>
              </w:rPr>
            </w:pPr>
          </w:p>
        </w:tc>
        <w:tc>
          <w:tcPr>
            <w:tcW w:w="2268" w:type="dxa"/>
          </w:tcPr>
          <w:p w14:paraId="30123F8B" w14:textId="77777777" w:rsidR="00590F2E" w:rsidRPr="00BE7E75" w:rsidRDefault="00590F2E" w:rsidP="00590F2E">
            <w:pPr>
              <w:suppressAutoHyphens/>
              <w:jc w:val="left"/>
              <w:rPr>
                <w:sz w:val="22"/>
                <w:szCs w:val="22"/>
              </w:rPr>
            </w:pPr>
            <w:r w:rsidRPr="00BE7E75">
              <w:rPr>
                <w:sz w:val="22"/>
                <w:szCs w:val="22"/>
              </w:rPr>
              <w:t>МВИ.МН 1235-2000</w:t>
            </w:r>
          </w:p>
        </w:tc>
      </w:tr>
      <w:tr w:rsidR="00590F2E" w:rsidRPr="00BE7E75" w14:paraId="4EB11FC3" w14:textId="77777777" w:rsidTr="001350E9">
        <w:trPr>
          <w:cantSplit/>
        </w:trPr>
        <w:tc>
          <w:tcPr>
            <w:tcW w:w="709" w:type="dxa"/>
          </w:tcPr>
          <w:p w14:paraId="2BA79CF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30.13*</w:t>
            </w:r>
          </w:p>
        </w:tc>
        <w:tc>
          <w:tcPr>
            <w:tcW w:w="1701" w:type="dxa"/>
            <w:vMerge/>
          </w:tcPr>
          <w:p w14:paraId="583CB43F" w14:textId="77777777" w:rsidR="00590F2E" w:rsidRPr="00BE7E75" w:rsidRDefault="00590F2E" w:rsidP="00590F2E">
            <w:pPr>
              <w:suppressAutoHyphens/>
              <w:jc w:val="left"/>
              <w:rPr>
                <w:sz w:val="22"/>
                <w:szCs w:val="22"/>
              </w:rPr>
            </w:pPr>
          </w:p>
        </w:tc>
        <w:tc>
          <w:tcPr>
            <w:tcW w:w="1276" w:type="dxa"/>
          </w:tcPr>
          <w:p w14:paraId="2BDBC7E7" w14:textId="77777777" w:rsidR="00590F2E" w:rsidRPr="00BE7E75" w:rsidRDefault="00590F2E" w:rsidP="00590F2E">
            <w:pPr>
              <w:suppressAutoHyphens/>
              <w:rPr>
                <w:sz w:val="22"/>
                <w:szCs w:val="22"/>
              </w:rPr>
            </w:pPr>
            <w:r w:rsidRPr="00BE7E75">
              <w:rPr>
                <w:sz w:val="22"/>
                <w:szCs w:val="22"/>
              </w:rPr>
              <w:t>11.01/08.052</w:t>
            </w:r>
          </w:p>
        </w:tc>
        <w:tc>
          <w:tcPr>
            <w:tcW w:w="2410" w:type="dxa"/>
          </w:tcPr>
          <w:p w14:paraId="2990BBCA"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сухого остатка</w:t>
            </w:r>
          </w:p>
          <w:p w14:paraId="30810A2D" w14:textId="77777777" w:rsidR="00590F2E" w:rsidRPr="00BE7E75" w:rsidRDefault="00590F2E" w:rsidP="00590F2E">
            <w:pPr>
              <w:suppressAutoHyphens/>
              <w:jc w:val="left"/>
              <w:rPr>
                <w:sz w:val="22"/>
                <w:szCs w:val="22"/>
              </w:rPr>
            </w:pPr>
          </w:p>
        </w:tc>
        <w:tc>
          <w:tcPr>
            <w:tcW w:w="2551" w:type="dxa"/>
            <w:vMerge/>
          </w:tcPr>
          <w:p w14:paraId="6170395C" w14:textId="77777777" w:rsidR="00590F2E" w:rsidRPr="00BE7E75" w:rsidRDefault="00590F2E" w:rsidP="00590F2E">
            <w:pPr>
              <w:suppressAutoHyphens/>
              <w:jc w:val="left"/>
              <w:rPr>
                <w:sz w:val="22"/>
                <w:szCs w:val="22"/>
              </w:rPr>
            </w:pPr>
          </w:p>
        </w:tc>
        <w:tc>
          <w:tcPr>
            <w:tcW w:w="2268" w:type="dxa"/>
          </w:tcPr>
          <w:p w14:paraId="29557689" w14:textId="77777777" w:rsidR="00590F2E" w:rsidRPr="00BE7E75" w:rsidRDefault="00590F2E" w:rsidP="00590F2E">
            <w:pPr>
              <w:suppressAutoHyphens/>
              <w:jc w:val="left"/>
              <w:rPr>
                <w:sz w:val="22"/>
                <w:szCs w:val="22"/>
              </w:rPr>
            </w:pPr>
            <w:r w:rsidRPr="00BE7E75">
              <w:rPr>
                <w:sz w:val="22"/>
                <w:szCs w:val="22"/>
              </w:rPr>
              <w:t>ГОСТ 31685-2012</w:t>
            </w:r>
          </w:p>
        </w:tc>
      </w:tr>
      <w:tr w:rsidR="00590F2E" w:rsidRPr="00BE7E75" w14:paraId="5820FCA1" w14:textId="77777777" w:rsidTr="001350E9">
        <w:trPr>
          <w:cantSplit/>
          <w:trHeight w:val="516"/>
        </w:trPr>
        <w:tc>
          <w:tcPr>
            <w:tcW w:w="709" w:type="dxa"/>
          </w:tcPr>
          <w:p w14:paraId="7C1C6C4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31.1*</w:t>
            </w:r>
          </w:p>
        </w:tc>
        <w:tc>
          <w:tcPr>
            <w:tcW w:w="1701" w:type="dxa"/>
            <w:vMerge w:val="restart"/>
          </w:tcPr>
          <w:p w14:paraId="6973DED3" w14:textId="77777777" w:rsidR="00590F2E" w:rsidRPr="00BE7E75" w:rsidRDefault="00590F2E" w:rsidP="00590F2E">
            <w:pPr>
              <w:suppressAutoHyphens/>
              <w:jc w:val="left"/>
              <w:rPr>
                <w:sz w:val="22"/>
                <w:szCs w:val="22"/>
              </w:rPr>
            </w:pPr>
            <w:r w:rsidRPr="00BE7E75">
              <w:rPr>
                <w:sz w:val="22"/>
                <w:szCs w:val="22"/>
              </w:rPr>
              <w:t>Напитки беза</w:t>
            </w:r>
            <w:r w:rsidRPr="00BE7E75">
              <w:rPr>
                <w:sz w:val="22"/>
                <w:szCs w:val="22"/>
              </w:rPr>
              <w:t>л</w:t>
            </w:r>
            <w:r w:rsidRPr="00BE7E75">
              <w:rPr>
                <w:sz w:val="22"/>
                <w:szCs w:val="22"/>
              </w:rPr>
              <w:t>когольные,</w:t>
            </w:r>
          </w:p>
          <w:p w14:paraId="1D383379" w14:textId="77777777" w:rsidR="00590F2E" w:rsidRPr="00BE7E75" w:rsidRDefault="00590F2E" w:rsidP="00590F2E">
            <w:pPr>
              <w:suppressAutoHyphens/>
              <w:jc w:val="left"/>
              <w:rPr>
                <w:sz w:val="22"/>
                <w:szCs w:val="22"/>
              </w:rPr>
            </w:pPr>
            <w:r w:rsidRPr="00BE7E75">
              <w:rPr>
                <w:sz w:val="22"/>
                <w:szCs w:val="22"/>
              </w:rPr>
              <w:t>кв</w:t>
            </w:r>
            <w:r w:rsidRPr="00BE7E75">
              <w:rPr>
                <w:sz w:val="22"/>
                <w:szCs w:val="22"/>
              </w:rPr>
              <w:t>а</w:t>
            </w:r>
            <w:r w:rsidRPr="00BE7E75">
              <w:rPr>
                <w:sz w:val="22"/>
                <w:szCs w:val="22"/>
              </w:rPr>
              <w:t>сы и сиропы, вкусоаромат</w:t>
            </w:r>
            <w:r w:rsidRPr="00BE7E75">
              <w:rPr>
                <w:sz w:val="22"/>
                <w:szCs w:val="22"/>
              </w:rPr>
              <w:t>и</w:t>
            </w:r>
            <w:r w:rsidRPr="00BE7E75">
              <w:rPr>
                <w:sz w:val="22"/>
                <w:szCs w:val="22"/>
              </w:rPr>
              <w:t>-ческие добавки</w:t>
            </w:r>
          </w:p>
          <w:p w14:paraId="101B753D" w14:textId="77777777" w:rsidR="00590F2E" w:rsidRPr="00BE7E75" w:rsidRDefault="00590F2E" w:rsidP="00590F2E">
            <w:pPr>
              <w:suppressAutoHyphens/>
              <w:jc w:val="left"/>
              <w:rPr>
                <w:sz w:val="22"/>
                <w:szCs w:val="22"/>
              </w:rPr>
            </w:pPr>
          </w:p>
        </w:tc>
        <w:tc>
          <w:tcPr>
            <w:tcW w:w="1276" w:type="dxa"/>
          </w:tcPr>
          <w:p w14:paraId="086D5531" w14:textId="77777777" w:rsidR="00590F2E" w:rsidRPr="00BE7E75" w:rsidRDefault="00590F2E" w:rsidP="00590F2E">
            <w:pPr>
              <w:suppressAutoHyphens/>
              <w:rPr>
                <w:sz w:val="22"/>
                <w:szCs w:val="22"/>
              </w:rPr>
            </w:pPr>
            <w:r w:rsidRPr="00BE7E75">
              <w:rPr>
                <w:sz w:val="22"/>
                <w:szCs w:val="22"/>
              </w:rPr>
              <w:t>11.07/29.040</w:t>
            </w:r>
          </w:p>
        </w:tc>
        <w:tc>
          <w:tcPr>
            <w:tcW w:w="2410" w:type="dxa"/>
          </w:tcPr>
          <w:p w14:paraId="6569FCD5" w14:textId="77777777" w:rsidR="00590F2E" w:rsidRPr="00BE7E75" w:rsidRDefault="00590F2E" w:rsidP="00590F2E">
            <w:pPr>
              <w:suppressAutoHyphens/>
              <w:jc w:val="left"/>
              <w:rPr>
                <w:sz w:val="22"/>
                <w:szCs w:val="22"/>
              </w:rPr>
            </w:pPr>
            <w:r w:rsidRPr="00BE7E75">
              <w:rPr>
                <w:sz w:val="22"/>
                <w:szCs w:val="22"/>
              </w:rPr>
              <w:t xml:space="preserve">Номинальный объем </w:t>
            </w:r>
          </w:p>
        </w:tc>
        <w:tc>
          <w:tcPr>
            <w:tcW w:w="2551" w:type="dxa"/>
            <w:vMerge w:val="restart"/>
          </w:tcPr>
          <w:p w14:paraId="2E1574E3" w14:textId="77777777" w:rsidR="00590F2E" w:rsidRPr="00BE7E75" w:rsidRDefault="00590F2E" w:rsidP="00590F2E">
            <w:pPr>
              <w:suppressAutoHyphens/>
              <w:jc w:val="left"/>
              <w:rPr>
                <w:sz w:val="22"/>
                <w:szCs w:val="22"/>
              </w:rPr>
            </w:pPr>
            <w:r w:rsidRPr="00BE7E75">
              <w:rPr>
                <w:sz w:val="22"/>
                <w:szCs w:val="22"/>
              </w:rPr>
              <w:t>СТБ 539-2019</w:t>
            </w:r>
          </w:p>
          <w:p w14:paraId="0831E576" w14:textId="77777777" w:rsidR="00590F2E" w:rsidRPr="00BE7E75" w:rsidRDefault="00590F2E" w:rsidP="00590F2E">
            <w:pPr>
              <w:suppressAutoHyphens/>
              <w:jc w:val="left"/>
              <w:rPr>
                <w:sz w:val="22"/>
                <w:szCs w:val="22"/>
              </w:rPr>
            </w:pPr>
            <w:r w:rsidRPr="00BE7E75">
              <w:rPr>
                <w:sz w:val="22"/>
                <w:szCs w:val="22"/>
              </w:rPr>
              <w:t>СТБ 8019-2002</w:t>
            </w:r>
          </w:p>
          <w:p w14:paraId="7D3C8DCB" w14:textId="77777777" w:rsidR="00590F2E" w:rsidRPr="00BE7E75" w:rsidRDefault="00590F2E" w:rsidP="00590F2E">
            <w:pPr>
              <w:suppressAutoHyphens/>
              <w:jc w:val="left"/>
              <w:rPr>
                <w:sz w:val="22"/>
                <w:szCs w:val="22"/>
              </w:rPr>
            </w:pPr>
            <w:r w:rsidRPr="00BE7E75">
              <w:rPr>
                <w:sz w:val="22"/>
                <w:szCs w:val="22"/>
              </w:rPr>
              <w:t>ГОСТ 28188-89</w:t>
            </w:r>
          </w:p>
          <w:p w14:paraId="1718B237" w14:textId="77777777" w:rsidR="00590F2E" w:rsidRPr="00BE7E75" w:rsidRDefault="00590F2E" w:rsidP="00590F2E">
            <w:pPr>
              <w:suppressAutoHyphens/>
              <w:jc w:val="left"/>
              <w:rPr>
                <w:sz w:val="22"/>
                <w:szCs w:val="22"/>
              </w:rPr>
            </w:pPr>
            <w:r w:rsidRPr="00BE7E75">
              <w:rPr>
                <w:sz w:val="22"/>
                <w:szCs w:val="22"/>
              </w:rPr>
              <w:t>ГОСТ 28499-2014</w:t>
            </w:r>
          </w:p>
          <w:p w14:paraId="2979990F" w14:textId="77777777" w:rsidR="00590F2E" w:rsidRPr="00BE7E75" w:rsidRDefault="00590F2E" w:rsidP="00590F2E">
            <w:pPr>
              <w:suppressAutoHyphens/>
              <w:jc w:val="left"/>
              <w:rPr>
                <w:sz w:val="22"/>
                <w:szCs w:val="22"/>
              </w:rPr>
            </w:pPr>
            <w:r w:rsidRPr="00BE7E75">
              <w:rPr>
                <w:sz w:val="22"/>
                <w:szCs w:val="22"/>
              </w:rPr>
              <w:t>ГОСТ 28538-2017</w:t>
            </w:r>
          </w:p>
          <w:p w14:paraId="38F1AD51" w14:textId="77777777" w:rsidR="00590F2E" w:rsidRPr="00BE7E75" w:rsidRDefault="00590F2E" w:rsidP="00590F2E">
            <w:pPr>
              <w:jc w:val="left"/>
              <w:rPr>
                <w:sz w:val="22"/>
                <w:szCs w:val="22"/>
              </w:rPr>
            </w:pPr>
            <w:r w:rsidRPr="00BE7E75">
              <w:rPr>
                <w:sz w:val="22"/>
                <w:szCs w:val="22"/>
              </w:rPr>
              <w:t xml:space="preserve">СанПиН и ГН </w:t>
            </w:r>
          </w:p>
          <w:p w14:paraId="2A92C03D" w14:textId="77777777" w:rsidR="00590F2E" w:rsidRPr="00BE7E75" w:rsidRDefault="00590F2E" w:rsidP="00590F2E">
            <w:pPr>
              <w:jc w:val="left"/>
              <w:rPr>
                <w:sz w:val="22"/>
                <w:szCs w:val="22"/>
              </w:rPr>
            </w:pPr>
            <w:r w:rsidRPr="00BE7E75">
              <w:rPr>
                <w:sz w:val="22"/>
                <w:szCs w:val="22"/>
              </w:rPr>
              <w:t>от 21.06.2013 № 52</w:t>
            </w:r>
          </w:p>
          <w:p w14:paraId="5AE5A665"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72D6069"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62D86F50" w14:textId="77777777" w:rsidR="00590F2E" w:rsidRPr="00BE7E75" w:rsidRDefault="00590F2E" w:rsidP="00590F2E">
            <w:pPr>
              <w:suppressAutoHyphens/>
              <w:jc w:val="left"/>
              <w:rPr>
                <w:sz w:val="22"/>
                <w:szCs w:val="22"/>
              </w:rPr>
            </w:pPr>
            <w:r w:rsidRPr="00BE7E75">
              <w:rPr>
                <w:sz w:val="22"/>
                <w:szCs w:val="22"/>
              </w:rPr>
              <w:t>ТНПА и другая</w:t>
            </w:r>
          </w:p>
          <w:p w14:paraId="243341BB" w14:textId="77777777" w:rsidR="00590F2E"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5D6D6B76" w14:textId="77777777" w:rsidR="00047E26" w:rsidRDefault="00047E26" w:rsidP="00590F2E">
            <w:pPr>
              <w:suppressAutoHyphens/>
              <w:jc w:val="left"/>
              <w:rPr>
                <w:sz w:val="22"/>
                <w:szCs w:val="22"/>
              </w:rPr>
            </w:pPr>
          </w:p>
          <w:p w14:paraId="49C0877A" w14:textId="77777777" w:rsidR="00047E26" w:rsidRPr="00BE7E75" w:rsidRDefault="00047E26" w:rsidP="007625E5">
            <w:pPr>
              <w:suppressAutoHyphens/>
              <w:jc w:val="left"/>
              <w:rPr>
                <w:sz w:val="22"/>
                <w:szCs w:val="22"/>
              </w:rPr>
            </w:pPr>
          </w:p>
        </w:tc>
        <w:tc>
          <w:tcPr>
            <w:tcW w:w="2268" w:type="dxa"/>
          </w:tcPr>
          <w:p w14:paraId="7A1A2597" w14:textId="77777777" w:rsidR="00590F2E" w:rsidRPr="00BE7E75" w:rsidRDefault="00590F2E" w:rsidP="00590F2E">
            <w:pPr>
              <w:suppressAutoHyphens/>
              <w:jc w:val="left"/>
              <w:rPr>
                <w:sz w:val="22"/>
                <w:szCs w:val="22"/>
              </w:rPr>
            </w:pPr>
            <w:r w:rsidRPr="00BE7E75">
              <w:rPr>
                <w:sz w:val="22"/>
                <w:szCs w:val="22"/>
              </w:rPr>
              <w:t>ГОСТ 6687.5-86 р.3</w:t>
            </w:r>
          </w:p>
        </w:tc>
      </w:tr>
      <w:tr w:rsidR="00590F2E" w:rsidRPr="00BE7E75" w14:paraId="574AD9C8" w14:textId="77777777" w:rsidTr="001350E9">
        <w:trPr>
          <w:cantSplit/>
        </w:trPr>
        <w:tc>
          <w:tcPr>
            <w:tcW w:w="709" w:type="dxa"/>
          </w:tcPr>
          <w:p w14:paraId="0488803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31.2*</w:t>
            </w:r>
          </w:p>
        </w:tc>
        <w:tc>
          <w:tcPr>
            <w:tcW w:w="1701" w:type="dxa"/>
            <w:vMerge/>
          </w:tcPr>
          <w:p w14:paraId="03AA60CC" w14:textId="77777777" w:rsidR="00590F2E" w:rsidRPr="00BE7E75" w:rsidRDefault="00590F2E" w:rsidP="00590F2E">
            <w:pPr>
              <w:suppressAutoHyphens/>
              <w:jc w:val="left"/>
              <w:rPr>
                <w:sz w:val="22"/>
                <w:szCs w:val="22"/>
              </w:rPr>
            </w:pPr>
          </w:p>
        </w:tc>
        <w:tc>
          <w:tcPr>
            <w:tcW w:w="1276" w:type="dxa"/>
          </w:tcPr>
          <w:p w14:paraId="3A501DCB" w14:textId="77777777" w:rsidR="00590F2E" w:rsidRPr="00BE7E75" w:rsidRDefault="00590F2E" w:rsidP="00590F2E">
            <w:pPr>
              <w:suppressAutoHyphens/>
              <w:rPr>
                <w:sz w:val="22"/>
                <w:szCs w:val="22"/>
              </w:rPr>
            </w:pPr>
            <w:r w:rsidRPr="00BE7E75">
              <w:rPr>
                <w:sz w:val="22"/>
                <w:szCs w:val="22"/>
              </w:rPr>
              <w:t>11.07/11.116</w:t>
            </w:r>
          </w:p>
        </w:tc>
        <w:tc>
          <w:tcPr>
            <w:tcW w:w="2410" w:type="dxa"/>
          </w:tcPr>
          <w:p w14:paraId="2E93CA9E" w14:textId="77777777" w:rsidR="00590F2E" w:rsidRPr="00BE7E75" w:rsidRDefault="00590F2E" w:rsidP="00590F2E">
            <w:pPr>
              <w:suppressAutoHyphens/>
              <w:jc w:val="left"/>
              <w:rPr>
                <w:sz w:val="22"/>
                <w:szCs w:val="22"/>
              </w:rPr>
            </w:pPr>
            <w:r w:rsidRPr="00BE7E75">
              <w:rPr>
                <w:sz w:val="22"/>
                <w:szCs w:val="22"/>
              </w:rPr>
              <w:t>Внешний вид, вкус, цвет, аромат</w:t>
            </w:r>
          </w:p>
        </w:tc>
        <w:tc>
          <w:tcPr>
            <w:tcW w:w="2551" w:type="dxa"/>
            <w:vMerge/>
          </w:tcPr>
          <w:p w14:paraId="76D0C904" w14:textId="77777777" w:rsidR="00590F2E" w:rsidRPr="00BE7E75" w:rsidRDefault="00590F2E" w:rsidP="00590F2E">
            <w:pPr>
              <w:suppressAutoHyphens/>
              <w:jc w:val="left"/>
              <w:rPr>
                <w:sz w:val="22"/>
                <w:szCs w:val="22"/>
              </w:rPr>
            </w:pPr>
          </w:p>
        </w:tc>
        <w:tc>
          <w:tcPr>
            <w:tcW w:w="2268" w:type="dxa"/>
          </w:tcPr>
          <w:p w14:paraId="42BC9271" w14:textId="77777777" w:rsidR="00590F2E" w:rsidRPr="00BE7E75" w:rsidRDefault="00590F2E" w:rsidP="00590F2E">
            <w:pPr>
              <w:suppressAutoHyphens/>
              <w:jc w:val="left"/>
              <w:rPr>
                <w:sz w:val="22"/>
                <w:szCs w:val="22"/>
              </w:rPr>
            </w:pPr>
            <w:r w:rsidRPr="00BE7E75">
              <w:rPr>
                <w:sz w:val="22"/>
                <w:szCs w:val="22"/>
              </w:rPr>
              <w:t>ГОСТ 6687.5-86 р.2</w:t>
            </w:r>
          </w:p>
        </w:tc>
      </w:tr>
      <w:tr w:rsidR="00590F2E" w:rsidRPr="00BE7E75" w14:paraId="17BFC9C5" w14:textId="77777777" w:rsidTr="001350E9">
        <w:trPr>
          <w:cantSplit/>
        </w:trPr>
        <w:tc>
          <w:tcPr>
            <w:tcW w:w="709" w:type="dxa"/>
          </w:tcPr>
          <w:p w14:paraId="6D91BA9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31.3*</w:t>
            </w:r>
          </w:p>
        </w:tc>
        <w:tc>
          <w:tcPr>
            <w:tcW w:w="1701" w:type="dxa"/>
            <w:vMerge/>
          </w:tcPr>
          <w:p w14:paraId="0AB083D6" w14:textId="77777777" w:rsidR="00590F2E" w:rsidRPr="00BE7E75" w:rsidRDefault="00590F2E" w:rsidP="00590F2E">
            <w:pPr>
              <w:suppressAutoHyphens/>
              <w:jc w:val="left"/>
              <w:rPr>
                <w:sz w:val="22"/>
                <w:szCs w:val="22"/>
              </w:rPr>
            </w:pPr>
          </w:p>
        </w:tc>
        <w:tc>
          <w:tcPr>
            <w:tcW w:w="1276" w:type="dxa"/>
          </w:tcPr>
          <w:p w14:paraId="30BE4CC9" w14:textId="77777777" w:rsidR="00590F2E" w:rsidRPr="00BE7E75" w:rsidRDefault="00590F2E" w:rsidP="00590F2E">
            <w:pPr>
              <w:keepNext/>
              <w:suppressAutoHyphens/>
              <w:rPr>
                <w:sz w:val="22"/>
                <w:szCs w:val="22"/>
              </w:rPr>
            </w:pPr>
            <w:r w:rsidRPr="00BE7E75">
              <w:rPr>
                <w:sz w:val="22"/>
                <w:szCs w:val="22"/>
              </w:rPr>
              <w:t>11.07/08.133</w:t>
            </w:r>
          </w:p>
          <w:p w14:paraId="0F947CA9" w14:textId="77777777" w:rsidR="00590F2E" w:rsidRPr="00BE7E75" w:rsidRDefault="00590F2E" w:rsidP="00590F2E">
            <w:pPr>
              <w:keepNext/>
              <w:suppressAutoHyphens/>
              <w:rPr>
                <w:sz w:val="22"/>
                <w:szCs w:val="22"/>
              </w:rPr>
            </w:pPr>
            <w:r w:rsidRPr="00BE7E75">
              <w:rPr>
                <w:sz w:val="22"/>
                <w:szCs w:val="22"/>
              </w:rPr>
              <w:t>11.07/08.031</w:t>
            </w:r>
          </w:p>
        </w:tc>
        <w:tc>
          <w:tcPr>
            <w:tcW w:w="2410" w:type="dxa"/>
          </w:tcPr>
          <w:p w14:paraId="4E7F175E" w14:textId="77777777" w:rsidR="00590F2E" w:rsidRPr="00BE7E75" w:rsidRDefault="00590F2E" w:rsidP="00590F2E">
            <w:pPr>
              <w:suppressAutoHyphens/>
              <w:jc w:val="left"/>
              <w:rPr>
                <w:sz w:val="22"/>
                <w:szCs w:val="22"/>
              </w:rPr>
            </w:pPr>
            <w:r w:rsidRPr="00BE7E75">
              <w:rPr>
                <w:sz w:val="22"/>
                <w:szCs w:val="22"/>
              </w:rPr>
              <w:t>Массовая доля с</w:t>
            </w:r>
            <w:r w:rsidRPr="00BE7E75">
              <w:rPr>
                <w:sz w:val="22"/>
                <w:szCs w:val="22"/>
              </w:rPr>
              <w:t>у</w:t>
            </w:r>
            <w:r w:rsidRPr="00BE7E75">
              <w:rPr>
                <w:sz w:val="22"/>
                <w:szCs w:val="22"/>
              </w:rPr>
              <w:t>хих веществ</w:t>
            </w:r>
          </w:p>
        </w:tc>
        <w:tc>
          <w:tcPr>
            <w:tcW w:w="2551" w:type="dxa"/>
            <w:vMerge/>
          </w:tcPr>
          <w:p w14:paraId="7CB03EEC" w14:textId="77777777" w:rsidR="00590F2E" w:rsidRPr="00BE7E75" w:rsidRDefault="00590F2E" w:rsidP="00590F2E">
            <w:pPr>
              <w:suppressAutoHyphens/>
              <w:jc w:val="left"/>
              <w:rPr>
                <w:sz w:val="22"/>
                <w:szCs w:val="22"/>
              </w:rPr>
            </w:pPr>
          </w:p>
        </w:tc>
        <w:tc>
          <w:tcPr>
            <w:tcW w:w="2268" w:type="dxa"/>
          </w:tcPr>
          <w:p w14:paraId="106AD268" w14:textId="77777777" w:rsidR="00590F2E" w:rsidRPr="00BE7E75" w:rsidRDefault="00590F2E" w:rsidP="00590F2E">
            <w:pPr>
              <w:suppressAutoHyphens/>
              <w:jc w:val="left"/>
              <w:rPr>
                <w:sz w:val="22"/>
                <w:szCs w:val="22"/>
              </w:rPr>
            </w:pPr>
            <w:r w:rsidRPr="00BE7E75">
              <w:rPr>
                <w:sz w:val="22"/>
                <w:szCs w:val="22"/>
              </w:rPr>
              <w:t xml:space="preserve">ГОСТ 6687.2-90 </w:t>
            </w:r>
          </w:p>
          <w:p w14:paraId="6D169E32" w14:textId="77777777" w:rsidR="00590F2E" w:rsidRPr="00BE7E75" w:rsidRDefault="00590F2E" w:rsidP="00590F2E">
            <w:pPr>
              <w:suppressAutoHyphens/>
              <w:jc w:val="left"/>
              <w:rPr>
                <w:sz w:val="22"/>
                <w:szCs w:val="22"/>
              </w:rPr>
            </w:pPr>
            <w:r w:rsidRPr="00BE7E75">
              <w:rPr>
                <w:sz w:val="22"/>
                <w:szCs w:val="22"/>
              </w:rPr>
              <w:t>р.2, р.4</w:t>
            </w:r>
          </w:p>
        </w:tc>
      </w:tr>
      <w:tr w:rsidR="00590F2E" w:rsidRPr="00BE7E75" w14:paraId="2DB66FB2" w14:textId="77777777" w:rsidTr="001350E9">
        <w:trPr>
          <w:cantSplit/>
        </w:trPr>
        <w:tc>
          <w:tcPr>
            <w:tcW w:w="709" w:type="dxa"/>
          </w:tcPr>
          <w:p w14:paraId="33AC49B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31.4*</w:t>
            </w:r>
          </w:p>
        </w:tc>
        <w:tc>
          <w:tcPr>
            <w:tcW w:w="1701" w:type="dxa"/>
            <w:vMerge/>
          </w:tcPr>
          <w:p w14:paraId="7395697E" w14:textId="77777777" w:rsidR="00590F2E" w:rsidRPr="00BE7E75" w:rsidRDefault="00590F2E" w:rsidP="00590F2E">
            <w:pPr>
              <w:suppressAutoHyphens/>
              <w:jc w:val="left"/>
              <w:rPr>
                <w:sz w:val="22"/>
                <w:szCs w:val="22"/>
              </w:rPr>
            </w:pPr>
          </w:p>
        </w:tc>
        <w:tc>
          <w:tcPr>
            <w:tcW w:w="1276" w:type="dxa"/>
          </w:tcPr>
          <w:p w14:paraId="45FCE974" w14:textId="77777777" w:rsidR="00590F2E" w:rsidRPr="00BE7E75" w:rsidRDefault="00590F2E" w:rsidP="00590F2E">
            <w:pPr>
              <w:suppressAutoHyphens/>
              <w:rPr>
                <w:sz w:val="22"/>
                <w:szCs w:val="22"/>
              </w:rPr>
            </w:pPr>
            <w:r w:rsidRPr="00BE7E75">
              <w:rPr>
                <w:sz w:val="22"/>
                <w:szCs w:val="22"/>
              </w:rPr>
              <w:t>11.07/08.149</w:t>
            </w:r>
          </w:p>
        </w:tc>
        <w:tc>
          <w:tcPr>
            <w:tcW w:w="2410" w:type="dxa"/>
          </w:tcPr>
          <w:p w14:paraId="1294E986" w14:textId="77777777" w:rsidR="00590F2E" w:rsidRPr="00BE7E75" w:rsidRDefault="00590F2E" w:rsidP="00590F2E">
            <w:pPr>
              <w:suppressAutoHyphens/>
              <w:jc w:val="left"/>
              <w:rPr>
                <w:sz w:val="22"/>
                <w:szCs w:val="22"/>
              </w:rPr>
            </w:pPr>
            <w:r w:rsidRPr="00BE7E75">
              <w:rPr>
                <w:sz w:val="22"/>
                <w:szCs w:val="22"/>
              </w:rPr>
              <w:t>Кислотность</w:t>
            </w:r>
          </w:p>
        </w:tc>
        <w:tc>
          <w:tcPr>
            <w:tcW w:w="2551" w:type="dxa"/>
            <w:vMerge/>
          </w:tcPr>
          <w:p w14:paraId="75CF801C" w14:textId="77777777" w:rsidR="00590F2E" w:rsidRPr="00BE7E75" w:rsidRDefault="00590F2E" w:rsidP="00590F2E">
            <w:pPr>
              <w:suppressAutoHyphens/>
              <w:jc w:val="left"/>
              <w:rPr>
                <w:sz w:val="22"/>
                <w:szCs w:val="22"/>
              </w:rPr>
            </w:pPr>
          </w:p>
        </w:tc>
        <w:tc>
          <w:tcPr>
            <w:tcW w:w="2268" w:type="dxa"/>
          </w:tcPr>
          <w:p w14:paraId="3472A87C" w14:textId="77777777" w:rsidR="00590F2E" w:rsidRPr="00BE7E75" w:rsidRDefault="00590F2E" w:rsidP="00590F2E">
            <w:pPr>
              <w:suppressAutoHyphens/>
              <w:jc w:val="left"/>
              <w:rPr>
                <w:sz w:val="22"/>
                <w:szCs w:val="22"/>
              </w:rPr>
            </w:pPr>
            <w:r w:rsidRPr="00BE7E75">
              <w:rPr>
                <w:sz w:val="22"/>
                <w:szCs w:val="22"/>
              </w:rPr>
              <w:t>ГОСТ 6687.4-86</w:t>
            </w:r>
          </w:p>
        </w:tc>
      </w:tr>
      <w:tr w:rsidR="00590F2E" w:rsidRPr="00BE7E75" w14:paraId="0F3CE23B" w14:textId="77777777" w:rsidTr="001350E9">
        <w:trPr>
          <w:cantSplit/>
        </w:trPr>
        <w:tc>
          <w:tcPr>
            <w:tcW w:w="709" w:type="dxa"/>
          </w:tcPr>
          <w:p w14:paraId="4AE7C08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31.5*</w:t>
            </w:r>
          </w:p>
        </w:tc>
        <w:tc>
          <w:tcPr>
            <w:tcW w:w="1701" w:type="dxa"/>
            <w:vMerge/>
          </w:tcPr>
          <w:p w14:paraId="37D2C69A" w14:textId="77777777" w:rsidR="00590F2E" w:rsidRPr="00BE7E75" w:rsidRDefault="00590F2E" w:rsidP="00590F2E">
            <w:pPr>
              <w:suppressAutoHyphens/>
              <w:jc w:val="left"/>
              <w:rPr>
                <w:sz w:val="22"/>
                <w:szCs w:val="22"/>
              </w:rPr>
            </w:pPr>
          </w:p>
        </w:tc>
        <w:tc>
          <w:tcPr>
            <w:tcW w:w="1276" w:type="dxa"/>
          </w:tcPr>
          <w:p w14:paraId="2C19D292" w14:textId="77777777" w:rsidR="00590F2E" w:rsidRPr="00BE7E75" w:rsidRDefault="00590F2E" w:rsidP="00590F2E">
            <w:pPr>
              <w:suppressAutoHyphens/>
              <w:rPr>
                <w:sz w:val="22"/>
                <w:szCs w:val="22"/>
              </w:rPr>
            </w:pPr>
            <w:r w:rsidRPr="00BE7E75">
              <w:rPr>
                <w:sz w:val="22"/>
                <w:szCs w:val="22"/>
              </w:rPr>
              <w:t>11.07/08.169</w:t>
            </w:r>
          </w:p>
        </w:tc>
        <w:tc>
          <w:tcPr>
            <w:tcW w:w="2410" w:type="dxa"/>
          </w:tcPr>
          <w:p w14:paraId="75AFEF98" w14:textId="77777777" w:rsidR="00590F2E" w:rsidRPr="00BE7E75" w:rsidRDefault="00590F2E" w:rsidP="00590F2E">
            <w:pPr>
              <w:suppressAutoHyphens/>
              <w:jc w:val="left"/>
              <w:rPr>
                <w:sz w:val="22"/>
                <w:szCs w:val="22"/>
              </w:rPr>
            </w:pPr>
            <w:r w:rsidRPr="00BE7E75">
              <w:rPr>
                <w:sz w:val="22"/>
                <w:szCs w:val="22"/>
              </w:rPr>
              <w:t>рН</w:t>
            </w:r>
          </w:p>
        </w:tc>
        <w:tc>
          <w:tcPr>
            <w:tcW w:w="2551" w:type="dxa"/>
            <w:vMerge/>
          </w:tcPr>
          <w:p w14:paraId="7987A223" w14:textId="77777777" w:rsidR="00590F2E" w:rsidRPr="00BE7E75" w:rsidRDefault="00590F2E" w:rsidP="00590F2E">
            <w:pPr>
              <w:suppressAutoHyphens/>
              <w:jc w:val="left"/>
              <w:rPr>
                <w:sz w:val="22"/>
                <w:szCs w:val="22"/>
              </w:rPr>
            </w:pPr>
          </w:p>
        </w:tc>
        <w:tc>
          <w:tcPr>
            <w:tcW w:w="2268" w:type="dxa"/>
          </w:tcPr>
          <w:p w14:paraId="636405BC"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w:t>
            </w:r>
            <w:r w:rsidRPr="00BE7E75">
              <w:rPr>
                <w:sz w:val="22"/>
                <w:szCs w:val="22"/>
              </w:rPr>
              <w:t>О 11289-2016</w:t>
            </w:r>
          </w:p>
        </w:tc>
      </w:tr>
      <w:tr w:rsidR="00590F2E" w:rsidRPr="00BE7E75" w14:paraId="71E198E5" w14:textId="77777777" w:rsidTr="001350E9">
        <w:trPr>
          <w:cantSplit/>
        </w:trPr>
        <w:tc>
          <w:tcPr>
            <w:tcW w:w="709" w:type="dxa"/>
          </w:tcPr>
          <w:p w14:paraId="2DBF983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31.6*</w:t>
            </w:r>
          </w:p>
        </w:tc>
        <w:tc>
          <w:tcPr>
            <w:tcW w:w="1701" w:type="dxa"/>
            <w:vMerge/>
          </w:tcPr>
          <w:p w14:paraId="2A40862D" w14:textId="77777777" w:rsidR="00590F2E" w:rsidRPr="00BE7E75" w:rsidRDefault="00590F2E" w:rsidP="00590F2E">
            <w:pPr>
              <w:suppressAutoHyphens/>
              <w:jc w:val="left"/>
              <w:rPr>
                <w:sz w:val="22"/>
                <w:szCs w:val="22"/>
              </w:rPr>
            </w:pPr>
          </w:p>
        </w:tc>
        <w:tc>
          <w:tcPr>
            <w:tcW w:w="1276" w:type="dxa"/>
          </w:tcPr>
          <w:p w14:paraId="0868254C" w14:textId="77777777" w:rsidR="00590F2E" w:rsidRPr="00BE7E75" w:rsidRDefault="00590F2E" w:rsidP="00590F2E">
            <w:pPr>
              <w:suppressAutoHyphens/>
              <w:rPr>
                <w:sz w:val="22"/>
                <w:szCs w:val="22"/>
              </w:rPr>
            </w:pPr>
            <w:r w:rsidRPr="00BE7E75">
              <w:rPr>
                <w:sz w:val="22"/>
                <w:szCs w:val="22"/>
              </w:rPr>
              <w:t>11.07/08.118</w:t>
            </w:r>
          </w:p>
        </w:tc>
        <w:tc>
          <w:tcPr>
            <w:tcW w:w="2410" w:type="dxa"/>
          </w:tcPr>
          <w:p w14:paraId="1E6B89E3" w14:textId="77777777" w:rsidR="00590F2E" w:rsidRPr="00BE7E75" w:rsidRDefault="00590F2E" w:rsidP="00590F2E">
            <w:pPr>
              <w:suppressAutoHyphens/>
              <w:jc w:val="left"/>
              <w:rPr>
                <w:sz w:val="22"/>
                <w:szCs w:val="22"/>
              </w:rPr>
            </w:pPr>
            <w:r w:rsidRPr="00BE7E75">
              <w:rPr>
                <w:sz w:val="22"/>
                <w:szCs w:val="22"/>
              </w:rPr>
              <w:t>Массовая доля спи</w:t>
            </w:r>
            <w:r w:rsidRPr="00BE7E75">
              <w:rPr>
                <w:sz w:val="22"/>
                <w:szCs w:val="22"/>
              </w:rPr>
              <w:t>р</w:t>
            </w:r>
            <w:r w:rsidRPr="00BE7E75">
              <w:rPr>
                <w:sz w:val="22"/>
                <w:szCs w:val="22"/>
              </w:rPr>
              <w:t>та</w:t>
            </w:r>
          </w:p>
        </w:tc>
        <w:tc>
          <w:tcPr>
            <w:tcW w:w="2551" w:type="dxa"/>
            <w:vMerge/>
          </w:tcPr>
          <w:p w14:paraId="1E958290" w14:textId="77777777" w:rsidR="00590F2E" w:rsidRPr="00BE7E75" w:rsidRDefault="00590F2E" w:rsidP="00590F2E">
            <w:pPr>
              <w:suppressAutoHyphens/>
              <w:jc w:val="left"/>
              <w:rPr>
                <w:sz w:val="22"/>
                <w:szCs w:val="22"/>
              </w:rPr>
            </w:pPr>
          </w:p>
        </w:tc>
        <w:tc>
          <w:tcPr>
            <w:tcW w:w="2268" w:type="dxa"/>
          </w:tcPr>
          <w:p w14:paraId="68BE9185" w14:textId="77777777" w:rsidR="00590F2E" w:rsidRPr="00BE7E75" w:rsidRDefault="00590F2E" w:rsidP="00590F2E">
            <w:pPr>
              <w:suppressAutoHyphens/>
              <w:jc w:val="left"/>
              <w:rPr>
                <w:sz w:val="22"/>
                <w:szCs w:val="22"/>
              </w:rPr>
            </w:pPr>
            <w:r w:rsidRPr="00BE7E75">
              <w:rPr>
                <w:sz w:val="22"/>
                <w:szCs w:val="22"/>
              </w:rPr>
              <w:t>ГОСТ 6687.7-88</w:t>
            </w:r>
          </w:p>
        </w:tc>
      </w:tr>
      <w:tr w:rsidR="00590F2E" w:rsidRPr="00BE7E75" w14:paraId="0C2CB535" w14:textId="77777777" w:rsidTr="001350E9">
        <w:trPr>
          <w:cantSplit/>
        </w:trPr>
        <w:tc>
          <w:tcPr>
            <w:tcW w:w="709" w:type="dxa"/>
          </w:tcPr>
          <w:p w14:paraId="76B3738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31.7*</w:t>
            </w:r>
          </w:p>
        </w:tc>
        <w:tc>
          <w:tcPr>
            <w:tcW w:w="1701" w:type="dxa"/>
            <w:vMerge/>
          </w:tcPr>
          <w:p w14:paraId="5D635F33" w14:textId="77777777" w:rsidR="00590F2E" w:rsidRPr="00BE7E75" w:rsidRDefault="00590F2E" w:rsidP="00590F2E">
            <w:pPr>
              <w:suppressAutoHyphens/>
              <w:jc w:val="left"/>
              <w:rPr>
                <w:sz w:val="22"/>
                <w:szCs w:val="22"/>
              </w:rPr>
            </w:pPr>
          </w:p>
        </w:tc>
        <w:tc>
          <w:tcPr>
            <w:tcW w:w="1276" w:type="dxa"/>
          </w:tcPr>
          <w:p w14:paraId="4848160C" w14:textId="77777777" w:rsidR="00590F2E" w:rsidRPr="00BE7E75" w:rsidRDefault="00590F2E" w:rsidP="00590F2E">
            <w:pPr>
              <w:keepNext/>
              <w:suppressAutoHyphens/>
              <w:rPr>
                <w:sz w:val="22"/>
                <w:szCs w:val="22"/>
              </w:rPr>
            </w:pPr>
            <w:r w:rsidRPr="00BE7E75">
              <w:rPr>
                <w:sz w:val="22"/>
                <w:szCs w:val="22"/>
              </w:rPr>
              <w:t>11.07/35.062</w:t>
            </w:r>
          </w:p>
          <w:p w14:paraId="1082A121" w14:textId="77777777" w:rsidR="00590F2E" w:rsidRPr="00BE7E75" w:rsidRDefault="00590F2E" w:rsidP="00590F2E">
            <w:pPr>
              <w:suppressAutoHyphens/>
              <w:rPr>
                <w:sz w:val="22"/>
                <w:szCs w:val="22"/>
              </w:rPr>
            </w:pPr>
          </w:p>
        </w:tc>
        <w:tc>
          <w:tcPr>
            <w:tcW w:w="2410" w:type="dxa"/>
          </w:tcPr>
          <w:p w14:paraId="7E6C2F80" w14:textId="77777777" w:rsidR="00590F2E" w:rsidRPr="00BE7E75" w:rsidRDefault="00590F2E" w:rsidP="00590F2E">
            <w:pPr>
              <w:suppressAutoHyphens/>
              <w:jc w:val="left"/>
              <w:rPr>
                <w:sz w:val="22"/>
                <w:szCs w:val="22"/>
              </w:rPr>
            </w:pPr>
            <w:r w:rsidRPr="00BE7E75">
              <w:rPr>
                <w:sz w:val="22"/>
                <w:szCs w:val="22"/>
              </w:rPr>
              <w:t>Массовая доля дв</w:t>
            </w:r>
            <w:r w:rsidRPr="00BE7E75">
              <w:rPr>
                <w:sz w:val="22"/>
                <w:szCs w:val="22"/>
              </w:rPr>
              <w:t>у</w:t>
            </w:r>
            <w:r w:rsidRPr="00BE7E75">
              <w:rPr>
                <w:sz w:val="22"/>
                <w:szCs w:val="22"/>
              </w:rPr>
              <w:t>окиси углерода</w:t>
            </w:r>
          </w:p>
        </w:tc>
        <w:tc>
          <w:tcPr>
            <w:tcW w:w="2551" w:type="dxa"/>
            <w:vMerge/>
          </w:tcPr>
          <w:p w14:paraId="17672A67" w14:textId="77777777" w:rsidR="00590F2E" w:rsidRPr="00BE7E75" w:rsidRDefault="00590F2E" w:rsidP="00590F2E">
            <w:pPr>
              <w:suppressAutoHyphens/>
              <w:jc w:val="left"/>
              <w:rPr>
                <w:sz w:val="22"/>
                <w:szCs w:val="22"/>
              </w:rPr>
            </w:pPr>
          </w:p>
        </w:tc>
        <w:tc>
          <w:tcPr>
            <w:tcW w:w="2268" w:type="dxa"/>
          </w:tcPr>
          <w:p w14:paraId="6BD27048" w14:textId="77777777" w:rsidR="00590F2E" w:rsidRPr="00BE7E75" w:rsidRDefault="00590F2E" w:rsidP="00590F2E">
            <w:pPr>
              <w:suppressAutoHyphens/>
              <w:jc w:val="left"/>
              <w:rPr>
                <w:sz w:val="22"/>
                <w:szCs w:val="22"/>
              </w:rPr>
            </w:pPr>
            <w:r w:rsidRPr="00BE7E75">
              <w:rPr>
                <w:sz w:val="22"/>
                <w:szCs w:val="22"/>
              </w:rPr>
              <w:t>ГОСТ 6687.3-87</w:t>
            </w:r>
          </w:p>
          <w:p w14:paraId="032A6336" w14:textId="77777777" w:rsidR="00590F2E" w:rsidRPr="00BE7E75" w:rsidRDefault="00590F2E" w:rsidP="00590F2E">
            <w:pPr>
              <w:suppressAutoHyphens/>
              <w:jc w:val="left"/>
              <w:rPr>
                <w:sz w:val="22"/>
                <w:szCs w:val="22"/>
              </w:rPr>
            </w:pPr>
            <w:r w:rsidRPr="00BE7E75">
              <w:rPr>
                <w:sz w:val="22"/>
                <w:szCs w:val="22"/>
              </w:rPr>
              <w:t>ГОСТ 32037-2013</w:t>
            </w:r>
          </w:p>
        </w:tc>
      </w:tr>
      <w:tr w:rsidR="00590F2E" w:rsidRPr="00BE7E75" w14:paraId="1661C85C" w14:textId="77777777" w:rsidTr="001350E9">
        <w:trPr>
          <w:cantSplit/>
        </w:trPr>
        <w:tc>
          <w:tcPr>
            <w:tcW w:w="709" w:type="dxa"/>
          </w:tcPr>
          <w:p w14:paraId="2A307AA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31.8*</w:t>
            </w:r>
          </w:p>
        </w:tc>
        <w:tc>
          <w:tcPr>
            <w:tcW w:w="1701" w:type="dxa"/>
            <w:vMerge/>
          </w:tcPr>
          <w:p w14:paraId="20DD9B85" w14:textId="77777777" w:rsidR="00590F2E" w:rsidRPr="00BE7E75" w:rsidRDefault="00590F2E" w:rsidP="00590F2E">
            <w:pPr>
              <w:suppressAutoHyphens/>
              <w:jc w:val="left"/>
              <w:rPr>
                <w:sz w:val="22"/>
                <w:szCs w:val="22"/>
              </w:rPr>
            </w:pPr>
          </w:p>
        </w:tc>
        <w:tc>
          <w:tcPr>
            <w:tcW w:w="1276" w:type="dxa"/>
          </w:tcPr>
          <w:p w14:paraId="70A3FF83" w14:textId="77777777" w:rsidR="00590F2E" w:rsidRPr="00BE7E75" w:rsidRDefault="00590F2E" w:rsidP="00590F2E">
            <w:pPr>
              <w:keepNext/>
              <w:suppressAutoHyphens/>
              <w:rPr>
                <w:sz w:val="22"/>
                <w:szCs w:val="22"/>
              </w:rPr>
            </w:pPr>
            <w:r w:rsidRPr="00BE7E75">
              <w:rPr>
                <w:sz w:val="22"/>
                <w:szCs w:val="22"/>
              </w:rPr>
              <w:t>11.07/08.149</w:t>
            </w:r>
          </w:p>
          <w:p w14:paraId="5E8E4401" w14:textId="77777777" w:rsidR="00590F2E" w:rsidRPr="00BE7E75" w:rsidRDefault="00590F2E" w:rsidP="00590F2E">
            <w:pPr>
              <w:keepNext/>
              <w:suppressAutoHyphens/>
              <w:rPr>
                <w:sz w:val="22"/>
                <w:szCs w:val="22"/>
              </w:rPr>
            </w:pPr>
            <w:r w:rsidRPr="00BE7E75">
              <w:rPr>
                <w:sz w:val="22"/>
                <w:szCs w:val="22"/>
              </w:rPr>
              <w:t>11.07/08.031</w:t>
            </w:r>
          </w:p>
        </w:tc>
        <w:tc>
          <w:tcPr>
            <w:tcW w:w="2410" w:type="dxa"/>
          </w:tcPr>
          <w:p w14:paraId="12D3C2E4" w14:textId="77777777" w:rsidR="00590F2E" w:rsidRPr="00BE7E75" w:rsidRDefault="00590F2E" w:rsidP="00590F2E">
            <w:pPr>
              <w:suppressAutoHyphens/>
              <w:jc w:val="left"/>
              <w:rPr>
                <w:sz w:val="22"/>
                <w:szCs w:val="22"/>
              </w:rPr>
            </w:pPr>
            <w:r w:rsidRPr="00BE7E75">
              <w:rPr>
                <w:sz w:val="22"/>
                <w:szCs w:val="22"/>
              </w:rPr>
              <w:t xml:space="preserve">Стойкость </w:t>
            </w:r>
          </w:p>
        </w:tc>
        <w:tc>
          <w:tcPr>
            <w:tcW w:w="2551" w:type="dxa"/>
            <w:vMerge/>
          </w:tcPr>
          <w:p w14:paraId="60E86737" w14:textId="77777777" w:rsidR="00590F2E" w:rsidRPr="00BE7E75" w:rsidRDefault="00590F2E" w:rsidP="00590F2E">
            <w:pPr>
              <w:suppressAutoHyphens/>
              <w:jc w:val="left"/>
              <w:rPr>
                <w:sz w:val="22"/>
                <w:szCs w:val="22"/>
              </w:rPr>
            </w:pPr>
          </w:p>
        </w:tc>
        <w:tc>
          <w:tcPr>
            <w:tcW w:w="2268" w:type="dxa"/>
          </w:tcPr>
          <w:p w14:paraId="4ECC8045" w14:textId="77777777" w:rsidR="00590F2E" w:rsidRPr="00BE7E75" w:rsidRDefault="00590F2E" w:rsidP="00590F2E">
            <w:pPr>
              <w:suppressAutoHyphens/>
              <w:jc w:val="left"/>
              <w:rPr>
                <w:sz w:val="22"/>
                <w:szCs w:val="22"/>
              </w:rPr>
            </w:pPr>
            <w:r w:rsidRPr="00BE7E75">
              <w:rPr>
                <w:sz w:val="22"/>
                <w:szCs w:val="22"/>
              </w:rPr>
              <w:t>ГОСТ 6687.6-88</w:t>
            </w:r>
          </w:p>
        </w:tc>
      </w:tr>
      <w:tr w:rsidR="00590F2E" w:rsidRPr="00BE7E75" w14:paraId="51017CCB" w14:textId="77777777" w:rsidTr="001350E9">
        <w:trPr>
          <w:cantSplit/>
        </w:trPr>
        <w:tc>
          <w:tcPr>
            <w:tcW w:w="709" w:type="dxa"/>
          </w:tcPr>
          <w:p w14:paraId="40503D7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31.9*</w:t>
            </w:r>
          </w:p>
        </w:tc>
        <w:tc>
          <w:tcPr>
            <w:tcW w:w="1701" w:type="dxa"/>
            <w:vMerge/>
          </w:tcPr>
          <w:p w14:paraId="615332CE" w14:textId="77777777" w:rsidR="00590F2E" w:rsidRPr="00BE7E75" w:rsidRDefault="00590F2E" w:rsidP="00590F2E">
            <w:pPr>
              <w:suppressAutoHyphens/>
              <w:jc w:val="left"/>
              <w:rPr>
                <w:sz w:val="22"/>
                <w:szCs w:val="22"/>
              </w:rPr>
            </w:pPr>
          </w:p>
        </w:tc>
        <w:tc>
          <w:tcPr>
            <w:tcW w:w="1276" w:type="dxa"/>
          </w:tcPr>
          <w:p w14:paraId="4FD0FF99" w14:textId="77777777" w:rsidR="00590F2E" w:rsidRPr="00BE7E75" w:rsidRDefault="00590F2E" w:rsidP="00590F2E">
            <w:pPr>
              <w:suppressAutoHyphens/>
              <w:rPr>
                <w:sz w:val="22"/>
                <w:szCs w:val="22"/>
              </w:rPr>
            </w:pPr>
            <w:r w:rsidRPr="00BE7E75">
              <w:rPr>
                <w:sz w:val="22"/>
                <w:szCs w:val="22"/>
              </w:rPr>
              <w:t>11.07/08.159</w:t>
            </w:r>
          </w:p>
        </w:tc>
        <w:tc>
          <w:tcPr>
            <w:tcW w:w="2410" w:type="dxa"/>
          </w:tcPr>
          <w:p w14:paraId="1FEA669A"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сахарина, аспа</w:t>
            </w:r>
            <w:r w:rsidRPr="00BE7E75">
              <w:rPr>
                <w:sz w:val="22"/>
                <w:szCs w:val="22"/>
              </w:rPr>
              <w:t>р</w:t>
            </w:r>
            <w:r w:rsidRPr="00BE7E75">
              <w:rPr>
                <w:sz w:val="22"/>
                <w:szCs w:val="22"/>
              </w:rPr>
              <w:t>тама</w:t>
            </w:r>
          </w:p>
        </w:tc>
        <w:tc>
          <w:tcPr>
            <w:tcW w:w="2551" w:type="dxa"/>
            <w:vMerge/>
          </w:tcPr>
          <w:p w14:paraId="7E6EE980" w14:textId="77777777" w:rsidR="00590F2E" w:rsidRPr="00BE7E75" w:rsidRDefault="00590F2E" w:rsidP="00590F2E">
            <w:pPr>
              <w:suppressAutoHyphens/>
              <w:jc w:val="left"/>
              <w:rPr>
                <w:sz w:val="22"/>
                <w:szCs w:val="22"/>
              </w:rPr>
            </w:pPr>
          </w:p>
        </w:tc>
        <w:tc>
          <w:tcPr>
            <w:tcW w:w="2268" w:type="dxa"/>
          </w:tcPr>
          <w:p w14:paraId="0000BF40" w14:textId="77777777" w:rsidR="00590F2E" w:rsidRPr="00BE7E75" w:rsidRDefault="00590F2E" w:rsidP="00590F2E">
            <w:pPr>
              <w:suppressAutoHyphens/>
              <w:jc w:val="left"/>
              <w:rPr>
                <w:sz w:val="22"/>
                <w:szCs w:val="22"/>
              </w:rPr>
            </w:pPr>
            <w:r w:rsidRPr="00BE7E75">
              <w:rPr>
                <w:sz w:val="22"/>
                <w:szCs w:val="22"/>
              </w:rPr>
              <w:t>МВИ.МН 1907-2003</w:t>
            </w:r>
          </w:p>
          <w:p w14:paraId="37B5B585" w14:textId="77777777" w:rsidR="00590F2E" w:rsidRPr="00BE7E75" w:rsidRDefault="00590F2E" w:rsidP="00590F2E">
            <w:pPr>
              <w:suppressAutoHyphens/>
              <w:jc w:val="left"/>
              <w:rPr>
                <w:sz w:val="22"/>
                <w:szCs w:val="22"/>
              </w:rPr>
            </w:pPr>
          </w:p>
        </w:tc>
      </w:tr>
      <w:tr w:rsidR="00590F2E" w:rsidRPr="00BE7E75" w14:paraId="1F054547" w14:textId="77777777" w:rsidTr="001350E9">
        <w:trPr>
          <w:cantSplit/>
        </w:trPr>
        <w:tc>
          <w:tcPr>
            <w:tcW w:w="709" w:type="dxa"/>
          </w:tcPr>
          <w:p w14:paraId="411D585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31.10*</w:t>
            </w:r>
          </w:p>
        </w:tc>
        <w:tc>
          <w:tcPr>
            <w:tcW w:w="1701" w:type="dxa"/>
            <w:vMerge/>
          </w:tcPr>
          <w:p w14:paraId="1DD26D87" w14:textId="77777777" w:rsidR="00590F2E" w:rsidRPr="00BE7E75" w:rsidRDefault="00590F2E" w:rsidP="00590F2E">
            <w:pPr>
              <w:suppressAutoHyphens/>
              <w:jc w:val="left"/>
              <w:rPr>
                <w:sz w:val="22"/>
                <w:szCs w:val="22"/>
              </w:rPr>
            </w:pPr>
          </w:p>
        </w:tc>
        <w:tc>
          <w:tcPr>
            <w:tcW w:w="1276" w:type="dxa"/>
          </w:tcPr>
          <w:p w14:paraId="2CC093CF" w14:textId="77777777" w:rsidR="00590F2E" w:rsidRPr="00BE7E75" w:rsidRDefault="00590F2E" w:rsidP="00590F2E">
            <w:pPr>
              <w:suppressAutoHyphens/>
              <w:rPr>
                <w:sz w:val="22"/>
                <w:szCs w:val="22"/>
              </w:rPr>
            </w:pPr>
            <w:r w:rsidRPr="00BE7E75">
              <w:rPr>
                <w:sz w:val="22"/>
                <w:szCs w:val="22"/>
              </w:rPr>
              <w:t>11.07/08.159</w:t>
            </w:r>
          </w:p>
        </w:tc>
        <w:tc>
          <w:tcPr>
            <w:tcW w:w="2410" w:type="dxa"/>
          </w:tcPr>
          <w:p w14:paraId="72F335C7" w14:textId="77777777" w:rsidR="007625E5" w:rsidRPr="007625E5" w:rsidRDefault="007625E5" w:rsidP="007625E5">
            <w:pPr>
              <w:jc w:val="left"/>
              <w:rPr>
                <w:spacing w:val="-8"/>
                <w:lang w:eastAsia="cs-CZ"/>
              </w:rPr>
            </w:pPr>
            <w:r w:rsidRPr="007625E5">
              <w:rPr>
                <w:spacing w:val="-8"/>
                <w:lang w:eastAsia="cs-CZ"/>
              </w:rPr>
              <w:t xml:space="preserve">Содержание синтетических </w:t>
            </w:r>
          </w:p>
          <w:p w14:paraId="7762FB5E" w14:textId="77777777" w:rsidR="007625E5" w:rsidRPr="007625E5" w:rsidRDefault="007625E5" w:rsidP="007625E5">
            <w:pPr>
              <w:jc w:val="left"/>
              <w:rPr>
                <w:spacing w:val="-8"/>
                <w:lang w:eastAsia="cs-CZ"/>
              </w:rPr>
            </w:pPr>
            <w:r w:rsidRPr="007625E5">
              <w:rPr>
                <w:spacing w:val="-8"/>
                <w:lang w:eastAsia="cs-CZ"/>
              </w:rPr>
              <w:t>красителей:</w:t>
            </w:r>
          </w:p>
          <w:p w14:paraId="2B522A87" w14:textId="77777777" w:rsidR="00590F2E" w:rsidRPr="00BE7E75" w:rsidRDefault="007625E5" w:rsidP="007625E5">
            <w:pPr>
              <w:keepNext/>
              <w:suppressAutoHyphens/>
              <w:jc w:val="left"/>
              <w:rPr>
                <w:sz w:val="22"/>
                <w:szCs w:val="22"/>
              </w:rPr>
            </w:pPr>
            <w:r w:rsidRPr="007625E5">
              <w:rPr>
                <w:rFonts w:eastAsia="Calibri"/>
                <w:spacing w:val="-8"/>
              </w:rPr>
              <w:t>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синий блестящий FCF (Е133), зеленый прочный FCF (Е143), черный блестящий PN (Е151)</w:t>
            </w:r>
          </w:p>
        </w:tc>
        <w:tc>
          <w:tcPr>
            <w:tcW w:w="2551" w:type="dxa"/>
            <w:vMerge/>
          </w:tcPr>
          <w:p w14:paraId="0A364DBF" w14:textId="77777777" w:rsidR="00590F2E" w:rsidRPr="00BE7E75" w:rsidRDefault="00590F2E" w:rsidP="00590F2E">
            <w:pPr>
              <w:suppressAutoHyphens/>
              <w:jc w:val="left"/>
              <w:rPr>
                <w:sz w:val="22"/>
                <w:szCs w:val="22"/>
              </w:rPr>
            </w:pPr>
          </w:p>
        </w:tc>
        <w:tc>
          <w:tcPr>
            <w:tcW w:w="2268" w:type="dxa"/>
          </w:tcPr>
          <w:p w14:paraId="60513D8D" w14:textId="77777777" w:rsidR="00590F2E" w:rsidRPr="00BE7E75" w:rsidRDefault="00590F2E" w:rsidP="00590F2E">
            <w:pPr>
              <w:pStyle w:val="NoSpacing"/>
              <w:suppressAutoHyphens/>
              <w:jc w:val="left"/>
              <w:rPr>
                <w:sz w:val="22"/>
                <w:szCs w:val="22"/>
              </w:rPr>
            </w:pPr>
            <w:r w:rsidRPr="00BE7E75">
              <w:rPr>
                <w:sz w:val="22"/>
                <w:szCs w:val="22"/>
              </w:rPr>
              <w:t>ГОСТ 33406-2015</w:t>
            </w:r>
          </w:p>
          <w:p w14:paraId="27B327A9" w14:textId="77777777" w:rsidR="00590F2E" w:rsidRPr="00BE7E75" w:rsidRDefault="00590F2E" w:rsidP="00590F2E">
            <w:pPr>
              <w:suppressAutoHyphens/>
              <w:jc w:val="left"/>
              <w:rPr>
                <w:sz w:val="22"/>
                <w:szCs w:val="22"/>
              </w:rPr>
            </w:pPr>
            <w:r w:rsidRPr="00BE7E75">
              <w:rPr>
                <w:sz w:val="22"/>
                <w:szCs w:val="22"/>
              </w:rPr>
              <w:t>СТБ 2547-2019</w:t>
            </w:r>
          </w:p>
        </w:tc>
      </w:tr>
      <w:tr w:rsidR="00590F2E" w:rsidRPr="00BE7E75" w14:paraId="171D08C9" w14:textId="77777777" w:rsidTr="001350E9">
        <w:trPr>
          <w:cantSplit/>
        </w:trPr>
        <w:tc>
          <w:tcPr>
            <w:tcW w:w="709" w:type="dxa"/>
          </w:tcPr>
          <w:p w14:paraId="283F883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31.11*</w:t>
            </w:r>
          </w:p>
        </w:tc>
        <w:tc>
          <w:tcPr>
            <w:tcW w:w="1701" w:type="dxa"/>
            <w:vMerge/>
          </w:tcPr>
          <w:p w14:paraId="285879A6" w14:textId="77777777" w:rsidR="00590F2E" w:rsidRPr="00BE7E75" w:rsidRDefault="00590F2E" w:rsidP="00590F2E">
            <w:pPr>
              <w:suppressAutoHyphens/>
              <w:jc w:val="left"/>
              <w:rPr>
                <w:sz w:val="22"/>
                <w:szCs w:val="22"/>
              </w:rPr>
            </w:pPr>
          </w:p>
        </w:tc>
        <w:tc>
          <w:tcPr>
            <w:tcW w:w="1276" w:type="dxa"/>
          </w:tcPr>
          <w:p w14:paraId="653F9178" w14:textId="77777777" w:rsidR="00590F2E" w:rsidRPr="00BE7E75" w:rsidRDefault="00590F2E" w:rsidP="00590F2E">
            <w:pPr>
              <w:suppressAutoHyphens/>
              <w:rPr>
                <w:sz w:val="22"/>
                <w:szCs w:val="22"/>
              </w:rPr>
            </w:pPr>
            <w:r w:rsidRPr="00BE7E75">
              <w:rPr>
                <w:sz w:val="22"/>
                <w:szCs w:val="22"/>
              </w:rPr>
              <w:t>11.07/08.159</w:t>
            </w:r>
          </w:p>
        </w:tc>
        <w:tc>
          <w:tcPr>
            <w:tcW w:w="2410" w:type="dxa"/>
          </w:tcPr>
          <w:p w14:paraId="52BCA353" w14:textId="77777777" w:rsidR="00590F2E" w:rsidRPr="00BE7E75" w:rsidRDefault="00590F2E" w:rsidP="00590F2E">
            <w:pPr>
              <w:suppressAutoHyphens/>
              <w:jc w:val="left"/>
              <w:rPr>
                <w:sz w:val="22"/>
                <w:szCs w:val="22"/>
              </w:rPr>
            </w:pPr>
            <w:r w:rsidRPr="00BE7E75">
              <w:rPr>
                <w:sz w:val="22"/>
                <w:szCs w:val="22"/>
              </w:rPr>
              <w:t>Бензойная кислота и ее соли</w:t>
            </w:r>
          </w:p>
        </w:tc>
        <w:tc>
          <w:tcPr>
            <w:tcW w:w="2551" w:type="dxa"/>
            <w:vMerge/>
          </w:tcPr>
          <w:p w14:paraId="29D29539" w14:textId="77777777" w:rsidR="00590F2E" w:rsidRPr="00BE7E75" w:rsidRDefault="00590F2E" w:rsidP="00590F2E">
            <w:pPr>
              <w:suppressAutoHyphens/>
              <w:jc w:val="left"/>
              <w:rPr>
                <w:sz w:val="22"/>
                <w:szCs w:val="22"/>
              </w:rPr>
            </w:pPr>
          </w:p>
        </w:tc>
        <w:tc>
          <w:tcPr>
            <w:tcW w:w="2268" w:type="dxa"/>
          </w:tcPr>
          <w:p w14:paraId="0EB37F08" w14:textId="77777777" w:rsidR="00590F2E" w:rsidRPr="00BE7E75" w:rsidRDefault="00590F2E" w:rsidP="00590F2E">
            <w:pPr>
              <w:suppressAutoHyphens/>
              <w:jc w:val="left"/>
              <w:rPr>
                <w:sz w:val="22"/>
                <w:szCs w:val="22"/>
              </w:rPr>
            </w:pPr>
            <w:r w:rsidRPr="00BE7E75">
              <w:rPr>
                <w:sz w:val="22"/>
                <w:szCs w:val="22"/>
              </w:rPr>
              <w:t>МВИ.МН 806-98</w:t>
            </w:r>
          </w:p>
        </w:tc>
      </w:tr>
      <w:tr w:rsidR="00590F2E" w:rsidRPr="00BE7E75" w14:paraId="55632CAC" w14:textId="77777777" w:rsidTr="001350E9">
        <w:trPr>
          <w:cantSplit/>
        </w:trPr>
        <w:tc>
          <w:tcPr>
            <w:tcW w:w="709" w:type="dxa"/>
          </w:tcPr>
          <w:p w14:paraId="4FE6C74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31.12*</w:t>
            </w:r>
          </w:p>
        </w:tc>
        <w:tc>
          <w:tcPr>
            <w:tcW w:w="1701" w:type="dxa"/>
            <w:vMerge/>
          </w:tcPr>
          <w:p w14:paraId="6378F5B1" w14:textId="77777777" w:rsidR="00590F2E" w:rsidRPr="00BE7E75" w:rsidRDefault="00590F2E" w:rsidP="00590F2E">
            <w:pPr>
              <w:suppressAutoHyphens/>
              <w:jc w:val="left"/>
              <w:rPr>
                <w:sz w:val="22"/>
                <w:szCs w:val="22"/>
              </w:rPr>
            </w:pPr>
          </w:p>
        </w:tc>
        <w:tc>
          <w:tcPr>
            <w:tcW w:w="1276" w:type="dxa"/>
          </w:tcPr>
          <w:p w14:paraId="327678E5" w14:textId="77777777" w:rsidR="00590F2E" w:rsidRPr="00BE7E75" w:rsidRDefault="00590F2E" w:rsidP="00590F2E">
            <w:pPr>
              <w:suppressAutoHyphens/>
              <w:rPr>
                <w:sz w:val="22"/>
                <w:szCs w:val="22"/>
              </w:rPr>
            </w:pPr>
            <w:r w:rsidRPr="00BE7E75">
              <w:rPr>
                <w:sz w:val="22"/>
                <w:szCs w:val="22"/>
              </w:rPr>
              <w:t>11.07/08.159</w:t>
            </w:r>
          </w:p>
        </w:tc>
        <w:tc>
          <w:tcPr>
            <w:tcW w:w="2410" w:type="dxa"/>
          </w:tcPr>
          <w:p w14:paraId="0608AAC2" w14:textId="77777777" w:rsidR="00590F2E" w:rsidRDefault="00590F2E" w:rsidP="00590F2E">
            <w:pPr>
              <w:suppressAutoHyphens/>
              <w:jc w:val="left"/>
              <w:rPr>
                <w:sz w:val="22"/>
                <w:szCs w:val="22"/>
              </w:rPr>
            </w:pPr>
            <w:r w:rsidRPr="00BE7E75">
              <w:rPr>
                <w:sz w:val="22"/>
                <w:szCs w:val="22"/>
              </w:rPr>
              <w:t>Сорбиновая кислота и ее соли</w:t>
            </w:r>
          </w:p>
          <w:p w14:paraId="158B857C" w14:textId="77777777" w:rsidR="007625E5" w:rsidRPr="00BE7E75" w:rsidRDefault="007625E5" w:rsidP="00590F2E">
            <w:pPr>
              <w:suppressAutoHyphens/>
              <w:jc w:val="left"/>
              <w:rPr>
                <w:sz w:val="22"/>
                <w:szCs w:val="22"/>
              </w:rPr>
            </w:pPr>
          </w:p>
        </w:tc>
        <w:tc>
          <w:tcPr>
            <w:tcW w:w="2551" w:type="dxa"/>
            <w:vMerge/>
          </w:tcPr>
          <w:p w14:paraId="248C9195" w14:textId="77777777" w:rsidR="00590F2E" w:rsidRPr="00BE7E75" w:rsidRDefault="00590F2E" w:rsidP="00590F2E">
            <w:pPr>
              <w:suppressAutoHyphens/>
              <w:jc w:val="left"/>
              <w:rPr>
                <w:sz w:val="22"/>
                <w:szCs w:val="22"/>
              </w:rPr>
            </w:pPr>
          </w:p>
        </w:tc>
        <w:tc>
          <w:tcPr>
            <w:tcW w:w="2268" w:type="dxa"/>
          </w:tcPr>
          <w:p w14:paraId="3FB9C90F" w14:textId="77777777" w:rsidR="00590F2E" w:rsidRPr="00BE7E75" w:rsidRDefault="00590F2E" w:rsidP="00590F2E">
            <w:pPr>
              <w:suppressAutoHyphens/>
              <w:jc w:val="left"/>
              <w:rPr>
                <w:sz w:val="22"/>
                <w:szCs w:val="22"/>
              </w:rPr>
            </w:pPr>
            <w:r w:rsidRPr="00BE7E75">
              <w:rPr>
                <w:sz w:val="22"/>
                <w:szCs w:val="22"/>
              </w:rPr>
              <w:t>МВИ.МН 806-98</w:t>
            </w:r>
          </w:p>
        </w:tc>
      </w:tr>
      <w:tr w:rsidR="00590F2E" w:rsidRPr="00BE7E75" w14:paraId="31CA0EF6" w14:textId="77777777" w:rsidTr="001350E9">
        <w:trPr>
          <w:cantSplit/>
        </w:trPr>
        <w:tc>
          <w:tcPr>
            <w:tcW w:w="709" w:type="dxa"/>
          </w:tcPr>
          <w:p w14:paraId="58B5B5B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31.13*</w:t>
            </w:r>
          </w:p>
        </w:tc>
        <w:tc>
          <w:tcPr>
            <w:tcW w:w="1701" w:type="dxa"/>
            <w:vMerge/>
          </w:tcPr>
          <w:p w14:paraId="4E0961FB" w14:textId="77777777" w:rsidR="00590F2E" w:rsidRPr="00BE7E75" w:rsidRDefault="00590F2E" w:rsidP="00590F2E">
            <w:pPr>
              <w:suppressAutoHyphens/>
              <w:jc w:val="left"/>
              <w:rPr>
                <w:sz w:val="22"/>
                <w:szCs w:val="22"/>
              </w:rPr>
            </w:pPr>
          </w:p>
        </w:tc>
        <w:tc>
          <w:tcPr>
            <w:tcW w:w="1276" w:type="dxa"/>
          </w:tcPr>
          <w:p w14:paraId="5900C9FA" w14:textId="77777777" w:rsidR="00590F2E" w:rsidRPr="00BE7E75" w:rsidRDefault="00590F2E" w:rsidP="00590F2E">
            <w:pPr>
              <w:suppressAutoHyphens/>
              <w:rPr>
                <w:sz w:val="22"/>
                <w:szCs w:val="22"/>
              </w:rPr>
            </w:pPr>
            <w:r w:rsidRPr="00BE7E75">
              <w:rPr>
                <w:sz w:val="22"/>
                <w:szCs w:val="22"/>
              </w:rPr>
              <w:t>11.07/08.159</w:t>
            </w:r>
          </w:p>
        </w:tc>
        <w:tc>
          <w:tcPr>
            <w:tcW w:w="2410" w:type="dxa"/>
          </w:tcPr>
          <w:p w14:paraId="0E5155F6" w14:textId="77777777" w:rsidR="00590F2E" w:rsidRPr="00BE7E75" w:rsidRDefault="00590F2E" w:rsidP="00590F2E">
            <w:pPr>
              <w:suppressAutoHyphens/>
              <w:jc w:val="left"/>
              <w:rPr>
                <w:sz w:val="22"/>
                <w:szCs w:val="22"/>
              </w:rPr>
            </w:pPr>
            <w:r w:rsidRPr="00BE7E75">
              <w:rPr>
                <w:sz w:val="22"/>
                <w:szCs w:val="22"/>
              </w:rPr>
              <w:t>Подсластители</w:t>
            </w:r>
          </w:p>
          <w:p w14:paraId="615B858C" w14:textId="77777777" w:rsidR="00590F2E" w:rsidRPr="00BE7E75" w:rsidRDefault="00590F2E" w:rsidP="00590F2E">
            <w:pPr>
              <w:suppressAutoHyphens/>
              <w:jc w:val="left"/>
              <w:rPr>
                <w:sz w:val="22"/>
                <w:szCs w:val="22"/>
              </w:rPr>
            </w:pPr>
            <w:r w:rsidRPr="00BE7E75">
              <w:rPr>
                <w:sz w:val="22"/>
                <w:szCs w:val="22"/>
              </w:rPr>
              <w:t>- ацесульфам калия</w:t>
            </w:r>
          </w:p>
          <w:p w14:paraId="0F1F3B22" w14:textId="77777777" w:rsidR="00590F2E" w:rsidRPr="00BE7E75" w:rsidRDefault="00590F2E" w:rsidP="00590F2E">
            <w:pPr>
              <w:suppressAutoHyphens/>
              <w:jc w:val="left"/>
              <w:rPr>
                <w:sz w:val="22"/>
                <w:szCs w:val="22"/>
              </w:rPr>
            </w:pPr>
            <w:r w:rsidRPr="00BE7E75">
              <w:rPr>
                <w:sz w:val="22"/>
                <w:szCs w:val="22"/>
              </w:rPr>
              <w:t>- аспартам</w:t>
            </w:r>
          </w:p>
          <w:p w14:paraId="3C2C30B6" w14:textId="77777777" w:rsidR="00590F2E" w:rsidRDefault="00590F2E" w:rsidP="00590F2E">
            <w:pPr>
              <w:keepNext/>
              <w:suppressAutoHyphens/>
              <w:jc w:val="left"/>
              <w:rPr>
                <w:sz w:val="22"/>
                <w:szCs w:val="22"/>
              </w:rPr>
            </w:pPr>
            <w:r w:rsidRPr="00BE7E75">
              <w:rPr>
                <w:sz w:val="22"/>
                <w:szCs w:val="22"/>
              </w:rPr>
              <w:t>- сахарин</w:t>
            </w:r>
          </w:p>
          <w:p w14:paraId="06559A26" w14:textId="77777777" w:rsidR="007625E5" w:rsidRPr="00BE7E75" w:rsidRDefault="007625E5" w:rsidP="00590F2E">
            <w:pPr>
              <w:keepNext/>
              <w:suppressAutoHyphens/>
              <w:jc w:val="left"/>
              <w:rPr>
                <w:sz w:val="22"/>
                <w:szCs w:val="22"/>
              </w:rPr>
            </w:pPr>
          </w:p>
        </w:tc>
        <w:tc>
          <w:tcPr>
            <w:tcW w:w="2551" w:type="dxa"/>
            <w:vMerge/>
          </w:tcPr>
          <w:p w14:paraId="1D076A17" w14:textId="77777777" w:rsidR="00590F2E" w:rsidRPr="00BE7E75" w:rsidRDefault="00590F2E" w:rsidP="00590F2E">
            <w:pPr>
              <w:suppressAutoHyphens/>
              <w:jc w:val="left"/>
              <w:rPr>
                <w:sz w:val="22"/>
                <w:szCs w:val="22"/>
              </w:rPr>
            </w:pPr>
          </w:p>
        </w:tc>
        <w:tc>
          <w:tcPr>
            <w:tcW w:w="2268" w:type="dxa"/>
          </w:tcPr>
          <w:p w14:paraId="407DB65E"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12856-2015</w:t>
            </w:r>
          </w:p>
        </w:tc>
      </w:tr>
      <w:tr w:rsidR="00590F2E" w:rsidRPr="00BE7E75" w14:paraId="75E50446" w14:textId="77777777" w:rsidTr="001350E9">
        <w:trPr>
          <w:cantSplit/>
          <w:trHeight w:val="1012"/>
        </w:trPr>
        <w:tc>
          <w:tcPr>
            <w:tcW w:w="709" w:type="dxa"/>
          </w:tcPr>
          <w:p w14:paraId="2FACD2E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32.1*</w:t>
            </w:r>
          </w:p>
        </w:tc>
        <w:tc>
          <w:tcPr>
            <w:tcW w:w="1701" w:type="dxa"/>
            <w:vMerge w:val="restart"/>
          </w:tcPr>
          <w:p w14:paraId="1423B21A" w14:textId="77777777" w:rsidR="00590F2E" w:rsidRPr="00BE7E75" w:rsidRDefault="00590F2E" w:rsidP="00590F2E">
            <w:pPr>
              <w:suppressAutoHyphens/>
              <w:jc w:val="left"/>
              <w:rPr>
                <w:sz w:val="22"/>
                <w:szCs w:val="22"/>
              </w:rPr>
            </w:pPr>
            <w:r w:rsidRPr="00BE7E75">
              <w:rPr>
                <w:sz w:val="22"/>
                <w:szCs w:val="22"/>
              </w:rPr>
              <w:t>Минеральные воды</w:t>
            </w:r>
          </w:p>
        </w:tc>
        <w:tc>
          <w:tcPr>
            <w:tcW w:w="1276" w:type="dxa"/>
          </w:tcPr>
          <w:p w14:paraId="38743C2E" w14:textId="77777777" w:rsidR="00590F2E" w:rsidRPr="00BE7E75" w:rsidRDefault="00590F2E" w:rsidP="00590F2E">
            <w:pPr>
              <w:suppressAutoHyphens/>
              <w:rPr>
                <w:sz w:val="22"/>
                <w:szCs w:val="22"/>
              </w:rPr>
            </w:pPr>
            <w:r w:rsidRPr="00BE7E75">
              <w:rPr>
                <w:sz w:val="22"/>
                <w:szCs w:val="22"/>
              </w:rPr>
              <w:t>11.07/29.040</w:t>
            </w:r>
          </w:p>
        </w:tc>
        <w:tc>
          <w:tcPr>
            <w:tcW w:w="2410" w:type="dxa"/>
          </w:tcPr>
          <w:p w14:paraId="5E35750B" w14:textId="77777777" w:rsidR="00590F2E" w:rsidRPr="00BE7E75" w:rsidRDefault="00590F2E" w:rsidP="00590F2E">
            <w:pPr>
              <w:suppressAutoHyphens/>
              <w:jc w:val="left"/>
              <w:rPr>
                <w:sz w:val="22"/>
                <w:szCs w:val="22"/>
              </w:rPr>
            </w:pPr>
            <w:r w:rsidRPr="00BE7E75">
              <w:rPr>
                <w:sz w:val="22"/>
                <w:szCs w:val="22"/>
              </w:rPr>
              <w:t xml:space="preserve">Номинальный объем. </w:t>
            </w:r>
          </w:p>
          <w:p w14:paraId="43D81A03" w14:textId="77777777" w:rsidR="00590F2E" w:rsidRPr="00BE7E75" w:rsidRDefault="00590F2E" w:rsidP="00590F2E">
            <w:pPr>
              <w:suppressAutoHyphens/>
              <w:jc w:val="left"/>
              <w:rPr>
                <w:sz w:val="22"/>
                <w:szCs w:val="22"/>
              </w:rPr>
            </w:pPr>
            <w:r w:rsidRPr="00BE7E75">
              <w:rPr>
                <w:sz w:val="22"/>
                <w:szCs w:val="22"/>
              </w:rPr>
              <w:t xml:space="preserve">Среднее наполнение </w:t>
            </w:r>
          </w:p>
          <w:p w14:paraId="546AB7F6" w14:textId="77777777" w:rsidR="00590F2E" w:rsidRDefault="00590F2E" w:rsidP="00590F2E">
            <w:pPr>
              <w:suppressAutoHyphens/>
              <w:jc w:val="left"/>
              <w:rPr>
                <w:sz w:val="22"/>
                <w:szCs w:val="22"/>
              </w:rPr>
            </w:pPr>
            <w:r w:rsidRPr="00BE7E75">
              <w:rPr>
                <w:sz w:val="22"/>
                <w:szCs w:val="22"/>
              </w:rPr>
              <w:t>10 единиц потреб</w:t>
            </w:r>
            <w:r w:rsidRPr="00BE7E75">
              <w:rPr>
                <w:sz w:val="22"/>
                <w:szCs w:val="22"/>
              </w:rPr>
              <w:t>и</w:t>
            </w:r>
            <w:r w:rsidRPr="00BE7E75">
              <w:rPr>
                <w:sz w:val="22"/>
                <w:szCs w:val="22"/>
              </w:rPr>
              <w:t>тельской тары</w:t>
            </w:r>
          </w:p>
          <w:p w14:paraId="1D202E2A" w14:textId="77777777" w:rsidR="007625E5" w:rsidRPr="00BE7E75" w:rsidRDefault="007625E5" w:rsidP="00590F2E">
            <w:pPr>
              <w:suppressAutoHyphens/>
              <w:jc w:val="left"/>
              <w:rPr>
                <w:sz w:val="22"/>
                <w:szCs w:val="22"/>
              </w:rPr>
            </w:pPr>
          </w:p>
        </w:tc>
        <w:tc>
          <w:tcPr>
            <w:tcW w:w="2551" w:type="dxa"/>
            <w:vMerge w:val="restart"/>
          </w:tcPr>
          <w:p w14:paraId="7697B3E8" w14:textId="77777777" w:rsidR="00590F2E" w:rsidRPr="00BE7E75" w:rsidRDefault="00590F2E" w:rsidP="00590F2E">
            <w:pPr>
              <w:suppressAutoHyphens/>
              <w:jc w:val="left"/>
              <w:rPr>
                <w:sz w:val="22"/>
                <w:szCs w:val="22"/>
              </w:rPr>
            </w:pPr>
            <w:r w:rsidRPr="00BE7E75">
              <w:rPr>
                <w:sz w:val="22"/>
                <w:szCs w:val="22"/>
              </w:rPr>
              <w:t>СТБ 880-2016</w:t>
            </w:r>
          </w:p>
          <w:p w14:paraId="34DDC364" w14:textId="77777777" w:rsidR="00590F2E" w:rsidRPr="00BE7E75" w:rsidRDefault="00590F2E" w:rsidP="00590F2E">
            <w:pPr>
              <w:suppressAutoHyphens/>
              <w:jc w:val="left"/>
              <w:rPr>
                <w:sz w:val="22"/>
                <w:szCs w:val="22"/>
              </w:rPr>
            </w:pPr>
            <w:r w:rsidRPr="00BE7E75">
              <w:rPr>
                <w:sz w:val="22"/>
                <w:szCs w:val="22"/>
              </w:rPr>
              <w:t>СТБ 8019-2002</w:t>
            </w:r>
          </w:p>
          <w:p w14:paraId="3A9DB3C3" w14:textId="77777777" w:rsidR="00590F2E" w:rsidRPr="00BE7E75" w:rsidRDefault="00590F2E" w:rsidP="00590F2E">
            <w:pPr>
              <w:suppressAutoHyphens/>
              <w:jc w:val="left"/>
              <w:rPr>
                <w:sz w:val="22"/>
                <w:szCs w:val="22"/>
              </w:rPr>
            </w:pPr>
            <w:r w:rsidRPr="00BE7E75">
              <w:rPr>
                <w:sz w:val="22"/>
                <w:szCs w:val="22"/>
              </w:rPr>
              <w:t>ГОСТ 13273-88</w:t>
            </w:r>
          </w:p>
          <w:p w14:paraId="4F0610E9"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36C3A904" w14:textId="77777777" w:rsidR="00590F2E" w:rsidRPr="00BE7E75" w:rsidRDefault="00590F2E" w:rsidP="00590F2E">
            <w:pPr>
              <w:suppressAutoHyphens/>
              <w:jc w:val="left"/>
              <w:rPr>
                <w:sz w:val="22"/>
                <w:szCs w:val="22"/>
              </w:rPr>
            </w:pPr>
            <w:r w:rsidRPr="00BE7E75">
              <w:rPr>
                <w:sz w:val="22"/>
                <w:szCs w:val="22"/>
              </w:rPr>
              <w:t>ГОСТ 23268.1-91 р.3</w:t>
            </w:r>
          </w:p>
          <w:p w14:paraId="0B37C749" w14:textId="77777777" w:rsidR="00590F2E" w:rsidRPr="00BE7E75" w:rsidRDefault="00590F2E" w:rsidP="00590F2E">
            <w:pPr>
              <w:suppressAutoHyphens/>
              <w:jc w:val="left"/>
              <w:rPr>
                <w:sz w:val="22"/>
                <w:szCs w:val="22"/>
              </w:rPr>
            </w:pPr>
            <w:r w:rsidRPr="00BE7E75">
              <w:rPr>
                <w:sz w:val="22"/>
                <w:szCs w:val="22"/>
              </w:rPr>
              <w:t>МВИ.МН 2076-2006 способ № 1</w:t>
            </w:r>
          </w:p>
        </w:tc>
      </w:tr>
      <w:tr w:rsidR="00590F2E" w:rsidRPr="00BE7E75" w14:paraId="6838567C" w14:textId="77777777" w:rsidTr="001350E9">
        <w:trPr>
          <w:cantSplit/>
        </w:trPr>
        <w:tc>
          <w:tcPr>
            <w:tcW w:w="709" w:type="dxa"/>
          </w:tcPr>
          <w:p w14:paraId="6DE1D99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32.2*</w:t>
            </w:r>
          </w:p>
        </w:tc>
        <w:tc>
          <w:tcPr>
            <w:tcW w:w="1701" w:type="dxa"/>
            <w:vMerge/>
          </w:tcPr>
          <w:p w14:paraId="0C64EF31" w14:textId="77777777" w:rsidR="00590F2E" w:rsidRPr="00BE7E75" w:rsidRDefault="00590F2E" w:rsidP="00590F2E">
            <w:pPr>
              <w:suppressAutoHyphens/>
              <w:jc w:val="left"/>
              <w:rPr>
                <w:sz w:val="22"/>
                <w:szCs w:val="22"/>
              </w:rPr>
            </w:pPr>
          </w:p>
        </w:tc>
        <w:tc>
          <w:tcPr>
            <w:tcW w:w="1276" w:type="dxa"/>
          </w:tcPr>
          <w:p w14:paraId="1738D7FC" w14:textId="77777777" w:rsidR="00590F2E" w:rsidRPr="00BE7E75" w:rsidRDefault="00590F2E" w:rsidP="00590F2E">
            <w:pPr>
              <w:suppressAutoHyphens/>
              <w:rPr>
                <w:sz w:val="22"/>
                <w:szCs w:val="22"/>
              </w:rPr>
            </w:pPr>
            <w:r w:rsidRPr="00BE7E75">
              <w:rPr>
                <w:sz w:val="22"/>
                <w:szCs w:val="22"/>
              </w:rPr>
              <w:t xml:space="preserve">11.07/11.116 </w:t>
            </w:r>
          </w:p>
        </w:tc>
        <w:tc>
          <w:tcPr>
            <w:tcW w:w="2410" w:type="dxa"/>
          </w:tcPr>
          <w:p w14:paraId="7AC2A653" w14:textId="77777777" w:rsidR="00590F2E" w:rsidRPr="00BE7E75" w:rsidRDefault="00590F2E" w:rsidP="00590F2E">
            <w:pPr>
              <w:suppressAutoHyphens/>
              <w:jc w:val="left"/>
              <w:rPr>
                <w:sz w:val="22"/>
                <w:szCs w:val="22"/>
              </w:rPr>
            </w:pPr>
            <w:r w:rsidRPr="00BE7E75">
              <w:rPr>
                <w:sz w:val="22"/>
                <w:szCs w:val="22"/>
              </w:rPr>
              <w:t>Внешний вид, вкус, цвет</w:t>
            </w:r>
          </w:p>
          <w:p w14:paraId="1873BECF" w14:textId="77777777" w:rsidR="00590F2E" w:rsidRPr="00BE7E75" w:rsidRDefault="00590F2E" w:rsidP="00590F2E">
            <w:pPr>
              <w:suppressAutoHyphens/>
              <w:jc w:val="left"/>
              <w:rPr>
                <w:sz w:val="22"/>
                <w:szCs w:val="22"/>
              </w:rPr>
            </w:pPr>
          </w:p>
        </w:tc>
        <w:tc>
          <w:tcPr>
            <w:tcW w:w="2551" w:type="dxa"/>
            <w:vMerge/>
          </w:tcPr>
          <w:p w14:paraId="2B6BBA08" w14:textId="77777777" w:rsidR="00590F2E" w:rsidRPr="00BE7E75" w:rsidRDefault="00590F2E" w:rsidP="00590F2E">
            <w:pPr>
              <w:suppressAutoHyphens/>
              <w:jc w:val="left"/>
              <w:rPr>
                <w:sz w:val="22"/>
                <w:szCs w:val="22"/>
              </w:rPr>
            </w:pPr>
          </w:p>
        </w:tc>
        <w:tc>
          <w:tcPr>
            <w:tcW w:w="2268" w:type="dxa"/>
          </w:tcPr>
          <w:p w14:paraId="5ECC8C89" w14:textId="77777777" w:rsidR="00590F2E" w:rsidRPr="00BE7E75" w:rsidRDefault="00590F2E" w:rsidP="00590F2E">
            <w:pPr>
              <w:suppressAutoHyphens/>
              <w:jc w:val="left"/>
              <w:rPr>
                <w:sz w:val="22"/>
                <w:szCs w:val="22"/>
              </w:rPr>
            </w:pPr>
            <w:r w:rsidRPr="00BE7E75">
              <w:rPr>
                <w:sz w:val="22"/>
                <w:szCs w:val="22"/>
              </w:rPr>
              <w:t>ГОСТ 23268.1-91 р.2</w:t>
            </w:r>
          </w:p>
        </w:tc>
      </w:tr>
      <w:tr w:rsidR="00590F2E" w:rsidRPr="00BE7E75" w14:paraId="0DEA37B0" w14:textId="77777777" w:rsidTr="001350E9">
        <w:trPr>
          <w:cantSplit/>
        </w:trPr>
        <w:tc>
          <w:tcPr>
            <w:tcW w:w="709" w:type="dxa"/>
          </w:tcPr>
          <w:p w14:paraId="545AB06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32.3*</w:t>
            </w:r>
          </w:p>
        </w:tc>
        <w:tc>
          <w:tcPr>
            <w:tcW w:w="1701" w:type="dxa"/>
            <w:vMerge/>
          </w:tcPr>
          <w:p w14:paraId="362E6C0F" w14:textId="77777777" w:rsidR="00590F2E" w:rsidRPr="00BE7E75" w:rsidRDefault="00590F2E" w:rsidP="00590F2E">
            <w:pPr>
              <w:suppressAutoHyphens/>
              <w:jc w:val="left"/>
              <w:rPr>
                <w:sz w:val="22"/>
                <w:szCs w:val="22"/>
              </w:rPr>
            </w:pPr>
          </w:p>
        </w:tc>
        <w:tc>
          <w:tcPr>
            <w:tcW w:w="1276" w:type="dxa"/>
          </w:tcPr>
          <w:p w14:paraId="2DF452F8" w14:textId="77777777" w:rsidR="00590F2E" w:rsidRPr="00BE7E75" w:rsidRDefault="00590F2E" w:rsidP="00590F2E">
            <w:pPr>
              <w:keepNext/>
              <w:suppressAutoHyphens/>
              <w:rPr>
                <w:sz w:val="22"/>
                <w:szCs w:val="22"/>
              </w:rPr>
            </w:pPr>
            <w:r w:rsidRPr="00BE7E75">
              <w:rPr>
                <w:sz w:val="22"/>
                <w:szCs w:val="22"/>
              </w:rPr>
              <w:t>11.07/12.042</w:t>
            </w:r>
          </w:p>
          <w:p w14:paraId="111FAD91" w14:textId="77777777" w:rsidR="00590F2E" w:rsidRPr="00BE7E75" w:rsidRDefault="00590F2E" w:rsidP="007625E5">
            <w:pPr>
              <w:keepNext/>
              <w:suppressAutoHyphens/>
              <w:rPr>
                <w:sz w:val="22"/>
                <w:szCs w:val="22"/>
              </w:rPr>
            </w:pPr>
            <w:r w:rsidRPr="00BE7E75">
              <w:rPr>
                <w:sz w:val="22"/>
                <w:szCs w:val="22"/>
              </w:rPr>
              <w:t>11.07/08.156</w:t>
            </w:r>
          </w:p>
        </w:tc>
        <w:tc>
          <w:tcPr>
            <w:tcW w:w="2410" w:type="dxa"/>
          </w:tcPr>
          <w:p w14:paraId="0752535E" w14:textId="77777777" w:rsidR="00590F2E" w:rsidRPr="00BE7E75" w:rsidRDefault="00590F2E" w:rsidP="00590F2E">
            <w:pPr>
              <w:suppressAutoHyphens/>
              <w:jc w:val="left"/>
              <w:rPr>
                <w:sz w:val="22"/>
                <w:szCs w:val="22"/>
              </w:rPr>
            </w:pPr>
            <w:r w:rsidRPr="00BE7E75">
              <w:rPr>
                <w:sz w:val="22"/>
                <w:szCs w:val="22"/>
              </w:rPr>
              <w:t>Цветность</w:t>
            </w:r>
          </w:p>
          <w:p w14:paraId="7C54FFC2" w14:textId="77777777" w:rsidR="00590F2E" w:rsidRPr="00BE7E75" w:rsidRDefault="00590F2E" w:rsidP="00590F2E">
            <w:pPr>
              <w:suppressAutoHyphens/>
              <w:jc w:val="left"/>
              <w:rPr>
                <w:sz w:val="22"/>
                <w:szCs w:val="22"/>
              </w:rPr>
            </w:pPr>
          </w:p>
        </w:tc>
        <w:tc>
          <w:tcPr>
            <w:tcW w:w="2551" w:type="dxa"/>
            <w:vMerge/>
          </w:tcPr>
          <w:p w14:paraId="63E4A1AC" w14:textId="77777777" w:rsidR="00590F2E" w:rsidRPr="00BE7E75" w:rsidRDefault="00590F2E" w:rsidP="00590F2E">
            <w:pPr>
              <w:suppressAutoHyphens/>
              <w:jc w:val="left"/>
              <w:rPr>
                <w:sz w:val="22"/>
                <w:szCs w:val="22"/>
              </w:rPr>
            </w:pPr>
          </w:p>
        </w:tc>
        <w:tc>
          <w:tcPr>
            <w:tcW w:w="2268" w:type="dxa"/>
          </w:tcPr>
          <w:p w14:paraId="551B2869" w14:textId="77777777" w:rsidR="00590F2E" w:rsidRPr="00BE7E75" w:rsidRDefault="00590F2E" w:rsidP="00590F2E">
            <w:pPr>
              <w:suppressAutoHyphens/>
              <w:jc w:val="left"/>
              <w:rPr>
                <w:sz w:val="22"/>
                <w:szCs w:val="22"/>
              </w:rPr>
            </w:pPr>
            <w:r w:rsidRPr="00BE7E75">
              <w:rPr>
                <w:sz w:val="22"/>
                <w:szCs w:val="22"/>
              </w:rPr>
              <w:t>ГОСТ 31868-2012</w:t>
            </w:r>
          </w:p>
        </w:tc>
      </w:tr>
      <w:tr w:rsidR="00590F2E" w:rsidRPr="00BE7E75" w14:paraId="5AF9697C" w14:textId="77777777" w:rsidTr="001350E9">
        <w:trPr>
          <w:cantSplit/>
        </w:trPr>
        <w:tc>
          <w:tcPr>
            <w:tcW w:w="709" w:type="dxa"/>
          </w:tcPr>
          <w:p w14:paraId="6D6711D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32.4*</w:t>
            </w:r>
          </w:p>
        </w:tc>
        <w:tc>
          <w:tcPr>
            <w:tcW w:w="1701" w:type="dxa"/>
            <w:vMerge/>
          </w:tcPr>
          <w:p w14:paraId="2625043C" w14:textId="77777777" w:rsidR="00590F2E" w:rsidRPr="00BE7E75" w:rsidRDefault="00590F2E" w:rsidP="00590F2E">
            <w:pPr>
              <w:suppressAutoHyphens/>
              <w:jc w:val="left"/>
              <w:rPr>
                <w:sz w:val="22"/>
                <w:szCs w:val="22"/>
              </w:rPr>
            </w:pPr>
          </w:p>
        </w:tc>
        <w:tc>
          <w:tcPr>
            <w:tcW w:w="1276" w:type="dxa"/>
          </w:tcPr>
          <w:p w14:paraId="75202711" w14:textId="77777777" w:rsidR="00590F2E" w:rsidRPr="00BE7E75" w:rsidRDefault="00590F2E" w:rsidP="00590F2E">
            <w:pPr>
              <w:keepNext/>
              <w:suppressAutoHyphens/>
              <w:rPr>
                <w:sz w:val="22"/>
                <w:szCs w:val="22"/>
              </w:rPr>
            </w:pPr>
            <w:r w:rsidRPr="00BE7E75">
              <w:rPr>
                <w:sz w:val="22"/>
                <w:szCs w:val="22"/>
              </w:rPr>
              <w:t>11.07/35.062</w:t>
            </w:r>
          </w:p>
          <w:p w14:paraId="6D87BCFF" w14:textId="77777777" w:rsidR="00590F2E" w:rsidRPr="00BE7E75" w:rsidRDefault="00590F2E" w:rsidP="00590F2E">
            <w:pPr>
              <w:suppressAutoHyphens/>
              <w:rPr>
                <w:sz w:val="22"/>
                <w:szCs w:val="22"/>
              </w:rPr>
            </w:pPr>
          </w:p>
        </w:tc>
        <w:tc>
          <w:tcPr>
            <w:tcW w:w="2410" w:type="dxa"/>
          </w:tcPr>
          <w:p w14:paraId="0B6A6C5D" w14:textId="77777777" w:rsidR="00590F2E" w:rsidRPr="00BE7E75" w:rsidRDefault="00590F2E" w:rsidP="00590F2E">
            <w:pPr>
              <w:suppressAutoHyphens/>
              <w:jc w:val="left"/>
              <w:rPr>
                <w:sz w:val="22"/>
                <w:szCs w:val="22"/>
              </w:rPr>
            </w:pPr>
            <w:r w:rsidRPr="00BE7E75">
              <w:rPr>
                <w:sz w:val="22"/>
                <w:szCs w:val="22"/>
              </w:rPr>
              <w:t>Массовая доля дв</w:t>
            </w:r>
            <w:r w:rsidRPr="00BE7E75">
              <w:rPr>
                <w:sz w:val="22"/>
                <w:szCs w:val="22"/>
              </w:rPr>
              <w:t>у</w:t>
            </w:r>
            <w:r w:rsidRPr="00BE7E75">
              <w:rPr>
                <w:sz w:val="22"/>
                <w:szCs w:val="22"/>
              </w:rPr>
              <w:t>окиси углерода</w:t>
            </w:r>
          </w:p>
          <w:p w14:paraId="0CCBEAA7" w14:textId="77777777" w:rsidR="00590F2E" w:rsidRPr="00BE7E75" w:rsidRDefault="00590F2E" w:rsidP="00590F2E">
            <w:pPr>
              <w:suppressAutoHyphens/>
              <w:jc w:val="left"/>
              <w:rPr>
                <w:sz w:val="22"/>
                <w:szCs w:val="22"/>
              </w:rPr>
            </w:pPr>
          </w:p>
        </w:tc>
        <w:tc>
          <w:tcPr>
            <w:tcW w:w="2551" w:type="dxa"/>
            <w:vMerge/>
          </w:tcPr>
          <w:p w14:paraId="05F5CB5C" w14:textId="77777777" w:rsidR="00590F2E" w:rsidRPr="00BE7E75" w:rsidRDefault="00590F2E" w:rsidP="00590F2E">
            <w:pPr>
              <w:suppressAutoHyphens/>
              <w:jc w:val="left"/>
              <w:rPr>
                <w:sz w:val="22"/>
                <w:szCs w:val="22"/>
              </w:rPr>
            </w:pPr>
          </w:p>
        </w:tc>
        <w:tc>
          <w:tcPr>
            <w:tcW w:w="2268" w:type="dxa"/>
          </w:tcPr>
          <w:p w14:paraId="41872EDC" w14:textId="77777777" w:rsidR="00590F2E" w:rsidRPr="00BE7E75" w:rsidRDefault="00590F2E" w:rsidP="00590F2E">
            <w:pPr>
              <w:suppressAutoHyphens/>
              <w:jc w:val="left"/>
              <w:rPr>
                <w:sz w:val="22"/>
                <w:szCs w:val="22"/>
              </w:rPr>
            </w:pPr>
            <w:r w:rsidRPr="00BE7E75">
              <w:rPr>
                <w:sz w:val="22"/>
                <w:szCs w:val="22"/>
              </w:rPr>
              <w:t xml:space="preserve">ГОСТ 23268.2-91 </w:t>
            </w:r>
          </w:p>
          <w:p w14:paraId="7A1D8EBA" w14:textId="77777777" w:rsidR="00590F2E" w:rsidRPr="00BE7E75" w:rsidRDefault="00590F2E" w:rsidP="00590F2E">
            <w:pPr>
              <w:suppressAutoHyphens/>
              <w:jc w:val="left"/>
              <w:rPr>
                <w:sz w:val="22"/>
                <w:szCs w:val="22"/>
              </w:rPr>
            </w:pPr>
            <w:r w:rsidRPr="00BE7E75">
              <w:rPr>
                <w:sz w:val="22"/>
                <w:szCs w:val="22"/>
              </w:rPr>
              <w:t>р.1, р.2</w:t>
            </w:r>
          </w:p>
        </w:tc>
      </w:tr>
      <w:tr w:rsidR="00590F2E" w:rsidRPr="00BE7E75" w14:paraId="31D1C800" w14:textId="77777777" w:rsidTr="001350E9">
        <w:trPr>
          <w:cantSplit/>
          <w:trHeight w:val="769"/>
        </w:trPr>
        <w:tc>
          <w:tcPr>
            <w:tcW w:w="709" w:type="dxa"/>
            <w:tcBorders>
              <w:bottom w:val="single" w:sz="4" w:space="0" w:color="auto"/>
            </w:tcBorders>
          </w:tcPr>
          <w:p w14:paraId="2D5093E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w:t>
            </w:r>
          </w:p>
        </w:tc>
        <w:tc>
          <w:tcPr>
            <w:tcW w:w="1701" w:type="dxa"/>
            <w:vMerge w:val="restart"/>
          </w:tcPr>
          <w:p w14:paraId="07463D24" w14:textId="77777777" w:rsidR="00590F2E" w:rsidRPr="00BE7E75" w:rsidRDefault="00590F2E" w:rsidP="00590F2E">
            <w:pPr>
              <w:suppressAutoHyphens/>
              <w:jc w:val="left"/>
              <w:rPr>
                <w:sz w:val="22"/>
                <w:szCs w:val="22"/>
              </w:rPr>
            </w:pPr>
            <w:r w:rsidRPr="00BE7E75">
              <w:rPr>
                <w:sz w:val="22"/>
                <w:szCs w:val="22"/>
              </w:rPr>
              <w:t xml:space="preserve">Вода питьевая, вода питьевая, расфасованная в емкости. </w:t>
            </w:r>
          </w:p>
          <w:p w14:paraId="2CA4411B" w14:textId="77777777" w:rsidR="00590F2E" w:rsidRPr="00BE7E75" w:rsidRDefault="00590F2E" w:rsidP="00590F2E">
            <w:pPr>
              <w:suppressAutoHyphens/>
              <w:jc w:val="left"/>
              <w:rPr>
                <w:sz w:val="22"/>
                <w:szCs w:val="22"/>
              </w:rPr>
            </w:pPr>
            <w:r w:rsidRPr="00BE7E75">
              <w:rPr>
                <w:sz w:val="22"/>
                <w:szCs w:val="22"/>
              </w:rPr>
              <w:t xml:space="preserve">Вода питьевая </w:t>
            </w:r>
          </w:p>
          <w:p w14:paraId="34627709" w14:textId="77777777" w:rsidR="00590F2E" w:rsidRPr="00BE7E75" w:rsidRDefault="00590F2E" w:rsidP="00590F2E">
            <w:pPr>
              <w:suppressAutoHyphens/>
              <w:jc w:val="left"/>
              <w:rPr>
                <w:sz w:val="22"/>
                <w:szCs w:val="22"/>
              </w:rPr>
            </w:pPr>
            <w:r w:rsidRPr="00BE7E75">
              <w:rPr>
                <w:sz w:val="22"/>
                <w:szCs w:val="22"/>
              </w:rPr>
              <w:t>газир</w:t>
            </w:r>
            <w:r w:rsidRPr="00BE7E75">
              <w:rPr>
                <w:sz w:val="22"/>
                <w:szCs w:val="22"/>
              </w:rPr>
              <w:t>о</w:t>
            </w:r>
            <w:r w:rsidRPr="00BE7E75">
              <w:rPr>
                <w:sz w:val="22"/>
                <w:szCs w:val="22"/>
              </w:rPr>
              <w:t>ванная</w:t>
            </w:r>
          </w:p>
          <w:p w14:paraId="407D6006" w14:textId="77777777" w:rsidR="00590F2E" w:rsidRPr="00BE7E75" w:rsidRDefault="00590F2E" w:rsidP="00590F2E">
            <w:pPr>
              <w:suppressAutoHyphens/>
              <w:jc w:val="left"/>
              <w:rPr>
                <w:sz w:val="22"/>
                <w:szCs w:val="22"/>
              </w:rPr>
            </w:pPr>
          </w:p>
        </w:tc>
        <w:tc>
          <w:tcPr>
            <w:tcW w:w="1276" w:type="dxa"/>
            <w:tcBorders>
              <w:bottom w:val="single" w:sz="4" w:space="0" w:color="auto"/>
            </w:tcBorders>
          </w:tcPr>
          <w:p w14:paraId="24D99229" w14:textId="77777777" w:rsidR="00590F2E" w:rsidRPr="00BE7E75" w:rsidRDefault="00590F2E" w:rsidP="00590F2E">
            <w:pPr>
              <w:suppressAutoHyphens/>
              <w:ind w:left="-57" w:right="-57"/>
              <w:rPr>
                <w:sz w:val="22"/>
                <w:szCs w:val="22"/>
              </w:rPr>
            </w:pPr>
            <w:r w:rsidRPr="00BE7E75">
              <w:rPr>
                <w:sz w:val="22"/>
                <w:szCs w:val="22"/>
              </w:rPr>
              <w:t>100.09/29.040</w:t>
            </w:r>
          </w:p>
        </w:tc>
        <w:tc>
          <w:tcPr>
            <w:tcW w:w="2410" w:type="dxa"/>
            <w:tcBorders>
              <w:bottom w:val="single" w:sz="4" w:space="0" w:color="auto"/>
            </w:tcBorders>
          </w:tcPr>
          <w:p w14:paraId="49C8E96A" w14:textId="77777777" w:rsidR="00590F2E" w:rsidRPr="00BE7E75" w:rsidRDefault="00590F2E" w:rsidP="00590F2E">
            <w:pPr>
              <w:suppressAutoHyphens/>
              <w:jc w:val="left"/>
              <w:rPr>
                <w:sz w:val="22"/>
                <w:szCs w:val="22"/>
              </w:rPr>
            </w:pPr>
            <w:r w:rsidRPr="00BE7E75">
              <w:rPr>
                <w:sz w:val="22"/>
                <w:szCs w:val="22"/>
              </w:rPr>
              <w:t xml:space="preserve">Фактический объем </w:t>
            </w:r>
          </w:p>
        </w:tc>
        <w:tc>
          <w:tcPr>
            <w:tcW w:w="2551" w:type="dxa"/>
            <w:vMerge w:val="restart"/>
          </w:tcPr>
          <w:p w14:paraId="3BAF5C07" w14:textId="77777777" w:rsidR="00590F2E" w:rsidRPr="00BE7E75" w:rsidRDefault="00590F2E" w:rsidP="00590F2E">
            <w:pPr>
              <w:suppressAutoHyphens/>
              <w:jc w:val="left"/>
              <w:rPr>
                <w:sz w:val="22"/>
                <w:szCs w:val="22"/>
              </w:rPr>
            </w:pPr>
            <w:r w:rsidRPr="00BE7E75">
              <w:rPr>
                <w:sz w:val="22"/>
                <w:szCs w:val="22"/>
              </w:rPr>
              <w:t xml:space="preserve">СТБ ГОСТ Р 51592-2001 </w:t>
            </w:r>
          </w:p>
          <w:p w14:paraId="516A4E2F" w14:textId="77777777" w:rsidR="00590F2E" w:rsidRPr="00BE7E75" w:rsidRDefault="00590F2E" w:rsidP="00590F2E">
            <w:pPr>
              <w:suppressAutoHyphens/>
              <w:jc w:val="left"/>
              <w:rPr>
                <w:sz w:val="22"/>
                <w:szCs w:val="22"/>
              </w:rPr>
            </w:pPr>
            <w:r w:rsidRPr="00BE7E75">
              <w:rPr>
                <w:sz w:val="22"/>
                <w:szCs w:val="22"/>
              </w:rPr>
              <w:t xml:space="preserve">СТБ 1188-99 </w:t>
            </w:r>
          </w:p>
          <w:p w14:paraId="76465283" w14:textId="77777777" w:rsidR="00590F2E" w:rsidRPr="00BE7E75" w:rsidRDefault="00590F2E" w:rsidP="00590F2E">
            <w:pPr>
              <w:suppressAutoHyphens/>
              <w:jc w:val="left"/>
              <w:rPr>
                <w:sz w:val="22"/>
                <w:szCs w:val="22"/>
              </w:rPr>
            </w:pPr>
            <w:r w:rsidRPr="00BE7E75">
              <w:rPr>
                <w:sz w:val="22"/>
                <w:szCs w:val="22"/>
              </w:rPr>
              <w:t>ГОСТ 6709-72</w:t>
            </w:r>
          </w:p>
          <w:p w14:paraId="02D86BF2" w14:textId="77777777" w:rsidR="00590F2E" w:rsidRPr="00BE7E75" w:rsidRDefault="00590F2E" w:rsidP="00590F2E">
            <w:pPr>
              <w:jc w:val="left"/>
              <w:rPr>
                <w:sz w:val="22"/>
                <w:szCs w:val="22"/>
              </w:rPr>
            </w:pPr>
            <w:r w:rsidRPr="00BE7E75">
              <w:rPr>
                <w:sz w:val="22"/>
                <w:szCs w:val="22"/>
              </w:rPr>
              <w:t xml:space="preserve">СанПиН и ГН </w:t>
            </w:r>
          </w:p>
          <w:p w14:paraId="43B1DC3C" w14:textId="77777777" w:rsidR="00590F2E" w:rsidRPr="00BE7E75" w:rsidRDefault="00590F2E" w:rsidP="00590F2E">
            <w:pPr>
              <w:jc w:val="left"/>
              <w:rPr>
                <w:sz w:val="22"/>
                <w:szCs w:val="22"/>
              </w:rPr>
            </w:pPr>
            <w:r w:rsidRPr="00BE7E75">
              <w:rPr>
                <w:sz w:val="22"/>
                <w:szCs w:val="22"/>
              </w:rPr>
              <w:t>от 21.06.2013 № 52</w:t>
            </w:r>
          </w:p>
          <w:p w14:paraId="195AC1EB"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9CE0FDD"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2, 3</w:t>
            </w:r>
          </w:p>
          <w:p w14:paraId="014373AC" w14:textId="77777777" w:rsidR="00590F2E" w:rsidRPr="00BE7E75" w:rsidRDefault="00590F2E" w:rsidP="00590F2E">
            <w:pPr>
              <w:suppressAutoHyphens/>
              <w:jc w:val="left"/>
              <w:rPr>
                <w:sz w:val="22"/>
                <w:szCs w:val="22"/>
              </w:rPr>
            </w:pPr>
            <w:r w:rsidRPr="00BE7E75">
              <w:rPr>
                <w:sz w:val="22"/>
                <w:szCs w:val="22"/>
              </w:rPr>
              <w:t>ТНПА и другая</w:t>
            </w:r>
          </w:p>
          <w:p w14:paraId="13B92D8F" w14:textId="77777777" w:rsidR="00590F2E" w:rsidRPr="00BE7E75" w:rsidRDefault="00590F2E" w:rsidP="00590F2E">
            <w:pPr>
              <w:suppressAutoHyphens/>
              <w:jc w:val="left"/>
              <w:rPr>
                <w:sz w:val="22"/>
                <w:szCs w:val="22"/>
              </w:rPr>
            </w:pPr>
            <w:r w:rsidRPr="00BE7E75">
              <w:rPr>
                <w:sz w:val="22"/>
                <w:szCs w:val="22"/>
              </w:rPr>
              <w:t>документация на продукцию</w:t>
            </w:r>
          </w:p>
        </w:tc>
        <w:tc>
          <w:tcPr>
            <w:tcW w:w="2268" w:type="dxa"/>
            <w:tcBorders>
              <w:bottom w:val="single" w:sz="4" w:space="0" w:color="auto"/>
            </w:tcBorders>
          </w:tcPr>
          <w:p w14:paraId="42157089" w14:textId="77777777" w:rsidR="00590F2E" w:rsidRPr="00BE7E75" w:rsidRDefault="00590F2E" w:rsidP="00590F2E">
            <w:pPr>
              <w:suppressAutoHyphens/>
              <w:jc w:val="left"/>
              <w:rPr>
                <w:sz w:val="22"/>
                <w:szCs w:val="22"/>
              </w:rPr>
            </w:pPr>
            <w:r w:rsidRPr="00BE7E75">
              <w:rPr>
                <w:sz w:val="22"/>
                <w:szCs w:val="22"/>
              </w:rPr>
              <w:t>ГОСТ 23268.1-91</w:t>
            </w:r>
          </w:p>
          <w:p w14:paraId="4B8B15D7" w14:textId="77777777" w:rsidR="00590F2E" w:rsidRPr="00BE7E75" w:rsidRDefault="00590F2E" w:rsidP="00590F2E">
            <w:pPr>
              <w:suppressAutoHyphens/>
              <w:jc w:val="left"/>
              <w:rPr>
                <w:sz w:val="22"/>
                <w:szCs w:val="22"/>
              </w:rPr>
            </w:pPr>
            <w:r w:rsidRPr="00BE7E75">
              <w:rPr>
                <w:sz w:val="22"/>
                <w:szCs w:val="22"/>
              </w:rPr>
              <w:t>МВИ.МН 2076-2006 сп1</w:t>
            </w:r>
          </w:p>
        </w:tc>
      </w:tr>
      <w:tr w:rsidR="00590F2E" w:rsidRPr="00BE7E75" w14:paraId="2B3826A2" w14:textId="77777777" w:rsidTr="001350E9">
        <w:trPr>
          <w:cantSplit/>
        </w:trPr>
        <w:tc>
          <w:tcPr>
            <w:tcW w:w="709" w:type="dxa"/>
          </w:tcPr>
          <w:p w14:paraId="57F27B3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33.2*</w:t>
            </w:r>
          </w:p>
        </w:tc>
        <w:tc>
          <w:tcPr>
            <w:tcW w:w="1701" w:type="dxa"/>
            <w:vMerge/>
          </w:tcPr>
          <w:p w14:paraId="0C6EF229" w14:textId="77777777" w:rsidR="00590F2E" w:rsidRPr="00BE7E75" w:rsidRDefault="00590F2E" w:rsidP="00590F2E">
            <w:pPr>
              <w:suppressAutoHyphens/>
              <w:jc w:val="left"/>
              <w:rPr>
                <w:sz w:val="22"/>
                <w:szCs w:val="22"/>
              </w:rPr>
            </w:pPr>
          </w:p>
        </w:tc>
        <w:tc>
          <w:tcPr>
            <w:tcW w:w="1276" w:type="dxa"/>
          </w:tcPr>
          <w:p w14:paraId="174CD34F" w14:textId="77777777" w:rsidR="00590F2E" w:rsidRPr="00BE7E75" w:rsidRDefault="00590F2E" w:rsidP="00590F2E">
            <w:pPr>
              <w:suppressAutoHyphens/>
              <w:ind w:left="-57" w:right="-57"/>
              <w:rPr>
                <w:sz w:val="22"/>
                <w:szCs w:val="22"/>
              </w:rPr>
            </w:pPr>
            <w:r w:rsidRPr="00BE7E75">
              <w:rPr>
                <w:sz w:val="22"/>
                <w:szCs w:val="22"/>
              </w:rPr>
              <w:t xml:space="preserve">100.09/08.082 </w:t>
            </w:r>
          </w:p>
          <w:p w14:paraId="79532AF4" w14:textId="77777777" w:rsidR="00590F2E" w:rsidRPr="00BE7E75" w:rsidRDefault="00590F2E" w:rsidP="00590F2E">
            <w:pPr>
              <w:suppressAutoHyphens/>
              <w:ind w:left="-57" w:right="-57"/>
              <w:rPr>
                <w:sz w:val="22"/>
                <w:szCs w:val="22"/>
              </w:rPr>
            </w:pPr>
            <w:r w:rsidRPr="00BE7E75">
              <w:rPr>
                <w:sz w:val="22"/>
                <w:szCs w:val="22"/>
              </w:rPr>
              <w:t>100.09/11.116</w:t>
            </w:r>
          </w:p>
        </w:tc>
        <w:tc>
          <w:tcPr>
            <w:tcW w:w="2410" w:type="dxa"/>
          </w:tcPr>
          <w:p w14:paraId="06A3C7C2" w14:textId="77777777" w:rsidR="00590F2E" w:rsidRPr="00BE7E75" w:rsidRDefault="00590F2E" w:rsidP="00590F2E">
            <w:pPr>
              <w:suppressAutoHyphens/>
              <w:jc w:val="left"/>
              <w:rPr>
                <w:sz w:val="22"/>
                <w:szCs w:val="22"/>
              </w:rPr>
            </w:pPr>
            <w:r w:rsidRPr="00BE7E75">
              <w:rPr>
                <w:sz w:val="22"/>
                <w:szCs w:val="22"/>
              </w:rPr>
              <w:t>Запах, привкус, вкус, цветность му</w:t>
            </w:r>
            <w:r w:rsidRPr="00BE7E75">
              <w:rPr>
                <w:sz w:val="22"/>
                <w:szCs w:val="22"/>
              </w:rPr>
              <w:t>т</w:t>
            </w:r>
            <w:r w:rsidRPr="00BE7E75">
              <w:rPr>
                <w:sz w:val="22"/>
                <w:szCs w:val="22"/>
              </w:rPr>
              <w:t xml:space="preserve">ность </w:t>
            </w:r>
          </w:p>
        </w:tc>
        <w:tc>
          <w:tcPr>
            <w:tcW w:w="2551" w:type="dxa"/>
            <w:vMerge/>
          </w:tcPr>
          <w:p w14:paraId="54330D5B" w14:textId="77777777" w:rsidR="00590F2E" w:rsidRPr="00BE7E75" w:rsidRDefault="00590F2E" w:rsidP="00590F2E">
            <w:pPr>
              <w:suppressAutoHyphens/>
              <w:jc w:val="left"/>
              <w:rPr>
                <w:sz w:val="22"/>
                <w:szCs w:val="22"/>
              </w:rPr>
            </w:pPr>
          </w:p>
        </w:tc>
        <w:tc>
          <w:tcPr>
            <w:tcW w:w="2268" w:type="dxa"/>
          </w:tcPr>
          <w:p w14:paraId="45943885" w14:textId="77777777" w:rsidR="00590F2E" w:rsidRPr="00BE7E75" w:rsidRDefault="00590F2E" w:rsidP="00590F2E">
            <w:pPr>
              <w:suppressAutoHyphens/>
              <w:jc w:val="left"/>
              <w:rPr>
                <w:sz w:val="22"/>
                <w:szCs w:val="22"/>
              </w:rPr>
            </w:pPr>
            <w:r w:rsidRPr="00BE7E75">
              <w:rPr>
                <w:sz w:val="22"/>
                <w:szCs w:val="22"/>
              </w:rPr>
              <w:t>ГОСТ 3351-74</w:t>
            </w:r>
          </w:p>
          <w:p w14:paraId="624925B3" w14:textId="77777777" w:rsidR="00590F2E" w:rsidRPr="00BE7E75" w:rsidRDefault="00590F2E" w:rsidP="00590F2E">
            <w:pPr>
              <w:suppressAutoHyphens/>
              <w:jc w:val="left"/>
              <w:rPr>
                <w:sz w:val="22"/>
                <w:szCs w:val="22"/>
              </w:rPr>
            </w:pPr>
            <w:r w:rsidRPr="00BE7E75">
              <w:rPr>
                <w:sz w:val="22"/>
                <w:szCs w:val="22"/>
              </w:rPr>
              <w:t>ГОСТ 31868-2012</w:t>
            </w:r>
          </w:p>
        </w:tc>
      </w:tr>
      <w:tr w:rsidR="00590F2E" w:rsidRPr="00BE7E75" w14:paraId="01EF0A7F" w14:textId="77777777" w:rsidTr="001350E9">
        <w:trPr>
          <w:cantSplit/>
        </w:trPr>
        <w:tc>
          <w:tcPr>
            <w:tcW w:w="709" w:type="dxa"/>
          </w:tcPr>
          <w:p w14:paraId="242EF03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33.3*</w:t>
            </w:r>
          </w:p>
        </w:tc>
        <w:tc>
          <w:tcPr>
            <w:tcW w:w="1701" w:type="dxa"/>
            <w:vMerge/>
          </w:tcPr>
          <w:p w14:paraId="37C14B63" w14:textId="77777777" w:rsidR="00590F2E" w:rsidRPr="00BE7E75" w:rsidRDefault="00590F2E" w:rsidP="00590F2E">
            <w:pPr>
              <w:suppressAutoHyphens/>
              <w:jc w:val="left"/>
              <w:rPr>
                <w:sz w:val="22"/>
                <w:szCs w:val="22"/>
              </w:rPr>
            </w:pPr>
          </w:p>
        </w:tc>
        <w:tc>
          <w:tcPr>
            <w:tcW w:w="1276" w:type="dxa"/>
          </w:tcPr>
          <w:p w14:paraId="0D75E8AA" w14:textId="77777777" w:rsidR="00590F2E" w:rsidRPr="00BE7E75" w:rsidRDefault="00590F2E" w:rsidP="00590F2E">
            <w:pPr>
              <w:suppressAutoHyphens/>
              <w:ind w:left="-57" w:right="-57"/>
              <w:rPr>
                <w:sz w:val="22"/>
                <w:szCs w:val="22"/>
              </w:rPr>
            </w:pPr>
            <w:r w:rsidRPr="00BE7E75">
              <w:rPr>
                <w:sz w:val="22"/>
                <w:szCs w:val="22"/>
              </w:rPr>
              <w:t>100.09/08.052</w:t>
            </w:r>
          </w:p>
        </w:tc>
        <w:tc>
          <w:tcPr>
            <w:tcW w:w="2410" w:type="dxa"/>
          </w:tcPr>
          <w:p w14:paraId="7F6B711C" w14:textId="77777777" w:rsidR="00590F2E" w:rsidRPr="00BE7E75" w:rsidRDefault="00590F2E" w:rsidP="00590F2E">
            <w:pPr>
              <w:suppressAutoHyphens/>
              <w:jc w:val="left"/>
              <w:rPr>
                <w:sz w:val="22"/>
                <w:szCs w:val="22"/>
              </w:rPr>
            </w:pPr>
            <w:r w:rsidRPr="00BE7E75">
              <w:rPr>
                <w:sz w:val="22"/>
                <w:szCs w:val="22"/>
              </w:rPr>
              <w:t>Общая минерализ</w:t>
            </w:r>
            <w:r w:rsidRPr="00BE7E75">
              <w:rPr>
                <w:sz w:val="22"/>
                <w:szCs w:val="22"/>
              </w:rPr>
              <w:t>а</w:t>
            </w:r>
            <w:r w:rsidRPr="00BE7E75">
              <w:rPr>
                <w:sz w:val="22"/>
                <w:szCs w:val="22"/>
              </w:rPr>
              <w:t>ция (сухой остаток)</w:t>
            </w:r>
          </w:p>
        </w:tc>
        <w:tc>
          <w:tcPr>
            <w:tcW w:w="2551" w:type="dxa"/>
            <w:vMerge/>
          </w:tcPr>
          <w:p w14:paraId="57DF3795" w14:textId="77777777" w:rsidR="00590F2E" w:rsidRPr="00BE7E75" w:rsidRDefault="00590F2E" w:rsidP="00590F2E">
            <w:pPr>
              <w:suppressAutoHyphens/>
              <w:jc w:val="left"/>
              <w:rPr>
                <w:sz w:val="22"/>
                <w:szCs w:val="22"/>
              </w:rPr>
            </w:pPr>
          </w:p>
        </w:tc>
        <w:tc>
          <w:tcPr>
            <w:tcW w:w="2268" w:type="dxa"/>
          </w:tcPr>
          <w:p w14:paraId="29642513" w14:textId="77777777" w:rsidR="00590F2E" w:rsidRPr="00BE7E75" w:rsidRDefault="00590F2E" w:rsidP="00590F2E">
            <w:pPr>
              <w:suppressAutoHyphens/>
              <w:jc w:val="left"/>
              <w:rPr>
                <w:sz w:val="22"/>
                <w:szCs w:val="22"/>
              </w:rPr>
            </w:pPr>
            <w:r w:rsidRPr="00BE7E75">
              <w:rPr>
                <w:sz w:val="22"/>
                <w:szCs w:val="22"/>
              </w:rPr>
              <w:t xml:space="preserve">ГОСТ 18164-72 </w:t>
            </w:r>
          </w:p>
        </w:tc>
      </w:tr>
      <w:tr w:rsidR="00590F2E" w:rsidRPr="00BE7E75" w14:paraId="3ED56130" w14:textId="77777777" w:rsidTr="001350E9">
        <w:trPr>
          <w:cantSplit/>
        </w:trPr>
        <w:tc>
          <w:tcPr>
            <w:tcW w:w="709" w:type="dxa"/>
          </w:tcPr>
          <w:p w14:paraId="4A724D4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33.4*</w:t>
            </w:r>
          </w:p>
        </w:tc>
        <w:tc>
          <w:tcPr>
            <w:tcW w:w="1701" w:type="dxa"/>
            <w:vMerge/>
          </w:tcPr>
          <w:p w14:paraId="1E0B7DE8" w14:textId="77777777" w:rsidR="00590F2E" w:rsidRPr="00BE7E75" w:rsidRDefault="00590F2E" w:rsidP="00590F2E">
            <w:pPr>
              <w:suppressAutoHyphens/>
              <w:jc w:val="left"/>
              <w:rPr>
                <w:sz w:val="22"/>
                <w:szCs w:val="22"/>
              </w:rPr>
            </w:pPr>
          </w:p>
        </w:tc>
        <w:tc>
          <w:tcPr>
            <w:tcW w:w="1276" w:type="dxa"/>
          </w:tcPr>
          <w:p w14:paraId="39E9E0FC" w14:textId="77777777" w:rsidR="00590F2E" w:rsidRPr="00BE7E75" w:rsidRDefault="00590F2E" w:rsidP="00590F2E">
            <w:pPr>
              <w:suppressAutoHyphens/>
              <w:ind w:left="-57" w:right="-57"/>
              <w:rPr>
                <w:sz w:val="22"/>
                <w:szCs w:val="22"/>
              </w:rPr>
            </w:pPr>
            <w:r w:rsidRPr="00BE7E75">
              <w:rPr>
                <w:sz w:val="22"/>
                <w:szCs w:val="22"/>
              </w:rPr>
              <w:t>100.09/08.149</w:t>
            </w:r>
          </w:p>
        </w:tc>
        <w:tc>
          <w:tcPr>
            <w:tcW w:w="2410" w:type="dxa"/>
          </w:tcPr>
          <w:p w14:paraId="5C68E3C2" w14:textId="77777777" w:rsidR="00590F2E" w:rsidRPr="00BE7E75" w:rsidRDefault="00590F2E" w:rsidP="00590F2E">
            <w:pPr>
              <w:suppressAutoHyphens/>
              <w:jc w:val="left"/>
              <w:rPr>
                <w:sz w:val="22"/>
                <w:szCs w:val="22"/>
              </w:rPr>
            </w:pPr>
            <w:r w:rsidRPr="00BE7E75">
              <w:rPr>
                <w:sz w:val="22"/>
                <w:szCs w:val="22"/>
              </w:rPr>
              <w:t>Хлор остаточный св</w:t>
            </w:r>
            <w:r w:rsidRPr="00BE7E75">
              <w:rPr>
                <w:sz w:val="22"/>
                <w:szCs w:val="22"/>
              </w:rPr>
              <w:t>о</w:t>
            </w:r>
            <w:r w:rsidRPr="00BE7E75">
              <w:rPr>
                <w:sz w:val="22"/>
                <w:szCs w:val="22"/>
              </w:rPr>
              <w:t xml:space="preserve">бодный и связанный </w:t>
            </w:r>
          </w:p>
        </w:tc>
        <w:tc>
          <w:tcPr>
            <w:tcW w:w="2551" w:type="dxa"/>
            <w:vMerge/>
          </w:tcPr>
          <w:p w14:paraId="3EF67CDE" w14:textId="77777777" w:rsidR="00590F2E" w:rsidRPr="00BE7E75" w:rsidRDefault="00590F2E" w:rsidP="00590F2E">
            <w:pPr>
              <w:suppressAutoHyphens/>
              <w:jc w:val="left"/>
              <w:rPr>
                <w:sz w:val="22"/>
                <w:szCs w:val="22"/>
              </w:rPr>
            </w:pPr>
          </w:p>
        </w:tc>
        <w:tc>
          <w:tcPr>
            <w:tcW w:w="2268" w:type="dxa"/>
          </w:tcPr>
          <w:p w14:paraId="11212000" w14:textId="77777777" w:rsidR="00590F2E" w:rsidRPr="00BE7E75" w:rsidRDefault="00590F2E" w:rsidP="00590F2E">
            <w:pPr>
              <w:suppressAutoHyphens/>
              <w:jc w:val="left"/>
              <w:rPr>
                <w:sz w:val="22"/>
                <w:szCs w:val="22"/>
              </w:rPr>
            </w:pPr>
            <w:r w:rsidRPr="00BE7E75">
              <w:rPr>
                <w:sz w:val="22"/>
                <w:szCs w:val="22"/>
              </w:rPr>
              <w:t>ГОСТ 18190-72</w:t>
            </w:r>
          </w:p>
        </w:tc>
      </w:tr>
      <w:tr w:rsidR="00590F2E" w:rsidRPr="00BE7E75" w14:paraId="45674957" w14:textId="77777777" w:rsidTr="001350E9">
        <w:trPr>
          <w:cantSplit/>
        </w:trPr>
        <w:tc>
          <w:tcPr>
            <w:tcW w:w="709" w:type="dxa"/>
          </w:tcPr>
          <w:p w14:paraId="1AFE495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33.5*</w:t>
            </w:r>
          </w:p>
        </w:tc>
        <w:tc>
          <w:tcPr>
            <w:tcW w:w="1701" w:type="dxa"/>
            <w:vMerge/>
          </w:tcPr>
          <w:p w14:paraId="284FDBA8" w14:textId="77777777" w:rsidR="00590F2E" w:rsidRPr="00BE7E75" w:rsidRDefault="00590F2E" w:rsidP="00590F2E">
            <w:pPr>
              <w:suppressAutoHyphens/>
              <w:jc w:val="left"/>
              <w:rPr>
                <w:sz w:val="22"/>
                <w:szCs w:val="22"/>
              </w:rPr>
            </w:pPr>
          </w:p>
        </w:tc>
        <w:tc>
          <w:tcPr>
            <w:tcW w:w="1276" w:type="dxa"/>
          </w:tcPr>
          <w:p w14:paraId="1AAA8218" w14:textId="77777777" w:rsidR="00590F2E" w:rsidRPr="00BE7E75" w:rsidRDefault="00590F2E" w:rsidP="00590F2E">
            <w:pPr>
              <w:suppressAutoHyphens/>
              <w:ind w:left="-57" w:right="-57"/>
              <w:rPr>
                <w:sz w:val="22"/>
                <w:szCs w:val="22"/>
              </w:rPr>
            </w:pPr>
            <w:r w:rsidRPr="00BE7E75">
              <w:rPr>
                <w:sz w:val="22"/>
                <w:szCs w:val="22"/>
              </w:rPr>
              <w:t>100.09/08.149</w:t>
            </w:r>
          </w:p>
        </w:tc>
        <w:tc>
          <w:tcPr>
            <w:tcW w:w="2410" w:type="dxa"/>
          </w:tcPr>
          <w:p w14:paraId="1A4D7FD4" w14:textId="77777777" w:rsidR="00590F2E" w:rsidRPr="00BE7E75" w:rsidRDefault="00590F2E" w:rsidP="00590F2E">
            <w:pPr>
              <w:suppressAutoHyphens/>
              <w:jc w:val="left"/>
              <w:rPr>
                <w:sz w:val="22"/>
                <w:szCs w:val="22"/>
              </w:rPr>
            </w:pPr>
            <w:r w:rsidRPr="00BE7E75">
              <w:rPr>
                <w:sz w:val="22"/>
                <w:szCs w:val="22"/>
              </w:rPr>
              <w:t xml:space="preserve">Жесткость общая </w:t>
            </w:r>
          </w:p>
        </w:tc>
        <w:tc>
          <w:tcPr>
            <w:tcW w:w="2551" w:type="dxa"/>
            <w:vMerge/>
          </w:tcPr>
          <w:p w14:paraId="2A2DA8D5" w14:textId="77777777" w:rsidR="00590F2E" w:rsidRPr="00BE7E75" w:rsidRDefault="00590F2E" w:rsidP="00590F2E">
            <w:pPr>
              <w:suppressAutoHyphens/>
              <w:jc w:val="left"/>
              <w:rPr>
                <w:sz w:val="22"/>
                <w:szCs w:val="22"/>
              </w:rPr>
            </w:pPr>
          </w:p>
        </w:tc>
        <w:tc>
          <w:tcPr>
            <w:tcW w:w="2268" w:type="dxa"/>
          </w:tcPr>
          <w:p w14:paraId="34B2AB6D" w14:textId="77777777" w:rsidR="00590F2E" w:rsidRPr="00BE7E75" w:rsidRDefault="00590F2E" w:rsidP="00590F2E">
            <w:pPr>
              <w:suppressAutoHyphens/>
              <w:jc w:val="left"/>
              <w:rPr>
                <w:sz w:val="22"/>
                <w:szCs w:val="22"/>
              </w:rPr>
            </w:pPr>
            <w:r w:rsidRPr="00BE7E75">
              <w:rPr>
                <w:sz w:val="22"/>
                <w:szCs w:val="22"/>
              </w:rPr>
              <w:t xml:space="preserve">ГОСТ 31954-2012 </w:t>
            </w:r>
          </w:p>
        </w:tc>
      </w:tr>
      <w:tr w:rsidR="00590F2E" w:rsidRPr="00BE7E75" w14:paraId="1DC0EA51" w14:textId="77777777" w:rsidTr="001350E9">
        <w:trPr>
          <w:cantSplit/>
        </w:trPr>
        <w:tc>
          <w:tcPr>
            <w:tcW w:w="709" w:type="dxa"/>
          </w:tcPr>
          <w:p w14:paraId="2675792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33.6*</w:t>
            </w:r>
          </w:p>
        </w:tc>
        <w:tc>
          <w:tcPr>
            <w:tcW w:w="1701" w:type="dxa"/>
            <w:vMerge/>
          </w:tcPr>
          <w:p w14:paraId="03B5B240" w14:textId="77777777" w:rsidR="00590F2E" w:rsidRPr="00BE7E75" w:rsidRDefault="00590F2E" w:rsidP="00590F2E">
            <w:pPr>
              <w:suppressAutoHyphens/>
              <w:jc w:val="left"/>
              <w:rPr>
                <w:sz w:val="22"/>
                <w:szCs w:val="22"/>
              </w:rPr>
            </w:pPr>
          </w:p>
        </w:tc>
        <w:tc>
          <w:tcPr>
            <w:tcW w:w="1276" w:type="dxa"/>
          </w:tcPr>
          <w:p w14:paraId="6C83F5FF" w14:textId="77777777" w:rsidR="00590F2E" w:rsidRPr="00BE7E75" w:rsidRDefault="00590F2E" w:rsidP="00590F2E">
            <w:pPr>
              <w:suppressAutoHyphens/>
              <w:ind w:left="-57" w:right="-57"/>
              <w:rPr>
                <w:sz w:val="22"/>
                <w:szCs w:val="22"/>
              </w:rPr>
            </w:pPr>
            <w:r w:rsidRPr="00BE7E75">
              <w:rPr>
                <w:sz w:val="22"/>
                <w:szCs w:val="22"/>
              </w:rPr>
              <w:t>100.09/08.149</w:t>
            </w:r>
          </w:p>
        </w:tc>
        <w:tc>
          <w:tcPr>
            <w:tcW w:w="2410" w:type="dxa"/>
          </w:tcPr>
          <w:p w14:paraId="1D81330C"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хлор-иона </w:t>
            </w:r>
          </w:p>
        </w:tc>
        <w:tc>
          <w:tcPr>
            <w:tcW w:w="2551" w:type="dxa"/>
            <w:vMerge/>
          </w:tcPr>
          <w:p w14:paraId="00900D22" w14:textId="77777777" w:rsidR="00590F2E" w:rsidRPr="00BE7E75" w:rsidRDefault="00590F2E" w:rsidP="00590F2E">
            <w:pPr>
              <w:suppressAutoHyphens/>
              <w:jc w:val="left"/>
              <w:rPr>
                <w:sz w:val="22"/>
                <w:szCs w:val="22"/>
              </w:rPr>
            </w:pPr>
          </w:p>
        </w:tc>
        <w:tc>
          <w:tcPr>
            <w:tcW w:w="2268" w:type="dxa"/>
          </w:tcPr>
          <w:p w14:paraId="3154868D" w14:textId="77777777" w:rsidR="00590F2E" w:rsidRPr="00BE7E75" w:rsidRDefault="00590F2E" w:rsidP="00590F2E">
            <w:pPr>
              <w:suppressAutoHyphens/>
              <w:jc w:val="left"/>
              <w:rPr>
                <w:sz w:val="22"/>
                <w:szCs w:val="22"/>
              </w:rPr>
            </w:pPr>
            <w:r w:rsidRPr="00BE7E75">
              <w:rPr>
                <w:sz w:val="22"/>
                <w:szCs w:val="22"/>
              </w:rPr>
              <w:t xml:space="preserve">ГОСТ 4245-72 </w:t>
            </w:r>
          </w:p>
          <w:p w14:paraId="12BAA7B8" w14:textId="77777777" w:rsidR="00590F2E" w:rsidRPr="00BE7E75" w:rsidRDefault="00590F2E" w:rsidP="00590F2E">
            <w:pPr>
              <w:suppressAutoHyphens/>
              <w:jc w:val="left"/>
              <w:rPr>
                <w:sz w:val="22"/>
                <w:szCs w:val="22"/>
              </w:rPr>
            </w:pPr>
          </w:p>
        </w:tc>
      </w:tr>
      <w:tr w:rsidR="00590F2E" w:rsidRPr="00BE7E75" w14:paraId="1F39FE81" w14:textId="77777777" w:rsidTr="001350E9">
        <w:trPr>
          <w:cantSplit/>
        </w:trPr>
        <w:tc>
          <w:tcPr>
            <w:tcW w:w="709" w:type="dxa"/>
          </w:tcPr>
          <w:p w14:paraId="0CE9E48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33.7*</w:t>
            </w:r>
          </w:p>
        </w:tc>
        <w:tc>
          <w:tcPr>
            <w:tcW w:w="1701" w:type="dxa"/>
            <w:vMerge/>
          </w:tcPr>
          <w:p w14:paraId="03F1E37C" w14:textId="77777777" w:rsidR="00590F2E" w:rsidRPr="00BE7E75" w:rsidRDefault="00590F2E" w:rsidP="00590F2E">
            <w:pPr>
              <w:suppressAutoHyphens/>
              <w:jc w:val="left"/>
              <w:rPr>
                <w:sz w:val="22"/>
                <w:szCs w:val="22"/>
              </w:rPr>
            </w:pPr>
          </w:p>
        </w:tc>
        <w:tc>
          <w:tcPr>
            <w:tcW w:w="1276" w:type="dxa"/>
          </w:tcPr>
          <w:p w14:paraId="71B0B73E" w14:textId="77777777" w:rsidR="00590F2E" w:rsidRPr="00BE7E75" w:rsidRDefault="00590F2E" w:rsidP="00590F2E">
            <w:pPr>
              <w:suppressAutoHyphens/>
              <w:ind w:left="-57" w:right="-57"/>
              <w:rPr>
                <w:sz w:val="22"/>
                <w:szCs w:val="22"/>
              </w:rPr>
            </w:pPr>
            <w:r w:rsidRPr="00BE7E75">
              <w:rPr>
                <w:sz w:val="22"/>
                <w:szCs w:val="22"/>
              </w:rPr>
              <w:t>100.09/08.169</w:t>
            </w:r>
          </w:p>
        </w:tc>
        <w:tc>
          <w:tcPr>
            <w:tcW w:w="2410" w:type="dxa"/>
          </w:tcPr>
          <w:p w14:paraId="2372A7A5" w14:textId="77777777" w:rsidR="00590F2E" w:rsidRPr="00BE7E75" w:rsidRDefault="00590F2E" w:rsidP="00590F2E">
            <w:pPr>
              <w:suppressAutoHyphens/>
              <w:jc w:val="left"/>
              <w:rPr>
                <w:sz w:val="22"/>
                <w:szCs w:val="22"/>
              </w:rPr>
            </w:pPr>
            <w:r w:rsidRPr="00BE7E75">
              <w:rPr>
                <w:sz w:val="22"/>
                <w:szCs w:val="22"/>
              </w:rPr>
              <w:t>Водородный показ</w:t>
            </w:r>
            <w:r w:rsidRPr="00BE7E75">
              <w:rPr>
                <w:sz w:val="22"/>
                <w:szCs w:val="22"/>
              </w:rPr>
              <w:t>а</w:t>
            </w:r>
            <w:r w:rsidRPr="00BE7E75">
              <w:rPr>
                <w:sz w:val="22"/>
                <w:szCs w:val="22"/>
              </w:rPr>
              <w:t xml:space="preserve">тель рН </w:t>
            </w:r>
          </w:p>
        </w:tc>
        <w:tc>
          <w:tcPr>
            <w:tcW w:w="2551" w:type="dxa"/>
            <w:vMerge/>
          </w:tcPr>
          <w:p w14:paraId="00962635" w14:textId="77777777" w:rsidR="00590F2E" w:rsidRPr="00BE7E75" w:rsidRDefault="00590F2E" w:rsidP="00590F2E">
            <w:pPr>
              <w:suppressAutoHyphens/>
              <w:jc w:val="left"/>
              <w:rPr>
                <w:sz w:val="22"/>
                <w:szCs w:val="22"/>
              </w:rPr>
            </w:pPr>
          </w:p>
        </w:tc>
        <w:tc>
          <w:tcPr>
            <w:tcW w:w="2268" w:type="dxa"/>
          </w:tcPr>
          <w:p w14:paraId="1B447AC0"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10523-2009</w:t>
            </w:r>
          </w:p>
          <w:p w14:paraId="2D25D3C5"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 10523-2017</w:t>
            </w:r>
          </w:p>
        </w:tc>
      </w:tr>
      <w:tr w:rsidR="00590F2E" w:rsidRPr="00BE7E75" w14:paraId="69B683D6" w14:textId="77777777" w:rsidTr="001350E9">
        <w:trPr>
          <w:cantSplit/>
        </w:trPr>
        <w:tc>
          <w:tcPr>
            <w:tcW w:w="709" w:type="dxa"/>
          </w:tcPr>
          <w:p w14:paraId="0EE5531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33.8*</w:t>
            </w:r>
          </w:p>
        </w:tc>
        <w:tc>
          <w:tcPr>
            <w:tcW w:w="1701" w:type="dxa"/>
            <w:vMerge/>
          </w:tcPr>
          <w:p w14:paraId="0EB1B912" w14:textId="77777777" w:rsidR="00590F2E" w:rsidRPr="00BE7E75" w:rsidRDefault="00590F2E" w:rsidP="00590F2E">
            <w:pPr>
              <w:suppressAutoHyphens/>
              <w:jc w:val="left"/>
              <w:rPr>
                <w:sz w:val="22"/>
                <w:szCs w:val="22"/>
              </w:rPr>
            </w:pPr>
          </w:p>
        </w:tc>
        <w:tc>
          <w:tcPr>
            <w:tcW w:w="1276" w:type="dxa"/>
          </w:tcPr>
          <w:p w14:paraId="53158E3D" w14:textId="77777777" w:rsidR="00590F2E" w:rsidRPr="00BE7E75" w:rsidRDefault="00590F2E" w:rsidP="00590F2E">
            <w:pPr>
              <w:suppressAutoHyphens/>
              <w:ind w:left="-57" w:right="-57"/>
              <w:rPr>
                <w:sz w:val="22"/>
                <w:szCs w:val="22"/>
              </w:rPr>
            </w:pPr>
            <w:r w:rsidRPr="00BE7E75">
              <w:rPr>
                <w:sz w:val="22"/>
                <w:szCs w:val="22"/>
              </w:rPr>
              <w:t>100.09/08.082</w:t>
            </w:r>
          </w:p>
        </w:tc>
        <w:tc>
          <w:tcPr>
            <w:tcW w:w="2410" w:type="dxa"/>
          </w:tcPr>
          <w:p w14:paraId="7CFEA02C"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сульфат-ионов </w:t>
            </w:r>
          </w:p>
        </w:tc>
        <w:tc>
          <w:tcPr>
            <w:tcW w:w="2551" w:type="dxa"/>
            <w:vMerge/>
          </w:tcPr>
          <w:p w14:paraId="4F53B09E" w14:textId="77777777" w:rsidR="00590F2E" w:rsidRPr="00BE7E75" w:rsidRDefault="00590F2E" w:rsidP="00590F2E">
            <w:pPr>
              <w:suppressAutoHyphens/>
              <w:jc w:val="left"/>
              <w:rPr>
                <w:sz w:val="22"/>
                <w:szCs w:val="22"/>
              </w:rPr>
            </w:pPr>
          </w:p>
        </w:tc>
        <w:tc>
          <w:tcPr>
            <w:tcW w:w="2268" w:type="dxa"/>
          </w:tcPr>
          <w:p w14:paraId="58AB8852" w14:textId="77777777" w:rsidR="00590F2E" w:rsidRPr="00BE7E75" w:rsidRDefault="00590F2E" w:rsidP="00590F2E">
            <w:pPr>
              <w:suppressAutoHyphens/>
              <w:jc w:val="left"/>
              <w:rPr>
                <w:sz w:val="22"/>
                <w:szCs w:val="22"/>
              </w:rPr>
            </w:pPr>
            <w:r w:rsidRPr="00BE7E75">
              <w:rPr>
                <w:sz w:val="22"/>
                <w:szCs w:val="22"/>
              </w:rPr>
              <w:t xml:space="preserve">ГОСТ 4389-72 </w:t>
            </w:r>
          </w:p>
          <w:p w14:paraId="47999358" w14:textId="77777777" w:rsidR="00590F2E" w:rsidRPr="00BE7E75" w:rsidRDefault="00590F2E" w:rsidP="00590F2E">
            <w:pPr>
              <w:suppressAutoHyphens/>
              <w:jc w:val="left"/>
              <w:rPr>
                <w:sz w:val="22"/>
                <w:szCs w:val="22"/>
              </w:rPr>
            </w:pPr>
            <w:r w:rsidRPr="00BE7E75">
              <w:rPr>
                <w:sz w:val="22"/>
                <w:szCs w:val="22"/>
              </w:rPr>
              <w:t>ГОСТ 31940-2013</w:t>
            </w:r>
          </w:p>
        </w:tc>
      </w:tr>
      <w:tr w:rsidR="00590F2E" w:rsidRPr="00BE7E75" w14:paraId="5AC4E1DA" w14:textId="77777777" w:rsidTr="001350E9">
        <w:trPr>
          <w:cantSplit/>
        </w:trPr>
        <w:tc>
          <w:tcPr>
            <w:tcW w:w="709" w:type="dxa"/>
          </w:tcPr>
          <w:p w14:paraId="19ECA60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33.9*</w:t>
            </w:r>
          </w:p>
        </w:tc>
        <w:tc>
          <w:tcPr>
            <w:tcW w:w="1701" w:type="dxa"/>
            <w:vMerge/>
          </w:tcPr>
          <w:p w14:paraId="26AA02A2" w14:textId="77777777" w:rsidR="00590F2E" w:rsidRPr="00BE7E75" w:rsidRDefault="00590F2E" w:rsidP="00590F2E">
            <w:pPr>
              <w:suppressAutoHyphens/>
              <w:jc w:val="left"/>
              <w:rPr>
                <w:sz w:val="22"/>
                <w:szCs w:val="22"/>
              </w:rPr>
            </w:pPr>
          </w:p>
        </w:tc>
        <w:tc>
          <w:tcPr>
            <w:tcW w:w="1276" w:type="dxa"/>
          </w:tcPr>
          <w:p w14:paraId="6333BB25" w14:textId="77777777" w:rsidR="00590F2E" w:rsidRPr="00BE7E75" w:rsidRDefault="00590F2E" w:rsidP="00590F2E">
            <w:pPr>
              <w:suppressAutoHyphens/>
              <w:ind w:left="-57" w:right="-57"/>
              <w:rPr>
                <w:sz w:val="22"/>
                <w:szCs w:val="22"/>
              </w:rPr>
            </w:pPr>
            <w:r w:rsidRPr="00BE7E75">
              <w:rPr>
                <w:sz w:val="22"/>
                <w:szCs w:val="22"/>
              </w:rPr>
              <w:t>100.09/08.082</w:t>
            </w:r>
          </w:p>
        </w:tc>
        <w:tc>
          <w:tcPr>
            <w:tcW w:w="2410" w:type="dxa"/>
          </w:tcPr>
          <w:p w14:paraId="529F606B"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железа </w:t>
            </w:r>
          </w:p>
        </w:tc>
        <w:tc>
          <w:tcPr>
            <w:tcW w:w="2551" w:type="dxa"/>
            <w:vMerge/>
          </w:tcPr>
          <w:p w14:paraId="4742CAE1" w14:textId="77777777" w:rsidR="00590F2E" w:rsidRPr="00BE7E75" w:rsidRDefault="00590F2E" w:rsidP="00590F2E">
            <w:pPr>
              <w:suppressAutoHyphens/>
              <w:jc w:val="left"/>
              <w:rPr>
                <w:sz w:val="22"/>
                <w:szCs w:val="22"/>
              </w:rPr>
            </w:pPr>
          </w:p>
        </w:tc>
        <w:tc>
          <w:tcPr>
            <w:tcW w:w="2268" w:type="dxa"/>
          </w:tcPr>
          <w:p w14:paraId="686DE3B1" w14:textId="77777777" w:rsidR="00590F2E" w:rsidRPr="00BE7E75" w:rsidRDefault="00590F2E" w:rsidP="00590F2E">
            <w:pPr>
              <w:suppressAutoHyphens/>
              <w:jc w:val="left"/>
              <w:rPr>
                <w:sz w:val="22"/>
                <w:szCs w:val="22"/>
              </w:rPr>
            </w:pPr>
            <w:r w:rsidRPr="00BE7E75">
              <w:rPr>
                <w:sz w:val="22"/>
                <w:szCs w:val="22"/>
              </w:rPr>
              <w:t xml:space="preserve">ГОСТ 4011-72 </w:t>
            </w:r>
          </w:p>
        </w:tc>
      </w:tr>
      <w:tr w:rsidR="00590F2E" w:rsidRPr="00BE7E75" w14:paraId="4E3E673C" w14:textId="77777777" w:rsidTr="001350E9">
        <w:trPr>
          <w:cantSplit/>
        </w:trPr>
        <w:tc>
          <w:tcPr>
            <w:tcW w:w="709" w:type="dxa"/>
          </w:tcPr>
          <w:p w14:paraId="4E195F4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33.10*</w:t>
            </w:r>
          </w:p>
        </w:tc>
        <w:tc>
          <w:tcPr>
            <w:tcW w:w="1701" w:type="dxa"/>
            <w:vMerge/>
          </w:tcPr>
          <w:p w14:paraId="3E683281" w14:textId="77777777" w:rsidR="00590F2E" w:rsidRPr="00BE7E75" w:rsidRDefault="00590F2E" w:rsidP="00590F2E">
            <w:pPr>
              <w:suppressAutoHyphens/>
              <w:jc w:val="left"/>
              <w:rPr>
                <w:sz w:val="22"/>
                <w:szCs w:val="22"/>
              </w:rPr>
            </w:pPr>
          </w:p>
        </w:tc>
        <w:tc>
          <w:tcPr>
            <w:tcW w:w="1276" w:type="dxa"/>
          </w:tcPr>
          <w:p w14:paraId="3E665C4D" w14:textId="77777777" w:rsidR="00590F2E" w:rsidRPr="00BE7E75" w:rsidRDefault="00590F2E" w:rsidP="00590F2E">
            <w:pPr>
              <w:suppressAutoHyphens/>
              <w:ind w:left="-57" w:right="-57"/>
              <w:rPr>
                <w:sz w:val="22"/>
                <w:szCs w:val="22"/>
              </w:rPr>
            </w:pPr>
            <w:r w:rsidRPr="00BE7E75">
              <w:rPr>
                <w:sz w:val="22"/>
                <w:szCs w:val="22"/>
              </w:rPr>
              <w:t>100.09/08.082</w:t>
            </w:r>
          </w:p>
        </w:tc>
        <w:tc>
          <w:tcPr>
            <w:tcW w:w="2410" w:type="dxa"/>
          </w:tcPr>
          <w:p w14:paraId="77EFBCDA"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нитратов </w:t>
            </w:r>
          </w:p>
        </w:tc>
        <w:tc>
          <w:tcPr>
            <w:tcW w:w="2551" w:type="dxa"/>
            <w:vMerge/>
          </w:tcPr>
          <w:p w14:paraId="432CF0F4" w14:textId="77777777" w:rsidR="00590F2E" w:rsidRPr="00BE7E75" w:rsidRDefault="00590F2E" w:rsidP="00590F2E">
            <w:pPr>
              <w:suppressAutoHyphens/>
              <w:jc w:val="left"/>
              <w:rPr>
                <w:sz w:val="22"/>
                <w:szCs w:val="22"/>
              </w:rPr>
            </w:pPr>
          </w:p>
        </w:tc>
        <w:tc>
          <w:tcPr>
            <w:tcW w:w="2268" w:type="dxa"/>
          </w:tcPr>
          <w:p w14:paraId="2E24A0ED" w14:textId="77777777" w:rsidR="00590F2E" w:rsidRPr="00BE7E75" w:rsidRDefault="00590F2E" w:rsidP="00590F2E">
            <w:pPr>
              <w:suppressAutoHyphens/>
              <w:jc w:val="left"/>
              <w:rPr>
                <w:sz w:val="22"/>
                <w:szCs w:val="22"/>
              </w:rPr>
            </w:pPr>
            <w:r w:rsidRPr="00BE7E75">
              <w:rPr>
                <w:sz w:val="22"/>
                <w:szCs w:val="22"/>
              </w:rPr>
              <w:t xml:space="preserve">ГОСТ 33045-2014 п.9 </w:t>
            </w:r>
          </w:p>
        </w:tc>
      </w:tr>
      <w:tr w:rsidR="00590F2E" w:rsidRPr="00BE7E75" w14:paraId="1E5FE665" w14:textId="77777777" w:rsidTr="001350E9">
        <w:trPr>
          <w:cantSplit/>
        </w:trPr>
        <w:tc>
          <w:tcPr>
            <w:tcW w:w="709" w:type="dxa"/>
          </w:tcPr>
          <w:p w14:paraId="4B0B390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33.11*</w:t>
            </w:r>
          </w:p>
        </w:tc>
        <w:tc>
          <w:tcPr>
            <w:tcW w:w="1701" w:type="dxa"/>
            <w:vMerge/>
          </w:tcPr>
          <w:p w14:paraId="08984972" w14:textId="77777777" w:rsidR="00590F2E" w:rsidRPr="00BE7E75" w:rsidRDefault="00590F2E" w:rsidP="00590F2E">
            <w:pPr>
              <w:suppressAutoHyphens/>
              <w:jc w:val="left"/>
              <w:rPr>
                <w:sz w:val="22"/>
                <w:szCs w:val="22"/>
              </w:rPr>
            </w:pPr>
          </w:p>
        </w:tc>
        <w:tc>
          <w:tcPr>
            <w:tcW w:w="1276" w:type="dxa"/>
          </w:tcPr>
          <w:p w14:paraId="554643D9" w14:textId="77777777" w:rsidR="00590F2E" w:rsidRPr="00BE7E75" w:rsidRDefault="00590F2E" w:rsidP="00590F2E">
            <w:pPr>
              <w:suppressAutoHyphens/>
              <w:ind w:left="-57" w:right="-57"/>
              <w:rPr>
                <w:sz w:val="22"/>
                <w:szCs w:val="22"/>
              </w:rPr>
            </w:pPr>
            <w:r w:rsidRPr="00BE7E75">
              <w:rPr>
                <w:sz w:val="22"/>
                <w:szCs w:val="22"/>
              </w:rPr>
              <w:t>100.09/08.149</w:t>
            </w:r>
          </w:p>
        </w:tc>
        <w:tc>
          <w:tcPr>
            <w:tcW w:w="2410" w:type="dxa"/>
          </w:tcPr>
          <w:p w14:paraId="03A5C6D5" w14:textId="77777777" w:rsidR="00590F2E" w:rsidRPr="00BE7E75" w:rsidRDefault="00590F2E" w:rsidP="00590F2E">
            <w:pPr>
              <w:suppressAutoHyphens/>
              <w:jc w:val="left"/>
              <w:rPr>
                <w:sz w:val="22"/>
                <w:szCs w:val="22"/>
              </w:rPr>
            </w:pPr>
            <w:r w:rsidRPr="00BE7E75">
              <w:rPr>
                <w:sz w:val="22"/>
                <w:szCs w:val="22"/>
              </w:rPr>
              <w:t xml:space="preserve">Остаточный озон </w:t>
            </w:r>
          </w:p>
        </w:tc>
        <w:tc>
          <w:tcPr>
            <w:tcW w:w="2551" w:type="dxa"/>
            <w:vMerge/>
          </w:tcPr>
          <w:p w14:paraId="09C99B8B" w14:textId="77777777" w:rsidR="00590F2E" w:rsidRPr="00BE7E75" w:rsidRDefault="00590F2E" w:rsidP="00590F2E">
            <w:pPr>
              <w:suppressAutoHyphens/>
              <w:jc w:val="left"/>
              <w:rPr>
                <w:sz w:val="22"/>
                <w:szCs w:val="22"/>
              </w:rPr>
            </w:pPr>
          </w:p>
        </w:tc>
        <w:tc>
          <w:tcPr>
            <w:tcW w:w="2268" w:type="dxa"/>
          </w:tcPr>
          <w:p w14:paraId="1660E5E3" w14:textId="77777777" w:rsidR="00590F2E" w:rsidRPr="00BE7E75" w:rsidRDefault="00590F2E" w:rsidP="00590F2E">
            <w:pPr>
              <w:suppressAutoHyphens/>
              <w:jc w:val="left"/>
              <w:rPr>
                <w:sz w:val="22"/>
                <w:szCs w:val="22"/>
              </w:rPr>
            </w:pPr>
            <w:r w:rsidRPr="00BE7E75">
              <w:rPr>
                <w:sz w:val="22"/>
                <w:szCs w:val="22"/>
              </w:rPr>
              <w:t xml:space="preserve">ГОСТ 18301-72 </w:t>
            </w:r>
          </w:p>
        </w:tc>
      </w:tr>
      <w:tr w:rsidR="00590F2E" w:rsidRPr="00BE7E75" w14:paraId="635A16DD" w14:textId="77777777" w:rsidTr="001350E9">
        <w:trPr>
          <w:cantSplit/>
        </w:trPr>
        <w:tc>
          <w:tcPr>
            <w:tcW w:w="709" w:type="dxa"/>
          </w:tcPr>
          <w:p w14:paraId="60167B9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33.12*</w:t>
            </w:r>
          </w:p>
        </w:tc>
        <w:tc>
          <w:tcPr>
            <w:tcW w:w="1701" w:type="dxa"/>
            <w:vMerge/>
          </w:tcPr>
          <w:p w14:paraId="59914ED0" w14:textId="77777777" w:rsidR="00590F2E" w:rsidRPr="00BE7E75" w:rsidRDefault="00590F2E" w:rsidP="00590F2E">
            <w:pPr>
              <w:suppressAutoHyphens/>
              <w:jc w:val="left"/>
              <w:rPr>
                <w:sz w:val="22"/>
                <w:szCs w:val="22"/>
              </w:rPr>
            </w:pPr>
          </w:p>
        </w:tc>
        <w:tc>
          <w:tcPr>
            <w:tcW w:w="1276" w:type="dxa"/>
          </w:tcPr>
          <w:p w14:paraId="3689696A" w14:textId="77777777" w:rsidR="00590F2E" w:rsidRPr="00BE7E75" w:rsidRDefault="00590F2E" w:rsidP="00590F2E">
            <w:pPr>
              <w:suppressAutoHyphens/>
              <w:ind w:left="-57" w:right="-57"/>
              <w:rPr>
                <w:sz w:val="22"/>
                <w:szCs w:val="22"/>
              </w:rPr>
            </w:pPr>
            <w:r w:rsidRPr="00BE7E75">
              <w:rPr>
                <w:sz w:val="22"/>
                <w:szCs w:val="22"/>
              </w:rPr>
              <w:t>100.09/35.062</w:t>
            </w:r>
          </w:p>
        </w:tc>
        <w:tc>
          <w:tcPr>
            <w:tcW w:w="2410" w:type="dxa"/>
          </w:tcPr>
          <w:p w14:paraId="509DD7E8" w14:textId="77777777" w:rsidR="00590F2E" w:rsidRPr="00BE7E75" w:rsidRDefault="00590F2E" w:rsidP="00590F2E">
            <w:pPr>
              <w:suppressAutoHyphens/>
              <w:jc w:val="left"/>
              <w:rPr>
                <w:sz w:val="22"/>
                <w:szCs w:val="22"/>
              </w:rPr>
            </w:pPr>
            <w:r w:rsidRPr="00BE7E75">
              <w:rPr>
                <w:sz w:val="22"/>
                <w:szCs w:val="22"/>
              </w:rPr>
              <w:t>Давление двуокиси угл</w:t>
            </w:r>
            <w:r w:rsidRPr="00BE7E75">
              <w:rPr>
                <w:sz w:val="22"/>
                <w:szCs w:val="22"/>
              </w:rPr>
              <w:t>е</w:t>
            </w:r>
            <w:r w:rsidRPr="00BE7E75">
              <w:rPr>
                <w:sz w:val="22"/>
                <w:szCs w:val="22"/>
              </w:rPr>
              <w:t xml:space="preserve">рода </w:t>
            </w:r>
          </w:p>
        </w:tc>
        <w:tc>
          <w:tcPr>
            <w:tcW w:w="2551" w:type="dxa"/>
            <w:vMerge/>
          </w:tcPr>
          <w:p w14:paraId="5270B54C" w14:textId="77777777" w:rsidR="00590F2E" w:rsidRPr="00BE7E75" w:rsidRDefault="00590F2E" w:rsidP="00590F2E">
            <w:pPr>
              <w:suppressAutoHyphens/>
              <w:jc w:val="left"/>
              <w:rPr>
                <w:sz w:val="22"/>
                <w:szCs w:val="22"/>
              </w:rPr>
            </w:pPr>
          </w:p>
        </w:tc>
        <w:tc>
          <w:tcPr>
            <w:tcW w:w="2268" w:type="dxa"/>
          </w:tcPr>
          <w:p w14:paraId="48E81287" w14:textId="77777777" w:rsidR="00590F2E" w:rsidRPr="00BE7E75" w:rsidRDefault="00590F2E" w:rsidP="00590F2E">
            <w:pPr>
              <w:suppressAutoHyphens/>
              <w:jc w:val="left"/>
              <w:rPr>
                <w:sz w:val="22"/>
                <w:szCs w:val="22"/>
              </w:rPr>
            </w:pPr>
            <w:r w:rsidRPr="00BE7E75">
              <w:rPr>
                <w:sz w:val="22"/>
                <w:szCs w:val="22"/>
              </w:rPr>
              <w:t>ГОСТ 6687.3-87</w:t>
            </w:r>
          </w:p>
          <w:p w14:paraId="0A1BB0CB" w14:textId="77777777" w:rsidR="00590F2E" w:rsidRPr="00BE7E75" w:rsidRDefault="00590F2E" w:rsidP="00590F2E">
            <w:pPr>
              <w:suppressAutoHyphens/>
              <w:jc w:val="left"/>
              <w:rPr>
                <w:sz w:val="22"/>
                <w:szCs w:val="22"/>
              </w:rPr>
            </w:pPr>
            <w:r w:rsidRPr="00BE7E75">
              <w:rPr>
                <w:sz w:val="22"/>
                <w:szCs w:val="22"/>
              </w:rPr>
              <w:t>ГОСТ 32037-2013</w:t>
            </w:r>
          </w:p>
        </w:tc>
      </w:tr>
      <w:tr w:rsidR="00590F2E" w:rsidRPr="00BE7E75" w14:paraId="70C4EA3C" w14:textId="77777777" w:rsidTr="001350E9">
        <w:trPr>
          <w:cantSplit/>
        </w:trPr>
        <w:tc>
          <w:tcPr>
            <w:tcW w:w="709" w:type="dxa"/>
          </w:tcPr>
          <w:p w14:paraId="122C023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33.13*</w:t>
            </w:r>
          </w:p>
        </w:tc>
        <w:tc>
          <w:tcPr>
            <w:tcW w:w="1701" w:type="dxa"/>
            <w:vMerge/>
          </w:tcPr>
          <w:p w14:paraId="3D5CC67A" w14:textId="77777777" w:rsidR="00590F2E" w:rsidRPr="00BE7E75" w:rsidRDefault="00590F2E" w:rsidP="00590F2E">
            <w:pPr>
              <w:suppressAutoHyphens/>
              <w:jc w:val="left"/>
              <w:rPr>
                <w:sz w:val="22"/>
                <w:szCs w:val="22"/>
              </w:rPr>
            </w:pPr>
          </w:p>
        </w:tc>
        <w:tc>
          <w:tcPr>
            <w:tcW w:w="1276" w:type="dxa"/>
          </w:tcPr>
          <w:p w14:paraId="2B370466" w14:textId="77777777" w:rsidR="00590F2E" w:rsidRPr="00BE7E75" w:rsidRDefault="00590F2E" w:rsidP="00590F2E">
            <w:pPr>
              <w:suppressAutoHyphens/>
              <w:ind w:left="-57" w:right="-57"/>
              <w:rPr>
                <w:sz w:val="22"/>
                <w:szCs w:val="22"/>
              </w:rPr>
            </w:pPr>
            <w:r w:rsidRPr="00BE7E75">
              <w:rPr>
                <w:sz w:val="22"/>
                <w:szCs w:val="22"/>
              </w:rPr>
              <w:t>100.09/08.082</w:t>
            </w:r>
          </w:p>
        </w:tc>
        <w:tc>
          <w:tcPr>
            <w:tcW w:w="2410" w:type="dxa"/>
          </w:tcPr>
          <w:p w14:paraId="78B07ADE" w14:textId="77777777" w:rsidR="00590F2E" w:rsidRPr="00BE7E75" w:rsidRDefault="00590F2E" w:rsidP="00590F2E">
            <w:pPr>
              <w:suppressAutoHyphens/>
              <w:jc w:val="left"/>
              <w:rPr>
                <w:sz w:val="22"/>
                <w:szCs w:val="22"/>
              </w:rPr>
            </w:pPr>
            <w:r w:rsidRPr="00BE7E75">
              <w:rPr>
                <w:sz w:val="22"/>
                <w:szCs w:val="22"/>
              </w:rPr>
              <w:t>Содержание полифосф</w:t>
            </w:r>
            <w:r w:rsidRPr="00BE7E75">
              <w:rPr>
                <w:sz w:val="22"/>
                <w:szCs w:val="22"/>
              </w:rPr>
              <w:t>а</w:t>
            </w:r>
            <w:r w:rsidRPr="00BE7E75">
              <w:rPr>
                <w:sz w:val="22"/>
                <w:szCs w:val="22"/>
              </w:rPr>
              <w:t>тов</w:t>
            </w:r>
          </w:p>
        </w:tc>
        <w:tc>
          <w:tcPr>
            <w:tcW w:w="2551" w:type="dxa"/>
            <w:vMerge/>
          </w:tcPr>
          <w:p w14:paraId="2566913C" w14:textId="77777777" w:rsidR="00590F2E" w:rsidRPr="00BE7E75" w:rsidRDefault="00590F2E" w:rsidP="00590F2E">
            <w:pPr>
              <w:suppressAutoHyphens/>
              <w:jc w:val="left"/>
              <w:rPr>
                <w:sz w:val="22"/>
                <w:szCs w:val="22"/>
              </w:rPr>
            </w:pPr>
          </w:p>
        </w:tc>
        <w:tc>
          <w:tcPr>
            <w:tcW w:w="2268" w:type="dxa"/>
          </w:tcPr>
          <w:p w14:paraId="6ADE6490" w14:textId="77777777" w:rsidR="00590F2E" w:rsidRPr="00BE7E75" w:rsidRDefault="00590F2E" w:rsidP="00590F2E">
            <w:pPr>
              <w:suppressAutoHyphens/>
              <w:jc w:val="left"/>
              <w:rPr>
                <w:sz w:val="22"/>
                <w:szCs w:val="22"/>
              </w:rPr>
            </w:pPr>
            <w:r w:rsidRPr="00BE7E75">
              <w:rPr>
                <w:sz w:val="22"/>
                <w:szCs w:val="22"/>
              </w:rPr>
              <w:t>ГОСТ 18309-2014 п.5</w:t>
            </w:r>
          </w:p>
        </w:tc>
      </w:tr>
      <w:tr w:rsidR="00590F2E" w:rsidRPr="00BE7E75" w14:paraId="0FCD7E7A" w14:textId="77777777" w:rsidTr="001350E9">
        <w:trPr>
          <w:cantSplit/>
        </w:trPr>
        <w:tc>
          <w:tcPr>
            <w:tcW w:w="709" w:type="dxa"/>
          </w:tcPr>
          <w:p w14:paraId="4D5AFEC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33.14*</w:t>
            </w:r>
          </w:p>
        </w:tc>
        <w:tc>
          <w:tcPr>
            <w:tcW w:w="1701" w:type="dxa"/>
            <w:vMerge/>
          </w:tcPr>
          <w:p w14:paraId="36EDD3D1" w14:textId="77777777" w:rsidR="00590F2E" w:rsidRPr="00BE7E75" w:rsidRDefault="00590F2E" w:rsidP="00590F2E">
            <w:pPr>
              <w:suppressAutoHyphens/>
              <w:jc w:val="left"/>
              <w:rPr>
                <w:sz w:val="22"/>
                <w:szCs w:val="22"/>
              </w:rPr>
            </w:pPr>
          </w:p>
        </w:tc>
        <w:tc>
          <w:tcPr>
            <w:tcW w:w="1276" w:type="dxa"/>
          </w:tcPr>
          <w:p w14:paraId="5CE3CE7E" w14:textId="77777777" w:rsidR="00590F2E" w:rsidRPr="00BE7E75" w:rsidRDefault="00590F2E" w:rsidP="00590F2E">
            <w:pPr>
              <w:pStyle w:val="af8"/>
              <w:ind w:left="-57" w:right="-57"/>
            </w:pPr>
            <w:r w:rsidRPr="00BE7E75">
              <w:t>100.09/35.062</w:t>
            </w:r>
          </w:p>
          <w:p w14:paraId="2A75A240" w14:textId="77777777" w:rsidR="00590F2E" w:rsidRPr="00BE7E75" w:rsidRDefault="00590F2E" w:rsidP="00590F2E">
            <w:pPr>
              <w:pStyle w:val="af8"/>
              <w:ind w:left="-57" w:right="-57"/>
              <w:rPr>
                <w:lang w:val="ru-RU"/>
              </w:rPr>
            </w:pPr>
            <w:r w:rsidRPr="00BE7E75">
              <w:t>100.09/</w:t>
            </w:r>
            <w:r w:rsidRPr="00BE7E75">
              <w:rPr>
                <w:lang w:val="ru-RU"/>
              </w:rPr>
              <w:t>08</w:t>
            </w:r>
            <w:r w:rsidRPr="00BE7E75">
              <w:t>.</w:t>
            </w:r>
            <w:r w:rsidRPr="00BE7E75">
              <w:rPr>
                <w:lang w:val="ru-RU"/>
              </w:rPr>
              <w:t>149</w:t>
            </w:r>
          </w:p>
          <w:p w14:paraId="7DDE28FE" w14:textId="77777777" w:rsidR="00590F2E" w:rsidRPr="00BE7E75" w:rsidRDefault="00590F2E" w:rsidP="00590F2E">
            <w:pPr>
              <w:suppressAutoHyphens/>
              <w:ind w:left="-57" w:right="-57"/>
              <w:rPr>
                <w:sz w:val="22"/>
                <w:szCs w:val="22"/>
              </w:rPr>
            </w:pPr>
          </w:p>
        </w:tc>
        <w:tc>
          <w:tcPr>
            <w:tcW w:w="2410" w:type="dxa"/>
          </w:tcPr>
          <w:p w14:paraId="4ED79DDF"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двуокиси углер</w:t>
            </w:r>
            <w:r w:rsidRPr="00BE7E75">
              <w:rPr>
                <w:sz w:val="22"/>
                <w:szCs w:val="22"/>
              </w:rPr>
              <w:t>о</w:t>
            </w:r>
            <w:r w:rsidRPr="00BE7E75">
              <w:rPr>
                <w:sz w:val="22"/>
                <w:szCs w:val="22"/>
              </w:rPr>
              <w:t xml:space="preserve">да </w:t>
            </w:r>
          </w:p>
        </w:tc>
        <w:tc>
          <w:tcPr>
            <w:tcW w:w="2551" w:type="dxa"/>
            <w:vMerge/>
          </w:tcPr>
          <w:p w14:paraId="40D048C2" w14:textId="77777777" w:rsidR="00590F2E" w:rsidRPr="00BE7E75" w:rsidRDefault="00590F2E" w:rsidP="00590F2E">
            <w:pPr>
              <w:suppressAutoHyphens/>
              <w:jc w:val="left"/>
              <w:rPr>
                <w:sz w:val="22"/>
                <w:szCs w:val="22"/>
              </w:rPr>
            </w:pPr>
          </w:p>
        </w:tc>
        <w:tc>
          <w:tcPr>
            <w:tcW w:w="2268" w:type="dxa"/>
          </w:tcPr>
          <w:p w14:paraId="1183FEAA" w14:textId="77777777" w:rsidR="00590F2E" w:rsidRPr="00BE7E75" w:rsidRDefault="00590F2E" w:rsidP="00590F2E">
            <w:pPr>
              <w:suppressAutoHyphens/>
              <w:jc w:val="left"/>
              <w:rPr>
                <w:sz w:val="22"/>
                <w:szCs w:val="22"/>
              </w:rPr>
            </w:pPr>
            <w:r w:rsidRPr="00BE7E75">
              <w:rPr>
                <w:sz w:val="22"/>
                <w:szCs w:val="22"/>
              </w:rPr>
              <w:t>ГОСТ 23268.2-91</w:t>
            </w:r>
          </w:p>
        </w:tc>
      </w:tr>
      <w:tr w:rsidR="00590F2E" w:rsidRPr="00BE7E75" w14:paraId="418977CB" w14:textId="77777777" w:rsidTr="001350E9">
        <w:trPr>
          <w:cantSplit/>
        </w:trPr>
        <w:tc>
          <w:tcPr>
            <w:tcW w:w="709" w:type="dxa"/>
          </w:tcPr>
          <w:p w14:paraId="5979C31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33.15*</w:t>
            </w:r>
          </w:p>
        </w:tc>
        <w:tc>
          <w:tcPr>
            <w:tcW w:w="1701" w:type="dxa"/>
            <w:vMerge/>
          </w:tcPr>
          <w:p w14:paraId="2F3D5E96" w14:textId="77777777" w:rsidR="00590F2E" w:rsidRPr="00BE7E75" w:rsidRDefault="00590F2E" w:rsidP="00590F2E">
            <w:pPr>
              <w:suppressAutoHyphens/>
              <w:jc w:val="left"/>
              <w:rPr>
                <w:sz w:val="22"/>
                <w:szCs w:val="22"/>
              </w:rPr>
            </w:pPr>
          </w:p>
        </w:tc>
        <w:tc>
          <w:tcPr>
            <w:tcW w:w="1276" w:type="dxa"/>
          </w:tcPr>
          <w:p w14:paraId="60625A2F" w14:textId="77777777" w:rsidR="00590F2E" w:rsidRPr="00BE7E75" w:rsidRDefault="00590F2E" w:rsidP="00590F2E">
            <w:pPr>
              <w:suppressAutoHyphens/>
              <w:ind w:left="-57" w:right="-57"/>
              <w:rPr>
                <w:sz w:val="22"/>
                <w:szCs w:val="22"/>
              </w:rPr>
            </w:pPr>
            <w:r w:rsidRPr="00BE7E75">
              <w:rPr>
                <w:sz w:val="22"/>
                <w:szCs w:val="22"/>
              </w:rPr>
              <w:t>100.09/08.149</w:t>
            </w:r>
          </w:p>
        </w:tc>
        <w:tc>
          <w:tcPr>
            <w:tcW w:w="2410" w:type="dxa"/>
          </w:tcPr>
          <w:p w14:paraId="382AB808" w14:textId="77777777" w:rsidR="00590F2E" w:rsidRPr="00BE7E75" w:rsidRDefault="00590F2E" w:rsidP="00590F2E">
            <w:pPr>
              <w:suppressAutoHyphens/>
              <w:jc w:val="left"/>
              <w:rPr>
                <w:sz w:val="22"/>
                <w:szCs w:val="22"/>
              </w:rPr>
            </w:pPr>
            <w:r w:rsidRPr="00BE7E75">
              <w:rPr>
                <w:sz w:val="22"/>
                <w:szCs w:val="22"/>
              </w:rPr>
              <w:t>Окисляемость перманг</w:t>
            </w:r>
            <w:r w:rsidRPr="00BE7E75">
              <w:rPr>
                <w:sz w:val="22"/>
                <w:szCs w:val="22"/>
              </w:rPr>
              <w:t>а</w:t>
            </w:r>
            <w:r w:rsidRPr="00BE7E75">
              <w:rPr>
                <w:sz w:val="22"/>
                <w:szCs w:val="22"/>
              </w:rPr>
              <w:t>натная</w:t>
            </w:r>
          </w:p>
        </w:tc>
        <w:tc>
          <w:tcPr>
            <w:tcW w:w="2551" w:type="dxa"/>
            <w:vMerge/>
          </w:tcPr>
          <w:p w14:paraId="59E2E784" w14:textId="77777777" w:rsidR="00590F2E" w:rsidRPr="00BE7E75" w:rsidRDefault="00590F2E" w:rsidP="00590F2E">
            <w:pPr>
              <w:suppressAutoHyphens/>
              <w:jc w:val="left"/>
              <w:rPr>
                <w:sz w:val="22"/>
                <w:szCs w:val="22"/>
              </w:rPr>
            </w:pPr>
          </w:p>
        </w:tc>
        <w:tc>
          <w:tcPr>
            <w:tcW w:w="2268" w:type="dxa"/>
          </w:tcPr>
          <w:p w14:paraId="70D8A045"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8467-2009</w:t>
            </w:r>
          </w:p>
        </w:tc>
      </w:tr>
      <w:tr w:rsidR="00590F2E" w:rsidRPr="00BE7E75" w14:paraId="5AD5B7FC" w14:textId="77777777" w:rsidTr="001350E9">
        <w:trPr>
          <w:cantSplit/>
        </w:trPr>
        <w:tc>
          <w:tcPr>
            <w:tcW w:w="709" w:type="dxa"/>
          </w:tcPr>
          <w:p w14:paraId="51C582F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33.16*</w:t>
            </w:r>
          </w:p>
        </w:tc>
        <w:tc>
          <w:tcPr>
            <w:tcW w:w="1701" w:type="dxa"/>
            <w:vMerge/>
          </w:tcPr>
          <w:p w14:paraId="213EC807" w14:textId="77777777" w:rsidR="00590F2E" w:rsidRPr="00BE7E75" w:rsidRDefault="00590F2E" w:rsidP="00590F2E">
            <w:pPr>
              <w:suppressAutoHyphens/>
              <w:jc w:val="left"/>
              <w:rPr>
                <w:sz w:val="22"/>
                <w:szCs w:val="22"/>
              </w:rPr>
            </w:pPr>
          </w:p>
        </w:tc>
        <w:tc>
          <w:tcPr>
            <w:tcW w:w="1276" w:type="dxa"/>
          </w:tcPr>
          <w:p w14:paraId="008C7D27" w14:textId="77777777" w:rsidR="00590F2E" w:rsidRPr="00BE7E75" w:rsidRDefault="00590F2E" w:rsidP="00590F2E">
            <w:pPr>
              <w:suppressAutoHyphens/>
              <w:ind w:left="-57" w:right="-57"/>
              <w:rPr>
                <w:sz w:val="22"/>
                <w:szCs w:val="22"/>
              </w:rPr>
            </w:pPr>
            <w:r w:rsidRPr="00BE7E75">
              <w:rPr>
                <w:sz w:val="22"/>
                <w:szCs w:val="22"/>
              </w:rPr>
              <w:t>100.09/08.082</w:t>
            </w:r>
          </w:p>
        </w:tc>
        <w:tc>
          <w:tcPr>
            <w:tcW w:w="2410" w:type="dxa"/>
          </w:tcPr>
          <w:p w14:paraId="28A9F505"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аммиака и ионов аммония (суммарно) </w:t>
            </w:r>
          </w:p>
        </w:tc>
        <w:tc>
          <w:tcPr>
            <w:tcW w:w="2551" w:type="dxa"/>
            <w:vMerge/>
          </w:tcPr>
          <w:p w14:paraId="1B298EF8" w14:textId="77777777" w:rsidR="00590F2E" w:rsidRPr="00BE7E75" w:rsidRDefault="00590F2E" w:rsidP="00590F2E">
            <w:pPr>
              <w:suppressAutoHyphens/>
              <w:jc w:val="left"/>
              <w:rPr>
                <w:sz w:val="22"/>
                <w:szCs w:val="22"/>
              </w:rPr>
            </w:pPr>
          </w:p>
        </w:tc>
        <w:tc>
          <w:tcPr>
            <w:tcW w:w="2268" w:type="dxa"/>
          </w:tcPr>
          <w:p w14:paraId="245E9062" w14:textId="77777777" w:rsidR="00590F2E" w:rsidRPr="00BE7E75" w:rsidRDefault="00590F2E" w:rsidP="00590F2E">
            <w:pPr>
              <w:suppressAutoHyphens/>
              <w:jc w:val="left"/>
              <w:rPr>
                <w:sz w:val="22"/>
                <w:szCs w:val="22"/>
              </w:rPr>
            </w:pPr>
            <w:r w:rsidRPr="00BE7E75">
              <w:rPr>
                <w:sz w:val="22"/>
                <w:szCs w:val="22"/>
              </w:rPr>
              <w:t>ГОСТ 33045-2014 п.5</w:t>
            </w:r>
          </w:p>
        </w:tc>
      </w:tr>
      <w:tr w:rsidR="00590F2E" w:rsidRPr="00BE7E75" w14:paraId="4E0AA735" w14:textId="77777777" w:rsidTr="001350E9">
        <w:trPr>
          <w:cantSplit/>
        </w:trPr>
        <w:tc>
          <w:tcPr>
            <w:tcW w:w="709" w:type="dxa"/>
          </w:tcPr>
          <w:p w14:paraId="54001F7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33.17*</w:t>
            </w:r>
          </w:p>
        </w:tc>
        <w:tc>
          <w:tcPr>
            <w:tcW w:w="1701" w:type="dxa"/>
            <w:vMerge/>
          </w:tcPr>
          <w:p w14:paraId="23C40361" w14:textId="77777777" w:rsidR="00590F2E" w:rsidRPr="00BE7E75" w:rsidRDefault="00590F2E" w:rsidP="00590F2E">
            <w:pPr>
              <w:suppressAutoHyphens/>
              <w:jc w:val="left"/>
              <w:rPr>
                <w:sz w:val="22"/>
                <w:szCs w:val="22"/>
              </w:rPr>
            </w:pPr>
          </w:p>
        </w:tc>
        <w:tc>
          <w:tcPr>
            <w:tcW w:w="1276" w:type="dxa"/>
          </w:tcPr>
          <w:p w14:paraId="31C27056" w14:textId="77777777" w:rsidR="00590F2E" w:rsidRPr="00BE7E75" w:rsidRDefault="00590F2E" w:rsidP="00590F2E">
            <w:pPr>
              <w:suppressAutoHyphens/>
              <w:ind w:left="-57" w:right="-57"/>
              <w:rPr>
                <w:sz w:val="22"/>
                <w:szCs w:val="22"/>
              </w:rPr>
            </w:pPr>
            <w:r w:rsidRPr="00BE7E75">
              <w:rPr>
                <w:sz w:val="22"/>
                <w:szCs w:val="22"/>
              </w:rPr>
              <w:t>100.09/08.082</w:t>
            </w:r>
          </w:p>
        </w:tc>
        <w:tc>
          <w:tcPr>
            <w:tcW w:w="2410" w:type="dxa"/>
          </w:tcPr>
          <w:p w14:paraId="0B5C73C1"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нитритов</w:t>
            </w:r>
          </w:p>
        </w:tc>
        <w:tc>
          <w:tcPr>
            <w:tcW w:w="2551" w:type="dxa"/>
            <w:vMerge/>
          </w:tcPr>
          <w:p w14:paraId="74D164CA" w14:textId="77777777" w:rsidR="00590F2E" w:rsidRPr="00BE7E75" w:rsidRDefault="00590F2E" w:rsidP="00590F2E">
            <w:pPr>
              <w:suppressAutoHyphens/>
              <w:jc w:val="left"/>
              <w:rPr>
                <w:sz w:val="22"/>
                <w:szCs w:val="22"/>
              </w:rPr>
            </w:pPr>
          </w:p>
        </w:tc>
        <w:tc>
          <w:tcPr>
            <w:tcW w:w="2268" w:type="dxa"/>
          </w:tcPr>
          <w:p w14:paraId="201483A2" w14:textId="77777777" w:rsidR="00590F2E" w:rsidRPr="00BE7E75" w:rsidRDefault="00590F2E" w:rsidP="00590F2E">
            <w:pPr>
              <w:suppressAutoHyphens/>
              <w:jc w:val="left"/>
              <w:rPr>
                <w:sz w:val="22"/>
                <w:szCs w:val="22"/>
              </w:rPr>
            </w:pPr>
            <w:r w:rsidRPr="00BE7E75">
              <w:rPr>
                <w:sz w:val="22"/>
                <w:szCs w:val="22"/>
              </w:rPr>
              <w:t>ГОСТ 33045-2014 п.6</w:t>
            </w:r>
          </w:p>
        </w:tc>
      </w:tr>
      <w:tr w:rsidR="00590F2E" w:rsidRPr="00BE7E75" w14:paraId="3F8842D8" w14:textId="77777777" w:rsidTr="001350E9">
        <w:trPr>
          <w:cantSplit/>
        </w:trPr>
        <w:tc>
          <w:tcPr>
            <w:tcW w:w="709" w:type="dxa"/>
          </w:tcPr>
          <w:p w14:paraId="09BD6F6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33.18*</w:t>
            </w:r>
          </w:p>
        </w:tc>
        <w:tc>
          <w:tcPr>
            <w:tcW w:w="1701" w:type="dxa"/>
            <w:vMerge/>
          </w:tcPr>
          <w:p w14:paraId="436873E7" w14:textId="77777777" w:rsidR="00590F2E" w:rsidRPr="00BE7E75" w:rsidRDefault="00590F2E" w:rsidP="00590F2E">
            <w:pPr>
              <w:suppressAutoHyphens/>
              <w:jc w:val="left"/>
              <w:rPr>
                <w:sz w:val="22"/>
                <w:szCs w:val="22"/>
              </w:rPr>
            </w:pPr>
          </w:p>
        </w:tc>
        <w:tc>
          <w:tcPr>
            <w:tcW w:w="1276" w:type="dxa"/>
          </w:tcPr>
          <w:p w14:paraId="19332D74" w14:textId="77777777" w:rsidR="00590F2E" w:rsidRPr="00BE7E75" w:rsidRDefault="00590F2E" w:rsidP="00590F2E">
            <w:pPr>
              <w:suppressAutoHyphens/>
              <w:ind w:left="-57" w:right="-57"/>
              <w:rPr>
                <w:sz w:val="22"/>
                <w:szCs w:val="22"/>
              </w:rPr>
            </w:pPr>
            <w:r w:rsidRPr="00BE7E75">
              <w:rPr>
                <w:sz w:val="22"/>
                <w:szCs w:val="22"/>
              </w:rPr>
              <w:t>100.09/08.082</w:t>
            </w:r>
          </w:p>
        </w:tc>
        <w:tc>
          <w:tcPr>
            <w:tcW w:w="2410" w:type="dxa"/>
          </w:tcPr>
          <w:p w14:paraId="5B636805"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фторидов</w:t>
            </w:r>
          </w:p>
        </w:tc>
        <w:tc>
          <w:tcPr>
            <w:tcW w:w="2551" w:type="dxa"/>
            <w:vMerge/>
          </w:tcPr>
          <w:p w14:paraId="0F9A8074" w14:textId="77777777" w:rsidR="00590F2E" w:rsidRPr="00BE7E75" w:rsidRDefault="00590F2E" w:rsidP="00590F2E">
            <w:pPr>
              <w:suppressAutoHyphens/>
              <w:jc w:val="left"/>
              <w:rPr>
                <w:sz w:val="22"/>
                <w:szCs w:val="22"/>
              </w:rPr>
            </w:pPr>
          </w:p>
        </w:tc>
        <w:tc>
          <w:tcPr>
            <w:tcW w:w="2268" w:type="dxa"/>
          </w:tcPr>
          <w:p w14:paraId="353EA68D" w14:textId="77777777" w:rsidR="00590F2E" w:rsidRPr="00BE7E75" w:rsidRDefault="00590F2E" w:rsidP="00590F2E">
            <w:pPr>
              <w:suppressAutoHyphens/>
              <w:jc w:val="left"/>
              <w:rPr>
                <w:sz w:val="22"/>
                <w:szCs w:val="22"/>
              </w:rPr>
            </w:pPr>
            <w:r w:rsidRPr="00BE7E75">
              <w:rPr>
                <w:sz w:val="22"/>
                <w:szCs w:val="22"/>
              </w:rPr>
              <w:t>ГОСТ 4386-89 п. 1</w:t>
            </w:r>
          </w:p>
        </w:tc>
      </w:tr>
      <w:tr w:rsidR="00590F2E" w:rsidRPr="00BE7E75" w14:paraId="50D7B644" w14:textId="77777777" w:rsidTr="001350E9">
        <w:trPr>
          <w:cantSplit/>
        </w:trPr>
        <w:tc>
          <w:tcPr>
            <w:tcW w:w="709" w:type="dxa"/>
          </w:tcPr>
          <w:p w14:paraId="6979273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33.19*</w:t>
            </w:r>
          </w:p>
        </w:tc>
        <w:tc>
          <w:tcPr>
            <w:tcW w:w="1701" w:type="dxa"/>
            <w:vMerge/>
          </w:tcPr>
          <w:p w14:paraId="67E26582" w14:textId="77777777" w:rsidR="00590F2E" w:rsidRPr="00BE7E75" w:rsidRDefault="00590F2E" w:rsidP="00590F2E">
            <w:pPr>
              <w:suppressAutoHyphens/>
              <w:jc w:val="left"/>
              <w:rPr>
                <w:sz w:val="22"/>
                <w:szCs w:val="22"/>
              </w:rPr>
            </w:pPr>
          </w:p>
        </w:tc>
        <w:tc>
          <w:tcPr>
            <w:tcW w:w="1276" w:type="dxa"/>
          </w:tcPr>
          <w:p w14:paraId="735D2815" w14:textId="77777777" w:rsidR="00590F2E" w:rsidRPr="00BE7E75" w:rsidRDefault="00590F2E" w:rsidP="00590F2E">
            <w:pPr>
              <w:suppressAutoHyphens/>
              <w:ind w:left="-57" w:right="-57"/>
              <w:rPr>
                <w:sz w:val="22"/>
                <w:szCs w:val="22"/>
              </w:rPr>
            </w:pPr>
            <w:r w:rsidRPr="00BE7E75">
              <w:rPr>
                <w:sz w:val="22"/>
                <w:szCs w:val="22"/>
              </w:rPr>
              <w:t>100.09/08.082</w:t>
            </w:r>
          </w:p>
        </w:tc>
        <w:tc>
          <w:tcPr>
            <w:tcW w:w="2410" w:type="dxa"/>
          </w:tcPr>
          <w:p w14:paraId="57D79122" w14:textId="77777777" w:rsidR="00590F2E" w:rsidRPr="00BE7E75" w:rsidRDefault="00590F2E" w:rsidP="00590F2E">
            <w:pPr>
              <w:suppressAutoHyphens/>
              <w:jc w:val="left"/>
              <w:rPr>
                <w:sz w:val="22"/>
                <w:szCs w:val="22"/>
              </w:rPr>
            </w:pPr>
            <w:r w:rsidRPr="00BE7E75">
              <w:rPr>
                <w:sz w:val="22"/>
                <w:szCs w:val="22"/>
              </w:rPr>
              <w:t>Содержание повер</w:t>
            </w:r>
            <w:r w:rsidRPr="00BE7E75">
              <w:rPr>
                <w:sz w:val="22"/>
                <w:szCs w:val="22"/>
              </w:rPr>
              <w:t>х</w:t>
            </w:r>
            <w:r w:rsidRPr="00BE7E75">
              <w:rPr>
                <w:sz w:val="22"/>
                <w:szCs w:val="22"/>
              </w:rPr>
              <w:t>ностно-активных в</w:t>
            </w:r>
            <w:r w:rsidRPr="00BE7E75">
              <w:rPr>
                <w:sz w:val="22"/>
                <w:szCs w:val="22"/>
              </w:rPr>
              <w:t>е</w:t>
            </w:r>
            <w:r w:rsidRPr="00BE7E75">
              <w:rPr>
                <w:sz w:val="22"/>
                <w:szCs w:val="22"/>
              </w:rPr>
              <w:t>ществ</w:t>
            </w:r>
          </w:p>
        </w:tc>
        <w:tc>
          <w:tcPr>
            <w:tcW w:w="2551" w:type="dxa"/>
            <w:vMerge/>
          </w:tcPr>
          <w:p w14:paraId="03E7A796" w14:textId="77777777" w:rsidR="00590F2E" w:rsidRPr="00BE7E75" w:rsidRDefault="00590F2E" w:rsidP="00590F2E">
            <w:pPr>
              <w:suppressAutoHyphens/>
              <w:jc w:val="left"/>
              <w:rPr>
                <w:sz w:val="22"/>
                <w:szCs w:val="22"/>
              </w:rPr>
            </w:pPr>
          </w:p>
        </w:tc>
        <w:tc>
          <w:tcPr>
            <w:tcW w:w="2268" w:type="dxa"/>
          </w:tcPr>
          <w:p w14:paraId="6914DDFC" w14:textId="77777777" w:rsidR="00590F2E" w:rsidRPr="00BE7E75" w:rsidRDefault="00590F2E" w:rsidP="00590F2E">
            <w:pPr>
              <w:suppressAutoHyphens/>
              <w:jc w:val="left"/>
              <w:rPr>
                <w:sz w:val="22"/>
                <w:szCs w:val="22"/>
              </w:rPr>
            </w:pPr>
            <w:r w:rsidRPr="00BE7E75">
              <w:rPr>
                <w:sz w:val="22"/>
                <w:szCs w:val="22"/>
              </w:rPr>
              <w:t xml:space="preserve">ГОСТ 31857-2012 </w:t>
            </w:r>
          </w:p>
          <w:p w14:paraId="60950B19" w14:textId="77777777" w:rsidR="00590F2E" w:rsidRPr="00BE7E75" w:rsidRDefault="00590F2E" w:rsidP="00590F2E">
            <w:pPr>
              <w:suppressAutoHyphens/>
              <w:jc w:val="left"/>
              <w:rPr>
                <w:sz w:val="22"/>
                <w:szCs w:val="22"/>
              </w:rPr>
            </w:pPr>
            <w:r w:rsidRPr="00BE7E75">
              <w:rPr>
                <w:sz w:val="22"/>
                <w:szCs w:val="22"/>
              </w:rPr>
              <w:t>м</w:t>
            </w:r>
            <w:r w:rsidRPr="00BE7E75">
              <w:rPr>
                <w:sz w:val="22"/>
                <w:szCs w:val="22"/>
              </w:rPr>
              <w:t>е</w:t>
            </w:r>
            <w:r w:rsidRPr="00BE7E75">
              <w:rPr>
                <w:sz w:val="22"/>
                <w:szCs w:val="22"/>
              </w:rPr>
              <w:t xml:space="preserve">тод 3 </w:t>
            </w:r>
          </w:p>
        </w:tc>
      </w:tr>
      <w:tr w:rsidR="00590F2E" w:rsidRPr="00BE7E75" w14:paraId="1292983C" w14:textId="77777777" w:rsidTr="001350E9">
        <w:trPr>
          <w:cantSplit/>
        </w:trPr>
        <w:tc>
          <w:tcPr>
            <w:tcW w:w="709" w:type="dxa"/>
          </w:tcPr>
          <w:p w14:paraId="7E78360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33.20*</w:t>
            </w:r>
          </w:p>
        </w:tc>
        <w:tc>
          <w:tcPr>
            <w:tcW w:w="1701" w:type="dxa"/>
            <w:vMerge/>
          </w:tcPr>
          <w:p w14:paraId="64BD96E3" w14:textId="77777777" w:rsidR="00590F2E" w:rsidRPr="00BE7E75" w:rsidRDefault="00590F2E" w:rsidP="00590F2E">
            <w:pPr>
              <w:suppressAutoHyphens/>
              <w:jc w:val="left"/>
              <w:rPr>
                <w:sz w:val="22"/>
                <w:szCs w:val="22"/>
              </w:rPr>
            </w:pPr>
          </w:p>
        </w:tc>
        <w:tc>
          <w:tcPr>
            <w:tcW w:w="1276" w:type="dxa"/>
          </w:tcPr>
          <w:p w14:paraId="5852757B" w14:textId="77777777" w:rsidR="00590F2E" w:rsidRPr="00BE7E75" w:rsidRDefault="00590F2E" w:rsidP="00590F2E">
            <w:pPr>
              <w:suppressAutoHyphens/>
              <w:ind w:left="-57" w:right="-57"/>
              <w:rPr>
                <w:sz w:val="22"/>
                <w:szCs w:val="22"/>
              </w:rPr>
            </w:pPr>
            <w:r w:rsidRPr="00BE7E75">
              <w:rPr>
                <w:sz w:val="22"/>
                <w:szCs w:val="22"/>
              </w:rPr>
              <w:t>100.09/29.040</w:t>
            </w:r>
          </w:p>
        </w:tc>
        <w:tc>
          <w:tcPr>
            <w:tcW w:w="2410" w:type="dxa"/>
          </w:tcPr>
          <w:p w14:paraId="6E71C28D" w14:textId="77777777" w:rsidR="00590F2E" w:rsidRPr="00BE7E75" w:rsidRDefault="00590F2E" w:rsidP="00590F2E">
            <w:pPr>
              <w:suppressAutoHyphens/>
              <w:jc w:val="left"/>
              <w:rPr>
                <w:sz w:val="22"/>
                <w:szCs w:val="22"/>
              </w:rPr>
            </w:pPr>
            <w:r w:rsidRPr="00BE7E75">
              <w:rPr>
                <w:sz w:val="22"/>
                <w:szCs w:val="22"/>
              </w:rPr>
              <w:t xml:space="preserve">Среднее наполнение </w:t>
            </w:r>
          </w:p>
        </w:tc>
        <w:tc>
          <w:tcPr>
            <w:tcW w:w="2551" w:type="dxa"/>
            <w:vMerge/>
          </w:tcPr>
          <w:p w14:paraId="1D419762" w14:textId="77777777" w:rsidR="00590F2E" w:rsidRPr="00BE7E75" w:rsidRDefault="00590F2E" w:rsidP="00590F2E">
            <w:pPr>
              <w:suppressAutoHyphens/>
              <w:jc w:val="left"/>
              <w:rPr>
                <w:sz w:val="22"/>
                <w:szCs w:val="22"/>
              </w:rPr>
            </w:pPr>
          </w:p>
        </w:tc>
        <w:tc>
          <w:tcPr>
            <w:tcW w:w="2268" w:type="dxa"/>
          </w:tcPr>
          <w:p w14:paraId="78593D53" w14:textId="77777777" w:rsidR="00590F2E" w:rsidRPr="00BE7E75" w:rsidRDefault="00590F2E" w:rsidP="00590F2E">
            <w:pPr>
              <w:suppressAutoHyphens/>
              <w:jc w:val="left"/>
              <w:rPr>
                <w:sz w:val="22"/>
                <w:szCs w:val="22"/>
              </w:rPr>
            </w:pPr>
            <w:r w:rsidRPr="00BE7E75">
              <w:rPr>
                <w:sz w:val="22"/>
                <w:szCs w:val="22"/>
              </w:rPr>
              <w:t>ГОСТ 6687.5-86</w:t>
            </w:r>
          </w:p>
        </w:tc>
      </w:tr>
      <w:tr w:rsidR="00590F2E" w:rsidRPr="00BE7E75" w14:paraId="715B5B11" w14:textId="77777777" w:rsidTr="001350E9">
        <w:trPr>
          <w:cantSplit/>
        </w:trPr>
        <w:tc>
          <w:tcPr>
            <w:tcW w:w="709" w:type="dxa"/>
          </w:tcPr>
          <w:p w14:paraId="1CE6EBA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34.1*</w:t>
            </w:r>
          </w:p>
        </w:tc>
        <w:tc>
          <w:tcPr>
            <w:tcW w:w="1701" w:type="dxa"/>
            <w:vMerge w:val="restart"/>
          </w:tcPr>
          <w:p w14:paraId="61EBEFF6" w14:textId="77777777" w:rsidR="00590F2E" w:rsidRPr="00BE7E75" w:rsidRDefault="00590F2E" w:rsidP="00590F2E">
            <w:pPr>
              <w:suppressAutoHyphens/>
              <w:jc w:val="left"/>
              <w:rPr>
                <w:sz w:val="22"/>
                <w:szCs w:val="22"/>
              </w:rPr>
            </w:pPr>
            <w:r w:rsidRPr="00BE7E75">
              <w:rPr>
                <w:sz w:val="22"/>
                <w:szCs w:val="22"/>
              </w:rPr>
              <w:t>Вода дистилли-рова</w:t>
            </w:r>
            <w:r w:rsidRPr="00BE7E75">
              <w:rPr>
                <w:sz w:val="22"/>
                <w:szCs w:val="22"/>
              </w:rPr>
              <w:t>н</w:t>
            </w:r>
            <w:r w:rsidRPr="00BE7E75">
              <w:rPr>
                <w:sz w:val="22"/>
                <w:szCs w:val="22"/>
              </w:rPr>
              <w:t>ная</w:t>
            </w:r>
          </w:p>
        </w:tc>
        <w:tc>
          <w:tcPr>
            <w:tcW w:w="1276" w:type="dxa"/>
          </w:tcPr>
          <w:p w14:paraId="33619F56"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432A8075"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хлоридов </w:t>
            </w:r>
          </w:p>
        </w:tc>
        <w:tc>
          <w:tcPr>
            <w:tcW w:w="2551" w:type="dxa"/>
            <w:vMerge w:val="restart"/>
          </w:tcPr>
          <w:p w14:paraId="508ED6A7" w14:textId="77777777" w:rsidR="00590F2E" w:rsidRPr="00BE7E75" w:rsidRDefault="00590F2E" w:rsidP="00590F2E">
            <w:pPr>
              <w:suppressAutoHyphens/>
              <w:jc w:val="left"/>
              <w:rPr>
                <w:sz w:val="22"/>
                <w:szCs w:val="22"/>
              </w:rPr>
            </w:pPr>
            <w:r w:rsidRPr="00BE7E75">
              <w:rPr>
                <w:sz w:val="22"/>
                <w:szCs w:val="22"/>
              </w:rPr>
              <w:t>ГОСТ 6709-72</w:t>
            </w:r>
          </w:p>
          <w:p w14:paraId="12CDAFD2" w14:textId="77777777" w:rsidR="00590F2E" w:rsidRPr="00BE7E75" w:rsidRDefault="00590F2E" w:rsidP="00590F2E">
            <w:pPr>
              <w:suppressAutoHyphens/>
              <w:jc w:val="left"/>
              <w:rPr>
                <w:sz w:val="22"/>
                <w:szCs w:val="22"/>
              </w:rPr>
            </w:pPr>
            <w:r w:rsidRPr="00BE7E75">
              <w:rPr>
                <w:sz w:val="22"/>
                <w:szCs w:val="22"/>
              </w:rPr>
              <w:t>ТНПА и другая</w:t>
            </w:r>
          </w:p>
          <w:p w14:paraId="77DEB505"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 xml:space="preserve">дукцию </w:t>
            </w:r>
          </w:p>
          <w:p w14:paraId="35D387B0" w14:textId="77777777" w:rsidR="00590F2E" w:rsidRPr="00BE7E75" w:rsidRDefault="00590F2E" w:rsidP="00590F2E">
            <w:pPr>
              <w:suppressAutoHyphens/>
              <w:jc w:val="left"/>
              <w:rPr>
                <w:sz w:val="22"/>
                <w:szCs w:val="22"/>
              </w:rPr>
            </w:pPr>
          </w:p>
        </w:tc>
        <w:tc>
          <w:tcPr>
            <w:tcW w:w="2268" w:type="dxa"/>
          </w:tcPr>
          <w:p w14:paraId="0F0942FB" w14:textId="77777777" w:rsidR="00590F2E" w:rsidRPr="00BE7E75" w:rsidRDefault="00590F2E" w:rsidP="00590F2E">
            <w:pPr>
              <w:suppressAutoHyphens/>
              <w:jc w:val="left"/>
              <w:rPr>
                <w:sz w:val="22"/>
                <w:szCs w:val="22"/>
              </w:rPr>
            </w:pPr>
            <w:r w:rsidRPr="00BE7E75">
              <w:rPr>
                <w:sz w:val="22"/>
                <w:szCs w:val="22"/>
              </w:rPr>
              <w:t>ГОСТ 6709-72 п.3.8</w:t>
            </w:r>
          </w:p>
        </w:tc>
      </w:tr>
      <w:tr w:rsidR="00590F2E" w:rsidRPr="00BE7E75" w14:paraId="36C6BC57" w14:textId="77777777" w:rsidTr="001350E9">
        <w:trPr>
          <w:cantSplit/>
        </w:trPr>
        <w:tc>
          <w:tcPr>
            <w:tcW w:w="709" w:type="dxa"/>
          </w:tcPr>
          <w:p w14:paraId="58C18AB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34.2*</w:t>
            </w:r>
          </w:p>
        </w:tc>
        <w:tc>
          <w:tcPr>
            <w:tcW w:w="1701" w:type="dxa"/>
            <w:vMerge/>
          </w:tcPr>
          <w:p w14:paraId="13F486B3" w14:textId="77777777" w:rsidR="00590F2E" w:rsidRPr="00BE7E75" w:rsidRDefault="00590F2E" w:rsidP="00590F2E">
            <w:pPr>
              <w:suppressAutoHyphens/>
              <w:jc w:val="left"/>
              <w:rPr>
                <w:sz w:val="22"/>
                <w:szCs w:val="22"/>
              </w:rPr>
            </w:pPr>
          </w:p>
        </w:tc>
        <w:tc>
          <w:tcPr>
            <w:tcW w:w="1276" w:type="dxa"/>
          </w:tcPr>
          <w:p w14:paraId="26E0352E" w14:textId="77777777" w:rsidR="00590F2E" w:rsidRPr="00BE7E75" w:rsidRDefault="00590F2E" w:rsidP="00590F2E">
            <w:pPr>
              <w:suppressAutoHyphens/>
              <w:rPr>
                <w:sz w:val="22"/>
                <w:szCs w:val="22"/>
              </w:rPr>
            </w:pPr>
            <w:r w:rsidRPr="00BE7E75">
              <w:rPr>
                <w:sz w:val="22"/>
                <w:szCs w:val="22"/>
              </w:rPr>
              <w:t>20.13/08.169</w:t>
            </w:r>
          </w:p>
        </w:tc>
        <w:tc>
          <w:tcPr>
            <w:tcW w:w="2410" w:type="dxa"/>
          </w:tcPr>
          <w:p w14:paraId="0264E960" w14:textId="77777777" w:rsidR="00590F2E" w:rsidRPr="00BE7E75" w:rsidRDefault="00590F2E" w:rsidP="00590F2E">
            <w:pPr>
              <w:suppressAutoHyphens/>
              <w:jc w:val="left"/>
              <w:rPr>
                <w:sz w:val="22"/>
                <w:szCs w:val="22"/>
              </w:rPr>
            </w:pPr>
            <w:r w:rsidRPr="00BE7E75">
              <w:rPr>
                <w:sz w:val="22"/>
                <w:szCs w:val="22"/>
              </w:rPr>
              <w:t>Водородный показ</w:t>
            </w:r>
            <w:r w:rsidRPr="00BE7E75">
              <w:rPr>
                <w:sz w:val="22"/>
                <w:szCs w:val="22"/>
              </w:rPr>
              <w:t>а</w:t>
            </w:r>
            <w:r w:rsidRPr="00BE7E75">
              <w:rPr>
                <w:sz w:val="22"/>
                <w:szCs w:val="22"/>
              </w:rPr>
              <w:t xml:space="preserve">тель рН </w:t>
            </w:r>
          </w:p>
        </w:tc>
        <w:tc>
          <w:tcPr>
            <w:tcW w:w="2551" w:type="dxa"/>
            <w:vMerge/>
          </w:tcPr>
          <w:p w14:paraId="7459BC2C" w14:textId="77777777" w:rsidR="00590F2E" w:rsidRPr="00BE7E75" w:rsidRDefault="00590F2E" w:rsidP="00590F2E">
            <w:pPr>
              <w:suppressAutoHyphens/>
              <w:jc w:val="left"/>
              <w:rPr>
                <w:sz w:val="22"/>
                <w:szCs w:val="22"/>
              </w:rPr>
            </w:pPr>
          </w:p>
        </w:tc>
        <w:tc>
          <w:tcPr>
            <w:tcW w:w="2268" w:type="dxa"/>
          </w:tcPr>
          <w:p w14:paraId="3194DBF3" w14:textId="77777777" w:rsidR="00590F2E" w:rsidRPr="00BE7E75" w:rsidRDefault="00590F2E" w:rsidP="00590F2E">
            <w:pPr>
              <w:suppressAutoHyphens/>
              <w:jc w:val="left"/>
              <w:rPr>
                <w:sz w:val="22"/>
                <w:szCs w:val="22"/>
              </w:rPr>
            </w:pPr>
            <w:r w:rsidRPr="00BE7E75">
              <w:rPr>
                <w:sz w:val="22"/>
                <w:szCs w:val="22"/>
              </w:rPr>
              <w:t>ГОСТ 6709-72 п.3.16</w:t>
            </w:r>
          </w:p>
        </w:tc>
      </w:tr>
      <w:tr w:rsidR="00590F2E" w:rsidRPr="00BE7E75" w14:paraId="66645744" w14:textId="77777777" w:rsidTr="001350E9">
        <w:trPr>
          <w:cantSplit/>
        </w:trPr>
        <w:tc>
          <w:tcPr>
            <w:tcW w:w="709" w:type="dxa"/>
          </w:tcPr>
          <w:p w14:paraId="01341EE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34.3*</w:t>
            </w:r>
          </w:p>
        </w:tc>
        <w:tc>
          <w:tcPr>
            <w:tcW w:w="1701" w:type="dxa"/>
            <w:vMerge/>
          </w:tcPr>
          <w:p w14:paraId="4791B6AB" w14:textId="77777777" w:rsidR="00590F2E" w:rsidRPr="00BE7E75" w:rsidRDefault="00590F2E" w:rsidP="00590F2E">
            <w:pPr>
              <w:suppressAutoHyphens/>
              <w:jc w:val="left"/>
              <w:rPr>
                <w:sz w:val="22"/>
                <w:szCs w:val="22"/>
              </w:rPr>
            </w:pPr>
          </w:p>
        </w:tc>
        <w:tc>
          <w:tcPr>
            <w:tcW w:w="1276" w:type="dxa"/>
          </w:tcPr>
          <w:p w14:paraId="3C198D8C"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3B58077B"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сульфат-ионов </w:t>
            </w:r>
          </w:p>
        </w:tc>
        <w:tc>
          <w:tcPr>
            <w:tcW w:w="2551" w:type="dxa"/>
            <w:vMerge/>
          </w:tcPr>
          <w:p w14:paraId="3B23C86F" w14:textId="77777777" w:rsidR="00590F2E" w:rsidRPr="00BE7E75" w:rsidRDefault="00590F2E" w:rsidP="00590F2E">
            <w:pPr>
              <w:suppressAutoHyphens/>
              <w:jc w:val="left"/>
              <w:rPr>
                <w:sz w:val="22"/>
                <w:szCs w:val="22"/>
              </w:rPr>
            </w:pPr>
          </w:p>
        </w:tc>
        <w:tc>
          <w:tcPr>
            <w:tcW w:w="2268" w:type="dxa"/>
          </w:tcPr>
          <w:p w14:paraId="66CD207D" w14:textId="77777777" w:rsidR="00590F2E" w:rsidRPr="00BE7E75" w:rsidRDefault="00590F2E" w:rsidP="00590F2E">
            <w:pPr>
              <w:suppressAutoHyphens/>
              <w:jc w:val="left"/>
              <w:rPr>
                <w:sz w:val="22"/>
                <w:szCs w:val="22"/>
              </w:rPr>
            </w:pPr>
            <w:r w:rsidRPr="00BE7E75">
              <w:rPr>
                <w:sz w:val="22"/>
                <w:szCs w:val="22"/>
              </w:rPr>
              <w:t>ГОСТ 6709-72 п.3.7</w:t>
            </w:r>
          </w:p>
        </w:tc>
      </w:tr>
      <w:tr w:rsidR="00590F2E" w:rsidRPr="00BE7E75" w14:paraId="2A63F6BF" w14:textId="77777777" w:rsidTr="001350E9">
        <w:trPr>
          <w:cantSplit/>
        </w:trPr>
        <w:tc>
          <w:tcPr>
            <w:tcW w:w="709" w:type="dxa"/>
          </w:tcPr>
          <w:p w14:paraId="3274AF3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34.4*</w:t>
            </w:r>
          </w:p>
        </w:tc>
        <w:tc>
          <w:tcPr>
            <w:tcW w:w="1701" w:type="dxa"/>
            <w:vMerge/>
          </w:tcPr>
          <w:p w14:paraId="4172667C" w14:textId="77777777" w:rsidR="00590F2E" w:rsidRPr="00BE7E75" w:rsidRDefault="00590F2E" w:rsidP="00590F2E">
            <w:pPr>
              <w:suppressAutoHyphens/>
              <w:jc w:val="left"/>
              <w:rPr>
                <w:sz w:val="22"/>
                <w:szCs w:val="22"/>
              </w:rPr>
            </w:pPr>
          </w:p>
        </w:tc>
        <w:tc>
          <w:tcPr>
            <w:tcW w:w="1276" w:type="dxa"/>
          </w:tcPr>
          <w:p w14:paraId="5CD281E8"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12CE797A"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железа </w:t>
            </w:r>
          </w:p>
        </w:tc>
        <w:tc>
          <w:tcPr>
            <w:tcW w:w="2551" w:type="dxa"/>
            <w:vMerge/>
          </w:tcPr>
          <w:p w14:paraId="1616E8C8" w14:textId="77777777" w:rsidR="00590F2E" w:rsidRPr="00BE7E75" w:rsidRDefault="00590F2E" w:rsidP="00590F2E">
            <w:pPr>
              <w:suppressAutoHyphens/>
              <w:jc w:val="left"/>
              <w:rPr>
                <w:sz w:val="22"/>
                <w:szCs w:val="22"/>
              </w:rPr>
            </w:pPr>
          </w:p>
        </w:tc>
        <w:tc>
          <w:tcPr>
            <w:tcW w:w="2268" w:type="dxa"/>
          </w:tcPr>
          <w:p w14:paraId="07ED019F" w14:textId="77777777" w:rsidR="00590F2E" w:rsidRPr="00BE7E75" w:rsidRDefault="00590F2E" w:rsidP="00590F2E">
            <w:pPr>
              <w:suppressAutoHyphens/>
              <w:jc w:val="left"/>
              <w:rPr>
                <w:sz w:val="22"/>
                <w:szCs w:val="22"/>
              </w:rPr>
            </w:pPr>
            <w:r w:rsidRPr="00BE7E75">
              <w:rPr>
                <w:sz w:val="22"/>
                <w:szCs w:val="22"/>
              </w:rPr>
              <w:t>ГОСТ 6709-72 п.3.10</w:t>
            </w:r>
          </w:p>
        </w:tc>
      </w:tr>
      <w:tr w:rsidR="00590F2E" w:rsidRPr="00BE7E75" w14:paraId="7730916A" w14:textId="77777777" w:rsidTr="001350E9">
        <w:trPr>
          <w:cantSplit/>
        </w:trPr>
        <w:tc>
          <w:tcPr>
            <w:tcW w:w="709" w:type="dxa"/>
          </w:tcPr>
          <w:p w14:paraId="57FDC9E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34.5*</w:t>
            </w:r>
          </w:p>
        </w:tc>
        <w:tc>
          <w:tcPr>
            <w:tcW w:w="1701" w:type="dxa"/>
            <w:vMerge/>
          </w:tcPr>
          <w:p w14:paraId="3E36F4C3" w14:textId="77777777" w:rsidR="00590F2E" w:rsidRPr="00BE7E75" w:rsidRDefault="00590F2E" w:rsidP="00590F2E">
            <w:pPr>
              <w:suppressAutoHyphens/>
              <w:jc w:val="left"/>
              <w:rPr>
                <w:sz w:val="22"/>
                <w:szCs w:val="22"/>
              </w:rPr>
            </w:pPr>
          </w:p>
        </w:tc>
        <w:tc>
          <w:tcPr>
            <w:tcW w:w="1276" w:type="dxa"/>
          </w:tcPr>
          <w:p w14:paraId="5D58BAE0"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3005FBA4"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нитратов </w:t>
            </w:r>
          </w:p>
        </w:tc>
        <w:tc>
          <w:tcPr>
            <w:tcW w:w="2551" w:type="dxa"/>
            <w:vMerge/>
          </w:tcPr>
          <w:p w14:paraId="70939B5E" w14:textId="77777777" w:rsidR="00590F2E" w:rsidRPr="00BE7E75" w:rsidRDefault="00590F2E" w:rsidP="00590F2E">
            <w:pPr>
              <w:suppressAutoHyphens/>
              <w:jc w:val="left"/>
              <w:rPr>
                <w:sz w:val="22"/>
                <w:szCs w:val="22"/>
              </w:rPr>
            </w:pPr>
          </w:p>
        </w:tc>
        <w:tc>
          <w:tcPr>
            <w:tcW w:w="2268" w:type="dxa"/>
          </w:tcPr>
          <w:p w14:paraId="69BC485A" w14:textId="77777777" w:rsidR="00590F2E" w:rsidRPr="00BE7E75" w:rsidRDefault="00590F2E" w:rsidP="00590F2E">
            <w:pPr>
              <w:suppressAutoHyphens/>
              <w:jc w:val="left"/>
              <w:rPr>
                <w:sz w:val="22"/>
                <w:szCs w:val="22"/>
              </w:rPr>
            </w:pPr>
            <w:r w:rsidRPr="00BE7E75">
              <w:rPr>
                <w:sz w:val="22"/>
                <w:szCs w:val="22"/>
              </w:rPr>
              <w:t>ГОСТ 6709-72 п.3.6</w:t>
            </w:r>
          </w:p>
        </w:tc>
      </w:tr>
      <w:tr w:rsidR="00590F2E" w:rsidRPr="00BE7E75" w14:paraId="7358715A" w14:textId="77777777" w:rsidTr="001350E9">
        <w:trPr>
          <w:cantSplit/>
        </w:trPr>
        <w:tc>
          <w:tcPr>
            <w:tcW w:w="709" w:type="dxa"/>
          </w:tcPr>
          <w:p w14:paraId="1D477ED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34.6*</w:t>
            </w:r>
          </w:p>
        </w:tc>
        <w:tc>
          <w:tcPr>
            <w:tcW w:w="1701" w:type="dxa"/>
            <w:vMerge w:val="restart"/>
          </w:tcPr>
          <w:p w14:paraId="5ADA4809" w14:textId="77777777" w:rsidR="00590F2E" w:rsidRPr="00BE7E75" w:rsidRDefault="00590F2E" w:rsidP="00590F2E">
            <w:pPr>
              <w:suppressAutoHyphens/>
              <w:jc w:val="left"/>
              <w:rPr>
                <w:sz w:val="22"/>
                <w:szCs w:val="22"/>
              </w:rPr>
            </w:pPr>
            <w:r w:rsidRPr="00BE7E75">
              <w:rPr>
                <w:sz w:val="22"/>
                <w:szCs w:val="22"/>
              </w:rPr>
              <w:t>Вода дистилли-рова</w:t>
            </w:r>
            <w:r w:rsidRPr="00BE7E75">
              <w:rPr>
                <w:sz w:val="22"/>
                <w:szCs w:val="22"/>
              </w:rPr>
              <w:t>н</w:t>
            </w:r>
            <w:r w:rsidRPr="00BE7E75">
              <w:rPr>
                <w:sz w:val="22"/>
                <w:szCs w:val="22"/>
              </w:rPr>
              <w:t>ная</w:t>
            </w:r>
          </w:p>
        </w:tc>
        <w:tc>
          <w:tcPr>
            <w:tcW w:w="1276" w:type="dxa"/>
          </w:tcPr>
          <w:p w14:paraId="030A6F1E"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42559050"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остатка после выпарив</w:t>
            </w:r>
            <w:r w:rsidRPr="00BE7E75">
              <w:rPr>
                <w:sz w:val="22"/>
                <w:szCs w:val="22"/>
              </w:rPr>
              <w:t>а</w:t>
            </w:r>
            <w:r w:rsidRPr="00BE7E75">
              <w:rPr>
                <w:sz w:val="22"/>
                <w:szCs w:val="22"/>
              </w:rPr>
              <w:t>ния</w:t>
            </w:r>
          </w:p>
          <w:p w14:paraId="678E32AA" w14:textId="77777777" w:rsidR="00590F2E" w:rsidRPr="00BE7E75" w:rsidRDefault="00590F2E" w:rsidP="00590F2E">
            <w:pPr>
              <w:suppressAutoHyphens/>
              <w:jc w:val="left"/>
              <w:rPr>
                <w:sz w:val="22"/>
                <w:szCs w:val="22"/>
              </w:rPr>
            </w:pPr>
          </w:p>
        </w:tc>
        <w:tc>
          <w:tcPr>
            <w:tcW w:w="2551" w:type="dxa"/>
            <w:vMerge w:val="restart"/>
          </w:tcPr>
          <w:p w14:paraId="553AA04A" w14:textId="77777777" w:rsidR="00590F2E" w:rsidRPr="00BE7E75" w:rsidRDefault="00590F2E" w:rsidP="00590F2E">
            <w:pPr>
              <w:suppressAutoHyphens/>
              <w:jc w:val="left"/>
              <w:rPr>
                <w:sz w:val="22"/>
                <w:szCs w:val="22"/>
              </w:rPr>
            </w:pPr>
            <w:r w:rsidRPr="00BE7E75">
              <w:rPr>
                <w:sz w:val="22"/>
                <w:szCs w:val="22"/>
              </w:rPr>
              <w:t>ГОСТ 6709-72</w:t>
            </w:r>
          </w:p>
          <w:p w14:paraId="45240C60" w14:textId="77777777" w:rsidR="00590F2E" w:rsidRPr="00BE7E75" w:rsidRDefault="00590F2E" w:rsidP="00590F2E">
            <w:pPr>
              <w:suppressAutoHyphens/>
              <w:jc w:val="left"/>
              <w:rPr>
                <w:sz w:val="22"/>
                <w:szCs w:val="22"/>
              </w:rPr>
            </w:pPr>
            <w:r w:rsidRPr="00BE7E75">
              <w:rPr>
                <w:sz w:val="22"/>
                <w:szCs w:val="22"/>
              </w:rPr>
              <w:t>ТНПА и другая</w:t>
            </w:r>
          </w:p>
          <w:p w14:paraId="12FBA262"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 xml:space="preserve">дукцию </w:t>
            </w:r>
          </w:p>
          <w:p w14:paraId="5A914578" w14:textId="77777777" w:rsidR="00590F2E" w:rsidRPr="00BE7E75" w:rsidRDefault="00590F2E" w:rsidP="00590F2E">
            <w:pPr>
              <w:suppressAutoHyphens/>
              <w:jc w:val="left"/>
              <w:rPr>
                <w:sz w:val="22"/>
                <w:szCs w:val="22"/>
              </w:rPr>
            </w:pPr>
          </w:p>
        </w:tc>
        <w:tc>
          <w:tcPr>
            <w:tcW w:w="2268" w:type="dxa"/>
          </w:tcPr>
          <w:p w14:paraId="1222EB75" w14:textId="77777777" w:rsidR="00590F2E" w:rsidRPr="00BE7E75" w:rsidRDefault="00590F2E" w:rsidP="00590F2E">
            <w:pPr>
              <w:suppressAutoHyphens/>
              <w:jc w:val="left"/>
              <w:rPr>
                <w:sz w:val="22"/>
                <w:szCs w:val="22"/>
              </w:rPr>
            </w:pPr>
            <w:r w:rsidRPr="00BE7E75">
              <w:rPr>
                <w:sz w:val="22"/>
                <w:szCs w:val="22"/>
              </w:rPr>
              <w:t>ГОСТ 6709-72 п.3.3</w:t>
            </w:r>
          </w:p>
          <w:p w14:paraId="60AF9954" w14:textId="77777777" w:rsidR="00590F2E" w:rsidRPr="00BE7E75" w:rsidRDefault="00590F2E" w:rsidP="00590F2E">
            <w:pPr>
              <w:suppressAutoHyphens/>
              <w:jc w:val="left"/>
              <w:rPr>
                <w:sz w:val="22"/>
                <w:szCs w:val="22"/>
              </w:rPr>
            </w:pPr>
            <w:r w:rsidRPr="00BE7E75">
              <w:rPr>
                <w:sz w:val="22"/>
                <w:szCs w:val="22"/>
              </w:rPr>
              <w:t>ГОСТ 27026-86</w:t>
            </w:r>
          </w:p>
          <w:p w14:paraId="4B9A23B3" w14:textId="77777777" w:rsidR="00590F2E" w:rsidRPr="00BE7E75" w:rsidRDefault="00590F2E" w:rsidP="00590F2E">
            <w:pPr>
              <w:suppressAutoHyphens/>
              <w:jc w:val="left"/>
              <w:rPr>
                <w:sz w:val="22"/>
                <w:szCs w:val="22"/>
              </w:rPr>
            </w:pPr>
          </w:p>
        </w:tc>
      </w:tr>
      <w:tr w:rsidR="00590F2E" w:rsidRPr="00BE7E75" w14:paraId="3E8DF6F6" w14:textId="77777777" w:rsidTr="001350E9">
        <w:trPr>
          <w:cantSplit/>
        </w:trPr>
        <w:tc>
          <w:tcPr>
            <w:tcW w:w="709" w:type="dxa"/>
          </w:tcPr>
          <w:p w14:paraId="2301760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34.7*</w:t>
            </w:r>
          </w:p>
        </w:tc>
        <w:tc>
          <w:tcPr>
            <w:tcW w:w="1701" w:type="dxa"/>
            <w:vMerge/>
          </w:tcPr>
          <w:p w14:paraId="0A1A50A7" w14:textId="77777777" w:rsidR="00590F2E" w:rsidRPr="00BE7E75" w:rsidRDefault="00590F2E" w:rsidP="00590F2E">
            <w:pPr>
              <w:suppressAutoHyphens/>
              <w:jc w:val="left"/>
              <w:rPr>
                <w:sz w:val="22"/>
                <w:szCs w:val="22"/>
              </w:rPr>
            </w:pPr>
          </w:p>
        </w:tc>
        <w:tc>
          <w:tcPr>
            <w:tcW w:w="1276" w:type="dxa"/>
          </w:tcPr>
          <w:p w14:paraId="2E94C32D"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1C106B25"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аммиака и амм</w:t>
            </w:r>
            <w:r w:rsidRPr="00BE7E75">
              <w:rPr>
                <w:sz w:val="22"/>
                <w:szCs w:val="22"/>
              </w:rPr>
              <w:t>о</w:t>
            </w:r>
            <w:r w:rsidRPr="00BE7E75">
              <w:rPr>
                <w:sz w:val="22"/>
                <w:szCs w:val="22"/>
              </w:rPr>
              <w:t>нийных солей</w:t>
            </w:r>
          </w:p>
        </w:tc>
        <w:tc>
          <w:tcPr>
            <w:tcW w:w="2551" w:type="dxa"/>
            <w:vMerge/>
          </w:tcPr>
          <w:p w14:paraId="3CEB1D18" w14:textId="77777777" w:rsidR="00590F2E" w:rsidRPr="00BE7E75" w:rsidRDefault="00590F2E" w:rsidP="00590F2E">
            <w:pPr>
              <w:suppressAutoHyphens/>
              <w:jc w:val="left"/>
              <w:rPr>
                <w:sz w:val="22"/>
                <w:szCs w:val="22"/>
              </w:rPr>
            </w:pPr>
          </w:p>
        </w:tc>
        <w:tc>
          <w:tcPr>
            <w:tcW w:w="2268" w:type="dxa"/>
          </w:tcPr>
          <w:p w14:paraId="22C7F378" w14:textId="77777777" w:rsidR="00590F2E" w:rsidRPr="00BE7E75" w:rsidRDefault="00590F2E" w:rsidP="00590F2E">
            <w:pPr>
              <w:suppressAutoHyphens/>
              <w:jc w:val="left"/>
              <w:rPr>
                <w:sz w:val="22"/>
                <w:szCs w:val="22"/>
              </w:rPr>
            </w:pPr>
            <w:r w:rsidRPr="00BE7E75">
              <w:rPr>
                <w:sz w:val="22"/>
                <w:szCs w:val="22"/>
              </w:rPr>
              <w:t>ГОСТ 6709-72 п.3.5</w:t>
            </w:r>
          </w:p>
          <w:p w14:paraId="6BD3FC96" w14:textId="77777777" w:rsidR="00590F2E" w:rsidRPr="00BE7E75" w:rsidRDefault="00590F2E" w:rsidP="00590F2E">
            <w:pPr>
              <w:suppressAutoHyphens/>
              <w:jc w:val="left"/>
              <w:rPr>
                <w:sz w:val="22"/>
                <w:szCs w:val="22"/>
              </w:rPr>
            </w:pPr>
          </w:p>
        </w:tc>
      </w:tr>
      <w:tr w:rsidR="00590F2E" w:rsidRPr="00BE7E75" w14:paraId="4BC055C0" w14:textId="77777777" w:rsidTr="001350E9">
        <w:trPr>
          <w:cantSplit/>
        </w:trPr>
        <w:tc>
          <w:tcPr>
            <w:tcW w:w="709" w:type="dxa"/>
          </w:tcPr>
          <w:p w14:paraId="6748079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34.8*</w:t>
            </w:r>
          </w:p>
        </w:tc>
        <w:tc>
          <w:tcPr>
            <w:tcW w:w="1701" w:type="dxa"/>
            <w:vMerge/>
          </w:tcPr>
          <w:p w14:paraId="51573B76" w14:textId="77777777" w:rsidR="00590F2E" w:rsidRPr="00BE7E75" w:rsidRDefault="00590F2E" w:rsidP="00590F2E">
            <w:pPr>
              <w:suppressAutoHyphens/>
              <w:jc w:val="left"/>
              <w:rPr>
                <w:sz w:val="22"/>
                <w:szCs w:val="22"/>
              </w:rPr>
            </w:pPr>
          </w:p>
        </w:tc>
        <w:tc>
          <w:tcPr>
            <w:tcW w:w="1276" w:type="dxa"/>
          </w:tcPr>
          <w:p w14:paraId="1A910C64"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499508BB"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алюминия</w:t>
            </w:r>
          </w:p>
        </w:tc>
        <w:tc>
          <w:tcPr>
            <w:tcW w:w="2551" w:type="dxa"/>
            <w:vMerge/>
          </w:tcPr>
          <w:p w14:paraId="757CD4CF" w14:textId="77777777" w:rsidR="00590F2E" w:rsidRPr="00BE7E75" w:rsidRDefault="00590F2E" w:rsidP="00590F2E">
            <w:pPr>
              <w:suppressAutoHyphens/>
              <w:jc w:val="left"/>
              <w:rPr>
                <w:sz w:val="22"/>
                <w:szCs w:val="22"/>
              </w:rPr>
            </w:pPr>
          </w:p>
        </w:tc>
        <w:tc>
          <w:tcPr>
            <w:tcW w:w="2268" w:type="dxa"/>
          </w:tcPr>
          <w:p w14:paraId="50FCF219" w14:textId="77777777" w:rsidR="00590F2E" w:rsidRPr="00BE7E75" w:rsidRDefault="00590F2E" w:rsidP="00590F2E">
            <w:pPr>
              <w:suppressAutoHyphens/>
              <w:jc w:val="left"/>
              <w:rPr>
                <w:sz w:val="22"/>
                <w:szCs w:val="22"/>
              </w:rPr>
            </w:pPr>
            <w:r w:rsidRPr="00BE7E75">
              <w:rPr>
                <w:sz w:val="22"/>
                <w:szCs w:val="22"/>
              </w:rPr>
              <w:t>ГОСТ 6709-72 п.3.9</w:t>
            </w:r>
          </w:p>
          <w:p w14:paraId="12E08E50" w14:textId="77777777" w:rsidR="00590F2E" w:rsidRPr="00BE7E75" w:rsidRDefault="00590F2E" w:rsidP="00590F2E">
            <w:pPr>
              <w:suppressAutoHyphens/>
              <w:jc w:val="left"/>
              <w:rPr>
                <w:sz w:val="22"/>
                <w:szCs w:val="22"/>
              </w:rPr>
            </w:pPr>
          </w:p>
        </w:tc>
      </w:tr>
      <w:tr w:rsidR="00590F2E" w:rsidRPr="00BE7E75" w14:paraId="4AE8AC1E" w14:textId="77777777" w:rsidTr="001350E9">
        <w:trPr>
          <w:cantSplit/>
        </w:trPr>
        <w:tc>
          <w:tcPr>
            <w:tcW w:w="709" w:type="dxa"/>
          </w:tcPr>
          <w:p w14:paraId="2CA6738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34.9*</w:t>
            </w:r>
          </w:p>
        </w:tc>
        <w:tc>
          <w:tcPr>
            <w:tcW w:w="1701" w:type="dxa"/>
            <w:vMerge/>
          </w:tcPr>
          <w:p w14:paraId="08ABC909" w14:textId="77777777" w:rsidR="00590F2E" w:rsidRPr="00BE7E75" w:rsidRDefault="00590F2E" w:rsidP="00590F2E">
            <w:pPr>
              <w:suppressAutoHyphens/>
              <w:jc w:val="left"/>
              <w:rPr>
                <w:sz w:val="22"/>
                <w:szCs w:val="22"/>
              </w:rPr>
            </w:pPr>
          </w:p>
        </w:tc>
        <w:tc>
          <w:tcPr>
            <w:tcW w:w="1276" w:type="dxa"/>
          </w:tcPr>
          <w:p w14:paraId="414C0575"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1C7A3345"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кальция</w:t>
            </w:r>
          </w:p>
        </w:tc>
        <w:tc>
          <w:tcPr>
            <w:tcW w:w="2551" w:type="dxa"/>
            <w:vMerge/>
          </w:tcPr>
          <w:p w14:paraId="170DA8C6" w14:textId="77777777" w:rsidR="00590F2E" w:rsidRPr="00BE7E75" w:rsidRDefault="00590F2E" w:rsidP="00590F2E">
            <w:pPr>
              <w:suppressAutoHyphens/>
              <w:jc w:val="left"/>
              <w:rPr>
                <w:sz w:val="22"/>
                <w:szCs w:val="22"/>
              </w:rPr>
            </w:pPr>
          </w:p>
        </w:tc>
        <w:tc>
          <w:tcPr>
            <w:tcW w:w="2268" w:type="dxa"/>
          </w:tcPr>
          <w:p w14:paraId="02106B15" w14:textId="77777777" w:rsidR="00590F2E" w:rsidRPr="00BE7E75" w:rsidRDefault="00590F2E" w:rsidP="00590F2E">
            <w:pPr>
              <w:suppressAutoHyphens/>
              <w:jc w:val="left"/>
              <w:rPr>
                <w:sz w:val="22"/>
                <w:szCs w:val="22"/>
              </w:rPr>
            </w:pPr>
            <w:r w:rsidRPr="00BE7E75">
              <w:rPr>
                <w:sz w:val="22"/>
                <w:szCs w:val="22"/>
              </w:rPr>
              <w:t>ГОСТ 6709-72 п.3.11</w:t>
            </w:r>
          </w:p>
        </w:tc>
      </w:tr>
      <w:tr w:rsidR="00590F2E" w:rsidRPr="00BE7E75" w14:paraId="1C7A1568" w14:textId="77777777" w:rsidTr="001350E9">
        <w:trPr>
          <w:cantSplit/>
        </w:trPr>
        <w:tc>
          <w:tcPr>
            <w:tcW w:w="709" w:type="dxa"/>
          </w:tcPr>
          <w:p w14:paraId="5B1FCA2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34.10*</w:t>
            </w:r>
          </w:p>
        </w:tc>
        <w:tc>
          <w:tcPr>
            <w:tcW w:w="1701" w:type="dxa"/>
            <w:vMerge/>
          </w:tcPr>
          <w:p w14:paraId="6D9BF191" w14:textId="77777777" w:rsidR="00590F2E" w:rsidRPr="00BE7E75" w:rsidRDefault="00590F2E" w:rsidP="00590F2E">
            <w:pPr>
              <w:suppressAutoHyphens/>
              <w:jc w:val="left"/>
              <w:rPr>
                <w:sz w:val="22"/>
                <w:szCs w:val="22"/>
              </w:rPr>
            </w:pPr>
          </w:p>
        </w:tc>
        <w:tc>
          <w:tcPr>
            <w:tcW w:w="1276" w:type="dxa"/>
          </w:tcPr>
          <w:p w14:paraId="128F43FC"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1D2FDB36"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меди</w:t>
            </w:r>
          </w:p>
        </w:tc>
        <w:tc>
          <w:tcPr>
            <w:tcW w:w="2551" w:type="dxa"/>
            <w:vMerge/>
          </w:tcPr>
          <w:p w14:paraId="4FF97717" w14:textId="77777777" w:rsidR="00590F2E" w:rsidRPr="00BE7E75" w:rsidRDefault="00590F2E" w:rsidP="00590F2E">
            <w:pPr>
              <w:suppressAutoHyphens/>
              <w:jc w:val="left"/>
              <w:rPr>
                <w:sz w:val="22"/>
                <w:szCs w:val="22"/>
              </w:rPr>
            </w:pPr>
          </w:p>
        </w:tc>
        <w:tc>
          <w:tcPr>
            <w:tcW w:w="2268" w:type="dxa"/>
          </w:tcPr>
          <w:p w14:paraId="305A8A58" w14:textId="77777777" w:rsidR="00590F2E" w:rsidRPr="00BE7E75" w:rsidRDefault="00590F2E" w:rsidP="00590F2E">
            <w:pPr>
              <w:suppressAutoHyphens/>
              <w:jc w:val="left"/>
              <w:rPr>
                <w:sz w:val="22"/>
                <w:szCs w:val="22"/>
              </w:rPr>
            </w:pPr>
            <w:r w:rsidRPr="00BE7E75">
              <w:rPr>
                <w:sz w:val="22"/>
                <w:szCs w:val="22"/>
              </w:rPr>
              <w:t>ГОСТ 6709-72 п.3.12</w:t>
            </w:r>
          </w:p>
        </w:tc>
      </w:tr>
      <w:tr w:rsidR="00590F2E" w:rsidRPr="00BE7E75" w14:paraId="46ABAE61" w14:textId="77777777" w:rsidTr="001350E9">
        <w:trPr>
          <w:cantSplit/>
        </w:trPr>
        <w:tc>
          <w:tcPr>
            <w:tcW w:w="709" w:type="dxa"/>
          </w:tcPr>
          <w:p w14:paraId="1293FC8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34.11*</w:t>
            </w:r>
          </w:p>
        </w:tc>
        <w:tc>
          <w:tcPr>
            <w:tcW w:w="1701" w:type="dxa"/>
            <w:vMerge/>
          </w:tcPr>
          <w:p w14:paraId="524C1818" w14:textId="77777777" w:rsidR="00590F2E" w:rsidRPr="00BE7E75" w:rsidRDefault="00590F2E" w:rsidP="00590F2E">
            <w:pPr>
              <w:suppressAutoHyphens/>
              <w:jc w:val="left"/>
              <w:rPr>
                <w:sz w:val="22"/>
                <w:szCs w:val="22"/>
              </w:rPr>
            </w:pPr>
          </w:p>
        </w:tc>
        <w:tc>
          <w:tcPr>
            <w:tcW w:w="1276" w:type="dxa"/>
          </w:tcPr>
          <w:p w14:paraId="4C452204"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1336D05E"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свинца</w:t>
            </w:r>
          </w:p>
        </w:tc>
        <w:tc>
          <w:tcPr>
            <w:tcW w:w="2551" w:type="dxa"/>
            <w:vMerge/>
          </w:tcPr>
          <w:p w14:paraId="38E4629E" w14:textId="77777777" w:rsidR="00590F2E" w:rsidRPr="00BE7E75" w:rsidRDefault="00590F2E" w:rsidP="00590F2E">
            <w:pPr>
              <w:suppressAutoHyphens/>
              <w:jc w:val="left"/>
              <w:rPr>
                <w:sz w:val="22"/>
                <w:szCs w:val="22"/>
              </w:rPr>
            </w:pPr>
          </w:p>
        </w:tc>
        <w:tc>
          <w:tcPr>
            <w:tcW w:w="2268" w:type="dxa"/>
          </w:tcPr>
          <w:p w14:paraId="2CA81147" w14:textId="77777777" w:rsidR="00590F2E" w:rsidRPr="00BE7E75" w:rsidRDefault="00590F2E" w:rsidP="00590F2E">
            <w:pPr>
              <w:suppressAutoHyphens/>
              <w:jc w:val="left"/>
              <w:rPr>
                <w:sz w:val="22"/>
                <w:szCs w:val="22"/>
              </w:rPr>
            </w:pPr>
            <w:r w:rsidRPr="00BE7E75">
              <w:rPr>
                <w:sz w:val="22"/>
                <w:szCs w:val="22"/>
              </w:rPr>
              <w:t>ГОСТ 6709-72 п.3.13</w:t>
            </w:r>
          </w:p>
        </w:tc>
      </w:tr>
      <w:tr w:rsidR="00590F2E" w:rsidRPr="00BE7E75" w14:paraId="0BBCF0DB" w14:textId="77777777" w:rsidTr="001350E9">
        <w:trPr>
          <w:cantSplit/>
        </w:trPr>
        <w:tc>
          <w:tcPr>
            <w:tcW w:w="709" w:type="dxa"/>
          </w:tcPr>
          <w:p w14:paraId="434D940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34.12*</w:t>
            </w:r>
          </w:p>
        </w:tc>
        <w:tc>
          <w:tcPr>
            <w:tcW w:w="1701" w:type="dxa"/>
            <w:vMerge/>
          </w:tcPr>
          <w:p w14:paraId="1235CE9B" w14:textId="77777777" w:rsidR="00590F2E" w:rsidRPr="00BE7E75" w:rsidRDefault="00590F2E" w:rsidP="00590F2E">
            <w:pPr>
              <w:suppressAutoHyphens/>
              <w:jc w:val="left"/>
              <w:rPr>
                <w:sz w:val="22"/>
                <w:szCs w:val="22"/>
              </w:rPr>
            </w:pPr>
          </w:p>
        </w:tc>
        <w:tc>
          <w:tcPr>
            <w:tcW w:w="1276" w:type="dxa"/>
          </w:tcPr>
          <w:p w14:paraId="3543CAE7"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04CBDB69"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цинка</w:t>
            </w:r>
          </w:p>
        </w:tc>
        <w:tc>
          <w:tcPr>
            <w:tcW w:w="2551" w:type="dxa"/>
            <w:vMerge/>
          </w:tcPr>
          <w:p w14:paraId="1BACF64E" w14:textId="77777777" w:rsidR="00590F2E" w:rsidRPr="00BE7E75" w:rsidRDefault="00590F2E" w:rsidP="00590F2E">
            <w:pPr>
              <w:suppressAutoHyphens/>
              <w:jc w:val="left"/>
              <w:rPr>
                <w:sz w:val="22"/>
                <w:szCs w:val="22"/>
              </w:rPr>
            </w:pPr>
          </w:p>
        </w:tc>
        <w:tc>
          <w:tcPr>
            <w:tcW w:w="2268" w:type="dxa"/>
          </w:tcPr>
          <w:p w14:paraId="5571D9CA" w14:textId="77777777" w:rsidR="00590F2E" w:rsidRPr="00BE7E75" w:rsidRDefault="00590F2E" w:rsidP="00590F2E">
            <w:pPr>
              <w:suppressAutoHyphens/>
              <w:jc w:val="left"/>
              <w:rPr>
                <w:sz w:val="22"/>
                <w:szCs w:val="22"/>
              </w:rPr>
            </w:pPr>
            <w:r w:rsidRPr="00BE7E75">
              <w:rPr>
                <w:sz w:val="22"/>
                <w:szCs w:val="22"/>
              </w:rPr>
              <w:t>ГОСТ 6709-72 п.3.14</w:t>
            </w:r>
          </w:p>
        </w:tc>
      </w:tr>
      <w:tr w:rsidR="00590F2E" w:rsidRPr="00BE7E75" w14:paraId="2ED8B7BF" w14:textId="77777777" w:rsidTr="001350E9">
        <w:trPr>
          <w:cantSplit/>
        </w:trPr>
        <w:tc>
          <w:tcPr>
            <w:tcW w:w="709" w:type="dxa"/>
          </w:tcPr>
          <w:p w14:paraId="6A70A63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34.13*</w:t>
            </w:r>
          </w:p>
        </w:tc>
        <w:tc>
          <w:tcPr>
            <w:tcW w:w="1701" w:type="dxa"/>
            <w:vMerge/>
          </w:tcPr>
          <w:p w14:paraId="7EA4C58B" w14:textId="77777777" w:rsidR="00590F2E" w:rsidRPr="00BE7E75" w:rsidRDefault="00590F2E" w:rsidP="00590F2E">
            <w:pPr>
              <w:suppressAutoHyphens/>
              <w:jc w:val="left"/>
              <w:rPr>
                <w:sz w:val="22"/>
                <w:szCs w:val="22"/>
              </w:rPr>
            </w:pPr>
          </w:p>
        </w:tc>
        <w:tc>
          <w:tcPr>
            <w:tcW w:w="1276" w:type="dxa"/>
          </w:tcPr>
          <w:p w14:paraId="123B6F98"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0D34C4B5"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веществ, восст</w:t>
            </w:r>
            <w:r w:rsidRPr="00BE7E75">
              <w:rPr>
                <w:sz w:val="22"/>
                <w:szCs w:val="22"/>
              </w:rPr>
              <w:t>а</w:t>
            </w:r>
            <w:r w:rsidRPr="00BE7E75">
              <w:rPr>
                <w:sz w:val="22"/>
                <w:szCs w:val="22"/>
              </w:rPr>
              <w:t xml:space="preserve">навливающих </w:t>
            </w:r>
            <w:r w:rsidRPr="00BE7E75">
              <w:rPr>
                <w:sz w:val="22"/>
                <w:szCs w:val="22"/>
                <w:lang w:val="en-US"/>
              </w:rPr>
              <w:t>KMnO</w:t>
            </w:r>
            <w:r w:rsidRPr="00BE7E75">
              <w:rPr>
                <w:sz w:val="22"/>
                <w:szCs w:val="22"/>
                <w:vertAlign w:val="subscript"/>
              </w:rPr>
              <w:t>4</w:t>
            </w:r>
            <w:r w:rsidRPr="00BE7E75">
              <w:rPr>
                <w:sz w:val="22"/>
                <w:szCs w:val="22"/>
              </w:rPr>
              <w:t xml:space="preserve"> (</w:t>
            </w:r>
            <w:r w:rsidRPr="00BE7E75">
              <w:rPr>
                <w:sz w:val="22"/>
                <w:szCs w:val="22"/>
                <w:lang w:val="en-US"/>
              </w:rPr>
              <w:t>O</w:t>
            </w:r>
            <w:r w:rsidRPr="00BE7E75">
              <w:rPr>
                <w:sz w:val="22"/>
                <w:szCs w:val="22"/>
              </w:rPr>
              <w:t>)</w:t>
            </w:r>
          </w:p>
        </w:tc>
        <w:tc>
          <w:tcPr>
            <w:tcW w:w="2551" w:type="dxa"/>
            <w:vMerge/>
          </w:tcPr>
          <w:p w14:paraId="3C6B06DB" w14:textId="77777777" w:rsidR="00590F2E" w:rsidRPr="00BE7E75" w:rsidRDefault="00590F2E" w:rsidP="00590F2E">
            <w:pPr>
              <w:suppressAutoHyphens/>
              <w:jc w:val="left"/>
              <w:rPr>
                <w:sz w:val="22"/>
                <w:szCs w:val="22"/>
              </w:rPr>
            </w:pPr>
          </w:p>
        </w:tc>
        <w:tc>
          <w:tcPr>
            <w:tcW w:w="2268" w:type="dxa"/>
          </w:tcPr>
          <w:p w14:paraId="70F2D4C0" w14:textId="77777777" w:rsidR="00590F2E" w:rsidRPr="00BE7E75" w:rsidRDefault="00590F2E" w:rsidP="00590F2E">
            <w:pPr>
              <w:suppressAutoHyphens/>
              <w:jc w:val="left"/>
              <w:rPr>
                <w:sz w:val="22"/>
                <w:szCs w:val="22"/>
              </w:rPr>
            </w:pPr>
            <w:r w:rsidRPr="00BE7E75">
              <w:rPr>
                <w:sz w:val="22"/>
                <w:szCs w:val="22"/>
              </w:rPr>
              <w:t>ГОСТ 6709-72 п.3.15</w:t>
            </w:r>
          </w:p>
        </w:tc>
      </w:tr>
      <w:tr w:rsidR="00590F2E" w:rsidRPr="00BE7E75" w14:paraId="77113D3E" w14:textId="77777777" w:rsidTr="001350E9">
        <w:trPr>
          <w:cantSplit/>
        </w:trPr>
        <w:tc>
          <w:tcPr>
            <w:tcW w:w="709" w:type="dxa"/>
          </w:tcPr>
          <w:p w14:paraId="4B0DE6B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34.14*</w:t>
            </w:r>
          </w:p>
        </w:tc>
        <w:tc>
          <w:tcPr>
            <w:tcW w:w="1701" w:type="dxa"/>
            <w:vMerge/>
          </w:tcPr>
          <w:p w14:paraId="6F59BE05" w14:textId="77777777" w:rsidR="00590F2E" w:rsidRPr="00BE7E75" w:rsidRDefault="00590F2E" w:rsidP="00590F2E">
            <w:pPr>
              <w:suppressAutoHyphens/>
              <w:jc w:val="left"/>
              <w:rPr>
                <w:sz w:val="22"/>
                <w:szCs w:val="22"/>
              </w:rPr>
            </w:pPr>
          </w:p>
        </w:tc>
        <w:tc>
          <w:tcPr>
            <w:tcW w:w="1276" w:type="dxa"/>
          </w:tcPr>
          <w:p w14:paraId="60DBAC18" w14:textId="77777777" w:rsidR="00590F2E" w:rsidRPr="00BE7E75" w:rsidRDefault="00590F2E" w:rsidP="00590F2E">
            <w:pPr>
              <w:suppressAutoHyphens/>
              <w:rPr>
                <w:sz w:val="22"/>
                <w:szCs w:val="22"/>
              </w:rPr>
            </w:pPr>
            <w:r w:rsidRPr="00BE7E75">
              <w:rPr>
                <w:sz w:val="22"/>
                <w:szCs w:val="22"/>
              </w:rPr>
              <w:t>20.13/08.169</w:t>
            </w:r>
          </w:p>
        </w:tc>
        <w:tc>
          <w:tcPr>
            <w:tcW w:w="2410" w:type="dxa"/>
          </w:tcPr>
          <w:p w14:paraId="6665EC4F" w14:textId="77777777" w:rsidR="00590F2E" w:rsidRPr="00BE7E75" w:rsidRDefault="00590F2E" w:rsidP="00590F2E">
            <w:pPr>
              <w:suppressAutoHyphens/>
              <w:jc w:val="left"/>
              <w:rPr>
                <w:sz w:val="22"/>
                <w:szCs w:val="22"/>
              </w:rPr>
            </w:pPr>
            <w:r w:rsidRPr="00BE7E75">
              <w:rPr>
                <w:sz w:val="22"/>
                <w:szCs w:val="22"/>
              </w:rPr>
              <w:t>Удельная электрич</w:t>
            </w:r>
            <w:r w:rsidRPr="00BE7E75">
              <w:rPr>
                <w:sz w:val="22"/>
                <w:szCs w:val="22"/>
              </w:rPr>
              <w:t>е</w:t>
            </w:r>
            <w:r w:rsidRPr="00BE7E75">
              <w:rPr>
                <w:sz w:val="22"/>
                <w:szCs w:val="22"/>
              </w:rPr>
              <w:t>ская проводимость</w:t>
            </w:r>
          </w:p>
          <w:p w14:paraId="6F277980" w14:textId="77777777" w:rsidR="00590F2E" w:rsidRPr="00BE7E75" w:rsidRDefault="00590F2E" w:rsidP="00590F2E">
            <w:pPr>
              <w:suppressAutoHyphens/>
              <w:jc w:val="left"/>
              <w:rPr>
                <w:sz w:val="22"/>
                <w:szCs w:val="22"/>
              </w:rPr>
            </w:pPr>
          </w:p>
        </w:tc>
        <w:tc>
          <w:tcPr>
            <w:tcW w:w="2551" w:type="dxa"/>
            <w:vMerge/>
          </w:tcPr>
          <w:p w14:paraId="586D056E" w14:textId="77777777" w:rsidR="00590F2E" w:rsidRPr="00BE7E75" w:rsidRDefault="00590F2E" w:rsidP="00590F2E">
            <w:pPr>
              <w:suppressAutoHyphens/>
              <w:jc w:val="left"/>
              <w:rPr>
                <w:sz w:val="22"/>
                <w:szCs w:val="22"/>
              </w:rPr>
            </w:pPr>
          </w:p>
        </w:tc>
        <w:tc>
          <w:tcPr>
            <w:tcW w:w="2268" w:type="dxa"/>
          </w:tcPr>
          <w:p w14:paraId="69763662" w14:textId="77777777" w:rsidR="00590F2E" w:rsidRPr="00BE7E75" w:rsidRDefault="00590F2E" w:rsidP="00590F2E">
            <w:pPr>
              <w:suppressAutoHyphens/>
              <w:jc w:val="left"/>
              <w:rPr>
                <w:sz w:val="22"/>
                <w:szCs w:val="22"/>
              </w:rPr>
            </w:pPr>
            <w:r w:rsidRPr="00BE7E75">
              <w:rPr>
                <w:sz w:val="22"/>
                <w:szCs w:val="22"/>
              </w:rPr>
              <w:t>ГОСТ 6709-72 п.3.17</w:t>
            </w:r>
          </w:p>
        </w:tc>
      </w:tr>
      <w:tr w:rsidR="00590F2E" w:rsidRPr="00BE7E75" w14:paraId="49B04F89" w14:textId="77777777" w:rsidTr="001350E9">
        <w:trPr>
          <w:cantSplit/>
        </w:trPr>
        <w:tc>
          <w:tcPr>
            <w:tcW w:w="709" w:type="dxa"/>
          </w:tcPr>
          <w:p w14:paraId="6B67661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35.1*</w:t>
            </w:r>
          </w:p>
        </w:tc>
        <w:tc>
          <w:tcPr>
            <w:tcW w:w="1701" w:type="dxa"/>
            <w:vMerge w:val="restart"/>
          </w:tcPr>
          <w:p w14:paraId="78C44FDA" w14:textId="77777777" w:rsidR="00590F2E" w:rsidRPr="00BE7E75" w:rsidRDefault="00590F2E" w:rsidP="00590F2E">
            <w:pPr>
              <w:suppressAutoHyphens/>
              <w:jc w:val="left"/>
              <w:rPr>
                <w:sz w:val="22"/>
                <w:szCs w:val="22"/>
              </w:rPr>
            </w:pPr>
            <w:r w:rsidRPr="00BE7E75">
              <w:rPr>
                <w:sz w:val="22"/>
                <w:szCs w:val="22"/>
              </w:rPr>
              <w:t>Пиво</w:t>
            </w:r>
          </w:p>
          <w:p w14:paraId="1E3853C3" w14:textId="77777777" w:rsidR="00590F2E" w:rsidRPr="00BE7E75" w:rsidRDefault="00590F2E" w:rsidP="00590F2E">
            <w:pPr>
              <w:suppressAutoHyphens/>
              <w:jc w:val="left"/>
              <w:rPr>
                <w:sz w:val="22"/>
                <w:szCs w:val="22"/>
              </w:rPr>
            </w:pPr>
          </w:p>
        </w:tc>
        <w:tc>
          <w:tcPr>
            <w:tcW w:w="1276" w:type="dxa"/>
          </w:tcPr>
          <w:p w14:paraId="71F2132A" w14:textId="77777777" w:rsidR="00590F2E" w:rsidRPr="00BE7E75" w:rsidRDefault="00590F2E" w:rsidP="00590F2E">
            <w:pPr>
              <w:suppressAutoHyphens/>
              <w:rPr>
                <w:sz w:val="22"/>
                <w:szCs w:val="22"/>
              </w:rPr>
            </w:pPr>
            <w:r w:rsidRPr="00BE7E75">
              <w:rPr>
                <w:sz w:val="22"/>
                <w:szCs w:val="22"/>
              </w:rPr>
              <w:t>11.05/29.040</w:t>
            </w:r>
          </w:p>
        </w:tc>
        <w:tc>
          <w:tcPr>
            <w:tcW w:w="2410" w:type="dxa"/>
          </w:tcPr>
          <w:p w14:paraId="6ED61C5B" w14:textId="77777777" w:rsidR="00590F2E" w:rsidRPr="00BE7E75" w:rsidRDefault="00590F2E" w:rsidP="00590F2E">
            <w:pPr>
              <w:suppressAutoHyphens/>
              <w:jc w:val="left"/>
              <w:rPr>
                <w:sz w:val="22"/>
                <w:szCs w:val="22"/>
              </w:rPr>
            </w:pPr>
            <w:r w:rsidRPr="00BE7E75">
              <w:rPr>
                <w:sz w:val="22"/>
                <w:szCs w:val="22"/>
              </w:rPr>
              <w:t xml:space="preserve">Номинальный объем </w:t>
            </w:r>
          </w:p>
        </w:tc>
        <w:tc>
          <w:tcPr>
            <w:tcW w:w="2551" w:type="dxa"/>
            <w:vMerge w:val="restart"/>
          </w:tcPr>
          <w:p w14:paraId="270AB0B1" w14:textId="77777777" w:rsidR="00590F2E" w:rsidRPr="00BE7E75" w:rsidRDefault="00590F2E" w:rsidP="00590F2E">
            <w:pPr>
              <w:suppressAutoHyphens/>
              <w:jc w:val="left"/>
              <w:rPr>
                <w:sz w:val="22"/>
                <w:szCs w:val="22"/>
              </w:rPr>
            </w:pPr>
            <w:r w:rsidRPr="00BE7E75">
              <w:rPr>
                <w:sz w:val="22"/>
                <w:szCs w:val="22"/>
              </w:rPr>
              <w:t>СТБ 395-2017</w:t>
            </w:r>
          </w:p>
          <w:p w14:paraId="602943DA" w14:textId="77777777" w:rsidR="00590F2E" w:rsidRPr="00BE7E75" w:rsidRDefault="00590F2E" w:rsidP="00590F2E">
            <w:pPr>
              <w:suppressAutoHyphens/>
              <w:jc w:val="left"/>
              <w:rPr>
                <w:sz w:val="22"/>
                <w:szCs w:val="22"/>
              </w:rPr>
            </w:pPr>
            <w:r w:rsidRPr="00BE7E75">
              <w:rPr>
                <w:sz w:val="22"/>
                <w:szCs w:val="22"/>
              </w:rPr>
              <w:t>СТБ 8019-2002</w:t>
            </w:r>
          </w:p>
          <w:p w14:paraId="2A1CDBF6" w14:textId="77777777" w:rsidR="00590F2E" w:rsidRPr="00BE7E75" w:rsidRDefault="00590F2E" w:rsidP="00590F2E">
            <w:pPr>
              <w:jc w:val="left"/>
              <w:rPr>
                <w:sz w:val="22"/>
                <w:szCs w:val="22"/>
              </w:rPr>
            </w:pPr>
            <w:r w:rsidRPr="00BE7E75">
              <w:rPr>
                <w:sz w:val="22"/>
                <w:szCs w:val="22"/>
              </w:rPr>
              <w:t xml:space="preserve">СанПиН и ГН </w:t>
            </w:r>
          </w:p>
          <w:p w14:paraId="302F3712" w14:textId="77777777" w:rsidR="00590F2E" w:rsidRPr="00BE7E75" w:rsidRDefault="00590F2E" w:rsidP="00590F2E">
            <w:pPr>
              <w:jc w:val="left"/>
              <w:rPr>
                <w:sz w:val="22"/>
                <w:szCs w:val="22"/>
              </w:rPr>
            </w:pPr>
            <w:r w:rsidRPr="00BE7E75">
              <w:rPr>
                <w:sz w:val="22"/>
                <w:szCs w:val="22"/>
              </w:rPr>
              <w:t>от 21.06.2013 № 52</w:t>
            </w:r>
          </w:p>
          <w:p w14:paraId="1E608B0D"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8C33F92"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756AB9AC" w14:textId="77777777" w:rsidR="00590F2E" w:rsidRPr="00BE7E75" w:rsidRDefault="00590F2E" w:rsidP="00590F2E">
            <w:pPr>
              <w:suppressAutoHyphens/>
              <w:jc w:val="left"/>
              <w:rPr>
                <w:sz w:val="22"/>
                <w:szCs w:val="22"/>
              </w:rPr>
            </w:pPr>
            <w:r w:rsidRPr="00BE7E75">
              <w:rPr>
                <w:sz w:val="22"/>
                <w:szCs w:val="22"/>
              </w:rPr>
              <w:t>ТНПА и другая</w:t>
            </w:r>
          </w:p>
          <w:p w14:paraId="1A620295"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 xml:space="preserve">дукцию </w:t>
            </w:r>
          </w:p>
        </w:tc>
        <w:tc>
          <w:tcPr>
            <w:tcW w:w="2268" w:type="dxa"/>
          </w:tcPr>
          <w:p w14:paraId="3D09D4C9" w14:textId="77777777" w:rsidR="00590F2E" w:rsidRPr="00BE7E75" w:rsidRDefault="00590F2E" w:rsidP="00590F2E">
            <w:pPr>
              <w:suppressAutoHyphens/>
              <w:jc w:val="left"/>
              <w:rPr>
                <w:sz w:val="22"/>
                <w:szCs w:val="22"/>
              </w:rPr>
            </w:pPr>
          </w:p>
          <w:p w14:paraId="3D3507E0" w14:textId="77777777" w:rsidR="00590F2E" w:rsidRPr="00BE7E75" w:rsidRDefault="00590F2E" w:rsidP="00590F2E">
            <w:pPr>
              <w:suppressAutoHyphens/>
              <w:jc w:val="left"/>
              <w:rPr>
                <w:sz w:val="22"/>
                <w:szCs w:val="22"/>
              </w:rPr>
            </w:pPr>
            <w:r w:rsidRPr="00BE7E75">
              <w:rPr>
                <w:sz w:val="22"/>
                <w:szCs w:val="22"/>
              </w:rPr>
              <w:t>ГОСТ 30060-2022 п.5</w:t>
            </w:r>
          </w:p>
          <w:p w14:paraId="367BE295" w14:textId="77777777" w:rsidR="00590F2E" w:rsidRPr="00DF7018" w:rsidRDefault="00590F2E" w:rsidP="00590F2E">
            <w:pPr>
              <w:suppressAutoHyphens/>
              <w:jc w:val="left"/>
              <w:rPr>
                <w:color w:val="EE0000"/>
                <w:sz w:val="22"/>
                <w:szCs w:val="22"/>
              </w:rPr>
            </w:pPr>
          </w:p>
        </w:tc>
      </w:tr>
      <w:tr w:rsidR="00590F2E" w:rsidRPr="00BE7E75" w14:paraId="1FD93892" w14:textId="77777777" w:rsidTr="001350E9">
        <w:trPr>
          <w:cantSplit/>
        </w:trPr>
        <w:tc>
          <w:tcPr>
            <w:tcW w:w="709" w:type="dxa"/>
          </w:tcPr>
          <w:p w14:paraId="0BE819B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35.2*</w:t>
            </w:r>
          </w:p>
        </w:tc>
        <w:tc>
          <w:tcPr>
            <w:tcW w:w="1701" w:type="dxa"/>
            <w:vMerge/>
          </w:tcPr>
          <w:p w14:paraId="622EED8C" w14:textId="77777777" w:rsidR="00590F2E" w:rsidRPr="00BE7E75" w:rsidRDefault="00590F2E" w:rsidP="00590F2E">
            <w:pPr>
              <w:suppressAutoHyphens/>
              <w:jc w:val="left"/>
              <w:rPr>
                <w:sz w:val="22"/>
                <w:szCs w:val="22"/>
              </w:rPr>
            </w:pPr>
          </w:p>
        </w:tc>
        <w:tc>
          <w:tcPr>
            <w:tcW w:w="1276" w:type="dxa"/>
          </w:tcPr>
          <w:p w14:paraId="3D5C07EC" w14:textId="77777777" w:rsidR="00590F2E" w:rsidRPr="00BE7E75" w:rsidRDefault="00590F2E" w:rsidP="00590F2E">
            <w:pPr>
              <w:suppressAutoHyphens/>
              <w:rPr>
                <w:sz w:val="22"/>
                <w:szCs w:val="22"/>
              </w:rPr>
            </w:pPr>
            <w:r w:rsidRPr="00BE7E75">
              <w:rPr>
                <w:sz w:val="22"/>
                <w:szCs w:val="22"/>
              </w:rPr>
              <w:t>11.05/11.116</w:t>
            </w:r>
          </w:p>
        </w:tc>
        <w:tc>
          <w:tcPr>
            <w:tcW w:w="2410" w:type="dxa"/>
          </w:tcPr>
          <w:p w14:paraId="0EA8D070" w14:textId="77777777" w:rsidR="00590F2E" w:rsidRPr="00BE7E75" w:rsidRDefault="00590F2E" w:rsidP="00590F2E">
            <w:pPr>
              <w:suppressAutoHyphens/>
              <w:jc w:val="left"/>
              <w:rPr>
                <w:sz w:val="22"/>
                <w:szCs w:val="22"/>
              </w:rPr>
            </w:pPr>
            <w:r w:rsidRPr="00BE7E75">
              <w:rPr>
                <w:sz w:val="22"/>
                <w:szCs w:val="22"/>
              </w:rPr>
              <w:t>Внешний вид, вкус, ар</w:t>
            </w:r>
            <w:r w:rsidRPr="00BE7E75">
              <w:rPr>
                <w:sz w:val="22"/>
                <w:szCs w:val="22"/>
              </w:rPr>
              <w:t>о</w:t>
            </w:r>
            <w:r w:rsidRPr="00BE7E75">
              <w:rPr>
                <w:sz w:val="22"/>
                <w:szCs w:val="22"/>
              </w:rPr>
              <w:t>мат</w:t>
            </w:r>
          </w:p>
        </w:tc>
        <w:tc>
          <w:tcPr>
            <w:tcW w:w="2551" w:type="dxa"/>
            <w:vMerge/>
          </w:tcPr>
          <w:p w14:paraId="7D511B25" w14:textId="77777777" w:rsidR="00590F2E" w:rsidRPr="00BE7E75" w:rsidRDefault="00590F2E" w:rsidP="00590F2E">
            <w:pPr>
              <w:suppressAutoHyphens/>
              <w:jc w:val="left"/>
              <w:rPr>
                <w:sz w:val="22"/>
                <w:szCs w:val="22"/>
              </w:rPr>
            </w:pPr>
          </w:p>
        </w:tc>
        <w:tc>
          <w:tcPr>
            <w:tcW w:w="2268" w:type="dxa"/>
          </w:tcPr>
          <w:p w14:paraId="2B8B5F11" w14:textId="77777777" w:rsidR="00590F2E" w:rsidRPr="00BE7E75" w:rsidRDefault="00590F2E" w:rsidP="00590F2E">
            <w:pPr>
              <w:suppressAutoHyphens/>
              <w:jc w:val="left"/>
              <w:rPr>
                <w:sz w:val="22"/>
                <w:szCs w:val="22"/>
              </w:rPr>
            </w:pPr>
          </w:p>
          <w:p w14:paraId="1CCAD623" w14:textId="77777777" w:rsidR="00590F2E" w:rsidRPr="00BE7E75" w:rsidRDefault="00590F2E" w:rsidP="00590F2E">
            <w:pPr>
              <w:suppressAutoHyphens/>
              <w:jc w:val="left"/>
              <w:rPr>
                <w:sz w:val="22"/>
                <w:szCs w:val="22"/>
              </w:rPr>
            </w:pPr>
            <w:r w:rsidRPr="00BE7E75">
              <w:rPr>
                <w:sz w:val="22"/>
                <w:szCs w:val="22"/>
              </w:rPr>
              <w:t>ГОСТ 30060-2022 п.4</w:t>
            </w:r>
          </w:p>
          <w:p w14:paraId="2C85B0B7" w14:textId="77777777" w:rsidR="00590F2E" w:rsidRPr="00BE7E75" w:rsidRDefault="00590F2E" w:rsidP="00590F2E">
            <w:pPr>
              <w:suppressAutoHyphens/>
              <w:jc w:val="left"/>
              <w:rPr>
                <w:sz w:val="22"/>
                <w:szCs w:val="22"/>
              </w:rPr>
            </w:pPr>
          </w:p>
        </w:tc>
      </w:tr>
      <w:tr w:rsidR="00590F2E" w:rsidRPr="00BE7E75" w14:paraId="3A979156" w14:textId="77777777" w:rsidTr="001350E9">
        <w:trPr>
          <w:cantSplit/>
        </w:trPr>
        <w:tc>
          <w:tcPr>
            <w:tcW w:w="709" w:type="dxa"/>
          </w:tcPr>
          <w:p w14:paraId="6B5BF59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35.3*</w:t>
            </w:r>
          </w:p>
        </w:tc>
        <w:tc>
          <w:tcPr>
            <w:tcW w:w="1701" w:type="dxa"/>
            <w:vMerge/>
          </w:tcPr>
          <w:p w14:paraId="41E925FA" w14:textId="77777777" w:rsidR="00590F2E" w:rsidRPr="00BE7E75" w:rsidRDefault="00590F2E" w:rsidP="00590F2E">
            <w:pPr>
              <w:suppressAutoHyphens/>
              <w:jc w:val="left"/>
              <w:rPr>
                <w:sz w:val="22"/>
                <w:szCs w:val="22"/>
              </w:rPr>
            </w:pPr>
          </w:p>
        </w:tc>
        <w:tc>
          <w:tcPr>
            <w:tcW w:w="1276" w:type="dxa"/>
          </w:tcPr>
          <w:p w14:paraId="2862C15D" w14:textId="77777777" w:rsidR="00590F2E" w:rsidRPr="00BE7E75" w:rsidRDefault="00590F2E" w:rsidP="00590F2E">
            <w:pPr>
              <w:suppressAutoHyphens/>
              <w:rPr>
                <w:sz w:val="22"/>
                <w:szCs w:val="22"/>
              </w:rPr>
            </w:pPr>
            <w:r w:rsidRPr="00BE7E75">
              <w:rPr>
                <w:sz w:val="22"/>
                <w:szCs w:val="22"/>
              </w:rPr>
              <w:t>11.05/29.061</w:t>
            </w:r>
          </w:p>
        </w:tc>
        <w:tc>
          <w:tcPr>
            <w:tcW w:w="2410" w:type="dxa"/>
          </w:tcPr>
          <w:p w14:paraId="6FA0C295" w14:textId="77777777" w:rsidR="00590F2E" w:rsidRPr="00BE7E75" w:rsidRDefault="00590F2E" w:rsidP="00590F2E">
            <w:pPr>
              <w:suppressAutoHyphens/>
              <w:jc w:val="left"/>
              <w:rPr>
                <w:sz w:val="22"/>
                <w:szCs w:val="22"/>
              </w:rPr>
            </w:pPr>
            <w:r w:rsidRPr="00BE7E75">
              <w:rPr>
                <w:sz w:val="22"/>
                <w:szCs w:val="22"/>
              </w:rPr>
              <w:t>Высота пены, пен</w:t>
            </w:r>
            <w:r w:rsidRPr="00BE7E75">
              <w:rPr>
                <w:sz w:val="22"/>
                <w:szCs w:val="22"/>
              </w:rPr>
              <w:t>о</w:t>
            </w:r>
            <w:r w:rsidRPr="00BE7E75">
              <w:rPr>
                <w:sz w:val="22"/>
                <w:szCs w:val="22"/>
              </w:rPr>
              <w:t>стойкость</w:t>
            </w:r>
          </w:p>
          <w:p w14:paraId="0555B802" w14:textId="77777777" w:rsidR="00590F2E" w:rsidRPr="00BE7E75" w:rsidRDefault="00590F2E" w:rsidP="00590F2E">
            <w:pPr>
              <w:suppressAutoHyphens/>
              <w:jc w:val="left"/>
              <w:rPr>
                <w:sz w:val="22"/>
                <w:szCs w:val="22"/>
              </w:rPr>
            </w:pPr>
          </w:p>
        </w:tc>
        <w:tc>
          <w:tcPr>
            <w:tcW w:w="2551" w:type="dxa"/>
            <w:vMerge/>
          </w:tcPr>
          <w:p w14:paraId="4480CB2A" w14:textId="77777777" w:rsidR="00590F2E" w:rsidRPr="00BE7E75" w:rsidRDefault="00590F2E" w:rsidP="00590F2E">
            <w:pPr>
              <w:suppressAutoHyphens/>
              <w:jc w:val="left"/>
              <w:rPr>
                <w:sz w:val="22"/>
                <w:szCs w:val="22"/>
              </w:rPr>
            </w:pPr>
          </w:p>
        </w:tc>
        <w:tc>
          <w:tcPr>
            <w:tcW w:w="2268" w:type="dxa"/>
          </w:tcPr>
          <w:p w14:paraId="1BFEEB11" w14:textId="77777777" w:rsidR="00590F2E" w:rsidRPr="00BE7E75" w:rsidRDefault="00590F2E" w:rsidP="00590F2E">
            <w:pPr>
              <w:suppressAutoHyphens/>
              <w:jc w:val="left"/>
              <w:rPr>
                <w:sz w:val="22"/>
                <w:szCs w:val="22"/>
              </w:rPr>
            </w:pPr>
            <w:r w:rsidRPr="00BE7E75">
              <w:rPr>
                <w:sz w:val="22"/>
                <w:szCs w:val="22"/>
              </w:rPr>
              <w:t>ГОСТ 30060-</w:t>
            </w:r>
            <w:r w:rsidR="00F46DE3">
              <w:rPr>
                <w:sz w:val="22"/>
                <w:szCs w:val="22"/>
              </w:rPr>
              <w:t>2022 п.4.7.5</w:t>
            </w:r>
          </w:p>
          <w:p w14:paraId="1D8CB8BB" w14:textId="77777777" w:rsidR="00590F2E" w:rsidRPr="00BE7E75" w:rsidRDefault="00590F2E" w:rsidP="00590F2E">
            <w:pPr>
              <w:suppressAutoHyphens/>
              <w:jc w:val="left"/>
              <w:rPr>
                <w:sz w:val="22"/>
                <w:szCs w:val="22"/>
              </w:rPr>
            </w:pPr>
          </w:p>
        </w:tc>
      </w:tr>
      <w:tr w:rsidR="00590F2E" w:rsidRPr="00BE7E75" w14:paraId="53DDE078" w14:textId="77777777" w:rsidTr="001350E9">
        <w:trPr>
          <w:cantSplit/>
        </w:trPr>
        <w:tc>
          <w:tcPr>
            <w:tcW w:w="709" w:type="dxa"/>
          </w:tcPr>
          <w:p w14:paraId="63AF5AF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35.4*</w:t>
            </w:r>
          </w:p>
        </w:tc>
        <w:tc>
          <w:tcPr>
            <w:tcW w:w="1701" w:type="dxa"/>
            <w:vMerge/>
          </w:tcPr>
          <w:p w14:paraId="5940D36C" w14:textId="77777777" w:rsidR="00590F2E" w:rsidRPr="00BE7E75" w:rsidRDefault="00590F2E" w:rsidP="00590F2E">
            <w:pPr>
              <w:suppressAutoHyphens/>
              <w:jc w:val="left"/>
              <w:rPr>
                <w:sz w:val="22"/>
                <w:szCs w:val="22"/>
              </w:rPr>
            </w:pPr>
          </w:p>
        </w:tc>
        <w:tc>
          <w:tcPr>
            <w:tcW w:w="1276" w:type="dxa"/>
          </w:tcPr>
          <w:p w14:paraId="26FBCA73" w14:textId="77777777" w:rsidR="00590F2E" w:rsidRPr="00BE7E75" w:rsidRDefault="00590F2E" w:rsidP="00590F2E">
            <w:pPr>
              <w:suppressAutoHyphens/>
              <w:rPr>
                <w:sz w:val="22"/>
                <w:szCs w:val="22"/>
              </w:rPr>
            </w:pPr>
            <w:r w:rsidRPr="00BE7E75">
              <w:rPr>
                <w:sz w:val="22"/>
                <w:szCs w:val="22"/>
              </w:rPr>
              <w:t>11.05/08.118</w:t>
            </w:r>
          </w:p>
        </w:tc>
        <w:tc>
          <w:tcPr>
            <w:tcW w:w="2410" w:type="dxa"/>
          </w:tcPr>
          <w:p w14:paraId="24926D0E" w14:textId="77777777" w:rsidR="00590F2E" w:rsidRPr="00BE7E75" w:rsidRDefault="00590F2E" w:rsidP="00590F2E">
            <w:pPr>
              <w:suppressAutoHyphens/>
              <w:jc w:val="left"/>
              <w:rPr>
                <w:sz w:val="22"/>
                <w:szCs w:val="22"/>
              </w:rPr>
            </w:pPr>
            <w:r w:rsidRPr="00BE7E75">
              <w:rPr>
                <w:sz w:val="22"/>
                <w:szCs w:val="22"/>
              </w:rPr>
              <w:t>Массовая доля с</w:t>
            </w:r>
            <w:r w:rsidRPr="00BE7E75">
              <w:rPr>
                <w:sz w:val="22"/>
                <w:szCs w:val="22"/>
              </w:rPr>
              <w:t>у</w:t>
            </w:r>
            <w:r w:rsidRPr="00BE7E75">
              <w:rPr>
                <w:sz w:val="22"/>
                <w:szCs w:val="22"/>
              </w:rPr>
              <w:t>хих веществ в начальном сусле (экстрактивность начального су</w:t>
            </w:r>
            <w:r w:rsidRPr="00BE7E75">
              <w:rPr>
                <w:sz w:val="22"/>
                <w:szCs w:val="22"/>
              </w:rPr>
              <w:t>с</w:t>
            </w:r>
            <w:r w:rsidRPr="00BE7E75">
              <w:rPr>
                <w:sz w:val="22"/>
                <w:szCs w:val="22"/>
              </w:rPr>
              <w:t>ла)</w:t>
            </w:r>
          </w:p>
          <w:p w14:paraId="206E6C4F" w14:textId="77777777" w:rsidR="00590F2E" w:rsidRPr="00BE7E75" w:rsidRDefault="00590F2E" w:rsidP="00590F2E">
            <w:pPr>
              <w:suppressAutoHyphens/>
              <w:jc w:val="left"/>
              <w:rPr>
                <w:sz w:val="22"/>
                <w:szCs w:val="22"/>
              </w:rPr>
            </w:pPr>
          </w:p>
        </w:tc>
        <w:tc>
          <w:tcPr>
            <w:tcW w:w="2551" w:type="dxa"/>
            <w:vMerge/>
          </w:tcPr>
          <w:p w14:paraId="473DCB58" w14:textId="77777777" w:rsidR="00590F2E" w:rsidRPr="00BE7E75" w:rsidRDefault="00590F2E" w:rsidP="00590F2E">
            <w:pPr>
              <w:suppressAutoHyphens/>
              <w:jc w:val="left"/>
              <w:rPr>
                <w:sz w:val="22"/>
                <w:szCs w:val="22"/>
              </w:rPr>
            </w:pPr>
          </w:p>
        </w:tc>
        <w:tc>
          <w:tcPr>
            <w:tcW w:w="2268" w:type="dxa"/>
          </w:tcPr>
          <w:p w14:paraId="28AED519" w14:textId="77777777" w:rsidR="00590F2E" w:rsidRPr="00BE7E75" w:rsidRDefault="00590F2E" w:rsidP="00590F2E">
            <w:pPr>
              <w:suppressAutoHyphens/>
              <w:jc w:val="left"/>
              <w:rPr>
                <w:sz w:val="22"/>
                <w:szCs w:val="22"/>
              </w:rPr>
            </w:pPr>
            <w:r w:rsidRPr="00BE7E75">
              <w:rPr>
                <w:sz w:val="22"/>
                <w:szCs w:val="22"/>
              </w:rPr>
              <w:t>ГОСТ 12787-2021 р.6</w:t>
            </w:r>
          </w:p>
          <w:p w14:paraId="5631E9A9" w14:textId="77777777" w:rsidR="00590F2E" w:rsidRPr="00BE7E75" w:rsidRDefault="00590F2E" w:rsidP="00590F2E">
            <w:pPr>
              <w:suppressAutoHyphens/>
              <w:jc w:val="left"/>
              <w:rPr>
                <w:sz w:val="22"/>
                <w:szCs w:val="22"/>
              </w:rPr>
            </w:pPr>
            <w:r w:rsidRPr="00BE7E75">
              <w:rPr>
                <w:sz w:val="22"/>
                <w:szCs w:val="22"/>
              </w:rPr>
              <w:t>ГОСТ 12787-81 р.1</w:t>
            </w:r>
          </w:p>
        </w:tc>
      </w:tr>
      <w:tr w:rsidR="00590F2E" w:rsidRPr="00BE7E75" w14:paraId="57999A94" w14:textId="77777777" w:rsidTr="001350E9">
        <w:trPr>
          <w:cantSplit/>
        </w:trPr>
        <w:tc>
          <w:tcPr>
            <w:tcW w:w="709" w:type="dxa"/>
          </w:tcPr>
          <w:p w14:paraId="01F940E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35.5*</w:t>
            </w:r>
          </w:p>
        </w:tc>
        <w:tc>
          <w:tcPr>
            <w:tcW w:w="1701" w:type="dxa"/>
            <w:vMerge/>
          </w:tcPr>
          <w:p w14:paraId="523B8135" w14:textId="77777777" w:rsidR="00590F2E" w:rsidRPr="00BE7E75" w:rsidRDefault="00590F2E" w:rsidP="00590F2E">
            <w:pPr>
              <w:suppressAutoHyphens/>
              <w:jc w:val="left"/>
              <w:rPr>
                <w:sz w:val="22"/>
                <w:szCs w:val="22"/>
              </w:rPr>
            </w:pPr>
          </w:p>
        </w:tc>
        <w:tc>
          <w:tcPr>
            <w:tcW w:w="1276" w:type="dxa"/>
          </w:tcPr>
          <w:p w14:paraId="4FD8BD4D" w14:textId="77777777" w:rsidR="00590F2E" w:rsidRPr="00BE7E75" w:rsidRDefault="00590F2E" w:rsidP="00590F2E">
            <w:pPr>
              <w:suppressAutoHyphens/>
              <w:rPr>
                <w:sz w:val="22"/>
                <w:szCs w:val="22"/>
              </w:rPr>
            </w:pPr>
            <w:r w:rsidRPr="00BE7E75">
              <w:rPr>
                <w:sz w:val="22"/>
                <w:szCs w:val="22"/>
              </w:rPr>
              <w:t>11.05/08.118</w:t>
            </w:r>
          </w:p>
        </w:tc>
        <w:tc>
          <w:tcPr>
            <w:tcW w:w="2410" w:type="dxa"/>
          </w:tcPr>
          <w:p w14:paraId="48E304CB" w14:textId="77777777" w:rsidR="00590F2E" w:rsidRPr="00BE7E75" w:rsidRDefault="00590F2E" w:rsidP="00590F2E">
            <w:pPr>
              <w:suppressAutoHyphens/>
              <w:jc w:val="left"/>
              <w:rPr>
                <w:sz w:val="22"/>
                <w:szCs w:val="22"/>
              </w:rPr>
            </w:pPr>
            <w:r w:rsidRPr="00BE7E75">
              <w:rPr>
                <w:sz w:val="22"/>
                <w:szCs w:val="22"/>
              </w:rPr>
              <w:t>Массовая доля спи</w:t>
            </w:r>
            <w:r w:rsidRPr="00BE7E75">
              <w:rPr>
                <w:sz w:val="22"/>
                <w:szCs w:val="22"/>
              </w:rPr>
              <w:t>р</w:t>
            </w:r>
            <w:r w:rsidRPr="00BE7E75">
              <w:rPr>
                <w:sz w:val="22"/>
                <w:szCs w:val="22"/>
              </w:rPr>
              <w:t>та</w:t>
            </w:r>
          </w:p>
        </w:tc>
        <w:tc>
          <w:tcPr>
            <w:tcW w:w="2551" w:type="dxa"/>
            <w:vMerge/>
          </w:tcPr>
          <w:p w14:paraId="483BC712" w14:textId="77777777" w:rsidR="00590F2E" w:rsidRPr="00BE7E75" w:rsidRDefault="00590F2E" w:rsidP="00590F2E">
            <w:pPr>
              <w:suppressAutoHyphens/>
              <w:jc w:val="left"/>
              <w:rPr>
                <w:sz w:val="22"/>
                <w:szCs w:val="22"/>
              </w:rPr>
            </w:pPr>
          </w:p>
        </w:tc>
        <w:tc>
          <w:tcPr>
            <w:tcW w:w="2268" w:type="dxa"/>
          </w:tcPr>
          <w:p w14:paraId="3850E9E3" w14:textId="77777777" w:rsidR="00590F2E" w:rsidRPr="00BE7E75" w:rsidRDefault="00590F2E" w:rsidP="00590F2E">
            <w:pPr>
              <w:suppressAutoHyphens/>
              <w:jc w:val="left"/>
              <w:rPr>
                <w:sz w:val="22"/>
                <w:szCs w:val="22"/>
              </w:rPr>
            </w:pPr>
            <w:r w:rsidRPr="00BE7E75">
              <w:rPr>
                <w:sz w:val="22"/>
                <w:szCs w:val="22"/>
              </w:rPr>
              <w:t>ГОСТ 12787-2021 р.6</w:t>
            </w:r>
          </w:p>
          <w:p w14:paraId="132975F8" w14:textId="77777777" w:rsidR="00590F2E" w:rsidRPr="00BE7E75" w:rsidRDefault="00590F2E" w:rsidP="00590F2E">
            <w:pPr>
              <w:suppressAutoHyphens/>
              <w:jc w:val="left"/>
              <w:rPr>
                <w:sz w:val="22"/>
                <w:szCs w:val="22"/>
              </w:rPr>
            </w:pPr>
            <w:r w:rsidRPr="00BE7E75">
              <w:rPr>
                <w:sz w:val="22"/>
                <w:szCs w:val="22"/>
              </w:rPr>
              <w:t>ГОСТ 12787-81 р.1</w:t>
            </w:r>
          </w:p>
          <w:p w14:paraId="389F7007" w14:textId="77777777" w:rsidR="00590F2E" w:rsidRPr="00BE7E75" w:rsidRDefault="00590F2E" w:rsidP="00590F2E">
            <w:pPr>
              <w:suppressAutoHyphens/>
              <w:jc w:val="left"/>
              <w:rPr>
                <w:sz w:val="22"/>
                <w:szCs w:val="22"/>
              </w:rPr>
            </w:pPr>
          </w:p>
        </w:tc>
      </w:tr>
      <w:tr w:rsidR="00590F2E" w:rsidRPr="00BE7E75" w14:paraId="16E94CBD" w14:textId="77777777" w:rsidTr="001350E9">
        <w:trPr>
          <w:cantSplit/>
        </w:trPr>
        <w:tc>
          <w:tcPr>
            <w:tcW w:w="709" w:type="dxa"/>
          </w:tcPr>
          <w:p w14:paraId="3ACBF80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35.6*</w:t>
            </w:r>
          </w:p>
        </w:tc>
        <w:tc>
          <w:tcPr>
            <w:tcW w:w="1701" w:type="dxa"/>
            <w:vMerge/>
          </w:tcPr>
          <w:p w14:paraId="3DF723B2" w14:textId="77777777" w:rsidR="00590F2E" w:rsidRPr="00BE7E75" w:rsidRDefault="00590F2E" w:rsidP="00590F2E">
            <w:pPr>
              <w:suppressAutoHyphens/>
              <w:jc w:val="left"/>
              <w:rPr>
                <w:sz w:val="22"/>
                <w:szCs w:val="22"/>
              </w:rPr>
            </w:pPr>
          </w:p>
        </w:tc>
        <w:tc>
          <w:tcPr>
            <w:tcW w:w="1276" w:type="dxa"/>
          </w:tcPr>
          <w:p w14:paraId="4D2146DE" w14:textId="77777777" w:rsidR="00590F2E" w:rsidRPr="00BE7E75" w:rsidRDefault="00590F2E" w:rsidP="00590F2E">
            <w:pPr>
              <w:suppressAutoHyphens/>
              <w:rPr>
                <w:sz w:val="22"/>
                <w:szCs w:val="22"/>
              </w:rPr>
            </w:pPr>
            <w:r w:rsidRPr="00BE7E75">
              <w:rPr>
                <w:sz w:val="22"/>
                <w:szCs w:val="22"/>
              </w:rPr>
              <w:t>11.05/08.169</w:t>
            </w:r>
          </w:p>
        </w:tc>
        <w:tc>
          <w:tcPr>
            <w:tcW w:w="2410" w:type="dxa"/>
          </w:tcPr>
          <w:p w14:paraId="10A89F5F" w14:textId="77777777" w:rsidR="00590F2E" w:rsidRPr="00BE7E75" w:rsidRDefault="00590F2E" w:rsidP="00590F2E">
            <w:pPr>
              <w:suppressAutoHyphens/>
              <w:jc w:val="left"/>
              <w:rPr>
                <w:sz w:val="22"/>
                <w:szCs w:val="22"/>
              </w:rPr>
            </w:pPr>
            <w:r w:rsidRPr="00BE7E75">
              <w:rPr>
                <w:sz w:val="22"/>
                <w:szCs w:val="22"/>
              </w:rPr>
              <w:t>Активность ионов вод</w:t>
            </w:r>
            <w:r w:rsidRPr="00BE7E75">
              <w:rPr>
                <w:sz w:val="22"/>
                <w:szCs w:val="22"/>
              </w:rPr>
              <w:t>о</w:t>
            </w:r>
            <w:r w:rsidRPr="00BE7E75">
              <w:rPr>
                <w:sz w:val="22"/>
                <w:szCs w:val="22"/>
              </w:rPr>
              <w:t>рода (рН)</w:t>
            </w:r>
          </w:p>
          <w:p w14:paraId="2FF6C87E" w14:textId="77777777" w:rsidR="00590F2E" w:rsidRPr="00BE7E75" w:rsidRDefault="00590F2E" w:rsidP="00590F2E">
            <w:pPr>
              <w:suppressAutoHyphens/>
              <w:jc w:val="left"/>
              <w:rPr>
                <w:sz w:val="22"/>
                <w:szCs w:val="22"/>
              </w:rPr>
            </w:pPr>
          </w:p>
        </w:tc>
        <w:tc>
          <w:tcPr>
            <w:tcW w:w="2551" w:type="dxa"/>
            <w:vMerge/>
          </w:tcPr>
          <w:p w14:paraId="29766078" w14:textId="77777777" w:rsidR="00590F2E" w:rsidRPr="00BE7E75" w:rsidRDefault="00590F2E" w:rsidP="00590F2E">
            <w:pPr>
              <w:suppressAutoHyphens/>
              <w:jc w:val="left"/>
              <w:rPr>
                <w:sz w:val="22"/>
                <w:szCs w:val="22"/>
              </w:rPr>
            </w:pPr>
          </w:p>
        </w:tc>
        <w:tc>
          <w:tcPr>
            <w:tcW w:w="2268" w:type="dxa"/>
          </w:tcPr>
          <w:p w14:paraId="3D5F9524" w14:textId="77777777" w:rsidR="00590F2E" w:rsidRPr="00BE7E75" w:rsidRDefault="00590F2E" w:rsidP="00590F2E">
            <w:pPr>
              <w:suppressAutoHyphens/>
              <w:jc w:val="left"/>
              <w:rPr>
                <w:sz w:val="22"/>
                <w:szCs w:val="22"/>
              </w:rPr>
            </w:pPr>
            <w:r w:rsidRPr="00BE7E75">
              <w:rPr>
                <w:sz w:val="22"/>
                <w:szCs w:val="22"/>
              </w:rPr>
              <w:t>ГОСТ 31764-2012</w:t>
            </w:r>
          </w:p>
        </w:tc>
      </w:tr>
      <w:tr w:rsidR="00590F2E" w:rsidRPr="00BE7E75" w14:paraId="308E72D8" w14:textId="77777777" w:rsidTr="001350E9">
        <w:trPr>
          <w:cantSplit/>
        </w:trPr>
        <w:tc>
          <w:tcPr>
            <w:tcW w:w="709" w:type="dxa"/>
          </w:tcPr>
          <w:p w14:paraId="0F31AD2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35.7*</w:t>
            </w:r>
          </w:p>
        </w:tc>
        <w:tc>
          <w:tcPr>
            <w:tcW w:w="1701" w:type="dxa"/>
            <w:vMerge/>
          </w:tcPr>
          <w:p w14:paraId="7FCC775F" w14:textId="77777777" w:rsidR="00590F2E" w:rsidRPr="00BE7E75" w:rsidRDefault="00590F2E" w:rsidP="00590F2E">
            <w:pPr>
              <w:suppressAutoHyphens/>
              <w:jc w:val="left"/>
              <w:rPr>
                <w:sz w:val="22"/>
                <w:szCs w:val="22"/>
              </w:rPr>
            </w:pPr>
          </w:p>
        </w:tc>
        <w:tc>
          <w:tcPr>
            <w:tcW w:w="1276" w:type="dxa"/>
          </w:tcPr>
          <w:p w14:paraId="620C7F48" w14:textId="77777777" w:rsidR="00590F2E" w:rsidRPr="00BE7E75" w:rsidRDefault="00590F2E" w:rsidP="00590F2E">
            <w:pPr>
              <w:suppressAutoHyphens/>
              <w:rPr>
                <w:sz w:val="22"/>
                <w:szCs w:val="22"/>
              </w:rPr>
            </w:pPr>
            <w:r w:rsidRPr="00BE7E75">
              <w:rPr>
                <w:sz w:val="22"/>
                <w:szCs w:val="22"/>
              </w:rPr>
              <w:t>11.05/08.149</w:t>
            </w:r>
          </w:p>
        </w:tc>
        <w:tc>
          <w:tcPr>
            <w:tcW w:w="2410" w:type="dxa"/>
          </w:tcPr>
          <w:p w14:paraId="147BCC18" w14:textId="77777777" w:rsidR="00590F2E" w:rsidRPr="00BE7E75" w:rsidRDefault="00590F2E" w:rsidP="00590F2E">
            <w:pPr>
              <w:suppressAutoHyphens/>
              <w:jc w:val="left"/>
              <w:rPr>
                <w:sz w:val="22"/>
                <w:szCs w:val="22"/>
              </w:rPr>
            </w:pPr>
            <w:r w:rsidRPr="00BE7E75">
              <w:rPr>
                <w:sz w:val="22"/>
                <w:szCs w:val="22"/>
              </w:rPr>
              <w:t>Кислотность</w:t>
            </w:r>
          </w:p>
        </w:tc>
        <w:tc>
          <w:tcPr>
            <w:tcW w:w="2551" w:type="dxa"/>
            <w:vMerge/>
          </w:tcPr>
          <w:p w14:paraId="6C516D83" w14:textId="77777777" w:rsidR="00590F2E" w:rsidRPr="00BE7E75" w:rsidRDefault="00590F2E" w:rsidP="00590F2E">
            <w:pPr>
              <w:suppressAutoHyphens/>
              <w:jc w:val="left"/>
              <w:rPr>
                <w:sz w:val="22"/>
                <w:szCs w:val="22"/>
              </w:rPr>
            </w:pPr>
          </w:p>
        </w:tc>
        <w:tc>
          <w:tcPr>
            <w:tcW w:w="2268" w:type="dxa"/>
          </w:tcPr>
          <w:p w14:paraId="0AE32EA8" w14:textId="77777777" w:rsidR="00590F2E" w:rsidRPr="00BE7E75" w:rsidRDefault="00590F2E" w:rsidP="00590F2E">
            <w:pPr>
              <w:suppressAutoHyphens/>
              <w:jc w:val="left"/>
              <w:rPr>
                <w:sz w:val="22"/>
                <w:szCs w:val="22"/>
              </w:rPr>
            </w:pPr>
            <w:r w:rsidRPr="00BE7E75">
              <w:rPr>
                <w:sz w:val="22"/>
                <w:szCs w:val="22"/>
              </w:rPr>
              <w:t>ГОСТ 12788-87 р.1</w:t>
            </w:r>
          </w:p>
          <w:p w14:paraId="4881A472" w14:textId="77777777" w:rsidR="00590F2E" w:rsidRPr="00BE7E75" w:rsidRDefault="00590F2E" w:rsidP="00590F2E">
            <w:pPr>
              <w:suppressAutoHyphens/>
              <w:jc w:val="left"/>
              <w:rPr>
                <w:sz w:val="22"/>
                <w:szCs w:val="22"/>
              </w:rPr>
            </w:pPr>
          </w:p>
        </w:tc>
      </w:tr>
      <w:tr w:rsidR="00590F2E" w:rsidRPr="00BE7E75" w14:paraId="5F8A9294" w14:textId="77777777" w:rsidTr="001350E9">
        <w:trPr>
          <w:cantSplit/>
        </w:trPr>
        <w:tc>
          <w:tcPr>
            <w:tcW w:w="709" w:type="dxa"/>
          </w:tcPr>
          <w:p w14:paraId="63D8A29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35.8*</w:t>
            </w:r>
          </w:p>
        </w:tc>
        <w:tc>
          <w:tcPr>
            <w:tcW w:w="1701" w:type="dxa"/>
            <w:vMerge/>
          </w:tcPr>
          <w:p w14:paraId="08E301DC" w14:textId="77777777" w:rsidR="00590F2E" w:rsidRPr="00BE7E75" w:rsidRDefault="00590F2E" w:rsidP="00590F2E">
            <w:pPr>
              <w:suppressAutoHyphens/>
              <w:jc w:val="left"/>
              <w:rPr>
                <w:sz w:val="22"/>
                <w:szCs w:val="22"/>
              </w:rPr>
            </w:pPr>
          </w:p>
        </w:tc>
        <w:tc>
          <w:tcPr>
            <w:tcW w:w="1276" w:type="dxa"/>
          </w:tcPr>
          <w:p w14:paraId="07CAF778" w14:textId="77777777" w:rsidR="00590F2E" w:rsidRPr="00BE7E75" w:rsidRDefault="00590F2E" w:rsidP="00590F2E">
            <w:pPr>
              <w:suppressAutoHyphens/>
              <w:rPr>
                <w:sz w:val="22"/>
                <w:szCs w:val="22"/>
              </w:rPr>
            </w:pPr>
            <w:r w:rsidRPr="00BE7E75">
              <w:rPr>
                <w:sz w:val="22"/>
                <w:szCs w:val="22"/>
              </w:rPr>
              <w:t>11.05/08.149</w:t>
            </w:r>
          </w:p>
        </w:tc>
        <w:tc>
          <w:tcPr>
            <w:tcW w:w="2410" w:type="dxa"/>
          </w:tcPr>
          <w:p w14:paraId="10845FF5" w14:textId="77777777" w:rsidR="00590F2E" w:rsidRPr="00BE7E75" w:rsidRDefault="00590F2E" w:rsidP="00590F2E">
            <w:pPr>
              <w:suppressAutoHyphens/>
              <w:jc w:val="left"/>
              <w:rPr>
                <w:sz w:val="22"/>
                <w:szCs w:val="22"/>
              </w:rPr>
            </w:pPr>
            <w:r w:rsidRPr="00BE7E75">
              <w:rPr>
                <w:sz w:val="22"/>
                <w:szCs w:val="22"/>
              </w:rPr>
              <w:t>Цвет</w:t>
            </w:r>
          </w:p>
        </w:tc>
        <w:tc>
          <w:tcPr>
            <w:tcW w:w="2551" w:type="dxa"/>
            <w:vMerge/>
          </w:tcPr>
          <w:p w14:paraId="4161F7AC" w14:textId="77777777" w:rsidR="00590F2E" w:rsidRPr="00BE7E75" w:rsidRDefault="00590F2E" w:rsidP="00590F2E">
            <w:pPr>
              <w:suppressAutoHyphens/>
              <w:jc w:val="left"/>
              <w:rPr>
                <w:sz w:val="22"/>
                <w:szCs w:val="22"/>
              </w:rPr>
            </w:pPr>
          </w:p>
        </w:tc>
        <w:tc>
          <w:tcPr>
            <w:tcW w:w="2268" w:type="dxa"/>
          </w:tcPr>
          <w:p w14:paraId="666747C4" w14:textId="77777777" w:rsidR="00590F2E" w:rsidRPr="00BE7E75" w:rsidRDefault="00590F2E" w:rsidP="00590F2E">
            <w:pPr>
              <w:suppressAutoHyphens/>
              <w:jc w:val="left"/>
              <w:rPr>
                <w:sz w:val="22"/>
                <w:szCs w:val="22"/>
              </w:rPr>
            </w:pPr>
            <w:r w:rsidRPr="00BE7E75">
              <w:rPr>
                <w:sz w:val="22"/>
                <w:szCs w:val="22"/>
              </w:rPr>
              <w:t>ГОСТ 12789-87 р.1</w:t>
            </w:r>
          </w:p>
          <w:p w14:paraId="23391295" w14:textId="77777777" w:rsidR="00590F2E" w:rsidRPr="00BE7E75" w:rsidRDefault="00590F2E" w:rsidP="00590F2E">
            <w:pPr>
              <w:suppressAutoHyphens/>
              <w:jc w:val="left"/>
              <w:rPr>
                <w:sz w:val="22"/>
                <w:szCs w:val="22"/>
              </w:rPr>
            </w:pPr>
          </w:p>
        </w:tc>
      </w:tr>
      <w:tr w:rsidR="00590F2E" w:rsidRPr="00BE7E75" w14:paraId="5A0C7BE2" w14:textId="77777777" w:rsidTr="001350E9">
        <w:trPr>
          <w:cantSplit/>
        </w:trPr>
        <w:tc>
          <w:tcPr>
            <w:tcW w:w="709" w:type="dxa"/>
          </w:tcPr>
          <w:p w14:paraId="6226174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35.9*</w:t>
            </w:r>
          </w:p>
        </w:tc>
        <w:tc>
          <w:tcPr>
            <w:tcW w:w="1701" w:type="dxa"/>
            <w:vMerge/>
          </w:tcPr>
          <w:p w14:paraId="6A58AF26" w14:textId="77777777" w:rsidR="00590F2E" w:rsidRPr="00BE7E75" w:rsidRDefault="00590F2E" w:rsidP="00590F2E">
            <w:pPr>
              <w:suppressAutoHyphens/>
              <w:jc w:val="left"/>
              <w:rPr>
                <w:sz w:val="22"/>
                <w:szCs w:val="22"/>
              </w:rPr>
            </w:pPr>
          </w:p>
        </w:tc>
        <w:tc>
          <w:tcPr>
            <w:tcW w:w="1276" w:type="dxa"/>
          </w:tcPr>
          <w:p w14:paraId="67443E43" w14:textId="77777777" w:rsidR="00590F2E" w:rsidRPr="00BE7E75" w:rsidRDefault="00590F2E" w:rsidP="00590F2E">
            <w:pPr>
              <w:suppressAutoHyphens/>
              <w:rPr>
                <w:sz w:val="22"/>
                <w:szCs w:val="22"/>
              </w:rPr>
            </w:pPr>
            <w:r w:rsidRPr="00BE7E75">
              <w:rPr>
                <w:sz w:val="22"/>
                <w:szCs w:val="22"/>
              </w:rPr>
              <w:t>11.05/35.062</w:t>
            </w:r>
          </w:p>
          <w:p w14:paraId="40157B0A" w14:textId="77777777" w:rsidR="00590F2E" w:rsidRPr="00BE7E75" w:rsidRDefault="00590F2E" w:rsidP="00590F2E">
            <w:pPr>
              <w:suppressAutoHyphens/>
              <w:rPr>
                <w:sz w:val="22"/>
                <w:szCs w:val="22"/>
              </w:rPr>
            </w:pPr>
          </w:p>
        </w:tc>
        <w:tc>
          <w:tcPr>
            <w:tcW w:w="2410" w:type="dxa"/>
          </w:tcPr>
          <w:p w14:paraId="131DFB4A" w14:textId="77777777" w:rsidR="00590F2E" w:rsidRPr="00BE7E75" w:rsidRDefault="00590F2E" w:rsidP="00590F2E">
            <w:pPr>
              <w:suppressAutoHyphens/>
              <w:jc w:val="left"/>
              <w:rPr>
                <w:sz w:val="22"/>
                <w:szCs w:val="22"/>
              </w:rPr>
            </w:pPr>
            <w:r w:rsidRPr="00BE7E75">
              <w:rPr>
                <w:sz w:val="22"/>
                <w:szCs w:val="22"/>
              </w:rPr>
              <w:t xml:space="preserve">Массовая доля </w:t>
            </w:r>
          </w:p>
          <w:p w14:paraId="003DF265" w14:textId="77777777" w:rsidR="00590F2E" w:rsidRPr="00BE7E75" w:rsidRDefault="00590F2E" w:rsidP="00590F2E">
            <w:pPr>
              <w:suppressAutoHyphens/>
              <w:jc w:val="left"/>
              <w:rPr>
                <w:sz w:val="22"/>
                <w:szCs w:val="22"/>
              </w:rPr>
            </w:pPr>
            <w:r w:rsidRPr="00BE7E75">
              <w:rPr>
                <w:sz w:val="22"/>
                <w:szCs w:val="22"/>
              </w:rPr>
              <w:t>дв</w:t>
            </w:r>
            <w:r w:rsidRPr="00BE7E75">
              <w:rPr>
                <w:sz w:val="22"/>
                <w:szCs w:val="22"/>
              </w:rPr>
              <w:t>у</w:t>
            </w:r>
            <w:r w:rsidRPr="00BE7E75">
              <w:rPr>
                <w:sz w:val="22"/>
                <w:szCs w:val="22"/>
              </w:rPr>
              <w:t>окиси углерода</w:t>
            </w:r>
          </w:p>
          <w:p w14:paraId="6388BC1F" w14:textId="77777777" w:rsidR="00590F2E" w:rsidRPr="00BE7E75" w:rsidRDefault="00590F2E" w:rsidP="00590F2E">
            <w:pPr>
              <w:suppressAutoHyphens/>
              <w:jc w:val="left"/>
              <w:rPr>
                <w:sz w:val="22"/>
                <w:szCs w:val="22"/>
              </w:rPr>
            </w:pPr>
          </w:p>
          <w:p w14:paraId="0FA5CA48" w14:textId="77777777" w:rsidR="00590F2E" w:rsidRPr="00BE7E75" w:rsidRDefault="00590F2E" w:rsidP="00590F2E">
            <w:pPr>
              <w:suppressAutoHyphens/>
              <w:jc w:val="left"/>
              <w:rPr>
                <w:sz w:val="22"/>
                <w:szCs w:val="22"/>
              </w:rPr>
            </w:pPr>
          </w:p>
        </w:tc>
        <w:tc>
          <w:tcPr>
            <w:tcW w:w="2551" w:type="dxa"/>
            <w:vMerge/>
          </w:tcPr>
          <w:p w14:paraId="664DE5ED" w14:textId="77777777" w:rsidR="00590F2E" w:rsidRPr="00BE7E75" w:rsidRDefault="00590F2E" w:rsidP="00590F2E">
            <w:pPr>
              <w:suppressAutoHyphens/>
              <w:jc w:val="left"/>
              <w:rPr>
                <w:sz w:val="22"/>
                <w:szCs w:val="22"/>
              </w:rPr>
            </w:pPr>
          </w:p>
        </w:tc>
        <w:tc>
          <w:tcPr>
            <w:tcW w:w="2268" w:type="dxa"/>
          </w:tcPr>
          <w:p w14:paraId="557A90A9" w14:textId="77777777" w:rsidR="00590F2E" w:rsidRPr="00BE7E75" w:rsidRDefault="00590F2E" w:rsidP="00590F2E">
            <w:pPr>
              <w:suppressAutoHyphens/>
              <w:jc w:val="left"/>
              <w:rPr>
                <w:sz w:val="22"/>
                <w:szCs w:val="22"/>
              </w:rPr>
            </w:pPr>
            <w:r w:rsidRPr="00BE7E75">
              <w:rPr>
                <w:sz w:val="22"/>
                <w:szCs w:val="22"/>
              </w:rPr>
              <w:t>ГОСТ 32038-2012</w:t>
            </w:r>
          </w:p>
        </w:tc>
      </w:tr>
      <w:tr w:rsidR="00590F2E" w:rsidRPr="00BE7E75" w14:paraId="6C0CEBC3" w14:textId="77777777" w:rsidTr="001350E9">
        <w:trPr>
          <w:cantSplit/>
          <w:trHeight w:val="759"/>
        </w:trPr>
        <w:tc>
          <w:tcPr>
            <w:tcW w:w="709" w:type="dxa"/>
          </w:tcPr>
          <w:p w14:paraId="2BF97AC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w:t>
            </w:r>
          </w:p>
        </w:tc>
        <w:tc>
          <w:tcPr>
            <w:tcW w:w="1701" w:type="dxa"/>
            <w:vMerge w:val="restart"/>
          </w:tcPr>
          <w:p w14:paraId="1CE8BAF4" w14:textId="77777777" w:rsidR="00590F2E" w:rsidRPr="00BE7E75" w:rsidRDefault="00590F2E" w:rsidP="00590F2E">
            <w:pPr>
              <w:suppressAutoHyphens/>
              <w:jc w:val="left"/>
              <w:rPr>
                <w:sz w:val="22"/>
                <w:szCs w:val="22"/>
              </w:rPr>
            </w:pPr>
            <w:r w:rsidRPr="00BE7E75">
              <w:rPr>
                <w:sz w:val="22"/>
                <w:szCs w:val="22"/>
              </w:rPr>
              <w:t xml:space="preserve">Масла </w:t>
            </w:r>
          </w:p>
          <w:p w14:paraId="2758EA20" w14:textId="77777777" w:rsidR="00590F2E" w:rsidRPr="00BE7E75" w:rsidRDefault="00590F2E" w:rsidP="00590F2E">
            <w:pPr>
              <w:suppressAutoHyphens/>
              <w:jc w:val="left"/>
              <w:rPr>
                <w:sz w:val="22"/>
                <w:szCs w:val="22"/>
              </w:rPr>
            </w:pPr>
            <w:r w:rsidRPr="00BE7E75">
              <w:rPr>
                <w:sz w:val="22"/>
                <w:szCs w:val="22"/>
              </w:rPr>
              <w:t>раст</w:t>
            </w:r>
            <w:r w:rsidRPr="00BE7E75">
              <w:rPr>
                <w:sz w:val="22"/>
                <w:szCs w:val="22"/>
              </w:rPr>
              <w:t>и</w:t>
            </w:r>
            <w:r w:rsidRPr="00BE7E75">
              <w:rPr>
                <w:sz w:val="22"/>
                <w:szCs w:val="22"/>
              </w:rPr>
              <w:t>тельного прои</w:t>
            </w:r>
            <w:r w:rsidRPr="00BE7E75">
              <w:rPr>
                <w:sz w:val="22"/>
                <w:szCs w:val="22"/>
              </w:rPr>
              <w:t>с</w:t>
            </w:r>
            <w:r w:rsidRPr="00BE7E75">
              <w:rPr>
                <w:sz w:val="22"/>
                <w:szCs w:val="22"/>
              </w:rPr>
              <w:t>хождения</w:t>
            </w:r>
          </w:p>
          <w:p w14:paraId="191A8C0B" w14:textId="77777777" w:rsidR="00590F2E" w:rsidRPr="00BE7E75" w:rsidRDefault="00590F2E" w:rsidP="00590F2E">
            <w:pPr>
              <w:suppressAutoHyphens/>
              <w:jc w:val="left"/>
              <w:rPr>
                <w:sz w:val="22"/>
                <w:szCs w:val="22"/>
              </w:rPr>
            </w:pPr>
          </w:p>
        </w:tc>
        <w:tc>
          <w:tcPr>
            <w:tcW w:w="1276" w:type="dxa"/>
          </w:tcPr>
          <w:p w14:paraId="2A7B413D" w14:textId="77777777" w:rsidR="00590F2E" w:rsidRPr="00BE7E75" w:rsidRDefault="00590F2E" w:rsidP="00590F2E">
            <w:pPr>
              <w:suppressAutoHyphens/>
              <w:rPr>
                <w:sz w:val="22"/>
                <w:szCs w:val="22"/>
              </w:rPr>
            </w:pPr>
            <w:r w:rsidRPr="00BE7E75">
              <w:rPr>
                <w:sz w:val="22"/>
                <w:szCs w:val="22"/>
              </w:rPr>
              <w:t>10.41/29.040</w:t>
            </w:r>
          </w:p>
        </w:tc>
        <w:tc>
          <w:tcPr>
            <w:tcW w:w="2410" w:type="dxa"/>
          </w:tcPr>
          <w:p w14:paraId="55828053" w14:textId="77777777" w:rsidR="00590F2E" w:rsidRPr="00BE7E75" w:rsidRDefault="00590F2E" w:rsidP="00590F2E">
            <w:pPr>
              <w:suppressAutoHyphens/>
              <w:jc w:val="left"/>
              <w:rPr>
                <w:sz w:val="22"/>
                <w:szCs w:val="22"/>
              </w:rPr>
            </w:pPr>
            <w:r w:rsidRPr="00BE7E75">
              <w:rPr>
                <w:sz w:val="22"/>
                <w:szCs w:val="22"/>
              </w:rPr>
              <w:t xml:space="preserve">Масса нетто, объем </w:t>
            </w:r>
          </w:p>
        </w:tc>
        <w:tc>
          <w:tcPr>
            <w:tcW w:w="2551" w:type="dxa"/>
            <w:vMerge w:val="restart"/>
          </w:tcPr>
          <w:p w14:paraId="0A81CEB7" w14:textId="77777777" w:rsidR="00590F2E" w:rsidRPr="00BE7E75" w:rsidRDefault="00590F2E" w:rsidP="00590F2E">
            <w:pPr>
              <w:suppressAutoHyphens/>
              <w:jc w:val="left"/>
              <w:rPr>
                <w:sz w:val="22"/>
                <w:szCs w:val="22"/>
              </w:rPr>
            </w:pPr>
            <w:r w:rsidRPr="00BE7E75">
              <w:rPr>
                <w:sz w:val="22"/>
                <w:szCs w:val="22"/>
              </w:rPr>
              <w:t>СТБ 1486-2004</w:t>
            </w:r>
          </w:p>
          <w:p w14:paraId="30E3FECD" w14:textId="77777777" w:rsidR="00590F2E" w:rsidRPr="00BE7E75" w:rsidRDefault="00590F2E" w:rsidP="00590F2E">
            <w:pPr>
              <w:suppressAutoHyphens/>
              <w:jc w:val="left"/>
              <w:rPr>
                <w:sz w:val="22"/>
                <w:szCs w:val="22"/>
              </w:rPr>
            </w:pPr>
            <w:r w:rsidRPr="00BE7E75">
              <w:rPr>
                <w:sz w:val="22"/>
                <w:szCs w:val="22"/>
              </w:rPr>
              <w:t>СТБ 8019-2002</w:t>
            </w:r>
          </w:p>
          <w:p w14:paraId="35B2BA6B" w14:textId="77777777" w:rsidR="00590F2E" w:rsidRPr="00BE7E75" w:rsidRDefault="00590F2E" w:rsidP="00590F2E">
            <w:pPr>
              <w:suppressAutoHyphens/>
              <w:jc w:val="left"/>
              <w:rPr>
                <w:sz w:val="22"/>
                <w:szCs w:val="22"/>
              </w:rPr>
            </w:pPr>
            <w:r w:rsidRPr="00BE7E75">
              <w:rPr>
                <w:sz w:val="22"/>
                <w:szCs w:val="22"/>
              </w:rPr>
              <w:t>ГОСТ 1128-75</w:t>
            </w:r>
          </w:p>
          <w:p w14:paraId="24A65A56" w14:textId="77777777" w:rsidR="00590F2E" w:rsidRPr="00BE7E75" w:rsidRDefault="00590F2E" w:rsidP="00590F2E">
            <w:pPr>
              <w:suppressAutoHyphens/>
              <w:jc w:val="left"/>
              <w:rPr>
                <w:sz w:val="22"/>
                <w:szCs w:val="22"/>
              </w:rPr>
            </w:pPr>
            <w:r w:rsidRPr="00BE7E75">
              <w:rPr>
                <w:sz w:val="22"/>
                <w:szCs w:val="22"/>
              </w:rPr>
              <w:t>ГОСТ 1129-93</w:t>
            </w:r>
          </w:p>
          <w:p w14:paraId="1CE46950" w14:textId="77777777" w:rsidR="00590F2E" w:rsidRPr="00BE7E75" w:rsidRDefault="00590F2E" w:rsidP="00590F2E">
            <w:pPr>
              <w:suppressAutoHyphens/>
              <w:jc w:val="left"/>
              <w:rPr>
                <w:sz w:val="22"/>
                <w:szCs w:val="22"/>
              </w:rPr>
            </w:pPr>
            <w:r w:rsidRPr="00BE7E75">
              <w:rPr>
                <w:sz w:val="22"/>
                <w:szCs w:val="22"/>
              </w:rPr>
              <w:t>ГОСТ 5791-81</w:t>
            </w:r>
          </w:p>
          <w:p w14:paraId="01A8F443" w14:textId="77777777" w:rsidR="00590F2E" w:rsidRPr="00BE7E75" w:rsidRDefault="00590F2E" w:rsidP="00590F2E">
            <w:pPr>
              <w:jc w:val="left"/>
              <w:rPr>
                <w:sz w:val="22"/>
                <w:szCs w:val="22"/>
              </w:rPr>
            </w:pPr>
            <w:r w:rsidRPr="00BE7E75">
              <w:rPr>
                <w:sz w:val="22"/>
                <w:szCs w:val="22"/>
              </w:rPr>
              <w:t xml:space="preserve">СанПиН и ГН </w:t>
            </w:r>
          </w:p>
          <w:p w14:paraId="49AF6BC8" w14:textId="77777777" w:rsidR="00590F2E" w:rsidRPr="00BE7E75" w:rsidRDefault="00590F2E" w:rsidP="00590F2E">
            <w:pPr>
              <w:jc w:val="left"/>
              <w:rPr>
                <w:sz w:val="22"/>
                <w:szCs w:val="22"/>
              </w:rPr>
            </w:pPr>
            <w:r w:rsidRPr="00BE7E75">
              <w:rPr>
                <w:sz w:val="22"/>
                <w:szCs w:val="22"/>
              </w:rPr>
              <w:t>от 21.06.2013 № 52</w:t>
            </w:r>
          </w:p>
          <w:p w14:paraId="69C6AF65"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643B5E6"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6EA5E3DC"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6D236EAC" w14:textId="77777777" w:rsidR="00590F2E" w:rsidRPr="00BE7E75" w:rsidRDefault="00590F2E" w:rsidP="00590F2E">
            <w:pPr>
              <w:suppressAutoHyphens/>
              <w:jc w:val="left"/>
              <w:rPr>
                <w:sz w:val="22"/>
                <w:szCs w:val="22"/>
              </w:rPr>
            </w:pPr>
            <w:r w:rsidRPr="00BE7E75">
              <w:rPr>
                <w:sz w:val="22"/>
                <w:szCs w:val="22"/>
              </w:rPr>
              <w:t>ТНПА и другая</w:t>
            </w:r>
          </w:p>
          <w:p w14:paraId="0359B127"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22EDD19A" w14:textId="77777777" w:rsidR="00590F2E" w:rsidRPr="00BE7E75" w:rsidRDefault="00590F2E" w:rsidP="00590F2E">
            <w:pPr>
              <w:suppressAutoHyphens/>
              <w:jc w:val="left"/>
              <w:rPr>
                <w:sz w:val="22"/>
                <w:szCs w:val="22"/>
              </w:rPr>
            </w:pPr>
            <w:r w:rsidRPr="00BE7E75">
              <w:rPr>
                <w:sz w:val="22"/>
                <w:szCs w:val="22"/>
              </w:rPr>
              <w:t>СТБ 8020-2002</w:t>
            </w:r>
          </w:p>
          <w:p w14:paraId="188ECFC6" w14:textId="77777777" w:rsidR="00590F2E" w:rsidRPr="00BE7E75" w:rsidRDefault="00590F2E" w:rsidP="00590F2E">
            <w:pPr>
              <w:suppressAutoHyphens/>
              <w:jc w:val="left"/>
              <w:rPr>
                <w:sz w:val="22"/>
                <w:szCs w:val="22"/>
              </w:rPr>
            </w:pPr>
            <w:r w:rsidRPr="00BE7E75">
              <w:rPr>
                <w:sz w:val="22"/>
                <w:szCs w:val="22"/>
              </w:rPr>
              <w:t>МВИ.МН 1977-2003</w:t>
            </w:r>
          </w:p>
          <w:p w14:paraId="39C595B4" w14:textId="77777777" w:rsidR="00590F2E" w:rsidRPr="00BE7E75" w:rsidRDefault="00590F2E" w:rsidP="00590F2E">
            <w:pPr>
              <w:suppressAutoHyphens/>
              <w:jc w:val="left"/>
              <w:rPr>
                <w:sz w:val="22"/>
                <w:szCs w:val="22"/>
              </w:rPr>
            </w:pPr>
            <w:r w:rsidRPr="00BE7E75">
              <w:rPr>
                <w:sz w:val="22"/>
                <w:szCs w:val="22"/>
              </w:rPr>
              <w:t>МВИ.МН 2646-2007</w:t>
            </w:r>
          </w:p>
        </w:tc>
      </w:tr>
      <w:tr w:rsidR="00590F2E" w:rsidRPr="00BE7E75" w14:paraId="6D5959EA" w14:textId="77777777" w:rsidTr="001350E9">
        <w:trPr>
          <w:cantSplit/>
        </w:trPr>
        <w:tc>
          <w:tcPr>
            <w:tcW w:w="709" w:type="dxa"/>
          </w:tcPr>
          <w:p w14:paraId="46BD7BB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36.2*</w:t>
            </w:r>
          </w:p>
        </w:tc>
        <w:tc>
          <w:tcPr>
            <w:tcW w:w="1701" w:type="dxa"/>
            <w:vMerge/>
          </w:tcPr>
          <w:p w14:paraId="6E4020A0" w14:textId="77777777" w:rsidR="00590F2E" w:rsidRPr="00BE7E75" w:rsidRDefault="00590F2E" w:rsidP="00590F2E">
            <w:pPr>
              <w:suppressAutoHyphens/>
              <w:jc w:val="left"/>
              <w:rPr>
                <w:sz w:val="22"/>
                <w:szCs w:val="22"/>
              </w:rPr>
            </w:pPr>
          </w:p>
        </w:tc>
        <w:tc>
          <w:tcPr>
            <w:tcW w:w="1276" w:type="dxa"/>
          </w:tcPr>
          <w:p w14:paraId="2D3091B6" w14:textId="77777777" w:rsidR="00590F2E" w:rsidRPr="00BE7E75" w:rsidRDefault="00590F2E" w:rsidP="00590F2E">
            <w:pPr>
              <w:suppressAutoHyphens/>
              <w:rPr>
                <w:sz w:val="22"/>
                <w:szCs w:val="22"/>
              </w:rPr>
            </w:pPr>
            <w:r w:rsidRPr="00BE7E75">
              <w:rPr>
                <w:sz w:val="22"/>
                <w:szCs w:val="22"/>
              </w:rPr>
              <w:t>10.41/11.116</w:t>
            </w:r>
          </w:p>
        </w:tc>
        <w:tc>
          <w:tcPr>
            <w:tcW w:w="2410" w:type="dxa"/>
          </w:tcPr>
          <w:p w14:paraId="3B52C910" w14:textId="77777777" w:rsidR="00590F2E" w:rsidRPr="00BE7E75" w:rsidRDefault="00590F2E" w:rsidP="00590F2E">
            <w:pPr>
              <w:suppressAutoHyphens/>
              <w:jc w:val="left"/>
              <w:rPr>
                <w:sz w:val="22"/>
                <w:szCs w:val="22"/>
              </w:rPr>
            </w:pPr>
            <w:r w:rsidRPr="00BE7E75">
              <w:rPr>
                <w:sz w:val="22"/>
                <w:szCs w:val="22"/>
              </w:rPr>
              <w:t>Прозрачность, запах, вкус</w:t>
            </w:r>
          </w:p>
        </w:tc>
        <w:tc>
          <w:tcPr>
            <w:tcW w:w="2551" w:type="dxa"/>
            <w:vMerge/>
          </w:tcPr>
          <w:p w14:paraId="71F82B66" w14:textId="77777777" w:rsidR="00590F2E" w:rsidRPr="00BE7E75" w:rsidRDefault="00590F2E" w:rsidP="00590F2E">
            <w:pPr>
              <w:suppressAutoHyphens/>
              <w:jc w:val="left"/>
              <w:rPr>
                <w:sz w:val="22"/>
                <w:szCs w:val="22"/>
              </w:rPr>
            </w:pPr>
          </w:p>
        </w:tc>
        <w:tc>
          <w:tcPr>
            <w:tcW w:w="2268" w:type="dxa"/>
          </w:tcPr>
          <w:p w14:paraId="58A5D7EC" w14:textId="77777777" w:rsidR="00590F2E" w:rsidRPr="00BE7E75" w:rsidRDefault="00590F2E" w:rsidP="00590F2E">
            <w:pPr>
              <w:suppressAutoHyphens/>
              <w:jc w:val="left"/>
              <w:rPr>
                <w:sz w:val="22"/>
                <w:szCs w:val="22"/>
              </w:rPr>
            </w:pPr>
            <w:r w:rsidRPr="00BE7E75">
              <w:rPr>
                <w:sz w:val="22"/>
                <w:szCs w:val="22"/>
              </w:rPr>
              <w:t xml:space="preserve">ГОСТ 5472-50 </w:t>
            </w:r>
          </w:p>
        </w:tc>
      </w:tr>
      <w:tr w:rsidR="00590F2E" w:rsidRPr="00BE7E75" w14:paraId="12190C6A" w14:textId="77777777" w:rsidTr="001350E9">
        <w:trPr>
          <w:cantSplit/>
        </w:trPr>
        <w:tc>
          <w:tcPr>
            <w:tcW w:w="709" w:type="dxa"/>
          </w:tcPr>
          <w:p w14:paraId="17DB566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36.3*</w:t>
            </w:r>
          </w:p>
        </w:tc>
        <w:tc>
          <w:tcPr>
            <w:tcW w:w="1701" w:type="dxa"/>
            <w:vMerge/>
          </w:tcPr>
          <w:p w14:paraId="548E7293" w14:textId="77777777" w:rsidR="00590F2E" w:rsidRPr="00BE7E75" w:rsidRDefault="00590F2E" w:rsidP="00590F2E">
            <w:pPr>
              <w:suppressAutoHyphens/>
              <w:jc w:val="left"/>
              <w:rPr>
                <w:sz w:val="22"/>
                <w:szCs w:val="22"/>
              </w:rPr>
            </w:pPr>
          </w:p>
        </w:tc>
        <w:tc>
          <w:tcPr>
            <w:tcW w:w="1276" w:type="dxa"/>
          </w:tcPr>
          <w:p w14:paraId="77CE6457" w14:textId="77777777" w:rsidR="00590F2E" w:rsidRPr="00BE7E75" w:rsidRDefault="00590F2E" w:rsidP="00590F2E">
            <w:pPr>
              <w:suppressAutoHyphens/>
              <w:rPr>
                <w:sz w:val="22"/>
                <w:szCs w:val="22"/>
              </w:rPr>
            </w:pPr>
            <w:r w:rsidRPr="00BE7E75">
              <w:rPr>
                <w:sz w:val="22"/>
                <w:szCs w:val="22"/>
              </w:rPr>
              <w:t>10.41/08.149</w:t>
            </w:r>
          </w:p>
        </w:tc>
        <w:tc>
          <w:tcPr>
            <w:tcW w:w="2410" w:type="dxa"/>
          </w:tcPr>
          <w:p w14:paraId="43EC4FDF" w14:textId="77777777" w:rsidR="00590F2E" w:rsidRPr="00BE7E75" w:rsidRDefault="00590F2E" w:rsidP="00590F2E">
            <w:pPr>
              <w:suppressAutoHyphens/>
              <w:jc w:val="left"/>
              <w:rPr>
                <w:sz w:val="22"/>
                <w:szCs w:val="22"/>
              </w:rPr>
            </w:pPr>
            <w:r w:rsidRPr="00BE7E75">
              <w:rPr>
                <w:sz w:val="22"/>
                <w:szCs w:val="22"/>
              </w:rPr>
              <w:t>Кислотное число</w:t>
            </w:r>
          </w:p>
          <w:p w14:paraId="5BC0F800" w14:textId="77777777" w:rsidR="00590F2E" w:rsidRPr="00BE7E75" w:rsidRDefault="00590F2E" w:rsidP="00590F2E">
            <w:pPr>
              <w:suppressAutoHyphens/>
              <w:jc w:val="left"/>
              <w:rPr>
                <w:sz w:val="22"/>
                <w:szCs w:val="22"/>
              </w:rPr>
            </w:pPr>
            <w:r w:rsidRPr="00BE7E75">
              <w:rPr>
                <w:sz w:val="22"/>
                <w:szCs w:val="22"/>
              </w:rPr>
              <w:t>Кислотность по оле</w:t>
            </w:r>
            <w:r w:rsidRPr="00BE7E75">
              <w:rPr>
                <w:sz w:val="22"/>
                <w:szCs w:val="22"/>
              </w:rPr>
              <w:t>и</w:t>
            </w:r>
            <w:r w:rsidRPr="00BE7E75">
              <w:rPr>
                <w:sz w:val="22"/>
                <w:szCs w:val="22"/>
              </w:rPr>
              <w:t>новой кислоте</w:t>
            </w:r>
          </w:p>
        </w:tc>
        <w:tc>
          <w:tcPr>
            <w:tcW w:w="2551" w:type="dxa"/>
            <w:vMerge/>
          </w:tcPr>
          <w:p w14:paraId="14F6F79D" w14:textId="77777777" w:rsidR="00590F2E" w:rsidRPr="00BE7E75" w:rsidRDefault="00590F2E" w:rsidP="00590F2E">
            <w:pPr>
              <w:suppressAutoHyphens/>
              <w:jc w:val="left"/>
              <w:rPr>
                <w:sz w:val="22"/>
                <w:szCs w:val="22"/>
              </w:rPr>
            </w:pPr>
          </w:p>
        </w:tc>
        <w:tc>
          <w:tcPr>
            <w:tcW w:w="2268" w:type="dxa"/>
          </w:tcPr>
          <w:p w14:paraId="6185ECD1" w14:textId="77777777" w:rsidR="00590F2E" w:rsidRPr="00BE7E75" w:rsidRDefault="00590F2E" w:rsidP="00590F2E">
            <w:pPr>
              <w:suppressAutoHyphens/>
              <w:jc w:val="left"/>
              <w:rPr>
                <w:sz w:val="22"/>
                <w:szCs w:val="22"/>
                <w:lang w:val="en-US"/>
              </w:rPr>
            </w:pPr>
            <w:r w:rsidRPr="00BE7E75">
              <w:rPr>
                <w:sz w:val="22"/>
                <w:szCs w:val="22"/>
              </w:rPr>
              <w:t xml:space="preserve">СТБ </w:t>
            </w:r>
            <w:r w:rsidRPr="00BE7E75">
              <w:rPr>
                <w:sz w:val="22"/>
                <w:szCs w:val="22"/>
                <w:lang w:val="en-US"/>
              </w:rPr>
              <w:t>EN</w:t>
            </w:r>
            <w:r w:rsidRPr="00BE7E75">
              <w:rPr>
                <w:sz w:val="22"/>
                <w:szCs w:val="22"/>
              </w:rPr>
              <w:t xml:space="preserve"> 14104-2008</w:t>
            </w:r>
          </w:p>
          <w:p w14:paraId="69DB0343" w14:textId="77777777" w:rsidR="00590F2E" w:rsidRPr="00BE7E75" w:rsidRDefault="00590F2E" w:rsidP="00590F2E">
            <w:pPr>
              <w:suppressAutoHyphens/>
              <w:jc w:val="left"/>
              <w:rPr>
                <w:sz w:val="22"/>
                <w:szCs w:val="22"/>
              </w:rPr>
            </w:pPr>
            <w:r w:rsidRPr="00BE7E75">
              <w:rPr>
                <w:sz w:val="22"/>
                <w:szCs w:val="22"/>
              </w:rPr>
              <w:t xml:space="preserve">ГОСТ 31933-2012 </w:t>
            </w:r>
          </w:p>
        </w:tc>
      </w:tr>
      <w:tr w:rsidR="00590F2E" w:rsidRPr="00BE7E75" w14:paraId="7C6DBF4B" w14:textId="77777777" w:rsidTr="001350E9">
        <w:trPr>
          <w:cantSplit/>
        </w:trPr>
        <w:tc>
          <w:tcPr>
            <w:tcW w:w="709" w:type="dxa"/>
          </w:tcPr>
          <w:p w14:paraId="65FE07A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36.4*</w:t>
            </w:r>
          </w:p>
        </w:tc>
        <w:tc>
          <w:tcPr>
            <w:tcW w:w="1701" w:type="dxa"/>
            <w:vMerge/>
          </w:tcPr>
          <w:p w14:paraId="5D77DCD8" w14:textId="77777777" w:rsidR="00590F2E" w:rsidRPr="00BE7E75" w:rsidRDefault="00590F2E" w:rsidP="00590F2E">
            <w:pPr>
              <w:suppressAutoHyphens/>
              <w:jc w:val="left"/>
              <w:rPr>
                <w:sz w:val="22"/>
                <w:szCs w:val="22"/>
              </w:rPr>
            </w:pPr>
          </w:p>
        </w:tc>
        <w:tc>
          <w:tcPr>
            <w:tcW w:w="1276" w:type="dxa"/>
          </w:tcPr>
          <w:p w14:paraId="5A602222" w14:textId="77777777" w:rsidR="00590F2E" w:rsidRPr="00BE7E75" w:rsidRDefault="00590F2E" w:rsidP="00590F2E">
            <w:pPr>
              <w:suppressAutoHyphens/>
              <w:rPr>
                <w:sz w:val="22"/>
                <w:szCs w:val="22"/>
              </w:rPr>
            </w:pPr>
            <w:r w:rsidRPr="00BE7E75">
              <w:rPr>
                <w:sz w:val="22"/>
                <w:szCs w:val="22"/>
              </w:rPr>
              <w:t>10.41/08.149</w:t>
            </w:r>
          </w:p>
        </w:tc>
        <w:tc>
          <w:tcPr>
            <w:tcW w:w="2410" w:type="dxa"/>
          </w:tcPr>
          <w:p w14:paraId="350A601F" w14:textId="77777777" w:rsidR="00590F2E" w:rsidRPr="00BE7E75" w:rsidRDefault="00590F2E" w:rsidP="00590F2E">
            <w:pPr>
              <w:suppressAutoHyphens/>
              <w:jc w:val="left"/>
              <w:rPr>
                <w:sz w:val="22"/>
                <w:szCs w:val="22"/>
              </w:rPr>
            </w:pPr>
            <w:r w:rsidRPr="00BE7E75">
              <w:rPr>
                <w:sz w:val="22"/>
                <w:szCs w:val="22"/>
              </w:rPr>
              <w:t>Перекисное число</w:t>
            </w:r>
          </w:p>
        </w:tc>
        <w:tc>
          <w:tcPr>
            <w:tcW w:w="2551" w:type="dxa"/>
            <w:vMerge/>
          </w:tcPr>
          <w:p w14:paraId="6A166312" w14:textId="77777777" w:rsidR="00590F2E" w:rsidRPr="00BE7E75" w:rsidRDefault="00590F2E" w:rsidP="00590F2E">
            <w:pPr>
              <w:suppressAutoHyphens/>
              <w:jc w:val="left"/>
              <w:rPr>
                <w:sz w:val="22"/>
                <w:szCs w:val="22"/>
              </w:rPr>
            </w:pPr>
          </w:p>
        </w:tc>
        <w:tc>
          <w:tcPr>
            <w:tcW w:w="2268" w:type="dxa"/>
          </w:tcPr>
          <w:p w14:paraId="77E39343" w14:textId="77777777" w:rsidR="00590F2E" w:rsidRPr="00BE7E75" w:rsidRDefault="00590F2E" w:rsidP="00590F2E">
            <w:pPr>
              <w:suppressAutoHyphens/>
              <w:jc w:val="left"/>
              <w:rPr>
                <w:sz w:val="22"/>
                <w:szCs w:val="22"/>
              </w:rPr>
            </w:pPr>
            <w:r w:rsidRPr="00BE7E75">
              <w:rPr>
                <w:sz w:val="22"/>
                <w:szCs w:val="22"/>
              </w:rPr>
              <w:t>СТБ ГОСТ Р 51487-2001 п.9.2.2</w:t>
            </w:r>
          </w:p>
          <w:p w14:paraId="7095567E" w14:textId="77777777" w:rsidR="00590F2E" w:rsidRPr="00BE7E75" w:rsidRDefault="00590F2E" w:rsidP="00590F2E">
            <w:pPr>
              <w:suppressAutoHyphens/>
              <w:jc w:val="left"/>
              <w:rPr>
                <w:sz w:val="22"/>
                <w:szCs w:val="22"/>
              </w:rPr>
            </w:pPr>
            <w:r w:rsidRPr="00BE7E75">
              <w:rPr>
                <w:sz w:val="22"/>
                <w:szCs w:val="22"/>
              </w:rPr>
              <w:t>ГОСТ 26593-85</w:t>
            </w:r>
          </w:p>
          <w:p w14:paraId="2C240202"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 3960-2020</w:t>
            </w:r>
          </w:p>
        </w:tc>
      </w:tr>
      <w:tr w:rsidR="00590F2E" w:rsidRPr="00BE7E75" w14:paraId="3B1349B0" w14:textId="77777777" w:rsidTr="001350E9">
        <w:trPr>
          <w:cantSplit/>
        </w:trPr>
        <w:tc>
          <w:tcPr>
            <w:tcW w:w="709" w:type="dxa"/>
          </w:tcPr>
          <w:p w14:paraId="1950A5C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36.5*</w:t>
            </w:r>
          </w:p>
        </w:tc>
        <w:tc>
          <w:tcPr>
            <w:tcW w:w="1701" w:type="dxa"/>
            <w:vMerge/>
          </w:tcPr>
          <w:p w14:paraId="45F4446B" w14:textId="77777777" w:rsidR="00590F2E" w:rsidRPr="00BE7E75" w:rsidRDefault="00590F2E" w:rsidP="00590F2E">
            <w:pPr>
              <w:suppressAutoHyphens/>
              <w:jc w:val="left"/>
              <w:rPr>
                <w:sz w:val="22"/>
                <w:szCs w:val="22"/>
              </w:rPr>
            </w:pPr>
          </w:p>
        </w:tc>
        <w:tc>
          <w:tcPr>
            <w:tcW w:w="1276" w:type="dxa"/>
          </w:tcPr>
          <w:p w14:paraId="46F18C25" w14:textId="77777777" w:rsidR="00590F2E" w:rsidRPr="00BE7E75" w:rsidRDefault="00590F2E" w:rsidP="00590F2E">
            <w:pPr>
              <w:suppressAutoHyphens/>
              <w:rPr>
                <w:sz w:val="22"/>
                <w:szCs w:val="22"/>
              </w:rPr>
            </w:pPr>
            <w:r w:rsidRPr="00BE7E75">
              <w:rPr>
                <w:sz w:val="22"/>
                <w:szCs w:val="22"/>
              </w:rPr>
              <w:t>10.41/08.149</w:t>
            </w:r>
          </w:p>
        </w:tc>
        <w:tc>
          <w:tcPr>
            <w:tcW w:w="2410" w:type="dxa"/>
          </w:tcPr>
          <w:p w14:paraId="3B9A4806" w14:textId="77777777" w:rsidR="00590F2E" w:rsidRDefault="00590F2E" w:rsidP="00590F2E">
            <w:pPr>
              <w:suppressAutoHyphens/>
              <w:jc w:val="left"/>
              <w:rPr>
                <w:sz w:val="22"/>
                <w:szCs w:val="22"/>
              </w:rPr>
            </w:pPr>
            <w:r w:rsidRPr="00BE7E75">
              <w:rPr>
                <w:sz w:val="22"/>
                <w:szCs w:val="22"/>
              </w:rPr>
              <w:t>Цветное число</w:t>
            </w:r>
          </w:p>
          <w:p w14:paraId="28C9ED31" w14:textId="77777777" w:rsidR="001350E9" w:rsidRPr="00BE7E75" w:rsidRDefault="001350E9" w:rsidP="00590F2E">
            <w:pPr>
              <w:suppressAutoHyphens/>
              <w:jc w:val="left"/>
              <w:rPr>
                <w:sz w:val="22"/>
                <w:szCs w:val="22"/>
              </w:rPr>
            </w:pPr>
          </w:p>
        </w:tc>
        <w:tc>
          <w:tcPr>
            <w:tcW w:w="2551" w:type="dxa"/>
            <w:vMerge/>
          </w:tcPr>
          <w:p w14:paraId="659D3090" w14:textId="77777777" w:rsidR="00590F2E" w:rsidRPr="00BE7E75" w:rsidRDefault="00590F2E" w:rsidP="00590F2E">
            <w:pPr>
              <w:suppressAutoHyphens/>
              <w:jc w:val="left"/>
              <w:rPr>
                <w:sz w:val="22"/>
                <w:szCs w:val="22"/>
              </w:rPr>
            </w:pPr>
          </w:p>
        </w:tc>
        <w:tc>
          <w:tcPr>
            <w:tcW w:w="2268" w:type="dxa"/>
          </w:tcPr>
          <w:p w14:paraId="5A5CF441"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5477-</w:t>
            </w:r>
            <w:r w:rsidRPr="00BE7E75">
              <w:rPr>
                <w:sz w:val="22"/>
                <w:szCs w:val="22"/>
              </w:rPr>
              <w:t>2015</w:t>
            </w:r>
          </w:p>
        </w:tc>
      </w:tr>
      <w:tr w:rsidR="00590F2E" w:rsidRPr="00BE7E75" w14:paraId="63F9D8DF" w14:textId="77777777" w:rsidTr="001350E9">
        <w:trPr>
          <w:cantSplit/>
        </w:trPr>
        <w:tc>
          <w:tcPr>
            <w:tcW w:w="709" w:type="dxa"/>
          </w:tcPr>
          <w:p w14:paraId="6DFECA3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36.6*</w:t>
            </w:r>
          </w:p>
        </w:tc>
        <w:tc>
          <w:tcPr>
            <w:tcW w:w="1701" w:type="dxa"/>
            <w:vMerge/>
          </w:tcPr>
          <w:p w14:paraId="62A1762D" w14:textId="77777777" w:rsidR="00590F2E" w:rsidRPr="00BE7E75" w:rsidRDefault="00590F2E" w:rsidP="00590F2E">
            <w:pPr>
              <w:suppressAutoHyphens/>
              <w:jc w:val="left"/>
              <w:rPr>
                <w:sz w:val="22"/>
                <w:szCs w:val="22"/>
              </w:rPr>
            </w:pPr>
          </w:p>
        </w:tc>
        <w:tc>
          <w:tcPr>
            <w:tcW w:w="1276" w:type="dxa"/>
          </w:tcPr>
          <w:p w14:paraId="673F8B77" w14:textId="77777777" w:rsidR="00590F2E" w:rsidRPr="00BE7E75" w:rsidRDefault="00590F2E" w:rsidP="00590F2E">
            <w:pPr>
              <w:suppressAutoHyphens/>
              <w:rPr>
                <w:sz w:val="22"/>
                <w:szCs w:val="22"/>
              </w:rPr>
            </w:pPr>
            <w:r w:rsidRPr="00BE7E75">
              <w:rPr>
                <w:sz w:val="22"/>
                <w:szCs w:val="22"/>
              </w:rPr>
              <w:t>10.41/08.133</w:t>
            </w:r>
          </w:p>
        </w:tc>
        <w:tc>
          <w:tcPr>
            <w:tcW w:w="2410" w:type="dxa"/>
          </w:tcPr>
          <w:p w14:paraId="0BD63C62" w14:textId="77777777" w:rsidR="00590F2E" w:rsidRDefault="00590F2E" w:rsidP="00590F2E">
            <w:pPr>
              <w:suppressAutoHyphens/>
              <w:jc w:val="left"/>
              <w:rPr>
                <w:sz w:val="22"/>
                <w:szCs w:val="22"/>
              </w:rPr>
            </w:pPr>
            <w:r w:rsidRPr="00BE7E75">
              <w:rPr>
                <w:sz w:val="22"/>
                <w:szCs w:val="22"/>
              </w:rPr>
              <w:t>Показатель преломл</w:t>
            </w:r>
            <w:r w:rsidRPr="00BE7E75">
              <w:rPr>
                <w:sz w:val="22"/>
                <w:szCs w:val="22"/>
              </w:rPr>
              <w:t>е</w:t>
            </w:r>
            <w:r w:rsidRPr="00BE7E75">
              <w:rPr>
                <w:sz w:val="22"/>
                <w:szCs w:val="22"/>
              </w:rPr>
              <w:t>ния</w:t>
            </w:r>
          </w:p>
          <w:p w14:paraId="34D74183" w14:textId="77777777" w:rsidR="001350E9" w:rsidRPr="00BE7E75" w:rsidRDefault="001350E9" w:rsidP="00590F2E">
            <w:pPr>
              <w:suppressAutoHyphens/>
              <w:jc w:val="left"/>
              <w:rPr>
                <w:sz w:val="22"/>
                <w:szCs w:val="22"/>
              </w:rPr>
            </w:pPr>
          </w:p>
        </w:tc>
        <w:tc>
          <w:tcPr>
            <w:tcW w:w="2551" w:type="dxa"/>
            <w:vMerge/>
          </w:tcPr>
          <w:p w14:paraId="40F90420" w14:textId="77777777" w:rsidR="00590F2E" w:rsidRPr="00BE7E75" w:rsidRDefault="00590F2E" w:rsidP="00590F2E">
            <w:pPr>
              <w:suppressAutoHyphens/>
              <w:jc w:val="left"/>
              <w:rPr>
                <w:sz w:val="22"/>
                <w:szCs w:val="22"/>
              </w:rPr>
            </w:pPr>
          </w:p>
        </w:tc>
        <w:tc>
          <w:tcPr>
            <w:tcW w:w="2268" w:type="dxa"/>
          </w:tcPr>
          <w:p w14:paraId="2C2008AE"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6320-2012</w:t>
            </w:r>
          </w:p>
        </w:tc>
      </w:tr>
      <w:tr w:rsidR="00590F2E" w:rsidRPr="00BE7E75" w14:paraId="119C7671" w14:textId="77777777" w:rsidTr="001350E9">
        <w:trPr>
          <w:cantSplit/>
        </w:trPr>
        <w:tc>
          <w:tcPr>
            <w:tcW w:w="709" w:type="dxa"/>
          </w:tcPr>
          <w:p w14:paraId="0301BEC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36.7*</w:t>
            </w:r>
          </w:p>
        </w:tc>
        <w:tc>
          <w:tcPr>
            <w:tcW w:w="1701" w:type="dxa"/>
            <w:vMerge/>
          </w:tcPr>
          <w:p w14:paraId="75018580" w14:textId="77777777" w:rsidR="00590F2E" w:rsidRPr="00BE7E75" w:rsidRDefault="00590F2E" w:rsidP="00590F2E">
            <w:pPr>
              <w:suppressAutoHyphens/>
              <w:jc w:val="left"/>
              <w:rPr>
                <w:sz w:val="22"/>
                <w:szCs w:val="22"/>
              </w:rPr>
            </w:pPr>
          </w:p>
        </w:tc>
        <w:tc>
          <w:tcPr>
            <w:tcW w:w="1276" w:type="dxa"/>
          </w:tcPr>
          <w:p w14:paraId="566B8732" w14:textId="77777777" w:rsidR="00590F2E" w:rsidRPr="00BE7E75" w:rsidRDefault="00590F2E" w:rsidP="00590F2E">
            <w:pPr>
              <w:suppressAutoHyphens/>
              <w:rPr>
                <w:sz w:val="22"/>
                <w:szCs w:val="22"/>
              </w:rPr>
            </w:pPr>
            <w:r w:rsidRPr="00BE7E75">
              <w:rPr>
                <w:sz w:val="22"/>
                <w:szCs w:val="22"/>
              </w:rPr>
              <w:t>10.41/08.052</w:t>
            </w:r>
          </w:p>
        </w:tc>
        <w:tc>
          <w:tcPr>
            <w:tcW w:w="2410" w:type="dxa"/>
          </w:tcPr>
          <w:p w14:paraId="762E7821" w14:textId="77777777" w:rsidR="00590F2E" w:rsidRDefault="00590F2E" w:rsidP="00590F2E">
            <w:pPr>
              <w:suppressAutoHyphens/>
              <w:jc w:val="left"/>
              <w:rPr>
                <w:sz w:val="22"/>
                <w:szCs w:val="22"/>
              </w:rPr>
            </w:pPr>
            <w:r w:rsidRPr="00BE7E75">
              <w:rPr>
                <w:sz w:val="22"/>
                <w:szCs w:val="22"/>
              </w:rPr>
              <w:t>Массовая доля нежировых примесей (о</w:t>
            </w:r>
            <w:r w:rsidRPr="00BE7E75">
              <w:rPr>
                <w:sz w:val="22"/>
                <w:szCs w:val="22"/>
              </w:rPr>
              <w:t>т</w:t>
            </w:r>
            <w:r w:rsidRPr="00BE7E75">
              <w:rPr>
                <w:sz w:val="22"/>
                <w:szCs w:val="22"/>
              </w:rPr>
              <w:t>стой по массе)</w:t>
            </w:r>
          </w:p>
          <w:p w14:paraId="6FC38A90" w14:textId="77777777" w:rsidR="001350E9" w:rsidRPr="00BE7E75" w:rsidRDefault="001350E9" w:rsidP="00590F2E">
            <w:pPr>
              <w:suppressAutoHyphens/>
              <w:jc w:val="left"/>
              <w:rPr>
                <w:sz w:val="22"/>
                <w:szCs w:val="22"/>
              </w:rPr>
            </w:pPr>
          </w:p>
        </w:tc>
        <w:tc>
          <w:tcPr>
            <w:tcW w:w="2551" w:type="dxa"/>
            <w:vMerge/>
          </w:tcPr>
          <w:p w14:paraId="3BA7AAD4" w14:textId="77777777" w:rsidR="00590F2E" w:rsidRPr="00BE7E75" w:rsidRDefault="00590F2E" w:rsidP="00590F2E">
            <w:pPr>
              <w:suppressAutoHyphens/>
              <w:jc w:val="left"/>
              <w:rPr>
                <w:sz w:val="22"/>
                <w:szCs w:val="22"/>
              </w:rPr>
            </w:pPr>
          </w:p>
        </w:tc>
        <w:tc>
          <w:tcPr>
            <w:tcW w:w="2268" w:type="dxa"/>
          </w:tcPr>
          <w:p w14:paraId="2A514BE0" w14:textId="77777777" w:rsidR="00590F2E" w:rsidRPr="00BE7E75" w:rsidRDefault="00590F2E" w:rsidP="00590F2E">
            <w:pPr>
              <w:suppressAutoHyphens/>
              <w:jc w:val="left"/>
              <w:rPr>
                <w:sz w:val="22"/>
                <w:szCs w:val="22"/>
              </w:rPr>
            </w:pPr>
            <w:r w:rsidRPr="00BE7E75">
              <w:rPr>
                <w:sz w:val="22"/>
                <w:szCs w:val="22"/>
              </w:rPr>
              <w:t xml:space="preserve">ГОСТ 5481-2022 </w:t>
            </w:r>
          </w:p>
          <w:p w14:paraId="0BD8A772" w14:textId="77777777" w:rsidR="00590F2E" w:rsidRPr="00BE7E75" w:rsidRDefault="00590F2E" w:rsidP="00590F2E">
            <w:pPr>
              <w:suppressAutoHyphens/>
              <w:jc w:val="left"/>
              <w:rPr>
                <w:sz w:val="22"/>
                <w:szCs w:val="22"/>
              </w:rPr>
            </w:pPr>
          </w:p>
        </w:tc>
      </w:tr>
      <w:tr w:rsidR="00590F2E" w:rsidRPr="00BE7E75" w14:paraId="194F732C" w14:textId="77777777" w:rsidTr="001350E9">
        <w:trPr>
          <w:cantSplit/>
        </w:trPr>
        <w:tc>
          <w:tcPr>
            <w:tcW w:w="709" w:type="dxa"/>
          </w:tcPr>
          <w:p w14:paraId="3A787F1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36.8*</w:t>
            </w:r>
          </w:p>
        </w:tc>
        <w:tc>
          <w:tcPr>
            <w:tcW w:w="1701" w:type="dxa"/>
            <w:vMerge/>
          </w:tcPr>
          <w:p w14:paraId="3BB0EF2C" w14:textId="77777777" w:rsidR="00590F2E" w:rsidRPr="00BE7E75" w:rsidRDefault="00590F2E" w:rsidP="00590F2E">
            <w:pPr>
              <w:suppressAutoHyphens/>
              <w:jc w:val="left"/>
              <w:rPr>
                <w:sz w:val="22"/>
                <w:szCs w:val="22"/>
              </w:rPr>
            </w:pPr>
          </w:p>
        </w:tc>
        <w:tc>
          <w:tcPr>
            <w:tcW w:w="1276" w:type="dxa"/>
          </w:tcPr>
          <w:p w14:paraId="0DD445F3" w14:textId="77777777" w:rsidR="00590F2E" w:rsidRPr="00BE7E75" w:rsidRDefault="00590F2E" w:rsidP="00590F2E">
            <w:pPr>
              <w:suppressAutoHyphens/>
              <w:rPr>
                <w:sz w:val="22"/>
                <w:szCs w:val="22"/>
              </w:rPr>
            </w:pPr>
            <w:r w:rsidRPr="00BE7E75">
              <w:rPr>
                <w:sz w:val="22"/>
                <w:szCs w:val="22"/>
              </w:rPr>
              <w:t>10.41/08.082</w:t>
            </w:r>
          </w:p>
        </w:tc>
        <w:tc>
          <w:tcPr>
            <w:tcW w:w="2410" w:type="dxa"/>
          </w:tcPr>
          <w:p w14:paraId="238C4263" w14:textId="77777777" w:rsidR="00590F2E" w:rsidRDefault="00590F2E" w:rsidP="00590F2E">
            <w:pPr>
              <w:suppressAutoHyphens/>
              <w:jc w:val="left"/>
              <w:rPr>
                <w:sz w:val="22"/>
                <w:szCs w:val="22"/>
              </w:rPr>
            </w:pPr>
            <w:r w:rsidRPr="00BE7E75">
              <w:rPr>
                <w:sz w:val="22"/>
                <w:szCs w:val="22"/>
              </w:rPr>
              <w:t>Массовая доля фосфорсодержащих в</w:t>
            </w:r>
            <w:r w:rsidRPr="00BE7E75">
              <w:rPr>
                <w:sz w:val="22"/>
                <w:szCs w:val="22"/>
              </w:rPr>
              <w:t>е</w:t>
            </w:r>
            <w:r w:rsidRPr="00BE7E75">
              <w:rPr>
                <w:sz w:val="22"/>
                <w:szCs w:val="22"/>
              </w:rPr>
              <w:t>ществ</w:t>
            </w:r>
          </w:p>
          <w:p w14:paraId="56DB91E7" w14:textId="77777777" w:rsidR="001350E9" w:rsidRPr="00BE7E75" w:rsidRDefault="001350E9" w:rsidP="00590F2E">
            <w:pPr>
              <w:suppressAutoHyphens/>
              <w:jc w:val="left"/>
              <w:rPr>
                <w:sz w:val="22"/>
                <w:szCs w:val="22"/>
              </w:rPr>
            </w:pPr>
          </w:p>
        </w:tc>
        <w:tc>
          <w:tcPr>
            <w:tcW w:w="2551" w:type="dxa"/>
            <w:vMerge/>
          </w:tcPr>
          <w:p w14:paraId="40791EC3" w14:textId="77777777" w:rsidR="00590F2E" w:rsidRPr="00BE7E75" w:rsidRDefault="00590F2E" w:rsidP="00590F2E">
            <w:pPr>
              <w:suppressAutoHyphens/>
              <w:jc w:val="left"/>
              <w:rPr>
                <w:sz w:val="22"/>
                <w:szCs w:val="22"/>
              </w:rPr>
            </w:pPr>
          </w:p>
        </w:tc>
        <w:tc>
          <w:tcPr>
            <w:tcW w:w="2268" w:type="dxa"/>
          </w:tcPr>
          <w:p w14:paraId="019E0280" w14:textId="77777777" w:rsidR="00590F2E" w:rsidRPr="00BE7E75" w:rsidRDefault="00590F2E" w:rsidP="00590F2E">
            <w:pPr>
              <w:suppressAutoHyphens/>
              <w:jc w:val="left"/>
              <w:rPr>
                <w:sz w:val="22"/>
                <w:szCs w:val="22"/>
              </w:rPr>
            </w:pPr>
            <w:r w:rsidRPr="00BE7E75">
              <w:rPr>
                <w:sz w:val="22"/>
                <w:szCs w:val="22"/>
              </w:rPr>
              <w:t>ГОСТ 7824-80 р.2</w:t>
            </w:r>
          </w:p>
          <w:p w14:paraId="25D28BF1" w14:textId="77777777" w:rsidR="00590F2E" w:rsidRPr="00BE7E75" w:rsidRDefault="00590F2E" w:rsidP="00590F2E">
            <w:pPr>
              <w:suppressAutoHyphens/>
              <w:jc w:val="left"/>
              <w:rPr>
                <w:sz w:val="22"/>
                <w:szCs w:val="22"/>
              </w:rPr>
            </w:pPr>
            <w:r w:rsidRPr="00BE7E75">
              <w:rPr>
                <w:sz w:val="22"/>
                <w:szCs w:val="22"/>
              </w:rPr>
              <w:t>ГОСТ 31753-2012 п.4</w:t>
            </w:r>
          </w:p>
        </w:tc>
      </w:tr>
      <w:tr w:rsidR="00590F2E" w:rsidRPr="00BE7E75" w14:paraId="1252079B" w14:textId="77777777" w:rsidTr="001350E9">
        <w:trPr>
          <w:cantSplit/>
        </w:trPr>
        <w:tc>
          <w:tcPr>
            <w:tcW w:w="709" w:type="dxa"/>
          </w:tcPr>
          <w:p w14:paraId="18021D1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36.9*</w:t>
            </w:r>
          </w:p>
        </w:tc>
        <w:tc>
          <w:tcPr>
            <w:tcW w:w="1701" w:type="dxa"/>
            <w:vMerge/>
          </w:tcPr>
          <w:p w14:paraId="2421C83E" w14:textId="77777777" w:rsidR="00590F2E" w:rsidRPr="00BE7E75" w:rsidRDefault="00590F2E" w:rsidP="00590F2E">
            <w:pPr>
              <w:suppressAutoHyphens/>
              <w:jc w:val="left"/>
              <w:rPr>
                <w:sz w:val="22"/>
                <w:szCs w:val="22"/>
              </w:rPr>
            </w:pPr>
          </w:p>
        </w:tc>
        <w:tc>
          <w:tcPr>
            <w:tcW w:w="1276" w:type="dxa"/>
          </w:tcPr>
          <w:p w14:paraId="3F0BB10D" w14:textId="77777777" w:rsidR="00590F2E" w:rsidRPr="00BE7E75" w:rsidRDefault="00590F2E" w:rsidP="00590F2E">
            <w:pPr>
              <w:suppressAutoHyphens/>
              <w:rPr>
                <w:sz w:val="22"/>
                <w:szCs w:val="22"/>
              </w:rPr>
            </w:pPr>
            <w:r w:rsidRPr="00BE7E75">
              <w:rPr>
                <w:sz w:val="22"/>
                <w:szCs w:val="22"/>
              </w:rPr>
              <w:t>10.41/08.52</w:t>
            </w:r>
          </w:p>
        </w:tc>
        <w:tc>
          <w:tcPr>
            <w:tcW w:w="2410" w:type="dxa"/>
          </w:tcPr>
          <w:p w14:paraId="3E941C99" w14:textId="77777777" w:rsidR="00590F2E" w:rsidRPr="00BE7E75" w:rsidRDefault="00590F2E" w:rsidP="00590F2E">
            <w:pPr>
              <w:suppressAutoHyphens/>
              <w:jc w:val="left"/>
              <w:rPr>
                <w:sz w:val="22"/>
                <w:szCs w:val="22"/>
              </w:rPr>
            </w:pPr>
            <w:r w:rsidRPr="00BE7E75">
              <w:rPr>
                <w:sz w:val="22"/>
                <w:szCs w:val="22"/>
              </w:rPr>
              <w:t>Массовая доля влаги и летучих веществ</w:t>
            </w:r>
          </w:p>
        </w:tc>
        <w:tc>
          <w:tcPr>
            <w:tcW w:w="2551" w:type="dxa"/>
            <w:vMerge/>
          </w:tcPr>
          <w:p w14:paraId="5319E5B5" w14:textId="77777777" w:rsidR="00590F2E" w:rsidRPr="00BE7E75" w:rsidRDefault="00590F2E" w:rsidP="00590F2E">
            <w:pPr>
              <w:suppressAutoHyphens/>
              <w:jc w:val="left"/>
              <w:rPr>
                <w:sz w:val="22"/>
                <w:szCs w:val="22"/>
              </w:rPr>
            </w:pPr>
          </w:p>
        </w:tc>
        <w:tc>
          <w:tcPr>
            <w:tcW w:w="2268" w:type="dxa"/>
          </w:tcPr>
          <w:p w14:paraId="238E3F93" w14:textId="77777777" w:rsidR="00590F2E" w:rsidRPr="00BE7E75" w:rsidRDefault="00590F2E" w:rsidP="00590F2E">
            <w:pPr>
              <w:suppressAutoHyphens/>
              <w:jc w:val="left"/>
              <w:rPr>
                <w:sz w:val="22"/>
                <w:szCs w:val="22"/>
              </w:rPr>
            </w:pPr>
            <w:r w:rsidRPr="00BE7E75">
              <w:rPr>
                <w:sz w:val="22"/>
                <w:szCs w:val="22"/>
              </w:rPr>
              <w:t>ГОСТ 11812-66 р.1</w:t>
            </w:r>
          </w:p>
          <w:p w14:paraId="2329B6AE" w14:textId="77777777" w:rsidR="00590F2E" w:rsidRPr="00BE7E75" w:rsidRDefault="00590F2E" w:rsidP="00590F2E">
            <w:pPr>
              <w:suppressAutoHyphens/>
              <w:jc w:val="left"/>
              <w:rPr>
                <w:sz w:val="22"/>
                <w:szCs w:val="22"/>
              </w:rPr>
            </w:pPr>
            <w:r w:rsidRPr="00BE7E75">
              <w:rPr>
                <w:sz w:val="22"/>
                <w:szCs w:val="22"/>
              </w:rPr>
              <w:t>ГОСТ 11812-2022 р.5</w:t>
            </w:r>
          </w:p>
        </w:tc>
      </w:tr>
      <w:tr w:rsidR="00590F2E" w:rsidRPr="00BE7E75" w14:paraId="05D17F2E" w14:textId="77777777" w:rsidTr="001350E9">
        <w:trPr>
          <w:cantSplit/>
        </w:trPr>
        <w:tc>
          <w:tcPr>
            <w:tcW w:w="709" w:type="dxa"/>
          </w:tcPr>
          <w:p w14:paraId="6FFA895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36.10*</w:t>
            </w:r>
          </w:p>
        </w:tc>
        <w:tc>
          <w:tcPr>
            <w:tcW w:w="1701" w:type="dxa"/>
            <w:vMerge/>
          </w:tcPr>
          <w:p w14:paraId="7973CC1B" w14:textId="77777777" w:rsidR="00590F2E" w:rsidRPr="00BE7E75" w:rsidRDefault="00590F2E" w:rsidP="00590F2E">
            <w:pPr>
              <w:suppressAutoHyphens/>
              <w:jc w:val="left"/>
              <w:rPr>
                <w:sz w:val="22"/>
                <w:szCs w:val="22"/>
              </w:rPr>
            </w:pPr>
          </w:p>
        </w:tc>
        <w:tc>
          <w:tcPr>
            <w:tcW w:w="1276" w:type="dxa"/>
          </w:tcPr>
          <w:p w14:paraId="6A6A3199" w14:textId="77777777" w:rsidR="00590F2E" w:rsidRPr="00BE7E75" w:rsidRDefault="00590F2E" w:rsidP="00590F2E">
            <w:pPr>
              <w:suppressAutoHyphens/>
              <w:rPr>
                <w:sz w:val="22"/>
                <w:szCs w:val="22"/>
              </w:rPr>
            </w:pPr>
            <w:r w:rsidRPr="00BE7E75">
              <w:rPr>
                <w:sz w:val="22"/>
                <w:szCs w:val="22"/>
              </w:rPr>
              <w:t>10.41/12.042</w:t>
            </w:r>
          </w:p>
        </w:tc>
        <w:tc>
          <w:tcPr>
            <w:tcW w:w="2410" w:type="dxa"/>
          </w:tcPr>
          <w:p w14:paraId="06FDBC49" w14:textId="77777777" w:rsidR="00590F2E" w:rsidRPr="00BE7E75" w:rsidRDefault="00590F2E" w:rsidP="00590F2E">
            <w:pPr>
              <w:suppressAutoHyphens/>
              <w:jc w:val="left"/>
              <w:rPr>
                <w:sz w:val="22"/>
                <w:szCs w:val="22"/>
              </w:rPr>
            </w:pPr>
            <w:r w:rsidRPr="00BE7E75">
              <w:rPr>
                <w:sz w:val="22"/>
                <w:szCs w:val="22"/>
              </w:rPr>
              <w:t>Мыло (качественная проба)</w:t>
            </w:r>
          </w:p>
        </w:tc>
        <w:tc>
          <w:tcPr>
            <w:tcW w:w="2551" w:type="dxa"/>
            <w:vMerge/>
          </w:tcPr>
          <w:p w14:paraId="4F2D001B" w14:textId="77777777" w:rsidR="00590F2E" w:rsidRPr="00BE7E75" w:rsidRDefault="00590F2E" w:rsidP="00590F2E">
            <w:pPr>
              <w:suppressAutoHyphens/>
              <w:jc w:val="left"/>
              <w:rPr>
                <w:sz w:val="22"/>
                <w:szCs w:val="22"/>
              </w:rPr>
            </w:pPr>
          </w:p>
        </w:tc>
        <w:tc>
          <w:tcPr>
            <w:tcW w:w="2268" w:type="dxa"/>
          </w:tcPr>
          <w:p w14:paraId="0C69DF82" w14:textId="77777777" w:rsidR="00590F2E" w:rsidRPr="00BE7E75" w:rsidRDefault="00590F2E" w:rsidP="00590F2E">
            <w:pPr>
              <w:suppressAutoHyphens/>
              <w:jc w:val="left"/>
              <w:rPr>
                <w:sz w:val="22"/>
                <w:szCs w:val="22"/>
              </w:rPr>
            </w:pPr>
          </w:p>
          <w:p w14:paraId="54B02D95" w14:textId="77777777" w:rsidR="00590F2E" w:rsidRPr="00BE7E75" w:rsidRDefault="00590F2E" w:rsidP="00590F2E">
            <w:pPr>
              <w:suppressAutoHyphens/>
              <w:jc w:val="left"/>
              <w:rPr>
                <w:sz w:val="22"/>
                <w:szCs w:val="22"/>
              </w:rPr>
            </w:pPr>
            <w:r w:rsidRPr="00BE7E75">
              <w:rPr>
                <w:sz w:val="22"/>
                <w:szCs w:val="22"/>
              </w:rPr>
              <w:t>ГОСТ 5480-2023 р.7</w:t>
            </w:r>
          </w:p>
        </w:tc>
      </w:tr>
      <w:tr w:rsidR="00590F2E" w:rsidRPr="00BE7E75" w14:paraId="1AED6A54" w14:textId="77777777" w:rsidTr="001350E9">
        <w:trPr>
          <w:cantSplit/>
        </w:trPr>
        <w:tc>
          <w:tcPr>
            <w:tcW w:w="709" w:type="dxa"/>
          </w:tcPr>
          <w:p w14:paraId="5108B73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36.11*</w:t>
            </w:r>
          </w:p>
        </w:tc>
        <w:tc>
          <w:tcPr>
            <w:tcW w:w="1701" w:type="dxa"/>
            <w:vMerge/>
          </w:tcPr>
          <w:p w14:paraId="566998F6" w14:textId="77777777" w:rsidR="00590F2E" w:rsidRPr="00BE7E75" w:rsidRDefault="00590F2E" w:rsidP="00590F2E">
            <w:pPr>
              <w:suppressAutoHyphens/>
              <w:jc w:val="left"/>
              <w:rPr>
                <w:sz w:val="22"/>
                <w:szCs w:val="22"/>
              </w:rPr>
            </w:pPr>
          </w:p>
        </w:tc>
        <w:tc>
          <w:tcPr>
            <w:tcW w:w="1276" w:type="dxa"/>
          </w:tcPr>
          <w:p w14:paraId="2C1E095C" w14:textId="77777777" w:rsidR="00590F2E" w:rsidRPr="00BE7E75" w:rsidRDefault="00590F2E" w:rsidP="00590F2E">
            <w:pPr>
              <w:pStyle w:val="af8"/>
            </w:pPr>
            <w:r w:rsidRPr="00BE7E75">
              <w:t>10.41/08.164</w:t>
            </w:r>
          </w:p>
          <w:p w14:paraId="1759C8CB" w14:textId="77777777" w:rsidR="00590F2E" w:rsidRPr="00BE7E75" w:rsidRDefault="00590F2E" w:rsidP="00590F2E">
            <w:pPr>
              <w:suppressAutoHyphens/>
              <w:rPr>
                <w:sz w:val="22"/>
                <w:szCs w:val="22"/>
              </w:rPr>
            </w:pPr>
          </w:p>
        </w:tc>
        <w:tc>
          <w:tcPr>
            <w:tcW w:w="2410" w:type="dxa"/>
          </w:tcPr>
          <w:p w14:paraId="6A78DA54" w14:textId="77777777" w:rsidR="00590F2E" w:rsidRPr="00BE7E75" w:rsidRDefault="00590F2E" w:rsidP="00590F2E">
            <w:pPr>
              <w:suppressAutoHyphens/>
              <w:jc w:val="left"/>
              <w:rPr>
                <w:sz w:val="22"/>
                <w:szCs w:val="22"/>
              </w:rPr>
            </w:pPr>
            <w:r w:rsidRPr="00BE7E75">
              <w:rPr>
                <w:sz w:val="22"/>
                <w:szCs w:val="22"/>
              </w:rPr>
              <w:t>Массовая доля н</w:t>
            </w:r>
            <w:r w:rsidRPr="00BE7E75">
              <w:rPr>
                <w:sz w:val="22"/>
                <w:szCs w:val="22"/>
              </w:rPr>
              <w:t>е</w:t>
            </w:r>
            <w:r w:rsidRPr="00BE7E75">
              <w:rPr>
                <w:sz w:val="22"/>
                <w:szCs w:val="22"/>
              </w:rPr>
              <w:t>омыляемых веществ</w:t>
            </w:r>
          </w:p>
        </w:tc>
        <w:tc>
          <w:tcPr>
            <w:tcW w:w="2551" w:type="dxa"/>
            <w:vMerge/>
          </w:tcPr>
          <w:p w14:paraId="395CA667" w14:textId="77777777" w:rsidR="00590F2E" w:rsidRPr="00BE7E75" w:rsidRDefault="00590F2E" w:rsidP="00590F2E">
            <w:pPr>
              <w:suppressAutoHyphens/>
              <w:jc w:val="left"/>
              <w:rPr>
                <w:sz w:val="22"/>
                <w:szCs w:val="22"/>
              </w:rPr>
            </w:pPr>
          </w:p>
        </w:tc>
        <w:tc>
          <w:tcPr>
            <w:tcW w:w="2268" w:type="dxa"/>
          </w:tcPr>
          <w:p w14:paraId="326887BF" w14:textId="77777777" w:rsidR="00590F2E" w:rsidRPr="00BE7E75" w:rsidRDefault="00590F2E" w:rsidP="00590F2E">
            <w:pPr>
              <w:suppressAutoHyphens/>
              <w:jc w:val="left"/>
              <w:rPr>
                <w:sz w:val="22"/>
                <w:szCs w:val="22"/>
              </w:rPr>
            </w:pPr>
          </w:p>
          <w:p w14:paraId="6F2C8B6B" w14:textId="77777777" w:rsidR="00590F2E" w:rsidRPr="00BE7E75" w:rsidRDefault="00590F2E" w:rsidP="00590F2E">
            <w:pPr>
              <w:suppressAutoHyphens/>
              <w:jc w:val="left"/>
              <w:rPr>
                <w:sz w:val="22"/>
                <w:szCs w:val="22"/>
              </w:rPr>
            </w:pPr>
            <w:r w:rsidRPr="00BE7E75">
              <w:rPr>
                <w:sz w:val="22"/>
                <w:szCs w:val="22"/>
              </w:rPr>
              <w:t>ГОСТ 5479-2023</w:t>
            </w:r>
          </w:p>
        </w:tc>
      </w:tr>
      <w:tr w:rsidR="00590F2E" w:rsidRPr="00BE7E75" w14:paraId="7FC489CC" w14:textId="77777777" w:rsidTr="001350E9">
        <w:trPr>
          <w:cantSplit/>
        </w:trPr>
        <w:tc>
          <w:tcPr>
            <w:tcW w:w="709" w:type="dxa"/>
          </w:tcPr>
          <w:p w14:paraId="2114E61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36.12*</w:t>
            </w:r>
          </w:p>
        </w:tc>
        <w:tc>
          <w:tcPr>
            <w:tcW w:w="1701" w:type="dxa"/>
            <w:vMerge/>
          </w:tcPr>
          <w:p w14:paraId="39CAF3F1" w14:textId="77777777" w:rsidR="00590F2E" w:rsidRPr="00BE7E75" w:rsidRDefault="00590F2E" w:rsidP="00590F2E">
            <w:pPr>
              <w:suppressAutoHyphens/>
              <w:jc w:val="left"/>
              <w:rPr>
                <w:sz w:val="22"/>
                <w:szCs w:val="22"/>
              </w:rPr>
            </w:pPr>
          </w:p>
        </w:tc>
        <w:tc>
          <w:tcPr>
            <w:tcW w:w="1276" w:type="dxa"/>
          </w:tcPr>
          <w:p w14:paraId="39FD2F41" w14:textId="77777777" w:rsidR="00590F2E" w:rsidRPr="00BE7E75" w:rsidRDefault="00590F2E" w:rsidP="00590F2E">
            <w:pPr>
              <w:suppressAutoHyphens/>
              <w:rPr>
                <w:sz w:val="22"/>
                <w:szCs w:val="22"/>
              </w:rPr>
            </w:pPr>
            <w:r w:rsidRPr="00BE7E75">
              <w:rPr>
                <w:sz w:val="22"/>
                <w:szCs w:val="22"/>
              </w:rPr>
              <w:t>10.41/08.052</w:t>
            </w:r>
          </w:p>
        </w:tc>
        <w:tc>
          <w:tcPr>
            <w:tcW w:w="2410" w:type="dxa"/>
          </w:tcPr>
          <w:p w14:paraId="410AAE20" w14:textId="77777777" w:rsidR="00590F2E" w:rsidRPr="00BE7E75" w:rsidRDefault="00590F2E" w:rsidP="00590F2E">
            <w:pPr>
              <w:suppressAutoHyphens/>
              <w:jc w:val="left"/>
              <w:rPr>
                <w:sz w:val="22"/>
                <w:szCs w:val="22"/>
              </w:rPr>
            </w:pPr>
            <w:r w:rsidRPr="00BE7E75">
              <w:rPr>
                <w:sz w:val="22"/>
                <w:szCs w:val="22"/>
              </w:rPr>
              <w:t>Массовая доля золы</w:t>
            </w:r>
          </w:p>
        </w:tc>
        <w:tc>
          <w:tcPr>
            <w:tcW w:w="2551" w:type="dxa"/>
            <w:vMerge/>
          </w:tcPr>
          <w:p w14:paraId="51C6CF7A" w14:textId="77777777" w:rsidR="00590F2E" w:rsidRPr="00BE7E75" w:rsidRDefault="00590F2E" w:rsidP="00590F2E">
            <w:pPr>
              <w:suppressAutoHyphens/>
              <w:jc w:val="left"/>
              <w:rPr>
                <w:sz w:val="22"/>
                <w:szCs w:val="22"/>
              </w:rPr>
            </w:pPr>
          </w:p>
        </w:tc>
        <w:tc>
          <w:tcPr>
            <w:tcW w:w="2268" w:type="dxa"/>
          </w:tcPr>
          <w:p w14:paraId="53124A98" w14:textId="77777777" w:rsidR="00590F2E" w:rsidRPr="00BE7E75" w:rsidRDefault="00590F2E" w:rsidP="00590F2E">
            <w:pPr>
              <w:suppressAutoHyphens/>
              <w:jc w:val="left"/>
              <w:rPr>
                <w:sz w:val="22"/>
                <w:szCs w:val="22"/>
              </w:rPr>
            </w:pPr>
            <w:r w:rsidRPr="00BE7E75">
              <w:rPr>
                <w:sz w:val="22"/>
                <w:szCs w:val="22"/>
              </w:rPr>
              <w:t>ГОСТ 5474-66</w:t>
            </w:r>
          </w:p>
        </w:tc>
      </w:tr>
      <w:tr w:rsidR="00590F2E" w:rsidRPr="00BE7E75" w14:paraId="0915A2AB" w14:textId="77777777" w:rsidTr="001350E9">
        <w:trPr>
          <w:cantSplit/>
        </w:trPr>
        <w:tc>
          <w:tcPr>
            <w:tcW w:w="709" w:type="dxa"/>
          </w:tcPr>
          <w:p w14:paraId="31E75C7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36.13*</w:t>
            </w:r>
          </w:p>
        </w:tc>
        <w:tc>
          <w:tcPr>
            <w:tcW w:w="1701" w:type="dxa"/>
            <w:vMerge/>
          </w:tcPr>
          <w:p w14:paraId="13D3C0D0" w14:textId="77777777" w:rsidR="00590F2E" w:rsidRPr="00BE7E75" w:rsidRDefault="00590F2E" w:rsidP="00590F2E">
            <w:pPr>
              <w:suppressAutoHyphens/>
              <w:jc w:val="left"/>
              <w:rPr>
                <w:sz w:val="22"/>
                <w:szCs w:val="22"/>
              </w:rPr>
            </w:pPr>
          </w:p>
        </w:tc>
        <w:tc>
          <w:tcPr>
            <w:tcW w:w="1276" w:type="dxa"/>
          </w:tcPr>
          <w:p w14:paraId="3D98B524" w14:textId="77777777" w:rsidR="00590F2E" w:rsidRPr="00BE7E75" w:rsidRDefault="00590F2E" w:rsidP="00590F2E">
            <w:pPr>
              <w:suppressAutoHyphens/>
              <w:rPr>
                <w:sz w:val="22"/>
                <w:szCs w:val="22"/>
              </w:rPr>
            </w:pPr>
            <w:r w:rsidRPr="00BE7E75">
              <w:rPr>
                <w:sz w:val="22"/>
                <w:szCs w:val="22"/>
              </w:rPr>
              <w:t>10.41/08.149</w:t>
            </w:r>
          </w:p>
        </w:tc>
        <w:tc>
          <w:tcPr>
            <w:tcW w:w="2410" w:type="dxa"/>
          </w:tcPr>
          <w:p w14:paraId="266A0E28" w14:textId="77777777" w:rsidR="00590F2E" w:rsidRPr="00BE7E75" w:rsidRDefault="00590F2E" w:rsidP="00590F2E">
            <w:pPr>
              <w:suppressAutoHyphens/>
              <w:jc w:val="left"/>
              <w:rPr>
                <w:sz w:val="22"/>
                <w:szCs w:val="22"/>
              </w:rPr>
            </w:pPr>
            <w:r w:rsidRPr="00BE7E75">
              <w:rPr>
                <w:sz w:val="22"/>
                <w:szCs w:val="22"/>
              </w:rPr>
              <w:t>Число омыления</w:t>
            </w:r>
          </w:p>
        </w:tc>
        <w:tc>
          <w:tcPr>
            <w:tcW w:w="2551" w:type="dxa"/>
            <w:vMerge/>
          </w:tcPr>
          <w:p w14:paraId="4DADD378" w14:textId="77777777" w:rsidR="00590F2E" w:rsidRPr="00BE7E75" w:rsidRDefault="00590F2E" w:rsidP="00590F2E">
            <w:pPr>
              <w:suppressAutoHyphens/>
              <w:jc w:val="left"/>
              <w:rPr>
                <w:sz w:val="22"/>
                <w:szCs w:val="22"/>
              </w:rPr>
            </w:pPr>
          </w:p>
        </w:tc>
        <w:tc>
          <w:tcPr>
            <w:tcW w:w="2268" w:type="dxa"/>
          </w:tcPr>
          <w:p w14:paraId="2096929D" w14:textId="77777777" w:rsidR="00590F2E" w:rsidRPr="00BE7E75" w:rsidRDefault="00590F2E" w:rsidP="00590F2E">
            <w:pPr>
              <w:suppressAutoHyphens/>
              <w:jc w:val="left"/>
              <w:rPr>
                <w:sz w:val="22"/>
                <w:szCs w:val="22"/>
                <w:lang w:val="en-US"/>
              </w:rPr>
            </w:pPr>
            <w:r w:rsidRPr="00BE7E75">
              <w:rPr>
                <w:sz w:val="22"/>
                <w:szCs w:val="22"/>
              </w:rPr>
              <w:t>ГОСТ 5478-</w:t>
            </w:r>
            <w:r w:rsidRPr="00BE7E75">
              <w:rPr>
                <w:sz w:val="22"/>
                <w:szCs w:val="22"/>
                <w:lang w:val="en-US"/>
              </w:rPr>
              <w:t>2014</w:t>
            </w:r>
          </w:p>
          <w:p w14:paraId="4B8359B7"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 3657-2016</w:t>
            </w:r>
          </w:p>
        </w:tc>
      </w:tr>
      <w:tr w:rsidR="00590F2E" w:rsidRPr="00BE7E75" w14:paraId="4AA46B99" w14:textId="77777777" w:rsidTr="001350E9">
        <w:trPr>
          <w:cantSplit/>
        </w:trPr>
        <w:tc>
          <w:tcPr>
            <w:tcW w:w="709" w:type="dxa"/>
          </w:tcPr>
          <w:p w14:paraId="1E0E1DC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36.14*</w:t>
            </w:r>
          </w:p>
        </w:tc>
        <w:tc>
          <w:tcPr>
            <w:tcW w:w="1701" w:type="dxa"/>
            <w:vMerge/>
          </w:tcPr>
          <w:p w14:paraId="1E99938B" w14:textId="77777777" w:rsidR="00590F2E" w:rsidRPr="00BE7E75" w:rsidRDefault="00590F2E" w:rsidP="00590F2E">
            <w:pPr>
              <w:suppressAutoHyphens/>
              <w:jc w:val="left"/>
              <w:rPr>
                <w:sz w:val="22"/>
                <w:szCs w:val="22"/>
              </w:rPr>
            </w:pPr>
          </w:p>
        </w:tc>
        <w:tc>
          <w:tcPr>
            <w:tcW w:w="1276" w:type="dxa"/>
          </w:tcPr>
          <w:p w14:paraId="04BE0814" w14:textId="77777777" w:rsidR="00590F2E" w:rsidRPr="00BE7E75" w:rsidRDefault="00590F2E" w:rsidP="00590F2E">
            <w:pPr>
              <w:suppressAutoHyphens/>
              <w:rPr>
                <w:sz w:val="22"/>
                <w:szCs w:val="22"/>
              </w:rPr>
            </w:pPr>
            <w:r w:rsidRPr="00BE7E75">
              <w:rPr>
                <w:sz w:val="22"/>
                <w:szCs w:val="22"/>
              </w:rPr>
              <w:t>10.41/08.082</w:t>
            </w:r>
          </w:p>
        </w:tc>
        <w:tc>
          <w:tcPr>
            <w:tcW w:w="2410" w:type="dxa"/>
          </w:tcPr>
          <w:p w14:paraId="09488CCF" w14:textId="77777777" w:rsidR="00590F2E" w:rsidRPr="00BE7E75" w:rsidRDefault="00590F2E" w:rsidP="00590F2E">
            <w:pPr>
              <w:suppressAutoHyphens/>
              <w:jc w:val="left"/>
              <w:rPr>
                <w:sz w:val="22"/>
                <w:szCs w:val="22"/>
              </w:rPr>
            </w:pPr>
            <w:r w:rsidRPr="00BE7E75">
              <w:rPr>
                <w:sz w:val="22"/>
                <w:szCs w:val="22"/>
              </w:rPr>
              <w:t>Анизидиновое число</w:t>
            </w:r>
          </w:p>
        </w:tc>
        <w:tc>
          <w:tcPr>
            <w:tcW w:w="2551" w:type="dxa"/>
            <w:vMerge/>
          </w:tcPr>
          <w:p w14:paraId="3F4E94C0" w14:textId="77777777" w:rsidR="00590F2E" w:rsidRPr="00BE7E75" w:rsidRDefault="00590F2E" w:rsidP="00590F2E">
            <w:pPr>
              <w:suppressAutoHyphens/>
              <w:jc w:val="left"/>
              <w:rPr>
                <w:sz w:val="22"/>
                <w:szCs w:val="22"/>
              </w:rPr>
            </w:pPr>
          </w:p>
        </w:tc>
        <w:tc>
          <w:tcPr>
            <w:tcW w:w="2268" w:type="dxa"/>
          </w:tcPr>
          <w:p w14:paraId="44AD6264" w14:textId="77777777" w:rsidR="00590F2E" w:rsidRPr="00BE7E75" w:rsidRDefault="00590F2E" w:rsidP="00590F2E">
            <w:pPr>
              <w:suppressAutoHyphens/>
              <w:jc w:val="left"/>
              <w:rPr>
                <w:sz w:val="22"/>
                <w:szCs w:val="22"/>
              </w:rPr>
            </w:pPr>
            <w:r w:rsidRPr="00BE7E75">
              <w:rPr>
                <w:sz w:val="22"/>
                <w:szCs w:val="22"/>
              </w:rPr>
              <w:t>СТБ 1869-2008</w:t>
            </w:r>
          </w:p>
        </w:tc>
      </w:tr>
      <w:tr w:rsidR="00590F2E" w:rsidRPr="00BE7E75" w14:paraId="2A5B4568" w14:textId="77777777" w:rsidTr="001350E9">
        <w:trPr>
          <w:cantSplit/>
        </w:trPr>
        <w:tc>
          <w:tcPr>
            <w:tcW w:w="709" w:type="dxa"/>
          </w:tcPr>
          <w:p w14:paraId="20C09B2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36.15*</w:t>
            </w:r>
          </w:p>
        </w:tc>
        <w:tc>
          <w:tcPr>
            <w:tcW w:w="1701" w:type="dxa"/>
            <w:vMerge/>
          </w:tcPr>
          <w:p w14:paraId="180E224F" w14:textId="77777777" w:rsidR="00590F2E" w:rsidRPr="00BE7E75" w:rsidRDefault="00590F2E" w:rsidP="00590F2E">
            <w:pPr>
              <w:suppressAutoHyphens/>
              <w:jc w:val="left"/>
              <w:rPr>
                <w:sz w:val="22"/>
                <w:szCs w:val="22"/>
              </w:rPr>
            </w:pPr>
          </w:p>
        </w:tc>
        <w:tc>
          <w:tcPr>
            <w:tcW w:w="1276" w:type="dxa"/>
          </w:tcPr>
          <w:p w14:paraId="7146E812" w14:textId="77777777" w:rsidR="00590F2E" w:rsidRPr="00BE7E75" w:rsidRDefault="00590F2E" w:rsidP="00590F2E">
            <w:pPr>
              <w:suppressAutoHyphens/>
              <w:rPr>
                <w:sz w:val="22"/>
                <w:szCs w:val="22"/>
              </w:rPr>
            </w:pPr>
            <w:r w:rsidRPr="00BE7E75">
              <w:rPr>
                <w:sz w:val="22"/>
                <w:szCs w:val="22"/>
              </w:rPr>
              <w:t>10.41/08.149</w:t>
            </w:r>
          </w:p>
        </w:tc>
        <w:tc>
          <w:tcPr>
            <w:tcW w:w="2410" w:type="dxa"/>
          </w:tcPr>
          <w:p w14:paraId="4841DD4B" w14:textId="77777777" w:rsidR="00590F2E" w:rsidRPr="00BE7E75" w:rsidRDefault="00590F2E" w:rsidP="00590F2E">
            <w:pPr>
              <w:suppressAutoHyphens/>
              <w:jc w:val="left"/>
              <w:rPr>
                <w:sz w:val="22"/>
                <w:szCs w:val="22"/>
              </w:rPr>
            </w:pPr>
            <w:r w:rsidRPr="00BE7E75">
              <w:rPr>
                <w:sz w:val="22"/>
                <w:szCs w:val="22"/>
              </w:rPr>
              <w:t xml:space="preserve">Йодное число, грамм йода на </w:t>
            </w:r>
            <w:smartTag w:uri="urn:schemas-microsoft-com:office:smarttags" w:element="metricconverter">
              <w:smartTagPr>
                <w:attr w:name="ProductID" w:val="100 г"/>
              </w:smartTagPr>
              <w:r w:rsidRPr="00BE7E75">
                <w:rPr>
                  <w:sz w:val="22"/>
                  <w:szCs w:val="22"/>
                </w:rPr>
                <w:t>100 г</w:t>
              </w:r>
            </w:smartTag>
            <w:r w:rsidRPr="00BE7E75">
              <w:rPr>
                <w:sz w:val="22"/>
                <w:szCs w:val="22"/>
              </w:rPr>
              <w:t xml:space="preserve"> </w:t>
            </w:r>
            <w:r w:rsidRPr="00BE7E75">
              <w:rPr>
                <w:sz w:val="22"/>
                <w:szCs w:val="22"/>
                <w:lang w:val="en-US"/>
              </w:rPr>
              <w:t>FAME</w:t>
            </w:r>
          </w:p>
        </w:tc>
        <w:tc>
          <w:tcPr>
            <w:tcW w:w="2551" w:type="dxa"/>
            <w:vMerge/>
          </w:tcPr>
          <w:p w14:paraId="21D36FAC" w14:textId="77777777" w:rsidR="00590F2E" w:rsidRPr="00BE7E75" w:rsidRDefault="00590F2E" w:rsidP="00590F2E">
            <w:pPr>
              <w:suppressAutoHyphens/>
              <w:jc w:val="left"/>
              <w:rPr>
                <w:sz w:val="22"/>
                <w:szCs w:val="22"/>
              </w:rPr>
            </w:pPr>
          </w:p>
        </w:tc>
        <w:tc>
          <w:tcPr>
            <w:tcW w:w="2268" w:type="dxa"/>
          </w:tcPr>
          <w:p w14:paraId="476FE2C4"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14111-2014</w:t>
            </w:r>
          </w:p>
        </w:tc>
      </w:tr>
      <w:tr w:rsidR="00590F2E" w:rsidRPr="00BE7E75" w14:paraId="6D69724D" w14:textId="77777777" w:rsidTr="001350E9">
        <w:trPr>
          <w:cantSplit/>
        </w:trPr>
        <w:tc>
          <w:tcPr>
            <w:tcW w:w="709" w:type="dxa"/>
          </w:tcPr>
          <w:p w14:paraId="0A82763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36.16*</w:t>
            </w:r>
          </w:p>
        </w:tc>
        <w:tc>
          <w:tcPr>
            <w:tcW w:w="1701" w:type="dxa"/>
            <w:vMerge/>
          </w:tcPr>
          <w:p w14:paraId="49FD9769" w14:textId="77777777" w:rsidR="00590F2E" w:rsidRPr="00BE7E75" w:rsidRDefault="00590F2E" w:rsidP="00590F2E">
            <w:pPr>
              <w:suppressAutoHyphens/>
              <w:jc w:val="left"/>
              <w:rPr>
                <w:sz w:val="22"/>
                <w:szCs w:val="22"/>
              </w:rPr>
            </w:pPr>
          </w:p>
        </w:tc>
        <w:tc>
          <w:tcPr>
            <w:tcW w:w="1276" w:type="dxa"/>
          </w:tcPr>
          <w:p w14:paraId="20A66DEA" w14:textId="77777777" w:rsidR="00590F2E" w:rsidRPr="00BE7E75" w:rsidRDefault="00590F2E" w:rsidP="00590F2E">
            <w:pPr>
              <w:suppressAutoHyphens/>
              <w:rPr>
                <w:sz w:val="22"/>
                <w:szCs w:val="22"/>
              </w:rPr>
            </w:pPr>
            <w:r w:rsidRPr="00BE7E75">
              <w:rPr>
                <w:sz w:val="22"/>
                <w:szCs w:val="22"/>
              </w:rPr>
              <w:t>10.41/08.149</w:t>
            </w:r>
          </w:p>
        </w:tc>
        <w:tc>
          <w:tcPr>
            <w:tcW w:w="2410" w:type="dxa"/>
          </w:tcPr>
          <w:p w14:paraId="2BD36A86" w14:textId="77777777" w:rsidR="00590F2E" w:rsidRPr="00BE7E75" w:rsidRDefault="00590F2E" w:rsidP="00590F2E">
            <w:pPr>
              <w:suppressAutoHyphens/>
              <w:jc w:val="left"/>
              <w:rPr>
                <w:sz w:val="22"/>
                <w:szCs w:val="22"/>
              </w:rPr>
            </w:pPr>
            <w:r w:rsidRPr="00BE7E75">
              <w:rPr>
                <w:sz w:val="22"/>
                <w:szCs w:val="22"/>
              </w:rPr>
              <w:t>Кислотность в пер</w:t>
            </w:r>
            <w:r w:rsidRPr="00BE7E75">
              <w:rPr>
                <w:sz w:val="22"/>
                <w:szCs w:val="22"/>
              </w:rPr>
              <w:t>е</w:t>
            </w:r>
            <w:r w:rsidRPr="00BE7E75">
              <w:rPr>
                <w:sz w:val="22"/>
                <w:szCs w:val="22"/>
              </w:rPr>
              <w:t>счете на лауриновую, пальмитиновую, эр</w:t>
            </w:r>
            <w:r w:rsidRPr="00BE7E75">
              <w:rPr>
                <w:sz w:val="22"/>
                <w:szCs w:val="22"/>
              </w:rPr>
              <w:t>у</w:t>
            </w:r>
            <w:r w:rsidRPr="00BE7E75">
              <w:rPr>
                <w:sz w:val="22"/>
                <w:szCs w:val="22"/>
              </w:rPr>
              <w:t>ковую и олеиновую кислоту</w:t>
            </w:r>
          </w:p>
        </w:tc>
        <w:tc>
          <w:tcPr>
            <w:tcW w:w="2551" w:type="dxa"/>
            <w:vMerge/>
          </w:tcPr>
          <w:p w14:paraId="68AA5937" w14:textId="77777777" w:rsidR="00590F2E" w:rsidRPr="00BE7E75" w:rsidRDefault="00590F2E" w:rsidP="00590F2E">
            <w:pPr>
              <w:suppressAutoHyphens/>
              <w:jc w:val="left"/>
              <w:rPr>
                <w:sz w:val="22"/>
                <w:szCs w:val="22"/>
              </w:rPr>
            </w:pPr>
          </w:p>
        </w:tc>
        <w:tc>
          <w:tcPr>
            <w:tcW w:w="2268" w:type="dxa"/>
          </w:tcPr>
          <w:p w14:paraId="6A2D7835" w14:textId="77777777" w:rsidR="00590F2E" w:rsidRPr="00BE7E75" w:rsidRDefault="00590F2E" w:rsidP="00590F2E">
            <w:pPr>
              <w:suppressAutoHyphens/>
              <w:jc w:val="left"/>
              <w:rPr>
                <w:sz w:val="22"/>
                <w:szCs w:val="22"/>
              </w:rPr>
            </w:pPr>
            <w:r w:rsidRPr="00BE7E75">
              <w:rPr>
                <w:sz w:val="22"/>
                <w:szCs w:val="22"/>
              </w:rPr>
              <w:t>ГОСТ Р 50457-92 (ИСО 660)</w:t>
            </w:r>
          </w:p>
        </w:tc>
      </w:tr>
      <w:tr w:rsidR="00590F2E" w:rsidRPr="00BE7E75" w14:paraId="039A07D9" w14:textId="77777777" w:rsidTr="001350E9">
        <w:trPr>
          <w:cantSplit/>
        </w:trPr>
        <w:tc>
          <w:tcPr>
            <w:tcW w:w="709" w:type="dxa"/>
          </w:tcPr>
          <w:p w14:paraId="0152E72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36.17*</w:t>
            </w:r>
          </w:p>
        </w:tc>
        <w:tc>
          <w:tcPr>
            <w:tcW w:w="1701" w:type="dxa"/>
            <w:vMerge/>
          </w:tcPr>
          <w:p w14:paraId="647A0A98" w14:textId="77777777" w:rsidR="00590F2E" w:rsidRPr="00BE7E75" w:rsidRDefault="00590F2E" w:rsidP="00590F2E">
            <w:pPr>
              <w:suppressAutoHyphens/>
              <w:jc w:val="left"/>
              <w:rPr>
                <w:sz w:val="22"/>
                <w:szCs w:val="22"/>
              </w:rPr>
            </w:pPr>
          </w:p>
        </w:tc>
        <w:tc>
          <w:tcPr>
            <w:tcW w:w="1276" w:type="dxa"/>
          </w:tcPr>
          <w:p w14:paraId="38F5641A" w14:textId="77777777" w:rsidR="00590F2E" w:rsidRPr="00BE7E75" w:rsidRDefault="00590F2E" w:rsidP="00590F2E">
            <w:pPr>
              <w:suppressAutoHyphens/>
              <w:rPr>
                <w:sz w:val="22"/>
                <w:szCs w:val="22"/>
              </w:rPr>
            </w:pPr>
            <w:r w:rsidRPr="00BE7E75">
              <w:rPr>
                <w:sz w:val="22"/>
                <w:szCs w:val="22"/>
              </w:rPr>
              <w:t>10.41/08.082</w:t>
            </w:r>
          </w:p>
        </w:tc>
        <w:tc>
          <w:tcPr>
            <w:tcW w:w="2410" w:type="dxa"/>
          </w:tcPr>
          <w:p w14:paraId="390E1A8E" w14:textId="77777777" w:rsidR="00590F2E" w:rsidRPr="00BE7E75" w:rsidRDefault="00590F2E" w:rsidP="00590F2E">
            <w:pPr>
              <w:suppressAutoHyphens/>
              <w:jc w:val="left"/>
              <w:rPr>
                <w:sz w:val="22"/>
                <w:szCs w:val="22"/>
              </w:rPr>
            </w:pPr>
            <w:r w:rsidRPr="00BE7E75">
              <w:rPr>
                <w:sz w:val="22"/>
                <w:szCs w:val="22"/>
              </w:rPr>
              <w:t>Содержание фосф</w:t>
            </w:r>
            <w:r w:rsidRPr="00BE7E75">
              <w:rPr>
                <w:sz w:val="22"/>
                <w:szCs w:val="22"/>
              </w:rPr>
              <w:t>о</w:t>
            </w:r>
            <w:r w:rsidRPr="00BE7E75">
              <w:rPr>
                <w:sz w:val="22"/>
                <w:szCs w:val="22"/>
              </w:rPr>
              <w:t xml:space="preserve">ра    </w:t>
            </w:r>
          </w:p>
        </w:tc>
        <w:tc>
          <w:tcPr>
            <w:tcW w:w="2551" w:type="dxa"/>
            <w:vMerge/>
          </w:tcPr>
          <w:p w14:paraId="6D1D7CA5" w14:textId="77777777" w:rsidR="00590F2E" w:rsidRPr="00BE7E75" w:rsidRDefault="00590F2E" w:rsidP="00590F2E">
            <w:pPr>
              <w:suppressAutoHyphens/>
              <w:jc w:val="left"/>
              <w:rPr>
                <w:sz w:val="22"/>
                <w:szCs w:val="22"/>
              </w:rPr>
            </w:pPr>
          </w:p>
        </w:tc>
        <w:tc>
          <w:tcPr>
            <w:tcW w:w="2268" w:type="dxa"/>
          </w:tcPr>
          <w:p w14:paraId="1F43B596"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10540-1-2011   </w:t>
            </w:r>
          </w:p>
        </w:tc>
      </w:tr>
      <w:tr w:rsidR="00590F2E" w:rsidRPr="00BE7E75" w14:paraId="482D5346" w14:textId="77777777" w:rsidTr="001350E9">
        <w:trPr>
          <w:cantSplit/>
        </w:trPr>
        <w:tc>
          <w:tcPr>
            <w:tcW w:w="709" w:type="dxa"/>
          </w:tcPr>
          <w:p w14:paraId="472BC6D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36.18*</w:t>
            </w:r>
          </w:p>
        </w:tc>
        <w:tc>
          <w:tcPr>
            <w:tcW w:w="1701" w:type="dxa"/>
            <w:vMerge/>
          </w:tcPr>
          <w:p w14:paraId="7577994A" w14:textId="77777777" w:rsidR="00590F2E" w:rsidRPr="00BE7E75" w:rsidRDefault="00590F2E" w:rsidP="00590F2E">
            <w:pPr>
              <w:suppressAutoHyphens/>
              <w:jc w:val="left"/>
              <w:rPr>
                <w:sz w:val="22"/>
                <w:szCs w:val="22"/>
              </w:rPr>
            </w:pPr>
          </w:p>
        </w:tc>
        <w:tc>
          <w:tcPr>
            <w:tcW w:w="1276" w:type="dxa"/>
          </w:tcPr>
          <w:p w14:paraId="0840A9C4" w14:textId="77777777" w:rsidR="00590F2E" w:rsidRPr="00BE7E75" w:rsidRDefault="00590F2E" w:rsidP="00590F2E">
            <w:pPr>
              <w:suppressAutoHyphens/>
              <w:rPr>
                <w:sz w:val="22"/>
                <w:szCs w:val="22"/>
              </w:rPr>
            </w:pPr>
            <w:r w:rsidRPr="00BE7E75">
              <w:rPr>
                <w:sz w:val="22"/>
                <w:szCs w:val="22"/>
              </w:rPr>
              <w:t>10.41/08.149</w:t>
            </w:r>
          </w:p>
        </w:tc>
        <w:tc>
          <w:tcPr>
            <w:tcW w:w="2410" w:type="dxa"/>
          </w:tcPr>
          <w:p w14:paraId="33BD7DAD" w14:textId="77777777" w:rsidR="00590F2E" w:rsidRPr="00BE7E75" w:rsidRDefault="00590F2E" w:rsidP="00590F2E">
            <w:pPr>
              <w:suppressAutoHyphens/>
              <w:jc w:val="left"/>
              <w:rPr>
                <w:sz w:val="22"/>
                <w:szCs w:val="22"/>
              </w:rPr>
            </w:pPr>
            <w:r w:rsidRPr="00BE7E75">
              <w:rPr>
                <w:sz w:val="22"/>
                <w:szCs w:val="22"/>
              </w:rPr>
              <w:t xml:space="preserve">Йодное число г/100 г жира </w:t>
            </w:r>
          </w:p>
        </w:tc>
        <w:tc>
          <w:tcPr>
            <w:tcW w:w="2551" w:type="dxa"/>
            <w:vMerge/>
          </w:tcPr>
          <w:p w14:paraId="078B158A" w14:textId="77777777" w:rsidR="00590F2E" w:rsidRPr="00BE7E75" w:rsidRDefault="00590F2E" w:rsidP="00590F2E">
            <w:pPr>
              <w:suppressAutoHyphens/>
              <w:jc w:val="left"/>
              <w:rPr>
                <w:sz w:val="22"/>
                <w:szCs w:val="22"/>
              </w:rPr>
            </w:pPr>
          </w:p>
        </w:tc>
        <w:tc>
          <w:tcPr>
            <w:tcW w:w="2268" w:type="dxa"/>
          </w:tcPr>
          <w:p w14:paraId="7DC611BE" w14:textId="77777777" w:rsidR="00590F2E" w:rsidRPr="00BE7E75" w:rsidRDefault="00590F2E" w:rsidP="00590F2E">
            <w:pPr>
              <w:suppressAutoHyphens/>
              <w:jc w:val="left"/>
              <w:rPr>
                <w:sz w:val="22"/>
                <w:szCs w:val="22"/>
                <w:lang w:val="en-US"/>
              </w:rPr>
            </w:pPr>
            <w:r w:rsidRPr="00BE7E75">
              <w:rPr>
                <w:sz w:val="22"/>
                <w:szCs w:val="22"/>
              </w:rPr>
              <w:t xml:space="preserve">ГОСТ </w:t>
            </w:r>
            <w:r w:rsidRPr="00BE7E75">
              <w:rPr>
                <w:sz w:val="22"/>
                <w:szCs w:val="22"/>
                <w:lang w:val="en-US"/>
              </w:rPr>
              <w:t>ISO</w:t>
            </w:r>
            <w:r w:rsidRPr="00BE7E75">
              <w:rPr>
                <w:sz w:val="22"/>
                <w:szCs w:val="22"/>
              </w:rPr>
              <w:t xml:space="preserve"> 3961-20</w:t>
            </w:r>
            <w:r w:rsidRPr="00BE7E75">
              <w:rPr>
                <w:sz w:val="22"/>
                <w:szCs w:val="22"/>
                <w:lang w:val="en-US"/>
              </w:rPr>
              <w:t>20</w:t>
            </w:r>
          </w:p>
          <w:p w14:paraId="32A39239" w14:textId="77777777" w:rsidR="00590F2E" w:rsidRPr="00BE7E75" w:rsidRDefault="00590F2E" w:rsidP="00590F2E">
            <w:pPr>
              <w:suppressAutoHyphens/>
              <w:jc w:val="left"/>
              <w:rPr>
                <w:sz w:val="22"/>
                <w:szCs w:val="22"/>
              </w:rPr>
            </w:pPr>
            <w:r w:rsidRPr="00BE7E75">
              <w:rPr>
                <w:sz w:val="22"/>
                <w:szCs w:val="22"/>
              </w:rPr>
              <w:t>ГОСТ 5475-69 п. 2</w:t>
            </w:r>
          </w:p>
        </w:tc>
      </w:tr>
      <w:tr w:rsidR="00590F2E" w:rsidRPr="00BE7E75" w14:paraId="427D92E1" w14:textId="77777777" w:rsidTr="001350E9">
        <w:trPr>
          <w:cantSplit/>
        </w:trPr>
        <w:tc>
          <w:tcPr>
            <w:tcW w:w="709" w:type="dxa"/>
          </w:tcPr>
          <w:p w14:paraId="0DE0719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36.19*</w:t>
            </w:r>
          </w:p>
        </w:tc>
        <w:tc>
          <w:tcPr>
            <w:tcW w:w="1701" w:type="dxa"/>
            <w:vMerge/>
          </w:tcPr>
          <w:p w14:paraId="76732497" w14:textId="77777777" w:rsidR="00590F2E" w:rsidRPr="00BE7E75" w:rsidRDefault="00590F2E" w:rsidP="00590F2E">
            <w:pPr>
              <w:suppressAutoHyphens/>
              <w:jc w:val="left"/>
              <w:rPr>
                <w:sz w:val="22"/>
                <w:szCs w:val="22"/>
              </w:rPr>
            </w:pPr>
          </w:p>
        </w:tc>
        <w:tc>
          <w:tcPr>
            <w:tcW w:w="1276" w:type="dxa"/>
          </w:tcPr>
          <w:p w14:paraId="3A4FBA87" w14:textId="77777777" w:rsidR="00590F2E" w:rsidRPr="00BE7E75" w:rsidRDefault="00590F2E" w:rsidP="00590F2E">
            <w:pPr>
              <w:suppressAutoHyphens/>
              <w:rPr>
                <w:sz w:val="22"/>
                <w:szCs w:val="22"/>
              </w:rPr>
            </w:pPr>
            <w:r w:rsidRPr="00BE7E75">
              <w:rPr>
                <w:sz w:val="22"/>
                <w:szCs w:val="22"/>
              </w:rPr>
              <w:t>10.41/08.161</w:t>
            </w:r>
          </w:p>
        </w:tc>
        <w:tc>
          <w:tcPr>
            <w:tcW w:w="2410" w:type="dxa"/>
          </w:tcPr>
          <w:p w14:paraId="1FB3A8AF" w14:textId="77777777" w:rsidR="00590F2E" w:rsidRPr="00BE7E75" w:rsidRDefault="00590F2E" w:rsidP="00590F2E">
            <w:pPr>
              <w:suppressAutoHyphens/>
              <w:jc w:val="left"/>
              <w:rPr>
                <w:sz w:val="22"/>
                <w:szCs w:val="22"/>
              </w:rPr>
            </w:pPr>
            <w:r w:rsidRPr="00BE7E75">
              <w:rPr>
                <w:sz w:val="22"/>
                <w:szCs w:val="22"/>
              </w:rPr>
              <w:t>Витамин Е</w:t>
            </w:r>
          </w:p>
        </w:tc>
        <w:tc>
          <w:tcPr>
            <w:tcW w:w="2551" w:type="dxa"/>
            <w:vMerge/>
          </w:tcPr>
          <w:p w14:paraId="4A5AFAAB" w14:textId="77777777" w:rsidR="00590F2E" w:rsidRPr="00BE7E75" w:rsidRDefault="00590F2E" w:rsidP="00590F2E">
            <w:pPr>
              <w:suppressAutoHyphens/>
              <w:jc w:val="left"/>
              <w:rPr>
                <w:sz w:val="22"/>
                <w:szCs w:val="22"/>
              </w:rPr>
            </w:pPr>
          </w:p>
        </w:tc>
        <w:tc>
          <w:tcPr>
            <w:tcW w:w="2268" w:type="dxa"/>
          </w:tcPr>
          <w:p w14:paraId="1F4F5BB3" w14:textId="77777777" w:rsidR="00590F2E" w:rsidRPr="00BE7E75" w:rsidRDefault="00590F2E" w:rsidP="00590F2E">
            <w:pPr>
              <w:suppressAutoHyphens/>
              <w:jc w:val="left"/>
              <w:rPr>
                <w:sz w:val="22"/>
                <w:szCs w:val="22"/>
              </w:rPr>
            </w:pPr>
            <w:r w:rsidRPr="00BE7E75">
              <w:rPr>
                <w:sz w:val="22"/>
                <w:szCs w:val="22"/>
              </w:rPr>
              <w:t>ГОСТ 30417-2018 п. 6</w:t>
            </w:r>
          </w:p>
        </w:tc>
      </w:tr>
      <w:tr w:rsidR="00590F2E" w:rsidRPr="00BE7E75" w14:paraId="76A1E49B" w14:textId="77777777" w:rsidTr="001350E9">
        <w:trPr>
          <w:cantSplit/>
        </w:trPr>
        <w:tc>
          <w:tcPr>
            <w:tcW w:w="709" w:type="dxa"/>
          </w:tcPr>
          <w:p w14:paraId="6678AC0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36.20*</w:t>
            </w:r>
          </w:p>
        </w:tc>
        <w:tc>
          <w:tcPr>
            <w:tcW w:w="1701" w:type="dxa"/>
            <w:vMerge/>
          </w:tcPr>
          <w:p w14:paraId="3E6DB1FC" w14:textId="77777777" w:rsidR="00590F2E" w:rsidRPr="00BE7E75" w:rsidRDefault="00590F2E" w:rsidP="00590F2E">
            <w:pPr>
              <w:suppressAutoHyphens/>
              <w:jc w:val="left"/>
              <w:rPr>
                <w:sz w:val="22"/>
                <w:szCs w:val="22"/>
              </w:rPr>
            </w:pPr>
          </w:p>
        </w:tc>
        <w:tc>
          <w:tcPr>
            <w:tcW w:w="1276" w:type="dxa"/>
          </w:tcPr>
          <w:p w14:paraId="1151F807" w14:textId="77777777" w:rsidR="00590F2E" w:rsidRPr="00BE7E75" w:rsidRDefault="00590F2E" w:rsidP="00590F2E">
            <w:pPr>
              <w:suppressAutoHyphens/>
              <w:rPr>
                <w:sz w:val="22"/>
                <w:szCs w:val="22"/>
              </w:rPr>
            </w:pPr>
            <w:r w:rsidRPr="00BE7E75">
              <w:rPr>
                <w:sz w:val="22"/>
                <w:szCs w:val="22"/>
              </w:rPr>
              <w:t>10.41/08.158</w:t>
            </w:r>
          </w:p>
        </w:tc>
        <w:tc>
          <w:tcPr>
            <w:tcW w:w="2410" w:type="dxa"/>
          </w:tcPr>
          <w:p w14:paraId="10A4D21A" w14:textId="77777777" w:rsidR="00590F2E" w:rsidRPr="00BE7E75" w:rsidRDefault="00590F2E" w:rsidP="00590F2E">
            <w:pPr>
              <w:suppressAutoHyphens/>
              <w:jc w:val="left"/>
              <w:rPr>
                <w:sz w:val="22"/>
                <w:szCs w:val="22"/>
              </w:rPr>
            </w:pPr>
            <w:r w:rsidRPr="00BE7E75">
              <w:rPr>
                <w:sz w:val="22"/>
                <w:szCs w:val="22"/>
              </w:rPr>
              <w:t>Определение жирно-кислотного состава</w:t>
            </w:r>
          </w:p>
        </w:tc>
        <w:tc>
          <w:tcPr>
            <w:tcW w:w="2551" w:type="dxa"/>
            <w:vMerge/>
          </w:tcPr>
          <w:p w14:paraId="1E1CF3B5" w14:textId="77777777" w:rsidR="00590F2E" w:rsidRPr="00BE7E75" w:rsidRDefault="00590F2E" w:rsidP="00590F2E">
            <w:pPr>
              <w:suppressAutoHyphens/>
              <w:jc w:val="left"/>
              <w:rPr>
                <w:sz w:val="22"/>
                <w:szCs w:val="22"/>
              </w:rPr>
            </w:pPr>
          </w:p>
        </w:tc>
        <w:tc>
          <w:tcPr>
            <w:tcW w:w="2268" w:type="dxa"/>
          </w:tcPr>
          <w:p w14:paraId="57BE2C70" w14:textId="77777777" w:rsidR="00590F2E" w:rsidRPr="00BE7E75" w:rsidRDefault="00590F2E" w:rsidP="00590F2E">
            <w:pPr>
              <w:suppressAutoHyphens/>
              <w:jc w:val="left"/>
              <w:rPr>
                <w:sz w:val="22"/>
                <w:szCs w:val="22"/>
              </w:rPr>
            </w:pPr>
            <w:r w:rsidRPr="00BE7E75">
              <w:rPr>
                <w:sz w:val="22"/>
                <w:szCs w:val="22"/>
              </w:rPr>
              <w:t>ГОСТ 30418-96</w:t>
            </w:r>
          </w:p>
          <w:p w14:paraId="35BB9BAE" w14:textId="77777777" w:rsidR="00590F2E" w:rsidRPr="00BE7E75" w:rsidRDefault="00590F2E" w:rsidP="00590F2E">
            <w:pPr>
              <w:suppressAutoHyphens/>
              <w:jc w:val="left"/>
              <w:rPr>
                <w:sz w:val="22"/>
                <w:szCs w:val="22"/>
              </w:rPr>
            </w:pPr>
            <w:r w:rsidRPr="00BE7E75">
              <w:rPr>
                <w:sz w:val="22"/>
                <w:szCs w:val="22"/>
              </w:rPr>
              <w:t>ГОСТ 30623-2018</w:t>
            </w:r>
          </w:p>
          <w:p w14:paraId="795037A0" w14:textId="77777777" w:rsidR="00590F2E" w:rsidRPr="00BE7E75" w:rsidRDefault="00590F2E" w:rsidP="00590F2E">
            <w:pPr>
              <w:suppressAutoHyphens/>
              <w:jc w:val="left"/>
              <w:rPr>
                <w:sz w:val="22"/>
                <w:szCs w:val="22"/>
              </w:rPr>
            </w:pPr>
            <w:r w:rsidRPr="00BE7E75">
              <w:rPr>
                <w:sz w:val="22"/>
                <w:szCs w:val="22"/>
              </w:rPr>
              <w:t>ГОСТ 31663-2012</w:t>
            </w:r>
          </w:p>
          <w:p w14:paraId="1572F807" w14:textId="77777777" w:rsidR="00590F2E" w:rsidRPr="00BE7E75" w:rsidRDefault="00590F2E" w:rsidP="00590F2E">
            <w:pPr>
              <w:suppressAutoHyphens/>
              <w:jc w:val="left"/>
              <w:rPr>
                <w:sz w:val="22"/>
                <w:szCs w:val="22"/>
              </w:rPr>
            </w:pPr>
            <w:r w:rsidRPr="00BE7E75">
              <w:rPr>
                <w:sz w:val="22"/>
                <w:szCs w:val="22"/>
              </w:rPr>
              <w:t>ГОСТ 31665-2012</w:t>
            </w:r>
          </w:p>
        </w:tc>
      </w:tr>
      <w:tr w:rsidR="00590F2E" w:rsidRPr="00BE7E75" w14:paraId="75001153" w14:textId="77777777" w:rsidTr="001350E9">
        <w:trPr>
          <w:cantSplit/>
        </w:trPr>
        <w:tc>
          <w:tcPr>
            <w:tcW w:w="709" w:type="dxa"/>
          </w:tcPr>
          <w:p w14:paraId="3BCBF3C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36.21*</w:t>
            </w:r>
          </w:p>
        </w:tc>
        <w:tc>
          <w:tcPr>
            <w:tcW w:w="1701" w:type="dxa"/>
            <w:vMerge/>
          </w:tcPr>
          <w:p w14:paraId="1A535795" w14:textId="77777777" w:rsidR="00590F2E" w:rsidRPr="00BE7E75" w:rsidRDefault="00590F2E" w:rsidP="00590F2E">
            <w:pPr>
              <w:suppressAutoHyphens/>
              <w:jc w:val="left"/>
              <w:rPr>
                <w:sz w:val="22"/>
                <w:szCs w:val="22"/>
              </w:rPr>
            </w:pPr>
          </w:p>
        </w:tc>
        <w:tc>
          <w:tcPr>
            <w:tcW w:w="1276" w:type="dxa"/>
          </w:tcPr>
          <w:p w14:paraId="0A53BD82" w14:textId="77777777" w:rsidR="00590F2E" w:rsidRPr="00BE7E75" w:rsidRDefault="00590F2E" w:rsidP="00590F2E">
            <w:pPr>
              <w:suppressAutoHyphens/>
              <w:rPr>
                <w:sz w:val="22"/>
                <w:szCs w:val="22"/>
              </w:rPr>
            </w:pPr>
            <w:r w:rsidRPr="00BE7E75">
              <w:rPr>
                <w:sz w:val="22"/>
                <w:szCs w:val="22"/>
              </w:rPr>
              <w:t>10.41/08.158</w:t>
            </w:r>
          </w:p>
        </w:tc>
        <w:tc>
          <w:tcPr>
            <w:tcW w:w="2410" w:type="dxa"/>
          </w:tcPr>
          <w:p w14:paraId="4999D78D" w14:textId="77777777" w:rsidR="00590F2E" w:rsidRPr="00BE7E75" w:rsidRDefault="00590F2E" w:rsidP="00590F2E">
            <w:pPr>
              <w:suppressAutoHyphens/>
              <w:jc w:val="left"/>
              <w:rPr>
                <w:sz w:val="22"/>
                <w:szCs w:val="22"/>
              </w:rPr>
            </w:pPr>
            <w:r w:rsidRPr="00BE7E75">
              <w:rPr>
                <w:sz w:val="22"/>
                <w:szCs w:val="22"/>
              </w:rPr>
              <w:t>Массовая доля эрук</w:t>
            </w:r>
            <w:r w:rsidRPr="00BE7E75">
              <w:rPr>
                <w:sz w:val="22"/>
                <w:szCs w:val="22"/>
              </w:rPr>
              <w:t>о</w:t>
            </w:r>
            <w:r w:rsidRPr="00BE7E75">
              <w:rPr>
                <w:sz w:val="22"/>
                <w:szCs w:val="22"/>
              </w:rPr>
              <w:t>вой кислоты</w:t>
            </w:r>
          </w:p>
          <w:p w14:paraId="2DEF2653" w14:textId="77777777" w:rsidR="00590F2E" w:rsidRPr="00BE7E75" w:rsidRDefault="00590F2E" w:rsidP="00590F2E">
            <w:pPr>
              <w:suppressAutoHyphens/>
              <w:jc w:val="left"/>
              <w:rPr>
                <w:sz w:val="22"/>
                <w:szCs w:val="22"/>
              </w:rPr>
            </w:pPr>
          </w:p>
          <w:p w14:paraId="4A9DF96C" w14:textId="77777777" w:rsidR="00590F2E" w:rsidRPr="00BE7E75" w:rsidRDefault="00590F2E" w:rsidP="00590F2E">
            <w:pPr>
              <w:suppressAutoHyphens/>
              <w:jc w:val="left"/>
              <w:rPr>
                <w:sz w:val="22"/>
                <w:szCs w:val="22"/>
              </w:rPr>
            </w:pPr>
          </w:p>
          <w:p w14:paraId="297671B6" w14:textId="77777777" w:rsidR="00590F2E" w:rsidRPr="00BE7E75" w:rsidRDefault="00590F2E" w:rsidP="00590F2E">
            <w:pPr>
              <w:suppressAutoHyphens/>
              <w:jc w:val="left"/>
              <w:rPr>
                <w:sz w:val="22"/>
                <w:szCs w:val="22"/>
              </w:rPr>
            </w:pPr>
          </w:p>
        </w:tc>
        <w:tc>
          <w:tcPr>
            <w:tcW w:w="2551" w:type="dxa"/>
            <w:vMerge/>
          </w:tcPr>
          <w:p w14:paraId="3FF525EA" w14:textId="77777777" w:rsidR="00590F2E" w:rsidRPr="00BE7E75" w:rsidRDefault="00590F2E" w:rsidP="00590F2E">
            <w:pPr>
              <w:suppressAutoHyphens/>
              <w:jc w:val="left"/>
              <w:rPr>
                <w:sz w:val="22"/>
                <w:szCs w:val="22"/>
              </w:rPr>
            </w:pPr>
          </w:p>
        </w:tc>
        <w:tc>
          <w:tcPr>
            <w:tcW w:w="2268" w:type="dxa"/>
          </w:tcPr>
          <w:p w14:paraId="3ABC50D5" w14:textId="77777777" w:rsidR="00590F2E" w:rsidRPr="00BE7E75" w:rsidRDefault="00590F2E" w:rsidP="00590F2E">
            <w:pPr>
              <w:suppressAutoHyphens/>
              <w:jc w:val="left"/>
              <w:rPr>
                <w:sz w:val="22"/>
                <w:szCs w:val="22"/>
              </w:rPr>
            </w:pPr>
            <w:r w:rsidRPr="00BE7E75">
              <w:rPr>
                <w:sz w:val="22"/>
                <w:szCs w:val="22"/>
              </w:rPr>
              <w:t>ГОСТ 30089-2018</w:t>
            </w:r>
          </w:p>
          <w:p w14:paraId="6575D883" w14:textId="77777777" w:rsidR="00590F2E" w:rsidRPr="00BE7E75" w:rsidRDefault="00590F2E" w:rsidP="00590F2E">
            <w:pPr>
              <w:suppressAutoHyphens/>
              <w:jc w:val="left"/>
              <w:rPr>
                <w:sz w:val="22"/>
                <w:szCs w:val="22"/>
              </w:rPr>
            </w:pPr>
          </w:p>
        </w:tc>
      </w:tr>
      <w:tr w:rsidR="00590F2E" w:rsidRPr="00BE7E75" w14:paraId="45A3DA5B" w14:textId="77777777" w:rsidTr="001350E9">
        <w:trPr>
          <w:cantSplit/>
          <w:trHeight w:val="516"/>
        </w:trPr>
        <w:tc>
          <w:tcPr>
            <w:tcW w:w="709" w:type="dxa"/>
          </w:tcPr>
          <w:p w14:paraId="1EA5810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37.1*</w:t>
            </w:r>
          </w:p>
        </w:tc>
        <w:tc>
          <w:tcPr>
            <w:tcW w:w="1701" w:type="dxa"/>
            <w:vMerge w:val="restart"/>
          </w:tcPr>
          <w:p w14:paraId="4E53EEB1" w14:textId="77777777" w:rsidR="00590F2E" w:rsidRPr="00BE7E75" w:rsidRDefault="00590F2E" w:rsidP="00590F2E">
            <w:pPr>
              <w:suppressAutoHyphens/>
              <w:jc w:val="left"/>
              <w:rPr>
                <w:sz w:val="22"/>
                <w:szCs w:val="22"/>
              </w:rPr>
            </w:pPr>
            <w:r w:rsidRPr="00BE7E75">
              <w:rPr>
                <w:sz w:val="22"/>
                <w:szCs w:val="22"/>
              </w:rPr>
              <w:t>Майонез, соусы майонезные</w:t>
            </w:r>
          </w:p>
          <w:p w14:paraId="04F8CD87" w14:textId="77777777" w:rsidR="00590F2E" w:rsidRPr="00BE7E75" w:rsidRDefault="00590F2E" w:rsidP="00590F2E">
            <w:pPr>
              <w:suppressAutoHyphens/>
              <w:jc w:val="left"/>
              <w:rPr>
                <w:sz w:val="22"/>
                <w:szCs w:val="22"/>
              </w:rPr>
            </w:pPr>
          </w:p>
        </w:tc>
        <w:tc>
          <w:tcPr>
            <w:tcW w:w="1276" w:type="dxa"/>
          </w:tcPr>
          <w:p w14:paraId="57F1639F" w14:textId="77777777" w:rsidR="00590F2E" w:rsidRPr="00BE7E75" w:rsidRDefault="00590F2E" w:rsidP="00590F2E">
            <w:pPr>
              <w:suppressAutoHyphens/>
              <w:rPr>
                <w:sz w:val="22"/>
                <w:szCs w:val="22"/>
              </w:rPr>
            </w:pPr>
            <w:r w:rsidRPr="00BE7E75">
              <w:rPr>
                <w:sz w:val="22"/>
                <w:szCs w:val="22"/>
              </w:rPr>
              <w:t>10.89/42.000</w:t>
            </w:r>
          </w:p>
        </w:tc>
        <w:tc>
          <w:tcPr>
            <w:tcW w:w="2410" w:type="dxa"/>
          </w:tcPr>
          <w:p w14:paraId="6287B1B6" w14:textId="77777777" w:rsidR="00590F2E" w:rsidRPr="00BE7E75" w:rsidRDefault="00590F2E" w:rsidP="00590F2E">
            <w:pPr>
              <w:suppressAutoHyphens/>
              <w:jc w:val="left"/>
              <w:rPr>
                <w:sz w:val="22"/>
                <w:szCs w:val="22"/>
              </w:rPr>
            </w:pPr>
            <w:r w:rsidRPr="00BE7E75">
              <w:rPr>
                <w:sz w:val="22"/>
                <w:szCs w:val="22"/>
              </w:rPr>
              <w:t>Подготовка исслед</w:t>
            </w:r>
            <w:r w:rsidRPr="00BE7E75">
              <w:rPr>
                <w:sz w:val="22"/>
                <w:szCs w:val="22"/>
              </w:rPr>
              <w:t>у</w:t>
            </w:r>
            <w:r w:rsidRPr="00BE7E75">
              <w:rPr>
                <w:sz w:val="22"/>
                <w:szCs w:val="22"/>
              </w:rPr>
              <w:t>емой пробы</w:t>
            </w:r>
          </w:p>
        </w:tc>
        <w:tc>
          <w:tcPr>
            <w:tcW w:w="2551" w:type="dxa"/>
            <w:vMerge w:val="restart"/>
          </w:tcPr>
          <w:p w14:paraId="0AB982FD" w14:textId="77777777" w:rsidR="00590F2E" w:rsidRPr="00BE7E75" w:rsidRDefault="00590F2E" w:rsidP="00590F2E">
            <w:pPr>
              <w:suppressAutoHyphens/>
              <w:jc w:val="left"/>
              <w:rPr>
                <w:sz w:val="22"/>
                <w:szCs w:val="22"/>
              </w:rPr>
            </w:pPr>
            <w:r w:rsidRPr="00BE7E75">
              <w:rPr>
                <w:sz w:val="22"/>
                <w:szCs w:val="22"/>
              </w:rPr>
              <w:t>СТБ 8019-2002</w:t>
            </w:r>
          </w:p>
          <w:p w14:paraId="09E2DEA8" w14:textId="77777777" w:rsidR="00590F2E" w:rsidRPr="00BE7E75" w:rsidRDefault="00590F2E" w:rsidP="00590F2E">
            <w:pPr>
              <w:suppressAutoHyphens/>
              <w:jc w:val="left"/>
              <w:rPr>
                <w:sz w:val="22"/>
                <w:szCs w:val="22"/>
              </w:rPr>
            </w:pPr>
            <w:r w:rsidRPr="00BE7E75">
              <w:rPr>
                <w:sz w:val="22"/>
                <w:szCs w:val="22"/>
              </w:rPr>
              <w:t>СТБ 2285-2012</w:t>
            </w:r>
          </w:p>
          <w:p w14:paraId="5F849617" w14:textId="77777777" w:rsidR="00590F2E" w:rsidRPr="00BE7E75" w:rsidRDefault="00590F2E" w:rsidP="00590F2E">
            <w:pPr>
              <w:suppressAutoHyphens/>
              <w:jc w:val="left"/>
              <w:rPr>
                <w:sz w:val="22"/>
                <w:szCs w:val="22"/>
              </w:rPr>
            </w:pPr>
            <w:r w:rsidRPr="00BE7E75">
              <w:rPr>
                <w:sz w:val="22"/>
                <w:szCs w:val="22"/>
              </w:rPr>
              <w:t>СТБ 2286-2012</w:t>
            </w:r>
          </w:p>
          <w:p w14:paraId="7C7EDFFF" w14:textId="77777777" w:rsidR="00590F2E" w:rsidRPr="00BE7E75" w:rsidRDefault="00590F2E" w:rsidP="00590F2E">
            <w:pPr>
              <w:suppressAutoHyphens/>
              <w:jc w:val="left"/>
              <w:rPr>
                <w:sz w:val="22"/>
                <w:szCs w:val="22"/>
              </w:rPr>
            </w:pPr>
            <w:r w:rsidRPr="00BE7E75">
              <w:rPr>
                <w:sz w:val="22"/>
                <w:szCs w:val="22"/>
              </w:rPr>
              <w:t>ГОСТ 30004.1-93</w:t>
            </w:r>
          </w:p>
          <w:p w14:paraId="2A642C34" w14:textId="77777777" w:rsidR="00590F2E" w:rsidRPr="00BE7E75" w:rsidRDefault="00590F2E" w:rsidP="00590F2E">
            <w:pPr>
              <w:suppressAutoHyphens/>
              <w:jc w:val="left"/>
              <w:rPr>
                <w:sz w:val="22"/>
                <w:szCs w:val="22"/>
              </w:rPr>
            </w:pPr>
            <w:r w:rsidRPr="00BE7E75">
              <w:rPr>
                <w:sz w:val="22"/>
                <w:szCs w:val="22"/>
              </w:rPr>
              <w:t>ГОСТ 31762-2012</w:t>
            </w:r>
          </w:p>
          <w:p w14:paraId="60009663" w14:textId="77777777" w:rsidR="00590F2E" w:rsidRPr="00BE7E75" w:rsidRDefault="00590F2E" w:rsidP="00590F2E">
            <w:pPr>
              <w:jc w:val="left"/>
              <w:rPr>
                <w:sz w:val="22"/>
                <w:szCs w:val="22"/>
              </w:rPr>
            </w:pPr>
            <w:r w:rsidRPr="00BE7E75">
              <w:rPr>
                <w:sz w:val="22"/>
                <w:szCs w:val="22"/>
              </w:rPr>
              <w:t xml:space="preserve">СанПиН и ГН </w:t>
            </w:r>
          </w:p>
          <w:p w14:paraId="11964975" w14:textId="77777777" w:rsidR="00590F2E" w:rsidRPr="00BE7E75" w:rsidRDefault="00590F2E" w:rsidP="00590F2E">
            <w:pPr>
              <w:jc w:val="left"/>
              <w:rPr>
                <w:sz w:val="22"/>
                <w:szCs w:val="22"/>
              </w:rPr>
            </w:pPr>
            <w:r w:rsidRPr="00BE7E75">
              <w:rPr>
                <w:sz w:val="22"/>
                <w:szCs w:val="22"/>
              </w:rPr>
              <w:t>от 21.06.2013 № 52</w:t>
            </w:r>
          </w:p>
          <w:p w14:paraId="4D8CB9C9"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AC03B46"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2BAEAB72" w14:textId="77777777" w:rsidR="00590F2E" w:rsidRPr="00BE7E75" w:rsidRDefault="00590F2E" w:rsidP="00590F2E">
            <w:pPr>
              <w:suppressAutoHyphens/>
              <w:jc w:val="left"/>
              <w:rPr>
                <w:sz w:val="22"/>
                <w:szCs w:val="22"/>
              </w:rPr>
            </w:pPr>
            <w:r w:rsidRPr="00BE7E75">
              <w:rPr>
                <w:sz w:val="22"/>
                <w:szCs w:val="22"/>
              </w:rPr>
              <w:t>ТНПА и другая</w:t>
            </w:r>
          </w:p>
          <w:p w14:paraId="66F40509"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3A721531"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661-2008</w:t>
            </w:r>
          </w:p>
        </w:tc>
      </w:tr>
      <w:tr w:rsidR="00590F2E" w:rsidRPr="00BE7E75" w14:paraId="583112BD" w14:textId="77777777" w:rsidTr="001350E9">
        <w:trPr>
          <w:cantSplit/>
        </w:trPr>
        <w:tc>
          <w:tcPr>
            <w:tcW w:w="709" w:type="dxa"/>
          </w:tcPr>
          <w:p w14:paraId="39FCC1E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37.2*</w:t>
            </w:r>
          </w:p>
        </w:tc>
        <w:tc>
          <w:tcPr>
            <w:tcW w:w="1701" w:type="dxa"/>
            <w:vMerge/>
          </w:tcPr>
          <w:p w14:paraId="30A89E61" w14:textId="77777777" w:rsidR="00590F2E" w:rsidRPr="00BE7E75" w:rsidRDefault="00590F2E" w:rsidP="00590F2E">
            <w:pPr>
              <w:suppressAutoHyphens/>
              <w:jc w:val="left"/>
              <w:rPr>
                <w:sz w:val="22"/>
                <w:szCs w:val="22"/>
              </w:rPr>
            </w:pPr>
          </w:p>
        </w:tc>
        <w:tc>
          <w:tcPr>
            <w:tcW w:w="1276" w:type="dxa"/>
          </w:tcPr>
          <w:p w14:paraId="4FD0BDB0" w14:textId="77777777" w:rsidR="00590F2E" w:rsidRPr="00BE7E75" w:rsidRDefault="00590F2E" w:rsidP="00590F2E">
            <w:pPr>
              <w:suppressAutoHyphens/>
              <w:rPr>
                <w:sz w:val="22"/>
                <w:szCs w:val="22"/>
              </w:rPr>
            </w:pPr>
            <w:r w:rsidRPr="00BE7E75">
              <w:rPr>
                <w:sz w:val="22"/>
                <w:szCs w:val="22"/>
              </w:rPr>
              <w:t>10.89/29.040</w:t>
            </w:r>
          </w:p>
        </w:tc>
        <w:tc>
          <w:tcPr>
            <w:tcW w:w="2410" w:type="dxa"/>
          </w:tcPr>
          <w:p w14:paraId="1609E999" w14:textId="77777777" w:rsidR="00590F2E" w:rsidRPr="00BE7E75" w:rsidRDefault="00590F2E" w:rsidP="00590F2E">
            <w:pPr>
              <w:suppressAutoHyphens/>
              <w:jc w:val="left"/>
              <w:rPr>
                <w:sz w:val="22"/>
                <w:szCs w:val="22"/>
              </w:rPr>
            </w:pPr>
            <w:r w:rsidRPr="00BE7E75">
              <w:rPr>
                <w:sz w:val="22"/>
                <w:szCs w:val="22"/>
              </w:rPr>
              <w:t>Масса, объем</w:t>
            </w:r>
          </w:p>
        </w:tc>
        <w:tc>
          <w:tcPr>
            <w:tcW w:w="2551" w:type="dxa"/>
            <w:vMerge/>
          </w:tcPr>
          <w:p w14:paraId="15535233" w14:textId="77777777" w:rsidR="00590F2E" w:rsidRPr="00BE7E75" w:rsidRDefault="00590F2E" w:rsidP="00590F2E">
            <w:pPr>
              <w:suppressAutoHyphens/>
              <w:jc w:val="left"/>
              <w:rPr>
                <w:sz w:val="22"/>
                <w:szCs w:val="22"/>
              </w:rPr>
            </w:pPr>
          </w:p>
        </w:tc>
        <w:tc>
          <w:tcPr>
            <w:tcW w:w="2268" w:type="dxa"/>
          </w:tcPr>
          <w:p w14:paraId="38852A2C" w14:textId="77777777" w:rsidR="00590F2E" w:rsidRPr="00BE7E75" w:rsidRDefault="00590F2E" w:rsidP="00590F2E">
            <w:pPr>
              <w:suppressAutoHyphens/>
              <w:jc w:val="left"/>
              <w:rPr>
                <w:sz w:val="22"/>
                <w:szCs w:val="22"/>
              </w:rPr>
            </w:pPr>
            <w:r w:rsidRPr="00BE7E75">
              <w:rPr>
                <w:sz w:val="22"/>
                <w:szCs w:val="22"/>
              </w:rPr>
              <w:t>СТБ 8020-2002</w:t>
            </w:r>
          </w:p>
          <w:p w14:paraId="67AFA3F0" w14:textId="77777777" w:rsidR="00590F2E" w:rsidRPr="00BE7E75" w:rsidRDefault="00590F2E" w:rsidP="00590F2E">
            <w:pPr>
              <w:suppressAutoHyphens/>
              <w:jc w:val="left"/>
              <w:rPr>
                <w:sz w:val="22"/>
                <w:szCs w:val="22"/>
              </w:rPr>
            </w:pPr>
            <w:r w:rsidRPr="00BE7E75">
              <w:rPr>
                <w:sz w:val="22"/>
                <w:szCs w:val="22"/>
              </w:rPr>
              <w:t>МВИ.МН 2611-2006</w:t>
            </w:r>
          </w:p>
        </w:tc>
      </w:tr>
      <w:tr w:rsidR="00590F2E" w:rsidRPr="00BE7E75" w14:paraId="66EB8522" w14:textId="77777777" w:rsidTr="001350E9">
        <w:trPr>
          <w:cantSplit/>
        </w:trPr>
        <w:tc>
          <w:tcPr>
            <w:tcW w:w="709" w:type="dxa"/>
          </w:tcPr>
          <w:p w14:paraId="6DA8D3B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37.3*</w:t>
            </w:r>
          </w:p>
        </w:tc>
        <w:tc>
          <w:tcPr>
            <w:tcW w:w="1701" w:type="dxa"/>
            <w:vMerge/>
          </w:tcPr>
          <w:p w14:paraId="00CF2BBD" w14:textId="77777777" w:rsidR="00590F2E" w:rsidRPr="00BE7E75" w:rsidRDefault="00590F2E" w:rsidP="00590F2E">
            <w:pPr>
              <w:suppressAutoHyphens/>
              <w:jc w:val="left"/>
              <w:rPr>
                <w:sz w:val="22"/>
                <w:szCs w:val="22"/>
              </w:rPr>
            </w:pPr>
          </w:p>
        </w:tc>
        <w:tc>
          <w:tcPr>
            <w:tcW w:w="1276" w:type="dxa"/>
          </w:tcPr>
          <w:p w14:paraId="26CDA8BC"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3ACEFB2E" w14:textId="77777777" w:rsidR="00590F2E" w:rsidRPr="00BE7E75" w:rsidRDefault="00590F2E" w:rsidP="00590F2E">
            <w:pPr>
              <w:suppressAutoHyphens/>
              <w:jc w:val="left"/>
              <w:rPr>
                <w:sz w:val="22"/>
                <w:szCs w:val="22"/>
              </w:rPr>
            </w:pPr>
            <w:r w:rsidRPr="00BE7E75">
              <w:rPr>
                <w:sz w:val="22"/>
                <w:szCs w:val="22"/>
              </w:rPr>
              <w:t>Внешний вид, конс</w:t>
            </w:r>
            <w:r w:rsidRPr="00BE7E75">
              <w:rPr>
                <w:sz w:val="22"/>
                <w:szCs w:val="22"/>
              </w:rPr>
              <w:t>и</w:t>
            </w:r>
            <w:r w:rsidRPr="00BE7E75">
              <w:rPr>
                <w:sz w:val="22"/>
                <w:szCs w:val="22"/>
              </w:rPr>
              <w:t>стенция, вкус, запах, цвет</w:t>
            </w:r>
          </w:p>
        </w:tc>
        <w:tc>
          <w:tcPr>
            <w:tcW w:w="2551" w:type="dxa"/>
            <w:vMerge/>
          </w:tcPr>
          <w:p w14:paraId="3186F29C" w14:textId="77777777" w:rsidR="00590F2E" w:rsidRPr="00BE7E75" w:rsidRDefault="00590F2E" w:rsidP="00590F2E">
            <w:pPr>
              <w:suppressAutoHyphens/>
              <w:jc w:val="left"/>
              <w:rPr>
                <w:sz w:val="22"/>
                <w:szCs w:val="22"/>
              </w:rPr>
            </w:pPr>
          </w:p>
        </w:tc>
        <w:tc>
          <w:tcPr>
            <w:tcW w:w="2268" w:type="dxa"/>
          </w:tcPr>
          <w:p w14:paraId="21161334" w14:textId="77777777" w:rsidR="00590F2E" w:rsidRPr="00BE7E75" w:rsidRDefault="00590F2E" w:rsidP="00590F2E">
            <w:pPr>
              <w:suppressAutoHyphens/>
              <w:jc w:val="left"/>
              <w:rPr>
                <w:sz w:val="22"/>
                <w:szCs w:val="22"/>
              </w:rPr>
            </w:pPr>
            <w:r w:rsidRPr="00BE7E75">
              <w:rPr>
                <w:sz w:val="22"/>
                <w:szCs w:val="22"/>
              </w:rPr>
              <w:t xml:space="preserve">ГОСТ 31762-2012 п.4.2 </w:t>
            </w:r>
          </w:p>
        </w:tc>
      </w:tr>
      <w:tr w:rsidR="00590F2E" w:rsidRPr="00BE7E75" w14:paraId="33797380" w14:textId="77777777" w:rsidTr="001350E9">
        <w:trPr>
          <w:cantSplit/>
        </w:trPr>
        <w:tc>
          <w:tcPr>
            <w:tcW w:w="709" w:type="dxa"/>
          </w:tcPr>
          <w:p w14:paraId="745F61F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37.4*</w:t>
            </w:r>
          </w:p>
        </w:tc>
        <w:tc>
          <w:tcPr>
            <w:tcW w:w="1701" w:type="dxa"/>
            <w:vMerge/>
          </w:tcPr>
          <w:p w14:paraId="0A3EEB53" w14:textId="77777777" w:rsidR="00590F2E" w:rsidRPr="00BE7E75" w:rsidRDefault="00590F2E" w:rsidP="00590F2E">
            <w:pPr>
              <w:suppressAutoHyphens/>
              <w:jc w:val="left"/>
              <w:rPr>
                <w:sz w:val="22"/>
                <w:szCs w:val="22"/>
              </w:rPr>
            </w:pPr>
          </w:p>
        </w:tc>
        <w:tc>
          <w:tcPr>
            <w:tcW w:w="1276" w:type="dxa"/>
          </w:tcPr>
          <w:p w14:paraId="2AD67C7C" w14:textId="77777777" w:rsidR="00590F2E" w:rsidRPr="00BE7E75" w:rsidRDefault="00590F2E" w:rsidP="00590F2E">
            <w:pPr>
              <w:suppressAutoHyphens/>
              <w:rPr>
                <w:sz w:val="22"/>
                <w:szCs w:val="22"/>
              </w:rPr>
            </w:pPr>
            <w:r w:rsidRPr="00BE7E75">
              <w:rPr>
                <w:sz w:val="22"/>
                <w:szCs w:val="22"/>
              </w:rPr>
              <w:t>10.89/08.164</w:t>
            </w:r>
          </w:p>
          <w:p w14:paraId="017276C5" w14:textId="77777777" w:rsidR="00590F2E" w:rsidRPr="00BE7E75" w:rsidRDefault="00590F2E" w:rsidP="00590F2E">
            <w:pPr>
              <w:suppressAutoHyphens/>
              <w:rPr>
                <w:sz w:val="22"/>
                <w:szCs w:val="22"/>
              </w:rPr>
            </w:pPr>
            <w:r w:rsidRPr="00BE7E75">
              <w:rPr>
                <w:sz w:val="22"/>
                <w:szCs w:val="22"/>
              </w:rPr>
              <w:t>10.89/08.052</w:t>
            </w:r>
          </w:p>
          <w:p w14:paraId="1F430F40" w14:textId="77777777" w:rsidR="00590F2E" w:rsidRPr="00BE7E75" w:rsidRDefault="00590F2E" w:rsidP="00590F2E">
            <w:pPr>
              <w:suppressAutoHyphens/>
              <w:rPr>
                <w:sz w:val="22"/>
                <w:szCs w:val="22"/>
              </w:rPr>
            </w:pPr>
            <w:r w:rsidRPr="00BE7E75">
              <w:rPr>
                <w:sz w:val="22"/>
                <w:szCs w:val="22"/>
              </w:rPr>
              <w:t>10.89/08.037</w:t>
            </w:r>
          </w:p>
          <w:p w14:paraId="6AACE01E" w14:textId="77777777" w:rsidR="00590F2E" w:rsidRPr="00BE7E75" w:rsidRDefault="00590F2E" w:rsidP="00590F2E">
            <w:pPr>
              <w:suppressAutoHyphens/>
              <w:rPr>
                <w:sz w:val="22"/>
                <w:szCs w:val="22"/>
              </w:rPr>
            </w:pPr>
            <w:r w:rsidRPr="00BE7E75">
              <w:rPr>
                <w:sz w:val="22"/>
                <w:szCs w:val="22"/>
              </w:rPr>
              <w:t>10.89/08.164</w:t>
            </w:r>
          </w:p>
        </w:tc>
        <w:tc>
          <w:tcPr>
            <w:tcW w:w="2410" w:type="dxa"/>
          </w:tcPr>
          <w:p w14:paraId="051ECA63" w14:textId="77777777" w:rsidR="00590F2E" w:rsidRPr="00BE7E75" w:rsidRDefault="00590F2E" w:rsidP="00590F2E">
            <w:pPr>
              <w:suppressAutoHyphens/>
              <w:jc w:val="left"/>
              <w:rPr>
                <w:sz w:val="22"/>
                <w:szCs w:val="22"/>
              </w:rPr>
            </w:pPr>
            <w:r w:rsidRPr="00BE7E75">
              <w:rPr>
                <w:sz w:val="22"/>
                <w:szCs w:val="22"/>
              </w:rPr>
              <w:t>Массовая доля жира</w:t>
            </w:r>
          </w:p>
        </w:tc>
        <w:tc>
          <w:tcPr>
            <w:tcW w:w="2551" w:type="dxa"/>
            <w:vMerge/>
          </w:tcPr>
          <w:p w14:paraId="0946EDEB" w14:textId="77777777" w:rsidR="00590F2E" w:rsidRPr="00BE7E75" w:rsidRDefault="00590F2E" w:rsidP="00590F2E">
            <w:pPr>
              <w:suppressAutoHyphens/>
              <w:jc w:val="left"/>
              <w:rPr>
                <w:sz w:val="22"/>
                <w:szCs w:val="22"/>
              </w:rPr>
            </w:pPr>
          </w:p>
        </w:tc>
        <w:tc>
          <w:tcPr>
            <w:tcW w:w="2268" w:type="dxa"/>
          </w:tcPr>
          <w:p w14:paraId="0121FB76" w14:textId="77777777" w:rsidR="00590F2E" w:rsidRPr="00BE7E75" w:rsidRDefault="00590F2E" w:rsidP="00590F2E">
            <w:pPr>
              <w:suppressAutoHyphens/>
              <w:jc w:val="left"/>
              <w:rPr>
                <w:sz w:val="22"/>
                <w:szCs w:val="22"/>
              </w:rPr>
            </w:pPr>
            <w:r w:rsidRPr="00BE7E75">
              <w:rPr>
                <w:sz w:val="22"/>
                <w:szCs w:val="22"/>
              </w:rPr>
              <w:t xml:space="preserve">ГОСТ 31762-2012 </w:t>
            </w:r>
          </w:p>
          <w:p w14:paraId="0FB87BFE" w14:textId="77777777" w:rsidR="00590F2E" w:rsidRPr="00BE7E75" w:rsidRDefault="00590F2E" w:rsidP="00590F2E">
            <w:pPr>
              <w:suppressAutoHyphens/>
              <w:jc w:val="left"/>
              <w:rPr>
                <w:sz w:val="22"/>
                <w:szCs w:val="22"/>
              </w:rPr>
            </w:pPr>
            <w:r w:rsidRPr="00BE7E75">
              <w:rPr>
                <w:sz w:val="22"/>
                <w:szCs w:val="22"/>
              </w:rPr>
              <w:t xml:space="preserve">п.4.6, п.4.7, 4.8, 4.9 </w:t>
            </w:r>
          </w:p>
        </w:tc>
      </w:tr>
      <w:tr w:rsidR="00590F2E" w:rsidRPr="00BE7E75" w14:paraId="6C2E3BDA" w14:textId="77777777" w:rsidTr="001350E9">
        <w:trPr>
          <w:cantSplit/>
        </w:trPr>
        <w:tc>
          <w:tcPr>
            <w:tcW w:w="709" w:type="dxa"/>
          </w:tcPr>
          <w:p w14:paraId="5550CBA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37.5*</w:t>
            </w:r>
          </w:p>
        </w:tc>
        <w:tc>
          <w:tcPr>
            <w:tcW w:w="1701" w:type="dxa"/>
            <w:vMerge/>
          </w:tcPr>
          <w:p w14:paraId="17A0C4AF" w14:textId="77777777" w:rsidR="00590F2E" w:rsidRPr="00BE7E75" w:rsidRDefault="00590F2E" w:rsidP="00590F2E">
            <w:pPr>
              <w:suppressAutoHyphens/>
              <w:jc w:val="left"/>
              <w:rPr>
                <w:sz w:val="22"/>
                <w:szCs w:val="22"/>
              </w:rPr>
            </w:pPr>
          </w:p>
        </w:tc>
        <w:tc>
          <w:tcPr>
            <w:tcW w:w="1276" w:type="dxa"/>
          </w:tcPr>
          <w:p w14:paraId="0DA619A3"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38322E33" w14:textId="77777777" w:rsidR="00590F2E" w:rsidRPr="00BE7E75" w:rsidRDefault="00590F2E" w:rsidP="00590F2E">
            <w:pPr>
              <w:suppressAutoHyphens/>
              <w:jc w:val="left"/>
              <w:rPr>
                <w:sz w:val="22"/>
                <w:szCs w:val="22"/>
              </w:rPr>
            </w:pPr>
            <w:r w:rsidRPr="00BE7E75">
              <w:rPr>
                <w:sz w:val="22"/>
                <w:szCs w:val="22"/>
              </w:rPr>
              <w:t>Массовая доля влаги</w:t>
            </w:r>
          </w:p>
        </w:tc>
        <w:tc>
          <w:tcPr>
            <w:tcW w:w="2551" w:type="dxa"/>
            <w:vMerge/>
          </w:tcPr>
          <w:p w14:paraId="782325E7" w14:textId="77777777" w:rsidR="00590F2E" w:rsidRPr="00BE7E75" w:rsidRDefault="00590F2E" w:rsidP="00590F2E">
            <w:pPr>
              <w:suppressAutoHyphens/>
              <w:jc w:val="left"/>
              <w:rPr>
                <w:sz w:val="22"/>
                <w:szCs w:val="22"/>
              </w:rPr>
            </w:pPr>
          </w:p>
        </w:tc>
        <w:tc>
          <w:tcPr>
            <w:tcW w:w="2268" w:type="dxa"/>
          </w:tcPr>
          <w:p w14:paraId="777204C7" w14:textId="77777777" w:rsidR="00590F2E" w:rsidRPr="00BE7E75" w:rsidRDefault="00590F2E" w:rsidP="00590F2E">
            <w:pPr>
              <w:suppressAutoHyphens/>
              <w:jc w:val="left"/>
              <w:rPr>
                <w:sz w:val="22"/>
                <w:szCs w:val="22"/>
              </w:rPr>
            </w:pPr>
            <w:r w:rsidRPr="00BE7E75">
              <w:rPr>
                <w:sz w:val="22"/>
                <w:szCs w:val="22"/>
              </w:rPr>
              <w:t xml:space="preserve">ГОСТ 31762-2012 п.4.3, п.4.4 </w:t>
            </w:r>
          </w:p>
        </w:tc>
      </w:tr>
      <w:tr w:rsidR="00590F2E" w:rsidRPr="00BE7E75" w14:paraId="38C63ECE" w14:textId="77777777" w:rsidTr="001350E9">
        <w:trPr>
          <w:cantSplit/>
        </w:trPr>
        <w:tc>
          <w:tcPr>
            <w:tcW w:w="709" w:type="dxa"/>
          </w:tcPr>
          <w:p w14:paraId="44BB1A3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37.6*</w:t>
            </w:r>
          </w:p>
        </w:tc>
        <w:tc>
          <w:tcPr>
            <w:tcW w:w="1701" w:type="dxa"/>
            <w:vMerge/>
          </w:tcPr>
          <w:p w14:paraId="58EACD0F" w14:textId="77777777" w:rsidR="00590F2E" w:rsidRPr="00BE7E75" w:rsidRDefault="00590F2E" w:rsidP="00590F2E">
            <w:pPr>
              <w:suppressAutoHyphens/>
              <w:jc w:val="left"/>
              <w:rPr>
                <w:sz w:val="22"/>
                <w:szCs w:val="22"/>
              </w:rPr>
            </w:pPr>
          </w:p>
        </w:tc>
        <w:tc>
          <w:tcPr>
            <w:tcW w:w="1276" w:type="dxa"/>
          </w:tcPr>
          <w:p w14:paraId="42C9A10D" w14:textId="77777777" w:rsidR="00590F2E" w:rsidRPr="00BE7E75" w:rsidRDefault="00590F2E" w:rsidP="00590F2E">
            <w:pPr>
              <w:suppressAutoHyphens/>
              <w:rPr>
                <w:sz w:val="22"/>
                <w:szCs w:val="22"/>
              </w:rPr>
            </w:pPr>
            <w:r w:rsidRPr="00BE7E75">
              <w:rPr>
                <w:sz w:val="22"/>
                <w:szCs w:val="22"/>
              </w:rPr>
              <w:t>10.89/08.149</w:t>
            </w:r>
          </w:p>
        </w:tc>
        <w:tc>
          <w:tcPr>
            <w:tcW w:w="2410" w:type="dxa"/>
          </w:tcPr>
          <w:p w14:paraId="4C343914" w14:textId="77777777" w:rsidR="00590F2E" w:rsidRPr="00BE7E75" w:rsidRDefault="00590F2E" w:rsidP="00590F2E">
            <w:pPr>
              <w:suppressAutoHyphens/>
              <w:jc w:val="left"/>
              <w:rPr>
                <w:sz w:val="22"/>
                <w:szCs w:val="22"/>
              </w:rPr>
            </w:pPr>
            <w:r w:rsidRPr="00BE7E75">
              <w:rPr>
                <w:sz w:val="22"/>
                <w:szCs w:val="22"/>
              </w:rPr>
              <w:t>Кислотность</w:t>
            </w:r>
          </w:p>
        </w:tc>
        <w:tc>
          <w:tcPr>
            <w:tcW w:w="2551" w:type="dxa"/>
            <w:vMerge/>
          </w:tcPr>
          <w:p w14:paraId="0A7E8771" w14:textId="77777777" w:rsidR="00590F2E" w:rsidRPr="00BE7E75" w:rsidRDefault="00590F2E" w:rsidP="00590F2E">
            <w:pPr>
              <w:suppressAutoHyphens/>
              <w:jc w:val="left"/>
              <w:rPr>
                <w:sz w:val="22"/>
                <w:szCs w:val="22"/>
              </w:rPr>
            </w:pPr>
          </w:p>
        </w:tc>
        <w:tc>
          <w:tcPr>
            <w:tcW w:w="2268" w:type="dxa"/>
          </w:tcPr>
          <w:p w14:paraId="331E9EFE" w14:textId="77777777" w:rsidR="00590F2E" w:rsidRPr="00BE7E75" w:rsidRDefault="00590F2E" w:rsidP="00590F2E">
            <w:pPr>
              <w:suppressAutoHyphens/>
              <w:jc w:val="left"/>
              <w:rPr>
                <w:sz w:val="22"/>
                <w:szCs w:val="22"/>
              </w:rPr>
            </w:pPr>
            <w:r w:rsidRPr="00BE7E75">
              <w:rPr>
                <w:sz w:val="22"/>
                <w:szCs w:val="22"/>
              </w:rPr>
              <w:t xml:space="preserve">ГОСТ 31762-2012 п.4.13 </w:t>
            </w:r>
          </w:p>
        </w:tc>
      </w:tr>
      <w:tr w:rsidR="00590F2E" w:rsidRPr="00BE7E75" w14:paraId="2D48A98D" w14:textId="77777777" w:rsidTr="001350E9">
        <w:trPr>
          <w:cantSplit/>
        </w:trPr>
        <w:tc>
          <w:tcPr>
            <w:tcW w:w="709" w:type="dxa"/>
          </w:tcPr>
          <w:p w14:paraId="2864381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37.7*</w:t>
            </w:r>
          </w:p>
        </w:tc>
        <w:tc>
          <w:tcPr>
            <w:tcW w:w="1701" w:type="dxa"/>
            <w:vMerge/>
          </w:tcPr>
          <w:p w14:paraId="27C84FE7" w14:textId="77777777" w:rsidR="00590F2E" w:rsidRPr="00BE7E75" w:rsidRDefault="00590F2E" w:rsidP="00590F2E">
            <w:pPr>
              <w:suppressAutoHyphens/>
              <w:jc w:val="left"/>
              <w:rPr>
                <w:sz w:val="22"/>
                <w:szCs w:val="22"/>
              </w:rPr>
            </w:pPr>
          </w:p>
        </w:tc>
        <w:tc>
          <w:tcPr>
            <w:tcW w:w="1276" w:type="dxa"/>
          </w:tcPr>
          <w:p w14:paraId="4AAE1554" w14:textId="77777777" w:rsidR="00590F2E" w:rsidRPr="00BE7E75" w:rsidRDefault="00590F2E" w:rsidP="00590F2E">
            <w:pPr>
              <w:suppressAutoHyphens/>
              <w:rPr>
                <w:sz w:val="22"/>
                <w:szCs w:val="22"/>
              </w:rPr>
            </w:pPr>
            <w:r w:rsidRPr="00BE7E75">
              <w:rPr>
                <w:sz w:val="22"/>
                <w:szCs w:val="22"/>
              </w:rPr>
              <w:t>10.89/08.169</w:t>
            </w:r>
          </w:p>
        </w:tc>
        <w:tc>
          <w:tcPr>
            <w:tcW w:w="2410" w:type="dxa"/>
          </w:tcPr>
          <w:p w14:paraId="13750B23" w14:textId="77777777" w:rsidR="00590F2E" w:rsidRPr="00BE7E75" w:rsidRDefault="00590F2E" w:rsidP="00590F2E">
            <w:pPr>
              <w:suppressAutoHyphens/>
              <w:jc w:val="left"/>
              <w:rPr>
                <w:sz w:val="22"/>
                <w:szCs w:val="22"/>
              </w:rPr>
            </w:pPr>
            <w:r w:rsidRPr="00BE7E75">
              <w:rPr>
                <w:sz w:val="22"/>
                <w:szCs w:val="22"/>
              </w:rPr>
              <w:t>рН</w:t>
            </w:r>
          </w:p>
        </w:tc>
        <w:tc>
          <w:tcPr>
            <w:tcW w:w="2551" w:type="dxa"/>
            <w:vMerge/>
          </w:tcPr>
          <w:p w14:paraId="0C390C78" w14:textId="77777777" w:rsidR="00590F2E" w:rsidRPr="00BE7E75" w:rsidRDefault="00590F2E" w:rsidP="00590F2E">
            <w:pPr>
              <w:suppressAutoHyphens/>
              <w:jc w:val="left"/>
              <w:rPr>
                <w:sz w:val="22"/>
                <w:szCs w:val="22"/>
              </w:rPr>
            </w:pPr>
          </w:p>
        </w:tc>
        <w:tc>
          <w:tcPr>
            <w:tcW w:w="2268" w:type="dxa"/>
          </w:tcPr>
          <w:p w14:paraId="03A00767" w14:textId="77777777" w:rsidR="00590F2E" w:rsidRPr="00BE7E75" w:rsidRDefault="00590F2E" w:rsidP="00590F2E">
            <w:pPr>
              <w:suppressAutoHyphens/>
              <w:jc w:val="left"/>
              <w:rPr>
                <w:sz w:val="22"/>
                <w:szCs w:val="22"/>
              </w:rPr>
            </w:pPr>
            <w:r w:rsidRPr="00BE7E75">
              <w:rPr>
                <w:sz w:val="22"/>
                <w:szCs w:val="22"/>
              </w:rPr>
              <w:t xml:space="preserve">ГОСТ 31762-2012 п.4.21 </w:t>
            </w:r>
          </w:p>
        </w:tc>
      </w:tr>
      <w:tr w:rsidR="00590F2E" w:rsidRPr="00BE7E75" w14:paraId="1C82EEA7" w14:textId="77777777" w:rsidTr="001350E9">
        <w:trPr>
          <w:cantSplit/>
        </w:trPr>
        <w:tc>
          <w:tcPr>
            <w:tcW w:w="709" w:type="dxa"/>
          </w:tcPr>
          <w:p w14:paraId="579D435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37.8*</w:t>
            </w:r>
          </w:p>
        </w:tc>
        <w:tc>
          <w:tcPr>
            <w:tcW w:w="1701" w:type="dxa"/>
            <w:vMerge/>
          </w:tcPr>
          <w:p w14:paraId="472E2904" w14:textId="77777777" w:rsidR="00590F2E" w:rsidRPr="00BE7E75" w:rsidRDefault="00590F2E" w:rsidP="00590F2E">
            <w:pPr>
              <w:suppressAutoHyphens/>
              <w:jc w:val="left"/>
              <w:rPr>
                <w:sz w:val="22"/>
                <w:szCs w:val="22"/>
              </w:rPr>
            </w:pPr>
          </w:p>
        </w:tc>
        <w:tc>
          <w:tcPr>
            <w:tcW w:w="1276" w:type="dxa"/>
          </w:tcPr>
          <w:p w14:paraId="50E85D50" w14:textId="77777777" w:rsidR="00590F2E" w:rsidRPr="00BE7E75" w:rsidRDefault="00590F2E" w:rsidP="00590F2E">
            <w:pPr>
              <w:suppressAutoHyphens/>
              <w:rPr>
                <w:sz w:val="22"/>
                <w:szCs w:val="22"/>
              </w:rPr>
            </w:pPr>
            <w:r w:rsidRPr="00BE7E75">
              <w:rPr>
                <w:sz w:val="22"/>
                <w:szCs w:val="22"/>
              </w:rPr>
              <w:t>10.89/29.040</w:t>
            </w:r>
          </w:p>
        </w:tc>
        <w:tc>
          <w:tcPr>
            <w:tcW w:w="2410" w:type="dxa"/>
          </w:tcPr>
          <w:p w14:paraId="7D509E40" w14:textId="77777777" w:rsidR="00590F2E" w:rsidRPr="00BE7E75" w:rsidRDefault="00590F2E" w:rsidP="00590F2E">
            <w:pPr>
              <w:suppressAutoHyphens/>
              <w:jc w:val="left"/>
              <w:rPr>
                <w:sz w:val="22"/>
                <w:szCs w:val="22"/>
              </w:rPr>
            </w:pPr>
            <w:r w:rsidRPr="00BE7E75">
              <w:rPr>
                <w:sz w:val="22"/>
                <w:szCs w:val="22"/>
              </w:rPr>
              <w:t>Стойкость эмульсии</w:t>
            </w:r>
          </w:p>
        </w:tc>
        <w:tc>
          <w:tcPr>
            <w:tcW w:w="2551" w:type="dxa"/>
            <w:vMerge/>
          </w:tcPr>
          <w:p w14:paraId="18D3F570" w14:textId="77777777" w:rsidR="00590F2E" w:rsidRPr="00BE7E75" w:rsidRDefault="00590F2E" w:rsidP="00590F2E">
            <w:pPr>
              <w:suppressAutoHyphens/>
              <w:jc w:val="left"/>
              <w:rPr>
                <w:sz w:val="22"/>
                <w:szCs w:val="22"/>
              </w:rPr>
            </w:pPr>
          </w:p>
        </w:tc>
        <w:tc>
          <w:tcPr>
            <w:tcW w:w="2268" w:type="dxa"/>
          </w:tcPr>
          <w:p w14:paraId="167B8AA7" w14:textId="77777777" w:rsidR="00590F2E" w:rsidRPr="00BE7E75" w:rsidRDefault="00590F2E" w:rsidP="00590F2E">
            <w:pPr>
              <w:suppressAutoHyphens/>
              <w:jc w:val="left"/>
              <w:rPr>
                <w:sz w:val="22"/>
                <w:szCs w:val="22"/>
              </w:rPr>
            </w:pPr>
            <w:r w:rsidRPr="00BE7E75">
              <w:rPr>
                <w:sz w:val="22"/>
                <w:szCs w:val="22"/>
              </w:rPr>
              <w:t xml:space="preserve">ГОСТ 31762-2012 п.4.15 </w:t>
            </w:r>
          </w:p>
        </w:tc>
      </w:tr>
      <w:tr w:rsidR="00590F2E" w:rsidRPr="00BE7E75" w14:paraId="461A4997" w14:textId="77777777" w:rsidTr="001350E9">
        <w:trPr>
          <w:cantSplit/>
        </w:trPr>
        <w:tc>
          <w:tcPr>
            <w:tcW w:w="709" w:type="dxa"/>
          </w:tcPr>
          <w:p w14:paraId="660A492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37.9*</w:t>
            </w:r>
          </w:p>
        </w:tc>
        <w:tc>
          <w:tcPr>
            <w:tcW w:w="1701" w:type="dxa"/>
            <w:vMerge/>
          </w:tcPr>
          <w:p w14:paraId="33A5E1EB" w14:textId="77777777" w:rsidR="00590F2E" w:rsidRPr="00BE7E75" w:rsidRDefault="00590F2E" w:rsidP="00590F2E">
            <w:pPr>
              <w:suppressAutoHyphens/>
              <w:jc w:val="left"/>
              <w:rPr>
                <w:sz w:val="22"/>
                <w:szCs w:val="22"/>
              </w:rPr>
            </w:pPr>
          </w:p>
        </w:tc>
        <w:tc>
          <w:tcPr>
            <w:tcW w:w="1276" w:type="dxa"/>
          </w:tcPr>
          <w:p w14:paraId="7DD8D267" w14:textId="77777777" w:rsidR="00590F2E" w:rsidRPr="00BE7E75" w:rsidRDefault="00590F2E" w:rsidP="00590F2E">
            <w:pPr>
              <w:suppressAutoHyphens/>
              <w:rPr>
                <w:sz w:val="22"/>
                <w:szCs w:val="22"/>
              </w:rPr>
            </w:pPr>
            <w:r w:rsidRPr="00BE7E75">
              <w:rPr>
                <w:sz w:val="22"/>
                <w:szCs w:val="22"/>
              </w:rPr>
              <w:t>10.89/08.156</w:t>
            </w:r>
          </w:p>
        </w:tc>
        <w:tc>
          <w:tcPr>
            <w:tcW w:w="2410" w:type="dxa"/>
          </w:tcPr>
          <w:p w14:paraId="020CB80D" w14:textId="77777777" w:rsidR="00590F2E" w:rsidRPr="00BE7E75" w:rsidRDefault="00590F2E" w:rsidP="00590F2E">
            <w:pPr>
              <w:suppressAutoHyphens/>
              <w:jc w:val="left"/>
              <w:rPr>
                <w:sz w:val="22"/>
                <w:szCs w:val="22"/>
              </w:rPr>
            </w:pPr>
            <w:r w:rsidRPr="00BE7E75">
              <w:rPr>
                <w:sz w:val="22"/>
                <w:szCs w:val="22"/>
              </w:rPr>
              <w:t>Массовая доля яи</w:t>
            </w:r>
            <w:r w:rsidRPr="00BE7E75">
              <w:rPr>
                <w:sz w:val="22"/>
                <w:szCs w:val="22"/>
              </w:rPr>
              <w:t>ч</w:t>
            </w:r>
            <w:r w:rsidRPr="00BE7E75">
              <w:rPr>
                <w:sz w:val="22"/>
                <w:szCs w:val="22"/>
              </w:rPr>
              <w:t>ных продуктов в п</w:t>
            </w:r>
            <w:r w:rsidRPr="00BE7E75">
              <w:rPr>
                <w:sz w:val="22"/>
                <w:szCs w:val="22"/>
              </w:rPr>
              <w:t>е</w:t>
            </w:r>
            <w:r w:rsidRPr="00BE7E75">
              <w:rPr>
                <w:sz w:val="22"/>
                <w:szCs w:val="22"/>
              </w:rPr>
              <w:t>ресчете на сухой же</w:t>
            </w:r>
            <w:r w:rsidRPr="00BE7E75">
              <w:rPr>
                <w:sz w:val="22"/>
                <w:szCs w:val="22"/>
              </w:rPr>
              <w:t>л</w:t>
            </w:r>
            <w:r w:rsidRPr="00BE7E75">
              <w:rPr>
                <w:sz w:val="22"/>
                <w:szCs w:val="22"/>
              </w:rPr>
              <w:t>ток</w:t>
            </w:r>
          </w:p>
        </w:tc>
        <w:tc>
          <w:tcPr>
            <w:tcW w:w="2551" w:type="dxa"/>
            <w:vMerge/>
          </w:tcPr>
          <w:p w14:paraId="3CFD7D4D" w14:textId="77777777" w:rsidR="00590F2E" w:rsidRPr="00BE7E75" w:rsidRDefault="00590F2E" w:rsidP="00590F2E">
            <w:pPr>
              <w:suppressAutoHyphens/>
              <w:jc w:val="left"/>
              <w:rPr>
                <w:sz w:val="22"/>
                <w:szCs w:val="22"/>
              </w:rPr>
            </w:pPr>
          </w:p>
        </w:tc>
        <w:tc>
          <w:tcPr>
            <w:tcW w:w="2268" w:type="dxa"/>
          </w:tcPr>
          <w:p w14:paraId="63BCBDC0" w14:textId="77777777" w:rsidR="00590F2E" w:rsidRPr="00BE7E75" w:rsidRDefault="00590F2E" w:rsidP="00590F2E">
            <w:pPr>
              <w:suppressAutoHyphens/>
              <w:jc w:val="left"/>
              <w:rPr>
                <w:sz w:val="22"/>
                <w:szCs w:val="22"/>
              </w:rPr>
            </w:pPr>
            <w:r w:rsidRPr="00BE7E75">
              <w:rPr>
                <w:sz w:val="22"/>
                <w:szCs w:val="22"/>
              </w:rPr>
              <w:t xml:space="preserve">ГОСТ 31753-2012 </w:t>
            </w:r>
          </w:p>
          <w:p w14:paraId="5AC86A3B" w14:textId="77777777" w:rsidR="00590F2E" w:rsidRPr="00BE7E75" w:rsidRDefault="00590F2E" w:rsidP="00590F2E">
            <w:pPr>
              <w:suppressAutoHyphens/>
              <w:jc w:val="left"/>
              <w:rPr>
                <w:sz w:val="22"/>
                <w:szCs w:val="22"/>
              </w:rPr>
            </w:pPr>
            <w:r w:rsidRPr="00BE7E75">
              <w:rPr>
                <w:sz w:val="22"/>
                <w:szCs w:val="22"/>
              </w:rPr>
              <w:t>пп.4.6.4, 4.6.5</w:t>
            </w:r>
          </w:p>
          <w:p w14:paraId="55A04076" w14:textId="77777777" w:rsidR="00590F2E" w:rsidRPr="00BE7E75" w:rsidRDefault="00590F2E" w:rsidP="00590F2E">
            <w:pPr>
              <w:suppressAutoHyphens/>
              <w:jc w:val="left"/>
              <w:rPr>
                <w:sz w:val="22"/>
                <w:szCs w:val="22"/>
              </w:rPr>
            </w:pPr>
            <w:r w:rsidRPr="00BE7E75">
              <w:rPr>
                <w:sz w:val="22"/>
                <w:szCs w:val="22"/>
              </w:rPr>
              <w:t xml:space="preserve">ГОСТ 31762-2012 </w:t>
            </w:r>
          </w:p>
          <w:p w14:paraId="7FD5BF56" w14:textId="77777777" w:rsidR="00590F2E" w:rsidRPr="00BE7E75" w:rsidRDefault="00590F2E" w:rsidP="00590F2E">
            <w:pPr>
              <w:suppressAutoHyphens/>
              <w:jc w:val="left"/>
              <w:rPr>
                <w:sz w:val="22"/>
                <w:szCs w:val="22"/>
              </w:rPr>
            </w:pPr>
            <w:r w:rsidRPr="00BE7E75">
              <w:rPr>
                <w:sz w:val="22"/>
                <w:szCs w:val="22"/>
              </w:rPr>
              <w:t>п. 4.11</w:t>
            </w:r>
          </w:p>
        </w:tc>
      </w:tr>
      <w:tr w:rsidR="00590F2E" w:rsidRPr="00BE7E75" w14:paraId="7C7C41AE" w14:textId="77777777" w:rsidTr="001350E9">
        <w:trPr>
          <w:cantSplit/>
        </w:trPr>
        <w:tc>
          <w:tcPr>
            <w:tcW w:w="709" w:type="dxa"/>
          </w:tcPr>
          <w:p w14:paraId="79860FB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37.10*</w:t>
            </w:r>
          </w:p>
        </w:tc>
        <w:tc>
          <w:tcPr>
            <w:tcW w:w="1701" w:type="dxa"/>
            <w:vMerge/>
          </w:tcPr>
          <w:p w14:paraId="271645A9" w14:textId="77777777" w:rsidR="00590F2E" w:rsidRPr="00BE7E75" w:rsidRDefault="00590F2E" w:rsidP="00590F2E">
            <w:pPr>
              <w:suppressAutoHyphens/>
              <w:jc w:val="left"/>
              <w:rPr>
                <w:sz w:val="22"/>
                <w:szCs w:val="22"/>
              </w:rPr>
            </w:pPr>
          </w:p>
        </w:tc>
        <w:tc>
          <w:tcPr>
            <w:tcW w:w="1276" w:type="dxa"/>
          </w:tcPr>
          <w:p w14:paraId="1C7B3E3C" w14:textId="77777777" w:rsidR="00590F2E" w:rsidRPr="00BE7E75" w:rsidRDefault="00590F2E" w:rsidP="00590F2E">
            <w:pPr>
              <w:suppressAutoHyphens/>
              <w:rPr>
                <w:sz w:val="22"/>
                <w:szCs w:val="22"/>
              </w:rPr>
            </w:pPr>
            <w:r w:rsidRPr="00BE7E75">
              <w:rPr>
                <w:sz w:val="22"/>
                <w:szCs w:val="22"/>
              </w:rPr>
              <w:t>10.89/08.149</w:t>
            </w:r>
          </w:p>
        </w:tc>
        <w:tc>
          <w:tcPr>
            <w:tcW w:w="2410" w:type="dxa"/>
          </w:tcPr>
          <w:p w14:paraId="3F0F5578" w14:textId="77777777" w:rsidR="00590F2E" w:rsidRPr="00BE7E75" w:rsidRDefault="00590F2E" w:rsidP="00590F2E">
            <w:pPr>
              <w:suppressAutoHyphens/>
              <w:jc w:val="left"/>
              <w:rPr>
                <w:sz w:val="22"/>
                <w:szCs w:val="22"/>
              </w:rPr>
            </w:pPr>
            <w:r w:rsidRPr="00BE7E75">
              <w:rPr>
                <w:sz w:val="22"/>
                <w:szCs w:val="22"/>
              </w:rPr>
              <w:t>Перекисное число жир</w:t>
            </w:r>
            <w:r w:rsidRPr="00BE7E75">
              <w:rPr>
                <w:sz w:val="22"/>
                <w:szCs w:val="22"/>
              </w:rPr>
              <w:t>о</w:t>
            </w:r>
            <w:r w:rsidRPr="00BE7E75">
              <w:rPr>
                <w:sz w:val="22"/>
                <w:szCs w:val="22"/>
              </w:rPr>
              <w:t>вой фазы</w:t>
            </w:r>
          </w:p>
        </w:tc>
        <w:tc>
          <w:tcPr>
            <w:tcW w:w="2551" w:type="dxa"/>
            <w:vMerge/>
          </w:tcPr>
          <w:p w14:paraId="4A4EB5FC" w14:textId="77777777" w:rsidR="00590F2E" w:rsidRPr="00BE7E75" w:rsidRDefault="00590F2E" w:rsidP="00590F2E">
            <w:pPr>
              <w:suppressAutoHyphens/>
              <w:jc w:val="left"/>
              <w:rPr>
                <w:sz w:val="22"/>
                <w:szCs w:val="22"/>
              </w:rPr>
            </w:pPr>
          </w:p>
        </w:tc>
        <w:tc>
          <w:tcPr>
            <w:tcW w:w="2268" w:type="dxa"/>
          </w:tcPr>
          <w:p w14:paraId="48A852C6" w14:textId="77777777" w:rsidR="00590F2E" w:rsidRPr="00BE7E75" w:rsidRDefault="00590F2E" w:rsidP="00590F2E">
            <w:pPr>
              <w:suppressAutoHyphens/>
              <w:jc w:val="left"/>
              <w:rPr>
                <w:sz w:val="22"/>
                <w:szCs w:val="22"/>
              </w:rPr>
            </w:pPr>
            <w:r w:rsidRPr="00BE7E75">
              <w:rPr>
                <w:sz w:val="22"/>
                <w:szCs w:val="22"/>
              </w:rPr>
              <w:t>ГОСТ 31762-2012 п.4.16</w:t>
            </w:r>
          </w:p>
        </w:tc>
      </w:tr>
      <w:tr w:rsidR="00590F2E" w:rsidRPr="00BE7E75" w14:paraId="3BD075BA" w14:textId="77777777" w:rsidTr="001350E9">
        <w:trPr>
          <w:cantSplit/>
        </w:trPr>
        <w:tc>
          <w:tcPr>
            <w:tcW w:w="709" w:type="dxa"/>
          </w:tcPr>
          <w:p w14:paraId="45F0A28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37.11*</w:t>
            </w:r>
          </w:p>
        </w:tc>
        <w:tc>
          <w:tcPr>
            <w:tcW w:w="1701" w:type="dxa"/>
            <w:vMerge/>
          </w:tcPr>
          <w:p w14:paraId="3B98DC41" w14:textId="77777777" w:rsidR="00590F2E" w:rsidRPr="00BE7E75" w:rsidRDefault="00590F2E" w:rsidP="00590F2E">
            <w:pPr>
              <w:suppressAutoHyphens/>
              <w:jc w:val="left"/>
              <w:rPr>
                <w:sz w:val="22"/>
                <w:szCs w:val="22"/>
              </w:rPr>
            </w:pPr>
          </w:p>
        </w:tc>
        <w:tc>
          <w:tcPr>
            <w:tcW w:w="1276" w:type="dxa"/>
          </w:tcPr>
          <w:p w14:paraId="72468C11" w14:textId="77777777" w:rsidR="00590F2E" w:rsidRPr="00BE7E75" w:rsidRDefault="00590F2E" w:rsidP="00590F2E">
            <w:pPr>
              <w:suppressAutoHyphens/>
              <w:rPr>
                <w:sz w:val="22"/>
                <w:szCs w:val="22"/>
              </w:rPr>
            </w:pPr>
            <w:r w:rsidRPr="00BE7E75">
              <w:rPr>
                <w:sz w:val="22"/>
                <w:szCs w:val="22"/>
              </w:rPr>
              <w:t>10.89/08.055</w:t>
            </w:r>
          </w:p>
        </w:tc>
        <w:tc>
          <w:tcPr>
            <w:tcW w:w="2410" w:type="dxa"/>
          </w:tcPr>
          <w:p w14:paraId="17785BF1" w14:textId="77777777" w:rsidR="00590F2E" w:rsidRPr="00BE7E75" w:rsidRDefault="00590F2E" w:rsidP="00590F2E">
            <w:pPr>
              <w:suppressAutoHyphens/>
              <w:jc w:val="left"/>
              <w:rPr>
                <w:sz w:val="22"/>
                <w:szCs w:val="22"/>
              </w:rPr>
            </w:pPr>
            <w:r w:rsidRPr="00BE7E75">
              <w:rPr>
                <w:sz w:val="22"/>
                <w:szCs w:val="22"/>
              </w:rPr>
              <w:t>Массовая доля белк</w:t>
            </w:r>
            <w:r w:rsidRPr="00BE7E75">
              <w:rPr>
                <w:sz w:val="22"/>
                <w:szCs w:val="22"/>
              </w:rPr>
              <w:t>о</w:t>
            </w:r>
            <w:r w:rsidRPr="00BE7E75">
              <w:rPr>
                <w:sz w:val="22"/>
                <w:szCs w:val="22"/>
              </w:rPr>
              <w:t>вых веществ</w:t>
            </w:r>
          </w:p>
        </w:tc>
        <w:tc>
          <w:tcPr>
            <w:tcW w:w="2551" w:type="dxa"/>
            <w:vMerge/>
          </w:tcPr>
          <w:p w14:paraId="7F6BF873" w14:textId="77777777" w:rsidR="00590F2E" w:rsidRPr="00BE7E75" w:rsidRDefault="00590F2E" w:rsidP="00590F2E">
            <w:pPr>
              <w:suppressAutoHyphens/>
              <w:jc w:val="left"/>
              <w:rPr>
                <w:sz w:val="22"/>
                <w:szCs w:val="22"/>
              </w:rPr>
            </w:pPr>
          </w:p>
        </w:tc>
        <w:tc>
          <w:tcPr>
            <w:tcW w:w="2268" w:type="dxa"/>
          </w:tcPr>
          <w:p w14:paraId="6C27540D" w14:textId="77777777" w:rsidR="00590F2E" w:rsidRPr="00BE7E75" w:rsidRDefault="00590F2E" w:rsidP="00590F2E">
            <w:pPr>
              <w:suppressAutoHyphens/>
              <w:jc w:val="left"/>
              <w:rPr>
                <w:sz w:val="22"/>
                <w:szCs w:val="22"/>
              </w:rPr>
            </w:pPr>
            <w:r w:rsidRPr="00BE7E75">
              <w:rPr>
                <w:sz w:val="22"/>
                <w:szCs w:val="22"/>
              </w:rPr>
              <w:t xml:space="preserve">ГОСТ 31762-2012 п.4.18 </w:t>
            </w:r>
          </w:p>
        </w:tc>
      </w:tr>
      <w:tr w:rsidR="00590F2E" w:rsidRPr="00BE7E75" w14:paraId="2F6A4186" w14:textId="77777777" w:rsidTr="001350E9">
        <w:trPr>
          <w:cantSplit/>
        </w:trPr>
        <w:tc>
          <w:tcPr>
            <w:tcW w:w="709" w:type="dxa"/>
          </w:tcPr>
          <w:p w14:paraId="474135E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37.12*</w:t>
            </w:r>
          </w:p>
        </w:tc>
        <w:tc>
          <w:tcPr>
            <w:tcW w:w="1701" w:type="dxa"/>
            <w:vMerge/>
          </w:tcPr>
          <w:p w14:paraId="2BBE2794" w14:textId="77777777" w:rsidR="00590F2E" w:rsidRPr="00BE7E75" w:rsidRDefault="00590F2E" w:rsidP="00590F2E">
            <w:pPr>
              <w:suppressAutoHyphens/>
              <w:jc w:val="left"/>
              <w:rPr>
                <w:sz w:val="22"/>
                <w:szCs w:val="22"/>
              </w:rPr>
            </w:pPr>
          </w:p>
        </w:tc>
        <w:tc>
          <w:tcPr>
            <w:tcW w:w="1276" w:type="dxa"/>
          </w:tcPr>
          <w:p w14:paraId="39011CE0" w14:textId="77777777" w:rsidR="00590F2E" w:rsidRPr="00BE7E75" w:rsidRDefault="00590F2E" w:rsidP="00590F2E">
            <w:pPr>
              <w:suppressAutoHyphens/>
              <w:rPr>
                <w:sz w:val="22"/>
                <w:szCs w:val="22"/>
              </w:rPr>
            </w:pPr>
            <w:r w:rsidRPr="00BE7E75">
              <w:rPr>
                <w:sz w:val="22"/>
                <w:szCs w:val="22"/>
              </w:rPr>
              <w:t>10.89/08.159</w:t>
            </w:r>
          </w:p>
        </w:tc>
        <w:tc>
          <w:tcPr>
            <w:tcW w:w="2410" w:type="dxa"/>
          </w:tcPr>
          <w:p w14:paraId="7ABD9B7B" w14:textId="77777777" w:rsidR="00590F2E" w:rsidRPr="00BE7E75" w:rsidRDefault="00590F2E" w:rsidP="00590F2E">
            <w:pPr>
              <w:suppressAutoHyphens/>
              <w:jc w:val="left"/>
              <w:rPr>
                <w:sz w:val="22"/>
                <w:szCs w:val="22"/>
              </w:rPr>
            </w:pPr>
            <w:r w:rsidRPr="00BE7E75">
              <w:rPr>
                <w:sz w:val="22"/>
                <w:szCs w:val="22"/>
              </w:rPr>
              <w:t>Бензойная кислота (или ее соли) масс</w:t>
            </w:r>
            <w:r w:rsidRPr="00BE7E75">
              <w:rPr>
                <w:sz w:val="22"/>
                <w:szCs w:val="22"/>
              </w:rPr>
              <w:t>о</w:t>
            </w:r>
            <w:r w:rsidRPr="00BE7E75">
              <w:rPr>
                <w:sz w:val="22"/>
                <w:szCs w:val="22"/>
              </w:rPr>
              <w:t>вая доля (содержание)</w:t>
            </w:r>
          </w:p>
        </w:tc>
        <w:tc>
          <w:tcPr>
            <w:tcW w:w="2551" w:type="dxa"/>
            <w:vMerge/>
          </w:tcPr>
          <w:p w14:paraId="5702C348" w14:textId="77777777" w:rsidR="00590F2E" w:rsidRPr="00BE7E75" w:rsidRDefault="00590F2E" w:rsidP="00590F2E">
            <w:pPr>
              <w:suppressAutoHyphens/>
              <w:jc w:val="left"/>
              <w:rPr>
                <w:sz w:val="22"/>
                <w:szCs w:val="22"/>
              </w:rPr>
            </w:pPr>
          </w:p>
        </w:tc>
        <w:tc>
          <w:tcPr>
            <w:tcW w:w="2268" w:type="dxa"/>
          </w:tcPr>
          <w:p w14:paraId="200A75E7" w14:textId="77777777" w:rsidR="00590F2E" w:rsidRPr="00BE7E75" w:rsidRDefault="00590F2E" w:rsidP="00590F2E">
            <w:pPr>
              <w:suppressAutoHyphens/>
              <w:jc w:val="left"/>
              <w:rPr>
                <w:sz w:val="22"/>
                <w:szCs w:val="22"/>
              </w:rPr>
            </w:pPr>
            <w:r w:rsidRPr="00BE7E75">
              <w:rPr>
                <w:sz w:val="22"/>
                <w:szCs w:val="22"/>
              </w:rPr>
              <w:t>МВИ.МН 806-98</w:t>
            </w:r>
          </w:p>
          <w:p w14:paraId="4C59E31A" w14:textId="77777777" w:rsidR="00590F2E" w:rsidRPr="00BE7E75" w:rsidRDefault="00590F2E" w:rsidP="00590F2E">
            <w:pPr>
              <w:suppressAutoHyphens/>
              <w:jc w:val="left"/>
              <w:rPr>
                <w:sz w:val="22"/>
                <w:szCs w:val="22"/>
              </w:rPr>
            </w:pPr>
            <w:r w:rsidRPr="00BE7E75">
              <w:rPr>
                <w:sz w:val="22"/>
                <w:szCs w:val="22"/>
              </w:rPr>
              <w:t>ГОСТ 31762-2012 п.4.17</w:t>
            </w:r>
          </w:p>
        </w:tc>
      </w:tr>
      <w:tr w:rsidR="00590F2E" w:rsidRPr="00BE7E75" w14:paraId="5A742602" w14:textId="77777777" w:rsidTr="001350E9">
        <w:trPr>
          <w:cantSplit/>
        </w:trPr>
        <w:tc>
          <w:tcPr>
            <w:tcW w:w="709" w:type="dxa"/>
          </w:tcPr>
          <w:p w14:paraId="1A608CC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37.13*</w:t>
            </w:r>
          </w:p>
        </w:tc>
        <w:tc>
          <w:tcPr>
            <w:tcW w:w="1701" w:type="dxa"/>
            <w:vMerge/>
          </w:tcPr>
          <w:p w14:paraId="05061CCB" w14:textId="77777777" w:rsidR="00590F2E" w:rsidRPr="00BE7E75" w:rsidRDefault="00590F2E" w:rsidP="00590F2E">
            <w:pPr>
              <w:suppressAutoHyphens/>
              <w:jc w:val="left"/>
              <w:rPr>
                <w:sz w:val="22"/>
                <w:szCs w:val="22"/>
              </w:rPr>
            </w:pPr>
          </w:p>
        </w:tc>
        <w:tc>
          <w:tcPr>
            <w:tcW w:w="1276" w:type="dxa"/>
          </w:tcPr>
          <w:p w14:paraId="568B5171" w14:textId="77777777" w:rsidR="00590F2E" w:rsidRPr="00BE7E75" w:rsidRDefault="00590F2E" w:rsidP="00590F2E">
            <w:pPr>
              <w:suppressAutoHyphens/>
              <w:rPr>
                <w:sz w:val="22"/>
                <w:szCs w:val="22"/>
              </w:rPr>
            </w:pPr>
            <w:r w:rsidRPr="00BE7E75">
              <w:rPr>
                <w:sz w:val="22"/>
                <w:szCs w:val="22"/>
              </w:rPr>
              <w:t>10.89/08.159</w:t>
            </w:r>
          </w:p>
        </w:tc>
        <w:tc>
          <w:tcPr>
            <w:tcW w:w="2410" w:type="dxa"/>
          </w:tcPr>
          <w:p w14:paraId="39C030A5" w14:textId="77777777" w:rsidR="00590F2E" w:rsidRPr="00BE7E75" w:rsidRDefault="00590F2E" w:rsidP="00590F2E">
            <w:pPr>
              <w:suppressAutoHyphens/>
              <w:jc w:val="left"/>
              <w:rPr>
                <w:sz w:val="22"/>
                <w:szCs w:val="22"/>
              </w:rPr>
            </w:pPr>
            <w:r w:rsidRPr="00BE7E75">
              <w:rPr>
                <w:sz w:val="22"/>
                <w:szCs w:val="22"/>
              </w:rPr>
              <w:t>Сорбиновая кислота (или ее соли) масс</w:t>
            </w:r>
            <w:r w:rsidRPr="00BE7E75">
              <w:rPr>
                <w:sz w:val="22"/>
                <w:szCs w:val="22"/>
              </w:rPr>
              <w:t>о</w:t>
            </w:r>
            <w:r w:rsidRPr="00BE7E75">
              <w:rPr>
                <w:sz w:val="22"/>
                <w:szCs w:val="22"/>
              </w:rPr>
              <w:t>вая доля (содерж</w:t>
            </w:r>
            <w:r w:rsidRPr="00BE7E75">
              <w:rPr>
                <w:sz w:val="22"/>
                <w:szCs w:val="22"/>
              </w:rPr>
              <w:t>а</w:t>
            </w:r>
            <w:r w:rsidRPr="00BE7E75">
              <w:rPr>
                <w:sz w:val="22"/>
                <w:szCs w:val="22"/>
              </w:rPr>
              <w:t>ние)</w:t>
            </w:r>
          </w:p>
        </w:tc>
        <w:tc>
          <w:tcPr>
            <w:tcW w:w="2551" w:type="dxa"/>
            <w:vMerge/>
          </w:tcPr>
          <w:p w14:paraId="1D17068E" w14:textId="77777777" w:rsidR="00590F2E" w:rsidRPr="00BE7E75" w:rsidRDefault="00590F2E" w:rsidP="00590F2E">
            <w:pPr>
              <w:suppressAutoHyphens/>
              <w:jc w:val="left"/>
              <w:rPr>
                <w:sz w:val="22"/>
                <w:szCs w:val="22"/>
              </w:rPr>
            </w:pPr>
          </w:p>
        </w:tc>
        <w:tc>
          <w:tcPr>
            <w:tcW w:w="2268" w:type="dxa"/>
          </w:tcPr>
          <w:p w14:paraId="17633C8C" w14:textId="77777777" w:rsidR="00590F2E" w:rsidRPr="00BE7E75" w:rsidRDefault="00590F2E" w:rsidP="00590F2E">
            <w:pPr>
              <w:suppressAutoHyphens/>
              <w:jc w:val="left"/>
              <w:rPr>
                <w:sz w:val="22"/>
                <w:szCs w:val="22"/>
              </w:rPr>
            </w:pPr>
            <w:r w:rsidRPr="00BE7E75">
              <w:rPr>
                <w:sz w:val="22"/>
                <w:szCs w:val="22"/>
              </w:rPr>
              <w:t>МВИ.МН 806-98</w:t>
            </w:r>
          </w:p>
          <w:p w14:paraId="55167ADC" w14:textId="77777777" w:rsidR="00590F2E" w:rsidRPr="00BE7E75" w:rsidRDefault="00590F2E" w:rsidP="00590F2E">
            <w:pPr>
              <w:suppressAutoHyphens/>
              <w:jc w:val="left"/>
              <w:rPr>
                <w:sz w:val="22"/>
                <w:szCs w:val="22"/>
              </w:rPr>
            </w:pPr>
            <w:r w:rsidRPr="00BE7E75">
              <w:rPr>
                <w:sz w:val="22"/>
                <w:szCs w:val="22"/>
              </w:rPr>
              <w:t>ГОСТ 31762-2012 п.4.17</w:t>
            </w:r>
          </w:p>
        </w:tc>
      </w:tr>
      <w:tr w:rsidR="00590F2E" w:rsidRPr="00BE7E75" w14:paraId="6E418C8B" w14:textId="77777777" w:rsidTr="001350E9">
        <w:trPr>
          <w:cantSplit/>
        </w:trPr>
        <w:tc>
          <w:tcPr>
            <w:tcW w:w="709" w:type="dxa"/>
          </w:tcPr>
          <w:p w14:paraId="34E2FDA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38.1*</w:t>
            </w:r>
          </w:p>
        </w:tc>
        <w:tc>
          <w:tcPr>
            <w:tcW w:w="1701" w:type="dxa"/>
            <w:vMerge w:val="restart"/>
          </w:tcPr>
          <w:p w14:paraId="032900B4" w14:textId="77777777" w:rsidR="00590F2E" w:rsidRPr="00BE7E75" w:rsidRDefault="00590F2E" w:rsidP="00590F2E">
            <w:pPr>
              <w:suppressAutoHyphens/>
              <w:jc w:val="left"/>
              <w:rPr>
                <w:sz w:val="22"/>
                <w:szCs w:val="22"/>
              </w:rPr>
            </w:pPr>
            <w:r w:rsidRPr="00BE7E75">
              <w:rPr>
                <w:sz w:val="22"/>
                <w:szCs w:val="22"/>
              </w:rPr>
              <w:t>Семена масли</w:t>
            </w:r>
            <w:r w:rsidRPr="00BE7E75">
              <w:rPr>
                <w:sz w:val="22"/>
                <w:szCs w:val="22"/>
              </w:rPr>
              <w:t>ч</w:t>
            </w:r>
            <w:r w:rsidRPr="00BE7E75">
              <w:rPr>
                <w:sz w:val="22"/>
                <w:szCs w:val="22"/>
              </w:rPr>
              <w:t>ных и сельск</w:t>
            </w:r>
            <w:r w:rsidRPr="00BE7E75">
              <w:rPr>
                <w:sz w:val="22"/>
                <w:szCs w:val="22"/>
              </w:rPr>
              <w:t>о</w:t>
            </w:r>
            <w:r w:rsidRPr="00BE7E75">
              <w:rPr>
                <w:sz w:val="22"/>
                <w:szCs w:val="22"/>
              </w:rPr>
              <w:t>хозяйственных культур</w:t>
            </w:r>
          </w:p>
          <w:p w14:paraId="570CAC7E" w14:textId="77777777" w:rsidR="00590F2E" w:rsidRPr="00BE7E75" w:rsidRDefault="00590F2E" w:rsidP="00590F2E">
            <w:pPr>
              <w:suppressAutoHyphens/>
              <w:jc w:val="left"/>
              <w:rPr>
                <w:sz w:val="22"/>
                <w:szCs w:val="22"/>
              </w:rPr>
            </w:pPr>
          </w:p>
        </w:tc>
        <w:tc>
          <w:tcPr>
            <w:tcW w:w="1276" w:type="dxa"/>
          </w:tcPr>
          <w:p w14:paraId="1C4232F9" w14:textId="77777777" w:rsidR="00590F2E" w:rsidRPr="00BE7E75" w:rsidRDefault="00590F2E" w:rsidP="00590F2E">
            <w:pPr>
              <w:suppressAutoHyphens/>
              <w:rPr>
                <w:sz w:val="22"/>
                <w:szCs w:val="22"/>
              </w:rPr>
            </w:pPr>
            <w:r w:rsidRPr="00BE7E75">
              <w:rPr>
                <w:sz w:val="22"/>
                <w:szCs w:val="22"/>
              </w:rPr>
              <w:t>01.11/29.040</w:t>
            </w:r>
          </w:p>
        </w:tc>
        <w:tc>
          <w:tcPr>
            <w:tcW w:w="2410" w:type="dxa"/>
          </w:tcPr>
          <w:p w14:paraId="32AA32BB" w14:textId="77777777" w:rsidR="00590F2E" w:rsidRPr="00BE7E75" w:rsidRDefault="00590F2E" w:rsidP="00590F2E">
            <w:pPr>
              <w:suppressAutoHyphens/>
              <w:jc w:val="left"/>
              <w:rPr>
                <w:sz w:val="22"/>
                <w:szCs w:val="22"/>
              </w:rPr>
            </w:pPr>
            <w:r w:rsidRPr="00BE7E75">
              <w:rPr>
                <w:sz w:val="22"/>
                <w:szCs w:val="22"/>
              </w:rPr>
              <w:t>Масса нетто</w:t>
            </w:r>
          </w:p>
        </w:tc>
        <w:tc>
          <w:tcPr>
            <w:tcW w:w="2551" w:type="dxa"/>
            <w:vMerge w:val="restart"/>
          </w:tcPr>
          <w:p w14:paraId="4668F338" w14:textId="77777777" w:rsidR="00590F2E" w:rsidRPr="00BE7E75" w:rsidRDefault="00590F2E" w:rsidP="00590F2E">
            <w:pPr>
              <w:suppressAutoHyphens/>
              <w:jc w:val="left"/>
              <w:rPr>
                <w:sz w:val="22"/>
                <w:szCs w:val="22"/>
              </w:rPr>
            </w:pPr>
            <w:r w:rsidRPr="00BE7E75">
              <w:rPr>
                <w:sz w:val="22"/>
                <w:szCs w:val="22"/>
              </w:rPr>
              <w:t>СТБ 1398-2003</w:t>
            </w:r>
          </w:p>
          <w:p w14:paraId="43478987" w14:textId="77777777" w:rsidR="00590F2E" w:rsidRPr="00BE7E75" w:rsidRDefault="00590F2E" w:rsidP="00590F2E">
            <w:pPr>
              <w:suppressAutoHyphens/>
              <w:jc w:val="left"/>
              <w:rPr>
                <w:sz w:val="22"/>
                <w:szCs w:val="22"/>
              </w:rPr>
            </w:pPr>
            <w:r w:rsidRPr="00BE7E75">
              <w:rPr>
                <w:sz w:val="22"/>
                <w:szCs w:val="22"/>
              </w:rPr>
              <w:t>СТБ 8019-2002</w:t>
            </w:r>
          </w:p>
          <w:p w14:paraId="2A73E63F" w14:textId="77777777" w:rsidR="00590F2E" w:rsidRPr="00BE7E75" w:rsidRDefault="00590F2E" w:rsidP="00590F2E">
            <w:pPr>
              <w:suppressAutoHyphens/>
              <w:jc w:val="left"/>
              <w:rPr>
                <w:sz w:val="22"/>
                <w:szCs w:val="22"/>
              </w:rPr>
            </w:pPr>
            <w:r w:rsidRPr="00BE7E75">
              <w:rPr>
                <w:sz w:val="22"/>
                <w:szCs w:val="22"/>
              </w:rPr>
              <w:t>СТБ 2078-2010</w:t>
            </w:r>
          </w:p>
          <w:p w14:paraId="3B54CF6F" w14:textId="77777777" w:rsidR="00590F2E" w:rsidRPr="00BE7E75" w:rsidRDefault="00590F2E" w:rsidP="00590F2E">
            <w:pPr>
              <w:suppressAutoHyphens/>
              <w:jc w:val="left"/>
              <w:rPr>
                <w:sz w:val="22"/>
                <w:szCs w:val="22"/>
              </w:rPr>
            </w:pPr>
            <w:r w:rsidRPr="00BE7E75">
              <w:rPr>
                <w:sz w:val="22"/>
                <w:szCs w:val="22"/>
              </w:rPr>
              <w:t>ГОСТ 9159-71</w:t>
            </w:r>
          </w:p>
          <w:p w14:paraId="3FA6B947" w14:textId="77777777" w:rsidR="00590F2E" w:rsidRPr="00BE7E75" w:rsidRDefault="00590F2E" w:rsidP="00590F2E">
            <w:pPr>
              <w:suppressAutoHyphens/>
              <w:jc w:val="left"/>
              <w:rPr>
                <w:sz w:val="22"/>
                <w:szCs w:val="22"/>
              </w:rPr>
            </w:pPr>
            <w:r w:rsidRPr="00BE7E75">
              <w:rPr>
                <w:sz w:val="22"/>
                <w:szCs w:val="22"/>
              </w:rPr>
              <w:t>ГОСТ 12095-76</w:t>
            </w:r>
          </w:p>
          <w:p w14:paraId="7A1EBE78"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r w:rsidRPr="00BE7E75">
              <w:rPr>
                <w:sz w:val="22"/>
                <w:szCs w:val="22"/>
              </w:rPr>
              <w:t xml:space="preserve"> «Ко</w:t>
            </w:r>
            <w:r w:rsidRPr="00BE7E75">
              <w:rPr>
                <w:sz w:val="22"/>
                <w:szCs w:val="22"/>
              </w:rPr>
              <w:t>р</w:t>
            </w:r>
            <w:r w:rsidRPr="00BE7E75">
              <w:rPr>
                <w:sz w:val="22"/>
                <w:szCs w:val="22"/>
              </w:rPr>
              <w:t xml:space="preserve">ма и кормовые добавки. Безопасность» </w:t>
            </w:r>
          </w:p>
          <w:p w14:paraId="087DEE18"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6223C2CB" w14:textId="77777777" w:rsidR="00590F2E" w:rsidRPr="00BE7E75" w:rsidRDefault="00590F2E" w:rsidP="00590F2E">
            <w:pPr>
              <w:suppressAutoHyphens/>
              <w:jc w:val="left"/>
              <w:rPr>
                <w:sz w:val="22"/>
                <w:szCs w:val="22"/>
              </w:rPr>
            </w:pPr>
            <w:r w:rsidRPr="00BE7E75">
              <w:rPr>
                <w:sz w:val="22"/>
                <w:szCs w:val="22"/>
              </w:rPr>
              <w:t>ТНПА и другая</w:t>
            </w:r>
          </w:p>
          <w:p w14:paraId="10F4C8CE"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19C83F42" w14:textId="77777777" w:rsidR="00590F2E" w:rsidRPr="00BE7E75" w:rsidRDefault="00590F2E" w:rsidP="00590F2E">
            <w:pPr>
              <w:suppressAutoHyphens/>
              <w:jc w:val="left"/>
              <w:rPr>
                <w:sz w:val="22"/>
                <w:szCs w:val="22"/>
              </w:rPr>
            </w:pPr>
          </w:p>
        </w:tc>
        <w:tc>
          <w:tcPr>
            <w:tcW w:w="2268" w:type="dxa"/>
          </w:tcPr>
          <w:p w14:paraId="322F9833" w14:textId="77777777" w:rsidR="00590F2E" w:rsidRPr="00BE7E75" w:rsidRDefault="00590F2E" w:rsidP="00590F2E">
            <w:pPr>
              <w:suppressAutoHyphens/>
              <w:jc w:val="left"/>
              <w:rPr>
                <w:sz w:val="22"/>
                <w:szCs w:val="22"/>
              </w:rPr>
            </w:pPr>
            <w:r w:rsidRPr="00BE7E75">
              <w:rPr>
                <w:sz w:val="22"/>
                <w:szCs w:val="22"/>
              </w:rPr>
              <w:t>СТБ 8020-2002</w:t>
            </w:r>
          </w:p>
          <w:p w14:paraId="66EEB278" w14:textId="77777777" w:rsidR="00590F2E" w:rsidRPr="00BE7E75" w:rsidRDefault="00590F2E" w:rsidP="00590F2E">
            <w:pPr>
              <w:suppressAutoHyphens/>
              <w:jc w:val="left"/>
              <w:rPr>
                <w:sz w:val="22"/>
                <w:szCs w:val="22"/>
              </w:rPr>
            </w:pPr>
            <w:r w:rsidRPr="00BE7E75">
              <w:rPr>
                <w:sz w:val="22"/>
                <w:szCs w:val="22"/>
              </w:rPr>
              <w:t>МВИ.МН 2075-2004</w:t>
            </w:r>
          </w:p>
        </w:tc>
      </w:tr>
      <w:tr w:rsidR="00590F2E" w:rsidRPr="00BE7E75" w14:paraId="324071F7" w14:textId="77777777" w:rsidTr="001350E9">
        <w:trPr>
          <w:cantSplit/>
        </w:trPr>
        <w:tc>
          <w:tcPr>
            <w:tcW w:w="709" w:type="dxa"/>
          </w:tcPr>
          <w:p w14:paraId="63B9A05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38.2*</w:t>
            </w:r>
          </w:p>
        </w:tc>
        <w:tc>
          <w:tcPr>
            <w:tcW w:w="1701" w:type="dxa"/>
            <w:vMerge/>
          </w:tcPr>
          <w:p w14:paraId="6349F0F7" w14:textId="77777777" w:rsidR="00590F2E" w:rsidRPr="00BE7E75" w:rsidRDefault="00590F2E" w:rsidP="00590F2E">
            <w:pPr>
              <w:suppressAutoHyphens/>
              <w:jc w:val="left"/>
              <w:rPr>
                <w:sz w:val="22"/>
                <w:szCs w:val="22"/>
              </w:rPr>
            </w:pPr>
          </w:p>
        </w:tc>
        <w:tc>
          <w:tcPr>
            <w:tcW w:w="1276" w:type="dxa"/>
          </w:tcPr>
          <w:p w14:paraId="26AE2420" w14:textId="77777777" w:rsidR="00590F2E" w:rsidRPr="00BE7E75" w:rsidRDefault="00590F2E" w:rsidP="00590F2E">
            <w:pPr>
              <w:suppressAutoHyphens/>
              <w:rPr>
                <w:sz w:val="22"/>
                <w:szCs w:val="22"/>
              </w:rPr>
            </w:pPr>
            <w:r w:rsidRPr="00BE7E75">
              <w:rPr>
                <w:sz w:val="22"/>
                <w:szCs w:val="22"/>
              </w:rPr>
              <w:t>01.11/11.116</w:t>
            </w:r>
          </w:p>
        </w:tc>
        <w:tc>
          <w:tcPr>
            <w:tcW w:w="2410" w:type="dxa"/>
          </w:tcPr>
          <w:p w14:paraId="01ACA4CA" w14:textId="77777777" w:rsidR="00590F2E" w:rsidRPr="00BE7E75" w:rsidRDefault="00590F2E" w:rsidP="00590F2E">
            <w:pPr>
              <w:suppressAutoHyphens/>
              <w:jc w:val="left"/>
              <w:rPr>
                <w:sz w:val="22"/>
                <w:szCs w:val="22"/>
              </w:rPr>
            </w:pPr>
            <w:r w:rsidRPr="00BE7E75">
              <w:rPr>
                <w:sz w:val="22"/>
                <w:szCs w:val="22"/>
              </w:rPr>
              <w:t>Запах, цвет</w:t>
            </w:r>
          </w:p>
        </w:tc>
        <w:tc>
          <w:tcPr>
            <w:tcW w:w="2551" w:type="dxa"/>
            <w:vMerge/>
          </w:tcPr>
          <w:p w14:paraId="573A7F98" w14:textId="77777777" w:rsidR="00590F2E" w:rsidRPr="00BE7E75" w:rsidRDefault="00590F2E" w:rsidP="00590F2E">
            <w:pPr>
              <w:suppressAutoHyphens/>
              <w:jc w:val="left"/>
              <w:rPr>
                <w:sz w:val="22"/>
                <w:szCs w:val="22"/>
              </w:rPr>
            </w:pPr>
          </w:p>
        </w:tc>
        <w:tc>
          <w:tcPr>
            <w:tcW w:w="2268" w:type="dxa"/>
          </w:tcPr>
          <w:p w14:paraId="7A3DDC7C" w14:textId="77777777" w:rsidR="00590F2E" w:rsidRPr="00BE7E75" w:rsidRDefault="00590F2E" w:rsidP="00590F2E">
            <w:pPr>
              <w:suppressAutoHyphens/>
              <w:jc w:val="left"/>
              <w:rPr>
                <w:sz w:val="22"/>
                <w:szCs w:val="22"/>
              </w:rPr>
            </w:pPr>
            <w:r w:rsidRPr="00BE7E75">
              <w:rPr>
                <w:sz w:val="22"/>
                <w:szCs w:val="22"/>
              </w:rPr>
              <w:t>ГОСТ 27988-88</w:t>
            </w:r>
          </w:p>
        </w:tc>
      </w:tr>
      <w:tr w:rsidR="00590F2E" w:rsidRPr="00BE7E75" w14:paraId="16BF21A8" w14:textId="77777777" w:rsidTr="001350E9">
        <w:trPr>
          <w:cantSplit/>
        </w:trPr>
        <w:tc>
          <w:tcPr>
            <w:tcW w:w="709" w:type="dxa"/>
          </w:tcPr>
          <w:p w14:paraId="6D60E06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38.3*</w:t>
            </w:r>
          </w:p>
        </w:tc>
        <w:tc>
          <w:tcPr>
            <w:tcW w:w="1701" w:type="dxa"/>
            <w:vMerge/>
          </w:tcPr>
          <w:p w14:paraId="388CC64D" w14:textId="77777777" w:rsidR="00590F2E" w:rsidRPr="00BE7E75" w:rsidRDefault="00590F2E" w:rsidP="00590F2E">
            <w:pPr>
              <w:suppressAutoHyphens/>
              <w:jc w:val="left"/>
              <w:rPr>
                <w:sz w:val="22"/>
                <w:szCs w:val="22"/>
              </w:rPr>
            </w:pPr>
          </w:p>
        </w:tc>
        <w:tc>
          <w:tcPr>
            <w:tcW w:w="1276" w:type="dxa"/>
          </w:tcPr>
          <w:p w14:paraId="0BA04288" w14:textId="77777777" w:rsidR="00590F2E" w:rsidRPr="00BE7E75" w:rsidRDefault="00590F2E" w:rsidP="00590F2E">
            <w:pPr>
              <w:suppressAutoHyphens/>
              <w:rPr>
                <w:sz w:val="22"/>
                <w:szCs w:val="22"/>
              </w:rPr>
            </w:pPr>
            <w:r w:rsidRPr="00BE7E75">
              <w:rPr>
                <w:sz w:val="22"/>
                <w:szCs w:val="22"/>
              </w:rPr>
              <w:t>01.11/08.052</w:t>
            </w:r>
          </w:p>
        </w:tc>
        <w:tc>
          <w:tcPr>
            <w:tcW w:w="2410" w:type="dxa"/>
          </w:tcPr>
          <w:p w14:paraId="1E25049F" w14:textId="77777777" w:rsidR="00590F2E" w:rsidRPr="00BE7E75" w:rsidRDefault="00590F2E" w:rsidP="00590F2E">
            <w:pPr>
              <w:suppressAutoHyphens/>
              <w:jc w:val="left"/>
              <w:rPr>
                <w:sz w:val="22"/>
                <w:szCs w:val="22"/>
              </w:rPr>
            </w:pPr>
            <w:r w:rsidRPr="00BE7E75">
              <w:rPr>
                <w:sz w:val="22"/>
                <w:szCs w:val="22"/>
              </w:rPr>
              <w:t>Влажность</w:t>
            </w:r>
          </w:p>
        </w:tc>
        <w:tc>
          <w:tcPr>
            <w:tcW w:w="2551" w:type="dxa"/>
            <w:vMerge/>
          </w:tcPr>
          <w:p w14:paraId="0D2EF77F" w14:textId="77777777" w:rsidR="00590F2E" w:rsidRPr="00BE7E75" w:rsidRDefault="00590F2E" w:rsidP="00590F2E">
            <w:pPr>
              <w:suppressAutoHyphens/>
              <w:jc w:val="left"/>
              <w:rPr>
                <w:sz w:val="22"/>
                <w:szCs w:val="22"/>
              </w:rPr>
            </w:pPr>
          </w:p>
        </w:tc>
        <w:tc>
          <w:tcPr>
            <w:tcW w:w="2268" w:type="dxa"/>
          </w:tcPr>
          <w:p w14:paraId="5DD96B4C" w14:textId="77777777" w:rsidR="00590F2E" w:rsidRPr="00BE7E75" w:rsidRDefault="00590F2E" w:rsidP="00590F2E">
            <w:pPr>
              <w:suppressAutoHyphens/>
              <w:jc w:val="left"/>
              <w:rPr>
                <w:sz w:val="22"/>
                <w:szCs w:val="22"/>
              </w:rPr>
            </w:pPr>
            <w:r w:rsidRPr="00BE7E75">
              <w:rPr>
                <w:sz w:val="22"/>
                <w:szCs w:val="22"/>
              </w:rPr>
              <w:t>ГОСТ 10856-96 р.4</w:t>
            </w:r>
          </w:p>
          <w:p w14:paraId="78F62A3B" w14:textId="77777777" w:rsidR="00590F2E" w:rsidRPr="00BE7E75" w:rsidRDefault="00590F2E" w:rsidP="00590F2E">
            <w:pPr>
              <w:suppressAutoHyphens/>
              <w:jc w:val="left"/>
              <w:rPr>
                <w:sz w:val="22"/>
                <w:szCs w:val="22"/>
              </w:rPr>
            </w:pPr>
            <w:r w:rsidRPr="00BE7E75">
              <w:rPr>
                <w:sz w:val="22"/>
                <w:szCs w:val="22"/>
              </w:rPr>
              <w:t>ГОСТ 12041-82</w:t>
            </w:r>
          </w:p>
        </w:tc>
      </w:tr>
      <w:tr w:rsidR="00590F2E" w:rsidRPr="00BE7E75" w14:paraId="72BD5BDB" w14:textId="77777777" w:rsidTr="001350E9">
        <w:trPr>
          <w:cantSplit/>
        </w:trPr>
        <w:tc>
          <w:tcPr>
            <w:tcW w:w="709" w:type="dxa"/>
          </w:tcPr>
          <w:p w14:paraId="3D7AE63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38.4*</w:t>
            </w:r>
          </w:p>
        </w:tc>
        <w:tc>
          <w:tcPr>
            <w:tcW w:w="1701" w:type="dxa"/>
            <w:vMerge/>
          </w:tcPr>
          <w:p w14:paraId="2EDE06E6" w14:textId="77777777" w:rsidR="00590F2E" w:rsidRPr="00BE7E75" w:rsidRDefault="00590F2E" w:rsidP="00590F2E">
            <w:pPr>
              <w:suppressAutoHyphens/>
              <w:jc w:val="left"/>
              <w:rPr>
                <w:sz w:val="22"/>
                <w:szCs w:val="22"/>
              </w:rPr>
            </w:pPr>
          </w:p>
        </w:tc>
        <w:tc>
          <w:tcPr>
            <w:tcW w:w="1276" w:type="dxa"/>
          </w:tcPr>
          <w:p w14:paraId="16BB6D44" w14:textId="77777777" w:rsidR="00590F2E" w:rsidRPr="00BE7E75" w:rsidRDefault="00590F2E" w:rsidP="00590F2E">
            <w:pPr>
              <w:suppressAutoHyphens/>
              <w:rPr>
                <w:sz w:val="22"/>
                <w:szCs w:val="22"/>
              </w:rPr>
            </w:pPr>
            <w:r w:rsidRPr="00BE7E75">
              <w:rPr>
                <w:sz w:val="22"/>
                <w:szCs w:val="22"/>
              </w:rPr>
              <w:t>01.11/</w:t>
            </w:r>
            <w:r w:rsidR="00C565A8">
              <w:rPr>
                <w:sz w:val="22"/>
                <w:szCs w:val="22"/>
              </w:rPr>
              <w:t>12</w:t>
            </w:r>
            <w:r w:rsidRPr="00BE7E75">
              <w:rPr>
                <w:sz w:val="22"/>
                <w:szCs w:val="22"/>
              </w:rPr>
              <w:t>.0</w:t>
            </w:r>
            <w:r w:rsidR="008970E4">
              <w:rPr>
                <w:sz w:val="22"/>
                <w:szCs w:val="22"/>
              </w:rPr>
              <w:t>4</w:t>
            </w:r>
            <w:r w:rsidRPr="00BE7E75">
              <w:rPr>
                <w:sz w:val="22"/>
                <w:szCs w:val="22"/>
              </w:rPr>
              <w:t>2</w:t>
            </w:r>
          </w:p>
        </w:tc>
        <w:tc>
          <w:tcPr>
            <w:tcW w:w="2410" w:type="dxa"/>
          </w:tcPr>
          <w:p w14:paraId="2F5B76A9" w14:textId="77777777" w:rsidR="00590F2E" w:rsidRPr="00BE7E75" w:rsidRDefault="00590F2E" w:rsidP="00590F2E">
            <w:pPr>
              <w:suppressAutoHyphens/>
              <w:jc w:val="left"/>
              <w:rPr>
                <w:sz w:val="22"/>
                <w:szCs w:val="22"/>
              </w:rPr>
            </w:pPr>
            <w:r w:rsidRPr="00BE7E75">
              <w:rPr>
                <w:sz w:val="22"/>
                <w:szCs w:val="22"/>
              </w:rPr>
              <w:t>Заражённость вред</w:t>
            </w:r>
            <w:r w:rsidRPr="00BE7E75">
              <w:rPr>
                <w:sz w:val="22"/>
                <w:szCs w:val="22"/>
              </w:rPr>
              <w:t>и</w:t>
            </w:r>
            <w:r w:rsidRPr="00BE7E75">
              <w:rPr>
                <w:sz w:val="22"/>
                <w:szCs w:val="22"/>
              </w:rPr>
              <w:t>телями</w:t>
            </w:r>
          </w:p>
        </w:tc>
        <w:tc>
          <w:tcPr>
            <w:tcW w:w="2551" w:type="dxa"/>
            <w:vMerge/>
          </w:tcPr>
          <w:p w14:paraId="62E40AA2" w14:textId="77777777" w:rsidR="00590F2E" w:rsidRPr="00BE7E75" w:rsidRDefault="00590F2E" w:rsidP="00590F2E">
            <w:pPr>
              <w:suppressAutoHyphens/>
              <w:jc w:val="left"/>
              <w:rPr>
                <w:sz w:val="22"/>
                <w:szCs w:val="22"/>
              </w:rPr>
            </w:pPr>
          </w:p>
        </w:tc>
        <w:tc>
          <w:tcPr>
            <w:tcW w:w="2268" w:type="dxa"/>
          </w:tcPr>
          <w:p w14:paraId="6178CF80" w14:textId="77777777" w:rsidR="00590F2E" w:rsidRPr="00BE7E75" w:rsidRDefault="00590F2E" w:rsidP="00590F2E">
            <w:pPr>
              <w:suppressAutoHyphens/>
              <w:jc w:val="left"/>
              <w:rPr>
                <w:sz w:val="22"/>
                <w:szCs w:val="22"/>
              </w:rPr>
            </w:pPr>
            <w:r w:rsidRPr="00BE7E75">
              <w:rPr>
                <w:sz w:val="22"/>
                <w:szCs w:val="22"/>
              </w:rPr>
              <w:t>ГОСТ 10853-88</w:t>
            </w:r>
          </w:p>
        </w:tc>
      </w:tr>
      <w:tr w:rsidR="00590F2E" w:rsidRPr="00BE7E75" w14:paraId="3C2762AD" w14:textId="77777777" w:rsidTr="001350E9">
        <w:trPr>
          <w:cantSplit/>
        </w:trPr>
        <w:tc>
          <w:tcPr>
            <w:tcW w:w="709" w:type="dxa"/>
          </w:tcPr>
          <w:p w14:paraId="6579D22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38.5*</w:t>
            </w:r>
          </w:p>
        </w:tc>
        <w:tc>
          <w:tcPr>
            <w:tcW w:w="1701" w:type="dxa"/>
            <w:vMerge/>
          </w:tcPr>
          <w:p w14:paraId="0D7FE3BC" w14:textId="77777777" w:rsidR="00590F2E" w:rsidRPr="00BE7E75" w:rsidRDefault="00590F2E" w:rsidP="00590F2E">
            <w:pPr>
              <w:suppressAutoHyphens/>
              <w:jc w:val="left"/>
              <w:rPr>
                <w:sz w:val="22"/>
                <w:szCs w:val="22"/>
              </w:rPr>
            </w:pPr>
          </w:p>
        </w:tc>
        <w:tc>
          <w:tcPr>
            <w:tcW w:w="1276" w:type="dxa"/>
          </w:tcPr>
          <w:p w14:paraId="7E50544C" w14:textId="77777777" w:rsidR="00590F2E" w:rsidRPr="00BE7E75" w:rsidRDefault="00590F2E" w:rsidP="00590F2E">
            <w:pPr>
              <w:pStyle w:val="af8"/>
            </w:pPr>
            <w:r w:rsidRPr="00BE7E75">
              <w:t>01.11/08.164</w:t>
            </w:r>
          </w:p>
          <w:p w14:paraId="6ABEDFDE" w14:textId="77777777" w:rsidR="00590F2E" w:rsidRPr="00BE7E75" w:rsidRDefault="00590F2E" w:rsidP="00590F2E">
            <w:pPr>
              <w:suppressAutoHyphens/>
              <w:rPr>
                <w:sz w:val="22"/>
                <w:szCs w:val="22"/>
              </w:rPr>
            </w:pPr>
          </w:p>
        </w:tc>
        <w:tc>
          <w:tcPr>
            <w:tcW w:w="2410" w:type="dxa"/>
          </w:tcPr>
          <w:p w14:paraId="379F3605" w14:textId="77777777" w:rsidR="00590F2E" w:rsidRPr="00BE7E75" w:rsidRDefault="00590F2E" w:rsidP="00590F2E">
            <w:pPr>
              <w:suppressAutoHyphens/>
              <w:jc w:val="left"/>
              <w:rPr>
                <w:sz w:val="22"/>
                <w:szCs w:val="22"/>
              </w:rPr>
            </w:pPr>
            <w:r w:rsidRPr="00BE7E75">
              <w:rPr>
                <w:sz w:val="22"/>
                <w:szCs w:val="22"/>
              </w:rPr>
              <w:t>Масличность</w:t>
            </w:r>
          </w:p>
        </w:tc>
        <w:tc>
          <w:tcPr>
            <w:tcW w:w="2551" w:type="dxa"/>
            <w:vMerge/>
          </w:tcPr>
          <w:p w14:paraId="71E826A5" w14:textId="77777777" w:rsidR="00590F2E" w:rsidRPr="00BE7E75" w:rsidRDefault="00590F2E" w:rsidP="00590F2E">
            <w:pPr>
              <w:suppressAutoHyphens/>
              <w:jc w:val="left"/>
              <w:rPr>
                <w:sz w:val="22"/>
                <w:szCs w:val="22"/>
              </w:rPr>
            </w:pPr>
          </w:p>
        </w:tc>
        <w:tc>
          <w:tcPr>
            <w:tcW w:w="2268" w:type="dxa"/>
          </w:tcPr>
          <w:p w14:paraId="721F770F" w14:textId="77777777" w:rsidR="00590F2E" w:rsidRPr="00BE7E75" w:rsidRDefault="00590F2E" w:rsidP="00590F2E">
            <w:pPr>
              <w:suppressAutoHyphens/>
              <w:jc w:val="left"/>
              <w:rPr>
                <w:sz w:val="22"/>
                <w:szCs w:val="22"/>
              </w:rPr>
            </w:pPr>
            <w:r w:rsidRPr="00BE7E75">
              <w:rPr>
                <w:sz w:val="22"/>
                <w:szCs w:val="22"/>
              </w:rPr>
              <w:t>ГОСТ 10857-64</w:t>
            </w:r>
          </w:p>
        </w:tc>
      </w:tr>
      <w:tr w:rsidR="00590F2E" w:rsidRPr="00BE7E75" w14:paraId="32035EDE" w14:textId="77777777" w:rsidTr="001350E9">
        <w:trPr>
          <w:cantSplit/>
        </w:trPr>
        <w:tc>
          <w:tcPr>
            <w:tcW w:w="709" w:type="dxa"/>
          </w:tcPr>
          <w:p w14:paraId="4E0153C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38.6*</w:t>
            </w:r>
          </w:p>
        </w:tc>
        <w:tc>
          <w:tcPr>
            <w:tcW w:w="1701" w:type="dxa"/>
            <w:vMerge/>
          </w:tcPr>
          <w:p w14:paraId="23F8A7DB" w14:textId="77777777" w:rsidR="00590F2E" w:rsidRPr="00BE7E75" w:rsidRDefault="00590F2E" w:rsidP="00590F2E">
            <w:pPr>
              <w:suppressAutoHyphens/>
              <w:jc w:val="left"/>
              <w:rPr>
                <w:sz w:val="22"/>
                <w:szCs w:val="22"/>
              </w:rPr>
            </w:pPr>
          </w:p>
        </w:tc>
        <w:tc>
          <w:tcPr>
            <w:tcW w:w="1276" w:type="dxa"/>
          </w:tcPr>
          <w:p w14:paraId="154C41DF" w14:textId="77777777" w:rsidR="00590F2E" w:rsidRPr="00BE7E75" w:rsidRDefault="00590F2E" w:rsidP="00590F2E">
            <w:pPr>
              <w:suppressAutoHyphens/>
              <w:rPr>
                <w:sz w:val="22"/>
                <w:szCs w:val="22"/>
              </w:rPr>
            </w:pPr>
            <w:r w:rsidRPr="00BE7E75">
              <w:rPr>
                <w:sz w:val="22"/>
                <w:szCs w:val="22"/>
              </w:rPr>
              <w:t>01.11/08.149</w:t>
            </w:r>
          </w:p>
        </w:tc>
        <w:tc>
          <w:tcPr>
            <w:tcW w:w="2410" w:type="dxa"/>
          </w:tcPr>
          <w:p w14:paraId="2987BC2A" w14:textId="77777777" w:rsidR="00590F2E" w:rsidRPr="00BE7E75" w:rsidRDefault="00590F2E" w:rsidP="00590F2E">
            <w:pPr>
              <w:suppressAutoHyphens/>
              <w:jc w:val="left"/>
              <w:rPr>
                <w:sz w:val="22"/>
                <w:szCs w:val="22"/>
              </w:rPr>
            </w:pPr>
            <w:r w:rsidRPr="00BE7E75">
              <w:rPr>
                <w:sz w:val="22"/>
                <w:szCs w:val="22"/>
              </w:rPr>
              <w:t>Кислотное число</w:t>
            </w:r>
          </w:p>
        </w:tc>
        <w:tc>
          <w:tcPr>
            <w:tcW w:w="2551" w:type="dxa"/>
            <w:vMerge/>
          </w:tcPr>
          <w:p w14:paraId="574A5AEB" w14:textId="77777777" w:rsidR="00590F2E" w:rsidRPr="00BE7E75" w:rsidRDefault="00590F2E" w:rsidP="00590F2E">
            <w:pPr>
              <w:suppressAutoHyphens/>
              <w:jc w:val="left"/>
              <w:rPr>
                <w:sz w:val="22"/>
                <w:szCs w:val="22"/>
              </w:rPr>
            </w:pPr>
          </w:p>
        </w:tc>
        <w:tc>
          <w:tcPr>
            <w:tcW w:w="2268" w:type="dxa"/>
          </w:tcPr>
          <w:p w14:paraId="5A8EC408" w14:textId="77777777" w:rsidR="00590F2E" w:rsidRPr="00BE7E75" w:rsidRDefault="00590F2E" w:rsidP="00590F2E">
            <w:pPr>
              <w:suppressAutoHyphens/>
              <w:jc w:val="left"/>
              <w:rPr>
                <w:sz w:val="22"/>
                <w:szCs w:val="22"/>
              </w:rPr>
            </w:pPr>
            <w:r w:rsidRPr="00BE7E75">
              <w:rPr>
                <w:sz w:val="22"/>
                <w:szCs w:val="22"/>
              </w:rPr>
              <w:t>ГОСТ 10858-77 р.4</w:t>
            </w:r>
          </w:p>
        </w:tc>
      </w:tr>
      <w:tr w:rsidR="00590F2E" w:rsidRPr="00BE7E75" w14:paraId="05FF7F47" w14:textId="77777777" w:rsidTr="001350E9">
        <w:trPr>
          <w:cantSplit/>
        </w:trPr>
        <w:tc>
          <w:tcPr>
            <w:tcW w:w="709" w:type="dxa"/>
          </w:tcPr>
          <w:p w14:paraId="465B3D1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38.7*</w:t>
            </w:r>
          </w:p>
        </w:tc>
        <w:tc>
          <w:tcPr>
            <w:tcW w:w="1701" w:type="dxa"/>
            <w:vMerge/>
          </w:tcPr>
          <w:p w14:paraId="3542ADE3" w14:textId="77777777" w:rsidR="00590F2E" w:rsidRPr="00BE7E75" w:rsidRDefault="00590F2E" w:rsidP="00590F2E">
            <w:pPr>
              <w:suppressAutoHyphens/>
              <w:jc w:val="left"/>
              <w:rPr>
                <w:sz w:val="22"/>
                <w:szCs w:val="22"/>
              </w:rPr>
            </w:pPr>
          </w:p>
        </w:tc>
        <w:tc>
          <w:tcPr>
            <w:tcW w:w="1276" w:type="dxa"/>
          </w:tcPr>
          <w:p w14:paraId="5A15A8D7" w14:textId="77777777" w:rsidR="00590F2E" w:rsidRPr="00BE7E75" w:rsidRDefault="00590F2E" w:rsidP="00590F2E">
            <w:pPr>
              <w:suppressAutoHyphens/>
              <w:rPr>
                <w:sz w:val="22"/>
                <w:szCs w:val="22"/>
              </w:rPr>
            </w:pPr>
            <w:r w:rsidRPr="00BE7E75">
              <w:rPr>
                <w:sz w:val="22"/>
                <w:szCs w:val="22"/>
              </w:rPr>
              <w:t>01.11/08.158</w:t>
            </w:r>
          </w:p>
        </w:tc>
        <w:tc>
          <w:tcPr>
            <w:tcW w:w="2410" w:type="dxa"/>
          </w:tcPr>
          <w:p w14:paraId="0BFB35F9" w14:textId="77777777" w:rsidR="00590F2E" w:rsidRPr="00BE7E75" w:rsidRDefault="00590F2E" w:rsidP="00590F2E">
            <w:pPr>
              <w:suppressAutoHyphens/>
              <w:jc w:val="left"/>
              <w:rPr>
                <w:sz w:val="22"/>
                <w:szCs w:val="22"/>
              </w:rPr>
            </w:pPr>
            <w:r w:rsidRPr="00BE7E75">
              <w:rPr>
                <w:sz w:val="22"/>
                <w:szCs w:val="22"/>
              </w:rPr>
              <w:t>Массовая доля эрук</w:t>
            </w:r>
            <w:r w:rsidRPr="00BE7E75">
              <w:rPr>
                <w:sz w:val="22"/>
                <w:szCs w:val="22"/>
              </w:rPr>
              <w:t>о</w:t>
            </w:r>
            <w:r w:rsidRPr="00BE7E75">
              <w:rPr>
                <w:sz w:val="22"/>
                <w:szCs w:val="22"/>
              </w:rPr>
              <w:t>вой кислоты в масле с</w:t>
            </w:r>
            <w:r w:rsidRPr="00BE7E75">
              <w:rPr>
                <w:sz w:val="22"/>
                <w:szCs w:val="22"/>
              </w:rPr>
              <w:t>е</w:t>
            </w:r>
            <w:r w:rsidRPr="00BE7E75">
              <w:rPr>
                <w:sz w:val="22"/>
                <w:szCs w:val="22"/>
              </w:rPr>
              <w:t>мян</w:t>
            </w:r>
          </w:p>
        </w:tc>
        <w:tc>
          <w:tcPr>
            <w:tcW w:w="2551" w:type="dxa"/>
            <w:vMerge/>
          </w:tcPr>
          <w:p w14:paraId="3F523A38" w14:textId="77777777" w:rsidR="00590F2E" w:rsidRPr="00BE7E75" w:rsidRDefault="00590F2E" w:rsidP="00590F2E">
            <w:pPr>
              <w:suppressAutoHyphens/>
              <w:jc w:val="left"/>
              <w:rPr>
                <w:sz w:val="22"/>
                <w:szCs w:val="22"/>
              </w:rPr>
            </w:pPr>
          </w:p>
        </w:tc>
        <w:tc>
          <w:tcPr>
            <w:tcW w:w="2268" w:type="dxa"/>
          </w:tcPr>
          <w:p w14:paraId="509048FD" w14:textId="77777777" w:rsidR="00590F2E" w:rsidRPr="00BE7E75" w:rsidRDefault="00590F2E" w:rsidP="00590F2E">
            <w:pPr>
              <w:suppressAutoHyphens/>
              <w:jc w:val="left"/>
              <w:rPr>
                <w:sz w:val="22"/>
                <w:szCs w:val="22"/>
              </w:rPr>
            </w:pPr>
          </w:p>
          <w:p w14:paraId="4A4CF929" w14:textId="77777777" w:rsidR="00590F2E" w:rsidRPr="00BE7E75" w:rsidRDefault="00590F2E" w:rsidP="00590F2E">
            <w:pPr>
              <w:suppressAutoHyphens/>
              <w:jc w:val="left"/>
              <w:rPr>
                <w:sz w:val="22"/>
                <w:szCs w:val="22"/>
              </w:rPr>
            </w:pPr>
            <w:r w:rsidRPr="00BE7E75">
              <w:rPr>
                <w:sz w:val="22"/>
                <w:szCs w:val="22"/>
              </w:rPr>
              <w:t>ГОСТ 30089-</w:t>
            </w:r>
            <w:r w:rsidRPr="00BE7E75">
              <w:rPr>
                <w:sz w:val="22"/>
                <w:szCs w:val="22"/>
                <w:lang w:val="en-US"/>
              </w:rPr>
              <w:t>2018</w:t>
            </w:r>
          </w:p>
        </w:tc>
      </w:tr>
      <w:tr w:rsidR="00590F2E" w:rsidRPr="00BE7E75" w14:paraId="54A25677" w14:textId="77777777" w:rsidTr="001350E9">
        <w:trPr>
          <w:cantSplit/>
        </w:trPr>
        <w:tc>
          <w:tcPr>
            <w:tcW w:w="709" w:type="dxa"/>
          </w:tcPr>
          <w:p w14:paraId="35C2710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38.8*</w:t>
            </w:r>
          </w:p>
        </w:tc>
        <w:tc>
          <w:tcPr>
            <w:tcW w:w="1701" w:type="dxa"/>
            <w:vMerge/>
          </w:tcPr>
          <w:p w14:paraId="7F77EAA4" w14:textId="77777777" w:rsidR="00590F2E" w:rsidRPr="00BE7E75" w:rsidRDefault="00590F2E" w:rsidP="00590F2E">
            <w:pPr>
              <w:suppressAutoHyphens/>
              <w:jc w:val="left"/>
              <w:rPr>
                <w:sz w:val="22"/>
                <w:szCs w:val="22"/>
              </w:rPr>
            </w:pPr>
          </w:p>
        </w:tc>
        <w:tc>
          <w:tcPr>
            <w:tcW w:w="1276" w:type="dxa"/>
          </w:tcPr>
          <w:p w14:paraId="36719D80" w14:textId="77777777" w:rsidR="00590F2E" w:rsidRPr="00BE7E75" w:rsidRDefault="00590F2E" w:rsidP="00590F2E">
            <w:pPr>
              <w:suppressAutoHyphens/>
              <w:rPr>
                <w:sz w:val="22"/>
                <w:szCs w:val="22"/>
              </w:rPr>
            </w:pPr>
            <w:r w:rsidRPr="00BE7E75">
              <w:rPr>
                <w:sz w:val="22"/>
                <w:szCs w:val="22"/>
              </w:rPr>
              <w:t>01.11/12.042</w:t>
            </w:r>
          </w:p>
        </w:tc>
        <w:tc>
          <w:tcPr>
            <w:tcW w:w="2410" w:type="dxa"/>
          </w:tcPr>
          <w:p w14:paraId="3FB3FE28" w14:textId="77777777" w:rsidR="00590F2E" w:rsidRPr="00BE7E75" w:rsidRDefault="00590F2E" w:rsidP="00590F2E">
            <w:pPr>
              <w:suppressAutoHyphens/>
              <w:jc w:val="left"/>
              <w:rPr>
                <w:sz w:val="22"/>
                <w:szCs w:val="22"/>
              </w:rPr>
            </w:pPr>
            <w:r w:rsidRPr="00BE7E75">
              <w:rPr>
                <w:sz w:val="22"/>
                <w:szCs w:val="22"/>
              </w:rPr>
              <w:t>Массовая доля глюк</w:t>
            </w:r>
            <w:r w:rsidRPr="00BE7E75">
              <w:rPr>
                <w:sz w:val="22"/>
                <w:szCs w:val="22"/>
              </w:rPr>
              <w:t>о</w:t>
            </w:r>
            <w:r w:rsidRPr="00BE7E75">
              <w:rPr>
                <w:sz w:val="22"/>
                <w:szCs w:val="22"/>
              </w:rPr>
              <w:t>зинолатов</w:t>
            </w:r>
          </w:p>
        </w:tc>
        <w:tc>
          <w:tcPr>
            <w:tcW w:w="2551" w:type="dxa"/>
            <w:vMerge/>
          </w:tcPr>
          <w:p w14:paraId="772A2962" w14:textId="77777777" w:rsidR="00590F2E" w:rsidRPr="00BE7E75" w:rsidRDefault="00590F2E" w:rsidP="00590F2E">
            <w:pPr>
              <w:suppressAutoHyphens/>
              <w:jc w:val="left"/>
              <w:rPr>
                <w:sz w:val="22"/>
                <w:szCs w:val="22"/>
              </w:rPr>
            </w:pPr>
          </w:p>
        </w:tc>
        <w:tc>
          <w:tcPr>
            <w:tcW w:w="2268" w:type="dxa"/>
          </w:tcPr>
          <w:p w14:paraId="2782812D" w14:textId="77777777" w:rsidR="00590F2E" w:rsidRPr="00BE7E75" w:rsidRDefault="00590F2E" w:rsidP="00590F2E">
            <w:pPr>
              <w:suppressAutoHyphens/>
              <w:jc w:val="left"/>
              <w:rPr>
                <w:sz w:val="22"/>
                <w:szCs w:val="22"/>
              </w:rPr>
            </w:pPr>
            <w:r w:rsidRPr="00BE7E75">
              <w:rPr>
                <w:sz w:val="22"/>
                <w:szCs w:val="22"/>
              </w:rPr>
              <w:t>ГОСТ 9824-87 п.3.5</w:t>
            </w:r>
          </w:p>
        </w:tc>
      </w:tr>
      <w:tr w:rsidR="00590F2E" w:rsidRPr="00BE7E75" w14:paraId="76863955" w14:textId="77777777" w:rsidTr="001350E9">
        <w:trPr>
          <w:cantSplit/>
        </w:trPr>
        <w:tc>
          <w:tcPr>
            <w:tcW w:w="709" w:type="dxa"/>
          </w:tcPr>
          <w:p w14:paraId="72DBF92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38.9*</w:t>
            </w:r>
          </w:p>
        </w:tc>
        <w:tc>
          <w:tcPr>
            <w:tcW w:w="1701" w:type="dxa"/>
            <w:vMerge/>
          </w:tcPr>
          <w:p w14:paraId="7BF16863" w14:textId="77777777" w:rsidR="00590F2E" w:rsidRPr="00BE7E75" w:rsidRDefault="00590F2E" w:rsidP="00590F2E">
            <w:pPr>
              <w:suppressAutoHyphens/>
              <w:jc w:val="left"/>
              <w:rPr>
                <w:sz w:val="22"/>
                <w:szCs w:val="22"/>
              </w:rPr>
            </w:pPr>
          </w:p>
        </w:tc>
        <w:tc>
          <w:tcPr>
            <w:tcW w:w="1276" w:type="dxa"/>
          </w:tcPr>
          <w:p w14:paraId="773E927A" w14:textId="77777777" w:rsidR="00590F2E" w:rsidRPr="00BE7E75" w:rsidRDefault="00590F2E" w:rsidP="00590F2E">
            <w:pPr>
              <w:suppressAutoHyphens/>
              <w:rPr>
                <w:sz w:val="22"/>
                <w:szCs w:val="22"/>
              </w:rPr>
            </w:pPr>
            <w:r w:rsidRPr="00BE7E75">
              <w:rPr>
                <w:sz w:val="22"/>
                <w:szCs w:val="22"/>
              </w:rPr>
              <w:t>01.11/08.052</w:t>
            </w:r>
          </w:p>
        </w:tc>
        <w:tc>
          <w:tcPr>
            <w:tcW w:w="2410" w:type="dxa"/>
          </w:tcPr>
          <w:p w14:paraId="36863D8B" w14:textId="77777777" w:rsidR="00590F2E" w:rsidRPr="00BE7E75" w:rsidRDefault="00590F2E" w:rsidP="00590F2E">
            <w:pPr>
              <w:suppressAutoHyphens/>
              <w:jc w:val="left"/>
              <w:rPr>
                <w:sz w:val="22"/>
                <w:szCs w:val="22"/>
              </w:rPr>
            </w:pPr>
            <w:r w:rsidRPr="00BE7E75">
              <w:rPr>
                <w:sz w:val="22"/>
                <w:szCs w:val="22"/>
              </w:rPr>
              <w:t>Массовая доля со</w:t>
            </w:r>
            <w:r w:rsidRPr="00BE7E75">
              <w:rPr>
                <w:sz w:val="22"/>
                <w:szCs w:val="22"/>
              </w:rPr>
              <w:t>р</w:t>
            </w:r>
            <w:r w:rsidRPr="00BE7E75">
              <w:rPr>
                <w:sz w:val="22"/>
                <w:szCs w:val="22"/>
              </w:rPr>
              <w:t>ной, металломагни</w:t>
            </w:r>
            <w:r w:rsidRPr="00BE7E75">
              <w:rPr>
                <w:sz w:val="22"/>
                <w:szCs w:val="22"/>
              </w:rPr>
              <w:t>т</w:t>
            </w:r>
            <w:r w:rsidRPr="00BE7E75">
              <w:rPr>
                <w:sz w:val="22"/>
                <w:szCs w:val="22"/>
              </w:rPr>
              <w:t>ной, масличной, вре</w:t>
            </w:r>
            <w:r w:rsidRPr="00BE7E75">
              <w:rPr>
                <w:sz w:val="22"/>
                <w:szCs w:val="22"/>
              </w:rPr>
              <w:t>д</w:t>
            </w:r>
            <w:r w:rsidRPr="00BE7E75">
              <w:rPr>
                <w:sz w:val="22"/>
                <w:szCs w:val="22"/>
              </w:rPr>
              <w:t>ной, особо учитыва</w:t>
            </w:r>
            <w:r w:rsidRPr="00BE7E75">
              <w:rPr>
                <w:sz w:val="22"/>
                <w:szCs w:val="22"/>
              </w:rPr>
              <w:t>е</w:t>
            </w:r>
            <w:r w:rsidRPr="00BE7E75">
              <w:rPr>
                <w:sz w:val="22"/>
                <w:szCs w:val="22"/>
              </w:rPr>
              <w:t>мой примеси (семена клещевины)</w:t>
            </w:r>
          </w:p>
        </w:tc>
        <w:tc>
          <w:tcPr>
            <w:tcW w:w="2551" w:type="dxa"/>
            <w:vMerge/>
          </w:tcPr>
          <w:p w14:paraId="56F3D4A3" w14:textId="77777777" w:rsidR="00590F2E" w:rsidRPr="00BE7E75" w:rsidRDefault="00590F2E" w:rsidP="00590F2E">
            <w:pPr>
              <w:suppressAutoHyphens/>
              <w:jc w:val="left"/>
              <w:rPr>
                <w:sz w:val="22"/>
                <w:szCs w:val="22"/>
              </w:rPr>
            </w:pPr>
          </w:p>
        </w:tc>
        <w:tc>
          <w:tcPr>
            <w:tcW w:w="2268" w:type="dxa"/>
          </w:tcPr>
          <w:p w14:paraId="63315491" w14:textId="77777777" w:rsidR="00590F2E" w:rsidRPr="00BE7E75" w:rsidRDefault="00590F2E" w:rsidP="00590F2E">
            <w:pPr>
              <w:suppressAutoHyphens/>
              <w:jc w:val="left"/>
              <w:rPr>
                <w:sz w:val="22"/>
                <w:szCs w:val="22"/>
              </w:rPr>
            </w:pPr>
            <w:r w:rsidRPr="00BE7E75">
              <w:rPr>
                <w:sz w:val="22"/>
                <w:szCs w:val="22"/>
              </w:rPr>
              <w:t>ГОСТ 10854-2015</w:t>
            </w:r>
          </w:p>
        </w:tc>
      </w:tr>
      <w:tr w:rsidR="00590F2E" w:rsidRPr="00BE7E75" w14:paraId="623F659F" w14:textId="77777777" w:rsidTr="001350E9">
        <w:trPr>
          <w:cantSplit/>
        </w:trPr>
        <w:tc>
          <w:tcPr>
            <w:tcW w:w="709" w:type="dxa"/>
          </w:tcPr>
          <w:p w14:paraId="165258F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w:t>
            </w:r>
          </w:p>
        </w:tc>
        <w:tc>
          <w:tcPr>
            <w:tcW w:w="1701" w:type="dxa"/>
            <w:vMerge w:val="restart"/>
          </w:tcPr>
          <w:p w14:paraId="702C6C9F" w14:textId="77777777" w:rsidR="00590F2E" w:rsidRPr="00BE7E75" w:rsidRDefault="00590F2E" w:rsidP="00590F2E">
            <w:pPr>
              <w:suppressAutoHyphens/>
              <w:jc w:val="left"/>
              <w:rPr>
                <w:sz w:val="22"/>
                <w:szCs w:val="22"/>
              </w:rPr>
            </w:pPr>
            <w:r w:rsidRPr="00BE7E75">
              <w:rPr>
                <w:sz w:val="22"/>
                <w:szCs w:val="22"/>
              </w:rPr>
              <w:t>Зерно, зерноб</w:t>
            </w:r>
            <w:r w:rsidRPr="00BE7E75">
              <w:rPr>
                <w:sz w:val="22"/>
                <w:szCs w:val="22"/>
              </w:rPr>
              <w:t>о</w:t>
            </w:r>
            <w:r w:rsidRPr="00BE7E75">
              <w:rPr>
                <w:sz w:val="22"/>
                <w:szCs w:val="22"/>
              </w:rPr>
              <w:t>бовые культуры и продукты их переработки</w:t>
            </w:r>
          </w:p>
        </w:tc>
        <w:tc>
          <w:tcPr>
            <w:tcW w:w="1276" w:type="dxa"/>
          </w:tcPr>
          <w:p w14:paraId="73500EFD" w14:textId="77777777" w:rsidR="00590F2E" w:rsidRPr="00BE7E75" w:rsidRDefault="00590F2E" w:rsidP="00590F2E">
            <w:pPr>
              <w:suppressAutoHyphens/>
              <w:rPr>
                <w:sz w:val="22"/>
                <w:szCs w:val="22"/>
              </w:rPr>
            </w:pPr>
            <w:r w:rsidRPr="00BE7E75">
              <w:rPr>
                <w:sz w:val="22"/>
                <w:szCs w:val="22"/>
              </w:rPr>
              <w:t>01.11/29.040</w:t>
            </w:r>
          </w:p>
          <w:p w14:paraId="615BEA3B" w14:textId="77777777" w:rsidR="00590F2E" w:rsidRPr="00BE7E75" w:rsidRDefault="00590F2E" w:rsidP="00590F2E">
            <w:pPr>
              <w:suppressAutoHyphens/>
              <w:rPr>
                <w:sz w:val="22"/>
                <w:szCs w:val="22"/>
              </w:rPr>
            </w:pPr>
            <w:r w:rsidRPr="00BE7E75">
              <w:rPr>
                <w:sz w:val="22"/>
                <w:szCs w:val="22"/>
              </w:rPr>
              <w:t xml:space="preserve">10.61/29.040 </w:t>
            </w:r>
          </w:p>
        </w:tc>
        <w:tc>
          <w:tcPr>
            <w:tcW w:w="2410" w:type="dxa"/>
          </w:tcPr>
          <w:p w14:paraId="1E35D00C" w14:textId="77777777" w:rsidR="00590F2E" w:rsidRPr="00BE7E75" w:rsidRDefault="00590F2E" w:rsidP="00590F2E">
            <w:pPr>
              <w:suppressAutoHyphens/>
              <w:jc w:val="left"/>
              <w:rPr>
                <w:sz w:val="22"/>
                <w:szCs w:val="22"/>
              </w:rPr>
            </w:pPr>
            <w:r w:rsidRPr="00BE7E75">
              <w:rPr>
                <w:sz w:val="22"/>
                <w:szCs w:val="22"/>
              </w:rPr>
              <w:t>Масса нетто</w:t>
            </w:r>
          </w:p>
        </w:tc>
        <w:tc>
          <w:tcPr>
            <w:tcW w:w="2551" w:type="dxa"/>
            <w:vMerge w:val="restart"/>
          </w:tcPr>
          <w:p w14:paraId="117B2472" w14:textId="77777777" w:rsidR="00590F2E" w:rsidRPr="00BE7E75" w:rsidRDefault="00590F2E" w:rsidP="00590F2E">
            <w:pPr>
              <w:jc w:val="left"/>
              <w:rPr>
                <w:sz w:val="22"/>
                <w:szCs w:val="22"/>
              </w:rPr>
            </w:pPr>
            <w:r w:rsidRPr="00BE7E75">
              <w:rPr>
                <w:sz w:val="22"/>
                <w:szCs w:val="22"/>
              </w:rPr>
              <w:t xml:space="preserve">СанПиН и ГН </w:t>
            </w:r>
          </w:p>
          <w:p w14:paraId="3C31D2DA" w14:textId="77777777" w:rsidR="00590F2E" w:rsidRPr="00BE7E75" w:rsidRDefault="00590F2E" w:rsidP="00590F2E">
            <w:pPr>
              <w:jc w:val="left"/>
              <w:rPr>
                <w:sz w:val="22"/>
                <w:szCs w:val="22"/>
              </w:rPr>
            </w:pPr>
            <w:r w:rsidRPr="00BE7E75">
              <w:rPr>
                <w:sz w:val="22"/>
                <w:szCs w:val="22"/>
              </w:rPr>
              <w:t>от 21.06.2013 № 52</w:t>
            </w:r>
          </w:p>
          <w:p w14:paraId="5E72B9D4"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24FE28A"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7DB2B0E1"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r w:rsidRPr="00BE7E75">
              <w:rPr>
                <w:sz w:val="22"/>
                <w:szCs w:val="22"/>
              </w:rPr>
              <w:t xml:space="preserve"> «Ко</w:t>
            </w:r>
            <w:r w:rsidRPr="00BE7E75">
              <w:rPr>
                <w:sz w:val="22"/>
                <w:szCs w:val="22"/>
              </w:rPr>
              <w:t>р</w:t>
            </w:r>
            <w:r w:rsidRPr="00BE7E75">
              <w:rPr>
                <w:sz w:val="22"/>
                <w:szCs w:val="22"/>
              </w:rPr>
              <w:t>ма и кормовые добавки. Безопа</w:t>
            </w:r>
            <w:r w:rsidRPr="00BE7E75">
              <w:rPr>
                <w:sz w:val="22"/>
                <w:szCs w:val="22"/>
              </w:rPr>
              <w:t>с</w:t>
            </w:r>
            <w:r w:rsidRPr="00BE7E75">
              <w:rPr>
                <w:sz w:val="22"/>
                <w:szCs w:val="22"/>
              </w:rPr>
              <w:t xml:space="preserve">ность» </w:t>
            </w:r>
          </w:p>
          <w:p w14:paraId="4B38A58B"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57339E6F" w14:textId="77777777" w:rsidR="00590F2E" w:rsidRPr="00BE7E75" w:rsidRDefault="00590F2E" w:rsidP="00590F2E">
            <w:pPr>
              <w:suppressAutoHyphens/>
              <w:jc w:val="left"/>
              <w:rPr>
                <w:sz w:val="22"/>
                <w:szCs w:val="22"/>
              </w:rPr>
            </w:pPr>
            <w:r w:rsidRPr="00BE7E75">
              <w:rPr>
                <w:sz w:val="22"/>
                <w:szCs w:val="22"/>
              </w:rPr>
              <w:t>«Единые ветер</w:t>
            </w:r>
            <w:r w:rsidRPr="00BE7E75">
              <w:rPr>
                <w:sz w:val="22"/>
                <w:szCs w:val="22"/>
              </w:rPr>
              <w:t>и</w:t>
            </w:r>
            <w:r w:rsidRPr="00BE7E75">
              <w:rPr>
                <w:sz w:val="22"/>
                <w:szCs w:val="22"/>
              </w:rPr>
              <w:t>нарные (ветерина</w:t>
            </w:r>
            <w:r w:rsidRPr="00BE7E75">
              <w:rPr>
                <w:sz w:val="22"/>
                <w:szCs w:val="22"/>
              </w:rPr>
              <w:t>р</w:t>
            </w:r>
            <w:r w:rsidRPr="00BE7E75">
              <w:rPr>
                <w:sz w:val="22"/>
                <w:szCs w:val="22"/>
              </w:rPr>
              <w:t>но-санитарные) требов</w:t>
            </w:r>
            <w:r w:rsidRPr="00BE7E75">
              <w:rPr>
                <w:sz w:val="22"/>
                <w:szCs w:val="22"/>
              </w:rPr>
              <w:t>а</w:t>
            </w:r>
            <w:r w:rsidRPr="00BE7E75">
              <w:rPr>
                <w:sz w:val="22"/>
                <w:szCs w:val="22"/>
              </w:rPr>
              <w:t>ния, предъявляемые к товарам, подлежащим ветеринарному контр</w:t>
            </w:r>
            <w:r w:rsidRPr="00BE7E75">
              <w:rPr>
                <w:sz w:val="22"/>
                <w:szCs w:val="22"/>
              </w:rPr>
              <w:t>о</w:t>
            </w:r>
            <w:r w:rsidRPr="00BE7E75">
              <w:rPr>
                <w:sz w:val="22"/>
                <w:szCs w:val="22"/>
              </w:rPr>
              <w:t xml:space="preserve">лю (надзору)», утв. </w:t>
            </w:r>
          </w:p>
          <w:p w14:paraId="7251F977" w14:textId="77777777" w:rsidR="00590F2E" w:rsidRPr="00BE7E75" w:rsidRDefault="00590F2E" w:rsidP="00590F2E">
            <w:pPr>
              <w:suppressAutoHyphens/>
              <w:jc w:val="left"/>
              <w:rPr>
                <w:sz w:val="22"/>
                <w:szCs w:val="22"/>
              </w:rPr>
            </w:pPr>
            <w:r w:rsidRPr="00BE7E75">
              <w:rPr>
                <w:sz w:val="22"/>
                <w:szCs w:val="22"/>
              </w:rPr>
              <w:t xml:space="preserve">решением Комиссии ТС </w:t>
            </w:r>
          </w:p>
          <w:p w14:paraId="4DDC2EB5" w14:textId="77777777" w:rsidR="00590F2E" w:rsidRPr="00BE7E75" w:rsidRDefault="00590F2E" w:rsidP="00590F2E">
            <w:pPr>
              <w:suppressAutoHyphens/>
              <w:jc w:val="left"/>
              <w:rPr>
                <w:sz w:val="22"/>
                <w:szCs w:val="22"/>
              </w:rPr>
            </w:pPr>
            <w:r w:rsidRPr="00BE7E75">
              <w:rPr>
                <w:sz w:val="22"/>
                <w:szCs w:val="22"/>
              </w:rPr>
              <w:t>от 18.06.2010 № 317</w:t>
            </w:r>
          </w:p>
          <w:p w14:paraId="12F8C5ED" w14:textId="77777777" w:rsidR="00590F2E" w:rsidRPr="00BE7E75" w:rsidRDefault="00590F2E" w:rsidP="00590F2E">
            <w:pPr>
              <w:suppressAutoHyphens/>
              <w:jc w:val="left"/>
              <w:rPr>
                <w:sz w:val="22"/>
                <w:szCs w:val="22"/>
              </w:rPr>
            </w:pPr>
            <w:r w:rsidRPr="00BE7E75">
              <w:rPr>
                <w:sz w:val="22"/>
                <w:szCs w:val="22"/>
              </w:rPr>
              <w:t>ТНПА и другая</w:t>
            </w:r>
          </w:p>
          <w:p w14:paraId="6CCDC559"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2D18E6A3" w14:textId="77777777" w:rsidR="00590F2E" w:rsidRPr="00BE7E75" w:rsidRDefault="00590F2E" w:rsidP="00590F2E">
            <w:pPr>
              <w:suppressAutoHyphens/>
              <w:jc w:val="left"/>
              <w:rPr>
                <w:sz w:val="22"/>
                <w:szCs w:val="22"/>
              </w:rPr>
            </w:pPr>
            <w:r w:rsidRPr="00BE7E75">
              <w:rPr>
                <w:sz w:val="22"/>
                <w:szCs w:val="22"/>
              </w:rPr>
              <w:t>СТБ 8020-2002</w:t>
            </w:r>
          </w:p>
          <w:p w14:paraId="2F54C612" w14:textId="77777777" w:rsidR="00590F2E" w:rsidRPr="00BE7E75" w:rsidRDefault="00590F2E" w:rsidP="00590F2E">
            <w:pPr>
              <w:suppressAutoHyphens/>
              <w:jc w:val="left"/>
              <w:rPr>
                <w:sz w:val="22"/>
                <w:szCs w:val="22"/>
              </w:rPr>
            </w:pPr>
            <w:r w:rsidRPr="00BE7E75">
              <w:rPr>
                <w:sz w:val="22"/>
                <w:szCs w:val="22"/>
              </w:rPr>
              <w:t>МВИ.МН 2075-2004</w:t>
            </w:r>
          </w:p>
        </w:tc>
      </w:tr>
      <w:tr w:rsidR="00590F2E" w:rsidRPr="00BE7E75" w14:paraId="356CED6E" w14:textId="77777777" w:rsidTr="001350E9">
        <w:trPr>
          <w:cantSplit/>
        </w:trPr>
        <w:tc>
          <w:tcPr>
            <w:tcW w:w="709" w:type="dxa"/>
          </w:tcPr>
          <w:p w14:paraId="352A70B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39.2*</w:t>
            </w:r>
          </w:p>
        </w:tc>
        <w:tc>
          <w:tcPr>
            <w:tcW w:w="1701" w:type="dxa"/>
            <w:vMerge/>
          </w:tcPr>
          <w:p w14:paraId="3833AC52" w14:textId="77777777" w:rsidR="00590F2E" w:rsidRPr="00BE7E75" w:rsidRDefault="00590F2E" w:rsidP="00590F2E">
            <w:pPr>
              <w:suppressAutoHyphens/>
              <w:jc w:val="left"/>
              <w:rPr>
                <w:sz w:val="22"/>
                <w:szCs w:val="22"/>
              </w:rPr>
            </w:pPr>
          </w:p>
        </w:tc>
        <w:tc>
          <w:tcPr>
            <w:tcW w:w="1276" w:type="dxa"/>
          </w:tcPr>
          <w:p w14:paraId="31669F54" w14:textId="77777777" w:rsidR="00590F2E" w:rsidRPr="00BE7E75" w:rsidRDefault="00590F2E" w:rsidP="00590F2E">
            <w:pPr>
              <w:suppressAutoHyphens/>
              <w:rPr>
                <w:sz w:val="22"/>
                <w:szCs w:val="22"/>
              </w:rPr>
            </w:pPr>
            <w:r w:rsidRPr="00BE7E75">
              <w:rPr>
                <w:sz w:val="22"/>
                <w:szCs w:val="22"/>
              </w:rPr>
              <w:t>01.11/11.116</w:t>
            </w:r>
          </w:p>
          <w:p w14:paraId="48FB35AD" w14:textId="77777777" w:rsidR="00590F2E" w:rsidRPr="00BE7E75" w:rsidRDefault="00590F2E" w:rsidP="00590F2E">
            <w:pPr>
              <w:suppressAutoHyphens/>
              <w:rPr>
                <w:sz w:val="22"/>
                <w:szCs w:val="22"/>
              </w:rPr>
            </w:pPr>
            <w:r w:rsidRPr="00BE7E75">
              <w:rPr>
                <w:sz w:val="22"/>
                <w:szCs w:val="22"/>
              </w:rPr>
              <w:t xml:space="preserve">10.61/11.116 </w:t>
            </w:r>
          </w:p>
        </w:tc>
        <w:tc>
          <w:tcPr>
            <w:tcW w:w="2410" w:type="dxa"/>
          </w:tcPr>
          <w:p w14:paraId="684717B8" w14:textId="77777777" w:rsidR="00590F2E" w:rsidRPr="00BE7E75" w:rsidRDefault="00590F2E" w:rsidP="00590F2E">
            <w:pPr>
              <w:suppressAutoHyphens/>
              <w:jc w:val="left"/>
              <w:rPr>
                <w:sz w:val="22"/>
                <w:szCs w:val="22"/>
              </w:rPr>
            </w:pPr>
            <w:r w:rsidRPr="00BE7E75">
              <w:rPr>
                <w:sz w:val="22"/>
                <w:szCs w:val="22"/>
              </w:rPr>
              <w:t>Запах, цвет</w:t>
            </w:r>
          </w:p>
        </w:tc>
        <w:tc>
          <w:tcPr>
            <w:tcW w:w="2551" w:type="dxa"/>
            <w:vMerge/>
          </w:tcPr>
          <w:p w14:paraId="0A65E0F0" w14:textId="77777777" w:rsidR="00590F2E" w:rsidRPr="00BE7E75" w:rsidRDefault="00590F2E" w:rsidP="00590F2E">
            <w:pPr>
              <w:jc w:val="left"/>
              <w:rPr>
                <w:sz w:val="22"/>
                <w:szCs w:val="22"/>
              </w:rPr>
            </w:pPr>
          </w:p>
        </w:tc>
        <w:tc>
          <w:tcPr>
            <w:tcW w:w="2268" w:type="dxa"/>
          </w:tcPr>
          <w:p w14:paraId="01730AAB" w14:textId="77777777" w:rsidR="00590F2E" w:rsidRPr="00BE7E75" w:rsidRDefault="00590F2E" w:rsidP="00590F2E">
            <w:pPr>
              <w:suppressAutoHyphens/>
              <w:jc w:val="left"/>
              <w:rPr>
                <w:sz w:val="22"/>
                <w:szCs w:val="22"/>
              </w:rPr>
            </w:pPr>
            <w:r w:rsidRPr="00BE7E75">
              <w:rPr>
                <w:sz w:val="22"/>
                <w:szCs w:val="22"/>
              </w:rPr>
              <w:t>ГОСТ 10967-2019</w:t>
            </w:r>
          </w:p>
        </w:tc>
      </w:tr>
      <w:tr w:rsidR="00590F2E" w:rsidRPr="00BE7E75" w14:paraId="26C22B00" w14:textId="77777777" w:rsidTr="001350E9">
        <w:trPr>
          <w:cantSplit/>
        </w:trPr>
        <w:tc>
          <w:tcPr>
            <w:tcW w:w="709" w:type="dxa"/>
          </w:tcPr>
          <w:p w14:paraId="2EDD6E5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39.3*</w:t>
            </w:r>
          </w:p>
        </w:tc>
        <w:tc>
          <w:tcPr>
            <w:tcW w:w="1701" w:type="dxa"/>
            <w:vMerge/>
          </w:tcPr>
          <w:p w14:paraId="7FDF4C62" w14:textId="77777777" w:rsidR="00590F2E" w:rsidRPr="00BE7E75" w:rsidRDefault="00590F2E" w:rsidP="00590F2E">
            <w:pPr>
              <w:suppressAutoHyphens/>
              <w:jc w:val="left"/>
              <w:rPr>
                <w:sz w:val="22"/>
                <w:szCs w:val="22"/>
              </w:rPr>
            </w:pPr>
          </w:p>
        </w:tc>
        <w:tc>
          <w:tcPr>
            <w:tcW w:w="1276" w:type="dxa"/>
          </w:tcPr>
          <w:p w14:paraId="348235B3" w14:textId="77777777" w:rsidR="00590F2E" w:rsidRPr="00BE7E75" w:rsidRDefault="00590F2E" w:rsidP="00590F2E">
            <w:pPr>
              <w:suppressAutoHyphens/>
              <w:rPr>
                <w:sz w:val="22"/>
                <w:szCs w:val="22"/>
              </w:rPr>
            </w:pPr>
            <w:r w:rsidRPr="00BE7E75">
              <w:rPr>
                <w:sz w:val="22"/>
                <w:szCs w:val="22"/>
              </w:rPr>
              <w:t>01.11/08.052</w:t>
            </w:r>
          </w:p>
          <w:p w14:paraId="0252F5AA"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43A721DF" w14:textId="77777777" w:rsidR="00590F2E" w:rsidRPr="00BE7E75" w:rsidRDefault="00590F2E" w:rsidP="00590F2E">
            <w:pPr>
              <w:suppressAutoHyphens/>
              <w:jc w:val="left"/>
              <w:rPr>
                <w:sz w:val="22"/>
                <w:szCs w:val="22"/>
              </w:rPr>
            </w:pPr>
            <w:r w:rsidRPr="00BE7E75">
              <w:rPr>
                <w:sz w:val="22"/>
                <w:szCs w:val="22"/>
              </w:rPr>
              <w:t>Влажность</w:t>
            </w:r>
          </w:p>
        </w:tc>
        <w:tc>
          <w:tcPr>
            <w:tcW w:w="2551" w:type="dxa"/>
            <w:vMerge/>
          </w:tcPr>
          <w:p w14:paraId="7DCB3ACE" w14:textId="77777777" w:rsidR="00590F2E" w:rsidRPr="00BE7E75" w:rsidRDefault="00590F2E" w:rsidP="00590F2E">
            <w:pPr>
              <w:jc w:val="left"/>
              <w:rPr>
                <w:sz w:val="22"/>
                <w:szCs w:val="22"/>
              </w:rPr>
            </w:pPr>
          </w:p>
        </w:tc>
        <w:tc>
          <w:tcPr>
            <w:tcW w:w="2268" w:type="dxa"/>
          </w:tcPr>
          <w:p w14:paraId="789BFD06" w14:textId="77777777" w:rsidR="00590F2E" w:rsidRPr="00BE7E75" w:rsidRDefault="00590F2E" w:rsidP="00590F2E">
            <w:pPr>
              <w:suppressAutoHyphens/>
              <w:jc w:val="left"/>
              <w:rPr>
                <w:sz w:val="22"/>
                <w:szCs w:val="22"/>
              </w:rPr>
            </w:pPr>
            <w:r w:rsidRPr="00BE7E75">
              <w:rPr>
                <w:sz w:val="22"/>
                <w:szCs w:val="22"/>
              </w:rPr>
              <w:t xml:space="preserve">ГОСТ 13586.5-2015  </w:t>
            </w:r>
          </w:p>
          <w:p w14:paraId="1346C9B1" w14:textId="77777777" w:rsidR="00590F2E" w:rsidRPr="00BE7E75" w:rsidRDefault="00590F2E" w:rsidP="00590F2E">
            <w:pPr>
              <w:suppressAutoHyphens/>
              <w:jc w:val="left"/>
              <w:rPr>
                <w:sz w:val="22"/>
                <w:szCs w:val="22"/>
              </w:rPr>
            </w:pPr>
            <w:r w:rsidRPr="00BE7E75">
              <w:rPr>
                <w:sz w:val="22"/>
                <w:szCs w:val="22"/>
              </w:rPr>
              <w:t>ГОСТ 29305-92</w:t>
            </w:r>
          </w:p>
          <w:p w14:paraId="1DB43E2E"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 xml:space="preserve">ISO </w:t>
            </w:r>
            <w:r w:rsidRPr="00BE7E75">
              <w:rPr>
                <w:sz w:val="22"/>
                <w:szCs w:val="22"/>
              </w:rPr>
              <w:t>712-2015</w:t>
            </w:r>
          </w:p>
        </w:tc>
      </w:tr>
      <w:tr w:rsidR="00590F2E" w:rsidRPr="00BE7E75" w14:paraId="1F380653" w14:textId="77777777" w:rsidTr="001350E9">
        <w:trPr>
          <w:cantSplit/>
        </w:trPr>
        <w:tc>
          <w:tcPr>
            <w:tcW w:w="709" w:type="dxa"/>
          </w:tcPr>
          <w:p w14:paraId="01F8730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39.4*</w:t>
            </w:r>
          </w:p>
        </w:tc>
        <w:tc>
          <w:tcPr>
            <w:tcW w:w="1701" w:type="dxa"/>
            <w:vMerge/>
          </w:tcPr>
          <w:p w14:paraId="33606BDE" w14:textId="77777777" w:rsidR="00590F2E" w:rsidRPr="00BE7E75" w:rsidRDefault="00590F2E" w:rsidP="00590F2E">
            <w:pPr>
              <w:suppressAutoHyphens/>
              <w:jc w:val="left"/>
              <w:rPr>
                <w:sz w:val="22"/>
                <w:szCs w:val="22"/>
              </w:rPr>
            </w:pPr>
          </w:p>
        </w:tc>
        <w:tc>
          <w:tcPr>
            <w:tcW w:w="1276" w:type="dxa"/>
          </w:tcPr>
          <w:p w14:paraId="1516E537" w14:textId="77777777" w:rsidR="00590F2E" w:rsidRPr="00BE7E75" w:rsidRDefault="00590F2E" w:rsidP="00590F2E">
            <w:pPr>
              <w:suppressAutoHyphens/>
              <w:rPr>
                <w:sz w:val="22"/>
                <w:szCs w:val="22"/>
              </w:rPr>
            </w:pPr>
            <w:r w:rsidRPr="00BE7E75">
              <w:rPr>
                <w:sz w:val="22"/>
                <w:szCs w:val="22"/>
              </w:rPr>
              <w:t>01.11/08.149</w:t>
            </w:r>
          </w:p>
          <w:p w14:paraId="2A6436FD" w14:textId="77777777" w:rsidR="00590F2E" w:rsidRPr="00BE7E75" w:rsidRDefault="00590F2E" w:rsidP="00590F2E">
            <w:pPr>
              <w:suppressAutoHyphens/>
              <w:rPr>
                <w:sz w:val="22"/>
                <w:szCs w:val="22"/>
              </w:rPr>
            </w:pPr>
            <w:r w:rsidRPr="00BE7E75">
              <w:rPr>
                <w:sz w:val="22"/>
                <w:szCs w:val="22"/>
              </w:rPr>
              <w:t>10.61/08.149</w:t>
            </w:r>
          </w:p>
        </w:tc>
        <w:tc>
          <w:tcPr>
            <w:tcW w:w="2410" w:type="dxa"/>
          </w:tcPr>
          <w:p w14:paraId="619E50BD" w14:textId="77777777" w:rsidR="00590F2E" w:rsidRPr="00BE7E75" w:rsidRDefault="00590F2E" w:rsidP="00590F2E">
            <w:pPr>
              <w:suppressAutoHyphens/>
              <w:jc w:val="left"/>
              <w:rPr>
                <w:sz w:val="22"/>
                <w:szCs w:val="22"/>
              </w:rPr>
            </w:pPr>
            <w:r w:rsidRPr="00BE7E75">
              <w:rPr>
                <w:sz w:val="22"/>
                <w:szCs w:val="22"/>
              </w:rPr>
              <w:t>Массовая доля белка</w:t>
            </w:r>
          </w:p>
        </w:tc>
        <w:tc>
          <w:tcPr>
            <w:tcW w:w="2551" w:type="dxa"/>
            <w:vMerge/>
          </w:tcPr>
          <w:p w14:paraId="118C51C8" w14:textId="77777777" w:rsidR="00590F2E" w:rsidRPr="00BE7E75" w:rsidRDefault="00590F2E" w:rsidP="00590F2E">
            <w:pPr>
              <w:jc w:val="left"/>
              <w:rPr>
                <w:sz w:val="22"/>
                <w:szCs w:val="22"/>
              </w:rPr>
            </w:pPr>
          </w:p>
        </w:tc>
        <w:tc>
          <w:tcPr>
            <w:tcW w:w="2268" w:type="dxa"/>
          </w:tcPr>
          <w:p w14:paraId="4F2A2771" w14:textId="77777777" w:rsidR="00590F2E" w:rsidRPr="00BE7E75" w:rsidRDefault="00590F2E" w:rsidP="00590F2E">
            <w:pPr>
              <w:suppressAutoHyphens/>
              <w:jc w:val="left"/>
              <w:rPr>
                <w:sz w:val="22"/>
                <w:szCs w:val="22"/>
              </w:rPr>
            </w:pPr>
            <w:r w:rsidRPr="00BE7E75">
              <w:rPr>
                <w:sz w:val="22"/>
                <w:szCs w:val="22"/>
              </w:rPr>
              <w:t>ГОСТ 10846-91</w:t>
            </w:r>
          </w:p>
        </w:tc>
      </w:tr>
      <w:tr w:rsidR="00590F2E" w:rsidRPr="00BE7E75" w14:paraId="158C5915" w14:textId="77777777" w:rsidTr="001350E9">
        <w:trPr>
          <w:cantSplit/>
        </w:trPr>
        <w:tc>
          <w:tcPr>
            <w:tcW w:w="709" w:type="dxa"/>
          </w:tcPr>
          <w:p w14:paraId="435763B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39.5*</w:t>
            </w:r>
          </w:p>
        </w:tc>
        <w:tc>
          <w:tcPr>
            <w:tcW w:w="1701" w:type="dxa"/>
            <w:vMerge/>
          </w:tcPr>
          <w:p w14:paraId="0A981FFF" w14:textId="77777777" w:rsidR="00590F2E" w:rsidRPr="00BE7E75" w:rsidRDefault="00590F2E" w:rsidP="00590F2E">
            <w:pPr>
              <w:suppressAutoHyphens/>
              <w:jc w:val="left"/>
              <w:rPr>
                <w:sz w:val="22"/>
                <w:szCs w:val="22"/>
              </w:rPr>
            </w:pPr>
          </w:p>
        </w:tc>
        <w:tc>
          <w:tcPr>
            <w:tcW w:w="1276" w:type="dxa"/>
          </w:tcPr>
          <w:p w14:paraId="091030F0" w14:textId="77777777" w:rsidR="00590F2E" w:rsidRPr="00BE7E75" w:rsidRDefault="00590F2E" w:rsidP="00590F2E">
            <w:pPr>
              <w:suppressAutoHyphens/>
              <w:rPr>
                <w:sz w:val="22"/>
                <w:szCs w:val="22"/>
              </w:rPr>
            </w:pPr>
            <w:r w:rsidRPr="00BE7E75">
              <w:rPr>
                <w:sz w:val="22"/>
                <w:szCs w:val="22"/>
              </w:rPr>
              <w:t>01.11/08.169</w:t>
            </w:r>
          </w:p>
          <w:p w14:paraId="4D321C9C" w14:textId="77777777" w:rsidR="00590F2E" w:rsidRPr="00BE7E75" w:rsidRDefault="00590F2E" w:rsidP="00590F2E">
            <w:pPr>
              <w:suppressAutoHyphens/>
              <w:rPr>
                <w:sz w:val="22"/>
                <w:szCs w:val="22"/>
              </w:rPr>
            </w:pPr>
            <w:r w:rsidRPr="00BE7E75">
              <w:rPr>
                <w:sz w:val="22"/>
                <w:szCs w:val="22"/>
              </w:rPr>
              <w:t>10.61/08.169</w:t>
            </w:r>
          </w:p>
        </w:tc>
        <w:tc>
          <w:tcPr>
            <w:tcW w:w="2410" w:type="dxa"/>
          </w:tcPr>
          <w:p w14:paraId="16807A12" w14:textId="77777777" w:rsidR="00590F2E" w:rsidRPr="00BE7E75" w:rsidRDefault="00590F2E" w:rsidP="00590F2E">
            <w:pPr>
              <w:suppressAutoHyphens/>
              <w:jc w:val="left"/>
              <w:rPr>
                <w:sz w:val="22"/>
                <w:szCs w:val="22"/>
              </w:rPr>
            </w:pPr>
            <w:r w:rsidRPr="00BE7E75">
              <w:rPr>
                <w:sz w:val="22"/>
                <w:szCs w:val="22"/>
              </w:rPr>
              <w:t>Массовая доля кра</w:t>
            </w:r>
            <w:r w:rsidRPr="00BE7E75">
              <w:rPr>
                <w:sz w:val="22"/>
                <w:szCs w:val="22"/>
              </w:rPr>
              <w:t>х</w:t>
            </w:r>
            <w:r w:rsidRPr="00BE7E75">
              <w:rPr>
                <w:sz w:val="22"/>
                <w:szCs w:val="22"/>
              </w:rPr>
              <w:t>мала</w:t>
            </w:r>
          </w:p>
        </w:tc>
        <w:tc>
          <w:tcPr>
            <w:tcW w:w="2551" w:type="dxa"/>
            <w:vMerge/>
          </w:tcPr>
          <w:p w14:paraId="59D7BF82" w14:textId="77777777" w:rsidR="00590F2E" w:rsidRPr="00BE7E75" w:rsidRDefault="00590F2E" w:rsidP="00590F2E">
            <w:pPr>
              <w:jc w:val="left"/>
              <w:rPr>
                <w:sz w:val="22"/>
                <w:szCs w:val="22"/>
              </w:rPr>
            </w:pPr>
          </w:p>
        </w:tc>
        <w:tc>
          <w:tcPr>
            <w:tcW w:w="2268" w:type="dxa"/>
          </w:tcPr>
          <w:p w14:paraId="44DAB631" w14:textId="77777777" w:rsidR="00590F2E" w:rsidRPr="00BE7E75" w:rsidRDefault="00590F2E" w:rsidP="00590F2E">
            <w:pPr>
              <w:suppressAutoHyphens/>
              <w:jc w:val="left"/>
              <w:rPr>
                <w:sz w:val="22"/>
                <w:szCs w:val="22"/>
              </w:rPr>
            </w:pPr>
            <w:r w:rsidRPr="00BE7E75">
              <w:rPr>
                <w:sz w:val="22"/>
                <w:szCs w:val="22"/>
              </w:rPr>
              <w:t>ГОСТ 10845-98</w:t>
            </w:r>
          </w:p>
        </w:tc>
      </w:tr>
      <w:tr w:rsidR="00590F2E" w:rsidRPr="00BE7E75" w14:paraId="6838553D" w14:textId="77777777" w:rsidTr="001350E9">
        <w:trPr>
          <w:cantSplit/>
        </w:trPr>
        <w:tc>
          <w:tcPr>
            <w:tcW w:w="709" w:type="dxa"/>
          </w:tcPr>
          <w:p w14:paraId="444247F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39.6*</w:t>
            </w:r>
          </w:p>
        </w:tc>
        <w:tc>
          <w:tcPr>
            <w:tcW w:w="1701" w:type="dxa"/>
            <w:vMerge/>
          </w:tcPr>
          <w:p w14:paraId="3DCF46DD" w14:textId="77777777" w:rsidR="00590F2E" w:rsidRPr="00BE7E75" w:rsidRDefault="00590F2E" w:rsidP="00590F2E">
            <w:pPr>
              <w:suppressAutoHyphens/>
              <w:jc w:val="left"/>
              <w:rPr>
                <w:sz w:val="22"/>
                <w:szCs w:val="22"/>
              </w:rPr>
            </w:pPr>
          </w:p>
        </w:tc>
        <w:tc>
          <w:tcPr>
            <w:tcW w:w="1276" w:type="dxa"/>
          </w:tcPr>
          <w:p w14:paraId="53DE635A" w14:textId="77777777" w:rsidR="00590F2E" w:rsidRPr="00BE7E75" w:rsidRDefault="00590F2E" w:rsidP="00590F2E">
            <w:pPr>
              <w:suppressAutoHyphens/>
              <w:rPr>
                <w:sz w:val="22"/>
                <w:szCs w:val="22"/>
              </w:rPr>
            </w:pPr>
            <w:r w:rsidRPr="00BE7E75">
              <w:rPr>
                <w:sz w:val="22"/>
                <w:szCs w:val="22"/>
              </w:rPr>
              <w:t>01.11/08.052</w:t>
            </w:r>
          </w:p>
          <w:p w14:paraId="15965016"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428B0E0B" w14:textId="77777777" w:rsidR="00590F2E" w:rsidRPr="00BE7E75" w:rsidRDefault="00590F2E" w:rsidP="00590F2E">
            <w:pPr>
              <w:suppressAutoHyphens/>
              <w:jc w:val="left"/>
              <w:rPr>
                <w:sz w:val="22"/>
                <w:szCs w:val="22"/>
              </w:rPr>
            </w:pPr>
            <w:r w:rsidRPr="00BE7E75">
              <w:rPr>
                <w:sz w:val="22"/>
                <w:szCs w:val="22"/>
              </w:rPr>
              <w:t>Количество и кач</w:t>
            </w:r>
            <w:r w:rsidRPr="00BE7E75">
              <w:rPr>
                <w:sz w:val="22"/>
                <w:szCs w:val="22"/>
              </w:rPr>
              <w:t>е</w:t>
            </w:r>
            <w:r w:rsidRPr="00BE7E75">
              <w:rPr>
                <w:sz w:val="22"/>
                <w:szCs w:val="22"/>
              </w:rPr>
              <w:t>ство клейковины</w:t>
            </w:r>
          </w:p>
        </w:tc>
        <w:tc>
          <w:tcPr>
            <w:tcW w:w="2551" w:type="dxa"/>
            <w:vMerge/>
          </w:tcPr>
          <w:p w14:paraId="6BA6A2B8" w14:textId="77777777" w:rsidR="00590F2E" w:rsidRPr="00BE7E75" w:rsidRDefault="00590F2E" w:rsidP="00590F2E">
            <w:pPr>
              <w:jc w:val="left"/>
              <w:rPr>
                <w:sz w:val="22"/>
                <w:szCs w:val="22"/>
              </w:rPr>
            </w:pPr>
          </w:p>
        </w:tc>
        <w:tc>
          <w:tcPr>
            <w:tcW w:w="2268" w:type="dxa"/>
          </w:tcPr>
          <w:p w14:paraId="72BD6E2B" w14:textId="77777777" w:rsidR="00590F2E" w:rsidRPr="00BE7E75" w:rsidRDefault="00590F2E" w:rsidP="00590F2E">
            <w:pPr>
              <w:suppressAutoHyphens/>
              <w:jc w:val="left"/>
              <w:rPr>
                <w:sz w:val="22"/>
                <w:szCs w:val="22"/>
              </w:rPr>
            </w:pPr>
            <w:r w:rsidRPr="00BE7E75">
              <w:rPr>
                <w:sz w:val="22"/>
                <w:szCs w:val="22"/>
              </w:rPr>
              <w:t>ГОСТ 13586.1-</w:t>
            </w:r>
            <w:r w:rsidRPr="00BE7E75">
              <w:rPr>
                <w:sz w:val="22"/>
                <w:szCs w:val="22"/>
                <w:lang w:val="en-US"/>
              </w:rPr>
              <w:t>2014</w:t>
            </w:r>
          </w:p>
        </w:tc>
      </w:tr>
      <w:tr w:rsidR="00590F2E" w:rsidRPr="00BE7E75" w14:paraId="4AB8BC55" w14:textId="77777777" w:rsidTr="001350E9">
        <w:trPr>
          <w:cantSplit/>
        </w:trPr>
        <w:tc>
          <w:tcPr>
            <w:tcW w:w="709" w:type="dxa"/>
          </w:tcPr>
          <w:p w14:paraId="542AFB7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39.7*</w:t>
            </w:r>
          </w:p>
        </w:tc>
        <w:tc>
          <w:tcPr>
            <w:tcW w:w="1701" w:type="dxa"/>
            <w:vMerge/>
          </w:tcPr>
          <w:p w14:paraId="0FFE2388" w14:textId="77777777" w:rsidR="00590F2E" w:rsidRPr="00BE7E75" w:rsidRDefault="00590F2E" w:rsidP="00590F2E">
            <w:pPr>
              <w:suppressAutoHyphens/>
              <w:jc w:val="left"/>
              <w:rPr>
                <w:sz w:val="22"/>
                <w:szCs w:val="22"/>
              </w:rPr>
            </w:pPr>
          </w:p>
        </w:tc>
        <w:tc>
          <w:tcPr>
            <w:tcW w:w="1276" w:type="dxa"/>
          </w:tcPr>
          <w:p w14:paraId="23A5D254" w14:textId="77777777" w:rsidR="00590F2E" w:rsidRPr="00BE7E75" w:rsidRDefault="00590F2E" w:rsidP="00590F2E">
            <w:pPr>
              <w:suppressAutoHyphens/>
              <w:rPr>
                <w:sz w:val="22"/>
                <w:szCs w:val="22"/>
              </w:rPr>
            </w:pPr>
            <w:r w:rsidRPr="00BE7E75">
              <w:rPr>
                <w:sz w:val="22"/>
                <w:szCs w:val="22"/>
              </w:rPr>
              <w:t>01.11/12.042</w:t>
            </w:r>
          </w:p>
          <w:p w14:paraId="2B82A3A7" w14:textId="77777777" w:rsidR="00590F2E" w:rsidRPr="00BE7E75" w:rsidRDefault="00590F2E" w:rsidP="00590F2E">
            <w:pPr>
              <w:suppressAutoHyphens/>
              <w:rPr>
                <w:sz w:val="22"/>
                <w:szCs w:val="22"/>
              </w:rPr>
            </w:pPr>
            <w:r w:rsidRPr="00BE7E75">
              <w:rPr>
                <w:sz w:val="22"/>
                <w:szCs w:val="22"/>
              </w:rPr>
              <w:t>10.61/12.042</w:t>
            </w:r>
          </w:p>
        </w:tc>
        <w:tc>
          <w:tcPr>
            <w:tcW w:w="2410" w:type="dxa"/>
          </w:tcPr>
          <w:p w14:paraId="4DCD0DEA" w14:textId="77777777" w:rsidR="00590F2E" w:rsidRPr="00BE7E75" w:rsidRDefault="00590F2E" w:rsidP="00590F2E">
            <w:pPr>
              <w:suppressAutoHyphens/>
              <w:jc w:val="left"/>
              <w:rPr>
                <w:sz w:val="22"/>
                <w:szCs w:val="22"/>
              </w:rPr>
            </w:pPr>
            <w:r w:rsidRPr="00BE7E75">
              <w:rPr>
                <w:sz w:val="22"/>
                <w:szCs w:val="22"/>
              </w:rPr>
              <w:t>Заражённость вред</w:t>
            </w:r>
            <w:r w:rsidRPr="00BE7E75">
              <w:rPr>
                <w:sz w:val="22"/>
                <w:szCs w:val="22"/>
              </w:rPr>
              <w:t>и</w:t>
            </w:r>
            <w:r w:rsidRPr="00BE7E75">
              <w:rPr>
                <w:sz w:val="22"/>
                <w:szCs w:val="22"/>
              </w:rPr>
              <w:t>телями хлебных зап</w:t>
            </w:r>
            <w:r w:rsidRPr="00BE7E75">
              <w:rPr>
                <w:sz w:val="22"/>
                <w:szCs w:val="22"/>
              </w:rPr>
              <w:t>а</w:t>
            </w:r>
            <w:r w:rsidRPr="00BE7E75">
              <w:rPr>
                <w:sz w:val="22"/>
                <w:szCs w:val="22"/>
              </w:rPr>
              <w:t>сов</w:t>
            </w:r>
          </w:p>
        </w:tc>
        <w:tc>
          <w:tcPr>
            <w:tcW w:w="2551" w:type="dxa"/>
            <w:vMerge/>
          </w:tcPr>
          <w:p w14:paraId="4E9BB874" w14:textId="77777777" w:rsidR="00590F2E" w:rsidRPr="00BE7E75" w:rsidRDefault="00590F2E" w:rsidP="00590F2E">
            <w:pPr>
              <w:jc w:val="left"/>
              <w:rPr>
                <w:sz w:val="22"/>
                <w:szCs w:val="22"/>
              </w:rPr>
            </w:pPr>
          </w:p>
        </w:tc>
        <w:tc>
          <w:tcPr>
            <w:tcW w:w="2268" w:type="dxa"/>
          </w:tcPr>
          <w:p w14:paraId="470009F0" w14:textId="77777777" w:rsidR="00590F2E" w:rsidRPr="00BE7E75" w:rsidRDefault="00590F2E" w:rsidP="00590F2E">
            <w:pPr>
              <w:suppressAutoHyphens/>
              <w:jc w:val="left"/>
              <w:rPr>
                <w:sz w:val="22"/>
                <w:szCs w:val="22"/>
              </w:rPr>
            </w:pPr>
            <w:r w:rsidRPr="00BE7E75">
              <w:rPr>
                <w:sz w:val="22"/>
                <w:szCs w:val="22"/>
              </w:rPr>
              <w:t>ГОСТ 30483-97 п.3.3</w:t>
            </w:r>
          </w:p>
          <w:p w14:paraId="678A272F" w14:textId="77777777" w:rsidR="00590F2E" w:rsidRPr="00BE7E75" w:rsidRDefault="00590F2E" w:rsidP="00590F2E">
            <w:pPr>
              <w:suppressAutoHyphens/>
              <w:jc w:val="left"/>
              <w:rPr>
                <w:sz w:val="22"/>
                <w:szCs w:val="22"/>
              </w:rPr>
            </w:pPr>
            <w:r w:rsidRPr="00BE7E75">
              <w:rPr>
                <w:sz w:val="22"/>
                <w:szCs w:val="22"/>
              </w:rPr>
              <w:t>ГОСТ 13586.4-83</w:t>
            </w:r>
          </w:p>
          <w:p w14:paraId="3A0E1E9A" w14:textId="77777777" w:rsidR="00590F2E" w:rsidRPr="00BE7E75" w:rsidRDefault="00590F2E" w:rsidP="00590F2E">
            <w:pPr>
              <w:suppressAutoHyphens/>
              <w:jc w:val="left"/>
              <w:rPr>
                <w:sz w:val="22"/>
                <w:szCs w:val="22"/>
              </w:rPr>
            </w:pPr>
            <w:r w:rsidRPr="00BE7E75">
              <w:rPr>
                <w:sz w:val="22"/>
                <w:szCs w:val="22"/>
              </w:rPr>
              <w:t>ГОСТ 13586.6-93</w:t>
            </w:r>
          </w:p>
        </w:tc>
      </w:tr>
      <w:tr w:rsidR="00590F2E" w:rsidRPr="00BE7E75" w14:paraId="43881E19" w14:textId="77777777" w:rsidTr="001350E9">
        <w:trPr>
          <w:cantSplit/>
        </w:trPr>
        <w:tc>
          <w:tcPr>
            <w:tcW w:w="709" w:type="dxa"/>
          </w:tcPr>
          <w:p w14:paraId="2C1DE02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39.8*</w:t>
            </w:r>
          </w:p>
        </w:tc>
        <w:tc>
          <w:tcPr>
            <w:tcW w:w="1701" w:type="dxa"/>
            <w:vMerge/>
          </w:tcPr>
          <w:p w14:paraId="112DC2EA" w14:textId="77777777" w:rsidR="00590F2E" w:rsidRPr="00BE7E75" w:rsidRDefault="00590F2E" w:rsidP="00590F2E">
            <w:pPr>
              <w:suppressAutoHyphens/>
              <w:jc w:val="left"/>
              <w:rPr>
                <w:sz w:val="22"/>
                <w:szCs w:val="22"/>
              </w:rPr>
            </w:pPr>
          </w:p>
        </w:tc>
        <w:tc>
          <w:tcPr>
            <w:tcW w:w="1276" w:type="dxa"/>
          </w:tcPr>
          <w:p w14:paraId="239B5710" w14:textId="77777777" w:rsidR="00590F2E" w:rsidRPr="00BE7E75" w:rsidRDefault="00590F2E" w:rsidP="00590F2E">
            <w:pPr>
              <w:suppressAutoHyphens/>
              <w:rPr>
                <w:sz w:val="22"/>
                <w:szCs w:val="22"/>
              </w:rPr>
            </w:pPr>
            <w:r w:rsidRPr="00BE7E75">
              <w:rPr>
                <w:sz w:val="22"/>
                <w:szCs w:val="22"/>
              </w:rPr>
              <w:t>01.11/12.042</w:t>
            </w:r>
          </w:p>
          <w:p w14:paraId="1967C24D" w14:textId="77777777" w:rsidR="00590F2E" w:rsidRPr="00BE7E75" w:rsidRDefault="00590F2E" w:rsidP="00590F2E">
            <w:pPr>
              <w:suppressAutoHyphens/>
              <w:rPr>
                <w:sz w:val="22"/>
                <w:szCs w:val="22"/>
              </w:rPr>
            </w:pPr>
            <w:r w:rsidRPr="00BE7E75">
              <w:rPr>
                <w:sz w:val="22"/>
                <w:szCs w:val="22"/>
              </w:rPr>
              <w:t>10.61/12.042</w:t>
            </w:r>
          </w:p>
        </w:tc>
        <w:tc>
          <w:tcPr>
            <w:tcW w:w="2410" w:type="dxa"/>
          </w:tcPr>
          <w:p w14:paraId="3C95D45F" w14:textId="77777777" w:rsidR="00590F2E" w:rsidRPr="00BE7E75" w:rsidRDefault="00590F2E" w:rsidP="00590F2E">
            <w:pPr>
              <w:suppressAutoHyphens/>
              <w:jc w:val="left"/>
              <w:rPr>
                <w:sz w:val="22"/>
                <w:szCs w:val="22"/>
              </w:rPr>
            </w:pPr>
            <w:r w:rsidRPr="00BE7E75">
              <w:rPr>
                <w:sz w:val="22"/>
                <w:szCs w:val="22"/>
              </w:rPr>
              <w:t>Зараженность, поврежденность и загрязненность вредител</w:t>
            </w:r>
            <w:r w:rsidRPr="00BE7E75">
              <w:rPr>
                <w:sz w:val="22"/>
                <w:szCs w:val="22"/>
              </w:rPr>
              <w:t>я</w:t>
            </w:r>
            <w:r w:rsidRPr="00BE7E75">
              <w:rPr>
                <w:sz w:val="22"/>
                <w:szCs w:val="22"/>
              </w:rPr>
              <w:t>ми хлебных зап</w:t>
            </w:r>
            <w:r w:rsidRPr="00BE7E75">
              <w:rPr>
                <w:sz w:val="22"/>
                <w:szCs w:val="22"/>
              </w:rPr>
              <w:t>а</w:t>
            </w:r>
            <w:r w:rsidRPr="00BE7E75">
              <w:rPr>
                <w:sz w:val="22"/>
                <w:szCs w:val="22"/>
              </w:rPr>
              <w:t>сов</w:t>
            </w:r>
          </w:p>
        </w:tc>
        <w:tc>
          <w:tcPr>
            <w:tcW w:w="2551" w:type="dxa"/>
            <w:vMerge/>
          </w:tcPr>
          <w:p w14:paraId="5B011687" w14:textId="77777777" w:rsidR="00590F2E" w:rsidRPr="00BE7E75" w:rsidRDefault="00590F2E" w:rsidP="00590F2E">
            <w:pPr>
              <w:jc w:val="left"/>
              <w:rPr>
                <w:sz w:val="22"/>
                <w:szCs w:val="22"/>
              </w:rPr>
            </w:pPr>
          </w:p>
        </w:tc>
        <w:tc>
          <w:tcPr>
            <w:tcW w:w="2268" w:type="dxa"/>
          </w:tcPr>
          <w:p w14:paraId="53CA26F6" w14:textId="77777777" w:rsidR="00590F2E" w:rsidRPr="00BE7E75" w:rsidRDefault="00590F2E" w:rsidP="00590F2E">
            <w:pPr>
              <w:suppressAutoHyphens/>
              <w:jc w:val="left"/>
              <w:rPr>
                <w:sz w:val="22"/>
                <w:szCs w:val="22"/>
              </w:rPr>
            </w:pPr>
            <w:r w:rsidRPr="00BE7E75">
              <w:rPr>
                <w:sz w:val="22"/>
                <w:szCs w:val="22"/>
              </w:rPr>
              <w:t>ГОСТ 30483-97 п.3.3</w:t>
            </w:r>
          </w:p>
          <w:p w14:paraId="0D45971E" w14:textId="77777777" w:rsidR="00590F2E" w:rsidRPr="00BE7E75" w:rsidRDefault="00590F2E" w:rsidP="00590F2E">
            <w:pPr>
              <w:suppressAutoHyphens/>
              <w:jc w:val="left"/>
              <w:rPr>
                <w:sz w:val="22"/>
                <w:szCs w:val="22"/>
              </w:rPr>
            </w:pPr>
            <w:r w:rsidRPr="00BE7E75">
              <w:rPr>
                <w:sz w:val="22"/>
                <w:szCs w:val="22"/>
              </w:rPr>
              <w:t>ГОСТ 13586.4-83</w:t>
            </w:r>
          </w:p>
          <w:p w14:paraId="41C31504" w14:textId="77777777" w:rsidR="00590F2E" w:rsidRPr="00BE7E75" w:rsidRDefault="00590F2E" w:rsidP="00590F2E">
            <w:pPr>
              <w:suppressAutoHyphens/>
              <w:jc w:val="left"/>
              <w:rPr>
                <w:sz w:val="22"/>
                <w:szCs w:val="22"/>
              </w:rPr>
            </w:pPr>
            <w:r w:rsidRPr="00BE7E75">
              <w:rPr>
                <w:sz w:val="22"/>
                <w:szCs w:val="22"/>
              </w:rPr>
              <w:t>ГОСТ 13586.6-93</w:t>
            </w:r>
          </w:p>
          <w:p w14:paraId="740A205A" w14:textId="77777777" w:rsidR="00590F2E" w:rsidRPr="00BE7E75" w:rsidRDefault="00590F2E" w:rsidP="00590F2E">
            <w:pPr>
              <w:suppressAutoHyphens/>
              <w:jc w:val="left"/>
              <w:rPr>
                <w:sz w:val="22"/>
                <w:szCs w:val="22"/>
              </w:rPr>
            </w:pPr>
            <w:r w:rsidRPr="00BE7E75">
              <w:rPr>
                <w:sz w:val="22"/>
                <w:szCs w:val="22"/>
              </w:rPr>
              <w:t>ГОСТ 34165-2017</w:t>
            </w:r>
          </w:p>
        </w:tc>
      </w:tr>
      <w:tr w:rsidR="00590F2E" w:rsidRPr="00BE7E75" w14:paraId="75E0CA80" w14:textId="77777777" w:rsidTr="001350E9">
        <w:trPr>
          <w:cantSplit/>
          <w:trHeight w:val="769"/>
        </w:trPr>
        <w:tc>
          <w:tcPr>
            <w:tcW w:w="709" w:type="dxa"/>
          </w:tcPr>
          <w:p w14:paraId="57F7733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39.9*</w:t>
            </w:r>
          </w:p>
        </w:tc>
        <w:tc>
          <w:tcPr>
            <w:tcW w:w="1701" w:type="dxa"/>
            <w:vMerge/>
          </w:tcPr>
          <w:p w14:paraId="4B0C8995" w14:textId="77777777" w:rsidR="00590F2E" w:rsidRPr="00BE7E75" w:rsidRDefault="00590F2E" w:rsidP="00590F2E">
            <w:pPr>
              <w:suppressAutoHyphens/>
              <w:jc w:val="left"/>
              <w:rPr>
                <w:sz w:val="22"/>
                <w:szCs w:val="22"/>
              </w:rPr>
            </w:pPr>
          </w:p>
        </w:tc>
        <w:tc>
          <w:tcPr>
            <w:tcW w:w="1276" w:type="dxa"/>
          </w:tcPr>
          <w:p w14:paraId="3B06E93A" w14:textId="77777777" w:rsidR="00590F2E" w:rsidRPr="00BE7E75" w:rsidRDefault="00590F2E" w:rsidP="00590F2E">
            <w:pPr>
              <w:suppressAutoHyphens/>
              <w:rPr>
                <w:sz w:val="22"/>
                <w:szCs w:val="22"/>
              </w:rPr>
            </w:pPr>
            <w:r w:rsidRPr="00BE7E75">
              <w:rPr>
                <w:sz w:val="22"/>
                <w:szCs w:val="22"/>
              </w:rPr>
              <w:t>01.11/12.042</w:t>
            </w:r>
          </w:p>
          <w:p w14:paraId="132E3695" w14:textId="77777777" w:rsidR="00590F2E" w:rsidRPr="00BE7E75" w:rsidRDefault="00590F2E" w:rsidP="00590F2E">
            <w:pPr>
              <w:suppressAutoHyphens/>
              <w:rPr>
                <w:sz w:val="22"/>
                <w:szCs w:val="22"/>
              </w:rPr>
            </w:pPr>
            <w:r w:rsidRPr="00BE7E75">
              <w:rPr>
                <w:sz w:val="22"/>
                <w:szCs w:val="22"/>
              </w:rPr>
              <w:t>10.61/12.042</w:t>
            </w:r>
          </w:p>
        </w:tc>
        <w:tc>
          <w:tcPr>
            <w:tcW w:w="2410" w:type="dxa"/>
          </w:tcPr>
          <w:p w14:paraId="6EF0A3CE" w14:textId="77777777" w:rsidR="00590F2E" w:rsidRPr="00BE7E75" w:rsidRDefault="00590F2E" w:rsidP="00590F2E">
            <w:pPr>
              <w:suppressAutoHyphens/>
              <w:jc w:val="left"/>
              <w:rPr>
                <w:sz w:val="22"/>
                <w:szCs w:val="22"/>
              </w:rPr>
            </w:pPr>
            <w:r w:rsidRPr="00BE7E75">
              <w:rPr>
                <w:sz w:val="22"/>
                <w:szCs w:val="22"/>
              </w:rPr>
              <w:t>Массовая доля со</w:t>
            </w:r>
            <w:r w:rsidRPr="00BE7E75">
              <w:rPr>
                <w:sz w:val="22"/>
                <w:szCs w:val="22"/>
              </w:rPr>
              <w:t>р</w:t>
            </w:r>
            <w:r w:rsidRPr="00BE7E75">
              <w:rPr>
                <w:sz w:val="22"/>
                <w:szCs w:val="22"/>
              </w:rPr>
              <w:t>ной, зерновой, вре</w:t>
            </w:r>
            <w:r w:rsidRPr="00BE7E75">
              <w:rPr>
                <w:sz w:val="22"/>
                <w:szCs w:val="22"/>
              </w:rPr>
              <w:t>д</w:t>
            </w:r>
            <w:r w:rsidRPr="00BE7E75">
              <w:rPr>
                <w:sz w:val="22"/>
                <w:szCs w:val="22"/>
              </w:rPr>
              <w:t>ной примеси и мин</w:t>
            </w:r>
            <w:r w:rsidRPr="00BE7E75">
              <w:rPr>
                <w:sz w:val="22"/>
                <w:szCs w:val="22"/>
              </w:rPr>
              <w:t>е</w:t>
            </w:r>
            <w:r w:rsidRPr="00BE7E75">
              <w:rPr>
                <w:sz w:val="22"/>
                <w:szCs w:val="22"/>
              </w:rPr>
              <w:t>ральной</w:t>
            </w:r>
          </w:p>
        </w:tc>
        <w:tc>
          <w:tcPr>
            <w:tcW w:w="2551" w:type="dxa"/>
            <w:vMerge/>
          </w:tcPr>
          <w:p w14:paraId="20C90016" w14:textId="77777777" w:rsidR="00590F2E" w:rsidRPr="00BE7E75" w:rsidRDefault="00590F2E" w:rsidP="00590F2E">
            <w:pPr>
              <w:jc w:val="left"/>
              <w:rPr>
                <w:sz w:val="22"/>
                <w:szCs w:val="22"/>
              </w:rPr>
            </w:pPr>
          </w:p>
        </w:tc>
        <w:tc>
          <w:tcPr>
            <w:tcW w:w="2268" w:type="dxa"/>
          </w:tcPr>
          <w:p w14:paraId="5A151559" w14:textId="77777777" w:rsidR="00590F2E" w:rsidRPr="00BE7E75" w:rsidRDefault="00590F2E" w:rsidP="00590F2E">
            <w:pPr>
              <w:suppressAutoHyphens/>
              <w:jc w:val="left"/>
              <w:rPr>
                <w:sz w:val="22"/>
                <w:szCs w:val="22"/>
              </w:rPr>
            </w:pPr>
            <w:r w:rsidRPr="00BE7E75">
              <w:rPr>
                <w:sz w:val="22"/>
                <w:szCs w:val="22"/>
              </w:rPr>
              <w:t>ГОСТ 30483-97 п.3.1</w:t>
            </w:r>
          </w:p>
        </w:tc>
      </w:tr>
      <w:tr w:rsidR="00590F2E" w:rsidRPr="00BE7E75" w14:paraId="50004D3E" w14:textId="77777777" w:rsidTr="001350E9">
        <w:trPr>
          <w:cantSplit/>
        </w:trPr>
        <w:tc>
          <w:tcPr>
            <w:tcW w:w="709" w:type="dxa"/>
          </w:tcPr>
          <w:p w14:paraId="4BC5822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39.10*</w:t>
            </w:r>
          </w:p>
        </w:tc>
        <w:tc>
          <w:tcPr>
            <w:tcW w:w="1701" w:type="dxa"/>
            <w:vMerge/>
          </w:tcPr>
          <w:p w14:paraId="731F7439" w14:textId="77777777" w:rsidR="00590F2E" w:rsidRPr="00BE7E75" w:rsidRDefault="00590F2E" w:rsidP="00590F2E">
            <w:pPr>
              <w:suppressAutoHyphens/>
              <w:jc w:val="left"/>
              <w:rPr>
                <w:sz w:val="22"/>
                <w:szCs w:val="22"/>
              </w:rPr>
            </w:pPr>
          </w:p>
        </w:tc>
        <w:tc>
          <w:tcPr>
            <w:tcW w:w="1276" w:type="dxa"/>
          </w:tcPr>
          <w:p w14:paraId="18BAAF49" w14:textId="77777777" w:rsidR="00590F2E" w:rsidRPr="00BE7E75" w:rsidRDefault="00590F2E" w:rsidP="00590F2E">
            <w:pPr>
              <w:suppressAutoHyphens/>
              <w:rPr>
                <w:sz w:val="22"/>
                <w:szCs w:val="22"/>
              </w:rPr>
            </w:pPr>
            <w:r w:rsidRPr="00BE7E75">
              <w:rPr>
                <w:sz w:val="22"/>
                <w:szCs w:val="22"/>
              </w:rPr>
              <w:t>01.11/08.149</w:t>
            </w:r>
          </w:p>
          <w:p w14:paraId="4CE351AB" w14:textId="77777777" w:rsidR="00590F2E" w:rsidRPr="00BE7E75" w:rsidRDefault="00590F2E" w:rsidP="00590F2E">
            <w:pPr>
              <w:suppressAutoHyphens/>
              <w:rPr>
                <w:sz w:val="22"/>
                <w:szCs w:val="22"/>
              </w:rPr>
            </w:pPr>
            <w:r w:rsidRPr="00BE7E75">
              <w:rPr>
                <w:sz w:val="22"/>
                <w:szCs w:val="22"/>
              </w:rPr>
              <w:t>10.61/08.149</w:t>
            </w:r>
          </w:p>
        </w:tc>
        <w:tc>
          <w:tcPr>
            <w:tcW w:w="2410" w:type="dxa"/>
          </w:tcPr>
          <w:p w14:paraId="47C0F845" w14:textId="77777777" w:rsidR="00590F2E" w:rsidRPr="00BE7E75" w:rsidRDefault="00590F2E" w:rsidP="00590F2E">
            <w:pPr>
              <w:suppressAutoHyphens/>
              <w:jc w:val="left"/>
              <w:rPr>
                <w:sz w:val="22"/>
                <w:szCs w:val="22"/>
              </w:rPr>
            </w:pPr>
            <w:r w:rsidRPr="00BE7E75">
              <w:rPr>
                <w:sz w:val="22"/>
                <w:szCs w:val="22"/>
              </w:rPr>
              <w:t>Экстрактивность</w:t>
            </w:r>
          </w:p>
        </w:tc>
        <w:tc>
          <w:tcPr>
            <w:tcW w:w="2551" w:type="dxa"/>
            <w:vMerge/>
          </w:tcPr>
          <w:p w14:paraId="51013F2A" w14:textId="77777777" w:rsidR="00590F2E" w:rsidRPr="00BE7E75" w:rsidRDefault="00590F2E" w:rsidP="00590F2E">
            <w:pPr>
              <w:jc w:val="left"/>
              <w:rPr>
                <w:sz w:val="22"/>
                <w:szCs w:val="22"/>
              </w:rPr>
            </w:pPr>
          </w:p>
        </w:tc>
        <w:tc>
          <w:tcPr>
            <w:tcW w:w="2268" w:type="dxa"/>
          </w:tcPr>
          <w:p w14:paraId="37E10EC4" w14:textId="77777777" w:rsidR="00590F2E" w:rsidRPr="00BE7E75" w:rsidRDefault="00590F2E" w:rsidP="00590F2E">
            <w:pPr>
              <w:suppressAutoHyphens/>
              <w:jc w:val="left"/>
              <w:rPr>
                <w:sz w:val="22"/>
                <w:szCs w:val="22"/>
              </w:rPr>
            </w:pPr>
            <w:r w:rsidRPr="00BE7E75">
              <w:rPr>
                <w:sz w:val="22"/>
                <w:szCs w:val="22"/>
              </w:rPr>
              <w:t>ГОСТ 12136-77</w:t>
            </w:r>
          </w:p>
        </w:tc>
      </w:tr>
      <w:tr w:rsidR="00590F2E" w:rsidRPr="00BE7E75" w14:paraId="37F22102" w14:textId="77777777" w:rsidTr="001350E9">
        <w:trPr>
          <w:cantSplit/>
        </w:trPr>
        <w:tc>
          <w:tcPr>
            <w:tcW w:w="709" w:type="dxa"/>
          </w:tcPr>
          <w:p w14:paraId="36A02DC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39.11*</w:t>
            </w:r>
          </w:p>
        </w:tc>
        <w:tc>
          <w:tcPr>
            <w:tcW w:w="1701" w:type="dxa"/>
            <w:vMerge/>
          </w:tcPr>
          <w:p w14:paraId="3A08CE23" w14:textId="77777777" w:rsidR="00590F2E" w:rsidRPr="00BE7E75" w:rsidRDefault="00590F2E" w:rsidP="00590F2E">
            <w:pPr>
              <w:suppressAutoHyphens/>
              <w:jc w:val="left"/>
              <w:rPr>
                <w:sz w:val="22"/>
                <w:szCs w:val="22"/>
              </w:rPr>
            </w:pPr>
          </w:p>
        </w:tc>
        <w:tc>
          <w:tcPr>
            <w:tcW w:w="1276" w:type="dxa"/>
          </w:tcPr>
          <w:p w14:paraId="7ED8D9F2" w14:textId="77777777" w:rsidR="00590F2E" w:rsidRPr="00BE7E75" w:rsidRDefault="00590F2E" w:rsidP="00590F2E">
            <w:pPr>
              <w:suppressAutoHyphens/>
              <w:rPr>
                <w:sz w:val="22"/>
                <w:szCs w:val="22"/>
              </w:rPr>
            </w:pPr>
            <w:r w:rsidRPr="00BE7E75">
              <w:rPr>
                <w:sz w:val="22"/>
                <w:szCs w:val="22"/>
              </w:rPr>
              <w:t>01.11/29.040</w:t>
            </w:r>
          </w:p>
          <w:p w14:paraId="602E12D2" w14:textId="77777777" w:rsidR="00590F2E" w:rsidRPr="00BE7E75" w:rsidRDefault="00590F2E" w:rsidP="00590F2E">
            <w:pPr>
              <w:suppressAutoHyphens/>
              <w:rPr>
                <w:sz w:val="22"/>
                <w:szCs w:val="22"/>
              </w:rPr>
            </w:pPr>
            <w:r w:rsidRPr="00BE7E75">
              <w:rPr>
                <w:sz w:val="22"/>
                <w:szCs w:val="22"/>
              </w:rPr>
              <w:t>10.61/29.040</w:t>
            </w:r>
          </w:p>
        </w:tc>
        <w:tc>
          <w:tcPr>
            <w:tcW w:w="2410" w:type="dxa"/>
          </w:tcPr>
          <w:p w14:paraId="6294F082" w14:textId="77777777" w:rsidR="00590F2E" w:rsidRPr="00BE7E75" w:rsidRDefault="00590F2E" w:rsidP="00590F2E">
            <w:pPr>
              <w:suppressAutoHyphens/>
              <w:jc w:val="left"/>
              <w:rPr>
                <w:sz w:val="22"/>
                <w:szCs w:val="22"/>
              </w:rPr>
            </w:pPr>
            <w:r w:rsidRPr="00BE7E75">
              <w:rPr>
                <w:sz w:val="22"/>
                <w:szCs w:val="22"/>
              </w:rPr>
              <w:t>Масса 1000 зерен</w:t>
            </w:r>
          </w:p>
        </w:tc>
        <w:tc>
          <w:tcPr>
            <w:tcW w:w="2551" w:type="dxa"/>
            <w:vMerge/>
          </w:tcPr>
          <w:p w14:paraId="06DB8C7D" w14:textId="77777777" w:rsidR="00590F2E" w:rsidRPr="00BE7E75" w:rsidRDefault="00590F2E" w:rsidP="00590F2E">
            <w:pPr>
              <w:jc w:val="left"/>
              <w:rPr>
                <w:sz w:val="22"/>
                <w:szCs w:val="22"/>
              </w:rPr>
            </w:pPr>
          </w:p>
        </w:tc>
        <w:tc>
          <w:tcPr>
            <w:tcW w:w="2268" w:type="dxa"/>
          </w:tcPr>
          <w:p w14:paraId="2FA9420C" w14:textId="77777777" w:rsidR="00590F2E" w:rsidRPr="00BE7E75" w:rsidRDefault="00590F2E" w:rsidP="00590F2E">
            <w:pPr>
              <w:suppressAutoHyphens/>
              <w:jc w:val="left"/>
              <w:rPr>
                <w:sz w:val="22"/>
                <w:szCs w:val="22"/>
              </w:rPr>
            </w:pPr>
            <w:r w:rsidRPr="00BE7E75">
              <w:rPr>
                <w:sz w:val="22"/>
                <w:szCs w:val="22"/>
              </w:rPr>
              <w:t>ГОСТ 10842-89</w:t>
            </w:r>
          </w:p>
          <w:p w14:paraId="0B578767"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 520-2014</w:t>
            </w:r>
          </w:p>
        </w:tc>
      </w:tr>
      <w:tr w:rsidR="00590F2E" w:rsidRPr="00BE7E75" w14:paraId="36D82E50" w14:textId="77777777" w:rsidTr="001350E9">
        <w:trPr>
          <w:cantSplit/>
        </w:trPr>
        <w:tc>
          <w:tcPr>
            <w:tcW w:w="709" w:type="dxa"/>
          </w:tcPr>
          <w:p w14:paraId="5EE9121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39.12*</w:t>
            </w:r>
          </w:p>
        </w:tc>
        <w:tc>
          <w:tcPr>
            <w:tcW w:w="1701" w:type="dxa"/>
            <w:vMerge/>
          </w:tcPr>
          <w:p w14:paraId="2E68817B" w14:textId="77777777" w:rsidR="00590F2E" w:rsidRPr="00BE7E75" w:rsidRDefault="00590F2E" w:rsidP="00590F2E">
            <w:pPr>
              <w:suppressAutoHyphens/>
              <w:jc w:val="left"/>
              <w:rPr>
                <w:sz w:val="22"/>
                <w:szCs w:val="22"/>
              </w:rPr>
            </w:pPr>
          </w:p>
        </w:tc>
        <w:tc>
          <w:tcPr>
            <w:tcW w:w="1276" w:type="dxa"/>
          </w:tcPr>
          <w:p w14:paraId="7A3C2632" w14:textId="77777777" w:rsidR="00590F2E" w:rsidRPr="00BE7E75" w:rsidRDefault="00590F2E" w:rsidP="00590F2E">
            <w:pPr>
              <w:suppressAutoHyphens/>
              <w:rPr>
                <w:sz w:val="22"/>
                <w:szCs w:val="22"/>
              </w:rPr>
            </w:pPr>
            <w:r w:rsidRPr="00BE7E75">
              <w:rPr>
                <w:sz w:val="22"/>
                <w:szCs w:val="22"/>
              </w:rPr>
              <w:t>01.11/08.052</w:t>
            </w:r>
          </w:p>
          <w:p w14:paraId="7092362F"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3435AA2D" w14:textId="77777777" w:rsidR="00590F2E" w:rsidRPr="00BE7E75" w:rsidRDefault="00590F2E" w:rsidP="00590F2E">
            <w:pPr>
              <w:suppressAutoHyphens/>
              <w:jc w:val="left"/>
              <w:rPr>
                <w:sz w:val="22"/>
                <w:szCs w:val="22"/>
              </w:rPr>
            </w:pPr>
            <w:r w:rsidRPr="00BE7E75">
              <w:rPr>
                <w:sz w:val="22"/>
                <w:szCs w:val="22"/>
              </w:rPr>
              <w:t>Массовая доля мета</w:t>
            </w:r>
            <w:r w:rsidRPr="00BE7E75">
              <w:rPr>
                <w:sz w:val="22"/>
                <w:szCs w:val="22"/>
              </w:rPr>
              <w:t>л</w:t>
            </w:r>
            <w:r w:rsidRPr="00BE7E75">
              <w:rPr>
                <w:sz w:val="22"/>
                <w:szCs w:val="22"/>
              </w:rPr>
              <w:t>ломагнитной примеси</w:t>
            </w:r>
          </w:p>
        </w:tc>
        <w:tc>
          <w:tcPr>
            <w:tcW w:w="2551" w:type="dxa"/>
            <w:vMerge/>
          </w:tcPr>
          <w:p w14:paraId="09CE58FE" w14:textId="77777777" w:rsidR="00590F2E" w:rsidRPr="00BE7E75" w:rsidRDefault="00590F2E" w:rsidP="00590F2E">
            <w:pPr>
              <w:jc w:val="left"/>
              <w:rPr>
                <w:sz w:val="22"/>
                <w:szCs w:val="22"/>
              </w:rPr>
            </w:pPr>
          </w:p>
        </w:tc>
        <w:tc>
          <w:tcPr>
            <w:tcW w:w="2268" w:type="dxa"/>
          </w:tcPr>
          <w:p w14:paraId="4C38B72E" w14:textId="77777777" w:rsidR="00590F2E" w:rsidRPr="00BE7E75" w:rsidRDefault="00590F2E" w:rsidP="00590F2E">
            <w:pPr>
              <w:suppressAutoHyphens/>
              <w:jc w:val="left"/>
              <w:rPr>
                <w:sz w:val="22"/>
                <w:szCs w:val="22"/>
              </w:rPr>
            </w:pPr>
            <w:r w:rsidRPr="00BE7E75">
              <w:rPr>
                <w:sz w:val="22"/>
                <w:szCs w:val="22"/>
              </w:rPr>
              <w:t>ГОСТ 30483-97 п.3.5</w:t>
            </w:r>
          </w:p>
        </w:tc>
      </w:tr>
      <w:tr w:rsidR="00590F2E" w:rsidRPr="00BE7E75" w14:paraId="2E7898A1" w14:textId="77777777" w:rsidTr="001350E9">
        <w:trPr>
          <w:cantSplit/>
        </w:trPr>
        <w:tc>
          <w:tcPr>
            <w:tcW w:w="709" w:type="dxa"/>
          </w:tcPr>
          <w:p w14:paraId="1E757B4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39.13*</w:t>
            </w:r>
          </w:p>
        </w:tc>
        <w:tc>
          <w:tcPr>
            <w:tcW w:w="1701" w:type="dxa"/>
            <w:vMerge/>
          </w:tcPr>
          <w:p w14:paraId="1C07C9FC" w14:textId="77777777" w:rsidR="00590F2E" w:rsidRPr="00BE7E75" w:rsidRDefault="00590F2E" w:rsidP="00590F2E">
            <w:pPr>
              <w:suppressAutoHyphens/>
              <w:jc w:val="left"/>
              <w:rPr>
                <w:sz w:val="22"/>
                <w:szCs w:val="22"/>
              </w:rPr>
            </w:pPr>
          </w:p>
        </w:tc>
        <w:tc>
          <w:tcPr>
            <w:tcW w:w="1276" w:type="dxa"/>
          </w:tcPr>
          <w:p w14:paraId="71DC84F0" w14:textId="77777777" w:rsidR="00590F2E" w:rsidRPr="00BE7E75" w:rsidRDefault="00590F2E" w:rsidP="00590F2E">
            <w:pPr>
              <w:suppressAutoHyphens/>
              <w:rPr>
                <w:sz w:val="22"/>
                <w:szCs w:val="22"/>
              </w:rPr>
            </w:pPr>
            <w:r w:rsidRPr="00BE7E75">
              <w:rPr>
                <w:sz w:val="22"/>
                <w:szCs w:val="22"/>
              </w:rPr>
              <w:t>01.11/08.052</w:t>
            </w:r>
          </w:p>
          <w:p w14:paraId="33E4D476"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6CB794A5" w14:textId="77777777" w:rsidR="00590F2E" w:rsidRPr="00BE7E75" w:rsidRDefault="00590F2E" w:rsidP="00590F2E">
            <w:pPr>
              <w:suppressAutoHyphens/>
              <w:jc w:val="left"/>
              <w:rPr>
                <w:sz w:val="22"/>
                <w:szCs w:val="22"/>
              </w:rPr>
            </w:pPr>
            <w:r w:rsidRPr="00BE7E75">
              <w:rPr>
                <w:sz w:val="22"/>
                <w:szCs w:val="22"/>
              </w:rPr>
              <w:t>Содержание фузар</w:t>
            </w:r>
            <w:r w:rsidRPr="00BE7E75">
              <w:rPr>
                <w:sz w:val="22"/>
                <w:szCs w:val="22"/>
              </w:rPr>
              <w:t>и</w:t>
            </w:r>
            <w:r w:rsidRPr="00BE7E75">
              <w:rPr>
                <w:sz w:val="22"/>
                <w:szCs w:val="22"/>
              </w:rPr>
              <w:t>озных зерен</w:t>
            </w:r>
          </w:p>
        </w:tc>
        <w:tc>
          <w:tcPr>
            <w:tcW w:w="2551" w:type="dxa"/>
            <w:vMerge/>
          </w:tcPr>
          <w:p w14:paraId="59CE7FB7" w14:textId="77777777" w:rsidR="00590F2E" w:rsidRPr="00BE7E75" w:rsidRDefault="00590F2E" w:rsidP="00590F2E">
            <w:pPr>
              <w:jc w:val="left"/>
              <w:rPr>
                <w:sz w:val="22"/>
                <w:szCs w:val="22"/>
              </w:rPr>
            </w:pPr>
          </w:p>
        </w:tc>
        <w:tc>
          <w:tcPr>
            <w:tcW w:w="2268" w:type="dxa"/>
          </w:tcPr>
          <w:p w14:paraId="62068065" w14:textId="77777777" w:rsidR="00590F2E" w:rsidRPr="00BE7E75" w:rsidRDefault="00590F2E" w:rsidP="00590F2E">
            <w:pPr>
              <w:suppressAutoHyphens/>
              <w:jc w:val="left"/>
              <w:rPr>
                <w:sz w:val="22"/>
                <w:szCs w:val="22"/>
              </w:rPr>
            </w:pPr>
            <w:r w:rsidRPr="00BE7E75">
              <w:rPr>
                <w:sz w:val="22"/>
                <w:szCs w:val="22"/>
              </w:rPr>
              <w:t>ГОСТ 31646-2012</w:t>
            </w:r>
          </w:p>
        </w:tc>
      </w:tr>
      <w:tr w:rsidR="00590F2E" w:rsidRPr="00BE7E75" w14:paraId="77B7493B" w14:textId="77777777" w:rsidTr="001350E9">
        <w:trPr>
          <w:cantSplit/>
        </w:trPr>
        <w:tc>
          <w:tcPr>
            <w:tcW w:w="709" w:type="dxa"/>
          </w:tcPr>
          <w:p w14:paraId="63842E9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39.14*</w:t>
            </w:r>
          </w:p>
        </w:tc>
        <w:tc>
          <w:tcPr>
            <w:tcW w:w="1701" w:type="dxa"/>
            <w:vMerge/>
          </w:tcPr>
          <w:p w14:paraId="60FBD8A7" w14:textId="77777777" w:rsidR="00590F2E" w:rsidRPr="00BE7E75" w:rsidRDefault="00590F2E" w:rsidP="00590F2E">
            <w:pPr>
              <w:suppressAutoHyphens/>
              <w:jc w:val="left"/>
              <w:rPr>
                <w:sz w:val="22"/>
                <w:szCs w:val="22"/>
              </w:rPr>
            </w:pPr>
          </w:p>
        </w:tc>
        <w:tc>
          <w:tcPr>
            <w:tcW w:w="1276" w:type="dxa"/>
          </w:tcPr>
          <w:p w14:paraId="38B3664B" w14:textId="77777777" w:rsidR="00590F2E" w:rsidRPr="00BE7E75" w:rsidRDefault="00590F2E" w:rsidP="00590F2E">
            <w:pPr>
              <w:suppressAutoHyphens/>
              <w:rPr>
                <w:sz w:val="22"/>
                <w:szCs w:val="22"/>
              </w:rPr>
            </w:pPr>
            <w:r w:rsidRPr="00BE7E75">
              <w:rPr>
                <w:sz w:val="22"/>
                <w:szCs w:val="22"/>
              </w:rPr>
              <w:t>01.11/08.052</w:t>
            </w:r>
          </w:p>
          <w:p w14:paraId="55682D1A"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189720D4" w14:textId="77777777" w:rsidR="00590F2E" w:rsidRPr="00BE7E75" w:rsidRDefault="00590F2E" w:rsidP="00590F2E">
            <w:pPr>
              <w:suppressAutoHyphens/>
              <w:jc w:val="left"/>
              <w:rPr>
                <w:sz w:val="22"/>
                <w:szCs w:val="22"/>
              </w:rPr>
            </w:pPr>
            <w:r w:rsidRPr="00BE7E75">
              <w:rPr>
                <w:sz w:val="22"/>
                <w:szCs w:val="22"/>
              </w:rPr>
              <w:t>Массовая доля сух</w:t>
            </w:r>
            <w:r w:rsidRPr="00BE7E75">
              <w:rPr>
                <w:sz w:val="22"/>
                <w:szCs w:val="22"/>
              </w:rPr>
              <w:t>о</w:t>
            </w:r>
            <w:r w:rsidRPr="00BE7E75">
              <w:rPr>
                <w:sz w:val="22"/>
                <w:szCs w:val="22"/>
              </w:rPr>
              <w:t xml:space="preserve">го вещества </w:t>
            </w:r>
          </w:p>
        </w:tc>
        <w:tc>
          <w:tcPr>
            <w:tcW w:w="2551" w:type="dxa"/>
            <w:vMerge/>
          </w:tcPr>
          <w:p w14:paraId="78D32B72" w14:textId="77777777" w:rsidR="00590F2E" w:rsidRPr="00BE7E75" w:rsidRDefault="00590F2E" w:rsidP="00590F2E">
            <w:pPr>
              <w:jc w:val="left"/>
              <w:rPr>
                <w:sz w:val="22"/>
                <w:szCs w:val="22"/>
              </w:rPr>
            </w:pPr>
          </w:p>
        </w:tc>
        <w:tc>
          <w:tcPr>
            <w:tcW w:w="2268" w:type="dxa"/>
          </w:tcPr>
          <w:p w14:paraId="5836AABA" w14:textId="77777777" w:rsidR="00590F2E" w:rsidRPr="00BE7E75" w:rsidRDefault="00590F2E" w:rsidP="00590F2E">
            <w:pPr>
              <w:suppressAutoHyphens/>
              <w:jc w:val="left"/>
              <w:rPr>
                <w:sz w:val="22"/>
                <w:szCs w:val="22"/>
              </w:rPr>
            </w:pPr>
            <w:r w:rsidRPr="00BE7E75">
              <w:rPr>
                <w:sz w:val="22"/>
                <w:szCs w:val="22"/>
              </w:rPr>
              <w:t xml:space="preserve">ГОСТ 31640-2012 </w:t>
            </w:r>
          </w:p>
          <w:p w14:paraId="44407437" w14:textId="77777777" w:rsidR="00590F2E" w:rsidRPr="00BE7E75" w:rsidRDefault="00590F2E" w:rsidP="00590F2E">
            <w:pPr>
              <w:suppressAutoHyphens/>
              <w:jc w:val="left"/>
              <w:rPr>
                <w:sz w:val="22"/>
                <w:szCs w:val="22"/>
              </w:rPr>
            </w:pPr>
            <w:r w:rsidRPr="00BE7E75">
              <w:rPr>
                <w:sz w:val="22"/>
                <w:szCs w:val="22"/>
              </w:rPr>
              <w:t>п.5, п.6</w:t>
            </w:r>
          </w:p>
        </w:tc>
      </w:tr>
      <w:tr w:rsidR="00590F2E" w:rsidRPr="00BE7E75" w14:paraId="10CC0177" w14:textId="77777777" w:rsidTr="001350E9">
        <w:trPr>
          <w:cantSplit/>
        </w:trPr>
        <w:tc>
          <w:tcPr>
            <w:tcW w:w="709" w:type="dxa"/>
          </w:tcPr>
          <w:p w14:paraId="4D8141D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39.15*</w:t>
            </w:r>
          </w:p>
        </w:tc>
        <w:tc>
          <w:tcPr>
            <w:tcW w:w="1701" w:type="dxa"/>
            <w:vMerge/>
          </w:tcPr>
          <w:p w14:paraId="72C69942" w14:textId="77777777" w:rsidR="00590F2E" w:rsidRPr="00BE7E75" w:rsidRDefault="00590F2E" w:rsidP="00590F2E">
            <w:pPr>
              <w:suppressAutoHyphens/>
              <w:jc w:val="left"/>
              <w:rPr>
                <w:sz w:val="22"/>
                <w:szCs w:val="22"/>
              </w:rPr>
            </w:pPr>
          </w:p>
        </w:tc>
        <w:tc>
          <w:tcPr>
            <w:tcW w:w="1276" w:type="dxa"/>
          </w:tcPr>
          <w:p w14:paraId="47F26ADE" w14:textId="77777777" w:rsidR="00590F2E" w:rsidRPr="00BE7E75" w:rsidRDefault="00590F2E" w:rsidP="00590F2E">
            <w:pPr>
              <w:suppressAutoHyphens/>
              <w:rPr>
                <w:sz w:val="22"/>
                <w:szCs w:val="22"/>
              </w:rPr>
            </w:pPr>
            <w:r w:rsidRPr="00BE7E75">
              <w:rPr>
                <w:sz w:val="22"/>
                <w:szCs w:val="22"/>
              </w:rPr>
              <w:t>01.11/08.052</w:t>
            </w:r>
          </w:p>
          <w:p w14:paraId="39FAA416"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5F75A6DF" w14:textId="77777777" w:rsidR="00590F2E" w:rsidRPr="00BE7E75" w:rsidRDefault="00590F2E" w:rsidP="00590F2E">
            <w:pPr>
              <w:suppressAutoHyphens/>
              <w:jc w:val="left"/>
              <w:rPr>
                <w:sz w:val="22"/>
                <w:szCs w:val="22"/>
              </w:rPr>
            </w:pPr>
            <w:r w:rsidRPr="00BE7E75">
              <w:rPr>
                <w:sz w:val="22"/>
                <w:szCs w:val="22"/>
              </w:rPr>
              <w:t>Содержание обме</w:t>
            </w:r>
            <w:r w:rsidRPr="00BE7E75">
              <w:rPr>
                <w:sz w:val="22"/>
                <w:szCs w:val="22"/>
              </w:rPr>
              <w:t>н</w:t>
            </w:r>
            <w:r w:rsidRPr="00BE7E75">
              <w:rPr>
                <w:sz w:val="22"/>
                <w:szCs w:val="22"/>
              </w:rPr>
              <w:t xml:space="preserve">ной энергии, ОЭ в </w:t>
            </w:r>
            <w:smartTag w:uri="urn:schemas-microsoft-com:office:smarttags" w:element="metricconverter">
              <w:smartTagPr>
                <w:attr w:name="ProductID" w:val="1 кг"/>
              </w:smartTagPr>
              <w:r w:rsidRPr="00BE7E75">
                <w:rPr>
                  <w:sz w:val="22"/>
                  <w:szCs w:val="22"/>
                </w:rPr>
                <w:t>1 кг</w:t>
              </w:r>
            </w:smartTag>
            <w:r w:rsidRPr="00BE7E75">
              <w:rPr>
                <w:sz w:val="22"/>
                <w:szCs w:val="22"/>
              </w:rPr>
              <w:t xml:space="preserve"> сухого вещества</w:t>
            </w:r>
          </w:p>
        </w:tc>
        <w:tc>
          <w:tcPr>
            <w:tcW w:w="2551" w:type="dxa"/>
            <w:vMerge/>
          </w:tcPr>
          <w:p w14:paraId="3F8FB2C5" w14:textId="77777777" w:rsidR="00590F2E" w:rsidRPr="00BE7E75" w:rsidRDefault="00590F2E" w:rsidP="00590F2E">
            <w:pPr>
              <w:jc w:val="left"/>
              <w:rPr>
                <w:sz w:val="22"/>
                <w:szCs w:val="22"/>
              </w:rPr>
            </w:pPr>
          </w:p>
        </w:tc>
        <w:tc>
          <w:tcPr>
            <w:tcW w:w="2268" w:type="dxa"/>
          </w:tcPr>
          <w:p w14:paraId="06CA0FC7" w14:textId="77777777" w:rsidR="00590F2E" w:rsidRPr="00BE7E75" w:rsidRDefault="00590F2E" w:rsidP="00590F2E">
            <w:pPr>
              <w:suppressAutoHyphens/>
              <w:jc w:val="left"/>
              <w:rPr>
                <w:sz w:val="22"/>
                <w:szCs w:val="22"/>
              </w:rPr>
            </w:pPr>
            <w:r w:rsidRPr="00BE7E75">
              <w:rPr>
                <w:sz w:val="22"/>
                <w:szCs w:val="22"/>
              </w:rPr>
              <w:t>ГОСТ Р 54078-2010 Приложение А</w:t>
            </w:r>
            <w:r w:rsidRPr="00BE7E75">
              <w:rPr>
                <w:sz w:val="22"/>
                <w:szCs w:val="22"/>
                <w:lang w:val="en-US"/>
              </w:rPr>
              <w:t xml:space="preserve"> </w:t>
            </w:r>
          </w:p>
        </w:tc>
      </w:tr>
      <w:tr w:rsidR="00590F2E" w:rsidRPr="00BE7E75" w14:paraId="59502C2B" w14:textId="77777777" w:rsidTr="001350E9">
        <w:trPr>
          <w:cantSplit/>
        </w:trPr>
        <w:tc>
          <w:tcPr>
            <w:tcW w:w="709" w:type="dxa"/>
          </w:tcPr>
          <w:p w14:paraId="7D60E03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39.16*</w:t>
            </w:r>
          </w:p>
        </w:tc>
        <w:tc>
          <w:tcPr>
            <w:tcW w:w="1701" w:type="dxa"/>
            <w:vMerge/>
          </w:tcPr>
          <w:p w14:paraId="08874BDF" w14:textId="77777777" w:rsidR="00590F2E" w:rsidRPr="00BE7E75" w:rsidRDefault="00590F2E" w:rsidP="00590F2E">
            <w:pPr>
              <w:suppressAutoHyphens/>
              <w:jc w:val="left"/>
              <w:rPr>
                <w:sz w:val="22"/>
                <w:szCs w:val="22"/>
              </w:rPr>
            </w:pPr>
          </w:p>
        </w:tc>
        <w:tc>
          <w:tcPr>
            <w:tcW w:w="1276" w:type="dxa"/>
          </w:tcPr>
          <w:p w14:paraId="4976570B" w14:textId="77777777" w:rsidR="00590F2E" w:rsidRPr="00BE7E75" w:rsidRDefault="00590F2E" w:rsidP="00590F2E">
            <w:pPr>
              <w:suppressAutoHyphens/>
              <w:rPr>
                <w:sz w:val="22"/>
                <w:szCs w:val="22"/>
              </w:rPr>
            </w:pPr>
            <w:r w:rsidRPr="00BE7E75">
              <w:rPr>
                <w:sz w:val="22"/>
                <w:szCs w:val="22"/>
              </w:rPr>
              <w:t>01.11/08.149</w:t>
            </w:r>
          </w:p>
          <w:p w14:paraId="5BF62134" w14:textId="77777777" w:rsidR="00590F2E" w:rsidRPr="00BE7E75" w:rsidRDefault="00590F2E" w:rsidP="00590F2E">
            <w:pPr>
              <w:suppressAutoHyphens/>
              <w:rPr>
                <w:sz w:val="22"/>
                <w:szCs w:val="22"/>
              </w:rPr>
            </w:pPr>
            <w:r w:rsidRPr="00BE7E75">
              <w:rPr>
                <w:sz w:val="22"/>
                <w:szCs w:val="22"/>
              </w:rPr>
              <w:t>10.61/08.149</w:t>
            </w:r>
          </w:p>
        </w:tc>
        <w:tc>
          <w:tcPr>
            <w:tcW w:w="2410" w:type="dxa"/>
          </w:tcPr>
          <w:p w14:paraId="0C64AA6D" w14:textId="77777777" w:rsidR="00590F2E" w:rsidRPr="00BE7E75" w:rsidRDefault="00590F2E" w:rsidP="00590F2E">
            <w:pPr>
              <w:suppressAutoHyphens/>
              <w:jc w:val="left"/>
              <w:rPr>
                <w:sz w:val="22"/>
                <w:szCs w:val="22"/>
              </w:rPr>
            </w:pPr>
            <w:r w:rsidRPr="00BE7E75">
              <w:rPr>
                <w:sz w:val="22"/>
                <w:szCs w:val="22"/>
              </w:rPr>
              <w:t>Массовая доля азота и вычисление ма</w:t>
            </w:r>
            <w:r w:rsidRPr="00BE7E75">
              <w:rPr>
                <w:sz w:val="22"/>
                <w:szCs w:val="22"/>
              </w:rPr>
              <w:t>с</w:t>
            </w:r>
            <w:r w:rsidRPr="00BE7E75">
              <w:rPr>
                <w:sz w:val="22"/>
                <w:szCs w:val="22"/>
              </w:rPr>
              <w:t>совой доли сырого протеина</w:t>
            </w:r>
          </w:p>
        </w:tc>
        <w:tc>
          <w:tcPr>
            <w:tcW w:w="2551" w:type="dxa"/>
            <w:vMerge/>
          </w:tcPr>
          <w:p w14:paraId="0CEAC59B" w14:textId="77777777" w:rsidR="00590F2E" w:rsidRPr="00BE7E75" w:rsidRDefault="00590F2E" w:rsidP="00590F2E">
            <w:pPr>
              <w:jc w:val="left"/>
              <w:rPr>
                <w:sz w:val="22"/>
                <w:szCs w:val="22"/>
              </w:rPr>
            </w:pPr>
          </w:p>
        </w:tc>
        <w:tc>
          <w:tcPr>
            <w:tcW w:w="2268" w:type="dxa"/>
          </w:tcPr>
          <w:p w14:paraId="25AB9304" w14:textId="77777777" w:rsidR="00590F2E" w:rsidRPr="00BE7E75" w:rsidRDefault="00590F2E" w:rsidP="00590F2E">
            <w:pPr>
              <w:suppressAutoHyphens/>
              <w:jc w:val="left"/>
              <w:rPr>
                <w:sz w:val="22"/>
                <w:szCs w:val="22"/>
              </w:rPr>
            </w:pPr>
            <w:r w:rsidRPr="00BE7E75">
              <w:rPr>
                <w:sz w:val="22"/>
                <w:szCs w:val="22"/>
              </w:rPr>
              <w:t>ГОСТ 32044.1-2012</w:t>
            </w:r>
          </w:p>
          <w:p w14:paraId="4233D3C6" w14:textId="77777777" w:rsidR="00590F2E" w:rsidRPr="00BE7E75" w:rsidRDefault="00590F2E" w:rsidP="00590F2E">
            <w:pPr>
              <w:suppressAutoHyphens/>
              <w:jc w:val="left"/>
              <w:rPr>
                <w:sz w:val="22"/>
                <w:szCs w:val="22"/>
              </w:rPr>
            </w:pPr>
            <w:r w:rsidRPr="00BE7E75">
              <w:rPr>
                <w:sz w:val="22"/>
                <w:szCs w:val="22"/>
              </w:rPr>
              <w:t>часть 1</w:t>
            </w:r>
          </w:p>
        </w:tc>
      </w:tr>
      <w:tr w:rsidR="00590F2E" w:rsidRPr="00BE7E75" w14:paraId="66ACC81F" w14:textId="77777777" w:rsidTr="001350E9">
        <w:trPr>
          <w:cantSplit/>
        </w:trPr>
        <w:tc>
          <w:tcPr>
            <w:tcW w:w="709" w:type="dxa"/>
          </w:tcPr>
          <w:p w14:paraId="73BB544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39.17*</w:t>
            </w:r>
          </w:p>
        </w:tc>
        <w:tc>
          <w:tcPr>
            <w:tcW w:w="1701" w:type="dxa"/>
            <w:vMerge/>
          </w:tcPr>
          <w:p w14:paraId="749CD56C" w14:textId="77777777" w:rsidR="00590F2E" w:rsidRPr="00BE7E75" w:rsidRDefault="00590F2E" w:rsidP="00590F2E">
            <w:pPr>
              <w:suppressAutoHyphens/>
              <w:jc w:val="left"/>
              <w:rPr>
                <w:sz w:val="22"/>
                <w:szCs w:val="22"/>
              </w:rPr>
            </w:pPr>
          </w:p>
        </w:tc>
        <w:tc>
          <w:tcPr>
            <w:tcW w:w="1276" w:type="dxa"/>
          </w:tcPr>
          <w:p w14:paraId="3FB481E7" w14:textId="77777777" w:rsidR="00590F2E" w:rsidRPr="00BE7E75" w:rsidRDefault="00590F2E" w:rsidP="00590F2E">
            <w:pPr>
              <w:suppressAutoHyphens/>
              <w:rPr>
                <w:sz w:val="22"/>
                <w:szCs w:val="22"/>
              </w:rPr>
            </w:pPr>
            <w:r w:rsidRPr="00BE7E75">
              <w:rPr>
                <w:sz w:val="22"/>
                <w:szCs w:val="22"/>
              </w:rPr>
              <w:t>01.11/08.052</w:t>
            </w:r>
          </w:p>
          <w:p w14:paraId="0AE84387"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0B7345E6" w14:textId="77777777" w:rsidR="00590F2E" w:rsidRPr="00BE7E75" w:rsidRDefault="00590F2E" w:rsidP="00590F2E">
            <w:pPr>
              <w:suppressAutoHyphens/>
              <w:jc w:val="left"/>
              <w:rPr>
                <w:sz w:val="22"/>
                <w:szCs w:val="22"/>
              </w:rPr>
            </w:pPr>
            <w:r w:rsidRPr="00BE7E75">
              <w:rPr>
                <w:sz w:val="22"/>
                <w:szCs w:val="22"/>
              </w:rPr>
              <w:t>Массовая доля золы</w:t>
            </w:r>
          </w:p>
        </w:tc>
        <w:tc>
          <w:tcPr>
            <w:tcW w:w="2551" w:type="dxa"/>
            <w:vMerge/>
          </w:tcPr>
          <w:p w14:paraId="604D3057" w14:textId="77777777" w:rsidR="00590F2E" w:rsidRPr="00BE7E75" w:rsidRDefault="00590F2E" w:rsidP="00590F2E">
            <w:pPr>
              <w:jc w:val="left"/>
              <w:rPr>
                <w:sz w:val="22"/>
                <w:szCs w:val="22"/>
              </w:rPr>
            </w:pPr>
          </w:p>
        </w:tc>
        <w:tc>
          <w:tcPr>
            <w:tcW w:w="2268" w:type="dxa"/>
          </w:tcPr>
          <w:p w14:paraId="0C4464C2" w14:textId="77777777" w:rsidR="00590F2E" w:rsidRPr="00BE7E75" w:rsidRDefault="00590F2E" w:rsidP="00590F2E">
            <w:pPr>
              <w:suppressAutoHyphens/>
              <w:jc w:val="left"/>
              <w:rPr>
                <w:sz w:val="22"/>
                <w:szCs w:val="22"/>
              </w:rPr>
            </w:pPr>
            <w:r w:rsidRPr="00BE7E75">
              <w:rPr>
                <w:sz w:val="22"/>
                <w:szCs w:val="22"/>
              </w:rPr>
              <w:t xml:space="preserve">ГОСТ 28418-89 </w:t>
            </w:r>
          </w:p>
          <w:p w14:paraId="36DA1036" w14:textId="77777777" w:rsidR="00590F2E" w:rsidRPr="00BE7E75" w:rsidRDefault="00590F2E" w:rsidP="00590F2E">
            <w:pPr>
              <w:suppressAutoHyphens/>
              <w:jc w:val="left"/>
              <w:rPr>
                <w:sz w:val="22"/>
                <w:szCs w:val="22"/>
              </w:rPr>
            </w:pPr>
            <w:r w:rsidRPr="00BE7E75">
              <w:rPr>
                <w:sz w:val="22"/>
                <w:szCs w:val="22"/>
              </w:rPr>
              <w:t>ГОСТ 10847-2019</w:t>
            </w:r>
          </w:p>
        </w:tc>
      </w:tr>
      <w:tr w:rsidR="00590F2E" w:rsidRPr="00BE7E75" w14:paraId="2F84E262" w14:textId="77777777" w:rsidTr="001350E9">
        <w:trPr>
          <w:cantSplit/>
        </w:trPr>
        <w:tc>
          <w:tcPr>
            <w:tcW w:w="709" w:type="dxa"/>
          </w:tcPr>
          <w:p w14:paraId="0D864BA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39.18*</w:t>
            </w:r>
          </w:p>
        </w:tc>
        <w:tc>
          <w:tcPr>
            <w:tcW w:w="1701" w:type="dxa"/>
            <w:vMerge/>
          </w:tcPr>
          <w:p w14:paraId="7411A301" w14:textId="77777777" w:rsidR="00590F2E" w:rsidRPr="00BE7E75" w:rsidRDefault="00590F2E" w:rsidP="00590F2E">
            <w:pPr>
              <w:suppressAutoHyphens/>
              <w:jc w:val="left"/>
              <w:rPr>
                <w:sz w:val="22"/>
                <w:szCs w:val="22"/>
              </w:rPr>
            </w:pPr>
          </w:p>
        </w:tc>
        <w:tc>
          <w:tcPr>
            <w:tcW w:w="1276" w:type="dxa"/>
          </w:tcPr>
          <w:p w14:paraId="63A74CEE" w14:textId="77777777" w:rsidR="00590F2E" w:rsidRPr="00BE7E75" w:rsidRDefault="00590F2E" w:rsidP="00590F2E">
            <w:pPr>
              <w:suppressAutoHyphens/>
              <w:rPr>
                <w:sz w:val="22"/>
                <w:szCs w:val="22"/>
              </w:rPr>
            </w:pPr>
            <w:r w:rsidRPr="00BE7E75">
              <w:rPr>
                <w:sz w:val="22"/>
                <w:szCs w:val="22"/>
              </w:rPr>
              <w:t>01.11/08.164</w:t>
            </w:r>
          </w:p>
          <w:p w14:paraId="243F3223" w14:textId="77777777" w:rsidR="00590F2E" w:rsidRPr="00BE7E75" w:rsidRDefault="00590F2E" w:rsidP="00590F2E">
            <w:pPr>
              <w:suppressAutoHyphens/>
              <w:rPr>
                <w:sz w:val="22"/>
                <w:szCs w:val="22"/>
              </w:rPr>
            </w:pPr>
            <w:r w:rsidRPr="00BE7E75">
              <w:rPr>
                <w:sz w:val="22"/>
                <w:szCs w:val="22"/>
              </w:rPr>
              <w:t>10.61/08.164</w:t>
            </w:r>
          </w:p>
        </w:tc>
        <w:tc>
          <w:tcPr>
            <w:tcW w:w="2410" w:type="dxa"/>
          </w:tcPr>
          <w:p w14:paraId="27731CDE" w14:textId="77777777" w:rsidR="00590F2E" w:rsidRPr="00BE7E75" w:rsidRDefault="00590F2E" w:rsidP="00590F2E">
            <w:pPr>
              <w:suppressAutoHyphens/>
              <w:jc w:val="left"/>
              <w:rPr>
                <w:sz w:val="22"/>
                <w:szCs w:val="22"/>
              </w:rPr>
            </w:pPr>
            <w:r w:rsidRPr="00BE7E75">
              <w:rPr>
                <w:sz w:val="22"/>
                <w:szCs w:val="22"/>
              </w:rPr>
              <w:t>Массовая доля жира</w:t>
            </w:r>
          </w:p>
        </w:tc>
        <w:tc>
          <w:tcPr>
            <w:tcW w:w="2551" w:type="dxa"/>
            <w:vMerge/>
          </w:tcPr>
          <w:p w14:paraId="06273450" w14:textId="77777777" w:rsidR="00590F2E" w:rsidRPr="00BE7E75" w:rsidRDefault="00590F2E" w:rsidP="00590F2E">
            <w:pPr>
              <w:jc w:val="left"/>
              <w:rPr>
                <w:sz w:val="22"/>
                <w:szCs w:val="22"/>
              </w:rPr>
            </w:pPr>
          </w:p>
        </w:tc>
        <w:tc>
          <w:tcPr>
            <w:tcW w:w="2268" w:type="dxa"/>
          </w:tcPr>
          <w:p w14:paraId="290E955D" w14:textId="77777777" w:rsidR="00590F2E" w:rsidRPr="00BE7E75" w:rsidRDefault="00590F2E" w:rsidP="00590F2E">
            <w:pPr>
              <w:suppressAutoHyphens/>
              <w:jc w:val="left"/>
              <w:rPr>
                <w:sz w:val="22"/>
                <w:szCs w:val="22"/>
              </w:rPr>
            </w:pPr>
            <w:r w:rsidRPr="00BE7E75">
              <w:rPr>
                <w:sz w:val="22"/>
                <w:szCs w:val="22"/>
              </w:rPr>
              <w:t>ГОСТ 29033-91</w:t>
            </w:r>
          </w:p>
        </w:tc>
      </w:tr>
      <w:tr w:rsidR="00590F2E" w:rsidRPr="00BE7E75" w14:paraId="70517528" w14:textId="77777777" w:rsidTr="001350E9">
        <w:trPr>
          <w:cantSplit/>
        </w:trPr>
        <w:tc>
          <w:tcPr>
            <w:tcW w:w="709" w:type="dxa"/>
          </w:tcPr>
          <w:p w14:paraId="17ED9C0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39.19*</w:t>
            </w:r>
          </w:p>
        </w:tc>
        <w:tc>
          <w:tcPr>
            <w:tcW w:w="1701" w:type="dxa"/>
            <w:vMerge/>
          </w:tcPr>
          <w:p w14:paraId="11876487" w14:textId="77777777" w:rsidR="00590F2E" w:rsidRPr="00BE7E75" w:rsidRDefault="00590F2E" w:rsidP="00590F2E">
            <w:pPr>
              <w:suppressAutoHyphens/>
              <w:jc w:val="left"/>
              <w:rPr>
                <w:sz w:val="22"/>
                <w:szCs w:val="22"/>
              </w:rPr>
            </w:pPr>
          </w:p>
        </w:tc>
        <w:tc>
          <w:tcPr>
            <w:tcW w:w="1276" w:type="dxa"/>
          </w:tcPr>
          <w:p w14:paraId="12285A6D" w14:textId="77777777" w:rsidR="00590F2E" w:rsidRPr="00BE7E75" w:rsidRDefault="00590F2E" w:rsidP="00590F2E">
            <w:pPr>
              <w:suppressAutoHyphens/>
              <w:rPr>
                <w:sz w:val="22"/>
                <w:szCs w:val="22"/>
              </w:rPr>
            </w:pPr>
            <w:r w:rsidRPr="00BE7E75">
              <w:rPr>
                <w:sz w:val="22"/>
                <w:szCs w:val="22"/>
              </w:rPr>
              <w:t>01.11/08.149</w:t>
            </w:r>
          </w:p>
          <w:p w14:paraId="3121B0BC" w14:textId="77777777" w:rsidR="00590F2E" w:rsidRPr="00BE7E75" w:rsidRDefault="00590F2E" w:rsidP="00590F2E">
            <w:pPr>
              <w:suppressAutoHyphens/>
              <w:rPr>
                <w:sz w:val="22"/>
                <w:szCs w:val="22"/>
              </w:rPr>
            </w:pPr>
            <w:r w:rsidRPr="00BE7E75">
              <w:rPr>
                <w:sz w:val="22"/>
                <w:szCs w:val="22"/>
              </w:rPr>
              <w:t>10.61/08.149</w:t>
            </w:r>
          </w:p>
        </w:tc>
        <w:tc>
          <w:tcPr>
            <w:tcW w:w="2410" w:type="dxa"/>
          </w:tcPr>
          <w:p w14:paraId="7485EB6B" w14:textId="77777777" w:rsidR="00590F2E" w:rsidRPr="00BE7E75" w:rsidRDefault="00590F2E" w:rsidP="00590F2E">
            <w:pPr>
              <w:suppressAutoHyphens/>
              <w:jc w:val="left"/>
              <w:rPr>
                <w:sz w:val="22"/>
                <w:szCs w:val="22"/>
              </w:rPr>
            </w:pPr>
            <w:r w:rsidRPr="00BE7E75">
              <w:rPr>
                <w:sz w:val="22"/>
                <w:szCs w:val="22"/>
              </w:rPr>
              <w:t>Кислотное число ж</w:t>
            </w:r>
            <w:r w:rsidRPr="00BE7E75">
              <w:rPr>
                <w:sz w:val="22"/>
                <w:szCs w:val="22"/>
              </w:rPr>
              <w:t>и</w:t>
            </w:r>
            <w:r w:rsidRPr="00BE7E75">
              <w:rPr>
                <w:sz w:val="22"/>
                <w:szCs w:val="22"/>
              </w:rPr>
              <w:t>ра</w:t>
            </w:r>
          </w:p>
        </w:tc>
        <w:tc>
          <w:tcPr>
            <w:tcW w:w="2551" w:type="dxa"/>
            <w:vMerge/>
          </w:tcPr>
          <w:p w14:paraId="50A560E1" w14:textId="77777777" w:rsidR="00590F2E" w:rsidRPr="00BE7E75" w:rsidRDefault="00590F2E" w:rsidP="00590F2E">
            <w:pPr>
              <w:jc w:val="left"/>
              <w:rPr>
                <w:sz w:val="22"/>
                <w:szCs w:val="22"/>
              </w:rPr>
            </w:pPr>
          </w:p>
        </w:tc>
        <w:tc>
          <w:tcPr>
            <w:tcW w:w="2268" w:type="dxa"/>
          </w:tcPr>
          <w:p w14:paraId="73827F10" w14:textId="77777777" w:rsidR="00590F2E" w:rsidRPr="00BE7E75" w:rsidRDefault="00590F2E" w:rsidP="00590F2E">
            <w:pPr>
              <w:suppressAutoHyphens/>
              <w:jc w:val="left"/>
              <w:rPr>
                <w:sz w:val="22"/>
                <w:szCs w:val="22"/>
              </w:rPr>
            </w:pPr>
            <w:r w:rsidRPr="00BE7E75">
              <w:rPr>
                <w:sz w:val="22"/>
                <w:szCs w:val="22"/>
              </w:rPr>
              <w:t>СТБ ГОСТ Р 51413-2001 (ИСО 7305-98)</w:t>
            </w:r>
          </w:p>
        </w:tc>
      </w:tr>
      <w:tr w:rsidR="00590F2E" w:rsidRPr="00BE7E75" w14:paraId="3DB16507" w14:textId="77777777" w:rsidTr="001350E9">
        <w:trPr>
          <w:cantSplit/>
        </w:trPr>
        <w:tc>
          <w:tcPr>
            <w:tcW w:w="709" w:type="dxa"/>
          </w:tcPr>
          <w:p w14:paraId="0008728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39.20*</w:t>
            </w:r>
          </w:p>
        </w:tc>
        <w:tc>
          <w:tcPr>
            <w:tcW w:w="1701" w:type="dxa"/>
            <w:vMerge/>
          </w:tcPr>
          <w:p w14:paraId="5F1F37CE" w14:textId="77777777" w:rsidR="00590F2E" w:rsidRPr="00BE7E75" w:rsidRDefault="00590F2E" w:rsidP="00590F2E">
            <w:pPr>
              <w:suppressAutoHyphens/>
              <w:jc w:val="left"/>
              <w:rPr>
                <w:sz w:val="22"/>
                <w:szCs w:val="22"/>
              </w:rPr>
            </w:pPr>
          </w:p>
        </w:tc>
        <w:tc>
          <w:tcPr>
            <w:tcW w:w="1276" w:type="dxa"/>
          </w:tcPr>
          <w:p w14:paraId="4BACB699" w14:textId="77777777" w:rsidR="00590F2E" w:rsidRPr="00BE7E75" w:rsidRDefault="00590F2E" w:rsidP="00590F2E">
            <w:pPr>
              <w:suppressAutoHyphens/>
              <w:rPr>
                <w:sz w:val="22"/>
                <w:szCs w:val="22"/>
              </w:rPr>
            </w:pPr>
            <w:r w:rsidRPr="00BE7E75">
              <w:rPr>
                <w:sz w:val="22"/>
                <w:szCs w:val="22"/>
              </w:rPr>
              <w:t>01.11/08.052</w:t>
            </w:r>
          </w:p>
          <w:p w14:paraId="3BE5EE1D"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7EECA2E7" w14:textId="77777777" w:rsidR="00590F2E" w:rsidRPr="00BE7E75" w:rsidRDefault="00590F2E" w:rsidP="00590F2E">
            <w:pPr>
              <w:suppressAutoHyphens/>
              <w:jc w:val="left"/>
              <w:rPr>
                <w:sz w:val="22"/>
                <w:szCs w:val="22"/>
              </w:rPr>
            </w:pPr>
            <w:r w:rsidRPr="00BE7E75">
              <w:rPr>
                <w:sz w:val="22"/>
                <w:szCs w:val="22"/>
              </w:rPr>
              <w:t>Количество сырой кле</w:t>
            </w:r>
            <w:r w:rsidRPr="00BE7E75">
              <w:rPr>
                <w:sz w:val="22"/>
                <w:szCs w:val="22"/>
              </w:rPr>
              <w:t>й</w:t>
            </w:r>
            <w:r w:rsidRPr="00BE7E75">
              <w:rPr>
                <w:sz w:val="22"/>
                <w:szCs w:val="22"/>
              </w:rPr>
              <w:t>ковины</w:t>
            </w:r>
          </w:p>
        </w:tc>
        <w:tc>
          <w:tcPr>
            <w:tcW w:w="2551" w:type="dxa"/>
            <w:vMerge/>
          </w:tcPr>
          <w:p w14:paraId="573265FD" w14:textId="77777777" w:rsidR="00590F2E" w:rsidRPr="00BE7E75" w:rsidRDefault="00590F2E" w:rsidP="00590F2E">
            <w:pPr>
              <w:jc w:val="left"/>
              <w:rPr>
                <w:sz w:val="22"/>
                <w:szCs w:val="22"/>
              </w:rPr>
            </w:pPr>
          </w:p>
        </w:tc>
        <w:tc>
          <w:tcPr>
            <w:tcW w:w="2268" w:type="dxa"/>
          </w:tcPr>
          <w:p w14:paraId="437F6E4E" w14:textId="77777777" w:rsidR="00590F2E" w:rsidRPr="00BE7E75" w:rsidRDefault="00590F2E" w:rsidP="00590F2E">
            <w:pPr>
              <w:suppressAutoHyphens/>
              <w:jc w:val="left"/>
              <w:rPr>
                <w:sz w:val="22"/>
                <w:szCs w:val="22"/>
              </w:rPr>
            </w:pPr>
            <w:r w:rsidRPr="00BE7E75">
              <w:rPr>
                <w:sz w:val="22"/>
                <w:szCs w:val="22"/>
              </w:rPr>
              <w:t>ГОСТ 31699-2012</w:t>
            </w:r>
          </w:p>
          <w:p w14:paraId="0AB7868C" w14:textId="77777777" w:rsidR="00590F2E" w:rsidRPr="00BE7E75" w:rsidRDefault="00590F2E" w:rsidP="00590F2E">
            <w:pPr>
              <w:suppressAutoHyphens/>
              <w:jc w:val="left"/>
              <w:rPr>
                <w:sz w:val="22"/>
                <w:szCs w:val="22"/>
              </w:rPr>
            </w:pPr>
            <w:r w:rsidRPr="00BE7E75">
              <w:rPr>
                <w:sz w:val="22"/>
                <w:szCs w:val="22"/>
              </w:rPr>
              <w:t>часть 1</w:t>
            </w:r>
          </w:p>
        </w:tc>
      </w:tr>
      <w:tr w:rsidR="00590F2E" w:rsidRPr="00BE7E75" w14:paraId="3A5621D1" w14:textId="77777777" w:rsidTr="001350E9">
        <w:trPr>
          <w:cantSplit/>
        </w:trPr>
        <w:tc>
          <w:tcPr>
            <w:tcW w:w="709" w:type="dxa"/>
          </w:tcPr>
          <w:p w14:paraId="597D91E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39.21*</w:t>
            </w:r>
          </w:p>
        </w:tc>
        <w:tc>
          <w:tcPr>
            <w:tcW w:w="1701" w:type="dxa"/>
            <w:vMerge/>
          </w:tcPr>
          <w:p w14:paraId="415385B7" w14:textId="77777777" w:rsidR="00590F2E" w:rsidRPr="00BE7E75" w:rsidRDefault="00590F2E" w:rsidP="00590F2E">
            <w:pPr>
              <w:suppressAutoHyphens/>
              <w:jc w:val="left"/>
              <w:rPr>
                <w:sz w:val="22"/>
                <w:szCs w:val="22"/>
              </w:rPr>
            </w:pPr>
          </w:p>
        </w:tc>
        <w:tc>
          <w:tcPr>
            <w:tcW w:w="1276" w:type="dxa"/>
          </w:tcPr>
          <w:p w14:paraId="3C3D90CD" w14:textId="77777777" w:rsidR="00590F2E" w:rsidRPr="00BE7E75" w:rsidRDefault="00590F2E" w:rsidP="00590F2E">
            <w:pPr>
              <w:suppressAutoHyphens/>
              <w:rPr>
                <w:sz w:val="22"/>
                <w:szCs w:val="22"/>
              </w:rPr>
            </w:pPr>
            <w:r w:rsidRPr="00BE7E75">
              <w:rPr>
                <w:sz w:val="22"/>
                <w:szCs w:val="22"/>
              </w:rPr>
              <w:t>01.11/11.116</w:t>
            </w:r>
          </w:p>
          <w:p w14:paraId="20E8E1B7" w14:textId="77777777" w:rsidR="00590F2E" w:rsidRDefault="00590F2E" w:rsidP="00590F2E">
            <w:pPr>
              <w:suppressAutoHyphens/>
              <w:rPr>
                <w:sz w:val="22"/>
                <w:szCs w:val="22"/>
              </w:rPr>
            </w:pPr>
            <w:r w:rsidRPr="00BE7E75">
              <w:rPr>
                <w:sz w:val="22"/>
                <w:szCs w:val="22"/>
              </w:rPr>
              <w:t>10.61/11.116</w:t>
            </w:r>
          </w:p>
          <w:p w14:paraId="2127E9C5" w14:textId="77777777" w:rsidR="008970E4" w:rsidRPr="00BE7E75" w:rsidRDefault="008970E4" w:rsidP="00590F2E">
            <w:pPr>
              <w:suppressAutoHyphens/>
              <w:rPr>
                <w:sz w:val="22"/>
                <w:szCs w:val="22"/>
              </w:rPr>
            </w:pPr>
          </w:p>
        </w:tc>
        <w:tc>
          <w:tcPr>
            <w:tcW w:w="2410" w:type="dxa"/>
          </w:tcPr>
          <w:p w14:paraId="133FFE90" w14:textId="77777777" w:rsidR="00590F2E" w:rsidRPr="00BE7E75" w:rsidRDefault="00590F2E" w:rsidP="00590F2E">
            <w:pPr>
              <w:suppressAutoHyphens/>
              <w:jc w:val="left"/>
              <w:rPr>
                <w:sz w:val="22"/>
                <w:szCs w:val="22"/>
              </w:rPr>
            </w:pPr>
            <w:r w:rsidRPr="00BE7E75">
              <w:rPr>
                <w:sz w:val="22"/>
                <w:szCs w:val="22"/>
              </w:rPr>
              <w:t>Стекловидность</w:t>
            </w:r>
          </w:p>
        </w:tc>
        <w:tc>
          <w:tcPr>
            <w:tcW w:w="2551" w:type="dxa"/>
            <w:vMerge/>
          </w:tcPr>
          <w:p w14:paraId="1915A58B" w14:textId="77777777" w:rsidR="00590F2E" w:rsidRPr="00BE7E75" w:rsidRDefault="00590F2E" w:rsidP="00590F2E">
            <w:pPr>
              <w:jc w:val="left"/>
              <w:rPr>
                <w:sz w:val="22"/>
                <w:szCs w:val="22"/>
              </w:rPr>
            </w:pPr>
          </w:p>
        </w:tc>
        <w:tc>
          <w:tcPr>
            <w:tcW w:w="2268" w:type="dxa"/>
          </w:tcPr>
          <w:p w14:paraId="6E7C870E" w14:textId="77777777" w:rsidR="00590F2E" w:rsidRPr="00BE7E75" w:rsidRDefault="00590F2E" w:rsidP="00590F2E">
            <w:pPr>
              <w:suppressAutoHyphens/>
              <w:jc w:val="left"/>
              <w:rPr>
                <w:sz w:val="22"/>
                <w:szCs w:val="22"/>
              </w:rPr>
            </w:pPr>
            <w:r w:rsidRPr="00BE7E75">
              <w:rPr>
                <w:sz w:val="22"/>
                <w:szCs w:val="22"/>
              </w:rPr>
              <w:t>ГОСТ 10987-76 п.4.2</w:t>
            </w:r>
          </w:p>
        </w:tc>
      </w:tr>
      <w:tr w:rsidR="00590F2E" w:rsidRPr="00BE7E75" w14:paraId="6996640F" w14:textId="77777777" w:rsidTr="001350E9">
        <w:trPr>
          <w:cantSplit/>
          <w:trHeight w:val="20"/>
        </w:trPr>
        <w:tc>
          <w:tcPr>
            <w:tcW w:w="709" w:type="dxa"/>
          </w:tcPr>
          <w:p w14:paraId="155C20F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w:t>
            </w:r>
          </w:p>
        </w:tc>
        <w:tc>
          <w:tcPr>
            <w:tcW w:w="1701" w:type="dxa"/>
            <w:vMerge w:val="restart"/>
          </w:tcPr>
          <w:p w14:paraId="0A69C654" w14:textId="77777777" w:rsidR="00590F2E" w:rsidRPr="00BE7E75" w:rsidRDefault="00590F2E" w:rsidP="00590F2E">
            <w:pPr>
              <w:suppressAutoHyphens/>
              <w:jc w:val="left"/>
              <w:rPr>
                <w:sz w:val="22"/>
                <w:szCs w:val="22"/>
              </w:rPr>
            </w:pPr>
            <w:r w:rsidRPr="00BE7E75">
              <w:rPr>
                <w:sz w:val="22"/>
                <w:szCs w:val="22"/>
              </w:rPr>
              <w:t xml:space="preserve">Мука, крупа, отруби. Мука для продуктов детского </w:t>
            </w:r>
          </w:p>
          <w:p w14:paraId="16EA3E23" w14:textId="77777777" w:rsidR="00590F2E" w:rsidRPr="00BE7E75" w:rsidRDefault="00590F2E" w:rsidP="00590F2E">
            <w:pPr>
              <w:suppressAutoHyphens/>
              <w:jc w:val="left"/>
              <w:rPr>
                <w:sz w:val="22"/>
                <w:szCs w:val="22"/>
              </w:rPr>
            </w:pPr>
            <w:r w:rsidRPr="00BE7E75">
              <w:rPr>
                <w:sz w:val="22"/>
                <w:szCs w:val="22"/>
              </w:rPr>
              <w:t>пит</w:t>
            </w:r>
            <w:r w:rsidRPr="00BE7E75">
              <w:rPr>
                <w:sz w:val="22"/>
                <w:szCs w:val="22"/>
              </w:rPr>
              <w:t>а</w:t>
            </w:r>
            <w:r w:rsidRPr="00BE7E75">
              <w:rPr>
                <w:sz w:val="22"/>
                <w:szCs w:val="22"/>
              </w:rPr>
              <w:t>ния</w:t>
            </w:r>
          </w:p>
          <w:p w14:paraId="335E9257" w14:textId="77777777" w:rsidR="00590F2E" w:rsidRPr="00BE7E75" w:rsidRDefault="00590F2E" w:rsidP="00590F2E">
            <w:pPr>
              <w:suppressAutoHyphens/>
              <w:jc w:val="left"/>
              <w:rPr>
                <w:sz w:val="22"/>
                <w:szCs w:val="22"/>
              </w:rPr>
            </w:pPr>
          </w:p>
        </w:tc>
        <w:tc>
          <w:tcPr>
            <w:tcW w:w="1276" w:type="dxa"/>
          </w:tcPr>
          <w:p w14:paraId="4E20F456" w14:textId="77777777" w:rsidR="00590F2E" w:rsidRPr="00BE7E75" w:rsidRDefault="00590F2E" w:rsidP="00590F2E">
            <w:pPr>
              <w:suppressAutoHyphens/>
              <w:rPr>
                <w:sz w:val="22"/>
                <w:szCs w:val="22"/>
              </w:rPr>
            </w:pPr>
            <w:r w:rsidRPr="00BE7E75">
              <w:rPr>
                <w:sz w:val="22"/>
                <w:szCs w:val="22"/>
              </w:rPr>
              <w:t>10.61/29.040</w:t>
            </w:r>
          </w:p>
        </w:tc>
        <w:tc>
          <w:tcPr>
            <w:tcW w:w="2410" w:type="dxa"/>
          </w:tcPr>
          <w:p w14:paraId="614A7430" w14:textId="77777777" w:rsidR="00590F2E" w:rsidRPr="00BE7E75" w:rsidRDefault="00590F2E" w:rsidP="00590F2E">
            <w:pPr>
              <w:suppressAutoHyphens/>
              <w:jc w:val="left"/>
              <w:rPr>
                <w:sz w:val="22"/>
                <w:szCs w:val="22"/>
              </w:rPr>
            </w:pPr>
            <w:r w:rsidRPr="00BE7E75">
              <w:rPr>
                <w:sz w:val="22"/>
                <w:szCs w:val="22"/>
              </w:rPr>
              <w:t xml:space="preserve">Масса нетто </w:t>
            </w:r>
          </w:p>
        </w:tc>
        <w:tc>
          <w:tcPr>
            <w:tcW w:w="2551" w:type="dxa"/>
            <w:vMerge w:val="restart"/>
          </w:tcPr>
          <w:p w14:paraId="00583354" w14:textId="77777777" w:rsidR="00590F2E" w:rsidRPr="00BE7E75" w:rsidRDefault="00590F2E" w:rsidP="00590F2E">
            <w:pPr>
              <w:suppressAutoHyphens/>
              <w:jc w:val="left"/>
              <w:rPr>
                <w:sz w:val="22"/>
                <w:szCs w:val="22"/>
              </w:rPr>
            </w:pPr>
            <w:r w:rsidRPr="00BE7E75">
              <w:rPr>
                <w:sz w:val="22"/>
                <w:szCs w:val="22"/>
              </w:rPr>
              <w:t>СТБ 1666-2006</w:t>
            </w:r>
          </w:p>
          <w:p w14:paraId="52B5C17B" w14:textId="77777777" w:rsidR="00590F2E" w:rsidRPr="00BE7E75" w:rsidRDefault="00590F2E" w:rsidP="00590F2E">
            <w:pPr>
              <w:suppressAutoHyphens/>
              <w:jc w:val="left"/>
              <w:rPr>
                <w:sz w:val="22"/>
                <w:szCs w:val="22"/>
              </w:rPr>
            </w:pPr>
            <w:r w:rsidRPr="00BE7E75">
              <w:rPr>
                <w:sz w:val="22"/>
                <w:szCs w:val="22"/>
              </w:rPr>
              <w:t>СТБ 8019-2002</w:t>
            </w:r>
          </w:p>
          <w:p w14:paraId="21CC6CB8" w14:textId="77777777" w:rsidR="00590F2E" w:rsidRPr="00BE7E75" w:rsidRDefault="00590F2E" w:rsidP="00590F2E">
            <w:pPr>
              <w:suppressAutoHyphens/>
              <w:jc w:val="left"/>
              <w:rPr>
                <w:sz w:val="22"/>
                <w:szCs w:val="22"/>
              </w:rPr>
            </w:pPr>
            <w:r w:rsidRPr="00BE7E75">
              <w:rPr>
                <w:sz w:val="22"/>
                <w:szCs w:val="22"/>
              </w:rPr>
              <w:t>СТБ 2203-2011</w:t>
            </w:r>
          </w:p>
          <w:p w14:paraId="3A739953" w14:textId="77777777" w:rsidR="00590F2E" w:rsidRPr="00BE7E75" w:rsidRDefault="00590F2E" w:rsidP="00590F2E">
            <w:pPr>
              <w:suppressAutoHyphens/>
              <w:jc w:val="left"/>
              <w:rPr>
                <w:sz w:val="22"/>
                <w:szCs w:val="22"/>
              </w:rPr>
            </w:pPr>
            <w:r w:rsidRPr="00BE7E75">
              <w:rPr>
                <w:sz w:val="22"/>
                <w:szCs w:val="22"/>
              </w:rPr>
              <w:t>ГОСТ 276-2021</w:t>
            </w:r>
          </w:p>
          <w:p w14:paraId="7FCDCDC1" w14:textId="77777777" w:rsidR="00590F2E" w:rsidRPr="00BE7E75" w:rsidRDefault="00590F2E" w:rsidP="00590F2E">
            <w:pPr>
              <w:suppressAutoHyphens/>
              <w:jc w:val="left"/>
              <w:rPr>
                <w:sz w:val="22"/>
                <w:szCs w:val="22"/>
              </w:rPr>
            </w:pPr>
            <w:r w:rsidRPr="00BE7E75">
              <w:rPr>
                <w:sz w:val="22"/>
                <w:szCs w:val="22"/>
              </w:rPr>
              <w:t xml:space="preserve">ГОСТ 572-2016 </w:t>
            </w:r>
          </w:p>
          <w:p w14:paraId="155B65B1" w14:textId="77777777" w:rsidR="00590F2E" w:rsidRPr="00BE7E75" w:rsidRDefault="00590F2E" w:rsidP="00590F2E">
            <w:pPr>
              <w:jc w:val="left"/>
              <w:rPr>
                <w:sz w:val="22"/>
                <w:szCs w:val="22"/>
              </w:rPr>
            </w:pPr>
            <w:r w:rsidRPr="00BE7E75">
              <w:rPr>
                <w:sz w:val="22"/>
                <w:szCs w:val="22"/>
              </w:rPr>
              <w:t xml:space="preserve">СанПиН и ГН </w:t>
            </w:r>
          </w:p>
          <w:p w14:paraId="6E590573" w14:textId="77777777" w:rsidR="00590F2E" w:rsidRPr="00BE7E75" w:rsidRDefault="00590F2E" w:rsidP="00590F2E">
            <w:pPr>
              <w:jc w:val="left"/>
              <w:rPr>
                <w:sz w:val="22"/>
                <w:szCs w:val="22"/>
              </w:rPr>
            </w:pPr>
            <w:r w:rsidRPr="00BE7E75">
              <w:rPr>
                <w:sz w:val="22"/>
                <w:szCs w:val="22"/>
              </w:rPr>
              <w:t>от 21.06.2013 № 52</w:t>
            </w:r>
          </w:p>
          <w:p w14:paraId="6832F7EC"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65E0F5A"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617F9169" w14:textId="77777777" w:rsidR="00590F2E" w:rsidRPr="00BE7E75" w:rsidRDefault="00590F2E" w:rsidP="00590F2E">
            <w:pPr>
              <w:suppressAutoHyphens/>
              <w:jc w:val="left"/>
              <w:rPr>
                <w:sz w:val="22"/>
                <w:szCs w:val="22"/>
              </w:rPr>
            </w:pPr>
            <w:r w:rsidRPr="00BE7E75">
              <w:rPr>
                <w:sz w:val="22"/>
                <w:szCs w:val="22"/>
              </w:rPr>
              <w:t>ТНПА и другая</w:t>
            </w:r>
          </w:p>
          <w:p w14:paraId="75FA5F4E" w14:textId="77777777" w:rsidR="00590F2E" w:rsidRPr="00BE7E75" w:rsidRDefault="00590F2E" w:rsidP="00590F2E">
            <w:pPr>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21271E56" w14:textId="77777777" w:rsidR="00590F2E" w:rsidRPr="00BE7E75" w:rsidRDefault="00590F2E" w:rsidP="00590F2E">
            <w:pPr>
              <w:suppressAutoHyphens/>
              <w:jc w:val="left"/>
              <w:rPr>
                <w:sz w:val="22"/>
                <w:szCs w:val="22"/>
              </w:rPr>
            </w:pPr>
            <w:r w:rsidRPr="00BE7E75">
              <w:rPr>
                <w:sz w:val="22"/>
                <w:szCs w:val="22"/>
              </w:rPr>
              <w:t>СТБ 8020-2002</w:t>
            </w:r>
          </w:p>
          <w:p w14:paraId="74C38B67" w14:textId="77777777" w:rsidR="00590F2E" w:rsidRPr="00BE7E75" w:rsidRDefault="00590F2E" w:rsidP="00590F2E">
            <w:pPr>
              <w:suppressAutoHyphens/>
              <w:jc w:val="left"/>
              <w:rPr>
                <w:sz w:val="22"/>
                <w:szCs w:val="22"/>
              </w:rPr>
            </w:pPr>
            <w:r w:rsidRPr="00BE7E75">
              <w:rPr>
                <w:sz w:val="22"/>
                <w:szCs w:val="22"/>
              </w:rPr>
              <w:t>МВИ.МН 2075-2004</w:t>
            </w:r>
          </w:p>
          <w:p w14:paraId="0CC7D72C" w14:textId="77777777" w:rsidR="00590F2E" w:rsidRPr="00BE7E75" w:rsidRDefault="00590F2E" w:rsidP="00590F2E">
            <w:pPr>
              <w:suppressAutoHyphens/>
              <w:jc w:val="left"/>
              <w:rPr>
                <w:sz w:val="22"/>
                <w:szCs w:val="22"/>
              </w:rPr>
            </w:pPr>
          </w:p>
        </w:tc>
      </w:tr>
      <w:tr w:rsidR="00590F2E" w:rsidRPr="00BE7E75" w14:paraId="1A1DB474" w14:textId="77777777" w:rsidTr="001350E9">
        <w:trPr>
          <w:cantSplit/>
          <w:trHeight w:val="20"/>
        </w:trPr>
        <w:tc>
          <w:tcPr>
            <w:tcW w:w="709" w:type="dxa"/>
          </w:tcPr>
          <w:p w14:paraId="498992A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40.2*</w:t>
            </w:r>
          </w:p>
        </w:tc>
        <w:tc>
          <w:tcPr>
            <w:tcW w:w="1701" w:type="dxa"/>
            <w:vMerge/>
          </w:tcPr>
          <w:p w14:paraId="3DCCE106" w14:textId="77777777" w:rsidR="00590F2E" w:rsidRPr="00BE7E75" w:rsidRDefault="00590F2E" w:rsidP="00590F2E">
            <w:pPr>
              <w:suppressAutoHyphens/>
              <w:jc w:val="left"/>
              <w:rPr>
                <w:sz w:val="22"/>
                <w:szCs w:val="22"/>
              </w:rPr>
            </w:pPr>
          </w:p>
        </w:tc>
        <w:tc>
          <w:tcPr>
            <w:tcW w:w="1276" w:type="dxa"/>
          </w:tcPr>
          <w:p w14:paraId="77E1656A" w14:textId="77777777" w:rsidR="00590F2E" w:rsidRPr="00BE7E75" w:rsidRDefault="00590F2E" w:rsidP="00590F2E">
            <w:pPr>
              <w:suppressAutoHyphens/>
              <w:rPr>
                <w:sz w:val="22"/>
                <w:szCs w:val="22"/>
              </w:rPr>
            </w:pPr>
            <w:r w:rsidRPr="00BE7E75">
              <w:rPr>
                <w:sz w:val="22"/>
                <w:szCs w:val="22"/>
              </w:rPr>
              <w:t>10.61/11.116</w:t>
            </w:r>
          </w:p>
        </w:tc>
        <w:tc>
          <w:tcPr>
            <w:tcW w:w="2410" w:type="dxa"/>
          </w:tcPr>
          <w:p w14:paraId="1CFC833A" w14:textId="77777777" w:rsidR="00590F2E" w:rsidRPr="00BE7E75" w:rsidRDefault="00590F2E" w:rsidP="00590F2E">
            <w:pPr>
              <w:suppressAutoHyphens/>
              <w:jc w:val="left"/>
              <w:rPr>
                <w:sz w:val="22"/>
                <w:szCs w:val="22"/>
              </w:rPr>
            </w:pPr>
            <w:r w:rsidRPr="00BE7E75">
              <w:rPr>
                <w:sz w:val="22"/>
                <w:szCs w:val="22"/>
              </w:rPr>
              <w:t>Вкус, запах, цвет, вне</w:t>
            </w:r>
            <w:r w:rsidRPr="00BE7E75">
              <w:rPr>
                <w:sz w:val="22"/>
                <w:szCs w:val="22"/>
              </w:rPr>
              <w:t>ш</w:t>
            </w:r>
            <w:r w:rsidRPr="00BE7E75">
              <w:rPr>
                <w:sz w:val="22"/>
                <w:szCs w:val="22"/>
              </w:rPr>
              <w:t>ний вид, наличие минеральных прим</w:t>
            </w:r>
            <w:r w:rsidRPr="00BE7E75">
              <w:rPr>
                <w:sz w:val="22"/>
                <w:szCs w:val="22"/>
              </w:rPr>
              <w:t>е</w:t>
            </w:r>
            <w:r w:rsidRPr="00BE7E75">
              <w:rPr>
                <w:sz w:val="22"/>
                <w:szCs w:val="22"/>
              </w:rPr>
              <w:t>сей, развариваемость</w:t>
            </w:r>
          </w:p>
        </w:tc>
        <w:tc>
          <w:tcPr>
            <w:tcW w:w="2551" w:type="dxa"/>
            <w:vMerge/>
          </w:tcPr>
          <w:p w14:paraId="1E431B51" w14:textId="77777777" w:rsidR="00590F2E" w:rsidRPr="00BE7E75" w:rsidRDefault="00590F2E" w:rsidP="00590F2E">
            <w:pPr>
              <w:suppressAutoHyphens/>
              <w:jc w:val="left"/>
              <w:rPr>
                <w:sz w:val="22"/>
                <w:szCs w:val="22"/>
              </w:rPr>
            </w:pPr>
          </w:p>
        </w:tc>
        <w:tc>
          <w:tcPr>
            <w:tcW w:w="2268" w:type="dxa"/>
          </w:tcPr>
          <w:p w14:paraId="0F7BC4B3" w14:textId="77777777" w:rsidR="00590F2E" w:rsidRPr="00BE7E75" w:rsidRDefault="00590F2E" w:rsidP="00590F2E">
            <w:pPr>
              <w:suppressAutoHyphens/>
              <w:jc w:val="left"/>
              <w:rPr>
                <w:sz w:val="22"/>
                <w:szCs w:val="22"/>
              </w:rPr>
            </w:pPr>
            <w:r w:rsidRPr="00BE7E75">
              <w:rPr>
                <w:sz w:val="22"/>
                <w:szCs w:val="22"/>
              </w:rPr>
              <w:t>ГОСТ 15113.3-77</w:t>
            </w:r>
          </w:p>
          <w:p w14:paraId="1A35CB71" w14:textId="77777777" w:rsidR="00590F2E" w:rsidRPr="00BE7E75" w:rsidRDefault="00590F2E" w:rsidP="00590F2E">
            <w:pPr>
              <w:suppressAutoHyphens/>
              <w:jc w:val="left"/>
              <w:rPr>
                <w:sz w:val="22"/>
                <w:szCs w:val="22"/>
              </w:rPr>
            </w:pPr>
            <w:r w:rsidRPr="00BE7E75">
              <w:rPr>
                <w:sz w:val="22"/>
                <w:szCs w:val="22"/>
              </w:rPr>
              <w:t>ГОСТ 26312.2-84</w:t>
            </w:r>
          </w:p>
          <w:p w14:paraId="1CCA5B4F" w14:textId="77777777" w:rsidR="00590F2E" w:rsidRPr="00BE7E75" w:rsidRDefault="00590F2E" w:rsidP="00590F2E">
            <w:pPr>
              <w:suppressAutoHyphens/>
              <w:jc w:val="left"/>
              <w:rPr>
                <w:sz w:val="22"/>
                <w:szCs w:val="22"/>
              </w:rPr>
            </w:pPr>
            <w:r w:rsidRPr="00BE7E75">
              <w:rPr>
                <w:sz w:val="22"/>
                <w:szCs w:val="22"/>
              </w:rPr>
              <w:t>ГОСТ 27558-2022</w:t>
            </w:r>
          </w:p>
        </w:tc>
      </w:tr>
      <w:tr w:rsidR="00590F2E" w:rsidRPr="00BE7E75" w14:paraId="6DEFBE54" w14:textId="77777777" w:rsidTr="001350E9">
        <w:trPr>
          <w:cantSplit/>
          <w:trHeight w:val="20"/>
        </w:trPr>
        <w:tc>
          <w:tcPr>
            <w:tcW w:w="709" w:type="dxa"/>
          </w:tcPr>
          <w:p w14:paraId="00A075F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40.3*</w:t>
            </w:r>
          </w:p>
        </w:tc>
        <w:tc>
          <w:tcPr>
            <w:tcW w:w="1701" w:type="dxa"/>
            <w:vMerge/>
          </w:tcPr>
          <w:p w14:paraId="26D99A69" w14:textId="77777777" w:rsidR="00590F2E" w:rsidRPr="00BE7E75" w:rsidRDefault="00590F2E" w:rsidP="00590F2E">
            <w:pPr>
              <w:suppressAutoHyphens/>
              <w:jc w:val="left"/>
              <w:rPr>
                <w:sz w:val="22"/>
                <w:szCs w:val="22"/>
              </w:rPr>
            </w:pPr>
          </w:p>
        </w:tc>
        <w:tc>
          <w:tcPr>
            <w:tcW w:w="1276" w:type="dxa"/>
          </w:tcPr>
          <w:p w14:paraId="05056B4B"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3BF1BD41" w14:textId="77777777" w:rsidR="00590F2E" w:rsidRPr="00BE7E75" w:rsidRDefault="00590F2E" w:rsidP="00590F2E">
            <w:pPr>
              <w:suppressAutoHyphens/>
              <w:jc w:val="left"/>
              <w:rPr>
                <w:sz w:val="22"/>
                <w:szCs w:val="22"/>
              </w:rPr>
            </w:pPr>
            <w:r w:rsidRPr="00BE7E75">
              <w:rPr>
                <w:sz w:val="22"/>
                <w:szCs w:val="22"/>
              </w:rPr>
              <w:t>Влажность</w:t>
            </w:r>
          </w:p>
        </w:tc>
        <w:tc>
          <w:tcPr>
            <w:tcW w:w="2551" w:type="dxa"/>
            <w:vMerge/>
          </w:tcPr>
          <w:p w14:paraId="43F62DC2" w14:textId="77777777" w:rsidR="00590F2E" w:rsidRPr="00BE7E75" w:rsidRDefault="00590F2E" w:rsidP="00590F2E">
            <w:pPr>
              <w:suppressAutoHyphens/>
              <w:jc w:val="left"/>
              <w:rPr>
                <w:sz w:val="22"/>
                <w:szCs w:val="22"/>
              </w:rPr>
            </w:pPr>
          </w:p>
        </w:tc>
        <w:tc>
          <w:tcPr>
            <w:tcW w:w="2268" w:type="dxa"/>
          </w:tcPr>
          <w:p w14:paraId="5646440A" w14:textId="77777777" w:rsidR="00590F2E" w:rsidRPr="00BE7E75" w:rsidRDefault="00590F2E" w:rsidP="00590F2E">
            <w:pPr>
              <w:suppressAutoHyphens/>
              <w:jc w:val="left"/>
              <w:rPr>
                <w:sz w:val="22"/>
                <w:szCs w:val="22"/>
              </w:rPr>
            </w:pPr>
            <w:r w:rsidRPr="00BE7E75">
              <w:rPr>
                <w:sz w:val="22"/>
                <w:szCs w:val="22"/>
              </w:rPr>
              <w:t>ГОСТ 9404-88</w:t>
            </w:r>
          </w:p>
          <w:p w14:paraId="60AD284B" w14:textId="77777777" w:rsidR="00590F2E" w:rsidRPr="00BE7E75" w:rsidRDefault="00590F2E" w:rsidP="00590F2E">
            <w:pPr>
              <w:suppressAutoHyphens/>
              <w:jc w:val="left"/>
              <w:rPr>
                <w:sz w:val="22"/>
                <w:szCs w:val="22"/>
              </w:rPr>
            </w:pPr>
            <w:r w:rsidRPr="00BE7E75">
              <w:rPr>
                <w:sz w:val="22"/>
                <w:szCs w:val="22"/>
              </w:rPr>
              <w:t>ГОСТ 26312.7-88</w:t>
            </w:r>
          </w:p>
        </w:tc>
      </w:tr>
      <w:tr w:rsidR="00590F2E" w:rsidRPr="00BE7E75" w14:paraId="6677EB67" w14:textId="77777777" w:rsidTr="001350E9">
        <w:trPr>
          <w:cantSplit/>
          <w:trHeight w:val="20"/>
        </w:trPr>
        <w:tc>
          <w:tcPr>
            <w:tcW w:w="709" w:type="dxa"/>
          </w:tcPr>
          <w:p w14:paraId="21658ABD" w14:textId="77777777" w:rsidR="00590F2E" w:rsidRPr="000B5488" w:rsidRDefault="00590F2E" w:rsidP="00590F2E">
            <w:pPr>
              <w:pStyle w:val="NoSpacing"/>
              <w:suppressAutoHyphens/>
              <w:overflowPunct w:val="0"/>
              <w:autoSpaceDE w:val="0"/>
              <w:autoSpaceDN w:val="0"/>
              <w:adjustRightInd w:val="0"/>
              <w:jc w:val="left"/>
              <w:textAlignment w:val="baseline"/>
              <w:rPr>
                <w:rFonts w:eastAsia="Batang"/>
                <w:color w:val="000000"/>
                <w:sz w:val="22"/>
                <w:szCs w:val="22"/>
                <w:lang w:eastAsia="en-US"/>
              </w:rPr>
            </w:pPr>
            <w:r w:rsidRPr="000B5488">
              <w:rPr>
                <w:rFonts w:eastAsia="Batang"/>
                <w:color w:val="000000"/>
                <w:sz w:val="22"/>
                <w:szCs w:val="22"/>
                <w:lang w:eastAsia="en-US"/>
              </w:rPr>
              <w:t>40.4*</w:t>
            </w:r>
          </w:p>
        </w:tc>
        <w:tc>
          <w:tcPr>
            <w:tcW w:w="1701" w:type="dxa"/>
            <w:vMerge/>
          </w:tcPr>
          <w:p w14:paraId="4F882FA1" w14:textId="77777777" w:rsidR="00590F2E" w:rsidRPr="000B5488" w:rsidRDefault="00590F2E" w:rsidP="00590F2E">
            <w:pPr>
              <w:suppressAutoHyphens/>
              <w:jc w:val="left"/>
              <w:rPr>
                <w:color w:val="000000"/>
                <w:sz w:val="22"/>
                <w:szCs w:val="22"/>
              </w:rPr>
            </w:pPr>
          </w:p>
        </w:tc>
        <w:tc>
          <w:tcPr>
            <w:tcW w:w="1276" w:type="dxa"/>
          </w:tcPr>
          <w:p w14:paraId="36980B74" w14:textId="77777777" w:rsidR="00590F2E" w:rsidRPr="000B5488" w:rsidRDefault="00590F2E" w:rsidP="00590F2E">
            <w:pPr>
              <w:suppressAutoHyphens/>
              <w:rPr>
                <w:color w:val="000000"/>
                <w:sz w:val="22"/>
                <w:szCs w:val="22"/>
              </w:rPr>
            </w:pPr>
            <w:r w:rsidRPr="000B5488">
              <w:rPr>
                <w:color w:val="000000"/>
                <w:sz w:val="22"/>
                <w:szCs w:val="22"/>
              </w:rPr>
              <w:t>10.61/08.052</w:t>
            </w:r>
          </w:p>
        </w:tc>
        <w:tc>
          <w:tcPr>
            <w:tcW w:w="2410" w:type="dxa"/>
          </w:tcPr>
          <w:p w14:paraId="01FC446D" w14:textId="77777777" w:rsidR="00590F2E" w:rsidRPr="000B5488" w:rsidRDefault="00590F2E" w:rsidP="00590F2E">
            <w:pPr>
              <w:suppressAutoHyphens/>
              <w:jc w:val="left"/>
              <w:rPr>
                <w:color w:val="000000"/>
                <w:sz w:val="22"/>
                <w:szCs w:val="22"/>
              </w:rPr>
            </w:pPr>
            <w:r w:rsidRPr="000B5488">
              <w:rPr>
                <w:color w:val="000000"/>
                <w:sz w:val="22"/>
                <w:szCs w:val="22"/>
              </w:rPr>
              <w:t>Массовая доля влаги</w:t>
            </w:r>
          </w:p>
          <w:p w14:paraId="45D9B08F" w14:textId="77777777" w:rsidR="00590F2E" w:rsidRPr="000B5488" w:rsidRDefault="00590F2E" w:rsidP="00590F2E">
            <w:pPr>
              <w:suppressAutoHyphens/>
              <w:jc w:val="left"/>
              <w:rPr>
                <w:color w:val="000000"/>
                <w:sz w:val="22"/>
                <w:szCs w:val="22"/>
              </w:rPr>
            </w:pPr>
          </w:p>
        </w:tc>
        <w:tc>
          <w:tcPr>
            <w:tcW w:w="2551" w:type="dxa"/>
            <w:vMerge/>
          </w:tcPr>
          <w:p w14:paraId="4B57492C" w14:textId="77777777" w:rsidR="00590F2E" w:rsidRPr="000B5488" w:rsidRDefault="00590F2E" w:rsidP="00590F2E">
            <w:pPr>
              <w:suppressAutoHyphens/>
              <w:jc w:val="left"/>
              <w:rPr>
                <w:color w:val="000000"/>
                <w:sz w:val="22"/>
                <w:szCs w:val="22"/>
              </w:rPr>
            </w:pPr>
          </w:p>
        </w:tc>
        <w:tc>
          <w:tcPr>
            <w:tcW w:w="2268" w:type="dxa"/>
          </w:tcPr>
          <w:p w14:paraId="6E9F0B0D" w14:textId="77777777" w:rsidR="00590F2E" w:rsidRPr="000B5488" w:rsidRDefault="00590F2E" w:rsidP="00590F2E">
            <w:pPr>
              <w:suppressAutoHyphens/>
              <w:jc w:val="left"/>
              <w:rPr>
                <w:color w:val="000000"/>
                <w:sz w:val="22"/>
                <w:szCs w:val="22"/>
              </w:rPr>
            </w:pPr>
            <w:r w:rsidRPr="000B5488">
              <w:rPr>
                <w:color w:val="000000"/>
                <w:sz w:val="22"/>
                <w:szCs w:val="22"/>
              </w:rPr>
              <w:t>ГОСТ 15113.4-2021</w:t>
            </w:r>
          </w:p>
        </w:tc>
      </w:tr>
      <w:tr w:rsidR="00590F2E" w:rsidRPr="00BE7E75" w14:paraId="2459F1A3" w14:textId="77777777" w:rsidTr="001350E9">
        <w:trPr>
          <w:cantSplit/>
          <w:trHeight w:val="20"/>
        </w:trPr>
        <w:tc>
          <w:tcPr>
            <w:tcW w:w="709" w:type="dxa"/>
          </w:tcPr>
          <w:p w14:paraId="218ECE0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40.5*</w:t>
            </w:r>
          </w:p>
        </w:tc>
        <w:tc>
          <w:tcPr>
            <w:tcW w:w="1701" w:type="dxa"/>
            <w:vMerge/>
          </w:tcPr>
          <w:p w14:paraId="7E827C77" w14:textId="77777777" w:rsidR="00590F2E" w:rsidRPr="00BE7E75" w:rsidRDefault="00590F2E" w:rsidP="00590F2E">
            <w:pPr>
              <w:suppressAutoHyphens/>
              <w:jc w:val="left"/>
              <w:rPr>
                <w:sz w:val="22"/>
                <w:szCs w:val="22"/>
              </w:rPr>
            </w:pPr>
          </w:p>
        </w:tc>
        <w:tc>
          <w:tcPr>
            <w:tcW w:w="1276" w:type="dxa"/>
          </w:tcPr>
          <w:p w14:paraId="6EEDDB96" w14:textId="77777777" w:rsidR="00590F2E" w:rsidRPr="00BE7E75" w:rsidRDefault="00590F2E" w:rsidP="00590F2E">
            <w:pPr>
              <w:suppressAutoHyphens/>
              <w:rPr>
                <w:sz w:val="22"/>
                <w:szCs w:val="22"/>
              </w:rPr>
            </w:pPr>
            <w:r w:rsidRPr="00BE7E75">
              <w:rPr>
                <w:sz w:val="22"/>
                <w:szCs w:val="22"/>
              </w:rPr>
              <w:t>10.61/08.149</w:t>
            </w:r>
          </w:p>
        </w:tc>
        <w:tc>
          <w:tcPr>
            <w:tcW w:w="2410" w:type="dxa"/>
          </w:tcPr>
          <w:p w14:paraId="360DFB29" w14:textId="77777777" w:rsidR="00590F2E" w:rsidRPr="00BE7E75" w:rsidRDefault="00590F2E" w:rsidP="00590F2E">
            <w:pPr>
              <w:suppressAutoHyphens/>
              <w:jc w:val="left"/>
              <w:rPr>
                <w:sz w:val="22"/>
                <w:szCs w:val="22"/>
              </w:rPr>
            </w:pPr>
            <w:r w:rsidRPr="00BE7E75">
              <w:rPr>
                <w:sz w:val="22"/>
                <w:szCs w:val="22"/>
              </w:rPr>
              <w:t>Массовая доля белка</w:t>
            </w:r>
          </w:p>
          <w:p w14:paraId="51691C80" w14:textId="77777777" w:rsidR="00590F2E" w:rsidRPr="00BE7E75" w:rsidRDefault="00590F2E" w:rsidP="00590F2E">
            <w:pPr>
              <w:suppressAutoHyphens/>
              <w:jc w:val="left"/>
              <w:rPr>
                <w:sz w:val="22"/>
                <w:szCs w:val="22"/>
              </w:rPr>
            </w:pPr>
          </w:p>
        </w:tc>
        <w:tc>
          <w:tcPr>
            <w:tcW w:w="2551" w:type="dxa"/>
            <w:vMerge/>
          </w:tcPr>
          <w:p w14:paraId="487734B7" w14:textId="77777777" w:rsidR="00590F2E" w:rsidRPr="00BE7E75" w:rsidRDefault="00590F2E" w:rsidP="00590F2E">
            <w:pPr>
              <w:suppressAutoHyphens/>
              <w:jc w:val="left"/>
              <w:rPr>
                <w:sz w:val="22"/>
                <w:szCs w:val="22"/>
              </w:rPr>
            </w:pPr>
          </w:p>
        </w:tc>
        <w:tc>
          <w:tcPr>
            <w:tcW w:w="2268" w:type="dxa"/>
          </w:tcPr>
          <w:p w14:paraId="202E1EA2" w14:textId="77777777" w:rsidR="00590F2E" w:rsidRPr="00BE7E75" w:rsidRDefault="00590F2E" w:rsidP="00590F2E">
            <w:pPr>
              <w:suppressAutoHyphens/>
              <w:jc w:val="left"/>
              <w:rPr>
                <w:sz w:val="22"/>
                <w:szCs w:val="22"/>
              </w:rPr>
            </w:pPr>
            <w:r w:rsidRPr="00BE7E75">
              <w:rPr>
                <w:sz w:val="22"/>
                <w:szCs w:val="22"/>
              </w:rPr>
              <w:t>ГОСТ 10846-91</w:t>
            </w:r>
          </w:p>
        </w:tc>
      </w:tr>
      <w:tr w:rsidR="00590F2E" w:rsidRPr="00BE7E75" w14:paraId="44DF148D" w14:textId="77777777" w:rsidTr="001350E9">
        <w:trPr>
          <w:cantSplit/>
          <w:trHeight w:val="20"/>
        </w:trPr>
        <w:tc>
          <w:tcPr>
            <w:tcW w:w="709" w:type="dxa"/>
          </w:tcPr>
          <w:p w14:paraId="2997CA5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40.6*</w:t>
            </w:r>
          </w:p>
        </w:tc>
        <w:tc>
          <w:tcPr>
            <w:tcW w:w="1701" w:type="dxa"/>
            <w:vMerge/>
          </w:tcPr>
          <w:p w14:paraId="3F393F92" w14:textId="77777777" w:rsidR="00590F2E" w:rsidRPr="00BE7E75" w:rsidRDefault="00590F2E" w:rsidP="00590F2E">
            <w:pPr>
              <w:suppressAutoHyphens/>
              <w:jc w:val="left"/>
              <w:rPr>
                <w:sz w:val="22"/>
                <w:szCs w:val="22"/>
              </w:rPr>
            </w:pPr>
          </w:p>
        </w:tc>
        <w:tc>
          <w:tcPr>
            <w:tcW w:w="1276" w:type="dxa"/>
          </w:tcPr>
          <w:p w14:paraId="12489C15" w14:textId="77777777" w:rsidR="00590F2E" w:rsidRPr="00BE7E75" w:rsidRDefault="00590F2E" w:rsidP="00590F2E">
            <w:pPr>
              <w:suppressAutoHyphens/>
              <w:rPr>
                <w:sz w:val="22"/>
                <w:szCs w:val="22"/>
              </w:rPr>
            </w:pPr>
            <w:r w:rsidRPr="00BE7E75">
              <w:rPr>
                <w:sz w:val="22"/>
                <w:szCs w:val="22"/>
              </w:rPr>
              <w:t>10.61/08.164</w:t>
            </w:r>
          </w:p>
        </w:tc>
        <w:tc>
          <w:tcPr>
            <w:tcW w:w="2410" w:type="dxa"/>
          </w:tcPr>
          <w:p w14:paraId="06989585" w14:textId="77777777" w:rsidR="00590F2E" w:rsidRPr="00BE7E75" w:rsidRDefault="00590F2E" w:rsidP="00590F2E">
            <w:pPr>
              <w:suppressAutoHyphens/>
              <w:jc w:val="left"/>
              <w:rPr>
                <w:sz w:val="22"/>
                <w:szCs w:val="22"/>
              </w:rPr>
            </w:pPr>
            <w:r w:rsidRPr="00BE7E75">
              <w:rPr>
                <w:sz w:val="22"/>
                <w:szCs w:val="22"/>
              </w:rPr>
              <w:t>Массовая доля жира</w:t>
            </w:r>
          </w:p>
          <w:p w14:paraId="26ACB229" w14:textId="77777777" w:rsidR="00590F2E" w:rsidRPr="00BE7E75" w:rsidRDefault="00590F2E" w:rsidP="00590F2E">
            <w:pPr>
              <w:suppressAutoHyphens/>
              <w:jc w:val="left"/>
              <w:rPr>
                <w:sz w:val="22"/>
                <w:szCs w:val="22"/>
              </w:rPr>
            </w:pPr>
          </w:p>
        </w:tc>
        <w:tc>
          <w:tcPr>
            <w:tcW w:w="2551" w:type="dxa"/>
            <w:vMerge/>
          </w:tcPr>
          <w:p w14:paraId="4A3B9421" w14:textId="77777777" w:rsidR="00590F2E" w:rsidRPr="00BE7E75" w:rsidRDefault="00590F2E" w:rsidP="00590F2E">
            <w:pPr>
              <w:suppressAutoHyphens/>
              <w:jc w:val="left"/>
              <w:rPr>
                <w:sz w:val="22"/>
                <w:szCs w:val="22"/>
              </w:rPr>
            </w:pPr>
          </w:p>
        </w:tc>
        <w:tc>
          <w:tcPr>
            <w:tcW w:w="2268" w:type="dxa"/>
          </w:tcPr>
          <w:p w14:paraId="6AAE8988" w14:textId="77777777" w:rsidR="00590F2E" w:rsidRPr="00BE7E75" w:rsidRDefault="00590F2E" w:rsidP="00590F2E">
            <w:pPr>
              <w:suppressAutoHyphens/>
              <w:jc w:val="left"/>
              <w:rPr>
                <w:sz w:val="22"/>
                <w:szCs w:val="22"/>
              </w:rPr>
            </w:pPr>
            <w:r w:rsidRPr="00BE7E75">
              <w:rPr>
                <w:sz w:val="22"/>
                <w:szCs w:val="22"/>
              </w:rPr>
              <w:t>ГОСТ 29033-91</w:t>
            </w:r>
          </w:p>
        </w:tc>
      </w:tr>
      <w:tr w:rsidR="00590F2E" w:rsidRPr="00BE7E75" w14:paraId="67BD5741" w14:textId="77777777" w:rsidTr="001350E9">
        <w:trPr>
          <w:cantSplit/>
          <w:trHeight w:val="20"/>
        </w:trPr>
        <w:tc>
          <w:tcPr>
            <w:tcW w:w="709" w:type="dxa"/>
          </w:tcPr>
          <w:p w14:paraId="3D243F8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40.7*</w:t>
            </w:r>
          </w:p>
        </w:tc>
        <w:tc>
          <w:tcPr>
            <w:tcW w:w="1701" w:type="dxa"/>
            <w:vMerge/>
          </w:tcPr>
          <w:p w14:paraId="32A559B6" w14:textId="77777777" w:rsidR="00590F2E" w:rsidRPr="00BE7E75" w:rsidRDefault="00590F2E" w:rsidP="00590F2E">
            <w:pPr>
              <w:suppressAutoHyphens/>
              <w:jc w:val="left"/>
              <w:rPr>
                <w:sz w:val="22"/>
                <w:szCs w:val="22"/>
              </w:rPr>
            </w:pPr>
          </w:p>
        </w:tc>
        <w:tc>
          <w:tcPr>
            <w:tcW w:w="1276" w:type="dxa"/>
          </w:tcPr>
          <w:p w14:paraId="0C6F5BC9"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2720D822" w14:textId="77777777" w:rsidR="00590F2E" w:rsidRPr="00BE7E75" w:rsidRDefault="00590F2E" w:rsidP="00590F2E">
            <w:pPr>
              <w:suppressAutoHyphens/>
              <w:jc w:val="left"/>
              <w:rPr>
                <w:sz w:val="22"/>
                <w:szCs w:val="22"/>
              </w:rPr>
            </w:pPr>
            <w:r w:rsidRPr="00BE7E75">
              <w:rPr>
                <w:sz w:val="22"/>
                <w:szCs w:val="22"/>
              </w:rPr>
              <w:t>Зольность</w:t>
            </w:r>
          </w:p>
        </w:tc>
        <w:tc>
          <w:tcPr>
            <w:tcW w:w="2551" w:type="dxa"/>
            <w:vMerge/>
          </w:tcPr>
          <w:p w14:paraId="321046FA" w14:textId="77777777" w:rsidR="00590F2E" w:rsidRPr="00BE7E75" w:rsidRDefault="00590F2E" w:rsidP="00590F2E">
            <w:pPr>
              <w:suppressAutoHyphens/>
              <w:jc w:val="left"/>
              <w:rPr>
                <w:sz w:val="22"/>
                <w:szCs w:val="22"/>
              </w:rPr>
            </w:pPr>
          </w:p>
        </w:tc>
        <w:tc>
          <w:tcPr>
            <w:tcW w:w="2268" w:type="dxa"/>
          </w:tcPr>
          <w:p w14:paraId="357FA842" w14:textId="77777777" w:rsidR="00590F2E" w:rsidRPr="00BE7E75" w:rsidRDefault="00590F2E" w:rsidP="00590F2E">
            <w:pPr>
              <w:suppressAutoHyphens/>
              <w:jc w:val="left"/>
              <w:rPr>
                <w:sz w:val="22"/>
                <w:szCs w:val="22"/>
              </w:rPr>
            </w:pPr>
            <w:r w:rsidRPr="00BE7E75">
              <w:rPr>
                <w:sz w:val="22"/>
                <w:szCs w:val="22"/>
              </w:rPr>
              <w:t>ГОСТ 26312.5-84</w:t>
            </w:r>
          </w:p>
          <w:p w14:paraId="7D66B1BB" w14:textId="77777777" w:rsidR="00590F2E" w:rsidRPr="00BE7E75" w:rsidRDefault="00590F2E" w:rsidP="00590F2E">
            <w:pPr>
              <w:suppressAutoHyphens/>
              <w:jc w:val="left"/>
              <w:rPr>
                <w:sz w:val="22"/>
                <w:szCs w:val="22"/>
              </w:rPr>
            </w:pPr>
            <w:r w:rsidRPr="00BE7E75">
              <w:rPr>
                <w:sz w:val="22"/>
                <w:szCs w:val="22"/>
              </w:rPr>
              <w:t>ГОСТ 27494-2016</w:t>
            </w:r>
          </w:p>
        </w:tc>
      </w:tr>
      <w:tr w:rsidR="00590F2E" w:rsidRPr="00BE7E75" w14:paraId="03B26761" w14:textId="77777777" w:rsidTr="001350E9">
        <w:trPr>
          <w:cantSplit/>
          <w:trHeight w:val="20"/>
        </w:trPr>
        <w:tc>
          <w:tcPr>
            <w:tcW w:w="709" w:type="dxa"/>
          </w:tcPr>
          <w:p w14:paraId="65C9506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40.8*</w:t>
            </w:r>
          </w:p>
        </w:tc>
        <w:tc>
          <w:tcPr>
            <w:tcW w:w="1701" w:type="dxa"/>
            <w:vMerge/>
          </w:tcPr>
          <w:p w14:paraId="771F2A14" w14:textId="77777777" w:rsidR="00590F2E" w:rsidRPr="00BE7E75" w:rsidRDefault="00590F2E" w:rsidP="00590F2E">
            <w:pPr>
              <w:suppressAutoHyphens/>
              <w:jc w:val="left"/>
              <w:rPr>
                <w:sz w:val="22"/>
                <w:szCs w:val="22"/>
              </w:rPr>
            </w:pPr>
          </w:p>
        </w:tc>
        <w:tc>
          <w:tcPr>
            <w:tcW w:w="1276" w:type="dxa"/>
          </w:tcPr>
          <w:p w14:paraId="019E4239" w14:textId="77777777" w:rsidR="00590F2E" w:rsidRPr="00BE7E75" w:rsidRDefault="00590F2E" w:rsidP="00590F2E">
            <w:pPr>
              <w:suppressAutoHyphens/>
              <w:rPr>
                <w:sz w:val="22"/>
                <w:szCs w:val="22"/>
              </w:rPr>
            </w:pPr>
            <w:r w:rsidRPr="00BE7E75">
              <w:rPr>
                <w:sz w:val="22"/>
                <w:szCs w:val="22"/>
              </w:rPr>
              <w:t>10.61/29.040</w:t>
            </w:r>
          </w:p>
        </w:tc>
        <w:tc>
          <w:tcPr>
            <w:tcW w:w="2410" w:type="dxa"/>
          </w:tcPr>
          <w:p w14:paraId="2F5F290C" w14:textId="77777777" w:rsidR="00590F2E" w:rsidRPr="00BE7E75" w:rsidRDefault="00590F2E" w:rsidP="00590F2E">
            <w:pPr>
              <w:suppressAutoHyphens/>
              <w:jc w:val="left"/>
              <w:rPr>
                <w:sz w:val="22"/>
                <w:szCs w:val="22"/>
              </w:rPr>
            </w:pPr>
            <w:r w:rsidRPr="00BE7E75">
              <w:rPr>
                <w:sz w:val="22"/>
                <w:szCs w:val="22"/>
              </w:rPr>
              <w:t>Крупность помола</w:t>
            </w:r>
          </w:p>
        </w:tc>
        <w:tc>
          <w:tcPr>
            <w:tcW w:w="2551" w:type="dxa"/>
            <w:vMerge/>
          </w:tcPr>
          <w:p w14:paraId="70B68EDE" w14:textId="77777777" w:rsidR="00590F2E" w:rsidRPr="00BE7E75" w:rsidRDefault="00590F2E" w:rsidP="00590F2E">
            <w:pPr>
              <w:suppressAutoHyphens/>
              <w:jc w:val="left"/>
              <w:rPr>
                <w:sz w:val="22"/>
                <w:szCs w:val="22"/>
              </w:rPr>
            </w:pPr>
          </w:p>
        </w:tc>
        <w:tc>
          <w:tcPr>
            <w:tcW w:w="2268" w:type="dxa"/>
          </w:tcPr>
          <w:p w14:paraId="2693DA5E" w14:textId="77777777" w:rsidR="00590F2E" w:rsidRPr="00BE7E75" w:rsidRDefault="00590F2E" w:rsidP="00590F2E">
            <w:pPr>
              <w:suppressAutoHyphens/>
              <w:jc w:val="left"/>
              <w:rPr>
                <w:sz w:val="22"/>
                <w:szCs w:val="22"/>
              </w:rPr>
            </w:pPr>
            <w:r w:rsidRPr="00BE7E75">
              <w:rPr>
                <w:sz w:val="22"/>
                <w:szCs w:val="22"/>
              </w:rPr>
              <w:t>ГОСТ 15113.1-77</w:t>
            </w:r>
          </w:p>
          <w:p w14:paraId="112CFFD3" w14:textId="77777777" w:rsidR="00590F2E" w:rsidRPr="00BE7E75" w:rsidRDefault="00590F2E" w:rsidP="00590F2E">
            <w:pPr>
              <w:suppressAutoHyphens/>
              <w:jc w:val="left"/>
              <w:rPr>
                <w:sz w:val="22"/>
                <w:szCs w:val="22"/>
              </w:rPr>
            </w:pPr>
            <w:r w:rsidRPr="00BE7E75">
              <w:rPr>
                <w:sz w:val="22"/>
                <w:szCs w:val="22"/>
              </w:rPr>
              <w:t>ГОСТ 26312.4-84</w:t>
            </w:r>
          </w:p>
          <w:p w14:paraId="065EF38F" w14:textId="77777777" w:rsidR="00590F2E" w:rsidRPr="00BE7E75" w:rsidRDefault="00590F2E" w:rsidP="00590F2E">
            <w:pPr>
              <w:suppressAutoHyphens/>
              <w:jc w:val="left"/>
              <w:rPr>
                <w:sz w:val="22"/>
                <w:szCs w:val="22"/>
              </w:rPr>
            </w:pPr>
            <w:r w:rsidRPr="00BE7E75">
              <w:rPr>
                <w:sz w:val="22"/>
                <w:szCs w:val="22"/>
              </w:rPr>
              <w:t>ГОСТ 27560-87</w:t>
            </w:r>
          </w:p>
        </w:tc>
      </w:tr>
      <w:tr w:rsidR="00590F2E" w:rsidRPr="00BE7E75" w14:paraId="4A4975BD" w14:textId="77777777" w:rsidTr="001350E9">
        <w:trPr>
          <w:cantSplit/>
          <w:trHeight w:val="20"/>
        </w:trPr>
        <w:tc>
          <w:tcPr>
            <w:tcW w:w="709" w:type="dxa"/>
          </w:tcPr>
          <w:p w14:paraId="6E34B11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40.9*</w:t>
            </w:r>
          </w:p>
        </w:tc>
        <w:tc>
          <w:tcPr>
            <w:tcW w:w="1701" w:type="dxa"/>
            <w:vMerge/>
          </w:tcPr>
          <w:p w14:paraId="767A38FC" w14:textId="77777777" w:rsidR="00590F2E" w:rsidRPr="00BE7E75" w:rsidRDefault="00590F2E" w:rsidP="00590F2E">
            <w:pPr>
              <w:suppressAutoHyphens/>
              <w:jc w:val="left"/>
              <w:rPr>
                <w:sz w:val="22"/>
                <w:szCs w:val="22"/>
              </w:rPr>
            </w:pPr>
          </w:p>
        </w:tc>
        <w:tc>
          <w:tcPr>
            <w:tcW w:w="1276" w:type="dxa"/>
          </w:tcPr>
          <w:p w14:paraId="49E90AF7" w14:textId="77777777" w:rsidR="00590F2E" w:rsidRPr="00BE7E75" w:rsidRDefault="00590F2E" w:rsidP="00590F2E">
            <w:pPr>
              <w:suppressAutoHyphens/>
              <w:rPr>
                <w:sz w:val="22"/>
                <w:szCs w:val="22"/>
              </w:rPr>
            </w:pPr>
            <w:r w:rsidRPr="00BE7E75">
              <w:rPr>
                <w:sz w:val="22"/>
                <w:szCs w:val="22"/>
              </w:rPr>
              <w:t>10.61/29.052</w:t>
            </w:r>
          </w:p>
          <w:p w14:paraId="0C568378" w14:textId="77777777" w:rsidR="00590F2E" w:rsidRPr="00BE7E75" w:rsidRDefault="00590F2E" w:rsidP="00590F2E">
            <w:pPr>
              <w:suppressAutoHyphens/>
              <w:rPr>
                <w:sz w:val="22"/>
                <w:szCs w:val="22"/>
              </w:rPr>
            </w:pPr>
            <w:r w:rsidRPr="00BE7E75">
              <w:rPr>
                <w:sz w:val="22"/>
                <w:szCs w:val="22"/>
              </w:rPr>
              <w:t>10.61/12.042</w:t>
            </w:r>
          </w:p>
          <w:p w14:paraId="6DFE4EFC" w14:textId="77777777" w:rsidR="00590F2E" w:rsidRPr="00BE7E75" w:rsidRDefault="00590F2E" w:rsidP="00590F2E">
            <w:pPr>
              <w:suppressAutoHyphens/>
              <w:rPr>
                <w:sz w:val="22"/>
                <w:szCs w:val="22"/>
              </w:rPr>
            </w:pPr>
          </w:p>
        </w:tc>
        <w:tc>
          <w:tcPr>
            <w:tcW w:w="2410" w:type="dxa"/>
          </w:tcPr>
          <w:p w14:paraId="502902D2" w14:textId="77777777" w:rsidR="00590F2E" w:rsidRPr="00BE7E75" w:rsidRDefault="00590F2E" w:rsidP="00590F2E">
            <w:pPr>
              <w:suppressAutoHyphens/>
              <w:jc w:val="left"/>
              <w:rPr>
                <w:sz w:val="22"/>
                <w:szCs w:val="22"/>
              </w:rPr>
            </w:pPr>
            <w:r w:rsidRPr="00BE7E75">
              <w:rPr>
                <w:sz w:val="22"/>
                <w:szCs w:val="22"/>
              </w:rPr>
              <w:t>Массовая доля металломагнитных прим</w:t>
            </w:r>
            <w:r w:rsidRPr="00BE7E75">
              <w:rPr>
                <w:sz w:val="22"/>
                <w:szCs w:val="22"/>
              </w:rPr>
              <w:t>е</w:t>
            </w:r>
            <w:r w:rsidRPr="00BE7E75">
              <w:rPr>
                <w:sz w:val="22"/>
                <w:szCs w:val="22"/>
              </w:rPr>
              <w:t>сей</w:t>
            </w:r>
          </w:p>
          <w:p w14:paraId="505E1412" w14:textId="77777777" w:rsidR="00590F2E" w:rsidRPr="00BE7E75" w:rsidRDefault="00590F2E" w:rsidP="00590F2E">
            <w:pPr>
              <w:suppressAutoHyphens/>
              <w:jc w:val="left"/>
              <w:rPr>
                <w:sz w:val="22"/>
                <w:szCs w:val="22"/>
              </w:rPr>
            </w:pPr>
          </w:p>
        </w:tc>
        <w:tc>
          <w:tcPr>
            <w:tcW w:w="2551" w:type="dxa"/>
            <w:vMerge/>
          </w:tcPr>
          <w:p w14:paraId="4434D1F4" w14:textId="77777777" w:rsidR="00590F2E" w:rsidRPr="00BE7E75" w:rsidRDefault="00590F2E" w:rsidP="00590F2E">
            <w:pPr>
              <w:suppressAutoHyphens/>
              <w:jc w:val="left"/>
              <w:rPr>
                <w:sz w:val="22"/>
                <w:szCs w:val="22"/>
              </w:rPr>
            </w:pPr>
          </w:p>
        </w:tc>
        <w:tc>
          <w:tcPr>
            <w:tcW w:w="2268" w:type="dxa"/>
          </w:tcPr>
          <w:p w14:paraId="39674832" w14:textId="77777777" w:rsidR="00590F2E" w:rsidRPr="00BE7E75" w:rsidRDefault="00590F2E" w:rsidP="00590F2E">
            <w:pPr>
              <w:suppressAutoHyphens/>
              <w:jc w:val="left"/>
              <w:rPr>
                <w:sz w:val="22"/>
                <w:szCs w:val="22"/>
              </w:rPr>
            </w:pPr>
            <w:r w:rsidRPr="00BE7E75">
              <w:rPr>
                <w:sz w:val="22"/>
                <w:szCs w:val="22"/>
              </w:rPr>
              <w:t>ГОСТ 20239-74 п.3.1.2</w:t>
            </w:r>
          </w:p>
        </w:tc>
      </w:tr>
      <w:tr w:rsidR="00590F2E" w:rsidRPr="00BE7E75" w14:paraId="514EFB9D" w14:textId="77777777" w:rsidTr="001350E9">
        <w:trPr>
          <w:cantSplit/>
          <w:trHeight w:val="20"/>
        </w:trPr>
        <w:tc>
          <w:tcPr>
            <w:tcW w:w="709" w:type="dxa"/>
          </w:tcPr>
          <w:p w14:paraId="7F36A9C0" w14:textId="77777777" w:rsidR="00590F2E" w:rsidRPr="000B5488" w:rsidRDefault="00590F2E" w:rsidP="00590F2E">
            <w:pPr>
              <w:pStyle w:val="NoSpacing"/>
              <w:suppressAutoHyphens/>
              <w:overflowPunct w:val="0"/>
              <w:autoSpaceDE w:val="0"/>
              <w:autoSpaceDN w:val="0"/>
              <w:adjustRightInd w:val="0"/>
              <w:jc w:val="left"/>
              <w:textAlignment w:val="baseline"/>
              <w:rPr>
                <w:rFonts w:eastAsia="Batang"/>
                <w:color w:val="000000"/>
                <w:sz w:val="22"/>
                <w:szCs w:val="22"/>
                <w:lang w:eastAsia="en-US"/>
              </w:rPr>
            </w:pPr>
            <w:r w:rsidRPr="000B5488">
              <w:rPr>
                <w:rFonts w:eastAsia="Batang"/>
                <w:color w:val="000000"/>
                <w:sz w:val="22"/>
                <w:szCs w:val="22"/>
                <w:lang w:eastAsia="en-US"/>
              </w:rPr>
              <w:t>40.10*</w:t>
            </w:r>
          </w:p>
        </w:tc>
        <w:tc>
          <w:tcPr>
            <w:tcW w:w="1701" w:type="dxa"/>
            <w:vMerge/>
          </w:tcPr>
          <w:p w14:paraId="6F1B1FA3" w14:textId="77777777" w:rsidR="00590F2E" w:rsidRPr="000B5488" w:rsidRDefault="00590F2E" w:rsidP="00590F2E">
            <w:pPr>
              <w:suppressAutoHyphens/>
              <w:jc w:val="left"/>
              <w:rPr>
                <w:color w:val="000000"/>
                <w:sz w:val="22"/>
                <w:szCs w:val="22"/>
              </w:rPr>
            </w:pPr>
          </w:p>
        </w:tc>
        <w:tc>
          <w:tcPr>
            <w:tcW w:w="1276" w:type="dxa"/>
          </w:tcPr>
          <w:p w14:paraId="7E9997D6" w14:textId="77777777" w:rsidR="00590F2E" w:rsidRPr="000B5488" w:rsidRDefault="00590F2E" w:rsidP="00590F2E">
            <w:pPr>
              <w:suppressAutoHyphens/>
              <w:rPr>
                <w:color w:val="000000"/>
                <w:sz w:val="22"/>
                <w:szCs w:val="22"/>
              </w:rPr>
            </w:pPr>
            <w:r w:rsidRPr="000B5488">
              <w:rPr>
                <w:color w:val="000000"/>
                <w:sz w:val="22"/>
                <w:szCs w:val="22"/>
              </w:rPr>
              <w:t>10.61/29.052</w:t>
            </w:r>
          </w:p>
          <w:p w14:paraId="6562F509" w14:textId="77777777" w:rsidR="00590F2E" w:rsidRPr="000B5488" w:rsidRDefault="00590F2E" w:rsidP="00590F2E">
            <w:pPr>
              <w:suppressAutoHyphens/>
              <w:rPr>
                <w:color w:val="000000"/>
                <w:sz w:val="22"/>
                <w:szCs w:val="22"/>
              </w:rPr>
            </w:pPr>
            <w:r w:rsidRPr="000B5488">
              <w:rPr>
                <w:color w:val="000000"/>
                <w:sz w:val="22"/>
                <w:szCs w:val="22"/>
              </w:rPr>
              <w:t>10.61/12.042</w:t>
            </w:r>
          </w:p>
          <w:p w14:paraId="205F43B2" w14:textId="77777777" w:rsidR="00590F2E" w:rsidRPr="000B5488" w:rsidRDefault="00590F2E" w:rsidP="00590F2E">
            <w:pPr>
              <w:suppressAutoHyphens/>
              <w:rPr>
                <w:color w:val="000000"/>
                <w:sz w:val="22"/>
                <w:szCs w:val="22"/>
              </w:rPr>
            </w:pPr>
          </w:p>
        </w:tc>
        <w:tc>
          <w:tcPr>
            <w:tcW w:w="2410" w:type="dxa"/>
          </w:tcPr>
          <w:p w14:paraId="01B4CCF3" w14:textId="77777777" w:rsidR="00590F2E" w:rsidRPr="000B5488" w:rsidRDefault="00590F2E" w:rsidP="00590F2E">
            <w:pPr>
              <w:suppressAutoHyphens/>
              <w:jc w:val="left"/>
              <w:rPr>
                <w:color w:val="000000"/>
                <w:sz w:val="22"/>
                <w:szCs w:val="22"/>
              </w:rPr>
            </w:pPr>
            <w:r w:rsidRPr="000B5488">
              <w:rPr>
                <w:color w:val="000000"/>
                <w:sz w:val="22"/>
                <w:szCs w:val="22"/>
              </w:rPr>
              <w:t>Массовая доля мета</w:t>
            </w:r>
            <w:r w:rsidRPr="000B5488">
              <w:rPr>
                <w:color w:val="000000"/>
                <w:sz w:val="22"/>
                <w:szCs w:val="22"/>
              </w:rPr>
              <w:t>л</w:t>
            </w:r>
            <w:r w:rsidRPr="000B5488">
              <w:rPr>
                <w:color w:val="000000"/>
                <w:sz w:val="22"/>
                <w:szCs w:val="22"/>
              </w:rPr>
              <w:t>лических примесей</w:t>
            </w:r>
          </w:p>
          <w:p w14:paraId="10272C1F" w14:textId="77777777" w:rsidR="00590F2E" w:rsidRPr="000B5488" w:rsidRDefault="00590F2E" w:rsidP="00590F2E">
            <w:pPr>
              <w:suppressAutoHyphens/>
              <w:jc w:val="left"/>
              <w:rPr>
                <w:color w:val="000000"/>
                <w:sz w:val="22"/>
                <w:szCs w:val="22"/>
              </w:rPr>
            </w:pPr>
          </w:p>
        </w:tc>
        <w:tc>
          <w:tcPr>
            <w:tcW w:w="2551" w:type="dxa"/>
            <w:vMerge/>
          </w:tcPr>
          <w:p w14:paraId="49D44A53" w14:textId="77777777" w:rsidR="00590F2E" w:rsidRPr="000B5488" w:rsidRDefault="00590F2E" w:rsidP="00590F2E">
            <w:pPr>
              <w:suppressAutoHyphens/>
              <w:jc w:val="left"/>
              <w:rPr>
                <w:color w:val="000000"/>
                <w:sz w:val="22"/>
                <w:szCs w:val="22"/>
              </w:rPr>
            </w:pPr>
          </w:p>
        </w:tc>
        <w:tc>
          <w:tcPr>
            <w:tcW w:w="2268" w:type="dxa"/>
          </w:tcPr>
          <w:p w14:paraId="7034314F" w14:textId="77777777" w:rsidR="00590F2E" w:rsidRPr="000B5488" w:rsidRDefault="00590F2E" w:rsidP="00590F2E">
            <w:pPr>
              <w:suppressAutoHyphens/>
              <w:jc w:val="left"/>
              <w:rPr>
                <w:color w:val="000000"/>
                <w:sz w:val="22"/>
                <w:szCs w:val="22"/>
              </w:rPr>
            </w:pPr>
            <w:r w:rsidRPr="000B5488">
              <w:rPr>
                <w:color w:val="000000"/>
                <w:sz w:val="22"/>
                <w:szCs w:val="22"/>
              </w:rPr>
              <w:t>ГОСТ 15113.2-77</w:t>
            </w:r>
          </w:p>
          <w:p w14:paraId="1D5497C4" w14:textId="77777777" w:rsidR="00590F2E" w:rsidRPr="000B5488" w:rsidRDefault="00590F2E" w:rsidP="00590F2E">
            <w:pPr>
              <w:suppressAutoHyphens/>
              <w:jc w:val="left"/>
              <w:rPr>
                <w:color w:val="000000"/>
                <w:sz w:val="22"/>
                <w:szCs w:val="22"/>
              </w:rPr>
            </w:pPr>
          </w:p>
        </w:tc>
      </w:tr>
      <w:tr w:rsidR="00590F2E" w:rsidRPr="00BE7E75" w14:paraId="3B4FD398" w14:textId="77777777" w:rsidTr="001350E9">
        <w:trPr>
          <w:cantSplit/>
        </w:trPr>
        <w:tc>
          <w:tcPr>
            <w:tcW w:w="709" w:type="dxa"/>
          </w:tcPr>
          <w:p w14:paraId="5E17A5D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40.11*</w:t>
            </w:r>
          </w:p>
        </w:tc>
        <w:tc>
          <w:tcPr>
            <w:tcW w:w="1701" w:type="dxa"/>
            <w:vMerge/>
          </w:tcPr>
          <w:p w14:paraId="4C419027" w14:textId="77777777" w:rsidR="00590F2E" w:rsidRPr="00BE7E75" w:rsidRDefault="00590F2E" w:rsidP="00590F2E">
            <w:pPr>
              <w:suppressAutoHyphens/>
              <w:jc w:val="left"/>
              <w:rPr>
                <w:sz w:val="22"/>
                <w:szCs w:val="22"/>
              </w:rPr>
            </w:pPr>
          </w:p>
        </w:tc>
        <w:tc>
          <w:tcPr>
            <w:tcW w:w="1276" w:type="dxa"/>
          </w:tcPr>
          <w:p w14:paraId="0A4415B7" w14:textId="77777777" w:rsidR="00590F2E" w:rsidRPr="00BE7E75" w:rsidRDefault="00590F2E" w:rsidP="00590F2E">
            <w:pPr>
              <w:suppressAutoHyphens/>
              <w:rPr>
                <w:sz w:val="22"/>
                <w:szCs w:val="22"/>
              </w:rPr>
            </w:pPr>
            <w:r w:rsidRPr="00BE7E75">
              <w:rPr>
                <w:sz w:val="22"/>
                <w:szCs w:val="22"/>
              </w:rPr>
              <w:t>10.61/29.052</w:t>
            </w:r>
          </w:p>
          <w:p w14:paraId="7101D662" w14:textId="77777777" w:rsidR="00590F2E" w:rsidRPr="00BE7E75" w:rsidRDefault="00590F2E" w:rsidP="00590F2E">
            <w:pPr>
              <w:suppressAutoHyphens/>
              <w:rPr>
                <w:sz w:val="22"/>
                <w:szCs w:val="22"/>
              </w:rPr>
            </w:pPr>
            <w:r w:rsidRPr="00BE7E75">
              <w:rPr>
                <w:sz w:val="22"/>
                <w:szCs w:val="22"/>
              </w:rPr>
              <w:t>10.61/12.042</w:t>
            </w:r>
          </w:p>
          <w:p w14:paraId="6E8A63B0" w14:textId="77777777" w:rsidR="00590F2E" w:rsidRPr="00BE7E75" w:rsidRDefault="00590F2E" w:rsidP="00590F2E">
            <w:pPr>
              <w:suppressAutoHyphens/>
              <w:rPr>
                <w:sz w:val="22"/>
                <w:szCs w:val="22"/>
              </w:rPr>
            </w:pPr>
          </w:p>
        </w:tc>
        <w:tc>
          <w:tcPr>
            <w:tcW w:w="2410" w:type="dxa"/>
          </w:tcPr>
          <w:p w14:paraId="4E1F3AF7" w14:textId="77777777" w:rsidR="00590F2E" w:rsidRPr="00BE7E75" w:rsidRDefault="00590F2E" w:rsidP="00590F2E">
            <w:pPr>
              <w:suppressAutoHyphens/>
              <w:jc w:val="left"/>
              <w:rPr>
                <w:sz w:val="22"/>
                <w:szCs w:val="22"/>
              </w:rPr>
            </w:pPr>
            <w:r w:rsidRPr="00BE7E75">
              <w:rPr>
                <w:sz w:val="22"/>
                <w:szCs w:val="22"/>
              </w:rPr>
              <w:t>Заражённость и загрязненность вред</w:t>
            </w:r>
            <w:r w:rsidRPr="00BE7E75">
              <w:rPr>
                <w:sz w:val="22"/>
                <w:szCs w:val="22"/>
              </w:rPr>
              <w:t>и</w:t>
            </w:r>
            <w:r w:rsidRPr="00BE7E75">
              <w:rPr>
                <w:sz w:val="22"/>
                <w:szCs w:val="22"/>
              </w:rPr>
              <w:t>телями</w:t>
            </w:r>
          </w:p>
          <w:p w14:paraId="1F260274" w14:textId="77777777" w:rsidR="00590F2E" w:rsidRPr="00BE7E75" w:rsidRDefault="00590F2E" w:rsidP="00590F2E">
            <w:pPr>
              <w:suppressAutoHyphens/>
              <w:jc w:val="left"/>
              <w:rPr>
                <w:sz w:val="22"/>
                <w:szCs w:val="22"/>
              </w:rPr>
            </w:pPr>
          </w:p>
        </w:tc>
        <w:tc>
          <w:tcPr>
            <w:tcW w:w="2551" w:type="dxa"/>
            <w:vMerge/>
          </w:tcPr>
          <w:p w14:paraId="1038E520" w14:textId="77777777" w:rsidR="00590F2E" w:rsidRPr="00BE7E75" w:rsidRDefault="00590F2E" w:rsidP="00590F2E">
            <w:pPr>
              <w:suppressAutoHyphens/>
              <w:jc w:val="left"/>
              <w:rPr>
                <w:sz w:val="22"/>
                <w:szCs w:val="22"/>
              </w:rPr>
            </w:pPr>
          </w:p>
        </w:tc>
        <w:tc>
          <w:tcPr>
            <w:tcW w:w="2268" w:type="dxa"/>
          </w:tcPr>
          <w:p w14:paraId="71BAACF3" w14:textId="77777777" w:rsidR="00590F2E" w:rsidRPr="00BE7E75" w:rsidRDefault="00590F2E" w:rsidP="00590F2E">
            <w:pPr>
              <w:suppressAutoHyphens/>
              <w:jc w:val="left"/>
              <w:rPr>
                <w:sz w:val="22"/>
                <w:szCs w:val="22"/>
              </w:rPr>
            </w:pPr>
            <w:r w:rsidRPr="00BE7E75">
              <w:rPr>
                <w:sz w:val="22"/>
                <w:szCs w:val="22"/>
              </w:rPr>
              <w:t>ГОСТ 15113.2-77</w:t>
            </w:r>
          </w:p>
          <w:p w14:paraId="2189EC8D" w14:textId="77777777" w:rsidR="00590F2E" w:rsidRPr="00BE7E75" w:rsidRDefault="00590F2E" w:rsidP="00590F2E">
            <w:pPr>
              <w:suppressAutoHyphens/>
              <w:jc w:val="left"/>
              <w:rPr>
                <w:sz w:val="22"/>
                <w:szCs w:val="22"/>
              </w:rPr>
            </w:pPr>
            <w:r w:rsidRPr="00BE7E75">
              <w:rPr>
                <w:sz w:val="22"/>
                <w:szCs w:val="22"/>
              </w:rPr>
              <w:t>ГОСТ 26312.3-84</w:t>
            </w:r>
          </w:p>
          <w:p w14:paraId="4344A3E1" w14:textId="77777777" w:rsidR="00590F2E" w:rsidRPr="00BE7E75" w:rsidRDefault="00590F2E" w:rsidP="00590F2E">
            <w:pPr>
              <w:suppressAutoHyphens/>
              <w:jc w:val="left"/>
              <w:rPr>
                <w:sz w:val="22"/>
                <w:szCs w:val="22"/>
              </w:rPr>
            </w:pPr>
            <w:r w:rsidRPr="00BE7E75">
              <w:rPr>
                <w:sz w:val="22"/>
                <w:szCs w:val="22"/>
              </w:rPr>
              <w:t>ГОСТ 27559-87</w:t>
            </w:r>
          </w:p>
        </w:tc>
      </w:tr>
      <w:tr w:rsidR="00590F2E" w:rsidRPr="00BE7E75" w14:paraId="085F18A7" w14:textId="77777777" w:rsidTr="001350E9">
        <w:trPr>
          <w:cantSplit/>
        </w:trPr>
        <w:tc>
          <w:tcPr>
            <w:tcW w:w="709" w:type="dxa"/>
          </w:tcPr>
          <w:p w14:paraId="0075346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40.12*</w:t>
            </w:r>
          </w:p>
        </w:tc>
        <w:tc>
          <w:tcPr>
            <w:tcW w:w="1701" w:type="dxa"/>
            <w:vMerge/>
          </w:tcPr>
          <w:p w14:paraId="2B691B02" w14:textId="77777777" w:rsidR="00590F2E" w:rsidRPr="00BE7E75" w:rsidRDefault="00590F2E" w:rsidP="00590F2E">
            <w:pPr>
              <w:suppressAutoHyphens/>
              <w:jc w:val="left"/>
              <w:rPr>
                <w:sz w:val="22"/>
                <w:szCs w:val="22"/>
              </w:rPr>
            </w:pPr>
          </w:p>
        </w:tc>
        <w:tc>
          <w:tcPr>
            <w:tcW w:w="1276" w:type="dxa"/>
          </w:tcPr>
          <w:p w14:paraId="7A3DD44C"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31065245" w14:textId="77777777" w:rsidR="00590F2E" w:rsidRPr="00BE7E75" w:rsidRDefault="00590F2E" w:rsidP="00590F2E">
            <w:pPr>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 xml:space="preserve">них </w:t>
            </w:r>
          </w:p>
          <w:p w14:paraId="5A8EFD74" w14:textId="77777777" w:rsidR="00590F2E" w:rsidRPr="00BE7E75" w:rsidRDefault="00590F2E" w:rsidP="00590F2E">
            <w:pPr>
              <w:suppressAutoHyphens/>
              <w:jc w:val="left"/>
              <w:rPr>
                <w:sz w:val="22"/>
                <w:szCs w:val="22"/>
              </w:rPr>
            </w:pPr>
            <w:r w:rsidRPr="00BE7E75">
              <w:rPr>
                <w:sz w:val="22"/>
                <w:szCs w:val="22"/>
              </w:rPr>
              <w:t>примесей</w:t>
            </w:r>
          </w:p>
          <w:p w14:paraId="3A9E238F" w14:textId="77777777" w:rsidR="00590F2E" w:rsidRPr="00BE7E75" w:rsidRDefault="00590F2E" w:rsidP="00590F2E">
            <w:pPr>
              <w:suppressAutoHyphens/>
              <w:jc w:val="left"/>
              <w:rPr>
                <w:sz w:val="22"/>
                <w:szCs w:val="22"/>
              </w:rPr>
            </w:pPr>
          </w:p>
        </w:tc>
        <w:tc>
          <w:tcPr>
            <w:tcW w:w="2551" w:type="dxa"/>
            <w:vMerge/>
          </w:tcPr>
          <w:p w14:paraId="5FC6E550" w14:textId="77777777" w:rsidR="00590F2E" w:rsidRPr="00BE7E75" w:rsidRDefault="00590F2E" w:rsidP="00590F2E">
            <w:pPr>
              <w:suppressAutoHyphens/>
              <w:jc w:val="left"/>
              <w:rPr>
                <w:sz w:val="22"/>
                <w:szCs w:val="22"/>
              </w:rPr>
            </w:pPr>
          </w:p>
        </w:tc>
        <w:tc>
          <w:tcPr>
            <w:tcW w:w="2268" w:type="dxa"/>
          </w:tcPr>
          <w:p w14:paraId="6C580906" w14:textId="77777777" w:rsidR="00590F2E" w:rsidRPr="00BE7E75" w:rsidRDefault="00590F2E" w:rsidP="00590F2E">
            <w:pPr>
              <w:suppressAutoHyphens/>
              <w:jc w:val="left"/>
              <w:rPr>
                <w:sz w:val="22"/>
                <w:szCs w:val="22"/>
              </w:rPr>
            </w:pPr>
            <w:r w:rsidRPr="00BE7E75">
              <w:rPr>
                <w:sz w:val="22"/>
                <w:szCs w:val="22"/>
              </w:rPr>
              <w:t>ГОСТ 15113.2-77</w:t>
            </w:r>
          </w:p>
        </w:tc>
      </w:tr>
      <w:tr w:rsidR="00590F2E" w:rsidRPr="00BE7E75" w14:paraId="78E7DBD2" w14:textId="77777777" w:rsidTr="001350E9">
        <w:trPr>
          <w:cantSplit/>
        </w:trPr>
        <w:tc>
          <w:tcPr>
            <w:tcW w:w="709" w:type="dxa"/>
          </w:tcPr>
          <w:p w14:paraId="434180AE" w14:textId="77777777" w:rsidR="00590F2E" w:rsidRPr="000B5488" w:rsidRDefault="00590F2E" w:rsidP="00590F2E">
            <w:pPr>
              <w:pStyle w:val="NoSpacing"/>
              <w:suppressAutoHyphens/>
              <w:overflowPunct w:val="0"/>
              <w:autoSpaceDE w:val="0"/>
              <w:autoSpaceDN w:val="0"/>
              <w:adjustRightInd w:val="0"/>
              <w:jc w:val="left"/>
              <w:textAlignment w:val="baseline"/>
              <w:rPr>
                <w:rFonts w:eastAsia="Batang"/>
                <w:color w:val="000000"/>
                <w:sz w:val="22"/>
                <w:szCs w:val="22"/>
                <w:lang w:eastAsia="en-US"/>
              </w:rPr>
            </w:pPr>
            <w:r w:rsidRPr="000B5488">
              <w:rPr>
                <w:rFonts w:eastAsia="Batang"/>
                <w:color w:val="000000"/>
                <w:sz w:val="22"/>
                <w:szCs w:val="22"/>
                <w:lang w:eastAsia="en-US"/>
              </w:rPr>
              <w:t>40.13*</w:t>
            </w:r>
          </w:p>
        </w:tc>
        <w:tc>
          <w:tcPr>
            <w:tcW w:w="1701" w:type="dxa"/>
            <w:vMerge/>
          </w:tcPr>
          <w:p w14:paraId="42F26E06" w14:textId="77777777" w:rsidR="00590F2E" w:rsidRPr="000B5488" w:rsidRDefault="00590F2E" w:rsidP="00590F2E">
            <w:pPr>
              <w:suppressAutoHyphens/>
              <w:jc w:val="left"/>
              <w:rPr>
                <w:color w:val="000000"/>
                <w:sz w:val="22"/>
                <w:szCs w:val="22"/>
              </w:rPr>
            </w:pPr>
          </w:p>
        </w:tc>
        <w:tc>
          <w:tcPr>
            <w:tcW w:w="1276" w:type="dxa"/>
          </w:tcPr>
          <w:p w14:paraId="6973BBB6" w14:textId="77777777" w:rsidR="00590F2E" w:rsidRPr="000B5488" w:rsidRDefault="00590F2E" w:rsidP="00590F2E">
            <w:pPr>
              <w:suppressAutoHyphens/>
              <w:rPr>
                <w:color w:val="000000"/>
                <w:sz w:val="22"/>
                <w:szCs w:val="22"/>
              </w:rPr>
            </w:pPr>
            <w:r w:rsidRPr="000B5488">
              <w:rPr>
                <w:color w:val="000000"/>
                <w:sz w:val="22"/>
                <w:szCs w:val="22"/>
              </w:rPr>
              <w:t>10.61/08.052</w:t>
            </w:r>
          </w:p>
        </w:tc>
        <w:tc>
          <w:tcPr>
            <w:tcW w:w="2410" w:type="dxa"/>
          </w:tcPr>
          <w:p w14:paraId="17F525AA" w14:textId="77777777" w:rsidR="00590F2E" w:rsidRPr="000B5488" w:rsidRDefault="00590F2E" w:rsidP="00590F2E">
            <w:pPr>
              <w:suppressAutoHyphens/>
              <w:jc w:val="left"/>
              <w:rPr>
                <w:color w:val="000000"/>
                <w:sz w:val="22"/>
                <w:szCs w:val="22"/>
              </w:rPr>
            </w:pPr>
            <w:r w:rsidRPr="000B5488">
              <w:rPr>
                <w:color w:val="000000"/>
                <w:sz w:val="22"/>
                <w:szCs w:val="22"/>
              </w:rPr>
              <w:t>Массовая доля золы</w:t>
            </w:r>
          </w:p>
        </w:tc>
        <w:tc>
          <w:tcPr>
            <w:tcW w:w="2551" w:type="dxa"/>
            <w:vMerge/>
          </w:tcPr>
          <w:p w14:paraId="32B2977E" w14:textId="77777777" w:rsidR="00590F2E" w:rsidRPr="000B5488" w:rsidRDefault="00590F2E" w:rsidP="00590F2E">
            <w:pPr>
              <w:suppressAutoHyphens/>
              <w:jc w:val="left"/>
              <w:rPr>
                <w:color w:val="000000"/>
                <w:sz w:val="22"/>
                <w:szCs w:val="22"/>
              </w:rPr>
            </w:pPr>
          </w:p>
        </w:tc>
        <w:tc>
          <w:tcPr>
            <w:tcW w:w="2268" w:type="dxa"/>
          </w:tcPr>
          <w:p w14:paraId="086A811D" w14:textId="77777777" w:rsidR="00590F2E" w:rsidRPr="000B5488" w:rsidRDefault="00590F2E" w:rsidP="00590F2E">
            <w:pPr>
              <w:suppressAutoHyphens/>
              <w:jc w:val="left"/>
              <w:rPr>
                <w:color w:val="000000"/>
                <w:sz w:val="22"/>
                <w:szCs w:val="22"/>
              </w:rPr>
            </w:pPr>
            <w:r w:rsidRPr="000B5488">
              <w:rPr>
                <w:color w:val="000000"/>
                <w:sz w:val="22"/>
                <w:szCs w:val="22"/>
              </w:rPr>
              <w:t>ГОСТ 15113.8-77</w:t>
            </w:r>
          </w:p>
        </w:tc>
      </w:tr>
      <w:tr w:rsidR="00590F2E" w:rsidRPr="00BE7E75" w14:paraId="023B9E1D" w14:textId="77777777" w:rsidTr="001350E9">
        <w:trPr>
          <w:cantSplit/>
        </w:trPr>
        <w:tc>
          <w:tcPr>
            <w:tcW w:w="709" w:type="dxa"/>
          </w:tcPr>
          <w:p w14:paraId="71E9008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40.14*</w:t>
            </w:r>
          </w:p>
        </w:tc>
        <w:tc>
          <w:tcPr>
            <w:tcW w:w="1701" w:type="dxa"/>
            <w:vMerge/>
          </w:tcPr>
          <w:p w14:paraId="12C5EAA0" w14:textId="77777777" w:rsidR="00590F2E" w:rsidRPr="00BE7E75" w:rsidRDefault="00590F2E" w:rsidP="00590F2E">
            <w:pPr>
              <w:suppressAutoHyphens/>
              <w:jc w:val="left"/>
              <w:rPr>
                <w:sz w:val="22"/>
                <w:szCs w:val="22"/>
              </w:rPr>
            </w:pPr>
          </w:p>
        </w:tc>
        <w:tc>
          <w:tcPr>
            <w:tcW w:w="1276" w:type="dxa"/>
          </w:tcPr>
          <w:p w14:paraId="4DC6BCCA"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5C4561DB" w14:textId="77777777" w:rsidR="00590F2E" w:rsidRPr="00BE7E75" w:rsidRDefault="00590F2E" w:rsidP="00590F2E">
            <w:pPr>
              <w:suppressAutoHyphens/>
              <w:jc w:val="left"/>
              <w:rPr>
                <w:sz w:val="22"/>
                <w:szCs w:val="22"/>
              </w:rPr>
            </w:pPr>
            <w:r w:rsidRPr="00BE7E75">
              <w:rPr>
                <w:sz w:val="22"/>
                <w:szCs w:val="22"/>
              </w:rPr>
              <w:t>Количество и кач</w:t>
            </w:r>
            <w:r w:rsidRPr="00BE7E75">
              <w:rPr>
                <w:sz w:val="22"/>
                <w:szCs w:val="22"/>
              </w:rPr>
              <w:t>е</w:t>
            </w:r>
            <w:r w:rsidRPr="00BE7E75">
              <w:rPr>
                <w:sz w:val="22"/>
                <w:szCs w:val="22"/>
              </w:rPr>
              <w:t>ство клейковины с</w:t>
            </w:r>
            <w:r w:rsidRPr="00BE7E75">
              <w:rPr>
                <w:sz w:val="22"/>
                <w:szCs w:val="22"/>
              </w:rPr>
              <w:t>ы</w:t>
            </w:r>
            <w:r w:rsidRPr="00BE7E75">
              <w:rPr>
                <w:sz w:val="22"/>
                <w:szCs w:val="22"/>
              </w:rPr>
              <w:t>рой</w:t>
            </w:r>
          </w:p>
          <w:p w14:paraId="6CC7EB8B" w14:textId="77777777" w:rsidR="00590F2E" w:rsidRPr="00BE7E75" w:rsidRDefault="00590F2E" w:rsidP="00590F2E">
            <w:pPr>
              <w:suppressAutoHyphens/>
              <w:jc w:val="left"/>
              <w:rPr>
                <w:sz w:val="22"/>
                <w:szCs w:val="22"/>
              </w:rPr>
            </w:pPr>
          </w:p>
        </w:tc>
        <w:tc>
          <w:tcPr>
            <w:tcW w:w="2551" w:type="dxa"/>
            <w:vMerge/>
          </w:tcPr>
          <w:p w14:paraId="4CA41D4B" w14:textId="77777777" w:rsidR="00590F2E" w:rsidRPr="00BE7E75" w:rsidRDefault="00590F2E" w:rsidP="00590F2E">
            <w:pPr>
              <w:suppressAutoHyphens/>
              <w:jc w:val="left"/>
              <w:rPr>
                <w:sz w:val="22"/>
                <w:szCs w:val="22"/>
              </w:rPr>
            </w:pPr>
          </w:p>
        </w:tc>
        <w:tc>
          <w:tcPr>
            <w:tcW w:w="2268" w:type="dxa"/>
          </w:tcPr>
          <w:p w14:paraId="4F04B25E" w14:textId="77777777" w:rsidR="00590F2E" w:rsidRPr="00BE7E75" w:rsidRDefault="00590F2E" w:rsidP="00590F2E">
            <w:pPr>
              <w:suppressAutoHyphens/>
              <w:jc w:val="left"/>
              <w:rPr>
                <w:sz w:val="22"/>
                <w:szCs w:val="22"/>
              </w:rPr>
            </w:pPr>
            <w:r w:rsidRPr="00BE7E75">
              <w:rPr>
                <w:sz w:val="22"/>
                <w:szCs w:val="22"/>
              </w:rPr>
              <w:t>ГОСТ 2783</w:t>
            </w:r>
            <w:r w:rsidRPr="00BE7E75">
              <w:rPr>
                <w:sz w:val="22"/>
                <w:szCs w:val="22"/>
                <w:lang w:val="en-US"/>
              </w:rPr>
              <w:t>9</w:t>
            </w:r>
            <w:r w:rsidRPr="00BE7E75">
              <w:rPr>
                <w:sz w:val="22"/>
                <w:szCs w:val="22"/>
              </w:rPr>
              <w:t>-2013</w:t>
            </w:r>
          </w:p>
        </w:tc>
      </w:tr>
      <w:tr w:rsidR="00590F2E" w:rsidRPr="00BE7E75" w14:paraId="6E01F24B" w14:textId="77777777" w:rsidTr="001350E9">
        <w:trPr>
          <w:cantSplit/>
        </w:trPr>
        <w:tc>
          <w:tcPr>
            <w:tcW w:w="709" w:type="dxa"/>
          </w:tcPr>
          <w:p w14:paraId="442D697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40.15*</w:t>
            </w:r>
          </w:p>
        </w:tc>
        <w:tc>
          <w:tcPr>
            <w:tcW w:w="1701" w:type="dxa"/>
            <w:vMerge/>
          </w:tcPr>
          <w:p w14:paraId="1D33FD82" w14:textId="77777777" w:rsidR="00590F2E" w:rsidRPr="00BE7E75" w:rsidRDefault="00590F2E" w:rsidP="00590F2E">
            <w:pPr>
              <w:suppressAutoHyphens/>
              <w:jc w:val="left"/>
              <w:rPr>
                <w:sz w:val="22"/>
                <w:szCs w:val="22"/>
              </w:rPr>
            </w:pPr>
          </w:p>
        </w:tc>
        <w:tc>
          <w:tcPr>
            <w:tcW w:w="1276" w:type="dxa"/>
          </w:tcPr>
          <w:p w14:paraId="6E9137B2"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54128ED7" w14:textId="77777777" w:rsidR="00590F2E" w:rsidRPr="00BE7E75" w:rsidRDefault="00590F2E" w:rsidP="00590F2E">
            <w:pPr>
              <w:suppressAutoHyphens/>
              <w:jc w:val="left"/>
              <w:rPr>
                <w:sz w:val="22"/>
                <w:szCs w:val="22"/>
              </w:rPr>
            </w:pPr>
            <w:r w:rsidRPr="00BE7E75">
              <w:rPr>
                <w:sz w:val="22"/>
                <w:szCs w:val="22"/>
              </w:rPr>
              <w:t>Количество сырой кле</w:t>
            </w:r>
            <w:r w:rsidRPr="00BE7E75">
              <w:rPr>
                <w:sz w:val="22"/>
                <w:szCs w:val="22"/>
              </w:rPr>
              <w:t>й</w:t>
            </w:r>
            <w:r w:rsidRPr="00BE7E75">
              <w:rPr>
                <w:sz w:val="22"/>
                <w:szCs w:val="22"/>
              </w:rPr>
              <w:t>ковины</w:t>
            </w:r>
          </w:p>
          <w:p w14:paraId="66FEAC97" w14:textId="77777777" w:rsidR="00590F2E" w:rsidRPr="00BE7E75" w:rsidRDefault="00590F2E" w:rsidP="00590F2E">
            <w:pPr>
              <w:suppressAutoHyphens/>
              <w:jc w:val="left"/>
              <w:rPr>
                <w:sz w:val="22"/>
                <w:szCs w:val="22"/>
              </w:rPr>
            </w:pPr>
          </w:p>
        </w:tc>
        <w:tc>
          <w:tcPr>
            <w:tcW w:w="2551" w:type="dxa"/>
            <w:vMerge/>
          </w:tcPr>
          <w:p w14:paraId="532FF891" w14:textId="77777777" w:rsidR="00590F2E" w:rsidRPr="00BE7E75" w:rsidRDefault="00590F2E" w:rsidP="00590F2E">
            <w:pPr>
              <w:suppressAutoHyphens/>
              <w:jc w:val="left"/>
              <w:rPr>
                <w:sz w:val="22"/>
                <w:szCs w:val="22"/>
              </w:rPr>
            </w:pPr>
          </w:p>
        </w:tc>
        <w:tc>
          <w:tcPr>
            <w:tcW w:w="2268" w:type="dxa"/>
          </w:tcPr>
          <w:p w14:paraId="725FB91A" w14:textId="77777777" w:rsidR="00590F2E" w:rsidRPr="00BE7E75" w:rsidRDefault="00590F2E" w:rsidP="00590F2E">
            <w:pPr>
              <w:suppressAutoHyphens/>
              <w:jc w:val="left"/>
              <w:rPr>
                <w:sz w:val="22"/>
                <w:szCs w:val="22"/>
              </w:rPr>
            </w:pPr>
            <w:r w:rsidRPr="00BE7E75">
              <w:rPr>
                <w:sz w:val="22"/>
                <w:szCs w:val="22"/>
              </w:rPr>
              <w:t>ГОСТ 31699-2012</w:t>
            </w:r>
          </w:p>
          <w:p w14:paraId="5D4CFFE6" w14:textId="77777777" w:rsidR="00590F2E" w:rsidRPr="00BE7E75" w:rsidRDefault="00590F2E" w:rsidP="00590F2E">
            <w:pPr>
              <w:suppressAutoHyphens/>
              <w:jc w:val="left"/>
              <w:rPr>
                <w:sz w:val="22"/>
                <w:szCs w:val="22"/>
              </w:rPr>
            </w:pPr>
            <w:r w:rsidRPr="00BE7E75">
              <w:rPr>
                <w:sz w:val="22"/>
                <w:szCs w:val="22"/>
              </w:rPr>
              <w:t>часть 1</w:t>
            </w:r>
          </w:p>
        </w:tc>
      </w:tr>
      <w:tr w:rsidR="00590F2E" w:rsidRPr="00BE7E75" w14:paraId="04CCBADA" w14:textId="77777777" w:rsidTr="001350E9">
        <w:trPr>
          <w:cantSplit/>
        </w:trPr>
        <w:tc>
          <w:tcPr>
            <w:tcW w:w="709" w:type="dxa"/>
          </w:tcPr>
          <w:p w14:paraId="5BB91BF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40.16*</w:t>
            </w:r>
          </w:p>
        </w:tc>
        <w:tc>
          <w:tcPr>
            <w:tcW w:w="1701" w:type="dxa"/>
            <w:vMerge/>
          </w:tcPr>
          <w:p w14:paraId="67736C62" w14:textId="77777777" w:rsidR="00590F2E" w:rsidRPr="00BE7E75" w:rsidRDefault="00590F2E" w:rsidP="00590F2E">
            <w:pPr>
              <w:suppressAutoHyphens/>
              <w:jc w:val="left"/>
              <w:rPr>
                <w:sz w:val="22"/>
                <w:szCs w:val="22"/>
              </w:rPr>
            </w:pPr>
          </w:p>
        </w:tc>
        <w:tc>
          <w:tcPr>
            <w:tcW w:w="1276" w:type="dxa"/>
          </w:tcPr>
          <w:p w14:paraId="5211E3A3" w14:textId="77777777" w:rsidR="00590F2E" w:rsidRPr="00BE7E75" w:rsidRDefault="00590F2E" w:rsidP="00590F2E">
            <w:pPr>
              <w:suppressAutoHyphens/>
              <w:rPr>
                <w:sz w:val="22"/>
                <w:szCs w:val="22"/>
              </w:rPr>
            </w:pPr>
            <w:r w:rsidRPr="00BE7E75">
              <w:rPr>
                <w:sz w:val="22"/>
                <w:szCs w:val="22"/>
              </w:rPr>
              <w:t>10.61/08.052</w:t>
            </w:r>
          </w:p>
          <w:p w14:paraId="1356BD9B" w14:textId="77777777" w:rsidR="00590F2E" w:rsidRPr="00BE7E75" w:rsidRDefault="00590F2E" w:rsidP="00590F2E">
            <w:pPr>
              <w:suppressAutoHyphens/>
              <w:jc w:val="both"/>
              <w:rPr>
                <w:sz w:val="22"/>
                <w:szCs w:val="22"/>
              </w:rPr>
            </w:pPr>
          </w:p>
        </w:tc>
        <w:tc>
          <w:tcPr>
            <w:tcW w:w="2410" w:type="dxa"/>
          </w:tcPr>
          <w:p w14:paraId="01B4B18A" w14:textId="77777777" w:rsidR="00590F2E" w:rsidRPr="00BE7E75" w:rsidRDefault="00590F2E" w:rsidP="00590F2E">
            <w:pPr>
              <w:suppressAutoHyphens/>
              <w:jc w:val="left"/>
              <w:rPr>
                <w:sz w:val="22"/>
                <w:szCs w:val="22"/>
              </w:rPr>
            </w:pPr>
            <w:r w:rsidRPr="00BE7E75">
              <w:rPr>
                <w:sz w:val="22"/>
                <w:szCs w:val="22"/>
              </w:rPr>
              <w:t>Доброкачественное ядро</w:t>
            </w:r>
          </w:p>
          <w:p w14:paraId="0C0BA087" w14:textId="77777777" w:rsidR="00590F2E" w:rsidRPr="00BE7E75" w:rsidRDefault="00590F2E" w:rsidP="00590F2E">
            <w:pPr>
              <w:suppressAutoHyphens/>
              <w:jc w:val="left"/>
              <w:rPr>
                <w:sz w:val="22"/>
                <w:szCs w:val="22"/>
              </w:rPr>
            </w:pPr>
          </w:p>
        </w:tc>
        <w:tc>
          <w:tcPr>
            <w:tcW w:w="2551" w:type="dxa"/>
            <w:vMerge/>
          </w:tcPr>
          <w:p w14:paraId="351A00A9" w14:textId="77777777" w:rsidR="00590F2E" w:rsidRPr="00BE7E75" w:rsidRDefault="00590F2E" w:rsidP="00590F2E">
            <w:pPr>
              <w:suppressAutoHyphens/>
              <w:jc w:val="left"/>
              <w:rPr>
                <w:sz w:val="22"/>
                <w:szCs w:val="22"/>
              </w:rPr>
            </w:pPr>
          </w:p>
        </w:tc>
        <w:tc>
          <w:tcPr>
            <w:tcW w:w="2268" w:type="dxa"/>
          </w:tcPr>
          <w:p w14:paraId="419824E8" w14:textId="77777777" w:rsidR="00590F2E" w:rsidRPr="00BE7E75" w:rsidRDefault="00590F2E" w:rsidP="00590F2E">
            <w:pPr>
              <w:suppressAutoHyphens/>
              <w:jc w:val="left"/>
              <w:rPr>
                <w:sz w:val="22"/>
                <w:szCs w:val="22"/>
              </w:rPr>
            </w:pPr>
            <w:r w:rsidRPr="00BE7E75">
              <w:rPr>
                <w:sz w:val="22"/>
                <w:szCs w:val="22"/>
              </w:rPr>
              <w:t>ГОСТ 26312.4-84</w:t>
            </w:r>
          </w:p>
        </w:tc>
      </w:tr>
      <w:tr w:rsidR="00590F2E" w:rsidRPr="00BE7E75" w14:paraId="0796BA69" w14:textId="77777777" w:rsidTr="001350E9">
        <w:trPr>
          <w:cantSplit/>
        </w:trPr>
        <w:tc>
          <w:tcPr>
            <w:tcW w:w="709" w:type="dxa"/>
          </w:tcPr>
          <w:p w14:paraId="3D2901D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40.17*</w:t>
            </w:r>
          </w:p>
        </w:tc>
        <w:tc>
          <w:tcPr>
            <w:tcW w:w="1701" w:type="dxa"/>
            <w:vMerge/>
          </w:tcPr>
          <w:p w14:paraId="69380A8A" w14:textId="77777777" w:rsidR="00590F2E" w:rsidRPr="00BE7E75" w:rsidRDefault="00590F2E" w:rsidP="00590F2E">
            <w:pPr>
              <w:suppressAutoHyphens/>
              <w:jc w:val="left"/>
              <w:rPr>
                <w:sz w:val="22"/>
                <w:szCs w:val="22"/>
              </w:rPr>
            </w:pPr>
          </w:p>
        </w:tc>
        <w:tc>
          <w:tcPr>
            <w:tcW w:w="1276" w:type="dxa"/>
          </w:tcPr>
          <w:p w14:paraId="25F938E2"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65080D64" w14:textId="77777777" w:rsidR="00590F2E" w:rsidRPr="00BE7E75" w:rsidRDefault="00590F2E" w:rsidP="00590F2E">
            <w:pPr>
              <w:suppressAutoHyphens/>
              <w:jc w:val="left"/>
              <w:rPr>
                <w:sz w:val="22"/>
                <w:szCs w:val="22"/>
              </w:rPr>
            </w:pPr>
            <w:r w:rsidRPr="00BE7E75">
              <w:rPr>
                <w:sz w:val="22"/>
                <w:szCs w:val="22"/>
              </w:rPr>
              <w:t>Наличие сорной пр</w:t>
            </w:r>
            <w:r w:rsidRPr="00BE7E75">
              <w:rPr>
                <w:sz w:val="22"/>
                <w:szCs w:val="22"/>
              </w:rPr>
              <w:t>и</w:t>
            </w:r>
            <w:r w:rsidRPr="00BE7E75">
              <w:rPr>
                <w:sz w:val="22"/>
                <w:szCs w:val="22"/>
              </w:rPr>
              <w:t>меси</w:t>
            </w:r>
          </w:p>
          <w:p w14:paraId="00F6A6A0" w14:textId="77777777" w:rsidR="00590F2E" w:rsidRPr="00BE7E75" w:rsidRDefault="00590F2E" w:rsidP="00590F2E">
            <w:pPr>
              <w:suppressAutoHyphens/>
              <w:jc w:val="left"/>
              <w:rPr>
                <w:sz w:val="22"/>
                <w:szCs w:val="22"/>
              </w:rPr>
            </w:pPr>
          </w:p>
        </w:tc>
        <w:tc>
          <w:tcPr>
            <w:tcW w:w="2551" w:type="dxa"/>
            <w:vMerge/>
          </w:tcPr>
          <w:p w14:paraId="1162EDD1" w14:textId="77777777" w:rsidR="00590F2E" w:rsidRPr="00BE7E75" w:rsidRDefault="00590F2E" w:rsidP="00590F2E">
            <w:pPr>
              <w:suppressAutoHyphens/>
              <w:jc w:val="left"/>
              <w:rPr>
                <w:sz w:val="22"/>
                <w:szCs w:val="22"/>
              </w:rPr>
            </w:pPr>
          </w:p>
        </w:tc>
        <w:tc>
          <w:tcPr>
            <w:tcW w:w="2268" w:type="dxa"/>
          </w:tcPr>
          <w:p w14:paraId="1B4A2C6B" w14:textId="77777777" w:rsidR="00590F2E" w:rsidRPr="00BE7E75" w:rsidRDefault="00590F2E" w:rsidP="00590F2E">
            <w:pPr>
              <w:suppressAutoHyphens/>
              <w:jc w:val="left"/>
              <w:rPr>
                <w:sz w:val="22"/>
                <w:szCs w:val="22"/>
              </w:rPr>
            </w:pPr>
            <w:r w:rsidRPr="00BE7E75">
              <w:rPr>
                <w:sz w:val="22"/>
                <w:szCs w:val="22"/>
              </w:rPr>
              <w:t>ГОСТ 26312.4-84</w:t>
            </w:r>
          </w:p>
        </w:tc>
      </w:tr>
      <w:tr w:rsidR="00590F2E" w:rsidRPr="00BE7E75" w14:paraId="2B76ACAB" w14:textId="77777777" w:rsidTr="001350E9">
        <w:trPr>
          <w:cantSplit/>
        </w:trPr>
        <w:tc>
          <w:tcPr>
            <w:tcW w:w="709" w:type="dxa"/>
          </w:tcPr>
          <w:p w14:paraId="3C7A0C7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40.18*</w:t>
            </w:r>
          </w:p>
        </w:tc>
        <w:tc>
          <w:tcPr>
            <w:tcW w:w="1701" w:type="dxa"/>
            <w:vMerge/>
          </w:tcPr>
          <w:p w14:paraId="313C5FBF" w14:textId="77777777" w:rsidR="00590F2E" w:rsidRPr="00BE7E75" w:rsidRDefault="00590F2E" w:rsidP="00590F2E">
            <w:pPr>
              <w:suppressAutoHyphens/>
              <w:jc w:val="left"/>
              <w:rPr>
                <w:sz w:val="22"/>
                <w:szCs w:val="22"/>
              </w:rPr>
            </w:pPr>
          </w:p>
        </w:tc>
        <w:tc>
          <w:tcPr>
            <w:tcW w:w="1276" w:type="dxa"/>
          </w:tcPr>
          <w:p w14:paraId="7431FAF3"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3C7530F1" w14:textId="77777777" w:rsidR="00590F2E" w:rsidRPr="00BE7E75" w:rsidRDefault="00590F2E" w:rsidP="00590F2E">
            <w:pPr>
              <w:suppressAutoHyphens/>
              <w:jc w:val="left"/>
              <w:rPr>
                <w:sz w:val="22"/>
                <w:szCs w:val="22"/>
              </w:rPr>
            </w:pPr>
            <w:r w:rsidRPr="00BE7E75">
              <w:rPr>
                <w:sz w:val="22"/>
                <w:szCs w:val="22"/>
              </w:rPr>
              <w:t>Наличие испорче</w:t>
            </w:r>
            <w:r w:rsidRPr="00BE7E75">
              <w:rPr>
                <w:sz w:val="22"/>
                <w:szCs w:val="22"/>
              </w:rPr>
              <w:t>н</w:t>
            </w:r>
            <w:r w:rsidRPr="00BE7E75">
              <w:rPr>
                <w:sz w:val="22"/>
                <w:szCs w:val="22"/>
              </w:rPr>
              <w:t>ных ядер</w:t>
            </w:r>
          </w:p>
        </w:tc>
        <w:tc>
          <w:tcPr>
            <w:tcW w:w="2551" w:type="dxa"/>
            <w:vMerge/>
          </w:tcPr>
          <w:p w14:paraId="76E36058" w14:textId="77777777" w:rsidR="00590F2E" w:rsidRPr="00BE7E75" w:rsidRDefault="00590F2E" w:rsidP="00590F2E">
            <w:pPr>
              <w:suppressAutoHyphens/>
              <w:jc w:val="left"/>
              <w:rPr>
                <w:sz w:val="22"/>
                <w:szCs w:val="22"/>
              </w:rPr>
            </w:pPr>
          </w:p>
        </w:tc>
        <w:tc>
          <w:tcPr>
            <w:tcW w:w="2268" w:type="dxa"/>
          </w:tcPr>
          <w:p w14:paraId="0BF40529" w14:textId="77777777" w:rsidR="00590F2E" w:rsidRPr="00BE7E75" w:rsidRDefault="00590F2E" w:rsidP="00590F2E">
            <w:pPr>
              <w:suppressAutoHyphens/>
              <w:jc w:val="left"/>
              <w:rPr>
                <w:sz w:val="22"/>
                <w:szCs w:val="22"/>
              </w:rPr>
            </w:pPr>
            <w:r w:rsidRPr="00BE7E75">
              <w:rPr>
                <w:sz w:val="22"/>
                <w:szCs w:val="22"/>
              </w:rPr>
              <w:t>ГОСТ 26312.4-84</w:t>
            </w:r>
          </w:p>
        </w:tc>
      </w:tr>
      <w:tr w:rsidR="00590F2E" w:rsidRPr="00BE7E75" w14:paraId="26E812F0" w14:textId="77777777" w:rsidTr="001350E9">
        <w:trPr>
          <w:cantSplit/>
        </w:trPr>
        <w:tc>
          <w:tcPr>
            <w:tcW w:w="709" w:type="dxa"/>
          </w:tcPr>
          <w:p w14:paraId="02CAED7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40.19*</w:t>
            </w:r>
          </w:p>
        </w:tc>
        <w:tc>
          <w:tcPr>
            <w:tcW w:w="1701" w:type="dxa"/>
            <w:vMerge/>
          </w:tcPr>
          <w:p w14:paraId="3E05DEA7" w14:textId="77777777" w:rsidR="00590F2E" w:rsidRPr="00BE7E75" w:rsidRDefault="00590F2E" w:rsidP="00590F2E">
            <w:pPr>
              <w:suppressAutoHyphens/>
              <w:jc w:val="left"/>
              <w:rPr>
                <w:sz w:val="22"/>
                <w:szCs w:val="22"/>
              </w:rPr>
            </w:pPr>
          </w:p>
        </w:tc>
        <w:tc>
          <w:tcPr>
            <w:tcW w:w="1276" w:type="dxa"/>
          </w:tcPr>
          <w:p w14:paraId="023B8B62"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415EE97F" w14:textId="77777777" w:rsidR="00590F2E" w:rsidRPr="00BE7E75" w:rsidRDefault="00590F2E" w:rsidP="00590F2E">
            <w:pPr>
              <w:suppressAutoHyphens/>
              <w:jc w:val="left"/>
              <w:rPr>
                <w:sz w:val="22"/>
                <w:szCs w:val="22"/>
              </w:rPr>
            </w:pPr>
            <w:r w:rsidRPr="00BE7E75">
              <w:rPr>
                <w:sz w:val="22"/>
                <w:szCs w:val="22"/>
              </w:rPr>
              <w:t>Наличие нешелуше</w:t>
            </w:r>
            <w:r w:rsidRPr="00BE7E75">
              <w:rPr>
                <w:sz w:val="22"/>
                <w:szCs w:val="22"/>
              </w:rPr>
              <w:t>н</w:t>
            </w:r>
            <w:r w:rsidRPr="00BE7E75">
              <w:rPr>
                <w:sz w:val="22"/>
                <w:szCs w:val="22"/>
              </w:rPr>
              <w:t>ных зерен</w:t>
            </w:r>
          </w:p>
          <w:p w14:paraId="71307E22" w14:textId="77777777" w:rsidR="00590F2E" w:rsidRPr="00BE7E75" w:rsidRDefault="00590F2E" w:rsidP="00590F2E">
            <w:pPr>
              <w:suppressAutoHyphens/>
              <w:jc w:val="left"/>
              <w:rPr>
                <w:sz w:val="22"/>
                <w:szCs w:val="22"/>
              </w:rPr>
            </w:pPr>
          </w:p>
        </w:tc>
        <w:tc>
          <w:tcPr>
            <w:tcW w:w="2551" w:type="dxa"/>
            <w:vMerge/>
          </w:tcPr>
          <w:p w14:paraId="6C63DCC1" w14:textId="77777777" w:rsidR="00590F2E" w:rsidRPr="00BE7E75" w:rsidRDefault="00590F2E" w:rsidP="00590F2E">
            <w:pPr>
              <w:suppressAutoHyphens/>
              <w:jc w:val="left"/>
              <w:rPr>
                <w:sz w:val="22"/>
                <w:szCs w:val="22"/>
              </w:rPr>
            </w:pPr>
          </w:p>
        </w:tc>
        <w:tc>
          <w:tcPr>
            <w:tcW w:w="2268" w:type="dxa"/>
          </w:tcPr>
          <w:p w14:paraId="4E18C270" w14:textId="77777777" w:rsidR="00590F2E" w:rsidRPr="00BE7E75" w:rsidRDefault="00590F2E" w:rsidP="00590F2E">
            <w:pPr>
              <w:suppressAutoHyphens/>
              <w:jc w:val="left"/>
              <w:rPr>
                <w:sz w:val="22"/>
                <w:szCs w:val="22"/>
              </w:rPr>
            </w:pPr>
            <w:r w:rsidRPr="00BE7E75">
              <w:rPr>
                <w:sz w:val="22"/>
                <w:szCs w:val="22"/>
              </w:rPr>
              <w:t>ГОСТ 26312.4-84</w:t>
            </w:r>
          </w:p>
        </w:tc>
      </w:tr>
      <w:tr w:rsidR="00590F2E" w:rsidRPr="00BE7E75" w14:paraId="39DCAC9C" w14:textId="77777777" w:rsidTr="001350E9">
        <w:trPr>
          <w:cantSplit/>
        </w:trPr>
        <w:tc>
          <w:tcPr>
            <w:tcW w:w="709" w:type="dxa"/>
          </w:tcPr>
          <w:p w14:paraId="302B494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w:t>
            </w:r>
          </w:p>
        </w:tc>
        <w:tc>
          <w:tcPr>
            <w:tcW w:w="1701" w:type="dxa"/>
            <w:vMerge w:val="restart"/>
          </w:tcPr>
          <w:p w14:paraId="07A6ABDE" w14:textId="77777777" w:rsidR="00590F2E" w:rsidRPr="00BE7E75" w:rsidRDefault="00590F2E" w:rsidP="00590F2E">
            <w:pPr>
              <w:suppressAutoHyphens/>
              <w:jc w:val="left"/>
              <w:rPr>
                <w:sz w:val="22"/>
                <w:szCs w:val="22"/>
              </w:rPr>
            </w:pPr>
            <w:r w:rsidRPr="00BE7E75">
              <w:rPr>
                <w:sz w:val="22"/>
                <w:szCs w:val="22"/>
              </w:rPr>
              <w:t>Макаронные изделия.</w:t>
            </w:r>
          </w:p>
          <w:p w14:paraId="201C2849" w14:textId="77777777" w:rsidR="00590F2E" w:rsidRPr="00BE7E75" w:rsidRDefault="00590F2E" w:rsidP="00590F2E">
            <w:pPr>
              <w:suppressAutoHyphens/>
              <w:jc w:val="left"/>
              <w:rPr>
                <w:sz w:val="22"/>
                <w:szCs w:val="22"/>
              </w:rPr>
            </w:pPr>
            <w:r w:rsidRPr="00BE7E75">
              <w:rPr>
                <w:sz w:val="22"/>
                <w:szCs w:val="22"/>
              </w:rPr>
              <w:t xml:space="preserve">Изделия </w:t>
            </w:r>
          </w:p>
          <w:p w14:paraId="73423AAE" w14:textId="77777777" w:rsidR="00590F2E" w:rsidRPr="00BE7E75" w:rsidRDefault="00590F2E" w:rsidP="00590F2E">
            <w:pPr>
              <w:suppressAutoHyphens/>
              <w:jc w:val="left"/>
              <w:rPr>
                <w:sz w:val="22"/>
                <w:szCs w:val="22"/>
              </w:rPr>
            </w:pPr>
            <w:r w:rsidRPr="00BE7E75">
              <w:rPr>
                <w:sz w:val="22"/>
                <w:szCs w:val="22"/>
              </w:rPr>
              <w:t>мак</w:t>
            </w:r>
            <w:r w:rsidRPr="00BE7E75">
              <w:rPr>
                <w:sz w:val="22"/>
                <w:szCs w:val="22"/>
              </w:rPr>
              <w:t>а</w:t>
            </w:r>
            <w:r w:rsidRPr="00BE7E75">
              <w:rPr>
                <w:sz w:val="22"/>
                <w:szCs w:val="22"/>
              </w:rPr>
              <w:t>ронные быстр</w:t>
            </w:r>
            <w:r w:rsidRPr="00BE7E75">
              <w:rPr>
                <w:sz w:val="22"/>
                <w:szCs w:val="22"/>
              </w:rPr>
              <w:t>о</w:t>
            </w:r>
            <w:r w:rsidRPr="00BE7E75">
              <w:rPr>
                <w:sz w:val="22"/>
                <w:szCs w:val="22"/>
              </w:rPr>
              <w:t xml:space="preserve">го </w:t>
            </w:r>
          </w:p>
          <w:p w14:paraId="4ED20DF6" w14:textId="77777777" w:rsidR="00590F2E" w:rsidRPr="00BE7E75" w:rsidRDefault="00590F2E" w:rsidP="00590F2E">
            <w:pPr>
              <w:suppressAutoHyphens/>
              <w:jc w:val="left"/>
              <w:rPr>
                <w:sz w:val="22"/>
                <w:szCs w:val="22"/>
              </w:rPr>
            </w:pPr>
            <w:r w:rsidRPr="00BE7E75">
              <w:rPr>
                <w:sz w:val="22"/>
                <w:szCs w:val="22"/>
              </w:rPr>
              <w:t>приготовл</w:t>
            </w:r>
            <w:r w:rsidRPr="00BE7E75">
              <w:rPr>
                <w:sz w:val="22"/>
                <w:szCs w:val="22"/>
              </w:rPr>
              <w:t>е</w:t>
            </w:r>
            <w:r w:rsidRPr="00BE7E75">
              <w:rPr>
                <w:sz w:val="22"/>
                <w:szCs w:val="22"/>
              </w:rPr>
              <w:t>ния.</w:t>
            </w:r>
          </w:p>
          <w:p w14:paraId="6B6E6DCE" w14:textId="77777777" w:rsidR="00590F2E" w:rsidRPr="00BE7E75" w:rsidRDefault="00590F2E" w:rsidP="00590F2E">
            <w:pPr>
              <w:suppressAutoHyphens/>
              <w:jc w:val="left"/>
              <w:rPr>
                <w:sz w:val="22"/>
                <w:szCs w:val="22"/>
              </w:rPr>
            </w:pPr>
            <w:r w:rsidRPr="00BE7E75">
              <w:rPr>
                <w:sz w:val="22"/>
                <w:szCs w:val="22"/>
              </w:rPr>
              <w:t xml:space="preserve">Мука для </w:t>
            </w:r>
          </w:p>
          <w:p w14:paraId="06777711" w14:textId="77777777" w:rsidR="00590F2E" w:rsidRPr="00BE7E75" w:rsidRDefault="00590F2E" w:rsidP="00590F2E">
            <w:pPr>
              <w:suppressAutoHyphens/>
              <w:jc w:val="left"/>
              <w:rPr>
                <w:sz w:val="22"/>
                <w:szCs w:val="22"/>
              </w:rPr>
            </w:pPr>
            <w:r w:rsidRPr="00BE7E75">
              <w:rPr>
                <w:sz w:val="22"/>
                <w:szCs w:val="22"/>
              </w:rPr>
              <w:t>макаронных изд</w:t>
            </w:r>
            <w:r w:rsidRPr="00BE7E75">
              <w:rPr>
                <w:sz w:val="22"/>
                <w:szCs w:val="22"/>
              </w:rPr>
              <w:t>е</w:t>
            </w:r>
            <w:r w:rsidRPr="00BE7E75">
              <w:rPr>
                <w:sz w:val="22"/>
                <w:szCs w:val="22"/>
              </w:rPr>
              <w:t>лий</w:t>
            </w:r>
          </w:p>
        </w:tc>
        <w:tc>
          <w:tcPr>
            <w:tcW w:w="1276" w:type="dxa"/>
          </w:tcPr>
          <w:p w14:paraId="301F8B23" w14:textId="77777777" w:rsidR="00590F2E" w:rsidRPr="00BE7E75" w:rsidRDefault="00590F2E" w:rsidP="00590F2E">
            <w:pPr>
              <w:suppressAutoHyphens/>
              <w:rPr>
                <w:sz w:val="22"/>
                <w:szCs w:val="22"/>
              </w:rPr>
            </w:pPr>
            <w:r w:rsidRPr="00BE7E75">
              <w:rPr>
                <w:sz w:val="22"/>
                <w:szCs w:val="22"/>
              </w:rPr>
              <w:t>10.73/29.040</w:t>
            </w:r>
          </w:p>
        </w:tc>
        <w:tc>
          <w:tcPr>
            <w:tcW w:w="2410" w:type="dxa"/>
          </w:tcPr>
          <w:p w14:paraId="45298DE3" w14:textId="77777777" w:rsidR="00590F2E" w:rsidRPr="00BE7E75" w:rsidRDefault="00590F2E" w:rsidP="00590F2E">
            <w:pPr>
              <w:suppressAutoHyphens/>
              <w:jc w:val="left"/>
              <w:rPr>
                <w:sz w:val="22"/>
                <w:szCs w:val="22"/>
              </w:rPr>
            </w:pPr>
            <w:r w:rsidRPr="00BE7E75">
              <w:rPr>
                <w:sz w:val="22"/>
                <w:szCs w:val="22"/>
              </w:rPr>
              <w:t xml:space="preserve">Масса нетто </w:t>
            </w:r>
          </w:p>
          <w:p w14:paraId="663524F0" w14:textId="77777777" w:rsidR="00590F2E" w:rsidRPr="00BE7E75" w:rsidRDefault="00590F2E" w:rsidP="00590F2E">
            <w:pPr>
              <w:suppressAutoHyphens/>
              <w:jc w:val="left"/>
              <w:rPr>
                <w:sz w:val="22"/>
                <w:szCs w:val="22"/>
              </w:rPr>
            </w:pPr>
          </w:p>
        </w:tc>
        <w:tc>
          <w:tcPr>
            <w:tcW w:w="2551" w:type="dxa"/>
            <w:vMerge w:val="restart"/>
          </w:tcPr>
          <w:p w14:paraId="1FD70579" w14:textId="77777777" w:rsidR="00590F2E" w:rsidRPr="00BE7E75" w:rsidRDefault="00590F2E" w:rsidP="00590F2E">
            <w:pPr>
              <w:suppressAutoHyphens/>
              <w:jc w:val="left"/>
              <w:rPr>
                <w:sz w:val="22"/>
                <w:szCs w:val="22"/>
              </w:rPr>
            </w:pPr>
            <w:r w:rsidRPr="00BE7E75">
              <w:rPr>
                <w:sz w:val="22"/>
                <w:szCs w:val="22"/>
              </w:rPr>
              <w:t>СТБ 1963-2009</w:t>
            </w:r>
          </w:p>
          <w:p w14:paraId="16F9B738" w14:textId="77777777" w:rsidR="00590F2E" w:rsidRPr="00BE7E75" w:rsidRDefault="00590F2E" w:rsidP="00590F2E">
            <w:pPr>
              <w:suppressAutoHyphens/>
              <w:jc w:val="left"/>
              <w:rPr>
                <w:sz w:val="22"/>
                <w:szCs w:val="22"/>
              </w:rPr>
            </w:pPr>
            <w:r w:rsidRPr="00BE7E75">
              <w:rPr>
                <w:sz w:val="22"/>
                <w:szCs w:val="22"/>
              </w:rPr>
              <w:t>СТБ 8019-2002</w:t>
            </w:r>
          </w:p>
          <w:p w14:paraId="04F6A508" w14:textId="77777777" w:rsidR="00590F2E" w:rsidRPr="00BE7E75" w:rsidRDefault="00590F2E" w:rsidP="00590F2E">
            <w:pPr>
              <w:jc w:val="left"/>
              <w:rPr>
                <w:sz w:val="22"/>
                <w:szCs w:val="22"/>
              </w:rPr>
            </w:pPr>
            <w:r w:rsidRPr="00BE7E75">
              <w:rPr>
                <w:sz w:val="22"/>
                <w:szCs w:val="22"/>
              </w:rPr>
              <w:t xml:space="preserve">СанПиН и ГН </w:t>
            </w:r>
          </w:p>
          <w:p w14:paraId="0525D48A" w14:textId="77777777" w:rsidR="00590F2E" w:rsidRPr="00BE7E75" w:rsidRDefault="00590F2E" w:rsidP="00590F2E">
            <w:pPr>
              <w:jc w:val="left"/>
              <w:rPr>
                <w:sz w:val="22"/>
                <w:szCs w:val="22"/>
              </w:rPr>
            </w:pPr>
            <w:r w:rsidRPr="00BE7E75">
              <w:rPr>
                <w:sz w:val="22"/>
                <w:szCs w:val="22"/>
              </w:rPr>
              <w:t>от 21.06.2013 № 52</w:t>
            </w:r>
          </w:p>
          <w:p w14:paraId="17576131"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E384AFA"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20A118D0" w14:textId="77777777" w:rsidR="00590F2E" w:rsidRPr="00BE7E75" w:rsidRDefault="00590F2E" w:rsidP="00590F2E">
            <w:pPr>
              <w:suppressAutoHyphens/>
              <w:jc w:val="left"/>
              <w:rPr>
                <w:sz w:val="22"/>
                <w:szCs w:val="22"/>
              </w:rPr>
            </w:pPr>
            <w:r w:rsidRPr="00BE7E75">
              <w:rPr>
                <w:sz w:val="22"/>
                <w:szCs w:val="22"/>
              </w:rPr>
              <w:t>ТНПА и др. докуме</w:t>
            </w:r>
            <w:r w:rsidRPr="00BE7E75">
              <w:rPr>
                <w:sz w:val="22"/>
                <w:szCs w:val="22"/>
              </w:rPr>
              <w:t>н</w:t>
            </w:r>
            <w:r w:rsidRPr="00BE7E75">
              <w:rPr>
                <w:sz w:val="22"/>
                <w:szCs w:val="22"/>
              </w:rPr>
              <w:t xml:space="preserve">тация на продукцию </w:t>
            </w:r>
          </w:p>
          <w:p w14:paraId="5F419BAF" w14:textId="77777777" w:rsidR="00590F2E" w:rsidRPr="00BE7E75" w:rsidRDefault="00590F2E" w:rsidP="00590F2E">
            <w:pPr>
              <w:suppressAutoHyphens/>
              <w:jc w:val="left"/>
              <w:rPr>
                <w:sz w:val="22"/>
                <w:szCs w:val="22"/>
              </w:rPr>
            </w:pPr>
          </w:p>
        </w:tc>
        <w:tc>
          <w:tcPr>
            <w:tcW w:w="2268" w:type="dxa"/>
          </w:tcPr>
          <w:p w14:paraId="72FE6449" w14:textId="77777777" w:rsidR="00590F2E" w:rsidRPr="00BE7E75" w:rsidRDefault="00590F2E" w:rsidP="00590F2E">
            <w:pPr>
              <w:suppressAutoHyphens/>
              <w:jc w:val="left"/>
              <w:rPr>
                <w:sz w:val="22"/>
                <w:szCs w:val="22"/>
              </w:rPr>
            </w:pPr>
            <w:r w:rsidRPr="00BE7E75">
              <w:rPr>
                <w:sz w:val="22"/>
                <w:szCs w:val="22"/>
              </w:rPr>
              <w:t>СТБ 8020-2002</w:t>
            </w:r>
          </w:p>
          <w:p w14:paraId="245A2AF3" w14:textId="77777777" w:rsidR="00590F2E" w:rsidRPr="00BE7E75" w:rsidRDefault="00590F2E" w:rsidP="00590F2E">
            <w:pPr>
              <w:suppressAutoHyphens/>
              <w:jc w:val="left"/>
              <w:rPr>
                <w:sz w:val="22"/>
                <w:szCs w:val="22"/>
              </w:rPr>
            </w:pPr>
            <w:r w:rsidRPr="00BE7E75">
              <w:rPr>
                <w:sz w:val="22"/>
                <w:szCs w:val="22"/>
              </w:rPr>
              <w:t>МВИ.МН 2075-2004</w:t>
            </w:r>
          </w:p>
          <w:p w14:paraId="322E6B71" w14:textId="77777777" w:rsidR="00590F2E" w:rsidRPr="00BE7E75" w:rsidRDefault="00590F2E" w:rsidP="00590F2E">
            <w:pPr>
              <w:suppressAutoHyphens/>
              <w:jc w:val="left"/>
              <w:rPr>
                <w:sz w:val="22"/>
                <w:szCs w:val="22"/>
              </w:rPr>
            </w:pPr>
            <w:r w:rsidRPr="00BE7E75">
              <w:rPr>
                <w:sz w:val="22"/>
                <w:szCs w:val="22"/>
              </w:rPr>
              <w:t>СТБ 1963-2009 п. 9.1</w:t>
            </w:r>
          </w:p>
        </w:tc>
      </w:tr>
      <w:tr w:rsidR="00590F2E" w:rsidRPr="00BE7E75" w14:paraId="5C847AD0" w14:textId="77777777" w:rsidTr="001350E9">
        <w:trPr>
          <w:cantSplit/>
        </w:trPr>
        <w:tc>
          <w:tcPr>
            <w:tcW w:w="709" w:type="dxa"/>
          </w:tcPr>
          <w:p w14:paraId="61D6BF5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41.2*</w:t>
            </w:r>
          </w:p>
        </w:tc>
        <w:tc>
          <w:tcPr>
            <w:tcW w:w="1701" w:type="dxa"/>
            <w:vMerge/>
          </w:tcPr>
          <w:p w14:paraId="0677C201" w14:textId="77777777" w:rsidR="00590F2E" w:rsidRPr="00BE7E75" w:rsidRDefault="00590F2E" w:rsidP="00590F2E">
            <w:pPr>
              <w:suppressAutoHyphens/>
              <w:jc w:val="left"/>
              <w:rPr>
                <w:sz w:val="22"/>
                <w:szCs w:val="22"/>
              </w:rPr>
            </w:pPr>
          </w:p>
        </w:tc>
        <w:tc>
          <w:tcPr>
            <w:tcW w:w="1276" w:type="dxa"/>
          </w:tcPr>
          <w:p w14:paraId="3B5A5FD4" w14:textId="77777777" w:rsidR="00590F2E" w:rsidRPr="00BE7E75" w:rsidRDefault="00590F2E" w:rsidP="00590F2E">
            <w:pPr>
              <w:suppressAutoHyphens/>
              <w:rPr>
                <w:sz w:val="22"/>
                <w:szCs w:val="22"/>
              </w:rPr>
            </w:pPr>
            <w:r w:rsidRPr="00BE7E75">
              <w:rPr>
                <w:sz w:val="22"/>
                <w:szCs w:val="22"/>
              </w:rPr>
              <w:t>10.73/11.116</w:t>
            </w:r>
          </w:p>
        </w:tc>
        <w:tc>
          <w:tcPr>
            <w:tcW w:w="2410" w:type="dxa"/>
          </w:tcPr>
          <w:p w14:paraId="151B1C17" w14:textId="77777777" w:rsidR="00590F2E" w:rsidRPr="00BE7E75" w:rsidRDefault="00590F2E" w:rsidP="00590F2E">
            <w:pPr>
              <w:suppressAutoHyphens/>
              <w:jc w:val="left"/>
              <w:rPr>
                <w:sz w:val="22"/>
                <w:szCs w:val="22"/>
              </w:rPr>
            </w:pPr>
            <w:r w:rsidRPr="00BE7E75">
              <w:rPr>
                <w:sz w:val="22"/>
                <w:szCs w:val="22"/>
              </w:rPr>
              <w:t>Цвет, поверхность, излом, форма, состо</w:t>
            </w:r>
            <w:r w:rsidRPr="00BE7E75">
              <w:rPr>
                <w:sz w:val="22"/>
                <w:szCs w:val="22"/>
              </w:rPr>
              <w:t>я</w:t>
            </w:r>
            <w:r w:rsidRPr="00BE7E75">
              <w:rPr>
                <w:sz w:val="22"/>
                <w:szCs w:val="22"/>
              </w:rPr>
              <w:t>ние изделий после варки, вкус, запах.</w:t>
            </w:r>
          </w:p>
          <w:p w14:paraId="4C114A30" w14:textId="77777777" w:rsidR="00590F2E" w:rsidRPr="00BE7E75" w:rsidRDefault="00590F2E" w:rsidP="00590F2E">
            <w:pPr>
              <w:suppressAutoHyphens/>
              <w:jc w:val="left"/>
              <w:rPr>
                <w:sz w:val="22"/>
                <w:szCs w:val="22"/>
              </w:rPr>
            </w:pPr>
            <w:r w:rsidRPr="00BE7E75">
              <w:rPr>
                <w:sz w:val="22"/>
                <w:szCs w:val="22"/>
              </w:rPr>
              <w:t>Время приготовл</w:t>
            </w:r>
            <w:r w:rsidRPr="00BE7E75">
              <w:rPr>
                <w:sz w:val="22"/>
                <w:szCs w:val="22"/>
              </w:rPr>
              <w:t>е</w:t>
            </w:r>
            <w:r w:rsidRPr="00BE7E75">
              <w:rPr>
                <w:sz w:val="22"/>
                <w:szCs w:val="22"/>
              </w:rPr>
              <w:t>ния</w:t>
            </w:r>
          </w:p>
        </w:tc>
        <w:tc>
          <w:tcPr>
            <w:tcW w:w="2551" w:type="dxa"/>
            <w:vMerge/>
          </w:tcPr>
          <w:p w14:paraId="4E57F73E" w14:textId="77777777" w:rsidR="00590F2E" w:rsidRPr="00BE7E75" w:rsidRDefault="00590F2E" w:rsidP="00590F2E">
            <w:pPr>
              <w:suppressAutoHyphens/>
              <w:jc w:val="left"/>
              <w:rPr>
                <w:sz w:val="22"/>
                <w:szCs w:val="22"/>
              </w:rPr>
            </w:pPr>
          </w:p>
        </w:tc>
        <w:tc>
          <w:tcPr>
            <w:tcW w:w="2268" w:type="dxa"/>
          </w:tcPr>
          <w:p w14:paraId="1FB4DD44" w14:textId="77777777" w:rsidR="00590F2E" w:rsidRPr="00BE7E75" w:rsidRDefault="00590F2E" w:rsidP="00590F2E">
            <w:pPr>
              <w:suppressAutoHyphens/>
              <w:jc w:val="left"/>
              <w:rPr>
                <w:sz w:val="22"/>
                <w:szCs w:val="22"/>
              </w:rPr>
            </w:pPr>
            <w:r w:rsidRPr="00BE7E75">
              <w:rPr>
                <w:sz w:val="22"/>
                <w:szCs w:val="22"/>
              </w:rPr>
              <w:t xml:space="preserve">СТБ 1963-2009 </w:t>
            </w:r>
          </w:p>
          <w:p w14:paraId="78994813" w14:textId="77777777" w:rsidR="00590F2E" w:rsidRPr="00BE7E75" w:rsidRDefault="00590F2E" w:rsidP="00590F2E">
            <w:pPr>
              <w:suppressAutoHyphens/>
              <w:jc w:val="left"/>
              <w:rPr>
                <w:sz w:val="22"/>
                <w:szCs w:val="22"/>
              </w:rPr>
            </w:pPr>
            <w:r w:rsidRPr="00BE7E75">
              <w:rPr>
                <w:sz w:val="22"/>
                <w:szCs w:val="22"/>
              </w:rPr>
              <w:t>пп. 9.4, 9.6, 9.9</w:t>
            </w:r>
          </w:p>
          <w:p w14:paraId="2B6F00F5" w14:textId="77777777" w:rsidR="00590F2E" w:rsidRPr="00BE7E75" w:rsidRDefault="00590F2E" w:rsidP="00590F2E">
            <w:pPr>
              <w:suppressAutoHyphens/>
              <w:jc w:val="left"/>
              <w:rPr>
                <w:sz w:val="22"/>
                <w:szCs w:val="22"/>
              </w:rPr>
            </w:pPr>
            <w:r w:rsidRPr="00BE7E75">
              <w:rPr>
                <w:sz w:val="22"/>
                <w:szCs w:val="22"/>
              </w:rPr>
              <w:t>ГОСТ 31749-2012 пп.8.1, 8.2</w:t>
            </w:r>
          </w:p>
        </w:tc>
      </w:tr>
      <w:tr w:rsidR="00590F2E" w:rsidRPr="00BE7E75" w14:paraId="6D21D78E" w14:textId="77777777" w:rsidTr="001350E9">
        <w:trPr>
          <w:cantSplit/>
        </w:trPr>
        <w:tc>
          <w:tcPr>
            <w:tcW w:w="709" w:type="dxa"/>
          </w:tcPr>
          <w:p w14:paraId="6168662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41.3*</w:t>
            </w:r>
          </w:p>
        </w:tc>
        <w:tc>
          <w:tcPr>
            <w:tcW w:w="1701" w:type="dxa"/>
            <w:vMerge/>
          </w:tcPr>
          <w:p w14:paraId="7D24229C" w14:textId="77777777" w:rsidR="00590F2E" w:rsidRPr="00BE7E75" w:rsidRDefault="00590F2E" w:rsidP="00590F2E">
            <w:pPr>
              <w:suppressAutoHyphens/>
              <w:jc w:val="left"/>
              <w:rPr>
                <w:sz w:val="22"/>
                <w:szCs w:val="22"/>
              </w:rPr>
            </w:pPr>
          </w:p>
        </w:tc>
        <w:tc>
          <w:tcPr>
            <w:tcW w:w="1276" w:type="dxa"/>
          </w:tcPr>
          <w:p w14:paraId="6E50B434" w14:textId="77777777" w:rsidR="00590F2E" w:rsidRPr="00BE7E75" w:rsidRDefault="00590F2E" w:rsidP="00590F2E">
            <w:pPr>
              <w:suppressAutoHyphens/>
              <w:rPr>
                <w:sz w:val="22"/>
                <w:szCs w:val="22"/>
              </w:rPr>
            </w:pPr>
            <w:r w:rsidRPr="00BE7E75">
              <w:rPr>
                <w:sz w:val="22"/>
                <w:szCs w:val="22"/>
              </w:rPr>
              <w:t>10.73/08.052</w:t>
            </w:r>
          </w:p>
        </w:tc>
        <w:tc>
          <w:tcPr>
            <w:tcW w:w="2410" w:type="dxa"/>
          </w:tcPr>
          <w:p w14:paraId="291E20B5" w14:textId="77777777" w:rsidR="00590F2E" w:rsidRPr="00BE7E75" w:rsidRDefault="00590F2E" w:rsidP="00590F2E">
            <w:pPr>
              <w:suppressAutoHyphens/>
              <w:jc w:val="left"/>
              <w:rPr>
                <w:sz w:val="22"/>
                <w:szCs w:val="22"/>
              </w:rPr>
            </w:pPr>
            <w:r w:rsidRPr="00BE7E75">
              <w:rPr>
                <w:sz w:val="22"/>
                <w:szCs w:val="22"/>
              </w:rPr>
              <w:t>Массовая доля влаги</w:t>
            </w:r>
          </w:p>
        </w:tc>
        <w:tc>
          <w:tcPr>
            <w:tcW w:w="2551" w:type="dxa"/>
            <w:vMerge/>
          </w:tcPr>
          <w:p w14:paraId="03D9964D" w14:textId="77777777" w:rsidR="00590F2E" w:rsidRPr="00BE7E75" w:rsidRDefault="00590F2E" w:rsidP="00590F2E">
            <w:pPr>
              <w:suppressAutoHyphens/>
              <w:jc w:val="left"/>
              <w:rPr>
                <w:sz w:val="22"/>
                <w:szCs w:val="22"/>
              </w:rPr>
            </w:pPr>
          </w:p>
        </w:tc>
        <w:tc>
          <w:tcPr>
            <w:tcW w:w="2268" w:type="dxa"/>
          </w:tcPr>
          <w:p w14:paraId="4D67B395"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 xml:space="preserve">СТБ 1963-2009 </w:t>
            </w:r>
          </w:p>
          <w:p w14:paraId="1E612A08"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пп. 9.10.1, 9.10.2</w:t>
            </w:r>
          </w:p>
          <w:p w14:paraId="109632A6" w14:textId="77777777" w:rsidR="00590F2E" w:rsidRPr="00BE7E75" w:rsidRDefault="00590F2E" w:rsidP="00590F2E">
            <w:pPr>
              <w:suppressAutoHyphens/>
              <w:jc w:val="left"/>
              <w:rPr>
                <w:sz w:val="22"/>
                <w:szCs w:val="22"/>
              </w:rPr>
            </w:pPr>
            <w:r w:rsidRPr="00BE7E75">
              <w:rPr>
                <w:sz w:val="22"/>
                <w:szCs w:val="22"/>
              </w:rPr>
              <w:t>ГОСТ 31749-2012 п.8.3</w:t>
            </w:r>
          </w:p>
        </w:tc>
      </w:tr>
      <w:tr w:rsidR="00590F2E" w:rsidRPr="00BE7E75" w14:paraId="6DEA29F7" w14:textId="77777777" w:rsidTr="001350E9">
        <w:trPr>
          <w:cantSplit/>
        </w:trPr>
        <w:tc>
          <w:tcPr>
            <w:tcW w:w="709" w:type="dxa"/>
          </w:tcPr>
          <w:p w14:paraId="465746D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41.4*</w:t>
            </w:r>
          </w:p>
        </w:tc>
        <w:tc>
          <w:tcPr>
            <w:tcW w:w="1701" w:type="dxa"/>
            <w:vMerge/>
          </w:tcPr>
          <w:p w14:paraId="1D458172" w14:textId="77777777" w:rsidR="00590F2E" w:rsidRPr="00BE7E75" w:rsidRDefault="00590F2E" w:rsidP="00590F2E">
            <w:pPr>
              <w:suppressAutoHyphens/>
              <w:jc w:val="left"/>
              <w:rPr>
                <w:sz w:val="22"/>
                <w:szCs w:val="22"/>
              </w:rPr>
            </w:pPr>
          </w:p>
        </w:tc>
        <w:tc>
          <w:tcPr>
            <w:tcW w:w="1276" w:type="dxa"/>
          </w:tcPr>
          <w:p w14:paraId="0E83B601" w14:textId="77777777" w:rsidR="00590F2E" w:rsidRPr="00BE7E75" w:rsidRDefault="00590F2E" w:rsidP="00590F2E">
            <w:pPr>
              <w:suppressAutoHyphens/>
              <w:rPr>
                <w:sz w:val="22"/>
                <w:szCs w:val="22"/>
              </w:rPr>
            </w:pPr>
            <w:r w:rsidRPr="00BE7E75">
              <w:rPr>
                <w:sz w:val="22"/>
                <w:szCs w:val="22"/>
              </w:rPr>
              <w:t>10.73/08.149</w:t>
            </w:r>
          </w:p>
        </w:tc>
        <w:tc>
          <w:tcPr>
            <w:tcW w:w="2410" w:type="dxa"/>
          </w:tcPr>
          <w:p w14:paraId="6DE9F1B1" w14:textId="77777777" w:rsidR="00590F2E" w:rsidRPr="00BE7E75" w:rsidRDefault="00590F2E" w:rsidP="00590F2E">
            <w:pPr>
              <w:suppressAutoHyphens/>
              <w:jc w:val="left"/>
              <w:rPr>
                <w:sz w:val="22"/>
                <w:szCs w:val="22"/>
              </w:rPr>
            </w:pPr>
            <w:r w:rsidRPr="00BE7E75">
              <w:rPr>
                <w:sz w:val="22"/>
                <w:szCs w:val="22"/>
              </w:rPr>
              <w:t>Кислотность</w:t>
            </w:r>
          </w:p>
        </w:tc>
        <w:tc>
          <w:tcPr>
            <w:tcW w:w="2551" w:type="dxa"/>
            <w:vMerge/>
          </w:tcPr>
          <w:p w14:paraId="42EA0F62" w14:textId="77777777" w:rsidR="00590F2E" w:rsidRPr="00BE7E75" w:rsidRDefault="00590F2E" w:rsidP="00590F2E">
            <w:pPr>
              <w:suppressAutoHyphens/>
              <w:jc w:val="left"/>
              <w:rPr>
                <w:sz w:val="22"/>
                <w:szCs w:val="22"/>
              </w:rPr>
            </w:pPr>
          </w:p>
        </w:tc>
        <w:tc>
          <w:tcPr>
            <w:tcW w:w="2268" w:type="dxa"/>
          </w:tcPr>
          <w:p w14:paraId="285CF4A6" w14:textId="77777777" w:rsidR="00590F2E" w:rsidRPr="00BE7E75" w:rsidRDefault="00590F2E" w:rsidP="00590F2E">
            <w:pPr>
              <w:suppressAutoHyphens/>
              <w:jc w:val="left"/>
              <w:rPr>
                <w:sz w:val="22"/>
                <w:szCs w:val="22"/>
              </w:rPr>
            </w:pPr>
            <w:r w:rsidRPr="00BE7E75">
              <w:rPr>
                <w:sz w:val="22"/>
                <w:szCs w:val="22"/>
              </w:rPr>
              <w:t>СТБ 1963-2009 п. 9.11</w:t>
            </w:r>
          </w:p>
          <w:p w14:paraId="11225A2D"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rPr>
              <w:t>ГОСТ 31749-2012 п.8.4</w:t>
            </w:r>
          </w:p>
        </w:tc>
      </w:tr>
      <w:tr w:rsidR="00590F2E" w:rsidRPr="00BE7E75" w14:paraId="5A6C05DD" w14:textId="77777777" w:rsidTr="001350E9">
        <w:trPr>
          <w:cantSplit/>
        </w:trPr>
        <w:tc>
          <w:tcPr>
            <w:tcW w:w="709" w:type="dxa"/>
          </w:tcPr>
          <w:p w14:paraId="4B58DCB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41.5*</w:t>
            </w:r>
          </w:p>
        </w:tc>
        <w:tc>
          <w:tcPr>
            <w:tcW w:w="1701" w:type="dxa"/>
            <w:vMerge/>
          </w:tcPr>
          <w:p w14:paraId="2B185F94" w14:textId="77777777" w:rsidR="00590F2E" w:rsidRPr="00BE7E75" w:rsidRDefault="00590F2E" w:rsidP="00590F2E">
            <w:pPr>
              <w:suppressAutoHyphens/>
              <w:jc w:val="left"/>
              <w:rPr>
                <w:sz w:val="22"/>
                <w:szCs w:val="22"/>
              </w:rPr>
            </w:pPr>
          </w:p>
        </w:tc>
        <w:tc>
          <w:tcPr>
            <w:tcW w:w="1276" w:type="dxa"/>
          </w:tcPr>
          <w:p w14:paraId="61177759" w14:textId="77777777" w:rsidR="00590F2E" w:rsidRPr="00BE7E75" w:rsidRDefault="00590F2E" w:rsidP="00590F2E">
            <w:pPr>
              <w:suppressAutoHyphens/>
              <w:rPr>
                <w:sz w:val="22"/>
                <w:szCs w:val="22"/>
              </w:rPr>
            </w:pPr>
            <w:r w:rsidRPr="00BE7E75">
              <w:rPr>
                <w:sz w:val="22"/>
                <w:szCs w:val="22"/>
              </w:rPr>
              <w:t>10.73/11.116</w:t>
            </w:r>
          </w:p>
        </w:tc>
        <w:tc>
          <w:tcPr>
            <w:tcW w:w="2410" w:type="dxa"/>
          </w:tcPr>
          <w:p w14:paraId="5C4A6F37" w14:textId="77777777" w:rsidR="00590F2E" w:rsidRPr="00BE7E75" w:rsidRDefault="00590F2E" w:rsidP="00590F2E">
            <w:pPr>
              <w:suppressAutoHyphens/>
              <w:jc w:val="left"/>
              <w:rPr>
                <w:sz w:val="22"/>
                <w:szCs w:val="22"/>
              </w:rPr>
            </w:pPr>
            <w:r w:rsidRPr="00BE7E75">
              <w:rPr>
                <w:sz w:val="22"/>
                <w:szCs w:val="22"/>
              </w:rPr>
              <w:t>Сохранность формы св</w:t>
            </w:r>
            <w:r w:rsidRPr="00BE7E75">
              <w:rPr>
                <w:sz w:val="22"/>
                <w:szCs w:val="22"/>
              </w:rPr>
              <w:t>а</w:t>
            </w:r>
            <w:r w:rsidRPr="00BE7E75">
              <w:rPr>
                <w:sz w:val="22"/>
                <w:szCs w:val="22"/>
              </w:rPr>
              <w:t>ренных изделий</w:t>
            </w:r>
          </w:p>
          <w:p w14:paraId="2E9981AD" w14:textId="77777777" w:rsidR="00590F2E" w:rsidRPr="00BE7E75" w:rsidRDefault="00590F2E" w:rsidP="00590F2E">
            <w:pPr>
              <w:suppressAutoHyphens/>
              <w:jc w:val="left"/>
              <w:rPr>
                <w:sz w:val="22"/>
                <w:szCs w:val="22"/>
              </w:rPr>
            </w:pPr>
            <w:r w:rsidRPr="00BE7E75">
              <w:rPr>
                <w:sz w:val="22"/>
                <w:szCs w:val="22"/>
              </w:rPr>
              <w:t>Время приготовления и оценка состояния мак</w:t>
            </w:r>
            <w:r w:rsidRPr="00BE7E75">
              <w:rPr>
                <w:sz w:val="22"/>
                <w:szCs w:val="22"/>
              </w:rPr>
              <w:t>а</w:t>
            </w:r>
            <w:r w:rsidRPr="00BE7E75">
              <w:rPr>
                <w:sz w:val="22"/>
                <w:szCs w:val="22"/>
              </w:rPr>
              <w:t>ронных изделий быстрого приготовл</w:t>
            </w:r>
            <w:r w:rsidRPr="00BE7E75">
              <w:rPr>
                <w:sz w:val="22"/>
                <w:szCs w:val="22"/>
              </w:rPr>
              <w:t>е</w:t>
            </w:r>
            <w:r w:rsidRPr="00BE7E75">
              <w:rPr>
                <w:sz w:val="22"/>
                <w:szCs w:val="22"/>
              </w:rPr>
              <w:t>ния после пригото</w:t>
            </w:r>
            <w:r w:rsidRPr="00BE7E75">
              <w:rPr>
                <w:sz w:val="22"/>
                <w:szCs w:val="22"/>
              </w:rPr>
              <w:t>в</w:t>
            </w:r>
            <w:r w:rsidRPr="00BE7E75">
              <w:rPr>
                <w:sz w:val="22"/>
                <w:szCs w:val="22"/>
              </w:rPr>
              <w:t>ления</w:t>
            </w:r>
          </w:p>
          <w:p w14:paraId="52108484" w14:textId="77777777" w:rsidR="00590F2E" w:rsidRPr="00BE7E75" w:rsidRDefault="00590F2E" w:rsidP="00590F2E">
            <w:pPr>
              <w:suppressAutoHyphens/>
              <w:jc w:val="left"/>
              <w:rPr>
                <w:sz w:val="22"/>
                <w:szCs w:val="22"/>
              </w:rPr>
            </w:pPr>
          </w:p>
        </w:tc>
        <w:tc>
          <w:tcPr>
            <w:tcW w:w="2551" w:type="dxa"/>
            <w:vMerge/>
          </w:tcPr>
          <w:p w14:paraId="5EB89E68" w14:textId="77777777" w:rsidR="00590F2E" w:rsidRPr="00BE7E75" w:rsidRDefault="00590F2E" w:rsidP="00590F2E">
            <w:pPr>
              <w:suppressAutoHyphens/>
              <w:jc w:val="left"/>
              <w:rPr>
                <w:sz w:val="22"/>
                <w:szCs w:val="22"/>
              </w:rPr>
            </w:pPr>
          </w:p>
        </w:tc>
        <w:tc>
          <w:tcPr>
            <w:tcW w:w="2268" w:type="dxa"/>
          </w:tcPr>
          <w:p w14:paraId="6BA1EF8B" w14:textId="77777777" w:rsidR="00590F2E" w:rsidRPr="00BE7E75" w:rsidRDefault="00590F2E" w:rsidP="00590F2E">
            <w:pPr>
              <w:suppressAutoHyphens/>
              <w:jc w:val="left"/>
              <w:rPr>
                <w:sz w:val="22"/>
                <w:szCs w:val="22"/>
              </w:rPr>
            </w:pPr>
            <w:r w:rsidRPr="00BE7E75">
              <w:rPr>
                <w:sz w:val="22"/>
                <w:szCs w:val="22"/>
              </w:rPr>
              <w:t>СТБ 1963-2009 п. 9.7</w:t>
            </w:r>
          </w:p>
          <w:p w14:paraId="3E6F99B0" w14:textId="77777777" w:rsidR="00590F2E" w:rsidRPr="00BE7E75" w:rsidRDefault="00590F2E" w:rsidP="00590F2E">
            <w:pPr>
              <w:suppressAutoHyphens/>
              <w:jc w:val="left"/>
              <w:rPr>
                <w:sz w:val="22"/>
                <w:szCs w:val="22"/>
              </w:rPr>
            </w:pPr>
            <w:r w:rsidRPr="00BE7E75">
              <w:rPr>
                <w:sz w:val="22"/>
                <w:szCs w:val="22"/>
              </w:rPr>
              <w:t>ГОСТ 31749-2012 п.8.2</w:t>
            </w:r>
          </w:p>
          <w:p w14:paraId="5A67C7E2" w14:textId="77777777" w:rsidR="00590F2E" w:rsidRPr="00BE7E75" w:rsidRDefault="00590F2E" w:rsidP="00590F2E">
            <w:pPr>
              <w:suppressAutoHyphens/>
              <w:jc w:val="left"/>
              <w:rPr>
                <w:sz w:val="22"/>
                <w:szCs w:val="22"/>
              </w:rPr>
            </w:pPr>
          </w:p>
        </w:tc>
      </w:tr>
      <w:tr w:rsidR="00590F2E" w:rsidRPr="00BE7E75" w14:paraId="6B3202E4" w14:textId="77777777" w:rsidTr="001350E9">
        <w:trPr>
          <w:cantSplit/>
        </w:trPr>
        <w:tc>
          <w:tcPr>
            <w:tcW w:w="709" w:type="dxa"/>
          </w:tcPr>
          <w:p w14:paraId="7D29C42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41.6*</w:t>
            </w:r>
          </w:p>
        </w:tc>
        <w:tc>
          <w:tcPr>
            <w:tcW w:w="1701" w:type="dxa"/>
            <w:vMerge/>
          </w:tcPr>
          <w:p w14:paraId="4657EAD5" w14:textId="77777777" w:rsidR="00590F2E" w:rsidRPr="00BE7E75" w:rsidRDefault="00590F2E" w:rsidP="00590F2E">
            <w:pPr>
              <w:suppressAutoHyphens/>
              <w:jc w:val="left"/>
              <w:rPr>
                <w:sz w:val="22"/>
                <w:szCs w:val="22"/>
              </w:rPr>
            </w:pPr>
          </w:p>
        </w:tc>
        <w:tc>
          <w:tcPr>
            <w:tcW w:w="1276" w:type="dxa"/>
          </w:tcPr>
          <w:p w14:paraId="35D8CA37" w14:textId="77777777" w:rsidR="00590F2E" w:rsidRPr="00BE7E75" w:rsidRDefault="00590F2E" w:rsidP="00590F2E">
            <w:pPr>
              <w:suppressAutoHyphens/>
              <w:rPr>
                <w:sz w:val="22"/>
                <w:szCs w:val="22"/>
              </w:rPr>
            </w:pPr>
            <w:r w:rsidRPr="00BE7E75">
              <w:rPr>
                <w:sz w:val="22"/>
                <w:szCs w:val="22"/>
              </w:rPr>
              <w:t>10.73/08.052</w:t>
            </w:r>
          </w:p>
        </w:tc>
        <w:tc>
          <w:tcPr>
            <w:tcW w:w="2410" w:type="dxa"/>
          </w:tcPr>
          <w:p w14:paraId="58D27BD7" w14:textId="77777777" w:rsidR="00590F2E" w:rsidRPr="00BE7E75" w:rsidRDefault="00590F2E" w:rsidP="00590F2E">
            <w:pPr>
              <w:suppressAutoHyphens/>
              <w:jc w:val="left"/>
              <w:rPr>
                <w:sz w:val="22"/>
                <w:szCs w:val="22"/>
              </w:rPr>
            </w:pPr>
            <w:r w:rsidRPr="00BE7E75">
              <w:rPr>
                <w:sz w:val="22"/>
                <w:szCs w:val="22"/>
              </w:rPr>
              <w:t>Сухое вещество, п</w:t>
            </w:r>
            <w:r w:rsidRPr="00BE7E75">
              <w:rPr>
                <w:sz w:val="22"/>
                <w:szCs w:val="22"/>
              </w:rPr>
              <w:t>е</w:t>
            </w:r>
            <w:r w:rsidRPr="00BE7E75">
              <w:rPr>
                <w:sz w:val="22"/>
                <w:szCs w:val="22"/>
              </w:rPr>
              <w:t xml:space="preserve">решедшее в </w:t>
            </w:r>
          </w:p>
          <w:p w14:paraId="1DE5DB79" w14:textId="77777777" w:rsidR="00590F2E" w:rsidRPr="00BE7E75" w:rsidRDefault="00590F2E" w:rsidP="00590F2E">
            <w:pPr>
              <w:suppressAutoHyphens/>
              <w:jc w:val="left"/>
              <w:rPr>
                <w:sz w:val="22"/>
                <w:szCs w:val="22"/>
              </w:rPr>
            </w:pPr>
            <w:r w:rsidRPr="00BE7E75">
              <w:rPr>
                <w:sz w:val="22"/>
                <w:szCs w:val="22"/>
              </w:rPr>
              <w:t>варочную воду</w:t>
            </w:r>
          </w:p>
        </w:tc>
        <w:tc>
          <w:tcPr>
            <w:tcW w:w="2551" w:type="dxa"/>
            <w:vMerge/>
          </w:tcPr>
          <w:p w14:paraId="162167CF" w14:textId="77777777" w:rsidR="00590F2E" w:rsidRPr="00BE7E75" w:rsidRDefault="00590F2E" w:rsidP="00590F2E">
            <w:pPr>
              <w:suppressAutoHyphens/>
              <w:jc w:val="left"/>
              <w:rPr>
                <w:sz w:val="22"/>
                <w:szCs w:val="22"/>
              </w:rPr>
            </w:pPr>
          </w:p>
        </w:tc>
        <w:tc>
          <w:tcPr>
            <w:tcW w:w="2268" w:type="dxa"/>
          </w:tcPr>
          <w:p w14:paraId="1A98222E" w14:textId="77777777" w:rsidR="00590F2E" w:rsidRPr="00BE7E75" w:rsidRDefault="00590F2E" w:rsidP="00590F2E">
            <w:pPr>
              <w:suppressAutoHyphens/>
              <w:jc w:val="left"/>
              <w:rPr>
                <w:sz w:val="22"/>
                <w:szCs w:val="22"/>
              </w:rPr>
            </w:pPr>
            <w:r w:rsidRPr="00BE7E75">
              <w:rPr>
                <w:sz w:val="22"/>
                <w:szCs w:val="22"/>
              </w:rPr>
              <w:t xml:space="preserve">СТБ 1963-2009 </w:t>
            </w:r>
          </w:p>
          <w:p w14:paraId="5963F81B" w14:textId="77777777" w:rsidR="00590F2E" w:rsidRPr="00BE7E75" w:rsidRDefault="00590F2E" w:rsidP="00590F2E">
            <w:pPr>
              <w:suppressAutoHyphens/>
              <w:jc w:val="left"/>
              <w:rPr>
                <w:sz w:val="22"/>
                <w:szCs w:val="22"/>
              </w:rPr>
            </w:pPr>
            <w:r w:rsidRPr="00BE7E75">
              <w:rPr>
                <w:sz w:val="22"/>
                <w:szCs w:val="22"/>
              </w:rPr>
              <w:t>пп. 9.8.1, 9.8.2</w:t>
            </w:r>
          </w:p>
        </w:tc>
      </w:tr>
      <w:tr w:rsidR="00590F2E" w:rsidRPr="00BE7E75" w14:paraId="083A5603" w14:textId="77777777" w:rsidTr="001350E9">
        <w:trPr>
          <w:cantSplit/>
        </w:trPr>
        <w:tc>
          <w:tcPr>
            <w:tcW w:w="709" w:type="dxa"/>
          </w:tcPr>
          <w:p w14:paraId="78A5D1E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41.7*</w:t>
            </w:r>
          </w:p>
        </w:tc>
        <w:tc>
          <w:tcPr>
            <w:tcW w:w="1701" w:type="dxa"/>
            <w:vMerge/>
          </w:tcPr>
          <w:p w14:paraId="0C73368F" w14:textId="77777777" w:rsidR="00590F2E" w:rsidRPr="00BE7E75" w:rsidRDefault="00590F2E" w:rsidP="00590F2E">
            <w:pPr>
              <w:suppressAutoHyphens/>
              <w:jc w:val="left"/>
              <w:rPr>
                <w:sz w:val="22"/>
                <w:szCs w:val="22"/>
              </w:rPr>
            </w:pPr>
          </w:p>
        </w:tc>
        <w:tc>
          <w:tcPr>
            <w:tcW w:w="1276" w:type="dxa"/>
          </w:tcPr>
          <w:p w14:paraId="3B00CE1D" w14:textId="77777777" w:rsidR="00590F2E" w:rsidRPr="00BE7E75" w:rsidRDefault="00590F2E" w:rsidP="00590F2E">
            <w:pPr>
              <w:suppressAutoHyphens/>
              <w:rPr>
                <w:sz w:val="22"/>
                <w:szCs w:val="22"/>
              </w:rPr>
            </w:pPr>
            <w:r w:rsidRPr="00BE7E75">
              <w:rPr>
                <w:sz w:val="22"/>
                <w:szCs w:val="22"/>
              </w:rPr>
              <w:t>10.73/29.040</w:t>
            </w:r>
          </w:p>
        </w:tc>
        <w:tc>
          <w:tcPr>
            <w:tcW w:w="2410" w:type="dxa"/>
          </w:tcPr>
          <w:p w14:paraId="28EFF0EC" w14:textId="77777777" w:rsidR="00590F2E" w:rsidRPr="00BE7E75" w:rsidRDefault="00590F2E" w:rsidP="00590F2E">
            <w:pPr>
              <w:suppressAutoHyphens/>
              <w:jc w:val="left"/>
              <w:rPr>
                <w:sz w:val="22"/>
                <w:szCs w:val="22"/>
              </w:rPr>
            </w:pPr>
            <w:r w:rsidRPr="00BE7E75">
              <w:rPr>
                <w:sz w:val="22"/>
                <w:szCs w:val="22"/>
              </w:rPr>
              <w:t>Массовая доля деформированных м</w:t>
            </w:r>
            <w:r w:rsidRPr="00BE7E75">
              <w:rPr>
                <w:sz w:val="22"/>
                <w:szCs w:val="22"/>
              </w:rPr>
              <w:t>а</w:t>
            </w:r>
            <w:r w:rsidRPr="00BE7E75">
              <w:rPr>
                <w:sz w:val="22"/>
                <w:szCs w:val="22"/>
              </w:rPr>
              <w:t>каронных изделий</w:t>
            </w:r>
          </w:p>
        </w:tc>
        <w:tc>
          <w:tcPr>
            <w:tcW w:w="2551" w:type="dxa"/>
            <w:vMerge/>
          </w:tcPr>
          <w:p w14:paraId="17FA6507" w14:textId="77777777" w:rsidR="00590F2E" w:rsidRPr="00BE7E75" w:rsidRDefault="00590F2E" w:rsidP="00590F2E">
            <w:pPr>
              <w:suppressAutoHyphens/>
              <w:jc w:val="left"/>
              <w:rPr>
                <w:sz w:val="22"/>
                <w:szCs w:val="22"/>
              </w:rPr>
            </w:pPr>
          </w:p>
        </w:tc>
        <w:tc>
          <w:tcPr>
            <w:tcW w:w="2268" w:type="dxa"/>
          </w:tcPr>
          <w:p w14:paraId="7C028878" w14:textId="77777777" w:rsidR="00590F2E" w:rsidRPr="00BE7E75" w:rsidRDefault="00590F2E" w:rsidP="00590F2E">
            <w:pPr>
              <w:suppressAutoHyphens/>
              <w:jc w:val="left"/>
              <w:rPr>
                <w:sz w:val="22"/>
                <w:szCs w:val="22"/>
              </w:rPr>
            </w:pPr>
            <w:r w:rsidRPr="00BE7E75">
              <w:rPr>
                <w:sz w:val="22"/>
                <w:szCs w:val="22"/>
              </w:rPr>
              <w:t xml:space="preserve">СТБ 1963-2009 п. 9.3 </w:t>
            </w:r>
          </w:p>
        </w:tc>
      </w:tr>
      <w:tr w:rsidR="00590F2E" w:rsidRPr="00BE7E75" w14:paraId="0D33E997" w14:textId="77777777" w:rsidTr="001350E9">
        <w:trPr>
          <w:cantSplit/>
        </w:trPr>
        <w:tc>
          <w:tcPr>
            <w:tcW w:w="709" w:type="dxa"/>
          </w:tcPr>
          <w:p w14:paraId="410272A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41.8*</w:t>
            </w:r>
          </w:p>
        </w:tc>
        <w:tc>
          <w:tcPr>
            <w:tcW w:w="1701" w:type="dxa"/>
            <w:vMerge/>
          </w:tcPr>
          <w:p w14:paraId="15F5480A" w14:textId="77777777" w:rsidR="00590F2E" w:rsidRPr="00BE7E75" w:rsidRDefault="00590F2E" w:rsidP="00590F2E">
            <w:pPr>
              <w:suppressAutoHyphens/>
              <w:jc w:val="left"/>
              <w:rPr>
                <w:sz w:val="22"/>
                <w:szCs w:val="22"/>
              </w:rPr>
            </w:pPr>
          </w:p>
        </w:tc>
        <w:tc>
          <w:tcPr>
            <w:tcW w:w="1276" w:type="dxa"/>
          </w:tcPr>
          <w:p w14:paraId="7DD9532A" w14:textId="77777777" w:rsidR="00590F2E" w:rsidRPr="00BE7E75" w:rsidRDefault="00590F2E" w:rsidP="00590F2E">
            <w:pPr>
              <w:suppressAutoHyphens/>
              <w:rPr>
                <w:sz w:val="22"/>
                <w:szCs w:val="22"/>
              </w:rPr>
            </w:pPr>
            <w:r w:rsidRPr="00BE7E75">
              <w:rPr>
                <w:sz w:val="22"/>
                <w:szCs w:val="22"/>
              </w:rPr>
              <w:t>10.73/29.040</w:t>
            </w:r>
          </w:p>
        </w:tc>
        <w:tc>
          <w:tcPr>
            <w:tcW w:w="2410" w:type="dxa"/>
          </w:tcPr>
          <w:p w14:paraId="1558608E" w14:textId="77777777" w:rsidR="00590F2E" w:rsidRPr="00BE7E75" w:rsidRDefault="00590F2E" w:rsidP="00590F2E">
            <w:pPr>
              <w:suppressAutoHyphens/>
              <w:jc w:val="left"/>
              <w:rPr>
                <w:sz w:val="22"/>
                <w:szCs w:val="22"/>
              </w:rPr>
            </w:pPr>
            <w:r w:rsidRPr="00BE7E75">
              <w:rPr>
                <w:sz w:val="22"/>
                <w:szCs w:val="22"/>
              </w:rPr>
              <w:t>Массовая доля кро</w:t>
            </w:r>
            <w:r w:rsidRPr="00BE7E75">
              <w:rPr>
                <w:sz w:val="22"/>
                <w:szCs w:val="22"/>
              </w:rPr>
              <w:t>ш</w:t>
            </w:r>
            <w:r w:rsidRPr="00BE7E75">
              <w:rPr>
                <w:sz w:val="22"/>
                <w:szCs w:val="22"/>
              </w:rPr>
              <w:t>ки</w:t>
            </w:r>
          </w:p>
          <w:p w14:paraId="7A7CE972" w14:textId="77777777" w:rsidR="00590F2E" w:rsidRPr="00BE7E75" w:rsidRDefault="00590F2E" w:rsidP="00590F2E">
            <w:pPr>
              <w:suppressAutoHyphens/>
              <w:jc w:val="left"/>
              <w:rPr>
                <w:sz w:val="22"/>
                <w:szCs w:val="22"/>
              </w:rPr>
            </w:pPr>
          </w:p>
        </w:tc>
        <w:tc>
          <w:tcPr>
            <w:tcW w:w="2551" w:type="dxa"/>
            <w:vMerge/>
          </w:tcPr>
          <w:p w14:paraId="2514ADA8" w14:textId="77777777" w:rsidR="00590F2E" w:rsidRPr="00BE7E75" w:rsidRDefault="00590F2E" w:rsidP="00590F2E">
            <w:pPr>
              <w:suppressAutoHyphens/>
              <w:jc w:val="left"/>
              <w:rPr>
                <w:sz w:val="22"/>
                <w:szCs w:val="22"/>
              </w:rPr>
            </w:pPr>
          </w:p>
        </w:tc>
        <w:tc>
          <w:tcPr>
            <w:tcW w:w="2268" w:type="dxa"/>
          </w:tcPr>
          <w:p w14:paraId="2556C798" w14:textId="77777777" w:rsidR="00590F2E" w:rsidRPr="00BE7E75" w:rsidRDefault="00590F2E" w:rsidP="00590F2E">
            <w:pPr>
              <w:suppressAutoHyphens/>
              <w:jc w:val="left"/>
              <w:rPr>
                <w:sz w:val="22"/>
                <w:szCs w:val="22"/>
              </w:rPr>
            </w:pPr>
            <w:r w:rsidRPr="00BE7E75">
              <w:rPr>
                <w:sz w:val="22"/>
                <w:szCs w:val="22"/>
              </w:rPr>
              <w:t>СТБ 1963-2009 п. 9.3</w:t>
            </w:r>
          </w:p>
        </w:tc>
      </w:tr>
      <w:tr w:rsidR="00590F2E" w:rsidRPr="00BE7E75" w14:paraId="7DEBAD89" w14:textId="77777777" w:rsidTr="001350E9">
        <w:trPr>
          <w:cantSplit/>
        </w:trPr>
        <w:tc>
          <w:tcPr>
            <w:tcW w:w="709" w:type="dxa"/>
          </w:tcPr>
          <w:p w14:paraId="1B94F16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41.9*</w:t>
            </w:r>
          </w:p>
        </w:tc>
        <w:tc>
          <w:tcPr>
            <w:tcW w:w="1701" w:type="dxa"/>
            <w:vMerge/>
          </w:tcPr>
          <w:p w14:paraId="3BFD5143" w14:textId="77777777" w:rsidR="00590F2E" w:rsidRPr="00BE7E75" w:rsidRDefault="00590F2E" w:rsidP="00590F2E">
            <w:pPr>
              <w:suppressAutoHyphens/>
              <w:jc w:val="left"/>
              <w:rPr>
                <w:sz w:val="22"/>
                <w:szCs w:val="22"/>
              </w:rPr>
            </w:pPr>
          </w:p>
        </w:tc>
        <w:tc>
          <w:tcPr>
            <w:tcW w:w="1276" w:type="dxa"/>
          </w:tcPr>
          <w:p w14:paraId="00233935" w14:textId="77777777" w:rsidR="00590F2E" w:rsidRPr="00BE7E75" w:rsidRDefault="00590F2E" w:rsidP="00590F2E">
            <w:pPr>
              <w:suppressAutoHyphens/>
              <w:rPr>
                <w:sz w:val="22"/>
                <w:szCs w:val="22"/>
              </w:rPr>
            </w:pPr>
            <w:r w:rsidRPr="00BE7E75">
              <w:rPr>
                <w:sz w:val="22"/>
                <w:szCs w:val="22"/>
              </w:rPr>
              <w:t>10.73/08.052</w:t>
            </w:r>
          </w:p>
        </w:tc>
        <w:tc>
          <w:tcPr>
            <w:tcW w:w="2410" w:type="dxa"/>
          </w:tcPr>
          <w:p w14:paraId="62564CC4" w14:textId="77777777" w:rsidR="00590F2E" w:rsidRPr="00BE7E75" w:rsidRDefault="00590F2E" w:rsidP="00590F2E">
            <w:pPr>
              <w:suppressAutoHyphens/>
              <w:jc w:val="left"/>
              <w:rPr>
                <w:sz w:val="22"/>
                <w:szCs w:val="22"/>
              </w:rPr>
            </w:pPr>
            <w:r w:rsidRPr="00BE7E75">
              <w:rPr>
                <w:sz w:val="22"/>
                <w:szCs w:val="22"/>
              </w:rPr>
              <w:t>Массовая доля золы, зольность</w:t>
            </w:r>
          </w:p>
        </w:tc>
        <w:tc>
          <w:tcPr>
            <w:tcW w:w="2551" w:type="dxa"/>
            <w:vMerge/>
          </w:tcPr>
          <w:p w14:paraId="23CBE2FB" w14:textId="77777777" w:rsidR="00590F2E" w:rsidRPr="00BE7E75" w:rsidRDefault="00590F2E" w:rsidP="00590F2E">
            <w:pPr>
              <w:suppressAutoHyphens/>
              <w:jc w:val="left"/>
              <w:rPr>
                <w:sz w:val="22"/>
                <w:szCs w:val="22"/>
              </w:rPr>
            </w:pPr>
          </w:p>
        </w:tc>
        <w:tc>
          <w:tcPr>
            <w:tcW w:w="2268" w:type="dxa"/>
          </w:tcPr>
          <w:p w14:paraId="5FCF8EFF" w14:textId="77777777" w:rsidR="00590F2E" w:rsidRPr="00BE7E75" w:rsidRDefault="00590F2E" w:rsidP="00590F2E">
            <w:pPr>
              <w:suppressAutoHyphens/>
              <w:jc w:val="left"/>
              <w:rPr>
                <w:sz w:val="22"/>
                <w:szCs w:val="22"/>
              </w:rPr>
            </w:pPr>
          </w:p>
          <w:p w14:paraId="38ADC858" w14:textId="77777777" w:rsidR="00590F2E" w:rsidRPr="00BE7E75" w:rsidRDefault="00590F2E" w:rsidP="00590F2E">
            <w:pPr>
              <w:suppressAutoHyphens/>
              <w:jc w:val="left"/>
              <w:rPr>
                <w:sz w:val="22"/>
                <w:szCs w:val="22"/>
              </w:rPr>
            </w:pPr>
            <w:r w:rsidRPr="00BE7E75">
              <w:rPr>
                <w:sz w:val="22"/>
                <w:szCs w:val="22"/>
              </w:rPr>
              <w:t>ГОСТ 31750-2012 п.4.7</w:t>
            </w:r>
          </w:p>
        </w:tc>
      </w:tr>
      <w:tr w:rsidR="00590F2E" w:rsidRPr="00BE7E75" w14:paraId="78D3D090" w14:textId="77777777" w:rsidTr="001350E9">
        <w:trPr>
          <w:cantSplit/>
        </w:trPr>
        <w:tc>
          <w:tcPr>
            <w:tcW w:w="709" w:type="dxa"/>
          </w:tcPr>
          <w:p w14:paraId="556D4B3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41.10*</w:t>
            </w:r>
          </w:p>
        </w:tc>
        <w:tc>
          <w:tcPr>
            <w:tcW w:w="1701" w:type="dxa"/>
            <w:vMerge/>
          </w:tcPr>
          <w:p w14:paraId="5CEC67B5" w14:textId="77777777" w:rsidR="00590F2E" w:rsidRPr="00BE7E75" w:rsidRDefault="00590F2E" w:rsidP="00590F2E">
            <w:pPr>
              <w:suppressAutoHyphens/>
              <w:jc w:val="left"/>
              <w:rPr>
                <w:sz w:val="22"/>
                <w:szCs w:val="22"/>
              </w:rPr>
            </w:pPr>
          </w:p>
        </w:tc>
        <w:tc>
          <w:tcPr>
            <w:tcW w:w="1276" w:type="dxa"/>
          </w:tcPr>
          <w:p w14:paraId="745370F4" w14:textId="77777777" w:rsidR="00590F2E" w:rsidRPr="00BE7E75" w:rsidRDefault="00590F2E" w:rsidP="00590F2E">
            <w:pPr>
              <w:suppressAutoHyphens/>
              <w:rPr>
                <w:sz w:val="22"/>
                <w:szCs w:val="22"/>
              </w:rPr>
            </w:pPr>
            <w:r w:rsidRPr="00BE7E75">
              <w:rPr>
                <w:sz w:val="22"/>
                <w:szCs w:val="22"/>
              </w:rPr>
              <w:t>10.73/08.164</w:t>
            </w:r>
          </w:p>
        </w:tc>
        <w:tc>
          <w:tcPr>
            <w:tcW w:w="2410" w:type="dxa"/>
          </w:tcPr>
          <w:p w14:paraId="4021378D" w14:textId="77777777" w:rsidR="00590F2E" w:rsidRPr="00BE7E75" w:rsidRDefault="00590F2E" w:rsidP="00590F2E">
            <w:pPr>
              <w:suppressAutoHyphens/>
              <w:jc w:val="left"/>
              <w:rPr>
                <w:sz w:val="22"/>
                <w:szCs w:val="22"/>
              </w:rPr>
            </w:pPr>
            <w:r w:rsidRPr="00BE7E75">
              <w:rPr>
                <w:sz w:val="22"/>
                <w:szCs w:val="22"/>
              </w:rPr>
              <w:t>Массовая доля жира</w:t>
            </w:r>
          </w:p>
        </w:tc>
        <w:tc>
          <w:tcPr>
            <w:tcW w:w="2551" w:type="dxa"/>
            <w:vMerge/>
          </w:tcPr>
          <w:p w14:paraId="555D0040" w14:textId="77777777" w:rsidR="00590F2E" w:rsidRPr="00BE7E75" w:rsidRDefault="00590F2E" w:rsidP="00590F2E">
            <w:pPr>
              <w:suppressAutoHyphens/>
              <w:jc w:val="left"/>
              <w:rPr>
                <w:sz w:val="22"/>
                <w:szCs w:val="22"/>
              </w:rPr>
            </w:pPr>
          </w:p>
        </w:tc>
        <w:tc>
          <w:tcPr>
            <w:tcW w:w="2268" w:type="dxa"/>
          </w:tcPr>
          <w:p w14:paraId="6BDF83E5" w14:textId="77777777" w:rsidR="00590F2E" w:rsidRPr="00BE7E75" w:rsidRDefault="00590F2E" w:rsidP="00590F2E">
            <w:pPr>
              <w:suppressAutoHyphens/>
              <w:jc w:val="left"/>
              <w:rPr>
                <w:sz w:val="22"/>
                <w:szCs w:val="22"/>
              </w:rPr>
            </w:pPr>
            <w:r w:rsidRPr="00BE7E75">
              <w:rPr>
                <w:sz w:val="22"/>
                <w:szCs w:val="22"/>
              </w:rPr>
              <w:t>ГОСТ 31749-2012 п.8.8</w:t>
            </w:r>
          </w:p>
        </w:tc>
      </w:tr>
      <w:tr w:rsidR="00590F2E" w:rsidRPr="00BE7E75" w14:paraId="142F5586" w14:textId="77777777" w:rsidTr="001350E9">
        <w:trPr>
          <w:cantSplit/>
        </w:trPr>
        <w:tc>
          <w:tcPr>
            <w:tcW w:w="709" w:type="dxa"/>
          </w:tcPr>
          <w:p w14:paraId="70F5259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41.11*</w:t>
            </w:r>
          </w:p>
        </w:tc>
        <w:tc>
          <w:tcPr>
            <w:tcW w:w="1701" w:type="dxa"/>
            <w:vMerge/>
          </w:tcPr>
          <w:p w14:paraId="07AEEBE5" w14:textId="77777777" w:rsidR="00590F2E" w:rsidRPr="00BE7E75" w:rsidRDefault="00590F2E" w:rsidP="00590F2E">
            <w:pPr>
              <w:suppressAutoHyphens/>
              <w:jc w:val="left"/>
              <w:rPr>
                <w:sz w:val="22"/>
                <w:szCs w:val="22"/>
              </w:rPr>
            </w:pPr>
          </w:p>
        </w:tc>
        <w:tc>
          <w:tcPr>
            <w:tcW w:w="1276" w:type="dxa"/>
          </w:tcPr>
          <w:p w14:paraId="5C9C56EE" w14:textId="77777777" w:rsidR="00590F2E" w:rsidRPr="00BE7E75" w:rsidRDefault="00590F2E" w:rsidP="00590F2E">
            <w:pPr>
              <w:suppressAutoHyphens/>
              <w:rPr>
                <w:sz w:val="22"/>
                <w:szCs w:val="22"/>
              </w:rPr>
            </w:pPr>
            <w:r w:rsidRPr="00BE7E75">
              <w:rPr>
                <w:sz w:val="22"/>
                <w:szCs w:val="22"/>
              </w:rPr>
              <w:t>10.73/08.149</w:t>
            </w:r>
          </w:p>
        </w:tc>
        <w:tc>
          <w:tcPr>
            <w:tcW w:w="2410" w:type="dxa"/>
          </w:tcPr>
          <w:p w14:paraId="74BFBEC7" w14:textId="77777777" w:rsidR="00590F2E" w:rsidRPr="00BE7E75" w:rsidRDefault="00590F2E" w:rsidP="00590F2E">
            <w:pPr>
              <w:suppressAutoHyphens/>
              <w:jc w:val="left"/>
              <w:rPr>
                <w:sz w:val="22"/>
                <w:szCs w:val="22"/>
              </w:rPr>
            </w:pPr>
            <w:r w:rsidRPr="00BE7E75">
              <w:rPr>
                <w:sz w:val="22"/>
                <w:szCs w:val="22"/>
              </w:rPr>
              <w:t>Кислотное число ж</w:t>
            </w:r>
            <w:r w:rsidRPr="00BE7E75">
              <w:rPr>
                <w:sz w:val="22"/>
                <w:szCs w:val="22"/>
              </w:rPr>
              <w:t>и</w:t>
            </w:r>
            <w:r w:rsidRPr="00BE7E75">
              <w:rPr>
                <w:sz w:val="22"/>
                <w:szCs w:val="22"/>
              </w:rPr>
              <w:t>ра</w:t>
            </w:r>
          </w:p>
        </w:tc>
        <w:tc>
          <w:tcPr>
            <w:tcW w:w="2551" w:type="dxa"/>
            <w:vMerge/>
          </w:tcPr>
          <w:p w14:paraId="7B06BBB8" w14:textId="77777777" w:rsidR="00590F2E" w:rsidRPr="00BE7E75" w:rsidRDefault="00590F2E" w:rsidP="00590F2E">
            <w:pPr>
              <w:suppressAutoHyphens/>
              <w:jc w:val="left"/>
              <w:rPr>
                <w:sz w:val="22"/>
                <w:szCs w:val="22"/>
              </w:rPr>
            </w:pPr>
          </w:p>
        </w:tc>
        <w:tc>
          <w:tcPr>
            <w:tcW w:w="2268" w:type="dxa"/>
          </w:tcPr>
          <w:p w14:paraId="4C5C838B" w14:textId="77777777" w:rsidR="00590F2E" w:rsidRPr="00BE7E75" w:rsidRDefault="00590F2E" w:rsidP="00590F2E">
            <w:pPr>
              <w:suppressAutoHyphens/>
              <w:jc w:val="left"/>
              <w:rPr>
                <w:sz w:val="22"/>
                <w:szCs w:val="22"/>
              </w:rPr>
            </w:pPr>
            <w:r w:rsidRPr="00BE7E75">
              <w:rPr>
                <w:sz w:val="22"/>
                <w:szCs w:val="22"/>
              </w:rPr>
              <w:t>ГОСТ 31749-2012 п.8.12</w:t>
            </w:r>
          </w:p>
        </w:tc>
      </w:tr>
      <w:tr w:rsidR="00590F2E" w:rsidRPr="00BE7E75" w14:paraId="65112638" w14:textId="77777777" w:rsidTr="001350E9">
        <w:trPr>
          <w:cantSplit/>
        </w:trPr>
        <w:tc>
          <w:tcPr>
            <w:tcW w:w="709" w:type="dxa"/>
          </w:tcPr>
          <w:p w14:paraId="76F0A9F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41.12*</w:t>
            </w:r>
          </w:p>
        </w:tc>
        <w:tc>
          <w:tcPr>
            <w:tcW w:w="1701" w:type="dxa"/>
            <w:vMerge/>
          </w:tcPr>
          <w:p w14:paraId="09B5D3C9" w14:textId="77777777" w:rsidR="00590F2E" w:rsidRPr="00BE7E75" w:rsidRDefault="00590F2E" w:rsidP="00590F2E">
            <w:pPr>
              <w:suppressAutoHyphens/>
              <w:jc w:val="left"/>
              <w:rPr>
                <w:sz w:val="22"/>
                <w:szCs w:val="22"/>
              </w:rPr>
            </w:pPr>
          </w:p>
        </w:tc>
        <w:tc>
          <w:tcPr>
            <w:tcW w:w="1276" w:type="dxa"/>
          </w:tcPr>
          <w:p w14:paraId="1F8A7228" w14:textId="77777777" w:rsidR="00590F2E" w:rsidRPr="00BE7E75" w:rsidRDefault="00590F2E" w:rsidP="00590F2E">
            <w:pPr>
              <w:suppressAutoHyphens/>
              <w:rPr>
                <w:sz w:val="22"/>
                <w:szCs w:val="22"/>
              </w:rPr>
            </w:pPr>
            <w:r w:rsidRPr="00BE7E75">
              <w:rPr>
                <w:sz w:val="22"/>
                <w:szCs w:val="22"/>
              </w:rPr>
              <w:t>10.73/08.149</w:t>
            </w:r>
          </w:p>
        </w:tc>
        <w:tc>
          <w:tcPr>
            <w:tcW w:w="2410" w:type="dxa"/>
          </w:tcPr>
          <w:p w14:paraId="1D4A1B7C" w14:textId="77777777" w:rsidR="00590F2E" w:rsidRPr="00BE7E75" w:rsidRDefault="00590F2E" w:rsidP="00590F2E">
            <w:pPr>
              <w:suppressAutoHyphens/>
              <w:jc w:val="left"/>
              <w:rPr>
                <w:sz w:val="22"/>
                <w:szCs w:val="22"/>
              </w:rPr>
            </w:pPr>
            <w:r w:rsidRPr="00BE7E75">
              <w:rPr>
                <w:sz w:val="22"/>
                <w:szCs w:val="22"/>
              </w:rPr>
              <w:t>Перекисное число жира</w:t>
            </w:r>
          </w:p>
        </w:tc>
        <w:tc>
          <w:tcPr>
            <w:tcW w:w="2551" w:type="dxa"/>
            <w:vMerge/>
          </w:tcPr>
          <w:p w14:paraId="3F0D2B4E" w14:textId="77777777" w:rsidR="00590F2E" w:rsidRPr="00BE7E75" w:rsidRDefault="00590F2E" w:rsidP="00590F2E">
            <w:pPr>
              <w:suppressAutoHyphens/>
              <w:jc w:val="left"/>
              <w:rPr>
                <w:sz w:val="22"/>
                <w:szCs w:val="22"/>
              </w:rPr>
            </w:pPr>
          </w:p>
        </w:tc>
        <w:tc>
          <w:tcPr>
            <w:tcW w:w="2268" w:type="dxa"/>
          </w:tcPr>
          <w:p w14:paraId="77431F35" w14:textId="77777777" w:rsidR="00590F2E" w:rsidRPr="00BE7E75" w:rsidRDefault="00590F2E" w:rsidP="00590F2E">
            <w:pPr>
              <w:suppressAutoHyphens/>
              <w:jc w:val="left"/>
              <w:rPr>
                <w:sz w:val="22"/>
                <w:szCs w:val="22"/>
              </w:rPr>
            </w:pPr>
            <w:r w:rsidRPr="00BE7E75">
              <w:rPr>
                <w:sz w:val="22"/>
                <w:szCs w:val="22"/>
              </w:rPr>
              <w:t>ГОСТ 31749-2012 п.8.13</w:t>
            </w:r>
          </w:p>
        </w:tc>
      </w:tr>
      <w:tr w:rsidR="00590F2E" w:rsidRPr="00BE7E75" w14:paraId="220EB8DD" w14:textId="77777777" w:rsidTr="001350E9">
        <w:trPr>
          <w:cantSplit/>
        </w:trPr>
        <w:tc>
          <w:tcPr>
            <w:tcW w:w="709" w:type="dxa"/>
          </w:tcPr>
          <w:p w14:paraId="5DF416D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41.13*</w:t>
            </w:r>
          </w:p>
        </w:tc>
        <w:tc>
          <w:tcPr>
            <w:tcW w:w="1701" w:type="dxa"/>
            <w:vMerge/>
          </w:tcPr>
          <w:p w14:paraId="781C6661" w14:textId="77777777" w:rsidR="00590F2E" w:rsidRPr="00BE7E75" w:rsidRDefault="00590F2E" w:rsidP="00590F2E">
            <w:pPr>
              <w:suppressAutoHyphens/>
              <w:jc w:val="left"/>
              <w:rPr>
                <w:sz w:val="22"/>
                <w:szCs w:val="22"/>
              </w:rPr>
            </w:pPr>
          </w:p>
        </w:tc>
        <w:tc>
          <w:tcPr>
            <w:tcW w:w="1276" w:type="dxa"/>
          </w:tcPr>
          <w:p w14:paraId="74908D3F" w14:textId="77777777" w:rsidR="00590F2E" w:rsidRPr="00BE7E75" w:rsidRDefault="00590F2E" w:rsidP="00590F2E">
            <w:pPr>
              <w:suppressAutoHyphens/>
              <w:rPr>
                <w:sz w:val="22"/>
                <w:szCs w:val="22"/>
              </w:rPr>
            </w:pPr>
            <w:r w:rsidRPr="00BE7E75">
              <w:rPr>
                <w:sz w:val="22"/>
                <w:szCs w:val="22"/>
              </w:rPr>
              <w:t>10.73/12.042</w:t>
            </w:r>
          </w:p>
        </w:tc>
        <w:tc>
          <w:tcPr>
            <w:tcW w:w="2410" w:type="dxa"/>
          </w:tcPr>
          <w:p w14:paraId="6887AD62" w14:textId="77777777" w:rsidR="00590F2E" w:rsidRPr="00BE7E75" w:rsidRDefault="00590F2E" w:rsidP="00590F2E">
            <w:pPr>
              <w:suppressAutoHyphens/>
              <w:jc w:val="left"/>
              <w:rPr>
                <w:sz w:val="22"/>
                <w:szCs w:val="22"/>
              </w:rPr>
            </w:pPr>
            <w:r w:rsidRPr="00BE7E75">
              <w:rPr>
                <w:sz w:val="22"/>
                <w:szCs w:val="22"/>
              </w:rPr>
              <w:t>Наличие муки из мя</w:t>
            </w:r>
            <w:r w:rsidRPr="00BE7E75">
              <w:rPr>
                <w:sz w:val="22"/>
                <w:szCs w:val="22"/>
              </w:rPr>
              <w:t>г</w:t>
            </w:r>
            <w:r w:rsidRPr="00BE7E75">
              <w:rPr>
                <w:sz w:val="22"/>
                <w:szCs w:val="22"/>
              </w:rPr>
              <w:t xml:space="preserve">кой пшеницы </w:t>
            </w:r>
          </w:p>
        </w:tc>
        <w:tc>
          <w:tcPr>
            <w:tcW w:w="2551" w:type="dxa"/>
            <w:vMerge/>
          </w:tcPr>
          <w:p w14:paraId="3813806A" w14:textId="77777777" w:rsidR="00590F2E" w:rsidRPr="00BE7E75" w:rsidRDefault="00590F2E" w:rsidP="00590F2E">
            <w:pPr>
              <w:suppressAutoHyphens/>
              <w:jc w:val="left"/>
              <w:rPr>
                <w:sz w:val="22"/>
                <w:szCs w:val="22"/>
              </w:rPr>
            </w:pPr>
          </w:p>
        </w:tc>
        <w:tc>
          <w:tcPr>
            <w:tcW w:w="2268" w:type="dxa"/>
          </w:tcPr>
          <w:p w14:paraId="5F3226FE" w14:textId="77777777" w:rsidR="00590F2E" w:rsidRPr="00BE7E75" w:rsidRDefault="00590F2E" w:rsidP="00590F2E">
            <w:pPr>
              <w:suppressAutoHyphens/>
              <w:jc w:val="left"/>
              <w:rPr>
                <w:sz w:val="22"/>
                <w:szCs w:val="22"/>
              </w:rPr>
            </w:pPr>
            <w:r w:rsidRPr="00BE7E75">
              <w:rPr>
                <w:sz w:val="22"/>
                <w:szCs w:val="22"/>
              </w:rPr>
              <w:t>ГОСТ 31750-2012 п.4.1.2</w:t>
            </w:r>
          </w:p>
        </w:tc>
      </w:tr>
      <w:tr w:rsidR="00590F2E" w:rsidRPr="00BE7E75" w14:paraId="67346F97" w14:textId="77777777" w:rsidTr="001350E9">
        <w:trPr>
          <w:cantSplit/>
        </w:trPr>
        <w:tc>
          <w:tcPr>
            <w:tcW w:w="709" w:type="dxa"/>
          </w:tcPr>
          <w:p w14:paraId="29D6C0E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41.14*</w:t>
            </w:r>
          </w:p>
        </w:tc>
        <w:tc>
          <w:tcPr>
            <w:tcW w:w="1701" w:type="dxa"/>
            <w:vMerge/>
          </w:tcPr>
          <w:p w14:paraId="2EB3A78D" w14:textId="77777777" w:rsidR="00590F2E" w:rsidRPr="00BE7E75" w:rsidRDefault="00590F2E" w:rsidP="00590F2E">
            <w:pPr>
              <w:suppressAutoHyphens/>
              <w:jc w:val="left"/>
              <w:rPr>
                <w:sz w:val="22"/>
                <w:szCs w:val="22"/>
              </w:rPr>
            </w:pPr>
          </w:p>
        </w:tc>
        <w:tc>
          <w:tcPr>
            <w:tcW w:w="1276" w:type="dxa"/>
          </w:tcPr>
          <w:p w14:paraId="3D2F9E32" w14:textId="77777777" w:rsidR="00590F2E" w:rsidRPr="00BE7E75" w:rsidRDefault="00590F2E" w:rsidP="00590F2E">
            <w:pPr>
              <w:suppressAutoHyphens/>
              <w:rPr>
                <w:sz w:val="22"/>
                <w:szCs w:val="22"/>
              </w:rPr>
            </w:pPr>
            <w:r w:rsidRPr="00BE7E75">
              <w:rPr>
                <w:sz w:val="22"/>
                <w:szCs w:val="22"/>
              </w:rPr>
              <w:t>10.73/12.042</w:t>
            </w:r>
          </w:p>
        </w:tc>
        <w:tc>
          <w:tcPr>
            <w:tcW w:w="2410" w:type="dxa"/>
          </w:tcPr>
          <w:p w14:paraId="66D4B310" w14:textId="77777777" w:rsidR="00590F2E" w:rsidRPr="00BE7E75" w:rsidRDefault="00590F2E" w:rsidP="00590F2E">
            <w:pPr>
              <w:suppressAutoHyphens/>
              <w:jc w:val="left"/>
              <w:rPr>
                <w:sz w:val="22"/>
                <w:szCs w:val="22"/>
              </w:rPr>
            </w:pPr>
            <w:r w:rsidRPr="00BE7E75">
              <w:rPr>
                <w:sz w:val="22"/>
                <w:szCs w:val="22"/>
              </w:rPr>
              <w:t xml:space="preserve">Наличие кукурузной муки </w:t>
            </w:r>
          </w:p>
        </w:tc>
        <w:tc>
          <w:tcPr>
            <w:tcW w:w="2551" w:type="dxa"/>
            <w:vMerge/>
          </w:tcPr>
          <w:p w14:paraId="08E650EC" w14:textId="77777777" w:rsidR="00590F2E" w:rsidRPr="00BE7E75" w:rsidRDefault="00590F2E" w:rsidP="00590F2E">
            <w:pPr>
              <w:suppressAutoHyphens/>
              <w:jc w:val="left"/>
              <w:rPr>
                <w:sz w:val="22"/>
                <w:szCs w:val="22"/>
              </w:rPr>
            </w:pPr>
          </w:p>
        </w:tc>
        <w:tc>
          <w:tcPr>
            <w:tcW w:w="2268" w:type="dxa"/>
          </w:tcPr>
          <w:p w14:paraId="06BB14A0" w14:textId="77777777" w:rsidR="00590F2E" w:rsidRPr="00BE7E75" w:rsidRDefault="00590F2E" w:rsidP="00590F2E">
            <w:pPr>
              <w:suppressAutoHyphens/>
              <w:jc w:val="left"/>
              <w:rPr>
                <w:sz w:val="22"/>
                <w:szCs w:val="22"/>
              </w:rPr>
            </w:pPr>
            <w:r w:rsidRPr="00BE7E75">
              <w:rPr>
                <w:sz w:val="22"/>
                <w:szCs w:val="22"/>
              </w:rPr>
              <w:t xml:space="preserve">ГОСТ 31750-2012 </w:t>
            </w:r>
          </w:p>
          <w:p w14:paraId="5212FC04" w14:textId="77777777" w:rsidR="00590F2E" w:rsidRPr="00BE7E75" w:rsidRDefault="00590F2E" w:rsidP="00590F2E">
            <w:pPr>
              <w:suppressAutoHyphens/>
              <w:jc w:val="left"/>
              <w:rPr>
                <w:sz w:val="22"/>
                <w:szCs w:val="22"/>
              </w:rPr>
            </w:pPr>
            <w:r w:rsidRPr="00BE7E75">
              <w:rPr>
                <w:sz w:val="22"/>
                <w:szCs w:val="22"/>
              </w:rPr>
              <w:t>п.4.5</w:t>
            </w:r>
          </w:p>
          <w:p w14:paraId="3D5B00A4" w14:textId="77777777" w:rsidR="00590F2E" w:rsidRPr="00BE7E75" w:rsidRDefault="00590F2E" w:rsidP="00590F2E">
            <w:pPr>
              <w:suppressAutoHyphens/>
              <w:jc w:val="left"/>
              <w:rPr>
                <w:sz w:val="22"/>
                <w:szCs w:val="22"/>
              </w:rPr>
            </w:pPr>
          </w:p>
        </w:tc>
      </w:tr>
      <w:tr w:rsidR="00590F2E" w:rsidRPr="00BE7E75" w14:paraId="5A6E73B5" w14:textId="77777777" w:rsidTr="001350E9">
        <w:trPr>
          <w:cantSplit/>
        </w:trPr>
        <w:tc>
          <w:tcPr>
            <w:tcW w:w="709" w:type="dxa"/>
          </w:tcPr>
          <w:p w14:paraId="61A9CFC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41.15*</w:t>
            </w:r>
          </w:p>
        </w:tc>
        <w:tc>
          <w:tcPr>
            <w:tcW w:w="1701" w:type="dxa"/>
            <w:vMerge/>
          </w:tcPr>
          <w:p w14:paraId="4A9573B7" w14:textId="77777777" w:rsidR="00590F2E" w:rsidRPr="00BE7E75" w:rsidRDefault="00590F2E" w:rsidP="00590F2E">
            <w:pPr>
              <w:suppressAutoHyphens/>
              <w:jc w:val="left"/>
              <w:rPr>
                <w:sz w:val="22"/>
                <w:szCs w:val="22"/>
              </w:rPr>
            </w:pPr>
          </w:p>
        </w:tc>
        <w:tc>
          <w:tcPr>
            <w:tcW w:w="1276" w:type="dxa"/>
          </w:tcPr>
          <w:p w14:paraId="62850C92" w14:textId="77777777" w:rsidR="00590F2E" w:rsidRPr="00BE7E75" w:rsidRDefault="00590F2E" w:rsidP="00590F2E">
            <w:pPr>
              <w:suppressAutoHyphens/>
              <w:rPr>
                <w:sz w:val="22"/>
                <w:szCs w:val="22"/>
              </w:rPr>
            </w:pPr>
            <w:r w:rsidRPr="00BE7E75">
              <w:rPr>
                <w:sz w:val="22"/>
                <w:szCs w:val="22"/>
              </w:rPr>
              <w:t>10.73/08.156</w:t>
            </w:r>
          </w:p>
        </w:tc>
        <w:tc>
          <w:tcPr>
            <w:tcW w:w="2410" w:type="dxa"/>
          </w:tcPr>
          <w:p w14:paraId="254015C2" w14:textId="77777777" w:rsidR="00590F2E" w:rsidRPr="00BE7E75" w:rsidRDefault="00590F2E" w:rsidP="00590F2E">
            <w:pPr>
              <w:suppressAutoHyphens/>
              <w:jc w:val="left"/>
              <w:rPr>
                <w:sz w:val="22"/>
                <w:szCs w:val="22"/>
              </w:rPr>
            </w:pPr>
            <w:r w:rsidRPr="00BE7E75">
              <w:rPr>
                <w:sz w:val="22"/>
                <w:szCs w:val="22"/>
              </w:rPr>
              <w:t>Наличие яичных проду</w:t>
            </w:r>
            <w:r w:rsidRPr="00BE7E75">
              <w:rPr>
                <w:sz w:val="22"/>
                <w:szCs w:val="22"/>
              </w:rPr>
              <w:t>к</w:t>
            </w:r>
            <w:r w:rsidRPr="00BE7E75">
              <w:rPr>
                <w:sz w:val="22"/>
                <w:szCs w:val="22"/>
              </w:rPr>
              <w:t xml:space="preserve">тов </w:t>
            </w:r>
          </w:p>
        </w:tc>
        <w:tc>
          <w:tcPr>
            <w:tcW w:w="2551" w:type="dxa"/>
            <w:vMerge/>
          </w:tcPr>
          <w:p w14:paraId="268F695A" w14:textId="77777777" w:rsidR="00590F2E" w:rsidRPr="00BE7E75" w:rsidRDefault="00590F2E" w:rsidP="00590F2E">
            <w:pPr>
              <w:suppressAutoHyphens/>
              <w:jc w:val="left"/>
              <w:rPr>
                <w:sz w:val="22"/>
                <w:szCs w:val="22"/>
              </w:rPr>
            </w:pPr>
          </w:p>
        </w:tc>
        <w:tc>
          <w:tcPr>
            <w:tcW w:w="2268" w:type="dxa"/>
          </w:tcPr>
          <w:p w14:paraId="66C96C2C" w14:textId="77777777" w:rsidR="00590F2E" w:rsidRPr="00BE7E75" w:rsidRDefault="00590F2E" w:rsidP="00590F2E">
            <w:pPr>
              <w:suppressAutoHyphens/>
              <w:jc w:val="left"/>
              <w:rPr>
                <w:sz w:val="22"/>
                <w:szCs w:val="22"/>
              </w:rPr>
            </w:pPr>
            <w:r w:rsidRPr="00BE7E75">
              <w:rPr>
                <w:sz w:val="22"/>
                <w:szCs w:val="22"/>
              </w:rPr>
              <w:t xml:space="preserve">ГОСТ 31750-2012 </w:t>
            </w:r>
          </w:p>
          <w:p w14:paraId="5847C2F4" w14:textId="77777777" w:rsidR="00590F2E" w:rsidRPr="00BE7E75" w:rsidRDefault="00590F2E" w:rsidP="00590F2E">
            <w:pPr>
              <w:suppressAutoHyphens/>
              <w:jc w:val="left"/>
              <w:rPr>
                <w:sz w:val="22"/>
                <w:szCs w:val="22"/>
              </w:rPr>
            </w:pPr>
            <w:r w:rsidRPr="00BE7E75">
              <w:rPr>
                <w:sz w:val="22"/>
                <w:szCs w:val="22"/>
              </w:rPr>
              <w:t>п.4.3</w:t>
            </w:r>
          </w:p>
          <w:p w14:paraId="540EE4DA" w14:textId="77777777" w:rsidR="00590F2E" w:rsidRPr="00BE7E75" w:rsidRDefault="00590F2E" w:rsidP="00590F2E">
            <w:pPr>
              <w:suppressAutoHyphens/>
              <w:jc w:val="left"/>
              <w:rPr>
                <w:sz w:val="22"/>
                <w:szCs w:val="22"/>
              </w:rPr>
            </w:pPr>
          </w:p>
        </w:tc>
      </w:tr>
      <w:tr w:rsidR="00590F2E" w:rsidRPr="00BE7E75" w14:paraId="022920B8" w14:textId="77777777" w:rsidTr="001350E9">
        <w:trPr>
          <w:cantSplit/>
        </w:trPr>
        <w:tc>
          <w:tcPr>
            <w:tcW w:w="709" w:type="dxa"/>
          </w:tcPr>
          <w:p w14:paraId="5A59D1E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41.16*</w:t>
            </w:r>
          </w:p>
        </w:tc>
        <w:tc>
          <w:tcPr>
            <w:tcW w:w="1701" w:type="dxa"/>
            <w:vMerge/>
          </w:tcPr>
          <w:p w14:paraId="42D65B04" w14:textId="77777777" w:rsidR="00590F2E" w:rsidRPr="00BE7E75" w:rsidRDefault="00590F2E" w:rsidP="00590F2E">
            <w:pPr>
              <w:suppressAutoHyphens/>
              <w:jc w:val="left"/>
              <w:rPr>
                <w:sz w:val="22"/>
                <w:szCs w:val="22"/>
              </w:rPr>
            </w:pPr>
          </w:p>
        </w:tc>
        <w:tc>
          <w:tcPr>
            <w:tcW w:w="1276" w:type="dxa"/>
          </w:tcPr>
          <w:p w14:paraId="346E88F6" w14:textId="77777777" w:rsidR="00590F2E" w:rsidRPr="00BE7E75" w:rsidRDefault="00590F2E" w:rsidP="00590F2E">
            <w:pPr>
              <w:suppressAutoHyphens/>
              <w:rPr>
                <w:sz w:val="22"/>
                <w:szCs w:val="22"/>
              </w:rPr>
            </w:pPr>
            <w:r w:rsidRPr="00BE7E75">
              <w:rPr>
                <w:sz w:val="22"/>
                <w:szCs w:val="22"/>
              </w:rPr>
              <w:t>10.73/12.042</w:t>
            </w:r>
          </w:p>
          <w:p w14:paraId="0F891D69" w14:textId="77777777" w:rsidR="00590F2E" w:rsidRPr="00BE7E75" w:rsidRDefault="00590F2E" w:rsidP="00590F2E">
            <w:pPr>
              <w:suppressAutoHyphens/>
              <w:rPr>
                <w:sz w:val="22"/>
                <w:szCs w:val="22"/>
              </w:rPr>
            </w:pPr>
          </w:p>
        </w:tc>
        <w:tc>
          <w:tcPr>
            <w:tcW w:w="2410" w:type="dxa"/>
          </w:tcPr>
          <w:p w14:paraId="1A3A0908" w14:textId="77777777" w:rsidR="00590F2E" w:rsidRPr="00BE7E75" w:rsidRDefault="00590F2E" w:rsidP="00590F2E">
            <w:pPr>
              <w:suppressAutoHyphens/>
              <w:jc w:val="left"/>
              <w:rPr>
                <w:sz w:val="22"/>
                <w:szCs w:val="22"/>
              </w:rPr>
            </w:pPr>
            <w:r w:rsidRPr="00BE7E75">
              <w:rPr>
                <w:sz w:val="22"/>
                <w:szCs w:val="22"/>
              </w:rPr>
              <w:t>Наличие соевой м</w:t>
            </w:r>
            <w:r w:rsidRPr="00BE7E75">
              <w:rPr>
                <w:sz w:val="22"/>
                <w:szCs w:val="22"/>
              </w:rPr>
              <w:t>у</w:t>
            </w:r>
            <w:r w:rsidRPr="00BE7E75">
              <w:rPr>
                <w:sz w:val="22"/>
                <w:szCs w:val="22"/>
              </w:rPr>
              <w:t xml:space="preserve">ки </w:t>
            </w:r>
          </w:p>
        </w:tc>
        <w:tc>
          <w:tcPr>
            <w:tcW w:w="2551" w:type="dxa"/>
            <w:vMerge/>
          </w:tcPr>
          <w:p w14:paraId="3F79411D" w14:textId="77777777" w:rsidR="00590F2E" w:rsidRPr="00BE7E75" w:rsidRDefault="00590F2E" w:rsidP="00590F2E">
            <w:pPr>
              <w:suppressAutoHyphens/>
              <w:jc w:val="left"/>
              <w:rPr>
                <w:sz w:val="22"/>
                <w:szCs w:val="22"/>
              </w:rPr>
            </w:pPr>
          </w:p>
        </w:tc>
        <w:tc>
          <w:tcPr>
            <w:tcW w:w="2268" w:type="dxa"/>
          </w:tcPr>
          <w:p w14:paraId="29C3BAC5" w14:textId="77777777" w:rsidR="00590F2E" w:rsidRPr="00BE7E75" w:rsidRDefault="00590F2E" w:rsidP="00590F2E">
            <w:pPr>
              <w:suppressAutoHyphens/>
              <w:jc w:val="left"/>
              <w:rPr>
                <w:sz w:val="22"/>
                <w:szCs w:val="22"/>
              </w:rPr>
            </w:pPr>
            <w:r w:rsidRPr="00BE7E75">
              <w:rPr>
                <w:sz w:val="22"/>
                <w:szCs w:val="22"/>
              </w:rPr>
              <w:t xml:space="preserve">ГОСТ 31750-2012 </w:t>
            </w:r>
          </w:p>
          <w:p w14:paraId="54E0EB1C" w14:textId="77777777" w:rsidR="00590F2E" w:rsidRPr="00BE7E75" w:rsidRDefault="00590F2E" w:rsidP="00590F2E">
            <w:pPr>
              <w:suppressAutoHyphens/>
              <w:jc w:val="left"/>
              <w:rPr>
                <w:sz w:val="22"/>
                <w:szCs w:val="22"/>
              </w:rPr>
            </w:pPr>
            <w:r w:rsidRPr="00BE7E75">
              <w:rPr>
                <w:sz w:val="22"/>
                <w:szCs w:val="22"/>
              </w:rPr>
              <w:t>п.4.4</w:t>
            </w:r>
          </w:p>
          <w:p w14:paraId="53A87F51" w14:textId="77777777" w:rsidR="00590F2E" w:rsidRPr="00BE7E75" w:rsidRDefault="00590F2E" w:rsidP="00590F2E">
            <w:pPr>
              <w:suppressAutoHyphens/>
              <w:jc w:val="left"/>
              <w:rPr>
                <w:sz w:val="22"/>
                <w:szCs w:val="22"/>
              </w:rPr>
            </w:pPr>
          </w:p>
        </w:tc>
      </w:tr>
      <w:tr w:rsidR="00590F2E" w:rsidRPr="00BE7E75" w14:paraId="738522CD" w14:textId="77777777" w:rsidTr="001350E9">
        <w:trPr>
          <w:cantSplit/>
        </w:trPr>
        <w:tc>
          <w:tcPr>
            <w:tcW w:w="709" w:type="dxa"/>
          </w:tcPr>
          <w:p w14:paraId="7ED8E19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41.17*</w:t>
            </w:r>
          </w:p>
        </w:tc>
        <w:tc>
          <w:tcPr>
            <w:tcW w:w="1701" w:type="dxa"/>
            <w:vMerge/>
          </w:tcPr>
          <w:p w14:paraId="6153919C" w14:textId="77777777" w:rsidR="00590F2E" w:rsidRPr="00BE7E75" w:rsidRDefault="00590F2E" w:rsidP="00590F2E">
            <w:pPr>
              <w:suppressAutoHyphens/>
              <w:jc w:val="left"/>
              <w:rPr>
                <w:sz w:val="22"/>
                <w:szCs w:val="22"/>
              </w:rPr>
            </w:pPr>
          </w:p>
        </w:tc>
        <w:tc>
          <w:tcPr>
            <w:tcW w:w="1276" w:type="dxa"/>
          </w:tcPr>
          <w:p w14:paraId="5E05F525" w14:textId="77777777" w:rsidR="00590F2E" w:rsidRPr="00BE7E75" w:rsidRDefault="00590F2E" w:rsidP="00590F2E">
            <w:pPr>
              <w:suppressAutoHyphens/>
              <w:rPr>
                <w:sz w:val="22"/>
                <w:szCs w:val="22"/>
              </w:rPr>
            </w:pPr>
            <w:r w:rsidRPr="00BE7E75">
              <w:rPr>
                <w:sz w:val="22"/>
                <w:szCs w:val="22"/>
              </w:rPr>
              <w:t>10.73/08.052</w:t>
            </w:r>
          </w:p>
        </w:tc>
        <w:tc>
          <w:tcPr>
            <w:tcW w:w="2410" w:type="dxa"/>
          </w:tcPr>
          <w:p w14:paraId="259A86BA" w14:textId="77777777" w:rsidR="00590F2E" w:rsidRPr="00BE7E75" w:rsidRDefault="00590F2E" w:rsidP="00590F2E">
            <w:pPr>
              <w:suppressAutoHyphens/>
              <w:jc w:val="left"/>
              <w:rPr>
                <w:sz w:val="22"/>
                <w:szCs w:val="22"/>
              </w:rPr>
            </w:pPr>
            <w:r w:rsidRPr="00BE7E75">
              <w:rPr>
                <w:sz w:val="22"/>
                <w:szCs w:val="22"/>
              </w:rPr>
              <w:t>Массовая доля мета</w:t>
            </w:r>
            <w:r w:rsidRPr="00BE7E75">
              <w:rPr>
                <w:sz w:val="22"/>
                <w:szCs w:val="22"/>
              </w:rPr>
              <w:t>л</w:t>
            </w:r>
            <w:r w:rsidRPr="00BE7E75">
              <w:rPr>
                <w:sz w:val="22"/>
                <w:szCs w:val="22"/>
              </w:rPr>
              <w:t>ломагнитной примеси</w:t>
            </w:r>
          </w:p>
        </w:tc>
        <w:tc>
          <w:tcPr>
            <w:tcW w:w="2551" w:type="dxa"/>
            <w:vMerge/>
          </w:tcPr>
          <w:p w14:paraId="342F51D5" w14:textId="77777777" w:rsidR="00590F2E" w:rsidRPr="00BE7E75" w:rsidRDefault="00590F2E" w:rsidP="00590F2E">
            <w:pPr>
              <w:suppressAutoHyphens/>
              <w:jc w:val="left"/>
              <w:rPr>
                <w:sz w:val="22"/>
                <w:szCs w:val="22"/>
              </w:rPr>
            </w:pPr>
          </w:p>
        </w:tc>
        <w:tc>
          <w:tcPr>
            <w:tcW w:w="2268" w:type="dxa"/>
          </w:tcPr>
          <w:p w14:paraId="16631E11" w14:textId="77777777" w:rsidR="00590F2E" w:rsidRPr="00BE7E75" w:rsidRDefault="00590F2E" w:rsidP="00590F2E">
            <w:pPr>
              <w:suppressAutoHyphens/>
              <w:jc w:val="left"/>
              <w:rPr>
                <w:sz w:val="22"/>
                <w:szCs w:val="22"/>
              </w:rPr>
            </w:pPr>
            <w:r w:rsidRPr="00BE7E75">
              <w:rPr>
                <w:sz w:val="22"/>
                <w:szCs w:val="22"/>
              </w:rPr>
              <w:t>СТБ 1963-2009 п. 9.13</w:t>
            </w:r>
          </w:p>
        </w:tc>
      </w:tr>
      <w:tr w:rsidR="00590F2E" w:rsidRPr="00BE7E75" w14:paraId="3F1036B8" w14:textId="77777777" w:rsidTr="001350E9">
        <w:trPr>
          <w:cantSplit/>
        </w:trPr>
        <w:tc>
          <w:tcPr>
            <w:tcW w:w="709" w:type="dxa"/>
          </w:tcPr>
          <w:p w14:paraId="55950E4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41.18*</w:t>
            </w:r>
          </w:p>
        </w:tc>
        <w:tc>
          <w:tcPr>
            <w:tcW w:w="1701" w:type="dxa"/>
            <w:vMerge w:val="restart"/>
          </w:tcPr>
          <w:p w14:paraId="5250B026" w14:textId="77777777" w:rsidR="00590F2E" w:rsidRPr="00BE7E75" w:rsidRDefault="00590F2E" w:rsidP="00590F2E">
            <w:pPr>
              <w:suppressAutoHyphens/>
              <w:jc w:val="left"/>
              <w:rPr>
                <w:sz w:val="22"/>
                <w:szCs w:val="22"/>
              </w:rPr>
            </w:pPr>
            <w:r w:rsidRPr="00BE7E75">
              <w:rPr>
                <w:sz w:val="22"/>
                <w:szCs w:val="22"/>
              </w:rPr>
              <w:t>Макаронные изделия.</w:t>
            </w:r>
          </w:p>
          <w:p w14:paraId="7C828827" w14:textId="77777777" w:rsidR="00590F2E" w:rsidRPr="00BE7E75" w:rsidRDefault="00590F2E" w:rsidP="00590F2E">
            <w:pPr>
              <w:suppressAutoHyphens/>
              <w:jc w:val="left"/>
              <w:rPr>
                <w:sz w:val="22"/>
                <w:szCs w:val="22"/>
              </w:rPr>
            </w:pPr>
            <w:r w:rsidRPr="00BE7E75">
              <w:rPr>
                <w:sz w:val="22"/>
                <w:szCs w:val="22"/>
              </w:rPr>
              <w:t xml:space="preserve">Изделия </w:t>
            </w:r>
          </w:p>
          <w:p w14:paraId="36AE4504" w14:textId="77777777" w:rsidR="00590F2E" w:rsidRPr="00BE7E75" w:rsidRDefault="00590F2E" w:rsidP="00590F2E">
            <w:pPr>
              <w:suppressAutoHyphens/>
              <w:jc w:val="left"/>
              <w:rPr>
                <w:sz w:val="22"/>
                <w:szCs w:val="22"/>
              </w:rPr>
            </w:pPr>
            <w:r w:rsidRPr="00BE7E75">
              <w:rPr>
                <w:sz w:val="22"/>
                <w:szCs w:val="22"/>
              </w:rPr>
              <w:t>мак</w:t>
            </w:r>
            <w:r w:rsidRPr="00BE7E75">
              <w:rPr>
                <w:sz w:val="22"/>
                <w:szCs w:val="22"/>
              </w:rPr>
              <w:t>а</w:t>
            </w:r>
            <w:r w:rsidRPr="00BE7E75">
              <w:rPr>
                <w:sz w:val="22"/>
                <w:szCs w:val="22"/>
              </w:rPr>
              <w:t>ронные быстр</w:t>
            </w:r>
            <w:r w:rsidRPr="00BE7E75">
              <w:rPr>
                <w:sz w:val="22"/>
                <w:szCs w:val="22"/>
              </w:rPr>
              <w:t>о</w:t>
            </w:r>
            <w:r w:rsidRPr="00BE7E75">
              <w:rPr>
                <w:sz w:val="22"/>
                <w:szCs w:val="22"/>
              </w:rPr>
              <w:t xml:space="preserve">го </w:t>
            </w:r>
          </w:p>
          <w:p w14:paraId="569A863D" w14:textId="77777777" w:rsidR="00590F2E" w:rsidRPr="00BE7E75" w:rsidRDefault="00590F2E" w:rsidP="00590F2E">
            <w:pPr>
              <w:suppressAutoHyphens/>
              <w:jc w:val="left"/>
              <w:rPr>
                <w:sz w:val="22"/>
                <w:szCs w:val="22"/>
              </w:rPr>
            </w:pPr>
            <w:r w:rsidRPr="00BE7E75">
              <w:rPr>
                <w:sz w:val="22"/>
                <w:szCs w:val="22"/>
              </w:rPr>
              <w:t>приготовл</w:t>
            </w:r>
            <w:r w:rsidRPr="00BE7E75">
              <w:rPr>
                <w:sz w:val="22"/>
                <w:szCs w:val="22"/>
              </w:rPr>
              <w:t>е</w:t>
            </w:r>
            <w:r w:rsidRPr="00BE7E75">
              <w:rPr>
                <w:sz w:val="22"/>
                <w:szCs w:val="22"/>
              </w:rPr>
              <w:t>ния.</w:t>
            </w:r>
          </w:p>
          <w:p w14:paraId="011CBF8F" w14:textId="77777777" w:rsidR="00590F2E" w:rsidRPr="00BE7E75" w:rsidRDefault="00590F2E" w:rsidP="00590F2E">
            <w:pPr>
              <w:suppressAutoHyphens/>
              <w:jc w:val="left"/>
              <w:rPr>
                <w:sz w:val="22"/>
                <w:szCs w:val="22"/>
              </w:rPr>
            </w:pPr>
            <w:r w:rsidRPr="00BE7E75">
              <w:rPr>
                <w:sz w:val="22"/>
                <w:szCs w:val="22"/>
              </w:rPr>
              <w:t xml:space="preserve">Мука для </w:t>
            </w:r>
          </w:p>
          <w:p w14:paraId="46ED8BEB" w14:textId="77777777" w:rsidR="00590F2E" w:rsidRPr="00BE7E75" w:rsidRDefault="00590F2E" w:rsidP="00590F2E">
            <w:pPr>
              <w:suppressAutoHyphens/>
              <w:jc w:val="left"/>
              <w:rPr>
                <w:sz w:val="22"/>
                <w:szCs w:val="22"/>
              </w:rPr>
            </w:pPr>
            <w:r w:rsidRPr="00BE7E75">
              <w:rPr>
                <w:sz w:val="22"/>
                <w:szCs w:val="22"/>
              </w:rPr>
              <w:t>макаронных изд</w:t>
            </w:r>
            <w:r w:rsidRPr="00BE7E75">
              <w:rPr>
                <w:sz w:val="22"/>
                <w:szCs w:val="22"/>
              </w:rPr>
              <w:t>е</w:t>
            </w:r>
            <w:r w:rsidRPr="00BE7E75">
              <w:rPr>
                <w:sz w:val="22"/>
                <w:szCs w:val="22"/>
              </w:rPr>
              <w:t>лий</w:t>
            </w:r>
          </w:p>
        </w:tc>
        <w:tc>
          <w:tcPr>
            <w:tcW w:w="1276" w:type="dxa"/>
          </w:tcPr>
          <w:p w14:paraId="221D8E57" w14:textId="77777777" w:rsidR="00590F2E" w:rsidRPr="00BE7E75" w:rsidRDefault="00590F2E" w:rsidP="00590F2E">
            <w:pPr>
              <w:suppressAutoHyphens/>
              <w:rPr>
                <w:sz w:val="22"/>
                <w:szCs w:val="22"/>
              </w:rPr>
            </w:pPr>
            <w:r w:rsidRPr="00BE7E75">
              <w:rPr>
                <w:sz w:val="22"/>
                <w:szCs w:val="22"/>
              </w:rPr>
              <w:t>10.73/08.052</w:t>
            </w:r>
          </w:p>
        </w:tc>
        <w:tc>
          <w:tcPr>
            <w:tcW w:w="2410" w:type="dxa"/>
          </w:tcPr>
          <w:p w14:paraId="62EA67FC" w14:textId="77777777" w:rsidR="00590F2E" w:rsidRPr="00BE7E75" w:rsidRDefault="00590F2E" w:rsidP="00590F2E">
            <w:pPr>
              <w:suppressAutoHyphens/>
              <w:jc w:val="left"/>
              <w:rPr>
                <w:sz w:val="22"/>
                <w:szCs w:val="22"/>
              </w:rPr>
            </w:pPr>
            <w:r w:rsidRPr="00BE7E75">
              <w:rPr>
                <w:sz w:val="22"/>
                <w:szCs w:val="22"/>
              </w:rPr>
              <w:t>Массовая доля мак</w:t>
            </w:r>
            <w:r w:rsidRPr="00BE7E75">
              <w:rPr>
                <w:sz w:val="22"/>
                <w:szCs w:val="22"/>
              </w:rPr>
              <w:t>а</w:t>
            </w:r>
            <w:r w:rsidRPr="00BE7E75">
              <w:rPr>
                <w:sz w:val="22"/>
                <w:szCs w:val="22"/>
              </w:rPr>
              <w:t>ронных изделий с отклонениями от средней длины при условии их одноро</w:t>
            </w:r>
            <w:r w:rsidRPr="00BE7E75">
              <w:rPr>
                <w:sz w:val="22"/>
                <w:szCs w:val="22"/>
              </w:rPr>
              <w:t>д</w:t>
            </w:r>
            <w:r w:rsidRPr="00BE7E75">
              <w:rPr>
                <w:sz w:val="22"/>
                <w:szCs w:val="22"/>
              </w:rPr>
              <w:t>ности</w:t>
            </w:r>
          </w:p>
        </w:tc>
        <w:tc>
          <w:tcPr>
            <w:tcW w:w="2551" w:type="dxa"/>
            <w:vMerge w:val="restart"/>
          </w:tcPr>
          <w:p w14:paraId="55A41A38" w14:textId="77777777" w:rsidR="00590F2E" w:rsidRPr="00BE7E75" w:rsidRDefault="00590F2E" w:rsidP="00590F2E">
            <w:pPr>
              <w:suppressAutoHyphens/>
              <w:jc w:val="left"/>
              <w:rPr>
                <w:sz w:val="21"/>
                <w:szCs w:val="21"/>
              </w:rPr>
            </w:pPr>
            <w:r w:rsidRPr="00BE7E75">
              <w:rPr>
                <w:sz w:val="21"/>
                <w:szCs w:val="21"/>
              </w:rPr>
              <w:t>СТБ 1963-2009</w:t>
            </w:r>
          </w:p>
          <w:p w14:paraId="138EB0DC" w14:textId="77777777" w:rsidR="00590F2E" w:rsidRPr="00BE7E75" w:rsidRDefault="00590F2E" w:rsidP="00590F2E">
            <w:pPr>
              <w:suppressAutoHyphens/>
              <w:jc w:val="left"/>
              <w:rPr>
                <w:sz w:val="21"/>
                <w:szCs w:val="21"/>
              </w:rPr>
            </w:pPr>
            <w:r w:rsidRPr="00BE7E75">
              <w:rPr>
                <w:sz w:val="21"/>
                <w:szCs w:val="21"/>
              </w:rPr>
              <w:t>СТБ 8019-2002</w:t>
            </w:r>
          </w:p>
          <w:p w14:paraId="6423AB95" w14:textId="77777777" w:rsidR="00590F2E" w:rsidRPr="00BE7E75" w:rsidRDefault="00590F2E" w:rsidP="00590F2E">
            <w:pPr>
              <w:jc w:val="left"/>
              <w:rPr>
                <w:sz w:val="21"/>
                <w:szCs w:val="21"/>
              </w:rPr>
            </w:pPr>
            <w:r w:rsidRPr="00BE7E75">
              <w:rPr>
                <w:sz w:val="21"/>
                <w:szCs w:val="21"/>
              </w:rPr>
              <w:t xml:space="preserve">СанПиН и ГН </w:t>
            </w:r>
          </w:p>
          <w:p w14:paraId="477A4DCB" w14:textId="77777777" w:rsidR="00590F2E" w:rsidRPr="00BE7E75" w:rsidRDefault="00590F2E" w:rsidP="00590F2E">
            <w:pPr>
              <w:jc w:val="left"/>
              <w:rPr>
                <w:sz w:val="21"/>
                <w:szCs w:val="21"/>
              </w:rPr>
            </w:pPr>
            <w:r w:rsidRPr="00BE7E75">
              <w:rPr>
                <w:sz w:val="21"/>
                <w:szCs w:val="21"/>
              </w:rPr>
              <w:t>от 21.06.2013 № 52</w:t>
            </w:r>
          </w:p>
          <w:p w14:paraId="3A073658" w14:textId="77777777" w:rsidR="00590F2E" w:rsidRPr="00BE7E75" w:rsidRDefault="00590F2E" w:rsidP="00590F2E">
            <w:pPr>
              <w:suppressAutoHyphens/>
              <w:jc w:val="left"/>
              <w:rPr>
                <w:sz w:val="21"/>
                <w:szCs w:val="21"/>
              </w:rPr>
            </w:pPr>
            <w:r w:rsidRPr="00BE7E75">
              <w:rPr>
                <w:sz w:val="21"/>
                <w:szCs w:val="21"/>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1BCA064" w14:textId="77777777" w:rsidR="00590F2E" w:rsidRPr="00BE7E75" w:rsidRDefault="00590F2E" w:rsidP="00590F2E">
            <w:pPr>
              <w:suppressAutoHyphens/>
              <w:jc w:val="left"/>
              <w:rPr>
                <w:sz w:val="21"/>
                <w:szCs w:val="21"/>
                <w:vertAlign w:val="superscript"/>
              </w:rPr>
            </w:pPr>
            <w:r w:rsidRPr="00BE7E75">
              <w:rPr>
                <w:sz w:val="21"/>
                <w:szCs w:val="21"/>
              </w:rPr>
              <w:t>Гигиенический норматив от 25.01.2021 № 37</w:t>
            </w:r>
            <w:r w:rsidRPr="00BE7E75">
              <w:rPr>
                <w:sz w:val="21"/>
                <w:szCs w:val="21"/>
                <w:vertAlign w:val="superscript"/>
              </w:rPr>
              <w:t>1</w:t>
            </w:r>
          </w:p>
          <w:p w14:paraId="7C61EEAC" w14:textId="77777777" w:rsidR="00590F2E" w:rsidRPr="00BE7E75" w:rsidRDefault="00590F2E" w:rsidP="00590F2E">
            <w:pPr>
              <w:suppressAutoHyphens/>
              <w:jc w:val="left"/>
              <w:rPr>
                <w:sz w:val="21"/>
                <w:szCs w:val="21"/>
              </w:rPr>
            </w:pPr>
            <w:r w:rsidRPr="00BE7E75">
              <w:rPr>
                <w:sz w:val="21"/>
                <w:szCs w:val="21"/>
              </w:rPr>
              <w:t>ТНПА и др. докуме</w:t>
            </w:r>
            <w:r w:rsidRPr="00BE7E75">
              <w:rPr>
                <w:sz w:val="21"/>
                <w:szCs w:val="21"/>
              </w:rPr>
              <w:t>н</w:t>
            </w:r>
            <w:r w:rsidRPr="00BE7E75">
              <w:rPr>
                <w:sz w:val="21"/>
                <w:szCs w:val="21"/>
              </w:rPr>
              <w:t xml:space="preserve">тация на продукцию </w:t>
            </w:r>
          </w:p>
        </w:tc>
        <w:tc>
          <w:tcPr>
            <w:tcW w:w="2268" w:type="dxa"/>
          </w:tcPr>
          <w:p w14:paraId="540E2E3A" w14:textId="77777777" w:rsidR="00590F2E" w:rsidRPr="00BE7E75" w:rsidRDefault="00590F2E" w:rsidP="00590F2E">
            <w:pPr>
              <w:suppressAutoHyphens/>
              <w:jc w:val="left"/>
              <w:rPr>
                <w:sz w:val="22"/>
                <w:szCs w:val="22"/>
              </w:rPr>
            </w:pPr>
            <w:r w:rsidRPr="00BE7E75">
              <w:rPr>
                <w:sz w:val="22"/>
                <w:szCs w:val="22"/>
              </w:rPr>
              <w:t>СТБ 1963-2009 п. 9.2</w:t>
            </w:r>
          </w:p>
        </w:tc>
      </w:tr>
      <w:tr w:rsidR="00590F2E" w:rsidRPr="00BE7E75" w14:paraId="761A617E" w14:textId="77777777" w:rsidTr="001350E9">
        <w:trPr>
          <w:cantSplit/>
        </w:trPr>
        <w:tc>
          <w:tcPr>
            <w:tcW w:w="709" w:type="dxa"/>
          </w:tcPr>
          <w:p w14:paraId="6C100DE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41.19*</w:t>
            </w:r>
          </w:p>
        </w:tc>
        <w:tc>
          <w:tcPr>
            <w:tcW w:w="1701" w:type="dxa"/>
            <w:vMerge/>
          </w:tcPr>
          <w:p w14:paraId="3EF247AF" w14:textId="77777777" w:rsidR="00590F2E" w:rsidRPr="00BE7E75" w:rsidRDefault="00590F2E" w:rsidP="00590F2E">
            <w:pPr>
              <w:suppressAutoHyphens/>
              <w:jc w:val="left"/>
              <w:rPr>
                <w:sz w:val="22"/>
                <w:szCs w:val="22"/>
              </w:rPr>
            </w:pPr>
          </w:p>
        </w:tc>
        <w:tc>
          <w:tcPr>
            <w:tcW w:w="1276" w:type="dxa"/>
          </w:tcPr>
          <w:p w14:paraId="6FB4ECA6" w14:textId="77777777" w:rsidR="00590F2E" w:rsidRPr="00BE7E75" w:rsidRDefault="00590F2E" w:rsidP="00590F2E">
            <w:pPr>
              <w:suppressAutoHyphens/>
              <w:rPr>
                <w:sz w:val="22"/>
                <w:szCs w:val="22"/>
              </w:rPr>
            </w:pPr>
            <w:r w:rsidRPr="00BE7E75">
              <w:rPr>
                <w:sz w:val="22"/>
                <w:szCs w:val="22"/>
              </w:rPr>
              <w:t>10.73/29.061</w:t>
            </w:r>
          </w:p>
        </w:tc>
        <w:tc>
          <w:tcPr>
            <w:tcW w:w="2410" w:type="dxa"/>
          </w:tcPr>
          <w:p w14:paraId="0AE7819C" w14:textId="77777777" w:rsidR="00590F2E" w:rsidRPr="00BE7E75" w:rsidRDefault="00590F2E" w:rsidP="00590F2E">
            <w:pPr>
              <w:suppressAutoHyphens/>
              <w:jc w:val="left"/>
              <w:rPr>
                <w:sz w:val="22"/>
                <w:szCs w:val="22"/>
              </w:rPr>
            </w:pPr>
            <w:r w:rsidRPr="00BE7E75">
              <w:rPr>
                <w:sz w:val="22"/>
                <w:szCs w:val="22"/>
              </w:rPr>
              <w:t>Отклонение лине</w:t>
            </w:r>
            <w:r w:rsidRPr="00BE7E75">
              <w:rPr>
                <w:sz w:val="22"/>
                <w:szCs w:val="22"/>
              </w:rPr>
              <w:t>й</w:t>
            </w:r>
            <w:r w:rsidRPr="00BE7E75">
              <w:rPr>
                <w:sz w:val="22"/>
                <w:szCs w:val="22"/>
              </w:rPr>
              <w:t>ных размеров и попере</w:t>
            </w:r>
            <w:r w:rsidRPr="00BE7E75">
              <w:rPr>
                <w:sz w:val="22"/>
                <w:szCs w:val="22"/>
              </w:rPr>
              <w:t>ч</w:t>
            </w:r>
            <w:r w:rsidRPr="00BE7E75">
              <w:rPr>
                <w:sz w:val="22"/>
                <w:szCs w:val="22"/>
              </w:rPr>
              <w:t>ного сечения</w:t>
            </w:r>
          </w:p>
        </w:tc>
        <w:tc>
          <w:tcPr>
            <w:tcW w:w="2551" w:type="dxa"/>
            <w:vMerge/>
          </w:tcPr>
          <w:p w14:paraId="6E640753" w14:textId="77777777" w:rsidR="00590F2E" w:rsidRPr="00BE7E75" w:rsidRDefault="00590F2E" w:rsidP="00590F2E">
            <w:pPr>
              <w:suppressAutoHyphens/>
              <w:jc w:val="left"/>
              <w:rPr>
                <w:sz w:val="21"/>
                <w:szCs w:val="21"/>
              </w:rPr>
            </w:pPr>
          </w:p>
        </w:tc>
        <w:tc>
          <w:tcPr>
            <w:tcW w:w="2268" w:type="dxa"/>
          </w:tcPr>
          <w:p w14:paraId="0E79EA33" w14:textId="77777777" w:rsidR="00590F2E" w:rsidRPr="00BE7E75" w:rsidRDefault="00590F2E" w:rsidP="00590F2E">
            <w:pPr>
              <w:suppressAutoHyphens/>
              <w:jc w:val="left"/>
              <w:rPr>
                <w:sz w:val="22"/>
                <w:szCs w:val="22"/>
              </w:rPr>
            </w:pPr>
            <w:r w:rsidRPr="00BE7E75">
              <w:rPr>
                <w:sz w:val="22"/>
                <w:szCs w:val="22"/>
              </w:rPr>
              <w:t>СТБ 1963-2009 п. 9.2.2</w:t>
            </w:r>
          </w:p>
        </w:tc>
      </w:tr>
      <w:tr w:rsidR="00590F2E" w:rsidRPr="00BE7E75" w14:paraId="2C9428E9" w14:textId="77777777" w:rsidTr="001350E9">
        <w:trPr>
          <w:cantSplit/>
        </w:trPr>
        <w:tc>
          <w:tcPr>
            <w:tcW w:w="709" w:type="dxa"/>
          </w:tcPr>
          <w:p w14:paraId="6D1B1D1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41.20*</w:t>
            </w:r>
          </w:p>
        </w:tc>
        <w:tc>
          <w:tcPr>
            <w:tcW w:w="1701" w:type="dxa"/>
            <w:vMerge/>
          </w:tcPr>
          <w:p w14:paraId="443851E0" w14:textId="77777777" w:rsidR="00590F2E" w:rsidRPr="00BE7E75" w:rsidRDefault="00590F2E" w:rsidP="00590F2E">
            <w:pPr>
              <w:suppressAutoHyphens/>
              <w:jc w:val="left"/>
              <w:rPr>
                <w:sz w:val="22"/>
                <w:szCs w:val="22"/>
              </w:rPr>
            </w:pPr>
          </w:p>
        </w:tc>
        <w:tc>
          <w:tcPr>
            <w:tcW w:w="1276" w:type="dxa"/>
          </w:tcPr>
          <w:p w14:paraId="3FA9D9B7" w14:textId="77777777" w:rsidR="00590F2E" w:rsidRPr="00BE7E75" w:rsidRDefault="00590F2E" w:rsidP="00590F2E">
            <w:pPr>
              <w:suppressAutoHyphens/>
              <w:rPr>
                <w:sz w:val="22"/>
                <w:szCs w:val="22"/>
              </w:rPr>
            </w:pPr>
            <w:r w:rsidRPr="00BE7E75">
              <w:rPr>
                <w:sz w:val="22"/>
                <w:szCs w:val="22"/>
              </w:rPr>
              <w:t>10.73/08.052</w:t>
            </w:r>
          </w:p>
        </w:tc>
        <w:tc>
          <w:tcPr>
            <w:tcW w:w="2410" w:type="dxa"/>
          </w:tcPr>
          <w:p w14:paraId="72120510" w14:textId="77777777" w:rsidR="00590F2E" w:rsidRPr="00BE7E75" w:rsidRDefault="00590F2E" w:rsidP="00590F2E">
            <w:pPr>
              <w:suppressAutoHyphens/>
              <w:jc w:val="left"/>
              <w:rPr>
                <w:sz w:val="22"/>
                <w:szCs w:val="22"/>
              </w:rPr>
            </w:pPr>
            <w:r w:rsidRPr="00BE7E75">
              <w:rPr>
                <w:sz w:val="22"/>
                <w:szCs w:val="22"/>
              </w:rPr>
              <w:t>Массовая доля золы, нерастворимой в ра</w:t>
            </w:r>
            <w:r w:rsidRPr="00BE7E75">
              <w:rPr>
                <w:sz w:val="22"/>
                <w:szCs w:val="22"/>
              </w:rPr>
              <w:t>с</w:t>
            </w:r>
            <w:r w:rsidRPr="00BE7E75">
              <w:rPr>
                <w:sz w:val="22"/>
                <w:szCs w:val="22"/>
              </w:rPr>
              <w:t xml:space="preserve">творе </w:t>
            </w:r>
            <w:r w:rsidRPr="00BE7E75">
              <w:rPr>
                <w:sz w:val="22"/>
                <w:szCs w:val="22"/>
                <w:lang w:val="en-US"/>
              </w:rPr>
              <w:t>HCl</w:t>
            </w:r>
            <w:r w:rsidRPr="00BE7E75">
              <w:rPr>
                <w:sz w:val="22"/>
                <w:szCs w:val="22"/>
              </w:rPr>
              <w:t xml:space="preserve">, с массовой долей 10% </w:t>
            </w:r>
          </w:p>
          <w:p w14:paraId="385930DF" w14:textId="77777777" w:rsidR="00590F2E" w:rsidRPr="00BE7E75" w:rsidRDefault="00590F2E" w:rsidP="00590F2E">
            <w:pPr>
              <w:suppressAutoHyphens/>
              <w:jc w:val="left"/>
              <w:rPr>
                <w:sz w:val="22"/>
                <w:szCs w:val="22"/>
              </w:rPr>
            </w:pPr>
            <w:r w:rsidRPr="00BE7E75">
              <w:rPr>
                <w:sz w:val="22"/>
                <w:szCs w:val="22"/>
              </w:rPr>
              <w:t>в пересч</w:t>
            </w:r>
            <w:r w:rsidRPr="00BE7E75">
              <w:rPr>
                <w:sz w:val="22"/>
                <w:szCs w:val="22"/>
              </w:rPr>
              <w:t>е</w:t>
            </w:r>
            <w:r w:rsidRPr="00BE7E75">
              <w:rPr>
                <w:sz w:val="22"/>
                <w:szCs w:val="22"/>
              </w:rPr>
              <w:t>те на сухое вещество</w:t>
            </w:r>
          </w:p>
        </w:tc>
        <w:tc>
          <w:tcPr>
            <w:tcW w:w="2551" w:type="dxa"/>
            <w:vMerge/>
          </w:tcPr>
          <w:p w14:paraId="50B4B0CE" w14:textId="77777777" w:rsidR="00590F2E" w:rsidRPr="00BE7E75" w:rsidRDefault="00590F2E" w:rsidP="00590F2E">
            <w:pPr>
              <w:suppressAutoHyphens/>
              <w:jc w:val="left"/>
              <w:rPr>
                <w:sz w:val="21"/>
                <w:szCs w:val="21"/>
              </w:rPr>
            </w:pPr>
          </w:p>
        </w:tc>
        <w:tc>
          <w:tcPr>
            <w:tcW w:w="2268" w:type="dxa"/>
          </w:tcPr>
          <w:p w14:paraId="3EEFA7DA" w14:textId="77777777" w:rsidR="00590F2E" w:rsidRPr="00BE7E75" w:rsidRDefault="00590F2E" w:rsidP="00590F2E">
            <w:pPr>
              <w:suppressAutoHyphens/>
              <w:jc w:val="left"/>
              <w:rPr>
                <w:sz w:val="22"/>
                <w:szCs w:val="22"/>
              </w:rPr>
            </w:pPr>
            <w:r w:rsidRPr="00BE7E75">
              <w:rPr>
                <w:sz w:val="22"/>
                <w:szCs w:val="22"/>
              </w:rPr>
              <w:t>СТБ 1963-2009 п. 9.12</w:t>
            </w:r>
          </w:p>
          <w:p w14:paraId="0B0727F2" w14:textId="77777777" w:rsidR="00590F2E" w:rsidRPr="00BE7E75" w:rsidRDefault="00590F2E" w:rsidP="00590F2E">
            <w:pPr>
              <w:suppressAutoHyphens/>
              <w:jc w:val="left"/>
              <w:rPr>
                <w:sz w:val="22"/>
                <w:szCs w:val="22"/>
              </w:rPr>
            </w:pPr>
            <w:r w:rsidRPr="00BE7E75">
              <w:rPr>
                <w:sz w:val="22"/>
                <w:szCs w:val="22"/>
              </w:rPr>
              <w:t>ГОСТ 31749-2012 п.8.5</w:t>
            </w:r>
          </w:p>
        </w:tc>
      </w:tr>
      <w:tr w:rsidR="00590F2E" w:rsidRPr="00BE7E75" w14:paraId="08A04A3C" w14:textId="77777777" w:rsidTr="001350E9">
        <w:trPr>
          <w:cantSplit/>
        </w:trPr>
        <w:tc>
          <w:tcPr>
            <w:tcW w:w="709" w:type="dxa"/>
          </w:tcPr>
          <w:p w14:paraId="4AF23CC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w:t>
            </w:r>
          </w:p>
        </w:tc>
        <w:tc>
          <w:tcPr>
            <w:tcW w:w="1701" w:type="dxa"/>
            <w:vMerge w:val="restart"/>
          </w:tcPr>
          <w:p w14:paraId="4A115DE0" w14:textId="77777777" w:rsidR="00590F2E" w:rsidRPr="00BE7E75" w:rsidRDefault="00590F2E" w:rsidP="00590F2E">
            <w:pPr>
              <w:suppressAutoHyphens/>
              <w:jc w:val="left"/>
            </w:pPr>
            <w:r w:rsidRPr="00BE7E75">
              <w:t>Зерно, зерноб</w:t>
            </w:r>
            <w:r w:rsidRPr="00BE7E75">
              <w:t>о</w:t>
            </w:r>
            <w:r w:rsidRPr="00BE7E75">
              <w:t>бовые кормовые культуры. Ко</w:t>
            </w:r>
            <w:r w:rsidRPr="00BE7E75">
              <w:t>р</w:t>
            </w:r>
            <w:r w:rsidRPr="00BE7E75">
              <w:t>ма, кормовые добавки живо</w:t>
            </w:r>
            <w:r w:rsidRPr="00BE7E75">
              <w:t>т</w:t>
            </w:r>
            <w:r w:rsidRPr="00BE7E75">
              <w:t>ного происхо</w:t>
            </w:r>
            <w:r w:rsidRPr="00BE7E75">
              <w:t>ж</w:t>
            </w:r>
            <w:r w:rsidRPr="00BE7E75">
              <w:t>дения. Корм</w:t>
            </w:r>
            <w:r w:rsidRPr="00BE7E75">
              <w:t>о</w:t>
            </w:r>
            <w:r w:rsidRPr="00BE7E75">
              <w:t>вая продукция рыбной пр</w:t>
            </w:r>
            <w:r w:rsidRPr="00BE7E75">
              <w:t>о</w:t>
            </w:r>
            <w:r w:rsidRPr="00BE7E75">
              <w:t>мышленности. Кормовая продукция молочной промы</w:t>
            </w:r>
            <w:r w:rsidRPr="00BE7E75">
              <w:t>ш</w:t>
            </w:r>
            <w:r w:rsidRPr="00BE7E75">
              <w:t>ленности.    Дрожжи корм</w:t>
            </w:r>
            <w:r w:rsidRPr="00BE7E75">
              <w:t>о</w:t>
            </w:r>
            <w:r w:rsidRPr="00BE7E75">
              <w:t>вые, провит. Продукция комбикормовой промышленн</w:t>
            </w:r>
            <w:r w:rsidRPr="00BE7E75">
              <w:t>о</w:t>
            </w:r>
            <w:r w:rsidRPr="00BE7E75">
              <w:t>сти для всех видов рыб и животных, в том числе мя</w:t>
            </w:r>
            <w:r w:rsidRPr="00BE7E75">
              <w:t>с</w:t>
            </w:r>
            <w:r w:rsidRPr="00BE7E75">
              <w:t xml:space="preserve">ные и рыбные корма. </w:t>
            </w:r>
          </w:p>
          <w:p w14:paraId="174B4932" w14:textId="77777777" w:rsidR="00590F2E" w:rsidRPr="00BE7E75" w:rsidRDefault="00590F2E" w:rsidP="00590F2E">
            <w:pPr>
              <w:suppressAutoHyphens/>
              <w:jc w:val="left"/>
              <w:rPr>
                <w:sz w:val="22"/>
                <w:szCs w:val="22"/>
              </w:rPr>
            </w:pPr>
            <w:r w:rsidRPr="00BE7E75">
              <w:t>Премиксы, в</w:t>
            </w:r>
            <w:r w:rsidRPr="00BE7E75">
              <w:t>и</w:t>
            </w:r>
            <w:r w:rsidRPr="00BE7E75">
              <w:t>таминно-минеральные концентраты, БВД.  Сырье для произво</w:t>
            </w:r>
            <w:r w:rsidRPr="00BE7E75">
              <w:t>д</w:t>
            </w:r>
            <w:r w:rsidRPr="00BE7E75">
              <w:t>ства комбико</w:t>
            </w:r>
            <w:r w:rsidRPr="00BE7E75">
              <w:t>р</w:t>
            </w:r>
            <w:r w:rsidRPr="00BE7E75">
              <w:t>мов и кормовые добавки.  Кормовая продукция пивоваре</w:t>
            </w:r>
            <w:r w:rsidRPr="00BE7E75">
              <w:t>н</w:t>
            </w:r>
            <w:r w:rsidRPr="00BE7E75">
              <w:t>ной промы</w:t>
            </w:r>
            <w:r w:rsidRPr="00BE7E75">
              <w:t>ш</w:t>
            </w:r>
            <w:r w:rsidRPr="00BE7E75">
              <w:t>ленности, спиртового производства, сахарной и консер</w:t>
            </w:r>
            <w:r w:rsidRPr="00BE7E75">
              <w:t>в</w:t>
            </w:r>
            <w:r w:rsidRPr="00BE7E75">
              <w:t>но-овощесушильной промышленн</w:t>
            </w:r>
            <w:r w:rsidRPr="00BE7E75">
              <w:t>о</w:t>
            </w:r>
            <w:r w:rsidRPr="00BE7E75">
              <w:t>сти</w:t>
            </w:r>
          </w:p>
        </w:tc>
        <w:tc>
          <w:tcPr>
            <w:tcW w:w="1276" w:type="dxa"/>
          </w:tcPr>
          <w:p w14:paraId="3E43CF71" w14:textId="77777777" w:rsidR="00590F2E" w:rsidRPr="00BE7E75" w:rsidRDefault="00590F2E" w:rsidP="00590F2E">
            <w:pPr>
              <w:suppressAutoHyphens/>
              <w:rPr>
                <w:sz w:val="22"/>
                <w:szCs w:val="22"/>
              </w:rPr>
            </w:pPr>
            <w:r w:rsidRPr="00BE7E75">
              <w:rPr>
                <w:sz w:val="22"/>
                <w:szCs w:val="22"/>
              </w:rPr>
              <w:t>10.91/11.116</w:t>
            </w:r>
          </w:p>
          <w:p w14:paraId="4A79F871" w14:textId="77777777" w:rsidR="00590F2E" w:rsidRPr="00BE7E75" w:rsidRDefault="00590F2E" w:rsidP="00590F2E">
            <w:pPr>
              <w:suppressAutoHyphens/>
              <w:rPr>
                <w:sz w:val="22"/>
                <w:szCs w:val="22"/>
              </w:rPr>
            </w:pPr>
            <w:r w:rsidRPr="00BE7E75">
              <w:rPr>
                <w:sz w:val="22"/>
                <w:szCs w:val="22"/>
              </w:rPr>
              <w:t>10.92/11.116</w:t>
            </w:r>
          </w:p>
          <w:p w14:paraId="443CF173" w14:textId="77777777" w:rsidR="00590F2E" w:rsidRPr="00BE7E75" w:rsidRDefault="00590F2E" w:rsidP="00590F2E">
            <w:pPr>
              <w:suppressAutoHyphens/>
              <w:rPr>
                <w:sz w:val="22"/>
                <w:szCs w:val="22"/>
              </w:rPr>
            </w:pPr>
          </w:p>
        </w:tc>
        <w:tc>
          <w:tcPr>
            <w:tcW w:w="2410" w:type="dxa"/>
          </w:tcPr>
          <w:p w14:paraId="71079FEB" w14:textId="77777777" w:rsidR="00590F2E" w:rsidRPr="00BE7E75" w:rsidRDefault="00590F2E" w:rsidP="00590F2E">
            <w:pPr>
              <w:suppressAutoHyphens/>
              <w:jc w:val="left"/>
              <w:rPr>
                <w:sz w:val="22"/>
                <w:szCs w:val="22"/>
              </w:rPr>
            </w:pPr>
            <w:r w:rsidRPr="00BE7E75">
              <w:rPr>
                <w:sz w:val="22"/>
                <w:szCs w:val="22"/>
              </w:rPr>
              <w:t>Внешний вид, цвет, запах, наличие плес</w:t>
            </w:r>
            <w:r w:rsidRPr="00BE7E75">
              <w:rPr>
                <w:sz w:val="22"/>
                <w:szCs w:val="22"/>
              </w:rPr>
              <w:t>е</w:t>
            </w:r>
            <w:r w:rsidRPr="00BE7E75">
              <w:rPr>
                <w:sz w:val="22"/>
                <w:szCs w:val="22"/>
              </w:rPr>
              <w:t>ни</w:t>
            </w:r>
          </w:p>
        </w:tc>
        <w:tc>
          <w:tcPr>
            <w:tcW w:w="2551" w:type="dxa"/>
            <w:vMerge w:val="restart"/>
          </w:tcPr>
          <w:p w14:paraId="4C8EDDBA" w14:textId="77777777" w:rsidR="00590F2E" w:rsidRPr="00BE7E75" w:rsidRDefault="00590F2E" w:rsidP="00590F2E">
            <w:pPr>
              <w:suppressAutoHyphens/>
              <w:jc w:val="left"/>
              <w:rPr>
                <w:sz w:val="21"/>
                <w:szCs w:val="21"/>
              </w:rPr>
            </w:pPr>
            <w:r w:rsidRPr="00BE7E75">
              <w:rPr>
                <w:sz w:val="21"/>
                <w:szCs w:val="21"/>
              </w:rPr>
              <w:t>СТБ 1079-97</w:t>
            </w:r>
          </w:p>
          <w:p w14:paraId="1FDCFD04" w14:textId="77777777" w:rsidR="00590F2E" w:rsidRPr="00BE7E75" w:rsidRDefault="00590F2E" w:rsidP="00590F2E">
            <w:pPr>
              <w:suppressAutoHyphens/>
              <w:jc w:val="left"/>
              <w:rPr>
                <w:sz w:val="21"/>
                <w:szCs w:val="21"/>
              </w:rPr>
            </w:pPr>
            <w:r w:rsidRPr="00BE7E75">
              <w:rPr>
                <w:sz w:val="21"/>
                <w:szCs w:val="21"/>
              </w:rPr>
              <w:t>СТБ 1150-2007</w:t>
            </w:r>
          </w:p>
          <w:p w14:paraId="7BE35120" w14:textId="77777777" w:rsidR="00590F2E" w:rsidRPr="00BE7E75" w:rsidRDefault="00590F2E" w:rsidP="00590F2E">
            <w:pPr>
              <w:suppressAutoHyphens/>
              <w:jc w:val="left"/>
              <w:rPr>
                <w:sz w:val="21"/>
                <w:szCs w:val="21"/>
              </w:rPr>
            </w:pPr>
            <w:r w:rsidRPr="00BE7E75">
              <w:rPr>
                <w:sz w:val="21"/>
                <w:szCs w:val="21"/>
              </w:rPr>
              <w:t>СТБ 1150-2013</w:t>
            </w:r>
          </w:p>
          <w:p w14:paraId="5AAC2E30" w14:textId="77777777" w:rsidR="00590F2E" w:rsidRPr="00BE7E75" w:rsidRDefault="00590F2E" w:rsidP="00590F2E">
            <w:pPr>
              <w:suppressAutoHyphens/>
              <w:jc w:val="left"/>
              <w:rPr>
                <w:sz w:val="21"/>
                <w:szCs w:val="21"/>
              </w:rPr>
            </w:pPr>
            <w:r w:rsidRPr="00BE7E75">
              <w:rPr>
                <w:sz w:val="21"/>
                <w:szCs w:val="21"/>
              </w:rPr>
              <w:t>СТБ 1842-2008</w:t>
            </w:r>
          </w:p>
          <w:p w14:paraId="1A74C121" w14:textId="77777777" w:rsidR="00590F2E" w:rsidRPr="00BE7E75" w:rsidRDefault="00590F2E" w:rsidP="00590F2E">
            <w:pPr>
              <w:suppressAutoHyphens/>
              <w:jc w:val="left"/>
              <w:rPr>
                <w:sz w:val="21"/>
                <w:szCs w:val="21"/>
              </w:rPr>
            </w:pPr>
            <w:r w:rsidRPr="00BE7E75">
              <w:rPr>
                <w:sz w:val="21"/>
                <w:szCs w:val="21"/>
              </w:rPr>
              <w:t>СТБ 2111-2010</w:t>
            </w:r>
          </w:p>
          <w:p w14:paraId="0C21D2BA" w14:textId="77777777" w:rsidR="00590F2E" w:rsidRPr="00BE7E75" w:rsidRDefault="00590F2E" w:rsidP="00590F2E">
            <w:pPr>
              <w:suppressAutoHyphens/>
              <w:jc w:val="left"/>
              <w:rPr>
                <w:sz w:val="21"/>
                <w:szCs w:val="21"/>
              </w:rPr>
            </w:pPr>
            <w:r w:rsidRPr="00BE7E75">
              <w:rPr>
                <w:sz w:val="21"/>
                <w:szCs w:val="21"/>
              </w:rPr>
              <w:t>ТР 2010/025/BY</w:t>
            </w:r>
          </w:p>
          <w:p w14:paraId="089DE4D8" w14:textId="77777777" w:rsidR="00590F2E" w:rsidRPr="00BE7E75" w:rsidRDefault="00590F2E" w:rsidP="00590F2E">
            <w:pPr>
              <w:suppressAutoHyphens/>
              <w:jc w:val="left"/>
              <w:rPr>
                <w:rFonts w:eastAsia="Calibri"/>
                <w:sz w:val="21"/>
                <w:szCs w:val="21"/>
                <w:lang w:eastAsia="en-US"/>
              </w:rPr>
            </w:pPr>
            <w:r w:rsidRPr="00BE7E75">
              <w:rPr>
                <w:rFonts w:eastAsia="Calibri"/>
                <w:sz w:val="21"/>
                <w:szCs w:val="21"/>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2C60D995" w14:textId="77777777" w:rsidR="00590F2E" w:rsidRPr="00BE7E75" w:rsidRDefault="00590F2E" w:rsidP="00590F2E">
            <w:pPr>
              <w:suppressAutoHyphens/>
              <w:jc w:val="left"/>
              <w:rPr>
                <w:sz w:val="21"/>
                <w:szCs w:val="21"/>
              </w:rPr>
            </w:pPr>
            <w:r w:rsidRPr="00BE7E75">
              <w:rPr>
                <w:sz w:val="21"/>
                <w:szCs w:val="21"/>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1A87FBED" w14:textId="77777777" w:rsidR="00590F2E" w:rsidRPr="00BE7E75" w:rsidRDefault="00590F2E" w:rsidP="00590F2E">
            <w:pPr>
              <w:suppressAutoHyphens/>
              <w:jc w:val="left"/>
              <w:rPr>
                <w:sz w:val="21"/>
                <w:szCs w:val="21"/>
              </w:rPr>
            </w:pPr>
            <w:r w:rsidRPr="00BE7E75">
              <w:rPr>
                <w:sz w:val="21"/>
                <w:szCs w:val="21"/>
              </w:rPr>
              <w:t>решением Комиссии ТС от 18.06.2010 № 317</w:t>
            </w:r>
          </w:p>
          <w:p w14:paraId="6DD881EB" w14:textId="77777777" w:rsidR="00590F2E" w:rsidRPr="00BE7E75" w:rsidRDefault="00590F2E" w:rsidP="00590F2E">
            <w:pPr>
              <w:suppressAutoHyphens/>
              <w:jc w:val="left"/>
              <w:rPr>
                <w:sz w:val="21"/>
                <w:szCs w:val="21"/>
              </w:rPr>
            </w:pPr>
            <w:r w:rsidRPr="00BE7E75">
              <w:rPr>
                <w:sz w:val="21"/>
                <w:szCs w:val="21"/>
              </w:rPr>
              <w:t>ТНПА и другая документация на продукцию</w:t>
            </w:r>
          </w:p>
          <w:p w14:paraId="25FD17DF" w14:textId="77777777" w:rsidR="00590F2E" w:rsidRPr="00BE7E75" w:rsidRDefault="00590F2E" w:rsidP="00590F2E">
            <w:pPr>
              <w:suppressAutoHyphens/>
              <w:jc w:val="left"/>
              <w:rPr>
                <w:sz w:val="21"/>
                <w:szCs w:val="21"/>
              </w:rPr>
            </w:pPr>
          </w:p>
        </w:tc>
        <w:tc>
          <w:tcPr>
            <w:tcW w:w="2268" w:type="dxa"/>
          </w:tcPr>
          <w:p w14:paraId="79899775" w14:textId="77777777" w:rsidR="00590F2E" w:rsidRPr="00BE7E75" w:rsidRDefault="00590F2E" w:rsidP="00590F2E">
            <w:pPr>
              <w:suppressAutoHyphens/>
              <w:jc w:val="left"/>
              <w:rPr>
                <w:position w:val="2"/>
                <w:sz w:val="22"/>
                <w:szCs w:val="22"/>
              </w:rPr>
            </w:pPr>
            <w:r w:rsidRPr="00BE7E75">
              <w:rPr>
                <w:position w:val="2"/>
                <w:sz w:val="22"/>
                <w:szCs w:val="22"/>
              </w:rPr>
              <w:t>СТБ 1150-2013 п.5.2</w:t>
            </w:r>
          </w:p>
          <w:p w14:paraId="2E844E5A" w14:textId="77777777" w:rsidR="00590F2E" w:rsidRPr="00BE7E75" w:rsidRDefault="00590F2E" w:rsidP="00590F2E">
            <w:pPr>
              <w:suppressAutoHyphens/>
              <w:jc w:val="left"/>
              <w:rPr>
                <w:sz w:val="22"/>
                <w:szCs w:val="22"/>
              </w:rPr>
            </w:pPr>
            <w:r w:rsidRPr="00BE7E75">
              <w:rPr>
                <w:sz w:val="22"/>
                <w:szCs w:val="22"/>
              </w:rPr>
              <w:t>ГОСТ 4808-87 п.3.3</w:t>
            </w:r>
          </w:p>
          <w:p w14:paraId="24BEAD6F" w14:textId="77777777" w:rsidR="00590F2E" w:rsidRPr="00BE7E75" w:rsidRDefault="00590F2E" w:rsidP="00590F2E">
            <w:pPr>
              <w:suppressAutoHyphens/>
              <w:jc w:val="left"/>
              <w:rPr>
                <w:sz w:val="22"/>
                <w:szCs w:val="22"/>
              </w:rPr>
            </w:pPr>
            <w:r w:rsidRPr="00BE7E75">
              <w:rPr>
                <w:sz w:val="22"/>
                <w:szCs w:val="22"/>
              </w:rPr>
              <w:t>ГОСТ 7636-85 п.8.2</w:t>
            </w:r>
          </w:p>
          <w:p w14:paraId="421053E4" w14:textId="77777777" w:rsidR="00590F2E" w:rsidRPr="00BE7E75" w:rsidRDefault="00590F2E" w:rsidP="00590F2E">
            <w:pPr>
              <w:suppressAutoHyphens/>
              <w:jc w:val="left"/>
              <w:rPr>
                <w:sz w:val="22"/>
                <w:szCs w:val="22"/>
              </w:rPr>
            </w:pPr>
            <w:r w:rsidRPr="00BE7E75">
              <w:rPr>
                <w:sz w:val="22"/>
                <w:szCs w:val="22"/>
              </w:rPr>
              <w:t>ГОСТ 10967-2019</w:t>
            </w:r>
          </w:p>
          <w:p w14:paraId="076F2022" w14:textId="77777777" w:rsidR="00590F2E" w:rsidRPr="00BE7E75" w:rsidRDefault="00590F2E" w:rsidP="00590F2E">
            <w:pPr>
              <w:suppressAutoHyphens/>
              <w:jc w:val="left"/>
              <w:rPr>
                <w:sz w:val="22"/>
                <w:szCs w:val="22"/>
              </w:rPr>
            </w:pPr>
            <w:r w:rsidRPr="00BE7E75">
              <w:rPr>
                <w:sz w:val="22"/>
                <w:szCs w:val="22"/>
              </w:rPr>
              <w:t>ГОСТ 13979.4-68 р.2, 3</w:t>
            </w:r>
          </w:p>
          <w:p w14:paraId="4D3064B5" w14:textId="77777777" w:rsidR="00590F2E" w:rsidRPr="00BE7E75" w:rsidRDefault="00590F2E" w:rsidP="00590F2E">
            <w:pPr>
              <w:suppressAutoHyphens/>
              <w:jc w:val="left"/>
              <w:rPr>
                <w:sz w:val="22"/>
                <w:szCs w:val="22"/>
              </w:rPr>
            </w:pPr>
            <w:r w:rsidRPr="00BE7E75">
              <w:rPr>
                <w:sz w:val="22"/>
                <w:szCs w:val="22"/>
              </w:rPr>
              <w:t>ГОСТ 17536-82</w:t>
            </w:r>
          </w:p>
          <w:p w14:paraId="549461F9" w14:textId="77777777" w:rsidR="00590F2E" w:rsidRPr="00BE7E75" w:rsidRDefault="00590F2E" w:rsidP="00590F2E">
            <w:pPr>
              <w:suppressAutoHyphens/>
              <w:jc w:val="left"/>
              <w:rPr>
                <w:sz w:val="22"/>
                <w:szCs w:val="22"/>
              </w:rPr>
            </w:pPr>
            <w:r w:rsidRPr="00BE7E75">
              <w:rPr>
                <w:sz w:val="22"/>
                <w:szCs w:val="22"/>
              </w:rPr>
              <w:t>ГОСТ 18691-88 п.3.3</w:t>
            </w:r>
          </w:p>
          <w:p w14:paraId="5B7F6EB6" w14:textId="77777777" w:rsidR="00590F2E" w:rsidRPr="00BE7E75" w:rsidRDefault="00590F2E" w:rsidP="00590F2E">
            <w:pPr>
              <w:suppressAutoHyphens/>
              <w:jc w:val="left"/>
              <w:rPr>
                <w:sz w:val="22"/>
                <w:szCs w:val="22"/>
              </w:rPr>
            </w:pPr>
            <w:r w:rsidRPr="00BE7E75">
              <w:rPr>
                <w:sz w:val="22"/>
                <w:szCs w:val="22"/>
              </w:rPr>
              <w:t xml:space="preserve">ГОСТ 20083-74 </w:t>
            </w:r>
          </w:p>
          <w:p w14:paraId="42C7337A" w14:textId="77777777" w:rsidR="00590F2E" w:rsidRPr="00BE7E75" w:rsidRDefault="00590F2E" w:rsidP="00590F2E">
            <w:pPr>
              <w:suppressAutoHyphens/>
              <w:jc w:val="left"/>
              <w:rPr>
                <w:sz w:val="22"/>
                <w:szCs w:val="22"/>
              </w:rPr>
            </w:pPr>
            <w:r w:rsidRPr="00BE7E75">
              <w:rPr>
                <w:sz w:val="22"/>
                <w:szCs w:val="22"/>
              </w:rPr>
              <w:t>п.3.3, п.3.4</w:t>
            </w:r>
          </w:p>
          <w:p w14:paraId="6F0EB6B8" w14:textId="77777777" w:rsidR="00590F2E" w:rsidRPr="00BE7E75" w:rsidRDefault="00590F2E" w:rsidP="00590F2E">
            <w:pPr>
              <w:suppressAutoHyphens/>
              <w:jc w:val="left"/>
              <w:rPr>
                <w:sz w:val="22"/>
                <w:szCs w:val="22"/>
              </w:rPr>
            </w:pPr>
            <w:r w:rsidRPr="00BE7E75">
              <w:rPr>
                <w:sz w:val="22"/>
                <w:szCs w:val="22"/>
              </w:rPr>
              <w:t>ГОСТ 22834-87</w:t>
            </w:r>
          </w:p>
          <w:p w14:paraId="2284A429" w14:textId="77777777" w:rsidR="00590F2E" w:rsidRPr="00BE7E75" w:rsidRDefault="00590F2E" w:rsidP="00590F2E">
            <w:pPr>
              <w:suppressAutoHyphens/>
              <w:jc w:val="left"/>
              <w:rPr>
                <w:sz w:val="22"/>
                <w:szCs w:val="22"/>
              </w:rPr>
            </w:pPr>
            <w:r w:rsidRPr="00BE7E75">
              <w:rPr>
                <w:sz w:val="22"/>
                <w:szCs w:val="22"/>
              </w:rPr>
              <w:t>ГОСТ 26502-85</w:t>
            </w:r>
          </w:p>
          <w:p w14:paraId="559A8159" w14:textId="77777777" w:rsidR="00590F2E" w:rsidRPr="00BE7E75" w:rsidRDefault="00590F2E" w:rsidP="00590F2E">
            <w:pPr>
              <w:suppressAutoHyphens/>
              <w:jc w:val="left"/>
              <w:rPr>
                <w:sz w:val="22"/>
                <w:szCs w:val="22"/>
              </w:rPr>
            </w:pPr>
            <w:r w:rsidRPr="00BE7E75">
              <w:rPr>
                <w:sz w:val="22"/>
                <w:szCs w:val="22"/>
              </w:rPr>
              <w:t>ГОСТ 27786-88 п.3.2</w:t>
            </w:r>
          </w:p>
          <w:p w14:paraId="236125F9" w14:textId="77777777" w:rsidR="00590F2E" w:rsidRPr="00BE7E75" w:rsidRDefault="00590F2E" w:rsidP="00590F2E">
            <w:pPr>
              <w:suppressAutoHyphens/>
              <w:jc w:val="left"/>
              <w:rPr>
                <w:sz w:val="22"/>
                <w:szCs w:val="22"/>
              </w:rPr>
            </w:pPr>
            <w:r w:rsidRPr="00BE7E75">
              <w:rPr>
                <w:sz w:val="22"/>
                <w:szCs w:val="22"/>
              </w:rPr>
              <w:t>ГОСТ 28178-89 р.3</w:t>
            </w:r>
          </w:p>
          <w:p w14:paraId="60FA97D9" w14:textId="77777777" w:rsidR="00590F2E" w:rsidRPr="00BE7E75" w:rsidRDefault="00590F2E" w:rsidP="00590F2E">
            <w:pPr>
              <w:suppressAutoHyphens/>
              <w:jc w:val="left"/>
              <w:rPr>
                <w:sz w:val="22"/>
                <w:szCs w:val="22"/>
              </w:rPr>
            </w:pPr>
            <w:r w:rsidRPr="00BE7E75">
              <w:rPr>
                <w:sz w:val="22"/>
                <w:szCs w:val="22"/>
              </w:rPr>
              <w:t>ГОСТ 13496.13-2018 п.7</w:t>
            </w:r>
          </w:p>
        </w:tc>
      </w:tr>
      <w:tr w:rsidR="00590F2E" w:rsidRPr="00BE7E75" w14:paraId="4B2265A2" w14:textId="77777777" w:rsidTr="001350E9">
        <w:trPr>
          <w:cantSplit/>
        </w:trPr>
        <w:tc>
          <w:tcPr>
            <w:tcW w:w="709" w:type="dxa"/>
          </w:tcPr>
          <w:p w14:paraId="084C909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w:t>
            </w:r>
          </w:p>
        </w:tc>
        <w:tc>
          <w:tcPr>
            <w:tcW w:w="1701" w:type="dxa"/>
            <w:vMerge/>
          </w:tcPr>
          <w:p w14:paraId="7C533AC1" w14:textId="77777777" w:rsidR="00590F2E" w:rsidRPr="00BE7E75" w:rsidRDefault="00590F2E" w:rsidP="00590F2E">
            <w:pPr>
              <w:suppressAutoHyphens/>
              <w:jc w:val="left"/>
              <w:rPr>
                <w:sz w:val="21"/>
                <w:szCs w:val="21"/>
              </w:rPr>
            </w:pPr>
          </w:p>
        </w:tc>
        <w:tc>
          <w:tcPr>
            <w:tcW w:w="1276" w:type="dxa"/>
          </w:tcPr>
          <w:p w14:paraId="2001F8C6" w14:textId="77777777" w:rsidR="00590F2E" w:rsidRPr="00BE7E75" w:rsidRDefault="00590F2E" w:rsidP="00590F2E">
            <w:pPr>
              <w:suppressAutoHyphens/>
              <w:jc w:val="left"/>
              <w:rPr>
                <w:sz w:val="22"/>
                <w:szCs w:val="22"/>
              </w:rPr>
            </w:pPr>
            <w:r w:rsidRPr="00BE7E75">
              <w:rPr>
                <w:sz w:val="22"/>
                <w:szCs w:val="22"/>
              </w:rPr>
              <w:t>10.91/12.042</w:t>
            </w:r>
          </w:p>
          <w:p w14:paraId="06B184BF" w14:textId="77777777" w:rsidR="00590F2E" w:rsidRPr="00BE7E75" w:rsidRDefault="00590F2E" w:rsidP="00590F2E">
            <w:pPr>
              <w:suppressAutoHyphens/>
              <w:jc w:val="left"/>
              <w:rPr>
                <w:sz w:val="22"/>
                <w:szCs w:val="22"/>
              </w:rPr>
            </w:pPr>
            <w:r w:rsidRPr="00BE7E75">
              <w:rPr>
                <w:sz w:val="22"/>
                <w:szCs w:val="22"/>
              </w:rPr>
              <w:t>10.92/12.042</w:t>
            </w:r>
          </w:p>
          <w:p w14:paraId="633E4B6E" w14:textId="77777777" w:rsidR="00590F2E" w:rsidRPr="00BE7E75" w:rsidRDefault="00590F2E" w:rsidP="00590F2E">
            <w:pPr>
              <w:suppressAutoHyphens/>
              <w:rPr>
                <w:sz w:val="22"/>
                <w:szCs w:val="22"/>
              </w:rPr>
            </w:pPr>
          </w:p>
        </w:tc>
        <w:tc>
          <w:tcPr>
            <w:tcW w:w="2410" w:type="dxa"/>
          </w:tcPr>
          <w:p w14:paraId="67E0B611" w14:textId="77777777" w:rsidR="00590F2E" w:rsidRPr="00BE7E75" w:rsidRDefault="00590F2E" w:rsidP="00590F2E">
            <w:pPr>
              <w:suppressAutoHyphens/>
              <w:jc w:val="left"/>
              <w:rPr>
                <w:sz w:val="22"/>
                <w:szCs w:val="22"/>
              </w:rPr>
            </w:pPr>
            <w:r w:rsidRPr="00BE7E75">
              <w:rPr>
                <w:sz w:val="22"/>
                <w:szCs w:val="22"/>
              </w:rPr>
              <w:t>Зараженность вред</w:t>
            </w:r>
            <w:r w:rsidRPr="00BE7E75">
              <w:rPr>
                <w:sz w:val="22"/>
                <w:szCs w:val="22"/>
              </w:rPr>
              <w:t>и</w:t>
            </w:r>
            <w:r w:rsidRPr="00BE7E75">
              <w:rPr>
                <w:sz w:val="22"/>
                <w:szCs w:val="22"/>
              </w:rPr>
              <w:t>телями или наличие следов заражения</w:t>
            </w:r>
          </w:p>
        </w:tc>
        <w:tc>
          <w:tcPr>
            <w:tcW w:w="2551" w:type="dxa"/>
            <w:vMerge/>
          </w:tcPr>
          <w:p w14:paraId="32B594BA" w14:textId="77777777" w:rsidR="00590F2E" w:rsidRPr="00BE7E75" w:rsidRDefault="00590F2E" w:rsidP="00590F2E">
            <w:pPr>
              <w:suppressAutoHyphens/>
              <w:jc w:val="left"/>
              <w:rPr>
                <w:sz w:val="22"/>
                <w:szCs w:val="22"/>
              </w:rPr>
            </w:pPr>
          </w:p>
        </w:tc>
        <w:tc>
          <w:tcPr>
            <w:tcW w:w="2268" w:type="dxa"/>
          </w:tcPr>
          <w:p w14:paraId="7B176248" w14:textId="77777777" w:rsidR="00590F2E" w:rsidRPr="00BE7E75" w:rsidRDefault="00590F2E" w:rsidP="00590F2E">
            <w:pPr>
              <w:suppressAutoHyphens/>
              <w:jc w:val="left"/>
              <w:rPr>
                <w:position w:val="2"/>
                <w:sz w:val="22"/>
                <w:szCs w:val="22"/>
              </w:rPr>
            </w:pPr>
            <w:r w:rsidRPr="00BE7E75">
              <w:rPr>
                <w:sz w:val="22"/>
                <w:szCs w:val="22"/>
              </w:rPr>
              <w:t>ГОСТ 13496.13-2018 р.8</w:t>
            </w:r>
          </w:p>
        </w:tc>
      </w:tr>
      <w:tr w:rsidR="00590F2E" w:rsidRPr="00BE7E75" w14:paraId="0E2115FA" w14:textId="77777777" w:rsidTr="001350E9">
        <w:trPr>
          <w:cantSplit/>
        </w:trPr>
        <w:tc>
          <w:tcPr>
            <w:tcW w:w="709" w:type="dxa"/>
          </w:tcPr>
          <w:p w14:paraId="01A1CCE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w:t>
            </w:r>
          </w:p>
        </w:tc>
        <w:tc>
          <w:tcPr>
            <w:tcW w:w="1701" w:type="dxa"/>
            <w:vMerge/>
          </w:tcPr>
          <w:p w14:paraId="373E4D40" w14:textId="77777777" w:rsidR="00590F2E" w:rsidRPr="00BE7E75" w:rsidRDefault="00590F2E" w:rsidP="00590F2E">
            <w:pPr>
              <w:suppressAutoHyphens/>
              <w:jc w:val="left"/>
              <w:rPr>
                <w:sz w:val="21"/>
                <w:szCs w:val="21"/>
              </w:rPr>
            </w:pPr>
          </w:p>
        </w:tc>
        <w:tc>
          <w:tcPr>
            <w:tcW w:w="1276" w:type="dxa"/>
          </w:tcPr>
          <w:p w14:paraId="6C2664D8" w14:textId="77777777" w:rsidR="00590F2E" w:rsidRPr="00BE7E75" w:rsidRDefault="00590F2E" w:rsidP="00590F2E">
            <w:pPr>
              <w:suppressAutoHyphens/>
              <w:rPr>
                <w:sz w:val="22"/>
                <w:szCs w:val="22"/>
              </w:rPr>
            </w:pPr>
            <w:r w:rsidRPr="00BE7E75">
              <w:rPr>
                <w:sz w:val="22"/>
                <w:szCs w:val="22"/>
              </w:rPr>
              <w:t>10.91/08.082</w:t>
            </w:r>
          </w:p>
          <w:p w14:paraId="17F79A8C" w14:textId="77777777" w:rsidR="00590F2E" w:rsidRPr="00BE7E75" w:rsidRDefault="00590F2E" w:rsidP="00590F2E">
            <w:pPr>
              <w:suppressAutoHyphens/>
              <w:jc w:val="left"/>
              <w:rPr>
                <w:sz w:val="22"/>
                <w:szCs w:val="22"/>
              </w:rPr>
            </w:pPr>
            <w:r w:rsidRPr="00BE7E75">
              <w:rPr>
                <w:sz w:val="22"/>
                <w:szCs w:val="22"/>
              </w:rPr>
              <w:t>10.92/08.082</w:t>
            </w:r>
          </w:p>
        </w:tc>
        <w:tc>
          <w:tcPr>
            <w:tcW w:w="2410" w:type="dxa"/>
          </w:tcPr>
          <w:p w14:paraId="10F0ABE1" w14:textId="77777777" w:rsidR="00590F2E" w:rsidRPr="00BE7E75" w:rsidRDefault="00590F2E" w:rsidP="00590F2E">
            <w:pPr>
              <w:suppressAutoHyphens/>
              <w:jc w:val="left"/>
              <w:rPr>
                <w:sz w:val="22"/>
                <w:szCs w:val="22"/>
              </w:rPr>
            </w:pPr>
            <w:r w:rsidRPr="00BE7E75">
              <w:rPr>
                <w:sz w:val="22"/>
                <w:szCs w:val="22"/>
              </w:rPr>
              <w:t>Массовая доля фо</w:t>
            </w:r>
            <w:r w:rsidRPr="00BE7E75">
              <w:rPr>
                <w:sz w:val="22"/>
                <w:szCs w:val="22"/>
              </w:rPr>
              <w:t>с</w:t>
            </w:r>
            <w:r w:rsidRPr="00BE7E75">
              <w:rPr>
                <w:sz w:val="22"/>
                <w:szCs w:val="22"/>
              </w:rPr>
              <w:t>фора</w:t>
            </w:r>
          </w:p>
        </w:tc>
        <w:tc>
          <w:tcPr>
            <w:tcW w:w="2551" w:type="dxa"/>
            <w:vMerge/>
          </w:tcPr>
          <w:p w14:paraId="7BFE80FF" w14:textId="77777777" w:rsidR="00590F2E" w:rsidRPr="00BE7E75" w:rsidRDefault="00590F2E" w:rsidP="00590F2E">
            <w:pPr>
              <w:suppressAutoHyphens/>
              <w:jc w:val="left"/>
              <w:rPr>
                <w:sz w:val="22"/>
                <w:szCs w:val="22"/>
              </w:rPr>
            </w:pPr>
          </w:p>
        </w:tc>
        <w:tc>
          <w:tcPr>
            <w:tcW w:w="2268" w:type="dxa"/>
          </w:tcPr>
          <w:p w14:paraId="6DA7A18F" w14:textId="77777777" w:rsidR="00590F2E" w:rsidRPr="00BE7E75" w:rsidRDefault="00590F2E" w:rsidP="00590F2E">
            <w:pPr>
              <w:suppressAutoHyphens/>
              <w:jc w:val="left"/>
              <w:rPr>
                <w:sz w:val="22"/>
                <w:szCs w:val="22"/>
              </w:rPr>
            </w:pPr>
            <w:r w:rsidRPr="00BE7E75">
              <w:rPr>
                <w:sz w:val="22"/>
                <w:szCs w:val="22"/>
              </w:rPr>
              <w:t xml:space="preserve">ГОСТ 26657-97 </w:t>
            </w:r>
          </w:p>
          <w:p w14:paraId="52EDCC94" w14:textId="77777777" w:rsidR="00590F2E" w:rsidRPr="00BE7E75" w:rsidRDefault="00590F2E" w:rsidP="00590F2E">
            <w:pPr>
              <w:suppressAutoHyphens/>
              <w:jc w:val="left"/>
              <w:rPr>
                <w:sz w:val="22"/>
                <w:szCs w:val="22"/>
              </w:rPr>
            </w:pPr>
            <w:r w:rsidRPr="00BE7E75">
              <w:rPr>
                <w:sz w:val="22"/>
                <w:szCs w:val="22"/>
              </w:rPr>
              <w:t xml:space="preserve"> р.4</w:t>
            </w:r>
          </w:p>
          <w:p w14:paraId="07CE3DAF"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6491-2016</w:t>
            </w:r>
          </w:p>
        </w:tc>
      </w:tr>
      <w:tr w:rsidR="00590F2E" w:rsidRPr="00BE7E75" w14:paraId="5C17DBE4" w14:textId="77777777" w:rsidTr="001350E9">
        <w:trPr>
          <w:cantSplit/>
        </w:trPr>
        <w:tc>
          <w:tcPr>
            <w:tcW w:w="709" w:type="dxa"/>
          </w:tcPr>
          <w:p w14:paraId="2654E28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42.4*</w:t>
            </w:r>
          </w:p>
        </w:tc>
        <w:tc>
          <w:tcPr>
            <w:tcW w:w="1701" w:type="dxa"/>
            <w:vMerge/>
          </w:tcPr>
          <w:p w14:paraId="21830C31" w14:textId="77777777" w:rsidR="00590F2E" w:rsidRPr="00BE7E75" w:rsidRDefault="00590F2E" w:rsidP="00590F2E">
            <w:pPr>
              <w:suppressAutoHyphens/>
              <w:jc w:val="left"/>
              <w:rPr>
                <w:sz w:val="21"/>
                <w:szCs w:val="21"/>
              </w:rPr>
            </w:pPr>
          </w:p>
        </w:tc>
        <w:tc>
          <w:tcPr>
            <w:tcW w:w="1276" w:type="dxa"/>
          </w:tcPr>
          <w:p w14:paraId="3B7781A7" w14:textId="77777777" w:rsidR="00590F2E" w:rsidRPr="00BE7E75" w:rsidRDefault="00590F2E" w:rsidP="00590F2E">
            <w:pPr>
              <w:suppressAutoHyphens/>
              <w:jc w:val="left"/>
              <w:rPr>
                <w:sz w:val="22"/>
                <w:szCs w:val="22"/>
              </w:rPr>
            </w:pPr>
            <w:r w:rsidRPr="00BE7E75">
              <w:rPr>
                <w:sz w:val="22"/>
                <w:szCs w:val="22"/>
              </w:rPr>
              <w:t>10.91/08.149</w:t>
            </w:r>
          </w:p>
          <w:p w14:paraId="72B5B2F0" w14:textId="77777777" w:rsidR="00590F2E" w:rsidRPr="00BE7E75" w:rsidRDefault="00590F2E" w:rsidP="00590F2E">
            <w:pPr>
              <w:suppressAutoHyphens/>
              <w:jc w:val="left"/>
              <w:rPr>
                <w:sz w:val="22"/>
                <w:szCs w:val="22"/>
              </w:rPr>
            </w:pPr>
            <w:r w:rsidRPr="00BE7E75">
              <w:rPr>
                <w:sz w:val="22"/>
                <w:szCs w:val="22"/>
              </w:rPr>
              <w:t>10.92/08.149</w:t>
            </w:r>
          </w:p>
          <w:p w14:paraId="3F9EA822" w14:textId="77777777" w:rsidR="00590F2E" w:rsidRPr="00BE7E75" w:rsidRDefault="00590F2E" w:rsidP="00590F2E">
            <w:pPr>
              <w:suppressAutoHyphens/>
              <w:jc w:val="left"/>
              <w:rPr>
                <w:sz w:val="22"/>
                <w:szCs w:val="22"/>
              </w:rPr>
            </w:pPr>
            <w:r w:rsidRPr="00BE7E75">
              <w:rPr>
                <w:sz w:val="22"/>
                <w:szCs w:val="22"/>
              </w:rPr>
              <w:t>10.91/08.032</w:t>
            </w:r>
          </w:p>
          <w:p w14:paraId="44A4FF70" w14:textId="77777777" w:rsidR="00590F2E" w:rsidRPr="00BE7E75" w:rsidRDefault="00590F2E" w:rsidP="00590F2E">
            <w:pPr>
              <w:suppressAutoHyphens/>
              <w:jc w:val="left"/>
              <w:rPr>
                <w:sz w:val="22"/>
                <w:szCs w:val="22"/>
              </w:rPr>
            </w:pPr>
            <w:r w:rsidRPr="00BE7E75">
              <w:rPr>
                <w:sz w:val="22"/>
                <w:szCs w:val="22"/>
              </w:rPr>
              <w:t>10.92/08.032</w:t>
            </w:r>
          </w:p>
        </w:tc>
        <w:tc>
          <w:tcPr>
            <w:tcW w:w="2410" w:type="dxa"/>
          </w:tcPr>
          <w:p w14:paraId="08E8326C" w14:textId="77777777" w:rsidR="00590F2E" w:rsidRPr="00BE7E75" w:rsidRDefault="00590F2E" w:rsidP="00590F2E">
            <w:pPr>
              <w:suppressAutoHyphens/>
              <w:jc w:val="left"/>
              <w:rPr>
                <w:sz w:val="22"/>
                <w:szCs w:val="22"/>
              </w:rPr>
            </w:pPr>
            <w:r w:rsidRPr="00BE7E75">
              <w:rPr>
                <w:sz w:val="22"/>
                <w:szCs w:val="22"/>
              </w:rPr>
              <w:t>Массовая доля кал</w:t>
            </w:r>
            <w:r w:rsidRPr="00BE7E75">
              <w:rPr>
                <w:sz w:val="22"/>
                <w:szCs w:val="22"/>
              </w:rPr>
              <w:t>ь</w:t>
            </w:r>
            <w:r w:rsidRPr="00BE7E75">
              <w:rPr>
                <w:sz w:val="22"/>
                <w:szCs w:val="22"/>
              </w:rPr>
              <w:t>ция</w:t>
            </w:r>
          </w:p>
        </w:tc>
        <w:tc>
          <w:tcPr>
            <w:tcW w:w="2551" w:type="dxa"/>
            <w:vMerge/>
          </w:tcPr>
          <w:p w14:paraId="4EE31EB1" w14:textId="77777777" w:rsidR="00590F2E" w:rsidRPr="00BE7E75" w:rsidRDefault="00590F2E" w:rsidP="00590F2E">
            <w:pPr>
              <w:suppressAutoHyphens/>
              <w:jc w:val="left"/>
              <w:rPr>
                <w:sz w:val="22"/>
                <w:szCs w:val="22"/>
              </w:rPr>
            </w:pPr>
          </w:p>
        </w:tc>
        <w:tc>
          <w:tcPr>
            <w:tcW w:w="2268" w:type="dxa"/>
          </w:tcPr>
          <w:p w14:paraId="7A1D54BF" w14:textId="77777777" w:rsidR="00590F2E" w:rsidRPr="00BE7E75" w:rsidRDefault="00590F2E" w:rsidP="00590F2E">
            <w:pPr>
              <w:suppressAutoHyphens/>
              <w:jc w:val="left"/>
              <w:rPr>
                <w:sz w:val="22"/>
                <w:szCs w:val="22"/>
              </w:rPr>
            </w:pPr>
            <w:r w:rsidRPr="00BE7E75">
              <w:rPr>
                <w:sz w:val="22"/>
                <w:szCs w:val="22"/>
              </w:rPr>
              <w:t xml:space="preserve">ГОСТ 26570-95 </w:t>
            </w:r>
          </w:p>
          <w:p w14:paraId="52492B88" w14:textId="77777777" w:rsidR="00590F2E" w:rsidRPr="00BE7E75" w:rsidRDefault="00590F2E" w:rsidP="00590F2E">
            <w:pPr>
              <w:suppressAutoHyphens/>
              <w:jc w:val="left"/>
              <w:rPr>
                <w:sz w:val="22"/>
                <w:szCs w:val="22"/>
              </w:rPr>
            </w:pPr>
            <w:r w:rsidRPr="00BE7E75">
              <w:rPr>
                <w:sz w:val="22"/>
                <w:szCs w:val="22"/>
              </w:rPr>
              <w:t>п.2, п. 3</w:t>
            </w:r>
          </w:p>
        </w:tc>
      </w:tr>
      <w:tr w:rsidR="00590F2E" w:rsidRPr="00BE7E75" w14:paraId="1212ED9A" w14:textId="77777777" w:rsidTr="001350E9">
        <w:trPr>
          <w:cantSplit/>
          <w:trHeight w:val="516"/>
        </w:trPr>
        <w:tc>
          <w:tcPr>
            <w:tcW w:w="709" w:type="dxa"/>
          </w:tcPr>
          <w:p w14:paraId="1A5BB1B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42.5*</w:t>
            </w:r>
          </w:p>
        </w:tc>
        <w:tc>
          <w:tcPr>
            <w:tcW w:w="1701" w:type="dxa"/>
            <w:vMerge/>
          </w:tcPr>
          <w:p w14:paraId="4ABD84EF" w14:textId="77777777" w:rsidR="00590F2E" w:rsidRPr="00BE7E75" w:rsidRDefault="00590F2E" w:rsidP="00590F2E">
            <w:pPr>
              <w:suppressAutoHyphens/>
              <w:jc w:val="left"/>
              <w:rPr>
                <w:sz w:val="21"/>
                <w:szCs w:val="21"/>
              </w:rPr>
            </w:pPr>
          </w:p>
        </w:tc>
        <w:tc>
          <w:tcPr>
            <w:tcW w:w="1276" w:type="dxa"/>
          </w:tcPr>
          <w:p w14:paraId="63A19B4A" w14:textId="77777777" w:rsidR="00590F2E" w:rsidRPr="00BE7E75" w:rsidRDefault="00590F2E" w:rsidP="00590F2E">
            <w:pPr>
              <w:suppressAutoHyphens/>
              <w:rPr>
                <w:sz w:val="22"/>
                <w:szCs w:val="22"/>
              </w:rPr>
            </w:pPr>
            <w:r w:rsidRPr="00BE7E75">
              <w:rPr>
                <w:sz w:val="22"/>
                <w:szCs w:val="22"/>
              </w:rPr>
              <w:t>10.91/08.149</w:t>
            </w:r>
          </w:p>
          <w:p w14:paraId="49CF5740" w14:textId="77777777" w:rsidR="00590F2E" w:rsidRPr="00BE7E75" w:rsidRDefault="00590F2E" w:rsidP="00590F2E">
            <w:pPr>
              <w:suppressAutoHyphens/>
              <w:rPr>
                <w:sz w:val="22"/>
                <w:szCs w:val="22"/>
              </w:rPr>
            </w:pPr>
            <w:r w:rsidRPr="00BE7E75">
              <w:rPr>
                <w:sz w:val="22"/>
                <w:szCs w:val="22"/>
              </w:rPr>
              <w:t>10.92/08.149</w:t>
            </w:r>
          </w:p>
        </w:tc>
        <w:tc>
          <w:tcPr>
            <w:tcW w:w="2410" w:type="dxa"/>
          </w:tcPr>
          <w:p w14:paraId="32530546" w14:textId="77777777" w:rsidR="00590F2E" w:rsidRPr="00BE7E75" w:rsidRDefault="00590F2E" w:rsidP="00590F2E">
            <w:pPr>
              <w:suppressAutoHyphens/>
              <w:jc w:val="left"/>
              <w:rPr>
                <w:sz w:val="22"/>
                <w:szCs w:val="22"/>
              </w:rPr>
            </w:pPr>
            <w:r w:rsidRPr="00BE7E75">
              <w:rPr>
                <w:sz w:val="22"/>
                <w:szCs w:val="22"/>
              </w:rPr>
              <w:t>Кислотность</w:t>
            </w:r>
          </w:p>
        </w:tc>
        <w:tc>
          <w:tcPr>
            <w:tcW w:w="2551" w:type="dxa"/>
            <w:vMerge/>
          </w:tcPr>
          <w:p w14:paraId="35FE0BCC" w14:textId="77777777" w:rsidR="00590F2E" w:rsidRPr="00BE7E75" w:rsidRDefault="00590F2E" w:rsidP="00590F2E">
            <w:pPr>
              <w:suppressAutoHyphens/>
              <w:jc w:val="left"/>
              <w:rPr>
                <w:sz w:val="22"/>
                <w:szCs w:val="22"/>
              </w:rPr>
            </w:pPr>
          </w:p>
        </w:tc>
        <w:tc>
          <w:tcPr>
            <w:tcW w:w="2268" w:type="dxa"/>
          </w:tcPr>
          <w:p w14:paraId="6E1761E1" w14:textId="77777777" w:rsidR="00590F2E" w:rsidRPr="00BE7E75" w:rsidRDefault="00590F2E" w:rsidP="00590F2E">
            <w:pPr>
              <w:suppressAutoHyphens/>
              <w:jc w:val="left"/>
              <w:rPr>
                <w:sz w:val="22"/>
                <w:szCs w:val="22"/>
              </w:rPr>
            </w:pPr>
            <w:r w:rsidRPr="00BE7E75">
              <w:rPr>
                <w:sz w:val="22"/>
                <w:szCs w:val="22"/>
              </w:rPr>
              <w:t>ГОСТ 13496.12-98</w:t>
            </w:r>
          </w:p>
        </w:tc>
      </w:tr>
      <w:tr w:rsidR="00590F2E" w:rsidRPr="00BE7E75" w14:paraId="18EAE831" w14:textId="77777777" w:rsidTr="001350E9">
        <w:trPr>
          <w:cantSplit/>
        </w:trPr>
        <w:tc>
          <w:tcPr>
            <w:tcW w:w="709" w:type="dxa"/>
          </w:tcPr>
          <w:p w14:paraId="7B31DFF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42.6*</w:t>
            </w:r>
          </w:p>
        </w:tc>
        <w:tc>
          <w:tcPr>
            <w:tcW w:w="1701" w:type="dxa"/>
            <w:vMerge/>
          </w:tcPr>
          <w:p w14:paraId="436A21AF" w14:textId="77777777" w:rsidR="00590F2E" w:rsidRPr="00BE7E75" w:rsidRDefault="00590F2E" w:rsidP="00590F2E">
            <w:pPr>
              <w:suppressAutoHyphens/>
              <w:jc w:val="left"/>
              <w:rPr>
                <w:sz w:val="21"/>
                <w:szCs w:val="21"/>
              </w:rPr>
            </w:pPr>
          </w:p>
        </w:tc>
        <w:tc>
          <w:tcPr>
            <w:tcW w:w="1276" w:type="dxa"/>
          </w:tcPr>
          <w:p w14:paraId="599B0253" w14:textId="77777777" w:rsidR="00590F2E" w:rsidRPr="00BE7E75" w:rsidRDefault="00590F2E" w:rsidP="00590F2E">
            <w:pPr>
              <w:suppressAutoHyphens/>
              <w:rPr>
                <w:sz w:val="22"/>
                <w:szCs w:val="22"/>
              </w:rPr>
            </w:pPr>
            <w:r w:rsidRPr="00BE7E75">
              <w:rPr>
                <w:sz w:val="22"/>
                <w:szCs w:val="22"/>
              </w:rPr>
              <w:t>10.91/08.149</w:t>
            </w:r>
          </w:p>
          <w:p w14:paraId="2AB51C7F" w14:textId="77777777" w:rsidR="00590F2E" w:rsidRPr="00BE7E75" w:rsidRDefault="00590F2E" w:rsidP="00590F2E">
            <w:pPr>
              <w:suppressAutoHyphens/>
              <w:rPr>
                <w:sz w:val="22"/>
                <w:szCs w:val="22"/>
              </w:rPr>
            </w:pPr>
            <w:r w:rsidRPr="00BE7E75">
              <w:rPr>
                <w:sz w:val="22"/>
                <w:szCs w:val="22"/>
              </w:rPr>
              <w:t>10.92/08.149</w:t>
            </w:r>
          </w:p>
        </w:tc>
        <w:tc>
          <w:tcPr>
            <w:tcW w:w="2410" w:type="dxa"/>
          </w:tcPr>
          <w:p w14:paraId="0112EEA9" w14:textId="77777777" w:rsidR="00590F2E" w:rsidRPr="00BE7E75" w:rsidRDefault="00590F2E" w:rsidP="00590F2E">
            <w:pPr>
              <w:suppressAutoHyphens/>
              <w:jc w:val="left"/>
              <w:rPr>
                <w:sz w:val="22"/>
                <w:szCs w:val="22"/>
              </w:rPr>
            </w:pPr>
            <w:r w:rsidRPr="00BE7E75">
              <w:rPr>
                <w:sz w:val="22"/>
                <w:szCs w:val="22"/>
              </w:rPr>
              <w:t>Перекисное число жира (гидроперекисей и п</w:t>
            </w:r>
            <w:r w:rsidRPr="00BE7E75">
              <w:rPr>
                <w:sz w:val="22"/>
                <w:szCs w:val="22"/>
              </w:rPr>
              <w:t>е</w:t>
            </w:r>
            <w:r w:rsidRPr="00BE7E75">
              <w:rPr>
                <w:sz w:val="22"/>
                <w:szCs w:val="22"/>
              </w:rPr>
              <w:t>роксидов)</w:t>
            </w:r>
          </w:p>
        </w:tc>
        <w:tc>
          <w:tcPr>
            <w:tcW w:w="2551" w:type="dxa"/>
            <w:vMerge/>
          </w:tcPr>
          <w:p w14:paraId="4E5A778D" w14:textId="77777777" w:rsidR="00590F2E" w:rsidRPr="00BE7E75" w:rsidRDefault="00590F2E" w:rsidP="00590F2E">
            <w:pPr>
              <w:suppressAutoHyphens/>
              <w:jc w:val="left"/>
              <w:rPr>
                <w:sz w:val="22"/>
                <w:szCs w:val="22"/>
              </w:rPr>
            </w:pPr>
          </w:p>
        </w:tc>
        <w:tc>
          <w:tcPr>
            <w:tcW w:w="2268" w:type="dxa"/>
          </w:tcPr>
          <w:p w14:paraId="7FA931DD" w14:textId="77777777" w:rsidR="00590F2E" w:rsidRPr="00BE7E75" w:rsidRDefault="00590F2E" w:rsidP="00590F2E">
            <w:pPr>
              <w:suppressAutoHyphens/>
              <w:jc w:val="left"/>
              <w:rPr>
                <w:sz w:val="22"/>
                <w:szCs w:val="22"/>
              </w:rPr>
            </w:pPr>
            <w:r w:rsidRPr="00BE7E75">
              <w:rPr>
                <w:sz w:val="22"/>
                <w:szCs w:val="22"/>
              </w:rPr>
              <w:t>ГОСТ 31485-2012</w:t>
            </w:r>
          </w:p>
        </w:tc>
      </w:tr>
      <w:tr w:rsidR="00590F2E" w:rsidRPr="00BE7E75" w14:paraId="26C60863" w14:textId="77777777" w:rsidTr="001350E9">
        <w:trPr>
          <w:cantSplit/>
        </w:trPr>
        <w:tc>
          <w:tcPr>
            <w:tcW w:w="709" w:type="dxa"/>
          </w:tcPr>
          <w:p w14:paraId="06DA71D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42.8*</w:t>
            </w:r>
          </w:p>
        </w:tc>
        <w:tc>
          <w:tcPr>
            <w:tcW w:w="1701" w:type="dxa"/>
            <w:vMerge/>
          </w:tcPr>
          <w:p w14:paraId="054E67B4" w14:textId="77777777" w:rsidR="00590F2E" w:rsidRPr="00BE7E75" w:rsidRDefault="00590F2E" w:rsidP="00590F2E">
            <w:pPr>
              <w:suppressAutoHyphens/>
              <w:jc w:val="left"/>
              <w:rPr>
                <w:sz w:val="21"/>
                <w:szCs w:val="21"/>
              </w:rPr>
            </w:pPr>
          </w:p>
        </w:tc>
        <w:tc>
          <w:tcPr>
            <w:tcW w:w="1276" w:type="dxa"/>
          </w:tcPr>
          <w:p w14:paraId="2BED1E03" w14:textId="77777777" w:rsidR="00590F2E" w:rsidRPr="00BE7E75" w:rsidRDefault="00590F2E" w:rsidP="00590F2E">
            <w:pPr>
              <w:suppressAutoHyphens/>
              <w:rPr>
                <w:sz w:val="22"/>
                <w:szCs w:val="22"/>
              </w:rPr>
            </w:pPr>
            <w:r w:rsidRPr="00BE7E75">
              <w:rPr>
                <w:sz w:val="22"/>
                <w:szCs w:val="22"/>
              </w:rPr>
              <w:t>10.91/08.149</w:t>
            </w:r>
          </w:p>
          <w:p w14:paraId="42A526B7" w14:textId="77777777" w:rsidR="00590F2E" w:rsidRPr="00BE7E75" w:rsidRDefault="00590F2E" w:rsidP="00590F2E">
            <w:pPr>
              <w:suppressAutoHyphens/>
              <w:rPr>
                <w:sz w:val="22"/>
                <w:szCs w:val="22"/>
              </w:rPr>
            </w:pPr>
            <w:r w:rsidRPr="00BE7E75">
              <w:rPr>
                <w:sz w:val="22"/>
                <w:szCs w:val="22"/>
              </w:rPr>
              <w:t>10.92/08.149</w:t>
            </w:r>
          </w:p>
        </w:tc>
        <w:tc>
          <w:tcPr>
            <w:tcW w:w="2410" w:type="dxa"/>
          </w:tcPr>
          <w:p w14:paraId="54CB1B36" w14:textId="77777777" w:rsidR="00590F2E" w:rsidRPr="00BE7E75" w:rsidRDefault="00590F2E" w:rsidP="00590F2E">
            <w:pPr>
              <w:suppressAutoHyphens/>
              <w:jc w:val="left"/>
              <w:rPr>
                <w:sz w:val="22"/>
                <w:szCs w:val="22"/>
              </w:rPr>
            </w:pPr>
            <w:r w:rsidRPr="00BE7E75">
              <w:rPr>
                <w:sz w:val="22"/>
                <w:szCs w:val="22"/>
              </w:rPr>
              <w:t>Массовая доля хлористого натрия (пов</w:t>
            </w:r>
            <w:r w:rsidRPr="00BE7E75">
              <w:rPr>
                <w:sz w:val="22"/>
                <w:szCs w:val="22"/>
              </w:rPr>
              <w:t>а</w:t>
            </w:r>
            <w:r w:rsidRPr="00BE7E75">
              <w:rPr>
                <w:sz w:val="22"/>
                <w:szCs w:val="22"/>
              </w:rPr>
              <w:t>ренной соли)</w:t>
            </w:r>
          </w:p>
        </w:tc>
        <w:tc>
          <w:tcPr>
            <w:tcW w:w="2551" w:type="dxa"/>
            <w:vMerge/>
          </w:tcPr>
          <w:p w14:paraId="0EDFD391" w14:textId="77777777" w:rsidR="00590F2E" w:rsidRPr="00BE7E75" w:rsidRDefault="00590F2E" w:rsidP="00590F2E">
            <w:pPr>
              <w:suppressAutoHyphens/>
              <w:jc w:val="left"/>
              <w:rPr>
                <w:sz w:val="22"/>
                <w:szCs w:val="22"/>
              </w:rPr>
            </w:pPr>
          </w:p>
        </w:tc>
        <w:tc>
          <w:tcPr>
            <w:tcW w:w="2268" w:type="dxa"/>
          </w:tcPr>
          <w:p w14:paraId="3BC41933" w14:textId="77777777" w:rsidR="00590F2E" w:rsidRPr="00BE7E75" w:rsidRDefault="00590F2E" w:rsidP="00590F2E">
            <w:pPr>
              <w:suppressAutoHyphens/>
              <w:jc w:val="left"/>
              <w:rPr>
                <w:sz w:val="22"/>
                <w:szCs w:val="22"/>
              </w:rPr>
            </w:pPr>
            <w:r w:rsidRPr="00BE7E75">
              <w:rPr>
                <w:sz w:val="22"/>
                <w:szCs w:val="22"/>
              </w:rPr>
              <w:t>ГОСТ 7636-85 п.8.7</w:t>
            </w:r>
          </w:p>
          <w:p w14:paraId="6D0783DB" w14:textId="77777777" w:rsidR="00590F2E" w:rsidRPr="00BE7E75" w:rsidRDefault="00590F2E" w:rsidP="00590F2E">
            <w:pPr>
              <w:suppressAutoHyphens/>
              <w:jc w:val="left"/>
              <w:rPr>
                <w:sz w:val="22"/>
                <w:szCs w:val="22"/>
              </w:rPr>
            </w:pPr>
            <w:r w:rsidRPr="00BE7E75">
              <w:rPr>
                <w:sz w:val="22"/>
                <w:szCs w:val="22"/>
              </w:rPr>
              <w:t>ГОСТ 13496.1-2019</w:t>
            </w:r>
          </w:p>
          <w:p w14:paraId="545A4997" w14:textId="77777777" w:rsidR="00590F2E" w:rsidRPr="00BE7E75" w:rsidRDefault="00590F2E" w:rsidP="00590F2E">
            <w:pPr>
              <w:suppressAutoHyphens/>
              <w:jc w:val="left"/>
              <w:rPr>
                <w:sz w:val="22"/>
                <w:szCs w:val="22"/>
              </w:rPr>
            </w:pPr>
            <w:r w:rsidRPr="00BE7E75">
              <w:rPr>
                <w:sz w:val="22"/>
                <w:szCs w:val="22"/>
              </w:rPr>
              <w:t>п. 10</w:t>
            </w:r>
          </w:p>
        </w:tc>
      </w:tr>
      <w:tr w:rsidR="00590F2E" w:rsidRPr="00BE7E75" w14:paraId="5B160BD9" w14:textId="77777777" w:rsidTr="001350E9">
        <w:trPr>
          <w:cantSplit/>
        </w:trPr>
        <w:tc>
          <w:tcPr>
            <w:tcW w:w="709" w:type="dxa"/>
          </w:tcPr>
          <w:p w14:paraId="163C925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42.9*</w:t>
            </w:r>
          </w:p>
        </w:tc>
        <w:tc>
          <w:tcPr>
            <w:tcW w:w="1701" w:type="dxa"/>
            <w:vMerge w:val="restart"/>
          </w:tcPr>
          <w:p w14:paraId="2CC6B4F3" w14:textId="77777777" w:rsidR="00590F2E" w:rsidRPr="00BE7E75" w:rsidRDefault="00590F2E" w:rsidP="00590F2E">
            <w:pPr>
              <w:suppressAutoHyphens/>
              <w:jc w:val="left"/>
              <w:rPr>
                <w:sz w:val="22"/>
                <w:szCs w:val="22"/>
              </w:rPr>
            </w:pPr>
            <w:r w:rsidRPr="00BE7E75">
              <w:rPr>
                <w:sz w:val="22"/>
                <w:szCs w:val="22"/>
              </w:rPr>
              <w:t>Зерно, зерноб</w:t>
            </w:r>
            <w:r w:rsidRPr="00BE7E75">
              <w:rPr>
                <w:sz w:val="22"/>
                <w:szCs w:val="22"/>
              </w:rPr>
              <w:t>о</w:t>
            </w:r>
            <w:r w:rsidRPr="00BE7E75">
              <w:rPr>
                <w:sz w:val="22"/>
                <w:szCs w:val="22"/>
              </w:rPr>
              <w:t>бовые кормовые культуры. Ко</w:t>
            </w:r>
            <w:r w:rsidRPr="00BE7E75">
              <w:rPr>
                <w:sz w:val="22"/>
                <w:szCs w:val="22"/>
              </w:rPr>
              <w:t>р</w:t>
            </w:r>
            <w:r w:rsidRPr="00BE7E75">
              <w:rPr>
                <w:sz w:val="22"/>
                <w:szCs w:val="22"/>
              </w:rPr>
              <w:t>ма, кормовые добавки живо</w:t>
            </w:r>
            <w:r w:rsidRPr="00BE7E75">
              <w:rPr>
                <w:sz w:val="22"/>
                <w:szCs w:val="22"/>
              </w:rPr>
              <w:t>т</w:t>
            </w:r>
            <w:r w:rsidRPr="00BE7E75">
              <w:rPr>
                <w:sz w:val="22"/>
                <w:szCs w:val="22"/>
              </w:rPr>
              <w:t>ного происхо</w:t>
            </w:r>
            <w:r w:rsidRPr="00BE7E75">
              <w:rPr>
                <w:sz w:val="22"/>
                <w:szCs w:val="22"/>
              </w:rPr>
              <w:t>ж</w:t>
            </w:r>
            <w:r w:rsidRPr="00BE7E75">
              <w:rPr>
                <w:sz w:val="22"/>
                <w:szCs w:val="22"/>
              </w:rPr>
              <w:t>дения. Корм</w:t>
            </w:r>
            <w:r w:rsidRPr="00BE7E75">
              <w:rPr>
                <w:sz w:val="22"/>
                <w:szCs w:val="22"/>
              </w:rPr>
              <w:t>о</w:t>
            </w:r>
            <w:r w:rsidRPr="00BE7E75">
              <w:rPr>
                <w:sz w:val="22"/>
                <w:szCs w:val="22"/>
              </w:rPr>
              <w:t>вая продукция рыбной пр</w:t>
            </w:r>
            <w:r w:rsidRPr="00BE7E75">
              <w:rPr>
                <w:sz w:val="22"/>
                <w:szCs w:val="22"/>
              </w:rPr>
              <w:t>о</w:t>
            </w:r>
            <w:r w:rsidRPr="00BE7E75">
              <w:rPr>
                <w:sz w:val="22"/>
                <w:szCs w:val="22"/>
              </w:rPr>
              <w:t>мышленности. Кормовая продукция молочной промы</w:t>
            </w:r>
            <w:r w:rsidRPr="00BE7E75">
              <w:rPr>
                <w:sz w:val="22"/>
                <w:szCs w:val="22"/>
              </w:rPr>
              <w:t>ш</w:t>
            </w:r>
            <w:r w:rsidRPr="00BE7E75">
              <w:rPr>
                <w:sz w:val="22"/>
                <w:szCs w:val="22"/>
              </w:rPr>
              <w:t>ленности.    Дрожжи корм</w:t>
            </w:r>
            <w:r w:rsidRPr="00BE7E75">
              <w:rPr>
                <w:sz w:val="22"/>
                <w:szCs w:val="22"/>
              </w:rPr>
              <w:t>о</w:t>
            </w:r>
            <w:r w:rsidRPr="00BE7E75">
              <w:rPr>
                <w:sz w:val="22"/>
                <w:szCs w:val="22"/>
              </w:rPr>
              <w:t>вые, провит. Продукция комбикормовой промышленн</w:t>
            </w:r>
            <w:r w:rsidRPr="00BE7E75">
              <w:rPr>
                <w:sz w:val="22"/>
                <w:szCs w:val="22"/>
              </w:rPr>
              <w:t>о</w:t>
            </w:r>
            <w:r w:rsidRPr="00BE7E75">
              <w:rPr>
                <w:sz w:val="22"/>
                <w:szCs w:val="22"/>
              </w:rPr>
              <w:t>сти для всех видов рыб и животных, в том числе мя</w:t>
            </w:r>
            <w:r w:rsidRPr="00BE7E75">
              <w:rPr>
                <w:sz w:val="22"/>
                <w:szCs w:val="22"/>
              </w:rPr>
              <w:t>с</w:t>
            </w:r>
            <w:r w:rsidRPr="00BE7E75">
              <w:rPr>
                <w:sz w:val="22"/>
                <w:szCs w:val="22"/>
              </w:rPr>
              <w:t xml:space="preserve">ные и рыбные корма. </w:t>
            </w:r>
          </w:p>
          <w:p w14:paraId="5E18A199" w14:textId="77777777" w:rsidR="00590F2E" w:rsidRPr="00BE7E75" w:rsidRDefault="00590F2E" w:rsidP="00590F2E">
            <w:pPr>
              <w:suppressAutoHyphens/>
              <w:jc w:val="left"/>
              <w:rPr>
                <w:sz w:val="21"/>
                <w:szCs w:val="21"/>
              </w:rPr>
            </w:pPr>
            <w:r w:rsidRPr="00BE7E75">
              <w:rPr>
                <w:sz w:val="22"/>
                <w:szCs w:val="22"/>
              </w:rPr>
              <w:t>Премиксы, в</w:t>
            </w:r>
            <w:r w:rsidRPr="00BE7E75">
              <w:rPr>
                <w:sz w:val="22"/>
                <w:szCs w:val="22"/>
              </w:rPr>
              <w:t>и</w:t>
            </w:r>
            <w:r w:rsidRPr="00BE7E75">
              <w:rPr>
                <w:sz w:val="22"/>
                <w:szCs w:val="22"/>
              </w:rPr>
              <w:t>таминно-минеральные концентраты, БВД. Сырье для произво</w:t>
            </w:r>
            <w:r w:rsidRPr="00BE7E75">
              <w:rPr>
                <w:sz w:val="22"/>
                <w:szCs w:val="22"/>
              </w:rPr>
              <w:t>д</w:t>
            </w:r>
            <w:r w:rsidRPr="00BE7E75">
              <w:rPr>
                <w:sz w:val="22"/>
                <w:szCs w:val="22"/>
              </w:rPr>
              <w:t>ства комбико</w:t>
            </w:r>
            <w:r w:rsidRPr="00BE7E75">
              <w:rPr>
                <w:sz w:val="22"/>
                <w:szCs w:val="22"/>
              </w:rPr>
              <w:t>р</w:t>
            </w:r>
            <w:r w:rsidRPr="00BE7E75">
              <w:rPr>
                <w:sz w:val="22"/>
                <w:szCs w:val="22"/>
              </w:rPr>
              <w:t>мов и кормовые добавки.  Кормовая проду</w:t>
            </w:r>
            <w:r w:rsidRPr="00BE7E75">
              <w:rPr>
                <w:sz w:val="22"/>
                <w:szCs w:val="22"/>
              </w:rPr>
              <w:t>к</w:t>
            </w:r>
            <w:r w:rsidRPr="00BE7E75">
              <w:rPr>
                <w:sz w:val="22"/>
                <w:szCs w:val="22"/>
              </w:rPr>
              <w:t>ция пивоваре</w:t>
            </w:r>
            <w:r w:rsidRPr="00BE7E75">
              <w:rPr>
                <w:sz w:val="22"/>
                <w:szCs w:val="22"/>
              </w:rPr>
              <w:t>н</w:t>
            </w:r>
            <w:r w:rsidRPr="00BE7E75">
              <w:rPr>
                <w:sz w:val="22"/>
                <w:szCs w:val="22"/>
              </w:rPr>
              <w:t>ной промы</w:t>
            </w:r>
            <w:r w:rsidRPr="00BE7E75">
              <w:rPr>
                <w:sz w:val="22"/>
                <w:szCs w:val="22"/>
              </w:rPr>
              <w:t>ш</w:t>
            </w:r>
            <w:r w:rsidRPr="00BE7E75">
              <w:rPr>
                <w:sz w:val="22"/>
                <w:szCs w:val="22"/>
              </w:rPr>
              <w:t>ленности, спиртового производства, сахарной и консер</w:t>
            </w:r>
            <w:r w:rsidRPr="00BE7E75">
              <w:rPr>
                <w:sz w:val="22"/>
                <w:szCs w:val="22"/>
              </w:rPr>
              <w:t>в</w:t>
            </w:r>
            <w:r w:rsidRPr="00BE7E75">
              <w:rPr>
                <w:sz w:val="22"/>
                <w:szCs w:val="22"/>
              </w:rPr>
              <w:t>но-овощесушильной промышленн</w:t>
            </w:r>
            <w:r w:rsidRPr="00BE7E75">
              <w:rPr>
                <w:sz w:val="22"/>
                <w:szCs w:val="22"/>
              </w:rPr>
              <w:t>о</w:t>
            </w:r>
            <w:r w:rsidRPr="00BE7E75">
              <w:rPr>
                <w:sz w:val="22"/>
                <w:szCs w:val="22"/>
              </w:rPr>
              <w:t>сти</w:t>
            </w:r>
          </w:p>
        </w:tc>
        <w:tc>
          <w:tcPr>
            <w:tcW w:w="1276" w:type="dxa"/>
          </w:tcPr>
          <w:p w14:paraId="71FC43D2" w14:textId="77777777" w:rsidR="00590F2E" w:rsidRPr="00BE7E75" w:rsidRDefault="00590F2E" w:rsidP="00590F2E">
            <w:pPr>
              <w:suppressAutoHyphens/>
              <w:rPr>
                <w:sz w:val="22"/>
                <w:szCs w:val="22"/>
              </w:rPr>
            </w:pPr>
            <w:r w:rsidRPr="00BE7E75">
              <w:rPr>
                <w:sz w:val="22"/>
                <w:szCs w:val="22"/>
              </w:rPr>
              <w:t>10.91/08.052</w:t>
            </w:r>
          </w:p>
          <w:p w14:paraId="75C2B5F0"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49CAB2B2" w14:textId="77777777" w:rsidR="00590F2E" w:rsidRPr="00BE7E75" w:rsidRDefault="00590F2E" w:rsidP="00590F2E">
            <w:pPr>
              <w:suppressAutoHyphens/>
              <w:jc w:val="left"/>
              <w:rPr>
                <w:sz w:val="22"/>
                <w:szCs w:val="22"/>
              </w:rPr>
            </w:pPr>
            <w:r w:rsidRPr="00BE7E75">
              <w:rPr>
                <w:sz w:val="22"/>
                <w:szCs w:val="22"/>
              </w:rPr>
              <w:t>Массовая доля металломагнитных прим</w:t>
            </w:r>
            <w:r w:rsidRPr="00BE7E75">
              <w:rPr>
                <w:sz w:val="22"/>
                <w:szCs w:val="22"/>
              </w:rPr>
              <w:t>е</w:t>
            </w:r>
            <w:r w:rsidRPr="00BE7E75">
              <w:rPr>
                <w:sz w:val="22"/>
                <w:szCs w:val="22"/>
              </w:rPr>
              <w:t>сей</w:t>
            </w:r>
          </w:p>
        </w:tc>
        <w:tc>
          <w:tcPr>
            <w:tcW w:w="2551" w:type="dxa"/>
            <w:vMerge w:val="restart"/>
          </w:tcPr>
          <w:p w14:paraId="00362FE8" w14:textId="77777777" w:rsidR="00590F2E" w:rsidRPr="00BE7E75" w:rsidRDefault="00590F2E" w:rsidP="00590F2E">
            <w:pPr>
              <w:suppressAutoHyphens/>
              <w:jc w:val="left"/>
              <w:rPr>
                <w:sz w:val="22"/>
                <w:szCs w:val="22"/>
              </w:rPr>
            </w:pPr>
            <w:r w:rsidRPr="00BE7E75">
              <w:rPr>
                <w:sz w:val="22"/>
                <w:szCs w:val="22"/>
              </w:rPr>
              <w:t>СТБ 1079-97</w:t>
            </w:r>
          </w:p>
          <w:p w14:paraId="39D89792" w14:textId="77777777" w:rsidR="00590F2E" w:rsidRPr="00BE7E75" w:rsidRDefault="00590F2E" w:rsidP="00590F2E">
            <w:pPr>
              <w:suppressAutoHyphens/>
              <w:jc w:val="left"/>
              <w:rPr>
                <w:sz w:val="22"/>
                <w:szCs w:val="22"/>
              </w:rPr>
            </w:pPr>
            <w:r w:rsidRPr="00BE7E75">
              <w:rPr>
                <w:sz w:val="22"/>
                <w:szCs w:val="22"/>
              </w:rPr>
              <w:t>СТБ 1150-2007</w:t>
            </w:r>
          </w:p>
          <w:p w14:paraId="453B9009" w14:textId="77777777" w:rsidR="00590F2E" w:rsidRPr="00BE7E75" w:rsidRDefault="00590F2E" w:rsidP="00590F2E">
            <w:pPr>
              <w:suppressAutoHyphens/>
              <w:jc w:val="left"/>
              <w:rPr>
                <w:sz w:val="22"/>
                <w:szCs w:val="22"/>
              </w:rPr>
            </w:pPr>
            <w:r w:rsidRPr="00BE7E75">
              <w:rPr>
                <w:sz w:val="22"/>
                <w:szCs w:val="22"/>
              </w:rPr>
              <w:t>СТБ 1150-2013</w:t>
            </w:r>
          </w:p>
          <w:p w14:paraId="191182E3" w14:textId="77777777" w:rsidR="00590F2E" w:rsidRPr="00BE7E75" w:rsidRDefault="00590F2E" w:rsidP="00590F2E">
            <w:pPr>
              <w:suppressAutoHyphens/>
              <w:jc w:val="left"/>
              <w:rPr>
                <w:sz w:val="22"/>
                <w:szCs w:val="22"/>
              </w:rPr>
            </w:pPr>
            <w:r w:rsidRPr="00BE7E75">
              <w:rPr>
                <w:sz w:val="22"/>
                <w:szCs w:val="22"/>
              </w:rPr>
              <w:t>СТБ 1842-2008</w:t>
            </w:r>
          </w:p>
          <w:p w14:paraId="4FD6FB3B" w14:textId="77777777" w:rsidR="00590F2E" w:rsidRPr="00BE7E75" w:rsidRDefault="00590F2E" w:rsidP="00590F2E">
            <w:pPr>
              <w:suppressAutoHyphens/>
              <w:jc w:val="left"/>
              <w:rPr>
                <w:sz w:val="22"/>
                <w:szCs w:val="22"/>
              </w:rPr>
            </w:pPr>
            <w:r w:rsidRPr="00BE7E75">
              <w:rPr>
                <w:sz w:val="22"/>
                <w:szCs w:val="22"/>
              </w:rPr>
              <w:t>СТБ 2111-2010</w:t>
            </w:r>
          </w:p>
          <w:p w14:paraId="0570EC31" w14:textId="77777777" w:rsidR="00590F2E" w:rsidRPr="00BE7E75" w:rsidRDefault="00590F2E" w:rsidP="00590F2E">
            <w:pPr>
              <w:suppressAutoHyphens/>
              <w:jc w:val="left"/>
              <w:rPr>
                <w:sz w:val="22"/>
                <w:szCs w:val="22"/>
              </w:rPr>
            </w:pPr>
            <w:r w:rsidRPr="00BE7E75">
              <w:rPr>
                <w:sz w:val="22"/>
                <w:szCs w:val="22"/>
              </w:rPr>
              <w:t>ТР 2010/025/BY</w:t>
            </w:r>
          </w:p>
          <w:p w14:paraId="5821BA8A"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20FE1674"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4EB01D35"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555D5584"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продукцию</w:t>
            </w:r>
          </w:p>
          <w:p w14:paraId="78A68BEE" w14:textId="77777777" w:rsidR="00590F2E" w:rsidRPr="00BE7E75" w:rsidRDefault="00590F2E" w:rsidP="00590F2E">
            <w:pPr>
              <w:suppressAutoHyphens/>
              <w:jc w:val="left"/>
              <w:rPr>
                <w:sz w:val="22"/>
                <w:szCs w:val="22"/>
              </w:rPr>
            </w:pPr>
          </w:p>
        </w:tc>
        <w:tc>
          <w:tcPr>
            <w:tcW w:w="2268" w:type="dxa"/>
          </w:tcPr>
          <w:p w14:paraId="285327A4" w14:textId="77777777" w:rsidR="00590F2E" w:rsidRPr="00BE7E75" w:rsidRDefault="00590F2E" w:rsidP="00590F2E">
            <w:pPr>
              <w:suppressAutoHyphens/>
              <w:jc w:val="left"/>
              <w:rPr>
                <w:sz w:val="22"/>
                <w:szCs w:val="22"/>
              </w:rPr>
            </w:pPr>
            <w:r w:rsidRPr="00BE7E75">
              <w:rPr>
                <w:sz w:val="22"/>
                <w:szCs w:val="22"/>
              </w:rPr>
              <w:t>ГОСТ 7636-85 п.8.4, п.8.5</w:t>
            </w:r>
          </w:p>
          <w:p w14:paraId="192493ED" w14:textId="77777777" w:rsidR="00590F2E" w:rsidRPr="00BE7E75" w:rsidRDefault="00590F2E" w:rsidP="00590F2E">
            <w:pPr>
              <w:suppressAutoHyphens/>
              <w:jc w:val="left"/>
              <w:rPr>
                <w:sz w:val="22"/>
                <w:szCs w:val="22"/>
              </w:rPr>
            </w:pPr>
            <w:r w:rsidRPr="00BE7E75">
              <w:rPr>
                <w:sz w:val="22"/>
                <w:szCs w:val="22"/>
              </w:rPr>
              <w:t>ГОСТ 11048-95 п 5.3</w:t>
            </w:r>
          </w:p>
          <w:p w14:paraId="2B4B9A4E" w14:textId="77777777" w:rsidR="00590F2E" w:rsidRPr="00BE7E75" w:rsidRDefault="00590F2E" w:rsidP="00590F2E">
            <w:pPr>
              <w:suppressAutoHyphens/>
              <w:jc w:val="left"/>
              <w:rPr>
                <w:sz w:val="22"/>
                <w:szCs w:val="22"/>
              </w:rPr>
            </w:pPr>
            <w:r w:rsidRPr="00BE7E75">
              <w:rPr>
                <w:sz w:val="22"/>
                <w:szCs w:val="22"/>
              </w:rPr>
              <w:t>ГОСТ 11246-96 п.6.2</w:t>
            </w:r>
          </w:p>
          <w:p w14:paraId="0E6B6673" w14:textId="77777777" w:rsidR="00590F2E" w:rsidRPr="00BE7E75" w:rsidRDefault="00590F2E" w:rsidP="00590F2E">
            <w:pPr>
              <w:suppressAutoHyphens/>
              <w:jc w:val="left"/>
              <w:rPr>
                <w:sz w:val="22"/>
                <w:szCs w:val="22"/>
              </w:rPr>
            </w:pPr>
            <w:r w:rsidRPr="00BE7E75">
              <w:rPr>
                <w:sz w:val="22"/>
                <w:szCs w:val="22"/>
              </w:rPr>
              <w:t>ГОСТ 12220-96 п. 5.5</w:t>
            </w:r>
          </w:p>
          <w:p w14:paraId="49460186" w14:textId="77777777" w:rsidR="00590F2E" w:rsidRPr="00BE7E75" w:rsidRDefault="00590F2E" w:rsidP="00590F2E">
            <w:pPr>
              <w:suppressAutoHyphens/>
              <w:jc w:val="left"/>
              <w:rPr>
                <w:sz w:val="22"/>
                <w:szCs w:val="22"/>
              </w:rPr>
            </w:pPr>
            <w:r w:rsidRPr="00BE7E75">
              <w:rPr>
                <w:sz w:val="22"/>
                <w:szCs w:val="22"/>
              </w:rPr>
              <w:t>ГОСТ 13496.9-96 п.4.1</w:t>
            </w:r>
          </w:p>
          <w:p w14:paraId="1DB550EA" w14:textId="77777777" w:rsidR="00590F2E" w:rsidRPr="00BE7E75" w:rsidRDefault="00590F2E" w:rsidP="00590F2E">
            <w:pPr>
              <w:suppressAutoHyphens/>
              <w:jc w:val="left"/>
              <w:rPr>
                <w:sz w:val="22"/>
                <w:szCs w:val="22"/>
              </w:rPr>
            </w:pPr>
            <w:r w:rsidRPr="00BE7E75">
              <w:rPr>
                <w:sz w:val="22"/>
                <w:szCs w:val="22"/>
              </w:rPr>
              <w:t>ГОСТ 13979.5-68</w:t>
            </w:r>
          </w:p>
          <w:p w14:paraId="4FEDF5AD" w14:textId="77777777" w:rsidR="00590F2E" w:rsidRPr="00BE7E75" w:rsidRDefault="00590F2E" w:rsidP="00590F2E">
            <w:pPr>
              <w:suppressAutoHyphens/>
              <w:jc w:val="left"/>
              <w:rPr>
                <w:sz w:val="22"/>
                <w:szCs w:val="22"/>
              </w:rPr>
            </w:pPr>
            <w:r w:rsidRPr="00BE7E75">
              <w:rPr>
                <w:sz w:val="22"/>
                <w:szCs w:val="22"/>
              </w:rPr>
              <w:t>ГОСТ 17681-82 п.2.2</w:t>
            </w:r>
          </w:p>
          <w:p w14:paraId="76F6D16D" w14:textId="77777777" w:rsidR="00590F2E" w:rsidRPr="00BE7E75" w:rsidRDefault="00590F2E" w:rsidP="00590F2E">
            <w:pPr>
              <w:suppressAutoHyphens/>
              <w:jc w:val="left"/>
              <w:rPr>
                <w:sz w:val="22"/>
                <w:szCs w:val="22"/>
              </w:rPr>
            </w:pPr>
            <w:r w:rsidRPr="00BE7E75">
              <w:rPr>
                <w:sz w:val="22"/>
                <w:szCs w:val="22"/>
              </w:rPr>
              <w:t>ГОСТ 30257-95 п.5.3</w:t>
            </w:r>
          </w:p>
          <w:p w14:paraId="75CD2BCB" w14:textId="77777777" w:rsidR="00590F2E" w:rsidRPr="00BE7E75" w:rsidRDefault="00590F2E" w:rsidP="00590F2E">
            <w:pPr>
              <w:suppressAutoHyphens/>
              <w:jc w:val="left"/>
              <w:rPr>
                <w:sz w:val="22"/>
                <w:szCs w:val="22"/>
              </w:rPr>
            </w:pPr>
            <w:r w:rsidRPr="00BE7E75">
              <w:rPr>
                <w:sz w:val="22"/>
                <w:szCs w:val="22"/>
              </w:rPr>
              <w:t>ГОСТ 31484-2012</w:t>
            </w:r>
          </w:p>
        </w:tc>
      </w:tr>
      <w:tr w:rsidR="00590F2E" w:rsidRPr="00BE7E75" w14:paraId="0D1135E2" w14:textId="77777777" w:rsidTr="001350E9">
        <w:trPr>
          <w:cantSplit/>
        </w:trPr>
        <w:tc>
          <w:tcPr>
            <w:tcW w:w="709" w:type="dxa"/>
          </w:tcPr>
          <w:p w14:paraId="77D15C7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42.10*</w:t>
            </w:r>
          </w:p>
        </w:tc>
        <w:tc>
          <w:tcPr>
            <w:tcW w:w="1701" w:type="dxa"/>
            <w:vMerge/>
          </w:tcPr>
          <w:p w14:paraId="35D5633A" w14:textId="77777777" w:rsidR="00590F2E" w:rsidRPr="00BE7E75" w:rsidRDefault="00590F2E" w:rsidP="00590F2E">
            <w:pPr>
              <w:suppressAutoHyphens/>
              <w:jc w:val="left"/>
              <w:rPr>
                <w:sz w:val="21"/>
                <w:szCs w:val="21"/>
              </w:rPr>
            </w:pPr>
          </w:p>
        </w:tc>
        <w:tc>
          <w:tcPr>
            <w:tcW w:w="1276" w:type="dxa"/>
          </w:tcPr>
          <w:p w14:paraId="564C76D2" w14:textId="77777777" w:rsidR="00590F2E" w:rsidRPr="00BE7E75" w:rsidRDefault="00590F2E" w:rsidP="00590F2E">
            <w:pPr>
              <w:suppressAutoHyphens/>
              <w:rPr>
                <w:sz w:val="22"/>
                <w:szCs w:val="22"/>
              </w:rPr>
            </w:pPr>
            <w:r w:rsidRPr="00BE7E75">
              <w:rPr>
                <w:sz w:val="22"/>
                <w:szCs w:val="22"/>
              </w:rPr>
              <w:t>10.91/29.040</w:t>
            </w:r>
          </w:p>
          <w:p w14:paraId="4E772C75" w14:textId="77777777" w:rsidR="00590F2E" w:rsidRPr="00BE7E75" w:rsidRDefault="00590F2E" w:rsidP="00590F2E">
            <w:pPr>
              <w:suppressAutoHyphens/>
              <w:rPr>
                <w:sz w:val="22"/>
                <w:szCs w:val="22"/>
              </w:rPr>
            </w:pPr>
            <w:r w:rsidRPr="00BE7E75">
              <w:rPr>
                <w:sz w:val="22"/>
                <w:szCs w:val="22"/>
              </w:rPr>
              <w:t>10.92/29.040</w:t>
            </w:r>
          </w:p>
        </w:tc>
        <w:tc>
          <w:tcPr>
            <w:tcW w:w="2410" w:type="dxa"/>
          </w:tcPr>
          <w:p w14:paraId="4CF159FF" w14:textId="77777777" w:rsidR="00590F2E" w:rsidRPr="00BE7E75" w:rsidRDefault="00590F2E" w:rsidP="00590F2E">
            <w:pPr>
              <w:suppressAutoHyphens/>
              <w:jc w:val="left"/>
              <w:rPr>
                <w:sz w:val="22"/>
                <w:szCs w:val="22"/>
              </w:rPr>
            </w:pPr>
            <w:r w:rsidRPr="00BE7E75">
              <w:rPr>
                <w:sz w:val="22"/>
                <w:szCs w:val="22"/>
              </w:rPr>
              <w:t>Крупность помола</w:t>
            </w:r>
          </w:p>
        </w:tc>
        <w:tc>
          <w:tcPr>
            <w:tcW w:w="2551" w:type="dxa"/>
            <w:vMerge/>
          </w:tcPr>
          <w:p w14:paraId="62166F24" w14:textId="77777777" w:rsidR="00590F2E" w:rsidRPr="00BE7E75" w:rsidRDefault="00590F2E" w:rsidP="00590F2E">
            <w:pPr>
              <w:suppressAutoHyphens/>
              <w:jc w:val="left"/>
              <w:rPr>
                <w:sz w:val="22"/>
                <w:szCs w:val="22"/>
              </w:rPr>
            </w:pPr>
          </w:p>
        </w:tc>
        <w:tc>
          <w:tcPr>
            <w:tcW w:w="2268" w:type="dxa"/>
          </w:tcPr>
          <w:p w14:paraId="11B29A50" w14:textId="77777777" w:rsidR="00590F2E" w:rsidRPr="00BE7E75" w:rsidRDefault="00590F2E" w:rsidP="00590F2E">
            <w:pPr>
              <w:suppressAutoHyphens/>
              <w:jc w:val="left"/>
              <w:rPr>
                <w:sz w:val="22"/>
                <w:szCs w:val="22"/>
              </w:rPr>
            </w:pPr>
            <w:r w:rsidRPr="00BE7E75">
              <w:rPr>
                <w:sz w:val="22"/>
                <w:szCs w:val="22"/>
              </w:rPr>
              <w:t>ГОСТ 7636-85 п.8.3</w:t>
            </w:r>
          </w:p>
          <w:p w14:paraId="0BD6A790" w14:textId="77777777" w:rsidR="00590F2E" w:rsidRPr="00BE7E75" w:rsidRDefault="00590F2E" w:rsidP="00590F2E">
            <w:pPr>
              <w:suppressAutoHyphens/>
              <w:jc w:val="left"/>
              <w:rPr>
                <w:sz w:val="22"/>
                <w:szCs w:val="22"/>
              </w:rPr>
            </w:pPr>
            <w:r w:rsidRPr="00BE7E75">
              <w:rPr>
                <w:sz w:val="22"/>
                <w:szCs w:val="22"/>
              </w:rPr>
              <w:t>ГОСТ 17681-82 п.2.1</w:t>
            </w:r>
          </w:p>
          <w:p w14:paraId="44E6F124" w14:textId="77777777" w:rsidR="00590F2E" w:rsidRPr="00BE7E75" w:rsidRDefault="00590F2E" w:rsidP="00590F2E">
            <w:pPr>
              <w:suppressAutoHyphens/>
              <w:jc w:val="left"/>
              <w:rPr>
                <w:sz w:val="22"/>
                <w:szCs w:val="22"/>
              </w:rPr>
            </w:pPr>
            <w:r w:rsidRPr="00BE7E75">
              <w:rPr>
                <w:sz w:val="22"/>
                <w:szCs w:val="22"/>
              </w:rPr>
              <w:t>ГОСТ 13496.8-72</w:t>
            </w:r>
          </w:p>
          <w:p w14:paraId="6ABDC3E6" w14:textId="77777777" w:rsidR="00590F2E" w:rsidRPr="00BE7E75" w:rsidRDefault="00590F2E" w:rsidP="00590F2E">
            <w:pPr>
              <w:suppressAutoHyphens/>
              <w:jc w:val="left"/>
              <w:rPr>
                <w:sz w:val="22"/>
                <w:szCs w:val="22"/>
              </w:rPr>
            </w:pPr>
            <w:r w:rsidRPr="00BE7E75">
              <w:rPr>
                <w:sz w:val="22"/>
                <w:szCs w:val="22"/>
              </w:rPr>
              <w:t>ГОСТ 22834-87 п.3.7</w:t>
            </w:r>
          </w:p>
        </w:tc>
      </w:tr>
      <w:tr w:rsidR="00590F2E" w:rsidRPr="00BE7E75" w14:paraId="7B1DCB90" w14:textId="77777777" w:rsidTr="001350E9">
        <w:trPr>
          <w:cantSplit/>
        </w:trPr>
        <w:tc>
          <w:tcPr>
            <w:tcW w:w="709" w:type="dxa"/>
          </w:tcPr>
          <w:p w14:paraId="684CE51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42.11*</w:t>
            </w:r>
          </w:p>
        </w:tc>
        <w:tc>
          <w:tcPr>
            <w:tcW w:w="1701" w:type="dxa"/>
            <w:vMerge/>
          </w:tcPr>
          <w:p w14:paraId="68FD497E" w14:textId="77777777" w:rsidR="00590F2E" w:rsidRPr="00BE7E75" w:rsidRDefault="00590F2E" w:rsidP="00590F2E">
            <w:pPr>
              <w:suppressAutoHyphens/>
              <w:jc w:val="left"/>
              <w:rPr>
                <w:sz w:val="21"/>
                <w:szCs w:val="21"/>
              </w:rPr>
            </w:pPr>
          </w:p>
        </w:tc>
        <w:tc>
          <w:tcPr>
            <w:tcW w:w="1276" w:type="dxa"/>
          </w:tcPr>
          <w:p w14:paraId="57F95212" w14:textId="77777777" w:rsidR="00590F2E" w:rsidRPr="00BE7E75" w:rsidRDefault="00590F2E" w:rsidP="00590F2E">
            <w:pPr>
              <w:suppressAutoHyphens/>
              <w:rPr>
                <w:sz w:val="22"/>
                <w:szCs w:val="22"/>
              </w:rPr>
            </w:pPr>
            <w:r w:rsidRPr="00BE7E75">
              <w:rPr>
                <w:sz w:val="22"/>
                <w:szCs w:val="22"/>
              </w:rPr>
              <w:t>10.91/29.061</w:t>
            </w:r>
          </w:p>
          <w:p w14:paraId="12CE5A94" w14:textId="77777777" w:rsidR="00590F2E" w:rsidRPr="00BE7E75" w:rsidRDefault="00590F2E" w:rsidP="00590F2E">
            <w:pPr>
              <w:suppressAutoHyphens/>
              <w:rPr>
                <w:sz w:val="22"/>
                <w:szCs w:val="22"/>
              </w:rPr>
            </w:pPr>
            <w:r w:rsidRPr="00BE7E75">
              <w:rPr>
                <w:sz w:val="22"/>
                <w:szCs w:val="22"/>
              </w:rPr>
              <w:t>10.92/29.061</w:t>
            </w:r>
          </w:p>
        </w:tc>
        <w:tc>
          <w:tcPr>
            <w:tcW w:w="2410" w:type="dxa"/>
          </w:tcPr>
          <w:p w14:paraId="117591AC" w14:textId="77777777" w:rsidR="00590F2E" w:rsidRPr="00BE7E75" w:rsidRDefault="00590F2E" w:rsidP="00590F2E">
            <w:pPr>
              <w:suppressAutoHyphens/>
              <w:jc w:val="left"/>
              <w:rPr>
                <w:sz w:val="22"/>
                <w:szCs w:val="22"/>
              </w:rPr>
            </w:pPr>
            <w:r w:rsidRPr="00BE7E75">
              <w:rPr>
                <w:sz w:val="22"/>
                <w:szCs w:val="22"/>
              </w:rPr>
              <w:t>Длина, диаметр бр</w:t>
            </w:r>
            <w:r w:rsidRPr="00BE7E75">
              <w:rPr>
                <w:sz w:val="22"/>
                <w:szCs w:val="22"/>
              </w:rPr>
              <w:t>и</w:t>
            </w:r>
            <w:r w:rsidRPr="00BE7E75">
              <w:rPr>
                <w:sz w:val="22"/>
                <w:szCs w:val="22"/>
              </w:rPr>
              <w:t>кетов, гранул</w:t>
            </w:r>
          </w:p>
        </w:tc>
        <w:tc>
          <w:tcPr>
            <w:tcW w:w="2551" w:type="dxa"/>
            <w:vMerge/>
          </w:tcPr>
          <w:p w14:paraId="666225E9" w14:textId="77777777" w:rsidR="00590F2E" w:rsidRPr="00BE7E75" w:rsidRDefault="00590F2E" w:rsidP="00590F2E">
            <w:pPr>
              <w:suppressAutoHyphens/>
              <w:jc w:val="left"/>
              <w:rPr>
                <w:sz w:val="22"/>
                <w:szCs w:val="22"/>
              </w:rPr>
            </w:pPr>
          </w:p>
        </w:tc>
        <w:tc>
          <w:tcPr>
            <w:tcW w:w="2268" w:type="dxa"/>
          </w:tcPr>
          <w:p w14:paraId="5E553ED9" w14:textId="77777777" w:rsidR="00590F2E" w:rsidRPr="00BE7E75" w:rsidRDefault="00590F2E" w:rsidP="00590F2E">
            <w:pPr>
              <w:suppressAutoHyphens/>
              <w:jc w:val="left"/>
              <w:rPr>
                <w:sz w:val="22"/>
                <w:szCs w:val="22"/>
              </w:rPr>
            </w:pPr>
            <w:r w:rsidRPr="00BE7E75">
              <w:rPr>
                <w:sz w:val="22"/>
                <w:szCs w:val="22"/>
              </w:rPr>
              <w:t>ГОСТ 22834-87 п.3.5</w:t>
            </w:r>
          </w:p>
          <w:p w14:paraId="0758F78F" w14:textId="77777777" w:rsidR="00590F2E" w:rsidRPr="00BE7E75" w:rsidRDefault="00590F2E" w:rsidP="00590F2E">
            <w:pPr>
              <w:suppressAutoHyphens/>
              <w:jc w:val="left"/>
              <w:rPr>
                <w:sz w:val="22"/>
                <w:szCs w:val="22"/>
              </w:rPr>
            </w:pPr>
            <w:r w:rsidRPr="00BE7E75">
              <w:rPr>
                <w:sz w:val="22"/>
                <w:szCs w:val="22"/>
              </w:rPr>
              <w:t>ГОСТ 23513-79 п 3.6</w:t>
            </w:r>
          </w:p>
        </w:tc>
      </w:tr>
      <w:tr w:rsidR="00590F2E" w:rsidRPr="00BE7E75" w14:paraId="0F82FE7F" w14:textId="77777777" w:rsidTr="001350E9">
        <w:trPr>
          <w:cantSplit/>
        </w:trPr>
        <w:tc>
          <w:tcPr>
            <w:tcW w:w="709" w:type="dxa"/>
          </w:tcPr>
          <w:p w14:paraId="4117505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42.12*</w:t>
            </w:r>
          </w:p>
        </w:tc>
        <w:tc>
          <w:tcPr>
            <w:tcW w:w="1701" w:type="dxa"/>
            <w:vMerge/>
          </w:tcPr>
          <w:p w14:paraId="36730622" w14:textId="77777777" w:rsidR="00590F2E" w:rsidRPr="00BE7E75" w:rsidRDefault="00590F2E" w:rsidP="00590F2E">
            <w:pPr>
              <w:suppressAutoHyphens/>
              <w:jc w:val="left"/>
              <w:rPr>
                <w:sz w:val="21"/>
                <w:szCs w:val="21"/>
              </w:rPr>
            </w:pPr>
          </w:p>
        </w:tc>
        <w:tc>
          <w:tcPr>
            <w:tcW w:w="1276" w:type="dxa"/>
          </w:tcPr>
          <w:p w14:paraId="75BF13F9" w14:textId="77777777" w:rsidR="00590F2E" w:rsidRPr="00BE7E75" w:rsidRDefault="00590F2E" w:rsidP="00590F2E">
            <w:pPr>
              <w:suppressAutoHyphens/>
              <w:rPr>
                <w:sz w:val="22"/>
                <w:szCs w:val="22"/>
              </w:rPr>
            </w:pPr>
            <w:r w:rsidRPr="00BE7E75">
              <w:rPr>
                <w:sz w:val="22"/>
                <w:szCs w:val="22"/>
              </w:rPr>
              <w:t>10.91/12.042</w:t>
            </w:r>
          </w:p>
          <w:p w14:paraId="3E6E3E8E" w14:textId="77777777" w:rsidR="00590F2E" w:rsidRPr="00BE7E75" w:rsidRDefault="00590F2E" w:rsidP="00590F2E">
            <w:pPr>
              <w:suppressAutoHyphens/>
              <w:rPr>
                <w:sz w:val="22"/>
                <w:szCs w:val="22"/>
              </w:rPr>
            </w:pPr>
            <w:r w:rsidRPr="00BE7E75">
              <w:rPr>
                <w:sz w:val="22"/>
                <w:szCs w:val="22"/>
              </w:rPr>
              <w:t>10.92/12.042</w:t>
            </w:r>
          </w:p>
          <w:p w14:paraId="2662943F" w14:textId="77777777" w:rsidR="00590F2E" w:rsidRPr="00BE7E75" w:rsidRDefault="00590F2E" w:rsidP="00590F2E">
            <w:pPr>
              <w:suppressAutoHyphens/>
              <w:rPr>
                <w:sz w:val="22"/>
                <w:szCs w:val="22"/>
              </w:rPr>
            </w:pPr>
          </w:p>
        </w:tc>
        <w:tc>
          <w:tcPr>
            <w:tcW w:w="2410" w:type="dxa"/>
          </w:tcPr>
          <w:p w14:paraId="2EDDF361" w14:textId="77777777" w:rsidR="00590F2E" w:rsidRPr="00BE7E75" w:rsidRDefault="00590F2E" w:rsidP="00590F2E">
            <w:pPr>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 xml:space="preserve">них </w:t>
            </w:r>
          </w:p>
          <w:p w14:paraId="13CE9673" w14:textId="77777777" w:rsidR="00590F2E" w:rsidRPr="00BE7E75" w:rsidRDefault="00FA4FAB" w:rsidP="00590F2E">
            <w:pPr>
              <w:suppressAutoHyphens/>
              <w:jc w:val="left"/>
              <w:rPr>
                <w:sz w:val="22"/>
                <w:szCs w:val="22"/>
              </w:rPr>
            </w:pPr>
            <w:r w:rsidRPr="00BE7E75">
              <w:rPr>
                <w:sz w:val="22"/>
                <w:szCs w:val="22"/>
              </w:rPr>
              <w:t>П</w:t>
            </w:r>
            <w:r w:rsidR="00590F2E" w:rsidRPr="00BE7E75">
              <w:rPr>
                <w:sz w:val="22"/>
                <w:szCs w:val="22"/>
              </w:rPr>
              <w:t>римесей</w:t>
            </w:r>
            <w:r>
              <w:rPr>
                <w:sz w:val="22"/>
                <w:szCs w:val="22"/>
              </w:rPr>
              <w:t xml:space="preserve"> </w:t>
            </w:r>
          </w:p>
        </w:tc>
        <w:tc>
          <w:tcPr>
            <w:tcW w:w="2551" w:type="dxa"/>
            <w:vMerge/>
          </w:tcPr>
          <w:p w14:paraId="776E74D1" w14:textId="77777777" w:rsidR="00590F2E" w:rsidRPr="00BE7E75" w:rsidRDefault="00590F2E" w:rsidP="00590F2E">
            <w:pPr>
              <w:suppressAutoHyphens/>
              <w:jc w:val="left"/>
              <w:rPr>
                <w:sz w:val="22"/>
                <w:szCs w:val="22"/>
              </w:rPr>
            </w:pPr>
          </w:p>
        </w:tc>
        <w:tc>
          <w:tcPr>
            <w:tcW w:w="2268" w:type="dxa"/>
          </w:tcPr>
          <w:p w14:paraId="63847B39" w14:textId="77777777" w:rsidR="00590F2E" w:rsidRPr="00B12CA1" w:rsidRDefault="00590F2E" w:rsidP="00590F2E">
            <w:pPr>
              <w:suppressAutoHyphens/>
              <w:jc w:val="left"/>
              <w:rPr>
                <w:sz w:val="22"/>
                <w:szCs w:val="22"/>
              </w:rPr>
            </w:pPr>
            <w:r w:rsidRPr="00B12CA1">
              <w:rPr>
                <w:sz w:val="22"/>
                <w:szCs w:val="22"/>
              </w:rPr>
              <w:t>ГОСТ 7636-85 п.8.14</w:t>
            </w:r>
          </w:p>
          <w:p w14:paraId="6C7818F0" w14:textId="77777777" w:rsidR="00590F2E" w:rsidRPr="00BE7E75" w:rsidRDefault="00590F2E" w:rsidP="00590F2E">
            <w:pPr>
              <w:suppressAutoHyphens/>
              <w:jc w:val="left"/>
              <w:rPr>
                <w:sz w:val="22"/>
                <w:szCs w:val="22"/>
              </w:rPr>
            </w:pPr>
            <w:r w:rsidRPr="00BE7E75">
              <w:rPr>
                <w:sz w:val="22"/>
                <w:szCs w:val="22"/>
              </w:rPr>
              <w:t>ГОСТ 11048-95 п.5.3</w:t>
            </w:r>
          </w:p>
          <w:p w14:paraId="5661AA38" w14:textId="77777777" w:rsidR="00590F2E" w:rsidRPr="00BE7E75" w:rsidRDefault="00590F2E" w:rsidP="00590F2E">
            <w:pPr>
              <w:suppressAutoHyphens/>
              <w:jc w:val="left"/>
              <w:rPr>
                <w:sz w:val="22"/>
                <w:szCs w:val="22"/>
              </w:rPr>
            </w:pPr>
            <w:r w:rsidRPr="00BE7E75">
              <w:rPr>
                <w:sz w:val="22"/>
                <w:szCs w:val="22"/>
              </w:rPr>
              <w:t>ГОСТ 11246-96 п.</w:t>
            </w:r>
            <w:r w:rsidR="00DA4881">
              <w:rPr>
                <w:sz w:val="22"/>
                <w:szCs w:val="22"/>
              </w:rPr>
              <w:t>6.4</w:t>
            </w:r>
          </w:p>
          <w:p w14:paraId="7BCC0A12" w14:textId="77777777" w:rsidR="00590F2E" w:rsidRPr="00BE7E75" w:rsidRDefault="00590F2E" w:rsidP="00590F2E">
            <w:pPr>
              <w:suppressAutoHyphens/>
              <w:jc w:val="left"/>
              <w:rPr>
                <w:sz w:val="22"/>
                <w:szCs w:val="22"/>
              </w:rPr>
            </w:pPr>
            <w:r w:rsidRPr="00BE7E75">
              <w:rPr>
                <w:sz w:val="22"/>
                <w:szCs w:val="22"/>
              </w:rPr>
              <w:t>ГОСТ 12220-96 п.5.5</w:t>
            </w:r>
          </w:p>
          <w:p w14:paraId="5DAB4BAC" w14:textId="77777777" w:rsidR="00590F2E" w:rsidRPr="00BE7E75" w:rsidRDefault="00590F2E" w:rsidP="00590F2E">
            <w:pPr>
              <w:suppressAutoHyphens/>
              <w:jc w:val="left"/>
              <w:rPr>
                <w:sz w:val="22"/>
                <w:szCs w:val="22"/>
              </w:rPr>
            </w:pPr>
            <w:r w:rsidRPr="00BE7E75">
              <w:rPr>
                <w:sz w:val="22"/>
                <w:szCs w:val="22"/>
              </w:rPr>
              <w:t>ГОСТ 30257-95 п.5.5</w:t>
            </w:r>
          </w:p>
        </w:tc>
      </w:tr>
      <w:tr w:rsidR="00590F2E" w:rsidRPr="00BE7E75" w14:paraId="4C9BEE0C" w14:textId="77777777" w:rsidTr="001350E9">
        <w:trPr>
          <w:cantSplit/>
        </w:trPr>
        <w:tc>
          <w:tcPr>
            <w:tcW w:w="709" w:type="dxa"/>
          </w:tcPr>
          <w:p w14:paraId="2F6A0F0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42.13*</w:t>
            </w:r>
          </w:p>
        </w:tc>
        <w:tc>
          <w:tcPr>
            <w:tcW w:w="1701" w:type="dxa"/>
            <w:vMerge/>
          </w:tcPr>
          <w:p w14:paraId="12CF3E90" w14:textId="77777777" w:rsidR="00590F2E" w:rsidRPr="00BE7E75" w:rsidRDefault="00590F2E" w:rsidP="00590F2E">
            <w:pPr>
              <w:suppressAutoHyphens/>
              <w:jc w:val="left"/>
              <w:rPr>
                <w:sz w:val="21"/>
                <w:szCs w:val="21"/>
              </w:rPr>
            </w:pPr>
          </w:p>
        </w:tc>
        <w:tc>
          <w:tcPr>
            <w:tcW w:w="1276" w:type="dxa"/>
          </w:tcPr>
          <w:p w14:paraId="339FC493" w14:textId="77777777" w:rsidR="00590F2E" w:rsidRPr="00BE7E75" w:rsidRDefault="00590F2E" w:rsidP="00590F2E">
            <w:pPr>
              <w:suppressAutoHyphens/>
              <w:rPr>
                <w:sz w:val="22"/>
                <w:szCs w:val="22"/>
              </w:rPr>
            </w:pPr>
            <w:r w:rsidRPr="00BE7E75">
              <w:rPr>
                <w:sz w:val="22"/>
                <w:szCs w:val="22"/>
              </w:rPr>
              <w:t>10.91/08.169</w:t>
            </w:r>
          </w:p>
          <w:p w14:paraId="1344FFF7" w14:textId="77777777" w:rsidR="00590F2E" w:rsidRPr="00BE7E75" w:rsidRDefault="00590F2E" w:rsidP="00590F2E">
            <w:pPr>
              <w:suppressAutoHyphens/>
              <w:rPr>
                <w:sz w:val="22"/>
                <w:szCs w:val="22"/>
              </w:rPr>
            </w:pPr>
            <w:r w:rsidRPr="00BE7E75">
              <w:rPr>
                <w:sz w:val="22"/>
                <w:szCs w:val="22"/>
              </w:rPr>
              <w:t>10.92/08.169</w:t>
            </w:r>
          </w:p>
        </w:tc>
        <w:tc>
          <w:tcPr>
            <w:tcW w:w="2410" w:type="dxa"/>
          </w:tcPr>
          <w:p w14:paraId="591C61EC" w14:textId="77777777" w:rsidR="00590F2E" w:rsidRPr="00BE7E75" w:rsidRDefault="00590F2E" w:rsidP="00590F2E">
            <w:pPr>
              <w:suppressAutoHyphens/>
              <w:jc w:val="left"/>
              <w:rPr>
                <w:sz w:val="22"/>
                <w:szCs w:val="22"/>
              </w:rPr>
            </w:pPr>
            <w:r w:rsidRPr="00BE7E75">
              <w:rPr>
                <w:sz w:val="22"/>
                <w:szCs w:val="22"/>
              </w:rPr>
              <w:t>Активность уреазы</w:t>
            </w:r>
          </w:p>
        </w:tc>
        <w:tc>
          <w:tcPr>
            <w:tcW w:w="2551" w:type="dxa"/>
            <w:vMerge/>
          </w:tcPr>
          <w:p w14:paraId="30E5879B" w14:textId="77777777" w:rsidR="00590F2E" w:rsidRPr="00BE7E75" w:rsidRDefault="00590F2E" w:rsidP="00590F2E">
            <w:pPr>
              <w:suppressAutoHyphens/>
              <w:jc w:val="left"/>
              <w:rPr>
                <w:sz w:val="22"/>
                <w:szCs w:val="22"/>
              </w:rPr>
            </w:pPr>
          </w:p>
        </w:tc>
        <w:tc>
          <w:tcPr>
            <w:tcW w:w="2268" w:type="dxa"/>
          </w:tcPr>
          <w:p w14:paraId="70901C39" w14:textId="77777777" w:rsidR="00590F2E" w:rsidRPr="00BE7E75" w:rsidRDefault="00590F2E" w:rsidP="00590F2E">
            <w:pPr>
              <w:suppressAutoHyphens/>
              <w:jc w:val="left"/>
              <w:rPr>
                <w:sz w:val="22"/>
                <w:szCs w:val="22"/>
                <w:lang w:val="en-US"/>
              </w:rPr>
            </w:pPr>
            <w:r w:rsidRPr="00BE7E75">
              <w:rPr>
                <w:sz w:val="22"/>
                <w:szCs w:val="22"/>
              </w:rPr>
              <w:t>ГОСТ 13979.9-69</w:t>
            </w:r>
          </w:p>
          <w:p w14:paraId="6397AB85"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 5506-2013</w:t>
            </w:r>
          </w:p>
        </w:tc>
      </w:tr>
      <w:tr w:rsidR="00590F2E" w:rsidRPr="00BE7E75" w14:paraId="5E6BED29" w14:textId="77777777" w:rsidTr="001350E9">
        <w:trPr>
          <w:cantSplit/>
        </w:trPr>
        <w:tc>
          <w:tcPr>
            <w:tcW w:w="709" w:type="dxa"/>
          </w:tcPr>
          <w:p w14:paraId="15082F4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42.14*</w:t>
            </w:r>
          </w:p>
        </w:tc>
        <w:tc>
          <w:tcPr>
            <w:tcW w:w="1701" w:type="dxa"/>
            <w:vMerge/>
          </w:tcPr>
          <w:p w14:paraId="760BA138" w14:textId="77777777" w:rsidR="00590F2E" w:rsidRPr="00BE7E75" w:rsidRDefault="00590F2E" w:rsidP="00590F2E">
            <w:pPr>
              <w:suppressAutoHyphens/>
              <w:jc w:val="left"/>
              <w:rPr>
                <w:sz w:val="21"/>
                <w:szCs w:val="21"/>
              </w:rPr>
            </w:pPr>
          </w:p>
        </w:tc>
        <w:tc>
          <w:tcPr>
            <w:tcW w:w="1276" w:type="dxa"/>
          </w:tcPr>
          <w:p w14:paraId="3734D209" w14:textId="77777777" w:rsidR="00590F2E" w:rsidRPr="00BE7E75" w:rsidRDefault="00590F2E" w:rsidP="00590F2E">
            <w:pPr>
              <w:suppressAutoHyphens/>
              <w:rPr>
                <w:sz w:val="22"/>
                <w:szCs w:val="22"/>
              </w:rPr>
            </w:pPr>
            <w:r w:rsidRPr="00BE7E75">
              <w:rPr>
                <w:sz w:val="22"/>
                <w:szCs w:val="22"/>
              </w:rPr>
              <w:t>10.91/08.052</w:t>
            </w:r>
          </w:p>
          <w:p w14:paraId="006A844E"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1162606E" w14:textId="77777777" w:rsidR="00590F2E" w:rsidRPr="00BE7E75" w:rsidRDefault="00590F2E" w:rsidP="00590F2E">
            <w:pPr>
              <w:suppressAutoHyphens/>
              <w:jc w:val="left"/>
              <w:rPr>
                <w:sz w:val="22"/>
                <w:szCs w:val="22"/>
              </w:rPr>
            </w:pPr>
            <w:r w:rsidRPr="00BE7E75">
              <w:rPr>
                <w:sz w:val="22"/>
                <w:szCs w:val="22"/>
              </w:rPr>
              <w:t>Массовая доля сух</w:t>
            </w:r>
            <w:r w:rsidRPr="00BE7E75">
              <w:rPr>
                <w:sz w:val="22"/>
                <w:szCs w:val="22"/>
              </w:rPr>
              <w:t>о</w:t>
            </w:r>
            <w:r w:rsidRPr="00BE7E75">
              <w:rPr>
                <w:sz w:val="22"/>
                <w:szCs w:val="22"/>
              </w:rPr>
              <w:t xml:space="preserve">го вещества </w:t>
            </w:r>
          </w:p>
        </w:tc>
        <w:tc>
          <w:tcPr>
            <w:tcW w:w="2551" w:type="dxa"/>
            <w:vMerge/>
          </w:tcPr>
          <w:p w14:paraId="061A295E" w14:textId="77777777" w:rsidR="00590F2E" w:rsidRPr="00BE7E75" w:rsidRDefault="00590F2E" w:rsidP="00590F2E">
            <w:pPr>
              <w:suppressAutoHyphens/>
              <w:jc w:val="left"/>
              <w:rPr>
                <w:sz w:val="22"/>
                <w:szCs w:val="22"/>
              </w:rPr>
            </w:pPr>
          </w:p>
        </w:tc>
        <w:tc>
          <w:tcPr>
            <w:tcW w:w="2268" w:type="dxa"/>
          </w:tcPr>
          <w:p w14:paraId="34B1AC1D" w14:textId="77777777" w:rsidR="00590F2E" w:rsidRPr="00BE7E75" w:rsidRDefault="00590F2E" w:rsidP="00590F2E">
            <w:pPr>
              <w:suppressAutoHyphens/>
              <w:jc w:val="left"/>
              <w:rPr>
                <w:sz w:val="22"/>
                <w:szCs w:val="22"/>
              </w:rPr>
            </w:pPr>
            <w:r w:rsidRPr="00BE7E75">
              <w:rPr>
                <w:sz w:val="22"/>
                <w:szCs w:val="22"/>
              </w:rPr>
              <w:t xml:space="preserve">ГОСТ 31640-2012 </w:t>
            </w:r>
          </w:p>
          <w:p w14:paraId="1F24B622" w14:textId="77777777" w:rsidR="00590F2E" w:rsidRPr="00BE7E75" w:rsidRDefault="00590F2E" w:rsidP="00590F2E">
            <w:pPr>
              <w:suppressAutoHyphens/>
              <w:jc w:val="left"/>
              <w:rPr>
                <w:sz w:val="22"/>
                <w:szCs w:val="22"/>
              </w:rPr>
            </w:pPr>
            <w:r w:rsidRPr="00BE7E75">
              <w:rPr>
                <w:sz w:val="22"/>
                <w:szCs w:val="22"/>
              </w:rPr>
              <w:t>п.5, п.6</w:t>
            </w:r>
          </w:p>
        </w:tc>
      </w:tr>
      <w:tr w:rsidR="00590F2E" w:rsidRPr="00BE7E75" w14:paraId="6502EADE" w14:textId="77777777" w:rsidTr="001350E9">
        <w:trPr>
          <w:cantSplit/>
        </w:trPr>
        <w:tc>
          <w:tcPr>
            <w:tcW w:w="709" w:type="dxa"/>
          </w:tcPr>
          <w:p w14:paraId="6D7625E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42.15*</w:t>
            </w:r>
          </w:p>
        </w:tc>
        <w:tc>
          <w:tcPr>
            <w:tcW w:w="1701" w:type="dxa"/>
            <w:vMerge/>
          </w:tcPr>
          <w:p w14:paraId="689A107F" w14:textId="77777777" w:rsidR="00590F2E" w:rsidRPr="00BE7E75" w:rsidRDefault="00590F2E" w:rsidP="00590F2E">
            <w:pPr>
              <w:suppressAutoHyphens/>
              <w:jc w:val="left"/>
              <w:rPr>
                <w:sz w:val="21"/>
                <w:szCs w:val="21"/>
              </w:rPr>
            </w:pPr>
          </w:p>
        </w:tc>
        <w:tc>
          <w:tcPr>
            <w:tcW w:w="1276" w:type="dxa"/>
          </w:tcPr>
          <w:p w14:paraId="7977CDD9" w14:textId="77777777" w:rsidR="00590F2E" w:rsidRPr="00BE7E75" w:rsidRDefault="00590F2E" w:rsidP="00590F2E">
            <w:pPr>
              <w:suppressAutoHyphens/>
              <w:rPr>
                <w:sz w:val="22"/>
                <w:szCs w:val="22"/>
              </w:rPr>
            </w:pPr>
            <w:r w:rsidRPr="00BE7E75">
              <w:rPr>
                <w:sz w:val="22"/>
                <w:szCs w:val="22"/>
              </w:rPr>
              <w:t>10.91/08.052</w:t>
            </w:r>
          </w:p>
          <w:p w14:paraId="0420E563"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7D0CBBA3" w14:textId="77777777" w:rsidR="00590F2E" w:rsidRPr="00BE7E75" w:rsidRDefault="00590F2E" w:rsidP="00590F2E">
            <w:pPr>
              <w:suppressAutoHyphens/>
              <w:jc w:val="left"/>
              <w:rPr>
                <w:sz w:val="22"/>
                <w:szCs w:val="22"/>
              </w:rPr>
            </w:pPr>
            <w:r w:rsidRPr="00BE7E75">
              <w:rPr>
                <w:sz w:val="22"/>
                <w:szCs w:val="22"/>
              </w:rPr>
              <w:t>Содержание обме</w:t>
            </w:r>
            <w:r w:rsidRPr="00BE7E75">
              <w:rPr>
                <w:sz w:val="22"/>
                <w:szCs w:val="22"/>
              </w:rPr>
              <w:t>н</w:t>
            </w:r>
            <w:r w:rsidRPr="00BE7E75">
              <w:rPr>
                <w:sz w:val="22"/>
                <w:szCs w:val="22"/>
              </w:rPr>
              <w:t xml:space="preserve">ной энергии, ОЭ в </w:t>
            </w:r>
            <w:smartTag w:uri="urn:schemas-microsoft-com:office:smarttags" w:element="metricconverter">
              <w:smartTagPr>
                <w:attr w:name="ProductID" w:val="1 кг"/>
              </w:smartTagPr>
              <w:r w:rsidRPr="00BE7E75">
                <w:rPr>
                  <w:sz w:val="22"/>
                  <w:szCs w:val="22"/>
                </w:rPr>
                <w:t>1 кг</w:t>
              </w:r>
            </w:smartTag>
            <w:r w:rsidRPr="00BE7E75">
              <w:rPr>
                <w:sz w:val="22"/>
                <w:szCs w:val="22"/>
              </w:rPr>
              <w:t xml:space="preserve"> сухого вещества</w:t>
            </w:r>
          </w:p>
        </w:tc>
        <w:tc>
          <w:tcPr>
            <w:tcW w:w="2551" w:type="dxa"/>
            <w:vMerge/>
          </w:tcPr>
          <w:p w14:paraId="6C8750A7" w14:textId="77777777" w:rsidR="00590F2E" w:rsidRPr="00BE7E75" w:rsidRDefault="00590F2E" w:rsidP="00590F2E">
            <w:pPr>
              <w:suppressAutoHyphens/>
              <w:jc w:val="left"/>
              <w:rPr>
                <w:sz w:val="22"/>
                <w:szCs w:val="22"/>
              </w:rPr>
            </w:pPr>
          </w:p>
        </w:tc>
        <w:tc>
          <w:tcPr>
            <w:tcW w:w="2268" w:type="dxa"/>
          </w:tcPr>
          <w:p w14:paraId="1E2DFB00" w14:textId="77777777" w:rsidR="00590F2E" w:rsidRPr="00BE7E75" w:rsidRDefault="00590F2E" w:rsidP="00590F2E">
            <w:pPr>
              <w:suppressAutoHyphens/>
              <w:jc w:val="left"/>
              <w:rPr>
                <w:sz w:val="22"/>
                <w:szCs w:val="22"/>
              </w:rPr>
            </w:pPr>
            <w:r w:rsidRPr="00BE7E75">
              <w:rPr>
                <w:sz w:val="22"/>
                <w:szCs w:val="22"/>
              </w:rPr>
              <w:t>ГОСТ Р 54078-2010 Приложение А (расчетным путем)</w:t>
            </w:r>
          </w:p>
        </w:tc>
      </w:tr>
      <w:tr w:rsidR="00590F2E" w:rsidRPr="00BE7E75" w14:paraId="0F00AC83" w14:textId="77777777" w:rsidTr="001350E9">
        <w:trPr>
          <w:cantSplit/>
        </w:trPr>
        <w:tc>
          <w:tcPr>
            <w:tcW w:w="709" w:type="dxa"/>
          </w:tcPr>
          <w:p w14:paraId="3BF9258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42.16*</w:t>
            </w:r>
          </w:p>
        </w:tc>
        <w:tc>
          <w:tcPr>
            <w:tcW w:w="1701" w:type="dxa"/>
            <w:vMerge/>
          </w:tcPr>
          <w:p w14:paraId="6020C46A" w14:textId="77777777" w:rsidR="00590F2E" w:rsidRPr="00BE7E75" w:rsidRDefault="00590F2E" w:rsidP="00590F2E">
            <w:pPr>
              <w:suppressAutoHyphens/>
              <w:jc w:val="left"/>
              <w:rPr>
                <w:sz w:val="21"/>
                <w:szCs w:val="21"/>
              </w:rPr>
            </w:pPr>
          </w:p>
        </w:tc>
        <w:tc>
          <w:tcPr>
            <w:tcW w:w="1276" w:type="dxa"/>
          </w:tcPr>
          <w:p w14:paraId="641C0EB1" w14:textId="77777777" w:rsidR="00590F2E" w:rsidRPr="00BE7E75" w:rsidRDefault="00590F2E" w:rsidP="00590F2E">
            <w:pPr>
              <w:suppressAutoHyphens/>
              <w:rPr>
                <w:sz w:val="22"/>
                <w:szCs w:val="22"/>
              </w:rPr>
            </w:pPr>
            <w:r w:rsidRPr="00BE7E75">
              <w:rPr>
                <w:sz w:val="22"/>
                <w:szCs w:val="22"/>
              </w:rPr>
              <w:t>10.91/08.149</w:t>
            </w:r>
          </w:p>
          <w:p w14:paraId="236C83A1" w14:textId="77777777" w:rsidR="00590F2E" w:rsidRPr="00BE7E75" w:rsidRDefault="00590F2E" w:rsidP="00590F2E">
            <w:pPr>
              <w:suppressAutoHyphens/>
              <w:rPr>
                <w:sz w:val="22"/>
                <w:szCs w:val="22"/>
              </w:rPr>
            </w:pPr>
            <w:r w:rsidRPr="00BE7E75">
              <w:rPr>
                <w:sz w:val="22"/>
                <w:szCs w:val="22"/>
              </w:rPr>
              <w:t>10.92/08.149</w:t>
            </w:r>
          </w:p>
        </w:tc>
        <w:tc>
          <w:tcPr>
            <w:tcW w:w="2410" w:type="dxa"/>
          </w:tcPr>
          <w:p w14:paraId="15027D79" w14:textId="77777777" w:rsidR="00590F2E" w:rsidRPr="00BE7E75" w:rsidRDefault="00590F2E" w:rsidP="00590F2E">
            <w:pPr>
              <w:suppressAutoHyphens/>
              <w:jc w:val="left"/>
              <w:rPr>
                <w:sz w:val="22"/>
                <w:szCs w:val="22"/>
              </w:rPr>
            </w:pPr>
            <w:r w:rsidRPr="00BE7E75">
              <w:rPr>
                <w:sz w:val="22"/>
                <w:szCs w:val="22"/>
              </w:rPr>
              <w:t>Массовая доля азота и вычисление ма</w:t>
            </w:r>
            <w:r w:rsidRPr="00BE7E75">
              <w:rPr>
                <w:sz w:val="22"/>
                <w:szCs w:val="22"/>
              </w:rPr>
              <w:t>с</w:t>
            </w:r>
            <w:r w:rsidRPr="00BE7E75">
              <w:rPr>
                <w:sz w:val="22"/>
                <w:szCs w:val="22"/>
              </w:rPr>
              <w:t>совой доли сырого протеина</w:t>
            </w:r>
          </w:p>
        </w:tc>
        <w:tc>
          <w:tcPr>
            <w:tcW w:w="2551" w:type="dxa"/>
            <w:vMerge/>
          </w:tcPr>
          <w:p w14:paraId="1B945776" w14:textId="77777777" w:rsidR="00590F2E" w:rsidRPr="00BE7E75" w:rsidRDefault="00590F2E" w:rsidP="00590F2E">
            <w:pPr>
              <w:suppressAutoHyphens/>
              <w:jc w:val="left"/>
              <w:rPr>
                <w:sz w:val="22"/>
                <w:szCs w:val="22"/>
              </w:rPr>
            </w:pPr>
          </w:p>
        </w:tc>
        <w:tc>
          <w:tcPr>
            <w:tcW w:w="2268" w:type="dxa"/>
          </w:tcPr>
          <w:p w14:paraId="24EC0ECE" w14:textId="77777777" w:rsidR="00590F2E" w:rsidRPr="00BE7E75" w:rsidRDefault="00590F2E" w:rsidP="00590F2E">
            <w:pPr>
              <w:suppressAutoHyphens/>
              <w:jc w:val="left"/>
              <w:rPr>
                <w:sz w:val="22"/>
                <w:szCs w:val="22"/>
              </w:rPr>
            </w:pPr>
            <w:r w:rsidRPr="00BE7E75">
              <w:rPr>
                <w:sz w:val="22"/>
                <w:szCs w:val="22"/>
              </w:rPr>
              <w:t>ГОСТ 32044.1-2012 часть 1</w:t>
            </w:r>
          </w:p>
        </w:tc>
      </w:tr>
      <w:tr w:rsidR="00590F2E" w:rsidRPr="00BE7E75" w14:paraId="739A636A" w14:textId="77777777" w:rsidTr="001350E9">
        <w:trPr>
          <w:cantSplit/>
        </w:trPr>
        <w:tc>
          <w:tcPr>
            <w:tcW w:w="709" w:type="dxa"/>
          </w:tcPr>
          <w:p w14:paraId="27E6CF7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42.17*</w:t>
            </w:r>
          </w:p>
        </w:tc>
        <w:tc>
          <w:tcPr>
            <w:tcW w:w="1701" w:type="dxa"/>
            <w:vMerge/>
          </w:tcPr>
          <w:p w14:paraId="5CB2ED90" w14:textId="77777777" w:rsidR="00590F2E" w:rsidRPr="00BE7E75" w:rsidRDefault="00590F2E" w:rsidP="00590F2E">
            <w:pPr>
              <w:suppressAutoHyphens/>
              <w:jc w:val="left"/>
              <w:rPr>
                <w:sz w:val="21"/>
                <w:szCs w:val="21"/>
              </w:rPr>
            </w:pPr>
          </w:p>
        </w:tc>
        <w:tc>
          <w:tcPr>
            <w:tcW w:w="1276" w:type="dxa"/>
          </w:tcPr>
          <w:p w14:paraId="57509084" w14:textId="77777777" w:rsidR="00590F2E" w:rsidRPr="00BE7E75" w:rsidRDefault="00590F2E" w:rsidP="00590F2E">
            <w:pPr>
              <w:suppressAutoHyphens/>
              <w:jc w:val="left"/>
              <w:rPr>
                <w:sz w:val="22"/>
                <w:szCs w:val="22"/>
              </w:rPr>
            </w:pPr>
            <w:r w:rsidRPr="00BE7E75">
              <w:rPr>
                <w:sz w:val="22"/>
                <w:szCs w:val="22"/>
              </w:rPr>
              <w:t>10.91/12.042</w:t>
            </w:r>
          </w:p>
          <w:p w14:paraId="48C504AD" w14:textId="77777777" w:rsidR="00590F2E" w:rsidRPr="00BE7E75" w:rsidRDefault="00590F2E" w:rsidP="00590F2E">
            <w:pPr>
              <w:suppressAutoHyphens/>
              <w:rPr>
                <w:sz w:val="22"/>
                <w:szCs w:val="22"/>
              </w:rPr>
            </w:pPr>
            <w:r w:rsidRPr="00BE7E75">
              <w:rPr>
                <w:sz w:val="22"/>
                <w:szCs w:val="22"/>
              </w:rPr>
              <w:t>10.92/12.042</w:t>
            </w:r>
          </w:p>
        </w:tc>
        <w:tc>
          <w:tcPr>
            <w:tcW w:w="2410" w:type="dxa"/>
          </w:tcPr>
          <w:p w14:paraId="495129D4" w14:textId="77777777" w:rsidR="00590F2E" w:rsidRPr="00BE7E75" w:rsidRDefault="00590F2E" w:rsidP="00590F2E">
            <w:pPr>
              <w:suppressAutoHyphens/>
              <w:jc w:val="left"/>
              <w:rPr>
                <w:sz w:val="22"/>
                <w:szCs w:val="22"/>
              </w:rPr>
            </w:pPr>
            <w:r w:rsidRPr="00BE7E75">
              <w:rPr>
                <w:sz w:val="22"/>
                <w:szCs w:val="22"/>
              </w:rPr>
              <w:t>Определение антиокислителей (качественная реакция)</w:t>
            </w:r>
          </w:p>
        </w:tc>
        <w:tc>
          <w:tcPr>
            <w:tcW w:w="2551" w:type="dxa"/>
            <w:vMerge/>
          </w:tcPr>
          <w:p w14:paraId="49BE80B5" w14:textId="77777777" w:rsidR="00590F2E" w:rsidRPr="00BE7E75" w:rsidRDefault="00590F2E" w:rsidP="00590F2E">
            <w:pPr>
              <w:suppressAutoHyphens/>
              <w:jc w:val="left"/>
              <w:rPr>
                <w:sz w:val="22"/>
                <w:szCs w:val="22"/>
              </w:rPr>
            </w:pPr>
          </w:p>
        </w:tc>
        <w:tc>
          <w:tcPr>
            <w:tcW w:w="2268" w:type="dxa"/>
          </w:tcPr>
          <w:p w14:paraId="2C5C7FAA" w14:textId="77777777" w:rsidR="00590F2E" w:rsidRPr="00BE7E75" w:rsidRDefault="00590F2E" w:rsidP="00590F2E">
            <w:pPr>
              <w:suppressAutoHyphens/>
              <w:jc w:val="left"/>
              <w:rPr>
                <w:sz w:val="22"/>
                <w:szCs w:val="22"/>
              </w:rPr>
            </w:pPr>
            <w:r w:rsidRPr="00BE7E75">
              <w:rPr>
                <w:sz w:val="22"/>
                <w:szCs w:val="22"/>
              </w:rPr>
              <w:t>ГОСТ 11254-85 п.4.11</w:t>
            </w:r>
          </w:p>
        </w:tc>
      </w:tr>
      <w:tr w:rsidR="00590F2E" w:rsidRPr="00BE7E75" w14:paraId="10EFA4CD" w14:textId="77777777" w:rsidTr="001350E9">
        <w:trPr>
          <w:cantSplit/>
        </w:trPr>
        <w:tc>
          <w:tcPr>
            <w:tcW w:w="709" w:type="dxa"/>
          </w:tcPr>
          <w:p w14:paraId="04E4BE5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42.18*</w:t>
            </w:r>
          </w:p>
        </w:tc>
        <w:tc>
          <w:tcPr>
            <w:tcW w:w="1701" w:type="dxa"/>
            <w:vMerge/>
          </w:tcPr>
          <w:p w14:paraId="5667BC24" w14:textId="77777777" w:rsidR="00590F2E" w:rsidRPr="00BE7E75" w:rsidRDefault="00590F2E" w:rsidP="00590F2E">
            <w:pPr>
              <w:suppressAutoHyphens/>
              <w:jc w:val="left"/>
              <w:rPr>
                <w:sz w:val="21"/>
                <w:szCs w:val="21"/>
              </w:rPr>
            </w:pPr>
          </w:p>
        </w:tc>
        <w:tc>
          <w:tcPr>
            <w:tcW w:w="1276" w:type="dxa"/>
          </w:tcPr>
          <w:p w14:paraId="64A9A06B" w14:textId="77777777" w:rsidR="00590F2E" w:rsidRPr="00BE7E75" w:rsidRDefault="00590F2E" w:rsidP="00590F2E">
            <w:pPr>
              <w:suppressAutoHyphens/>
              <w:rPr>
                <w:sz w:val="22"/>
                <w:szCs w:val="22"/>
              </w:rPr>
            </w:pPr>
            <w:r w:rsidRPr="00BE7E75">
              <w:rPr>
                <w:sz w:val="22"/>
                <w:szCs w:val="22"/>
              </w:rPr>
              <w:t>10.91/08.052</w:t>
            </w:r>
          </w:p>
          <w:p w14:paraId="5A7C25ED" w14:textId="77777777" w:rsidR="00590F2E" w:rsidRPr="00BE7E75" w:rsidRDefault="00590F2E" w:rsidP="00590F2E">
            <w:pPr>
              <w:suppressAutoHyphens/>
              <w:jc w:val="left"/>
              <w:rPr>
                <w:sz w:val="22"/>
                <w:szCs w:val="22"/>
              </w:rPr>
            </w:pPr>
            <w:r w:rsidRPr="00BE7E75">
              <w:rPr>
                <w:sz w:val="22"/>
                <w:szCs w:val="22"/>
              </w:rPr>
              <w:t>10.92/08.052</w:t>
            </w:r>
          </w:p>
        </w:tc>
        <w:tc>
          <w:tcPr>
            <w:tcW w:w="2410" w:type="dxa"/>
          </w:tcPr>
          <w:p w14:paraId="67C7D501" w14:textId="77777777" w:rsidR="00590F2E" w:rsidRPr="00BE7E75" w:rsidRDefault="00590F2E" w:rsidP="00590F2E">
            <w:pPr>
              <w:suppressAutoHyphens/>
              <w:jc w:val="left"/>
              <w:rPr>
                <w:sz w:val="22"/>
                <w:szCs w:val="22"/>
              </w:rPr>
            </w:pPr>
            <w:r w:rsidRPr="00BE7E75">
              <w:rPr>
                <w:sz w:val="22"/>
                <w:szCs w:val="22"/>
              </w:rPr>
              <w:t>Массовая доля влаги (и летучих веществ)</w:t>
            </w:r>
          </w:p>
        </w:tc>
        <w:tc>
          <w:tcPr>
            <w:tcW w:w="2551" w:type="dxa"/>
            <w:vMerge/>
          </w:tcPr>
          <w:p w14:paraId="78437461" w14:textId="77777777" w:rsidR="00590F2E" w:rsidRPr="00BE7E75" w:rsidRDefault="00590F2E" w:rsidP="00590F2E">
            <w:pPr>
              <w:suppressAutoHyphens/>
              <w:jc w:val="left"/>
              <w:rPr>
                <w:sz w:val="22"/>
                <w:szCs w:val="22"/>
              </w:rPr>
            </w:pPr>
          </w:p>
        </w:tc>
        <w:tc>
          <w:tcPr>
            <w:tcW w:w="2268" w:type="dxa"/>
          </w:tcPr>
          <w:p w14:paraId="4ED4B874" w14:textId="77777777" w:rsidR="00590F2E" w:rsidRPr="00BE7E75" w:rsidRDefault="00590F2E" w:rsidP="00590F2E">
            <w:pPr>
              <w:suppressAutoHyphens/>
              <w:jc w:val="left"/>
              <w:rPr>
                <w:sz w:val="22"/>
                <w:szCs w:val="22"/>
              </w:rPr>
            </w:pPr>
            <w:r w:rsidRPr="00BE7E75">
              <w:rPr>
                <w:sz w:val="22"/>
                <w:szCs w:val="22"/>
              </w:rPr>
              <w:t>ГОСТ 13496.3-92 п.2</w:t>
            </w:r>
          </w:p>
          <w:p w14:paraId="51B526DC" w14:textId="77777777" w:rsidR="00590F2E" w:rsidRPr="00BE7E75" w:rsidRDefault="00590F2E" w:rsidP="00590F2E">
            <w:pPr>
              <w:suppressAutoHyphens/>
              <w:jc w:val="left"/>
              <w:rPr>
                <w:sz w:val="22"/>
                <w:szCs w:val="22"/>
              </w:rPr>
            </w:pPr>
            <w:r w:rsidRPr="00BE7E75">
              <w:rPr>
                <w:sz w:val="22"/>
                <w:szCs w:val="22"/>
              </w:rPr>
              <w:t>ГОСТ 13979.1-68 р.2</w:t>
            </w:r>
          </w:p>
          <w:p w14:paraId="2DA0B544" w14:textId="77777777" w:rsidR="00590F2E" w:rsidRPr="00BE7E75" w:rsidRDefault="00590F2E" w:rsidP="00590F2E">
            <w:pPr>
              <w:suppressAutoHyphens/>
              <w:jc w:val="left"/>
              <w:rPr>
                <w:sz w:val="22"/>
                <w:szCs w:val="22"/>
              </w:rPr>
            </w:pPr>
            <w:r w:rsidRPr="00BE7E75">
              <w:rPr>
                <w:sz w:val="22"/>
                <w:szCs w:val="22"/>
              </w:rPr>
              <w:t>ГОСТ 17681-82 п.2.3</w:t>
            </w:r>
          </w:p>
          <w:p w14:paraId="0956C866" w14:textId="77777777" w:rsidR="00590F2E" w:rsidRPr="00BE7E75" w:rsidRDefault="00590F2E" w:rsidP="00590F2E">
            <w:pPr>
              <w:suppressAutoHyphens/>
              <w:jc w:val="left"/>
              <w:rPr>
                <w:sz w:val="22"/>
                <w:szCs w:val="22"/>
              </w:rPr>
            </w:pPr>
            <w:r w:rsidRPr="00BE7E75">
              <w:rPr>
                <w:sz w:val="22"/>
                <w:szCs w:val="22"/>
              </w:rPr>
              <w:t>ГОСТ 27548-97 р.4</w:t>
            </w:r>
          </w:p>
          <w:p w14:paraId="6152AA99" w14:textId="77777777" w:rsidR="00590F2E" w:rsidRPr="00BE7E75" w:rsidRDefault="00590F2E" w:rsidP="00590F2E">
            <w:pPr>
              <w:suppressAutoHyphens/>
              <w:jc w:val="left"/>
              <w:rPr>
                <w:sz w:val="22"/>
                <w:szCs w:val="22"/>
              </w:rPr>
            </w:pPr>
            <w:r w:rsidRPr="00BE7E75">
              <w:rPr>
                <w:sz w:val="22"/>
                <w:szCs w:val="22"/>
              </w:rPr>
              <w:t>ГОСТ 27786-88 п.3.3</w:t>
            </w:r>
          </w:p>
          <w:p w14:paraId="3B679C9A" w14:textId="77777777" w:rsidR="00590F2E" w:rsidRPr="00BE7E75" w:rsidRDefault="00590F2E" w:rsidP="00590F2E">
            <w:pPr>
              <w:suppressAutoHyphens/>
              <w:jc w:val="left"/>
              <w:rPr>
                <w:sz w:val="22"/>
                <w:szCs w:val="22"/>
              </w:rPr>
            </w:pPr>
            <w:r w:rsidRPr="00BE7E75">
              <w:rPr>
                <w:sz w:val="22"/>
                <w:szCs w:val="22"/>
              </w:rPr>
              <w:t>ГОСТ 28178-89 р.4</w:t>
            </w:r>
          </w:p>
        </w:tc>
      </w:tr>
      <w:tr w:rsidR="00590F2E" w:rsidRPr="00BE7E75" w14:paraId="5354B12B" w14:textId="77777777" w:rsidTr="001350E9">
        <w:trPr>
          <w:cantSplit/>
        </w:trPr>
        <w:tc>
          <w:tcPr>
            <w:tcW w:w="709" w:type="dxa"/>
          </w:tcPr>
          <w:p w14:paraId="549212A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42.19*</w:t>
            </w:r>
          </w:p>
        </w:tc>
        <w:tc>
          <w:tcPr>
            <w:tcW w:w="1701" w:type="dxa"/>
            <w:vMerge/>
          </w:tcPr>
          <w:p w14:paraId="02E37E9F" w14:textId="77777777" w:rsidR="00590F2E" w:rsidRPr="00BE7E75" w:rsidRDefault="00590F2E" w:rsidP="00590F2E">
            <w:pPr>
              <w:suppressAutoHyphens/>
              <w:jc w:val="left"/>
              <w:rPr>
                <w:sz w:val="21"/>
                <w:szCs w:val="21"/>
              </w:rPr>
            </w:pPr>
          </w:p>
        </w:tc>
        <w:tc>
          <w:tcPr>
            <w:tcW w:w="1276" w:type="dxa"/>
          </w:tcPr>
          <w:p w14:paraId="6C7D5255" w14:textId="77777777" w:rsidR="00590F2E" w:rsidRPr="00BE7E75" w:rsidRDefault="00590F2E" w:rsidP="00590F2E">
            <w:pPr>
              <w:suppressAutoHyphens/>
              <w:rPr>
                <w:sz w:val="22"/>
                <w:szCs w:val="22"/>
              </w:rPr>
            </w:pPr>
            <w:r w:rsidRPr="00BE7E75">
              <w:rPr>
                <w:sz w:val="22"/>
                <w:szCs w:val="22"/>
              </w:rPr>
              <w:t>10.91/08.164</w:t>
            </w:r>
          </w:p>
          <w:p w14:paraId="1ECC660B" w14:textId="77777777" w:rsidR="00590F2E" w:rsidRPr="00BE7E75" w:rsidRDefault="00590F2E" w:rsidP="00590F2E">
            <w:pPr>
              <w:suppressAutoHyphens/>
              <w:rPr>
                <w:sz w:val="22"/>
                <w:szCs w:val="22"/>
              </w:rPr>
            </w:pPr>
            <w:r w:rsidRPr="00BE7E75">
              <w:rPr>
                <w:sz w:val="22"/>
                <w:szCs w:val="22"/>
              </w:rPr>
              <w:t>10.92/08.164</w:t>
            </w:r>
          </w:p>
          <w:p w14:paraId="2273726A" w14:textId="77777777" w:rsidR="00590F2E" w:rsidRPr="00BE7E75" w:rsidRDefault="00590F2E" w:rsidP="00590F2E">
            <w:pPr>
              <w:suppressAutoHyphens/>
              <w:rPr>
                <w:sz w:val="22"/>
                <w:szCs w:val="22"/>
              </w:rPr>
            </w:pPr>
          </w:p>
        </w:tc>
        <w:tc>
          <w:tcPr>
            <w:tcW w:w="2410" w:type="dxa"/>
          </w:tcPr>
          <w:p w14:paraId="41F90BBF" w14:textId="77777777" w:rsidR="00590F2E" w:rsidRPr="00BE7E75" w:rsidRDefault="00590F2E" w:rsidP="00590F2E">
            <w:pPr>
              <w:suppressAutoHyphens/>
              <w:jc w:val="left"/>
              <w:rPr>
                <w:sz w:val="22"/>
                <w:szCs w:val="22"/>
              </w:rPr>
            </w:pPr>
            <w:r w:rsidRPr="00BE7E75">
              <w:rPr>
                <w:sz w:val="22"/>
                <w:szCs w:val="22"/>
              </w:rPr>
              <w:t>Массовая доля с</w:t>
            </w:r>
            <w:r w:rsidRPr="00BE7E75">
              <w:rPr>
                <w:sz w:val="22"/>
                <w:szCs w:val="22"/>
              </w:rPr>
              <w:t>ы</w:t>
            </w:r>
            <w:r w:rsidRPr="00BE7E75">
              <w:rPr>
                <w:sz w:val="22"/>
                <w:szCs w:val="22"/>
              </w:rPr>
              <w:t>рого жира</w:t>
            </w:r>
          </w:p>
        </w:tc>
        <w:tc>
          <w:tcPr>
            <w:tcW w:w="2551" w:type="dxa"/>
            <w:vMerge/>
          </w:tcPr>
          <w:p w14:paraId="0A4483EB" w14:textId="77777777" w:rsidR="00590F2E" w:rsidRPr="00BE7E75" w:rsidRDefault="00590F2E" w:rsidP="00590F2E">
            <w:pPr>
              <w:suppressAutoHyphens/>
              <w:jc w:val="left"/>
              <w:rPr>
                <w:sz w:val="22"/>
                <w:szCs w:val="22"/>
              </w:rPr>
            </w:pPr>
          </w:p>
        </w:tc>
        <w:tc>
          <w:tcPr>
            <w:tcW w:w="2268" w:type="dxa"/>
          </w:tcPr>
          <w:p w14:paraId="01858692" w14:textId="77777777" w:rsidR="00590F2E" w:rsidRPr="00BE7E75" w:rsidRDefault="00590F2E" w:rsidP="00590F2E">
            <w:pPr>
              <w:suppressAutoHyphens/>
              <w:jc w:val="left"/>
              <w:rPr>
                <w:sz w:val="22"/>
                <w:szCs w:val="22"/>
              </w:rPr>
            </w:pPr>
            <w:r w:rsidRPr="00BE7E75">
              <w:rPr>
                <w:sz w:val="22"/>
                <w:szCs w:val="22"/>
              </w:rPr>
              <w:t xml:space="preserve">ГОСТ 7636-85 </w:t>
            </w:r>
          </w:p>
          <w:p w14:paraId="7A884B5A" w14:textId="77777777" w:rsidR="00590F2E" w:rsidRPr="00BE7E75" w:rsidRDefault="00590F2E" w:rsidP="00590F2E">
            <w:pPr>
              <w:suppressAutoHyphens/>
              <w:jc w:val="left"/>
              <w:rPr>
                <w:sz w:val="22"/>
                <w:szCs w:val="22"/>
              </w:rPr>
            </w:pPr>
            <w:r w:rsidRPr="00BE7E75">
              <w:rPr>
                <w:sz w:val="22"/>
                <w:szCs w:val="22"/>
              </w:rPr>
              <w:t>ГОСТ 13496.15-2016</w:t>
            </w:r>
          </w:p>
          <w:p w14:paraId="59BFC45D" w14:textId="77777777" w:rsidR="00590F2E" w:rsidRPr="00BE7E75" w:rsidRDefault="00590F2E" w:rsidP="00590F2E">
            <w:pPr>
              <w:suppressAutoHyphens/>
              <w:jc w:val="left"/>
              <w:rPr>
                <w:sz w:val="22"/>
                <w:szCs w:val="22"/>
              </w:rPr>
            </w:pPr>
            <w:r w:rsidRPr="00BE7E75">
              <w:rPr>
                <w:sz w:val="22"/>
                <w:szCs w:val="22"/>
              </w:rPr>
              <w:t>ГОСТ 13979.2-94</w:t>
            </w:r>
          </w:p>
          <w:p w14:paraId="2CDD1527" w14:textId="77777777" w:rsidR="00590F2E" w:rsidRPr="00BE7E75" w:rsidRDefault="00590F2E" w:rsidP="00590F2E">
            <w:pPr>
              <w:suppressAutoHyphens/>
              <w:jc w:val="left"/>
              <w:rPr>
                <w:sz w:val="22"/>
                <w:szCs w:val="22"/>
              </w:rPr>
            </w:pPr>
            <w:r w:rsidRPr="00BE7E75">
              <w:rPr>
                <w:sz w:val="22"/>
                <w:szCs w:val="22"/>
              </w:rPr>
              <w:t>ГОСТ 32905-2014</w:t>
            </w:r>
          </w:p>
          <w:p w14:paraId="38814C30" w14:textId="77777777" w:rsidR="00590F2E" w:rsidRPr="00BE7E75" w:rsidRDefault="00590F2E" w:rsidP="00590F2E">
            <w:pPr>
              <w:suppressAutoHyphens/>
              <w:jc w:val="left"/>
              <w:rPr>
                <w:sz w:val="22"/>
                <w:szCs w:val="22"/>
              </w:rPr>
            </w:pPr>
            <w:r w:rsidRPr="00BE7E75">
              <w:rPr>
                <w:sz w:val="22"/>
                <w:szCs w:val="22"/>
              </w:rPr>
              <w:t>(</w:t>
            </w:r>
            <w:r w:rsidRPr="00BE7E75">
              <w:rPr>
                <w:sz w:val="22"/>
                <w:szCs w:val="22"/>
                <w:lang w:val="en-US"/>
              </w:rPr>
              <w:t>ISO</w:t>
            </w:r>
            <w:r w:rsidRPr="00BE7E75">
              <w:rPr>
                <w:sz w:val="22"/>
                <w:szCs w:val="22"/>
              </w:rPr>
              <w:t xml:space="preserve"> 6492:1999)</w:t>
            </w:r>
          </w:p>
        </w:tc>
      </w:tr>
      <w:tr w:rsidR="00590F2E" w:rsidRPr="00BE7E75" w14:paraId="1049793A" w14:textId="77777777" w:rsidTr="001350E9">
        <w:trPr>
          <w:cantSplit/>
        </w:trPr>
        <w:tc>
          <w:tcPr>
            <w:tcW w:w="709" w:type="dxa"/>
          </w:tcPr>
          <w:p w14:paraId="731D8F6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42.20*</w:t>
            </w:r>
          </w:p>
        </w:tc>
        <w:tc>
          <w:tcPr>
            <w:tcW w:w="1701" w:type="dxa"/>
            <w:vMerge/>
          </w:tcPr>
          <w:p w14:paraId="5012E830" w14:textId="77777777" w:rsidR="00590F2E" w:rsidRPr="00BE7E75" w:rsidRDefault="00590F2E" w:rsidP="00590F2E">
            <w:pPr>
              <w:suppressAutoHyphens/>
              <w:jc w:val="left"/>
              <w:rPr>
                <w:sz w:val="21"/>
                <w:szCs w:val="21"/>
              </w:rPr>
            </w:pPr>
          </w:p>
        </w:tc>
        <w:tc>
          <w:tcPr>
            <w:tcW w:w="1276" w:type="dxa"/>
          </w:tcPr>
          <w:p w14:paraId="006252D5" w14:textId="77777777" w:rsidR="00590F2E" w:rsidRPr="00BE7E75" w:rsidRDefault="00590F2E" w:rsidP="00590F2E">
            <w:pPr>
              <w:suppressAutoHyphens/>
              <w:rPr>
                <w:sz w:val="22"/>
                <w:szCs w:val="22"/>
              </w:rPr>
            </w:pPr>
            <w:r w:rsidRPr="00BE7E75">
              <w:rPr>
                <w:sz w:val="22"/>
                <w:szCs w:val="22"/>
              </w:rPr>
              <w:t>10.91/08.149</w:t>
            </w:r>
          </w:p>
          <w:p w14:paraId="57105D3D" w14:textId="77777777" w:rsidR="00590F2E" w:rsidRPr="00BE7E75" w:rsidRDefault="00590F2E" w:rsidP="00590F2E">
            <w:pPr>
              <w:suppressAutoHyphens/>
              <w:jc w:val="left"/>
              <w:rPr>
                <w:sz w:val="22"/>
                <w:szCs w:val="22"/>
              </w:rPr>
            </w:pPr>
            <w:r w:rsidRPr="00BE7E75">
              <w:rPr>
                <w:sz w:val="22"/>
                <w:szCs w:val="22"/>
              </w:rPr>
              <w:t>10.92/08.149</w:t>
            </w:r>
          </w:p>
        </w:tc>
        <w:tc>
          <w:tcPr>
            <w:tcW w:w="2410" w:type="dxa"/>
          </w:tcPr>
          <w:p w14:paraId="29D5DF47" w14:textId="77777777" w:rsidR="00590F2E" w:rsidRPr="00BE7E75" w:rsidRDefault="00590F2E" w:rsidP="00590F2E">
            <w:pPr>
              <w:suppressAutoHyphens/>
              <w:jc w:val="left"/>
              <w:rPr>
                <w:sz w:val="22"/>
                <w:szCs w:val="22"/>
              </w:rPr>
            </w:pPr>
            <w:r w:rsidRPr="00BE7E75">
              <w:rPr>
                <w:sz w:val="22"/>
                <w:szCs w:val="22"/>
              </w:rPr>
              <w:t>Массовая доля с</w:t>
            </w:r>
            <w:r w:rsidRPr="00BE7E75">
              <w:rPr>
                <w:sz w:val="22"/>
                <w:szCs w:val="22"/>
              </w:rPr>
              <w:t>ы</w:t>
            </w:r>
            <w:r w:rsidRPr="00BE7E75">
              <w:rPr>
                <w:sz w:val="22"/>
                <w:szCs w:val="22"/>
              </w:rPr>
              <w:t>рого протеина (водора</w:t>
            </w:r>
            <w:r w:rsidRPr="00BE7E75">
              <w:rPr>
                <w:sz w:val="22"/>
                <w:szCs w:val="22"/>
              </w:rPr>
              <w:t>с</w:t>
            </w:r>
            <w:r w:rsidRPr="00BE7E75">
              <w:rPr>
                <w:sz w:val="22"/>
                <w:szCs w:val="22"/>
              </w:rPr>
              <w:t xml:space="preserve">творимого протеина) </w:t>
            </w:r>
          </w:p>
        </w:tc>
        <w:tc>
          <w:tcPr>
            <w:tcW w:w="2551" w:type="dxa"/>
            <w:vMerge/>
          </w:tcPr>
          <w:p w14:paraId="0CE38129" w14:textId="77777777" w:rsidR="00590F2E" w:rsidRPr="00BE7E75" w:rsidRDefault="00590F2E" w:rsidP="00590F2E">
            <w:pPr>
              <w:suppressAutoHyphens/>
              <w:jc w:val="left"/>
              <w:rPr>
                <w:sz w:val="22"/>
                <w:szCs w:val="22"/>
              </w:rPr>
            </w:pPr>
          </w:p>
        </w:tc>
        <w:tc>
          <w:tcPr>
            <w:tcW w:w="2268" w:type="dxa"/>
          </w:tcPr>
          <w:p w14:paraId="0EDEB79F" w14:textId="77777777" w:rsidR="00590F2E" w:rsidRPr="00BE7E75" w:rsidRDefault="00590F2E" w:rsidP="00590F2E">
            <w:pPr>
              <w:suppressAutoHyphens/>
              <w:jc w:val="left"/>
              <w:rPr>
                <w:sz w:val="22"/>
                <w:szCs w:val="22"/>
              </w:rPr>
            </w:pPr>
            <w:r w:rsidRPr="00BE7E75">
              <w:rPr>
                <w:sz w:val="22"/>
                <w:szCs w:val="22"/>
              </w:rPr>
              <w:t>ГОСТ 13496.4-2019 р.2</w:t>
            </w:r>
          </w:p>
          <w:p w14:paraId="11370B4F" w14:textId="77777777" w:rsidR="00590F2E" w:rsidRPr="00BE7E75" w:rsidRDefault="00590F2E" w:rsidP="00590F2E">
            <w:pPr>
              <w:suppressAutoHyphens/>
              <w:jc w:val="left"/>
              <w:rPr>
                <w:sz w:val="22"/>
                <w:szCs w:val="22"/>
              </w:rPr>
            </w:pPr>
            <w:r w:rsidRPr="00BE7E75">
              <w:rPr>
                <w:sz w:val="22"/>
                <w:szCs w:val="22"/>
              </w:rPr>
              <w:t>ГОСТ 13979.3-68</w:t>
            </w:r>
          </w:p>
          <w:p w14:paraId="07B98030" w14:textId="77777777" w:rsidR="00590F2E" w:rsidRPr="00BE7E75" w:rsidRDefault="00590F2E" w:rsidP="00590F2E">
            <w:pPr>
              <w:suppressAutoHyphens/>
              <w:jc w:val="left"/>
              <w:rPr>
                <w:sz w:val="22"/>
                <w:szCs w:val="22"/>
              </w:rPr>
            </w:pPr>
            <w:r w:rsidRPr="00BE7E75">
              <w:rPr>
                <w:sz w:val="22"/>
                <w:szCs w:val="22"/>
              </w:rPr>
              <w:t>ГОСТ 20083-74 п.3.6</w:t>
            </w:r>
          </w:p>
          <w:p w14:paraId="72776489" w14:textId="77777777" w:rsidR="00590F2E" w:rsidRPr="00BE7E75" w:rsidRDefault="00590F2E" w:rsidP="00590F2E">
            <w:pPr>
              <w:suppressAutoHyphens/>
              <w:jc w:val="left"/>
              <w:rPr>
                <w:sz w:val="22"/>
                <w:szCs w:val="22"/>
              </w:rPr>
            </w:pPr>
            <w:r w:rsidRPr="00BE7E75">
              <w:rPr>
                <w:sz w:val="22"/>
                <w:szCs w:val="22"/>
              </w:rPr>
              <w:t>ГОСТ 23327-98</w:t>
            </w:r>
          </w:p>
          <w:p w14:paraId="6958D753" w14:textId="77777777" w:rsidR="00590F2E" w:rsidRPr="00BE7E75" w:rsidRDefault="00590F2E" w:rsidP="00590F2E">
            <w:pPr>
              <w:suppressAutoHyphens/>
              <w:jc w:val="left"/>
              <w:rPr>
                <w:sz w:val="22"/>
                <w:szCs w:val="22"/>
              </w:rPr>
            </w:pPr>
            <w:r w:rsidRPr="00BE7E75">
              <w:rPr>
                <w:sz w:val="22"/>
                <w:szCs w:val="22"/>
              </w:rPr>
              <w:t>ГОСТ 28178-89 р.6</w:t>
            </w:r>
          </w:p>
        </w:tc>
      </w:tr>
      <w:tr w:rsidR="00590F2E" w:rsidRPr="00BE7E75" w14:paraId="5CB71DE7" w14:textId="77777777" w:rsidTr="001350E9">
        <w:trPr>
          <w:cantSplit/>
        </w:trPr>
        <w:tc>
          <w:tcPr>
            <w:tcW w:w="709" w:type="dxa"/>
          </w:tcPr>
          <w:p w14:paraId="6DBC530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42.21*</w:t>
            </w:r>
          </w:p>
        </w:tc>
        <w:tc>
          <w:tcPr>
            <w:tcW w:w="1701" w:type="dxa"/>
            <w:vMerge/>
          </w:tcPr>
          <w:p w14:paraId="6CCA0CC8" w14:textId="77777777" w:rsidR="00590F2E" w:rsidRPr="00BE7E75" w:rsidRDefault="00590F2E" w:rsidP="00590F2E">
            <w:pPr>
              <w:suppressAutoHyphens/>
              <w:jc w:val="left"/>
              <w:rPr>
                <w:sz w:val="21"/>
                <w:szCs w:val="21"/>
              </w:rPr>
            </w:pPr>
          </w:p>
        </w:tc>
        <w:tc>
          <w:tcPr>
            <w:tcW w:w="1276" w:type="dxa"/>
          </w:tcPr>
          <w:p w14:paraId="1E593B63" w14:textId="77777777" w:rsidR="00590F2E" w:rsidRPr="00BE7E75" w:rsidRDefault="00590F2E" w:rsidP="00590F2E">
            <w:pPr>
              <w:suppressAutoHyphens/>
              <w:rPr>
                <w:sz w:val="22"/>
                <w:szCs w:val="22"/>
              </w:rPr>
            </w:pPr>
            <w:r w:rsidRPr="00BE7E75">
              <w:rPr>
                <w:sz w:val="22"/>
                <w:szCs w:val="22"/>
              </w:rPr>
              <w:t>10.91/08.052</w:t>
            </w:r>
          </w:p>
          <w:p w14:paraId="6047F9A3"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4440D6A7" w14:textId="77777777" w:rsidR="00590F2E" w:rsidRPr="00BE7E75" w:rsidRDefault="00590F2E" w:rsidP="00590F2E">
            <w:pPr>
              <w:suppressAutoHyphens/>
              <w:jc w:val="left"/>
              <w:rPr>
                <w:sz w:val="22"/>
                <w:szCs w:val="22"/>
              </w:rPr>
            </w:pPr>
            <w:r w:rsidRPr="00BE7E75">
              <w:rPr>
                <w:sz w:val="22"/>
                <w:szCs w:val="22"/>
              </w:rPr>
              <w:t>Массовая доля золы, нерастворимой в 10% соляной кисл</w:t>
            </w:r>
            <w:r w:rsidRPr="00BE7E75">
              <w:rPr>
                <w:sz w:val="22"/>
                <w:szCs w:val="22"/>
              </w:rPr>
              <w:t>о</w:t>
            </w:r>
            <w:r w:rsidRPr="00BE7E75">
              <w:rPr>
                <w:sz w:val="22"/>
                <w:szCs w:val="22"/>
              </w:rPr>
              <w:t>те</w:t>
            </w:r>
          </w:p>
        </w:tc>
        <w:tc>
          <w:tcPr>
            <w:tcW w:w="2551" w:type="dxa"/>
            <w:vMerge/>
          </w:tcPr>
          <w:p w14:paraId="0677A8DA" w14:textId="77777777" w:rsidR="00590F2E" w:rsidRPr="00BE7E75" w:rsidRDefault="00590F2E" w:rsidP="00590F2E">
            <w:pPr>
              <w:suppressAutoHyphens/>
              <w:jc w:val="left"/>
              <w:rPr>
                <w:sz w:val="22"/>
                <w:szCs w:val="22"/>
              </w:rPr>
            </w:pPr>
          </w:p>
        </w:tc>
        <w:tc>
          <w:tcPr>
            <w:tcW w:w="2268" w:type="dxa"/>
          </w:tcPr>
          <w:p w14:paraId="3795610D" w14:textId="77777777" w:rsidR="00590F2E" w:rsidRPr="00BE7E75" w:rsidRDefault="00590F2E" w:rsidP="00590F2E">
            <w:pPr>
              <w:suppressAutoHyphens/>
              <w:jc w:val="left"/>
              <w:rPr>
                <w:sz w:val="22"/>
                <w:szCs w:val="22"/>
              </w:rPr>
            </w:pPr>
            <w:r w:rsidRPr="00BE7E75">
              <w:rPr>
                <w:sz w:val="22"/>
                <w:szCs w:val="22"/>
              </w:rPr>
              <w:t>ГОСТ 32045-2012</w:t>
            </w:r>
          </w:p>
          <w:p w14:paraId="78B90FDA" w14:textId="77777777" w:rsidR="00590F2E" w:rsidRPr="00BE7E75" w:rsidRDefault="00590F2E" w:rsidP="00590F2E">
            <w:pPr>
              <w:suppressAutoHyphens/>
              <w:jc w:val="left"/>
              <w:rPr>
                <w:sz w:val="22"/>
                <w:szCs w:val="22"/>
              </w:rPr>
            </w:pPr>
            <w:r w:rsidRPr="00BE7E75">
              <w:rPr>
                <w:sz w:val="22"/>
                <w:szCs w:val="22"/>
              </w:rPr>
              <w:t>ГОСТ 13979.6-69 п.3</w:t>
            </w:r>
          </w:p>
          <w:p w14:paraId="6EA2201E" w14:textId="77777777" w:rsidR="00590F2E" w:rsidRPr="00BE7E75" w:rsidRDefault="00590F2E" w:rsidP="00590F2E">
            <w:pPr>
              <w:suppressAutoHyphens/>
              <w:jc w:val="left"/>
              <w:rPr>
                <w:sz w:val="22"/>
                <w:szCs w:val="22"/>
              </w:rPr>
            </w:pPr>
            <w:r w:rsidRPr="00BE7E75">
              <w:rPr>
                <w:sz w:val="22"/>
                <w:szCs w:val="22"/>
              </w:rPr>
              <w:t>ГОСТ 17681-82 п.2.7</w:t>
            </w:r>
          </w:p>
        </w:tc>
      </w:tr>
      <w:tr w:rsidR="00590F2E" w:rsidRPr="00BE7E75" w14:paraId="4527B51B" w14:textId="77777777" w:rsidTr="001350E9">
        <w:trPr>
          <w:cantSplit/>
        </w:trPr>
        <w:tc>
          <w:tcPr>
            <w:tcW w:w="709" w:type="dxa"/>
          </w:tcPr>
          <w:p w14:paraId="7802FC4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42.22*</w:t>
            </w:r>
          </w:p>
        </w:tc>
        <w:tc>
          <w:tcPr>
            <w:tcW w:w="1701" w:type="dxa"/>
            <w:vMerge w:val="restart"/>
          </w:tcPr>
          <w:p w14:paraId="25946BE9" w14:textId="77777777" w:rsidR="00590F2E" w:rsidRPr="00BE7E75" w:rsidRDefault="00590F2E" w:rsidP="00590F2E">
            <w:pPr>
              <w:suppressAutoHyphens/>
              <w:jc w:val="left"/>
              <w:rPr>
                <w:sz w:val="22"/>
                <w:szCs w:val="22"/>
              </w:rPr>
            </w:pPr>
            <w:r w:rsidRPr="00BE7E75">
              <w:rPr>
                <w:sz w:val="22"/>
                <w:szCs w:val="22"/>
              </w:rPr>
              <w:t>Зерно, зерноб</w:t>
            </w:r>
            <w:r w:rsidRPr="00BE7E75">
              <w:rPr>
                <w:sz w:val="22"/>
                <w:szCs w:val="22"/>
              </w:rPr>
              <w:t>о</w:t>
            </w:r>
            <w:r w:rsidRPr="00BE7E75">
              <w:rPr>
                <w:sz w:val="22"/>
                <w:szCs w:val="22"/>
              </w:rPr>
              <w:t>бовые кормовые культуры. Ко</w:t>
            </w:r>
            <w:r w:rsidRPr="00BE7E75">
              <w:rPr>
                <w:sz w:val="22"/>
                <w:szCs w:val="22"/>
              </w:rPr>
              <w:t>р</w:t>
            </w:r>
            <w:r w:rsidRPr="00BE7E75">
              <w:rPr>
                <w:sz w:val="22"/>
                <w:szCs w:val="22"/>
              </w:rPr>
              <w:t>ма, кормовые добавки живо</w:t>
            </w:r>
            <w:r w:rsidRPr="00BE7E75">
              <w:rPr>
                <w:sz w:val="22"/>
                <w:szCs w:val="22"/>
              </w:rPr>
              <w:t>т</w:t>
            </w:r>
            <w:r w:rsidRPr="00BE7E75">
              <w:rPr>
                <w:sz w:val="22"/>
                <w:szCs w:val="22"/>
              </w:rPr>
              <w:t>ного происхо</w:t>
            </w:r>
            <w:r w:rsidRPr="00BE7E75">
              <w:rPr>
                <w:sz w:val="22"/>
                <w:szCs w:val="22"/>
              </w:rPr>
              <w:t>ж</w:t>
            </w:r>
            <w:r w:rsidRPr="00BE7E75">
              <w:rPr>
                <w:sz w:val="22"/>
                <w:szCs w:val="22"/>
              </w:rPr>
              <w:t>дения. Корм</w:t>
            </w:r>
            <w:r w:rsidRPr="00BE7E75">
              <w:rPr>
                <w:sz w:val="22"/>
                <w:szCs w:val="22"/>
              </w:rPr>
              <w:t>о</w:t>
            </w:r>
            <w:r w:rsidRPr="00BE7E75">
              <w:rPr>
                <w:sz w:val="22"/>
                <w:szCs w:val="22"/>
              </w:rPr>
              <w:t>вая продукция рыбной пр</w:t>
            </w:r>
            <w:r w:rsidRPr="00BE7E75">
              <w:rPr>
                <w:sz w:val="22"/>
                <w:szCs w:val="22"/>
              </w:rPr>
              <w:t>о</w:t>
            </w:r>
            <w:r w:rsidRPr="00BE7E75">
              <w:rPr>
                <w:sz w:val="22"/>
                <w:szCs w:val="22"/>
              </w:rPr>
              <w:t>мышленности. Кормовая продукция молочной промы</w:t>
            </w:r>
            <w:r w:rsidRPr="00BE7E75">
              <w:rPr>
                <w:sz w:val="22"/>
                <w:szCs w:val="22"/>
              </w:rPr>
              <w:t>ш</w:t>
            </w:r>
            <w:r w:rsidRPr="00BE7E75">
              <w:rPr>
                <w:sz w:val="22"/>
                <w:szCs w:val="22"/>
              </w:rPr>
              <w:t>ленности.    Дрожжи корм</w:t>
            </w:r>
            <w:r w:rsidRPr="00BE7E75">
              <w:rPr>
                <w:sz w:val="22"/>
                <w:szCs w:val="22"/>
              </w:rPr>
              <w:t>о</w:t>
            </w:r>
            <w:r w:rsidRPr="00BE7E75">
              <w:rPr>
                <w:sz w:val="22"/>
                <w:szCs w:val="22"/>
              </w:rPr>
              <w:t>вые, провит. Продукция комбикормовой промышленн</w:t>
            </w:r>
            <w:r w:rsidRPr="00BE7E75">
              <w:rPr>
                <w:sz w:val="22"/>
                <w:szCs w:val="22"/>
              </w:rPr>
              <w:t>о</w:t>
            </w:r>
            <w:r w:rsidRPr="00BE7E75">
              <w:rPr>
                <w:sz w:val="22"/>
                <w:szCs w:val="22"/>
              </w:rPr>
              <w:t>сти для всех видов рыб и животных, в том числе мя</w:t>
            </w:r>
            <w:r w:rsidRPr="00BE7E75">
              <w:rPr>
                <w:sz w:val="22"/>
                <w:szCs w:val="22"/>
              </w:rPr>
              <w:t>с</w:t>
            </w:r>
            <w:r w:rsidRPr="00BE7E75">
              <w:rPr>
                <w:sz w:val="22"/>
                <w:szCs w:val="22"/>
              </w:rPr>
              <w:t xml:space="preserve">ные и рыбные корма. </w:t>
            </w:r>
          </w:p>
          <w:p w14:paraId="49FC8DE7" w14:textId="77777777" w:rsidR="00590F2E" w:rsidRPr="00BE7E75" w:rsidRDefault="00590F2E" w:rsidP="00590F2E">
            <w:pPr>
              <w:suppressAutoHyphens/>
              <w:jc w:val="left"/>
              <w:rPr>
                <w:sz w:val="21"/>
                <w:szCs w:val="21"/>
              </w:rPr>
            </w:pPr>
            <w:r w:rsidRPr="00BE7E75">
              <w:rPr>
                <w:sz w:val="22"/>
                <w:szCs w:val="22"/>
              </w:rPr>
              <w:t>Премиксы, в</w:t>
            </w:r>
            <w:r w:rsidRPr="00BE7E75">
              <w:rPr>
                <w:sz w:val="22"/>
                <w:szCs w:val="22"/>
              </w:rPr>
              <w:t>и</w:t>
            </w:r>
            <w:r w:rsidRPr="00BE7E75">
              <w:rPr>
                <w:sz w:val="22"/>
                <w:szCs w:val="22"/>
              </w:rPr>
              <w:t>таминно-минеральные концентраты, БВД. Сырье для произво</w:t>
            </w:r>
            <w:r w:rsidRPr="00BE7E75">
              <w:rPr>
                <w:sz w:val="22"/>
                <w:szCs w:val="22"/>
              </w:rPr>
              <w:t>д</w:t>
            </w:r>
            <w:r w:rsidRPr="00BE7E75">
              <w:rPr>
                <w:sz w:val="22"/>
                <w:szCs w:val="22"/>
              </w:rPr>
              <w:t>ства комбико</w:t>
            </w:r>
            <w:r w:rsidRPr="00BE7E75">
              <w:rPr>
                <w:sz w:val="22"/>
                <w:szCs w:val="22"/>
              </w:rPr>
              <w:t>р</w:t>
            </w:r>
            <w:r w:rsidRPr="00BE7E75">
              <w:rPr>
                <w:sz w:val="22"/>
                <w:szCs w:val="22"/>
              </w:rPr>
              <w:t>мов и кормовые добавки.  Кормовая проду</w:t>
            </w:r>
            <w:r w:rsidRPr="00BE7E75">
              <w:rPr>
                <w:sz w:val="22"/>
                <w:szCs w:val="22"/>
              </w:rPr>
              <w:t>к</w:t>
            </w:r>
            <w:r w:rsidRPr="00BE7E75">
              <w:rPr>
                <w:sz w:val="22"/>
                <w:szCs w:val="22"/>
              </w:rPr>
              <w:t>ция пивоваре</w:t>
            </w:r>
            <w:r w:rsidRPr="00BE7E75">
              <w:rPr>
                <w:sz w:val="22"/>
                <w:szCs w:val="22"/>
              </w:rPr>
              <w:t>н</w:t>
            </w:r>
            <w:r w:rsidRPr="00BE7E75">
              <w:rPr>
                <w:sz w:val="22"/>
                <w:szCs w:val="22"/>
              </w:rPr>
              <w:t>ной промы</w:t>
            </w:r>
            <w:r w:rsidRPr="00BE7E75">
              <w:rPr>
                <w:sz w:val="22"/>
                <w:szCs w:val="22"/>
              </w:rPr>
              <w:t>ш</w:t>
            </w:r>
            <w:r w:rsidRPr="00BE7E75">
              <w:rPr>
                <w:sz w:val="22"/>
                <w:szCs w:val="22"/>
              </w:rPr>
              <w:t>ленности, спиртового производства, сахарной и консер</w:t>
            </w:r>
            <w:r w:rsidRPr="00BE7E75">
              <w:rPr>
                <w:sz w:val="22"/>
                <w:szCs w:val="22"/>
              </w:rPr>
              <w:t>в</w:t>
            </w:r>
            <w:r w:rsidRPr="00BE7E75">
              <w:rPr>
                <w:sz w:val="22"/>
                <w:szCs w:val="22"/>
              </w:rPr>
              <w:t>но-овощесушильной промышленн</w:t>
            </w:r>
            <w:r w:rsidRPr="00BE7E75">
              <w:rPr>
                <w:sz w:val="22"/>
                <w:szCs w:val="22"/>
              </w:rPr>
              <w:t>о</w:t>
            </w:r>
            <w:r w:rsidRPr="00BE7E75">
              <w:rPr>
                <w:sz w:val="22"/>
                <w:szCs w:val="22"/>
              </w:rPr>
              <w:t>сти</w:t>
            </w:r>
          </w:p>
        </w:tc>
        <w:tc>
          <w:tcPr>
            <w:tcW w:w="1276" w:type="dxa"/>
          </w:tcPr>
          <w:p w14:paraId="78DCC2F6" w14:textId="77777777" w:rsidR="00590F2E" w:rsidRPr="00BE7E75" w:rsidRDefault="00590F2E" w:rsidP="00590F2E">
            <w:pPr>
              <w:suppressAutoHyphens/>
              <w:rPr>
                <w:sz w:val="22"/>
                <w:szCs w:val="22"/>
              </w:rPr>
            </w:pPr>
            <w:r w:rsidRPr="00BE7E75">
              <w:rPr>
                <w:sz w:val="22"/>
                <w:szCs w:val="22"/>
              </w:rPr>
              <w:t>10.91/08.052</w:t>
            </w:r>
          </w:p>
          <w:p w14:paraId="483054B9"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012F12B4" w14:textId="77777777" w:rsidR="00590F2E" w:rsidRPr="00BE7E75" w:rsidRDefault="00590F2E" w:rsidP="00590F2E">
            <w:pPr>
              <w:suppressAutoHyphens/>
              <w:jc w:val="left"/>
              <w:rPr>
                <w:sz w:val="22"/>
                <w:szCs w:val="22"/>
              </w:rPr>
            </w:pPr>
            <w:r w:rsidRPr="00BE7E75">
              <w:rPr>
                <w:sz w:val="22"/>
                <w:szCs w:val="22"/>
              </w:rPr>
              <w:t>Массовая доля с</w:t>
            </w:r>
            <w:r w:rsidRPr="00BE7E75">
              <w:rPr>
                <w:sz w:val="22"/>
                <w:szCs w:val="22"/>
              </w:rPr>
              <w:t>ы</w:t>
            </w:r>
            <w:r w:rsidRPr="00BE7E75">
              <w:rPr>
                <w:sz w:val="22"/>
                <w:szCs w:val="22"/>
              </w:rPr>
              <w:t>рой клетчатки</w:t>
            </w:r>
          </w:p>
        </w:tc>
        <w:tc>
          <w:tcPr>
            <w:tcW w:w="2551" w:type="dxa"/>
            <w:vMerge w:val="restart"/>
          </w:tcPr>
          <w:p w14:paraId="05ED4089" w14:textId="77777777" w:rsidR="00590F2E" w:rsidRPr="00BE7E75" w:rsidRDefault="00590F2E" w:rsidP="00590F2E">
            <w:pPr>
              <w:suppressAutoHyphens/>
              <w:jc w:val="left"/>
              <w:rPr>
                <w:sz w:val="22"/>
                <w:szCs w:val="22"/>
              </w:rPr>
            </w:pPr>
            <w:r w:rsidRPr="00BE7E75">
              <w:rPr>
                <w:sz w:val="22"/>
                <w:szCs w:val="22"/>
              </w:rPr>
              <w:t>СТБ 1079-97</w:t>
            </w:r>
          </w:p>
          <w:p w14:paraId="79D183A3" w14:textId="77777777" w:rsidR="00590F2E" w:rsidRPr="00BE7E75" w:rsidRDefault="00590F2E" w:rsidP="00590F2E">
            <w:pPr>
              <w:suppressAutoHyphens/>
              <w:jc w:val="left"/>
              <w:rPr>
                <w:sz w:val="22"/>
                <w:szCs w:val="22"/>
              </w:rPr>
            </w:pPr>
            <w:r w:rsidRPr="00BE7E75">
              <w:rPr>
                <w:sz w:val="22"/>
                <w:szCs w:val="22"/>
              </w:rPr>
              <w:t>СТБ 1150-2007</w:t>
            </w:r>
          </w:p>
          <w:p w14:paraId="75B3EE91" w14:textId="77777777" w:rsidR="00590F2E" w:rsidRPr="00BE7E75" w:rsidRDefault="00590F2E" w:rsidP="00590F2E">
            <w:pPr>
              <w:suppressAutoHyphens/>
              <w:jc w:val="left"/>
              <w:rPr>
                <w:sz w:val="22"/>
                <w:szCs w:val="22"/>
              </w:rPr>
            </w:pPr>
            <w:r w:rsidRPr="00BE7E75">
              <w:rPr>
                <w:sz w:val="22"/>
                <w:szCs w:val="22"/>
              </w:rPr>
              <w:t>СТБ 1150-2013</w:t>
            </w:r>
          </w:p>
          <w:p w14:paraId="12D43647" w14:textId="77777777" w:rsidR="00590F2E" w:rsidRPr="00BE7E75" w:rsidRDefault="00590F2E" w:rsidP="00590F2E">
            <w:pPr>
              <w:suppressAutoHyphens/>
              <w:jc w:val="left"/>
              <w:rPr>
                <w:sz w:val="22"/>
                <w:szCs w:val="22"/>
              </w:rPr>
            </w:pPr>
            <w:r w:rsidRPr="00BE7E75">
              <w:rPr>
                <w:sz w:val="22"/>
                <w:szCs w:val="22"/>
              </w:rPr>
              <w:t>СТБ 1842-2008</w:t>
            </w:r>
          </w:p>
          <w:p w14:paraId="7232F02C" w14:textId="77777777" w:rsidR="00590F2E" w:rsidRPr="00BE7E75" w:rsidRDefault="00590F2E" w:rsidP="00590F2E">
            <w:pPr>
              <w:suppressAutoHyphens/>
              <w:jc w:val="left"/>
              <w:rPr>
                <w:sz w:val="22"/>
                <w:szCs w:val="22"/>
              </w:rPr>
            </w:pPr>
            <w:r w:rsidRPr="00BE7E75">
              <w:rPr>
                <w:sz w:val="22"/>
                <w:szCs w:val="22"/>
              </w:rPr>
              <w:t>СТБ 2111-2010</w:t>
            </w:r>
          </w:p>
          <w:p w14:paraId="2734B289" w14:textId="77777777" w:rsidR="00590F2E" w:rsidRPr="00BE7E75" w:rsidRDefault="00590F2E" w:rsidP="00590F2E">
            <w:pPr>
              <w:suppressAutoHyphens/>
              <w:jc w:val="left"/>
              <w:rPr>
                <w:sz w:val="22"/>
                <w:szCs w:val="22"/>
              </w:rPr>
            </w:pPr>
            <w:r w:rsidRPr="00BE7E75">
              <w:rPr>
                <w:sz w:val="22"/>
                <w:szCs w:val="22"/>
              </w:rPr>
              <w:t>ТР 2010/025/BY</w:t>
            </w:r>
          </w:p>
          <w:p w14:paraId="2BB1F0A3"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64695FE6"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3990EDB8"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07FC8CA8"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продукцию</w:t>
            </w:r>
          </w:p>
          <w:p w14:paraId="7EACB037" w14:textId="77777777" w:rsidR="00590F2E" w:rsidRPr="00BE7E75" w:rsidRDefault="00590F2E" w:rsidP="00590F2E">
            <w:pPr>
              <w:suppressAutoHyphens/>
              <w:jc w:val="left"/>
              <w:rPr>
                <w:sz w:val="22"/>
                <w:szCs w:val="22"/>
              </w:rPr>
            </w:pPr>
          </w:p>
        </w:tc>
        <w:tc>
          <w:tcPr>
            <w:tcW w:w="2268" w:type="dxa"/>
          </w:tcPr>
          <w:p w14:paraId="41F12E1C" w14:textId="77777777" w:rsidR="00590F2E" w:rsidRPr="00BE7E75" w:rsidRDefault="00590F2E" w:rsidP="00590F2E">
            <w:pPr>
              <w:suppressAutoHyphens/>
              <w:jc w:val="left"/>
              <w:rPr>
                <w:sz w:val="22"/>
                <w:szCs w:val="22"/>
              </w:rPr>
            </w:pPr>
            <w:r w:rsidRPr="00BE7E75">
              <w:rPr>
                <w:sz w:val="22"/>
                <w:szCs w:val="22"/>
              </w:rPr>
              <w:t>ГОСТ 13496.2-91</w:t>
            </w:r>
          </w:p>
          <w:p w14:paraId="5C82B306" w14:textId="77777777" w:rsidR="00590F2E" w:rsidRPr="00BE7E75" w:rsidRDefault="00590F2E" w:rsidP="00590F2E">
            <w:pPr>
              <w:suppressAutoHyphens/>
              <w:jc w:val="left"/>
              <w:rPr>
                <w:sz w:val="22"/>
                <w:szCs w:val="22"/>
              </w:rPr>
            </w:pPr>
            <w:r w:rsidRPr="00BE7E75">
              <w:rPr>
                <w:sz w:val="22"/>
                <w:szCs w:val="22"/>
              </w:rPr>
              <w:t>ГОСТ 17681-82 п.2.11</w:t>
            </w:r>
          </w:p>
          <w:p w14:paraId="1D1AD8A1"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6865-2015</w:t>
            </w:r>
          </w:p>
          <w:p w14:paraId="29F55E19" w14:textId="77777777" w:rsidR="00590F2E" w:rsidRPr="00BE7E75" w:rsidRDefault="00590F2E" w:rsidP="00590F2E">
            <w:pPr>
              <w:suppressAutoHyphens/>
              <w:jc w:val="left"/>
              <w:rPr>
                <w:sz w:val="22"/>
                <w:szCs w:val="22"/>
              </w:rPr>
            </w:pPr>
          </w:p>
        </w:tc>
      </w:tr>
      <w:tr w:rsidR="00590F2E" w:rsidRPr="00BE7E75" w14:paraId="634A7BB8" w14:textId="77777777" w:rsidTr="001350E9">
        <w:trPr>
          <w:cantSplit/>
        </w:trPr>
        <w:tc>
          <w:tcPr>
            <w:tcW w:w="709" w:type="dxa"/>
          </w:tcPr>
          <w:p w14:paraId="1F5BA65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42.23*</w:t>
            </w:r>
          </w:p>
        </w:tc>
        <w:tc>
          <w:tcPr>
            <w:tcW w:w="1701" w:type="dxa"/>
            <w:vMerge/>
          </w:tcPr>
          <w:p w14:paraId="1A09807F" w14:textId="77777777" w:rsidR="00590F2E" w:rsidRPr="00BE7E75" w:rsidRDefault="00590F2E" w:rsidP="00590F2E">
            <w:pPr>
              <w:suppressAutoHyphens/>
              <w:jc w:val="left"/>
              <w:rPr>
                <w:sz w:val="21"/>
                <w:szCs w:val="21"/>
              </w:rPr>
            </w:pPr>
          </w:p>
        </w:tc>
        <w:tc>
          <w:tcPr>
            <w:tcW w:w="1276" w:type="dxa"/>
          </w:tcPr>
          <w:p w14:paraId="79934BA5" w14:textId="77777777" w:rsidR="00590F2E" w:rsidRPr="00BE7E75" w:rsidRDefault="00590F2E" w:rsidP="00590F2E">
            <w:pPr>
              <w:suppressAutoHyphens/>
              <w:rPr>
                <w:sz w:val="22"/>
                <w:szCs w:val="22"/>
              </w:rPr>
            </w:pPr>
            <w:r w:rsidRPr="00BE7E75">
              <w:rPr>
                <w:sz w:val="22"/>
                <w:szCs w:val="22"/>
              </w:rPr>
              <w:t>10.91/08.052</w:t>
            </w:r>
          </w:p>
          <w:p w14:paraId="22C9EC09"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3770C8BF" w14:textId="77777777" w:rsidR="00590F2E" w:rsidRPr="00BE7E75" w:rsidRDefault="00590F2E" w:rsidP="00590F2E">
            <w:pPr>
              <w:suppressAutoHyphens/>
              <w:jc w:val="left"/>
              <w:rPr>
                <w:sz w:val="22"/>
                <w:szCs w:val="22"/>
              </w:rPr>
            </w:pPr>
            <w:r w:rsidRPr="00BE7E75">
              <w:rPr>
                <w:sz w:val="22"/>
                <w:szCs w:val="22"/>
              </w:rPr>
              <w:t>Массовая доля золы</w:t>
            </w:r>
          </w:p>
        </w:tc>
        <w:tc>
          <w:tcPr>
            <w:tcW w:w="2551" w:type="dxa"/>
            <w:vMerge/>
          </w:tcPr>
          <w:p w14:paraId="7CD2190E" w14:textId="77777777" w:rsidR="00590F2E" w:rsidRPr="00BE7E75" w:rsidRDefault="00590F2E" w:rsidP="00590F2E">
            <w:pPr>
              <w:suppressAutoHyphens/>
              <w:jc w:val="left"/>
              <w:rPr>
                <w:sz w:val="22"/>
                <w:szCs w:val="22"/>
              </w:rPr>
            </w:pPr>
          </w:p>
        </w:tc>
        <w:tc>
          <w:tcPr>
            <w:tcW w:w="2268" w:type="dxa"/>
          </w:tcPr>
          <w:p w14:paraId="23182DD7" w14:textId="77777777" w:rsidR="00590F2E" w:rsidRPr="00BE7E75" w:rsidRDefault="00590F2E" w:rsidP="00590F2E">
            <w:pPr>
              <w:suppressAutoHyphens/>
              <w:jc w:val="left"/>
              <w:rPr>
                <w:sz w:val="22"/>
                <w:szCs w:val="22"/>
              </w:rPr>
            </w:pPr>
            <w:r w:rsidRPr="00BE7E75">
              <w:rPr>
                <w:sz w:val="22"/>
                <w:szCs w:val="22"/>
              </w:rPr>
              <w:t>ГОСТ 26226-95</w:t>
            </w:r>
          </w:p>
          <w:p w14:paraId="71A35F67" w14:textId="77777777" w:rsidR="00590F2E" w:rsidRPr="00BE7E75" w:rsidRDefault="00590F2E" w:rsidP="00590F2E">
            <w:pPr>
              <w:suppressAutoHyphens/>
              <w:jc w:val="left"/>
              <w:rPr>
                <w:sz w:val="22"/>
                <w:szCs w:val="22"/>
              </w:rPr>
            </w:pPr>
            <w:r w:rsidRPr="00BE7E75">
              <w:rPr>
                <w:sz w:val="22"/>
                <w:szCs w:val="22"/>
              </w:rPr>
              <w:t>ГОСТ 28178-89 р.5</w:t>
            </w:r>
          </w:p>
          <w:p w14:paraId="238FEB81" w14:textId="77777777" w:rsidR="00590F2E" w:rsidRPr="00BE7E75" w:rsidRDefault="00590F2E" w:rsidP="00590F2E">
            <w:pPr>
              <w:suppressAutoHyphens/>
              <w:jc w:val="left"/>
              <w:rPr>
                <w:sz w:val="22"/>
                <w:szCs w:val="22"/>
              </w:rPr>
            </w:pPr>
          </w:p>
        </w:tc>
      </w:tr>
      <w:tr w:rsidR="00590F2E" w:rsidRPr="00BE7E75" w14:paraId="4338E6D6" w14:textId="77777777" w:rsidTr="001350E9">
        <w:trPr>
          <w:cantSplit/>
        </w:trPr>
        <w:tc>
          <w:tcPr>
            <w:tcW w:w="709" w:type="dxa"/>
          </w:tcPr>
          <w:p w14:paraId="3B79231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42.24*</w:t>
            </w:r>
          </w:p>
        </w:tc>
        <w:tc>
          <w:tcPr>
            <w:tcW w:w="1701" w:type="dxa"/>
            <w:vMerge/>
          </w:tcPr>
          <w:p w14:paraId="31446D72" w14:textId="77777777" w:rsidR="00590F2E" w:rsidRPr="00BE7E75" w:rsidRDefault="00590F2E" w:rsidP="00590F2E">
            <w:pPr>
              <w:suppressAutoHyphens/>
              <w:jc w:val="left"/>
              <w:rPr>
                <w:sz w:val="21"/>
                <w:szCs w:val="21"/>
              </w:rPr>
            </w:pPr>
          </w:p>
        </w:tc>
        <w:tc>
          <w:tcPr>
            <w:tcW w:w="1276" w:type="dxa"/>
          </w:tcPr>
          <w:p w14:paraId="29276F74" w14:textId="77777777" w:rsidR="00590F2E" w:rsidRPr="00BE7E75" w:rsidRDefault="00590F2E" w:rsidP="00590F2E">
            <w:pPr>
              <w:suppressAutoHyphens/>
              <w:rPr>
                <w:sz w:val="22"/>
                <w:szCs w:val="22"/>
              </w:rPr>
            </w:pPr>
            <w:r w:rsidRPr="00BE7E75">
              <w:rPr>
                <w:sz w:val="22"/>
                <w:szCs w:val="22"/>
              </w:rPr>
              <w:t>10.91/08.052</w:t>
            </w:r>
          </w:p>
          <w:p w14:paraId="68EB8217"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2DEA9B1A" w14:textId="77777777" w:rsidR="00590F2E" w:rsidRPr="00BE7E75" w:rsidRDefault="00590F2E" w:rsidP="00590F2E">
            <w:pPr>
              <w:suppressAutoHyphens/>
              <w:jc w:val="left"/>
              <w:rPr>
                <w:sz w:val="22"/>
                <w:szCs w:val="22"/>
              </w:rPr>
            </w:pPr>
            <w:r w:rsidRPr="00BE7E75">
              <w:rPr>
                <w:sz w:val="22"/>
                <w:szCs w:val="22"/>
              </w:rPr>
              <w:t>Энергетическая це</w:t>
            </w:r>
            <w:r w:rsidRPr="00BE7E75">
              <w:rPr>
                <w:sz w:val="22"/>
                <w:szCs w:val="22"/>
              </w:rPr>
              <w:t>н</w:t>
            </w:r>
            <w:r w:rsidRPr="00BE7E75">
              <w:rPr>
                <w:sz w:val="22"/>
                <w:szCs w:val="22"/>
              </w:rPr>
              <w:t>ность</w:t>
            </w:r>
          </w:p>
        </w:tc>
        <w:tc>
          <w:tcPr>
            <w:tcW w:w="2551" w:type="dxa"/>
            <w:vMerge/>
          </w:tcPr>
          <w:p w14:paraId="1C4CF9C2" w14:textId="77777777" w:rsidR="00590F2E" w:rsidRPr="00BE7E75" w:rsidRDefault="00590F2E" w:rsidP="00590F2E">
            <w:pPr>
              <w:suppressAutoHyphens/>
              <w:jc w:val="left"/>
              <w:rPr>
                <w:sz w:val="22"/>
                <w:szCs w:val="22"/>
              </w:rPr>
            </w:pPr>
          </w:p>
        </w:tc>
        <w:tc>
          <w:tcPr>
            <w:tcW w:w="2268" w:type="dxa"/>
          </w:tcPr>
          <w:p w14:paraId="50163BA0" w14:textId="77777777" w:rsidR="00590F2E" w:rsidRPr="00BE7E75" w:rsidRDefault="00590F2E" w:rsidP="00590F2E">
            <w:pPr>
              <w:suppressAutoHyphens/>
              <w:jc w:val="left"/>
              <w:rPr>
                <w:sz w:val="22"/>
                <w:szCs w:val="22"/>
              </w:rPr>
            </w:pPr>
            <w:r w:rsidRPr="00BE7E75">
              <w:rPr>
                <w:sz w:val="22"/>
                <w:szCs w:val="22"/>
              </w:rPr>
              <w:t>ГОСТ 80-96</w:t>
            </w:r>
          </w:p>
          <w:p w14:paraId="7FFA5325" w14:textId="77777777" w:rsidR="00590F2E" w:rsidRPr="00BE7E75" w:rsidRDefault="00590F2E" w:rsidP="00590F2E">
            <w:pPr>
              <w:suppressAutoHyphens/>
              <w:jc w:val="left"/>
              <w:rPr>
                <w:sz w:val="22"/>
                <w:szCs w:val="22"/>
              </w:rPr>
            </w:pPr>
            <w:r w:rsidRPr="00BE7E75">
              <w:rPr>
                <w:sz w:val="22"/>
                <w:szCs w:val="22"/>
              </w:rPr>
              <w:t>ГОСТ 11048-95</w:t>
            </w:r>
          </w:p>
          <w:p w14:paraId="4154B378" w14:textId="77777777" w:rsidR="00590F2E" w:rsidRPr="00BE7E75" w:rsidRDefault="00590F2E" w:rsidP="00590F2E">
            <w:pPr>
              <w:suppressAutoHyphens/>
              <w:jc w:val="left"/>
              <w:rPr>
                <w:sz w:val="22"/>
                <w:szCs w:val="22"/>
              </w:rPr>
            </w:pPr>
            <w:r w:rsidRPr="00BE7E75">
              <w:rPr>
                <w:sz w:val="22"/>
                <w:szCs w:val="22"/>
              </w:rPr>
              <w:t>ГОСТ 11246-96</w:t>
            </w:r>
          </w:p>
          <w:p w14:paraId="6975D457" w14:textId="77777777" w:rsidR="00590F2E" w:rsidRPr="00BE7E75" w:rsidRDefault="00590F2E" w:rsidP="00590F2E">
            <w:pPr>
              <w:suppressAutoHyphens/>
              <w:jc w:val="left"/>
              <w:rPr>
                <w:sz w:val="22"/>
                <w:szCs w:val="22"/>
              </w:rPr>
            </w:pPr>
            <w:r w:rsidRPr="00BE7E75">
              <w:rPr>
                <w:sz w:val="22"/>
                <w:szCs w:val="22"/>
              </w:rPr>
              <w:t>ГОСТ 12220-96</w:t>
            </w:r>
          </w:p>
          <w:p w14:paraId="685FEDF6" w14:textId="77777777" w:rsidR="00590F2E" w:rsidRPr="00BE7E75" w:rsidRDefault="00590F2E" w:rsidP="00590F2E">
            <w:pPr>
              <w:suppressAutoHyphens/>
              <w:jc w:val="left"/>
              <w:rPr>
                <w:sz w:val="22"/>
                <w:szCs w:val="22"/>
              </w:rPr>
            </w:pPr>
          </w:p>
        </w:tc>
      </w:tr>
      <w:tr w:rsidR="00590F2E" w:rsidRPr="00BE7E75" w14:paraId="6C2024A6" w14:textId="77777777" w:rsidTr="001350E9">
        <w:trPr>
          <w:cantSplit/>
        </w:trPr>
        <w:tc>
          <w:tcPr>
            <w:tcW w:w="709" w:type="dxa"/>
          </w:tcPr>
          <w:p w14:paraId="78FC6BD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42.25*</w:t>
            </w:r>
          </w:p>
        </w:tc>
        <w:tc>
          <w:tcPr>
            <w:tcW w:w="1701" w:type="dxa"/>
            <w:vMerge/>
          </w:tcPr>
          <w:p w14:paraId="06C31279" w14:textId="77777777" w:rsidR="00590F2E" w:rsidRPr="00BE7E75" w:rsidRDefault="00590F2E" w:rsidP="00590F2E">
            <w:pPr>
              <w:suppressAutoHyphens/>
              <w:jc w:val="left"/>
              <w:rPr>
                <w:sz w:val="21"/>
                <w:szCs w:val="21"/>
              </w:rPr>
            </w:pPr>
          </w:p>
        </w:tc>
        <w:tc>
          <w:tcPr>
            <w:tcW w:w="1276" w:type="dxa"/>
          </w:tcPr>
          <w:p w14:paraId="04A851F3" w14:textId="77777777" w:rsidR="00590F2E" w:rsidRPr="00BE7E75" w:rsidRDefault="00590F2E" w:rsidP="00590F2E">
            <w:pPr>
              <w:suppressAutoHyphens/>
              <w:rPr>
                <w:sz w:val="22"/>
                <w:szCs w:val="22"/>
              </w:rPr>
            </w:pPr>
            <w:r w:rsidRPr="00BE7E75">
              <w:rPr>
                <w:sz w:val="22"/>
                <w:szCs w:val="22"/>
              </w:rPr>
              <w:t>10.91/08.169</w:t>
            </w:r>
          </w:p>
          <w:p w14:paraId="485C8E46" w14:textId="77777777" w:rsidR="00590F2E" w:rsidRPr="00BE7E75" w:rsidRDefault="00590F2E" w:rsidP="00590F2E">
            <w:pPr>
              <w:suppressAutoHyphens/>
              <w:rPr>
                <w:sz w:val="22"/>
                <w:szCs w:val="22"/>
              </w:rPr>
            </w:pPr>
            <w:r w:rsidRPr="00BE7E75">
              <w:rPr>
                <w:sz w:val="22"/>
                <w:szCs w:val="22"/>
              </w:rPr>
              <w:t>10.92/08.169</w:t>
            </w:r>
          </w:p>
        </w:tc>
        <w:tc>
          <w:tcPr>
            <w:tcW w:w="2410" w:type="dxa"/>
          </w:tcPr>
          <w:p w14:paraId="21CAF9B5" w14:textId="77777777" w:rsidR="00590F2E" w:rsidRPr="00BE7E75" w:rsidRDefault="00590F2E" w:rsidP="00590F2E">
            <w:pPr>
              <w:suppressAutoHyphens/>
              <w:jc w:val="left"/>
              <w:rPr>
                <w:sz w:val="22"/>
                <w:szCs w:val="22"/>
              </w:rPr>
            </w:pPr>
            <w:r w:rsidRPr="00BE7E75">
              <w:rPr>
                <w:sz w:val="22"/>
                <w:szCs w:val="22"/>
              </w:rPr>
              <w:t>Содержание нитр</w:t>
            </w:r>
            <w:r w:rsidRPr="00BE7E75">
              <w:rPr>
                <w:sz w:val="22"/>
                <w:szCs w:val="22"/>
              </w:rPr>
              <w:t>а</w:t>
            </w:r>
            <w:r w:rsidRPr="00BE7E75">
              <w:rPr>
                <w:sz w:val="22"/>
                <w:szCs w:val="22"/>
              </w:rPr>
              <w:t xml:space="preserve">тов </w:t>
            </w:r>
          </w:p>
        </w:tc>
        <w:tc>
          <w:tcPr>
            <w:tcW w:w="2551" w:type="dxa"/>
            <w:vMerge/>
          </w:tcPr>
          <w:p w14:paraId="02DA6C46" w14:textId="77777777" w:rsidR="00590F2E" w:rsidRPr="00BE7E75" w:rsidRDefault="00590F2E" w:rsidP="00590F2E">
            <w:pPr>
              <w:suppressAutoHyphens/>
              <w:jc w:val="left"/>
              <w:rPr>
                <w:sz w:val="22"/>
                <w:szCs w:val="22"/>
              </w:rPr>
            </w:pPr>
          </w:p>
        </w:tc>
        <w:tc>
          <w:tcPr>
            <w:tcW w:w="2268" w:type="dxa"/>
          </w:tcPr>
          <w:p w14:paraId="107872E7" w14:textId="77777777" w:rsidR="00590F2E" w:rsidRPr="00BE7E75" w:rsidRDefault="00590F2E" w:rsidP="00590F2E">
            <w:pPr>
              <w:suppressAutoHyphens/>
              <w:jc w:val="left"/>
              <w:rPr>
                <w:sz w:val="22"/>
                <w:szCs w:val="22"/>
              </w:rPr>
            </w:pPr>
            <w:r w:rsidRPr="00BE7E75">
              <w:rPr>
                <w:sz w:val="22"/>
                <w:szCs w:val="22"/>
              </w:rPr>
              <w:t xml:space="preserve">ГОСТ 13496.19-2015 </w:t>
            </w:r>
          </w:p>
          <w:p w14:paraId="77DCC79B" w14:textId="77777777" w:rsidR="00590F2E" w:rsidRPr="00BE7E75" w:rsidRDefault="00590F2E" w:rsidP="00590F2E">
            <w:pPr>
              <w:suppressAutoHyphens/>
              <w:jc w:val="left"/>
              <w:rPr>
                <w:sz w:val="22"/>
                <w:szCs w:val="22"/>
              </w:rPr>
            </w:pPr>
            <w:r w:rsidRPr="00BE7E75">
              <w:rPr>
                <w:sz w:val="22"/>
                <w:szCs w:val="22"/>
              </w:rPr>
              <w:t>ГОСТ 28178-89 р.22</w:t>
            </w:r>
          </w:p>
          <w:p w14:paraId="6BE28549" w14:textId="77777777" w:rsidR="00590F2E" w:rsidRPr="00BE7E75" w:rsidRDefault="00590F2E" w:rsidP="00590F2E">
            <w:pPr>
              <w:suppressAutoHyphens/>
              <w:jc w:val="left"/>
              <w:rPr>
                <w:sz w:val="22"/>
                <w:szCs w:val="22"/>
              </w:rPr>
            </w:pPr>
          </w:p>
        </w:tc>
      </w:tr>
      <w:tr w:rsidR="00590F2E" w:rsidRPr="00BE7E75" w14:paraId="6FDF24A0" w14:textId="77777777" w:rsidTr="001350E9">
        <w:trPr>
          <w:cantSplit/>
        </w:trPr>
        <w:tc>
          <w:tcPr>
            <w:tcW w:w="709" w:type="dxa"/>
          </w:tcPr>
          <w:p w14:paraId="282ADA2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42.26*</w:t>
            </w:r>
          </w:p>
        </w:tc>
        <w:tc>
          <w:tcPr>
            <w:tcW w:w="1701" w:type="dxa"/>
            <w:vMerge/>
          </w:tcPr>
          <w:p w14:paraId="0EFF1E80" w14:textId="77777777" w:rsidR="00590F2E" w:rsidRPr="00BE7E75" w:rsidRDefault="00590F2E" w:rsidP="00590F2E">
            <w:pPr>
              <w:suppressAutoHyphens/>
              <w:jc w:val="left"/>
              <w:rPr>
                <w:sz w:val="21"/>
                <w:szCs w:val="21"/>
              </w:rPr>
            </w:pPr>
          </w:p>
        </w:tc>
        <w:tc>
          <w:tcPr>
            <w:tcW w:w="1276" w:type="dxa"/>
          </w:tcPr>
          <w:p w14:paraId="6C41C74D" w14:textId="77777777" w:rsidR="00590F2E" w:rsidRPr="00BE7E75" w:rsidRDefault="00590F2E" w:rsidP="00590F2E">
            <w:pPr>
              <w:suppressAutoHyphens/>
              <w:jc w:val="left"/>
              <w:rPr>
                <w:sz w:val="22"/>
                <w:szCs w:val="22"/>
              </w:rPr>
            </w:pPr>
            <w:r w:rsidRPr="00BE7E75">
              <w:rPr>
                <w:sz w:val="22"/>
                <w:szCs w:val="22"/>
              </w:rPr>
              <w:t>10.91/29.040</w:t>
            </w:r>
          </w:p>
          <w:p w14:paraId="3287B4A8" w14:textId="77777777" w:rsidR="00590F2E" w:rsidRPr="00BE7E75" w:rsidRDefault="00590F2E" w:rsidP="00590F2E">
            <w:pPr>
              <w:suppressAutoHyphens/>
              <w:rPr>
                <w:sz w:val="22"/>
                <w:szCs w:val="22"/>
              </w:rPr>
            </w:pPr>
            <w:r w:rsidRPr="00BE7E75">
              <w:rPr>
                <w:sz w:val="22"/>
                <w:szCs w:val="22"/>
              </w:rPr>
              <w:t>10.92/29.040</w:t>
            </w:r>
          </w:p>
        </w:tc>
        <w:tc>
          <w:tcPr>
            <w:tcW w:w="2410" w:type="dxa"/>
          </w:tcPr>
          <w:p w14:paraId="1B2A6939" w14:textId="77777777" w:rsidR="00590F2E" w:rsidRPr="00BE7E75" w:rsidRDefault="00590F2E" w:rsidP="00590F2E">
            <w:pPr>
              <w:suppressAutoHyphens/>
              <w:jc w:val="left"/>
              <w:rPr>
                <w:sz w:val="22"/>
                <w:szCs w:val="22"/>
              </w:rPr>
            </w:pPr>
            <w:r w:rsidRPr="00BE7E75">
              <w:rPr>
                <w:sz w:val="22"/>
                <w:szCs w:val="22"/>
              </w:rPr>
              <w:t>Крупность</w:t>
            </w:r>
          </w:p>
        </w:tc>
        <w:tc>
          <w:tcPr>
            <w:tcW w:w="2551" w:type="dxa"/>
            <w:vMerge/>
          </w:tcPr>
          <w:p w14:paraId="45138187" w14:textId="77777777" w:rsidR="00590F2E" w:rsidRPr="00BE7E75" w:rsidRDefault="00590F2E" w:rsidP="00590F2E">
            <w:pPr>
              <w:suppressAutoHyphens/>
              <w:jc w:val="left"/>
              <w:rPr>
                <w:sz w:val="22"/>
                <w:szCs w:val="22"/>
              </w:rPr>
            </w:pPr>
          </w:p>
        </w:tc>
        <w:tc>
          <w:tcPr>
            <w:tcW w:w="2268" w:type="dxa"/>
          </w:tcPr>
          <w:p w14:paraId="185CFF5F" w14:textId="77777777" w:rsidR="00590F2E" w:rsidRPr="00BE7E75" w:rsidRDefault="00590F2E" w:rsidP="00590F2E">
            <w:pPr>
              <w:suppressAutoHyphens/>
              <w:jc w:val="left"/>
              <w:rPr>
                <w:sz w:val="22"/>
                <w:szCs w:val="22"/>
              </w:rPr>
            </w:pPr>
            <w:r w:rsidRPr="00BE7E75">
              <w:rPr>
                <w:sz w:val="22"/>
                <w:szCs w:val="22"/>
              </w:rPr>
              <w:t>ГОСТ 13496.8-72</w:t>
            </w:r>
          </w:p>
          <w:p w14:paraId="42BDA57F" w14:textId="77777777" w:rsidR="00590F2E" w:rsidRPr="00BE7E75" w:rsidRDefault="00590F2E" w:rsidP="00590F2E">
            <w:pPr>
              <w:suppressAutoHyphens/>
              <w:jc w:val="left"/>
              <w:rPr>
                <w:sz w:val="22"/>
                <w:szCs w:val="22"/>
              </w:rPr>
            </w:pPr>
            <w:r w:rsidRPr="00BE7E75">
              <w:rPr>
                <w:sz w:val="22"/>
                <w:szCs w:val="22"/>
              </w:rPr>
              <w:t>ГОСТ 26573.3-2014</w:t>
            </w:r>
          </w:p>
          <w:p w14:paraId="0082C5A5" w14:textId="77777777" w:rsidR="00C565A8" w:rsidRPr="00C565A8" w:rsidRDefault="00C565A8" w:rsidP="00C565A8">
            <w:pPr>
              <w:suppressAutoHyphens/>
              <w:jc w:val="left"/>
              <w:rPr>
                <w:sz w:val="22"/>
                <w:szCs w:val="22"/>
              </w:rPr>
            </w:pPr>
            <w:r w:rsidRPr="00C565A8">
              <w:rPr>
                <w:sz w:val="22"/>
                <w:szCs w:val="22"/>
              </w:rPr>
              <w:t>ГОСТ 27786-88 п.3.4,</w:t>
            </w:r>
          </w:p>
          <w:p w14:paraId="33E4E983" w14:textId="77777777" w:rsidR="00590F2E" w:rsidRPr="00BE7E75" w:rsidRDefault="00C565A8" w:rsidP="00C565A8">
            <w:pPr>
              <w:suppressAutoHyphens/>
              <w:jc w:val="left"/>
              <w:rPr>
                <w:sz w:val="22"/>
                <w:szCs w:val="22"/>
              </w:rPr>
            </w:pPr>
            <w:r w:rsidRPr="00C565A8">
              <w:rPr>
                <w:sz w:val="22"/>
                <w:szCs w:val="22"/>
              </w:rPr>
              <w:t xml:space="preserve">ГОСТ 28178-89 р.16 </w:t>
            </w:r>
          </w:p>
        </w:tc>
      </w:tr>
      <w:tr w:rsidR="00590F2E" w:rsidRPr="00BE7E75" w14:paraId="4DF50852" w14:textId="77777777" w:rsidTr="001350E9">
        <w:trPr>
          <w:cantSplit/>
        </w:trPr>
        <w:tc>
          <w:tcPr>
            <w:tcW w:w="709" w:type="dxa"/>
          </w:tcPr>
          <w:p w14:paraId="5E8CF1E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42.27*</w:t>
            </w:r>
          </w:p>
        </w:tc>
        <w:tc>
          <w:tcPr>
            <w:tcW w:w="1701" w:type="dxa"/>
            <w:vMerge/>
          </w:tcPr>
          <w:p w14:paraId="60289F4D" w14:textId="77777777" w:rsidR="00590F2E" w:rsidRPr="00BE7E75" w:rsidRDefault="00590F2E" w:rsidP="00590F2E">
            <w:pPr>
              <w:suppressAutoHyphens/>
              <w:jc w:val="left"/>
              <w:rPr>
                <w:sz w:val="21"/>
                <w:szCs w:val="21"/>
              </w:rPr>
            </w:pPr>
          </w:p>
        </w:tc>
        <w:tc>
          <w:tcPr>
            <w:tcW w:w="1276" w:type="dxa"/>
          </w:tcPr>
          <w:p w14:paraId="11744742" w14:textId="77777777" w:rsidR="00590F2E" w:rsidRPr="00BE7E75" w:rsidRDefault="00590F2E" w:rsidP="00590F2E">
            <w:pPr>
              <w:suppressAutoHyphens/>
              <w:rPr>
                <w:sz w:val="22"/>
                <w:szCs w:val="22"/>
              </w:rPr>
            </w:pPr>
            <w:r w:rsidRPr="00BE7E75">
              <w:rPr>
                <w:sz w:val="22"/>
                <w:szCs w:val="22"/>
              </w:rPr>
              <w:t>10.91/08.052</w:t>
            </w:r>
          </w:p>
          <w:p w14:paraId="34DE733D" w14:textId="77777777" w:rsidR="00590F2E" w:rsidRPr="00BE7E75" w:rsidRDefault="00590F2E" w:rsidP="00590F2E">
            <w:pPr>
              <w:suppressAutoHyphens/>
              <w:jc w:val="left"/>
              <w:rPr>
                <w:sz w:val="22"/>
                <w:szCs w:val="22"/>
              </w:rPr>
            </w:pPr>
            <w:r w:rsidRPr="00BE7E75">
              <w:rPr>
                <w:sz w:val="22"/>
                <w:szCs w:val="22"/>
              </w:rPr>
              <w:t>10.92/08.052</w:t>
            </w:r>
          </w:p>
        </w:tc>
        <w:tc>
          <w:tcPr>
            <w:tcW w:w="2410" w:type="dxa"/>
          </w:tcPr>
          <w:p w14:paraId="54F7B0D8" w14:textId="77777777" w:rsidR="00590F2E" w:rsidRDefault="00590F2E" w:rsidP="00590F2E">
            <w:pPr>
              <w:suppressAutoHyphens/>
              <w:jc w:val="left"/>
              <w:rPr>
                <w:sz w:val="22"/>
                <w:szCs w:val="22"/>
              </w:rPr>
            </w:pPr>
            <w:r w:rsidRPr="00BE7E75">
              <w:rPr>
                <w:sz w:val="22"/>
                <w:szCs w:val="22"/>
              </w:rPr>
              <w:t>Массовая доля ц</w:t>
            </w:r>
            <w:r w:rsidRPr="00BE7E75">
              <w:rPr>
                <w:sz w:val="22"/>
                <w:szCs w:val="22"/>
              </w:rPr>
              <w:t>е</w:t>
            </w:r>
            <w:r w:rsidRPr="00BE7E75">
              <w:rPr>
                <w:sz w:val="22"/>
                <w:szCs w:val="22"/>
              </w:rPr>
              <w:t>лых семян, в т.ч. семян дикорастущих раст</w:t>
            </w:r>
            <w:r w:rsidRPr="00BE7E75">
              <w:rPr>
                <w:sz w:val="22"/>
                <w:szCs w:val="22"/>
              </w:rPr>
              <w:t>е</w:t>
            </w:r>
            <w:r w:rsidRPr="00BE7E75">
              <w:rPr>
                <w:sz w:val="22"/>
                <w:szCs w:val="22"/>
              </w:rPr>
              <w:t>ний</w:t>
            </w:r>
          </w:p>
          <w:p w14:paraId="3D482576" w14:textId="77777777" w:rsidR="007625E5" w:rsidRPr="00BE7E75" w:rsidRDefault="007625E5" w:rsidP="00590F2E">
            <w:pPr>
              <w:suppressAutoHyphens/>
              <w:jc w:val="left"/>
              <w:rPr>
                <w:sz w:val="22"/>
                <w:szCs w:val="22"/>
              </w:rPr>
            </w:pPr>
          </w:p>
        </w:tc>
        <w:tc>
          <w:tcPr>
            <w:tcW w:w="2551" w:type="dxa"/>
            <w:vMerge/>
          </w:tcPr>
          <w:p w14:paraId="13D1F54A" w14:textId="77777777" w:rsidR="00590F2E" w:rsidRPr="00BE7E75" w:rsidRDefault="00590F2E" w:rsidP="00590F2E">
            <w:pPr>
              <w:suppressAutoHyphens/>
              <w:jc w:val="left"/>
              <w:rPr>
                <w:sz w:val="22"/>
                <w:szCs w:val="22"/>
              </w:rPr>
            </w:pPr>
          </w:p>
        </w:tc>
        <w:tc>
          <w:tcPr>
            <w:tcW w:w="2268" w:type="dxa"/>
          </w:tcPr>
          <w:p w14:paraId="78BBCE0E" w14:textId="77777777" w:rsidR="00590F2E" w:rsidRPr="00BE7E75" w:rsidRDefault="00590F2E" w:rsidP="00590F2E">
            <w:pPr>
              <w:suppressAutoHyphens/>
              <w:jc w:val="left"/>
              <w:rPr>
                <w:sz w:val="22"/>
                <w:szCs w:val="22"/>
              </w:rPr>
            </w:pPr>
            <w:r w:rsidRPr="00BE7E75">
              <w:rPr>
                <w:sz w:val="22"/>
                <w:szCs w:val="22"/>
              </w:rPr>
              <w:t>ГОСТ 13496.8-72 п.3.2</w:t>
            </w:r>
          </w:p>
          <w:p w14:paraId="57DCD570" w14:textId="77777777" w:rsidR="00590F2E" w:rsidRPr="00BE7E75" w:rsidRDefault="00590F2E" w:rsidP="00FA4FAB">
            <w:pPr>
              <w:suppressAutoHyphens/>
              <w:jc w:val="left"/>
              <w:rPr>
                <w:sz w:val="22"/>
                <w:szCs w:val="22"/>
              </w:rPr>
            </w:pPr>
          </w:p>
        </w:tc>
      </w:tr>
      <w:tr w:rsidR="00590F2E" w:rsidRPr="00BE7E75" w14:paraId="0AD95406" w14:textId="77777777" w:rsidTr="001350E9">
        <w:trPr>
          <w:cantSplit/>
        </w:trPr>
        <w:tc>
          <w:tcPr>
            <w:tcW w:w="709" w:type="dxa"/>
          </w:tcPr>
          <w:p w14:paraId="4C4D1B7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42.28*</w:t>
            </w:r>
          </w:p>
        </w:tc>
        <w:tc>
          <w:tcPr>
            <w:tcW w:w="1701" w:type="dxa"/>
            <w:vMerge/>
          </w:tcPr>
          <w:p w14:paraId="452275DF" w14:textId="77777777" w:rsidR="00590F2E" w:rsidRPr="00BE7E75" w:rsidRDefault="00590F2E" w:rsidP="00590F2E">
            <w:pPr>
              <w:suppressAutoHyphens/>
              <w:jc w:val="left"/>
              <w:rPr>
                <w:sz w:val="21"/>
                <w:szCs w:val="21"/>
              </w:rPr>
            </w:pPr>
          </w:p>
        </w:tc>
        <w:tc>
          <w:tcPr>
            <w:tcW w:w="1276" w:type="dxa"/>
          </w:tcPr>
          <w:p w14:paraId="5610D236" w14:textId="77777777" w:rsidR="00590F2E" w:rsidRPr="00BE7E75" w:rsidRDefault="00590F2E" w:rsidP="00590F2E">
            <w:pPr>
              <w:suppressAutoHyphens/>
              <w:rPr>
                <w:sz w:val="22"/>
                <w:szCs w:val="22"/>
              </w:rPr>
            </w:pPr>
            <w:r w:rsidRPr="00BE7E75">
              <w:rPr>
                <w:sz w:val="22"/>
                <w:szCs w:val="22"/>
              </w:rPr>
              <w:t>10.91/08.052</w:t>
            </w:r>
          </w:p>
          <w:p w14:paraId="5E5D5887"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3E1A16FF" w14:textId="77777777" w:rsidR="00590F2E" w:rsidRPr="00BE7E75" w:rsidRDefault="00590F2E" w:rsidP="00590F2E">
            <w:pPr>
              <w:suppressAutoHyphens/>
              <w:jc w:val="left"/>
              <w:rPr>
                <w:sz w:val="22"/>
                <w:szCs w:val="22"/>
              </w:rPr>
            </w:pPr>
            <w:r w:rsidRPr="00BE7E75">
              <w:rPr>
                <w:sz w:val="22"/>
                <w:szCs w:val="22"/>
              </w:rPr>
              <w:t>Массовая доля сп</w:t>
            </w:r>
            <w:r w:rsidRPr="00BE7E75">
              <w:rPr>
                <w:sz w:val="22"/>
                <w:szCs w:val="22"/>
              </w:rPr>
              <w:t>о</w:t>
            </w:r>
            <w:r w:rsidRPr="00BE7E75">
              <w:rPr>
                <w:sz w:val="22"/>
                <w:szCs w:val="22"/>
              </w:rPr>
              <w:t>рыньи</w:t>
            </w:r>
          </w:p>
          <w:p w14:paraId="09F11A51" w14:textId="77777777" w:rsidR="00590F2E" w:rsidRPr="00BE7E75" w:rsidRDefault="00590F2E" w:rsidP="00590F2E">
            <w:pPr>
              <w:suppressAutoHyphens/>
              <w:jc w:val="left"/>
              <w:rPr>
                <w:sz w:val="22"/>
                <w:szCs w:val="22"/>
              </w:rPr>
            </w:pPr>
          </w:p>
        </w:tc>
        <w:tc>
          <w:tcPr>
            <w:tcW w:w="2551" w:type="dxa"/>
            <w:vMerge/>
          </w:tcPr>
          <w:p w14:paraId="018B5B90" w14:textId="77777777" w:rsidR="00590F2E" w:rsidRPr="00BE7E75" w:rsidRDefault="00590F2E" w:rsidP="00590F2E">
            <w:pPr>
              <w:suppressAutoHyphens/>
              <w:jc w:val="left"/>
              <w:rPr>
                <w:sz w:val="22"/>
                <w:szCs w:val="22"/>
              </w:rPr>
            </w:pPr>
          </w:p>
        </w:tc>
        <w:tc>
          <w:tcPr>
            <w:tcW w:w="2268" w:type="dxa"/>
          </w:tcPr>
          <w:p w14:paraId="5A445763" w14:textId="77777777" w:rsidR="00590F2E" w:rsidRPr="00BE7E75" w:rsidRDefault="00590F2E" w:rsidP="00590F2E">
            <w:pPr>
              <w:suppressAutoHyphens/>
              <w:jc w:val="left"/>
              <w:rPr>
                <w:sz w:val="22"/>
                <w:szCs w:val="22"/>
              </w:rPr>
            </w:pPr>
            <w:r w:rsidRPr="00BE7E75">
              <w:rPr>
                <w:sz w:val="22"/>
                <w:szCs w:val="22"/>
              </w:rPr>
              <w:t>ГОСТ 13496.5-2018</w:t>
            </w:r>
          </w:p>
        </w:tc>
      </w:tr>
      <w:tr w:rsidR="00590F2E" w:rsidRPr="00BE7E75" w14:paraId="1C6F6259" w14:textId="77777777" w:rsidTr="001350E9">
        <w:trPr>
          <w:cantSplit/>
        </w:trPr>
        <w:tc>
          <w:tcPr>
            <w:tcW w:w="709" w:type="dxa"/>
          </w:tcPr>
          <w:p w14:paraId="4E792E1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42.29*</w:t>
            </w:r>
          </w:p>
        </w:tc>
        <w:tc>
          <w:tcPr>
            <w:tcW w:w="1701" w:type="dxa"/>
            <w:vMerge/>
          </w:tcPr>
          <w:p w14:paraId="19E90B62" w14:textId="77777777" w:rsidR="00590F2E" w:rsidRPr="00BE7E75" w:rsidRDefault="00590F2E" w:rsidP="00590F2E">
            <w:pPr>
              <w:suppressAutoHyphens/>
              <w:jc w:val="left"/>
              <w:rPr>
                <w:sz w:val="21"/>
                <w:szCs w:val="21"/>
              </w:rPr>
            </w:pPr>
          </w:p>
        </w:tc>
        <w:tc>
          <w:tcPr>
            <w:tcW w:w="1276" w:type="dxa"/>
          </w:tcPr>
          <w:p w14:paraId="1C6673D6" w14:textId="77777777" w:rsidR="00590F2E" w:rsidRPr="00BE7E75" w:rsidRDefault="00590F2E" w:rsidP="00590F2E">
            <w:pPr>
              <w:suppressAutoHyphens/>
              <w:rPr>
                <w:sz w:val="22"/>
                <w:szCs w:val="22"/>
              </w:rPr>
            </w:pPr>
            <w:r w:rsidRPr="00BE7E75">
              <w:rPr>
                <w:sz w:val="22"/>
                <w:szCs w:val="22"/>
              </w:rPr>
              <w:t>10.91/29.061</w:t>
            </w:r>
          </w:p>
          <w:p w14:paraId="2176AC4A" w14:textId="77777777" w:rsidR="00590F2E" w:rsidRPr="00BE7E75" w:rsidRDefault="00590F2E" w:rsidP="00590F2E">
            <w:pPr>
              <w:suppressAutoHyphens/>
              <w:rPr>
                <w:sz w:val="22"/>
                <w:szCs w:val="22"/>
              </w:rPr>
            </w:pPr>
            <w:r w:rsidRPr="00BE7E75">
              <w:rPr>
                <w:sz w:val="22"/>
                <w:szCs w:val="22"/>
              </w:rPr>
              <w:t>10.92/29.061</w:t>
            </w:r>
          </w:p>
        </w:tc>
        <w:tc>
          <w:tcPr>
            <w:tcW w:w="2410" w:type="dxa"/>
          </w:tcPr>
          <w:p w14:paraId="60BC5AAA" w14:textId="77777777" w:rsidR="00590F2E" w:rsidRPr="00BE7E75" w:rsidRDefault="00590F2E" w:rsidP="00590F2E">
            <w:pPr>
              <w:suppressAutoHyphens/>
              <w:jc w:val="left"/>
              <w:rPr>
                <w:sz w:val="22"/>
                <w:szCs w:val="22"/>
              </w:rPr>
            </w:pPr>
            <w:r w:rsidRPr="00BE7E75">
              <w:rPr>
                <w:sz w:val="22"/>
                <w:szCs w:val="22"/>
              </w:rPr>
              <w:t>Размер гранул</w:t>
            </w:r>
          </w:p>
        </w:tc>
        <w:tc>
          <w:tcPr>
            <w:tcW w:w="2551" w:type="dxa"/>
            <w:vMerge/>
          </w:tcPr>
          <w:p w14:paraId="34EF060C" w14:textId="77777777" w:rsidR="00590F2E" w:rsidRPr="00BE7E75" w:rsidRDefault="00590F2E" w:rsidP="00590F2E">
            <w:pPr>
              <w:suppressAutoHyphens/>
              <w:jc w:val="left"/>
              <w:rPr>
                <w:sz w:val="22"/>
                <w:szCs w:val="22"/>
              </w:rPr>
            </w:pPr>
          </w:p>
        </w:tc>
        <w:tc>
          <w:tcPr>
            <w:tcW w:w="2268" w:type="dxa"/>
          </w:tcPr>
          <w:p w14:paraId="50C7CF7A" w14:textId="77777777" w:rsidR="00590F2E" w:rsidRPr="00BE7E75" w:rsidRDefault="00590F2E" w:rsidP="00590F2E">
            <w:pPr>
              <w:suppressAutoHyphens/>
              <w:jc w:val="left"/>
              <w:rPr>
                <w:sz w:val="22"/>
                <w:szCs w:val="22"/>
              </w:rPr>
            </w:pPr>
            <w:r w:rsidRPr="00BE7E75">
              <w:rPr>
                <w:sz w:val="22"/>
                <w:szCs w:val="22"/>
              </w:rPr>
              <w:t>ГОСТ 23513-79 п.3.6</w:t>
            </w:r>
          </w:p>
        </w:tc>
      </w:tr>
      <w:tr w:rsidR="00590F2E" w:rsidRPr="00BE7E75" w14:paraId="4EF638BA" w14:textId="77777777" w:rsidTr="001350E9">
        <w:trPr>
          <w:cantSplit/>
        </w:trPr>
        <w:tc>
          <w:tcPr>
            <w:tcW w:w="709" w:type="dxa"/>
          </w:tcPr>
          <w:p w14:paraId="781CC0C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42.30*</w:t>
            </w:r>
          </w:p>
        </w:tc>
        <w:tc>
          <w:tcPr>
            <w:tcW w:w="1701" w:type="dxa"/>
            <w:vMerge/>
          </w:tcPr>
          <w:p w14:paraId="021D7BD3" w14:textId="77777777" w:rsidR="00590F2E" w:rsidRPr="00BE7E75" w:rsidRDefault="00590F2E" w:rsidP="00590F2E">
            <w:pPr>
              <w:suppressAutoHyphens/>
              <w:jc w:val="left"/>
              <w:rPr>
                <w:sz w:val="21"/>
                <w:szCs w:val="21"/>
              </w:rPr>
            </w:pPr>
          </w:p>
        </w:tc>
        <w:tc>
          <w:tcPr>
            <w:tcW w:w="1276" w:type="dxa"/>
          </w:tcPr>
          <w:p w14:paraId="4024112A" w14:textId="77777777" w:rsidR="00590F2E" w:rsidRPr="00BE7E75" w:rsidRDefault="00590F2E" w:rsidP="00590F2E">
            <w:pPr>
              <w:suppressAutoHyphens/>
              <w:rPr>
                <w:sz w:val="22"/>
                <w:szCs w:val="22"/>
              </w:rPr>
            </w:pPr>
            <w:r w:rsidRPr="00BE7E75">
              <w:rPr>
                <w:sz w:val="22"/>
                <w:szCs w:val="22"/>
              </w:rPr>
              <w:t>10.91/08.169</w:t>
            </w:r>
          </w:p>
          <w:p w14:paraId="42B344FD" w14:textId="77777777" w:rsidR="00590F2E" w:rsidRPr="00BE7E75" w:rsidRDefault="00590F2E" w:rsidP="00590F2E">
            <w:pPr>
              <w:suppressAutoHyphens/>
              <w:rPr>
                <w:sz w:val="22"/>
                <w:szCs w:val="22"/>
              </w:rPr>
            </w:pPr>
            <w:r w:rsidRPr="00BE7E75">
              <w:rPr>
                <w:sz w:val="22"/>
                <w:szCs w:val="22"/>
              </w:rPr>
              <w:t>10.92/08.169</w:t>
            </w:r>
          </w:p>
        </w:tc>
        <w:tc>
          <w:tcPr>
            <w:tcW w:w="2410" w:type="dxa"/>
          </w:tcPr>
          <w:p w14:paraId="726A6863" w14:textId="77777777" w:rsidR="00590F2E" w:rsidRPr="00BE7E75" w:rsidRDefault="00590F2E" w:rsidP="00590F2E">
            <w:pPr>
              <w:suppressAutoHyphens/>
              <w:jc w:val="left"/>
              <w:rPr>
                <w:sz w:val="22"/>
                <w:szCs w:val="22"/>
              </w:rPr>
            </w:pPr>
            <w:r w:rsidRPr="00BE7E75">
              <w:rPr>
                <w:sz w:val="22"/>
                <w:szCs w:val="22"/>
              </w:rPr>
              <w:t>рН</w:t>
            </w:r>
          </w:p>
        </w:tc>
        <w:tc>
          <w:tcPr>
            <w:tcW w:w="2551" w:type="dxa"/>
            <w:vMerge/>
          </w:tcPr>
          <w:p w14:paraId="77338CEE" w14:textId="77777777" w:rsidR="00590F2E" w:rsidRPr="00BE7E75" w:rsidRDefault="00590F2E" w:rsidP="00590F2E">
            <w:pPr>
              <w:suppressAutoHyphens/>
              <w:jc w:val="left"/>
              <w:rPr>
                <w:sz w:val="22"/>
                <w:szCs w:val="22"/>
              </w:rPr>
            </w:pPr>
          </w:p>
        </w:tc>
        <w:tc>
          <w:tcPr>
            <w:tcW w:w="2268" w:type="dxa"/>
          </w:tcPr>
          <w:p w14:paraId="0FB2871E" w14:textId="77777777" w:rsidR="00590F2E" w:rsidRPr="00BE7E75" w:rsidRDefault="00590F2E" w:rsidP="00590F2E">
            <w:pPr>
              <w:suppressAutoHyphens/>
              <w:jc w:val="left"/>
              <w:rPr>
                <w:sz w:val="22"/>
                <w:szCs w:val="22"/>
              </w:rPr>
            </w:pPr>
            <w:r w:rsidRPr="00BE7E75">
              <w:rPr>
                <w:sz w:val="22"/>
                <w:szCs w:val="22"/>
              </w:rPr>
              <w:t>ГОСТ 26180-84 р.3</w:t>
            </w:r>
          </w:p>
        </w:tc>
      </w:tr>
      <w:tr w:rsidR="00590F2E" w:rsidRPr="00BE7E75" w14:paraId="0E7508D6" w14:textId="77777777" w:rsidTr="001350E9">
        <w:trPr>
          <w:cantSplit/>
        </w:trPr>
        <w:tc>
          <w:tcPr>
            <w:tcW w:w="709" w:type="dxa"/>
          </w:tcPr>
          <w:p w14:paraId="56EB259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42.31*</w:t>
            </w:r>
          </w:p>
        </w:tc>
        <w:tc>
          <w:tcPr>
            <w:tcW w:w="1701" w:type="dxa"/>
            <w:vMerge/>
          </w:tcPr>
          <w:p w14:paraId="160CF808" w14:textId="77777777" w:rsidR="00590F2E" w:rsidRPr="00BE7E75" w:rsidRDefault="00590F2E" w:rsidP="00590F2E">
            <w:pPr>
              <w:suppressAutoHyphens/>
              <w:jc w:val="left"/>
              <w:rPr>
                <w:sz w:val="21"/>
                <w:szCs w:val="21"/>
              </w:rPr>
            </w:pPr>
          </w:p>
        </w:tc>
        <w:tc>
          <w:tcPr>
            <w:tcW w:w="1276" w:type="dxa"/>
          </w:tcPr>
          <w:p w14:paraId="0A9401E8" w14:textId="77777777" w:rsidR="00590F2E" w:rsidRPr="00BE7E75" w:rsidRDefault="00590F2E" w:rsidP="00590F2E">
            <w:pPr>
              <w:suppressAutoHyphens/>
              <w:rPr>
                <w:sz w:val="22"/>
                <w:szCs w:val="22"/>
              </w:rPr>
            </w:pPr>
            <w:r w:rsidRPr="00BE7E75">
              <w:rPr>
                <w:sz w:val="22"/>
                <w:szCs w:val="22"/>
              </w:rPr>
              <w:t>10.91/08.149</w:t>
            </w:r>
          </w:p>
          <w:p w14:paraId="6B19E131" w14:textId="77777777" w:rsidR="00590F2E" w:rsidRPr="00BE7E75" w:rsidRDefault="00590F2E" w:rsidP="00590F2E">
            <w:pPr>
              <w:suppressAutoHyphens/>
              <w:rPr>
                <w:sz w:val="22"/>
                <w:szCs w:val="22"/>
              </w:rPr>
            </w:pPr>
            <w:r w:rsidRPr="00BE7E75">
              <w:rPr>
                <w:sz w:val="22"/>
                <w:szCs w:val="22"/>
              </w:rPr>
              <w:t>10.92/08.149</w:t>
            </w:r>
          </w:p>
        </w:tc>
        <w:tc>
          <w:tcPr>
            <w:tcW w:w="2410" w:type="dxa"/>
          </w:tcPr>
          <w:p w14:paraId="5AE112AE" w14:textId="77777777" w:rsidR="00590F2E" w:rsidRPr="00BE7E75" w:rsidRDefault="00590F2E" w:rsidP="00590F2E">
            <w:pPr>
              <w:suppressAutoHyphens/>
              <w:jc w:val="left"/>
              <w:rPr>
                <w:sz w:val="22"/>
                <w:szCs w:val="22"/>
              </w:rPr>
            </w:pPr>
            <w:r w:rsidRPr="00BE7E75">
              <w:rPr>
                <w:sz w:val="22"/>
                <w:szCs w:val="22"/>
              </w:rPr>
              <w:t>Массовая доля белка по Барштейну</w:t>
            </w:r>
          </w:p>
        </w:tc>
        <w:tc>
          <w:tcPr>
            <w:tcW w:w="2551" w:type="dxa"/>
            <w:vMerge/>
          </w:tcPr>
          <w:p w14:paraId="07967D0C" w14:textId="77777777" w:rsidR="00590F2E" w:rsidRPr="00BE7E75" w:rsidRDefault="00590F2E" w:rsidP="00590F2E">
            <w:pPr>
              <w:suppressAutoHyphens/>
              <w:jc w:val="left"/>
              <w:rPr>
                <w:sz w:val="22"/>
                <w:szCs w:val="22"/>
              </w:rPr>
            </w:pPr>
          </w:p>
        </w:tc>
        <w:tc>
          <w:tcPr>
            <w:tcW w:w="2268" w:type="dxa"/>
          </w:tcPr>
          <w:p w14:paraId="3347F50D" w14:textId="77777777" w:rsidR="00590F2E" w:rsidRPr="00BE7E75" w:rsidRDefault="00590F2E" w:rsidP="00590F2E">
            <w:pPr>
              <w:suppressAutoHyphens/>
              <w:jc w:val="left"/>
              <w:rPr>
                <w:sz w:val="22"/>
                <w:szCs w:val="22"/>
              </w:rPr>
            </w:pPr>
            <w:r w:rsidRPr="00BE7E75">
              <w:rPr>
                <w:sz w:val="22"/>
                <w:szCs w:val="22"/>
              </w:rPr>
              <w:t>ГОСТ 20083-74 п.3.10</w:t>
            </w:r>
          </w:p>
          <w:p w14:paraId="6A90B655" w14:textId="77777777" w:rsidR="00590F2E" w:rsidRPr="00BE7E75" w:rsidRDefault="00590F2E" w:rsidP="00590F2E">
            <w:pPr>
              <w:suppressAutoHyphens/>
              <w:jc w:val="left"/>
              <w:rPr>
                <w:sz w:val="22"/>
                <w:szCs w:val="22"/>
              </w:rPr>
            </w:pPr>
            <w:r w:rsidRPr="00BE7E75">
              <w:rPr>
                <w:sz w:val="22"/>
                <w:szCs w:val="22"/>
              </w:rPr>
              <w:t>ГОСТ 28178-89 р.7</w:t>
            </w:r>
          </w:p>
          <w:p w14:paraId="4CAFC713" w14:textId="77777777" w:rsidR="00590F2E" w:rsidRPr="00BE7E75" w:rsidRDefault="00590F2E" w:rsidP="00590F2E">
            <w:pPr>
              <w:suppressAutoHyphens/>
              <w:jc w:val="left"/>
              <w:rPr>
                <w:sz w:val="22"/>
                <w:szCs w:val="22"/>
              </w:rPr>
            </w:pPr>
          </w:p>
        </w:tc>
      </w:tr>
      <w:tr w:rsidR="00590F2E" w:rsidRPr="00BE7E75" w14:paraId="7944182D" w14:textId="77777777" w:rsidTr="001350E9">
        <w:trPr>
          <w:cantSplit/>
        </w:trPr>
        <w:tc>
          <w:tcPr>
            <w:tcW w:w="709" w:type="dxa"/>
          </w:tcPr>
          <w:p w14:paraId="3AE0A08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42.32*</w:t>
            </w:r>
          </w:p>
        </w:tc>
        <w:tc>
          <w:tcPr>
            <w:tcW w:w="1701" w:type="dxa"/>
            <w:vMerge/>
          </w:tcPr>
          <w:p w14:paraId="567C44DF" w14:textId="77777777" w:rsidR="00590F2E" w:rsidRPr="00BE7E75" w:rsidRDefault="00590F2E" w:rsidP="00590F2E">
            <w:pPr>
              <w:suppressAutoHyphens/>
              <w:jc w:val="left"/>
              <w:rPr>
                <w:sz w:val="21"/>
                <w:szCs w:val="21"/>
              </w:rPr>
            </w:pPr>
          </w:p>
        </w:tc>
        <w:tc>
          <w:tcPr>
            <w:tcW w:w="1276" w:type="dxa"/>
          </w:tcPr>
          <w:p w14:paraId="786AFE51" w14:textId="77777777" w:rsidR="00590F2E" w:rsidRPr="00BE7E75" w:rsidRDefault="00590F2E" w:rsidP="00590F2E">
            <w:pPr>
              <w:suppressAutoHyphens/>
              <w:rPr>
                <w:sz w:val="22"/>
                <w:szCs w:val="22"/>
              </w:rPr>
            </w:pPr>
            <w:r w:rsidRPr="00BE7E75">
              <w:rPr>
                <w:sz w:val="22"/>
                <w:szCs w:val="22"/>
              </w:rPr>
              <w:t>10.91/08.149</w:t>
            </w:r>
          </w:p>
          <w:p w14:paraId="3BAB6B6D" w14:textId="77777777" w:rsidR="00590F2E" w:rsidRPr="00BE7E75" w:rsidRDefault="00590F2E" w:rsidP="00590F2E">
            <w:pPr>
              <w:suppressAutoHyphens/>
              <w:rPr>
                <w:sz w:val="22"/>
                <w:szCs w:val="22"/>
              </w:rPr>
            </w:pPr>
            <w:r w:rsidRPr="00BE7E75">
              <w:rPr>
                <w:sz w:val="22"/>
                <w:szCs w:val="22"/>
              </w:rPr>
              <w:t>10.92/08.149</w:t>
            </w:r>
          </w:p>
        </w:tc>
        <w:tc>
          <w:tcPr>
            <w:tcW w:w="2410" w:type="dxa"/>
          </w:tcPr>
          <w:p w14:paraId="3A451422" w14:textId="77777777" w:rsidR="00590F2E" w:rsidRPr="00BE7E75" w:rsidRDefault="00590F2E" w:rsidP="00590F2E">
            <w:pPr>
              <w:suppressAutoHyphens/>
              <w:jc w:val="left"/>
              <w:rPr>
                <w:sz w:val="22"/>
                <w:szCs w:val="22"/>
              </w:rPr>
            </w:pPr>
            <w:r w:rsidRPr="00BE7E75">
              <w:rPr>
                <w:sz w:val="22"/>
                <w:szCs w:val="22"/>
              </w:rPr>
              <w:t>Массовая доля карб</w:t>
            </w:r>
            <w:r w:rsidRPr="00BE7E75">
              <w:rPr>
                <w:sz w:val="22"/>
                <w:szCs w:val="22"/>
              </w:rPr>
              <w:t>а</w:t>
            </w:r>
            <w:r w:rsidRPr="00BE7E75">
              <w:rPr>
                <w:sz w:val="22"/>
                <w:szCs w:val="22"/>
              </w:rPr>
              <w:t>мида</w:t>
            </w:r>
          </w:p>
          <w:p w14:paraId="07222689" w14:textId="77777777" w:rsidR="00590F2E" w:rsidRPr="00BE7E75" w:rsidRDefault="00590F2E" w:rsidP="00590F2E">
            <w:pPr>
              <w:suppressAutoHyphens/>
              <w:jc w:val="left"/>
              <w:rPr>
                <w:sz w:val="22"/>
                <w:szCs w:val="22"/>
              </w:rPr>
            </w:pPr>
          </w:p>
        </w:tc>
        <w:tc>
          <w:tcPr>
            <w:tcW w:w="2551" w:type="dxa"/>
            <w:vMerge/>
          </w:tcPr>
          <w:p w14:paraId="442D0280" w14:textId="77777777" w:rsidR="00590F2E" w:rsidRPr="00BE7E75" w:rsidRDefault="00590F2E" w:rsidP="00590F2E">
            <w:pPr>
              <w:suppressAutoHyphens/>
              <w:jc w:val="left"/>
              <w:rPr>
                <w:sz w:val="22"/>
                <w:szCs w:val="22"/>
              </w:rPr>
            </w:pPr>
          </w:p>
        </w:tc>
        <w:tc>
          <w:tcPr>
            <w:tcW w:w="2268" w:type="dxa"/>
          </w:tcPr>
          <w:p w14:paraId="0DC5D334" w14:textId="77777777" w:rsidR="00590F2E" w:rsidRPr="00BE7E75" w:rsidRDefault="00590F2E" w:rsidP="00590F2E">
            <w:pPr>
              <w:suppressAutoHyphens/>
              <w:jc w:val="left"/>
              <w:rPr>
                <w:sz w:val="22"/>
                <w:szCs w:val="22"/>
              </w:rPr>
            </w:pPr>
            <w:r w:rsidRPr="00BE7E75">
              <w:rPr>
                <w:sz w:val="22"/>
                <w:szCs w:val="22"/>
              </w:rPr>
              <w:t>ГОСТ 29113-2016</w:t>
            </w:r>
          </w:p>
        </w:tc>
      </w:tr>
      <w:tr w:rsidR="00590F2E" w:rsidRPr="00BE7E75" w14:paraId="592129BF" w14:textId="77777777" w:rsidTr="001350E9">
        <w:trPr>
          <w:cantSplit/>
        </w:trPr>
        <w:tc>
          <w:tcPr>
            <w:tcW w:w="709" w:type="dxa"/>
          </w:tcPr>
          <w:p w14:paraId="44606F9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42.33*</w:t>
            </w:r>
          </w:p>
        </w:tc>
        <w:tc>
          <w:tcPr>
            <w:tcW w:w="1701" w:type="dxa"/>
            <w:vMerge/>
          </w:tcPr>
          <w:p w14:paraId="42A57D12" w14:textId="77777777" w:rsidR="00590F2E" w:rsidRPr="00BE7E75" w:rsidRDefault="00590F2E" w:rsidP="00590F2E">
            <w:pPr>
              <w:suppressAutoHyphens/>
              <w:jc w:val="left"/>
              <w:rPr>
                <w:sz w:val="21"/>
                <w:szCs w:val="21"/>
              </w:rPr>
            </w:pPr>
          </w:p>
        </w:tc>
        <w:tc>
          <w:tcPr>
            <w:tcW w:w="1276" w:type="dxa"/>
          </w:tcPr>
          <w:p w14:paraId="61BC027D" w14:textId="77777777" w:rsidR="00590F2E" w:rsidRPr="00BE7E75" w:rsidRDefault="00590F2E" w:rsidP="00590F2E">
            <w:pPr>
              <w:suppressAutoHyphens/>
              <w:rPr>
                <w:sz w:val="22"/>
                <w:szCs w:val="22"/>
              </w:rPr>
            </w:pPr>
            <w:r w:rsidRPr="00BE7E75">
              <w:rPr>
                <w:sz w:val="22"/>
                <w:szCs w:val="22"/>
              </w:rPr>
              <w:t>10.91/08.052</w:t>
            </w:r>
          </w:p>
          <w:p w14:paraId="04B86548"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311235E7" w14:textId="77777777" w:rsidR="00590F2E" w:rsidRPr="00BE7E75" w:rsidRDefault="00590F2E" w:rsidP="00590F2E">
            <w:pPr>
              <w:suppressAutoHyphens/>
              <w:jc w:val="left"/>
              <w:rPr>
                <w:sz w:val="22"/>
                <w:szCs w:val="22"/>
              </w:rPr>
            </w:pPr>
            <w:r w:rsidRPr="00BE7E75">
              <w:rPr>
                <w:sz w:val="22"/>
                <w:szCs w:val="22"/>
              </w:rPr>
              <w:t>Содержание спор голо</w:t>
            </w:r>
            <w:r w:rsidRPr="00BE7E75">
              <w:rPr>
                <w:sz w:val="22"/>
                <w:szCs w:val="22"/>
              </w:rPr>
              <w:t>в</w:t>
            </w:r>
            <w:r w:rsidRPr="00BE7E75">
              <w:rPr>
                <w:sz w:val="22"/>
                <w:szCs w:val="22"/>
              </w:rPr>
              <w:t>невых грибов</w:t>
            </w:r>
          </w:p>
          <w:p w14:paraId="22AAA1FB" w14:textId="77777777" w:rsidR="00590F2E" w:rsidRPr="00BE7E75" w:rsidRDefault="00590F2E" w:rsidP="00590F2E">
            <w:pPr>
              <w:suppressAutoHyphens/>
              <w:jc w:val="left"/>
              <w:rPr>
                <w:sz w:val="22"/>
                <w:szCs w:val="22"/>
              </w:rPr>
            </w:pPr>
          </w:p>
        </w:tc>
        <w:tc>
          <w:tcPr>
            <w:tcW w:w="2551" w:type="dxa"/>
            <w:vMerge/>
          </w:tcPr>
          <w:p w14:paraId="0714E378" w14:textId="77777777" w:rsidR="00590F2E" w:rsidRPr="00BE7E75" w:rsidRDefault="00590F2E" w:rsidP="00590F2E">
            <w:pPr>
              <w:suppressAutoHyphens/>
              <w:jc w:val="left"/>
              <w:rPr>
                <w:sz w:val="22"/>
                <w:szCs w:val="22"/>
              </w:rPr>
            </w:pPr>
          </w:p>
        </w:tc>
        <w:tc>
          <w:tcPr>
            <w:tcW w:w="2268" w:type="dxa"/>
          </w:tcPr>
          <w:p w14:paraId="4767186F" w14:textId="77777777" w:rsidR="00590F2E" w:rsidRPr="00BE7E75" w:rsidRDefault="00590F2E" w:rsidP="00590F2E">
            <w:pPr>
              <w:suppressAutoHyphens/>
              <w:jc w:val="left"/>
              <w:rPr>
                <w:sz w:val="22"/>
                <w:szCs w:val="22"/>
              </w:rPr>
            </w:pPr>
            <w:r w:rsidRPr="00BE7E75">
              <w:rPr>
                <w:sz w:val="22"/>
                <w:szCs w:val="22"/>
              </w:rPr>
              <w:t>ГОСТ 13496.10-2017</w:t>
            </w:r>
          </w:p>
        </w:tc>
      </w:tr>
      <w:tr w:rsidR="00590F2E" w:rsidRPr="00BE7E75" w14:paraId="2943B71A" w14:textId="77777777" w:rsidTr="001350E9">
        <w:trPr>
          <w:cantSplit/>
        </w:trPr>
        <w:tc>
          <w:tcPr>
            <w:tcW w:w="709" w:type="dxa"/>
          </w:tcPr>
          <w:p w14:paraId="684B72E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42.34*</w:t>
            </w:r>
          </w:p>
        </w:tc>
        <w:tc>
          <w:tcPr>
            <w:tcW w:w="1701" w:type="dxa"/>
            <w:vMerge/>
          </w:tcPr>
          <w:p w14:paraId="3184050D" w14:textId="77777777" w:rsidR="00590F2E" w:rsidRPr="00BE7E75" w:rsidRDefault="00590F2E" w:rsidP="00590F2E">
            <w:pPr>
              <w:suppressAutoHyphens/>
              <w:jc w:val="left"/>
              <w:rPr>
                <w:sz w:val="21"/>
                <w:szCs w:val="21"/>
              </w:rPr>
            </w:pPr>
          </w:p>
        </w:tc>
        <w:tc>
          <w:tcPr>
            <w:tcW w:w="1276" w:type="dxa"/>
          </w:tcPr>
          <w:p w14:paraId="30C2843D" w14:textId="77777777" w:rsidR="00590F2E" w:rsidRPr="00BE7E75" w:rsidRDefault="00590F2E" w:rsidP="00590F2E">
            <w:pPr>
              <w:suppressAutoHyphens/>
              <w:rPr>
                <w:sz w:val="22"/>
                <w:szCs w:val="22"/>
              </w:rPr>
            </w:pPr>
            <w:r w:rsidRPr="00BE7E75">
              <w:rPr>
                <w:sz w:val="22"/>
                <w:szCs w:val="22"/>
              </w:rPr>
              <w:t>10.91/08.149</w:t>
            </w:r>
          </w:p>
          <w:p w14:paraId="3157DAB3" w14:textId="77777777" w:rsidR="00590F2E" w:rsidRDefault="00590F2E" w:rsidP="00590F2E">
            <w:pPr>
              <w:suppressAutoHyphens/>
              <w:rPr>
                <w:sz w:val="22"/>
                <w:szCs w:val="22"/>
              </w:rPr>
            </w:pPr>
            <w:r w:rsidRPr="00BE7E75">
              <w:rPr>
                <w:sz w:val="22"/>
                <w:szCs w:val="22"/>
              </w:rPr>
              <w:t>10.92/08.149</w:t>
            </w:r>
          </w:p>
          <w:p w14:paraId="126DC3E5" w14:textId="77777777" w:rsidR="007625E5" w:rsidRPr="00BE7E75" w:rsidRDefault="007625E5" w:rsidP="00590F2E">
            <w:pPr>
              <w:suppressAutoHyphens/>
              <w:rPr>
                <w:sz w:val="22"/>
                <w:szCs w:val="22"/>
              </w:rPr>
            </w:pPr>
          </w:p>
        </w:tc>
        <w:tc>
          <w:tcPr>
            <w:tcW w:w="2410" w:type="dxa"/>
          </w:tcPr>
          <w:p w14:paraId="1800EAE1" w14:textId="77777777" w:rsidR="00590F2E" w:rsidRPr="00BE7E75" w:rsidRDefault="00590F2E" w:rsidP="00590F2E">
            <w:pPr>
              <w:suppressAutoHyphens/>
              <w:jc w:val="left"/>
              <w:rPr>
                <w:sz w:val="22"/>
                <w:szCs w:val="22"/>
              </w:rPr>
            </w:pPr>
            <w:r w:rsidRPr="00BE7E75">
              <w:rPr>
                <w:sz w:val="22"/>
                <w:szCs w:val="22"/>
              </w:rPr>
              <w:t>Перекисное число</w:t>
            </w:r>
          </w:p>
        </w:tc>
        <w:tc>
          <w:tcPr>
            <w:tcW w:w="2551" w:type="dxa"/>
            <w:vMerge/>
          </w:tcPr>
          <w:p w14:paraId="763F8689" w14:textId="77777777" w:rsidR="00590F2E" w:rsidRPr="00BE7E75" w:rsidRDefault="00590F2E" w:rsidP="00590F2E">
            <w:pPr>
              <w:suppressAutoHyphens/>
              <w:jc w:val="left"/>
              <w:rPr>
                <w:sz w:val="22"/>
                <w:szCs w:val="22"/>
              </w:rPr>
            </w:pPr>
          </w:p>
        </w:tc>
        <w:tc>
          <w:tcPr>
            <w:tcW w:w="2268" w:type="dxa"/>
          </w:tcPr>
          <w:p w14:paraId="7E193CF0" w14:textId="77777777" w:rsidR="00590F2E" w:rsidRPr="00BE7E75" w:rsidRDefault="00590F2E" w:rsidP="00590F2E">
            <w:pPr>
              <w:suppressAutoHyphens/>
              <w:jc w:val="left"/>
              <w:rPr>
                <w:sz w:val="22"/>
                <w:szCs w:val="22"/>
              </w:rPr>
            </w:pPr>
            <w:r w:rsidRPr="00BE7E75">
              <w:rPr>
                <w:sz w:val="22"/>
                <w:szCs w:val="22"/>
              </w:rPr>
              <w:t xml:space="preserve">МВИ.МН 3506-2010 </w:t>
            </w:r>
          </w:p>
        </w:tc>
      </w:tr>
      <w:tr w:rsidR="00590F2E" w:rsidRPr="00BE7E75" w14:paraId="64120455" w14:textId="77777777" w:rsidTr="001350E9">
        <w:trPr>
          <w:cantSplit/>
        </w:trPr>
        <w:tc>
          <w:tcPr>
            <w:tcW w:w="709" w:type="dxa"/>
          </w:tcPr>
          <w:p w14:paraId="25D43A4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42.35*</w:t>
            </w:r>
          </w:p>
        </w:tc>
        <w:tc>
          <w:tcPr>
            <w:tcW w:w="1701" w:type="dxa"/>
            <w:vMerge/>
          </w:tcPr>
          <w:p w14:paraId="59CCD431" w14:textId="77777777" w:rsidR="00590F2E" w:rsidRPr="00BE7E75" w:rsidRDefault="00590F2E" w:rsidP="00590F2E">
            <w:pPr>
              <w:suppressAutoHyphens/>
              <w:jc w:val="left"/>
              <w:rPr>
                <w:sz w:val="21"/>
                <w:szCs w:val="21"/>
              </w:rPr>
            </w:pPr>
          </w:p>
        </w:tc>
        <w:tc>
          <w:tcPr>
            <w:tcW w:w="1276" w:type="dxa"/>
          </w:tcPr>
          <w:p w14:paraId="21F53531" w14:textId="77777777" w:rsidR="00590F2E" w:rsidRPr="00BE7E75" w:rsidRDefault="00590F2E" w:rsidP="00590F2E">
            <w:pPr>
              <w:suppressAutoHyphens/>
              <w:rPr>
                <w:sz w:val="22"/>
                <w:szCs w:val="22"/>
              </w:rPr>
            </w:pPr>
            <w:r w:rsidRPr="00BE7E75">
              <w:rPr>
                <w:sz w:val="22"/>
                <w:szCs w:val="22"/>
              </w:rPr>
              <w:t>10.91/08.149</w:t>
            </w:r>
          </w:p>
          <w:p w14:paraId="57066706" w14:textId="77777777" w:rsidR="00590F2E" w:rsidRDefault="00590F2E" w:rsidP="00590F2E">
            <w:pPr>
              <w:suppressAutoHyphens/>
              <w:rPr>
                <w:sz w:val="22"/>
                <w:szCs w:val="22"/>
              </w:rPr>
            </w:pPr>
            <w:r w:rsidRPr="00BE7E75">
              <w:rPr>
                <w:sz w:val="22"/>
                <w:szCs w:val="22"/>
              </w:rPr>
              <w:t>10.92/08.149</w:t>
            </w:r>
          </w:p>
          <w:p w14:paraId="2BAB434C" w14:textId="77777777" w:rsidR="007625E5" w:rsidRPr="00BE7E75" w:rsidRDefault="007625E5" w:rsidP="00590F2E">
            <w:pPr>
              <w:suppressAutoHyphens/>
              <w:rPr>
                <w:sz w:val="22"/>
                <w:szCs w:val="22"/>
              </w:rPr>
            </w:pPr>
          </w:p>
        </w:tc>
        <w:tc>
          <w:tcPr>
            <w:tcW w:w="2410" w:type="dxa"/>
          </w:tcPr>
          <w:p w14:paraId="64418696" w14:textId="77777777" w:rsidR="00590F2E" w:rsidRPr="00BE7E75" w:rsidRDefault="00590F2E" w:rsidP="00590F2E">
            <w:pPr>
              <w:suppressAutoHyphens/>
              <w:jc w:val="left"/>
              <w:rPr>
                <w:sz w:val="22"/>
                <w:szCs w:val="22"/>
              </w:rPr>
            </w:pPr>
            <w:r w:rsidRPr="00BE7E75">
              <w:rPr>
                <w:sz w:val="22"/>
                <w:szCs w:val="22"/>
              </w:rPr>
              <w:t>Кислотное число</w:t>
            </w:r>
          </w:p>
        </w:tc>
        <w:tc>
          <w:tcPr>
            <w:tcW w:w="2551" w:type="dxa"/>
            <w:vMerge/>
          </w:tcPr>
          <w:p w14:paraId="40D50960" w14:textId="77777777" w:rsidR="00590F2E" w:rsidRPr="00BE7E75" w:rsidRDefault="00590F2E" w:rsidP="00590F2E">
            <w:pPr>
              <w:suppressAutoHyphens/>
              <w:jc w:val="left"/>
              <w:rPr>
                <w:sz w:val="22"/>
                <w:szCs w:val="22"/>
              </w:rPr>
            </w:pPr>
          </w:p>
        </w:tc>
        <w:tc>
          <w:tcPr>
            <w:tcW w:w="2268" w:type="dxa"/>
          </w:tcPr>
          <w:p w14:paraId="47D57C65" w14:textId="77777777" w:rsidR="00590F2E" w:rsidRPr="00BE7E75" w:rsidRDefault="00590F2E" w:rsidP="00590F2E">
            <w:pPr>
              <w:suppressAutoHyphens/>
              <w:jc w:val="left"/>
              <w:rPr>
                <w:sz w:val="22"/>
                <w:szCs w:val="22"/>
              </w:rPr>
            </w:pPr>
            <w:r w:rsidRPr="00BE7E75">
              <w:rPr>
                <w:sz w:val="22"/>
                <w:szCs w:val="22"/>
              </w:rPr>
              <w:t>ГОСТ 13496.18-85 р.3</w:t>
            </w:r>
          </w:p>
        </w:tc>
      </w:tr>
      <w:tr w:rsidR="00590F2E" w:rsidRPr="00BE7E75" w14:paraId="73C08475" w14:textId="77777777" w:rsidTr="001350E9">
        <w:trPr>
          <w:cantSplit/>
        </w:trPr>
        <w:tc>
          <w:tcPr>
            <w:tcW w:w="709" w:type="dxa"/>
          </w:tcPr>
          <w:p w14:paraId="223D225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42.36*</w:t>
            </w:r>
          </w:p>
        </w:tc>
        <w:tc>
          <w:tcPr>
            <w:tcW w:w="1701" w:type="dxa"/>
            <w:vMerge/>
          </w:tcPr>
          <w:p w14:paraId="1E5A7DC8" w14:textId="77777777" w:rsidR="00590F2E" w:rsidRPr="00BE7E75" w:rsidRDefault="00590F2E" w:rsidP="00590F2E">
            <w:pPr>
              <w:suppressAutoHyphens/>
              <w:jc w:val="left"/>
              <w:rPr>
                <w:sz w:val="21"/>
                <w:szCs w:val="21"/>
              </w:rPr>
            </w:pPr>
          </w:p>
        </w:tc>
        <w:tc>
          <w:tcPr>
            <w:tcW w:w="1276" w:type="dxa"/>
          </w:tcPr>
          <w:p w14:paraId="10981AE8" w14:textId="77777777" w:rsidR="00590F2E" w:rsidRPr="00BE7E75" w:rsidRDefault="00590F2E" w:rsidP="00590F2E">
            <w:pPr>
              <w:suppressAutoHyphens/>
              <w:rPr>
                <w:sz w:val="22"/>
                <w:szCs w:val="22"/>
              </w:rPr>
            </w:pPr>
            <w:r w:rsidRPr="00BE7E75">
              <w:rPr>
                <w:sz w:val="22"/>
                <w:szCs w:val="22"/>
              </w:rPr>
              <w:t>10.91/08.169</w:t>
            </w:r>
          </w:p>
          <w:p w14:paraId="364CE111" w14:textId="77777777" w:rsidR="00590F2E" w:rsidRDefault="00590F2E" w:rsidP="00590F2E">
            <w:pPr>
              <w:suppressAutoHyphens/>
              <w:rPr>
                <w:sz w:val="22"/>
                <w:szCs w:val="22"/>
              </w:rPr>
            </w:pPr>
            <w:r w:rsidRPr="00BE7E75">
              <w:rPr>
                <w:sz w:val="22"/>
                <w:szCs w:val="22"/>
              </w:rPr>
              <w:t>10.92/08.169</w:t>
            </w:r>
          </w:p>
          <w:p w14:paraId="3E631827" w14:textId="77777777" w:rsidR="007625E5" w:rsidRPr="00BE7E75" w:rsidRDefault="007625E5" w:rsidP="00590F2E">
            <w:pPr>
              <w:suppressAutoHyphens/>
              <w:rPr>
                <w:sz w:val="22"/>
                <w:szCs w:val="22"/>
              </w:rPr>
            </w:pPr>
          </w:p>
        </w:tc>
        <w:tc>
          <w:tcPr>
            <w:tcW w:w="2410" w:type="dxa"/>
          </w:tcPr>
          <w:p w14:paraId="7AA254E0" w14:textId="77777777" w:rsidR="00590F2E" w:rsidRPr="00BE7E75" w:rsidRDefault="00590F2E" w:rsidP="00590F2E">
            <w:pPr>
              <w:suppressAutoHyphens/>
              <w:jc w:val="left"/>
              <w:rPr>
                <w:sz w:val="22"/>
                <w:szCs w:val="22"/>
              </w:rPr>
            </w:pPr>
            <w:r w:rsidRPr="00BE7E75">
              <w:rPr>
                <w:sz w:val="22"/>
                <w:szCs w:val="22"/>
              </w:rPr>
              <w:t>Содержание фтора</w:t>
            </w:r>
          </w:p>
        </w:tc>
        <w:tc>
          <w:tcPr>
            <w:tcW w:w="2551" w:type="dxa"/>
            <w:vMerge/>
          </w:tcPr>
          <w:p w14:paraId="409F04DE" w14:textId="77777777" w:rsidR="00590F2E" w:rsidRPr="00BE7E75" w:rsidRDefault="00590F2E" w:rsidP="00590F2E">
            <w:pPr>
              <w:suppressAutoHyphens/>
              <w:jc w:val="left"/>
              <w:rPr>
                <w:sz w:val="22"/>
                <w:szCs w:val="22"/>
              </w:rPr>
            </w:pPr>
          </w:p>
        </w:tc>
        <w:tc>
          <w:tcPr>
            <w:tcW w:w="2268" w:type="dxa"/>
          </w:tcPr>
          <w:p w14:paraId="2F8A9D47" w14:textId="77777777" w:rsidR="00590F2E" w:rsidRPr="00BE7E75" w:rsidRDefault="00590F2E" w:rsidP="00590F2E">
            <w:pPr>
              <w:suppressAutoHyphens/>
              <w:jc w:val="left"/>
              <w:rPr>
                <w:sz w:val="22"/>
                <w:szCs w:val="22"/>
              </w:rPr>
            </w:pPr>
            <w:r w:rsidRPr="00BE7E75">
              <w:rPr>
                <w:sz w:val="22"/>
                <w:szCs w:val="22"/>
              </w:rPr>
              <w:t>МВИ.МН 4064-2011</w:t>
            </w:r>
          </w:p>
        </w:tc>
      </w:tr>
      <w:tr w:rsidR="00590F2E" w:rsidRPr="00BE7E75" w14:paraId="5098D853" w14:textId="77777777" w:rsidTr="001350E9">
        <w:trPr>
          <w:cantSplit/>
        </w:trPr>
        <w:tc>
          <w:tcPr>
            <w:tcW w:w="709" w:type="dxa"/>
          </w:tcPr>
          <w:p w14:paraId="3BA66A4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42.37*</w:t>
            </w:r>
          </w:p>
        </w:tc>
        <w:tc>
          <w:tcPr>
            <w:tcW w:w="1701" w:type="dxa"/>
            <w:vMerge/>
          </w:tcPr>
          <w:p w14:paraId="7A47DD50" w14:textId="77777777" w:rsidR="00590F2E" w:rsidRPr="00BE7E75" w:rsidRDefault="00590F2E" w:rsidP="00590F2E">
            <w:pPr>
              <w:suppressAutoHyphens/>
              <w:jc w:val="left"/>
              <w:rPr>
                <w:sz w:val="21"/>
                <w:szCs w:val="21"/>
              </w:rPr>
            </w:pPr>
          </w:p>
        </w:tc>
        <w:tc>
          <w:tcPr>
            <w:tcW w:w="1276" w:type="dxa"/>
          </w:tcPr>
          <w:p w14:paraId="320236C1" w14:textId="77777777" w:rsidR="00590F2E" w:rsidRPr="00BE7E75" w:rsidRDefault="00590F2E" w:rsidP="00590F2E">
            <w:pPr>
              <w:suppressAutoHyphens/>
              <w:rPr>
                <w:sz w:val="22"/>
                <w:szCs w:val="22"/>
              </w:rPr>
            </w:pPr>
            <w:r w:rsidRPr="00BE7E75">
              <w:rPr>
                <w:sz w:val="22"/>
                <w:szCs w:val="22"/>
              </w:rPr>
              <w:t>10.92/08.149</w:t>
            </w:r>
          </w:p>
        </w:tc>
        <w:tc>
          <w:tcPr>
            <w:tcW w:w="2410" w:type="dxa"/>
          </w:tcPr>
          <w:p w14:paraId="19FB6B26" w14:textId="77777777" w:rsidR="00590F2E" w:rsidRPr="00BE7E75" w:rsidRDefault="00590F2E" w:rsidP="00590F2E">
            <w:pPr>
              <w:suppressAutoHyphens/>
              <w:jc w:val="left"/>
              <w:rPr>
                <w:sz w:val="22"/>
                <w:szCs w:val="22"/>
              </w:rPr>
            </w:pPr>
            <w:r w:rsidRPr="00BE7E75">
              <w:rPr>
                <w:sz w:val="22"/>
                <w:szCs w:val="22"/>
              </w:rPr>
              <w:t>Массовая доля масл</w:t>
            </w:r>
            <w:r w:rsidRPr="00BE7E75">
              <w:rPr>
                <w:sz w:val="22"/>
                <w:szCs w:val="22"/>
              </w:rPr>
              <w:t>я</w:t>
            </w:r>
            <w:r w:rsidRPr="00BE7E75">
              <w:rPr>
                <w:sz w:val="22"/>
                <w:szCs w:val="22"/>
              </w:rPr>
              <w:t>ной кислоты</w:t>
            </w:r>
          </w:p>
          <w:p w14:paraId="5D4A4CE5" w14:textId="77777777" w:rsidR="00590F2E" w:rsidRPr="00BE7E75" w:rsidRDefault="00590F2E" w:rsidP="00590F2E">
            <w:pPr>
              <w:suppressAutoHyphens/>
              <w:jc w:val="left"/>
              <w:rPr>
                <w:sz w:val="22"/>
                <w:szCs w:val="22"/>
              </w:rPr>
            </w:pPr>
          </w:p>
        </w:tc>
        <w:tc>
          <w:tcPr>
            <w:tcW w:w="2551" w:type="dxa"/>
            <w:vMerge/>
            <w:vAlign w:val="center"/>
          </w:tcPr>
          <w:p w14:paraId="0674E0F6" w14:textId="77777777" w:rsidR="00590F2E" w:rsidRPr="00BE7E75" w:rsidRDefault="00590F2E" w:rsidP="00590F2E">
            <w:pPr>
              <w:suppressAutoHyphens/>
              <w:jc w:val="left"/>
              <w:rPr>
                <w:sz w:val="22"/>
                <w:szCs w:val="22"/>
              </w:rPr>
            </w:pPr>
          </w:p>
        </w:tc>
        <w:tc>
          <w:tcPr>
            <w:tcW w:w="2268" w:type="dxa"/>
          </w:tcPr>
          <w:p w14:paraId="4CE6E2D5" w14:textId="77777777" w:rsidR="00590F2E" w:rsidRPr="00BE7E75" w:rsidRDefault="00590F2E" w:rsidP="00590F2E">
            <w:pPr>
              <w:suppressAutoHyphens/>
              <w:jc w:val="left"/>
              <w:rPr>
                <w:sz w:val="22"/>
                <w:szCs w:val="22"/>
              </w:rPr>
            </w:pPr>
            <w:r w:rsidRPr="00BE7E75">
              <w:t>ГОСТ 23637-90 п.3.9</w:t>
            </w:r>
          </w:p>
        </w:tc>
      </w:tr>
      <w:tr w:rsidR="00590F2E" w:rsidRPr="00BE7E75" w14:paraId="63B71748" w14:textId="77777777" w:rsidTr="001350E9">
        <w:trPr>
          <w:cantSplit/>
        </w:trPr>
        <w:tc>
          <w:tcPr>
            <w:tcW w:w="709" w:type="dxa"/>
          </w:tcPr>
          <w:p w14:paraId="12AFC4E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42.38*</w:t>
            </w:r>
          </w:p>
        </w:tc>
        <w:tc>
          <w:tcPr>
            <w:tcW w:w="1701" w:type="dxa"/>
            <w:vMerge/>
          </w:tcPr>
          <w:p w14:paraId="7C2219E6" w14:textId="77777777" w:rsidR="00590F2E" w:rsidRPr="00BE7E75" w:rsidRDefault="00590F2E" w:rsidP="00590F2E">
            <w:pPr>
              <w:suppressAutoHyphens/>
              <w:jc w:val="left"/>
              <w:rPr>
                <w:sz w:val="21"/>
                <w:szCs w:val="21"/>
              </w:rPr>
            </w:pPr>
          </w:p>
        </w:tc>
        <w:tc>
          <w:tcPr>
            <w:tcW w:w="1276" w:type="dxa"/>
          </w:tcPr>
          <w:p w14:paraId="4348850A" w14:textId="77777777" w:rsidR="00590F2E" w:rsidRPr="00BE7E75" w:rsidRDefault="00590F2E" w:rsidP="00590F2E">
            <w:pPr>
              <w:suppressAutoHyphens/>
              <w:rPr>
                <w:sz w:val="22"/>
                <w:szCs w:val="22"/>
              </w:rPr>
            </w:pPr>
            <w:r w:rsidRPr="00BE7E75">
              <w:rPr>
                <w:sz w:val="22"/>
                <w:szCs w:val="22"/>
              </w:rPr>
              <w:t>10.91/08.082</w:t>
            </w:r>
          </w:p>
          <w:p w14:paraId="5024AD78" w14:textId="77777777" w:rsidR="00590F2E" w:rsidRDefault="00590F2E" w:rsidP="00590F2E">
            <w:pPr>
              <w:suppressAutoHyphens/>
              <w:rPr>
                <w:sz w:val="22"/>
                <w:szCs w:val="22"/>
              </w:rPr>
            </w:pPr>
            <w:r w:rsidRPr="00BE7E75">
              <w:rPr>
                <w:sz w:val="22"/>
                <w:szCs w:val="22"/>
              </w:rPr>
              <w:t>10.92/08.082</w:t>
            </w:r>
          </w:p>
          <w:p w14:paraId="2A1FB075" w14:textId="77777777" w:rsidR="007625E5" w:rsidRPr="00BE7E75" w:rsidRDefault="007625E5" w:rsidP="00590F2E">
            <w:pPr>
              <w:suppressAutoHyphens/>
              <w:rPr>
                <w:sz w:val="22"/>
                <w:szCs w:val="22"/>
              </w:rPr>
            </w:pPr>
          </w:p>
        </w:tc>
        <w:tc>
          <w:tcPr>
            <w:tcW w:w="2410" w:type="dxa"/>
          </w:tcPr>
          <w:p w14:paraId="1CC14682" w14:textId="77777777" w:rsidR="00590F2E" w:rsidRPr="00BE7E75" w:rsidRDefault="00590F2E" w:rsidP="00590F2E">
            <w:pPr>
              <w:suppressAutoHyphens/>
              <w:jc w:val="left"/>
              <w:rPr>
                <w:sz w:val="22"/>
                <w:szCs w:val="22"/>
              </w:rPr>
            </w:pPr>
            <w:r w:rsidRPr="00BE7E75">
              <w:rPr>
                <w:sz w:val="22"/>
                <w:szCs w:val="22"/>
              </w:rPr>
              <w:t>Содержание нитр</w:t>
            </w:r>
            <w:r w:rsidRPr="00BE7E75">
              <w:rPr>
                <w:sz w:val="22"/>
                <w:szCs w:val="22"/>
              </w:rPr>
              <w:t>и</w:t>
            </w:r>
            <w:r w:rsidRPr="00BE7E75">
              <w:rPr>
                <w:sz w:val="22"/>
                <w:szCs w:val="22"/>
              </w:rPr>
              <w:t>тов</w:t>
            </w:r>
          </w:p>
        </w:tc>
        <w:tc>
          <w:tcPr>
            <w:tcW w:w="2551" w:type="dxa"/>
            <w:vMerge/>
          </w:tcPr>
          <w:p w14:paraId="3DBAA013" w14:textId="77777777" w:rsidR="00590F2E" w:rsidRPr="00BE7E75" w:rsidRDefault="00590F2E" w:rsidP="00590F2E">
            <w:pPr>
              <w:suppressAutoHyphens/>
              <w:jc w:val="left"/>
              <w:rPr>
                <w:sz w:val="22"/>
                <w:szCs w:val="22"/>
              </w:rPr>
            </w:pPr>
          </w:p>
        </w:tc>
        <w:tc>
          <w:tcPr>
            <w:tcW w:w="2268" w:type="dxa"/>
          </w:tcPr>
          <w:p w14:paraId="3B9BD13E" w14:textId="77777777" w:rsidR="00590F2E" w:rsidRPr="00BE7E75" w:rsidRDefault="00590F2E" w:rsidP="00590F2E">
            <w:pPr>
              <w:suppressAutoHyphens/>
              <w:jc w:val="left"/>
              <w:rPr>
                <w:sz w:val="22"/>
                <w:szCs w:val="22"/>
              </w:rPr>
            </w:pPr>
            <w:r w:rsidRPr="00BE7E75">
              <w:rPr>
                <w:sz w:val="22"/>
                <w:szCs w:val="22"/>
              </w:rPr>
              <w:t xml:space="preserve">ГОСТ 13496.19-2015 п.9 </w:t>
            </w:r>
          </w:p>
        </w:tc>
      </w:tr>
      <w:tr w:rsidR="00590F2E" w:rsidRPr="00BE7E75" w14:paraId="796A2AD8" w14:textId="77777777" w:rsidTr="001350E9">
        <w:trPr>
          <w:cantSplit/>
          <w:trHeight w:val="516"/>
        </w:trPr>
        <w:tc>
          <w:tcPr>
            <w:tcW w:w="709" w:type="dxa"/>
          </w:tcPr>
          <w:p w14:paraId="0205043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43.1*</w:t>
            </w:r>
          </w:p>
        </w:tc>
        <w:tc>
          <w:tcPr>
            <w:tcW w:w="1701" w:type="dxa"/>
            <w:vMerge w:val="restart"/>
          </w:tcPr>
          <w:p w14:paraId="15808542" w14:textId="77777777" w:rsidR="00590F2E" w:rsidRPr="00BE7E75" w:rsidRDefault="00590F2E" w:rsidP="00590F2E">
            <w:pPr>
              <w:suppressAutoHyphens/>
              <w:jc w:val="left"/>
              <w:rPr>
                <w:sz w:val="22"/>
                <w:szCs w:val="22"/>
              </w:rPr>
            </w:pPr>
            <w:r w:rsidRPr="00BE7E75">
              <w:rPr>
                <w:sz w:val="22"/>
                <w:szCs w:val="22"/>
              </w:rPr>
              <w:t xml:space="preserve">Специи, </w:t>
            </w:r>
          </w:p>
          <w:p w14:paraId="7E84FA6F" w14:textId="77777777" w:rsidR="00590F2E" w:rsidRPr="00BE7E75" w:rsidRDefault="00590F2E" w:rsidP="00590F2E">
            <w:pPr>
              <w:suppressAutoHyphens/>
              <w:jc w:val="left"/>
              <w:rPr>
                <w:sz w:val="22"/>
                <w:szCs w:val="22"/>
              </w:rPr>
            </w:pPr>
            <w:r w:rsidRPr="00BE7E75">
              <w:rPr>
                <w:sz w:val="22"/>
                <w:szCs w:val="22"/>
              </w:rPr>
              <w:t xml:space="preserve">пряности, </w:t>
            </w:r>
          </w:p>
          <w:p w14:paraId="4E8873C7" w14:textId="77777777" w:rsidR="00590F2E" w:rsidRPr="00BE7E75" w:rsidRDefault="00590F2E" w:rsidP="00590F2E">
            <w:pPr>
              <w:suppressAutoHyphens/>
              <w:jc w:val="left"/>
              <w:rPr>
                <w:sz w:val="22"/>
                <w:szCs w:val="22"/>
              </w:rPr>
            </w:pPr>
            <w:r w:rsidRPr="00BE7E75">
              <w:rPr>
                <w:sz w:val="22"/>
                <w:szCs w:val="22"/>
              </w:rPr>
              <w:t>лавровый лист</w:t>
            </w:r>
          </w:p>
          <w:p w14:paraId="63CE7215" w14:textId="77777777" w:rsidR="00590F2E" w:rsidRPr="00BE7E75" w:rsidRDefault="00590F2E" w:rsidP="00590F2E">
            <w:pPr>
              <w:suppressAutoHyphens/>
              <w:jc w:val="left"/>
              <w:rPr>
                <w:sz w:val="21"/>
                <w:szCs w:val="21"/>
              </w:rPr>
            </w:pPr>
          </w:p>
        </w:tc>
        <w:tc>
          <w:tcPr>
            <w:tcW w:w="1276" w:type="dxa"/>
          </w:tcPr>
          <w:p w14:paraId="01FB72D7" w14:textId="77777777" w:rsidR="00590F2E" w:rsidRPr="00BE7E75" w:rsidRDefault="00590F2E" w:rsidP="00590F2E">
            <w:pPr>
              <w:suppressAutoHyphens/>
              <w:rPr>
                <w:sz w:val="22"/>
                <w:szCs w:val="22"/>
              </w:rPr>
            </w:pPr>
            <w:r w:rsidRPr="00BE7E75">
              <w:rPr>
                <w:sz w:val="22"/>
                <w:szCs w:val="22"/>
              </w:rPr>
              <w:t>10.84/29.040</w:t>
            </w:r>
          </w:p>
        </w:tc>
        <w:tc>
          <w:tcPr>
            <w:tcW w:w="2410" w:type="dxa"/>
          </w:tcPr>
          <w:p w14:paraId="2671421A" w14:textId="77777777" w:rsidR="00590F2E" w:rsidRPr="00BE7E75" w:rsidRDefault="00590F2E" w:rsidP="00590F2E">
            <w:pPr>
              <w:suppressAutoHyphens/>
              <w:jc w:val="left"/>
              <w:rPr>
                <w:sz w:val="22"/>
                <w:szCs w:val="22"/>
              </w:rPr>
            </w:pPr>
            <w:r w:rsidRPr="00BE7E75">
              <w:rPr>
                <w:sz w:val="22"/>
                <w:szCs w:val="22"/>
              </w:rPr>
              <w:t xml:space="preserve">Масса нетто </w:t>
            </w:r>
          </w:p>
        </w:tc>
        <w:tc>
          <w:tcPr>
            <w:tcW w:w="2551" w:type="dxa"/>
            <w:vMerge w:val="restart"/>
          </w:tcPr>
          <w:p w14:paraId="6201A86D" w14:textId="77777777" w:rsidR="00590F2E" w:rsidRPr="00BE7E75" w:rsidRDefault="00590F2E" w:rsidP="00590F2E">
            <w:pPr>
              <w:suppressAutoHyphens/>
              <w:jc w:val="left"/>
              <w:rPr>
                <w:sz w:val="22"/>
                <w:szCs w:val="22"/>
              </w:rPr>
            </w:pPr>
            <w:r w:rsidRPr="00BE7E75">
              <w:rPr>
                <w:sz w:val="22"/>
                <w:szCs w:val="22"/>
              </w:rPr>
              <w:t>СТБ 905-95</w:t>
            </w:r>
          </w:p>
          <w:p w14:paraId="74A74B4A" w14:textId="77777777" w:rsidR="00590F2E" w:rsidRPr="00BE7E75" w:rsidRDefault="00590F2E" w:rsidP="00590F2E">
            <w:pPr>
              <w:suppressAutoHyphens/>
              <w:jc w:val="left"/>
              <w:rPr>
                <w:sz w:val="22"/>
                <w:szCs w:val="22"/>
              </w:rPr>
            </w:pPr>
            <w:r w:rsidRPr="00BE7E75">
              <w:rPr>
                <w:sz w:val="22"/>
                <w:szCs w:val="22"/>
              </w:rPr>
              <w:t>СТБ 8019-2002</w:t>
            </w:r>
          </w:p>
          <w:p w14:paraId="51005316" w14:textId="77777777" w:rsidR="00590F2E" w:rsidRPr="00BE7E75" w:rsidRDefault="00590F2E" w:rsidP="00590F2E">
            <w:pPr>
              <w:suppressAutoHyphens/>
              <w:jc w:val="left"/>
              <w:rPr>
                <w:strike/>
                <w:sz w:val="22"/>
                <w:szCs w:val="22"/>
              </w:rPr>
            </w:pPr>
            <w:r w:rsidRPr="00BE7E75">
              <w:rPr>
                <w:sz w:val="22"/>
                <w:szCs w:val="22"/>
              </w:rPr>
              <w:t>ГОСТ 17594-81</w:t>
            </w:r>
            <w:r w:rsidRPr="00BE7E75">
              <w:rPr>
                <w:strike/>
                <w:sz w:val="22"/>
                <w:szCs w:val="22"/>
              </w:rPr>
              <w:t xml:space="preserve"> </w:t>
            </w:r>
          </w:p>
          <w:p w14:paraId="148060EA" w14:textId="77777777" w:rsidR="00590F2E" w:rsidRPr="00BE7E75" w:rsidRDefault="00590F2E" w:rsidP="00590F2E">
            <w:pPr>
              <w:suppressAutoHyphens/>
              <w:jc w:val="left"/>
              <w:rPr>
                <w:sz w:val="22"/>
                <w:szCs w:val="22"/>
              </w:rPr>
            </w:pPr>
            <w:r w:rsidRPr="00BE7E75">
              <w:rPr>
                <w:sz w:val="22"/>
                <w:szCs w:val="22"/>
              </w:rPr>
              <w:t>ГОСТ 29048-91</w:t>
            </w:r>
          </w:p>
          <w:p w14:paraId="1C12B665" w14:textId="77777777" w:rsidR="00590F2E" w:rsidRPr="00BE7E75" w:rsidRDefault="00590F2E" w:rsidP="00590F2E">
            <w:pPr>
              <w:suppressAutoHyphens/>
              <w:jc w:val="left"/>
              <w:rPr>
                <w:sz w:val="22"/>
                <w:szCs w:val="22"/>
              </w:rPr>
            </w:pPr>
            <w:r w:rsidRPr="00BE7E75">
              <w:rPr>
                <w:sz w:val="22"/>
                <w:szCs w:val="22"/>
              </w:rPr>
              <w:t>ГОСТ 29049-91</w:t>
            </w:r>
          </w:p>
          <w:p w14:paraId="14EBFBD0" w14:textId="77777777" w:rsidR="00590F2E" w:rsidRPr="00BE7E75" w:rsidRDefault="00590F2E" w:rsidP="00590F2E">
            <w:pPr>
              <w:jc w:val="left"/>
              <w:rPr>
                <w:sz w:val="22"/>
                <w:szCs w:val="22"/>
              </w:rPr>
            </w:pPr>
            <w:r w:rsidRPr="00BE7E75">
              <w:rPr>
                <w:sz w:val="22"/>
                <w:szCs w:val="22"/>
              </w:rPr>
              <w:t xml:space="preserve">СанПиН и ГН </w:t>
            </w:r>
          </w:p>
          <w:p w14:paraId="3C281A1A" w14:textId="77777777" w:rsidR="00590F2E" w:rsidRPr="00BE7E75" w:rsidRDefault="00590F2E" w:rsidP="00590F2E">
            <w:pPr>
              <w:jc w:val="left"/>
              <w:rPr>
                <w:sz w:val="22"/>
                <w:szCs w:val="22"/>
              </w:rPr>
            </w:pPr>
            <w:r w:rsidRPr="00BE7E75">
              <w:rPr>
                <w:sz w:val="22"/>
                <w:szCs w:val="22"/>
              </w:rPr>
              <w:t>от 21.06.2013 № 52</w:t>
            </w:r>
          </w:p>
          <w:p w14:paraId="697E327B"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9638D20"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6B29C270"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продукцию</w:t>
            </w:r>
          </w:p>
          <w:p w14:paraId="3C153D45" w14:textId="77777777" w:rsidR="00590F2E" w:rsidRPr="00BE7E75" w:rsidRDefault="00590F2E" w:rsidP="00590F2E">
            <w:pPr>
              <w:suppressAutoHyphens/>
              <w:jc w:val="left"/>
              <w:rPr>
                <w:sz w:val="22"/>
                <w:szCs w:val="22"/>
              </w:rPr>
            </w:pPr>
          </w:p>
        </w:tc>
        <w:tc>
          <w:tcPr>
            <w:tcW w:w="2268" w:type="dxa"/>
          </w:tcPr>
          <w:p w14:paraId="15DC6034" w14:textId="77777777" w:rsidR="00590F2E" w:rsidRPr="00BE7E75" w:rsidRDefault="00590F2E" w:rsidP="00590F2E">
            <w:pPr>
              <w:suppressAutoHyphens/>
              <w:jc w:val="left"/>
              <w:rPr>
                <w:sz w:val="22"/>
                <w:szCs w:val="22"/>
              </w:rPr>
            </w:pPr>
            <w:r w:rsidRPr="00BE7E75">
              <w:rPr>
                <w:sz w:val="22"/>
                <w:szCs w:val="22"/>
              </w:rPr>
              <w:t>СТБ 8020-2002</w:t>
            </w:r>
          </w:p>
          <w:p w14:paraId="42636017" w14:textId="77777777" w:rsidR="00590F2E" w:rsidRPr="00BE7E75" w:rsidRDefault="00590F2E" w:rsidP="00590F2E">
            <w:pPr>
              <w:suppressAutoHyphens/>
              <w:jc w:val="left"/>
              <w:rPr>
                <w:sz w:val="22"/>
                <w:szCs w:val="22"/>
              </w:rPr>
            </w:pPr>
            <w:r w:rsidRPr="00BE7E75">
              <w:rPr>
                <w:sz w:val="22"/>
                <w:szCs w:val="22"/>
              </w:rPr>
              <w:t>МВИ.МН 2075-2004</w:t>
            </w:r>
          </w:p>
        </w:tc>
      </w:tr>
      <w:tr w:rsidR="00590F2E" w:rsidRPr="00BE7E75" w14:paraId="247CD8A2" w14:textId="77777777" w:rsidTr="001350E9">
        <w:trPr>
          <w:cantSplit/>
        </w:trPr>
        <w:tc>
          <w:tcPr>
            <w:tcW w:w="709" w:type="dxa"/>
          </w:tcPr>
          <w:p w14:paraId="78FA8E2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43.2*</w:t>
            </w:r>
          </w:p>
        </w:tc>
        <w:tc>
          <w:tcPr>
            <w:tcW w:w="1701" w:type="dxa"/>
            <w:vMerge/>
          </w:tcPr>
          <w:p w14:paraId="3F2CB81A" w14:textId="77777777" w:rsidR="00590F2E" w:rsidRPr="00BE7E75" w:rsidRDefault="00590F2E" w:rsidP="00590F2E">
            <w:pPr>
              <w:suppressAutoHyphens/>
              <w:jc w:val="left"/>
              <w:rPr>
                <w:sz w:val="22"/>
                <w:szCs w:val="22"/>
              </w:rPr>
            </w:pPr>
          </w:p>
        </w:tc>
        <w:tc>
          <w:tcPr>
            <w:tcW w:w="1276" w:type="dxa"/>
          </w:tcPr>
          <w:p w14:paraId="319F8501" w14:textId="77777777" w:rsidR="00590F2E" w:rsidRPr="00BE7E75" w:rsidRDefault="00590F2E" w:rsidP="00590F2E">
            <w:pPr>
              <w:pStyle w:val="af8"/>
            </w:pPr>
            <w:r w:rsidRPr="00BE7E75">
              <w:t>10.84/11.116</w:t>
            </w:r>
          </w:p>
          <w:p w14:paraId="4FBE3CBF" w14:textId="77777777" w:rsidR="00590F2E" w:rsidRPr="00BE7E75" w:rsidRDefault="00590F2E" w:rsidP="00590F2E">
            <w:pPr>
              <w:suppressAutoHyphens/>
              <w:rPr>
                <w:sz w:val="22"/>
                <w:szCs w:val="22"/>
              </w:rPr>
            </w:pPr>
          </w:p>
        </w:tc>
        <w:tc>
          <w:tcPr>
            <w:tcW w:w="2410" w:type="dxa"/>
          </w:tcPr>
          <w:p w14:paraId="502D4CDE" w14:textId="77777777" w:rsidR="00590F2E" w:rsidRPr="00BE7E75" w:rsidRDefault="00590F2E" w:rsidP="00590F2E">
            <w:pPr>
              <w:suppressAutoHyphens/>
              <w:jc w:val="left"/>
              <w:rPr>
                <w:sz w:val="22"/>
                <w:szCs w:val="22"/>
              </w:rPr>
            </w:pPr>
            <w:r w:rsidRPr="00BE7E75">
              <w:rPr>
                <w:sz w:val="22"/>
                <w:szCs w:val="22"/>
              </w:rPr>
              <w:t>Внешний вид, цвет, з</w:t>
            </w:r>
            <w:r w:rsidRPr="00BE7E75">
              <w:rPr>
                <w:sz w:val="22"/>
                <w:szCs w:val="22"/>
              </w:rPr>
              <w:t>а</w:t>
            </w:r>
            <w:r w:rsidRPr="00BE7E75">
              <w:rPr>
                <w:sz w:val="22"/>
                <w:szCs w:val="22"/>
              </w:rPr>
              <w:t>пах, вкус</w:t>
            </w:r>
          </w:p>
        </w:tc>
        <w:tc>
          <w:tcPr>
            <w:tcW w:w="2551" w:type="dxa"/>
            <w:vMerge/>
          </w:tcPr>
          <w:p w14:paraId="74EAC68C" w14:textId="77777777" w:rsidR="00590F2E" w:rsidRPr="00BE7E75" w:rsidRDefault="00590F2E" w:rsidP="00590F2E">
            <w:pPr>
              <w:suppressAutoHyphens/>
              <w:jc w:val="left"/>
              <w:rPr>
                <w:sz w:val="22"/>
                <w:szCs w:val="22"/>
              </w:rPr>
            </w:pPr>
          </w:p>
        </w:tc>
        <w:tc>
          <w:tcPr>
            <w:tcW w:w="2268" w:type="dxa"/>
          </w:tcPr>
          <w:p w14:paraId="6DCFEA42" w14:textId="77777777" w:rsidR="00590F2E" w:rsidRPr="00BE7E75" w:rsidRDefault="00590F2E" w:rsidP="00590F2E">
            <w:pPr>
              <w:suppressAutoHyphens/>
              <w:jc w:val="left"/>
              <w:rPr>
                <w:sz w:val="22"/>
                <w:szCs w:val="22"/>
              </w:rPr>
            </w:pPr>
            <w:r w:rsidRPr="00BE7E75">
              <w:rPr>
                <w:sz w:val="22"/>
                <w:szCs w:val="22"/>
              </w:rPr>
              <w:t>ГОСТ 17594-81 п.3.4</w:t>
            </w:r>
          </w:p>
          <w:p w14:paraId="5C5ADA7D" w14:textId="77777777" w:rsidR="00590F2E" w:rsidRPr="00BE7E75" w:rsidRDefault="00590F2E" w:rsidP="00590F2E">
            <w:pPr>
              <w:suppressAutoHyphens/>
              <w:jc w:val="left"/>
              <w:rPr>
                <w:sz w:val="22"/>
                <w:szCs w:val="22"/>
              </w:rPr>
            </w:pPr>
            <w:r w:rsidRPr="00BE7E75">
              <w:rPr>
                <w:sz w:val="22"/>
                <w:szCs w:val="22"/>
              </w:rPr>
              <w:t>ГОСТ 28875-90 п.3.3</w:t>
            </w:r>
          </w:p>
        </w:tc>
      </w:tr>
      <w:tr w:rsidR="00590F2E" w:rsidRPr="00BE7E75" w14:paraId="3FDDFBD1" w14:textId="77777777" w:rsidTr="001350E9">
        <w:trPr>
          <w:cantSplit/>
        </w:trPr>
        <w:tc>
          <w:tcPr>
            <w:tcW w:w="709" w:type="dxa"/>
          </w:tcPr>
          <w:p w14:paraId="648F95E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43.3*</w:t>
            </w:r>
          </w:p>
        </w:tc>
        <w:tc>
          <w:tcPr>
            <w:tcW w:w="1701" w:type="dxa"/>
            <w:vMerge/>
          </w:tcPr>
          <w:p w14:paraId="737734C1" w14:textId="77777777" w:rsidR="00590F2E" w:rsidRPr="00BE7E75" w:rsidRDefault="00590F2E" w:rsidP="00590F2E">
            <w:pPr>
              <w:suppressAutoHyphens/>
              <w:jc w:val="left"/>
              <w:rPr>
                <w:sz w:val="22"/>
                <w:szCs w:val="22"/>
              </w:rPr>
            </w:pPr>
          </w:p>
        </w:tc>
        <w:tc>
          <w:tcPr>
            <w:tcW w:w="1276" w:type="dxa"/>
          </w:tcPr>
          <w:p w14:paraId="3F2FCEE4"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2820E78E" w14:textId="77777777" w:rsidR="00590F2E" w:rsidRPr="00BE7E75" w:rsidRDefault="00590F2E" w:rsidP="00590F2E">
            <w:pPr>
              <w:suppressAutoHyphens/>
              <w:jc w:val="left"/>
              <w:rPr>
                <w:sz w:val="22"/>
                <w:szCs w:val="22"/>
              </w:rPr>
            </w:pPr>
            <w:r w:rsidRPr="00BE7E75">
              <w:rPr>
                <w:sz w:val="22"/>
                <w:szCs w:val="22"/>
              </w:rPr>
              <w:t>Влажность</w:t>
            </w:r>
          </w:p>
        </w:tc>
        <w:tc>
          <w:tcPr>
            <w:tcW w:w="2551" w:type="dxa"/>
            <w:vMerge/>
          </w:tcPr>
          <w:p w14:paraId="11600D8D" w14:textId="77777777" w:rsidR="00590F2E" w:rsidRPr="00BE7E75" w:rsidRDefault="00590F2E" w:rsidP="00590F2E">
            <w:pPr>
              <w:suppressAutoHyphens/>
              <w:jc w:val="left"/>
              <w:rPr>
                <w:sz w:val="22"/>
                <w:szCs w:val="22"/>
              </w:rPr>
            </w:pPr>
          </w:p>
        </w:tc>
        <w:tc>
          <w:tcPr>
            <w:tcW w:w="2268" w:type="dxa"/>
          </w:tcPr>
          <w:p w14:paraId="2CF4A155" w14:textId="77777777" w:rsidR="00590F2E" w:rsidRPr="00BE7E75" w:rsidRDefault="00590F2E" w:rsidP="00590F2E">
            <w:pPr>
              <w:suppressAutoHyphens/>
              <w:jc w:val="left"/>
              <w:rPr>
                <w:sz w:val="22"/>
                <w:szCs w:val="22"/>
              </w:rPr>
            </w:pPr>
            <w:r w:rsidRPr="00BE7E75">
              <w:rPr>
                <w:sz w:val="22"/>
                <w:szCs w:val="22"/>
              </w:rPr>
              <w:t>ГОСТ 17594-81п.3.4.5</w:t>
            </w:r>
          </w:p>
        </w:tc>
      </w:tr>
      <w:tr w:rsidR="00590F2E" w:rsidRPr="00BE7E75" w14:paraId="6AB7F8F9" w14:textId="77777777" w:rsidTr="001350E9">
        <w:trPr>
          <w:cantSplit/>
        </w:trPr>
        <w:tc>
          <w:tcPr>
            <w:tcW w:w="709" w:type="dxa"/>
          </w:tcPr>
          <w:p w14:paraId="421254C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43.4*</w:t>
            </w:r>
          </w:p>
        </w:tc>
        <w:tc>
          <w:tcPr>
            <w:tcW w:w="1701" w:type="dxa"/>
            <w:vMerge/>
          </w:tcPr>
          <w:p w14:paraId="544AED38" w14:textId="77777777" w:rsidR="00590F2E" w:rsidRPr="00BE7E75" w:rsidRDefault="00590F2E" w:rsidP="00590F2E">
            <w:pPr>
              <w:suppressAutoHyphens/>
              <w:jc w:val="left"/>
              <w:rPr>
                <w:sz w:val="22"/>
                <w:szCs w:val="22"/>
              </w:rPr>
            </w:pPr>
          </w:p>
        </w:tc>
        <w:tc>
          <w:tcPr>
            <w:tcW w:w="1276" w:type="dxa"/>
          </w:tcPr>
          <w:p w14:paraId="597B6D83"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6F251134" w14:textId="77777777" w:rsidR="00590F2E" w:rsidRPr="00BE7E75" w:rsidRDefault="00590F2E" w:rsidP="00590F2E">
            <w:pPr>
              <w:suppressAutoHyphens/>
              <w:jc w:val="left"/>
              <w:rPr>
                <w:sz w:val="22"/>
                <w:szCs w:val="22"/>
              </w:rPr>
            </w:pPr>
            <w:r w:rsidRPr="00BE7E75">
              <w:rPr>
                <w:sz w:val="22"/>
                <w:szCs w:val="22"/>
              </w:rPr>
              <w:t>Массовая доля минеральной и органич</w:t>
            </w:r>
            <w:r w:rsidRPr="00BE7E75">
              <w:rPr>
                <w:sz w:val="22"/>
                <w:szCs w:val="22"/>
              </w:rPr>
              <w:t>е</w:t>
            </w:r>
            <w:r w:rsidRPr="00BE7E75">
              <w:rPr>
                <w:sz w:val="22"/>
                <w:szCs w:val="22"/>
              </w:rPr>
              <w:t>ской примеси</w:t>
            </w:r>
          </w:p>
        </w:tc>
        <w:tc>
          <w:tcPr>
            <w:tcW w:w="2551" w:type="dxa"/>
            <w:vMerge/>
          </w:tcPr>
          <w:p w14:paraId="7C11F731" w14:textId="77777777" w:rsidR="00590F2E" w:rsidRPr="00BE7E75" w:rsidRDefault="00590F2E" w:rsidP="00590F2E">
            <w:pPr>
              <w:suppressAutoHyphens/>
              <w:jc w:val="left"/>
              <w:rPr>
                <w:sz w:val="22"/>
                <w:szCs w:val="22"/>
              </w:rPr>
            </w:pPr>
          </w:p>
        </w:tc>
        <w:tc>
          <w:tcPr>
            <w:tcW w:w="2268" w:type="dxa"/>
          </w:tcPr>
          <w:p w14:paraId="58450404" w14:textId="77777777" w:rsidR="00590F2E" w:rsidRPr="00BE7E75" w:rsidRDefault="00590F2E" w:rsidP="00590F2E">
            <w:pPr>
              <w:suppressAutoHyphens/>
              <w:jc w:val="left"/>
              <w:rPr>
                <w:sz w:val="22"/>
                <w:szCs w:val="22"/>
              </w:rPr>
            </w:pPr>
            <w:r w:rsidRPr="00BE7E75">
              <w:rPr>
                <w:sz w:val="22"/>
                <w:szCs w:val="22"/>
              </w:rPr>
              <w:t>ГОСТ 17594-81 п.3.4.3</w:t>
            </w:r>
          </w:p>
        </w:tc>
      </w:tr>
      <w:tr w:rsidR="00590F2E" w:rsidRPr="00BE7E75" w14:paraId="365F7527" w14:textId="77777777" w:rsidTr="001350E9">
        <w:trPr>
          <w:cantSplit/>
        </w:trPr>
        <w:tc>
          <w:tcPr>
            <w:tcW w:w="709" w:type="dxa"/>
          </w:tcPr>
          <w:p w14:paraId="2ED75B6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43.5*</w:t>
            </w:r>
          </w:p>
        </w:tc>
        <w:tc>
          <w:tcPr>
            <w:tcW w:w="1701" w:type="dxa"/>
            <w:vMerge/>
          </w:tcPr>
          <w:p w14:paraId="16DA23F6" w14:textId="77777777" w:rsidR="00590F2E" w:rsidRPr="00BE7E75" w:rsidRDefault="00590F2E" w:rsidP="00590F2E">
            <w:pPr>
              <w:suppressAutoHyphens/>
              <w:jc w:val="left"/>
              <w:rPr>
                <w:sz w:val="22"/>
                <w:szCs w:val="22"/>
              </w:rPr>
            </w:pPr>
          </w:p>
        </w:tc>
        <w:tc>
          <w:tcPr>
            <w:tcW w:w="1276" w:type="dxa"/>
          </w:tcPr>
          <w:p w14:paraId="49A247EB"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71ADDB02" w14:textId="77777777" w:rsidR="00590F2E" w:rsidRPr="00BE7E75" w:rsidRDefault="00590F2E" w:rsidP="00590F2E">
            <w:pPr>
              <w:suppressAutoHyphens/>
              <w:jc w:val="left"/>
              <w:rPr>
                <w:sz w:val="22"/>
                <w:szCs w:val="22"/>
              </w:rPr>
            </w:pPr>
            <w:r w:rsidRPr="00BE7E75">
              <w:rPr>
                <w:sz w:val="22"/>
                <w:szCs w:val="22"/>
              </w:rPr>
              <w:t>Массовая доля лавр</w:t>
            </w:r>
            <w:r w:rsidRPr="00BE7E75">
              <w:rPr>
                <w:sz w:val="22"/>
                <w:szCs w:val="22"/>
              </w:rPr>
              <w:t>о</w:t>
            </w:r>
            <w:r w:rsidRPr="00BE7E75">
              <w:rPr>
                <w:sz w:val="22"/>
                <w:szCs w:val="22"/>
              </w:rPr>
              <w:t>вых листьев с дефе</w:t>
            </w:r>
            <w:r w:rsidRPr="00BE7E75">
              <w:rPr>
                <w:sz w:val="22"/>
                <w:szCs w:val="22"/>
              </w:rPr>
              <w:t>к</w:t>
            </w:r>
            <w:r w:rsidRPr="00BE7E75">
              <w:rPr>
                <w:sz w:val="22"/>
                <w:szCs w:val="22"/>
              </w:rPr>
              <w:t>тами</w:t>
            </w:r>
          </w:p>
        </w:tc>
        <w:tc>
          <w:tcPr>
            <w:tcW w:w="2551" w:type="dxa"/>
            <w:vMerge/>
          </w:tcPr>
          <w:p w14:paraId="35B7D75C" w14:textId="77777777" w:rsidR="00590F2E" w:rsidRPr="00BE7E75" w:rsidRDefault="00590F2E" w:rsidP="00590F2E">
            <w:pPr>
              <w:suppressAutoHyphens/>
              <w:jc w:val="left"/>
              <w:rPr>
                <w:sz w:val="22"/>
                <w:szCs w:val="22"/>
              </w:rPr>
            </w:pPr>
          </w:p>
        </w:tc>
        <w:tc>
          <w:tcPr>
            <w:tcW w:w="2268" w:type="dxa"/>
          </w:tcPr>
          <w:p w14:paraId="68CDB32B" w14:textId="77777777" w:rsidR="00590F2E" w:rsidRPr="00BE7E75" w:rsidRDefault="00590F2E" w:rsidP="00590F2E">
            <w:pPr>
              <w:suppressAutoHyphens/>
              <w:jc w:val="left"/>
              <w:rPr>
                <w:sz w:val="22"/>
                <w:szCs w:val="22"/>
              </w:rPr>
            </w:pPr>
            <w:r w:rsidRPr="00BE7E75">
              <w:rPr>
                <w:sz w:val="22"/>
                <w:szCs w:val="22"/>
              </w:rPr>
              <w:t>ГОСТ 17594-81 п.3.4.4</w:t>
            </w:r>
          </w:p>
        </w:tc>
      </w:tr>
      <w:tr w:rsidR="00590F2E" w:rsidRPr="00BE7E75" w14:paraId="1C90FA5B" w14:textId="77777777" w:rsidTr="001350E9">
        <w:trPr>
          <w:cantSplit/>
        </w:trPr>
        <w:tc>
          <w:tcPr>
            <w:tcW w:w="709" w:type="dxa"/>
          </w:tcPr>
          <w:p w14:paraId="071E2EA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43.6*</w:t>
            </w:r>
          </w:p>
        </w:tc>
        <w:tc>
          <w:tcPr>
            <w:tcW w:w="1701" w:type="dxa"/>
            <w:vMerge/>
          </w:tcPr>
          <w:p w14:paraId="2BF0ECE7" w14:textId="77777777" w:rsidR="00590F2E" w:rsidRPr="00BE7E75" w:rsidRDefault="00590F2E" w:rsidP="00590F2E">
            <w:pPr>
              <w:suppressAutoHyphens/>
              <w:jc w:val="left"/>
              <w:rPr>
                <w:sz w:val="22"/>
                <w:szCs w:val="22"/>
              </w:rPr>
            </w:pPr>
          </w:p>
        </w:tc>
        <w:tc>
          <w:tcPr>
            <w:tcW w:w="1276" w:type="dxa"/>
          </w:tcPr>
          <w:p w14:paraId="54BD15C9"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74F99EE0" w14:textId="77777777" w:rsidR="00590F2E" w:rsidRPr="00BE7E75" w:rsidRDefault="00590F2E" w:rsidP="00590F2E">
            <w:pPr>
              <w:suppressAutoHyphens/>
              <w:jc w:val="left"/>
              <w:rPr>
                <w:sz w:val="22"/>
                <w:szCs w:val="22"/>
              </w:rPr>
            </w:pPr>
            <w:r w:rsidRPr="00BE7E75">
              <w:rPr>
                <w:sz w:val="22"/>
                <w:szCs w:val="22"/>
              </w:rPr>
              <w:t>Массовая доля влаги</w:t>
            </w:r>
          </w:p>
        </w:tc>
        <w:tc>
          <w:tcPr>
            <w:tcW w:w="2551" w:type="dxa"/>
            <w:vMerge/>
          </w:tcPr>
          <w:p w14:paraId="2750F5EE" w14:textId="77777777" w:rsidR="00590F2E" w:rsidRPr="00BE7E75" w:rsidRDefault="00590F2E" w:rsidP="00590F2E">
            <w:pPr>
              <w:suppressAutoHyphens/>
              <w:jc w:val="left"/>
              <w:rPr>
                <w:sz w:val="22"/>
                <w:szCs w:val="22"/>
              </w:rPr>
            </w:pPr>
          </w:p>
        </w:tc>
        <w:tc>
          <w:tcPr>
            <w:tcW w:w="2268" w:type="dxa"/>
          </w:tcPr>
          <w:p w14:paraId="67F77D5B" w14:textId="77777777" w:rsidR="00590F2E" w:rsidRPr="00BE7E75" w:rsidRDefault="00590F2E" w:rsidP="00590F2E">
            <w:pPr>
              <w:suppressAutoHyphens/>
              <w:jc w:val="left"/>
              <w:rPr>
                <w:sz w:val="22"/>
                <w:szCs w:val="22"/>
              </w:rPr>
            </w:pPr>
            <w:r w:rsidRPr="00BE7E75">
              <w:rPr>
                <w:sz w:val="22"/>
                <w:szCs w:val="22"/>
              </w:rPr>
              <w:t>ГОСТ 28875-90 п.3.8</w:t>
            </w:r>
          </w:p>
        </w:tc>
      </w:tr>
      <w:tr w:rsidR="00590F2E" w:rsidRPr="00BE7E75" w14:paraId="5F4D3056" w14:textId="77777777" w:rsidTr="001350E9">
        <w:trPr>
          <w:cantSplit/>
        </w:trPr>
        <w:tc>
          <w:tcPr>
            <w:tcW w:w="709" w:type="dxa"/>
          </w:tcPr>
          <w:p w14:paraId="00E136ED" w14:textId="77777777" w:rsidR="00590F2E" w:rsidRPr="000B5488" w:rsidRDefault="00590F2E" w:rsidP="00590F2E">
            <w:pPr>
              <w:pStyle w:val="NoSpacing"/>
              <w:suppressAutoHyphens/>
              <w:overflowPunct w:val="0"/>
              <w:autoSpaceDE w:val="0"/>
              <w:autoSpaceDN w:val="0"/>
              <w:adjustRightInd w:val="0"/>
              <w:jc w:val="left"/>
              <w:textAlignment w:val="baseline"/>
              <w:rPr>
                <w:rFonts w:eastAsia="Batang"/>
                <w:color w:val="000000"/>
                <w:sz w:val="22"/>
                <w:szCs w:val="22"/>
                <w:lang w:eastAsia="en-US"/>
              </w:rPr>
            </w:pPr>
            <w:r w:rsidRPr="000B5488">
              <w:rPr>
                <w:rFonts w:eastAsia="Batang"/>
                <w:color w:val="000000"/>
                <w:sz w:val="22"/>
                <w:szCs w:val="22"/>
                <w:lang w:eastAsia="en-US"/>
              </w:rPr>
              <w:t>43.7*</w:t>
            </w:r>
          </w:p>
        </w:tc>
        <w:tc>
          <w:tcPr>
            <w:tcW w:w="1701" w:type="dxa"/>
            <w:vMerge/>
          </w:tcPr>
          <w:p w14:paraId="5B04C89C" w14:textId="77777777" w:rsidR="00590F2E" w:rsidRPr="000B5488" w:rsidRDefault="00590F2E" w:rsidP="00590F2E">
            <w:pPr>
              <w:suppressAutoHyphens/>
              <w:jc w:val="left"/>
              <w:rPr>
                <w:color w:val="000000"/>
                <w:sz w:val="22"/>
                <w:szCs w:val="22"/>
              </w:rPr>
            </w:pPr>
          </w:p>
        </w:tc>
        <w:tc>
          <w:tcPr>
            <w:tcW w:w="1276" w:type="dxa"/>
          </w:tcPr>
          <w:p w14:paraId="6190F072" w14:textId="77777777" w:rsidR="00590F2E" w:rsidRPr="000B5488" w:rsidRDefault="00590F2E" w:rsidP="00590F2E">
            <w:pPr>
              <w:suppressAutoHyphens/>
              <w:rPr>
                <w:color w:val="000000"/>
                <w:sz w:val="22"/>
                <w:szCs w:val="22"/>
              </w:rPr>
            </w:pPr>
            <w:r w:rsidRPr="000B5488">
              <w:rPr>
                <w:color w:val="000000"/>
                <w:sz w:val="22"/>
                <w:szCs w:val="22"/>
              </w:rPr>
              <w:t>10.84/08.052</w:t>
            </w:r>
          </w:p>
        </w:tc>
        <w:tc>
          <w:tcPr>
            <w:tcW w:w="2410" w:type="dxa"/>
          </w:tcPr>
          <w:p w14:paraId="106540AD" w14:textId="77777777" w:rsidR="00590F2E" w:rsidRPr="000B5488" w:rsidRDefault="00590F2E" w:rsidP="00590F2E">
            <w:pPr>
              <w:suppressAutoHyphens/>
              <w:jc w:val="left"/>
              <w:rPr>
                <w:color w:val="000000"/>
                <w:sz w:val="22"/>
                <w:szCs w:val="22"/>
              </w:rPr>
            </w:pPr>
            <w:r w:rsidRPr="000B5488">
              <w:rPr>
                <w:color w:val="000000"/>
                <w:sz w:val="22"/>
                <w:szCs w:val="22"/>
              </w:rPr>
              <w:t>Влажность листа</w:t>
            </w:r>
          </w:p>
          <w:p w14:paraId="176ED89C" w14:textId="77777777" w:rsidR="00FA4FAB" w:rsidRPr="000B5488" w:rsidRDefault="00FA4FAB" w:rsidP="00590F2E">
            <w:pPr>
              <w:suppressAutoHyphens/>
              <w:jc w:val="left"/>
              <w:rPr>
                <w:color w:val="000000"/>
                <w:sz w:val="22"/>
                <w:szCs w:val="22"/>
              </w:rPr>
            </w:pPr>
          </w:p>
        </w:tc>
        <w:tc>
          <w:tcPr>
            <w:tcW w:w="2551" w:type="dxa"/>
            <w:vMerge/>
          </w:tcPr>
          <w:p w14:paraId="12788F26" w14:textId="77777777" w:rsidR="00590F2E" w:rsidRPr="000B5488" w:rsidRDefault="00590F2E" w:rsidP="00590F2E">
            <w:pPr>
              <w:suppressAutoHyphens/>
              <w:jc w:val="left"/>
              <w:rPr>
                <w:color w:val="000000"/>
                <w:sz w:val="22"/>
                <w:szCs w:val="22"/>
              </w:rPr>
            </w:pPr>
          </w:p>
        </w:tc>
        <w:tc>
          <w:tcPr>
            <w:tcW w:w="2268" w:type="dxa"/>
          </w:tcPr>
          <w:p w14:paraId="36185A4E" w14:textId="77777777" w:rsidR="00590F2E" w:rsidRPr="000B5488" w:rsidRDefault="00590F2E" w:rsidP="00590F2E">
            <w:pPr>
              <w:suppressAutoHyphens/>
              <w:jc w:val="left"/>
              <w:rPr>
                <w:color w:val="000000"/>
                <w:sz w:val="22"/>
                <w:szCs w:val="22"/>
              </w:rPr>
            </w:pPr>
            <w:r w:rsidRPr="000B5488">
              <w:rPr>
                <w:color w:val="000000"/>
                <w:sz w:val="22"/>
                <w:szCs w:val="22"/>
              </w:rPr>
              <w:t>ГОСТ 17594-81 п.3.4.5</w:t>
            </w:r>
          </w:p>
        </w:tc>
      </w:tr>
      <w:tr w:rsidR="00590F2E" w:rsidRPr="00BE7E75" w14:paraId="78AB4652" w14:textId="77777777" w:rsidTr="001350E9">
        <w:trPr>
          <w:cantSplit/>
        </w:trPr>
        <w:tc>
          <w:tcPr>
            <w:tcW w:w="709" w:type="dxa"/>
          </w:tcPr>
          <w:p w14:paraId="2F44307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43.8*</w:t>
            </w:r>
          </w:p>
        </w:tc>
        <w:tc>
          <w:tcPr>
            <w:tcW w:w="1701" w:type="dxa"/>
            <w:vMerge/>
          </w:tcPr>
          <w:p w14:paraId="6603AA7B" w14:textId="77777777" w:rsidR="00590F2E" w:rsidRPr="00BE7E75" w:rsidRDefault="00590F2E" w:rsidP="00590F2E">
            <w:pPr>
              <w:suppressAutoHyphens/>
              <w:jc w:val="left"/>
              <w:rPr>
                <w:sz w:val="22"/>
                <w:szCs w:val="22"/>
              </w:rPr>
            </w:pPr>
          </w:p>
        </w:tc>
        <w:tc>
          <w:tcPr>
            <w:tcW w:w="1276" w:type="dxa"/>
          </w:tcPr>
          <w:p w14:paraId="35B01071" w14:textId="77777777" w:rsidR="00590F2E" w:rsidRPr="00BE7E75" w:rsidRDefault="00590F2E" w:rsidP="00590F2E">
            <w:pPr>
              <w:suppressAutoHyphens/>
              <w:rPr>
                <w:sz w:val="22"/>
                <w:szCs w:val="22"/>
              </w:rPr>
            </w:pPr>
            <w:r w:rsidRPr="00BE7E75">
              <w:rPr>
                <w:sz w:val="22"/>
                <w:szCs w:val="22"/>
              </w:rPr>
              <w:t>10.84/08.149</w:t>
            </w:r>
          </w:p>
        </w:tc>
        <w:tc>
          <w:tcPr>
            <w:tcW w:w="2410" w:type="dxa"/>
          </w:tcPr>
          <w:p w14:paraId="3E739E23" w14:textId="77777777" w:rsidR="00590F2E" w:rsidRPr="00BE7E75" w:rsidRDefault="00590F2E" w:rsidP="00590F2E">
            <w:pPr>
              <w:suppressAutoHyphens/>
              <w:jc w:val="left"/>
              <w:rPr>
                <w:sz w:val="22"/>
                <w:szCs w:val="22"/>
              </w:rPr>
            </w:pPr>
            <w:r w:rsidRPr="00BE7E75">
              <w:rPr>
                <w:sz w:val="22"/>
                <w:szCs w:val="22"/>
              </w:rPr>
              <w:t>Массовая доля эфи</w:t>
            </w:r>
            <w:r w:rsidRPr="00BE7E75">
              <w:rPr>
                <w:sz w:val="22"/>
                <w:szCs w:val="22"/>
              </w:rPr>
              <w:t>р</w:t>
            </w:r>
            <w:r w:rsidRPr="00BE7E75">
              <w:rPr>
                <w:sz w:val="22"/>
                <w:szCs w:val="22"/>
              </w:rPr>
              <w:t>ных масел</w:t>
            </w:r>
          </w:p>
        </w:tc>
        <w:tc>
          <w:tcPr>
            <w:tcW w:w="2551" w:type="dxa"/>
            <w:vMerge/>
          </w:tcPr>
          <w:p w14:paraId="74866B72" w14:textId="77777777" w:rsidR="00590F2E" w:rsidRPr="00BE7E75" w:rsidRDefault="00590F2E" w:rsidP="00590F2E">
            <w:pPr>
              <w:suppressAutoHyphens/>
              <w:jc w:val="left"/>
              <w:rPr>
                <w:sz w:val="22"/>
                <w:szCs w:val="22"/>
              </w:rPr>
            </w:pPr>
          </w:p>
        </w:tc>
        <w:tc>
          <w:tcPr>
            <w:tcW w:w="2268" w:type="dxa"/>
          </w:tcPr>
          <w:p w14:paraId="63D4E03C" w14:textId="77777777" w:rsidR="00590F2E" w:rsidRPr="00BE7E75" w:rsidRDefault="00590F2E" w:rsidP="00590F2E">
            <w:pPr>
              <w:suppressAutoHyphens/>
              <w:jc w:val="left"/>
              <w:rPr>
                <w:sz w:val="22"/>
                <w:szCs w:val="22"/>
              </w:rPr>
            </w:pPr>
            <w:r w:rsidRPr="00BE7E75">
              <w:rPr>
                <w:sz w:val="22"/>
                <w:szCs w:val="22"/>
              </w:rPr>
              <w:t>ГОСТ 28875-90 п.3.10</w:t>
            </w:r>
          </w:p>
        </w:tc>
      </w:tr>
      <w:tr w:rsidR="00590F2E" w:rsidRPr="00BE7E75" w14:paraId="7DEB0AD2" w14:textId="77777777" w:rsidTr="001350E9">
        <w:trPr>
          <w:cantSplit/>
        </w:trPr>
        <w:tc>
          <w:tcPr>
            <w:tcW w:w="709" w:type="dxa"/>
          </w:tcPr>
          <w:p w14:paraId="5DB5A08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43.9*</w:t>
            </w:r>
          </w:p>
        </w:tc>
        <w:tc>
          <w:tcPr>
            <w:tcW w:w="1701" w:type="dxa"/>
            <w:vMerge/>
          </w:tcPr>
          <w:p w14:paraId="1BDCA594" w14:textId="77777777" w:rsidR="00590F2E" w:rsidRPr="00BE7E75" w:rsidRDefault="00590F2E" w:rsidP="00590F2E">
            <w:pPr>
              <w:suppressAutoHyphens/>
              <w:jc w:val="left"/>
              <w:rPr>
                <w:sz w:val="22"/>
                <w:szCs w:val="22"/>
              </w:rPr>
            </w:pPr>
          </w:p>
        </w:tc>
        <w:tc>
          <w:tcPr>
            <w:tcW w:w="1276" w:type="dxa"/>
          </w:tcPr>
          <w:p w14:paraId="7AC8D144"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051107E1" w14:textId="77777777" w:rsidR="00590F2E" w:rsidRPr="00BE7E75" w:rsidRDefault="00590F2E" w:rsidP="00590F2E">
            <w:pPr>
              <w:suppressAutoHyphens/>
              <w:jc w:val="left"/>
              <w:rPr>
                <w:sz w:val="22"/>
                <w:szCs w:val="22"/>
              </w:rPr>
            </w:pPr>
            <w:r w:rsidRPr="00BE7E75">
              <w:rPr>
                <w:sz w:val="22"/>
                <w:szCs w:val="22"/>
              </w:rPr>
              <w:t>Массовая доля золы</w:t>
            </w:r>
          </w:p>
        </w:tc>
        <w:tc>
          <w:tcPr>
            <w:tcW w:w="2551" w:type="dxa"/>
            <w:vMerge/>
          </w:tcPr>
          <w:p w14:paraId="7968050C" w14:textId="77777777" w:rsidR="00590F2E" w:rsidRPr="00BE7E75" w:rsidRDefault="00590F2E" w:rsidP="00590F2E">
            <w:pPr>
              <w:suppressAutoHyphens/>
              <w:jc w:val="left"/>
              <w:rPr>
                <w:sz w:val="22"/>
                <w:szCs w:val="22"/>
              </w:rPr>
            </w:pPr>
          </w:p>
        </w:tc>
        <w:tc>
          <w:tcPr>
            <w:tcW w:w="2268" w:type="dxa"/>
          </w:tcPr>
          <w:p w14:paraId="2696940C" w14:textId="77777777" w:rsidR="00590F2E" w:rsidRPr="00BE7E75" w:rsidRDefault="00590F2E" w:rsidP="00590F2E">
            <w:pPr>
              <w:suppressAutoHyphens/>
              <w:jc w:val="left"/>
              <w:rPr>
                <w:sz w:val="22"/>
                <w:szCs w:val="22"/>
              </w:rPr>
            </w:pPr>
            <w:r w:rsidRPr="00BE7E75">
              <w:rPr>
                <w:sz w:val="22"/>
                <w:szCs w:val="22"/>
              </w:rPr>
              <w:t>ГОСТ 28875-90 п.3.9</w:t>
            </w:r>
          </w:p>
          <w:p w14:paraId="79BA5F68"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 928-2015</w:t>
            </w:r>
          </w:p>
        </w:tc>
      </w:tr>
      <w:tr w:rsidR="00590F2E" w:rsidRPr="00BE7E75" w14:paraId="6F84B73B" w14:textId="77777777" w:rsidTr="001350E9">
        <w:trPr>
          <w:cantSplit/>
        </w:trPr>
        <w:tc>
          <w:tcPr>
            <w:tcW w:w="709" w:type="dxa"/>
          </w:tcPr>
          <w:p w14:paraId="3D0B05D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43.10*</w:t>
            </w:r>
          </w:p>
        </w:tc>
        <w:tc>
          <w:tcPr>
            <w:tcW w:w="1701" w:type="dxa"/>
            <w:vMerge/>
          </w:tcPr>
          <w:p w14:paraId="6AEAC936" w14:textId="77777777" w:rsidR="00590F2E" w:rsidRPr="00BE7E75" w:rsidRDefault="00590F2E" w:rsidP="00590F2E">
            <w:pPr>
              <w:suppressAutoHyphens/>
              <w:jc w:val="left"/>
              <w:rPr>
                <w:sz w:val="22"/>
                <w:szCs w:val="22"/>
              </w:rPr>
            </w:pPr>
          </w:p>
        </w:tc>
        <w:tc>
          <w:tcPr>
            <w:tcW w:w="1276" w:type="dxa"/>
          </w:tcPr>
          <w:p w14:paraId="4C3615DA"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51F12223" w14:textId="77777777" w:rsidR="00590F2E" w:rsidRPr="00BE7E75" w:rsidRDefault="00590F2E" w:rsidP="00590F2E">
            <w:pPr>
              <w:suppressAutoHyphens/>
              <w:jc w:val="left"/>
              <w:rPr>
                <w:sz w:val="22"/>
                <w:szCs w:val="22"/>
              </w:rPr>
            </w:pPr>
            <w:r w:rsidRPr="00BE7E75">
              <w:rPr>
                <w:sz w:val="22"/>
                <w:szCs w:val="22"/>
              </w:rPr>
              <w:t>Массовая доля лом</w:t>
            </w:r>
            <w:r w:rsidRPr="00BE7E75">
              <w:rPr>
                <w:sz w:val="22"/>
                <w:szCs w:val="22"/>
              </w:rPr>
              <w:t>а</w:t>
            </w:r>
            <w:r w:rsidRPr="00BE7E75">
              <w:rPr>
                <w:sz w:val="22"/>
                <w:szCs w:val="22"/>
              </w:rPr>
              <w:t>ных (битых) повр</w:t>
            </w:r>
            <w:r w:rsidRPr="00BE7E75">
              <w:rPr>
                <w:sz w:val="22"/>
                <w:szCs w:val="22"/>
              </w:rPr>
              <w:t>е</w:t>
            </w:r>
            <w:r w:rsidRPr="00BE7E75">
              <w:rPr>
                <w:sz w:val="22"/>
                <w:szCs w:val="22"/>
              </w:rPr>
              <w:t>жденных, недоразв</w:t>
            </w:r>
            <w:r w:rsidRPr="00BE7E75">
              <w:rPr>
                <w:sz w:val="22"/>
                <w:szCs w:val="22"/>
              </w:rPr>
              <w:t>и</w:t>
            </w:r>
            <w:r w:rsidRPr="00BE7E75">
              <w:rPr>
                <w:sz w:val="22"/>
                <w:szCs w:val="22"/>
              </w:rPr>
              <w:t>тых плодов</w:t>
            </w:r>
          </w:p>
        </w:tc>
        <w:tc>
          <w:tcPr>
            <w:tcW w:w="2551" w:type="dxa"/>
            <w:vMerge/>
          </w:tcPr>
          <w:p w14:paraId="2AB77FAB" w14:textId="77777777" w:rsidR="00590F2E" w:rsidRPr="00BE7E75" w:rsidRDefault="00590F2E" w:rsidP="00590F2E">
            <w:pPr>
              <w:suppressAutoHyphens/>
              <w:jc w:val="left"/>
              <w:rPr>
                <w:sz w:val="22"/>
                <w:szCs w:val="22"/>
              </w:rPr>
            </w:pPr>
          </w:p>
        </w:tc>
        <w:tc>
          <w:tcPr>
            <w:tcW w:w="2268" w:type="dxa"/>
          </w:tcPr>
          <w:p w14:paraId="5CA98CA0" w14:textId="77777777" w:rsidR="00590F2E" w:rsidRPr="00BE7E75" w:rsidRDefault="00590F2E" w:rsidP="00590F2E">
            <w:pPr>
              <w:suppressAutoHyphens/>
              <w:jc w:val="left"/>
              <w:rPr>
                <w:sz w:val="22"/>
                <w:szCs w:val="22"/>
              </w:rPr>
            </w:pPr>
            <w:r w:rsidRPr="00BE7E75">
              <w:rPr>
                <w:sz w:val="22"/>
                <w:szCs w:val="22"/>
              </w:rPr>
              <w:t>ГОСТ 28875-90 п.3.7</w:t>
            </w:r>
          </w:p>
        </w:tc>
      </w:tr>
      <w:tr w:rsidR="00590F2E" w:rsidRPr="00BE7E75" w14:paraId="53980F51" w14:textId="77777777" w:rsidTr="001350E9">
        <w:trPr>
          <w:cantSplit/>
        </w:trPr>
        <w:tc>
          <w:tcPr>
            <w:tcW w:w="709" w:type="dxa"/>
          </w:tcPr>
          <w:p w14:paraId="51763BD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43.11*</w:t>
            </w:r>
          </w:p>
        </w:tc>
        <w:tc>
          <w:tcPr>
            <w:tcW w:w="1701" w:type="dxa"/>
            <w:vMerge/>
          </w:tcPr>
          <w:p w14:paraId="3FE33047" w14:textId="77777777" w:rsidR="00590F2E" w:rsidRPr="00BE7E75" w:rsidRDefault="00590F2E" w:rsidP="00590F2E">
            <w:pPr>
              <w:suppressAutoHyphens/>
              <w:jc w:val="left"/>
              <w:rPr>
                <w:sz w:val="22"/>
                <w:szCs w:val="22"/>
              </w:rPr>
            </w:pPr>
          </w:p>
        </w:tc>
        <w:tc>
          <w:tcPr>
            <w:tcW w:w="1276" w:type="dxa"/>
          </w:tcPr>
          <w:p w14:paraId="09BFE6F8"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220C5D09" w14:textId="77777777" w:rsidR="006116BB" w:rsidRDefault="00590F2E" w:rsidP="00590F2E">
            <w:pPr>
              <w:suppressAutoHyphens/>
              <w:jc w:val="left"/>
              <w:rPr>
                <w:sz w:val="22"/>
                <w:szCs w:val="22"/>
              </w:rPr>
            </w:pPr>
            <w:r w:rsidRPr="00BE7E75">
              <w:rPr>
                <w:sz w:val="22"/>
                <w:szCs w:val="22"/>
              </w:rPr>
              <w:t>Массовая доля прим</w:t>
            </w:r>
            <w:r w:rsidRPr="00BE7E75">
              <w:rPr>
                <w:sz w:val="22"/>
                <w:szCs w:val="22"/>
              </w:rPr>
              <w:t>е</w:t>
            </w:r>
            <w:r w:rsidRPr="00BE7E75">
              <w:rPr>
                <w:sz w:val="22"/>
                <w:szCs w:val="22"/>
              </w:rPr>
              <w:t>сей</w:t>
            </w:r>
          </w:p>
          <w:p w14:paraId="4F59EACD" w14:textId="77777777" w:rsidR="00590F2E" w:rsidRPr="00BE7E75" w:rsidRDefault="006116BB" w:rsidP="00590F2E">
            <w:pPr>
              <w:suppressAutoHyphens/>
              <w:jc w:val="left"/>
              <w:rPr>
                <w:sz w:val="22"/>
                <w:szCs w:val="22"/>
              </w:rPr>
            </w:pPr>
            <w:r>
              <w:rPr>
                <w:sz w:val="22"/>
                <w:szCs w:val="22"/>
              </w:rPr>
              <w:t>И посторонних веществ</w:t>
            </w:r>
            <w:r w:rsidR="00590F2E" w:rsidRPr="00BE7E75">
              <w:rPr>
                <w:sz w:val="22"/>
                <w:szCs w:val="22"/>
              </w:rPr>
              <w:t xml:space="preserve"> </w:t>
            </w:r>
          </w:p>
        </w:tc>
        <w:tc>
          <w:tcPr>
            <w:tcW w:w="2551" w:type="dxa"/>
            <w:vMerge/>
          </w:tcPr>
          <w:p w14:paraId="47918DB8" w14:textId="77777777" w:rsidR="00590F2E" w:rsidRPr="00BE7E75" w:rsidRDefault="00590F2E" w:rsidP="00590F2E">
            <w:pPr>
              <w:suppressAutoHyphens/>
              <w:jc w:val="left"/>
              <w:rPr>
                <w:sz w:val="22"/>
                <w:szCs w:val="22"/>
              </w:rPr>
            </w:pPr>
          </w:p>
        </w:tc>
        <w:tc>
          <w:tcPr>
            <w:tcW w:w="2268" w:type="dxa"/>
          </w:tcPr>
          <w:p w14:paraId="35F69E1E" w14:textId="77777777" w:rsidR="00590F2E" w:rsidRPr="00DE25B2" w:rsidRDefault="00590F2E" w:rsidP="00590F2E">
            <w:pPr>
              <w:suppressAutoHyphens/>
              <w:jc w:val="left"/>
              <w:rPr>
                <w:sz w:val="22"/>
                <w:szCs w:val="22"/>
              </w:rPr>
            </w:pPr>
          </w:p>
          <w:p w14:paraId="511CA94F"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 927-2014</w:t>
            </w:r>
          </w:p>
        </w:tc>
      </w:tr>
      <w:tr w:rsidR="00590F2E" w:rsidRPr="00BE7E75" w14:paraId="2CFA771C" w14:textId="77777777" w:rsidTr="001350E9">
        <w:trPr>
          <w:cantSplit/>
        </w:trPr>
        <w:tc>
          <w:tcPr>
            <w:tcW w:w="709" w:type="dxa"/>
          </w:tcPr>
          <w:p w14:paraId="0B908B8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43.12*</w:t>
            </w:r>
          </w:p>
        </w:tc>
        <w:tc>
          <w:tcPr>
            <w:tcW w:w="1701" w:type="dxa"/>
            <w:vMerge/>
          </w:tcPr>
          <w:p w14:paraId="4346034D" w14:textId="77777777" w:rsidR="00590F2E" w:rsidRPr="00BE7E75" w:rsidRDefault="00590F2E" w:rsidP="00590F2E">
            <w:pPr>
              <w:suppressAutoHyphens/>
              <w:jc w:val="left"/>
              <w:rPr>
                <w:sz w:val="22"/>
                <w:szCs w:val="22"/>
              </w:rPr>
            </w:pPr>
          </w:p>
        </w:tc>
        <w:tc>
          <w:tcPr>
            <w:tcW w:w="1276" w:type="dxa"/>
          </w:tcPr>
          <w:p w14:paraId="6FF97677" w14:textId="77777777" w:rsidR="00590F2E" w:rsidRPr="00BE7E75" w:rsidRDefault="00590F2E" w:rsidP="00590F2E">
            <w:pPr>
              <w:suppressAutoHyphens/>
              <w:rPr>
                <w:sz w:val="22"/>
                <w:szCs w:val="22"/>
              </w:rPr>
            </w:pPr>
            <w:r w:rsidRPr="00BE7E75">
              <w:rPr>
                <w:sz w:val="22"/>
                <w:szCs w:val="22"/>
              </w:rPr>
              <w:t>10.84/11.116</w:t>
            </w:r>
          </w:p>
        </w:tc>
        <w:tc>
          <w:tcPr>
            <w:tcW w:w="2410" w:type="dxa"/>
          </w:tcPr>
          <w:p w14:paraId="504296BC" w14:textId="77777777" w:rsidR="00590F2E" w:rsidRPr="00BE7E75" w:rsidRDefault="00590F2E" w:rsidP="00590F2E">
            <w:pPr>
              <w:suppressAutoHyphens/>
              <w:jc w:val="left"/>
              <w:rPr>
                <w:sz w:val="22"/>
                <w:szCs w:val="22"/>
              </w:rPr>
            </w:pPr>
            <w:r w:rsidRPr="00BE7E75">
              <w:rPr>
                <w:sz w:val="22"/>
                <w:szCs w:val="22"/>
              </w:rPr>
              <w:t>Зараженность вред</w:t>
            </w:r>
            <w:r w:rsidRPr="00BE7E75">
              <w:rPr>
                <w:sz w:val="22"/>
                <w:szCs w:val="22"/>
              </w:rPr>
              <w:t>и</w:t>
            </w:r>
            <w:r w:rsidRPr="00BE7E75">
              <w:rPr>
                <w:sz w:val="22"/>
                <w:szCs w:val="22"/>
              </w:rPr>
              <w:t>телями хлебных зап</w:t>
            </w:r>
            <w:r w:rsidRPr="00BE7E75">
              <w:rPr>
                <w:sz w:val="22"/>
                <w:szCs w:val="22"/>
              </w:rPr>
              <w:t>а</w:t>
            </w:r>
            <w:r w:rsidRPr="00BE7E75">
              <w:rPr>
                <w:sz w:val="22"/>
                <w:szCs w:val="22"/>
              </w:rPr>
              <w:t>сов</w:t>
            </w:r>
          </w:p>
        </w:tc>
        <w:tc>
          <w:tcPr>
            <w:tcW w:w="2551" w:type="dxa"/>
            <w:vMerge/>
          </w:tcPr>
          <w:p w14:paraId="259D8C88" w14:textId="77777777" w:rsidR="00590F2E" w:rsidRPr="00BE7E75" w:rsidRDefault="00590F2E" w:rsidP="00590F2E">
            <w:pPr>
              <w:suppressAutoHyphens/>
              <w:jc w:val="left"/>
              <w:rPr>
                <w:sz w:val="22"/>
                <w:szCs w:val="22"/>
              </w:rPr>
            </w:pPr>
          </w:p>
        </w:tc>
        <w:tc>
          <w:tcPr>
            <w:tcW w:w="2268" w:type="dxa"/>
          </w:tcPr>
          <w:p w14:paraId="2824F5E7" w14:textId="77777777" w:rsidR="00590F2E" w:rsidRPr="00BE7E75" w:rsidRDefault="00590F2E" w:rsidP="00590F2E">
            <w:pPr>
              <w:suppressAutoHyphens/>
              <w:jc w:val="left"/>
              <w:rPr>
                <w:sz w:val="22"/>
                <w:szCs w:val="22"/>
              </w:rPr>
            </w:pPr>
            <w:r w:rsidRPr="00BE7E75">
              <w:rPr>
                <w:sz w:val="22"/>
                <w:szCs w:val="22"/>
              </w:rPr>
              <w:t>ГОСТ 28875-90 п.3.4</w:t>
            </w:r>
          </w:p>
        </w:tc>
      </w:tr>
      <w:tr w:rsidR="00590F2E" w:rsidRPr="00BE7E75" w14:paraId="5BFFB76A" w14:textId="77777777" w:rsidTr="001350E9">
        <w:trPr>
          <w:cantSplit/>
        </w:trPr>
        <w:tc>
          <w:tcPr>
            <w:tcW w:w="709" w:type="dxa"/>
          </w:tcPr>
          <w:p w14:paraId="1FB83EF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43.13*</w:t>
            </w:r>
          </w:p>
        </w:tc>
        <w:tc>
          <w:tcPr>
            <w:tcW w:w="1701" w:type="dxa"/>
            <w:vMerge/>
          </w:tcPr>
          <w:p w14:paraId="7A557D99" w14:textId="77777777" w:rsidR="00590F2E" w:rsidRPr="00BE7E75" w:rsidRDefault="00590F2E" w:rsidP="00590F2E">
            <w:pPr>
              <w:suppressAutoHyphens/>
              <w:jc w:val="left"/>
              <w:rPr>
                <w:sz w:val="22"/>
                <w:szCs w:val="22"/>
              </w:rPr>
            </w:pPr>
          </w:p>
        </w:tc>
        <w:tc>
          <w:tcPr>
            <w:tcW w:w="1276" w:type="dxa"/>
          </w:tcPr>
          <w:p w14:paraId="3CC042EE" w14:textId="77777777" w:rsidR="00590F2E" w:rsidRPr="00BE7E75" w:rsidRDefault="00590F2E" w:rsidP="00590F2E">
            <w:pPr>
              <w:suppressAutoHyphens/>
              <w:rPr>
                <w:sz w:val="22"/>
                <w:szCs w:val="22"/>
              </w:rPr>
            </w:pPr>
            <w:r w:rsidRPr="00BE7E75">
              <w:rPr>
                <w:sz w:val="22"/>
                <w:szCs w:val="22"/>
              </w:rPr>
              <w:t>10.84/11.116</w:t>
            </w:r>
          </w:p>
        </w:tc>
        <w:tc>
          <w:tcPr>
            <w:tcW w:w="2410" w:type="dxa"/>
          </w:tcPr>
          <w:p w14:paraId="36D4711D" w14:textId="77777777" w:rsidR="00590F2E" w:rsidRPr="00BE7E75" w:rsidRDefault="00590F2E" w:rsidP="00590F2E">
            <w:pPr>
              <w:suppressAutoHyphens/>
              <w:jc w:val="left"/>
              <w:rPr>
                <w:sz w:val="22"/>
                <w:szCs w:val="22"/>
              </w:rPr>
            </w:pPr>
            <w:r w:rsidRPr="00BE7E75">
              <w:rPr>
                <w:sz w:val="22"/>
                <w:szCs w:val="22"/>
              </w:rPr>
              <w:t>Наличие гнилых пл</w:t>
            </w:r>
            <w:r w:rsidRPr="00BE7E75">
              <w:rPr>
                <w:sz w:val="22"/>
                <w:szCs w:val="22"/>
              </w:rPr>
              <w:t>о</w:t>
            </w:r>
            <w:r w:rsidRPr="00BE7E75">
              <w:rPr>
                <w:sz w:val="22"/>
                <w:szCs w:val="22"/>
              </w:rPr>
              <w:t>дов</w:t>
            </w:r>
          </w:p>
        </w:tc>
        <w:tc>
          <w:tcPr>
            <w:tcW w:w="2551" w:type="dxa"/>
            <w:vMerge/>
          </w:tcPr>
          <w:p w14:paraId="0F043869" w14:textId="77777777" w:rsidR="00590F2E" w:rsidRPr="00BE7E75" w:rsidRDefault="00590F2E" w:rsidP="00590F2E">
            <w:pPr>
              <w:suppressAutoHyphens/>
              <w:jc w:val="left"/>
              <w:rPr>
                <w:sz w:val="22"/>
                <w:szCs w:val="22"/>
              </w:rPr>
            </w:pPr>
          </w:p>
        </w:tc>
        <w:tc>
          <w:tcPr>
            <w:tcW w:w="2268" w:type="dxa"/>
          </w:tcPr>
          <w:p w14:paraId="2FF4C393" w14:textId="77777777" w:rsidR="00590F2E" w:rsidRPr="00BE7E75" w:rsidRDefault="00590F2E" w:rsidP="00590F2E">
            <w:pPr>
              <w:suppressAutoHyphens/>
              <w:jc w:val="left"/>
              <w:rPr>
                <w:sz w:val="22"/>
                <w:szCs w:val="22"/>
              </w:rPr>
            </w:pPr>
            <w:r w:rsidRPr="00BE7E75">
              <w:rPr>
                <w:sz w:val="22"/>
                <w:szCs w:val="22"/>
              </w:rPr>
              <w:t>ГОСТ 28875-90 п.3.4</w:t>
            </w:r>
          </w:p>
        </w:tc>
      </w:tr>
      <w:tr w:rsidR="00590F2E" w:rsidRPr="00BE7E75" w14:paraId="305AAD14" w14:textId="77777777" w:rsidTr="001350E9">
        <w:trPr>
          <w:cantSplit/>
        </w:trPr>
        <w:tc>
          <w:tcPr>
            <w:tcW w:w="709" w:type="dxa"/>
          </w:tcPr>
          <w:p w14:paraId="7C2C559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43.14*</w:t>
            </w:r>
          </w:p>
        </w:tc>
        <w:tc>
          <w:tcPr>
            <w:tcW w:w="1701" w:type="dxa"/>
            <w:vMerge/>
          </w:tcPr>
          <w:p w14:paraId="4BDD6EC1" w14:textId="77777777" w:rsidR="00590F2E" w:rsidRPr="00BE7E75" w:rsidRDefault="00590F2E" w:rsidP="00590F2E">
            <w:pPr>
              <w:suppressAutoHyphens/>
              <w:jc w:val="left"/>
              <w:rPr>
                <w:sz w:val="22"/>
                <w:szCs w:val="22"/>
              </w:rPr>
            </w:pPr>
          </w:p>
        </w:tc>
        <w:tc>
          <w:tcPr>
            <w:tcW w:w="1276" w:type="dxa"/>
          </w:tcPr>
          <w:p w14:paraId="08EED2BC"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4D1729FF" w14:textId="77777777" w:rsidR="00590F2E" w:rsidRPr="00BE7E75" w:rsidRDefault="00590F2E" w:rsidP="00590F2E">
            <w:pPr>
              <w:suppressAutoHyphens/>
              <w:jc w:val="left"/>
              <w:rPr>
                <w:sz w:val="22"/>
                <w:szCs w:val="22"/>
              </w:rPr>
            </w:pPr>
            <w:r w:rsidRPr="00BE7E75">
              <w:rPr>
                <w:sz w:val="22"/>
                <w:szCs w:val="22"/>
              </w:rPr>
              <w:t>Массовая доля металлических прим</w:t>
            </w:r>
            <w:r w:rsidRPr="00BE7E75">
              <w:rPr>
                <w:sz w:val="22"/>
                <w:szCs w:val="22"/>
              </w:rPr>
              <w:t>е</w:t>
            </w:r>
            <w:r w:rsidRPr="00BE7E75">
              <w:rPr>
                <w:sz w:val="22"/>
                <w:szCs w:val="22"/>
              </w:rPr>
              <w:t>сей</w:t>
            </w:r>
          </w:p>
        </w:tc>
        <w:tc>
          <w:tcPr>
            <w:tcW w:w="2551" w:type="dxa"/>
            <w:vMerge/>
          </w:tcPr>
          <w:p w14:paraId="0CB30238" w14:textId="77777777" w:rsidR="00590F2E" w:rsidRPr="00BE7E75" w:rsidRDefault="00590F2E" w:rsidP="00590F2E">
            <w:pPr>
              <w:suppressAutoHyphens/>
              <w:jc w:val="left"/>
              <w:rPr>
                <w:sz w:val="22"/>
                <w:szCs w:val="22"/>
              </w:rPr>
            </w:pPr>
          </w:p>
        </w:tc>
        <w:tc>
          <w:tcPr>
            <w:tcW w:w="2268" w:type="dxa"/>
          </w:tcPr>
          <w:p w14:paraId="4A68C502" w14:textId="77777777" w:rsidR="00590F2E" w:rsidRPr="00BE7E75" w:rsidRDefault="00590F2E" w:rsidP="00590F2E">
            <w:pPr>
              <w:suppressAutoHyphens/>
              <w:jc w:val="left"/>
              <w:rPr>
                <w:sz w:val="22"/>
                <w:szCs w:val="22"/>
              </w:rPr>
            </w:pPr>
            <w:r w:rsidRPr="00BE7E75">
              <w:rPr>
                <w:sz w:val="22"/>
                <w:szCs w:val="22"/>
              </w:rPr>
              <w:t>ГОСТ 28875-90</w:t>
            </w:r>
          </w:p>
        </w:tc>
      </w:tr>
      <w:tr w:rsidR="00590F2E" w:rsidRPr="00BE7E75" w14:paraId="333AD3F5" w14:textId="77777777" w:rsidTr="001350E9">
        <w:trPr>
          <w:cantSplit/>
        </w:trPr>
        <w:tc>
          <w:tcPr>
            <w:tcW w:w="709" w:type="dxa"/>
          </w:tcPr>
          <w:p w14:paraId="21AE997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43.15*</w:t>
            </w:r>
          </w:p>
        </w:tc>
        <w:tc>
          <w:tcPr>
            <w:tcW w:w="1701" w:type="dxa"/>
            <w:vMerge/>
          </w:tcPr>
          <w:p w14:paraId="4241D207" w14:textId="77777777" w:rsidR="00590F2E" w:rsidRPr="00BE7E75" w:rsidRDefault="00590F2E" w:rsidP="00590F2E">
            <w:pPr>
              <w:suppressAutoHyphens/>
              <w:jc w:val="left"/>
              <w:rPr>
                <w:sz w:val="22"/>
                <w:szCs w:val="22"/>
              </w:rPr>
            </w:pPr>
          </w:p>
        </w:tc>
        <w:tc>
          <w:tcPr>
            <w:tcW w:w="1276" w:type="dxa"/>
          </w:tcPr>
          <w:p w14:paraId="72233D0B"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4CE9BB6B" w14:textId="77777777" w:rsidR="00590F2E" w:rsidRPr="00BE7E75" w:rsidRDefault="00590F2E" w:rsidP="00590F2E">
            <w:pPr>
              <w:suppressAutoHyphens/>
              <w:jc w:val="left"/>
              <w:rPr>
                <w:sz w:val="22"/>
                <w:szCs w:val="22"/>
              </w:rPr>
            </w:pPr>
            <w:r w:rsidRPr="00BE7E75">
              <w:rPr>
                <w:sz w:val="22"/>
                <w:szCs w:val="22"/>
              </w:rPr>
              <w:t>Массовая доля мин</w:t>
            </w:r>
            <w:r w:rsidRPr="00BE7E75">
              <w:rPr>
                <w:sz w:val="22"/>
                <w:szCs w:val="22"/>
              </w:rPr>
              <w:t>е</w:t>
            </w:r>
            <w:r w:rsidRPr="00BE7E75">
              <w:rPr>
                <w:sz w:val="22"/>
                <w:szCs w:val="22"/>
              </w:rPr>
              <w:t>ральных примесей</w:t>
            </w:r>
          </w:p>
        </w:tc>
        <w:tc>
          <w:tcPr>
            <w:tcW w:w="2551" w:type="dxa"/>
            <w:vMerge/>
          </w:tcPr>
          <w:p w14:paraId="3DC7CB6B" w14:textId="77777777" w:rsidR="00590F2E" w:rsidRPr="00BE7E75" w:rsidRDefault="00590F2E" w:rsidP="00590F2E">
            <w:pPr>
              <w:suppressAutoHyphens/>
              <w:jc w:val="left"/>
              <w:rPr>
                <w:sz w:val="22"/>
                <w:szCs w:val="22"/>
              </w:rPr>
            </w:pPr>
          </w:p>
        </w:tc>
        <w:tc>
          <w:tcPr>
            <w:tcW w:w="2268" w:type="dxa"/>
          </w:tcPr>
          <w:p w14:paraId="34D38FA7" w14:textId="77777777" w:rsidR="00590F2E" w:rsidRPr="00BE7E75" w:rsidRDefault="00590F2E" w:rsidP="00590F2E">
            <w:pPr>
              <w:suppressAutoHyphens/>
              <w:jc w:val="left"/>
              <w:rPr>
                <w:sz w:val="22"/>
                <w:szCs w:val="22"/>
              </w:rPr>
            </w:pPr>
            <w:r w:rsidRPr="00BE7E75">
              <w:rPr>
                <w:sz w:val="22"/>
                <w:szCs w:val="22"/>
              </w:rPr>
              <w:t>ГОСТ 28875-90 п.3.5</w:t>
            </w:r>
          </w:p>
        </w:tc>
      </w:tr>
      <w:tr w:rsidR="00590F2E" w:rsidRPr="00BE7E75" w14:paraId="43A26CC8" w14:textId="77777777" w:rsidTr="001350E9">
        <w:trPr>
          <w:cantSplit/>
          <w:trHeight w:val="759"/>
        </w:trPr>
        <w:tc>
          <w:tcPr>
            <w:tcW w:w="709" w:type="dxa"/>
          </w:tcPr>
          <w:p w14:paraId="72E2331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44.1*</w:t>
            </w:r>
          </w:p>
        </w:tc>
        <w:tc>
          <w:tcPr>
            <w:tcW w:w="1701" w:type="dxa"/>
            <w:vMerge w:val="restart"/>
          </w:tcPr>
          <w:p w14:paraId="6AD01349" w14:textId="77777777" w:rsidR="00590F2E" w:rsidRPr="00BE7E75" w:rsidRDefault="00590F2E" w:rsidP="00590F2E">
            <w:pPr>
              <w:suppressAutoHyphens/>
              <w:jc w:val="left"/>
              <w:rPr>
                <w:sz w:val="22"/>
                <w:szCs w:val="22"/>
              </w:rPr>
            </w:pPr>
            <w:r w:rsidRPr="00BE7E75">
              <w:rPr>
                <w:sz w:val="22"/>
                <w:szCs w:val="22"/>
              </w:rPr>
              <w:t>Желатин</w:t>
            </w:r>
          </w:p>
          <w:p w14:paraId="4B80CE6E" w14:textId="77777777" w:rsidR="00590F2E" w:rsidRPr="00BE7E75" w:rsidRDefault="00590F2E" w:rsidP="00590F2E">
            <w:pPr>
              <w:suppressAutoHyphens/>
              <w:jc w:val="left"/>
              <w:rPr>
                <w:sz w:val="22"/>
                <w:szCs w:val="22"/>
              </w:rPr>
            </w:pPr>
          </w:p>
        </w:tc>
        <w:tc>
          <w:tcPr>
            <w:tcW w:w="1276" w:type="dxa"/>
          </w:tcPr>
          <w:p w14:paraId="277C35FE" w14:textId="77777777" w:rsidR="00590F2E" w:rsidRPr="00BE7E75" w:rsidRDefault="00590F2E" w:rsidP="00590F2E">
            <w:pPr>
              <w:suppressAutoHyphens/>
              <w:rPr>
                <w:sz w:val="22"/>
                <w:szCs w:val="22"/>
              </w:rPr>
            </w:pPr>
            <w:r w:rsidRPr="00BE7E75">
              <w:rPr>
                <w:sz w:val="22"/>
                <w:szCs w:val="22"/>
              </w:rPr>
              <w:t>10.89/29.040</w:t>
            </w:r>
          </w:p>
        </w:tc>
        <w:tc>
          <w:tcPr>
            <w:tcW w:w="2410" w:type="dxa"/>
          </w:tcPr>
          <w:p w14:paraId="6330178E" w14:textId="77777777" w:rsidR="00590F2E" w:rsidRPr="00BE7E75" w:rsidRDefault="00590F2E" w:rsidP="00590F2E">
            <w:pPr>
              <w:suppressAutoHyphens/>
              <w:jc w:val="left"/>
              <w:rPr>
                <w:sz w:val="22"/>
                <w:szCs w:val="22"/>
              </w:rPr>
            </w:pPr>
            <w:r w:rsidRPr="00BE7E75">
              <w:rPr>
                <w:sz w:val="22"/>
                <w:szCs w:val="22"/>
              </w:rPr>
              <w:t xml:space="preserve">Масса нетто </w:t>
            </w:r>
          </w:p>
        </w:tc>
        <w:tc>
          <w:tcPr>
            <w:tcW w:w="2551" w:type="dxa"/>
            <w:vMerge w:val="restart"/>
          </w:tcPr>
          <w:p w14:paraId="47048AF6" w14:textId="77777777" w:rsidR="00590F2E" w:rsidRPr="00BE7E75" w:rsidRDefault="00590F2E" w:rsidP="00590F2E">
            <w:pPr>
              <w:suppressAutoHyphens/>
              <w:jc w:val="left"/>
              <w:rPr>
                <w:sz w:val="22"/>
                <w:szCs w:val="22"/>
              </w:rPr>
            </w:pPr>
            <w:r w:rsidRPr="00BE7E75">
              <w:rPr>
                <w:sz w:val="22"/>
                <w:szCs w:val="22"/>
              </w:rPr>
              <w:t>ГОСТ 11293-2017</w:t>
            </w:r>
          </w:p>
          <w:p w14:paraId="1453DA2F" w14:textId="77777777" w:rsidR="00590F2E" w:rsidRPr="00BE7E75" w:rsidRDefault="00590F2E" w:rsidP="00590F2E">
            <w:pPr>
              <w:jc w:val="left"/>
              <w:rPr>
                <w:sz w:val="22"/>
                <w:szCs w:val="22"/>
              </w:rPr>
            </w:pPr>
            <w:r w:rsidRPr="00BE7E75">
              <w:rPr>
                <w:sz w:val="22"/>
                <w:szCs w:val="22"/>
              </w:rPr>
              <w:t xml:space="preserve">СанПиН и ГН </w:t>
            </w:r>
          </w:p>
          <w:p w14:paraId="6FE5F63E" w14:textId="77777777" w:rsidR="00590F2E" w:rsidRPr="00BE7E75" w:rsidRDefault="00590F2E" w:rsidP="00590F2E">
            <w:pPr>
              <w:jc w:val="left"/>
              <w:rPr>
                <w:sz w:val="22"/>
                <w:szCs w:val="22"/>
              </w:rPr>
            </w:pPr>
            <w:r w:rsidRPr="00BE7E75">
              <w:rPr>
                <w:sz w:val="22"/>
                <w:szCs w:val="22"/>
              </w:rPr>
              <w:t>от 21.06.2013 № 52</w:t>
            </w:r>
          </w:p>
          <w:p w14:paraId="64249910"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6B10F46B"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047DA582"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продукцию</w:t>
            </w:r>
          </w:p>
          <w:p w14:paraId="634330C9" w14:textId="77777777" w:rsidR="00590F2E" w:rsidRPr="00BE7E75" w:rsidRDefault="00590F2E" w:rsidP="00590F2E">
            <w:pPr>
              <w:suppressAutoHyphens/>
              <w:jc w:val="left"/>
              <w:rPr>
                <w:sz w:val="22"/>
                <w:szCs w:val="22"/>
              </w:rPr>
            </w:pPr>
            <w:r w:rsidRPr="00BE7E75">
              <w:rPr>
                <w:sz w:val="22"/>
                <w:szCs w:val="22"/>
              </w:rPr>
              <w:t xml:space="preserve"> </w:t>
            </w:r>
          </w:p>
        </w:tc>
        <w:tc>
          <w:tcPr>
            <w:tcW w:w="2268" w:type="dxa"/>
          </w:tcPr>
          <w:p w14:paraId="23B37094" w14:textId="77777777" w:rsidR="00590F2E" w:rsidRPr="00BE7E75" w:rsidRDefault="00590F2E" w:rsidP="00590F2E">
            <w:pPr>
              <w:suppressAutoHyphens/>
              <w:jc w:val="left"/>
              <w:rPr>
                <w:sz w:val="22"/>
                <w:szCs w:val="22"/>
              </w:rPr>
            </w:pPr>
            <w:r w:rsidRPr="00BE7E75">
              <w:rPr>
                <w:sz w:val="22"/>
                <w:szCs w:val="22"/>
              </w:rPr>
              <w:t>СТБ 8020-2002</w:t>
            </w:r>
          </w:p>
          <w:p w14:paraId="35F2A446" w14:textId="77777777" w:rsidR="00590F2E" w:rsidRPr="00BE7E75" w:rsidRDefault="00590F2E" w:rsidP="00590F2E">
            <w:pPr>
              <w:suppressAutoHyphens/>
              <w:jc w:val="left"/>
              <w:rPr>
                <w:sz w:val="22"/>
                <w:szCs w:val="22"/>
              </w:rPr>
            </w:pPr>
            <w:r w:rsidRPr="00BE7E75">
              <w:rPr>
                <w:sz w:val="22"/>
                <w:szCs w:val="22"/>
              </w:rPr>
              <w:t>МВИ.МН 2075-2004</w:t>
            </w:r>
            <w:r w:rsidRPr="00BE7E75">
              <w:rPr>
                <w:strike/>
                <w:sz w:val="22"/>
                <w:szCs w:val="22"/>
              </w:rPr>
              <w:t xml:space="preserve"> </w:t>
            </w:r>
          </w:p>
          <w:p w14:paraId="3894E859" w14:textId="77777777" w:rsidR="00590F2E" w:rsidRPr="00BE7E75" w:rsidRDefault="00590F2E" w:rsidP="00590F2E">
            <w:pPr>
              <w:suppressAutoHyphens/>
              <w:jc w:val="left"/>
              <w:rPr>
                <w:sz w:val="22"/>
                <w:szCs w:val="22"/>
              </w:rPr>
            </w:pPr>
            <w:r w:rsidRPr="00BE7E75">
              <w:rPr>
                <w:sz w:val="22"/>
                <w:szCs w:val="22"/>
              </w:rPr>
              <w:t>ГОСТ 11293-2017 п.8.21</w:t>
            </w:r>
          </w:p>
        </w:tc>
      </w:tr>
      <w:tr w:rsidR="00590F2E" w:rsidRPr="00BE7E75" w14:paraId="1A0B07B6" w14:textId="77777777" w:rsidTr="001350E9">
        <w:trPr>
          <w:cantSplit/>
        </w:trPr>
        <w:tc>
          <w:tcPr>
            <w:tcW w:w="709" w:type="dxa"/>
          </w:tcPr>
          <w:p w14:paraId="4934155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44.2*</w:t>
            </w:r>
          </w:p>
        </w:tc>
        <w:tc>
          <w:tcPr>
            <w:tcW w:w="1701" w:type="dxa"/>
            <w:vMerge/>
          </w:tcPr>
          <w:p w14:paraId="6E22840A" w14:textId="77777777" w:rsidR="00590F2E" w:rsidRPr="00BE7E75" w:rsidRDefault="00590F2E" w:rsidP="00590F2E">
            <w:pPr>
              <w:suppressAutoHyphens/>
              <w:jc w:val="left"/>
              <w:rPr>
                <w:sz w:val="22"/>
                <w:szCs w:val="22"/>
              </w:rPr>
            </w:pPr>
          </w:p>
        </w:tc>
        <w:tc>
          <w:tcPr>
            <w:tcW w:w="1276" w:type="dxa"/>
          </w:tcPr>
          <w:p w14:paraId="3D3055A4"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02523E89" w14:textId="77777777" w:rsidR="00590F2E" w:rsidRPr="00BE7E75" w:rsidRDefault="00590F2E" w:rsidP="00590F2E">
            <w:pPr>
              <w:suppressAutoHyphens/>
              <w:jc w:val="left"/>
              <w:rPr>
                <w:sz w:val="22"/>
                <w:szCs w:val="22"/>
              </w:rPr>
            </w:pPr>
            <w:r w:rsidRPr="00BE7E75">
              <w:rPr>
                <w:sz w:val="22"/>
                <w:szCs w:val="22"/>
              </w:rPr>
              <w:t>Внешний вид, цвет, з</w:t>
            </w:r>
            <w:r w:rsidRPr="00BE7E75">
              <w:rPr>
                <w:sz w:val="22"/>
                <w:szCs w:val="22"/>
              </w:rPr>
              <w:t>а</w:t>
            </w:r>
            <w:r w:rsidRPr="00BE7E75">
              <w:rPr>
                <w:sz w:val="22"/>
                <w:szCs w:val="22"/>
              </w:rPr>
              <w:t>пах, вкус</w:t>
            </w:r>
          </w:p>
        </w:tc>
        <w:tc>
          <w:tcPr>
            <w:tcW w:w="2551" w:type="dxa"/>
            <w:vMerge/>
          </w:tcPr>
          <w:p w14:paraId="2835CBF6" w14:textId="77777777" w:rsidR="00590F2E" w:rsidRPr="00BE7E75" w:rsidRDefault="00590F2E" w:rsidP="00590F2E">
            <w:pPr>
              <w:suppressAutoHyphens/>
              <w:jc w:val="left"/>
              <w:rPr>
                <w:sz w:val="22"/>
                <w:szCs w:val="22"/>
              </w:rPr>
            </w:pPr>
          </w:p>
        </w:tc>
        <w:tc>
          <w:tcPr>
            <w:tcW w:w="2268" w:type="dxa"/>
          </w:tcPr>
          <w:p w14:paraId="32DE6D12" w14:textId="77777777" w:rsidR="00590F2E" w:rsidRPr="00BE7E75" w:rsidRDefault="00590F2E" w:rsidP="00590F2E">
            <w:pPr>
              <w:suppressAutoHyphens/>
              <w:jc w:val="left"/>
              <w:rPr>
                <w:sz w:val="22"/>
                <w:szCs w:val="22"/>
              </w:rPr>
            </w:pPr>
            <w:r w:rsidRPr="00BE7E75">
              <w:rPr>
                <w:sz w:val="22"/>
                <w:szCs w:val="22"/>
              </w:rPr>
              <w:t>ГОСТ 11293-2017 п.8.4, п.8.5</w:t>
            </w:r>
          </w:p>
        </w:tc>
      </w:tr>
      <w:tr w:rsidR="00590F2E" w:rsidRPr="00BE7E75" w14:paraId="0AA3AFD1" w14:textId="77777777" w:rsidTr="001350E9">
        <w:trPr>
          <w:cantSplit/>
        </w:trPr>
        <w:tc>
          <w:tcPr>
            <w:tcW w:w="709" w:type="dxa"/>
          </w:tcPr>
          <w:p w14:paraId="34337F2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44.3*</w:t>
            </w:r>
          </w:p>
        </w:tc>
        <w:tc>
          <w:tcPr>
            <w:tcW w:w="1701" w:type="dxa"/>
            <w:vMerge/>
          </w:tcPr>
          <w:p w14:paraId="36A0B655" w14:textId="77777777" w:rsidR="00590F2E" w:rsidRPr="00BE7E75" w:rsidRDefault="00590F2E" w:rsidP="00590F2E">
            <w:pPr>
              <w:suppressAutoHyphens/>
              <w:jc w:val="left"/>
              <w:rPr>
                <w:sz w:val="22"/>
                <w:szCs w:val="22"/>
              </w:rPr>
            </w:pPr>
          </w:p>
        </w:tc>
        <w:tc>
          <w:tcPr>
            <w:tcW w:w="1276" w:type="dxa"/>
          </w:tcPr>
          <w:p w14:paraId="4E7FAE33"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134AB3C5" w14:textId="77777777" w:rsidR="00590F2E" w:rsidRPr="00BE7E75" w:rsidRDefault="00590F2E" w:rsidP="00590F2E">
            <w:pPr>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них примесей</w:t>
            </w:r>
          </w:p>
        </w:tc>
        <w:tc>
          <w:tcPr>
            <w:tcW w:w="2551" w:type="dxa"/>
            <w:vMerge/>
          </w:tcPr>
          <w:p w14:paraId="33DF4CDB" w14:textId="77777777" w:rsidR="00590F2E" w:rsidRPr="00BE7E75" w:rsidRDefault="00590F2E" w:rsidP="00590F2E">
            <w:pPr>
              <w:suppressAutoHyphens/>
              <w:jc w:val="left"/>
              <w:rPr>
                <w:sz w:val="22"/>
                <w:szCs w:val="22"/>
              </w:rPr>
            </w:pPr>
          </w:p>
        </w:tc>
        <w:tc>
          <w:tcPr>
            <w:tcW w:w="2268" w:type="dxa"/>
          </w:tcPr>
          <w:p w14:paraId="1894418E" w14:textId="77777777" w:rsidR="00590F2E" w:rsidRPr="00BE7E75" w:rsidRDefault="00590F2E" w:rsidP="00590F2E">
            <w:pPr>
              <w:suppressAutoHyphens/>
              <w:jc w:val="left"/>
              <w:rPr>
                <w:sz w:val="22"/>
                <w:szCs w:val="22"/>
              </w:rPr>
            </w:pPr>
            <w:r w:rsidRPr="00BE7E75">
              <w:rPr>
                <w:sz w:val="22"/>
                <w:szCs w:val="22"/>
              </w:rPr>
              <w:t>ГОСТ 11293-2017 п.8.15</w:t>
            </w:r>
          </w:p>
        </w:tc>
      </w:tr>
      <w:tr w:rsidR="00590F2E" w:rsidRPr="00BE7E75" w14:paraId="1FD93424" w14:textId="77777777" w:rsidTr="001350E9">
        <w:trPr>
          <w:cantSplit/>
        </w:trPr>
        <w:tc>
          <w:tcPr>
            <w:tcW w:w="709" w:type="dxa"/>
          </w:tcPr>
          <w:p w14:paraId="449CA67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44.4*</w:t>
            </w:r>
          </w:p>
        </w:tc>
        <w:tc>
          <w:tcPr>
            <w:tcW w:w="1701" w:type="dxa"/>
            <w:vMerge/>
          </w:tcPr>
          <w:p w14:paraId="48ABE0C7" w14:textId="77777777" w:rsidR="00590F2E" w:rsidRPr="00BE7E75" w:rsidRDefault="00590F2E" w:rsidP="00590F2E">
            <w:pPr>
              <w:suppressAutoHyphens/>
              <w:jc w:val="left"/>
              <w:rPr>
                <w:sz w:val="22"/>
                <w:szCs w:val="22"/>
              </w:rPr>
            </w:pPr>
          </w:p>
        </w:tc>
        <w:tc>
          <w:tcPr>
            <w:tcW w:w="1276" w:type="dxa"/>
          </w:tcPr>
          <w:p w14:paraId="04DB0432" w14:textId="77777777" w:rsidR="00590F2E" w:rsidRPr="00BE7E75" w:rsidRDefault="00590F2E" w:rsidP="00590F2E">
            <w:pPr>
              <w:suppressAutoHyphens/>
              <w:rPr>
                <w:sz w:val="22"/>
                <w:szCs w:val="22"/>
              </w:rPr>
            </w:pPr>
            <w:r w:rsidRPr="00BE7E75">
              <w:rPr>
                <w:sz w:val="22"/>
                <w:szCs w:val="22"/>
              </w:rPr>
              <w:t>10.89/08.169</w:t>
            </w:r>
          </w:p>
        </w:tc>
        <w:tc>
          <w:tcPr>
            <w:tcW w:w="2410" w:type="dxa"/>
          </w:tcPr>
          <w:p w14:paraId="613C93BB" w14:textId="77777777" w:rsidR="00590F2E" w:rsidRPr="00BE7E75" w:rsidRDefault="00590F2E" w:rsidP="00590F2E">
            <w:pPr>
              <w:suppressAutoHyphens/>
              <w:jc w:val="left"/>
              <w:rPr>
                <w:sz w:val="22"/>
                <w:szCs w:val="22"/>
              </w:rPr>
            </w:pPr>
            <w:r w:rsidRPr="00BE7E75">
              <w:rPr>
                <w:sz w:val="22"/>
                <w:szCs w:val="22"/>
              </w:rPr>
              <w:t>Показатель активн</w:t>
            </w:r>
            <w:r w:rsidRPr="00BE7E75">
              <w:rPr>
                <w:sz w:val="22"/>
                <w:szCs w:val="22"/>
              </w:rPr>
              <w:t>о</w:t>
            </w:r>
            <w:r w:rsidRPr="00BE7E75">
              <w:rPr>
                <w:sz w:val="22"/>
                <w:szCs w:val="22"/>
              </w:rPr>
              <w:t>сти водородных ионов</w:t>
            </w:r>
          </w:p>
        </w:tc>
        <w:tc>
          <w:tcPr>
            <w:tcW w:w="2551" w:type="dxa"/>
            <w:vMerge/>
          </w:tcPr>
          <w:p w14:paraId="6BFC5528" w14:textId="77777777" w:rsidR="00590F2E" w:rsidRPr="00BE7E75" w:rsidRDefault="00590F2E" w:rsidP="00590F2E">
            <w:pPr>
              <w:suppressAutoHyphens/>
              <w:jc w:val="left"/>
              <w:rPr>
                <w:sz w:val="22"/>
                <w:szCs w:val="22"/>
              </w:rPr>
            </w:pPr>
          </w:p>
        </w:tc>
        <w:tc>
          <w:tcPr>
            <w:tcW w:w="2268" w:type="dxa"/>
          </w:tcPr>
          <w:p w14:paraId="4A5BD2C5" w14:textId="77777777" w:rsidR="00590F2E" w:rsidRPr="00BE7E75" w:rsidRDefault="00590F2E" w:rsidP="00590F2E">
            <w:pPr>
              <w:suppressAutoHyphens/>
              <w:jc w:val="left"/>
              <w:rPr>
                <w:sz w:val="22"/>
                <w:szCs w:val="22"/>
              </w:rPr>
            </w:pPr>
            <w:r w:rsidRPr="00BE7E75">
              <w:rPr>
                <w:sz w:val="22"/>
                <w:szCs w:val="22"/>
              </w:rPr>
              <w:t>ГОСТ 25183.9-82</w:t>
            </w:r>
          </w:p>
          <w:p w14:paraId="3FB1B77E" w14:textId="77777777" w:rsidR="00590F2E" w:rsidRPr="00BE7E75" w:rsidRDefault="00590F2E" w:rsidP="00590F2E">
            <w:pPr>
              <w:suppressAutoHyphens/>
              <w:jc w:val="left"/>
              <w:rPr>
                <w:sz w:val="22"/>
                <w:szCs w:val="22"/>
              </w:rPr>
            </w:pPr>
            <w:r w:rsidRPr="00BE7E75">
              <w:rPr>
                <w:sz w:val="22"/>
                <w:szCs w:val="22"/>
              </w:rPr>
              <w:t>ГОСТ 11293-2017 п.8.8</w:t>
            </w:r>
          </w:p>
        </w:tc>
      </w:tr>
      <w:tr w:rsidR="00590F2E" w:rsidRPr="00BE7E75" w14:paraId="4516D0D3" w14:textId="77777777" w:rsidTr="001350E9">
        <w:trPr>
          <w:cantSplit/>
        </w:trPr>
        <w:tc>
          <w:tcPr>
            <w:tcW w:w="709" w:type="dxa"/>
          </w:tcPr>
          <w:p w14:paraId="6AB21AF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44.5*</w:t>
            </w:r>
          </w:p>
        </w:tc>
        <w:tc>
          <w:tcPr>
            <w:tcW w:w="1701" w:type="dxa"/>
            <w:vMerge/>
          </w:tcPr>
          <w:p w14:paraId="4DC1B0C0" w14:textId="77777777" w:rsidR="00590F2E" w:rsidRPr="00BE7E75" w:rsidRDefault="00590F2E" w:rsidP="00590F2E">
            <w:pPr>
              <w:suppressAutoHyphens/>
              <w:jc w:val="left"/>
              <w:rPr>
                <w:sz w:val="22"/>
                <w:szCs w:val="22"/>
              </w:rPr>
            </w:pPr>
          </w:p>
        </w:tc>
        <w:tc>
          <w:tcPr>
            <w:tcW w:w="1276" w:type="dxa"/>
          </w:tcPr>
          <w:p w14:paraId="1AA69DFA"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05074CB3" w14:textId="77777777" w:rsidR="00590F2E" w:rsidRPr="00BE7E75" w:rsidRDefault="00590F2E" w:rsidP="00590F2E">
            <w:pPr>
              <w:suppressAutoHyphens/>
              <w:jc w:val="left"/>
              <w:rPr>
                <w:sz w:val="22"/>
                <w:szCs w:val="22"/>
              </w:rPr>
            </w:pPr>
            <w:r w:rsidRPr="00BE7E75">
              <w:rPr>
                <w:sz w:val="22"/>
                <w:szCs w:val="22"/>
              </w:rPr>
              <w:t>Массовая доля влаги</w:t>
            </w:r>
          </w:p>
        </w:tc>
        <w:tc>
          <w:tcPr>
            <w:tcW w:w="2551" w:type="dxa"/>
            <w:vMerge/>
          </w:tcPr>
          <w:p w14:paraId="04163072" w14:textId="77777777" w:rsidR="00590F2E" w:rsidRPr="00BE7E75" w:rsidRDefault="00590F2E" w:rsidP="00590F2E">
            <w:pPr>
              <w:suppressAutoHyphens/>
              <w:jc w:val="left"/>
              <w:rPr>
                <w:sz w:val="22"/>
                <w:szCs w:val="22"/>
              </w:rPr>
            </w:pPr>
          </w:p>
        </w:tc>
        <w:tc>
          <w:tcPr>
            <w:tcW w:w="2268" w:type="dxa"/>
          </w:tcPr>
          <w:p w14:paraId="624D287B" w14:textId="77777777" w:rsidR="00590F2E" w:rsidRPr="00BE7E75" w:rsidRDefault="00590F2E" w:rsidP="00590F2E">
            <w:pPr>
              <w:suppressAutoHyphens/>
              <w:jc w:val="left"/>
              <w:rPr>
                <w:sz w:val="22"/>
                <w:szCs w:val="22"/>
              </w:rPr>
            </w:pPr>
            <w:r w:rsidRPr="00BE7E75">
              <w:rPr>
                <w:sz w:val="22"/>
                <w:szCs w:val="22"/>
              </w:rPr>
              <w:t>ГОСТ 11293-2017 п.8.9</w:t>
            </w:r>
          </w:p>
        </w:tc>
      </w:tr>
      <w:tr w:rsidR="00590F2E" w:rsidRPr="00BE7E75" w14:paraId="7467562A" w14:textId="77777777" w:rsidTr="001350E9">
        <w:trPr>
          <w:cantSplit/>
        </w:trPr>
        <w:tc>
          <w:tcPr>
            <w:tcW w:w="709" w:type="dxa"/>
          </w:tcPr>
          <w:p w14:paraId="1755F5D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44.6*</w:t>
            </w:r>
          </w:p>
        </w:tc>
        <w:tc>
          <w:tcPr>
            <w:tcW w:w="1701" w:type="dxa"/>
            <w:vMerge/>
          </w:tcPr>
          <w:p w14:paraId="57C4DBA5" w14:textId="77777777" w:rsidR="00590F2E" w:rsidRPr="00BE7E75" w:rsidRDefault="00590F2E" w:rsidP="00590F2E">
            <w:pPr>
              <w:suppressAutoHyphens/>
              <w:jc w:val="left"/>
              <w:rPr>
                <w:sz w:val="22"/>
                <w:szCs w:val="22"/>
              </w:rPr>
            </w:pPr>
          </w:p>
        </w:tc>
        <w:tc>
          <w:tcPr>
            <w:tcW w:w="1276" w:type="dxa"/>
          </w:tcPr>
          <w:p w14:paraId="362B3F08"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341DD393" w14:textId="77777777" w:rsidR="00590F2E" w:rsidRPr="00BE7E75" w:rsidRDefault="00590F2E" w:rsidP="00590F2E">
            <w:pPr>
              <w:suppressAutoHyphens/>
              <w:jc w:val="left"/>
              <w:rPr>
                <w:sz w:val="22"/>
                <w:szCs w:val="22"/>
              </w:rPr>
            </w:pPr>
            <w:r w:rsidRPr="00BE7E75">
              <w:rPr>
                <w:sz w:val="22"/>
                <w:szCs w:val="22"/>
              </w:rPr>
              <w:t>Массовая доля золы</w:t>
            </w:r>
          </w:p>
        </w:tc>
        <w:tc>
          <w:tcPr>
            <w:tcW w:w="2551" w:type="dxa"/>
            <w:vMerge/>
          </w:tcPr>
          <w:p w14:paraId="774A74AF" w14:textId="77777777" w:rsidR="00590F2E" w:rsidRPr="00BE7E75" w:rsidRDefault="00590F2E" w:rsidP="00590F2E">
            <w:pPr>
              <w:suppressAutoHyphens/>
              <w:jc w:val="left"/>
              <w:rPr>
                <w:sz w:val="22"/>
                <w:szCs w:val="22"/>
              </w:rPr>
            </w:pPr>
          </w:p>
        </w:tc>
        <w:tc>
          <w:tcPr>
            <w:tcW w:w="2268" w:type="dxa"/>
          </w:tcPr>
          <w:p w14:paraId="7E6B45F2" w14:textId="77777777" w:rsidR="00590F2E" w:rsidRPr="00BE7E75" w:rsidRDefault="00590F2E" w:rsidP="00590F2E">
            <w:pPr>
              <w:suppressAutoHyphens/>
              <w:jc w:val="left"/>
              <w:rPr>
                <w:sz w:val="22"/>
                <w:szCs w:val="22"/>
              </w:rPr>
            </w:pPr>
            <w:r w:rsidRPr="00BE7E75">
              <w:rPr>
                <w:sz w:val="22"/>
                <w:szCs w:val="22"/>
              </w:rPr>
              <w:t>ГОСТ 11293-2017 п.8.10</w:t>
            </w:r>
          </w:p>
        </w:tc>
      </w:tr>
      <w:tr w:rsidR="00590F2E" w:rsidRPr="00BE7E75" w14:paraId="0876FF4A" w14:textId="77777777" w:rsidTr="001350E9">
        <w:trPr>
          <w:cantSplit/>
        </w:trPr>
        <w:tc>
          <w:tcPr>
            <w:tcW w:w="709" w:type="dxa"/>
          </w:tcPr>
          <w:p w14:paraId="3B616FD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44.7*</w:t>
            </w:r>
          </w:p>
        </w:tc>
        <w:tc>
          <w:tcPr>
            <w:tcW w:w="1701" w:type="dxa"/>
            <w:vMerge/>
          </w:tcPr>
          <w:p w14:paraId="240C31D8" w14:textId="77777777" w:rsidR="00590F2E" w:rsidRPr="00BE7E75" w:rsidRDefault="00590F2E" w:rsidP="00590F2E">
            <w:pPr>
              <w:suppressAutoHyphens/>
              <w:jc w:val="left"/>
              <w:rPr>
                <w:sz w:val="22"/>
                <w:szCs w:val="22"/>
              </w:rPr>
            </w:pPr>
          </w:p>
        </w:tc>
        <w:tc>
          <w:tcPr>
            <w:tcW w:w="1276" w:type="dxa"/>
          </w:tcPr>
          <w:p w14:paraId="02E101CA"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0D0E5F74" w14:textId="77777777" w:rsidR="00590F2E" w:rsidRPr="00BE7E75" w:rsidRDefault="00590F2E" w:rsidP="00590F2E">
            <w:pPr>
              <w:suppressAutoHyphens/>
              <w:jc w:val="left"/>
              <w:rPr>
                <w:sz w:val="22"/>
                <w:szCs w:val="22"/>
              </w:rPr>
            </w:pPr>
            <w:r w:rsidRPr="00BE7E75">
              <w:rPr>
                <w:sz w:val="22"/>
                <w:szCs w:val="22"/>
              </w:rPr>
              <w:t>Массовая доля ме</w:t>
            </w:r>
            <w:r w:rsidRPr="00BE7E75">
              <w:rPr>
                <w:sz w:val="22"/>
                <w:szCs w:val="22"/>
              </w:rPr>
              <w:t>л</w:t>
            </w:r>
            <w:r w:rsidRPr="00BE7E75">
              <w:rPr>
                <w:sz w:val="22"/>
                <w:szCs w:val="22"/>
              </w:rPr>
              <w:t>ких частиц</w:t>
            </w:r>
          </w:p>
        </w:tc>
        <w:tc>
          <w:tcPr>
            <w:tcW w:w="2551" w:type="dxa"/>
            <w:vMerge/>
          </w:tcPr>
          <w:p w14:paraId="7B709A0A" w14:textId="77777777" w:rsidR="00590F2E" w:rsidRPr="00BE7E75" w:rsidRDefault="00590F2E" w:rsidP="00590F2E">
            <w:pPr>
              <w:suppressAutoHyphens/>
              <w:jc w:val="left"/>
              <w:rPr>
                <w:sz w:val="22"/>
                <w:szCs w:val="22"/>
              </w:rPr>
            </w:pPr>
          </w:p>
        </w:tc>
        <w:tc>
          <w:tcPr>
            <w:tcW w:w="2268" w:type="dxa"/>
          </w:tcPr>
          <w:p w14:paraId="29D26B9C" w14:textId="77777777" w:rsidR="00590F2E" w:rsidRPr="00BE7E75" w:rsidRDefault="00590F2E" w:rsidP="00590F2E">
            <w:pPr>
              <w:suppressAutoHyphens/>
              <w:jc w:val="left"/>
              <w:rPr>
                <w:sz w:val="22"/>
                <w:szCs w:val="22"/>
              </w:rPr>
            </w:pPr>
            <w:r w:rsidRPr="00BE7E75">
              <w:rPr>
                <w:sz w:val="22"/>
                <w:szCs w:val="22"/>
              </w:rPr>
              <w:t>ГОСТ 11293-2017 п.8.6</w:t>
            </w:r>
          </w:p>
        </w:tc>
      </w:tr>
      <w:tr w:rsidR="00590F2E" w:rsidRPr="00BE7E75" w14:paraId="2B012A93" w14:textId="77777777" w:rsidTr="001350E9">
        <w:trPr>
          <w:cantSplit/>
        </w:trPr>
        <w:tc>
          <w:tcPr>
            <w:tcW w:w="709" w:type="dxa"/>
          </w:tcPr>
          <w:p w14:paraId="582C758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44.8*</w:t>
            </w:r>
          </w:p>
        </w:tc>
        <w:tc>
          <w:tcPr>
            <w:tcW w:w="1701" w:type="dxa"/>
            <w:vMerge/>
          </w:tcPr>
          <w:p w14:paraId="3CA585FF" w14:textId="77777777" w:rsidR="00590F2E" w:rsidRPr="00BE7E75" w:rsidRDefault="00590F2E" w:rsidP="00590F2E">
            <w:pPr>
              <w:suppressAutoHyphens/>
              <w:jc w:val="left"/>
              <w:rPr>
                <w:sz w:val="22"/>
                <w:szCs w:val="22"/>
              </w:rPr>
            </w:pPr>
          </w:p>
        </w:tc>
        <w:tc>
          <w:tcPr>
            <w:tcW w:w="1276" w:type="dxa"/>
          </w:tcPr>
          <w:p w14:paraId="35126C31"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1ECD6480" w14:textId="77777777" w:rsidR="00590F2E" w:rsidRPr="00BE7E75" w:rsidRDefault="00590F2E" w:rsidP="00590F2E">
            <w:pPr>
              <w:suppressAutoHyphens/>
              <w:jc w:val="left"/>
              <w:rPr>
                <w:sz w:val="22"/>
                <w:szCs w:val="22"/>
              </w:rPr>
            </w:pPr>
            <w:r w:rsidRPr="00BE7E75">
              <w:rPr>
                <w:sz w:val="22"/>
                <w:szCs w:val="22"/>
              </w:rPr>
              <w:t>Продолжительность ра</w:t>
            </w:r>
            <w:r w:rsidRPr="00BE7E75">
              <w:rPr>
                <w:sz w:val="22"/>
                <w:szCs w:val="22"/>
              </w:rPr>
              <w:t>с</w:t>
            </w:r>
            <w:r w:rsidRPr="00BE7E75">
              <w:rPr>
                <w:sz w:val="22"/>
                <w:szCs w:val="22"/>
              </w:rPr>
              <w:t>творения</w:t>
            </w:r>
          </w:p>
        </w:tc>
        <w:tc>
          <w:tcPr>
            <w:tcW w:w="2551" w:type="dxa"/>
            <w:vMerge/>
          </w:tcPr>
          <w:p w14:paraId="48954E07" w14:textId="77777777" w:rsidR="00590F2E" w:rsidRPr="00BE7E75" w:rsidRDefault="00590F2E" w:rsidP="00590F2E">
            <w:pPr>
              <w:suppressAutoHyphens/>
              <w:jc w:val="left"/>
              <w:rPr>
                <w:sz w:val="22"/>
                <w:szCs w:val="22"/>
              </w:rPr>
            </w:pPr>
          </w:p>
        </w:tc>
        <w:tc>
          <w:tcPr>
            <w:tcW w:w="2268" w:type="dxa"/>
          </w:tcPr>
          <w:p w14:paraId="22DF3FFB" w14:textId="77777777" w:rsidR="00590F2E" w:rsidRPr="00BE7E75" w:rsidRDefault="00590F2E" w:rsidP="00590F2E">
            <w:pPr>
              <w:suppressAutoHyphens/>
              <w:jc w:val="left"/>
              <w:rPr>
                <w:sz w:val="22"/>
                <w:szCs w:val="22"/>
              </w:rPr>
            </w:pPr>
            <w:r w:rsidRPr="00BE7E75">
              <w:rPr>
                <w:sz w:val="22"/>
                <w:szCs w:val="22"/>
              </w:rPr>
              <w:t>ГОСТ 25183.3-82</w:t>
            </w:r>
          </w:p>
          <w:p w14:paraId="69A64710" w14:textId="77777777" w:rsidR="00590F2E" w:rsidRPr="00BE7E75" w:rsidRDefault="00590F2E" w:rsidP="00590F2E">
            <w:pPr>
              <w:suppressAutoHyphens/>
              <w:jc w:val="left"/>
              <w:rPr>
                <w:sz w:val="22"/>
                <w:szCs w:val="22"/>
              </w:rPr>
            </w:pPr>
            <w:r w:rsidRPr="00BE7E75">
              <w:rPr>
                <w:sz w:val="22"/>
                <w:szCs w:val="22"/>
              </w:rPr>
              <w:t>ГОСТ 11293-2017 п.8.7</w:t>
            </w:r>
          </w:p>
        </w:tc>
      </w:tr>
      <w:tr w:rsidR="00590F2E" w:rsidRPr="00BE7E75" w14:paraId="2DE55759" w14:textId="77777777" w:rsidTr="001350E9">
        <w:trPr>
          <w:cantSplit/>
        </w:trPr>
        <w:tc>
          <w:tcPr>
            <w:tcW w:w="709" w:type="dxa"/>
          </w:tcPr>
          <w:p w14:paraId="66CB033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44.9*</w:t>
            </w:r>
          </w:p>
        </w:tc>
        <w:tc>
          <w:tcPr>
            <w:tcW w:w="1701" w:type="dxa"/>
            <w:vMerge/>
          </w:tcPr>
          <w:p w14:paraId="15486A6C" w14:textId="77777777" w:rsidR="00590F2E" w:rsidRPr="00BE7E75" w:rsidRDefault="00590F2E" w:rsidP="00590F2E">
            <w:pPr>
              <w:suppressAutoHyphens/>
              <w:jc w:val="left"/>
              <w:rPr>
                <w:sz w:val="22"/>
                <w:szCs w:val="22"/>
              </w:rPr>
            </w:pPr>
          </w:p>
        </w:tc>
        <w:tc>
          <w:tcPr>
            <w:tcW w:w="1276" w:type="dxa"/>
          </w:tcPr>
          <w:p w14:paraId="16275F3E"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7F7D953A" w14:textId="77777777" w:rsidR="00590F2E" w:rsidRPr="00BE7E75" w:rsidRDefault="00590F2E" w:rsidP="00590F2E">
            <w:pPr>
              <w:suppressAutoHyphens/>
              <w:jc w:val="left"/>
              <w:rPr>
                <w:sz w:val="22"/>
                <w:szCs w:val="22"/>
              </w:rPr>
            </w:pPr>
            <w:r w:rsidRPr="00BE7E75">
              <w:rPr>
                <w:sz w:val="22"/>
                <w:szCs w:val="22"/>
              </w:rPr>
              <w:t>Прозрачность раств</w:t>
            </w:r>
            <w:r w:rsidRPr="00BE7E75">
              <w:rPr>
                <w:sz w:val="22"/>
                <w:szCs w:val="22"/>
              </w:rPr>
              <w:t>о</w:t>
            </w:r>
            <w:r w:rsidRPr="00BE7E75">
              <w:rPr>
                <w:sz w:val="22"/>
                <w:szCs w:val="22"/>
              </w:rPr>
              <w:t>ра</w:t>
            </w:r>
          </w:p>
        </w:tc>
        <w:tc>
          <w:tcPr>
            <w:tcW w:w="2551" w:type="dxa"/>
            <w:vMerge/>
          </w:tcPr>
          <w:p w14:paraId="0FD2CBC2" w14:textId="77777777" w:rsidR="00590F2E" w:rsidRPr="00BE7E75" w:rsidRDefault="00590F2E" w:rsidP="00590F2E">
            <w:pPr>
              <w:suppressAutoHyphens/>
              <w:jc w:val="left"/>
              <w:rPr>
                <w:sz w:val="22"/>
                <w:szCs w:val="22"/>
              </w:rPr>
            </w:pPr>
          </w:p>
        </w:tc>
        <w:tc>
          <w:tcPr>
            <w:tcW w:w="2268" w:type="dxa"/>
          </w:tcPr>
          <w:p w14:paraId="24DF845B" w14:textId="77777777" w:rsidR="00590F2E" w:rsidRPr="00BE7E75" w:rsidRDefault="00590F2E" w:rsidP="00590F2E">
            <w:pPr>
              <w:suppressAutoHyphens/>
              <w:jc w:val="left"/>
              <w:rPr>
                <w:sz w:val="22"/>
                <w:szCs w:val="22"/>
              </w:rPr>
            </w:pPr>
            <w:r w:rsidRPr="00BE7E75">
              <w:rPr>
                <w:sz w:val="22"/>
                <w:szCs w:val="22"/>
              </w:rPr>
              <w:t>ГОСТ 11293-2017 п.8.14</w:t>
            </w:r>
          </w:p>
        </w:tc>
      </w:tr>
      <w:tr w:rsidR="00590F2E" w:rsidRPr="00BE7E75" w14:paraId="69E794F4" w14:textId="77777777" w:rsidTr="001350E9">
        <w:trPr>
          <w:cantSplit/>
          <w:trHeight w:val="20"/>
        </w:trPr>
        <w:tc>
          <w:tcPr>
            <w:tcW w:w="709" w:type="dxa"/>
          </w:tcPr>
          <w:p w14:paraId="5254C55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45.1*</w:t>
            </w:r>
          </w:p>
        </w:tc>
        <w:tc>
          <w:tcPr>
            <w:tcW w:w="1701" w:type="dxa"/>
            <w:vMerge w:val="restart"/>
          </w:tcPr>
          <w:p w14:paraId="1922F2BF" w14:textId="77777777" w:rsidR="00590F2E" w:rsidRPr="00BE7E75" w:rsidRDefault="00590F2E" w:rsidP="00590F2E">
            <w:pPr>
              <w:suppressAutoHyphens/>
              <w:jc w:val="left"/>
              <w:rPr>
                <w:sz w:val="22"/>
                <w:szCs w:val="22"/>
              </w:rPr>
            </w:pPr>
            <w:r w:rsidRPr="00BE7E75">
              <w:rPr>
                <w:sz w:val="22"/>
                <w:szCs w:val="22"/>
              </w:rPr>
              <w:t>Солод</w:t>
            </w:r>
          </w:p>
          <w:p w14:paraId="6CC74AF2" w14:textId="77777777" w:rsidR="00590F2E" w:rsidRPr="00BE7E75" w:rsidRDefault="00590F2E" w:rsidP="00590F2E">
            <w:pPr>
              <w:suppressAutoHyphens/>
              <w:jc w:val="left"/>
              <w:rPr>
                <w:sz w:val="22"/>
                <w:szCs w:val="22"/>
              </w:rPr>
            </w:pPr>
          </w:p>
        </w:tc>
        <w:tc>
          <w:tcPr>
            <w:tcW w:w="1276" w:type="dxa"/>
          </w:tcPr>
          <w:p w14:paraId="349323A5" w14:textId="77777777" w:rsidR="00590F2E" w:rsidRPr="00BE7E75" w:rsidRDefault="00590F2E" w:rsidP="00590F2E">
            <w:pPr>
              <w:suppressAutoHyphens/>
              <w:rPr>
                <w:sz w:val="22"/>
                <w:szCs w:val="22"/>
              </w:rPr>
            </w:pPr>
            <w:r w:rsidRPr="00BE7E75">
              <w:rPr>
                <w:sz w:val="22"/>
                <w:szCs w:val="22"/>
              </w:rPr>
              <w:t>11.06/11.116</w:t>
            </w:r>
          </w:p>
        </w:tc>
        <w:tc>
          <w:tcPr>
            <w:tcW w:w="2410" w:type="dxa"/>
          </w:tcPr>
          <w:p w14:paraId="0BCB42FE" w14:textId="77777777" w:rsidR="00590F2E" w:rsidRPr="00BE7E75" w:rsidRDefault="00590F2E" w:rsidP="00590F2E">
            <w:pPr>
              <w:suppressAutoHyphens/>
              <w:jc w:val="left"/>
              <w:rPr>
                <w:sz w:val="22"/>
                <w:szCs w:val="22"/>
              </w:rPr>
            </w:pPr>
            <w:r w:rsidRPr="00BE7E75">
              <w:rPr>
                <w:sz w:val="22"/>
                <w:szCs w:val="22"/>
              </w:rPr>
              <w:t>Внешний вид, цвет, запах, вкус, зараженность вредит</w:t>
            </w:r>
            <w:r w:rsidRPr="00BE7E75">
              <w:rPr>
                <w:sz w:val="22"/>
                <w:szCs w:val="22"/>
              </w:rPr>
              <w:t>е</w:t>
            </w:r>
            <w:r w:rsidRPr="00BE7E75">
              <w:rPr>
                <w:sz w:val="22"/>
                <w:szCs w:val="22"/>
              </w:rPr>
              <w:t>лями хлебных зап</w:t>
            </w:r>
            <w:r w:rsidRPr="00BE7E75">
              <w:rPr>
                <w:sz w:val="22"/>
                <w:szCs w:val="22"/>
              </w:rPr>
              <w:t>а</w:t>
            </w:r>
            <w:r w:rsidRPr="00BE7E75">
              <w:rPr>
                <w:sz w:val="22"/>
                <w:szCs w:val="22"/>
              </w:rPr>
              <w:t>сов</w:t>
            </w:r>
          </w:p>
        </w:tc>
        <w:tc>
          <w:tcPr>
            <w:tcW w:w="2551" w:type="dxa"/>
            <w:vMerge w:val="restart"/>
          </w:tcPr>
          <w:p w14:paraId="0FD5B9C8" w14:textId="77777777" w:rsidR="00590F2E" w:rsidRPr="00BE7E75" w:rsidRDefault="00590F2E" w:rsidP="00590F2E">
            <w:pPr>
              <w:suppressAutoHyphens/>
              <w:jc w:val="left"/>
              <w:rPr>
                <w:sz w:val="22"/>
                <w:szCs w:val="22"/>
              </w:rPr>
            </w:pPr>
            <w:r w:rsidRPr="00BE7E75">
              <w:rPr>
                <w:sz w:val="22"/>
                <w:szCs w:val="22"/>
              </w:rPr>
              <w:t>ГОСТ 29294-2014</w:t>
            </w:r>
          </w:p>
          <w:p w14:paraId="1544E747" w14:textId="77777777" w:rsidR="00590F2E" w:rsidRPr="00BE7E75" w:rsidRDefault="00590F2E" w:rsidP="00590F2E">
            <w:pPr>
              <w:suppressAutoHyphens/>
              <w:jc w:val="left"/>
              <w:rPr>
                <w:sz w:val="22"/>
                <w:szCs w:val="22"/>
              </w:rPr>
            </w:pPr>
            <w:r w:rsidRPr="00BE7E75">
              <w:rPr>
                <w:sz w:val="22"/>
                <w:szCs w:val="22"/>
              </w:rPr>
              <w:t>ГОСТ 29272-92</w:t>
            </w:r>
          </w:p>
          <w:p w14:paraId="0F695C6C" w14:textId="77777777" w:rsidR="00590F2E" w:rsidRPr="00BE7E75" w:rsidRDefault="00590F2E" w:rsidP="00590F2E">
            <w:pPr>
              <w:jc w:val="left"/>
              <w:rPr>
                <w:sz w:val="22"/>
                <w:szCs w:val="22"/>
              </w:rPr>
            </w:pPr>
            <w:r w:rsidRPr="00BE7E75">
              <w:rPr>
                <w:sz w:val="22"/>
                <w:szCs w:val="22"/>
              </w:rPr>
              <w:t xml:space="preserve">СанПиН и ГН </w:t>
            </w:r>
          </w:p>
          <w:p w14:paraId="580B559A" w14:textId="77777777" w:rsidR="00590F2E" w:rsidRPr="00BE7E75" w:rsidRDefault="00590F2E" w:rsidP="00590F2E">
            <w:pPr>
              <w:jc w:val="left"/>
              <w:rPr>
                <w:sz w:val="22"/>
                <w:szCs w:val="22"/>
              </w:rPr>
            </w:pPr>
            <w:r w:rsidRPr="00BE7E75">
              <w:rPr>
                <w:sz w:val="22"/>
                <w:szCs w:val="22"/>
              </w:rPr>
              <w:t>от 21.06.2013 № 52</w:t>
            </w:r>
          </w:p>
          <w:p w14:paraId="45DFE1E4"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8E9C5B7"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7B52C7CE"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продукцию</w:t>
            </w:r>
          </w:p>
          <w:p w14:paraId="31C8313C" w14:textId="77777777" w:rsidR="00590F2E" w:rsidRPr="00BE7E75" w:rsidRDefault="00590F2E" w:rsidP="00590F2E">
            <w:pPr>
              <w:suppressAutoHyphens/>
              <w:jc w:val="left"/>
              <w:rPr>
                <w:sz w:val="22"/>
                <w:szCs w:val="22"/>
              </w:rPr>
            </w:pPr>
          </w:p>
        </w:tc>
        <w:tc>
          <w:tcPr>
            <w:tcW w:w="2268" w:type="dxa"/>
          </w:tcPr>
          <w:p w14:paraId="681586F6" w14:textId="77777777" w:rsidR="00590F2E" w:rsidRPr="00BE7E75" w:rsidRDefault="00590F2E" w:rsidP="00590F2E">
            <w:pPr>
              <w:suppressAutoHyphens/>
              <w:jc w:val="left"/>
              <w:rPr>
                <w:sz w:val="22"/>
                <w:szCs w:val="22"/>
              </w:rPr>
            </w:pPr>
            <w:r w:rsidRPr="00BE7E75">
              <w:rPr>
                <w:sz w:val="22"/>
                <w:szCs w:val="22"/>
              </w:rPr>
              <w:t>ГОСТ 10967-2019</w:t>
            </w:r>
          </w:p>
          <w:p w14:paraId="1CE7861A" w14:textId="77777777" w:rsidR="00590F2E" w:rsidRPr="00BE7E75" w:rsidRDefault="00590F2E" w:rsidP="00590F2E">
            <w:pPr>
              <w:suppressAutoHyphens/>
              <w:jc w:val="left"/>
              <w:rPr>
                <w:sz w:val="22"/>
                <w:szCs w:val="22"/>
              </w:rPr>
            </w:pPr>
            <w:r w:rsidRPr="00BE7E75">
              <w:rPr>
                <w:sz w:val="22"/>
                <w:szCs w:val="22"/>
              </w:rPr>
              <w:t xml:space="preserve">ГОСТ 29294-2014 </w:t>
            </w:r>
          </w:p>
          <w:p w14:paraId="79105B26" w14:textId="77777777" w:rsidR="00590F2E" w:rsidRPr="00BE7E75" w:rsidRDefault="00590F2E" w:rsidP="00590F2E">
            <w:pPr>
              <w:suppressAutoHyphens/>
              <w:jc w:val="left"/>
              <w:rPr>
                <w:sz w:val="22"/>
                <w:szCs w:val="22"/>
              </w:rPr>
            </w:pPr>
            <w:r w:rsidRPr="00BE7E75">
              <w:rPr>
                <w:sz w:val="22"/>
                <w:szCs w:val="22"/>
              </w:rPr>
              <w:t>п.6.2, п.6.3</w:t>
            </w:r>
          </w:p>
          <w:p w14:paraId="0385BA7E" w14:textId="77777777" w:rsidR="00590F2E" w:rsidRPr="00BE7E75" w:rsidRDefault="00590F2E" w:rsidP="00590F2E">
            <w:pPr>
              <w:suppressAutoHyphens/>
              <w:jc w:val="left"/>
              <w:rPr>
                <w:sz w:val="22"/>
                <w:szCs w:val="22"/>
              </w:rPr>
            </w:pPr>
            <w:r w:rsidRPr="00BE7E75">
              <w:rPr>
                <w:sz w:val="22"/>
                <w:szCs w:val="22"/>
              </w:rPr>
              <w:t xml:space="preserve">ГОСТ 29272-92 </w:t>
            </w:r>
          </w:p>
          <w:p w14:paraId="3C5026A6" w14:textId="77777777" w:rsidR="00590F2E" w:rsidRPr="00BE7E75" w:rsidRDefault="00590F2E" w:rsidP="00590F2E">
            <w:pPr>
              <w:suppressAutoHyphens/>
              <w:jc w:val="left"/>
              <w:rPr>
                <w:sz w:val="22"/>
                <w:szCs w:val="22"/>
              </w:rPr>
            </w:pPr>
            <w:r w:rsidRPr="00BE7E75">
              <w:rPr>
                <w:sz w:val="22"/>
                <w:szCs w:val="22"/>
              </w:rPr>
              <w:t>п.3.2, п.3.3, п.3.11</w:t>
            </w:r>
          </w:p>
        </w:tc>
      </w:tr>
      <w:tr w:rsidR="00590F2E" w:rsidRPr="00BE7E75" w14:paraId="0009BB88" w14:textId="77777777" w:rsidTr="001350E9">
        <w:trPr>
          <w:cantSplit/>
          <w:trHeight w:val="20"/>
        </w:trPr>
        <w:tc>
          <w:tcPr>
            <w:tcW w:w="709" w:type="dxa"/>
          </w:tcPr>
          <w:p w14:paraId="744A4EF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45.2*</w:t>
            </w:r>
          </w:p>
        </w:tc>
        <w:tc>
          <w:tcPr>
            <w:tcW w:w="1701" w:type="dxa"/>
            <w:vMerge/>
          </w:tcPr>
          <w:p w14:paraId="61C57E3A" w14:textId="77777777" w:rsidR="00590F2E" w:rsidRPr="00BE7E75" w:rsidRDefault="00590F2E" w:rsidP="00590F2E">
            <w:pPr>
              <w:suppressAutoHyphens/>
              <w:jc w:val="left"/>
              <w:rPr>
                <w:sz w:val="22"/>
                <w:szCs w:val="22"/>
              </w:rPr>
            </w:pPr>
          </w:p>
        </w:tc>
        <w:tc>
          <w:tcPr>
            <w:tcW w:w="1276" w:type="dxa"/>
          </w:tcPr>
          <w:p w14:paraId="70885EFE" w14:textId="77777777" w:rsidR="00590F2E" w:rsidRPr="00BE7E75" w:rsidRDefault="00590F2E" w:rsidP="00590F2E">
            <w:pPr>
              <w:suppressAutoHyphens/>
              <w:rPr>
                <w:sz w:val="22"/>
                <w:szCs w:val="22"/>
              </w:rPr>
            </w:pPr>
            <w:r w:rsidRPr="00BE7E75">
              <w:rPr>
                <w:sz w:val="22"/>
                <w:szCs w:val="22"/>
              </w:rPr>
              <w:t>11.06/08.052</w:t>
            </w:r>
          </w:p>
        </w:tc>
        <w:tc>
          <w:tcPr>
            <w:tcW w:w="2410" w:type="dxa"/>
          </w:tcPr>
          <w:p w14:paraId="3AB13401" w14:textId="77777777" w:rsidR="00590F2E" w:rsidRPr="00BE7E75" w:rsidRDefault="00590F2E" w:rsidP="00590F2E">
            <w:pPr>
              <w:suppressAutoHyphens/>
              <w:jc w:val="left"/>
              <w:rPr>
                <w:sz w:val="22"/>
                <w:szCs w:val="22"/>
              </w:rPr>
            </w:pPr>
            <w:r w:rsidRPr="00BE7E75">
              <w:rPr>
                <w:sz w:val="22"/>
                <w:szCs w:val="22"/>
              </w:rPr>
              <w:t>Массовая доля влаги</w:t>
            </w:r>
          </w:p>
        </w:tc>
        <w:tc>
          <w:tcPr>
            <w:tcW w:w="2551" w:type="dxa"/>
            <w:vMerge/>
          </w:tcPr>
          <w:p w14:paraId="3B24DC69" w14:textId="77777777" w:rsidR="00590F2E" w:rsidRPr="00BE7E75" w:rsidRDefault="00590F2E" w:rsidP="00590F2E">
            <w:pPr>
              <w:suppressAutoHyphens/>
              <w:jc w:val="left"/>
              <w:rPr>
                <w:sz w:val="22"/>
                <w:szCs w:val="22"/>
              </w:rPr>
            </w:pPr>
          </w:p>
        </w:tc>
        <w:tc>
          <w:tcPr>
            <w:tcW w:w="2268" w:type="dxa"/>
          </w:tcPr>
          <w:p w14:paraId="10287E04" w14:textId="77777777" w:rsidR="00590F2E" w:rsidRPr="00BE7E75" w:rsidRDefault="00590F2E" w:rsidP="00590F2E">
            <w:pPr>
              <w:suppressAutoHyphens/>
              <w:jc w:val="left"/>
              <w:rPr>
                <w:sz w:val="22"/>
                <w:szCs w:val="22"/>
              </w:rPr>
            </w:pPr>
          </w:p>
          <w:p w14:paraId="7C771912" w14:textId="77777777" w:rsidR="00590F2E" w:rsidRPr="00BE7E75" w:rsidRDefault="00590F2E" w:rsidP="00590F2E">
            <w:pPr>
              <w:suppressAutoHyphens/>
              <w:jc w:val="left"/>
              <w:rPr>
                <w:sz w:val="22"/>
                <w:szCs w:val="22"/>
              </w:rPr>
            </w:pPr>
            <w:r w:rsidRPr="00BE7E75">
              <w:rPr>
                <w:sz w:val="22"/>
                <w:szCs w:val="22"/>
              </w:rPr>
              <w:t>ГОСТ 29294-2014 п.6.6</w:t>
            </w:r>
          </w:p>
        </w:tc>
      </w:tr>
      <w:tr w:rsidR="00590F2E" w:rsidRPr="00BE7E75" w14:paraId="3894568D" w14:textId="77777777" w:rsidTr="001350E9">
        <w:trPr>
          <w:cantSplit/>
          <w:trHeight w:val="20"/>
        </w:trPr>
        <w:tc>
          <w:tcPr>
            <w:tcW w:w="709" w:type="dxa"/>
          </w:tcPr>
          <w:p w14:paraId="106C0AC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45.3*</w:t>
            </w:r>
          </w:p>
        </w:tc>
        <w:tc>
          <w:tcPr>
            <w:tcW w:w="1701" w:type="dxa"/>
            <w:vMerge/>
          </w:tcPr>
          <w:p w14:paraId="1BE63AE1" w14:textId="77777777" w:rsidR="00590F2E" w:rsidRPr="00BE7E75" w:rsidRDefault="00590F2E" w:rsidP="00590F2E">
            <w:pPr>
              <w:suppressAutoHyphens/>
              <w:jc w:val="left"/>
              <w:rPr>
                <w:sz w:val="22"/>
                <w:szCs w:val="22"/>
              </w:rPr>
            </w:pPr>
          </w:p>
        </w:tc>
        <w:tc>
          <w:tcPr>
            <w:tcW w:w="1276" w:type="dxa"/>
          </w:tcPr>
          <w:p w14:paraId="6A6D8EEA" w14:textId="77777777" w:rsidR="00590F2E" w:rsidRPr="00BE7E75" w:rsidRDefault="00590F2E" w:rsidP="00590F2E">
            <w:pPr>
              <w:suppressAutoHyphens/>
              <w:rPr>
                <w:sz w:val="22"/>
                <w:szCs w:val="22"/>
              </w:rPr>
            </w:pPr>
            <w:r w:rsidRPr="00BE7E75">
              <w:rPr>
                <w:sz w:val="22"/>
                <w:szCs w:val="22"/>
              </w:rPr>
              <w:t>11.06/08.149</w:t>
            </w:r>
          </w:p>
        </w:tc>
        <w:tc>
          <w:tcPr>
            <w:tcW w:w="2410" w:type="dxa"/>
          </w:tcPr>
          <w:p w14:paraId="08109216" w14:textId="77777777" w:rsidR="00590F2E" w:rsidRPr="00BE7E75" w:rsidRDefault="00590F2E" w:rsidP="00590F2E">
            <w:pPr>
              <w:suppressAutoHyphens/>
              <w:jc w:val="left"/>
              <w:rPr>
                <w:sz w:val="22"/>
                <w:szCs w:val="22"/>
              </w:rPr>
            </w:pPr>
            <w:r w:rsidRPr="00BE7E75">
              <w:rPr>
                <w:sz w:val="22"/>
                <w:szCs w:val="22"/>
              </w:rPr>
              <w:t>Массовая доля белк</w:t>
            </w:r>
            <w:r w:rsidRPr="00BE7E75">
              <w:rPr>
                <w:sz w:val="22"/>
                <w:szCs w:val="22"/>
              </w:rPr>
              <w:t>о</w:t>
            </w:r>
            <w:r w:rsidRPr="00BE7E75">
              <w:rPr>
                <w:sz w:val="22"/>
                <w:szCs w:val="22"/>
              </w:rPr>
              <w:t>вых веществ</w:t>
            </w:r>
          </w:p>
        </w:tc>
        <w:tc>
          <w:tcPr>
            <w:tcW w:w="2551" w:type="dxa"/>
            <w:vMerge/>
          </w:tcPr>
          <w:p w14:paraId="7EC0F8C1" w14:textId="77777777" w:rsidR="00590F2E" w:rsidRPr="00BE7E75" w:rsidRDefault="00590F2E" w:rsidP="00590F2E">
            <w:pPr>
              <w:suppressAutoHyphens/>
              <w:jc w:val="left"/>
              <w:rPr>
                <w:sz w:val="22"/>
                <w:szCs w:val="22"/>
              </w:rPr>
            </w:pPr>
          </w:p>
        </w:tc>
        <w:tc>
          <w:tcPr>
            <w:tcW w:w="2268" w:type="dxa"/>
          </w:tcPr>
          <w:p w14:paraId="4C140F1B" w14:textId="77777777" w:rsidR="00590F2E" w:rsidRPr="00BE7E75" w:rsidRDefault="00590F2E" w:rsidP="00590F2E">
            <w:pPr>
              <w:suppressAutoHyphens/>
              <w:jc w:val="left"/>
              <w:rPr>
                <w:sz w:val="22"/>
                <w:szCs w:val="22"/>
              </w:rPr>
            </w:pPr>
            <w:r w:rsidRPr="00BE7E75">
              <w:rPr>
                <w:sz w:val="22"/>
                <w:szCs w:val="22"/>
              </w:rPr>
              <w:t>ГОСТ 10846-91</w:t>
            </w:r>
          </w:p>
        </w:tc>
      </w:tr>
      <w:tr w:rsidR="00590F2E" w:rsidRPr="00BE7E75" w14:paraId="6FAF727B" w14:textId="77777777" w:rsidTr="001350E9">
        <w:trPr>
          <w:cantSplit/>
          <w:trHeight w:val="20"/>
        </w:trPr>
        <w:tc>
          <w:tcPr>
            <w:tcW w:w="709" w:type="dxa"/>
          </w:tcPr>
          <w:p w14:paraId="2DC92D9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45.4*</w:t>
            </w:r>
          </w:p>
        </w:tc>
        <w:tc>
          <w:tcPr>
            <w:tcW w:w="1701" w:type="dxa"/>
            <w:vMerge/>
          </w:tcPr>
          <w:p w14:paraId="19E72046" w14:textId="77777777" w:rsidR="00590F2E" w:rsidRPr="00BE7E75" w:rsidRDefault="00590F2E" w:rsidP="00590F2E">
            <w:pPr>
              <w:suppressAutoHyphens/>
              <w:jc w:val="left"/>
              <w:rPr>
                <w:sz w:val="22"/>
                <w:szCs w:val="22"/>
              </w:rPr>
            </w:pPr>
          </w:p>
        </w:tc>
        <w:tc>
          <w:tcPr>
            <w:tcW w:w="1276" w:type="dxa"/>
          </w:tcPr>
          <w:p w14:paraId="52CDE12A" w14:textId="77777777" w:rsidR="00590F2E" w:rsidRPr="00BE7E75" w:rsidRDefault="00590F2E" w:rsidP="00590F2E">
            <w:pPr>
              <w:suppressAutoHyphens/>
              <w:rPr>
                <w:sz w:val="22"/>
                <w:szCs w:val="22"/>
              </w:rPr>
            </w:pPr>
            <w:r w:rsidRPr="00BE7E75">
              <w:rPr>
                <w:sz w:val="22"/>
                <w:szCs w:val="22"/>
              </w:rPr>
              <w:t>11.06/08.149</w:t>
            </w:r>
          </w:p>
        </w:tc>
        <w:tc>
          <w:tcPr>
            <w:tcW w:w="2410" w:type="dxa"/>
          </w:tcPr>
          <w:p w14:paraId="3F43E9E4" w14:textId="77777777" w:rsidR="00590F2E" w:rsidRPr="00BE7E75" w:rsidRDefault="00590F2E" w:rsidP="00590F2E">
            <w:pPr>
              <w:suppressAutoHyphens/>
              <w:jc w:val="left"/>
              <w:rPr>
                <w:sz w:val="22"/>
                <w:szCs w:val="22"/>
              </w:rPr>
            </w:pPr>
            <w:r w:rsidRPr="00BE7E75">
              <w:rPr>
                <w:sz w:val="22"/>
                <w:szCs w:val="22"/>
              </w:rPr>
              <w:t>Массовая доля растворимого белка, чи</w:t>
            </w:r>
            <w:r w:rsidRPr="00BE7E75">
              <w:rPr>
                <w:sz w:val="22"/>
                <w:szCs w:val="22"/>
              </w:rPr>
              <w:t>с</w:t>
            </w:r>
            <w:r w:rsidRPr="00BE7E75">
              <w:rPr>
                <w:sz w:val="22"/>
                <w:szCs w:val="22"/>
              </w:rPr>
              <w:t xml:space="preserve">ло Кольбаха </w:t>
            </w:r>
          </w:p>
        </w:tc>
        <w:tc>
          <w:tcPr>
            <w:tcW w:w="2551" w:type="dxa"/>
            <w:vMerge/>
          </w:tcPr>
          <w:p w14:paraId="2B709D4E" w14:textId="77777777" w:rsidR="00590F2E" w:rsidRPr="00BE7E75" w:rsidRDefault="00590F2E" w:rsidP="00590F2E">
            <w:pPr>
              <w:suppressAutoHyphens/>
              <w:jc w:val="left"/>
              <w:rPr>
                <w:sz w:val="22"/>
                <w:szCs w:val="22"/>
              </w:rPr>
            </w:pPr>
          </w:p>
        </w:tc>
        <w:tc>
          <w:tcPr>
            <w:tcW w:w="2268" w:type="dxa"/>
          </w:tcPr>
          <w:p w14:paraId="1A4F8C22" w14:textId="77777777" w:rsidR="00590F2E" w:rsidRPr="00BE7E75" w:rsidRDefault="00590F2E" w:rsidP="00590F2E">
            <w:pPr>
              <w:suppressAutoHyphens/>
              <w:jc w:val="left"/>
              <w:rPr>
                <w:sz w:val="22"/>
                <w:szCs w:val="22"/>
              </w:rPr>
            </w:pPr>
            <w:r w:rsidRPr="00BE7E75">
              <w:rPr>
                <w:sz w:val="22"/>
                <w:szCs w:val="22"/>
              </w:rPr>
              <w:t>ГОСТ 10846-91</w:t>
            </w:r>
          </w:p>
          <w:p w14:paraId="78BFC32C" w14:textId="77777777" w:rsidR="00590F2E" w:rsidRPr="00BE7E75" w:rsidRDefault="00590F2E" w:rsidP="00590F2E">
            <w:pPr>
              <w:suppressAutoHyphens/>
              <w:jc w:val="left"/>
              <w:rPr>
                <w:sz w:val="22"/>
                <w:szCs w:val="22"/>
              </w:rPr>
            </w:pPr>
            <w:r w:rsidRPr="00BE7E75">
              <w:rPr>
                <w:sz w:val="22"/>
                <w:szCs w:val="22"/>
              </w:rPr>
              <w:t>ГОСТ 29294-2014 п.6.11</w:t>
            </w:r>
          </w:p>
        </w:tc>
      </w:tr>
      <w:tr w:rsidR="00590F2E" w:rsidRPr="00BE7E75" w14:paraId="108ED7E4" w14:textId="77777777" w:rsidTr="001350E9">
        <w:trPr>
          <w:cantSplit/>
          <w:trHeight w:val="20"/>
        </w:trPr>
        <w:tc>
          <w:tcPr>
            <w:tcW w:w="709" w:type="dxa"/>
          </w:tcPr>
          <w:p w14:paraId="38C7D07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45.5*</w:t>
            </w:r>
          </w:p>
        </w:tc>
        <w:tc>
          <w:tcPr>
            <w:tcW w:w="1701" w:type="dxa"/>
            <w:vMerge/>
          </w:tcPr>
          <w:p w14:paraId="64965CB2" w14:textId="77777777" w:rsidR="00590F2E" w:rsidRPr="00BE7E75" w:rsidRDefault="00590F2E" w:rsidP="00590F2E">
            <w:pPr>
              <w:suppressAutoHyphens/>
              <w:jc w:val="left"/>
              <w:rPr>
                <w:sz w:val="22"/>
                <w:szCs w:val="22"/>
              </w:rPr>
            </w:pPr>
          </w:p>
        </w:tc>
        <w:tc>
          <w:tcPr>
            <w:tcW w:w="1276" w:type="dxa"/>
          </w:tcPr>
          <w:p w14:paraId="776EFA38" w14:textId="77777777" w:rsidR="00590F2E" w:rsidRPr="00BE7E75" w:rsidRDefault="00590F2E" w:rsidP="00590F2E">
            <w:pPr>
              <w:suppressAutoHyphens/>
              <w:rPr>
                <w:sz w:val="22"/>
                <w:szCs w:val="22"/>
              </w:rPr>
            </w:pPr>
            <w:r w:rsidRPr="00BE7E75">
              <w:rPr>
                <w:sz w:val="22"/>
                <w:szCs w:val="22"/>
              </w:rPr>
              <w:t>11.06/08.052</w:t>
            </w:r>
          </w:p>
        </w:tc>
        <w:tc>
          <w:tcPr>
            <w:tcW w:w="2410" w:type="dxa"/>
          </w:tcPr>
          <w:p w14:paraId="77822336" w14:textId="77777777" w:rsidR="00590F2E" w:rsidRPr="00BE7E75" w:rsidRDefault="00590F2E" w:rsidP="00590F2E">
            <w:pPr>
              <w:suppressAutoHyphens/>
              <w:jc w:val="left"/>
              <w:rPr>
                <w:sz w:val="22"/>
                <w:szCs w:val="22"/>
              </w:rPr>
            </w:pPr>
            <w:r w:rsidRPr="00BE7E75">
              <w:rPr>
                <w:sz w:val="22"/>
                <w:szCs w:val="22"/>
              </w:rPr>
              <w:t>Качество помола ра</w:t>
            </w:r>
            <w:r w:rsidRPr="00BE7E75">
              <w:rPr>
                <w:sz w:val="22"/>
                <w:szCs w:val="22"/>
              </w:rPr>
              <w:t>з</w:t>
            </w:r>
            <w:r w:rsidRPr="00BE7E75">
              <w:rPr>
                <w:sz w:val="22"/>
                <w:szCs w:val="22"/>
              </w:rPr>
              <w:t>молотого солода</w:t>
            </w:r>
          </w:p>
        </w:tc>
        <w:tc>
          <w:tcPr>
            <w:tcW w:w="2551" w:type="dxa"/>
            <w:vMerge/>
          </w:tcPr>
          <w:p w14:paraId="568DCBF9" w14:textId="77777777" w:rsidR="00590F2E" w:rsidRPr="00BE7E75" w:rsidRDefault="00590F2E" w:rsidP="00590F2E">
            <w:pPr>
              <w:suppressAutoHyphens/>
              <w:jc w:val="left"/>
              <w:rPr>
                <w:sz w:val="22"/>
                <w:szCs w:val="22"/>
              </w:rPr>
            </w:pPr>
          </w:p>
        </w:tc>
        <w:tc>
          <w:tcPr>
            <w:tcW w:w="2268" w:type="dxa"/>
          </w:tcPr>
          <w:p w14:paraId="18D6E4F4" w14:textId="77777777" w:rsidR="00590F2E" w:rsidRPr="00BE7E75" w:rsidRDefault="00590F2E" w:rsidP="00590F2E">
            <w:pPr>
              <w:suppressAutoHyphens/>
              <w:jc w:val="left"/>
              <w:rPr>
                <w:sz w:val="22"/>
                <w:szCs w:val="22"/>
              </w:rPr>
            </w:pPr>
            <w:r w:rsidRPr="00BE7E75">
              <w:rPr>
                <w:sz w:val="22"/>
                <w:szCs w:val="22"/>
              </w:rPr>
              <w:t>ГОСТ 29272-92 п.3.6</w:t>
            </w:r>
          </w:p>
          <w:p w14:paraId="071A21C9" w14:textId="77777777" w:rsidR="00590F2E" w:rsidRPr="00BE7E75" w:rsidRDefault="00590F2E" w:rsidP="00590F2E">
            <w:pPr>
              <w:suppressAutoHyphens/>
              <w:jc w:val="left"/>
              <w:rPr>
                <w:sz w:val="22"/>
                <w:szCs w:val="22"/>
              </w:rPr>
            </w:pPr>
          </w:p>
        </w:tc>
      </w:tr>
      <w:tr w:rsidR="00590F2E" w:rsidRPr="00BE7E75" w14:paraId="350B0B36" w14:textId="77777777" w:rsidTr="001350E9">
        <w:trPr>
          <w:cantSplit/>
          <w:trHeight w:val="20"/>
        </w:trPr>
        <w:tc>
          <w:tcPr>
            <w:tcW w:w="709" w:type="dxa"/>
          </w:tcPr>
          <w:p w14:paraId="52FCFE5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45.6*</w:t>
            </w:r>
          </w:p>
        </w:tc>
        <w:tc>
          <w:tcPr>
            <w:tcW w:w="1701" w:type="dxa"/>
            <w:vMerge/>
          </w:tcPr>
          <w:p w14:paraId="4EB58E58" w14:textId="77777777" w:rsidR="00590F2E" w:rsidRPr="00BE7E75" w:rsidRDefault="00590F2E" w:rsidP="00590F2E">
            <w:pPr>
              <w:suppressAutoHyphens/>
              <w:jc w:val="left"/>
              <w:rPr>
                <w:sz w:val="22"/>
                <w:szCs w:val="22"/>
              </w:rPr>
            </w:pPr>
          </w:p>
        </w:tc>
        <w:tc>
          <w:tcPr>
            <w:tcW w:w="1276" w:type="dxa"/>
          </w:tcPr>
          <w:p w14:paraId="262297CB" w14:textId="77777777" w:rsidR="00590F2E" w:rsidRPr="00BE7E75" w:rsidRDefault="00590F2E" w:rsidP="00590F2E">
            <w:pPr>
              <w:suppressAutoHyphens/>
              <w:rPr>
                <w:sz w:val="22"/>
                <w:szCs w:val="22"/>
              </w:rPr>
            </w:pPr>
            <w:r w:rsidRPr="00BE7E75">
              <w:rPr>
                <w:sz w:val="22"/>
                <w:szCs w:val="22"/>
              </w:rPr>
              <w:t>11.06/08.052</w:t>
            </w:r>
          </w:p>
        </w:tc>
        <w:tc>
          <w:tcPr>
            <w:tcW w:w="2410" w:type="dxa"/>
          </w:tcPr>
          <w:p w14:paraId="182607B6"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Количество зерен: мучнистых, стекл</w:t>
            </w:r>
            <w:r w:rsidRPr="00BE7E75">
              <w:rPr>
                <w:sz w:val="22"/>
                <w:szCs w:val="22"/>
                <w:lang w:val="ru-RU" w:eastAsia="ru-RU"/>
              </w:rPr>
              <w:t>о</w:t>
            </w:r>
            <w:r w:rsidRPr="00BE7E75">
              <w:rPr>
                <w:sz w:val="22"/>
                <w:szCs w:val="22"/>
                <w:lang w:val="ru-RU" w:eastAsia="ru-RU"/>
              </w:rPr>
              <w:t>видных, темных</w:t>
            </w:r>
          </w:p>
        </w:tc>
        <w:tc>
          <w:tcPr>
            <w:tcW w:w="2551" w:type="dxa"/>
            <w:vMerge/>
          </w:tcPr>
          <w:p w14:paraId="0602971B" w14:textId="77777777" w:rsidR="00590F2E" w:rsidRPr="00BE7E75" w:rsidRDefault="00590F2E" w:rsidP="00590F2E">
            <w:pPr>
              <w:suppressAutoHyphens/>
              <w:jc w:val="left"/>
              <w:rPr>
                <w:sz w:val="22"/>
                <w:szCs w:val="22"/>
              </w:rPr>
            </w:pPr>
          </w:p>
        </w:tc>
        <w:tc>
          <w:tcPr>
            <w:tcW w:w="2268" w:type="dxa"/>
          </w:tcPr>
          <w:p w14:paraId="2C6B8CF3" w14:textId="77777777" w:rsidR="00590F2E" w:rsidRPr="00BE7E75" w:rsidRDefault="00590F2E" w:rsidP="00590F2E">
            <w:pPr>
              <w:suppressAutoHyphens/>
              <w:jc w:val="left"/>
              <w:rPr>
                <w:sz w:val="22"/>
                <w:szCs w:val="22"/>
              </w:rPr>
            </w:pPr>
            <w:r w:rsidRPr="00BE7E75">
              <w:rPr>
                <w:sz w:val="22"/>
                <w:szCs w:val="22"/>
              </w:rPr>
              <w:t>ГОСТ 29294-2014 п.6.5</w:t>
            </w:r>
          </w:p>
        </w:tc>
      </w:tr>
      <w:tr w:rsidR="00590F2E" w:rsidRPr="00BE7E75" w14:paraId="31AD9C52" w14:textId="77777777" w:rsidTr="001350E9">
        <w:trPr>
          <w:cantSplit/>
        </w:trPr>
        <w:tc>
          <w:tcPr>
            <w:tcW w:w="709" w:type="dxa"/>
          </w:tcPr>
          <w:p w14:paraId="03B9F4A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45.7*</w:t>
            </w:r>
          </w:p>
        </w:tc>
        <w:tc>
          <w:tcPr>
            <w:tcW w:w="1701" w:type="dxa"/>
            <w:vMerge/>
          </w:tcPr>
          <w:p w14:paraId="0FEB82F0" w14:textId="77777777" w:rsidR="00590F2E" w:rsidRPr="00BE7E75" w:rsidRDefault="00590F2E" w:rsidP="00590F2E">
            <w:pPr>
              <w:suppressAutoHyphens/>
              <w:jc w:val="left"/>
              <w:rPr>
                <w:sz w:val="22"/>
                <w:szCs w:val="22"/>
              </w:rPr>
            </w:pPr>
          </w:p>
        </w:tc>
        <w:tc>
          <w:tcPr>
            <w:tcW w:w="1276" w:type="dxa"/>
          </w:tcPr>
          <w:p w14:paraId="590AE39D" w14:textId="77777777" w:rsidR="00590F2E" w:rsidRPr="00BE7E75" w:rsidRDefault="00590F2E" w:rsidP="00590F2E">
            <w:pPr>
              <w:suppressAutoHyphens/>
              <w:rPr>
                <w:sz w:val="22"/>
                <w:szCs w:val="22"/>
              </w:rPr>
            </w:pPr>
            <w:r w:rsidRPr="00BE7E75">
              <w:rPr>
                <w:sz w:val="22"/>
                <w:szCs w:val="22"/>
              </w:rPr>
              <w:t>11.06/08.052</w:t>
            </w:r>
          </w:p>
        </w:tc>
        <w:tc>
          <w:tcPr>
            <w:tcW w:w="2410" w:type="dxa"/>
          </w:tcPr>
          <w:p w14:paraId="11CAE13E"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Проход и массовая доля сорной прим</w:t>
            </w:r>
            <w:r w:rsidRPr="00BE7E75">
              <w:rPr>
                <w:sz w:val="22"/>
                <w:szCs w:val="22"/>
                <w:lang w:val="ru-RU" w:eastAsia="ru-RU"/>
              </w:rPr>
              <w:t>е</w:t>
            </w:r>
            <w:r w:rsidRPr="00BE7E75">
              <w:rPr>
                <w:sz w:val="22"/>
                <w:szCs w:val="22"/>
                <w:lang w:val="ru-RU" w:eastAsia="ru-RU"/>
              </w:rPr>
              <w:t>си</w:t>
            </w:r>
          </w:p>
        </w:tc>
        <w:tc>
          <w:tcPr>
            <w:tcW w:w="2551" w:type="dxa"/>
            <w:vMerge/>
          </w:tcPr>
          <w:p w14:paraId="2F2FCDE2" w14:textId="77777777" w:rsidR="00590F2E" w:rsidRPr="00BE7E75" w:rsidRDefault="00590F2E" w:rsidP="00590F2E">
            <w:pPr>
              <w:suppressAutoHyphens/>
              <w:jc w:val="left"/>
              <w:rPr>
                <w:sz w:val="22"/>
                <w:szCs w:val="22"/>
              </w:rPr>
            </w:pPr>
          </w:p>
        </w:tc>
        <w:tc>
          <w:tcPr>
            <w:tcW w:w="2268" w:type="dxa"/>
          </w:tcPr>
          <w:p w14:paraId="57FA2015" w14:textId="77777777" w:rsidR="00590F2E" w:rsidRPr="00BE7E75" w:rsidRDefault="00590F2E" w:rsidP="00590F2E">
            <w:pPr>
              <w:suppressAutoHyphens/>
              <w:jc w:val="left"/>
              <w:rPr>
                <w:sz w:val="22"/>
                <w:szCs w:val="22"/>
              </w:rPr>
            </w:pPr>
            <w:r w:rsidRPr="00BE7E75">
              <w:rPr>
                <w:sz w:val="22"/>
                <w:szCs w:val="22"/>
              </w:rPr>
              <w:t>ГОСТ 30483-97</w:t>
            </w:r>
            <w:r w:rsidRPr="00BE7E75">
              <w:rPr>
                <w:sz w:val="22"/>
                <w:szCs w:val="22"/>
                <w:lang w:val="en-US"/>
              </w:rPr>
              <w:t xml:space="preserve"> </w:t>
            </w:r>
          </w:p>
        </w:tc>
      </w:tr>
      <w:tr w:rsidR="00590F2E" w:rsidRPr="00BE7E75" w14:paraId="07FF96A2" w14:textId="77777777" w:rsidTr="001350E9">
        <w:trPr>
          <w:cantSplit/>
        </w:trPr>
        <w:tc>
          <w:tcPr>
            <w:tcW w:w="709" w:type="dxa"/>
          </w:tcPr>
          <w:p w14:paraId="6C52D5B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45.8*</w:t>
            </w:r>
          </w:p>
        </w:tc>
        <w:tc>
          <w:tcPr>
            <w:tcW w:w="1701" w:type="dxa"/>
            <w:vMerge/>
          </w:tcPr>
          <w:p w14:paraId="40DCFAAF" w14:textId="77777777" w:rsidR="00590F2E" w:rsidRPr="00BE7E75" w:rsidRDefault="00590F2E" w:rsidP="00590F2E">
            <w:pPr>
              <w:suppressAutoHyphens/>
              <w:jc w:val="left"/>
              <w:rPr>
                <w:sz w:val="22"/>
                <w:szCs w:val="22"/>
              </w:rPr>
            </w:pPr>
          </w:p>
        </w:tc>
        <w:tc>
          <w:tcPr>
            <w:tcW w:w="1276" w:type="dxa"/>
          </w:tcPr>
          <w:p w14:paraId="7889F080" w14:textId="77777777" w:rsidR="00590F2E" w:rsidRPr="00BE7E75" w:rsidRDefault="00590F2E" w:rsidP="00590F2E">
            <w:pPr>
              <w:suppressAutoHyphens/>
              <w:rPr>
                <w:sz w:val="22"/>
                <w:szCs w:val="22"/>
              </w:rPr>
            </w:pPr>
            <w:r w:rsidRPr="00BE7E75">
              <w:rPr>
                <w:sz w:val="22"/>
                <w:szCs w:val="22"/>
              </w:rPr>
              <w:t>11.06/08.052</w:t>
            </w:r>
          </w:p>
        </w:tc>
        <w:tc>
          <w:tcPr>
            <w:tcW w:w="2410" w:type="dxa"/>
          </w:tcPr>
          <w:p w14:paraId="5EDC520A"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Массовая доля мета</w:t>
            </w:r>
            <w:r w:rsidRPr="00BE7E75">
              <w:rPr>
                <w:sz w:val="22"/>
                <w:szCs w:val="22"/>
                <w:lang w:val="ru-RU" w:eastAsia="ru-RU"/>
              </w:rPr>
              <w:t>л</w:t>
            </w:r>
            <w:r w:rsidRPr="00BE7E75">
              <w:rPr>
                <w:sz w:val="22"/>
                <w:szCs w:val="22"/>
                <w:lang w:val="ru-RU" w:eastAsia="ru-RU"/>
              </w:rPr>
              <w:t>ломагнитной примеси с размером частиц не б</w:t>
            </w:r>
            <w:r w:rsidRPr="00BE7E75">
              <w:rPr>
                <w:sz w:val="22"/>
                <w:szCs w:val="22"/>
                <w:lang w:val="ru-RU" w:eastAsia="ru-RU"/>
              </w:rPr>
              <w:t>о</w:t>
            </w:r>
            <w:r w:rsidRPr="00BE7E75">
              <w:rPr>
                <w:sz w:val="22"/>
                <w:szCs w:val="22"/>
                <w:lang w:val="ru-RU" w:eastAsia="ru-RU"/>
              </w:rPr>
              <w:t xml:space="preserve">лее </w:t>
            </w:r>
            <w:smartTag w:uri="urn:schemas-microsoft-com:office:smarttags" w:element="metricconverter">
              <w:smartTagPr>
                <w:attr w:name="ProductID" w:val="0,3 мм"/>
              </w:smartTagPr>
              <w:r w:rsidRPr="00BE7E75">
                <w:rPr>
                  <w:sz w:val="22"/>
                  <w:szCs w:val="22"/>
                  <w:lang w:val="ru-RU" w:eastAsia="ru-RU"/>
                </w:rPr>
                <w:t>0,3 мм</w:t>
              </w:r>
            </w:smartTag>
          </w:p>
        </w:tc>
        <w:tc>
          <w:tcPr>
            <w:tcW w:w="2551" w:type="dxa"/>
            <w:vMerge/>
          </w:tcPr>
          <w:p w14:paraId="45442712" w14:textId="77777777" w:rsidR="00590F2E" w:rsidRPr="00BE7E75" w:rsidRDefault="00590F2E" w:rsidP="00590F2E">
            <w:pPr>
              <w:suppressAutoHyphens/>
              <w:jc w:val="left"/>
              <w:rPr>
                <w:sz w:val="22"/>
                <w:szCs w:val="22"/>
              </w:rPr>
            </w:pPr>
          </w:p>
        </w:tc>
        <w:tc>
          <w:tcPr>
            <w:tcW w:w="2268" w:type="dxa"/>
          </w:tcPr>
          <w:p w14:paraId="629BA46B" w14:textId="77777777" w:rsidR="00590F2E" w:rsidRPr="00BE7E75" w:rsidRDefault="00590F2E" w:rsidP="00590F2E">
            <w:pPr>
              <w:suppressAutoHyphens/>
              <w:jc w:val="left"/>
              <w:rPr>
                <w:sz w:val="22"/>
                <w:szCs w:val="22"/>
              </w:rPr>
            </w:pPr>
            <w:r w:rsidRPr="00BE7E75">
              <w:rPr>
                <w:sz w:val="22"/>
                <w:szCs w:val="22"/>
              </w:rPr>
              <w:t xml:space="preserve">ГОСТ 30483-97 </w:t>
            </w:r>
          </w:p>
        </w:tc>
      </w:tr>
      <w:tr w:rsidR="00590F2E" w:rsidRPr="00BE7E75" w14:paraId="2AB94613" w14:textId="77777777" w:rsidTr="001350E9">
        <w:trPr>
          <w:cantSplit/>
        </w:trPr>
        <w:tc>
          <w:tcPr>
            <w:tcW w:w="709" w:type="dxa"/>
          </w:tcPr>
          <w:p w14:paraId="73427EB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45.9*</w:t>
            </w:r>
          </w:p>
        </w:tc>
        <w:tc>
          <w:tcPr>
            <w:tcW w:w="1701" w:type="dxa"/>
            <w:vMerge/>
          </w:tcPr>
          <w:p w14:paraId="59035532" w14:textId="77777777" w:rsidR="00590F2E" w:rsidRPr="00BE7E75" w:rsidRDefault="00590F2E" w:rsidP="00590F2E">
            <w:pPr>
              <w:suppressAutoHyphens/>
              <w:jc w:val="left"/>
              <w:rPr>
                <w:sz w:val="22"/>
                <w:szCs w:val="22"/>
              </w:rPr>
            </w:pPr>
          </w:p>
        </w:tc>
        <w:tc>
          <w:tcPr>
            <w:tcW w:w="1276" w:type="dxa"/>
          </w:tcPr>
          <w:p w14:paraId="6FE8339B" w14:textId="77777777" w:rsidR="00590F2E" w:rsidRPr="00BE7E75" w:rsidRDefault="00590F2E" w:rsidP="00590F2E">
            <w:pPr>
              <w:suppressAutoHyphens/>
              <w:rPr>
                <w:sz w:val="22"/>
                <w:szCs w:val="22"/>
              </w:rPr>
            </w:pPr>
            <w:r w:rsidRPr="00BE7E75">
              <w:rPr>
                <w:sz w:val="22"/>
                <w:szCs w:val="22"/>
              </w:rPr>
              <w:t>11.06/08.052</w:t>
            </w:r>
          </w:p>
        </w:tc>
        <w:tc>
          <w:tcPr>
            <w:tcW w:w="2410" w:type="dxa"/>
          </w:tcPr>
          <w:p w14:paraId="3A10B659"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Зараженность вред</w:t>
            </w:r>
            <w:r w:rsidRPr="00BE7E75">
              <w:rPr>
                <w:sz w:val="22"/>
                <w:szCs w:val="22"/>
                <w:lang w:val="ru-RU" w:eastAsia="ru-RU"/>
              </w:rPr>
              <w:t>и</w:t>
            </w:r>
            <w:r w:rsidRPr="00BE7E75">
              <w:rPr>
                <w:sz w:val="22"/>
                <w:szCs w:val="22"/>
                <w:lang w:val="ru-RU" w:eastAsia="ru-RU"/>
              </w:rPr>
              <w:t>телями хлебных зап</w:t>
            </w:r>
            <w:r w:rsidRPr="00BE7E75">
              <w:rPr>
                <w:sz w:val="22"/>
                <w:szCs w:val="22"/>
                <w:lang w:val="ru-RU" w:eastAsia="ru-RU"/>
              </w:rPr>
              <w:t>а</w:t>
            </w:r>
            <w:r w:rsidRPr="00BE7E75">
              <w:rPr>
                <w:sz w:val="22"/>
                <w:szCs w:val="22"/>
                <w:lang w:val="ru-RU" w:eastAsia="ru-RU"/>
              </w:rPr>
              <w:t xml:space="preserve">сов </w:t>
            </w:r>
          </w:p>
        </w:tc>
        <w:tc>
          <w:tcPr>
            <w:tcW w:w="2551" w:type="dxa"/>
            <w:vMerge/>
          </w:tcPr>
          <w:p w14:paraId="2E3043AF" w14:textId="77777777" w:rsidR="00590F2E" w:rsidRPr="00BE7E75" w:rsidRDefault="00590F2E" w:rsidP="00590F2E">
            <w:pPr>
              <w:suppressAutoHyphens/>
              <w:jc w:val="left"/>
              <w:rPr>
                <w:sz w:val="22"/>
                <w:szCs w:val="22"/>
              </w:rPr>
            </w:pPr>
          </w:p>
        </w:tc>
        <w:tc>
          <w:tcPr>
            <w:tcW w:w="2268" w:type="dxa"/>
          </w:tcPr>
          <w:p w14:paraId="0CA151C4" w14:textId="77777777" w:rsidR="00590F2E" w:rsidRPr="00BE7E75" w:rsidRDefault="00590F2E" w:rsidP="00590F2E">
            <w:pPr>
              <w:suppressAutoHyphens/>
              <w:jc w:val="left"/>
              <w:rPr>
                <w:sz w:val="22"/>
                <w:szCs w:val="22"/>
              </w:rPr>
            </w:pPr>
            <w:r w:rsidRPr="00BE7E75">
              <w:rPr>
                <w:sz w:val="22"/>
                <w:szCs w:val="22"/>
              </w:rPr>
              <w:t>ГОСТ 13586.6-93</w:t>
            </w:r>
          </w:p>
          <w:p w14:paraId="23CA80BB" w14:textId="77777777" w:rsidR="00590F2E" w:rsidRPr="00BE7E75" w:rsidRDefault="00590F2E" w:rsidP="00590F2E">
            <w:pPr>
              <w:suppressAutoHyphens/>
              <w:jc w:val="left"/>
              <w:rPr>
                <w:sz w:val="22"/>
                <w:szCs w:val="22"/>
              </w:rPr>
            </w:pPr>
            <w:r w:rsidRPr="00BE7E75">
              <w:rPr>
                <w:sz w:val="22"/>
                <w:szCs w:val="22"/>
              </w:rPr>
              <w:t>ГОСТ 30483-97</w:t>
            </w:r>
          </w:p>
        </w:tc>
      </w:tr>
      <w:tr w:rsidR="00590F2E" w:rsidRPr="00BE7E75" w14:paraId="56D2EB08" w14:textId="77777777" w:rsidTr="001350E9">
        <w:trPr>
          <w:cantSplit/>
        </w:trPr>
        <w:tc>
          <w:tcPr>
            <w:tcW w:w="709" w:type="dxa"/>
          </w:tcPr>
          <w:p w14:paraId="20C20CF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45.10*</w:t>
            </w:r>
          </w:p>
        </w:tc>
        <w:tc>
          <w:tcPr>
            <w:tcW w:w="1701" w:type="dxa"/>
            <w:vMerge/>
          </w:tcPr>
          <w:p w14:paraId="4F780CD6" w14:textId="77777777" w:rsidR="00590F2E" w:rsidRPr="00BE7E75" w:rsidRDefault="00590F2E" w:rsidP="00590F2E">
            <w:pPr>
              <w:suppressAutoHyphens/>
              <w:jc w:val="left"/>
              <w:rPr>
                <w:sz w:val="22"/>
                <w:szCs w:val="22"/>
              </w:rPr>
            </w:pPr>
          </w:p>
        </w:tc>
        <w:tc>
          <w:tcPr>
            <w:tcW w:w="1276" w:type="dxa"/>
          </w:tcPr>
          <w:p w14:paraId="4B9154EB" w14:textId="77777777" w:rsidR="00590F2E" w:rsidRPr="00BE7E75" w:rsidRDefault="00590F2E" w:rsidP="00590F2E">
            <w:pPr>
              <w:suppressAutoHyphens/>
              <w:rPr>
                <w:sz w:val="22"/>
                <w:szCs w:val="22"/>
              </w:rPr>
            </w:pPr>
            <w:r w:rsidRPr="00BE7E75">
              <w:rPr>
                <w:sz w:val="22"/>
                <w:szCs w:val="22"/>
              </w:rPr>
              <w:t>11.06/08.052</w:t>
            </w:r>
          </w:p>
        </w:tc>
        <w:tc>
          <w:tcPr>
            <w:tcW w:w="2410" w:type="dxa"/>
          </w:tcPr>
          <w:p w14:paraId="217399C8"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rPr>
              <w:t>Массовая доля мин</w:t>
            </w:r>
            <w:r w:rsidRPr="00BE7E75">
              <w:rPr>
                <w:sz w:val="22"/>
                <w:szCs w:val="22"/>
              </w:rPr>
              <w:t>е</w:t>
            </w:r>
            <w:r w:rsidRPr="00BE7E75">
              <w:rPr>
                <w:sz w:val="22"/>
                <w:szCs w:val="22"/>
              </w:rPr>
              <w:t>ральной примеси</w:t>
            </w:r>
          </w:p>
        </w:tc>
        <w:tc>
          <w:tcPr>
            <w:tcW w:w="2551" w:type="dxa"/>
            <w:vMerge/>
          </w:tcPr>
          <w:p w14:paraId="6ADF6266" w14:textId="77777777" w:rsidR="00590F2E" w:rsidRPr="00BE7E75" w:rsidRDefault="00590F2E" w:rsidP="00590F2E">
            <w:pPr>
              <w:suppressAutoHyphens/>
              <w:jc w:val="left"/>
              <w:rPr>
                <w:sz w:val="22"/>
                <w:szCs w:val="22"/>
              </w:rPr>
            </w:pPr>
          </w:p>
        </w:tc>
        <w:tc>
          <w:tcPr>
            <w:tcW w:w="2268" w:type="dxa"/>
          </w:tcPr>
          <w:p w14:paraId="16CECD9B" w14:textId="77777777" w:rsidR="00590F2E" w:rsidRPr="00BE7E75" w:rsidRDefault="00590F2E" w:rsidP="00590F2E">
            <w:pPr>
              <w:suppressAutoHyphens/>
              <w:jc w:val="left"/>
              <w:rPr>
                <w:sz w:val="22"/>
                <w:szCs w:val="22"/>
              </w:rPr>
            </w:pPr>
            <w:r w:rsidRPr="00BE7E75">
              <w:rPr>
                <w:sz w:val="22"/>
                <w:szCs w:val="22"/>
              </w:rPr>
              <w:t>ГОСТ 29272-92 п.3.7.2</w:t>
            </w:r>
          </w:p>
          <w:p w14:paraId="16B2722D" w14:textId="77777777" w:rsidR="00590F2E" w:rsidRPr="00BE7E75" w:rsidRDefault="00590F2E" w:rsidP="00590F2E">
            <w:pPr>
              <w:suppressAutoHyphens/>
              <w:jc w:val="left"/>
              <w:rPr>
                <w:sz w:val="22"/>
                <w:szCs w:val="22"/>
              </w:rPr>
            </w:pPr>
          </w:p>
        </w:tc>
      </w:tr>
      <w:tr w:rsidR="00590F2E" w:rsidRPr="00BE7E75" w14:paraId="43C4A54E" w14:textId="77777777" w:rsidTr="001350E9">
        <w:trPr>
          <w:cantSplit/>
        </w:trPr>
        <w:tc>
          <w:tcPr>
            <w:tcW w:w="709" w:type="dxa"/>
          </w:tcPr>
          <w:p w14:paraId="748F851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45.11*</w:t>
            </w:r>
          </w:p>
        </w:tc>
        <w:tc>
          <w:tcPr>
            <w:tcW w:w="1701" w:type="dxa"/>
            <w:vMerge/>
          </w:tcPr>
          <w:p w14:paraId="40F0E459" w14:textId="77777777" w:rsidR="00590F2E" w:rsidRPr="00BE7E75" w:rsidRDefault="00590F2E" w:rsidP="00590F2E">
            <w:pPr>
              <w:suppressAutoHyphens/>
              <w:jc w:val="left"/>
              <w:rPr>
                <w:sz w:val="22"/>
                <w:szCs w:val="22"/>
              </w:rPr>
            </w:pPr>
          </w:p>
        </w:tc>
        <w:tc>
          <w:tcPr>
            <w:tcW w:w="1276" w:type="dxa"/>
          </w:tcPr>
          <w:p w14:paraId="7474F7E1" w14:textId="77777777" w:rsidR="00590F2E" w:rsidRPr="00BE7E75" w:rsidRDefault="00590F2E" w:rsidP="00590F2E">
            <w:pPr>
              <w:suppressAutoHyphens/>
              <w:rPr>
                <w:sz w:val="22"/>
                <w:szCs w:val="22"/>
              </w:rPr>
            </w:pPr>
            <w:r w:rsidRPr="00BE7E75">
              <w:rPr>
                <w:sz w:val="22"/>
                <w:szCs w:val="22"/>
              </w:rPr>
              <w:t>11.06/08.052</w:t>
            </w:r>
          </w:p>
        </w:tc>
        <w:tc>
          <w:tcPr>
            <w:tcW w:w="2410" w:type="dxa"/>
          </w:tcPr>
          <w:p w14:paraId="465672DE" w14:textId="77777777" w:rsidR="00590F2E" w:rsidRPr="00BE7E75" w:rsidRDefault="00590F2E" w:rsidP="00590F2E">
            <w:pPr>
              <w:pStyle w:val="a3"/>
              <w:tabs>
                <w:tab w:val="clear" w:pos="4536"/>
                <w:tab w:val="clear" w:pos="9072"/>
              </w:tabs>
              <w:suppressAutoHyphens/>
              <w:jc w:val="left"/>
              <w:rPr>
                <w:sz w:val="22"/>
                <w:szCs w:val="22"/>
              </w:rPr>
            </w:pPr>
            <w:r w:rsidRPr="00BE7E75">
              <w:rPr>
                <w:sz w:val="22"/>
                <w:szCs w:val="22"/>
              </w:rPr>
              <w:t>Массовая доля эк</w:t>
            </w:r>
            <w:r w:rsidRPr="00BE7E75">
              <w:rPr>
                <w:sz w:val="22"/>
                <w:szCs w:val="22"/>
              </w:rPr>
              <w:t>с</w:t>
            </w:r>
            <w:r w:rsidRPr="00BE7E75">
              <w:rPr>
                <w:sz w:val="22"/>
                <w:szCs w:val="22"/>
              </w:rPr>
              <w:t>тракта</w:t>
            </w:r>
          </w:p>
        </w:tc>
        <w:tc>
          <w:tcPr>
            <w:tcW w:w="2551" w:type="dxa"/>
            <w:vMerge/>
          </w:tcPr>
          <w:p w14:paraId="7D817980" w14:textId="77777777" w:rsidR="00590F2E" w:rsidRPr="00BE7E75" w:rsidRDefault="00590F2E" w:rsidP="00590F2E">
            <w:pPr>
              <w:suppressAutoHyphens/>
              <w:jc w:val="left"/>
              <w:rPr>
                <w:sz w:val="22"/>
                <w:szCs w:val="22"/>
              </w:rPr>
            </w:pPr>
          </w:p>
        </w:tc>
        <w:tc>
          <w:tcPr>
            <w:tcW w:w="2268" w:type="dxa"/>
          </w:tcPr>
          <w:p w14:paraId="6B1F0EF2" w14:textId="77777777" w:rsidR="00590F2E" w:rsidRPr="00BE7E75" w:rsidRDefault="00590F2E" w:rsidP="00590F2E">
            <w:pPr>
              <w:suppressAutoHyphens/>
              <w:jc w:val="left"/>
              <w:rPr>
                <w:sz w:val="22"/>
                <w:szCs w:val="22"/>
              </w:rPr>
            </w:pPr>
            <w:r w:rsidRPr="00BE7E75">
              <w:rPr>
                <w:sz w:val="22"/>
                <w:szCs w:val="22"/>
              </w:rPr>
              <w:t>ГОСТ 29272-92 п.3.8</w:t>
            </w:r>
          </w:p>
          <w:p w14:paraId="218D460A" w14:textId="77777777" w:rsidR="00590F2E" w:rsidRPr="00BE7E75" w:rsidRDefault="00590F2E" w:rsidP="00590F2E">
            <w:pPr>
              <w:suppressAutoHyphens/>
              <w:jc w:val="left"/>
              <w:rPr>
                <w:sz w:val="22"/>
                <w:szCs w:val="22"/>
              </w:rPr>
            </w:pPr>
            <w:r w:rsidRPr="00BE7E75">
              <w:rPr>
                <w:sz w:val="22"/>
                <w:szCs w:val="22"/>
              </w:rPr>
              <w:t>ГОСТ 29294-2014 п.6.7, п.6.9</w:t>
            </w:r>
          </w:p>
        </w:tc>
      </w:tr>
      <w:tr w:rsidR="00590F2E" w:rsidRPr="00BE7E75" w14:paraId="2FB4DBA9" w14:textId="77777777" w:rsidTr="001350E9">
        <w:trPr>
          <w:cantSplit/>
        </w:trPr>
        <w:tc>
          <w:tcPr>
            <w:tcW w:w="709" w:type="dxa"/>
          </w:tcPr>
          <w:p w14:paraId="6A06799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45.12*</w:t>
            </w:r>
          </w:p>
        </w:tc>
        <w:tc>
          <w:tcPr>
            <w:tcW w:w="1701" w:type="dxa"/>
            <w:vMerge/>
          </w:tcPr>
          <w:p w14:paraId="1573E1BD" w14:textId="77777777" w:rsidR="00590F2E" w:rsidRPr="00BE7E75" w:rsidRDefault="00590F2E" w:rsidP="00590F2E">
            <w:pPr>
              <w:suppressAutoHyphens/>
              <w:jc w:val="left"/>
              <w:rPr>
                <w:sz w:val="22"/>
                <w:szCs w:val="22"/>
              </w:rPr>
            </w:pPr>
          </w:p>
        </w:tc>
        <w:tc>
          <w:tcPr>
            <w:tcW w:w="1276" w:type="dxa"/>
          </w:tcPr>
          <w:p w14:paraId="19A7CC81" w14:textId="77777777" w:rsidR="00590F2E" w:rsidRPr="00BE7E75" w:rsidRDefault="00590F2E" w:rsidP="00590F2E">
            <w:pPr>
              <w:suppressAutoHyphens/>
              <w:rPr>
                <w:sz w:val="22"/>
                <w:szCs w:val="22"/>
              </w:rPr>
            </w:pPr>
            <w:r w:rsidRPr="00BE7E75">
              <w:rPr>
                <w:sz w:val="22"/>
                <w:szCs w:val="22"/>
              </w:rPr>
              <w:t>11.06/11.116</w:t>
            </w:r>
          </w:p>
        </w:tc>
        <w:tc>
          <w:tcPr>
            <w:tcW w:w="2410" w:type="dxa"/>
          </w:tcPr>
          <w:p w14:paraId="555D3738" w14:textId="77777777" w:rsidR="00590F2E" w:rsidRPr="00BE7E75" w:rsidRDefault="00590F2E" w:rsidP="00590F2E">
            <w:pPr>
              <w:suppressAutoHyphens/>
              <w:jc w:val="left"/>
              <w:rPr>
                <w:sz w:val="22"/>
                <w:szCs w:val="22"/>
              </w:rPr>
            </w:pPr>
            <w:r w:rsidRPr="00BE7E75">
              <w:rPr>
                <w:sz w:val="22"/>
                <w:szCs w:val="22"/>
              </w:rPr>
              <w:t>Лабораторное сусло: продолжительность ос</w:t>
            </w:r>
            <w:r w:rsidRPr="00BE7E75">
              <w:rPr>
                <w:sz w:val="22"/>
                <w:szCs w:val="22"/>
              </w:rPr>
              <w:t>а</w:t>
            </w:r>
            <w:r w:rsidRPr="00BE7E75">
              <w:rPr>
                <w:sz w:val="22"/>
                <w:szCs w:val="22"/>
              </w:rPr>
              <w:t>харивания</w:t>
            </w:r>
          </w:p>
        </w:tc>
        <w:tc>
          <w:tcPr>
            <w:tcW w:w="2551" w:type="dxa"/>
            <w:vMerge/>
          </w:tcPr>
          <w:p w14:paraId="741C4EAF" w14:textId="77777777" w:rsidR="00590F2E" w:rsidRPr="00BE7E75" w:rsidRDefault="00590F2E" w:rsidP="00590F2E">
            <w:pPr>
              <w:suppressAutoHyphens/>
              <w:jc w:val="left"/>
              <w:rPr>
                <w:sz w:val="22"/>
                <w:szCs w:val="22"/>
              </w:rPr>
            </w:pPr>
          </w:p>
        </w:tc>
        <w:tc>
          <w:tcPr>
            <w:tcW w:w="2268" w:type="dxa"/>
          </w:tcPr>
          <w:p w14:paraId="7D038CA0" w14:textId="77777777" w:rsidR="00590F2E" w:rsidRPr="00BE7E75" w:rsidRDefault="00590F2E" w:rsidP="00590F2E">
            <w:pPr>
              <w:suppressAutoHyphens/>
              <w:jc w:val="left"/>
              <w:rPr>
                <w:sz w:val="22"/>
                <w:szCs w:val="22"/>
              </w:rPr>
            </w:pPr>
            <w:r w:rsidRPr="00BE7E75">
              <w:rPr>
                <w:sz w:val="22"/>
                <w:szCs w:val="22"/>
              </w:rPr>
              <w:t>ГОСТ 29272-92 п.3.9</w:t>
            </w:r>
          </w:p>
          <w:p w14:paraId="0C36DC7A" w14:textId="77777777" w:rsidR="00590F2E" w:rsidRPr="00BE7E75" w:rsidRDefault="00590F2E" w:rsidP="00590F2E">
            <w:pPr>
              <w:suppressAutoHyphens/>
              <w:jc w:val="left"/>
              <w:rPr>
                <w:sz w:val="22"/>
                <w:szCs w:val="22"/>
              </w:rPr>
            </w:pPr>
            <w:r w:rsidRPr="00BE7E75">
              <w:rPr>
                <w:sz w:val="22"/>
                <w:szCs w:val="22"/>
              </w:rPr>
              <w:t>ГОСТ 29294-2014 п.6.12</w:t>
            </w:r>
          </w:p>
        </w:tc>
      </w:tr>
      <w:tr w:rsidR="00590F2E" w:rsidRPr="00BE7E75" w14:paraId="2FFC5801" w14:textId="77777777" w:rsidTr="001350E9">
        <w:trPr>
          <w:cantSplit/>
        </w:trPr>
        <w:tc>
          <w:tcPr>
            <w:tcW w:w="709" w:type="dxa"/>
          </w:tcPr>
          <w:p w14:paraId="485BA3B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45.13*</w:t>
            </w:r>
          </w:p>
        </w:tc>
        <w:tc>
          <w:tcPr>
            <w:tcW w:w="1701" w:type="dxa"/>
            <w:vMerge/>
          </w:tcPr>
          <w:p w14:paraId="7EA525C1" w14:textId="77777777" w:rsidR="00590F2E" w:rsidRPr="00BE7E75" w:rsidRDefault="00590F2E" w:rsidP="00590F2E">
            <w:pPr>
              <w:suppressAutoHyphens/>
              <w:jc w:val="left"/>
              <w:rPr>
                <w:sz w:val="22"/>
                <w:szCs w:val="22"/>
              </w:rPr>
            </w:pPr>
          </w:p>
        </w:tc>
        <w:tc>
          <w:tcPr>
            <w:tcW w:w="1276" w:type="dxa"/>
          </w:tcPr>
          <w:p w14:paraId="20A661BD" w14:textId="77777777" w:rsidR="00590F2E" w:rsidRPr="00BE7E75" w:rsidRDefault="00590F2E" w:rsidP="00590F2E">
            <w:pPr>
              <w:suppressAutoHyphens/>
              <w:rPr>
                <w:sz w:val="22"/>
                <w:szCs w:val="22"/>
              </w:rPr>
            </w:pPr>
            <w:r w:rsidRPr="00BE7E75">
              <w:rPr>
                <w:sz w:val="22"/>
                <w:szCs w:val="22"/>
              </w:rPr>
              <w:t>11.06/11.116</w:t>
            </w:r>
          </w:p>
        </w:tc>
        <w:tc>
          <w:tcPr>
            <w:tcW w:w="2410" w:type="dxa"/>
          </w:tcPr>
          <w:p w14:paraId="2A00569E" w14:textId="77777777" w:rsidR="00590F2E" w:rsidRPr="00BE7E75" w:rsidRDefault="00590F2E" w:rsidP="00590F2E">
            <w:pPr>
              <w:suppressAutoHyphens/>
              <w:jc w:val="left"/>
              <w:rPr>
                <w:sz w:val="22"/>
                <w:szCs w:val="22"/>
              </w:rPr>
            </w:pPr>
            <w:r w:rsidRPr="00BE7E75">
              <w:rPr>
                <w:sz w:val="22"/>
                <w:szCs w:val="22"/>
              </w:rPr>
              <w:t>Прозрачность</w:t>
            </w:r>
          </w:p>
        </w:tc>
        <w:tc>
          <w:tcPr>
            <w:tcW w:w="2551" w:type="dxa"/>
            <w:vMerge/>
          </w:tcPr>
          <w:p w14:paraId="6A07C5C2" w14:textId="77777777" w:rsidR="00590F2E" w:rsidRPr="00BE7E75" w:rsidRDefault="00590F2E" w:rsidP="00590F2E">
            <w:pPr>
              <w:suppressAutoHyphens/>
              <w:jc w:val="left"/>
              <w:rPr>
                <w:sz w:val="22"/>
                <w:szCs w:val="22"/>
              </w:rPr>
            </w:pPr>
          </w:p>
        </w:tc>
        <w:tc>
          <w:tcPr>
            <w:tcW w:w="2268" w:type="dxa"/>
          </w:tcPr>
          <w:p w14:paraId="473AA5ED" w14:textId="77777777" w:rsidR="00590F2E" w:rsidRPr="00BE7E75" w:rsidRDefault="00590F2E" w:rsidP="00590F2E">
            <w:pPr>
              <w:suppressAutoHyphens/>
              <w:jc w:val="left"/>
              <w:rPr>
                <w:sz w:val="22"/>
                <w:szCs w:val="22"/>
              </w:rPr>
            </w:pPr>
            <w:r w:rsidRPr="00BE7E75">
              <w:rPr>
                <w:sz w:val="22"/>
                <w:szCs w:val="22"/>
              </w:rPr>
              <w:t>ГОСТ 29294-2014 п.6.13</w:t>
            </w:r>
          </w:p>
        </w:tc>
      </w:tr>
      <w:tr w:rsidR="00590F2E" w:rsidRPr="00BE7E75" w14:paraId="1B18E415" w14:textId="77777777" w:rsidTr="001350E9">
        <w:trPr>
          <w:cantSplit/>
        </w:trPr>
        <w:tc>
          <w:tcPr>
            <w:tcW w:w="709" w:type="dxa"/>
          </w:tcPr>
          <w:p w14:paraId="7EC8EF3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45.14*</w:t>
            </w:r>
          </w:p>
        </w:tc>
        <w:tc>
          <w:tcPr>
            <w:tcW w:w="1701" w:type="dxa"/>
            <w:vMerge/>
          </w:tcPr>
          <w:p w14:paraId="7D8DC414" w14:textId="77777777" w:rsidR="00590F2E" w:rsidRPr="00BE7E75" w:rsidRDefault="00590F2E" w:rsidP="00590F2E">
            <w:pPr>
              <w:suppressAutoHyphens/>
              <w:jc w:val="left"/>
              <w:rPr>
                <w:sz w:val="22"/>
                <w:szCs w:val="22"/>
              </w:rPr>
            </w:pPr>
          </w:p>
        </w:tc>
        <w:tc>
          <w:tcPr>
            <w:tcW w:w="1276" w:type="dxa"/>
          </w:tcPr>
          <w:p w14:paraId="42A82EF9" w14:textId="77777777" w:rsidR="00590F2E" w:rsidRPr="00BE7E75" w:rsidRDefault="00590F2E" w:rsidP="00590F2E">
            <w:pPr>
              <w:suppressAutoHyphens/>
              <w:rPr>
                <w:sz w:val="22"/>
                <w:szCs w:val="22"/>
              </w:rPr>
            </w:pPr>
            <w:r w:rsidRPr="00BE7E75">
              <w:rPr>
                <w:sz w:val="22"/>
                <w:szCs w:val="22"/>
              </w:rPr>
              <w:t>11.06/08.149</w:t>
            </w:r>
          </w:p>
        </w:tc>
        <w:tc>
          <w:tcPr>
            <w:tcW w:w="2410" w:type="dxa"/>
          </w:tcPr>
          <w:p w14:paraId="491EDC1A" w14:textId="77777777" w:rsidR="00590F2E" w:rsidRPr="00BE7E75" w:rsidRDefault="00590F2E" w:rsidP="00590F2E">
            <w:pPr>
              <w:suppressAutoHyphens/>
              <w:jc w:val="left"/>
              <w:rPr>
                <w:sz w:val="22"/>
                <w:szCs w:val="22"/>
              </w:rPr>
            </w:pPr>
            <w:r w:rsidRPr="00BE7E75">
              <w:rPr>
                <w:sz w:val="22"/>
                <w:szCs w:val="22"/>
              </w:rPr>
              <w:t>Цвет</w:t>
            </w:r>
          </w:p>
        </w:tc>
        <w:tc>
          <w:tcPr>
            <w:tcW w:w="2551" w:type="dxa"/>
            <w:vMerge/>
          </w:tcPr>
          <w:p w14:paraId="3FEE9C86" w14:textId="77777777" w:rsidR="00590F2E" w:rsidRPr="00BE7E75" w:rsidRDefault="00590F2E" w:rsidP="00590F2E">
            <w:pPr>
              <w:suppressAutoHyphens/>
              <w:jc w:val="left"/>
              <w:rPr>
                <w:sz w:val="22"/>
                <w:szCs w:val="22"/>
              </w:rPr>
            </w:pPr>
          </w:p>
        </w:tc>
        <w:tc>
          <w:tcPr>
            <w:tcW w:w="2268" w:type="dxa"/>
          </w:tcPr>
          <w:p w14:paraId="3FF79AAB" w14:textId="77777777" w:rsidR="00590F2E" w:rsidRPr="00BE7E75" w:rsidRDefault="00590F2E" w:rsidP="00590F2E">
            <w:pPr>
              <w:suppressAutoHyphens/>
              <w:jc w:val="left"/>
              <w:rPr>
                <w:sz w:val="22"/>
                <w:szCs w:val="22"/>
              </w:rPr>
            </w:pPr>
            <w:r w:rsidRPr="00BE7E75">
              <w:rPr>
                <w:sz w:val="22"/>
                <w:szCs w:val="22"/>
              </w:rPr>
              <w:t>ГОСТ 29272-92 п.3.11</w:t>
            </w:r>
          </w:p>
          <w:p w14:paraId="18F571BB" w14:textId="77777777" w:rsidR="00590F2E" w:rsidRPr="00BE7E75" w:rsidRDefault="00590F2E" w:rsidP="00590F2E">
            <w:pPr>
              <w:suppressAutoHyphens/>
              <w:jc w:val="left"/>
              <w:rPr>
                <w:sz w:val="22"/>
                <w:szCs w:val="22"/>
              </w:rPr>
            </w:pPr>
            <w:r w:rsidRPr="00BE7E75">
              <w:rPr>
                <w:sz w:val="22"/>
                <w:szCs w:val="22"/>
              </w:rPr>
              <w:t>ГОСТ 29294-2014 п.6.14</w:t>
            </w:r>
          </w:p>
        </w:tc>
      </w:tr>
      <w:tr w:rsidR="00590F2E" w:rsidRPr="00BE7E75" w14:paraId="413C9C66" w14:textId="77777777" w:rsidTr="001350E9">
        <w:trPr>
          <w:cantSplit/>
        </w:trPr>
        <w:tc>
          <w:tcPr>
            <w:tcW w:w="709" w:type="dxa"/>
          </w:tcPr>
          <w:p w14:paraId="24F2C89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45.15*</w:t>
            </w:r>
          </w:p>
        </w:tc>
        <w:tc>
          <w:tcPr>
            <w:tcW w:w="1701" w:type="dxa"/>
            <w:vMerge/>
          </w:tcPr>
          <w:p w14:paraId="1106A705" w14:textId="77777777" w:rsidR="00590F2E" w:rsidRPr="00BE7E75" w:rsidRDefault="00590F2E" w:rsidP="00590F2E">
            <w:pPr>
              <w:suppressAutoHyphens/>
              <w:jc w:val="left"/>
              <w:rPr>
                <w:sz w:val="22"/>
                <w:szCs w:val="22"/>
              </w:rPr>
            </w:pPr>
          </w:p>
        </w:tc>
        <w:tc>
          <w:tcPr>
            <w:tcW w:w="1276" w:type="dxa"/>
          </w:tcPr>
          <w:p w14:paraId="474233F2" w14:textId="77777777" w:rsidR="00590F2E" w:rsidRPr="00BE7E75" w:rsidRDefault="00590F2E" w:rsidP="00590F2E">
            <w:pPr>
              <w:suppressAutoHyphens/>
              <w:rPr>
                <w:sz w:val="22"/>
                <w:szCs w:val="22"/>
              </w:rPr>
            </w:pPr>
            <w:r w:rsidRPr="00BE7E75">
              <w:rPr>
                <w:sz w:val="22"/>
                <w:szCs w:val="22"/>
              </w:rPr>
              <w:t>11.06/08.149</w:t>
            </w:r>
          </w:p>
        </w:tc>
        <w:tc>
          <w:tcPr>
            <w:tcW w:w="2410" w:type="dxa"/>
          </w:tcPr>
          <w:p w14:paraId="51CFAF8B" w14:textId="77777777" w:rsidR="00590F2E" w:rsidRPr="00BE7E75" w:rsidRDefault="00590F2E" w:rsidP="00590F2E">
            <w:pPr>
              <w:suppressAutoHyphens/>
              <w:jc w:val="left"/>
              <w:rPr>
                <w:sz w:val="22"/>
                <w:szCs w:val="22"/>
              </w:rPr>
            </w:pPr>
            <w:r w:rsidRPr="00BE7E75">
              <w:rPr>
                <w:sz w:val="22"/>
                <w:szCs w:val="22"/>
              </w:rPr>
              <w:t>Кислотность</w:t>
            </w:r>
          </w:p>
        </w:tc>
        <w:tc>
          <w:tcPr>
            <w:tcW w:w="2551" w:type="dxa"/>
            <w:vMerge/>
          </w:tcPr>
          <w:p w14:paraId="278E3F2A" w14:textId="77777777" w:rsidR="00590F2E" w:rsidRPr="00BE7E75" w:rsidRDefault="00590F2E" w:rsidP="00590F2E">
            <w:pPr>
              <w:suppressAutoHyphens/>
              <w:jc w:val="left"/>
              <w:rPr>
                <w:sz w:val="22"/>
                <w:szCs w:val="22"/>
              </w:rPr>
            </w:pPr>
          </w:p>
        </w:tc>
        <w:tc>
          <w:tcPr>
            <w:tcW w:w="2268" w:type="dxa"/>
          </w:tcPr>
          <w:p w14:paraId="1719F5AB" w14:textId="77777777" w:rsidR="00590F2E" w:rsidRPr="00BE7E75" w:rsidRDefault="00590F2E" w:rsidP="00590F2E">
            <w:pPr>
              <w:suppressAutoHyphens/>
              <w:jc w:val="left"/>
              <w:rPr>
                <w:sz w:val="22"/>
                <w:szCs w:val="22"/>
              </w:rPr>
            </w:pPr>
            <w:r w:rsidRPr="00BE7E75">
              <w:rPr>
                <w:sz w:val="22"/>
                <w:szCs w:val="22"/>
              </w:rPr>
              <w:t>ГОСТ 29272-92 п.3.10</w:t>
            </w:r>
          </w:p>
          <w:p w14:paraId="59F25891" w14:textId="77777777" w:rsidR="00590F2E" w:rsidRPr="00BE7E75" w:rsidRDefault="00590F2E" w:rsidP="00590F2E">
            <w:pPr>
              <w:suppressAutoHyphens/>
              <w:jc w:val="left"/>
              <w:rPr>
                <w:sz w:val="22"/>
                <w:szCs w:val="22"/>
              </w:rPr>
            </w:pPr>
            <w:r w:rsidRPr="00BE7E75">
              <w:rPr>
                <w:sz w:val="22"/>
                <w:szCs w:val="22"/>
              </w:rPr>
              <w:t>ГОСТ 29294-2014 п.6.15</w:t>
            </w:r>
          </w:p>
        </w:tc>
      </w:tr>
      <w:tr w:rsidR="00590F2E" w:rsidRPr="00BE7E75" w14:paraId="553AD543" w14:textId="77777777" w:rsidTr="001350E9">
        <w:trPr>
          <w:cantSplit/>
          <w:trHeight w:val="1022"/>
        </w:trPr>
        <w:tc>
          <w:tcPr>
            <w:tcW w:w="709" w:type="dxa"/>
          </w:tcPr>
          <w:p w14:paraId="4D48DA3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46.1*</w:t>
            </w:r>
          </w:p>
        </w:tc>
        <w:tc>
          <w:tcPr>
            <w:tcW w:w="1701" w:type="dxa"/>
            <w:vMerge w:val="restart"/>
          </w:tcPr>
          <w:p w14:paraId="7EE80555" w14:textId="77777777" w:rsidR="00590F2E" w:rsidRPr="00BE7E75" w:rsidRDefault="00590F2E" w:rsidP="00590F2E">
            <w:pPr>
              <w:suppressAutoHyphens/>
              <w:jc w:val="left"/>
              <w:rPr>
                <w:sz w:val="22"/>
                <w:szCs w:val="22"/>
              </w:rPr>
            </w:pPr>
            <w:r w:rsidRPr="00BE7E75">
              <w:rPr>
                <w:sz w:val="22"/>
                <w:szCs w:val="22"/>
              </w:rPr>
              <w:t xml:space="preserve">Соль, смесь посолочно-нитритная </w:t>
            </w:r>
          </w:p>
          <w:p w14:paraId="2621852B" w14:textId="77777777" w:rsidR="00590F2E" w:rsidRPr="00BE7E75" w:rsidRDefault="00590F2E" w:rsidP="00590F2E">
            <w:pPr>
              <w:suppressAutoHyphens/>
              <w:jc w:val="left"/>
              <w:rPr>
                <w:sz w:val="22"/>
                <w:szCs w:val="22"/>
              </w:rPr>
            </w:pPr>
          </w:p>
        </w:tc>
        <w:tc>
          <w:tcPr>
            <w:tcW w:w="1276" w:type="dxa"/>
          </w:tcPr>
          <w:p w14:paraId="6EFE7CB0" w14:textId="77777777" w:rsidR="00590F2E" w:rsidRPr="00BE7E75" w:rsidRDefault="00590F2E" w:rsidP="00590F2E">
            <w:pPr>
              <w:suppressAutoHyphens/>
              <w:rPr>
                <w:sz w:val="22"/>
                <w:szCs w:val="22"/>
              </w:rPr>
            </w:pPr>
            <w:r w:rsidRPr="00BE7E75">
              <w:rPr>
                <w:sz w:val="22"/>
                <w:szCs w:val="22"/>
              </w:rPr>
              <w:t>08.93/29.040</w:t>
            </w:r>
          </w:p>
        </w:tc>
        <w:tc>
          <w:tcPr>
            <w:tcW w:w="2410" w:type="dxa"/>
          </w:tcPr>
          <w:p w14:paraId="34026360" w14:textId="77777777" w:rsidR="00590F2E" w:rsidRPr="00BE7E75" w:rsidRDefault="00590F2E" w:rsidP="00590F2E">
            <w:pPr>
              <w:suppressAutoHyphens/>
              <w:jc w:val="left"/>
              <w:rPr>
                <w:sz w:val="22"/>
                <w:szCs w:val="22"/>
              </w:rPr>
            </w:pPr>
            <w:r w:rsidRPr="00BE7E75">
              <w:rPr>
                <w:sz w:val="22"/>
                <w:szCs w:val="22"/>
              </w:rPr>
              <w:t>Масса нетто</w:t>
            </w:r>
          </w:p>
        </w:tc>
        <w:tc>
          <w:tcPr>
            <w:tcW w:w="2551" w:type="dxa"/>
            <w:vMerge w:val="restart"/>
          </w:tcPr>
          <w:p w14:paraId="5AAB2208" w14:textId="77777777" w:rsidR="00590F2E" w:rsidRPr="00BE7E75" w:rsidRDefault="00590F2E" w:rsidP="00590F2E">
            <w:pPr>
              <w:suppressAutoHyphens/>
              <w:jc w:val="left"/>
              <w:rPr>
                <w:sz w:val="22"/>
                <w:szCs w:val="22"/>
              </w:rPr>
            </w:pPr>
            <w:r w:rsidRPr="00BE7E75">
              <w:rPr>
                <w:sz w:val="22"/>
                <w:szCs w:val="22"/>
              </w:rPr>
              <w:t xml:space="preserve">СТБ 8019-2002 </w:t>
            </w:r>
          </w:p>
          <w:p w14:paraId="724563AC" w14:textId="77777777" w:rsidR="00590F2E" w:rsidRPr="00BE7E75" w:rsidRDefault="00590F2E" w:rsidP="00590F2E">
            <w:pPr>
              <w:suppressAutoHyphens/>
              <w:jc w:val="left"/>
              <w:rPr>
                <w:sz w:val="22"/>
                <w:szCs w:val="22"/>
              </w:rPr>
            </w:pPr>
            <w:r w:rsidRPr="00BE7E75">
              <w:rPr>
                <w:sz w:val="22"/>
                <w:szCs w:val="22"/>
              </w:rPr>
              <w:t>СТБ ГОСТ Р 51575-2004</w:t>
            </w:r>
          </w:p>
          <w:p w14:paraId="6B0DA45C" w14:textId="77777777" w:rsidR="00590F2E" w:rsidRPr="00BE7E75" w:rsidRDefault="00590F2E" w:rsidP="00590F2E">
            <w:pPr>
              <w:suppressAutoHyphens/>
              <w:jc w:val="left"/>
              <w:rPr>
                <w:sz w:val="22"/>
                <w:szCs w:val="22"/>
              </w:rPr>
            </w:pPr>
            <w:r w:rsidRPr="00BE7E75">
              <w:rPr>
                <w:sz w:val="22"/>
                <w:szCs w:val="22"/>
              </w:rPr>
              <w:t xml:space="preserve">ГОСТ 13830-97 </w:t>
            </w:r>
          </w:p>
          <w:p w14:paraId="05674666"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Pr>
          <w:p w14:paraId="66047CF6" w14:textId="77777777" w:rsidR="00590F2E" w:rsidRPr="00BE7E75" w:rsidRDefault="00590F2E" w:rsidP="00590F2E">
            <w:pPr>
              <w:suppressAutoHyphens/>
              <w:jc w:val="left"/>
              <w:rPr>
                <w:sz w:val="22"/>
                <w:szCs w:val="22"/>
              </w:rPr>
            </w:pPr>
            <w:r w:rsidRPr="00BE7E75">
              <w:rPr>
                <w:sz w:val="22"/>
                <w:szCs w:val="22"/>
              </w:rPr>
              <w:t xml:space="preserve">СТБ 8020-2002 МВИ.МН 2075-2004 ГОСТ 13685-84 </w:t>
            </w:r>
          </w:p>
        </w:tc>
      </w:tr>
      <w:tr w:rsidR="00590F2E" w:rsidRPr="00BE7E75" w14:paraId="54959608" w14:textId="77777777" w:rsidTr="001350E9">
        <w:trPr>
          <w:cantSplit/>
        </w:trPr>
        <w:tc>
          <w:tcPr>
            <w:tcW w:w="709" w:type="dxa"/>
          </w:tcPr>
          <w:p w14:paraId="4D145AC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46.2*</w:t>
            </w:r>
          </w:p>
        </w:tc>
        <w:tc>
          <w:tcPr>
            <w:tcW w:w="1701" w:type="dxa"/>
            <w:vMerge/>
          </w:tcPr>
          <w:p w14:paraId="20EAA224" w14:textId="77777777" w:rsidR="00590F2E" w:rsidRPr="00BE7E75" w:rsidRDefault="00590F2E" w:rsidP="00590F2E">
            <w:pPr>
              <w:suppressAutoHyphens/>
              <w:jc w:val="left"/>
              <w:rPr>
                <w:sz w:val="22"/>
                <w:szCs w:val="22"/>
              </w:rPr>
            </w:pPr>
          </w:p>
        </w:tc>
        <w:tc>
          <w:tcPr>
            <w:tcW w:w="1276" w:type="dxa"/>
          </w:tcPr>
          <w:p w14:paraId="645AF480" w14:textId="77777777" w:rsidR="00590F2E" w:rsidRPr="00BE7E75" w:rsidRDefault="00590F2E" w:rsidP="00590F2E">
            <w:pPr>
              <w:suppressAutoHyphens/>
              <w:rPr>
                <w:sz w:val="22"/>
                <w:szCs w:val="22"/>
              </w:rPr>
            </w:pPr>
            <w:r w:rsidRPr="00BE7E75">
              <w:rPr>
                <w:sz w:val="22"/>
                <w:szCs w:val="22"/>
              </w:rPr>
              <w:t>08.93/11.116</w:t>
            </w:r>
          </w:p>
        </w:tc>
        <w:tc>
          <w:tcPr>
            <w:tcW w:w="2410" w:type="dxa"/>
          </w:tcPr>
          <w:p w14:paraId="1062BFE6" w14:textId="77777777" w:rsidR="00590F2E" w:rsidRPr="00BE7E75" w:rsidRDefault="00590F2E" w:rsidP="00590F2E">
            <w:pPr>
              <w:suppressAutoHyphens/>
              <w:jc w:val="left"/>
              <w:rPr>
                <w:sz w:val="22"/>
                <w:szCs w:val="22"/>
              </w:rPr>
            </w:pPr>
            <w:r w:rsidRPr="00BE7E75">
              <w:rPr>
                <w:sz w:val="22"/>
                <w:szCs w:val="22"/>
              </w:rPr>
              <w:t>Внешний вид, вкус, цвет, запах</w:t>
            </w:r>
          </w:p>
        </w:tc>
        <w:tc>
          <w:tcPr>
            <w:tcW w:w="2551" w:type="dxa"/>
            <w:vMerge/>
          </w:tcPr>
          <w:p w14:paraId="37689586" w14:textId="77777777" w:rsidR="00590F2E" w:rsidRPr="00BE7E75" w:rsidRDefault="00590F2E" w:rsidP="00590F2E">
            <w:pPr>
              <w:suppressAutoHyphens/>
              <w:jc w:val="left"/>
              <w:rPr>
                <w:sz w:val="22"/>
                <w:szCs w:val="22"/>
              </w:rPr>
            </w:pPr>
          </w:p>
        </w:tc>
        <w:tc>
          <w:tcPr>
            <w:tcW w:w="2268" w:type="dxa"/>
          </w:tcPr>
          <w:p w14:paraId="423D0DA5" w14:textId="77777777" w:rsidR="00590F2E" w:rsidRPr="00BE7E75" w:rsidRDefault="00590F2E" w:rsidP="00590F2E">
            <w:pPr>
              <w:suppressAutoHyphens/>
              <w:jc w:val="left"/>
              <w:rPr>
                <w:sz w:val="22"/>
                <w:szCs w:val="22"/>
              </w:rPr>
            </w:pPr>
            <w:r w:rsidRPr="00BE7E75">
              <w:rPr>
                <w:sz w:val="22"/>
                <w:szCs w:val="22"/>
              </w:rPr>
              <w:t>ГОСТ 13685-84 п.2.1</w:t>
            </w:r>
          </w:p>
          <w:p w14:paraId="3B415639" w14:textId="77777777" w:rsidR="00590F2E" w:rsidRPr="00BE7E75" w:rsidRDefault="00590F2E" w:rsidP="00590F2E">
            <w:pPr>
              <w:suppressAutoHyphens/>
              <w:jc w:val="left"/>
              <w:rPr>
                <w:sz w:val="22"/>
                <w:szCs w:val="22"/>
              </w:rPr>
            </w:pPr>
            <w:r w:rsidRPr="00BE7E75">
              <w:rPr>
                <w:sz w:val="22"/>
                <w:szCs w:val="22"/>
              </w:rPr>
              <w:t>ГОСТ 33770-2016</w:t>
            </w:r>
          </w:p>
        </w:tc>
      </w:tr>
      <w:tr w:rsidR="00590F2E" w:rsidRPr="00BE7E75" w14:paraId="3225E8BC" w14:textId="77777777" w:rsidTr="001350E9">
        <w:trPr>
          <w:cantSplit/>
        </w:trPr>
        <w:tc>
          <w:tcPr>
            <w:tcW w:w="709" w:type="dxa"/>
          </w:tcPr>
          <w:p w14:paraId="09A99C2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46.3*</w:t>
            </w:r>
          </w:p>
        </w:tc>
        <w:tc>
          <w:tcPr>
            <w:tcW w:w="1701" w:type="dxa"/>
            <w:vMerge/>
          </w:tcPr>
          <w:p w14:paraId="4AD7750E" w14:textId="77777777" w:rsidR="00590F2E" w:rsidRPr="00BE7E75" w:rsidRDefault="00590F2E" w:rsidP="00590F2E">
            <w:pPr>
              <w:suppressAutoHyphens/>
              <w:jc w:val="left"/>
              <w:rPr>
                <w:sz w:val="22"/>
                <w:szCs w:val="22"/>
              </w:rPr>
            </w:pPr>
          </w:p>
        </w:tc>
        <w:tc>
          <w:tcPr>
            <w:tcW w:w="1276" w:type="dxa"/>
          </w:tcPr>
          <w:p w14:paraId="46B27679" w14:textId="77777777" w:rsidR="00590F2E" w:rsidRPr="00BE7E75" w:rsidRDefault="00590F2E" w:rsidP="00590F2E">
            <w:pPr>
              <w:suppressAutoHyphens/>
              <w:rPr>
                <w:sz w:val="22"/>
                <w:szCs w:val="22"/>
              </w:rPr>
            </w:pPr>
            <w:r w:rsidRPr="00BE7E75">
              <w:rPr>
                <w:sz w:val="22"/>
                <w:szCs w:val="22"/>
              </w:rPr>
              <w:t>08.93/08.052</w:t>
            </w:r>
          </w:p>
        </w:tc>
        <w:tc>
          <w:tcPr>
            <w:tcW w:w="2410" w:type="dxa"/>
          </w:tcPr>
          <w:p w14:paraId="4777D85F" w14:textId="77777777" w:rsidR="00590F2E" w:rsidRPr="00BE7E75" w:rsidRDefault="00590F2E" w:rsidP="00590F2E">
            <w:pPr>
              <w:suppressAutoHyphens/>
              <w:jc w:val="left"/>
              <w:rPr>
                <w:sz w:val="22"/>
                <w:szCs w:val="22"/>
              </w:rPr>
            </w:pPr>
            <w:r w:rsidRPr="00BE7E75">
              <w:rPr>
                <w:sz w:val="22"/>
                <w:szCs w:val="22"/>
              </w:rPr>
              <w:t xml:space="preserve">Массовая доля влаги </w:t>
            </w:r>
          </w:p>
        </w:tc>
        <w:tc>
          <w:tcPr>
            <w:tcW w:w="2551" w:type="dxa"/>
            <w:vMerge/>
          </w:tcPr>
          <w:p w14:paraId="5BB49B3D" w14:textId="77777777" w:rsidR="00590F2E" w:rsidRPr="00BE7E75" w:rsidRDefault="00590F2E" w:rsidP="00590F2E">
            <w:pPr>
              <w:suppressAutoHyphens/>
              <w:jc w:val="left"/>
              <w:rPr>
                <w:sz w:val="22"/>
                <w:szCs w:val="22"/>
              </w:rPr>
            </w:pPr>
          </w:p>
        </w:tc>
        <w:tc>
          <w:tcPr>
            <w:tcW w:w="2268" w:type="dxa"/>
          </w:tcPr>
          <w:p w14:paraId="3AB44E20" w14:textId="77777777" w:rsidR="00590F2E" w:rsidRPr="00BE7E75" w:rsidRDefault="00590F2E" w:rsidP="00590F2E">
            <w:pPr>
              <w:suppressAutoHyphens/>
              <w:jc w:val="left"/>
              <w:rPr>
                <w:sz w:val="22"/>
                <w:szCs w:val="22"/>
              </w:rPr>
            </w:pPr>
            <w:r w:rsidRPr="00BE7E75">
              <w:rPr>
                <w:sz w:val="22"/>
                <w:szCs w:val="22"/>
              </w:rPr>
              <w:t xml:space="preserve">ГОСТ 13685-84 п.2.2 </w:t>
            </w:r>
          </w:p>
        </w:tc>
      </w:tr>
      <w:tr w:rsidR="00590F2E" w:rsidRPr="00BE7E75" w14:paraId="6848EAC4" w14:textId="77777777" w:rsidTr="001350E9">
        <w:trPr>
          <w:cantSplit/>
        </w:trPr>
        <w:tc>
          <w:tcPr>
            <w:tcW w:w="709" w:type="dxa"/>
          </w:tcPr>
          <w:p w14:paraId="735E363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46.4*</w:t>
            </w:r>
          </w:p>
        </w:tc>
        <w:tc>
          <w:tcPr>
            <w:tcW w:w="1701" w:type="dxa"/>
            <w:vMerge/>
          </w:tcPr>
          <w:p w14:paraId="00536FA5" w14:textId="77777777" w:rsidR="00590F2E" w:rsidRPr="00BE7E75" w:rsidRDefault="00590F2E" w:rsidP="00590F2E">
            <w:pPr>
              <w:suppressAutoHyphens/>
              <w:jc w:val="left"/>
              <w:rPr>
                <w:sz w:val="22"/>
                <w:szCs w:val="22"/>
              </w:rPr>
            </w:pPr>
          </w:p>
        </w:tc>
        <w:tc>
          <w:tcPr>
            <w:tcW w:w="1276" w:type="dxa"/>
          </w:tcPr>
          <w:p w14:paraId="1BEECA4F" w14:textId="77777777" w:rsidR="00590F2E" w:rsidRPr="00BE7E75" w:rsidRDefault="00590F2E" w:rsidP="00590F2E">
            <w:pPr>
              <w:suppressAutoHyphens/>
              <w:rPr>
                <w:sz w:val="22"/>
                <w:szCs w:val="22"/>
              </w:rPr>
            </w:pPr>
            <w:r w:rsidRPr="00BE7E75">
              <w:rPr>
                <w:sz w:val="22"/>
                <w:szCs w:val="22"/>
              </w:rPr>
              <w:t>08.93/08.052</w:t>
            </w:r>
          </w:p>
        </w:tc>
        <w:tc>
          <w:tcPr>
            <w:tcW w:w="2410" w:type="dxa"/>
          </w:tcPr>
          <w:p w14:paraId="32D40979" w14:textId="77777777" w:rsidR="00590F2E" w:rsidRPr="00BE7E75" w:rsidRDefault="00590F2E" w:rsidP="00590F2E">
            <w:pPr>
              <w:suppressAutoHyphens/>
              <w:jc w:val="left"/>
              <w:rPr>
                <w:sz w:val="22"/>
                <w:szCs w:val="22"/>
              </w:rPr>
            </w:pPr>
            <w:r w:rsidRPr="00BE7E75">
              <w:rPr>
                <w:sz w:val="22"/>
                <w:szCs w:val="22"/>
              </w:rPr>
              <w:t>Массовая доля нера</w:t>
            </w:r>
            <w:r w:rsidRPr="00BE7E75">
              <w:rPr>
                <w:sz w:val="22"/>
                <w:szCs w:val="22"/>
              </w:rPr>
              <w:t>с</w:t>
            </w:r>
            <w:r w:rsidRPr="00BE7E75">
              <w:rPr>
                <w:sz w:val="22"/>
                <w:szCs w:val="22"/>
              </w:rPr>
              <w:t xml:space="preserve">творимого в воде остатка </w:t>
            </w:r>
          </w:p>
        </w:tc>
        <w:tc>
          <w:tcPr>
            <w:tcW w:w="2551" w:type="dxa"/>
            <w:vMerge/>
          </w:tcPr>
          <w:p w14:paraId="0B7C47D8" w14:textId="77777777" w:rsidR="00590F2E" w:rsidRPr="00BE7E75" w:rsidRDefault="00590F2E" w:rsidP="00590F2E">
            <w:pPr>
              <w:suppressAutoHyphens/>
              <w:jc w:val="left"/>
              <w:rPr>
                <w:sz w:val="22"/>
                <w:szCs w:val="22"/>
              </w:rPr>
            </w:pPr>
          </w:p>
        </w:tc>
        <w:tc>
          <w:tcPr>
            <w:tcW w:w="2268" w:type="dxa"/>
          </w:tcPr>
          <w:p w14:paraId="39DCD7A0" w14:textId="77777777" w:rsidR="00590F2E" w:rsidRPr="00BE7E75" w:rsidRDefault="00590F2E" w:rsidP="00590F2E">
            <w:pPr>
              <w:suppressAutoHyphens/>
              <w:jc w:val="left"/>
              <w:rPr>
                <w:sz w:val="22"/>
                <w:szCs w:val="22"/>
              </w:rPr>
            </w:pPr>
            <w:r w:rsidRPr="00BE7E75">
              <w:rPr>
                <w:sz w:val="22"/>
                <w:szCs w:val="22"/>
              </w:rPr>
              <w:t>ГОСТ 13685-84 п.2.3</w:t>
            </w:r>
          </w:p>
        </w:tc>
      </w:tr>
      <w:tr w:rsidR="00590F2E" w:rsidRPr="00BE7E75" w14:paraId="36163116" w14:textId="77777777" w:rsidTr="001350E9">
        <w:trPr>
          <w:cantSplit/>
        </w:trPr>
        <w:tc>
          <w:tcPr>
            <w:tcW w:w="709" w:type="dxa"/>
          </w:tcPr>
          <w:p w14:paraId="506352A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46.5*</w:t>
            </w:r>
          </w:p>
        </w:tc>
        <w:tc>
          <w:tcPr>
            <w:tcW w:w="1701" w:type="dxa"/>
            <w:vMerge/>
          </w:tcPr>
          <w:p w14:paraId="0D665DEF" w14:textId="77777777" w:rsidR="00590F2E" w:rsidRPr="00BE7E75" w:rsidRDefault="00590F2E" w:rsidP="00590F2E">
            <w:pPr>
              <w:suppressAutoHyphens/>
              <w:jc w:val="left"/>
              <w:rPr>
                <w:sz w:val="22"/>
                <w:szCs w:val="22"/>
              </w:rPr>
            </w:pPr>
          </w:p>
        </w:tc>
        <w:tc>
          <w:tcPr>
            <w:tcW w:w="1276" w:type="dxa"/>
          </w:tcPr>
          <w:p w14:paraId="2B2E5312" w14:textId="77777777" w:rsidR="00590F2E" w:rsidRPr="00BE7E75" w:rsidRDefault="00590F2E" w:rsidP="00590F2E">
            <w:pPr>
              <w:suppressAutoHyphens/>
              <w:rPr>
                <w:sz w:val="22"/>
                <w:szCs w:val="22"/>
              </w:rPr>
            </w:pPr>
            <w:r w:rsidRPr="00BE7E75">
              <w:rPr>
                <w:sz w:val="22"/>
                <w:szCs w:val="22"/>
              </w:rPr>
              <w:t>08.93/08.052</w:t>
            </w:r>
          </w:p>
        </w:tc>
        <w:tc>
          <w:tcPr>
            <w:tcW w:w="2410" w:type="dxa"/>
          </w:tcPr>
          <w:p w14:paraId="2B35AAB0" w14:textId="77777777" w:rsidR="00590F2E" w:rsidRPr="00BE7E75" w:rsidRDefault="00590F2E" w:rsidP="00590F2E">
            <w:pPr>
              <w:suppressAutoHyphens/>
              <w:jc w:val="left"/>
              <w:rPr>
                <w:sz w:val="22"/>
                <w:szCs w:val="22"/>
              </w:rPr>
            </w:pPr>
            <w:r w:rsidRPr="00BE7E75">
              <w:rPr>
                <w:sz w:val="22"/>
                <w:szCs w:val="22"/>
              </w:rPr>
              <w:t xml:space="preserve">Крупность </w:t>
            </w:r>
          </w:p>
          <w:p w14:paraId="44E1F0E9" w14:textId="77777777" w:rsidR="00590F2E" w:rsidRPr="00BE7E75" w:rsidRDefault="00590F2E" w:rsidP="00590F2E">
            <w:pPr>
              <w:suppressAutoHyphens/>
              <w:jc w:val="left"/>
              <w:rPr>
                <w:sz w:val="10"/>
                <w:szCs w:val="10"/>
              </w:rPr>
            </w:pPr>
          </w:p>
        </w:tc>
        <w:tc>
          <w:tcPr>
            <w:tcW w:w="2551" w:type="dxa"/>
            <w:vMerge/>
          </w:tcPr>
          <w:p w14:paraId="2AE405B8" w14:textId="77777777" w:rsidR="00590F2E" w:rsidRPr="00BE7E75" w:rsidRDefault="00590F2E" w:rsidP="00590F2E">
            <w:pPr>
              <w:suppressAutoHyphens/>
              <w:jc w:val="left"/>
              <w:rPr>
                <w:sz w:val="22"/>
                <w:szCs w:val="22"/>
              </w:rPr>
            </w:pPr>
          </w:p>
        </w:tc>
        <w:tc>
          <w:tcPr>
            <w:tcW w:w="2268" w:type="dxa"/>
          </w:tcPr>
          <w:p w14:paraId="08BC2CFA" w14:textId="77777777" w:rsidR="00590F2E" w:rsidRPr="00BE7E75" w:rsidRDefault="00590F2E" w:rsidP="00590F2E">
            <w:pPr>
              <w:suppressAutoHyphens/>
              <w:jc w:val="left"/>
              <w:rPr>
                <w:sz w:val="22"/>
                <w:szCs w:val="22"/>
              </w:rPr>
            </w:pPr>
            <w:r w:rsidRPr="00BE7E75">
              <w:rPr>
                <w:sz w:val="22"/>
                <w:szCs w:val="22"/>
              </w:rPr>
              <w:t xml:space="preserve">ГОСТ 13685-84 п.2.16 </w:t>
            </w:r>
          </w:p>
        </w:tc>
      </w:tr>
      <w:tr w:rsidR="00590F2E" w:rsidRPr="00BE7E75" w14:paraId="2A69CA4F" w14:textId="77777777" w:rsidTr="001350E9">
        <w:trPr>
          <w:cantSplit/>
        </w:trPr>
        <w:tc>
          <w:tcPr>
            <w:tcW w:w="709" w:type="dxa"/>
          </w:tcPr>
          <w:p w14:paraId="0C65F0A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46.6*</w:t>
            </w:r>
          </w:p>
        </w:tc>
        <w:tc>
          <w:tcPr>
            <w:tcW w:w="1701" w:type="dxa"/>
            <w:vMerge/>
          </w:tcPr>
          <w:p w14:paraId="3DCE4ACD" w14:textId="77777777" w:rsidR="00590F2E" w:rsidRPr="00BE7E75" w:rsidRDefault="00590F2E" w:rsidP="00590F2E">
            <w:pPr>
              <w:suppressAutoHyphens/>
              <w:jc w:val="left"/>
              <w:rPr>
                <w:sz w:val="22"/>
                <w:szCs w:val="22"/>
              </w:rPr>
            </w:pPr>
          </w:p>
        </w:tc>
        <w:tc>
          <w:tcPr>
            <w:tcW w:w="1276" w:type="dxa"/>
          </w:tcPr>
          <w:p w14:paraId="2E187849" w14:textId="77777777" w:rsidR="00590F2E" w:rsidRPr="00BE7E75" w:rsidRDefault="00590F2E" w:rsidP="00590F2E">
            <w:pPr>
              <w:suppressAutoHyphens/>
              <w:rPr>
                <w:sz w:val="22"/>
                <w:szCs w:val="22"/>
              </w:rPr>
            </w:pPr>
            <w:r w:rsidRPr="00BE7E75">
              <w:rPr>
                <w:sz w:val="22"/>
                <w:szCs w:val="22"/>
              </w:rPr>
              <w:t>08.93/08.149</w:t>
            </w:r>
          </w:p>
        </w:tc>
        <w:tc>
          <w:tcPr>
            <w:tcW w:w="2410" w:type="dxa"/>
          </w:tcPr>
          <w:p w14:paraId="7BCB4BE0" w14:textId="77777777" w:rsidR="00590F2E" w:rsidRPr="00BE7E75" w:rsidRDefault="00590F2E" w:rsidP="00590F2E">
            <w:pPr>
              <w:suppressAutoHyphens/>
              <w:jc w:val="left"/>
              <w:rPr>
                <w:sz w:val="22"/>
                <w:szCs w:val="22"/>
              </w:rPr>
            </w:pPr>
            <w:r w:rsidRPr="00BE7E75">
              <w:rPr>
                <w:sz w:val="22"/>
                <w:szCs w:val="22"/>
              </w:rPr>
              <w:t xml:space="preserve">Общая щелочность </w:t>
            </w:r>
          </w:p>
        </w:tc>
        <w:tc>
          <w:tcPr>
            <w:tcW w:w="2551" w:type="dxa"/>
            <w:vMerge/>
          </w:tcPr>
          <w:p w14:paraId="412ADBE4" w14:textId="77777777" w:rsidR="00590F2E" w:rsidRPr="00BE7E75" w:rsidRDefault="00590F2E" w:rsidP="00590F2E">
            <w:pPr>
              <w:suppressAutoHyphens/>
              <w:jc w:val="left"/>
              <w:rPr>
                <w:sz w:val="22"/>
                <w:szCs w:val="22"/>
              </w:rPr>
            </w:pPr>
          </w:p>
        </w:tc>
        <w:tc>
          <w:tcPr>
            <w:tcW w:w="2268" w:type="dxa"/>
          </w:tcPr>
          <w:p w14:paraId="24429C10" w14:textId="77777777" w:rsidR="00590F2E" w:rsidRPr="00BE7E75" w:rsidRDefault="00590F2E" w:rsidP="00590F2E">
            <w:pPr>
              <w:suppressAutoHyphens/>
              <w:jc w:val="left"/>
              <w:rPr>
                <w:sz w:val="22"/>
                <w:szCs w:val="22"/>
              </w:rPr>
            </w:pPr>
            <w:r w:rsidRPr="00BE7E75">
              <w:rPr>
                <w:sz w:val="22"/>
                <w:szCs w:val="22"/>
              </w:rPr>
              <w:t xml:space="preserve">ГОСТ 13685-84 п.2.17 </w:t>
            </w:r>
          </w:p>
        </w:tc>
      </w:tr>
      <w:tr w:rsidR="00590F2E" w:rsidRPr="00BE7E75" w14:paraId="7A31598D" w14:textId="77777777" w:rsidTr="001350E9">
        <w:trPr>
          <w:cantSplit/>
        </w:trPr>
        <w:tc>
          <w:tcPr>
            <w:tcW w:w="709" w:type="dxa"/>
          </w:tcPr>
          <w:p w14:paraId="378310E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46.7*</w:t>
            </w:r>
          </w:p>
        </w:tc>
        <w:tc>
          <w:tcPr>
            <w:tcW w:w="1701" w:type="dxa"/>
            <w:vMerge w:val="restart"/>
          </w:tcPr>
          <w:p w14:paraId="3A2BCCA7" w14:textId="77777777" w:rsidR="00590F2E" w:rsidRPr="00BE7E75" w:rsidRDefault="00590F2E" w:rsidP="00590F2E">
            <w:pPr>
              <w:suppressAutoHyphens/>
              <w:jc w:val="left"/>
              <w:rPr>
                <w:sz w:val="22"/>
                <w:szCs w:val="22"/>
              </w:rPr>
            </w:pPr>
            <w:r w:rsidRPr="00BE7E75">
              <w:rPr>
                <w:sz w:val="22"/>
                <w:szCs w:val="22"/>
              </w:rPr>
              <w:t xml:space="preserve">Соль, смесь посолочно-нитритная </w:t>
            </w:r>
          </w:p>
          <w:p w14:paraId="3D56E3A2" w14:textId="77777777" w:rsidR="00590F2E" w:rsidRPr="00BE7E75" w:rsidRDefault="00590F2E" w:rsidP="00590F2E">
            <w:pPr>
              <w:suppressAutoHyphens/>
              <w:jc w:val="left"/>
              <w:rPr>
                <w:sz w:val="22"/>
                <w:szCs w:val="22"/>
              </w:rPr>
            </w:pPr>
          </w:p>
        </w:tc>
        <w:tc>
          <w:tcPr>
            <w:tcW w:w="1276" w:type="dxa"/>
          </w:tcPr>
          <w:p w14:paraId="496783D6" w14:textId="77777777" w:rsidR="00590F2E" w:rsidRPr="00BE7E75" w:rsidRDefault="00590F2E" w:rsidP="00590F2E">
            <w:pPr>
              <w:suppressAutoHyphens/>
              <w:rPr>
                <w:sz w:val="22"/>
                <w:szCs w:val="22"/>
              </w:rPr>
            </w:pPr>
            <w:r w:rsidRPr="00BE7E75">
              <w:rPr>
                <w:sz w:val="22"/>
                <w:szCs w:val="22"/>
              </w:rPr>
              <w:t>08.93/29.040</w:t>
            </w:r>
          </w:p>
        </w:tc>
        <w:tc>
          <w:tcPr>
            <w:tcW w:w="2410" w:type="dxa"/>
          </w:tcPr>
          <w:p w14:paraId="2339753F" w14:textId="77777777" w:rsidR="00590F2E" w:rsidRDefault="00590F2E" w:rsidP="00590F2E">
            <w:pPr>
              <w:suppressAutoHyphens/>
              <w:jc w:val="left"/>
              <w:rPr>
                <w:sz w:val="22"/>
                <w:szCs w:val="22"/>
              </w:rPr>
            </w:pPr>
            <w:r w:rsidRPr="00BE7E75">
              <w:rPr>
                <w:sz w:val="22"/>
                <w:szCs w:val="22"/>
              </w:rPr>
              <w:t xml:space="preserve">Плотность </w:t>
            </w:r>
          </w:p>
          <w:p w14:paraId="6E53B6D1" w14:textId="77777777" w:rsidR="006116BB" w:rsidRPr="00BE7E75" w:rsidRDefault="006116BB" w:rsidP="00590F2E">
            <w:pPr>
              <w:suppressAutoHyphens/>
              <w:jc w:val="left"/>
              <w:rPr>
                <w:sz w:val="22"/>
                <w:szCs w:val="22"/>
              </w:rPr>
            </w:pPr>
          </w:p>
        </w:tc>
        <w:tc>
          <w:tcPr>
            <w:tcW w:w="2551" w:type="dxa"/>
            <w:vMerge w:val="restart"/>
          </w:tcPr>
          <w:p w14:paraId="1C997454" w14:textId="77777777" w:rsidR="00590F2E" w:rsidRPr="00BE7E75" w:rsidRDefault="00590F2E" w:rsidP="00590F2E">
            <w:pPr>
              <w:suppressAutoHyphens/>
              <w:jc w:val="left"/>
              <w:rPr>
                <w:sz w:val="22"/>
                <w:szCs w:val="22"/>
              </w:rPr>
            </w:pPr>
            <w:r w:rsidRPr="00BE7E75">
              <w:rPr>
                <w:sz w:val="22"/>
                <w:szCs w:val="22"/>
              </w:rPr>
              <w:t xml:space="preserve">СТБ 8019-2002 </w:t>
            </w:r>
          </w:p>
          <w:p w14:paraId="46106C7E" w14:textId="77777777" w:rsidR="00590F2E" w:rsidRPr="00BE7E75" w:rsidRDefault="00590F2E" w:rsidP="00590F2E">
            <w:pPr>
              <w:suppressAutoHyphens/>
              <w:jc w:val="left"/>
              <w:rPr>
                <w:sz w:val="22"/>
                <w:szCs w:val="22"/>
              </w:rPr>
            </w:pPr>
            <w:r w:rsidRPr="00BE7E75">
              <w:rPr>
                <w:sz w:val="22"/>
                <w:szCs w:val="22"/>
              </w:rPr>
              <w:t>СТБ ГОСТ Р 51575-2004</w:t>
            </w:r>
          </w:p>
          <w:p w14:paraId="7F1EFD87" w14:textId="77777777" w:rsidR="00590F2E" w:rsidRPr="00BE7E75" w:rsidRDefault="00590F2E" w:rsidP="00590F2E">
            <w:pPr>
              <w:suppressAutoHyphens/>
              <w:jc w:val="left"/>
              <w:rPr>
                <w:sz w:val="22"/>
                <w:szCs w:val="22"/>
              </w:rPr>
            </w:pPr>
            <w:r w:rsidRPr="00BE7E75">
              <w:rPr>
                <w:sz w:val="22"/>
                <w:szCs w:val="22"/>
              </w:rPr>
              <w:t xml:space="preserve">ГОСТ 13830-97 </w:t>
            </w:r>
          </w:p>
          <w:p w14:paraId="62F1297D"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58D18D94" w14:textId="77777777" w:rsidR="00590F2E" w:rsidRPr="00BE7E75" w:rsidRDefault="00590F2E" w:rsidP="00590F2E">
            <w:pPr>
              <w:suppressAutoHyphens/>
              <w:jc w:val="left"/>
              <w:rPr>
                <w:sz w:val="22"/>
                <w:szCs w:val="22"/>
              </w:rPr>
            </w:pPr>
            <w:r w:rsidRPr="00BE7E75">
              <w:rPr>
                <w:sz w:val="22"/>
                <w:szCs w:val="22"/>
              </w:rPr>
              <w:t>ГОСТ 13685-84 п.2.1</w:t>
            </w:r>
            <w:r w:rsidR="006116BB">
              <w:rPr>
                <w:sz w:val="22"/>
                <w:szCs w:val="22"/>
              </w:rPr>
              <w:t>7</w:t>
            </w:r>
            <w:r w:rsidRPr="00BE7E75">
              <w:rPr>
                <w:sz w:val="22"/>
                <w:szCs w:val="22"/>
              </w:rPr>
              <w:t xml:space="preserve"> </w:t>
            </w:r>
          </w:p>
        </w:tc>
      </w:tr>
      <w:tr w:rsidR="00590F2E" w:rsidRPr="00BE7E75" w14:paraId="20EDBD92" w14:textId="77777777" w:rsidTr="001350E9">
        <w:trPr>
          <w:cantSplit/>
        </w:trPr>
        <w:tc>
          <w:tcPr>
            <w:tcW w:w="709" w:type="dxa"/>
          </w:tcPr>
          <w:p w14:paraId="524580E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46.8*</w:t>
            </w:r>
          </w:p>
        </w:tc>
        <w:tc>
          <w:tcPr>
            <w:tcW w:w="1701" w:type="dxa"/>
            <w:vMerge/>
          </w:tcPr>
          <w:p w14:paraId="4F6F733D" w14:textId="77777777" w:rsidR="00590F2E" w:rsidRPr="00BE7E75" w:rsidRDefault="00590F2E" w:rsidP="00590F2E">
            <w:pPr>
              <w:suppressAutoHyphens/>
              <w:jc w:val="left"/>
              <w:rPr>
                <w:sz w:val="22"/>
                <w:szCs w:val="22"/>
              </w:rPr>
            </w:pPr>
          </w:p>
        </w:tc>
        <w:tc>
          <w:tcPr>
            <w:tcW w:w="1276" w:type="dxa"/>
          </w:tcPr>
          <w:p w14:paraId="01A4CA06" w14:textId="77777777" w:rsidR="00590F2E" w:rsidRPr="00BE7E75" w:rsidRDefault="00590F2E" w:rsidP="00590F2E">
            <w:pPr>
              <w:suppressAutoHyphens/>
              <w:rPr>
                <w:sz w:val="22"/>
                <w:szCs w:val="22"/>
              </w:rPr>
            </w:pPr>
            <w:r w:rsidRPr="00BE7E75">
              <w:rPr>
                <w:sz w:val="22"/>
                <w:szCs w:val="22"/>
              </w:rPr>
              <w:t>08.93/08.169</w:t>
            </w:r>
          </w:p>
        </w:tc>
        <w:tc>
          <w:tcPr>
            <w:tcW w:w="2410" w:type="dxa"/>
          </w:tcPr>
          <w:p w14:paraId="29E6FA02" w14:textId="77777777" w:rsidR="00590F2E" w:rsidRPr="00BE7E75" w:rsidRDefault="00590F2E" w:rsidP="00590F2E">
            <w:pPr>
              <w:suppressAutoHyphens/>
              <w:jc w:val="left"/>
              <w:rPr>
                <w:sz w:val="22"/>
                <w:szCs w:val="22"/>
              </w:rPr>
            </w:pPr>
            <w:r w:rsidRPr="00BE7E75">
              <w:rPr>
                <w:sz w:val="22"/>
                <w:szCs w:val="22"/>
              </w:rPr>
              <w:t>Водородный показ</w:t>
            </w:r>
            <w:r w:rsidRPr="00BE7E75">
              <w:rPr>
                <w:sz w:val="22"/>
                <w:szCs w:val="22"/>
              </w:rPr>
              <w:t>а</w:t>
            </w:r>
            <w:r w:rsidRPr="00BE7E75">
              <w:rPr>
                <w:sz w:val="22"/>
                <w:szCs w:val="22"/>
              </w:rPr>
              <w:t xml:space="preserve">тель рН </w:t>
            </w:r>
          </w:p>
        </w:tc>
        <w:tc>
          <w:tcPr>
            <w:tcW w:w="2551" w:type="dxa"/>
            <w:vMerge/>
          </w:tcPr>
          <w:p w14:paraId="1D11F08D" w14:textId="77777777" w:rsidR="00590F2E" w:rsidRPr="00BE7E75" w:rsidRDefault="00590F2E" w:rsidP="00590F2E">
            <w:pPr>
              <w:suppressAutoHyphens/>
              <w:jc w:val="left"/>
              <w:rPr>
                <w:sz w:val="22"/>
                <w:szCs w:val="22"/>
              </w:rPr>
            </w:pPr>
          </w:p>
        </w:tc>
        <w:tc>
          <w:tcPr>
            <w:tcW w:w="2268" w:type="dxa"/>
          </w:tcPr>
          <w:p w14:paraId="54461DB0" w14:textId="77777777" w:rsidR="00590F2E" w:rsidRPr="00BE7E75" w:rsidRDefault="00590F2E" w:rsidP="00590F2E">
            <w:pPr>
              <w:suppressAutoHyphens/>
              <w:jc w:val="left"/>
              <w:rPr>
                <w:sz w:val="22"/>
                <w:szCs w:val="22"/>
              </w:rPr>
            </w:pPr>
            <w:r w:rsidRPr="00BE7E75">
              <w:rPr>
                <w:sz w:val="22"/>
                <w:szCs w:val="22"/>
              </w:rPr>
              <w:t xml:space="preserve">ГОСТ 13685-84 п.2.18 </w:t>
            </w:r>
          </w:p>
        </w:tc>
      </w:tr>
      <w:tr w:rsidR="00590F2E" w:rsidRPr="00BE7E75" w14:paraId="50C0D580" w14:textId="77777777" w:rsidTr="001350E9">
        <w:trPr>
          <w:cantSplit/>
        </w:trPr>
        <w:tc>
          <w:tcPr>
            <w:tcW w:w="709" w:type="dxa"/>
          </w:tcPr>
          <w:p w14:paraId="5B8E56E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46.9*</w:t>
            </w:r>
          </w:p>
        </w:tc>
        <w:tc>
          <w:tcPr>
            <w:tcW w:w="1701" w:type="dxa"/>
            <w:vMerge/>
          </w:tcPr>
          <w:p w14:paraId="7EA936C8" w14:textId="77777777" w:rsidR="00590F2E" w:rsidRPr="00BE7E75" w:rsidRDefault="00590F2E" w:rsidP="00590F2E">
            <w:pPr>
              <w:suppressAutoHyphens/>
              <w:jc w:val="left"/>
              <w:rPr>
                <w:sz w:val="22"/>
                <w:szCs w:val="22"/>
              </w:rPr>
            </w:pPr>
          </w:p>
        </w:tc>
        <w:tc>
          <w:tcPr>
            <w:tcW w:w="1276" w:type="dxa"/>
          </w:tcPr>
          <w:p w14:paraId="3CA78673" w14:textId="77777777" w:rsidR="00590F2E" w:rsidRPr="00BE7E75" w:rsidRDefault="00590F2E" w:rsidP="00590F2E">
            <w:pPr>
              <w:suppressAutoHyphens/>
              <w:rPr>
                <w:sz w:val="22"/>
                <w:szCs w:val="22"/>
              </w:rPr>
            </w:pPr>
            <w:r w:rsidRPr="00BE7E75">
              <w:rPr>
                <w:sz w:val="22"/>
                <w:szCs w:val="22"/>
              </w:rPr>
              <w:t>08.93/08.149</w:t>
            </w:r>
          </w:p>
        </w:tc>
        <w:tc>
          <w:tcPr>
            <w:tcW w:w="2410" w:type="dxa"/>
          </w:tcPr>
          <w:p w14:paraId="01DDC3EC" w14:textId="77777777" w:rsidR="00590F2E" w:rsidRPr="00BE7E75" w:rsidRDefault="00590F2E" w:rsidP="00590F2E">
            <w:pPr>
              <w:suppressAutoHyphens/>
              <w:jc w:val="left"/>
              <w:rPr>
                <w:sz w:val="22"/>
                <w:szCs w:val="22"/>
              </w:rPr>
            </w:pPr>
            <w:r w:rsidRPr="00BE7E75">
              <w:rPr>
                <w:sz w:val="22"/>
                <w:szCs w:val="22"/>
              </w:rPr>
              <w:t>Массовая доля йода и тиосульфата н</w:t>
            </w:r>
            <w:r w:rsidRPr="00BE7E75">
              <w:rPr>
                <w:sz w:val="22"/>
                <w:szCs w:val="22"/>
              </w:rPr>
              <w:t>а</w:t>
            </w:r>
            <w:r w:rsidRPr="00BE7E75">
              <w:rPr>
                <w:sz w:val="22"/>
                <w:szCs w:val="22"/>
              </w:rPr>
              <w:t xml:space="preserve">трия </w:t>
            </w:r>
          </w:p>
        </w:tc>
        <w:tc>
          <w:tcPr>
            <w:tcW w:w="2551" w:type="dxa"/>
            <w:vMerge/>
          </w:tcPr>
          <w:p w14:paraId="33B1D58E" w14:textId="77777777" w:rsidR="00590F2E" w:rsidRPr="00BE7E75" w:rsidRDefault="00590F2E" w:rsidP="00590F2E">
            <w:pPr>
              <w:suppressAutoHyphens/>
              <w:jc w:val="left"/>
              <w:rPr>
                <w:sz w:val="22"/>
                <w:szCs w:val="22"/>
              </w:rPr>
            </w:pPr>
          </w:p>
        </w:tc>
        <w:tc>
          <w:tcPr>
            <w:tcW w:w="2268" w:type="dxa"/>
          </w:tcPr>
          <w:p w14:paraId="485A717E" w14:textId="77777777" w:rsidR="00590F2E" w:rsidRPr="00BE7E75" w:rsidRDefault="00590F2E" w:rsidP="00590F2E">
            <w:pPr>
              <w:suppressAutoHyphens/>
              <w:jc w:val="left"/>
              <w:rPr>
                <w:sz w:val="22"/>
                <w:szCs w:val="22"/>
              </w:rPr>
            </w:pPr>
            <w:r w:rsidRPr="00BE7E75">
              <w:rPr>
                <w:sz w:val="22"/>
                <w:szCs w:val="22"/>
              </w:rPr>
              <w:t xml:space="preserve">СТБ ГОСТ Р 51575-2004 </w:t>
            </w:r>
          </w:p>
        </w:tc>
      </w:tr>
      <w:tr w:rsidR="00590F2E" w:rsidRPr="00BE7E75" w14:paraId="03D91C99" w14:textId="77777777" w:rsidTr="001350E9">
        <w:trPr>
          <w:cantSplit/>
        </w:trPr>
        <w:tc>
          <w:tcPr>
            <w:tcW w:w="709" w:type="dxa"/>
          </w:tcPr>
          <w:p w14:paraId="10CB6A7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46.10*</w:t>
            </w:r>
          </w:p>
        </w:tc>
        <w:tc>
          <w:tcPr>
            <w:tcW w:w="1701" w:type="dxa"/>
            <w:vMerge/>
          </w:tcPr>
          <w:p w14:paraId="66C01E56" w14:textId="77777777" w:rsidR="00590F2E" w:rsidRPr="00BE7E75" w:rsidRDefault="00590F2E" w:rsidP="00590F2E">
            <w:pPr>
              <w:suppressAutoHyphens/>
              <w:jc w:val="left"/>
              <w:rPr>
                <w:sz w:val="22"/>
                <w:szCs w:val="22"/>
              </w:rPr>
            </w:pPr>
          </w:p>
        </w:tc>
        <w:tc>
          <w:tcPr>
            <w:tcW w:w="1276" w:type="dxa"/>
          </w:tcPr>
          <w:p w14:paraId="7358B18A" w14:textId="77777777" w:rsidR="00590F2E" w:rsidRPr="00BE7E75" w:rsidRDefault="00590F2E" w:rsidP="00590F2E">
            <w:pPr>
              <w:suppressAutoHyphens/>
              <w:rPr>
                <w:sz w:val="22"/>
                <w:szCs w:val="22"/>
              </w:rPr>
            </w:pPr>
            <w:r w:rsidRPr="00BE7E75">
              <w:rPr>
                <w:sz w:val="22"/>
                <w:szCs w:val="22"/>
              </w:rPr>
              <w:t>08.93/08.149</w:t>
            </w:r>
          </w:p>
        </w:tc>
        <w:tc>
          <w:tcPr>
            <w:tcW w:w="2410" w:type="dxa"/>
          </w:tcPr>
          <w:p w14:paraId="2C9FF558" w14:textId="77777777" w:rsidR="00590F2E" w:rsidRPr="00BE7E75" w:rsidRDefault="00590F2E" w:rsidP="00590F2E">
            <w:pPr>
              <w:suppressAutoHyphens/>
              <w:jc w:val="left"/>
              <w:rPr>
                <w:sz w:val="22"/>
                <w:szCs w:val="22"/>
              </w:rPr>
            </w:pPr>
            <w:r w:rsidRPr="00BE7E75">
              <w:rPr>
                <w:sz w:val="22"/>
                <w:szCs w:val="22"/>
              </w:rPr>
              <w:t>Массовая доля хлор-иона</w:t>
            </w:r>
          </w:p>
        </w:tc>
        <w:tc>
          <w:tcPr>
            <w:tcW w:w="2551" w:type="dxa"/>
            <w:vMerge/>
          </w:tcPr>
          <w:p w14:paraId="0F93EE57" w14:textId="77777777" w:rsidR="00590F2E" w:rsidRPr="00BE7E75" w:rsidRDefault="00590F2E" w:rsidP="00590F2E">
            <w:pPr>
              <w:suppressAutoHyphens/>
              <w:jc w:val="left"/>
              <w:rPr>
                <w:sz w:val="22"/>
                <w:szCs w:val="22"/>
              </w:rPr>
            </w:pPr>
          </w:p>
        </w:tc>
        <w:tc>
          <w:tcPr>
            <w:tcW w:w="2268" w:type="dxa"/>
          </w:tcPr>
          <w:p w14:paraId="392B2A04" w14:textId="77777777" w:rsidR="00590F2E" w:rsidRPr="00BE7E75" w:rsidRDefault="00590F2E" w:rsidP="00590F2E">
            <w:pPr>
              <w:suppressAutoHyphens/>
              <w:jc w:val="left"/>
              <w:rPr>
                <w:sz w:val="22"/>
                <w:szCs w:val="22"/>
              </w:rPr>
            </w:pPr>
            <w:r w:rsidRPr="00BE7E75">
              <w:rPr>
                <w:sz w:val="22"/>
                <w:szCs w:val="22"/>
              </w:rPr>
              <w:t>ГОСТ 13685-84 п.2.4</w:t>
            </w:r>
          </w:p>
          <w:p w14:paraId="47F7ADF3" w14:textId="77777777" w:rsidR="00590F2E" w:rsidRPr="00BE7E75" w:rsidRDefault="00590F2E" w:rsidP="00590F2E">
            <w:pPr>
              <w:suppressAutoHyphens/>
              <w:jc w:val="left"/>
              <w:rPr>
                <w:sz w:val="22"/>
                <w:szCs w:val="22"/>
              </w:rPr>
            </w:pPr>
            <w:r w:rsidRPr="00BE7E75">
              <w:rPr>
                <w:sz w:val="22"/>
                <w:szCs w:val="22"/>
              </w:rPr>
              <w:t>ГОСТ 33769-2016</w:t>
            </w:r>
          </w:p>
        </w:tc>
      </w:tr>
      <w:tr w:rsidR="00590F2E" w:rsidRPr="00BE7E75" w14:paraId="7D9A689B" w14:textId="77777777" w:rsidTr="001350E9">
        <w:trPr>
          <w:cantSplit/>
        </w:trPr>
        <w:tc>
          <w:tcPr>
            <w:tcW w:w="709" w:type="dxa"/>
          </w:tcPr>
          <w:p w14:paraId="3B2ABA7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46.11*</w:t>
            </w:r>
          </w:p>
        </w:tc>
        <w:tc>
          <w:tcPr>
            <w:tcW w:w="1701" w:type="dxa"/>
            <w:vMerge/>
          </w:tcPr>
          <w:p w14:paraId="7140AA31" w14:textId="77777777" w:rsidR="00590F2E" w:rsidRPr="00BE7E75" w:rsidRDefault="00590F2E" w:rsidP="00590F2E">
            <w:pPr>
              <w:suppressAutoHyphens/>
              <w:jc w:val="left"/>
              <w:rPr>
                <w:sz w:val="22"/>
                <w:szCs w:val="22"/>
              </w:rPr>
            </w:pPr>
          </w:p>
        </w:tc>
        <w:tc>
          <w:tcPr>
            <w:tcW w:w="1276" w:type="dxa"/>
          </w:tcPr>
          <w:p w14:paraId="58CE0BC4" w14:textId="77777777" w:rsidR="00590F2E" w:rsidRPr="00BE7E75" w:rsidRDefault="00590F2E" w:rsidP="00590F2E">
            <w:pPr>
              <w:suppressAutoHyphens/>
              <w:rPr>
                <w:sz w:val="22"/>
                <w:szCs w:val="22"/>
              </w:rPr>
            </w:pPr>
            <w:r w:rsidRPr="00BE7E75">
              <w:rPr>
                <w:sz w:val="22"/>
                <w:szCs w:val="22"/>
              </w:rPr>
              <w:t>08.93/08.149</w:t>
            </w:r>
          </w:p>
        </w:tc>
        <w:tc>
          <w:tcPr>
            <w:tcW w:w="2410" w:type="dxa"/>
          </w:tcPr>
          <w:p w14:paraId="73A642AE" w14:textId="77777777" w:rsidR="00590F2E" w:rsidRPr="00BE7E75" w:rsidRDefault="00590F2E" w:rsidP="00590F2E">
            <w:pPr>
              <w:suppressAutoHyphens/>
              <w:jc w:val="left"/>
              <w:rPr>
                <w:sz w:val="22"/>
                <w:szCs w:val="22"/>
              </w:rPr>
            </w:pPr>
            <w:r w:rsidRPr="00BE7E75">
              <w:rPr>
                <w:sz w:val="22"/>
                <w:szCs w:val="22"/>
              </w:rPr>
              <w:t>Массовая доля кал</w:t>
            </w:r>
            <w:r w:rsidRPr="00BE7E75">
              <w:rPr>
                <w:sz w:val="22"/>
                <w:szCs w:val="22"/>
              </w:rPr>
              <w:t>ь</w:t>
            </w:r>
            <w:r w:rsidRPr="00BE7E75">
              <w:rPr>
                <w:sz w:val="22"/>
                <w:szCs w:val="22"/>
              </w:rPr>
              <w:t xml:space="preserve">ций-иона </w:t>
            </w:r>
          </w:p>
        </w:tc>
        <w:tc>
          <w:tcPr>
            <w:tcW w:w="2551" w:type="dxa"/>
            <w:vMerge/>
          </w:tcPr>
          <w:p w14:paraId="4C58FD4E" w14:textId="77777777" w:rsidR="00590F2E" w:rsidRPr="00BE7E75" w:rsidRDefault="00590F2E" w:rsidP="00590F2E">
            <w:pPr>
              <w:suppressAutoHyphens/>
              <w:jc w:val="left"/>
              <w:rPr>
                <w:sz w:val="22"/>
                <w:szCs w:val="22"/>
              </w:rPr>
            </w:pPr>
          </w:p>
        </w:tc>
        <w:tc>
          <w:tcPr>
            <w:tcW w:w="2268" w:type="dxa"/>
          </w:tcPr>
          <w:p w14:paraId="0CFA68FD" w14:textId="77777777" w:rsidR="00590F2E" w:rsidRPr="00BE7E75" w:rsidRDefault="00590F2E" w:rsidP="00590F2E">
            <w:pPr>
              <w:suppressAutoHyphens/>
              <w:jc w:val="left"/>
              <w:rPr>
                <w:sz w:val="22"/>
                <w:szCs w:val="22"/>
              </w:rPr>
            </w:pPr>
            <w:r w:rsidRPr="00BE7E75">
              <w:rPr>
                <w:sz w:val="22"/>
                <w:szCs w:val="22"/>
              </w:rPr>
              <w:t xml:space="preserve">ГОСТ 13685-84 п.2.5 </w:t>
            </w:r>
          </w:p>
        </w:tc>
      </w:tr>
      <w:tr w:rsidR="00590F2E" w:rsidRPr="00BE7E75" w14:paraId="5D573CED" w14:textId="77777777" w:rsidTr="001350E9">
        <w:trPr>
          <w:cantSplit/>
        </w:trPr>
        <w:tc>
          <w:tcPr>
            <w:tcW w:w="709" w:type="dxa"/>
          </w:tcPr>
          <w:p w14:paraId="27ABF31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46.12*</w:t>
            </w:r>
          </w:p>
        </w:tc>
        <w:tc>
          <w:tcPr>
            <w:tcW w:w="1701" w:type="dxa"/>
            <w:vMerge/>
          </w:tcPr>
          <w:p w14:paraId="0A9907FB" w14:textId="77777777" w:rsidR="00590F2E" w:rsidRPr="00BE7E75" w:rsidRDefault="00590F2E" w:rsidP="00590F2E">
            <w:pPr>
              <w:suppressAutoHyphens/>
              <w:jc w:val="left"/>
              <w:rPr>
                <w:sz w:val="22"/>
                <w:szCs w:val="22"/>
              </w:rPr>
            </w:pPr>
          </w:p>
        </w:tc>
        <w:tc>
          <w:tcPr>
            <w:tcW w:w="1276" w:type="dxa"/>
          </w:tcPr>
          <w:p w14:paraId="2BD3E720" w14:textId="77777777" w:rsidR="00590F2E" w:rsidRPr="00BE7E75" w:rsidRDefault="00590F2E" w:rsidP="00590F2E">
            <w:pPr>
              <w:suppressAutoHyphens/>
              <w:rPr>
                <w:sz w:val="22"/>
                <w:szCs w:val="22"/>
              </w:rPr>
            </w:pPr>
            <w:r w:rsidRPr="00BE7E75">
              <w:rPr>
                <w:sz w:val="22"/>
                <w:szCs w:val="22"/>
              </w:rPr>
              <w:t>08.93/08.149</w:t>
            </w:r>
          </w:p>
        </w:tc>
        <w:tc>
          <w:tcPr>
            <w:tcW w:w="2410" w:type="dxa"/>
          </w:tcPr>
          <w:p w14:paraId="7B568047" w14:textId="77777777" w:rsidR="00590F2E" w:rsidRPr="00BE7E75" w:rsidRDefault="00590F2E" w:rsidP="00590F2E">
            <w:pPr>
              <w:suppressAutoHyphens/>
              <w:jc w:val="left"/>
              <w:rPr>
                <w:sz w:val="22"/>
                <w:szCs w:val="22"/>
              </w:rPr>
            </w:pPr>
            <w:r w:rsidRPr="00BE7E75">
              <w:rPr>
                <w:sz w:val="22"/>
                <w:szCs w:val="22"/>
              </w:rPr>
              <w:t>Массовая доля йод</w:t>
            </w:r>
            <w:r w:rsidRPr="00BE7E75">
              <w:rPr>
                <w:sz w:val="22"/>
                <w:szCs w:val="22"/>
              </w:rPr>
              <w:t>и</w:t>
            </w:r>
            <w:r w:rsidRPr="00BE7E75">
              <w:rPr>
                <w:sz w:val="22"/>
                <w:szCs w:val="22"/>
              </w:rPr>
              <w:t xml:space="preserve">стого калия </w:t>
            </w:r>
          </w:p>
        </w:tc>
        <w:tc>
          <w:tcPr>
            <w:tcW w:w="2551" w:type="dxa"/>
            <w:vMerge/>
          </w:tcPr>
          <w:p w14:paraId="408412D6" w14:textId="77777777" w:rsidR="00590F2E" w:rsidRPr="00BE7E75" w:rsidRDefault="00590F2E" w:rsidP="00590F2E">
            <w:pPr>
              <w:suppressAutoHyphens/>
              <w:jc w:val="left"/>
              <w:rPr>
                <w:sz w:val="22"/>
                <w:szCs w:val="22"/>
              </w:rPr>
            </w:pPr>
          </w:p>
        </w:tc>
        <w:tc>
          <w:tcPr>
            <w:tcW w:w="2268" w:type="dxa"/>
          </w:tcPr>
          <w:p w14:paraId="25D37D13" w14:textId="77777777" w:rsidR="00590F2E" w:rsidRPr="00BE7E75" w:rsidRDefault="00590F2E" w:rsidP="00590F2E">
            <w:pPr>
              <w:suppressAutoHyphens/>
              <w:jc w:val="left"/>
              <w:rPr>
                <w:sz w:val="22"/>
                <w:szCs w:val="22"/>
              </w:rPr>
            </w:pPr>
            <w:r w:rsidRPr="00BE7E75">
              <w:rPr>
                <w:sz w:val="22"/>
                <w:szCs w:val="22"/>
              </w:rPr>
              <w:t xml:space="preserve">ГОСТ 13685-84 </w:t>
            </w:r>
          </w:p>
          <w:p w14:paraId="3D7219DE" w14:textId="77777777" w:rsidR="00590F2E" w:rsidRPr="00BE7E75" w:rsidRDefault="00590F2E" w:rsidP="00590F2E">
            <w:pPr>
              <w:suppressAutoHyphens/>
              <w:jc w:val="left"/>
              <w:rPr>
                <w:sz w:val="22"/>
                <w:szCs w:val="22"/>
              </w:rPr>
            </w:pPr>
            <w:r w:rsidRPr="00BE7E75">
              <w:rPr>
                <w:sz w:val="22"/>
                <w:szCs w:val="22"/>
              </w:rPr>
              <w:t xml:space="preserve">п.2.11, п.2.12 </w:t>
            </w:r>
          </w:p>
        </w:tc>
      </w:tr>
      <w:tr w:rsidR="00590F2E" w:rsidRPr="00BE7E75" w14:paraId="26D2ED57" w14:textId="77777777" w:rsidTr="001350E9">
        <w:trPr>
          <w:cantSplit/>
        </w:trPr>
        <w:tc>
          <w:tcPr>
            <w:tcW w:w="709" w:type="dxa"/>
          </w:tcPr>
          <w:p w14:paraId="76C943C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46.13*</w:t>
            </w:r>
          </w:p>
        </w:tc>
        <w:tc>
          <w:tcPr>
            <w:tcW w:w="1701" w:type="dxa"/>
            <w:vMerge/>
          </w:tcPr>
          <w:p w14:paraId="223A613E" w14:textId="77777777" w:rsidR="00590F2E" w:rsidRPr="00BE7E75" w:rsidRDefault="00590F2E" w:rsidP="00590F2E">
            <w:pPr>
              <w:suppressAutoHyphens/>
              <w:jc w:val="left"/>
              <w:rPr>
                <w:sz w:val="22"/>
                <w:szCs w:val="22"/>
              </w:rPr>
            </w:pPr>
          </w:p>
        </w:tc>
        <w:tc>
          <w:tcPr>
            <w:tcW w:w="1276" w:type="dxa"/>
          </w:tcPr>
          <w:p w14:paraId="34B15EAB" w14:textId="77777777" w:rsidR="00590F2E" w:rsidRPr="00BE7E75" w:rsidRDefault="00590F2E" w:rsidP="00590F2E">
            <w:pPr>
              <w:suppressAutoHyphens/>
              <w:rPr>
                <w:sz w:val="22"/>
                <w:szCs w:val="22"/>
              </w:rPr>
            </w:pPr>
            <w:r w:rsidRPr="00BE7E75">
              <w:rPr>
                <w:sz w:val="22"/>
                <w:szCs w:val="22"/>
              </w:rPr>
              <w:t>08.93/08.149</w:t>
            </w:r>
          </w:p>
        </w:tc>
        <w:tc>
          <w:tcPr>
            <w:tcW w:w="2410" w:type="dxa"/>
          </w:tcPr>
          <w:p w14:paraId="1389831E" w14:textId="77777777" w:rsidR="00590F2E" w:rsidRPr="00BE7E75" w:rsidRDefault="00590F2E" w:rsidP="00590F2E">
            <w:pPr>
              <w:suppressAutoHyphens/>
              <w:jc w:val="left"/>
              <w:rPr>
                <w:sz w:val="22"/>
                <w:szCs w:val="22"/>
              </w:rPr>
            </w:pPr>
            <w:r w:rsidRPr="00BE7E75">
              <w:rPr>
                <w:sz w:val="22"/>
                <w:szCs w:val="22"/>
              </w:rPr>
              <w:t>Массовая доля ма</w:t>
            </w:r>
            <w:r w:rsidRPr="00BE7E75">
              <w:rPr>
                <w:sz w:val="22"/>
                <w:szCs w:val="22"/>
              </w:rPr>
              <w:t>г</w:t>
            </w:r>
            <w:r w:rsidRPr="00BE7E75">
              <w:rPr>
                <w:sz w:val="22"/>
                <w:szCs w:val="22"/>
              </w:rPr>
              <w:t>ний-иона</w:t>
            </w:r>
          </w:p>
        </w:tc>
        <w:tc>
          <w:tcPr>
            <w:tcW w:w="2551" w:type="dxa"/>
            <w:vMerge/>
          </w:tcPr>
          <w:p w14:paraId="1D77C3D5" w14:textId="77777777" w:rsidR="00590F2E" w:rsidRPr="00BE7E75" w:rsidRDefault="00590F2E" w:rsidP="00590F2E">
            <w:pPr>
              <w:suppressAutoHyphens/>
              <w:jc w:val="left"/>
              <w:rPr>
                <w:sz w:val="22"/>
                <w:szCs w:val="22"/>
              </w:rPr>
            </w:pPr>
          </w:p>
        </w:tc>
        <w:tc>
          <w:tcPr>
            <w:tcW w:w="2268" w:type="dxa"/>
          </w:tcPr>
          <w:p w14:paraId="16A0831F" w14:textId="77777777" w:rsidR="00590F2E" w:rsidRPr="00BE7E75" w:rsidRDefault="00590F2E" w:rsidP="00590F2E">
            <w:pPr>
              <w:suppressAutoHyphens/>
              <w:jc w:val="left"/>
              <w:rPr>
                <w:sz w:val="22"/>
                <w:szCs w:val="22"/>
              </w:rPr>
            </w:pPr>
            <w:r w:rsidRPr="00BE7E75">
              <w:rPr>
                <w:sz w:val="22"/>
                <w:szCs w:val="22"/>
              </w:rPr>
              <w:t>ГОСТ 13685-84 п.2.6</w:t>
            </w:r>
          </w:p>
        </w:tc>
      </w:tr>
      <w:tr w:rsidR="00590F2E" w:rsidRPr="00BE7E75" w14:paraId="1FC83452" w14:textId="77777777" w:rsidTr="001350E9">
        <w:trPr>
          <w:cantSplit/>
        </w:trPr>
        <w:tc>
          <w:tcPr>
            <w:tcW w:w="709" w:type="dxa"/>
          </w:tcPr>
          <w:p w14:paraId="04E7FB7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47.1*</w:t>
            </w:r>
          </w:p>
        </w:tc>
        <w:tc>
          <w:tcPr>
            <w:tcW w:w="1701" w:type="dxa"/>
            <w:vMerge w:val="restart"/>
          </w:tcPr>
          <w:p w14:paraId="52A714C4" w14:textId="77777777" w:rsidR="00590F2E" w:rsidRPr="00BE7E75" w:rsidRDefault="00590F2E" w:rsidP="00590F2E">
            <w:pPr>
              <w:suppressAutoHyphens/>
              <w:jc w:val="left"/>
              <w:rPr>
                <w:sz w:val="22"/>
                <w:szCs w:val="22"/>
              </w:rPr>
            </w:pPr>
            <w:r w:rsidRPr="00BE7E75">
              <w:rPr>
                <w:sz w:val="22"/>
                <w:szCs w:val="22"/>
              </w:rPr>
              <w:t>Ванилин</w:t>
            </w:r>
          </w:p>
        </w:tc>
        <w:tc>
          <w:tcPr>
            <w:tcW w:w="1276" w:type="dxa"/>
          </w:tcPr>
          <w:p w14:paraId="6ED48BCD" w14:textId="77777777" w:rsidR="00590F2E" w:rsidRPr="00BE7E75" w:rsidRDefault="00590F2E" w:rsidP="00590F2E">
            <w:pPr>
              <w:suppressAutoHyphens/>
              <w:rPr>
                <w:sz w:val="22"/>
                <w:szCs w:val="22"/>
              </w:rPr>
            </w:pPr>
            <w:r w:rsidRPr="00BE7E75">
              <w:rPr>
                <w:sz w:val="22"/>
                <w:szCs w:val="22"/>
              </w:rPr>
              <w:t>10.89/29.040</w:t>
            </w:r>
          </w:p>
        </w:tc>
        <w:tc>
          <w:tcPr>
            <w:tcW w:w="2410" w:type="dxa"/>
          </w:tcPr>
          <w:p w14:paraId="6B042730" w14:textId="77777777" w:rsidR="00590F2E" w:rsidRPr="00BE7E75" w:rsidRDefault="00590F2E" w:rsidP="00590F2E">
            <w:pPr>
              <w:suppressAutoHyphens/>
              <w:jc w:val="left"/>
              <w:rPr>
                <w:sz w:val="22"/>
                <w:szCs w:val="22"/>
              </w:rPr>
            </w:pPr>
            <w:r w:rsidRPr="00BE7E75">
              <w:rPr>
                <w:sz w:val="22"/>
                <w:szCs w:val="22"/>
              </w:rPr>
              <w:t>Масса нетто</w:t>
            </w:r>
          </w:p>
        </w:tc>
        <w:tc>
          <w:tcPr>
            <w:tcW w:w="2551" w:type="dxa"/>
            <w:vMerge w:val="restart"/>
          </w:tcPr>
          <w:p w14:paraId="1960560C" w14:textId="77777777" w:rsidR="00590F2E" w:rsidRPr="00BE7E75" w:rsidRDefault="00590F2E" w:rsidP="00590F2E">
            <w:pPr>
              <w:suppressAutoHyphens/>
              <w:jc w:val="left"/>
              <w:rPr>
                <w:sz w:val="22"/>
                <w:szCs w:val="22"/>
              </w:rPr>
            </w:pPr>
            <w:r w:rsidRPr="00BE7E75">
              <w:rPr>
                <w:sz w:val="22"/>
                <w:szCs w:val="22"/>
              </w:rPr>
              <w:t xml:space="preserve">СТБ 8019-2002 </w:t>
            </w:r>
          </w:p>
          <w:p w14:paraId="1FD1DCB5" w14:textId="77777777" w:rsidR="00590F2E" w:rsidRPr="00BE7E75" w:rsidRDefault="00590F2E" w:rsidP="00590F2E">
            <w:pPr>
              <w:suppressAutoHyphens/>
              <w:jc w:val="left"/>
              <w:rPr>
                <w:sz w:val="22"/>
                <w:szCs w:val="22"/>
              </w:rPr>
            </w:pPr>
            <w:r w:rsidRPr="00BE7E75">
              <w:rPr>
                <w:sz w:val="22"/>
                <w:szCs w:val="22"/>
              </w:rPr>
              <w:t xml:space="preserve">ГОСТ 16599-71 </w:t>
            </w:r>
          </w:p>
          <w:p w14:paraId="510CD722"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Pr>
          <w:p w14:paraId="74A602D9" w14:textId="77777777" w:rsidR="00590F2E" w:rsidRPr="00BE7E75" w:rsidRDefault="00590F2E" w:rsidP="00590F2E">
            <w:pPr>
              <w:suppressAutoHyphens/>
              <w:jc w:val="left"/>
              <w:rPr>
                <w:sz w:val="22"/>
                <w:szCs w:val="22"/>
              </w:rPr>
            </w:pPr>
            <w:r w:rsidRPr="00BE7E75">
              <w:rPr>
                <w:sz w:val="22"/>
                <w:szCs w:val="22"/>
              </w:rPr>
              <w:t xml:space="preserve">СТБ 8020-2002 МВИ.МН 2075-2004 </w:t>
            </w:r>
          </w:p>
        </w:tc>
      </w:tr>
      <w:tr w:rsidR="00590F2E" w:rsidRPr="00BE7E75" w14:paraId="4566A3FF" w14:textId="77777777" w:rsidTr="001350E9">
        <w:trPr>
          <w:cantSplit/>
        </w:trPr>
        <w:tc>
          <w:tcPr>
            <w:tcW w:w="709" w:type="dxa"/>
          </w:tcPr>
          <w:p w14:paraId="5E8C006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47.2*</w:t>
            </w:r>
          </w:p>
        </w:tc>
        <w:tc>
          <w:tcPr>
            <w:tcW w:w="1701" w:type="dxa"/>
            <w:vMerge/>
          </w:tcPr>
          <w:p w14:paraId="3BF98993" w14:textId="77777777" w:rsidR="00590F2E" w:rsidRPr="00BE7E75" w:rsidRDefault="00590F2E" w:rsidP="00590F2E">
            <w:pPr>
              <w:suppressAutoHyphens/>
              <w:jc w:val="left"/>
              <w:rPr>
                <w:sz w:val="22"/>
                <w:szCs w:val="22"/>
              </w:rPr>
            </w:pPr>
          </w:p>
        </w:tc>
        <w:tc>
          <w:tcPr>
            <w:tcW w:w="1276" w:type="dxa"/>
          </w:tcPr>
          <w:p w14:paraId="6F1FB1C7"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2DF41648" w14:textId="77777777" w:rsidR="00590F2E" w:rsidRPr="00BE7E75" w:rsidRDefault="00590F2E" w:rsidP="00590F2E">
            <w:pPr>
              <w:suppressAutoHyphens/>
              <w:jc w:val="left"/>
              <w:rPr>
                <w:sz w:val="22"/>
                <w:szCs w:val="22"/>
              </w:rPr>
            </w:pPr>
            <w:r w:rsidRPr="00BE7E75">
              <w:rPr>
                <w:sz w:val="22"/>
                <w:szCs w:val="22"/>
              </w:rPr>
              <w:t>Внешний вид, цвет, з</w:t>
            </w:r>
            <w:r w:rsidRPr="00BE7E75">
              <w:rPr>
                <w:sz w:val="22"/>
                <w:szCs w:val="22"/>
              </w:rPr>
              <w:t>а</w:t>
            </w:r>
            <w:r w:rsidRPr="00BE7E75">
              <w:rPr>
                <w:sz w:val="22"/>
                <w:szCs w:val="22"/>
              </w:rPr>
              <w:t>пах</w:t>
            </w:r>
          </w:p>
        </w:tc>
        <w:tc>
          <w:tcPr>
            <w:tcW w:w="2551" w:type="dxa"/>
            <w:vMerge/>
          </w:tcPr>
          <w:p w14:paraId="08078CB8" w14:textId="77777777" w:rsidR="00590F2E" w:rsidRPr="00BE7E75" w:rsidRDefault="00590F2E" w:rsidP="00590F2E">
            <w:pPr>
              <w:suppressAutoHyphens/>
              <w:jc w:val="left"/>
              <w:rPr>
                <w:sz w:val="22"/>
                <w:szCs w:val="22"/>
              </w:rPr>
            </w:pPr>
          </w:p>
        </w:tc>
        <w:tc>
          <w:tcPr>
            <w:tcW w:w="2268" w:type="dxa"/>
          </w:tcPr>
          <w:p w14:paraId="24AE2A0A" w14:textId="77777777" w:rsidR="00590F2E" w:rsidRPr="00BE7E75" w:rsidRDefault="00590F2E" w:rsidP="00590F2E">
            <w:pPr>
              <w:shd w:val="clear" w:color="auto" w:fill="FFFFFF"/>
              <w:suppressAutoHyphens/>
              <w:jc w:val="left"/>
              <w:rPr>
                <w:sz w:val="22"/>
                <w:szCs w:val="22"/>
              </w:rPr>
            </w:pPr>
            <w:r w:rsidRPr="00BE7E75">
              <w:rPr>
                <w:sz w:val="22"/>
                <w:szCs w:val="22"/>
              </w:rPr>
              <w:t>ГОСТ 14618.0-78</w:t>
            </w:r>
          </w:p>
          <w:p w14:paraId="488F8824" w14:textId="77777777" w:rsidR="00590F2E" w:rsidRPr="006116BB" w:rsidRDefault="00590F2E" w:rsidP="00590F2E">
            <w:pPr>
              <w:suppressAutoHyphens/>
              <w:jc w:val="left"/>
              <w:rPr>
                <w:sz w:val="22"/>
                <w:szCs w:val="22"/>
              </w:rPr>
            </w:pPr>
          </w:p>
        </w:tc>
      </w:tr>
      <w:tr w:rsidR="00590F2E" w:rsidRPr="00BE7E75" w14:paraId="6F2F9590" w14:textId="77777777" w:rsidTr="001350E9">
        <w:trPr>
          <w:cantSplit/>
        </w:trPr>
        <w:tc>
          <w:tcPr>
            <w:tcW w:w="709" w:type="dxa"/>
          </w:tcPr>
          <w:p w14:paraId="0DAE3C1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47.3*</w:t>
            </w:r>
          </w:p>
        </w:tc>
        <w:tc>
          <w:tcPr>
            <w:tcW w:w="1701" w:type="dxa"/>
            <w:vMerge/>
          </w:tcPr>
          <w:p w14:paraId="7043F8A6" w14:textId="77777777" w:rsidR="00590F2E" w:rsidRPr="00BE7E75" w:rsidRDefault="00590F2E" w:rsidP="00590F2E">
            <w:pPr>
              <w:suppressAutoHyphens/>
              <w:jc w:val="left"/>
              <w:rPr>
                <w:sz w:val="22"/>
                <w:szCs w:val="22"/>
              </w:rPr>
            </w:pPr>
          </w:p>
        </w:tc>
        <w:tc>
          <w:tcPr>
            <w:tcW w:w="1276" w:type="dxa"/>
          </w:tcPr>
          <w:p w14:paraId="7AA6DE47"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6EAA523C" w14:textId="77777777" w:rsidR="00590F2E" w:rsidRPr="00BE7E75" w:rsidRDefault="00590F2E" w:rsidP="00590F2E">
            <w:pPr>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 xml:space="preserve">них примесей </w:t>
            </w:r>
          </w:p>
        </w:tc>
        <w:tc>
          <w:tcPr>
            <w:tcW w:w="2551" w:type="dxa"/>
            <w:vMerge/>
          </w:tcPr>
          <w:p w14:paraId="1721BF29" w14:textId="77777777" w:rsidR="00590F2E" w:rsidRPr="00BE7E75" w:rsidRDefault="00590F2E" w:rsidP="00590F2E">
            <w:pPr>
              <w:suppressAutoHyphens/>
              <w:jc w:val="left"/>
              <w:rPr>
                <w:sz w:val="22"/>
                <w:szCs w:val="22"/>
              </w:rPr>
            </w:pPr>
          </w:p>
        </w:tc>
        <w:tc>
          <w:tcPr>
            <w:tcW w:w="2268" w:type="dxa"/>
          </w:tcPr>
          <w:p w14:paraId="04AF4903" w14:textId="77777777" w:rsidR="00590F2E" w:rsidRPr="00BE7E75" w:rsidRDefault="00590F2E" w:rsidP="00590F2E">
            <w:pPr>
              <w:shd w:val="clear" w:color="auto" w:fill="FFFFFF"/>
              <w:suppressAutoHyphens/>
              <w:jc w:val="left"/>
              <w:rPr>
                <w:sz w:val="22"/>
                <w:szCs w:val="22"/>
              </w:rPr>
            </w:pPr>
            <w:r w:rsidRPr="00BE7E75">
              <w:rPr>
                <w:sz w:val="22"/>
                <w:szCs w:val="22"/>
              </w:rPr>
              <w:t xml:space="preserve">ГОСТ 14618.0-78 </w:t>
            </w:r>
          </w:p>
          <w:p w14:paraId="5390A5A5" w14:textId="77777777" w:rsidR="00590F2E" w:rsidRPr="006116BB" w:rsidRDefault="00590F2E" w:rsidP="00590F2E">
            <w:pPr>
              <w:shd w:val="clear" w:color="auto" w:fill="FFFFFF"/>
              <w:suppressAutoHyphens/>
              <w:jc w:val="left"/>
              <w:rPr>
                <w:sz w:val="22"/>
                <w:szCs w:val="22"/>
              </w:rPr>
            </w:pPr>
          </w:p>
        </w:tc>
      </w:tr>
      <w:tr w:rsidR="00590F2E" w:rsidRPr="00BE7E75" w14:paraId="4D539E66" w14:textId="77777777" w:rsidTr="001350E9">
        <w:trPr>
          <w:cantSplit/>
        </w:trPr>
        <w:tc>
          <w:tcPr>
            <w:tcW w:w="709" w:type="dxa"/>
          </w:tcPr>
          <w:p w14:paraId="0F89A15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47.4*</w:t>
            </w:r>
          </w:p>
        </w:tc>
        <w:tc>
          <w:tcPr>
            <w:tcW w:w="1701" w:type="dxa"/>
            <w:vMerge/>
          </w:tcPr>
          <w:p w14:paraId="2E001D91" w14:textId="77777777" w:rsidR="00590F2E" w:rsidRPr="00BE7E75" w:rsidRDefault="00590F2E" w:rsidP="00590F2E">
            <w:pPr>
              <w:suppressAutoHyphens/>
              <w:jc w:val="left"/>
              <w:rPr>
                <w:sz w:val="22"/>
                <w:szCs w:val="22"/>
              </w:rPr>
            </w:pPr>
          </w:p>
        </w:tc>
        <w:tc>
          <w:tcPr>
            <w:tcW w:w="1276" w:type="dxa"/>
          </w:tcPr>
          <w:p w14:paraId="557B00AB"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6AD5746A" w14:textId="77777777" w:rsidR="00590F2E" w:rsidRPr="00BE7E75" w:rsidRDefault="00590F2E" w:rsidP="00590F2E">
            <w:pPr>
              <w:suppressAutoHyphens/>
              <w:jc w:val="left"/>
              <w:rPr>
                <w:sz w:val="22"/>
                <w:szCs w:val="22"/>
              </w:rPr>
            </w:pPr>
            <w:r w:rsidRPr="00BE7E75">
              <w:rPr>
                <w:sz w:val="22"/>
                <w:szCs w:val="22"/>
              </w:rPr>
              <w:t xml:space="preserve">Растворимость в воде </w:t>
            </w:r>
          </w:p>
        </w:tc>
        <w:tc>
          <w:tcPr>
            <w:tcW w:w="2551" w:type="dxa"/>
            <w:vMerge/>
          </w:tcPr>
          <w:p w14:paraId="19DFED9D" w14:textId="77777777" w:rsidR="00590F2E" w:rsidRPr="00BE7E75" w:rsidRDefault="00590F2E" w:rsidP="00590F2E">
            <w:pPr>
              <w:suppressAutoHyphens/>
              <w:jc w:val="left"/>
              <w:rPr>
                <w:sz w:val="22"/>
                <w:szCs w:val="22"/>
              </w:rPr>
            </w:pPr>
          </w:p>
        </w:tc>
        <w:tc>
          <w:tcPr>
            <w:tcW w:w="2268" w:type="dxa"/>
          </w:tcPr>
          <w:p w14:paraId="3EAB511D" w14:textId="77777777" w:rsidR="00590F2E" w:rsidRPr="00BE7E75" w:rsidRDefault="00590F2E" w:rsidP="00590F2E">
            <w:pPr>
              <w:shd w:val="clear" w:color="auto" w:fill="FFFFFF"/>
              <w:suppressAutoHyphens/>
              <w:jc w:val="left"/>
              <w:rPr>
                <w:sz w:val="22"/>
                <w:szCs w:val="22"/>
              </w:rPr>
            </w:pPr>
            <w:r w:rsidRPr="00BE7E75">
              <w:rPr>
                <w:sz w:val="22"/>
                <w:szCs w:val="22"/>
              </w:rPr>
              <w:t xml:space="preserve">ГОСТ 16599-71 п.2.2 </w:t>
            </w:r>
          </w:p>
        </w:tc>
      </w:tr>
      <w:tr w:rsidR="00590F2E" w:rsidRPr="00BE7E75" w14:paraId="437B687C" w14:textId="77777777" w:rsidTr="001350E9">
        <w:trPr>
          <w:cantSplit/>
        </w:trPr>
        <w:tc>
          <w:tcPr>
            <w:tcW w:w="709" w:type="dxa"/>
          </w:tcPr>
          <w:p w14:paraId="1BF0993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47.5*</w:t>
            </w:r>
          </w:p>
        </w:tc>
        <w:tc>
          <w:tcPr>
            <w:tcW w:w="1701" w:type="dxa"/>
            <w:vMerge/>
          </w:tcPr>
          <w:p w14:paraId="78332EAB" w14:textId="77777777" w:rsidR="00590F2E" w:rsidRPr="00BE7E75" w:rsidRDefault="00590F2E" w:rsidP="00590F2E">
            <w:pPr>
              <w:suppressAutoHyphens/>
              <w:jc w:val="left"/>
              <w:rPr>
                <w:sz w:val="22"/>
                <w:szCs w:val="22"/>
              </w:rPr>
            </w:pPr>
          </w:p>
        </w:tc>
        <w:tc>
          <w:tcPr>
            <w:tcW w:w="1276" w:type="dxa"/>
          </w:tcPr>
          <w:p w14:paraId="5E9245D6"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2C8E1C5A" w14:textId="77777777" w:rsidR="00590F2E" w:rsidRPr="00BE7E75" w:rsidRDefault="00590F2E" w:rsidP="00590F2E">
            <w:pPr>
              <w:suppressAutoHyphens/>
              <w:jc w:val="left"/>
              <w:rPr>
                <w:sz w:val="22"/>
                <w:szCs w:val="22"/>
              </w:rPr>
            </w:pPr>
            <w:r w:rsidRPr="00BE7E75">
              <w:rPr>
                <w:sz w:val="22"/>
                <w:szCs w:val="22"/>
              </w:rPr>
              <w:t xml:space="preserve">Растворимость в спирте </w:t>
            </w:r>
          </w:p>
        </w:tc>
        <w:tc>
          <w:tcPr>
            <w:tcW w:w="2551" w:type="dxa"/>
            <w:vMerge/>
          </w:tcPr>
          <w:p w14:paraId="62E27AF7" w14:textId="77777777" w:rsidR="00590F2E" w:rsidRPr="00BE7E75" w:rsidRDefault="00590F2E" w:rsidP="00590F2E">
            <w:pPr>
              <w:suppressAutoHyphens/>
              <w:jc w:val="left"/>
              <w:rPr>
                <w:sz w:val="22"/>
                <w:szCs w:val="22"/>
              </w:rPr>
            </w:pPr>
          </w:p>
        </w:tc>
        <w:tc>
          <w:tcPr>
            <w:tcW w:w="2268" w:type="dxa"/>
          </w:tcPr>
          <w:p w14:paraId="25944081" w14:textId="77777777" w:rsidR="00590F2E" w:rsidRPr="00BE7E75" w:rsidRDefault="00590F2E" w:rsidP="00590F2E">
            <w:pPr>
              <w:shd w:val="clear" w:color="auto" w:fill="FFFFFF"/>
              <w:suppressAutoHyphens/>
              <w:jc w:val="left"/>
              <w:rPr>
                <w:sz w:val="22"/>
                <w:szCs w:val="22"/>
              </w:rPr>
            </w:pPr>
            <w:r w:rsidRPr="00BE7E75">
              <w:rPr>
                <w:sz w:val="22"/>
                <w:szCs w:val="22"/>
              </w:rPr>
              <w:t xml:space="preserve">ГОСТ 16599-71 п.2.3 </w:t>
            </w:r>
          </w:p>
        </w:tc>
      </w:tr>
      <w:tr w:rsidR="00590F2E" w:rsidRPr="00BE7E75" w14:paraId="5F666C4A" w14:textId="77777777" w:rsidTr="001350E9">
        <w:trPr>
          <w:cantSplit/>
        </w:trPr>
        <w:tc>
          <w:tcPr>
            <w:tcW w:w="709" w:type="dxa"/>
          </w:tcPr>
          <w:p w14:paraId="70642BC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47.6*</w:t>
            </w:r>
          </w:p>
        </w:tc>
        <w:tc>
          <w:tcPr>
            <w:tcW w:w="1701" w:type="dxa"/>
            <w:vMerge/>
          </w:tcPr>
          <w:p w14:paraId="4DF10747" w14:textId="77777777" w:rsidR="00590F2E" w:rsidRPr="00BE7E75" w:rsidRDefault="00590F2E" w:rsidP="00590F2E">
            <w:pPr>
              <w:suppressAutoHyphens/>
              <w:jc w:val="left"/>
              <w:rPr>
                <w:sz w:val="22"/>
                <w:szCs w:val="22"/>
              </w:rPr>
            </w:pPr>
          </w:p>
        </w:tc>
        <w:tc>
          <w:tcPr>
            <w:tcW w:w="1276" w:type="dxa"/>
          </w:tcPr>
          <w:p w14:paraId="32B10470"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4C0407C4" w14:textId="77777777" w:rsidR="00590F2E" w:rsidRPr="00BE7E75" w:rsidRDefault="00590F2E" w:rsidP="00590F2E">
            <w:pPr>
              <w:suppressAutoHyphens/>
              <w:jc w:val="left"/>
              <w:rPr>
                <w:sz w:val="22"/>
                <w:szCs w:val="22"/>
              </w:rPr>
            </w:pPr>
            <w:r w:rsidRPr="00BE7E75">
              <w:rPr>
                <w:sz w:val="22"/>
                <w:szCs w:val="22"/>
              </w:rPr>
              <w:t>Растворимость в се</w:t>
            </w:r>
            <w:r w:rsidRPr="00BE7E75">
              <w:rPr>
                <w:sz w:val="22"/>
                <w:szCs w:val="22"/>
              </w:rPr>
              <w:t>р</w:t>
            </w:r>
            <w:r w:rsidRPr="00BE7E75">
              <w:rPr>
                <w:sz w:val="22"/>
                <w:szCs w:val="22"/>
              </w:rPr>
              <w:t xml:space="preserve">ной кислоте </w:t>
            </w:r>
          </w:p>
        </w:tc>
        <w:tc>
          <w:tcPr>
            <w:tcW w:w="2551" w:type="dxa"/>
            <w:vMerge/>
          </w:tcPr>
          <w:p w14:paraId="51AAC431" w14:textId="77777777" w:rsidR="00590F2E" w:rsidRPr="00BE7E75" w:rsidRDefault="00590F2E" w:rsidP="00590F2E">
            <w:pPr>
              <w:suppressAutoHyphens/>
              <w:jc w:val="left"/>
              <w:rPr>
                <w:sz w:val="22"/>
                <w:szCs w:val="22"/>
              </w:rPr>
            </w:pPr>
          </w:p>
        </w:tc>
        <w:tc>
          <w:tcPr>
            <w:tcW w:w="2268" w:type="dxa"/>
          </w:tcPr>
          <w:p w14:paraId="1F356B69" w14:textId="77777777" w:rsidR="00590F2E" w:rsidRPr="00BE7E75" w:rsidRDefault="00590F2E" w:rsidP="00590F2E">
            <w:pPr>
              <w:shd w:val="clear" w:color="auto" w:fill="FFFFFF"/>
              <w:suppressAutoHyphens/>
              <w:jc w:val="left"/>
              <w:rPr>
                <w:sz w:val="22"/>
                <w:szCs w:val="22"/>
              </w:rPr>
            </w:pPr>
            <w:r w:rsidRPr="00BE7E75">
              <w:rPr>
                <w:sz w:val="22"/>
                <w:szCs w:val="22"/>
              </w:rPr>
              <w:t>ГОСТ 16599-71 п.2.4</w:t>
            </w:r>
          </w:p>
        </w:tc>
      </w:tr>
      <w:tr w:rsidR="00590F2E" w:rsidRPr="00BE7E75" w14:paraId="28FAE63D" w14:textId="77777777" w:rsidTr="001350E9">
        <w:trPr>
          <w:cantSplit/>
        </w:trPr>
        <w:tc>
          <w:tcPr>
            <w:tcW w:w="709" w:type="dxa"/>
          </w:tcPr>
          <w:p w14:paraId="7755483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47.7*</w:t>
            </w:r>
          </w:p>
        </w:tc>
        <w:tc>
          <w:tcPr>
            <w:tcW w:w="1701" w:type="dxa"/>
            <w:vMerge/>
          </w:tcPr>
          <w:p w14:paraId="1DC0776B" w14:textId="77777777" w:rsidR="00590F2E" w:rsidRPr="00BE7E75" w:rsidRDefault="00590F2E" w:rsidP="00590F2E">
            <w:pPr>
              <w:suppressAutoHyphens/>
              <w:jc w:val="left"/>
              <w:rPr>
                <w:sz w:val="22"/>
                <w:szCs w:val="22"/>
              </w:rPr>
            </w:pPr>
          </w:p>
        </w:tc>
        <w:tc>
          <w:tcPr>
            <w:tcW w:w="1276" w:type="dxa"/>
          </w:tcPr>
          <w:p w14:paraId="7BB20D13"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78AC7D7F" w14:textId="77777777" w:rsidR="00590F2E" w:rsidRPr="00BE7E75" w:rsidRDefault="00590F2E" w:rsidP="00590F2E">
            <w:pPr>
              <w:suppressAutoHyphens/>
              <w:jc w:val="left"/>
              <w:rPr>
                <w:sz w:val="22"/>
                <w:szCs w:val="22"/>
              </w:rPr>
            </w:pPr>
            <w:r w:rsidRPr="00BE7E75">
              <w:rPr>
                <w:sz w:val="22"/>
                <w:szCs w:val="22"/>
              </w:rPr>
              <w:t>Массовая доля золы</w:t>
            </w:r>
          </w:p>
        </w:tc>
        <w:tc>
          <w:tcPr>
            <w:tcW w:w="2551" w:type="dxa"/>
            <w:vMerge/>
          </w:tcPr>
          <w:p w14:paraId="0C576B0C" w14:textId="77777777" w:rsidR="00590F2E" w:rsidRPr="00BE7E75" w:rsidRDefault="00590F2E" w:rsidP="00590F2E">
            <w:pPr>
              <w:suppressAutoHyphens/>
              <w:jc w:val="left"/>
              <w:rPr>
                <w:sz w:val="22"/>
                <w:szCs w:val="22"/>
              </w:rPr>
            </w:pPr>
          </w:p>
        </w:tc>
        <w:tc>
          <w:tcPr>
            <w:tcW w:w="2268" w:type="dxa"/>
          </w:tcPr>
          <w:p w14:paraId="10B27338" w14:textId="77777777" w:rsidR="00590F2E" w:rsidRPr="00BE7E75" w:rsidRDefault="00590F2E" w:rsidP="00590F2E">
            <w:pPr>
              <w:shd w:val="clear" w:color="auto" w:fill="FFFFFF"/>
              <w:suppressAutoHyphens/>
              <w:jc w:val="left"/>
              <w:rPr>
                <w:sz w:val="22"/>
                <w:szCs w:val="22"/>
              </w:rPr>
            </w:pPr>
            <w:r w:rsidRPr="00BE7E75">
              <w:rPr>
                <w:sz w:val="22"/>
                <w:szCs w:val="22"/>
              </w:rPr>
              <w:t>ГОСТ 16599-71 п.2.5</w:t>
            </w:r>
          </w:p>
        </w:tc>
      </w:tr>
      <w:tr w:rsidR="00590F2E" w:rsidRPr="00BE7E75" w14:paraId="756FE447" w14:textId="77777777" w:rsidTr="001350E9">
        <w:trPr>
          <w:cantSplit/>
        </w:trPr>
        <w:tc>
          <w:tcPr>
            <w:tcW w:w="709" w:type="dxa"/>
          </w:tcPr>
          <w:p w14:paraId="3C5F832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48.1*</w:t>
            </w:r>
          </w:p>
        </w:tc>
        <w:tc>
          <w:tcPr>
            <w:tcW w:w="1701" w:type="dxa"/>
            <w:vMerge w:val="restart"/>
          </w:tcPr>
          <w:p w14:paraId="37377CEF" w14:textId="77777777" w:rsidR="00590F2E" w:rsidRPr="00BE7E75" w:rsidRDefault="00590F2E" w:rsidP="00590F2E">
            <w:pPr>
              <w:suppressAutoHyphens/>
              <w:jc w:val="left"/>
              <w:rPr>
                <w:sz w:val="22"/>
                <w:szCs w:val="22"/>
              </w:rPr>
            </w:pPr>
            <w:r w:rsidRPr="00BE7E75">
              <w:rPr>
                <w:sz w:val="22"/>
                <w:szCs w:val="22"/>
              </w:rPr>
              <w:t>Дрожжи хл</w:t>
            </w:r>
            <w:r w:rsidRPr="00BE7E75">
              <w:rPr>
                <w:sz w:val="22"/>
                <w:szCs w:val="22"/>
              </w:rPr>
              <w:t>е</w:t>
            </w:r>
            <w:r w:rsidRPr="00BE7E75">
              <w:rPr>
                <w:sz w:val="22"/>
                <w:szCs w:val="22"/>
              </w:rPr>
              <w:t>бопекарные пре</w:t>
            </w:r>
            <w:r w:rsidRPr="00BE7E75">
              <w:rPr>
                <w:sz w:val="22"/>
                <w:szCs w:val="22"/>
              </w:rPr>
              <w:t>с</w:t>
            </w:r>
            <w:r w:rsidRPr="00BE7E75">
              <w:rPr>
                <w:sz w:val="22"/>
                <w:szCs w:val="22"/>
              </w:rPr>
              <w:t>сованные</w:t>
            </w:r>
          </w:p>
        </w:tc>
        <w:tc>
          <w:tcPr>
            <w:tcW w:w="1276" w:type="dxa"/>
          </w:tcPr>
          <w:p w14:paraId="66C0A9C6" w14:textId="77777777" w:rsidR="00590F2E" w:rsidRPr="00BE7E75" w:rsidRDefault="00590F2E" w:rsidP="00590F2E">
            <w:pPr>
              <w:suppressAutoHyphens/>
              <w:rPr>
                <w:sz w:val="22"/>
                <w:szCs w:val="22"/>
              </w:rPr>
            </w:pPr>
            <w:r w:rsidRPr="00BE7E75">
              <w:rPr>
                <w:sz w:val="22"/>
                <w:szCs w:val="22"/>
              </w:rPr>
              <w:t>10.89/29.040</w:t>
            </w:r>
          </w:p>
        </w:tc>
        <w:tc>
          <w:tcPr>
            <w:tcW w:w="2410" w:type="dxa"/>
          </w:tcPr>
          <w:p w14:paraId="083DFFAD" w14:textId="77777777" w:rsidR="00590F2E" w:rsidRPr="00BE7E75" w:rsidRDefault="00590F2E" w:rsidP="00590F2E">
            <w:pPr>
              <w:suppressAutoHyphens/>
              <w:jc w:val="left"/>
              <w:rPr>
                <w:sz w:val="22"/>
                <w:szCs w:val="22"/>
              </w:rPr>
            </w:pPr>
            <w:r w:rsidRPr="00BE7E75">
              <w:rPr>
                <w:sz w:val="22"/>
                <w:szCs w:val="22"/>
              </w:rPr>
              <w:t xml:space="preserve">Масса нетто </w:t>
            </w:r>
          </w:p>
        </w:tc>
        <w:tc>
          <w:tcPr>
            <w:tcW w:w="2551" w:type="dxa"/>
            <w:vMerge w:val="restart"/>
          </w:tcPr>
          <w:p w14:paraId="4D865528" w14:textId="77777777" w:rsidR="00590F2E" w:rsidRPr="00BE7E75" w:rsidRDefault="00590F2E" w:rsidP="00590F2E">
            <w:pPr>
              <w:suppressAutoHyphens/>
              <w:jc w:val="left"/>
              <w:rPr>
                <w:sz w:val="22"/>
                <w:szCs w:val="22"/>
              </w:rPr>
            </w:pPr>
            <w:r w:rsidRPr="00BE7E75">
              <w:rPr>
                <w:sz w:val="22"/>
                <w:szCs w:val="22"/>
              </w:rPr>
              <w:t xml:space="preserve">СТБ 8019-2002 </w:t>
            </w:r>
          </w:p>
          <w:p w14:paraId="357DBA0C" w14:textId="77777777" w:rsidR="00590F2E" w:rsidRPr="00BE7E75" w:rsidRDefault="00590F2E" w:rsidP="00590F2E">
            <w:pPr>
              <w:suppressAutoHyphens/>
              <w:jc w:val="left"/>
              <w:rPr>
                <w:sz w:val="22"/>
                <w:szCs w:val="22"/>
              </w:rPr>
            </w:pPr>
            <w:r w:rsidRPr="00BE7E75">
              <w:rPr>
                <w:sz w:val="22"/>
                <w:szCs w:val="22"/>
              </w:rPr>
              <w:t>ГОСТ 171-2015</w:t>
            </w:r>
          </w:p>
          <w:p w14:paraId="33572205"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30C0F47B" w14:textId="77777777" w:rsidR="00590F2E" w:rsidRPr="00BE7E75" w:rsidRDefault="00590F2E" w:rsidP="00590F2E">
            <w:pPr>
              <w:shd w:val="clear" w:color="auto" w:fill="FFFFFF"/>
              <w:suppressAutoHyphens/>
              <w:jc w:val="left"/>
              <w:rPr>
                <w:sz w:val="22"/>
                <w:szCs w:val="22"/>
              </w:rPr>
            </w:pPr>
            <w:r w:rsidRPr="00BE7E75">
              <w:rPr>
                <w:sz w:val="22"/>
                <w:szCs w:val="22"/>
              </w:rPr>
              <w:t>ГОСТ 171-2015 п.9.4</w:t>
            </w:r>
          </w:p>
        </w:tc>
      </w:tr>
      <w:tr w:rsidR="00590F2E" w:rsidRPr="00BE7E75" w14:paraId="35ADB6CF" w14:textId="77777777" w:rsidTr="001350E9">
        <w:trPr>
          <w:cantSplit/>
        </w:trPr>
        <w:tc>
          <w:tcPr>
            <w:tcW w:w="709" w:type="dxa"/>
          </w:tcPr>
          <w:p w14:paraId="6095709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48.2*</w:t>
            </w:r>
          </w:p>
        </w:tc>
        <w:tc>
          <w:tcPr>
            <w:tcW w:w="1701" w:type="dxa"/>
            <w:vMerge/>
          </w:tcPr>
          <w:p w14:paraId="600CB01C" w14:textId="77777777" w:rsidR="00590F2E" w:rsidRPr="00BE7E75" w:rsidRDefault="00590F2E" w:rsidP="00590F2E">
            <w:pPr>
              <w:suppressAutoHyphens/>
              <w:jc w:val="left"/>
              <w:rPr>
                <w:sz w:val="22"/>
                <w:szCs w:val="22"/>
              </w:rPr>
            </w:pPr>
          </w:p>
        </w:tc>
        <w:tc>
          <w:tcPr>
            <w:tcW w:w="1276" w:type="dxa"/>
          </w:tcPr>
          <w:p w14:paraId="61CD13E9"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1381C783" w14:textId="77777777" w:rsidR="00590F2E" w:rsidRPr="00BE7E75" w:rsidRDefault="00590F2E" w:rsidP="00590F2E">
            <w:pPr>
              <w:suppressAutoHyphens/>
              <w:jc w:val="left"/>
              <w:rPr>
                <w:sz w:val="22"/>
                <w:szCs w:val="22"/>
              </w:rPr>
            </w:pPr>
            <w:r w:rsidRPr="00BE7E75">
              <w:rPr>
                <w:sz w:val="22"/>
                <w:szCs w:val="22"/>
              </w:rPr>
              <w:t>Цвет, запах, вкус, ко</w:t>
            </w:r>
            <w:r w:rsidRPr="00BE7E75">
              <w:rPr>
                <w:sz w:val="22"/>
                <w:szCs w:val="22"/>
              </w:rPr>
              <w:t>н</w:t>
            </w:r>
            <w:r w:rsidRPr="00BE7E75">
              <w:rPr>
                <w:sz w:val="22"/>
                <w:szCs w:val="22"/>
              </w:rPr>
              <w:t>систенция</w:t>
            </w:r>
          </w:p>
        </w:tc>
        <w:tc>
          <w:tcPr>
            <w:tcW w:w="2551" w:type="dxa"/>
            <w:vMerge/>
          </w:tcPr>
          <w:p w14:paraId="74CF9559" w14:textId="77777777" w:rsidR="00590F2E" w:rsidRPr="00BE7E75" w:rsidRDefault="00590F2E" w:rsidP="00590F2E">
            <w:pPr>
              <w:suppressAutoHyphens/>
              <w:jc w:val="left"/>
              <w:rPr>
                <w:sz w:val="22"/>
                <w:szCs w:val="22"/>
              </w:rPr>
            </w:pPr>
          </w:p>
        </w:tc>
        <w:tc>
          <w:tcPr>
            <w:tcW w:w="2268" w:type="dxa"/>
          </w:tcPr>
          <w:p w14:paraId="5AA17057" w14:textId="77777777" w:rsidR="00590F2E" w:rsidRPr="00BE7E75" w:rsidRDefault="00590F2E" w:rsidP="00590F2E">
            <w:pPr>
              <w:shd w:val="clear" w:color="auto" w:fill="FFFFFF"/>
              <w:suppressAutoHyphens/>
              <w:jc w:val="left"/>
              <w:rPr>
                <w:sz w:val="22"/>
                <w:szCs w:val="22"/>
              </w:rPr>
            </w:pPr>
            <w:r w:rsidRPr="00BE7E75">
              <w:rPr>
                <w:sz w:val="22"/>
                <w:szCs w:val="22"/>
              </w:rPr>
              <w:t xml:space="preserve">ГОСТ 171-2015 </w:t>
            </w:r>
          </w:p>
          <w:p w14:paraId="7E5FA0EE" w14:textId="77777777" w:rsidR="00590F2E" w:rsidRPr="00BE7E75" w:rsidRDefault="00590F2E" w:rsidP="00590F2E">
            <w:pPr>
              <w:shd w:val="clear" w:color="auto" w:fill="FFFFFF"/>
              <w:suppressAutoHyphens/>
              <w:jc w:val="left"/>
              <w:rPr>
                <w:sz w:val="22"/>
                <w:szCs w:val="22"/>
              </w:rPr>
            </w:pPr>
            <w:r w:rsidRPr="00BE7E75">
              <w:rPr>
                <w:sz w:val="22"/>
                <w:szCs w:val="22"/>
              </w:rPr>
              <w:t>п.8.2, п.8.3</w:t>
            </w:r>
          </w:p>
        </w:tc>
      </w:tr>
      <w:tr w:rsidR="00590F2E" w:rsidRPr="00BE7E75" w14:paraId="34ABC30A" w14:textId="77777777" w:rsidTr="001350E9">
        <w:trPr>
          <w:cantSplit/>
        </w:trPr>
        <w:tc>
          <w:tcPr>
            <w:tcW w:w="709" w:type="dxa"/>
          </w:tcPr>
          <w:p w14:paraId="644AEFD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48.3*</w:t>
            </w:r>
          </w:p>
        </w:tc>
        <w:tc>
          <w:tcPr>
            <w:tcW w:w="1701" w:type="dxa"/>
            <w:vMerge/>
          </w:tcPr>
          <w:p w14:paraId="29E05111" w14:textId="77777777" w:rsidR="00590F2E" w:rsidRPr="00BE7E75" w:rsidRDefault="00590F2E" w:rsidP="00590F2E">
            <w:pPr>
              <w:suppressAutoHyphens/>
              <w:jc w:val="left"/>
              <w:rPr>
                <w:sz w:val="22"/>
                <w:szCs w:val="22"/>
              </w:rPr>
            </w:pPr>
          </w:p>
        </w:tc>
        <w:tc>
          <w:tcPr>
            <w:tcW w:w="1276" w:type="dxa"/>
          </w:tcPr>
          <w:p w14:paraId="1D92CEF9"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241AD91C" w14:textId="77777777" w:rsidR="00590F2E" w:rsidRPr="00BE7E75" w:rsidRDefault="00590F2E" w:rsidP="00590F2E">
            <w:pPr>
              <w:suppressAutoHyphens/>
              <w:jc w:val="left"/>
              <w:rPr>
                <w:sz w:val="22"/>
                <w:szCs w:val="22"/>
              </w:rPr>
            </w:pPr>
            <w:r w:rsidRPr="00BE7E75">
              <w:rPr>
                <w:sz w:val="22"/>
                <w:szCs w:val="22"/>
              </w:rPr>
              <w:t xml:space="preserve">Влажность </w:t>
            </w:r>
          </w:p>
        </w:tc>
        <w:tc>
          <w:tcPr>
            <w:tcW w:w="2551" w:type="dxa"/>
            <w:vMerge/>
          </w:tcPr>
          <w:p w14:paraId="3507D8EB" w14:textId="77777777" w:rsidR="00590F2E" w:rsidRPr="00BE7E75" w:rsidRDefault="00590F2E" w:rsidP="00590F2E">
            <w:pPr>
              <w:suppressAutoHyphens/>
              <w:jc w:val="left"/>
              <w:rPr>
                <w:sz w:val="22"/>
                <w:szCs w:val="22"/>
              </w:rPr>
            </w:pPr>
          </w:p>
        </w:tc>
        <w:tc>
          <w:tcPr>
            <w:tcW w:w="2268" w:type="dxa"/>
          </w:tcPr>
          <w:p w14:paraId="09198FBC" w14:textId="77777777" w:rsidR="00590F2E" w:rsidRPr="00BE7E75" w:rsidRDefault="00590F2E" w:rsidP="00590F2E">
            <w:pPr>
              <w:shd w:val="clear" w:color="auto" w:fill="FFFFFF"/>
              <w:suppressAutoHyphens/>
              <w:jc w:val="left"/>
              <w:rPr>
                <w:sz w:val="22"/>
                <w:szCs w:val="22"/>
              </w:rPr>
            </w:pPr>
            <w:r w:rsidRPr="00BE7E75">
              <w:rPr>
                <w:sz w:val="22"/>
                <w:szCs w:val="22"/>
              </w:rPr>
              <w:t>ГОСТ 171-2015 п.8.4</w:t>
            </w:r>
          </w:p>
        </w:tc>
      </w:tr>
      <w:tr w:rsidR="00590F2E" w:rsidRPr="00BE7E75" w14:paraId="3837B7DF" w14:textId="77777777" w:rsidTr="001350E9">
        <w:trPr>
          <w:cantSplit/>
        </w:trPr>
        <w:tc>
          <w:tcPr>
            <w:tcW w:w="709" w:type="dxa"/>
          </w:tcPr>
          <w:p w14:paraId="3C6622C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48.4*</w:t>
            </w:r>
          </w:p>
        </w:tc>
        <w:tc>
          <w:tcPr>
            <w:tcW w:w="1701" w:type="dxa"/>
            <w:vMerge/>
          </w:tcPr>
          <w:p w14:paraId="35505B4C" w14:textId="77777777" w:rsidR="00590F2E" w:rsidRPr="00BE7E75" w:rsidRDefault="00590F2E" w:rsidP="00590F2E">
            <w:pPr>
              <w:suppressAutoHyphens/>
              <w:jc w:val="left"/>
              <w:rPr>
                <w:sz w:val="22"/>
                <w:szCs w:val="22"/>
              </w:rPr>
            </w:pPr>
          </w:p>
        </w:tc>
        <w:tc>
          <w:tcPr>
            <w:tcW w:w="1276" w:type="dxa"/>
          </w:tcPr>
          <w:p w14:paraId="66CB3EE2" w14:textId="77777777" w:rsidR="00590F2E" w:rsidRPr="00BE7E75" w:rsidRDefault="00590F2E" w:rsidP="00590F2E">
            <w:pPr>
              <w:suppressAutoHyphens/>
              <w:rPr>
                <w:sz w:val="22"/>
                <w:szCs w:val="22"/>
              </w:rPr>
            </w:pPr>
            <w:r w:rsidRPr="00BE7E75">
              <w:rPr>
                <w:sz w:val="22"/>
                <w:szCs w:val="22"/>
              </w:rPr>
              <w:t>10.89/08.149</w:t>
            </w:r>
          </w:p>
        </w:tc>
        <w:tc>
          <w:tcPr>
            <w:tcW w:w="2410" w:type="dxa"/>
          </w:tcPr>
          <w:p w14:paraId="1E3860DC" w14:textId="77777777" w:rsidR="00590F2E" w:rsidRPr="00BE7E75" w:rsidRDefault="00590F2E" w:rsidP="00590F2E">
            <w:pPr>
              <w:suppressAutoHyphens/>
              <w:jc w:val="left"/>
              <w:rPr>
                <w:sz w:val="22"/>
                <w:szCs w:val="22"/>
              </w:rPr>
            </w:pPr>
            <w:r w:rsidRPr="00BE7E75">
              <w:rPr>
                <w:sz w:val="22"/>
                <w:szCs w:val="22"/>
              </w:rPr>
              <w:t>Кислотность</w:t>
            </w:r>
          </w:p>
        </w:tc>
        <w:tc>
          <w:tcPr>
            <w:tcW w:w="2551" w:type="dxa"/>
            <w:vMerge/>
          </w:tcPr>
          <w:p w14:paraId="73E89BF4" w14:textId="77777777" w:rsidR="00590F2E" w:rsidRPr="00BE7E75" w:rsidRDefault="00590F2E" w:rsidP="00590F2E">
            <w:pPr>
              <w:suppressAutoHyphens/>
              <w:jc w:val="left"/>
              <w:rPr>
                <w:sz w:val="22"/>
                <w:szCs w:val="22"/>
              </w:rPr>
            </w:pPr>
          </w:p>
        </w:tc>
        <w:tc>
          <w:tcPr>
            <w:tcW w:w="2268" w:type="dxa"/>
          </w:tcPr>
          <w:p w14:paraId="3DB3DD25" w14:textId="77777777" w:rsidR="00590F2E" w:rsidRPr="00BE7E75" w:rsidRDefault="00590F2E" w:rsidP="00590F2E">
            <w:pPr>
              <w:shd w:val="clear" w:color="auto" w:fill="FFFFFF"/>
              <w:suppressAutoHyphens/>
              <w:jc w:val="left"/>
              <w:rPr>
                <w:sz w:val="22"/>
                <w:szCs w:val="22"/>
              </w:rPr>
            </w:pPr>
            <w:r w:rsidRPr="00BE7E75">
              <w:rPr>
                <w:sz w:val="22"/>
                <w:szCs w:val="22"/>
              </w:rPr>
              <w:t>ГОСТ 171-2015 п.8.9</w:t>
            </w:r>
          </w:p>
        </w:tc>
      </w:tr>
      <w:tr w:rsidR="00590F2E" w:rsidRPr="00BE7E75" w14:paraId="52549F27" w14:textId="77777777" w:rsidTr="001350E9">
        <w:trPr>
          <w:cantSplit/>
        </w:trPr>
        <w:tc>
          <w:tcPr>
            <w:tcW w:w="709" w:type="dxa"/>
          </w:tcPr>
          <w:p w14:paraId="4C95C14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49.1*</w:t>
            </w:r>
          </w:p>
        </w:tc>
        <w:tc>
          <w:tcPr>
            <w:tcW w:w="1701" w:type="dxa"/>
            <w:vMerge w:val="restart"/>
          </w:tcPr>
          <w:p w14:paraId="28247D69" w14:textId="77777777" w:rsidR="00590F2E" w:rsidRPr="00BE7E75" w:rsidRDefault="00590F2E" w:rsidP="00590F2E">
            <w:pPr>
              <w:suppressAutoHyphens/>
              <w:jc w:val="left"/>
              <w:rPr>
                <w:sz w:val="22"/>
                <w:szCs w:val="22"/>
              </w:rPr>
            </w:pPr>
            <w:r w:rsidRPr="00BE7E75">
              <w:rPr>
                <w:sz w:val="22"/>
                <w:szCs w:val="22"/>
              </w:rPr>
              <w:t>Горчичный порошок</w:t>
            </w:r>
          </w:p>
        </w:tc>
        <w:tc>
          <w:tcPr>
            <w:tcW w:w="1276" w:type="dxa"/>
          </w:tcPr>
          <w:p w14:paraId="1AEBFCF7"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6A543EB5" w14:textId="77777777" w:rsidR="00590F2E" w:rsidRPr="00BE7E75" w:rsidRDefault="00590F2E" w:rsidP="00590F2E">
            <w:pPr>
              <w:suppressAutoHyphens/>
              <w:jc w:val="left"/>
              <w:rPr>
                <w:sz w:val="22"/>
                <w:szCs w:val="22"/>
              </w:rPr>
            </w:pPr>
            <w:r w:rsidRPr="00BE7E75">
              <w:rPr>
                <w:sz w:val="22"/>
                <w:szCs w:val="22"/>
              </w:rPr>
              <w:t>Внешний вид, цвет, з</w:t>
            </w:r>
            <w:r w:rsidRPr="00BE7E75">
              <w:rPr>
                <w:sz w:val="22"/>
                <w:szCs w:val="22"/>
              </w:rPr>
              <w:t>а</w:t>
            </w:r>
            <w:r w:rsidRPr="00BE7E75">
              <w:rPr>
                <w:sz w:val="22"/>
                <w:szCs w:val="22"/>
              </w:rPr>
              <w:t>пах</w:t>
            </w:r>
          </w:p>
        </w:tc>
        <w:tc>
          <w:tcPr>
            <w:tcW w:w="2551" w:type="dxa"/>
            <w:vMerge w:val="restart"/>
          </w:tcPr>
          <w:p w14:paraId="3CF6A1B0" w14:textId="77777777" w:rsidR="00590F2E" w:rsidRPr="00BE7E75" w:rsidRDefault="00590F2E" w:rsidP="00590F2E">
            <w:pPr>
              <w:suppressAutoHyphens/>
              <w:jc w:val="left"/>
              <w:rPr>
                <w:sz w:val="22"/>
                <w:szCs w:val="22"/>
              </w:rPr>
            </w:pPr>
            <w:r w:rsidRPr="00BE7E75">
              <w:rPr>
                <w:sz w:val="22"/>
                <w:szCs w:val="22"/>
              </w:rPr>
              <w:t xml:space="preserve">СТБ 8019-2002 </w:t>
            </w:r>
          </w:p>
          <w:p w14:paraId="5CA5A10C"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p w14:paraId="59202778" w14:textId="77777777" w:rsidR="00590F2E" w:rsidRPr="00BE7E75" w:rsidRDefault="00590F2E" w:rsidP="00590F2E">
            <w:pPr>
              <w:suppressAutoHyphens/>
              <w:jc w:val="left"/>
              <w:rPr>
                <w:sz w:val="22"/>
                <w:szCs w:val="22"/>
              </w:rPr>
            </w:pPr>
          </w:p>
        </w:tc>
        <w:tc>
          <w:tcPr>
            <w:tcW w:w="2268" w:type="dxa"/>
          </w:tcPr>
          <w:p w14:paraId="419705D4" w14:textId="77777777" w:rsidR="00590F2E" w:rsidRPr="00BE7E75" w:rsidRDefault="00590F2E" w:rsidP="00590F2E">
            <w:pPr>
              <w:shd w:val="clear" w:color="auto" w:fill="FFFFFF"/>
              <w:suppressAutoHyphens/>
              <w:jc w:val="left"/>
              <w:rPr>
                <w:sz w:val="22"/>
                <w:szCs w:val="22"/>
              </w:rPr>
            </w:pPr>
            <w:r w:rsidRPr="00BE7E75">
              <w:rPr>
                <w:sz w:val="22"/>
                <w:szCs w:val="22"/>
              </w:rPr>
              <w:t xml:space="preserve">ГОСТ 13979.4-68 </w:t>
            </w:r>
          </w:p>
          <w:p w14:paraId="59C76AAF" w14:textId="77777777" w:rsidR="00590F2E" w:rsidRPr="00BE7E75" w:rsidRDefault="00590F2E" w:rsidP="00590F2E">
            <w:pPr>
              <w:shd w:val="clear" w:color="auto" w:fill="FFFFFF"/>
              <w:suppressAutoHyphens/>
              <w:jc w:val="left"/>
              <w:rPr>
                <w:sz w:val="22"/>
                <w:szCs w:val="22"/>
              </w:rPr>
            </w:pPr>
            <w:r w:rsidRPr="00BE7E75">
              <w:rPr>
                <w:sz w:val="22"/>
                <w:szCs w:val="22"/>
              </w:rPr>
              <w:t>п.2, п.3</w:t>
            </w:r>
          </w:p>
        </w:tc>
      </w:tr>
      <w:tr w:rsidR="00590F2E" w:rsidRPr="00BE7E75" w14:paraId="088A9597" w14:textId="77777777" w:rsidTr="001350E9">
        <w:trPr>
          <w:cantSplit/>
        </w:trPr>
        <w:tc>
          <w:tcPr>
            <w:tcW w:w="709" w:type="dxa"/>
          </w:tcPr>
          <w:p w14:paraId="136A845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49.2*</w:t>
            </w:r>
          </w:p>
        </w:tc>
        <w:tc>
          <w:tcPr>
            <w:tcW w:w="1701" w:type="dxa"/>
            <w:vMerge/>
          </w:tcPr>
          <w:p w14:paraId="7864E4E2" w14:textId="77777777" w:rsidR="00590F2E" w:rsidRPr="00BE7E75" w:rsidRDefault="00590F2E" w:rsidP="00590F2E">
            <w:pPr>
              <w:suppressAutoHyphens/>
              <w:jc w:val="left"/>
              <w:rPr>
                <w:sz w:val="22"/>
                <w:szCs w:val="22"/>
              </w:rPr>
            </w:pPr>
          </w:p>
        </w:tc>
        <w:tc>
          <w:tcPr>
            <w:tcW w:w="1276" w:type="dxa"/>
          </w:tcPr>
          <w:p w14:paraId="51ADB108" w14:textId="77777777" w:rsidR="00590F2E" w:rsidRPr="00BE7E75" w:rsidRDefault="00590F2E" w:rsidP="00590F2E">
            <w:pPr>
              <w:suppressAutoHyphens/>
              <w:rPr>
                <w:sz w:val="22"/>
                <w:szCs w:val="22"/>
              </w:rPr>
            </w:pPr>
            <w:r w:rsidRPr="00BE7E75">
              <w:rPr>
                <w:sz w:val="22"/>
                <w:szCs w:val="22"/>
              </w:rPr>
              <w:t>10.89/29.040</w:t>
            </w:r>
          </w:p>
        </w:tc>
        <w:tc>
          <w:tcPr>
            <w:tcW w:w="2410" w:type="dxa"/>
          </w:tcPr>
          <w:p w14:paraId="0F6D4E5C" w14:textId="77777777" w:rsidR="00590F2E" w:rsidRPr="00BE7E75" w:rsidRDefault="00590F2E" w:rsidP="00590F2E">
            <w:pPr>
              <w:suppressAutoHyphens/>
              <w:jc w:val="left"/>
              <w:rPr>
                <w:sz w:val="22"/>
                <w:szCs w:val="22"/>
              </w:rPr>
            </w:pPr>
            <w:r w:rsidRPr="00BE7E75">
              <w:rPr>
                <w:sz w:val="22"/>
                <w:szCs w:val="22"/>
              </w:rPr>
              <w:t>Масса нетто</w:t>
            </w:r>
          </w:p>
        </w:tc>
        <w:tc>
          <w:tcPr>
            <w:tcW w:w="2551" w:type="dxa"/>
            <w:vMerge/>
          </w:tcPr>
          <w:p w14:paraId="6F63D9B7" w14:textId="77777777" w:rsidR="00590F2E" w:rsidRPr="00BE7E75" w:rsidRDefault="00590F2E" w:rsidP="00590F2E">
            <w:pPr>
              <w:suppressAutoHyphens/>
              <w:jc w:val="left"/>
              <w:rPr>
                <w:sz w:val="22"/>
                <w:szCs w:val="22"/>
              </w:rPr>
            </w:pPr>
          </w:p>
        </w:tc>
        <w:tc>
          <w:tcPr>
            <w:tcW w:w="2268" w:type="dxa"/>
          </w:tcPr>
          <w:p w14:paraId="64A42775" w14:textId="77777777" w:rsidR="00590F2E" w:rsidRPr="00BE7E75" w:rsidRDefault="00590F2E" w:rsidP="006116BB">
            <w:pPr>
              <w:suppressAutoHyphens/>
              <w:jc w:val="left"/>
              <w:rPr>
                <w:sz w:val="22"/>
                <w:szCs w:val="22"/>
              </w:rPr>
            </w:pPr>
            <w:r w:rsidRPr="00BE7E75">
              <w:rPr>
                <w:sz w:val="22"/>
                <w:szCs w:val="22"/>
              </w:rPr>
              <w:t xml:space="preserve">СТБ 8020-2002 МВИ.МН 2075-2004  </w:t>
            </w:r>
          </w:p>
        </w:tc>
      </w:tr>
      <w:tr w:rsidR="00590F2E" w:rsidRPr="00BE7E75" w14:paraId="77F2A687" w14:textId="77777777" w:rsidTr="001350E9">
        <w:trPr>
          <w:cantSplit/>
        </w:trPr>
        <w:tc>
          <w:tcPr>
            <w:tcW w:w="709" w:type="dxa"/>
          </w:tcPr>
          <w:p w14:paraId="47996C6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49.3*</w:t>
            </w:r>
          </w:p>
        </w:tc>
        <w:tc>
          <w:tcPr>
            <w:tcW w:w="1701" w:type="dxa"/>
            <w:vMerge/>
          </w:tcPr>
          <w:p w14:paraId="63E0FEF0" w14:textId="77777777" w:rsidR="00590F2E" w:rsidRPr="00BE7E75" w:rsidRDefault="00590F2E" w:rsidP="00590F2E">
            <w:pPr>
              <w:suppressAutoHyphens/>
              <w:jc w:val="left"/>
              <w:rPr>
                <w:sz w:val="22"/>
                <w:szCs w:val="22"/>
              </w:rPr>
            </w:pPr>
          </w:p>
        </w:tc>
        <w:tc>
          <w:tcPr>
            <w:tcW w:w="1276" w:type="dxa"/>
          </w:tcPr>
          <w:p w14:paraId="49A1349F"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486CA622" w14:textId="77777777" w:rsidR="00590F2E" w:rsidRPr="00BE7E75" w:rsidRDefault="00590F2E" w:rsidP="00590F2E">
            <w:pPr>
              <w:suppressAutoHyphens/>
              <w:jc w:val="left"/>
              <w:rPr>
                <w:sz w:val="22"/>
                <w:szCs w:val="22"/>
              </w:rPr>
            </w:pPr>
            <w:r w:rsidRPr="00BE7E75">
              <w:rPr>
                <w:sz w:val="22"/>
                <w:szCs w:val="22"/>
              </w:rPr>
              <w:t>Массовая доля вл</w:t>
            </w:r>
            <w:r w:rsidRPr="00BE7E75">
              <w:rPr>
                <w:sz w:val="22"/>
                <w:szCs w:val="22"/>
              </w:rPr>
              <w:t>а</w:t>
            </w:r>
            <w:r w:rsidRPr="00BE7E75">
              <w:rPr>
                <w:sz w:val="22"/>
                <w:szCs w:val="22"/>
              </w:rPr>
              <w:t>ги и летучих в</w:t>
            </w:r>
            <w:r w:rsidRPr="00BE7E75">
              <w:rPr>
                <w:sz w:val="22"/>
                <w:szCs w:val="22"/>
              </w:rPr>
              <w:t>е</w:t>
            </w:r>
            <w:r w:rsidRPr="00BE7E75">
              <w:rPr>
                <w:sz w:val="22"/>
                <w:szCs w:val="22"/>
              </w:rPr>
              <w:t xml:space="preserve">ществ </w:t>
            </w:r>
          </w:p>
        </w:tc>
        <w:tc>
          <w:tcPr>
            <w:tcW w:w="2551" w:type="dxa"/>
            <w:vMerge/>
          </w:tcPr>
          <w:p w14:paraId="0B2E2F2F" w14:textId="77777777" w:rsidR="00590F2E" w:rsidRPr="00BE7E75" w:rsidRDefault="00590F2E" w:rsidP="00590F2E">
            <w:pPr>
              <w:suppressAutoHyphens/>
              <w:jc w:val="left"/>
              <w:rPr>
                <w:sz w:val="22"/>
                <w:szCs w:val="22"/>
              </w:rPr>
            </w:pPr>
          </w:p>
        </w:tc>
        <w:tc>
          <w:tcPr>
            <w:tcW w:w="2268" w:type="dxa"/>
          </w:tcPr>
          <w:p w14:paraId="05D4E6D5" w14:textId="77777777" w:rsidR="00590F2E" w:rsidRPr="00BE7E75" w:rsidRDefault="00590F2E" w:rsidP="00590F2E">
            <w:pPr>
              <w:suppressAutoHyphens/>
              <w:jc w:val="left"/>
              <w:rPr>
                <w:sz w:val="22"/>
                <w:szCs w:val="22"/>
              </w:rPr>
            </w:pPr>
            <w:r w:rsidRPr="00BE7E75">
              <w:rPr>
                <w:sz w:val="22"/>
                <w:szCs w:val="22"/>
              </w:rPr>
              <w:t xml:space="preserve">ГОСТ 13979.1-68 </w:t>
            </w:r>
          </w:p>
          <w:p w14:paraId="53A83B2A" w14:textId="77777777" w:rsidR="00590F2E" w:rsidRPr="00BE7E75" w:rsidRDefault="00590F2E" w:rsidP="00590F2E">
            <w:pPr>
              <w:suppressAutoHyphens/>
              <w:jc w:val="left"/>
              <w:rPr>
                <w:sz w:val="22"/>
                <w:szCs w:val="22"/>
              </w:rPr>
            </w:pPr>
            <w:r w:rsidRPr="00BE7E75">
              <w:rPr>
                <w:sz w:val="22"/>
                <w:szCs w:val="22"/>
              </w:rPr>
              <w:t xml:space="preserve">п.2, п.3 </w:t>
            </w:r>
          </w:p>
        </w:tc>
      </w:tr>
      <w:tr w:rsidR="00590F2E" w:rsidRPr="00BE7E75" w14:paraId="3B1A358A" w14:textId="77777777" w:rsidTr="001350E9">
        <w:trPr>
          <w:cantSplit/>
        </w:trPr>
        <w:tc>
          <w:tcPr>
            <w:tcW w:w="709" w:type="dxa"/>
          </w:tcPr>
          <w:p w14:paraId="32EB74F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49.4*</w:t>
            </w:r>
          </w:p>
        </w:tc>
        <w:tc>
          <w:tcPr>
            <w:tcW w:w="1701" w:type="dxa"/>
            <w:vMerge/>
          </w:tcPr>
          <w:p w14:paraId="0DF20A9C" w14:textId="77777777" w:rsidR="00590F2E" w:rsidRPr="00BE7E75" w:rsidRDefault="00590F2E" w:rsidP="00590F2E">
            <w:pPr>
              <w:suppressAutoHyphens/>
              <w:jc w:val="left"/>
              <w:rPr>
                <w:sz w:val="22"/>
                <w:szCs w:val="22"/>
              </w:rPr>
            </w:pPr>
          </w:p>
        </w:tc>
        <w:tc>
          <w:tcPr>
            <w:tcW w:w="1276" w:type="dxa"/>
          </w:tcPr>
          <w:p w14:paraId="198DB9F9"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6D243AE1" w14:textId="77777777" w:rsidR="00590F2E" w:rsidRPr="00BE7E75" w:rsidRDefault="00590F2E" w:rsidP="00590F2E">
            <w:pPr>
              <w:suppressAutoHyphens/>
              <w:jc w:val="left"/>
              <w:rPr>
                <w:sz w:val="22"/>
                <w:szCs w:val="22"/>
              </w:rPr>
            </w:pPr>
            <w:r w:rsidRPr="00BE7E75">
              <w:rPr>
                <w:sz w:val="22"/>
                <w:szCs w:val="22"/>
              </w:rPr>
              <w:t>Массовая доля з</w:t>
            </w:r>
            <w:r w:rsidRPr="00BE7E75">
              <w:rPr>
                <w:sz w:val="22"/>
                <w:szCs w:val="22"/>
              </w:rPr>
              <w:t>о</w:t>
            </w:r>
            <w:r w:rsidRPr="00BE7E75">
              <w:rPr>
                <w:sz w:val="22"/>
                <w:szCs w:val="22"/>
              </w:rPr>
              <w:t>лы, не растворимой в соляной кислоте, в пересчете на абсолютно сухое вещ</w:t>
            </w:r>
            <w:r w:rsidRPr="00BE7E75">
              <w:rPr>
                <w:sz w:val="22"/>
                <w:szCs w:val="22"/>
              </w:rPr>
              <w:t>е</w:t>
            </w:r>
            <w:r w:rsidRPr="00BE7E75">
              <w:rPr>
                <w:sz w:val="22"/>
                <w:szCs w:val="22"/>
              </w:rPr>
              <w:t xml:space="preserve">ство </w:t>
            </w:r>
          </w:p>
        </w:tc>
        <w:tc>
          <w:tcPr>
            <w:tcW w:w="2551" w:type="dxa"/>
            <w:vMerge/>
          </w:tcPr>
          <w:p w14:paraId="21F3B723" w14:textId="77777777" w:rsidR="00590F2E" w:rsidRPr="00BE7E75" w:rsidRDefault="00590F2E" w:rsidP="00590F2E">
            <w:pPr>
              <w:suppressAutoHyphens/>
              <w:jc w:val="left"/>
              <w:rPr>
                <w:sz w:val="22"/>
                <w:szCs w:val="22"/>
              </w:rPr>
            </w:pPr>
          </w:p>
        </w:tc>
        <w:tc>
          <w:tcPr>
            <w:tcW w:w="2268" w:type="dxa"/>
          </w:tcPr>
          <w:p w14:paraId="1DC574B0" w14:textId="77777777" w:rsidR="00590F2E" w:rsidRPr="00BE7E75" w:rsidRDefault="00590F2E" w:rsidP="00590F2E">
            <w:pPr>
              <w:suppressAutoHyphens/>
              <w:jc w:val="left"/>
              <w:rPr>
                <w:sz w:val="22"/>
                <w:szCs w:val="22"/>
              </w:rPr>
            </w:pPr>
            <w:r w:rsidRPr="00BE7E75">
              <w:rPr>
                <w:sz w:val="22"/>
                <w:szCs w:val="22"/>
              </w:rPr>
              <w:t>ГОСТ 13979.6-69 п.3</w:t>
            </w:r>
          </w:p>
        </w:tc>
      </w:tr>
      <w:tr w:rsidR="00590F2E" w:rsidRPr="00BE7E75" w14:paraId="24A88C07" w14:textId="77777777" w:rsidTr="001350E9">
        <w:trPr>
          <w:cantSplit/>
        </w:trPr>
        <w:tc>
          <w:tcPr>
            <w:tcW w:w="709" w:type="dxa"/>
          </w:tcPr>
          <w:p w14:paraId="7784D26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49.5*</w:t>
            </w:r>
          </w:p>
        </w:tc>
        <w:tc>
          <w:tcPr>
            <w:tcW w:w="1701" w:type="dxa"/>
            <w:vMerge/>
          </w:tcPr>
          <w:p w14:paraId="3D88F9D6" w14:textId="77777777" w:rsidR="00590F2E" w:rsidRPr="00BE7E75" w:rsidRDefault="00590F2E" w:rsidP="00590F2E">
            <w:pPr>
              <w:suppressAutoHyphens/>
              <w:jc w:val="left"/>
              <w:rPr>
                <w:sz w:val="22"/>
                <w:szCs w:val="22"/>
              </w:rPr>
            </w:pPr>
          </w:p>
        </w:tc>
        <w:tc>
          <w:tcPr>
            <w:tcW w:w="1276" w:type="dxa"/>
          </w:tcPr>
          <w:p w14:paraId="4AE54B9A"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59922A03" w14:textId="77777777" w:rsidR="00590F2E" w:rsidRPr="00BE7E75" w:rsidRDefault="00590F2E" w:rsidP="00590F2E">
            <w:pPr>
              <w:suppressAutoHyphens/>
              <w:jc w:val="left"/>
              <w:rPr>
                <w:sz w:val="22"/>
                <w:szCs w:val="22"/>
              </w:rPr>
            </w:pPr>
            <w:r w:rsidRPr="00BE7E75">
              <w:rPr>
                <w:sz w:val="22"/>
                <w:szCs w:val="22"/>
              </w:rPr>
              <w:t>Массовая доля о</w:t>
            </w:r>
            <w:r w:rsidRPr="00BE7E75">
              <w:rPr>
                <w:sz w:val="22"/>
                <w:szCs w:val="22"/>
              </w:rPr>
              <w:t>б</w:t>
            </w:r>
            <w:r w:rsidRPr="00BE7E75">
              <w:rPr>
                <w:sz w:val="22"/>
                <w:szCs w:val="22"/>
              </w:rPr>
              <w:t xml:space="preserve">щей золы </w:t>
            </w:r>
          </w:p>
        </w:tc>
        <w:tc>
          <w:tcPr>
            <w:tcW w:w="2551" w:type="dxa"/>
            <w:vMerge/>
          </w:tcPr>
          <w:p w14:paraId="5762917A" w14:textId="77777777" w:rsidR="00590F2E" w:rsidRPr="00BE7E75" w:rsidRDefault="00590F2E" w:rsidP="00590F2E">
            <w:pPr>
              <w:suppressAutoHyphens/>
              <w:jc w:val="left"/>
              <w:rPr>
                <w:sz w:val="22"/>
                <w:szCs w:val="22"/>
              </w:rPr>
            </w:pPr>
          </w:p>
        </w:tc>
        <w:tc>
          <w:tcPr>
            <w:tcW w:w="2268" w:type="dxa"/>
          </w:tcPr>
          <w:p w14:paraId="7B73CDBB" w14:textId="77777777" w:rsidR="00590F2E" w:rsidRPr="00BE7E75" w:rsidRDefault="00590F2E" w:rsidP="00590F2E">
            <w:pPr>
              <w:suppressAutoHyphens/>
              <w:jc w:val="left"/>
              <w:rPr>
                <w:sz w:val="22"/>
                <w:szCs w:val="22"/>
              </w:rPr>
            </w:pPr>
            <w:r w:rsidRPr="00BE7E75">
              <w:rPr>
                <w:sz w:val="22"/>
                <w:szCs w:val="22"/>
              </w:rPr>
              <w:t xml:space="preserve">ГОСТ 13979.6-69 п.3 </w:t>
            </w:r>
          </w:p>
        </w:tc>
      </w:tr>
      <w:tr w:rsidR="00590F2E" w:rsidRPr="00BE7E75" w14:paraId="51B9D966" w14:textId="77777777" w:rsidTr="001350E9">
        <w:trPr>
          <w:cantSplit/>
        </w:trPr>
        <w:tc>
          <w:tcPr>
            <w:tcW w:w="709" w:type="dxa"/>
          </w:tcPr>
          <w:p w14:paraId="71109D3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49.6*</w:t>
            </w:r>
          </w:p>
        </w:tc>
        <w:tc>
          <w:tcPr>
            <w:tcW w:w="1701" w:type="dxa"/>
            <w:vMerge/>
          </w:tcPr>
          <w:p w14:paraId="256C3B6C" w14:textId="77777777" w:rsidR="00590F2E" w:rsidRPr="00BE7E75" w:rsidRDefault="00590F2E" w:rsidP="00590F2E">
            <w:pPr>
              <w:suppressAutoHyphens/>
              <w:jc w:val="left"/>
              <w:rPr>
                <w:sz w:val="22"/>
                <w:szCs w:val="22"/>
              </w:rPr>
            </w:pPr>
          </w:p>
        </w:tc>
        <w:tc>
          <w:tcPr>
            <w:tcW w:w="1276" w:type="dxa"/>
          </w:tcPr>
          <w:p w14:paraId="44305C33"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0E4DF2B0" w14:textId="77777777" w:rsidR="00590F2E" w:rsidRPr="00BE7E75" w:rsidRDefault="00590F2E" w:rsidP="00590F2E">
            <w:pPr>
              <w:suppressAutoHyphens/>
              <w:jc w:val="left"/>
              <w:rPr>
                <w:sz w:val="22"/>
                <w:szCs w:val="22"/>
              </w:rPr>
            </w:pPr>
            <w:r w:rsidRPr="00BE7E75">
              <w:rPr>
                <w:sz w:val="22"/>
                <w:szCs w:val="22"/>
              </w:rPr>
              <w:t xml:space="preserve">Массовая доля </w:t>
            </w:r>
          </w:p>
          <w:p w14:paraId="5F63FB77" w14:textId="77777777" w:rsidR="00590F2E" w:rsidRPr="00BE7E75" w:rsidRDefault="00590F2E" w:rsidP="00590F2E">
            <w:pPr>
              <w:suppressAutoHyphens/>
              <w:jc w:val="left"/>
              <w:rPr>
                <w:sz w:val="22"/>
                <w:szCs w:val="22"/>
              </w:rPr>
            </w:pPr>
            <w:r w:rsidRPr="00BE7E75">
              <w:rPr>
                <w:sz w:val="22"/>
                <w:szCs w:val="22"/>
              </w:rPr>
              <w:t xml:space="preserve">металломагнитных примесей </w:t>
            </w:r>
          </w:p>
        </w:tc>
        <w:tc>
          <w:tcPr>
            <w:tcW w:w="2551" w:type="dxa"/>
            <w:vMerge/>
          </w:tcPr>
          <w:p w14:paraId="19B2E08B" w14:textId="77777777" w:rsidR="00590F2E" w:rsidRPr="00BE7E75" w:rsidRDefault="00590F2E" w:rsidP="00590F2E">
            <w:pPr>
              <w:suppressAutoHyphens/>
              <w:jc w:val="left"/>
              <w:rPr>
                <w:sz w:val="22"/>
                <w:szCs w:val="22"/>
              </w:rPr>
            </w:pPr>
          </w:p>
        </w:tc>
        <w:tc>
          <w:tcPr>
            <w:tcW w:w="2268" w:type="dxa"/>
          </w:tcPr>
          <w:p w14:paraId="7E5D05F1" w14:textId="77777777" w:rsidR="00590F2E" w:rsidRPr="00BE7E75" w:rsidRDefault="00590F2E" w:rsidP="00590F2E">
            <w:pPr>
              <w:suppressAutoHyphens/>
              <w:jc w:val="left"/>
              <w:rPr>
                <w:sz w:val="22"/>
                <w:szCs w:val="22"/>
              </w:rPr>
            </w:pPr>
            <w:r w:rsidRPr="00BE7E75">
              <w:rPr>
                <w:sz w:val="22"/>
                <w:szCs w:val="22"/>
              </w:rPr>
              <w:t>ГОСТ13979.5-68</w:t>
            </w:r>
          </w:p>
        </w:tc>
      </w:tr>
      <w:tr w:rsidR="00590F2E" w:rsidRPr="00BE7E75" w14:paraId="1E144F77" w14:textId="77777777" w:rsidTr="001350E9">
        <w:trPr>
          <w:cantSplit/>
        </w:trPr>
        <w:tc>
          <w:tcPr>
            <w:tcW w:w="709" w:type="dxa"/>
          </w:tcPr>
          <w:p w14:paraId="61D5F8C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49.7*</w:t>
            </w:r>
          </w:p>
        </w:tc>
        <w:tc>
          <w:tcPr>
            <w:tcW w:w="1701" w:type="dxa"/>
            <w:vMerge/>
          </w:tcPr>
          <w:p w14:paraId="68B65C4F" w14:textId="77777777" w:rsidR="00590F2E" w:rsidRPr="00BE7E75" w:rsidRDefault="00590F2E" w:rsidP="00590F2E">
            <w:pPr>
              <w:suppressAutoHyphens/>
              <w:jc w:val="left"/>
              <w:rPr>
                <w:sz w:val="22"/>
                <w:szCs w:val="22"/>
              </w:rPr>
            </w:pPr>
          </w:p>
        </w:tc>
        <w:tc>
          <w:tcPr>
            <w:tcW w:w="1276" w:type="dxa"/>
          </w:tcPr>
          <w:p w14:paraId="3700375D" w14:textId="77777777" w:rsidR="00590F2E" w:rsidRPr="00BE7E75" w:rsidRDefault="00590F2E" w:rsidP="00590F2E">
            <w:pPr>
              <w:suppressAutoHyphens/>
              <w:rPr>
                <w:sz w:val="22"/>
                <w:szCs w:val="22"/>
              </w:rPr>
            </w:pPr>
            <w:r w:rsidRPr="00BE7E75">
              <w:rPr>
                <w:sz w:val="22"/>
                <w:szCs w:val="22"/>
              </w:rPr>
              <w:t>10.89/08.164</w:t>
            </w:r>
          </w:p>
        </w:tc>
        <w:tc>
          <w:tcPr>
            <w:tcW w:w="2410" w:type="dxa"/>
          </w:tcPr>
          <w:p w14:paraId="1E58BD82" w14:textId="77777777" w:rsidR="00590F2E" w:rsidRPr="00BE7E75" w:rsidRDefault="00590F2E" w:rsidP="00590F2E">
            <w:pPr>
              <w:suppressAutoHyphens/>
              <w:jc w:val="left"/>
              <w:rPr>
                <w:sz w:val="22"/>
                <w:szCs w:val="22"/>
              </w:rPr>
            </w:pPr>
            <w:r w:rsidRPr="00BE7E75">
              <w:rPr>
                <w:sz w:val="22"/>
                <w:szCs w:val="22"/>
              </w:rPr>
              <w:t>Массовая доля жира и экстрактивных в</w:t>
            </w:r>
            <w:r w:rsidRPr="00BE7E75">
              <w:rPr>
                <w:sz w:val="22"/>
                <w:szCs w:val="22"/>
              </w:rPr>
              <w:t>е</w:t>
            </w:r>
            <w:r w:rsidRPr="00BE7E75">
              <w:rPr>
                <w:sz w:val="22"/>
                <w:szCs w:val="22"/>
              </w:rPr>
              <w:t xml:space="preserve">ществ </w:t>
            </w:r>
          </w:p>
        </w:tc>
        <w:tc>
          <w:tcPr>
            <w:tcW w:w="2551" w:type="dxa"/>
            <w:vMerge/>
          </w:tcPr>
          <w:p w14:paraId="4D6AEC15" w14:textId="77777777" w:rsidR="00590F2E" w:rsidRPr="00BE7E75" w:rsidRDefault="00590F2E" w:rsidP="00590F2E">
            <w:pPr>
              <w:suppressAutoHyphens/>
              <w:jc w:val="left"/>
              <w:rPr>
                <w:sz w:val="22"/>
                <w:szCs w:val="22"/>
              </w:rPr>
            </w:pPr>
          </w:p>
        </w:tc>
        <w:tc>
          <w:tcPr>
            <w:tcW w:w="2268" w:type="dxa"/>
          </w:tcPr>
          <w:p w14:paraId="19EFC2E3" w14:textId="77777777" w:rsidR="00590F2E" w:rsidRPr="00BE7E75" w:rsidRDefault="00590F2E" w:rsidP="00590F2E">
            <w:pPr>
              <w:suppressAutoHyphens/>
              <w:jc w:val="left"/>
              <w:rPr>
                <w:sz w:val="22"/>
                <w:szCs w:val="22"/>
              </w:rPr>
            </w:pPr>
            <w:r w:rsidRPr="00BE7E75">
              <w:rPr>
                <w:sz w:val="22"/>
                <w:szCs w:val="22"/>
              </w:rPr>
              <w:t>ГОСТ 13979.2-94</w:t>
            </w:r>
          </w:p>
        </w:tc>
      </w:tr>
      <w:tr w:rsidR="00590F2E" w:rsidRPr="00BE7E75" w14:paraId="24A1C8E1" w14:textId="77777777" w:rsidTr="001350E9">
        <w:trPr>
          <w:cantSplit/>
        </w:trPr>
        <w:tc>
          <w:tcPr>
            <w:tcW w:w="709" w:type="dxa"/>
          </w:tcPr>
          <w:p w14:paraId="0C39494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49.8*</w:t>
            </w:r>
          </w:p>
        </w:tc>
        <w:tc>
          <w:tcPr>
            <w:tcW w:w="1701" w:type="dxa"/>
            <w:vMerge/>
          </w:tcPr>
          <w:p w14:paraId="0CBCA905" w14:textId="77777777" w:rsidR="00590F2E" w:rsidRPr="00BE7E75" w:rsidRDefault="00590F2E" w:rsidP="00590F2E">
            <w:pPr>
              <w:suppressAutoHyphens/>
              <w:jc w:val="left"/>
              <w:rPr>
                <w:sz w:val="22"/>
                <w:szCs w:val="22"/>
              </w:rPr>
            </w:pPr>
          </w:p>
        </w:tc>
        <w:tc>
          <w:tcPr>
            <w:tcW w:w="1276" w:type="dxa"/>
          </w:tcPr>
          <w:p w14:paraId="3CACED33" w14:textId="77777777" w:rsidR="00590F2E" w:rsidRPr="00BE7E75" w:rsidRDefault="00590F2E" w:rsidP="00590F2E">
            <w:pPr>
              <w:suppressAutoHyphens/>
              <w:rPr>
                <w:sz w:val="22"/>
                <w:szCs w:val="22"/>
              </w:rPr>
            </w:pPr>
            <w:r w:rsidRPr="00BE7E75">
              <w:rPr>
                <w:sz w:val="22"/>
                <w:szCs w:val="22"/>
              </w:rPr>
              <w:t>10.89/08.055</w:t>
            </w:r>
          </w:p>
        </w:tc>
        <w:tc>
          <w:tcPr>
            <w:tcW w:w="2410" w:type="dxa"/>
          </w:tcPr>
          <w:p w14:paraId="511482D6" w14:textId="77777777" w:rsidR="00590F2E" w:rsidRPr="00BE7E75" w:rsidRDefault="00590F2E" w:rsidP="00590F2E">
            <w:pPr>
              <w:suppressAutoHyphens/>
              <w:jc w:val="left"/>
              <w:rPr>
                <w:sz w:val="22"/>
                <w:szCs w:val="22"/>
              </w:rPr>
            </w:pPr>
            <w:r w:rsidRPr="00BE7E75">
              <w:rPr>
                <w:sz w:val="22"/>
                <w:szCs w:val="22"/>
              </w:rPr>
              <w:t>Массовая доля с</w:t>
            </w:r>
            <w:r w:rsidRPr="00BE7E75">
              <w:rPr>
                <w:sz w:val="22"/>
                <w:szCs w:val="22"/>
              </w:rPr>
              <w:t>ы</w:t>
            </w:r>
            <w:r w:rsidRPr="00BE7E75">
              <w:rPr>
                <w:sz w:val="22"/>
                <w:szCs w:val="22"/>
              </w:rPr>
              <w:t>рого протеина и суммарного содержания раствор</w:t>
            </w:r>
            <w:r w:rsidRPr="00BE7E75">
              <w:rPr>
                <w:sz w:val="22"/>
                <w:szCs w:val="22"/>
              </w:rPr>
              <w:t>и</w:t>
            </w:r>
            <w:r w:rsidRPr="00BE7E75">
              <w:rPr>
                <w:sz w:val="22"/>
                <w:szCs w:val="22"/>
              </w:rPr>
              <w:t>мых протеинов</w:t>
            </w:r>
          </w:p>
        </w:tc>
        <w:tc>
          <w:tcPr>
            <w:tcW w:w="2551" w:type="dxa"/>
            <w:vMerge/>
          </w:tcPr>
          <w:p w14:paraId="1AEC2642" w14:textId="77777777" w:rsidR="00590F2E" w:rsidRPr="00BE7E75" w:rsidRDefault="00590F2E" w:rsidP="00590F2E">
            <w:pPr>
              <w:suppressAutoHyphens/>
              <w:jc w:val="left"/>
              <w:rPr>
                <w:sz w:val="22"/>
                <w:szCs w:val="22"/>
              </w:rPr>
            </w:pPr>
          </w:p>
        </w:tc>
        <w:tc>
          <w:tcPr>
            <w:tcW w:w="2268" w:type="dxa"/>
          </w:tcPr>
          <w:p w14:paraId="708475A2" w14:textId="77777777" w:rsidR="00590F2E" w:rsidRPr="00BE7E75" w:rsidRDefault="00590F2E" w:rsidP="00590F2E">
            <w:pPr>
              <w:suppressAutoHyphens/>
              <w:jc w:val="left"/>
              <w:rPr>
                <w:sz w:val="22"/>
                <w:szCs w:val="22"/>
              </w:rPr>
            </w:pPr>
            <w:r w:rsidRPr="00BE7E75">
              <w:rPr>
                <w:sz w:val="22"/>
                <w:szCs w:val="22"/>
              </w:rPr>
              <w:t>ГОСТ 13979.3-68</w:t>
            </w:r>
          </w:p>
        </w:tc>
      </w:tr>
      <w:tr w:rsidR="00590F2E" w:rsidRPr="00BE7E75" w14:paraId="1968E7F1" w14:textId="77777777" w:rsidTr="001350E9">
        <w:trPr>
          <w:cantSplit/>
        </w:trPr>
        <w:tc>
          <w:tcPr>
            <w:tcW w:w="709" w:type="dxa"/>
          </w:tcPr>
          <w:p w14:paraId="6DA4317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50.1*</w:t>
            </w:r>
          </w:p>
        </w:tc>
        <w:tc>
          <w:tcPr>
            <w:tcW w:w="1701" w:type="dxa"/>
          </w:tcPr>
          <w:p w14:paraId="4F0B4267" w14:textId="77777777" w:rsidR="00590F2E" w:rsidRPr="00BE7E75" w:rsidRDefault="00590F2E" w:rsidP="00590F2E">
            <w:pPr>
              <w:suppressAutoHyphens/>
              <w:jc w:val="left"/>
              <w:rPr>
                <w:sz w:val="22"/>
                <w:szCs w:val="22"/>
              </w:rPr>
            </w:pPr>
            <w:r w:rsidRPr="00BE7E75">
              <w:rPr>
                <w:sz w:val="22"/>
                <w:szCs w:val="22"/>
              </w:rPr>
              <w:t>Продовол</w:t>
            </w:r>
            <w:r w:rsidRPr="00BE7E75">
              <w:rPr>
                <w:sz w:val="22"/>
                <w:szCs w:val="22"/>
              </w:rPr>
              <w:t>ь</w:t>
            </w:r>
            <w:r w:rsidRPr="00BE7E75">
              <w:rPr>
                <w:sz w:val="22"/>
                <w:szCs w:val="22"/>
              </w:rPr>
              <w:t>ственное с</w:t>
            </w:r>
            <w:r w:rsidRPr="00BE7E75">
              <w:rPr>
                <w:sz w:val="22"/>
                <w:szCs w:val="22"/>
              </w:rPr>
              <w:t>ы</w:t>
            </w:r>
            <w:r w:rsidRPr="00BE7E75">
              <w:rPr>
                <w:sz w:val="22"/>
                <w:szCs w:val="22"/>
              </w:rPr>
              <w:t>рье и пищевые</w:t>
            </w:r>
          </w:p>
          <w:p w14:paraId="7DFF5A08" w14:textId="77777777" w:rsidR="00590F2E" w:rsidRPr="00BE7E75" w:rsidRDefault="00590F2E" w:rsidP="00590F2E">
            <w:pPr>
              <w:suppressAutoHyphens/>
              <w:jc w:val="left"/>
              <w:rPr>
                <w:sz w:val="22"/>
                <w:szCs w:val="22"/>
              </w:rPr>
            </w:pPr>
            <w:r w:rsidRPr="00BE7E75">
              <w:rPr>
                <w:sz w:val="22"/>
                <w:szCs w:val="22"/>
              </w:rPr>
              <w:t>пр</w:t>
            </w:r>
            <w:r w:rsidRPr="00BE7E75">
              <w:rPr>
                <w:sz w:val="22"/>
                <w:szCs w:val="22"/>
              </w:rPr>
              <w:t>о</w:t>
            </w:r>
            <w:r w:rsidRPr="00BE7E75">
              <w:rPr>
                <w:sz w:val="22"/>
                <w:szCs w:val="22"/>
              </w:rPr>
              <w:t>дукты</w:t>
            </w:r>
          </w:p>
        </w:tc>
        <w:tc>
          <w:tcPr>
            <w:tcW w:w="1276" w:type="dxa"/>
          </w:tcPr>
          <w:p w14:paraId="482DE555" w14:textId="77777777" w:rsidR="00590F2E" w:rsidRPr="00BE7E75" w:rsidRDefault="00590F2E" w:rsidP="00590F2E">
            <w:pPr>
              <w:jc w:val="left"/>
              <w:rPr>
                <w:sz w:val="22"/>
                <w:szCs w:val="22"/>
              </w:rPr>
            </w:pPr>
            <w:r w:rsidRPr="00BE7E75">
              <w:rPr>
                <w:sz w:val="22"/>
                <w:szCs w:val="22"/>
              </w:rPr>
              <w:t>10.11/08.159</w:t>
            </w:r>
          </w:p>
          <w:p w14:paraId="23C3D49C" w14:textId="77777777" w:rsidR="00590F2E" w:rsidRPr="00BE7E75" w:rsidRDefault="00590F2E" w:rsidP="00590F2E">
            <w:pPr>
              <w:jc w:val="left"/>
              <w:rPr>
                <w:sz w:val="22"/>
                <w:szCs w:val="22"/>
              </w:rPr>
            </w:pPr>
            <w:r w:rsidRPr="00BE7E75">
              <w:rPr>
                <w:sz w:val="22"/>
                <w:szCs w:val="22"/>
              </w:rPr>
              <w:t>10.12/08.159</w:t>
            </w:r>
          </w:p>
          <w:p w14:paraId="2AC01946" w14:textId="77777777" w:rsidR="00590F2E" w:rsidRPr="00BE7E75" w:rsidRDefault="00590F2E" w:rsidP="00590F2E">
            <w:pPr>
              <w:jc w:val="left"/>
              <w:rPr>
                <w:sz w:val="22"/>
                <w:szCs w:val="22"/>
              </w:rPr>
            </w:pPr>
            <w:r w:rsidRPr="00BE7E75">
              <w:rPr>
                <w:sz w:val="22"/>
                <w:szCs w:val="22"/>
              </w:rPr>
              <w:t>10.13/08.159</w:t>
            </w:r>
          </w:p>
          <w:p w14:paraId="2696598A" w14:textId="77777777" w:rsidR="00590F2E" w:rsidRPr="00BE7E75" w:rsidRDefault="00590F2E" w:rsidP="00590F2E">
            <w:pPr>
              <w:jc w:val="left"/>
              <w:rPr>
                <w:sz w:val="22"/>
                <w:szCs w:val="22"/>
              </w:rPr>
            </w:pPr>
            <w:r w:rsidRPr="00BE7E75">
              <w:rPr>
                <w:sz w:val="22"/>
                <w:szCs w:val="22"/>
              </w:rPr>
              <w:t>10.20/08.159</w:t>
            </w:r>
          </w:p>
          <w:p w14:paraId="70F5C511" w14:textId="77777777" w:rsidR="00590F2E" w:rsidRPr="00BE7E75" w:rsidRDefault="00590F2E" w:rsidP="00590F2E">
            <w:pPr>
              <w:jc w:val="left"/>
              <w:rPr>
                <w:sz w:val="22"/>
                <w:szCs w:val="22"/>
              </w:rPr>
            </w:pPr>
            <w:r w:rsidRPr="00BE7E75">
              <w:rPr>
                <w:sz w:val="22"/>
                <w:szCs w:val="22"/>
              </w:rPr>
              <w:t>10.41/08.159</w:t>
            </w:r>
          </w:p>
          <w:p w14:paraId="1F961763" w14:textId="77777777" w:rsidR="00590F2E" w:rsidRPr="00BE7E75" w:rsidRDefault="00590F2E" w:rsidP="00590F2E">
            <w:pPr>
              <w:jc w:val="left"/>
              <w:rPr>
                <w:sz w:val="22"/>
                <w:szCs w:val="22"/>
              </w:rPr>
            </w:pPr>
            <w:r w:rsidRPr="00BE7E75">
              <w:rPr>
                <w:sz w:val="22"/>
                <w:szCs w:val="22"/>
              </w:rPr>
              <w:t>10.42/08.159</w:t>
            </w:r>
          </w:p>
          <w:p w14:paraId="5C0BEE54" w14:textId="77777777" w:rsidR="00590F2E" w:rsidRPr="00BE7E75" w:rsidRDefault="00590F2E" w:rsidP="00590F2E">
            <w:pPr>
              <w:jc w:val="left"/>
              <w:rPr>
                <w:sz w:val="22"/>
                <w:szCs w:val="22"/>
              </w:rPr>
            </w:pPr>
            <w:r w:rsidRPr="00BE7E75">
              <w:rPr>
                <w:sz w:val="22"/>
                <w:szCs w:val="22"/>
              </w:rPr>
              <w:t>10.51/08.159</w:t>
            </w:r>
          </w:p>
          <w:p w14:paraId="50C303A7" w14:textId="77777777" w:rsidR="00590F2E" w:rsidRPr="00BE7E75" w:rsidRDefault="00590F2E" w:rsidP="00590F2E">
            <w:pPr>
              <w:jc w:val="left"/>
              <w:rPr>
                <w:sz w:val="22"/>
                <w:szCs w:val="22"/>
              </w:rPr>
            </w:pPr>
            <w:r w:rsidRPr="00BE7E75">
              <w:rPr>
                <w:sz w:val="22"/>
                <w:szCs w:val="22"/>
              </w:rPr>
              <w:t>10.85/08.159</w:t>
            </w:r>
          </w:p>
          <w:p w14:paraId="646FF02A" w14:textId="77777777" w:rsidR="00590F2E" w:rsidRPr="00BE7E75" w:rsidRDefault="00590F2E" w:rsidP="00590F2E">
            <w:pPr>
              <w:jc w:val="left"/>
              <w:rPr>
                <w:sz w:val="22"/>
                <w:szCs w:val="22"/>
              </w:rPr>
            </w:pPr>
            <w:r w:rsidRPr="00BE7E75">
              <w:rPr>
                <w:sz w:val="22"/>
                <w:szCs w:val="22"/>
              </w:rPr>
              <w:t>10.86/08.159</w:t>
            </w:r>
          </w:p>
          <w:p w14:paraId="355D5493" w14:textId="77777777" w:rsidR="00590F2E" w:rsidRPr="00BE7E75" w:rsidRDefault="00590F2E" w:rsidP="00590F2E">
            <w:pPr>
              <w:jc w:val="left"/>
              <w:rPr>
                <w:sz w:val="22"/>
                <w:szCs w:val="22"/>
              </w:rPr>
            </w:pPr>
            <w:r w:rsidRPr="00BE7E75">
              <w:rPr>
                <w:sz w:val="22"/>
                <w:szCs w:val="22"/>
              </w:rPr>
              <w:t>10.89/08.159</w:t>
            </w:r>
          </w:p>
          <w:p w14:paraId="588252A8" w14:textId="77777777" w:rsidR="00590F2E" w:rsidRPr="00BE7E75" w:rsidRDefault="00590F2E" w:rsidP="00590F2E">
            <w:pPr>
              <w:jc w:val="left"/>
              <w:rPr>
                <w:sz w:val="22"/>
                <w:szCs w:val="22"/>
              </w:rPr>
            </w:pPr>
            <w:r w:rsidRPr="00BE7E75">
              <w:rPr>
                <w:sz w:val="22"/>
                <w:szCs w:val="22"/>
              </w:rPr>
              <w:t>11.05/08.159</w:t>
            </w:r>
          </w:p>
          <w:p w14:paraId="1AA9ED45" w14:textId="77777777" w:rsidR="00590F2E" w:rsidRPr="00BE7E75" w:rsidRDefault="00590F2E" w:rsidP="00590F2E">
            <w:pPr>
              <w:suppressAutoHyphens/>
              <w:jc w:val="left"/>
              <w:rPr>
                <w:sz w:val="22"/>
                <w:szCs w:val="22"/>
              </w:rPr>
            </w:pPr>
            <w:r w:rsidRPr="00BE7E75">
              <w:rPr>
                <w:sz w:val="22"/>
                <w:szCs w:val="22"/>
              </w:rPr>
              <w:t>11.06/08.159</w:t>
            </w:r>
          </w:p>
        </w:tc>
        <w:tc>
          <w:tcPr>
            <w:tcW w:w="2410" w:type="dxa"/>
          </w:tcPr>
          <w:p w14:paraId="04003BAC" w14:textId="77777777" w:rsidR="00590F2E" w:rsidRPr="00BE7E75" w:rsidRDefault="00590F2E" w:rsidP="00590F2E">
            <w:pPr>
              <w:suppressAutoHyphens/>
              <w:jc w:val="left"/>
              <w:rPr>
                <w:sz w:val="22"/>
                <w:szCs w:val="22"/>
              </w:rPr>
            </w:pPr>
            <w:r w:rsidRPr="00BE7E75">
              <w:rPr>
                <w:sz w:val="22"/>
                <w:szCs w:val="22"/>
                <w:lang w:val="en-US"/>
              </w:rPr>
              <w:t>N</w:t>
            </w:r>
            <w:r w:rsidRPr="00BE7E75">
              <w:rPr>
                <w:sz w:val="22"/>
                <w:szCs w:val="22"/>
              </w:rPr>
              <w:t>-нитрозамины (массовая доля)</w:t>
            </w:r>
          </w:p>
        </w:tc>
        <w:tc>
          <w:tcPr>
            <w:tcW w:w="2551" w:type="dxa"/>
          </w:tcPr>
          <w:p w14:paraId="17FDF387" w14:textId="77777777" w:rsidR="00590F2E" w:rsidRPr="00BE7E75" w:rsidRDefault="00590F2E" w:rsidP="00590F2E">
            <w:pPr>
              <w:ind w:right="57"/>
              <w:jc w:val="left"/>
              <w:rPr>
                <w:sz w:val="21"/>
                <w:szCs w:val="21"/>
              </w:rPr>
            </w:pPr>
            <w:r w:rsidRPr="00BE7E75">
              <w:rPr>
                <w:sz w:val="21"/>
                <w:szCs w:val="21"/>
              </w:rPr>
              <w:t xml:space="preserve">СанПиН и ГН </w:t>
            </w:r>
          </w:p>
          <w:p w14:paraId="047444CF" w14:textId="77777777" w:rsidR="00590F2E" w:rsidRPr="00BE7E75" w:rsidRDefault="00590F2E" w:rsidP="00590F2E">
            <w:pPr>
              <w:ind w:right="57"/>
              <w:jc w:val="left"/>
              <w:rPr>
                <w:sz w:val="21"/>
                <w:szCs w:val="21"/>
              </w:rPr>
            </w:pPr>
            <w:r w:rsidRPr="00BE7E75">
              <w:rPr>
                <w:sz w:val="21"/>
                <w:szCs w:val="21"/>
              </w:rPr>
              <w:t>от 21.06.2013 № 52</w:t>
            </w:r>
          </w:p>
          <w:p w14:paraId="7B80669A" w14:textId="77777777" w:rsidR="00590F2E" w:rsidRPr="00BE7E75" w:rsidRDefault="00590F2E" w:rsidP="00590F2E">
            <w:pPr>
              <w:suppressAutoHyphens/>
              <w:ind w:right="57"/>
              <w:jc w:val="left"/>
              <w:rPr>
                <w:sz w:val="21"/>
                <w:szCs w:val="21"/>
              </w:rPr>
            </w:pPr>
            <w:r w:rsidRPr="00BE7E75">
              <w:rPr>
                <w:sz w:val="21"/>
                <w:szCs w:val="21"/>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7ED2500" w14:textId="77777777" w:rsidR="00590F2E" w:rsidRPr="00BE7E75" w:rsidRDefault="00590F2E" w:rsidP="00590F2E">
            <w:pPr>
              <w:suppressAutoHyphens/>
              <w:ind w:right="57"/>
              <w:jc w:val="left"/>
              <w:rPr>
                <w:sz w:val="21"/>
                <w:szCs w:val="21"/>
                <w:vertAlign w:val="superscript"/>
              </w:rPr>
            </w:pPr>
            <w:r w:rsidRPr="00BE7E75">
              <w:rPr>
                <w:sz w:val="21"/>
                <w:szCs w:val="21"/>
              </w:rPr>
              <w:t>Гигиенический норматив от 25.01.2021 № 37</w:t>
            </w:r>
            <w:r w:rsidRPr="00BE7E75">
              <w:rPr>
                <w:sz w:val="21"/>
                <w:szCs w:val="21"/>
                <w:vertAlign w:val="superscript"/>
              </w:rPr>
              <w:t>1, 2</w:t>
            </w:r>
          </w:p>
          <w:p w14:paraId="2FB118A3" w14:textId="77777777" w:rsidR="00590F2E" w:rsidRPr="00BE7E75" w:rsidRDefault="00590F2E" w:rsidP="00590F2E">
            <w:pPr>
              <w:suppressAutoHyphens/>
              <w:ind w:right="57"/>
              <w:jc w:val="left"/>
              <w:rPr>
                <w:sz w:val="21"/>
                <w:szCs w:val="21"/>
              </w:rPr>
            </w:pPr>
            <w:r w:rsidRPr="00BE7E75">
              <w:rPr>
                <w:sz w:val="21"/>
                <w:szCs w:val="21"/>
              </w:rPr>
              <w:t>ТНПА и другая документация на проду</w:t>
            </w:r>
            <w:r w:rsidRPr="00BE7E75">
              <w:rPr>
                <w:sz w:val="21"/>
                <w:szCs w:val="21"/>
              </w:rPr>
              <w:t>к</w:t>
            </w:r>
            <w:r w:rsidRPr="00BE7E75">
              <w:rPr>
                <w:sz w:val="21"/>
                <w:szCs w:val="21"/>
              </w:rPr>
              <w:t xml:space="preserve">цию </w:t>
            </w:r>
          </w:p>
        </w:tc>
        <w:tc>
          <w:tcPr>
            <w:tcW w:w="2268" w:type="dxa"/>
          </w:tcPr>
          <w:p w14:paraId="380B026D" w14:textId="77777777" w:rsidR="00590F2E" w:rsidRPr="00BE7E75" w:rsidRDefault="00590F2E" w:rsidP="00590F2E">
            <w:pPr>
              <w:suppressAutoHyphens/>
              <w:jc w:val="left"/>
              <w:rPr>
                <w:sz w:val="22"/>
                <w:szCs w:val="22"/>
              </w:rPr>
            </w:pPr>
            <w:r w:rsidRPr="00BE7E75">
              <w:rPr>
                <w:rStyle w:val="FontStyle15"/>
                <w:rFonts w:ascii="Times New Roman"/>
                <w:sz w:val="22"/>
                <w:szCs w:val="22"/>
              </w:rPr>
              <w:t xml:space="preserve">МВИ.МН 3543-2010  </w:t>
            </w:r>
          </w:p>
        </w:tc>
      </w:tr>
      <w:tr w:rsidR="00590F2E" w:rsidRPr="00BE7E75" w14:paraId="28510BEB" w14:textId="77777777" w:rsidTr="001350E9">
        <w:trPr>
          <w:cantSplit/>
        </w:trPr>
        <w:tc>
          <w:tcPr>
            <w:tcW w:w="709" w:type="dxa"/>
          </w:tcPr>
          <w:p w14:paraId="6896C1F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51.1*</w:t>
            </w:r>
          </w:p>
        </w:tc>
        <w:tc>
          <w:tcPr>
            <w:tcW w:w="1701" w:type="dxa"/>
          </w:tcPr>
          <w:p w14:paraId="7A9B3FFF" w14:textId="77777777" w:rsidR="00590F2E" w:rsidRPr="00BE7E75" w:rsidRDefault="00590F2E" w:rsidP="00590F2E">
            <w:pPr>
              <w:suppressAutoHyphens/>
              <w:jc w:val="left"/>
              <w:rPr>
                <w:sz w:val="22"/>
                <w:szCs w:val="22"/>
              </w:rPr>
            </w:pPr>
            <w:r w:rsidRPr="00BE7E75">
              <w:rPr>
                <w:sz w:val="22"/>
                <w:szCs w:val="22"/>
              </w:rPr>
              <w:t xml:space="preserve">Продукты </w:t>
            </w:r>
          </w:p>
          <w:p w14:paraId="30F306BC" w14:textId="77777777" w:rsidR="00590F2E" w:rsidRPr="00BE7E75" w:rsidRDefault="00590F2E" w:rsidP="00590F2E">
            <w:pPr>
              <w:suppressAutoHyphens/>
              <w:jc w:val="left"/>
              <w:rPr>
                <w:sz w:val="22"/>
                <w:szCs w:val="22"/>
              </w:rPr>
            </w:pPr>
            <w:r w:rsidRPr="00BE7E75">
              <w:rPr>
                <w:sz w:val="22"/>
                <w:szCs w:val="22"/>
              </w:rPr>
              <w:t>пищевые.</w:t>
            </w:r>
          </w:p>
          <w:p w14:paraId="76561FC1" w14:textId="77777777" w:rsidR="00590F2E" w:rsidRPr="00BE7E75" w:rsidRDefault="00590F2E" w:rsidP="00590F2E">
            <w:pPr>
              <w:suppressAutoHyphens/>
              <w:jc w:val="left"/>
              <w:rPr>
                <w:sz w:val="22"/>
                <w:szCs w:val="22"/>
              </w:rPr>
            </w:pPr>
            <w:r w:rsidRPr="00BE7E75">
              <w:rPr>
                <w:sz w:val="22"/>
                <w:szCs w:val="22"/>
              </w:rPr>
              <w:t>Вода питьевая</w:t>
            </w:r>
          </w:p>
        </w:tc>
        <w:tc>
          <w:tcPr>
            <w:tcW w:w="1276" w:type="dxa"/>
          </w:tcPr>
          <w:p w14:paraId="610D1790" w14:textId="77777777" w:rsidR="00590F2E" w:rsidRPr="00BE7E75" w:rsidRDefault="00590F2E" w:rsidP="00590F2E">
            <w:pPr>
              <w:suppressAutoHyphens/>
              <w:jc w:val="left"/>
            </w:pPr>
            <w:r w:rsidRPr="00BE7E75">
              <w:t>01.11/08.159</w:t>
            </w:r>
          </w:p>
          <w:p w14:paraId="4E4DD13E" w14:textId="77777777" w:rsidR="00590F2E" w:rsidRPr="00BE7E75" w:rsidRDefault="00590F2E" w:rsidP="00590F2E">
            <w:pPr>
              <w:suppressAutoHyphens/>
              <w:jc w:val="left"/>
            </w:pPr>
            <w:r w:rsidRPr="00BE7E75">
              <w:t>01.12/08.159</w:t>
            </w:r>
          </w:p>
          <w:p w14:paraId="1A6120E0" w14:textId="77777777" w:rsidR="00590F2E" w:rsidRPr="00BE7E75" w:rsidRDefault="00590F2E" w:rsidP="00590F2E">
            <w:pPr>
              <w:suppressAutoHyphens/>
              <w:jc w:val="left"/>
            </w:pPr>
            <w:r w:rsidRPr="00BE7E75">
              <w:t>01.19/08.159</w:t>
            </w:r>
          </w:p>
          <w:p w14:paraId="1B36F3B0" w14:textId="77777777" w:rsidR="00590F2E" w:rsidRPr="00BE7E75" w:rsidRDefault="00590F2E" w:rsidP="00590F2E">
            <w:pPr>
              <w:suppressAutoHyphens/>
              <w:jc w:val="left"/>
            </w:pPr>
            <w:r w:rsidRPr="00BE7E75">
              <w:t>01.26/08.159</w:t>
            </w:r>
          </w:p>
          <w:p w14:paraId="262F7743" w14:textId="77777777" w:rsidR="00590F2E" w:rsidRPr="00BE7E75" w:rsidRDefault="00590F2E" w:rsidP="00590F2E">
            <w:pPr>
              <w:suppressAutoHyphens/>
              <w:jc w:val="left"/>
            </w:pPr>
            <w:r w:rsidRPr="00BE7E75">
              <w:t>01.41/08.159</w:t>
            </w:r>
          </w:p>
          <w:p w14:paraId="05FF1465" w14:textId="77777777" w:rsidR="00590F2E" w:rsidRPr="00BE7E75" w:rsidRDefault="00590F2E" w:rsidP="00590F2E">
            <w:pPr>
              <w:suppressAutoHyphens/>
              <w:jc w:val="left"/>
            </w:pPr>
            <w:r w:rsidRPr="00BE7E75">
              <w:t>03.00/08.159</w:t>
            </w:r>
          </w:p>
          <w:p w14:paraId="25BE0C02" w14:textId="77777777" w:rsidR="00590F2E" w:rsidRPr="00BE7E75" w:rsidRDefault="00590F2E" w:rsidP="00590F2E">
            <w:pPr>
              <w:suppressAutoHyphens/>
              <w:jc w:val="left"/>
            </w:pPr>
            <w:r w:rsidRPr="00BE7E75">
              <w:t>10.11/08.159</w:t>
            </w:r>
          </w:p>
          <w:p w14:paraId="06DF6DBD" w14:textId="77777777" w:rsidR="00590F2E" w:rsidRPr="00BE7E75" w:rsidRDefault="00590F2E" w:rsidP="00590F2E">
            <w:pPr>
              <w:suppressAutoHyphens/>
              <w:jc w:val="left"/>
            </w:pPr>
            <w:r w:rsidRPr="00BE7E75">
              <w:t>10.12/08.159</w:t>
            </w:r>
          </w:p>
          <w:p w14:paraId="4481AA4D" w14:textId="77777777" w:rsidR="00590F2E" w:rsidRPr="00BE7E75" w:rsidRDefault="00590F2E" w:rsidP="00590F2E">
            <w:pPr>
              <w:suppressAutoHyphens/>
              <w:jc w:val="left"/>
            </w:pPr>
            <w:r w:rsidRPr="00BE7E75">
              <w:t>10.13/08.159</w:t>
            </w:r>
          </w:p>
          <w:p w14:paraId="3D6F201E" w14:textId="77777777" w:rsidR="00590F2E" w:rsidRPr="00BE7E75" w:rsidRDefault="00590F2E" w:rsidP="00590F2E">
            <w:pPr>
              <w:suppressAutoHyphens/>
              <w:jc w:val="left"/>
            </w:pPr>
            <w:r w:rsidRPr="00BE7E75">
              <w:t>10.20/08.159</w:t>
            </w:r>
          </w:p>
          <w:p w14:paraId="6B2FF810" w14:textId="77777777" w:rsidR="00590F2E" w:rsidRPr="00BE7E75" w:rsidRDefault="00590F2E" w:rsidP="00590F2E">
            <w:pPr>
              <w:suppressAutoHyphens/>
              <w:jc w:val="left"/>
            </w:pPr>
            <w:r w:rsidRPr="00BE7E75">
              <w:t>10.39/08.159</w:t>
            </w:r>
          </w:p>
          <w:p w14:paraId="2A4C5D7F" w14:textId="77777777" w:rsidR="00590F2E" w:rsidRPr="00BE7E75" w:rsidRDefault="00590F2E" w:rsidP="00590F2E">
            <w:pPr>
              <w:suppressAutoHyphens/>
              <w:jc w:val="left"/>
            </w:pPr>
            <w:r w:rsidRPr="00BE7E75">
              <w:t>10.41/08.159</w:t>
            </w:r>
          </w:p>
          <w:p w14:paraId="4EABA954" w14:textId="77777777" w:rsidR="00590F2E" w:rsidRPr="00BE7E75" w:rsidRDefault="00590F2E" w:rsidP="00590F2E">
            <w:pPr>
              <w:suppressAutoHyphens/>
              <w:jc w:val="left"/>
            </w:pPr>
            <w:r w:rsidRPr="00BE7E75">
              <w:t>10.42/08.159</w:t>
            </w:r>
          </w:p>
          <w:p w14:paraId="2A8BCD57" w14:textId="77777777" w:rsidR="00590F2E" w:rsidRPr="00BE7E75" w:rsidRDefault="00590F2E" w:rsidP="00590F2E">
            <w:pPr>
              <w:suppressAutoHyphens/>
              <w:jc w:val="left"/>
            </w:pPr>
            <w:r w:rsidRPr="00BE7E75">
              <w:t>10.51/08.159</w:t>
            </w:r>
          </w:p>
          <w:p w14:paraId="50514391" w14:textId="77777777" w:rsidR="00590F2E" w:rsidRPr="00BE7E75" w:rsidRDefault="00590F2E" w:rsidP="00590F2E">
            <w:pPr>
              <w:suppressAutoHyphens/>
              <w:jc w:val="left"/>
            </w:pPr>
            <w:r w:rsidRPr="00BE7E75">
              <w:t>10.61/08.159</w:t>
            </w:r>
          </w:p>
          <w:p w14:paraId="5899FE05" w14:textId="77777777" w:rsidR="00590F2E" w:rsidRPr="00BE7E75" w:rsidRDefault="00590F2E" w:rsidP="00590F2E">
            <w:pPr>
              <w:suppressAutoHyphens/>
              <w:jc w:val="left"/>
            </w:pPr>
            <w:r w:rsidRPr="00BE7E75">
              <w:t>10.71/08.159</w:t>
            </w:r>
          </w:p>
          <w:p w14:paraId="26B2F8AF" w14:textId="77777777" w:rsidR="00590F2E" w:rsidRPr="00BE7E75" w:rsidRDefault="00590F2E" w:rsidP="00590F2E">
            <w:pPr>
              <w:suppressAutoHyphens/>
              <w:jc w:val="left"/>
            </w:pPr>
            <w:r w:rsidRPr="00BE7E75">
              <w:t>10.72/08.159</w:t>
            </w:r>
          </w:p>
          <w:p w14:paraId="3AFB1682" w14:textId="77777777" w:rsidR="00590F2E" w:rsidRPr="00BE7E75" w:rsidRDefault="00590F2E" w:rsidP="00590F2E">
            <w:pPr>
              <w:suppressAutoHyphens/>
              <w:jc w:val="left"/>
            </w:pPr>
            <w:r w:rsidRPr="00BE7E75">
              <w:t>10.73/08.159</w:t>
            </w:r>
          </w:p>
          <w:p w14:paraId="4D9B5743" w14:textId="77777777" w:rsidR="00590F2E" w:rsidRPr="00BE7E75" w:rsidRDefault="00590F2E" w:rsidP="00590F2E">
            <w:pPr>
              <w:suppressAutoHyphens/>
              <w:jc w:val="left"/>
            </w:pPr>
            <w:r w:rsidRPr="00BE7E75">
              <w:t>10.85/08.159</w:t>
            </w:r>
          </w:p>
          <w:p w14:paraId="5B6F7D9B" w14:textId="77777777" w:rsidR="00590F2E" w:rsidRPr="00BE7E75" w:rsidRDefault="00590F2E" w:rsidP="00590F2E">
            <w:pPr>
              <w:suppressAutoHyphens/>
              <w:jc w:val="left"/>
            </w:pPr>
            <w:r w:rsidRPr="00BE7E75">
              <w:t>10.86/08.159</w:t>
            </w:r>
          </w:p>
          <w:p w14:paraId="5F327C19" w14:textId="77777777" w:rsidR="00590F2E" w:rsidRPr="00BE7E75" w:rsidRDefault="00590F2E" w:rsidP="00590F2E">
            <w:pPr>
              <w:suppressAutoHyphens/>
              <w:jc w:val="left"/>
            </w:pPr>
            <w:r w:rsidRPr="00BE7E75">
              <w:t>10.89/08.159</w:t>
            </w:r>
          </w:p>
          <w:p w14:paraId="2ECFAE4A" w14:textId="77777777" w:rsidR="00590F2E" w:rsidRPr="00BE7E75" w:rsidRDefault="00590F2E" w:rsidP="00590F2E">
            <w:pPr>
              <w:suppressAutoHyphens/>
              <w:jc w:val="left"/>
              <w:rPr>
                <w:sz w:val="22"/>
                <w:szCs w:val="22"/>
              </w:rPr>
            </w:pPr>
            <w:r w:rsidRPr="00BE7E75">
              <w:t>100.09/08.159</w:t>
            </w:r>
          </w:p>
        </w:tc>
        <w:tc>
          <w:tcPr>
            <w:tcW w:w="2410" w:type="dxa"/>
          </w:tcPr>
          <w:p w14:paraId="705E133D" w14:textId="77777777" w:rsidR="00590F2E" w:rsidRPr="00BE7E75" w:rsidRDefault="00590F2E" w:rsidP="00590F2E">
            <w:pPr>
              <w:suppressAutoHyphens/>
              <w:jc w:val="left"/>
              <w:rPr>
                <w:sz w:val="22"/>
                <w:szCs w:val="22"/>
              </w:rPr>
            </w:pPr>
            <w:r w:rsidRPr="00BE7E75">
              <w:rPr>
                <w:sz w:val="22"/>
                <w:szCs w:val="22"/>
              </w:rPr>
              <w:t>Бенз(а)пирен (масс</w:t>
            </w:r>
            <w:r w:rsidRPr="00BE7E75">
              <w:rPr>
                <w:sz w:val="22"/>
                <w:szCs w:val="22"/>
              </w:rPr>
              <w:t>о</w:t>
            </w:r>
            <w:r w:rsidRPr="00BE7E75">
              <w:rPr>
                <w:sz w:val="22"/>
                <w:szCs w:val="22"/>
              </w:rPr>
              <w:t>вая концентрация)</w:t>
            </w:r>
          </w:p>
        </w:tc>
        <w:tc>
          <w:tcPr>
            <w:tcW w:w="2551" w:type="dxa"/>
          </w:tcPr>
          <w:p w14:paraId="6414FA80" w14:textId="77777777" w:rsidR="00590F2E" w:rsidRPr="00BE7E75" w:rsidRDefault="00590F2E" w:rsidP="00590F2E">
            <w:pPr>
              <w:ind w:right="57"/>
              <w:jc w:val="left"/>
              <w:rPr>
                <w:sz w:val="21"/>
                <w:szCs w:val="21"/>
              </w:rPr>
            </w:pPr>
            <w:r w:rsidRPr="00BE7E75">
              <w:rPr>
                <w:sz w:val="21"/>
                <w:szCs w:val="21"/>
              </w:rPr>
              <w:t xml:space="preserve">СанПиН и ГН </w:t>
            </w:r>
          </w:p>
          <w:p w14:paraId="13DAFDB5" w14:textId="77777777" w:rsidR="00590F2E" w:rsidRPr="00BE7E75" w:rsidRDefault="00590F2E" w:rsidP="00590F2E">
            <w:pPr>
              <w:ind w:right="57"/>
              <w:jc w:val="left"/>
              <w:rPr>
                <w:sz w:val="21"/>
                <w:szCs w:val="21"/>
              </w:rPr>
            </w:pPr>
            <w:r w:rsidRPr="00BE7E75">
              <w:rPr>
                <w:sz w:val="21"/>
                <w:szCs w:val="21"/>
              </w:rPr>
              <w:t>от 21.06.2013 № 52</w:t>
            </w:r>
          </w:p>
          <w:p w14:paraId="5343D03C" w14:textId="77777777" w:rsidR="00590F2E" w:rsidRPr="00BE7E75" w:rsidRDefault="00590F2E" w:rsidP="00590F2E">
            <w:pPr>
              <w:suppressAutoHyphens/>
              <w:ind w:right="57"/>
              <w:jc w:val="left"/>
              <w:rPr>
                <w:sz w:val="21"/>
                <w:szCs w:val="21"/>
              </w:rPr>
            </w:pPr>
            <w:r w:rsidRPr="00BE7E75">
              <w:rPr>
                <w:sz w:val="21"/>
                <w:szCs w:val="21"/>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6B987293" w14:textId="77777777" w:rsidR="00590F2E" w:rsidRPr="00BE7E75" w:rsidRDefault="00590F2E" w:rsidP="00590F2E">
            <w:pPr>
              <w:suppressAutoHyphens/>
              <w:ind w:right="57"/>
              <w:jc w:val="left"/>
              <w:rPr>
                <w:sz w:val="21"/>
                <w:szCs w:val="21"/>
                <w:vertAlign w:val="superscript"/>
              </w:rPr>
            </w:pPr>
            <w:r w:rsidRPr="00BE7E75">
              <w:rPr>
                <w:sz w:val="21"/>
                <w:szCs w:val="21"/>
              </w:rPr>
              <w:t>Гигиенический норматив от 25.01.2021 № 37</w:t>
            </w:r>
            <w:r w:rsidRPr="00BE7E75">
              <w:rPr>
                <w:sz w:val="21"/>
                <w:szCs w:val="21"/>
                <w:vertAlign w:val="superscript"/>
              </w:rPr>
              <w:t>1, 2, 3</w:t>
            </w:r>
          </w:p>
          <w:p w14:paraId="52705701" w14:textId="77777777" w:rsidR="00590F2E" w:rsidRPr="00BE7E75" w:rsidRDefault="00590F2E" w:rsidP="00590F2E">
            <w:pPr>
              <w:ind w:right="57"/>
              <w:jc w:val="left"/>
              <w:rPr>
                <w:sz w:val="21"/>
                <w:szCs w:val="21"/>
              </w:rPr>
            </w:pPr>
            <w:r w:rsidRPr="00BE7E75">
              <w:rPr>
                <w:sz w:val="21"/>
                <w:szCs w:val="21"/>
              </w:rPr>
              <w:t>ТНПА и другая документация на проду</w:t>
            </w:r>
            <w:r w:rsidRPr="00BE7E75">
              <w:rPr>
                <w:sz w:val="21"/>
                <w:szCs w:val="21"/>
              </w:rPr>
              <w:t>к</w:t>
            </w:r>
            <w:r w:rsidRPr="00BE7E75">
              <w:rPr>
                <w:sz w:val="21"/>
                <w:szCs w:val="21"/>
              </w:rPr>
              <w:t>цию</w:t>
            </w:r>
          </w:p>
        </w:tc>
        <w:tc>
          <w:tcPr>
            <w:tcW w:w="2268" w:type="dxa"/>
          </w:tcPr>
          <w:p w14:paraId="3AC6A6E4" w14:textId="77777777" w:rsidR="00590F2E" w:rsidRPr="00BE7E75" w:rsidRDefault="00590F2E" w:rsidP="00590F2E">
            <w:pPr>
              <w:suppressAutoHyphens/>
              <w:jc w:val="left"/>
              <w:rPr>
                <w:sz w:val="22"/>
                <w:szCs w:val="22"/>
              </w:rPr>
            </w:pPr>
            <w:r w:rsidRPr="00BE7E75">
              <w:rPr>
                <w:sz w:val="22"/>
                <w:szCs w:val="22"/>
              </w:rPr>
              <w:t>СТБ ГОСТ Р 51650-2001 р.5</w:t>
            </w:r>
          </w:p>
          <w:p w14:paraId="71FD5763" w14:textId="77777777" w:rsidR="00590F2E" w:rsidRPr="00BE7E75" w:rsidRDefault="00590F2E" w:rsidP="00590F2E">
            <w:pPr>
              <w:suppressAutoHyphens/>
              <w:jc w:val="left"/>
              <w:rPr>
                <w:sz w:val="22"/>
                <w:szCs w:val="22"/>
              </w:rPr>
            </w:pPr>
            <w:r w:rsidRPr="00BE7E75">
              <w:rPr>
                <w:sz w:val="22"/>
                <w:szCs w:val="22"/>
              </w:rPr>
              <w:t>ГОСТ Р 51650-2000</w:t>
            </w:r>
          </w:p>
          <w:p w14:paraId="1F0E53A6" w14:textId="77777777" w:rsidR="00590F2E" w:rsidRPr="00BE7E75" w:rsidRDefault="00590F2E" w:rsidP="00590F2E">
            <w:pPr>
              <w:suppressAutoHyphens/>
              <w:jc w:val="left"/>
              <w:rPr>
                <w:sz w:val="22"/>
                <w:szCs w:val="22"/>
              </w:rPr>
            </w:pPr>
            <w:r w:rsidRPr="00BE7E75">
              <w:rPr>
                <w:sz w:val="22"/>
                <w:szCs w:val="22"/>
              </w:rPr>
              <w:t xml:space="preserve">ГОСТ 31860-2012 </w:t>
            </w:r>
          </w:p>
          <w:p w14:paraId="03ABC354" w14:textId="77777777" w:rsidR="00590F2E" w:rsidRPr="00BE7E75" w:rsidRDefault="00590F2E" w:rsidP="00590F2E">
            <w:pPr>
              <w:suppressAutoHyphens/>
              <w:jc w:val="left"/>
              <w:rPr>
                <w:sz w:val="22"/>
                <w:szCs w:val="22"/>
              </w:rPr>
            </w:pPr>
            <w:r w:rsidRPr="00BE7E75">
              <w:rPr>
                <w:sz w:val="22"/>
                <w:szCs w:val="22"/>
              </w:rPr>
              <w:t>ГОСТ 32123-2013</w:t>
            </w:r>
          </w:p>
          <w:p w14:paraId="6F710D95" w14:textId="77777777" w:rsidR="00590F2E" w:rsidRPr="00BE7E75" w:rsidRDefault="00590F2E" w:rsidP="00590F2E">
            <w:pPr>
              <w:suppressAutoHyphens/>
              <w:jc w:val="left"/>
              <w:rPr>
                <w:sz w:val="22"/>
                <w:szCs w:val="22"/>
              </w:rPr>
            </w:pPr>
            <w:r w:rsidRPr="00BE7E75">
              <w:rPr>
                <w:sz w:val="22"/>
                <w:szCs w:val="22"/>
              </w:rPr>
              <w:t>ГОСТ 32258-2013</w:t>
            </w:r>
          </w:p>
          <w:p w14:paraId="5F230370" w14:textId="77777777" w:rsidR="00590F2E" w:rsidRPr="00BE7E75" w:rsidRDefault="00590F2E" w:rsidP="00590F2E">
            <w:pPr>
              <w:suppressAutoHyphens/>
              <w:jc w:val="left"/>
              <w:rPr>
                <w:sz w:val="22"/>
                <w:szCs w:val="22"/>
              </w:rPr>
            </w:pPr>
          </w:p>
          <w:p w14:paraId="5D47D8B2" w14:textId="77777777" w:rsidR="00590F2E" w:rsidRPr="00BE7E75" w:rsidRDefault="00590F2E" w:rsidP="00590F2E">
            <w:pPr>
              <w:suppressAutoHyphens/>
              <w:jc w:val="left"/>
              <w:rPr>
                <w:sz w:val="22"/>
                <w:szCs w:val="22"/>
              </w:rPr>
            </w:pPr>
          </w:p>
        </w:tc>
      </w:tr>
      <w:tr w:rsidR="00590F2E" w:rsidRPr="00BE7E75" w14:paraId="0F3E03B1" w14:textId="77777777" w:rsidTr="001350E9">
        <w:trPr>
          <w:cantSplit/>
        </w:trPr>
        <w:tc>
          <w:tcPr>
            <w:tcW w:w="709" w:type="dxa"/>
          </w:tcPr>
          <w:p w14:paraId="4842F56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52.1*</w:t>
            </w:r>
          </w:p>
        </w:tc>
        <w:tc>
          <w:tcPr>
            <w:tcW w:w="1701" w:type="dxa"/>
          </w:tcPr>
          <w:p w14:paraId="4BCCA796" w14:textId="77777777" w:rsidR="00590F2E" w:rsidRPr="00BE7E75" w:rsidRDefault="00590F2E" w:rsidP="00590F2E">
            <w:pPr>
              <w:suppressAutoHyphens/>
              <w:jc w:val="left"/>
              <w:rPr>
                <w:sz w:val="22"/>
                <w:szCs w:val="22"/>
              </w:rPr>
            </w:pPr>
            <w:r w:rsidRPr="00BE7E75">
              <w:rPr>
                <w:sz w:val="22"/>
                <w:szCs w:val="22"/>
              </w:rPr>
              <w:t>Рыба, икра рыб, нерыбные объекты промысла и продукты их п</w:t>
            </w:r>
            <w:r w:rsidRPr="00BE7E75">
              <w:rPr>
                <w:sz w:val="22"/>
                <w:szCs w:val="22"/>
              </w:rPr>
              <w:t>е</w:t>
            </w:r>
            <w:r w:rsidRPr="00BE7E75">
              <w:rPr>
                <w:sz w:val="22"/>
                <w:szCs w:val="22"/>
              </w:rPr>
              <w:t>реработки</w:t>
            </w:r>
          </w:p>
        </w:tc>
        <w:tc>
          <w:tcPr>
            <w:tcW w:w="1276" w:type="dxa"/>
          </w:tcPr>
          <w:p w14:paraId="0546106B" w14:textId="77777777" w:rsidR="00590F2E" w:rsidRPr="00BE7E75" w:rsidRDefault="00590F2E" w:rsidP="00590F2E">
            <w:pPr>
              <w:suppressAutoHyphens/>
              <w:jc w:val="left"/>
            </w:pPr>
            <w:r w:rsidRPr="00BE7E75">
              <w:rPr>
                <w:sz w:val="22"/>
                <w:szCs w:val="22"/>
              </w:rPr>
              <w:t>03.00/07.090</w:t>
            </w:r>
          </w:p>
        </w:tc>
        <w:tc>
          <w:tcPr>
            <w:tcW w:w="2410" w:type="dxa"/>
          </w:tcPr>
          <w:p w14:paraId="6BF09410" w14:textId="77777777" w:rsidR="00590F2E" w:rsidRPr="00BE7E75" w:rsidRDefault="00590F2E" w:rsidP="00590F2E">
            <w:pPr>
              <w:suppressAutoHyphens/>
              <w:jc w:val="left"/>
              <w:rPr>
                <w:sz w:val="22"/>
                <w:szCs w:val="22"/>
              </w:rPr>
            </w:pPr>
            <w:r w:rsidRPr="00BE7E75">
              <w:rPr>
                <w:sz w:val="22"/>
                <w:szCs w:val="22"/>
              </w:rPr>
              <w:t>Количество гельми</w:t>
            </w:r>
            <w:r w:rsidRPr="00BE7E75">
              <w:rPr>
                <w:sz w:val="22"/>
                <w:szCs w:val="22"/>
              </w:rPr>
              <w:t>н</w:t>
            </w:r>
            <w:r w:rsidRPr="00BE7E75">
              <w:rPr>
                <w:sz w:val="22"/>
                <w:szCs w:val="22"/>
              </w:rPr>
              <w:t>тов и их личинок, та</w:t>
            </w:r>
            <w:r w:rsidRPr="00BE7E75">
              <w:rPr>
                <w:sz w:val="22"/>
                <w:szCs w:val="22"/>
              </w:rPr>
              <w:t>к</w:t>
            </w:r>
            <w:r w:rsidRPr="00BE7E75">
              <w:rPr>
                <w:sz w:val="22"/>
                <w:szCs w:val="22"/>
              </w:rPr>
              <w:t>же паразитов и паразитарных пор</w:t>
            </w:r>
            <w:r w:rsidRPr="00BE7E75">
              <w:rPr>
                <w:sz w:val="22"/>
                <w:szCs w:val="22"/>
              </w:rPr>
              <w:t>а</w:t>
            </w:r>
            <w:r w:rsidRPr="00BE7E75">
              <w:rPr>
                <w:sz w:val="22"/>
                <w:szCs w:val="22"/>
              </w:rPr>
              <w:t>жений</w:t>
            </w:r>
          </w:p>
        </w:tc>
        <w:tc>
          <w:tcPr>
            <w:tcW w:w="2551" w:type="dxa"/>
          </w:tcPr>
          <w:p w14:paraId="076D16B0" w14:textId="77777777" w:rsidR="00590F2E" w:rsidRPr="00BE7E75" w:rsidRDefault="00590F2E" w:rsidP="00590F2E">
            <w:pPr>
              <w:jc w:val="left"/>
            </w:pPr>
            <w:r w:rsidRPr="00BE7E75">
              <w:t xml:space="preserve">СанПиН и ГН </w:t>
            </w:r>
          </w:p>
          <w:p w14:paraId="7F0C0E90" w14:textId="77777777" w:rsidR="00590F2E" w:rsidRPr="00BE7E75" w:rsidRDefault="00590F2E" w:rsidP="00590F2E">
            <w:pPr>
              <w:jc w:val="left"/>
            </w:pPr>
            <w:r w:rsidRPr="00BE7E75">
              <w:t>от 21.06.2013 № 52</w:t>
            </w:r>
          </w:p>
          <w:p w14:paraId="0C97A619" w14:textId="77777777" w:rsidR="00590F2E" w:rsidRPr="00BE7E75" w:rsidRDefault="00590F2E" w:rsidP="00590F2E">
            <w:pPr>
              <w:suppressAutoHyphens/>
              <w:jc w:val="left"/>
            </w:pPr>
            <w:r w:rsidRPr="00BE7E75">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0CBC342" w14:textId="77777777" w:rsidR="00590F2E" w:rsidRPr="00BE7E75" w:rsidRDefault="00590F2E" w:rsidP="00590F2E">
            <w:pPr>
              <w:suppressAutoHyphens/>
              <w:jc w:val="left"/>
            </w:pPr>
            <w:r w:rsidRPr="00BE7E75">
              <w:t xml:space="preserve">«Единые ветеринарные требования, предъявляемые к товарам, подлежащим ветеринарному контролю (надзору)», утв. решением Комиссии ТС от 18.06.2010 № 317 </w:t>
            </w:r>
          </w:p>
          <w:p w14:paraId="140E7AF8" w14:textId="77777777" w:rsidR="00590F2E" w:rsidRPr="00BE7E75" w:rsidRDefault="00590F2E" w:rsidP="00590F2E">
            <w:pPr>
              <w:suppressAutoHyphens/>
              <w:jc w:val="left"/>
              <w:rPr>
                <w:vertAlign w:val="superscript"/>
              </w:rPr>
            </w:pPr>
            <w:r w:rsidRPr="00BE7E75">
              <w:t>Гигиенический норматив от 25.01.2021 № 37</w:t>
            </w:r>
            <w:r w:rsidRPr="00BE7E75">
              <w:rPr>
                <w:vertAlign w:val="superscript"/>
              </w:rPr>
              <w:t>1</w:t>
            </w:r>
          </w:p>
          <w:p w14:paraId="0A903438" w14:textId="77777777" w:rsidR="00590F2E" w:rsidRPr="00BE7E75" w:rsidRDefault="00590F2E" w:rsidP="00590F2E">
            <w:pPr>
              <w:jc w:val="left"/>
              <w:rPr>
                <w:sz w:val="21"/>
                <w:szCs w:val="21"/>
              </w:rPr>
            </w:pPr>
            <w:r w:rsidRPr="00BE7E75">
              <w:t>ТНПА и другая документация на проду</w:t>
            </w:r>
            <w:r w:rsidRPr="00BE7E75">
              <w:t>к</w:t>
            </w:r>
            <w:r w:rsidRPr="00BE7E75">
              <w:t>цию</w:t>
            </w:r>
          </w:p>
        </w:tc>
        <w:tc>
          <w:tcPr>
            <w:tcW w:w="2268" w:type="dxa"/>
          </w:tcPr>
          <w:p w14:paraId="592FFDB1" w14:textId="77777777" w:rsidR="00590F2E" w:rsidRPr="00BE7E75" w:rsidRDefault="00590F2E" w:rsidP="00590F2E">
            <w:pPr>
              <w:suppressAutoHyphens/>
              <w:jc w:val="left"/>
              <w:rPr>
                <w:sz w:val="22"/>
                <w:szCs w:val="22"/>
              </w:rPr>
            </w:pPr>
            <w:r w:rsidRPr="00BE7E75">
              <w:rPr>
                <w:sz w:val="22"/>
                <w:szCs w:val="22"/>
              </w:rPr>
              <w:t xml:space="preserve">Инструкция </w:t>
            </w:r>
          </w:p>
          <w:p w14:paraId="212455BB" w14:textId="77777777" w:rsidR="00590F2E" w:rsidRPr="00BE7E75" w:rsidRDefault="00590F2E" w:rsidP="00590F2E">
            <w:pPr>
              <w:suppressAutoHyphens/>
              <w:jc w:val="left"/>
              <w:rPr>
                <w:sz w:val="22"/>
                <w:szCs w:val="22"/>
              </w:rPr>
            </w:pPr>
            <w:r w:rsidRPr="00BE7E75">
              <w:rPr>
                <w:sz w:val="22"/>
                <w:szCs w:val="22"/>
              </w:rPr>
              <w:t xml:space="preserve">4.2.10-21-25-2006, </w:t>
            </w:r>
          </w:p>
          <w:p w14:paraId="09F9A607" w14:textId="77777777" w:rsidR="00590F2E" w:rsidRPr="00BE7E75" w:rsidRDefault="00590F2E" w:rsidP="00590F2E">
            <w:pPr>
              <w:suppressAutoHyphens/>
              <w:jc w:val="left"/>
              <w:rPr>
                <w:sz w:val="22"/>
                <w:szCs w:val="22"/>
              </w:rPr>
            </w:pPr>
            <w:r w:rsidRPr="00BE7E75">
              <w:rPr>
                <w:sz w:val="22"/>
                <w:szCs w:val="22"/>
              </w:rPr>
              <w:t>утв. МЗ РБ 25.10.2006</w:t>
            </w:r>
          </w:p>
          <w:p w14:paraId="49630BC5" w14:textId="77777777" w:rsidR="00590F2E" w:rsidRPr="00BE7E75" w:rsidRDefault="00590F2E" w:rsidP="00590F2E">
            <w:pPr>
              <w:suppressAutoHyphens/>
              <w:jc w:val="left"/>
              <w:rPr>
                <w:sz w:val="22"/>
                <w:szCs w:val="22"/>
              </w:rPr>
            </w:pPr>
            <w:r w:rsidRPr="00BE7E75">
              <w:rPr>
                <w:sz w:val="22"/>
                <w:szCs w:val="22"/>
              </w:rPr>
              <w:t>ГОСТ 34812-2021</w:t>
            </w:r>
          </w:p>
          <w:p w14:paraId="77C76B5D" w14:textId="77777777" w:rsidR="00590F2E" w:rsidRPr="00BE7E75" w:rsidRDefault="00590F2E" w:rsidP="00590F2E">
            <w:pPr>
              <w:suppressAutoHyphens/>
              <w:jc w:val="left"/>
              <w:rPr>
                <w:sz w:val="22"/>
                <w:szCs w:val="22"/>
              </w:rPr>
            </w:pPr>
            <w:r w:rsidRPr="00BE7E75">
              <w:rPr>
                <w:sz w:val="22"/>
                <w:szCs w:val="22"/>
              </w:rPr>
              <w:t>пп. 8.1, 8.2, 8.3, 8.6</w:t>
            </w:r>
          </w:p>
          <w:p w14:paraId="386ED715" w14:textId="77777777" w:rsidR="00590F2E" w:rsidRPr="00BE7E75" w:rsidRDefault="00590F2E" w:rsidP="00590F2E">
            <w:pPr>
              <w:suppressAutoHyphens/>
              <w:jc w:val="left"/>
              <w:rPr>
                <w:sz w:val="22"/>
                <w:szCs w:val="22"/>
              </w:rPr>
            </w:pPr>
          </w:p>
        </w:tc>
      </w:tr>
      <w:tr w:rsidR="00590F2E" w:rsidRPr="00BE7E75" w14:paraId="3A7B2A18" w14:textId="77777777" w:rsidTr="001350E9">
        <w:trPr>
          <w:cantSplit/>
        </w:trPr>
        <w:tc>
          <w:tcPr>
            <w:tcW w:w="709" w:type="dxa"/>
          </w:tcPr>
          <w:p w14:paraId="5920669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53.1*</w:t>
            </w:r>
          </w:p>
        </w:tc>
        <w:tc>
          <w:tcPr>
            <w:tcW w:w="1701" w:type="dxa"/>
          </w:tcPr>
          <w:p w14:paraId="4B0C2E55" w14:textId="77777777" w:rsidR="00590F2E" w:rsidRPr="00BE7E75" w:rsidRDefault="00590F2E" w:rsidP="00590F2E">
            <w:pPr>
              <w:suppressAutoHyphens/>
              <w:jc w:val="left"/>
              <w:rPr>
                <w:sz w:val="22"/>
                <w:szCs w:val="22"/>
              </w:rPr>
            </w:pPr>
            <w:r w:rsidRPr="00BE7E75">
              <w:rPr>
                <w:sz w:val="22"/>
                <w:szCs w:val="22"/>
              </w:rPr>
              <w:t>Пищевая продукция, продовольстве</w:t>
            </w:r>
            <w:r w:rsidRPr="00BE7E75">
              <w:rPr>
                <w:sz w:val="22"/>
                <w:szCs w:val="22"/>
              </w:rPr>
              <w:t>н</w:t>
            </w:r>
            <w:r w:rsidRPr="00BE7E75">
              <w:rPr>
                <w:sz w:val="22"/>
                <w:szCs w:val="22"/>
              </w:rPr>
              <w:t>ное сырье, корма</w:t>
            </w:r>
          </w:p>
        </w:tc>
        <w:tc>
          <w:tcPr>
            <w:tcW w:w="1276" w:type="dxa"/>
          </w:tcPr>
          <w:p w14:paraId="2D5A424E" w14:textId="77777777" w:rsidR="00590F2E" w:rsidRPr="00BE7E75" w:rsidRDefault="00590F2E" w:rsidP="00590F2E">
            <w:pPr>
              <w:rPr>
                <w:sz w:val="22"/>
                <w:szCs w:val="22"/>
              </w:rPr>
            </w:pPr>
            <w:r w:rsidRPr="00BE7E75">
              <w:rPr>
                <w:sz w:val="22"/>
                <w:szCs w:val="22"/>
              </w:rPr>
              <w:t>01.11/10.094</w:t>
            </w:r>
          </w:p>
          <w:p w14:paraId="7AAE727D" w14:textId="77777777" w:rsidR="00590F2E" w:rsidRPr="00BE7E75" w:rsidRDefault="00590F2E" w:rsidP="00590F2E">
            <w:pPr>
              <w:rPr>
                <w:sz w:val="22"/>
                <w:szCs w:val="22"/>
              </w:rPr>
            </w:pPr>
            <w:r w:rsidRPr="00BE7E75">
              <w:rPr>
                <w:sz w:val="22"/>
                <w:szCs w:val="22"/>
              </w:rPr>
              <w:t>01.12/10.094</w:t>
            </w:r>
          </w:p>
          <w:p w14:paraId="116B228B" w14:textId="77777777" w:rsidR="00590F2E" w:rsidRPr="00BE7E75" w:rsidRDefault="00590F2E" w:rsidP="00590F2E">
            <w:pPr>
              <w:rPr>
                <w:sz w:val="22"/>
                <w:szCs w:val="22"/>
              </w:rPr>
            </w:pPr>
            <w:r w:rsidRPr="00BE7E75">
              <w:rPr>
                <w:sz w:val="22"/>
                <w:szCs w:val="22"/>
              </w:rPr>
              <w:t>01.13/10.094</w:t>
            </w:r>
          </w:p>
          <w:p w14:paraId="5618EF28" w14:textId="77777777" w:rsidR="00590F2E" w:rsidRPr="00BE7E75" w:rsidRDefault="00590F2E" w:rsidP="00590F2E">
            <w:pPr>
              <w:rPr>
                <w:sz w:val="22"/>
                <w:szCs w:val="22"/>
              </w:rPr>
            </w:pPr>
            <w:r w:rsidRPr="00BE7E75">
              <w:rPr>
                <w:sz w:val="22"/>
                <w:szCs w:val="22"/>
              </w:rPr>
              <w:t>01.19/10.094</w:t>
            </w:r>
          </w:p>
          <w:p w14:paraId="159BC85F" w14:textId="77777777" w:rsidR="00590F2E" w:rsidRPr="00BE7E75" w:rsidRDefault="00590F2E" w:rsidP="00590F2E">
            <w:pPr>
              <w:rPr>
                <w:sz w:val="22"/>
                <w:szCs w:val="22"/>
              </w:rPr>
            </w:pPr>
            <w:r w:rsidRPr="00BE7E75">
              <w:rPr>
                <w:sz w:val="22"/>
                <w:szCs w:val="22"/>
              </w:rPr>
              <w:t>01.21/10.094</w:t>
            </w:r>
          </w:p>
          <w:p w14:paraId="14629B23" w14:textId="77777777" w:rsidR="00590F2E" w:rsidRPr="00BE7E75" w:rsidRDefault="00590F2E" w:rsidP="00590F2E">
            <w:pPr>
              <w:rPr>
                <w:sz w:val="22"/>
                <w:szCs w:val="22"/>
              </w:rPr>
            </w:pPr>
            <w:r w:rsidRPr="00BE7E75">
              <w:rPr>
                <w:sz w:val="22"/>
                <w:szCs w:val="22"/>
              </w:rPr>
              <w:t>01.22/10.094</w:t>
            </w:r>
          </w:p>
          <w:p w14:paraId="25E65127" w14:textId="77777777" w:rsidR="00590F2E" w:rsidRPr="00BE7E75" w:rsidRDefault="00590F2E" w:rsidP="00590F2E">
            <w:pPr>
              <w:rPr>
                <w:sz w:val="22"/>
                <w:szCs w:val="22"/>
              </w:rPr>
            </w:pPr>
            <w:r w:rsidRPr="00BE7E75">
              <w:rPr>
                <w:sz w:val="22"/>
                <w:szCs w:val="22"/>
              </w:rPr>
              <w:t>01.23/10.094</w:t>
            </w:r>
          </w:p>
          <w:p w14:paraId="0FC40AEE" w14:textId="77777777" w:rsidR="00590F2E" w:rsidRPr="00BE7E75" w:rsidRDefault="00590F2E" w:rsidP="00590F2E">
            <w:pPr>
              <w:rPr>
                <w:sz w:val="22"/>
                <w:szCs w:val="22"/>
              </w:rPr>
            </w:pPr>
            <w:r w:rsidRPr="00BE7E75">
              <w:rPr>
                <w:sz w:val="22"/>
                <w:szCs w:val="22"/>
              </w:rPr>
              <w:t>01.24/10.094</w:t>
            </w:r>
          </w:p>
          <w:p w14:paraId="6EE4040E" w14:textId="77777777" w:rsidR="00590F2E" w:rsidRPr="00BE7E75" w:rsidRDefault="00590F2E" w:rsidP="00590F2E">
            <w:pPr>
              <w:rPr>
                <w:sz w:val="22"/>
                <w:szCs w:val="22"/>
              </w:rPr>
            </w:pPr>
            <w:r w:rsidRPr="00BE7E75">
              <w:rPr>
                <w:sz w:val="22"/>
                <w:szCs w:val="22"/>
              </w:rPr>
              <w:t>01.25/10.094</w:t>
            </w:r>
          </w:p>
          <w:p w14:paraId="3C7C84BF" w14:textId="77777777" w:rsidR="00590F2E" w:rsidRPr="00BE7E75" w:rsidRDefault="00590F2E" w:rsidP="00590F2E">
            <w:pPr>
              <w:rPr>
                <w:sz w:val="22"/>
                <w:szCs w:val="22"/>
              </w:rPr>
            </w:pPr>
            <w:r w:rsidRPr="00BE7E75">
              <w:rPr>
                <w:sz w:val="22"/>
                <w:szCs w:val="22"/>
              </w:rPr>
              <w:t>01.26/10.094</w:t>
            </w:r>
          </w:p>
          <w:p w14:paraId="0FFD7060" w14:textId="77777777" w:rsidR="00590F2E" w:rsidRPr="00BE7E75" w:rsidRDefault="00590F2E" w:rsidP="00590F2E">
            <w:pPr>
              <w:rPr>
                <w:sz w:val="22"/>
                <w:szCs w:val="22"/>
              </w:rPr>
            </w:pPr>
            <w:r w:rsidRPr="00BE7E75">
              <w:rPr>
                <w:sz w:val="22"/>
                <w:szCs w:val="22"/>
              </w:rPr>
              <w:t>01.28/10.094</w:t>
            </w:r>
          </w:p>
          <w:p w14:paraId="08CCD650" w14:textId="77777777" w:rsidR="00590F2E" w:rsidRPr="00BE7E75" w:rsidRDefault="00590F2E" w:rsidP="00590F2E">
            <w:pPr>
              <w:rPr>
                <w:sz w:val="22"/>
                <w:szCs w:val="22"/>
              </w:rPr>
            </w:pPr>
            <w:r w:rsidRPr="00BE7E75">
              <w:rPr>
                <w:sz w:val="22"/>
                <w:szCs w:val="22"/>
              </w:rPr>
              <w:t>01.29/10.094</w:t>
            </w:r>
          </w:p>
          <w:p w14:paraId="354680D2" w14:textId="77777777" w:rsidR="00590F2E" w:rsidRPr="00BE7E75" w:rsidRDefault="00590F2E" w:rsidP="00590F2E">
            <w:pPr>
              <w:rPr>
                <w:sz w:val="22"/>
                <w:szCs w:val="22"/>
              </w:rPr>
            </w:pPr>
            <w:r w:rsidRPr="00BE7E75">
              <w:rPr>
                <w:sz w:val="22"/>
                <w:szCs w:val="22"/>
              </w:rPr>
              <w:t>01.41/10.094</w:t>
            </w:r>
          </w:p>
          <w:p w14:paraId="6CC8D63F" w14:textId="77777777" w:rsidR="00590F2E" w:rsidRPr="00BE7E75" w:rsidRDefault="00590F2E" w:rsidP="00590F2E">
            <w:pPr>
              <w:rPr>
                <w:sz w:val="22"/>
                <w:szCs w:val="22"/>
              </w:rPr>
            </w:pPr>
            <w:r w:rsidRPr="00BE7E75">
              <w:rPr>
                <w:sz w:val="22"/>
                <w:szCs w:val="22"/>
              </w:rPr>
              <w:t>01.45/10.094</w:t>
            </w:r>
          </w:p>
          <w:p w14:paraId="6FD0268B" w14:textId="77777777" w:rsidR="00590F2E" w:rsidRPr="00BE7E75" w:rsidRDefault="00590F2E" w:rsidP="00590F2E">
            <w:pPr>
              <w:rPr>
                <w:sz w:val="22"/>
                <w:szCs w:val="22"/>
              </w:rPr>
            </w:pPr>
            <w:r w:rsidRPr="00BE7E75">
              <w:rPr>
                <w:sz w:val="22"/>
                <w:szCs w:val="22"/>
              </w:rPr>
              <w:t>01.47/10.094</w:t>
            </w:r>
          </w:p>
          <w:p w14:paraId="1F63A5D9" w14:textId="77777777" w:rsidR="00590F2E" w:rsidRPr="00BE7E75" w:rsidRDefault="00590F2E" w:rsidP="00590F2E">
            <w:pPr>
              <w:rPr>
                <w:sz w:val="22"/>
                <w:szCs w:val="22"/>
              </w:rPr>
            </w:pPr>
            <w:r w:rsidRPr="00BE7E75">
              <w:rPr>
                <w:sz w:val="22"/>
                <w:szCs w:val="22"/>
              </w:rPr>
              <w:t>01.49/10.094</w:t>
            </w:r>
          </w:p>
          <w:p w14:paraId="4CDE3958" w14:textId="77777777" w:rsidR="00590F2E" w:rsidRPr="00BE7E75" w:rsidRDefault="00590F2E" w:rsidP="00590F2E">
            <w:pPr>
              <w:rPr>
                <w:sz w:val="22"/>
                <w:szCs w:val="22"/>
              </w:rPr>
            </w:pPr>
            <w:r w:rsidRPr="00BE7E75">
              <w:rPr>
                <w:sz w:val="22"/>
                <w:szCs w:val="22"/>
              </w:rPr>
              <w:t>03.00/10.094</w:t>
            </w:r>
          </w:p>
          <w:p w14:paraId="044AB1B3" w14:textId="77777777" w:rsidR="00590F2E" w:rsidRPr="00BE7E75" w:rsidRDefault="00590F2E" w:rsidP="00590F2E">
            <w:pPr>
              <w:rPr>
                <w:sz w:val="22"/>
                <w:szCs w:val="22"/>
              </w:rPr>
            </w:pPr>
            <w:r w:rsidRPr="00BE7E75">
              <w:rPr>
                <w:sz w:val="22"/>
                <w:szCs w:val="22"/>
              </w:rPr>
              <w:t>10.11/10.094</w:t>
            </w:r>
          </w:p>
          <w:p w14:paraId="408FD381" w14:textId="77777777" w:rsidR="00590F2E" w:rsidRPr="00BE7E75" w:rsidRDefault="00590F2E" w:rsidP="00590F2E">
            <w:pPr>
              <w:rPr>
                <w:sz w:val="22"/>
                <w:szCs w:val="22"/>
              </w:rPr>
            </w:pPr>
            <w:r w:rsidRPr="00BE7E75">
              <w:rPr>
                <w:sz w:val="22"/>
                <w:szCs w:val="22"/>
              </w:rPr>
              <w:t>10.12/10.094</w:t>
            </w:r>
          </w:p>
          <w:p w14:paraId="68B1CD88" w14:textId="77777777" w:rsidR="00590F2E" w:rsidRPr="00BE7E75" w:rsidRDefault="00590F2E" w:rsidP="00590F2E">
            <w:pPr>
              <w:rPr>
                <w:sz w:val="22"/>
                <w:szCs w:val="22"/>
              </w:rPr>
            </w:pPr>
            <w:r w:rsidRPr="00BE7E75">
              <w:rPr>
                <w:sz w:val="22"/>
                <w:szCs w:val="22"/>
              </w:rPr>
              <w:t>10.13/10.094</w:t>
            </w:r>
          </w:p>
          <w:p w14:paraId="0826DA2A" w14:textId="77777777" w:rsidR="00590F2E" w:rsidRPr="00BE7E75" w:rsidRDefault="00590F2E" w:rsidP="00590F2E">
            <w:pPr>
              <w:rPr>
                <w:sz w:val="22"/>
                <w:szCs w:val="22"/>
              </w:rPr>
            </w:pPr>
            <w:r w:rsidRPr="00BE7E75">
              <w:rPr>
                <w:sz w:val="22"/>
                <w:szCs w:val="22"/>
              </w:rPr>
              <w:t>10.20/10.094</w:t>
            </w:r>
          </w:p>
          <w:p w14:paraId="558C251E" w14:textId="77777777" w:rsidR="00590F2E" w:rsidRPr="00BE7E75" w:rsidRDefault="00590F2E" w:rsidP="00590F2E">
            <w:pPr>
              <w:rPr>
                <w:sz w:val="22"/>
                <w:szCs w:val="22"/>
              </w:rPr>
            </w:pPr>
            <w:r w:rsidRPr="00BE7E75">
              <w:rPr>
                <w:sz w:val="22"/>
                <w:szCs w:val="22"/>
              </w:rPr>
              <w:t>10.31/10.094</w:t>
            </w:r>
          </w:p>
          <w:p w14:paraId="7C78E203" w14:textId="77777777" w:rsidR="00590F2E" w:rsidRPr="00BE7E75" w:rsidRDefault="00590F2E" w:rsidP="00590F2E">
            <w:pPr>
              <w:rPr>
                <w:sz w:val="22"/>
                <w:szCs w:val="22"/>
              </w:rPr>
            </w:pPr>
            <w:r w:rsidRPr="00BE7E75">
              <w:rPr>
                <w:sz w:val="22"/>
                <w:szCs w:val="22"/>
              </w:rPr>
              <w:t>10.32/10.094</w:t>
            </w:r>
            <w:r w:rsidRPr="00BE7E75">
              <w:rPr>
                <w:sz w:val="22"/>
                <w:szCs w:val="22"/>
              </w:rPr>
              <w:br/>
              <w:t>10.39/10.094</w:t>
            </w:r>
          </w:p>
          <w:p w14:paraId="44837F6E" w14:textId="77777777" w:rsidR="00590F2E" w:rsidRPr="00BE7E75" w:rsidRDefault="00590F2E" w:rsidP="00590F2E">
            <w:pPr>
              <w:rPr>
                <w:sz w:val="22"/>
                <w:szCs w:val="22"/>
              </w:rPr>
            </w:pPr>
            <w:r w:rsidRPr="00BE7E75">
              <w:rPr>
                <w:sz w:val="22"/>
                <w:szCs w:val="22"/>
              </w:rPr>
              <w:t>10.41/10.094</w:t>
            </w:r>
          </w:p>
          <w:p w14:paraId="03BC7FFF" w14:textId="77777777" w:rsidR="00590F2E" w:rsidRPr="00BE7E75" w:rsidRDefault="00590F2E" w:rsidP="00590F2E">
            <w:pPr>
              <w:rPr>
                <w:sz w:val="22"/>
                <w:szCs w:val="22"/>
              </w:rPr>
            </w:pPr>
            <w:r w:rsidRPr="00BE7E75">
              <w:rPr>
                <w:sz w:val="22"/>
                <w:szCs w:val="22"/>
              </w:rPr>
              <w:t>10.42/10.094</w:t>
            </w:r>
          </w:p>
          <w:p w14:paraId="718715BA" w14:textId="77777777" w:rsidR="00590F2E" w:rsidRPr="00BE7E75" w:rsidRDefault="00590F2E" w:rsidP="00590F2E">
            <w:pPr>
              <w:rPr>
                <w:sz w:val="22"/>
                <w:szCs w:val="22"/>
              </w:rPr>
            </w:pPr>
            <w:r w:rsidRPr="00BE7E75">
              <w:rPr>
                <w:sz w:val="22"/>
                <w:szCs w:val="22"/>
              </w:rPr>
              <w:t>10.51/10.094</w:t>
            </w:r>
          </w:p>
          <w:p w14:paraId="66597455" w14:textId="77777777" w:rsidR="00590F2E" w:rsidRPr="00BE7E75" w:rsidRDefault="00590F2E" w:rsidP="00590F2E">
            <w:pPr>
              <w:rPr>
                <w:sz w:val="22"/>
                <w:szCs w:val="22"/>
              </w:rPr>
            </w:pPr>
            <w:r w:rsidRPr="00BE7E75">
              <w:rPr>
                <w:sz w:val="22"/>
                <w:szCs w:val="22"/>
              </w:rPr>
              <w:t>10.61/10.094</w:t>
            </w:r>
          </w:p>
          <w:p w14:paraId="10D0D326" w14:textId="77777777" w:rsidR="00590F2E" w:rsidRPr="00BE7E75" w:rsidRDefault="00590F2E" w:rsidP="00590F2E">
            <w:pPr>
              <w:rPr>
                <w:sz w:val="22"/>
                <w:szCs w:val="22"/>
              </w:rPr>
            </w:pPr>
            <w:r w:rsidRPr="00BE7E75">
              <w:rPr>
                <w:sz w:val="22"/>
                <w:szCs w:val="22"/>
              </w:rPr>
              <w:t>10.62/10.094</w:t>
            </w:r>
          </w:p>
          <w:p w14:paraId="36410C5B" w14:textId="77777777" w:rsidR="00590F2E" w:rsidRPr="00BE7E75" w:rsidRDefault="00590F2E" w:rsidP="00590F2E">
            <w:pPr>
              <w:rPr>
                <w:sz w:val="22"/>
                <w:szCs w:val="22"/>
              </w:rPr>
            </w:pPr>
            <w:r w:rsidRPr="00BE7E75">
              <w:rPr>
                <w:sz w:val="22"/>
                <w:szCs w:val="22"/>
              </w:rPr>
              <w:t>10.71/10.094</w:t>
            </w:r>
          </w:p>
          <w:p w14:paraId="7883D7B2" w14:textId="77777777" w:rsidR="00590F2E" w:rsidRPr="00BE7E75" w:rsidRDefault="00590F2E" w:rsidP="00590F2E">
            <w:pPr>
              <w:rPr>
                <w:sz w:val="22"/>
                <w:szCs w:val="22"/>
              </w:rPr>
            </w:pPr>
            <w:r w:rsidRPr="00BE7E75">
              <w:rPr>
                <w:sz w:val="22"/>
                <w:szCs w:val="22"/>
              </w:rPr>
              <w:t>10.72/10.094</w:t>
            </w:r>
          </w:p>
          <w:p w14:paraId="74F6C34B" w14:textId="77777777" w:rsidR="00590F2E" w:rsidRPr="00BE7E75" w:rsidRDefault="00590F2E" w:rsidP="00590F2E">
            <w:pPr>
              <w:rPr>
                <w:sz w:val="22"/>
                <w:szCs w:val="22"/>
              </w:rPr>
            </w:pPr>
            <w:r w:rsidRPr="00BE7E75">
              <w:rPr>
                <w:sz w:val="22"/>
                <w:szCs w:val="22"/>
              </w:rPr>
              <w:t>10.73/10.094</w:t>
            </w:r>
          </w:p>
          <w:p w14:paraId="39AF095C" w14:textId="77777777" w:rsidR="00590F2E" w:rsidRPr="00BE7E75" w:rsidRDefault="00590F2E" w:rsidP="00590F2E">
            <w:pPr>
              <w:rPr>
                <w:sz w:val="22"/>
                <w:szCs w:val="22"/>
              </w:rPr>
            </w:pPr>
            <w:r w:rsidRPr="00BE7E75">
              <w:rPr>
                <w:sz w:val="22"/>
                <w:szCs w:val="22"/>
              </w:rPr>
              <w:t>10.81/10.094</w:t>
            </w:r>
          </w:p>
          <w:p w14:paraId="0B06E4AB" w14:textId="77777777" w:rsidR="00590F2E" w:rsidRPr="00BE7E75" w:rsidRDefault="00590F2E" w:rsidP="00590F2E">
            <w:pPr>
              <w:rPr>
                <w:sz w:val="22"/>
                <w:szCs w:val="22"/>
              </w:rPr>
            </w:pPr>
            <w:r w:rsidRPr="00BE7E75">
              <w:rPr>
                <w:sz w:val="22"/>
                <w:szCs w:val="22"/>
              </w:rPr>
              <w:t>10.82/10.094</w:t>
            </w:r>
          </w:p>
          <w:p w14:paraId="227F2A39" w14:textId="77777777" w:rsidR="00590F2E" w:rsidRPr="00BE7E75" w:rsidRDefault="00590F2E" w:rsidP="00590F2E">
            <w:pPr>
              <w:rPr>
                <w:sz w:val="22"/>
                <w:szCs w:val="22"/>
              </w:rPr>
            </w:pPr>
            <w:r w:rsidRPr="00BE7E75">
              <w:rPr>
                <w:sz w:val="22"/>
                <w:szCs w:val="22"/>
              </w:rPr>
              <w:t>10.83/10.094</w:t>
            </w:r>
          </w:p>
          <w:p w14:paraId="038385BB" w14:textId="77777777" w:rsidR="00590F2E" w:rsidRPr="00BE7E75" w:rsidRDefault="00590F2E" w:rsidP="00590F2E">
            <w:pPr>
              <w:rPr>
                <w:sz w:val="22"/>
                <w:szCs w:val="22"/>
              </w:rPr>
            </w:pPr>
            <w:r w:rsidRPr="00BE7E75">
              <w:rPr>
                <w:sz w:val="22"/>
                <w:szCs w:val="22"/>
              </w:rPr>
              <w:t>10.84/10.094</w:t>
            </w:r>
          </w:p>
          <w:p w14:paraId="67AE132D" w14:textId="77777777" w:rsidR="00590F2E" w:rsidRPr="00BE7E75" w:rsidRDefault="00590F2E" w:rsidP="00590F2E">
            <w:pPr>
              <w:rPr>
                <w:sz w:val="22"/>
                <w:szCs w:val="22"/>
              </w:rPr>
            </w:pPr>
            <w:r w:rsidRPr="00BE7E75">
              <w:rPr>
                <w:sz w:val="22"/>
                <w:szCs w:val="22"/>
              </w:rPr>
              <w:t>10.85/10.094</w:t>
            </w:r>
          </w:p>
          <w:p w14:paraId="1C2280B0" w14:textId="77777777" w:rsidR="00590F2E" w:rsidRPr="00BE7E75" w:rsidRDefault="00590F2E" w:rsidP="00590F2E">
            <w:pPr>
              <w:rPr>
                <w:sz w:val="22"/>
                <w:szCs w:val="22"/>
              </w:rPr>
            </w:pPr>
            <w:r w:rsidRPr="00BE7E75">
              <w:rPr>
                <w:sz w:val="22"/>
                <w:szCs w:val="22"/>
              </w:rPr>
              <w:t>10.86/10.094</w:t>
            </w:r>
          </w:p>
          <w:p w14:paraId="72AFA385" w14:textId="77777777" w:rsidR="00590F2E" w:rsidRPr="00BE7E75" w:rsidRDefault="00590F2E" w:rsidP="00590F2E">
            <w:pPr>
              <w:rPr>
                <w:sz w:val="22"/>
                <w:szCs w:val="22"/>
              </w:rPr>
            </w:pPr>
            <w:r w:rsidRPr="00BE7E75">
              <w:rPr>
                <w:sz w:val="22"/>
                <w:szCs w:val="22"/>
              </w:rPr>
              <w:t>10.89/10.094</w:t>
            </w:r>
          </w:p>
          <w:p w14:paraId="57211F60" w14:textId="77777777" w:rsidR="00590F2E" w:rsidRPr="00BE7E75" w:rsidRDefault="00590F2E" w:rsidP="00590F2E">
            <w:pPr>
              <w:rPr>
                <w:sz w:val="22"/>
                <w:szCs w:val="22"/>
              </w:rPr>
            </w:pPr>
            <w:r w:rsidRPr="00BE7E75">
              <w:rPr>
                <w:sz w:val="22"/>
                <w:szCs w:val="22"/>
              </w:rPr>
              <w:t>11.05/10.094</w:t>
            </w:r>
          </w:p>
          <w:p w14:paraId="2CBD7BAB" w14:textId="77777777" w:rsidR="00590F2E" w:rsidRPr="00BE7E75" w:rsidRDefault="00590F2E" w:rsidP="00590F2E">
            <w:pPr>
              <w:rPr>
                <w:sz w:val="22"/>
                <w:szCs w:val="22"/>
              </w:rPr>
            </w:pPr>
            <w:r w:rsidRPr="00BE7E75">
              <w:rPr>
                <w:sz w:val="22"/>
                <w:szCs w:val="22"/>
              </w:rPr>
              <w:t>11.06/10.094</w:t>
            </w:r>
          </w:p>
          <w:p w14:paraId="7C3E2822" w14:textId="77777777" w:rsidR="00590F2E" w:rsidRPr="00BE7E75" w:rsidRDefault="00590F2E" w:rsidP="00590F2E">
            <w:pPr>
              <w:suppressAutoHyphens/>
              <w:rPr>
                <w:sz w:val="22"/>
                <w:szCs w:val="22"/>
              </w:rPr>
            </w:pPr>
            <w:r w:rsidRPr="00BE7E75">
              <w:rPr>
                <w:sz w:val="22"/>
                <w:szCs w:val="22"/>
              </w:rPr>
              <w:t>11.07/10.094</w:t>
            </w:r>
          </w:p>
          <w:p w14:paraId="77969875" w14:textId="77777777" w:rsidR="00590F2E" w:rsidRPr="00BE7E75" w:rsidRDefault="00590F2E" w:rsidP="00590F2E">
            <w:pPr>
              <w:suppressAutoHyphens/>
              <w:rPr>
                <w:sz w:val="22"/>
                <w:szCs w:val="22"/>
              </w:rPr>
            </w:pPr>
          </w:p>
          <w:p w14:paraId="6763C74C" w14:textId="77777777" w:rsidR="00590F2E" w:rsidRPr="00BE7E75" w:rsidRDefault="00590F2E" w:rsidP="00590F2E">
            <w:pPr>
              <w:suppressAutoHyphens/>
              <w:rPr>
                <w:sz w:val="22"/>
                <w:szCs w:val="22"/>
              </w:rPr>
            </w:pPr>
          </w:p>
          <w:p w14:paraId="79E1A61E" w14:textId="77777777" w:rsidR="00590F2E" w:rsidRPr="00BE7E75" w:rsidRDefault="00590F2E" w:rsidP="00590F2E">
            <w:pPr>
              <w:suppressAutoHyphens/>
              <w:rPr>
                <w:sz w:val="22"/>
                <w:szCs w:val="22"/>
              </w:rPr>
            </w:pPr>
          </w:p>
          <w:p w14:paraId="60AEC23C" w14:textId="77777777" w:rsidR="00590F2E" w:rsidRPr="00BE7E75" w:rsidRDefault="00590F2E" w:rsidP="00590F2E">
            <w:pPr>
              <w:suppressAutoHyphens/>
              <w:rPr>
                <w:sz w:val="22"/>
                <w:szCs w:val="22"/>
              </w:rPr>
            </w:pPr>
          </w:p>
          <w:p w14:paraId="2B5E6305" w14:textId="77777777" w:rsidR="00590F2E" w:rsidRPr="00BE7E75" w:rsidRDefault="00590F2E" w:rsidP="00590F2E">
            <w:pPr>
              <w:suppressAutoHyphens/>
              <w:rPr>
                <w:sz w:val="22"/>
                <w:szCs w:val="22"/>
              </w:rPr>
            </w:pPr>
          </w:p>
          <w:p w14:paraId="5F098DE2" w14:textId="77777777" w:rsidR="00590F2E" w:rsidRPr="00BE7E75" w:rsidRDefault="00590F2E" w:rsidP="00590F2E">
            <w:pPr>
              <w:suppressAutoHyphens/>
              <w:rPr>
                <w:sz w:val="22"/>
                <w:szCs w:val="22"/>
              </w:rPr>
            </w:pPr>
          </w:p>
          <w:p w14:paraId="0C94F37E" w14:textId="77777777" w:rsidR="00590F2E" w:rsidRPr="00BE7E75" w:rsidRDefault="00590F2E" w:rsidP="00590F2E">
            <w:pPr>
              <w:suppressAutoHyphens/>
              <w:rPr>
                <w:sz w:val="22"/>
                <w:szCs w:val="22"/>
              </w:rPr>
            </w:pPr>
          </w:p>
          <w:p w14:paraId="494DDAD3" w14:textId="77777777" w:rsidR="00590F2E" w:rsidRPr="00BE7E75" w:rsidRDefault="00590F2E" w:rsidP="00590F2E">
            <w:pPr>
              <w:suppressAutoHyphens/>
              <w:rPr>
                <w:sz w:val="22"/>
                <w:szCs w:val="22"/>
              </w:rPr>
            </w:pPr>
          </w:p>
          <w:p w14:paraId="4AD0B761" w14:textId="77777777" w:rsidR="00590F2E" w:rsidRPr="00BE7E75" w:rsidRDefault="00590F2E" w:rsidP="00590F2E">
            <w:pPr>
              <w:suppressAutoHyphens/>
              <w:rPr>
                <w:sz w:val="22"/>
                <w:szCs w:val="22"/>
              </w:rPr>
            </w:pPr>
          </w:p>
          <w:p w14:paraId="4417DF34" w14:textId="77777777" w:rsidR="00590F2E" w:rsidRPr="00BE7E75" w:rsidRDefault="00590F2E" w:rsidP="00590F2E">
            <w:pPr>
              <w:suppressAutoHyphens/>
              <w:rPr>
                <w:sz w:val="22"/>
                <w:szCs w:val="22"/>
              </w:rPr>
            </w:pPr>
          </w:p>
          <w:p w14:paraId="62DA94FF" w14:textId="77777777" w:rsidR="00590F2E" w:rsidRPr="00BE7E75" w:rsidRDefault="00590F2E" w:rsidP="00590F2E">
            <w:pPr>
              <w:suppressAutoHyphens/>
              <w:rPr>
                <w:sz w:val="22"/>
                <w:szCs w:val="22"/>
              </w:rPr>
            </w:pPr>
          </w:p>
        </w:tc>
        <w:tc>
          <w:tcPr>
            <w:tcW w:w="2410" w:type="dxa"/>
          </w:tcPr>
          <w:p w14:paraId="7692E2EF" w14:textId="77777777" w:rsidR="00590F2E" w:rsidRPr="00BE7E75" w:rsidRDefault="00590F2E" w:rsidP="00590F2E">
            <w:pPr>
              <w:suppressAutoHyphens/>
              <w:jc w:val="left"/>
              <w:rPr>
                <w:sz w:val="22"/>
                <w:szCs w:val="22"/>
              </w:rPr>
            </w:pPr>
            <w:r w:rsidRPr="00BE7E75">
              <w:rPr>
                <w:sz w:val="22"/>
                <w:szCs w:val="22"/>
              </w:rPr>
              <w:t>Наличие и количественное содерж</w:t>
            </w:r>
            <w:r w:rsidRPr="00BE7E75">
              <w:rPr>
                <w:sz w:val="22"/>
                <w:szCs w:val="22"/>
              </w:rPr>
              <w:t>а</w:t>
            </w:r>
            <w:r w:rsidRPr="00BE7E75">
              <w:rPr>
                <w:sz w:val="22"/>
                <w:szCs w:val="22"/>
              </w:rPr>
              <w:t>ние генетически мод</w:t>
            </w:r>
            <w:r w:rsidRPr="00BE7E75">
              <w:rPr>
                <w:sz w:val="22"/>
                <w:szCs w:val="22"/>
              </w:rPr>
              <w:t>и</w:t>
            </w:r>
            <w:r w:rsidRPr="00BE7E75">
              <w:rPr>
                <w:sz w:val="22"/>
                <w:szCs w:val="22"/>
              </w:rPr>
              <w:t>фицированных источн</w:t>
            </w:r>
            <w:r w:rsidRPr="00BE7E75">
              <w:rPr>
                <w:sz w:val="22"/>
                <w:szCs w:val="22"/>
              </w:rPr>
              <w:t>и</w:t>
            </w:r>
            <w:r w:rsidRPr="00BE7E75">
              <w:rPr>
                <w:sz w:val="22"/>
                <w:szCs w:val="22"/>
              </w:rPr>
              <w:t>ков</w:t>
            </w:r>
          </w:p>
          <w:p w14:paraId="7C18E507" w14:textId="77777777" w:rsidR="00590F2E" w:rsidRPr="00BE7E75" w:rsidRDefault="00590F2E" w:rsidP="00590F2E">
            <w:pPr>
              <w:suppressAutoHyphens/>
              <w:jc w:val="left"/>
              <w:rPr>
                <w:sz w:val="22"/>
                <w:szCs w:val="22"/>
              </w:rPr>
            </w:pPr>
            <w:r w:rsidRPr="00BE7E75">
              <w:rPr>
                <w:sz w:val="22"/>
                <w:szCs w:val="22"/>
              </w:rPr>
              <w:t>растительного пр</w:t>
            </w:r>
            <w:r w:rsidRPr="00BE7E75">
              <w:rPr>
                <w:sz w:val="22"/>
                <w:szCs w:val="22"/>
              </w:rPr>
              <w:t>о</w:t>
            </w:r>
            <w:r w:rsidRPr="00BE7E75">
              <w:rPr>
                <w:sz w:val="22"/>
                <w:szCs w:val="22"/>
              </w:rPr>
              <w:t>исхождения</w:t>
            </w:r>
          </w:p>
        </w:tc>
        <w:tc>
          <w:tcPr>
            <w:tcW w:w="2551" w:type="dxa"/>
          </w:tcPr>
          <w:p w14:paraId="621747A2" w14:textId="77777777" w:rsidR="00590F2E" w:rsidRPr="00BE7E75" w:rsidRDefault="00590F2E" w:rsidP="00590F2E">
            <w:pPr>
              <w:suppressAutoHyphens/>
              <w:jc w:val="left"/>
              <w:rPr>
                <w:sz w:val="22"/>
                <w:szCs w:val="22"/>
              </w:rPr>
            </w:pPr>
            <w:r w:rsidRPr="00BE7E75">
              <w:rPr>
                <w:sz w:val="22"/>
                <w:szCs w:val="22"/>
              </w:rPr>
              <w:t xml:space="preserve">СТБ 1100-2007 </w:t>
            </w:r>
          </w:p>
          <w:p w14:paraId="32240910" w14:textId="77777777" w:rsidR="00590F2E" w:rsidRPr="00BE7E75" w:rsidRDefault="00590F2E" w:rsidP="00590F2E">
            <w:pPr>
              <w:jc w:val="left"/>
              <w:rPr>
                <w:sz w:val="22"/>
                <w:szCs w:val="22"/>
              </w:rPr>
            </w:pPr>
            <w:r w:rsidRPr="00BE7E75">
              <w:rPr>
                <w:sz w:val="22"/>
                <w:szCs w:val="22"/>
              </w:rPr>
              <w:t xml:space="preserve">СанПиН и ГН </w:t>
            </w:r>
          </w:p>
          <w:p w14:paraId="2B7C8447" w14:textId="77777777" w:rsidR="00590F2E" w:rsidRPr="00BE7E75" w:rsidRDefault="00590F2E" w:rsidP="00590F2E">
            <w:pPr>
              <w:jc w:val="left"/>
              <w:rPr>
                <w:sz w:val="22"/>
                <w:szCs w:val="22"/>
              </w:rPr>
            </w:pPr>
            <w:r w:rsidRPr="00BE7E75">
              <w:rPr>
                <w:sz w:val="22"/>
                <w:szCs w:val="22"/>
              </w:rPr>
              <w:t>от 21.06.2013 № 52</w:t>
            </w:r>
          </w:p>
          <w:p w14:paraId="62EB6CFC"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CC0ED8A"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1065B9DA" w14:textId="77777777" w:rsidR="00590F2E" w:rsidRPr="00BE7E75" w:rsidRDefault="00590F2E" w:rsidP="00590F2E">
            <w:pPr>
              <w:suppressAutoHyphens/>
              <w:jc w:val="left"/>
              <w:rPr>
                <w:sz w:val="22"/>
                <w:szCs w:val="22"/>
              </w:rPr>
            </w:pPr>
            <w:r w:rsidRPr="00BE7E75">
              <w:rPr>
                <w:sz w:val="22"/>
                <w:szCs w:val="22"/>
              </w:rPr>
              <w:t>«Единые ветерина</w:t>
            </w:r>
            <w:r w:rsidRPr="00BE7E75">
              <w:rPr>
                <w:sz w:val="22"/>
                <w:szCs w:val="22"/>
              </w:rPr>
              <w:t>р</w:t>
            </w:r>
            <w:r w:rsidRPr="00BE7E75">
              <w:rPr>
                <w:sz w:val="22"/>
                <w:szCs w:val="22"/>
              </w:rPr>
              <w:t>ные (ветеринарно-санитарные) требов</w:t>
            </w:r>
            <w:r w:rsidRPr="00BE7E75">
              <w:rPr>
                <w:sz w:val="22"/>
                <w:szCs w:val="22"/>
              </w:rPr>
              <w:t>а</w:t>
            </w:r>
            <w:r w:rsidRPr="00BE7E75">
              <w:rPr>
                <w:sz w:val="22"/>
                <w:szCs w:val="22"/>
              </w:rPr>
              <w:t>ния, предъявляемые к тов</w:t>
            </w:r>
            <w:r w:rsidRPr="00BE7E75">
              <w:rPr>
                <w:sz w:val="22"/>
                <w:szCs w:val="22"/>
              </w:rPr>
              <w:t>а</w:t>
            </w:r>
            <w:r w:rsidRPr="00BE7E75">
              <w:rPr>
                <w:sz w:val="22"/>
                <w:szCs w:val="22"/>
              </w:rPr>
              <w:t>рам, подлежащим ветеринарному контр</w:t>
            </w:r>
            <w:r w:rsidRPr="00BE7E75">
              <w:rPr>
                <w:sz w:val="22"/>
                <w:szCs w:val="22"/>
              </w:rPr>
              <w:t>о</w:t>
            </w:r>
            <w:r w:rsidRPr="00BE7E75">
              <w:rPr>
                <w:sz w:val="22"/>
                <w:szCs w:val="22"/>
              </w:rPr>
              <w:t>лю (надзору)», утв. решен</w:t>
            </w:r>
            <w:r w:rsidRPr="00BE7E75">
              <w:rPr>
                <w:sz w:val="22"/>
                <w:szCs w:val="22"/>
              </w:rPr>
              <w:t>и</w:t>
            </w:r>
            <w:r w:rsidRPr="00BE7E75">
              <w:rPr>
                <w:sz w:val="22"/>
                <w:szCs w:val="22"/>
              </w:rPr>
              <w:t xml:space="preserve">ем Комиссии ТС от 18.06.2010 </w:t>
            </w:r>
          </w:p>
          <w:p w14:paraId="29979745" w14:textId="77777777" w:rsidR="00590F2E" w:rsidRPr="00BE7E75" w:rsidRDefault="00590F2E" w:rsidP="00590F2E">
            <w:pPr>
              <w:suppressAutoHyphens/>
              <w:jc w:val="left"/>
              <w:rPr>
                <w:sz w:val="22"/>
                <w:szCs w:val="22"/>
              </w:rPr>
            </w:pPr>
            <w:r w:rsidRPr="00BE7E75">
              <w:rPr>
                <w:sz w:val="22"/>
                <w:szCs w:val="22"/>
              </w:rPr>
              <w:t>№ 317</w:t>
            </w:r>
          </w:p>
          <w:p w14:paraId="3792F8F3" w14:textId="77777777" w:rsidR="00590F2E" w:rsidRPr="00BE7E75" w:rsidRDefault="00590F2E" w:rsidP="00590F2E">
            <w:pPr>
              <w:suppressAutoHyphens/>
              <w:jc w:val="left"/>
              <w:rPr>
                <w:sz w:val="21"/>
                <w:szCs w:val="21"/>
              </w:rPr>
            </w:pPr>
            <w:r w:rsidRPr="00BE7E75">
              <w:rPr>
                <w:sz w:val="22"/>
                <w:szCs w:val="22"/>
              </w:rPr>
              <w:t>Гигиенический норматив от 25.01.2021 № 37</w:t>
            </w:r>
            <w:r w:rsidRPr="00BE7E75">
              <w:rPr>
                <w:sz w:val="22"/>
                <w:szCs w:val="22"/>
                <w:vertAlign w:val="superscript"/>
              </w:rPr>
              <w:t>1</w:t>
            </w:r>
          </w:p>
        </w:tc>
        <w:tc>
          <w:tcPr>
            <w:tcW w:w="2268" w:type="dxa"/>
          </w:tcPr>
          <w:p w14:paraId="1C6555AD" w14:textId="77777777" w:rsidR="00590F2E" w:rsidRPr="00BE7E75" w:rsidRDefault="00590F2E" w:rsidP="00590F2E">
            <w:pPr>
              <w:suppressAutoHyphens/>
              <w:jc w:val="left"/>
              <w:rPr>
                <w:sz w:val="22"/>
                <w:szCs w:val="22"/>
              </w:rPr>
            </w:pPr>
            <w:r w:rsidRPr="00BE7E75">
              <w:rPr>
                <w:sz w:val="22"/>
                <w:szCs w:val="22"/>
              </w:rPr>
              <w:t>ГОСТ ИСО 21569-2009</w:t>
            </w:r>
          </w:p>
          <w:p w14:paraId="769487B0" w14:textId="77777777" w:rsidR="00590F2E" w:rsidRPr="00BE7E75" w:rsidRDefault="00590F2E" w:rsidP="00590F2E">
            <w:pPr>
              <w:suppressAutoHyphens/>
              <w:jc w:val="left"/>
              <w:rPr>
                <w:sz w:val="22"/>
                <w:szCs w:val="22"/>
              </w:rPr>
            </w:pPr>
            <w:r w:rsidRPr="00BE7E75">
              <w:rPr>
                <w:sz w:val="22"/>
                <w:szCs w:val="22"/>
              </w:rPr>
              <w:t>СТБ ISO 21571-2016</w:t>
            </w:r>
          </w:p>
          <w:p w14:paraId="3B2673D5" w14:textId="77777777" w:rsidR="00590F2E" w:rsidRPr="00BE7E75" w:rsidRDefault="00590F2E" w:rsidP="00590F2E">
            <w:pPr>
              <w:suppressAutoHyphens/>
              <w:jc w:val="left"/>
              <w:rPr>
                <w:sz w:val="22"/>
                <w:szCs w:val="22"/>
              </w:rPr>
            </w:pPr>
            <w:r w:rsidRPr="00BE7E75">
              <w:rPr>
                <w:sz w:val="22"/>
                <w:szCs w:val="22"/>
              </w:rPr>
              <w:t xml:space="preserve">ГОСТ Р 53244-2008 </w:t>
            </w:r>
          </w:p>
          <w:p w14:paraId="4D3686D3" w14:textId="77777777" w:rsidR="00590F2E" w:rsidRPr="00BE7E75" w:rsidRDefault="00590F2E" w:rsidP="00590F2E">
            <w:pPr>
              <w:suppressAutoHyphens/>
              <w:jc w:val="left"/>
              <w:rPr>
                <w:sz w:val="22"/>
                <w:szCs w:val="22"/>
              </w:rPr>
            </w:pPr>
            <w:r w:rsidRPr="00BE7E75">
              <w:rPr>
                <w:sz w:val="22"/>
                <w:szCs w:val="22"/>
              </w:rPr>
              <w:t>(ИСО 21570:2005)</w:t>
            </w:r>
          </w:p>
          <w:p w14:paraId="3FDF1B54"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21571-2018</w:t>
            </w:r>
          </w:p>
          <w:p w14:paraId="6D2834B6"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CEN</w:t>
            </w:r>
            <w:r w:rsidRPr="00BE7E75">
              <w:rPr>
                <w:sz w:val="22"/>
                <w:szCs w:val="22"/>
              </w:rPr>
              <w:t>/</w:t>
            </w:r>
            <w:r w:rsidRPr="00BE7E75">
              <w:rPr>
                <w:sz w:val="22"/>
                <w:szCs w:val="22"/>
                <w:lang w:val="en-US"/>
              </w:rPr>
              <w:t>TS</w:t>
            </w:r>
            <w:r w:rsidRPr="00BE7E75">
              <w:rPr>
                <w:sz w:val="22"/>
                <w:szCs w:val="22"/>
              </w:rPr>
              <w:t xml:space="preserve"> 15568-2015</w:t>
            </w:r>
          </w:p>
        </w:tc>
      </w:tr>
      <w:tr w:rsidR="00590F2E" w:rsidRPr="00BE7E75" w14:paraId="428159F0" w14:textId="77777777" w:rsidTr="001350E9">
        <w:trPr>
          <w:cantSplit/>
        </w:trPr>
        <w:tc>
          <w:tcPr>
            <w:tcW w:w="709" w:type="dxa"/>
          </w:tcPr>
          <w:p w14:paraId="220ABDD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w:t>
            </w:r>
          </w:p>
        </w:tc>
        <w:tc>
          <w:tcPr>
            <w:tcW w:w="1701" w:type="dxa"/>
            <w:vMerge w:val="restart"/>
          </w:tcPr>
          <w:p w14:paraId="11221396"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vMerge w:val="restart"/>
          </w:tcPr>
          <w:p w14:paraId="63562E97" w14:textId="77777777" w:rsidR="00590F2E" w:rsidRPr="00BE7E75" w:rsidRDefault="00590F2E" w:rsidP="00590F2E">
            <w:pPr>
              <w:shd w:val="clear" w:color="auto" w:fill="FFFFFF"/>
              <w:tabs>
                <w:tab w:val="left" w:pos="870"/>
              </w:tabs>
              <w:rPr>
                <w:sz w:val="22"/>
                <w:szCs w:val="22"/>
              </w:rPr>
            </w:pPr>
            <w:r w:rsidRPr="00BE7E75">
              <w:rPr>
                <w:sz w:val="22"/>
                <w:szCs w:val="22"/>
              </w:rPr>
              <w:t>01.11/08.032</w:t>
            </w:r>
          </w:p>
          <w:p w14:paraId="7C465388" w14:textId="77777777" w:rsidR="00590F2E" w:rsidRPr="00BE7E75" w:rsidRDefault="00590F2E" w:rsidP="00590F2E">
            <w:pPr>
              <w:shd w:val="clear" w:color="auto" w:fill="FFFFFF"/>
              <w:tabs>
                <w:tab w:val="left" w:pos="870"/>
              </w:tabs>
              <w:rPr>
                <w:sz w:val="22"/>
                <w:szCs w:val="22"/>
              </w:rPr>
            </w:pPr>
            <w:r w:rsidRPr="00BE7E75">
              <w:rPr>
                <w:sz w:val="22"/>
                <w:szCs w:val="22"/>
              </w:rPr>
              <w:t>01.12/08.032</w:t>
            </w:r>
          </w:p>
          <w:p w14:paraId="30FF9233" w14:textId="77777777" w:rsidR="00590F2E" w:rsidRPr="00BE7E75" w:rsidRDefault="00590F2E" w:rsidP="00590F2E">
            <w:pPr>
              <w:shd w:val="clear" w:color="auto" w:fill="FFFFFF"/>
              <w:tabs>
                <w:tab w:val="left" w:pos="870"/>
              </w:tabs>
              <w:rPr>
                <w:sz w:val="22"/>
                <w:szCs w:val="22"/>
              </w:rPr>
            </w:pPr>
            <w:r w:rsidRPr="00BE7E75">
              <w:rPr>
                <w:sz w:val="22"/>
                <w:szCs w:val="22"/>
              </w:rPr>
              <w:t>01.13/08.032</w:t>
            </w:r>
          </w:p>
          <w:p w14:paraId="579889DD" w14:textId="77777777" w:rsidR="00590F2E" w:rsidRPr="00BE7E75" w:rsidRDefault="00590F2E" w:rsidP="00590F2E">
            <w:pPr>
              <w:shd w:val="clear" w:color="auto" w:fill="FFFFFF"/>
              <w:tabs>
                <w:tab w:val="left" w:pos="870"/>
              </w:tabs>
              <w:rPr>
                <w:sz w:val="22"/>
                <w:szCs w:val="22"/>
              </w:rPr>
            </w:pPr>
            <w:r w:rsidRPr="00BE7E75">
              <w:rPr>
                <w:sz w:val="22"/>
                <w:szCs w:val="22"/>
              </w:rPr>
              <w:t>01.21/08.032</w:t>
            </w:r>
          </w:p>
          <w:p w14:paraId="11EDCD3D" w14:textId="77777777" w:rsidR="00590F2E" w:rsidRPr="00BE7E75" w:rsidRDefault="00590F2E" w:rsidP="00590F2E">
            <w:pPr>
              <w:shd w:val="clear" w:color="auto" w:fill="FFFFFF"/>
              <w:tabs>
                <w:tab w:val="left" w:pos="870"/>
              </w:tabs>
              <w:rPr>
                <w:sz w:val="22"/>
                <w:szCs w:val="22"/>
              </w:rPr>
            </w:pPr>
            <w:r w:rsidRPr="00BE7E75">
              <w:rPr>
                <w:sz w:val="22"/>
                <w:szCs w:val="22"/>
              </w:rPr>
              <w:t>01.22/08.032</w:t>
            </w:r>
          </w:p>
          <w:p w14:paraId="6AE74A7D" w14:textId="77777777" w:rsidR="00590F2E" w:rsidRPr="00BE7E75" w:rsidRDefault="00590F2E" w:rsidP="00590F2E">
            <w:pPr>
              <w:shd w:val="clear" w:color="auto" w:fill="FFFFFF"/>
              <w:tabs>
                <w:tab w:val="left" w:pos="870"/>
              </w:tabs>
              <w:rPr>
                <w:sz w:val="22"/>
                <w:szCs w:val="22"/>
              </w:rPr>
            </w:pPr>
            <w:r w:rsidRPr="00BE7E75">
              <w:rPr>
                <w:sz w:val="22"/>
                <w:szCs w:val="22"/>
              </w:rPr>
              <w:t>01.23/08.032</w:t>
            </w:r>
          </w:p>
          <w:p w14:paraId="4621997E" w14:textId="77777777" w:rsidR="00590F2E" w:rsidRPr="00BE7E75" w:rsidRDefault="00590F2E" w:rsidP="00590F2E">
            <w:pPr>
              <w:shd w:val="clear" w:color="auto" w:fill="FFFFFF"/>
              <w:tabs>
                <w:tab w:val="left" w:pos="870"/>
              </w:tabs>
              <w:rPr>
                <w:sz w:val="22"/>
                <w:szCs w:val="22"/>
              </w:rPr>
            </w:pPr>
            <w:r w:rsidRPr="00BE7E75">
              <w:rPr>
                <w:sz w:val="22"/>
                <w:szCs w:val="22"/>
              </w:rPr>
              <w:t>01.24/08.032</w:t>
            </w:r>
          </w:p>
          <w:p w14:paraId="120A48D3" w14:textId="77777777" w:rsidR="00590F2E" w:rsidRPr="00BE7E75" w:rsidRDefault="00590F2E" w:rsidP="00590F2E">
            <w:pPr>
              <w:shd w:val="clear" w:color="auto" w:fill="FFFFFF"/>
              <w:tabs>
                <w:tab w:val="left" w:pos="870"/>
              </w:tabs>
              <w:rPr>
                <w:sz w:val="22"/>
                <w:szCs w:val="22"/>
              </w:rPr>
            </w:pPr>
            <w:r w:rsidRPr="00BE7E75">
              <w:rPr>
                <w:sz w:val="22"/>
                <w:szCs w:val="22"/>
              </w:rPr>
              <w:t>01.25/08.032</w:t>
            </w:r>
          </w:p>
          <w:p w14:paraId="2F987629" w14:textId="77777777" w:rsidR="00590F2E" w:rsidRPr="00BE7E75" w:rsidRDefault="00590F2E" w:rsidP="00590F2E">
            <w:pPr>
              <w:shd w:val="clear" w:color="auto" w:fill="FFFFFF"/>
              <w:tabs>
                <w:tab w:val="left" w:pos="870"/>
              </w:tabs>
              <w:rPr>
                <w:sz w:val="22"/>
                <w:szCs w:val="22"/>
              </w:rPr>
            </w:pPr>
            <w:r w:rsidRPr="00BE7E75">
              <w:rPr>
                <w:sz w:val="22"/>
                <w:szCs w:val="22"/>
              </w:rPr>
              <w:t>01.26/08.032</w:t>
            </w:r>
          </w:p>
          <w:p w14:paraId="06F9BC85" w14:textId="77777777" w:rsidR="00590F2E" w:rsidRPr="00BE7E75" w:rsidRDefault="00590F2E" w:rsidP="00590F2E">
            <w:pPr>
              <w:shd w:val="clear" w:color="auto" w:fill="FFFFFF"/>
              <w:tabs>
                <w:tab w:val="left" w:pos="870"/>
              </w:tabs>
              <w:rPr>
                <w:sz w:val="22"/>
                <w:szCs w:val="22"/>
              </w:rPr>
            </w:pPr>
            <w:r w:rsidRPr="00BE7E75">
              <w:rPr>
                <w:sz w:val="22"/>
                <w:szCs w:val="22"/>
              </w:rPr>
              <w:t>01.41/08.032</w:t>
            </w:r>
          </w:p>
          <w:p w14:paraId="35C1E194" w14:textId="77777777" w:rsidR="00590F2E" w:rsidRPr="00BE7E75" w:rsidRDefault="00590F2E" w:rsidP="00590F2E">
            <w:pPr>
              <w:shd w:val="clear" w:color="auto" w:fill="FFFFFF"/>
              <w:tabs>
                <w:tab w:val="left" w:pos="870"/>
              </w:tabs>
              <w:rPr>
                <w:sz w:val="22"/>
                <w:szCs w:val="22"/>
              </w:rPr>
            </w:pPr>
            <w:r w:rsidRPr="00BE7E75">
              <w:rPr>
                <w:sz w:val="22"/>
                <w:szCs w:val="22"/>
              </w:rPr>
              <w:t>01.45/08.032</w:t>
            </w:r>
          </w:p>
          <w:p w14:paraId="69F7CB7F" w14:textId="77777777" w:rsidR="00590F2E" w:rsidRPr="00BE7E75" w:rsidRDefault="00590F2E" w:rsidP="00590F2E">
            <w:pPr>
              <w:shd w:val="clear" w:color="auto" w:fill="FFFFFF"/>
              <w:tabs>
                <w:tab w:val="left" w:pos="870"/>
              </w:tabs>
              <w:rPr>
                <w:sz w:val="22"/>
                <w:szCs w:val="22"/>
              </w:rPr>
            </w:pPr>
            <w:r w:rsidRPr="00BE7E75">
              <w:rPr>
                <w:sz w:val="22"/>
                <w:szCs w:val="22"/>
              </w:rPr>
              <w:t>01.47/08.032</w:t>
            </w:r>
          </w:p>
          <w:p w14:paraId="6246B415" w14:textId="77777777" w:rsidR="00590F2E" w:rsidRPr="00BE7E75" w:rsidRDefault="00590F2E" w:rsidP="00590F2E">
            <w:pPr>
              <w:shd w:val="clear" w:color="auto" w:fill="FFFFFF"/>
              <w:tabs>
                <w:tab w:val="left" w:pos="870"/>
              </w:tabs>
              <w:rPr>
                <w:sz w:val="22"/>
                <w:szCs w:val="22"/>
              </w:rPr>
            </w:pPr>
            <w:r w:rsidRPr="00BE7E75">
              <w:rPr>
                <w:sz w:val="22"/>
                <w:szCs w:val="22"/>
              </w:rPr>
              <w:t>03.00/08.032</w:t>
            </w:r>
          </w:p>
          <w:p w14:paraId="4D776783" w14:textId="77777777" w:rsidR="00590F2E" w:rsidRPr="00BE7E75" w:rsidRDefault="00590F2E" w:rsidP="00590F2E">
            <w:pPr>
              <w:shd w:val="clear" w:color="auto" w:fill="FFFFFF"/>
              <w:tabs>
                <w:tab w:val="left" w:pos="870"/>
              </w:tabs>
              <w:rPr>
                <w:sz w:val="22"/>
                <w:szCs w:val="22"/>
              </w:rPr>
            </w:pPr>
            <w:r w:rsidRPr="00BE7E75">
              <w:rPr>
                <w:sz w:val="22"/>
                <w:szCs w:val="22"/>
              </w:rPr>
              <w:t>10.11/08.032</w:t>
            </w:r>
          </w:p>
          <w:p w14:paraId="78CAFD47" w14:textId="77777777" w:rsidR="00590F2E" w:rsidRPr="00BE7E75" w:rsidRDefault="00590F2E" w:rsidP="00590F2E">
            <w:pPr>
              <w:shd w:val="clear" w:color="auto" w:fill="FFFFFF"/>
              <w:tabs>
                <w:tab w:val="left" w:pos="870"/>
              </w:tabs>
              <w:rPr>
                <w:sz w:val="22"/>
                <w:szCs w:val="22"/>
              </w:rPr>
            </w:pPr>
            <w:r w:rsidRPr="00BE7E75">
              <w:rPr>
                <w:sz w:val="22"/>
                <w:szCs w:val="22"/>
              </w:rPr>
              <w:t>10.12/08.032</w:t>
            </w:r>
          </w:p>
          <w:p w14:paraId="1E639431" w14:textId="77777777" w:rsidR="00590F2E" w:rsidRPr="00BE7E75" w:rsidRDefault="00590F2E" w:rsidP="00590F2E">
            <w:pPr>
              <w:shd w:val="clear" w:color="auto" w:fill="FFFFFF"/>
              <w:tabs>
                <w:tab w:val="left" w:pos="870"/>
              </w:tabs>
              <w:rPr>
                <w:sz w:val="22"/>
                <w:szCs w:val="22"/>
              </w:rPr>
            </w:pPr>
            <w:r w:rsidRPr="00BE7E75">
              <w:rPr>
                <w:sz w:val="22"/>
                <w:szCs w:val="22"/>
              </w:rPr>
              <w:t>10.13/08.032</w:t>
            </w:r>
          </w:p>
          <w:p w14:paraId="6D38D7F7" w14:textId="77777777" w:rsidR="00590F2E" w:rsidRPr="00BE7E75" w:rsidRDefault="00590F2E" w:rsidP="00590F2E">
            <w:pPr>
              <w:shd w:val="clear" w:color="auto" w:fill="FFFFFF"/>
              <w:tabs>
                <w:tab w:val="left" w:pos="870"/>
              </w:tabs>
              <w:rPr>
                <w:sz w:val="22"/>
                <w:szCs w:val="22"/>
              </w:rPr>
            </w:pPr>
            <w:r w:rsidRPr="00BE7E75">
              <w:rPr>
                <w:sz w:val="22"/>
                <w:szCs w:val="22"/>
              </w:rPr>
              <w:t>10.20/08.032</w:t>
            </w:r>
          </w:p>
          <w:p w14:paraId="38C21977" w14:textId="77777777" w:rsidR="00590F2E" w:rsidRPr="00BE7E75" w:rsidRDefault="00590F2E" w:rsidP="00590F2E">
            <w:pPr>
              <w:shd w:val="clear" w:color="auto" w:fill="FFFFFF"/>
              <w:tabs>
                <w:tab w:val="left" w:pos="870"/>
              </w:tabs>
              <w:rPr>
                <w:sz w:val="22"/>
                <w:szCs w:val="22"/>
              </w:rPr>
            </w:pPr>
            <w:r w:rsidRPr="00BE7E75">
              <w:rPr>
                <w:sz w:val="22"/>
                <w:szCs w:val="22"/>
              </w:rPr>
              <w:t>10.31/08.032</w:t>
            </w:r>
          </w:p>
          <w:p w14:paraId="0957B217" w14:textId="77777777" w:rsidR="00590F2E" w:rsidRPr="00BE7E75" w:rsidRDefault="00590F2E" w:rsidP="00590F2E">
            <w:pPr>
              <w:shd w:val="clear" w:color="auto" w:fill="FFFFFF"/>
              <w:tabs>
                <w:tab w:val="left" w:pos="870"/>
              </w:tabs>
              <w:rPr>
                <w:sz w:val="22"/>
                <w:szCs w:val="22"/>
              </w:rPr>
            </w:pPr>
            <w:r w:rsidRPr="00BE7E75">
              <w:rPr>
                <w:sz w:val="22"/>
                <w:szCs w:val="22"/>
              </w:rPr>
              <w:t>10.32/08.032</w:t>
            </w:r>
          </w:p>
          <w:p w14:paraId="0457D741" w14:textId="77777777" w:rsidR="00590F2E" w:rsidRPr="00BE7E75" w:rsidRDefault="00590F2E" w:rsidP="00590F2E">
            <w:pPr>
              <w:shd w:val="clear" w:color="auto" w:fill="FFFFFF"/>
              <w:tabs>
                <w:tab w:val="left" w:pos="870"/>
              </w:tabs>
              <w:rPr>
                <w:sz w:val="22"/>
                <w:szCs w:val="22"/>
              </w:rPr>
            </w:pPr>
            <w:r w:rsidRPr="00BE7E75">
              <w:rPr>
                <w:sz w:val="22"/>
                <w:szCs w:val="22"/>
              </w:rPr>
              <w:t>10.39/08.032</w:t>
            </w:r>
          </w:p>
          <w:p w14:paraId="38E98340" w14:textId="77777777" w:rsidR="00590F2E" w:rsidRPr="00BE7E75" w:rsidRDefault="00590F2E" w:rsidP="00590F2E">
            <w:pPr>
              <w:shd w:val="clear" w:color="auto" w:fill="FFFFFF"/>
              <w:tabs>
                <w:tab w:val="left" w:pos="870"/>
              </w:tabs>
              <w:rPr>
                <w:sz w:val="22"/>
                <w:szCs w:val="22"/>
              </w:rPr>
            </w:pPr>
            <w:r w:rsidRPr="00BE7E75">
              <w:rPr>
                <w:sz w:val="22"/>
                <w:szCs w:val="22"/>
              </w:rPr>
              <w:t>10.41/08.032</w:t>
            </w:r>
          </w:p>
          <w:p w14:paraId="715CEF49" w14:textId="77777777" w:rsidR="00590F2E" w:rsidRPr="00BE7E75" w:rsidRDefault="00590F2E" w:rsidP="00590F2E">
            <w:pPr>
              <w:shd w:val="clear" w:color="auto" w:fill="FFFFFF"/>
              <w:tabs>
                <w:tab w:val="left" w:pos="870"/>
              </w:tabs>
              <w:rPr>
                <w:sz w:val="22"/>
                <w:szCs w:val="22"/>
              </w:rPr>
            </w:pPr>
            <w:r w:rsidRPr="00BE7E75">
              <w:rPr>
                <w:sz w:val="22"/>
                <w:szCs w:val="22"/>
              </w:rPr>
              <w:t>10.42/08.032</w:t>
            </w:r>
          </w:p>
          <w:p w14:paraId="1554B6D6" w14:textId="77777777" w:rsidR="00590F2E" w:rsidRPr="00BE7E75" w:rsidRDefault="00590F2E" w:rsidP="00590F2E">
            <w:pPr>
              <w:shd w:val="clear" w:color="auto" w:fill="FFFFFF"/>
              <w:tabs>
                <w:tab w:val="left" w:pos="870"/>
              </w:tabs>
              <w:rPr>
                <w:sz w:val="22"/>
                <w:szCs w:val="22"/>
              </w:rPr>
            </w:pPr>
            <w:r w:rsidRPr="00BE7E75">
              <w:rPr>
                <w:sz w:val="22"/>
                <w:szCs w:val="22"/>
              </w:rPr>
              <w:t>10.51/08.032</w:t>
            </w:r>
          </w:p>
          <w:p w14:paraId="6DF6F832" w14:textId="77777777" w:rsidR="00590F2E" w:rsidRPr="00BE7E75" w:rsidRDefault="00590F2E" w:rsidP="00590F2E">
            <w:pPr>
              <w:shd w:val="clear" w:color="auto" w:fill="FFFFFF"/>
              <w:tabs>
                <w:tab w:val="left" w:pos="870"/>
              </w:tabs>
              <w:rPr>
                <w:sz w:val="22"/>
                <w:szCs w:val="22"/>
              </w:rPr>
            </w:pPr>
            <w:r w:rsidRPr="00BE7E75">
              <w:rPr>
                <w:sz w:val="22"/>
                <w:szCs w:val="22"/>
              </w:rPr>
              <w:t>10.52/08.032</w:t>
            </w:r>
          </w:p>
          <w:p w14:paraId="369C88CE" w14:textId="77777777" w:rsidR="00590F2E" w:rsidRPr="00BE7E75" w:rsidRDefault="00590F2E" w:rsidP="00590F2E">
            <w:pPr>
              <w:shd w:val="clear" w:color="auto" w:fill="FFFFFF"/>
              <w:tabs>
                <w:tab w:val="left" w:pos="870"/>
              </w:tabs>
              <w:rPr>
                <w:sz w:val="22"/>
                <w:szCs w:val="22"/>
              </w:rPr>
            </w:pPr>
            <w:r w:rsidRPr="00BE7E75">
              <w:rPr>
                <w:sz w:val="22"/>
                <w:szCs w:val="22"/>
              </w:rPr>
              <w:t>10.61/08.032</w:t>
            </w:r>
          </w:p>
          <w:p w14:paraId="2E391D61" w14:textId="77777777" w:rsidR="00590F2E" w:rsidRPr="00BE7E75" w:rsidRDefault="00590F2E" w:rsidP="00590F2E">
            <w:pPr>
              <w:shd w:val="clear" w:color="auto" w:fill="FFFFFF"/>
              <w:tabs>
                <w:tab w:val="left" w:pos="870"/>
              </w:tabs>
              <w:rPr>
                <w:sz w:val="22"/>
                <w:szCs w:val="22"/>
              </w:rPr>
            </w:pPr>
            <w:r w:rsidRPr="00BE7E75">
              <w:rPr>
                <w:sz w:val="22"/>
                <w:szCs w:val="22"/>
              </w:rPr>
              <w:t>10.62/08.032</w:t>
            </w:r>
          </w:p>
          <w:p w14:paraId="6028E435" w14:textId="77777777" w:rsidR="00590F2E" w:rsidRPr="00BE7E75" w:rsidRDefault="00590F2E" w:rsidP="00590F2E">
            <w:pPr>
              <w:shd w:val="clear" w:color="auto" w:fill="FFFFFF"/>
              <w:tabs>
                <w:tab w:val="left" w:pos="870"/>
              </w:tabs>
              <w:rPr>
                <w:sz w:val="22"/>
                <w:szCs w:val="22"/>
              </w:rPr>
            </w:pPr>
            <w:r w:rsidRPr="00BE7E75">
              <w:rPr>
                <w:sz w:val="22"/>
                <w:szCs w:val="22"/>
              </w:rPr>
              <w:t>10.71/08.032</w:t>
            </w:r>
          </w:p>
          <w:p w14:paraId="1BC7BA85" w14:textId="77777777" w:rsidR="00590F2E" w:rsidRPr="00BE7E75" w:rsidRDefault="00590F2E" w:rsidP="00590F2E">
            <w:pPr>
              <w:shd w:val="clear" w:color="auto" w:fill="FFFFFF"/>
              <w:tabs>
                <w:tab w:val="left" w:pos="870"/>
              </w:tabs>
              <w:rPr>
                <w:sz w:val="22"/>
                <w:szCs w:val="22"/>
              </w:rPr>
            </w:pPr>
            <w:r w:rsidRPr="00BE7E75">
              <w:rPr>
                <w:sz w:val="22"/>
                <w:szCs w:val="22"/>
                <w:lang w:val="en-US"/>
              </w:rPr>
              <w:t>10</w:t>
            </w:r>
            <w:r w:rsidRPr="00BE7E75">
              <w:rPr>
                <w:sz w:val="22"/>
                <w:szCs w:val="22"/>
              </w:rPr>
              <w:t>.72/08.032</w:t>
            </w:r>
          </w:p>
          <w:p w14:paraId="584B3E0E" w14:textId="77777777" w:rsidR="00590F2E" w:rsidRPr="00BE7E75" w:rsidRDefault="00590F2E" w:rsidP="00590F2E">
            <w:pPr>
              <w:shd w:val="clear" w:color="auto" w:fill="FFFFFF"/>
              <w:tabs>
                <w:tab w:val="left" w:pos="870"/>
              </w:tabs>
              <w:rPr>
                <w:sz w:val="22"/>
                <w:szCs w:val="22"/>
              </w:rPr>
            </w:pPr>
            <w:r w:rsidRPr="00BE7E75">
              <w:rPr>
                <w:sz w:val="22"/>
                <w:szCs w:val="22"/>
              </w:rPr>
              <w:t>10.</w:t>
            </w:r>
            <w:r w:rsidRPr="00BE7E75">
              <w:rPr>
                <w:sz w:val="22"/>
                <w:szCs w:val="22"/>
                <w:lang w:val="en-US"/>
              </w:rPr>
              <w:t>73</w:t>
            </w:r>
            <w:r w:rsidRPr="00BE7E75">
              <w:rPr>
                <w:sz w:val="22"/>
                <w:szCs w:val="22"/>
              </w:rPr>
              <w:t>/08.032</w:t>
            </w:r>
          </w:p>
          <w:p w14:paraId="599892B3" w14:textId="77777777" w:rsidR="00590F2E" w:rsidRPr="00BE7E75" w:rsidRDefault="00590F2E" w:rsidP="00590F2E">
            <w:pPr>
              <w:rPr>
                <w:sz w:val="22"/>
                <w:szCs w:val="22"/>
              </w:rPr>
            </w:pPr>
            <w:r w:rsidRPr="00BE7E75">
              <w:rPr>
                <w:sz w:val="22"/>
                <w:szCs w:val="22"/>
                <w:lang w:val="en-US"/>
              </w:rPr>
              <w:t>10.81/</w:t>
            </w:r>
            <w:r w:rsidRPr="00BE7E75">
              <w:rPr>
                <w:sz w:val="22"/>
                <w:szCs w:val="22"/>
              </w:rPr>
              <w:t>08.032</w:t>
            </w:r>
          </w:p>
          <w:p w14:paraId="4D40C148"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10.82/</w:t>
            </w:r>
            <w:r w:rsidRPr="00BE7E75">
              <w:rPr>
                <w:sz w:val="22"/>
                <w:szCs w:val="22"/>
              </w:rPr>
              <w:t>08.032</w:t>
            </w:r>
          </w:p>
          <w:p w14:paraId="4843C258"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10.83/</w:t>
            </w:r>
            <w:r w:rsidRPr="00BE7E75">
              <w:rPr>
                <w:sz w:val="22"/>
                <w:szCs w:val="22"/>
              </w:rPr>
              <w:t>08.032</w:t>
            </w:r>
          </w:p>
          <w:p w14:paraId="6A8385FA" w14:textId="77777777" w:rsidR="00590F2E" w:rsidRPr="00BE7E75" w:rsidRDefault="00590F2E" w:rsidP="00590F2E">
            <w:pPr>
              <w:shd w:val="clear" w:color="auto" w:fill="FFFFFF"/>
              <w:tabs>
                <w:tab w:val="left" w:pos="870"/>
              </w:tabs>
              <w:rPr>
                <w:sz w:val="22"/>
                <w:szCs w:val="22"/>
              </w:rPr>
            </w:pPr>
            <w:r w:rsidRPr="00BE7E75">
              <w:rPr>
                <w:sz w:val="22"/>
                <w:szCs w:val="22"/>
                <w:lang w:val="en-US"/>
              </w:rPr>
              <w:t>10.84/</w:t>
            </w:r>
            <w:r w:rsidRPr="00BE7E75">
              <w:rPr>
                <w:sz w:val="22"/>
                <w:szCs w:val="22"/>
              </w:rPr>
              <w:t>08.032</w:t>
            </w:r>
          </w:p>
          <w:p w14:paraId="52B7CA1F" w14:textId="77777777" w:rsidR="00590F2E" w:rsidRPr="00BE7E75" w:rsidRDefault="00590F2E" w:rsidP="00590F2E">
            <w:pPr>
              <w:shd w:val="clear" w:color="auto" w:fill="FFFFFF"/>
              <w:tabs>
                <w:tab w:val="left" w:pos="870"/>
              </w:tabs>
              <w:rPr>
                <w:sz w:val="22"/>
                <w:szCs w:val="22"/>
                <w:lang w:val="en-US"/>
              </w:rPr>
            </w:pPr>
            <w:r w:rsidRPr="00BE7E75">
              <w:rPr>
                <w:sz w:val="22"/>
                <w:szCs w:val="22"/>
              </w:rPr>
              <w:t>10.85/08.032</w:t>
            </w:r>
          </w:p>
          <w:p w14:paraId="6FD1DC3A" w14:textId="77777777" w:rsidR="00590F2E" w:rsidRPr="00BE7E75" w:rsidRDefault="00590F2E" w:rsidP="00590F2E">
            <w:pPr>
              <w:shd w:val="clear" w:color="auto" w:fill="FFFFFF"/>
              <w:tabs>
                <w:tab w:val="left" w:pos="870"/>
              </w:tabs>
              <w:rPr>
                <w:sz w:val="22"/>
                <w:szCs w:val="22"/>
              </w:rPr>
            </w:pPr>
            <w:r w:rsidRPr="00BE7E75">
              <w:rPr>
                <w:sz w:val="22"/>
                <w:szCs w:val="22"/>
                <w:lang w:val="en-US"/>
              </w:rPr>
              <w:t>10.86/</w:t>
            </w:r>
            <w:r w:rsidRPr="00BE7E75">
              <w:rPr>
                <w:sz w:val="22"/>
                <w:szCs w:val="22"/>
              </w:rPr>
              <w:t>08.032</w:t>
            </w:r>
          </w:p>
          <w:p w14:paraId="60FA9C86" w14:textId="77777777" w:rsidR="00590F2E" w:rsidRPr="00BE7E75" w:rsidRDefault="00590F2E" w:rsidP="00590F2E">
            <w:pPr>
              <w:shd w:val="clear" w:color="auto" w:fill="FFFFFF"/>
              <w:tabs>
                <w:tab w:val="left" w:pos="870"/>
              </w:tabs>
              <w:rPr>
                <w:sz w:val="22"/>
                <w:szCs w:val="22"/>
                <w:lang w:val="en-US"/>
              </w:rPr>
            </w:pPr>
            <w:r w:rsidRPr="00BE7E75">
              <w:rPr>
                <w:sz w:val="22"/>
                <w:szCs w:val="22"/>
              </w:rPr>
              <w:t>10.89/08.032</w:t>
            </w:r>
          </w:p>
          <w:p w14:paraId="09539979" w14:textId="77777777" w:rsidR="00590F2E" w:rsidRPr="00BE7E75" w:rsidRDefault="00590F2E" w:rsidP="00590F2E">
            <w:pPr>
              <w:shd w:val="clear" w:color="auto" w:fill="FFFFFF"/>
              <w:tabs>
                <w:tab w:val="left" w:pos="870"/>
              </w:tabs>
              <w:rPr>
                <w:sz w:val="22"/>
                <w:szCs w:val="22"/>
              </w:rPr>
            </w:pPr>
            <w:r w:rsidRPr="00BE7E75">
              <w:rPr>
                <w:sz w:val="22"/>
                <w:szCs w:val="22"/>
              </w:rPr>
              <w:t>10.91/08.032</w:t>
            </w:r>
          </w:p>
          <w:p w14:paraId="673373CC" w14:textId="77777777" w:rsidR="00590F2E" w:rsidRPr="00BE7E75" w:rsidRDefault="00590F2E" w:rsidP="00590F2E">
            <w:pPr>
              <w:shd w:val="clear" w:color="auto" w:fill="FFFFFF"/>
              <w:tabs>
                <w:tab w:val="left" w:pos="870"/>
              </w:tabs>
              <w:rPr>
                <w:sz w:val="22"/>
                <w:szCs w:val="22"/>
              </w:rPr>
            </w:pPr>
            <w:r w:rsidRPr="00BE7E75">
              <w:rPr>
                <w:sz w:val="22"/>
                <w:szCs w:val="22"/>
              </w:rPr>
              <w:t>10.92/08.032</w:t>
            </w:r>
          </w:p>
          <w:p w14:paraId="3BEE45D5" w14:textId="77777777" w:rsidR="00590F2E" w:rsidRPr="00BE7E75" w:rsidRDefault="00590F2E" w:rsidP="00590F2E">
            <w:pPr>
              <w:rPr>
                <w:sz w:val="22"/>
                <w:szCs w:val="22"/>
              </w:rPr>
            </w:pPr>
            <w:r w:rsidRPr="00BE7E75">
              <w:rPr>
                <w:sz w:val="22"/>
                <w:szCs w:val="22"/>
              </w:rPr>
              <w:t>11.01/08.032</w:t>
            </w:r>
          </w:p>
          <w:p w14:paraId="3EF9C55C" w14:textId="77777777" w:rsidR="00590F2E" w:rsidRPr="00BE7E75" w:rsidRDefault="00590F2E" w:rsidP="00590F2E">
            <w:pPr>
              <w:shd w:val="clear" w:color="auto" w:fill="FFFFFF"/>
              <w:tabs>
                <w:tab w:val="left" w:pos="870"/>
              </w:tabs>
              <w:rPr>
                <w:sz w:val="22"/>
                <w:szCs w:val="22"/>
              </w:rPr>
            </w:pPr>
            <w:r w:rsidRPr="00BE7E75">
              <w:rPr>
                <w:sz w:val="22"/>
                <w:szCs w:val="22"/>
              </w:rPr>
              <w:t>11.02/08.032</w:t>
            </w:r>
          </w:p>
          <w:p w14:paraId="0F15311E" w14:textId="77777777" w:rsidR="00590F2E" w:rsidRPr="00BE7E75" w:rsidRDefault="00590F2E" w:rsidP="00590F2E">
            <w:pPr>
              <w:shd w:val="clear" w:color="auto" w:fill="FFFFFF"/>
              <w:tabs>
                <w:tab w:val="left" w:pos="870"/>
              </w:tabs>
              <w:rPr>
                <w:sz w:val="22"/>
                <w:szCs w:val="22"/>
              </w:rPr>
            </w:pPr>
            <w:r w:rsidRPr="00BE7E75">
              <w:rPr>
                <w:sz w:val="22"/>
                <w:szCs w:val="22"/>
              </w:rPr>
              <w:t>11.03/08.032</w:t>
            </w:r>
          </w:p>
          <w:p w14:paraId="3B0A0572" w14:textId="77777777" w:rsidR="00590F2E" w:rsidRPr="00BE7E75" w:rsidRDefault="00590F2E" w:rsidP="00590F2E">
            <w:pPr>
              <w:shd w:val="clear" w:color="auto" w:fill="FFFFFF"/>
              <w:tabs>
                <w:tab w:val="left" w:pos="870"/>
              </w:tabs>
              <w:rPr>
                <w:sz w:val="22"/>
                <w:szCs w:val="22"/>
              </w:rPr>
            </w:pPr>
            <w:r w:rsidRPr="00BE7E75">
              <w:rPr>
                <w:sz w:val="22"/>
                <w:szCs w:val="22"/>
              </w:rPr>
              <w:t>11.04/08.032</w:t>
            </w:r>
          </w:p>
          <w:p w14:paraId="0A7FAD13" w14:textId="77777777" w:rsidR="00590F2E" w:rsidRPr="00BE7E75" w:rsidRDefault="00590F2E" w:rsidP="00590F2E">
            <w:pPr>
              <w:shd w:val="clear" w:color="auto" w:fill="FFFFFF"/>
              <w:tabs>
                <w:tab w:val="left" w:pos="870"/>
              </w:tabs>
              <w:rPr>
                <w:sz w:val="22"/>
                <w:szCs w:val="22"/>
              </w:rPr>
            </w:pPr>
            <w:r w:rsidRPr="00BE7E75">
              <w:rPr>
                <w:sz w:val="22"/>
                <w:szCs w:val="22"/>
              </w:rPr>
              <w:t>11.05/08.032</w:t>
            </w:r>
          </w:p>
          <w:p w14:paraId="5F1F7064" w14:textId="77777777" w:rsidR="00590F2E" w:rsidRPr="00BE7E75" w:rsidRDefault="00590F2E" w:rsidP="00590F2E">
            <w:pPr>
              <w:shd w:val="clear" w:color="auto" w:fill="FFFFFF"/>
              <w:tabs>
                <w:tab w:val="left" w:pos="870"/>
              </w:tabs>
              <w:rPr>
                <w:sz w:val="22"/>
                <w:szCs w:val="22"/>
              </w:rPr>
            </w:pPr>
            <w:r w:rsidRPr="00BE7E75">
              <w:rPr>
                <w:sz w:val="22"/>
                <w:szCs w:val="22"/>
                <w:lang w:val="en-US"/>
              </w:rPr>
              <w:t>11.06/</w:t>
            </w:r>
            <w:r w:rsidRPr="00BE7E75">
              <w:rPr>
                <w:sz w:val="22"/>
                <w:szCs w:val="22"/>
              </w:rPr>
              <w:t>08.032</w:t>
            </w:r>
          </w:p>
          <w:p w14:paraId="542798E6" w14:textId="77777777" w:rsidR="00590F2E" w:rsidRPr="00BE7E75" w:rsidRDefault="00590F2E" w:rsidP="00590F2E">
            <w:pPr>
              <w:rPr>
                <w:sz w:val="22"/>
                <w:szCs w:val="22"/>
              </w:rPr>
            </w:pPr>
            <w:r w:rsidRPr="00BE7E75">
              <w:rPr>
                <w:sz w:val="22"/>
                <w:szCs w:val="22"/>
              </w:rPr>
              <w:t>11.07/08.032</w:t>
            </w:r>
          </w:p>
          <w:p w14:paraId="0E2190F7" w14:textId="77777777" w:rsidR="00590F2E" w:rsidRPr="00BE7E75" w:rsidRDefault="00590F2E" w:rsidP="00590F2E">
            <w:pPr>
              <w:rPr>
                <w:sz w:val="22"/>
                <w:szCs w:val="22"/>
              </w:rPr>
            </w:pPr>
            <w:r w:rsidRPr="00BE7E75">
              <w:rPr>
                <w:sz w:val="22"/>
                <w:szCs w:val="22"/>
              </w:rPr>
              <w:t>20.14/08.032</w:t>
            </w:r>
          </w:p>
          <w:p w14:paraId="38C30C4D" w14:textId="77777777" w:rsidR="00590F2E" w:rsidRPr="00BE7E75" w:rsidRDefault="00590F2E" w:rsidP="00590F2E">
            <w:pPr>
              <w:rPr>
                <w:sz w:val="22"/>
                <w:szCs w:val="22"/>
              </w:rPr>
            </w:pPr>
          </w:p>
          <w:p w14:paraId="2DBBC522" w14:textId="77777777" w:rsidR="00590F2E" w:rsidRPr="00BE7E75" w:rsidRDefault="00590F2E" w:rsidP="00590F2E">
            <w:pPr>
              <w:rPr>
                <w:sz w:val="22"/>
                <w:szCs w:val="22"/>
              </w:rPr>
            </w:pPr>
          </w:p>
          <w:p w14:paraId="1786770E" w14:textId="77777777" w:rsidR="00590F2E" w:rsidRPr="00BE7E75" w:rsidRDefault="00590F2E" w:rsidP="00590F2E">
            <w:pPr>
              <w:rPr>
                <w:sz w:val="22"/>
                <w:szCs w:val="22"/>
              </w:rPr>
            </w:pPr>
          </w:p>
          <w:p w14:paraId="1C92156D" w14:textId="77777777" w:rsidR="00590F2E" w:rsidRPr="00BE7E75" w:rsidRDefault="00590F2E" w:rsidP="00590F2E">
            <w:pPr>
              <w:rPr>
                <w:sz w:val="22"/>
                <w:szCs w:val="22"/>
              </w:rPr>
            </w:pPr>
          </w:p>
          <w:p w14:paraId="2B4CB910" w14:textId="77777777" w:rsidR="00590F2E" w:rsidRPr="00BE7E75" w:rsidRDefault="00590F2E" w:rsidP="00590F2E">
            <w:pPr>
              <w:rPr>
                <w:sz w:val="22"/>
                <w:szCs w:val="22"/>
              </w:rPr>
            </w:pPr>
          </w:p>
          <w:p w14:paraId="396452B6" w14:textId="77777777" w:rsidR="00590F2E" w:rsidRPr="00BE7E75" w:rsidRDefault="00590F2E" w:rsidP="00590F2E">
            <w:pPr>
              <w:rPr>
                <w:sz w:val="22"/>
                <w:szCs w:val="22"/>
              </w:rPr>
            </w:pPr>
          </w:p>
          <w:p w14:paraId="58C5D6EC" w14:textId="77777777" w:rsidR="00590F2E" w:rsidRPr="00BE7E75" w:rsidRDefault="00590F2E" w:rsidP="00590F2E">
            <w:pPr>
              <w:rPr>
                <w:sz w:val="22"/>
                <w:szCs w:val="22"/>
              </w:rPr>
            </w:pPr>
          </w:p>
          <w:p w14:paraId="38D30E86" w14:textId="77777777" w:rsidR="00590F2E" w:rsidRPr="00BE7E75" w:rsidRDefault="00590F2E" w:rsidP="00590F2E">
            <w:pPr>
              <w:rPr>
                <w:sz w:val="22"/>
                <w:szCs w:val="22"/>
              </w:rPr>
            </w:pPr>
          </w:p>
          <w:p w14:paraId="13E10F03" w14:textId="77777777" w:rsidR="00590F2E" w:rsidRPr="00BE7E75" w:rsidRDefault="00590F2E" w:rsidP="00590F2E">
            <w:pPr>
              <w:jc w:val="both"/>
              <w:rPr>
                <w:sz w:val="22"/>
                <w:szCs w:val="22"/>
              </w:rPr>
            </w:pPr>
          </w:p>
        </w:tc>
        <w:tc>
          <w:tcPr>
            <w:tcW w:w="2410" w:type="dxa"/>
          </w:tcPr>
          <w:p w14:paraId="3C09A1E2" w14:textId="77777777" w:rsidR="00590F2E" w:rsidRPr="00BE7E75" w:rsidRDefault="00590F2E" w:rsidP="00590F2E">
            <w:pPr>
              <w:suppressAutoHyphens/>
              <w:jc w:val="left"/>
              <w:rPr>
                <w:sz w:val="22"/>
                <w:szCs w:val="22"/>
              </w:rPr>
            </w:pPr>
            <w:r w:rsidRPr="00BE7E75">
              <w:rPr>
                <w:sz w:val="22"/>
                <w:szCs w:val="22"/>
              </w:rPr>
              <w:t>Свинец (массовая доля)</w:t>
            </w:r>
          </w:p>
        </w:tc>
        <w:tc>
          <w:tcPr>
            <w:tcW w:w="2551" w:type="dxa"/>
            <w:vMerge w:val="restart"/>
          </w:tcPr>
          <w:p w14:paraId="589432FE" w14:textId="77777777" w:rsidR="00590F2E" w:rsidRPr="00BE7E75" w:rsidRDefault="00590F2E" w:rsidP="00590F2E">
            <w:pPr>
              <w:jc w:val="left"/>
              <w:rPr>
                <w:sz w:val="22"/>
                <w:szCs w:val="22"/>
              </w:rPr>
            </w:pPr>
            <w:r w:rsidRPr="00BE7E75">
              <w:rPr>
                <w:sz w:val="22"/>
                <w:szCs w:val="22"/>
              </w:rPr>
              <w:t xml:space="preserve">СанПиН и ГН </w:t>
            </w:r>
          </w:p>
          <w:p w14:paraId="48751696" w14:textId="77777777" w:rsidR="00590F2E" w:rsidRPr="00BE7E75" w:rsidRDefault="00590F2E" w:rsidP="00590F2E">
            <w:pPr>
              <w:jc w:val="left"/>
              <w:rPr>
                <w:sz w:val="22"/>
                <w:szCs w:val="22"/>
              </w:rPr>
            </w:pPr>
            <w:r w:rsidRPr="00BE7E75">
              <w:rPr>
                <w:sz w:val="22"/>
                <w:szCs w:val="22"/>
              </w:rPr>
              <w:t>от 21.06.2013 № 52</w:t>
            </w:r>
          </w:p>
          <w:p w14:paraId="4EF049F0"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3516708"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14EA9EDC"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07DD28A1"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4A6C5FA3"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3A9DBE11"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50916173" w14:textId="77777777" w:rsidR="00590F2E" w:rsidRPr="00BE7E75" w:rsidRDefault="00590F2E" w:rsidP="00590F2E">
            <w:pPr>
              <w:suppressAutoHyphens/>
              <w:jc w:val="left"/>
              <w:rPr>
                <w:sz w:val="22"/>
                <w:szCs w:val="22"/>
              </w:rPr>
            </w:pPr>
          </w:p>
        </w:tc>
        <w:tc>
          <w:tcPr>
            <w:tcW w:w="2268" w:type="dxa"/>
          </w:tcPr>
          <w:p w14:paraId="7454595B" w14:textId="77777777" w:rsidR="00590F2E" w:rsidRPr="00BE7E75" w:rsidRDefault="00590F2E" w:rsidP="00590F2E">
            <w:pPr>
              <w:suppressAutoHyphens/>
              <w:jc w:val="left"/>
              <w:rPr>
                <w:sz w:val="22"/>
                <w:szCs w:val="22"/>
              </w:rPr>
            </w:pPr>
            <w:r w:rsidRPr="00BE7E75">
              <w:rPr>
                <w:sz w:val="22"/>
                <w:szCs w:val="22"/>
              </w:rPr>
              <w:t xml:space="preserve">ГОСТ 26929-94 </w:t>
            </w:r>
          </w:p>
          <w:p w14:paraId="62F4FD6E" w14:textId="77777777" w:rsidR="00590F2E" w:rsidRPr="00BE7E75" w:rsidRDefault="00590F2E" w:rsidP="00590F2E">
            <w:pPr>
              <w:suppressAutoHyphens/>
              <w:jc w:val="left"/>
              <w:rPr>
                <w:sz w:val="22"/>
                <w:szCs w:val="22"/>
              </w:rPr>
            </w:pPr>
            <w:r w:rsidRPr="00BE7E75">
              <w:rPr>
                <w:sz w:val="22"/>
                <w:szCs w:val="22"/>
              </w:rPr>
              <w:t>ГОСТ 31671-2012</w:t>
            </w:r>
          </w:p>
          <w:p w14:paraId="6BAB4B16" w14:textId="77777777" w:rsidR="00590F2E" w:rsidRPr="00BE7E75" w:rsidRDefault="00590F2E" w:rsidP="00590F2E">
            <w:pPr>
              <w:suppressAutoHyphens/>
              <w:jc w:val="left"/>
              <w:rPr>
                <w:sz w:val="22"/>
                <w:szCs w:val="22"/>
              </w:rPr>
            </w:pPr>
            <w:r w:rsidRPr="00BE7E75">
              <w:rPr>
                <w:sz w:val="22"/>
                <w:szCs w:val="22"/>
              </w:rPr>
              <w:t>(Е</w:t>
            </w:r>
            <w:r w:rsidRPr="00BE7E75">
              <w:rPr>
                <w:sz w:val="22"/>
                <w:szCs w:val="22"/>
                <w:lang w:val="en-US"/>
              </w:rPr>
              <w:t>N</w:t>
            </w:r>
            <w:r w:rsidRPr="00BE7E75">
              <w:rPr>
                <w:sz w:val="22"/>
                <w:szCs w:val="22"/>
              </w:rPr>
              <w:t xml:space="preserve"> 13805:2002)</w:t>
            </w:r>
          </w:p>
          <w:p w14:paraId="256C7AF0"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13804-2013</w:t>
            </w:r>
          </w:p>
          <w:p w14:paraId="4DB50B0D" w14:textId="77777777" w:rsidR="00590F2E" w:rsidRPr="00BE7E75" w:rsidRDefault="00590F2E" w:rsidP="00590F2E">
            <w:pPr>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13805-2012</w:t>
            </w:r>
          </w:p>
          <w:p w14:paraId="3575BE9A" w14:textId="77777777" w:rsidR="00590F2E" w:rsidRPr="00BE7E75" w:rsidRDefault="00590F2E" w:rsidP="00590F2E">
            <w:pPr>
              <w:suppressAutoHyphens/>
              <w:jc w:val="left"/>
              <w:rPr>
                <w:sz w:val="22"/>
                <w:szCs w:val="22"/>
              </w:rPr>
            </w:pPr>
            <w:r w:rsidRPr="00BE7E75">
              <w:rPr>
                <w:sz w:val="22"/>
                <w:szCs w:val="22"/>
              </w:rPr>
              <w:t xml:space="preserve">ГОСТ 30178-96 </w:t>
            </w:r>
          </w:p>
          <w:p w14:paraId="011DDB5D" w14:textId="77777777" w:rsidR="00590F2E" w:rsidRPr="00BE7E75" w:rsidRDefault="00590F2E" w:rsidP="00590F2E">
            <w:pPr>
              <w:suppressAutoHyphens/>
              <w:jc w:val="left"/>
              <w:rPr>
                <w:sz w:val="22"/>
                <w:szCs w:val="22"/>
              </w:rPr>
            </w:pPr>
            <w:r w:rsidRPr="00BE7E75">
              <w:rPr>
                <w:sz w:val="22"/>
                <w:szCs w:val="22"/>
              </w:rPr>
              <w:t>МВИ.МН 3699-2010</w:t>
            </w:r>
          </w:p>
          <w:p w14:paraId="717521D9" w14:textId="77777777" w:rsidR="00590F2E" w:rsidRPr="00BE7E75" w:rsidRDefault="00590F2E" w:rsidP="00590F2E">
            <w:pPr>
              <w:suppressAutoHyphens/>
              <w:jc w:val="left"/>
              <w:rPr>
                <w:sz w:val="22"/>
                <w:szCs w:val="22"/>
              </w:rPr>
            </w:pPr>
            <w:r w:rsidRPr="00BE7E75">
              <w:rPr>
                <w:sz w:val="22"/>
                <w:szCs w:val="22"/>
              </w:rPr>
              <w:t>МВИ.МН 3280-2009</w:t>
            </w:r>
          </w:p>
          <w:p w14:paraId="35A08256"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14083-2012 </w:t>
            </w:r>
          </w:p>
          <w:p w14:paraId="69B4F009"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13804-2013</w:t>
            </w:r>
          </w:p>
          <w:p w14:paraId="5D697E75" w14:textId="77777777" w:rsidR="00590F2E" w:rsidRPr="00BE7E75" w:rsidRDefault="00590F2E" w:rsidP="00590F2E">
            <w:pPr>
              <w:suppressAutoHyphens/>
              <w:jc w:val="left"/>
              <w:rPr>
                <w:sz w:val="22"/>
                <w:szCs w:val="22"/>
              </w:rPr>
            </w:pPr>
            <w:r w:rsidRPr="00BE7E75">
              <w:rPr>
                <w:sz w:val="22"/>
                <w:szCs w:val="22"/>
              </w:rPr>
              <w:t>ГОСТ 30692-2000</w:t>
            </w:r>
          </w:p>
          <w:p w14:paraId="33252BA4"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14083-2013</w:t>
            </w:r>
          </w:p>
          <w:p w14:paraId="340803F4"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/Т</w:t>
            </w:r>
            <w:r w:rsidRPr="00BE7E75">
              <w:rPr>
                <w:sz w:val="22"/>
                <w:szCs w:val="22"/>
                <w:lang w:val="en-US"/>
              </w:rPr>
              <w:t>S</w:t>
            </w:r>
            <w:r w:rsidRPr="00BE7E75">
              <w:rPr>
                <w:sz w:val="22"/>
                <w:szCs w:val="22"/>
              </w:rPr>
              <w:t xml:space="preserve"> 6733-2015</w:t>
            </w:r>
          </w:p>
          <w:p w14:paraId="328C6528" w14:textId="77777777" w:rsidR="00590F2E" w:rsidRPr="00BE7E75" w:rsidRDefault="00590F2E" w:rsidP="00590F2E">
            <w:pPr>
              <w:suppressAutoHyphens/>
              <w:jc w:val="left"/>
              <w:rPr>
                <w:sz w:val="22"/>
                <w:szCs w:val="22"/>
              </w:rPr>
            </w:pPr>
          </w:p>
          <w:p w14:paraId="4F118E3D" w14:textId="77777777" w:rsidR="00590F2E" w:rsidRPr="00BE7E75" w:rsidRDefault="00590F2E" w:rsidP="00590F2E">
            <w:pPr>
              <w:suppressAutoHyphens/>
              <w:jc w:val="left"/>
              <w:rPr>
                <w:sz w:val="22"/>
                <w:szCs w:val="22"/>
              </w:rPr>
            </w:pPr>
          </w:p>
          <w:p w14:paraId="6F8AAAC6" w14:textId="77777777" w:rsidR="00590F2E" w:rsidRPr="00BE7E75" w:rsidRDefault="00590F2E" w:rsidP="00590F2E">
            <w:pPr>
              <w:suppressAutoHyphens/>
              <w:jc w:val="left"/>
              <w:rPr>
                <w:sz w:val="22"/>
                <w:szCs w:val="22"/>
              </w:rPr>
            </w:pPr>
          </w:p>
          <w:p w14:paraId="35C66E5C" w14:textId="77777777" w:rsidR="00590F2E" w:rsidRPr="00BE7E75" w:rsidRDefault="00590F2E" w:rsidP="00590F2E">
            <w:pPr>
              <w:suppressAutoHyphens/>
              <w:jc w:val="left"/>
              <w:rPr>
                <w:sz w:val="22"/>
                <w:szCs w:val="22"/>
              </w:rPr>
            </w:pPr>
          </w:p>
          <w:p w14:paraId="18847FCA" w14:textId="77777777" w:rsidR="00590F2E" w:rsidRPr="00BE7E75" w:rsidRDefault="00590F2E" w:rsidP="00590F2E">
            <w:pPr>
              <w:suppressAutoHyphens/>
              <w:jc w:val="left"/>
              <w:rPr>
                <w:sz w:val="22"/>
                <w:szCs w:val="22"/>
              </w:rPr>
            </w:pPr>
          </w:p>
          <w:p w14:paraId="2E271CFC" w14:textId="77777777" w:rsidR="00590F2E" w:rsidRPr="00BE7E75" w:rsidRDefault="00590F2E" w:rsidP="00590F2E">
            <w:pPr>
              <w:suppressAutoHyphens/>
              <w:jc w:val="left"/>
              <w:rPr>
                <w:sz w:val="22"/>
                <w:szCs w:val="22"/>
              </w:rPr>
            </w:pPr>
          </w:p>
          <w:p w14:paraId="2D8FB6A8" w14:textId="77777777" w:rsidR="00590F2E" w:rsidRPr="00BE7E75" w:rsidRDefault="00590F2E" w:rsidP="00590F2E">
            <w:pPr>
              <w:suppressAutoHyphens/>
              <w:jc w:val="left"/>
              <w:rPr>
                <w:sz w:val="22"/>
                <w:szCs w:val="22"/>
              </w:rPr>
            </w:pPr>
          </w:p>
          <w:p w14:paraId="7D5F0CF7" w14:textId="77777777" w:rsidR="00590F2E" w:rsidRPr="00BE7E75" w:rsidRDefault="00590F2E" w:rsidP="00590F2E">
            <w:pPr>
              <w:suppressAutoHyphens/>
              <w:jc w:val="left"/>
              <w:rPr>
                <w:sz w:val="22"/>
                <w:szCs w:val="22"/>
              </w:rPr>
            </w:pPr>
          </w:p>
        </w:tc>
      </w:tr>
      <w:tr w:rsidR="00590F2E" w:rsidRPr="00BE7E75" w14:paraId="5CBF1347" w14:textId="77777777" w:rsidTr="001350E9">
        <w:trPr>
          <w:cantSplit/>
        </w:trPr>
        <w:tc>
          <w:tcPr>
            <w:tcW w:w="709" w:type="dxa"/>
          </w:tcPr>
          <w:p w14:paraId="77642FE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w:t>
            </w:r>
          </w:p>
        </w:tc>
        <w:tc>
          <w:tcPr>
            <w:tcW w:w="1701" w:type="dxa"/>
            <w:vMerge/>
          </w:tcPr>
          <w:p w14:paraId="598F1B24" w14:textId="77777777" w:rsidR="00590F2E" w:rsidRPr="00BE7E75" w:rsidRDefault="00590F2E" w:rsidP="00590F2E">
            <w:pPr>
              <w:suppressAutoHyphens/>
              <w:jc w:val="left"/>
              <w:rPr>
                <w:sz w:val="22"/>
                <w:szCs w:val="22"/>
              </w:rPr>
            </w:pPr>
          </w:p>
        </w:tc>
        <w:tc>
          <w:tcPr>
            <w:tcW w:w="1276" w:type="dxa"/>
            <w:vMerge/>
          </w:tcPr>
          <w:p w14:paraId="62112D16" w14:textId="77777777" w:rsidR="00590F2E" w:rsidRPr="00BE7E75" w:rsidRDefault="00590F2E" w:rsidP="00590F2E">
            <w:pPr>
              <w:rPr>
                <w:sz w:val="22"/>
                <w:szCs w:val="22"/>
              </w:rPr>
            </w:pPr>
          </w:p>
        </w:tc>
        <w:tc>
          <w:tcPr>
            <w:tcW w:w="2410" w:type="dxa"/>
          </w:tcPr>
          <w:p w14:paraId="47FB8C3E" w14:textId="77777777" w:rsidR="00590F2E" w:rsidRPr="00BE7E75" w:rsidRDefault="00590F2E" w:rsidP="00590F2E">
            <w:pPr>
              <w:suppressAutoHyphens/>
              <w:jc w:val="left"/>
              <w:rPr>
                <w:sz w:val="22"/>
                <w:szCs w:val="22"/>
              </w:rPr>
            </w:pPr>
            <w:r w:rsidRPr="00BE7E75">
              <w:rPr>
                <w:sz w:val="22"/>
                <w:szCs w:val="22"/>
              </w:rPr>
              <w:t>Кадмий (массовая доля)</w:t>
            </w:r>
          </w:p>
        </w:tc>
        <w:tc>
          <w:tcPr>
            <w:tcW w:w="2551" w:type="dxa"/>
            <w:vMerge/>
          </w:tcPr>
          <w:p w14:paraId="18400BE7" w14:textId="77777777" w:rsidR="00590F2E" w:rsidRPr="00BE7E75" w:rsidRDefault="00590F2E" w:rsidP="00590F2E">
            <w:pPr>
              <w:suppressAutoHyphens/>
              <w:jc w:val="left"/>
              <w:rPr>
                <w:sz w:val="22"/>
                <w:szCs w:val="22"/>
              </w:rPr>
            </w:pPr>
          </w:p>
        </w:tc>
        <w:tc>
          <w:tcPr>
            <w:tcW w:w="2268" w:type="dxa"/>
          </w:tcPr>
          <w:p w14:paraId="6C156D8A" w14:textId="77777777" w:rsidR="00590F2E" w:rsidRPr="00BE7E75" w:rsidRDefault="00590F2E" w:rsidP="00590F2E">
            <w:pPr>
              <w:suppressAutoHyphens/>
              <w:jc w:val="left"/>
              <w:rPr>
                <w:sz w:val="22"/>
                <w:szCs w:val="22"/>
              </w:rPr>
            </w:pPr>
            <w:r w:rsidRPr="00BE7E75">
              <w:rPr>
                <w:sz w:val="22"/>
                <w:szCs w:val="22"/>
              </w:rPr>
              <w:t xml:space="preserve">ГОСТ 26929-94 </w:t>
            </w:r>
          </w:p>
          <w:p w14:paraId="0D18320F" w14:textId="77777777" w:rsidR="00590F2E" w:rsidRPr="00BE7E75" w:rsidRDefault="00590F2E" w:rsidP="00590F2E">
            <w:pPr>
              <w:suppressAutoHyphens/>
              <w:jc w:val="left"/>
              <w:rPr>
                <w:sz w:val="22"/>
                <w:szCs w:val="22"/>
              </w:rPr>
            </w:pPr>
            <w:r w:rsidRPr="00BE7E75">
              <w:rPr>
                <w:sz w:val="22"/>
                <w:szCs w:val="22"/>
              </w:rPr>
              <w:t>ГОСТ 31671-2012</w:t>
            </w:r>
          </w:p>
          <w:p w14:paraId="744524B7" w14:textId="77777777" w:rsidR="00590F2E" w:rsidRPr="00BE7E75" w:rsidRDefault="00590F2E" w:rsidP="00590F2E">
            <w:pPr>
              <w:suppressAutoHyphens/>
              <w:jc w:val="left"/>
              <w:rPr>
                <w:sz w:val="22"/>
                <w:szCs w:val="22"/>
              </w:rPr>
            </w:pPr>
            <w:r w:rsidRPr="00BE7E75">
              <w:rPr>
                <w:sz w:val="22"/>
                <w:szCs w:val="22"/>
              </w:rPr>
              <w:t>(Е</w:t>
            </w:r>
            <w:r w:rsidRPr="00BE7E75">
              <w:rPr>
                <w:sz w:val="22"/>
                <w:szCs w:val="22"/>
                <w:lang w:val="en-US"/>
              </w:rPr>
              <w:t>N</w:t>
            </w:r>
            <w:r w:rsidRPr="00BE7E75">
              <w:rPr>
                <w:sz w:val="22"/>
                <w:szCs w:val="22"/>
              </w:rPr>
              <w:t xml:space="preserve"> 13805:2002)</w:t>
            </w:r>
          </w:p>
          <w:p w14:paraId="1B9E7452"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13804-2013</w:t>
            </w:r>
          </w:p>
          <w:p w14:paraId="28E140BD" w14:textId="77777777" w:rsidR="00590F2E" w:rsidRPr="00BE7E75" w:rsidRDefault="00590F2E" w:rsidP="00590F2E">
            <w:pPr>
              <w:shd w:val="clear" w:color="auto" w:fill="FFFFFF"/>
              <w:tabs>
                <w:tab w:val="left" w:pos="870"/>
              </w:tab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13805-2012</w:t>
            </w:r>
          </w:p>
          <w:p w14:paraId="647D490E" w14:textId="77777777" w:rsidR="00590F2E" w:rsidRPr="00BE7E75" w:rsidRDefault="00590F2E" w:rsidP="00590F2E">
            <w:pPr>
              <w:suppressAutoHyphens/>
              <w:jc w:val="left"/>
              <w:rPr>
                <w:sz w:val="22"/>
                <w:szCs w:val="22"/>
              </w:rPr>
            </w:pPr>
            <w:r w:rsidRPr="00BE7E75">
              <w:rPr>
                <w:sz w:val="22"/>
                <w:szCs w:val="22"/>
              </w:rPr>
              <w:t xml:space="preserve">ГОСТ 30178-96 </w:t>
            </w:r>
          </w:p>
          <w:p w14:paraId="35689958" w14:textId="77777777" w:rsidR="00590F2E" w:rsidRPr="00BE7E75" w:rsidRDefault="00590F2E" w:rsidP="00590F2E">
            <w:pPr>
              <w:suppressAutoHyphens/>
              <w:jc w:val="left"/>
              <w:rPr>
                <w:sz w:val="22"/>
                <w:szCs w:val="22"/>
              </w:rPr>
            </w:pPr>
            <w:r w:rsidRPr="00BE7E75">
              <w:rPr>
                <w:sz w:val="22"/>
                <w:szCs w:val="22"/>
              </w:rPr>
              <w:t>МВИ.МН 3699-2010</w:t>
            </w:r>
          </w:p>
          <w:p w14:paraId="08CF9718" w14:textId="77777777" w:rsidR="00590F2E" w:rsidRPr="00BE7E75" w:rsidRDefault="00590F2E" w:rsidP="00590F2E">
            <w:pPr>
              <w:suppressAutoHyphens/>
              <w:jc w:val="left"/>
              <w:rPr>
                <w:sz w:val="22"/>
                <w:szCs w:val="22"/>
              </w:rPr>
            </w:pPr>
            <w:r w:rsidRPr="00BE7E75">
              <w:rPr>
                <w:sz w:val="22"/>
                <w:szCs w:val="22"/>
              </w:rPr>
              <w:t>МВИ.МН 3280-2009</w:t>
            </w:r>
          </w:p>
          <w:p w14:paraId="1EE42A32"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14083-2012 </w:t>
            </w:r>
          </w:p>
          <w:p w14:paraId="323375AA"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14083-2013</w:t>
            </w:r>
          </w:p>
          <w:p w14:paraId="7B35C8C1"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14084-2014 </w:t>
            </w:r>
          </w:p>
          <w:p w14:paraId="596397B0" w14:textId="77777777" w:rsidR="00590F2E" w:rsidRPr="00BE7E75" w:rsidRDefault="00590F2E" w:rsidP="00590F2E">
            <w:pPr>
              <w:suppressAutoHyphens/>
              <w:jc w:val="left"/>
              <w:rPr>
                <w:sz w:val="22"/>
                <w:szCs w:val="22"/>
              </w:rPr>
            </w:pPr>
            <w:r w:rsidRPr="00BE7E75">
              <w:rPr>
                <w:sz w:val="22"/>
                <w:szCs w:val="22"/>
              </w:rPr>
              <w:t>ГОСТ 30692-2000</w:t>
            </w:r>
          </w:p>
        </w:tc>
      </w:tr>
      <w:tr w:rsidR="00590F2E" w:rsidRPr="00BE7E75" w14:paraId="698CFBA3" w14:textId="77777777" w:rsidTr="001350E9">
        <w:trPr>
          <w:cantSplit/>
        </w:trPr>
        <w:tc>
          <w:tcPr>
            <w:tcW w:w="709" w:type="dxa"/>
          </w:tcPr>
          <w:p w14:paraId="29536A8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54.3*</w:t>
            </w:r>
          </w:p>
        </w:tc>
        <w:tc>
          <w:tcPr>
            <w:tcW w:w="1701" w:type="dxa"/>
            <w:vMerge w:val="restart"/>
          </w:tcPr>
          <w:p w14:paraId="002B8250"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2032D76F" w14:textId="77777777" w:rsidR="00590F2E" w:rsidRPr="00BE7E75" w:rsidRDefault="00590F2E" w:rsidP="00590F2E">
            <w:pPr>
              <w:jc w:val="left"/>
              <w:rPr>
                <w:sz w:val="22"/>
                <w:szCs w:val="22"/>
              </w:rPr>
            </w:pPr>
            <w:r w:rsidRPr="00BE7E75">
              <w:rPr>
                <w:sz w:val="22"/>
                <w:szCs w:val="22"/>
              </w:rPr>
              <w:t>10.41/08.032</w:t>
            </w:r>
          </w:p>
          <w:p w14:paraId="597F82C8" w14:textId="77777777" w:rsidR="00590F2E" w:rsidRPr="00BE7E75" w:rsidRDefault="00590F2E" w:rsidP="00590F2E">
            <w:pPr>
              <w:jc w:val="left"/>
              <w:rPr>
                <w:sz w:val="22"/>
                <w:szCs w:val="22"/>
              </w:rPr>
            </w:pPr>
            <w:r w:rsidRPr="00BE7E75">
              <w:rPr>
                <w:sz w:val="22"/>
                <w:szCs w:val="22"/>
              </w:rPr>
              <w:t>10.42/08.032</w:t>
            </w:r>
          </w:p>
          <w:p w14:paraId="0BC9297F" w14:textId="77777777" w:rsidR="00590F2E" w:rsidRPr="00BE7E75" w:rsidRDefault="00590F2E" w:rsidP="00590F2E">
            <w:pPr>
              <w:jc w:val="left"/>
              <w:rPr>
                <w:sz w:val="22"/>
                <w:szCs w:val="22"/>
              </w:rPr>
            </w:pPr>
            <w:r w:rsidRPr="00BE7E75">
              <w:rPr>
                <w:sz w:val="22"/>
                <w:szCs w:val="22"/>
              </w:rPr>
              <w:t>10.51/08.032</w:t>
            </w:r>
          </w:p>
          <w:p w14:paraId="3F49A3C3" w14:textId="77777777" w:rsidR="00590F2E" w:rsidRPr="00BE7E75" w:rsidRDefault="00590F2E" w:rsidP="00590F2E">
            <w:pPr>
              <w:jc w:val="left"/>
              <w:rPr>
                <w:sz w:val="22"/>
                <w:szCs w:val="22"/>
              </w:rPr>
            </w:pPr>
            <w:r w:rsidRPr="00BE7E75">
              <w:rPr>
                <w:sz w:val="22"/>
                <w:szCs w:val="22"/>
              </w:rPr>
              <w:t>10.91/08.032</w:t>
            </w:r>
          </w:p>
          <w:p w14:paraId="071C3347" w14:textId="77777777" w:rsidR="00590F2E" w:rsidRPr="00BE7E75" w:rsidRDefault="00590F2E" w:rsidP="00590F2E">
            <w:pPr>
              <w:jc w:val="left"/>
              <w:rPr>
                <w:sz w:val="22"/>
                <w:szCs w:val="22"/>
              </w:rPr>
            </w:pPr>
            <w:r w:rsidRPr="00BE7E75">
              <w:rPr>
                <w:sz w:val="22"/>
                <w:szCs w:val="22"/>
              </w:rPr>
              <w:t>10.92/08.032</w:t>
            </w:r>
          </w:p>
          <w:p w14:paraId="5FE7F08D" w14:textId="77777777" w:rsidR="00590F2E" w:rsidRPr="00BE7E75" w:rsidRDefault="00590F2E" w:rsidP="00590F2E">
            <w:pPr>
              <w:jc w:val="left"/>
              <w:rPr>
                <w:sz w:val="22"/>
                <w:szCs w:val="22"/>
              </w:rPr>
            </w:pPr>
            <w:r w:rsidRPr="00BE7E75">
              <w:rPr>
                <w:sz w:val="22"/>
                <w:szCs w:val="22"/>
              </w:rPr>
              <w:t>11.07/08.032</w:t>
            </w:r>
          </w:p>
          <w:p w14:paraId="60042F2E" w14:textId="77777777" w:rsidR="00590F2E" w:rsidRPr="00BE7E75" w:rsidRDefault="00590F2E" w:rsidP="00590F2E">
            <w:pPr>
              <w:rPr>
                <w:sz w:val="22"/>
                <w:szCs w:val="22"/>
              </w:rPr>
            </w:pPr>
            <w:r w:rsidRPr="00BE7E75">
              <w:rPr>
                <w:sz w:val="22"/>
                <w:szCs w:val="22"/>
              </w:rPr>
              <w:t>20.14/08.032</w:t>
            </w:r>
          </w:p>
          <w:p w14:paraId="1B92EF60" w14:textId="77777777" w:rsidR="00590F2E" w:rsidRPr="00BE7E75" w:rsidRDefault="00590F2E" w:rsidP="00590F2E">
            <w:pPr>
              <w:rPr>
                <w:sz w:val="22"/>
                <w:szCs w:val="22"/>
              </w:rPr>
            </w:pPr>
          </w:p>
          <w:p w14:paraId="6EF5EC6C" w14:textId="77777777" w:rsidR="00590F2E" w:rsidRPr="00BE7E75" w:rsidRDefault="00590F2E" w:rsidP="00590F2E">
            <w:pPr>
              <w:rPr>
                <w:sz w:val="22"/>
                <w:szCs w:val="22"/>
              </w:rPr>
            </w:pPr>
          </w:p>
          <w:p w14:paraId="6B7BCE10" w14:textId="77777777" w:rsidR="00590F2E" w:rsidRPr="00BE7E75" w:rsidRDefault="00590F2E" w:rsidP="00590F2E">
            <w:pPr>
              <w:rPr>
                <w:sz w:val="22"/>
                <w:szCs w:val="22"/>
              </w:rPr>
            </w:pPr>
          </w:p>
          <w:p w14:paraId="079D2C22" w14:textId="77777777" w:rsidR="00590F2E" w:rsidRPr="00BE7E75" w:rsidRDefault="00590F2E" w:rsidP="00590F2E">
            <w:pPr>
              <w:rPr>
                <w:sz w:val="22"/>
                <w:szCs w:val="22"/>
              </w:rPr>
            </w:pPr>
          </w:p>
          <w:p w14:paraId="33B2D29E" w14:textId="77777777" w:rsidR="00590F2E" w:rsidRPr="00BE7E75" w:rsidRDefault="00590F2E" w:rsidP="00590F2E">
            <w:pPr>
              <w:rPr>
                <w:sz w:val="22"/>
                <w:szCs w:val="22"/>
              </w:rPr>
            </w:pPr>
          </w:p>
        </w:tc>
        <w:tc>
          <w:tcPr>
            <w:tcW w:w="2410" w:type="dxa"/>
          </w:tcPr>
          <w:p w14:paraId="6E46CF10" w14:textId="77777777" w:rsidR="00590F2E" w:rsidRPr="00BE7E75" w:rsidRDefault="00590F2E" w:rsidP="00590F2E">
            <w:pPr>
              <w:suppressAutoHyphens/>
              <w:jc w:val="left"/>
              <w:rPr>
                <w:sz w:val="22"/>
                <w:szCs w:val="22"/>
              </w:rPr>
            </w:pPr>
            <w:r w:rsidRPr="00BE7E75">
              <w:rPr>
                <w:sz w:val="22"/>
                <w:szCs w:val="22"/>
              </w:rPr>
              <w:t>Медь (массовая д</w:t>
            </w:r>
            <w:r w:rsidRPr="00BE7E75">
              <w:rPr>
                <w:sz w:val="22"/>
                <w:szCs w:val="22"/>
              </w:rPr>
              <w:t>о</w:t>
            </w:r>
            <w:r w:rsidRPr="00BE7E75">
              <w:rPr>
                <w:sz w:val="22"/>
                <w:szCs w:val="22"/>
              </w:rPr>
              <w:t>ля)</w:t>
            </w:r>
          </w:p>
          <w:p w14:paraId="2D828695" w14:textId="77777777" w:rsidR="00590F2E" w:rsidRPr="00BE7E75" w:rsidRDefault="00590F2E" w:rsidP="00590F2E">
            <w:pPr>
              <w:suppressAutoHyphens/>
              <w:jc w:val="left"/>
              <w:rPr>
                <w:sz w:val="22"/>
                <w:szCs w:val="22"/>
              </w:rPr>
            </w:pPr>
          </w:p>
        </w:tc>
        <w:tc>
          <w:tcPr>
            <w:tcW w:w="2551" w:type="dxa"/>
            <w:vMerge w:val="restart"/>
          </w:tcPr>
          <w:p w14:paraId="0371E005" w14:textId="77777777" w:rsidR="00590F2E" w:rsidRPr="00BE7E75" w:rsidRDefault="00590F2E" w:rsidP="00590F2E">
            <w:pPr>
              <w:jc w:val="left"/>
              <w:rPr>
                <w:sz w:val="22"/>
                <w:szCs w:val="22"/>
              </w:rPr>
            </w:pPr>
            <w:r w:rsidRPr="00BE7E75">
              <w:rPr>
                <w:sz w:val="22"/>
                <w:szCs w:val="22"/>
              </w:rPr>
              <w:t xml:space="preserve">СанПиН и ГН </w:t>
            </w:r>
          </w:p>
          <w:p w14:paraId="42ABC3C8" w14:textId="77777777" w:rsidR="00590F2E" w:rsidRPr="00BE7E75" w:rsidRDefault="00590F2E" w:rsidP="00590F2E">
            <w:pPr>
              <w:jc w:val="left"/>
              <w:rPr>
                <w:sz w:val="22"/>
                <w:szCs w:val="22"/>
              </w:rPr>
            </w:pPr>
            <w:r w:rsidRPr="00BE7E75">
              <w:rPr>
                <w:sz w:val="22"/>
                <w:szCs w:val="22"/>
              </w:rPr>
              <w:t>от 21.06.2013 № 52</w:t>
            </w:r>
          </w:p>
          <w:p w14:paraId="5282B0B0"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AC13264"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60B71A17"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6B70D69E"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62E66BAD"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3CBDA47D"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525C24AE" w14:textId="77777777" w:rsidR="00590F2E" w:rsidRPr="00BE7E75" w:rsidRDefault="00590F2E" w:rsidP="00590F2E">
            <w:pPr>
              <w:suppressAutoHyphens/>
              <w:jc w:val="left"/>
              <w:rPr>
                <w:sz w:val="22"/>
                <w:szCs w:val="22"/>
              </w:rPr>
            </w:pPr>
          </w:p>
        </w:tc>
        <w:tc>
          <w:tcPr>
            <w:tcW w:w="2268" w:type="dxa"/>
            <w:vMerge w:val="restart"/>
          </w:tcPr>
          <w:p w14:paraId="33F7F5D0" w14:textId="77777777" w:rsidR="00590F2E" w:rsidRPr="00BE7E75" w:rsidRDefault="00590F2E" w:rsidP="00590F2E">
            <w:pPr>
              <w:suppressAutoHyphens/>
              <w:jc w:val="left"/>
              <w:rPr>
                <w:sz w:val="22"/>
                <w:szCs w:val="22"/>
              </w:rPr>
            </w:pPr>
            <w:r w:rsidRPr="00BE7E75">
              <w:rPr>
                <w:sz w:val="22"/>
                <w:szCs w:val="22"/>
              </w:rPr>
              <w:t xml:space="preserve">ГОСТ 26929-94 </w:t>
            </w:r>
          </w:p>
          <w:p w14:paraId="4A9DF4CB" w14:textId="77777777" w:rsidR="00590F2E" w:rsidRPr="00BE7E75" w:rsidRDefault="00590F2E" w:rsidP="00590F2E">
            <w:pPr>
              <w:suppressAutoHyphens/>
              <w:jc w:val="left"/>
              <w:rPr>
                <w:sz w:val="22"/>
                <w:szCs w:val="22"/>
              </w:rPr>
            </w:pPr>
            <w:r w:rsidRPr="00BE7E75">
              <w:rPr>
                <w:sz w:val="22"/>
                <w:szCs w:val="22"/>
              </w:rPr>
              <w:t>ГОСТ 31671-2012</w:t>
            </w:r>
          </w:p>
          <w:p w14:paraId="28C4ED7C" w14:textId="77777777" w:rsidR="00590F2E" w:rsidRPr="00BE7E75" w:rsidRDefault="00590F2E" w:rsidP="00590F2E">
            <w:pPr>
              <w:suppressAutoHyphens/>
              <w:jc w:val="left"/>
              <w:rPr>
                <w:sz w:val="22"/>
                <w:szCs w:val="22"/>
              </w:rPr>
            </w:pPr>
            <w:r w:rsidRPr="00BE7E75">
              <w:rPr>
                <w:sz w:val="22"/>
                <w:szCs w:val="22"/>
              </w:rPr>
              <w:t>(Е</w:t>
            </w:r>
            <w:r w:rsidRPr="00BE7E75">
              <w:rPr>
                <w:sz w:val="22"/>
                <w:szCs w:val="22"/>
                <w:lang w:val="en-US"/>
              </w:rPr>
              <w:t>N</w:t>
            </w:r>
            <w:r w:rsidRPr="00BE7E75">
              <w:rPr>
                <w:sz w:val="22"/>
                <w:szCs w:val="22"/>
              </w:rPr>
              <w:t xml:space="preserve"> 13805:2002)</w:t>
            </w:r>
          </w:p>
          <w:p w14:paraId="25D76A71"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13804-2013</w:t>
            </w:r>
          </w:p>
          <w:p w14:paraId="541B33F6" w14:textId="77777777" w:rsidR="00590F2E" w:rsidRPr="00BE7E75" w:rsidRDefault="00590F2E" w:rsidP="00590F2E">
            <w:pPr>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13805-2012</w:t>
            </w:r>
          </w:p>
          <w:p w14:paraId="32A54613" w14:textId="77777777" w:rsidR="00590F2E" w:rsidRPr="00BE7E75" w:rsidRDefault="00590F2E" w:rsidP="00590F2E">
            <w:pPr>
              <w:suppressAutoHyphens/>
              <w:jc w:val="left"/>
              <w:rPr>
                <w:sz w:val="22"/>
                <w:szCs w:val="22"/>
              </w:rPr>
            </w:pPr>
            <w:r w:rsidRPr="00BE7E75">
              <w:rPr>
                <w:sz w:val="22"/>
                <w:szCs w:val="22"/>
              </w:rPr>
              <w:t xml:space="preserve">ГОСТ 30178-96 </w:t>
            </w:r>
          </w:p>
          <w:p w14:paraId="097E1B5A" w14:textId="77777777" w:rsidR="00590F2E" w:rsidRPr="00BE7E75" w:rsidRDefault="00590F2E" w:rsidP="00590F2E">
            <w:pPr>
              <w:suppressAutoHyphens/>
              <w:jc w:val="left"/>
              <w:rPr>
                <w:sz w:val="22"/>
                <w:szCs w:val="22"/>
              </w:rPr>
            </w:pPr>
            <w:r w:rsidRPr="00BE7E75">
              <w:rPr>
                <w:sz w:val="22"/>
                <w:szCs w:val="22"/>
              </w:rPr>
              <w:t>МВИ.МН 3280-2009</w:t>
            </w:r>
          </w:p>
          <w:p w14:paraId="45EBF402"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14084-2014</w:t>
            </w:r>
          </w:p>
          <w:p w14:paraId="07FCBFEE"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8294-2012</w:t>
            </w:r>
          </w:p>
          <w:p w14:paraId="065BC0B7" w14:textId="77777777" w:rsidR="00590F2E" w:rsidRPr="00BE7E75" w:rsidRDefault="00590F2E" w:rsidP="00590F2E">
            <w:pPr>
              <w:suppressAutoHyphens/>
              <w:jc w:val="left"/>
              <w:rPr>
                <w:sz w:val="22"/>
                <w:szCs w:val="22"/>
              </w:rPr>
            </w:pPr>
            <w:r w:rsidRPr="00BE7E75">
              <w:rPr>
                <w:sz w:val="22"/>
                <w:szCs w:val="22"/>
              </w:rPr>
              <w:t>ГОСТ 30692-2000</w:t>
            </w:r>
          </w:p>
          <w:p w14:paraId="08FCE940" w14:textId="77777777" w:rsidR="00590F2E" w:rsidRPr="00BE7E75" w:rsidRDefault="00590F2E" w:rsidP="00590F2E">
            <w:pPr>
              <w:suppressAutoHyphens/>
              <w:jc w:val="left"/>
              <w:rPr>
                <w:sz w:val="22"/>
                <w:szCs w:val="22"/>
              </w:rPr>
            </w:pPr>
            <w:r w:rsidRPr="00BE7E75">
              <w:rPr>
                <w:sz w:val="22"/>
                <w:szCs w:val="22"/>
              </w:rPr>
              <w:t>ГОСТ 32343-2013</w:t>
            </w:r>
          </w:p>
        </w:tc>
      </w:tr>
      <w:tr w:rsidR="00590F2E" w:rsidRPr="00BE7E75" w14:paraId="301DCCDA" w14:textId="77777777" w:rsidTr="001350E9">
        <w:trPr>
          <w:cantSplit/>
        </w:trPr>
        <w:tc>
          <w:tcPr>
            <w:tcW w:w="709" w:type="dxa"/>
          </w:tcPr>
          <w:p w14:paraId="609E8FA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54.4*</w:t>
            </w:r>
          </w:p>
        </w:tc>
        <w:tc>
          <w:tcPr>
            <w:tcW w:w="1701" w:type="dxa"/>
            <w:vMerge/>
          </w:tcPr>
          <w:p w14:paraId="3DFADC87" w14:textId="77777777" w:rsidR="00590F2E" w:rsidRPr="00BE7E75" w:rsidRDefault="00590F2E" w:rsidP="00590F2E">
            <w:pPr>
              <w:suppressAutoHyphens/>
              <w:jc w:val="left"/>
              <w:rPr>
                <w:sz w:val="22"/>
                <w:szCs w:val="22"/>
              </w:rPr>
            </w:pPr>
          </w:p>
        </w:tc>
        <w:tc>
          <w:tcPr>
            <w:tcW w:w="1276" w:type="dxa"/>
          </w:tcPr>
          <w:p w14:paraId="5BEB0A79" w14:textId="77777777" w:rsidR="00590F2E" w:rsidRPr="00BE7E75" w:rsidRDefault="00590F2E" w:rsidP="00590F2E">
            <w:pPr>
              <w:jc w:val="left"/>
              <w:rPr>
                <w:sz w:val="22"/>
                <w:szCs w:val="22"/>
              </w:rPr>
            </w:pPr>
            <w:r w:rsidRPr="00BE7E75">
              <w:rPr>
                <w:sz w:val="22"/>
                <w:szCs w:val="22"/>
              </w:rPr>
              <w:t>10.41/08.032</w:t>
            </w:r>
          </w:p>
          <w:p w14:paraId="62FD9F38" w14:textId="77777777" w:rsidR="00590F2E" w:rsidRPr="00BE7E75" w:rsidRDefault="00590F2E" w:rsidP="00590F2E">
            <w:pPr>
              <w:jc w:val="left"/>
              <w:rPr>
                <w:sz w:val="22"/>
                <w:szCs w:val="22"/>
              </w:rPr>
            </w:pPr>
            <w:r w:rsidRPr="00BE7E75">
              <w:rPr>
                <w:sz w:val="22"/>
                <w:szCs w:val="22"/>
              </w:rPr>
              <w:t>10.51/08.032</w:t>
            </w:r>
          </w:p>
          <w:p w14:paraId="36D20A53" w14:textId="77777777" w:rsidR="00590F2E" w:rsidRPr="00BE7E75" w:rsidRDefault="00590F2E" w:rsidP="00590F2E">
            <w:pPr>
              <w:jc w:val="left"/>
              <w:rPr>
                <w:sz w:val="22"/>
                <w:szCs w:val="22"/>
              </w:rPr>
            </w:pPr>
            <w:r w:rsidRPr="00BE7E75">
              <w:rPr>
                <w:sz w:val="22"/>
                <w:szCs w:val="22"/>
              </w:rPr>
              <w:t>10.91/08.032</w:t>
            </w:r>
          </w:p>
          <w:p w14:paraId="32E2E9F8" w14:textId="77777777" w:rsidR="00590F2E" w:rsidRPr="00BE7E75" w:rsidRDefault="00590F2E" w:rsidP="00590F2E">
            <w:pPr>
              <w:jc w:val="left"/>
              <w:rPr>
                <w:sz w:val="22"/>
                <w:szCs w:val="22"/>
              </w:rPr>
            </w:pPr>
            <w:r w:rsidRPr="00BE7E75">
              <w:rPr>
                <w:sz w:val="22"/>
                <w:szCs w:val="22"/>
              </w:rPr>
              <w:t>10.92/08.032</w:t>
            </w:r>
          </w:p>
          <w:p w14:paraId="4636A470" w14:textId="77777777" w:rsidR="00590F2E" w:rsidRPr="00BE7E75" w:rsidRDefault="00590F2E" w:rsidP="00590F2E">
            <w:pPr>
              <w:rPr>
                <w:sz w:val="22"/>
                <w:szCs w:val="22"/>
              </w:rPr>
            </w:pPr>
            <w:r w:rsidRPr="00BE7E75">
              <w:rPr>
                <w:sz w:val="22"/>
                <w:szCs w:val="22"/>
              </w:rPr>
              <w:t>11.07/08.032</w:t>
            </w:r>
          </w:p>
          <w:p w14:paraId="394F3242" w14:textId="77777777" w:rsidR="00590F2E" w:rsidRPr="00BE7E75" w:rsidRDefault="00590F2E" w:rsidP="00590F2E">
            <w:pPr>
              <w:rPr>
                <w:sz w:val="22"/>
                <w:szCs w:val="22"/>
              </w:rPr>
            </w:pPr>
          </w:p>
          <w:p w14:paraId="2E47D216" w14:textId="77777777" w:rsidR="00590F2E" w:rsidRPr="00BE7E75" w:rsidRDefault="00590F2E" w:rsidP="00590F2E">
            <w:pPr>
              <w:rPr>
                <w:sz w:val="22"/>
                <w:szCs w:val="22"/>
              </w:rPr>
            </w:pPr>
          </w:p>
          <w:p w14:paraId="1453741B" w14:textId="77777777" w:rsidR="00590F2E" w:rsidRPr="00BE7E75" w:rsidRDefault="00590F2E" w:rsidP="00590F2E">
            <w:pPr>
              <w:rPr>
                <w:sz w:val="22"/>
                <w:szCs w:val="22"/>
              </w:rPr>
            </w:pPr>
          </w:p>
          <w:p w14:paraId="6099E8AD" w14:textId="77777777" w:rsidR="00590F2E" w:rsidRPr="00BE7E75" w:rsidRDefault="00590F2E" w:rsidP="00590F2E">
            <w:pPr>
              <w:rPr>
                <w:sz w:val="22"/>
                <w:szCs w:val="22"/>
              </w:rPr>
            </w:pPr>
          </w:p>
          <w:p w14:paraId="0B802FE2" w14:textId="77777777" w:rsidR="00590F2E" w:rsidRPr="00BE7E75" w:rsidRDefault="00590F2E" w:rsidP="00590F2E">
            <w:pPr>
              <w:rPr>
                <w:sz w:val="22"/>
                <w:szCs w:val="22"/>
              </w:rPr>
            </w:pPr>
          </w:p>
        </w:tc>
        <w:tc>
          <w:tcPr>
            <w:tcW w:w="2410" w:type="dxa"/>
          </w:tcPr>
          <w:p w14:paraId="4FB9AE51" w14:textId="77777777" w:rsidR="00590F2E" w:rsidRPr="00BE7E75" w:rsidRDefault="00590F2E" w:rsidP="00590F2E">
            <w:pPr>
              <w:suppressAutoHyphens/>
              <w:jc w:val="left"/>
              <w:rPr>
                <w:sz w:val="22"/>
                <w:szCs w:val="22"/>
              </w:rPr>
            </w:pPr>
            <w:r w:rsidRPr="00BE7E75">
              <w:rPr>
                <w:sz w:val="22"/>
                <w:szCs w:val="22"/>
              </w:rPr>
              <w:t>Цинк (массовая д</w:t>
            </w:r>
            <w:r w:rsidRPr="00BE7E75">
              <w:rPr>
                <w:sz w:val="22"/>
                <w:szCs w:val="22"/>
              </w:rPr>
              <w:t>о</w:t>
            </w:r>
            <w:r w:rsidRPr="00BE7E75">
              <w:rPr>
                <w:sz w:val="22"/>
                <w:szCs w:val="22"/>
              </w:rPr>
              <w:t>ля)</w:t>
            </w:r>
          </w:p>
        </w:tc>
        <w:tc>
          <w:tcPr>
            <w:tcW w:w="2551" w:type="dxa"/>
            <w:vMerge/>
          </w:tcPr>
          <w:p w14:paraId="216142A1" w14:textId="77777777" w:rsidR="00590F2E" w:rsidRPr="00BE7E75" w:rsidRDefault="00590F2E" w:rsidP="00590F2E">
            <w:pPr>
              <w:suppressAutoHyphens/>
              <w:jc w:val="left"/>
              <w:rPr>
                <w:sz w:val="22"/>
                <w:szCs w:val="22"/>
              </w:rPr>
            </w:pPr>
          </w:p>
        </w:tc>
        <w:tc>
          <w:tcPr>
            <w:tcW w:w="2268" w:type="dxa"/>
            <w:vMerge/>
          </w:tcPr>
          <w:p w14:paraId="2B45CEDD" w14:textId="77777777" w:rsidR="00590F2E" w:rsidRPr="00BE7E75" w:rsidRDefault="00590F2E" w:rsidP="00590F2E">
            <w:pPr>
              <w:suppressAutoHyphens/>
              <w:jc w:val="left"/>
              <w:rPr>
                <w:sz w:val="22"/>
                <w:szCs w:val="22"/>
              </w:rPr>
            </w:pPr>
          </w:p>
        </w:tc>
      </w:tr>
      <w:tr w:rsidR="00590F2E" w:rsidRPr="00BE7E75" w14:paraId="7F683955" w14:textId="77777777" w:rsidTr="001350E9">
        <w:trPr>
          <w:cantSplit/>
        </w:trPr>
        <w:tc>
          <w:tcPr>
            <w:tcW w:w="709" w:type="dxa"/>
          </w:tcPr>
          <w:p w14:paraId="0248958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54.5*</w:t>
            </w:r>
          </w:p>
        </w:tc>
        <w:tc>
          <w:tcPr>
            <w:tcW w:w="1701" w:type="dxa"/>
            <w:vMerge/>
          </w:tcPr>
          <w:p w14:paraId="359BFBDC" w14:textId="77777777" w:rsidR="00590F2E" w:rsidRPr="00BE7E75" w:rsidRDefault="00590F2E" w:rsidP="00590F2E">
            <w:pPr>
              <w:suppressAutoHyphens/>
              <w:jc w:val="left"/>
              <w:rPr>
                <w:sz w:val="22"/>
                <w:szCs w:val="22"/>
              </w:rPr>
            </w:pPr>
          </w:p>
        </w:tc>
        <w:tc>
          <w:tcPr>
            <w:tcW w:w="1276" w:type="dxa"/>
          </w:tcPr>
          <w:p w14:paraId="3C19EEC8" w14:textId="77777777" w:rsidR="00590F2E" w:rsidRPr="00BE7E75" w:rsidRDefault="00590F2E" w:rsidP="00590F2E">
            <w:pPr>
              <w:jc w:val="left"/>
              <w:rPr>
                <w:sz w:val="22"/>
                <w:szCs w:val="22"/>
              </w:rPr>
            </w:pPr>
            <w:r w:rsidRPr="00BE7E75">
              <w:rPr>
                <w:sz w:val="22"/>
                <w:szCs w:val="22"/>
              </w:rPr>
              <w:t>10.11/08.032</w:t>
            </w:r>
          </w:p>
          <w:p w14:paraId="49EA408D" w14:textId="77777777" w:rsidR="00590F2E" w:rsidRPr="00BE7E75" w:rsidRDefault="00590F2E" w:rsidP="00590F2E">
            <w:pPr>
              <w:jc w:val="left"/>
              <w:rPr>
                <w:sz w:val="22"/>
                <w:szCs w:val="22"/>
              </w:rPr>
            </w:pPr>
            <w:r w:rsidRPr="00BE7E75">
              <w:rPr>
                <w:sz w:val="22"/>
                <w:szCs w:val="22"/>
              </w:rPr>
              <w:t>10.12/08.032</w:t>
            </w:r>
          </w:p>
          <w:p w14:paraId="3ABB4F85" w14:textId="77777777" w:rsidR="00590F2E" w:rsidRPr="00BE7E75" w:rsidRDefault="00590F2E" w:rsidP="00590F2E">
            <w:pPr>
              <w:jc w:val="left"/>
              <w:rPr>
                <w:sz w:val="22"/>
                <w:szCs w:val="22"/>
              </w:rPr>
            </w:pPr>
            <w:r w:rsidRPr="00BE7E75">
              <w:rPr>
                <w:sz w:val="22"/>
                <w:szCs w:val="22"/>
              </w:rPr>
              <w:t>10.13/08.032</w:t>
            </w:r>
          </w:p>
          <w:p w14:paraId="3EE6632E" w14:textId="77777777" w:rsidR="00590F2E" w:rsidRPr="00BE7E75" w:rsidRDefault="00590F2E" w:rsidP="00590F2E">
            <w:pPr>
              <w:jc w:val="left"/>
              <w:rPr>
                <w:sz w:val="22"/>
                <w:szCs w:val="22"/>
              </w:rPr>
            </w:pPr>
            <w:r w:rsidRPr="00BE7E75">
              <w:rPr>
                <w:sz w:val="22"/>
                <w:szCs w:val="22"/>
              </w:rPr>
              <w:t>10.20/08.032</w:t>
            </w:r>
          </w:p>
          <w:p w14:paraId="2777A897" w14:textId="77777777" w:rsidR="00590F2E" w:rsidRPr="00BE7E75" w:rsidRDefault="00590F2E" w:rsidP="00590F2E">
            <w:pPr>
              <w:jc w:val="left"/>
              <w:rPr>
                <w:sz w:val="22"/>
                <w:szCs w:val="22"/>
              </w:rPr>
            </w:pPr>
            <w:r w:rsidRPr="00BE7E75">
              <w:rPr>
                <w:sz w:val="22"/>
                <w:szCs w:val="22"/>
              </w:rPr>
              <w:t>10.31/08.032</w:t>
            </w:r>
          </w:p>
          <w:p w14:paraId="348B6A45" w14:textId="77777777" w:rsidR="00590F2E" w:rsidRPr="00BE7E75" w:rsidRDefault="00590F2E" w:rsidP="00590F2E">
            <w:pPr>
              <w:jc w:val="left"/>
              <w:rPr>
                <w:sz w:val="22"/>
                <w:szCs w:val="22"/>
              </w:rPr>
            </w:pPr>
            <w:r w:rsidRPr="00BE7E75">
              <w:rPr>
                <w:sz w:val="22"/>
                <w:szCs w:val="22"/>
              </w:rPr>
              <w:t>10.32/08.032</w:t>
            </w:r>
          </w:p>
          <w:p w14:paraId="6378A27F" w14:textId="77777777" w:rsidR="00590F2E" w:rsidRPr="00BE7E75" w:rsidRDefault="00590F2E" w:rsidP="00590F2E">
            <w:pPr>
              <w:jc w:val="left"/>
              <w:rPr>
                <w:sz w:val="22"/>
                <w:szCs w:val="22"/>
              </w:rPr>
            </w:pPr>
            <w:r w:rsidRPr="00BE7E75">
              <w:rPr>
                <w:sz w:val="22"/>
                <w:szCs w:val="22"/>
              </w:rPr>
              <w:t>10.39/08.032</w:t>
            </w:r>
          </w:p>
          <w:p w14:paraId="25FEBC47" w14:textId="77777777" w:rsidR="00590F2E" w:rsidRPr="00BE7E75" w:rsidRDefault="00590F2E" w:rsidP="00590F2E">
            <w:pPr>
              <w:jc w:val="left"/>
              <w:rPr>
                <w:sz w:val="22"/>
                <w:szCs w:val="22"/>
              </w:rPr>
            </w:pPr>
            <w:r w:rsidRPr="00BE7E75">
              <w:rPr>
                <w:sz w:val="22"/>
                <w:szCs w:val="22"/>
              </w:rPr>
              <w:t>10.51/08.032</w:t>
            </w:r>
          </w:p>
          <w:p w14:paraId="3889B6FA" w14:textId="77777777" w:rsidR="00590F2E" w:rsidRPr="00BE7E75" w:rsidRDefault="00590F2E" w:rsidP="00590F2E">
            <w:pPr>
              <w:jc w:val="left"/>
              <w:rPr>
                <w:sz w:val="22"/>
                <w:szCs w:val="22"/>
              </w:rPr>
            </w:pPr>
            <w:r w:rsidRPr="00BE7E75">
              <w:rPr>
                <w:sz w:val="22"/>
                <w:szCs w:val="22"/>
              </w:rPr>
              <w:t>11.02/08.032</w:t>
            </w:r>
          </w:p>
          <w:p w14:paraId="163D5DBA" w14:textId="77777777" w:rsidR="00590F2E" w:rsidRPr="00BE7E75" w:rsidRDefault="00590F2E" w:rsidP="00590F2E">
            <w:pPr>
              <w:jc w:val="left"/>
              <w:rPr>
                <w:sz w:val="22"/>
                <w:szCs w:val="22"/>
              </w:rPr>
            </w:pPr>
            <w:r w:rsidRPr="00BE7E75">
              <w:rPr>
                <w:sz w:val="22"/>
                <w:szCs w:val="22"/>
              </w:rPr>
              <w:t>10.11/08.156</w:t>
            </w:r>
          </w:p>
          <w:p w14:paraId="4B41784B" w14:textId="77777777" w:rsidR="00590F2E" w:rsidRPr="00BE7E75" w:rsidRDefault="00590F2E" w:rsidP="00590F2E">
            <w:pPr>
              <w:jc w:val="left"/>
              <w:rPr>
                <w:sz w:val="22"/>
                <w:szCs w:val="22"/>
              </w:rPr>
            </w:pPr>
            <w:r w:rsidRPr="00BE7E75">
              <w:rPr>
                <w:sz w:val="22"/>
                <w:szCs w:val="22"/>
              </w:rPr>
              <w:t>10.12/08.156</w:t>
            </w:r>
          </w:p>
          <w:p w14:paraId="29B0B947" w14:textId="77777777" w:rsidR="00590F2E" w:rsidRPr="00BE7E75" w:rsidRDefault="00590F2E" w:rsidP="00590F2E">
            <w:pPr>
              <w:jc w:val="left"/>
              <w:rPr>
                <w:sz w:val="22"/>
                <w:szCs w:val="22"/>
              </w:rPr>
            </w:pPr>
            <w:r w:rsidRPr="00BE7E75">
              <w:rPr>
                <w:sz w:val="22"/>
                <w:szCs w:val="22"/>
              </w:rPr>
              <w:t>10.13/08.156</w:t>
            </w:r>
          </w:p>
          <w:p w14:paraId="7BC09F13" w14:textId="77777777" w:rsidR="00590F2E" w:rsidRPr="00BE7E75" w:rsidRDefault="00590F2E" w:rsidP="00590F2E">
            <w:pPr>
              <w:jc w:val="left"/>
              <w:rPr>
                <w:sz w:val="22"/>
                <w:szCs w:val="22"/>
              </w:rPr>
            </w:pPr>
            <w:r w:rsidRPr="00BE7E75">
              <w:rPr>
                <w:sz w:val="22"/>
                <w:szCs w:val="22"/>
              </w:rPr>
              <w:t>10.20/08.156</w:t>
            </w:r>
          </w:p>
          <w:p w14:paraId="27A38447" w14:textId="77777777" w:rsidR="00590F2E" w:rsidRPr="00BE7E75" w:rsidRDefault="00590F2E" w:rsidP="00590F2E">
            <w:pPr>
              <w:jc w:val="left"/>
              <w:rPr>
                <w:sz w:val="22"/>
                <w:szCs w:val="22"/>
              </w:rPr>
            </w:pPr>
            <w:r w:rsidRPr="00BE7E75">
              <w:rPr>
                <w:sz w:val="22"/>
                <w:szCs w:val="22"/>
              </w:rPr>
              <w:t>10.31/08.156</w:t>
            </w:r>
          </w:p>
          <w:p w14:paraId="471672AE" w14:textId="77777777" w:rsidR="00590F2E" w:rsidRPr="00BE7E75" w:rsidRDefault="00590F2E" w:rsidP="00590F2E">
            <w:pPr>
              <w:jc w:val="left"/>
              <w:rPr>
                <w:sz w:val="22"/>
                <w:szCs w:val="22"/>
              </w:rPr>
            </w:pPr>
            <w:r w:rsidRPr="00BE7E75">
              <w:rPr>
                <w:sz w:val="22"/>
                <w:szCs w:val="22"/>
              </w:rPr>
              <w:t>10.32/08.156</w:t>
            </w:r>
          </w:p>
          <w:p w14:paraId="433A63B7" w14:textId="77777777" w:rsidR="00590F2E" w:rsidRPr="00BE7E75" w:rsidRDefault="00590F2E" w:rsidP="00590F2E">
            <w:pPr>
              <w:jc w:val="left"/>
              <w:rPr>
                <w:sz w:val="22"/>
                <w:szCs w:val="22"/>
              </w:rPr>
            </w:pPr>
            <w:r w:rsidRPr="00BE7E75">
              <w:rPr>
                <w:sz w:val="22"/>
                <w:szCs w:val="22"/>
              </w:rPr>
              <w:t>10.39/08.156</w:t>
            </w:r>
          </w:p>
          <w:p w14:paraId="3210298A" w14:textId="77777777" w:rsidR="00590F2E" w:rsidRPr="00BE7E75" w:rsidRDefault="00590F2E" w:rsidP="00590F2E">
            <w:pPr>
              <w:jc w:val="left"/>
              <w:rPr>
                <w:sz w:val="22"/>
                <w:szCs w:val="22"/>
              </w:rPr>
            </w:pPr>
            <w:r w:rsidRPr="00BE7E75">
              <w:rPr>
                <w:sz w:val="22"/>
                <w:szCs w:val="22"/>
              </w:rPr>
              <w:t>10.51/08.156</w:t>
            </w:r>
          </w:p>
          <w:p w14:paraId="3116669B" w14:textId="77777777" w:rsidR="00590F2E" w:rsidRPr="00BE7E75" w:rsidRDefault="00590F2E" w:rsidP="00590F2E">
            <w:pPr>
              <w:jc w:val="left"/>
              <w:rPr>
                <w:sz w:val="22"/>
                <w:szCs w:val="22"/>
              </w:rPr>
            </w:pPr>
            <w:r w:rsidRPr="00BE7E75">
              <w:rPr>
                <w:sz w:val="22"/>
                <w:szCs w:val="22"/>
              </w:rPr>
              <w:t>11.02/08.156</w:t>
            </w:r>
          </w:p>
          <w:p w14:paraId="436B091F" w14:textId="77777777" w:rsidR="00590F2E" w:rsidRPr="00BE7E75" w:rsidRDefault="00590F2E" w:rsidP="00590F2E">
            <w:pPr>
              <w:jc w:val="left"/>
              <w:rPr>
                <w:sz w:val="22"/>
                <w:szCs w:val="22"/>
              </w:rPr>
            </w:pPr>
          </w:p>
          <w:p w14:paraId="7C49C8AB" w14:textId="77777777" w:rsidR="00590F2E" w:rsidRPr="00BE7E75" w:rsidRDefault="00590F2E" w:rsidP="00590F2E">
            <w:pPr>
              <w:jc w:val="left"/>
              <w:rPr>
                <w:sz w:val="22"/>
                <w:szCs w:val="22"/>
              </w:rPr>
            </w:pPr>
          </w:p>
          <w:p w14:paraId="35A4433B" w14:textId="77777777" w:rsidR="00590F2E" w:rsidRPr="00BE7E75" w:rsidRDefault="00590F2E" w:rsidP="00590F2E">
            <w:pPr>
              <w:jc w:val="left"/>
              <w:rPr>
                <w:sz w:val="22"/>
                <w:szCs w:val="22"/>
              </w:rPr>
            </w:pPr>
          </w:p>
          <w:p w14:paraId="79B3F2B1" w14:textId="77777777" w:rsidR="00590F2E" w:rsidRPr="00BE7E75" w:rsidRDefault="00590F2E" w:rsidP="00590F2E">
            <w:pPr>
              <w:jc w:val="left"/>
              <w:rPr>
                <w:sz w:val="22"/>
                <w:szCs w:val="22"/>
              </w:rPr>
            </w:pPr>
          </w:p>
          <w:p w14:paraId="07725C5A" w14:textId="77777777" w:rsidR="00590F2E" w:rsidRPr="00BE7E75" w:rsidRDefault="00590F2E" w:rsidP="00590F2E">
            <w:pPr>
              <w:jc w:val="left"/>
              <w:rPr>
                <w:sz w:val="22"/>
                <w:szCs w:val="22"/>
              </w:rPr>
            </w:pPr>
          </w:p>
        </w:tc>
        <w:tc>
          <w:tcPr>
            <w:tcW w:w="2410" w:type="dxa"/>
          </w:tcPr>
          <w:p w14:paraId="494D9979" w14:textId="77777777" w:rsidR="00590F2E" w:rsidRPr="00BE7E75" w:rsidRDefault="00590F2E" w:rsidP="00590F2E">
            <w:pPr>
              <w:suppressAutoHyphens/>
              <w:jc w:val="left"/>
              <w:rPr>
                <w:sz w:val="22"/>
                <w:szCs w:val="22"/>
              </w:rPr>
            </w:pPr>
            <w:r w:rsidRPr="00BE7E75">
              <w:rPr>
                <w:sz w:val="22"/>
                <w:szCs w:val="22"/>
              </w:rPr>
              <w:t>Олово (массовая д</w:t>
            </w:r>
            <w:r w:rsidRPr="00BE7E75">
              <w:rPr>
                <w:sz w:val="22"/>
                <w:szCs w:val="22"/>
              </w:rPr>
              <w:t>о</w:t>
            </w:r>
            <w:r w:rsidRPr="00BE7E75">
              <w:rPr>
                <w:sz w:val="22"/>
                <w:szCs w:val="22"/>
              </w:rPr>
              <w:t>ля)</w:t>
            </w:r>
          </w:p>
        </w:tc>
        <w:tc>
          <w:tcPr>
            <w:tcW w:w="2551" w:type="dxa"/>
            <w:vMerge/>
          </w:tcPr>
          <w:p w14:paraId="41059A50" w14:textId="77777777" w:rsidR="00590F2E" w:rsidRPr="00BE7E75" w:rsidRDefault="00590F2E" w:rsidP="00590F2E">
            <w:pPr>
              <w:suppressAutoHyphens/>
              <w:jc w:val="left"/>
              <w:rPr>
                <w:sz w:val="22"/>
                <w:szCs w:val="22"/>
              </w:rPr>
            </w:pPr>
          </w:p>
        </w:tc>
        <w:tc>
          <w:tcPr>
            <w:tcW w:w="2268" w:type="dxa"/>
          </w:tcPr>
          <w:p w14:paraId="0EFDC35C" w14:textId="77777777" w:rsidR="00590F2E" w:rsidRPr="00BE7E75" w:rsidRDefault="00590F2E" w:rsidP="00590F2E">
            <w:pPr>
              <w:suppressAutoHyphens/>
              <w:jc w:val="left"/>
              <w:rPr>
                <w:sz w:val="22"/>
                <w:szCs w:val="22"/>
              </w:rPr>
            </w:pPr>
            <w:r w:rsidRPr="00BE7E75">
              <w:rPr>
                <w:sz w:val="22"/>
                <w:szCs w:val="22"/>
              </w:rPr>
              <w:t>ГОСТ 26935-86</w:t>
            </w:r>
          </w:p>
          <w:p w14:paraId="383C6129"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33413-2015</w:t>
            </w:r>
          </w:p>
        </w:tc>
      </w:tr>
      <w:tr w:rsidR="00590F2E" w:rsidRPr="00BE7E75" w14:paraId="7D1CB940" w14:textId="77777777" w:rsidTr="001350E9">
        <w:trPr>
          <w:cantSplit/>
        </w:trPr>
        <w:tc>
          <w:tcPr>
            <w:tcW w:w="709" w:type="dxa"/>
          </w:tcPr>
          <w:p w14:paraId="5C6C711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54.6*</w:t>
            </w:r>
          </w:p>
        </w:tc>
        <w:tc>
          <w:tcPr>
            <w:tcW w:w="1701" w:type="dxa"/>
            <w:vMerge/>
          </w:tcPr>
          <w:p w14:paraId="473C0322" w14:textId="77777777" w:rsidR="00590F2E" w:rsidRPr="00BE7E75" w:rsidRDefault="00590F2E" w:rsidP="00590F2E">
            <w:pPr>
              <w:suppressAutoHyphens/>
              <w:jc w:val="left"/>
              <w:rPr>
                <w:sz w:val="22"/>
                <w:szCs w:val="22"/>
              </w:rPr>
            </w:pPr>
          </w:p>
        </w:tc>
        <w:tc>
          <w:tcPr>
            <w:tcW w:w="1276" w:type="dxa"/>
          </w:tcPr>
          <w:p w14:paraId="6450FF86" w14:textId="77777777" w:rsidR="00590F2E" w:rsidRPr="00BE7E75" w:rsidRDefault="00590F2E" w:rsidP="00590F2E">
            <w:pPr>
              <w:jc w:val="left"/>
              <w:rPr>
                <w:sz w:val="22"/>
                <w:szCs w:val="22"/>
              </w:rPr>
            </w:pPr>
            <w:r w:rsidRPr="00BE7E75">
              <w:rPr>
                <w:sz w:val="22"/>
                <w:szCs w:val="22"/>
              </w:rPr>
              <w:t>100.09/08.156</w:t>
            </w:r>
          </w:p>
          <w:p w14:paraId="12679F29" w14:textId="77777777" w:rsidR="00590F2E" w:rsidRPr="00BE7E75" w:rsidRDefault="00590F2E" w:rsidP="00590F2E">
            <w:pPr>
              <w:jc w:val="left"/>
              <w:rPr>
                <w:sz w:val="22"/>
                <w:szCs w:val="22"/>
              </w:rPr>
            </w:pPr>
            <w:r w:rsidRPr="00BE7E75">
              <w:rPr>
                <w:sz w:val="22"/>
                <w:szCs w:val="22"/>
              </w:rPr>
              <w:t>10.91/08.156</w:t>
            </w:r>
          </w:p>
          <w:p w14:paraId="2C519574" w14:textId="77777777" w:rsidR="00590F2E" w:rsidRPr="00BE7E75" w:rsidRDefault="00590F2E" w:rsidP="00590F2E">
            <w:pPr>
              <w:jc w:val="left"/>
              <w:rPr>
                <w:sz w:val="22"/>
                <w:szCs w:val="22"/>
              </w:rPr>
            </w:pPr>
            <w:r w:rsidRPr="00BE7E75">
              <w:rPr>
                <w:sz w:val="22"/>
                <w:szCs w:val="22"/>
              </w:rPr>
              <w:t>10.92/08.156</w:t>
            </w:r>
          </w:p>
          <w:p w14:paraId="50DF4766" w14:textId="77777777" w:rsidR="00590F2E" w:rsidRPr="00BE7E75" w:rsidRDefault="00590F2E" w:rsidP="00590F2E">
            <w:pPr>
              <w:jc w:val="left"/>
              <w:rPr>
                <w:sz w:val="22"/>
                <w:szCs w:val="22"/>
              </w:rPr>
            </w:pPr>
          </w:p>
          <w:p w14:paraId="20C3001A" w14:textId="77777777" w:rsidR="00590F2E" w:rsidRPr="00BE7E75" w:rsidRDefault="00590F2E" w:rsidP="00590F2E">
            <w:pPr>
              <w:jc w:val="left"/>
              <w:rPr>
                <w:sz w:val="22"/>
                <w:szCs w:val="22"/>
              </w:rPr>
            </w:pPr>
          </w:p>
          <w:p w14:paraId="73E7BC6F" w14:textId="77777777" w:rsidR="00590F2E" w:rsidRPr="00BE7E75" w:rsidRDefault="00590F2E" w:rsidP="00590F2E">
            <w:pPr>
              <w:jc w:val="left"/>
              <w:rPr>
                <w:sz w:val="22"/>
                <w:szCs w:val="22"/>
              </w:rPr>
            </w:pPr>
          </w:p>
          <w:p w14:paraId="1C34EA1C" w14:textId="77777777" w:rsidR="00590F2E" w:rsidRPr="00BE7E75" w:rsidRDefault="00590F2E" w:rsidP="00590F2E">
            <w:pPr>
              <w:jc w:val="left"/>
              <w:rPr>
                <w:sz w:val="22"/>
                <w:szCs w:val="22"/>
              </w:rPr>
            </w:pPr>
          </w:p>
          <w:p w14:paraId="3505EA59" w14:textId="77777777" w:rsidR="00590F2E" w:rsidRPr="00BE7E75" w:rsidRDefault="00590F2E" w:rsidP="00590F2E">
            <w:pPr>
              <w:jc w:val="left"/>
              <w:rPr>
                <w:sz w:val="22"/>
                <w:szCs w:val="22"/>
              </w:rPr>
            </w:pPr>
          </w:p>
          <w:p w14:paraId="3EFC1852" w14:textId="77777777" w:rsidR="00590F2E" w:rsidRPr="00BE7E75" w:rsidRDefault="00590F2E" w:rsidP="00590F2E">
            <w:pPr>
              <w:jc w:val="left"/>
              <w:rPr>
                <w:sz w:val="22"/>
                <w:szCs w:val="22"/>
              </w:rPr>
            </w:pPr>
          </w:p>
        </w:tc>
        <w:tc>
          <w:tcPr>
            <w:tcW w:w="2410" w:type="dxa"/>
          </w:tcPr>
          <w:p w14:paraId="683DE046" w14:textId="77777777" w:rsidR="00590F2E" w:rsidRPr="00BE7E75" w:rsidRDefault="00590F2E" w:rsidP="00590F2E">
            <w:pPr>
              <w:suppressAutoHyphens/>
              <w:jc w:val="left"/>
              <w:rPr>
                <w:sz w:val="22"/>
                <w:szCs w:val="22"/>
              </w:rPr>
            </w:pPr>
            <w:r w:rsidRPr="00BE7E75">
              <w:rPr>
                <w:sz w:val="22"/>
                <w:szCs w:val="22"/>
              </w:rPr>
              <w:t>Марганец (массовая д</w:t>
            </w:r>
            <w:r w:rsidRPr="00BE7E75">
              <w:rPr>
                <w:sz w:val="22"/>
                <w:szCs w:val="22"/>
              </w:rPr>
              <w:t>о</w:t>
            </w:r>
            <w:r w:rsidRPr="00BE7E75">
              <w:rPr>
                <w:sz w:val="22"/>
                <w:szCs w:val="22"/>
              </w:rPr>
              <w:t>ля)</w:t>
            </w:r>
          </w:p>
        </w:tc>
        <w:tc>
          <w:tcPr>
            <w:tcW w:w="2551" w:type="dxa"/>
            <w:vMerge/>
          </w:tcPr>
          <w:p w14:paraId="28D1B925" w14:textId="77777777" w:rsidR="00590F2E" w:rsidRPr="00BE7E75" w:rsidRDefault="00590F2E" w:rsidP="00590F2E">
            <w:pPr>
              <w:suppressAutoHyphens/>
              <w:jc w:val="left"/>
              <w:rPr>
                <w:sz w:val="22"/>
                <w:szCs w:val="22"/>
              </w:rPr>
            </w:pPr>
          </w:p>
        </w:tc>
        <w:tc>
          <w:tcPr>
            <w:tcW w:w="2268" w:type="dxa"/>
          </w:tcPr>
          <w:p w14:paraId="10B88082" w14:textId="77777777" w:rsidR="00590F2E" w:rsidRPr="00BE7E75" w:rsidRDefault="00590F2E" w:rsidP="00590F2E">
            <w:pPr>
              <w:suppressAutoHyphens/>
              <w:jc w:val="left"/>
              <w:rPr>
                <w:sz w:val="22"/>
                <w:szCs w:val="22"/>
              </w:rPr>
            </w:pPr>
            <w:r w:rsidRPr="00BE7E75">
              <w:rPr>
                <w:sz w:val="22"/>
                <w:szCs w:val="22"/>
              </w:rPr>
              <w:t>ГОСТ 4974-2014</w:t>
            </w:r>
          </w:p>
          <w:p w14:paraId="1126BA52" w14:textId="77777777" w:rsidR="00590F2E" w:rsidRPr="00BE7E75" w:rsidRDefault="00590F2E" w:rsidP="00590F2E">
            <w:pPr>
              <w:suppressAutoHyphens/>
              <w:jc w:val="left"/>
              <w:rPr>
                <w:sz w:val="22"/>
                <w:szCs w:val="22"/>
              </w:rPr>
            </w:pPr>
            <w:r w:rsidRPr="00BE7E75">
              <w:rPr>
                <w:sz w:val="22"/>
                <w:szCs w:val="22"/>
              </w:rPr>
              <w:t>МВИ.МН 3280-2009</w:t>
            </w:r>
          </w:p>
          <w:p w14:paraId="15C68D05" w14:textId="77777777" w:rsidR="00590F2E" w:rsidRPr="00BE7E75" w:rsidRDefault="00590F2E" w:rsidP="00590F2E">
            <w:pPr>
              <w:suppressAutoHyphens/>
              <w:jc w:val="left"/>
              <w:rPr>
                <w:sz w:val="22"/>
                <w:szCs w:val="22"/>
              </w:rPr>
            </w:pPr>
            <w:r w:rsidRPr="00BE7E75">
              <w:rPr>
                <w:sz w:val="22"/>
                <w:szCs w:val="22"/>
              </w:rPr>
              <w:t>ГОСТ 32343-2013</w:t>
            </w:r>
          </w:p>
        </w:tc>
      </w:tr>
      <w:tr w:rsidR="00590F2E" w:rsidRPr="00BE7E75" w14:paraId="37D5FEFA" w14:textId="77777777" w:rsidTr="001350E9">
        <w:trPr>
          <w:cantSplit/>
        </w:trPr>
        <w:tc>
          <w:tcPr>
            <w:tcW w:w="709" w:type="dxa"/>
          </w:tcPr>
          <w:p w14:paraId="51FBD48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54.7*</w:t>
            </w:r>
          </w:p>
        </w:tc>
        <w:tc>
          <w:tcPr>
            <w:tcW w:w="1701" w:type="dxa"/>
          </w:tcPr>
          <w:p w14:paraId="4515C1EC"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6EBD4403" w14:textId="77777777" w:rsidR="00590F2E" w:rsidRPr="00BE7E75" w:rsidRDefault="00590F2E" w:rsidP="00590F2E">
            <w:pPr>
              <w:shd w:val="clear" w:color="auto" w:fill="FFFFFF"/>
              <w:tabs>
                <w:tab w:val="left" w:pos="870"/>
              </w:tabs>
              <w:rPr>
                <w:sz w:val="22"/>
                <w:szCs w:val="22"/>
              </w:rPr>
            </w:pPr>
            <w:r w:rsidRPr="00BE7E75">
              <w:rPr>
                <w:sz w:val="22"/>
                <w:szCs w:val="22"/>
              </w:rPr>
              <w:t>01.11/08.032</w:t>
            </w:r>
          </w:p>
          <w:p w14:paraId="6DE719A7" w14:textId="77777777" w:rsidR="00590F2E" w:rsidRPr="00BE7E75" w:rsidRDefault="00590F2E" w:rsidP="00590F2E">
            <w:pPr>
              <w:shd w:val="clear" w:color="auto" w:fill="FFFFFF"/>
              <w:tabs>
                <w:tab w:val="left" w:pos="870"/>
              </w:tabs>
              <w:rPr>
                <w:sz w:val="22"/>
                <w:szCs w:val="22"/>
              </w:rPr>
            </w:pPr>
            <w:r w:rsidRPr="00BE7E75">
              <w:rPr>
                <w:sz w:val="22"/>
                <w:szCs w:val="22"/>
              </w:rPr>
              <w:t>01.12/08.032</w:t>
            </w:r>
          </w:p>
          <w:p w14:paraId="55D01187" w14:textId="77777777" w:rsidR="00590F2E" w:rsidRPr="00BE7E75" w:rsidRDefault="00590F2E" w:rsidP="00590F2E">
            <w:pPr>
              <w:shd w:val="clear" w:color="auto" w:fill="FFFFFF"/>
              <w:tabs>
                <w:tab w:val="left" w:pos="870"/>
              </w:tabs>
              <w:rPr>
                <w:sz w:val="22"/>
                <w:szCs w:val="22"/>
              </w:rPr>
            </w:pPr>
            <w:r w:rsidRPr="00BE7E75">
              <w:rPr>
                <w:sz w:val="22"/>
                <w:szCs w:val="22"/>
              </w:rPr>
              <w:t>01.13/08.032</w:t>
            </w:r>
          </w:p>
          <w:p w14:paraId="2A3D5D9B" w14:textId="77777777" w:rsidR="00590F2E" w:rsidRPr="00BE7E75" w:rsidRDefault="00590F2E" w:rsidP="00590F2E">
            <w:pPr>
              <w:shd w:val="clear" w:color="auto" w:fill="FFFFFF"/>
              <w:tabs>
                <w:tab w:val="left" w:pos="870"/>
              </w:tabs>
              <w:rPr>
                <w:sz w:val="22"/>
                <w:szCs w:val="22"/>
              </w:rPr>
            </w:pPr>
            <w:r w:rsidRPr="00BE7E75">
              <w:rPr>
                <w:sz w:val="22"/>
                <w:szCs w:val="22"/>
              </w:rPr>
              <w:t>01.21/08.032</w:t>
            </w:r>
          </w:p>
          <w:p w14:paraId="0F3CDCED" w14:textId="77777777" w:rsidR="00590F2E" w:rsidRPr="00BE7E75" w:rsidRDefault="00590F2E" w:rsidP="00590F2E">
            <w:pPr>
              <w:shd w:val="clear" w:color="auto" w:fill="FFFFFF"/>
              <w:tabs>
                <w:tab w:val="left" w:pos="870"/>
              </w:tabs>
              <w:rPr>
                <w:sz w:val="22"/>
                <w:szCs w:val="22"/>
              </w:rPr>
            </w:pPr>
            <w:r w:rsidRPr="00BE7E75">
              <w:rPr>
                <w:sz w:val="22"/>
                <w:szCs w:val="22"/>
              </w:rPr>
              <w:t>01.22/08.032</w:t>
            </w:r>
          </w:p>
          <w:p w14:paraId="2CF42CDE" w14:textId="77777777" w:rsidR="00590F2E" w:rsidRPr="00BE7E75" w:rsidRDefault="00590F2E" w:rsidP="00590F2E">
            <w:pPr>
              <w:shd w:val="clear" w:color="auto" w:fill="FFFFFF"/>
              <w:tabs>
                <w:tab w:val="left" w:pos="870"/>
              </w:tabs>
              <w:rPr>
                <w:sz w:val="22"/>
                <w:szCs w:val="22"/>
              </w:rPr>
            </w:pPr>
            <w:r w:rsidRPr="00BE7E75">
              <w:rPr>
                <w:sz w:val="22"/>
                <w:szCs w:val="22"/>
              </w:rPr>
              <w:t>01.23/08.032</w:t>
            </w:r>
          </w:p>
          <w:p w14:paraId="2E6A000A" w14:textId="77777777" w:rsidR="00590F2E" w:rsidRPr="00BE7E75" w:rsidRDefault="00590F2E" w:rsidP="00590F2E">
            <w:pPr>
              <w:shd w:val="clear" w:color="auto" w:fill="FFFFFF"/>
              <w:tabs>
                <w:tab w:val="left" w:pos="870"/>
              </w:tabs>
              <w:rPr>
                <w:sz w:val="22"/>
                <w:szCs w:val="22"/>
              </w:rPr>
            </w:pPr>
            <w:r w:rsidRPr="00BE7E75">
              <w:rPr>
                <w:sz w:val="22"/>
                <w:szCs w:val="22"/>
              </w:rPr>
              <w:t>01.24/08.032</w:t>
            </w:r>
          </w:p>
          <w:p w14:paraId="33904CBC" w14:textId="77777777" w:rsidR="00590F2E" w:rsidRPr="00BE7E75" w:rsidRDefault="00590F2E" w:rsidP="00590F2E">
            <w:pPr>
              <w:shd w:val="clear" w:color="auto" w:fill="FFFFFF"/>
              <w:tabs>
                <w:tab w:val="left" w:pos="870"/>
              </w:tabs>
              <w:rPr>
                <w:sz w:val="22"/>
                <w:szCs w:val="22"/>
              </w:rPr>
            </w:pPr>
            <w:r w:rsidRPr="00BE7E75">
              <w:rPr>
                <w:sz w:val="22"/>
                <w:szCs w:val="22"/>
              </w:rPr>
              <w:t>01.25/08.032</w:t>
            </w:r>
          </w:p>
          <w:p w14:paraId="41DC9E9D" w14:textId="77777777" w:rsidR="00590F2E" w:rsidRPr="00BE7E75" w:rsidRDefault="00590F2E" w:rsidP="00590F2E">
            <w:pPr>
              <w:shd w:val="clear" w:color="auto" w:fill="FFFFFF"/>
              <w:tabs>
                <w:tab w:val="left" w:pos="870"/>
              </w:tabs>
              <w:rPr>
                <w:sz w:val="22"/>
                <w:szCs w:val="22"/>
              </w:rPr>
            </w:pPr>
            <w:r w:rsidRPr="00BE7E75">
              <w:rPr>
                <w:sz w:val="22"/>
                <w:szCs w:val="22"/>
              </w:rPr>
              <w:t>01.26/08.032</w:t>
            </w:r>
          </w:p>
          <w:p w14:paraId="47BDD077" w14:textId="77777777" w:rsidR="00590F2E" w:rsidRPr="00BE7E75" w:rsidRDefault="00590F2E" w:rsidP="00590F2E">
            <w:pPr>
              <w:shd w:val="clear" w:color="auto" w:fill="FFFFFF"/>
              <w:tabs>
                <w:tab w:val="left" w:pos="870"/>
              </w:tabs>
              <w:rPr>
                <w:sz w:val="22"/>
                <w:szCs w:val="22"/>
              </w:rPr>
            </w:pPr>
            <w:r w:rsidRPr="00BE7E75">
              <w:rPr>
                <w:sz w:val="22"/>
                <w:szCs w:val="22"/>
              </w:rPr>
              <w:t>01.41/08.032</w:t>
            </w:r>
          </w:p>
          <w:p w14:paraId="57F3407E" w14:textId="77777777" w:rsidR="00590F2E" w:rsidRPr="00BE7E75" w:rsidRDefault="00590F2E" w:rsidP="00590F2E">
            <w:pPr>
              <w:shd w:val="clear" w:color="auto" w:fill="FFFFFF"/>
              <w:tabs>
                <w:tab w:val="left" w:pos="870"/>
              </w:tabs>
              <w:rPr>
                <w:sz w:val="22"/>
                <w:szCs w:val="22"/>
              </w:rPr>
            </w:pPr>
            <w:r w:rsidRPr="00BE7E75">
              <w:rPr>
                <w:sz w:val="22"/>
                <w:szCs w:val="22"/>
              </w:rPr>
              <w:t>01.45/08.032</w:t>
            </w:r>
          </w:p>
          <w:p w14:paraId="29FE04C1" w14:textId="77777777" w:rsidR="00590F2E" w:rsidRPr="00BE7E75" w:rsidRDefault="00590F2E" w:rsidP="00590F2E">
            <w:pPr>
              <w:shd w:val="clear" w:color="auto" w:fill="FFFFFF"/>
              <w:tabs>
                <w:tab w:val="left" w:pos="870"/>
              </w:tabs>
              <w:rPr>
                <w:sz w:val="22"/>
                <w:szCs w:val="22"/>
              </w:rPr>
            </w:pPr>
            <w:r w:rsidRPr="00BE7E75">
              <w:rPr>
                <w:sz w:val="22"/>
                <w:szCs w:val="22"/>
              </w:rPr>
              <w:t>01.47/08.032</w:t>
            </w:r>
          </w:p>
          <w:p w14:paraId="110937EF" w14:textId="77777777" w:rsidR="00590F2E" w:rsidRPr="00BE7E75" w:rsidRDefault="00590F2E" w:rsidP="00590F2E">
            <w:pPr>
              <w:shd w:val="clear" w:color="auto" w:fill="FFFFFF"/>
              <w:tabs>
                <w:tab w:val="left" w:pos="870"/>
              </w:tabs>
              <w:rPr>
                <w:sz w:val="22"/>
                <w:szCs w:val="22"/>
              </w:rPr>
            </w:pPr>
            <w:r w:rsidRPr="00BE7E75">
              <w:rPr>
                <w:sz w:val="22"/>
                <w:szCs w:val="22"/>
              </w:rPr>
              <w:t>03.00/08.032</w:t>
            </w:r>
          </w:p>
          <w:p w14:paraId="29B37ACE" w14:textId="77777777" w:rsidR="00590F2E" w:rsidRPr="00BE7E75" w:rsidRDefault="00590F2E" w:rsidP="00590F2E">
            <w:pPr>
              <w:shd w:val="clear" w:color="auto" w:fill="FFFFFF"/>
              <w:tabs>
                <w:tab w:val="left" w:pos="870"/>
              </w:tabs>
              <w:rPr>
                <w:sz w:val="22"/>
                <w:szCs w:val="22"/>
              </w:rPr>
            </w:pPr>
            <w:r w:rsidRPr="00BE7E75">
              <w:rPr>
                <w:sz w:val="22"/>
                <w:szCs w:val="22"/>
              </w:rPr>
              <w:t>10.11/08.032</w:t>
            </w:r>
          </w:p>
          <w:p w14:paraId="657B0667" w14:textId="77777777" w:rsidR="00590F2E" w:rsidRPr="00BE7E75" w:rsidRDefault="00590F2E" w:rsidP="00590F2E">
            <w:pPr>
              <w:shd w:val="clear" w:color="auto" w:fill="FFFFFF"/>
              <w:tabs>
                <w:tab w:val="left" w:pos="870"/>
              </w:tabs>
              <w:rPr>
                <w:sz w:val="22"/>
                <w:szCs w:val="22"/>
              </w:rPr>
            </w:pPr>
            <w:r w:rsidRPr="00BE7E75">
              <w:rPr>
                <w:sz w:val="22"/>
                <w:szCs w:val="22"/>
              </w:rPr>
              <w:t>10.12/08.032</w:t>
            </w:r>
          </w:p>
          <w:p w14:paraId="3BB187E4" w14:textId="77777777" w:rsidR="00590F2E" w:rsidRPr="00BE7E75" w:rsidRDefault="00590F2E" w:rsidP="00590F2E">
            <w:pPr>
              <w:shd w:val="clear" w:color="auto" w:fill="FFFFFF"/>
              <w:tabs>
                <w:tab w:val="left" w:pos="870"/>
              </w:tabs>
              <w:rPr>
                <w:sz w:val="22"/>
                <w:szCs w:val="22"/>
              </w:rPr>
            </w:pPr>
            <w:r w:rsidRPr="00BE7E75">
              <w:rPr>
                <w:sz w:val="22"/>
                <w:szCs w:val="22"/>
              </w:rPr>
              <w:t>10.13/08.032</w:t>
            </w:r>
          </w:p>
          <w:p w14:paraId="24B713F1" w14:textId="77777777" w:rsidR="00590F2E" w:rsidRPr="00BE7E75" w:rsidRDefault="00590F2E" w:rsidP="00590F2E">
            <w:pPr>
              <w:shd w:val="clear" w:color="auto" w:fill="FFFFFF"/>
              <w:tabs>
                <w:tab w:val="left" w:pos="870"/>
              </w:tabs>
              <w:rPr>
                <w:sz w:val="22"/>
                <w:szCs w:val="22"/>
              </w:rPr>
            </w:pPr>
            <w:r w:rsidRPr="00BE7E75">
              <w:rPr>
                <w:sz w:val="22"/>
                <w:szCs w:val="22"/>
              </w:rPr>
              <w:t>10.20/08.032</w:t>
            </w:r>
          </w:p>
          <w:p w14:paraId="1E84BD6C" w14:textId="77777777" w:rsidR="00590F2E" w:rsidRPr="00BE7E75" w:rsidRDefault="00590F2E" w:rsidP="00590F2E">
            <w:pPr>
              <w:shd w:val="clear" w:color="auto" w:fill="FFFFFF"/>
              <w:tabs>
                <w:tab w:val="left" w:pos="870"/>
              </w:tabs>
              <w:rPr>
                <w:sz w:val="22"/>
                <w:szCs w:val="22"/>
              </w:rPr>
            </w:pPr>
            <w:r w:rsidRPr="00BE7E75">
              <w:rPr>
                <w:sz w:val="22"/>
                <w:szCs w:val="22"/>
              </w:rPr>
              <w:t>10.31/08.032</w:t>
            </w:r>
          </w:p>
          <w:p w14:paraId="6563ACE7" w14:textId="77777777" w:rsidR="00590F2E" w:rsidRPr="00BE7E75" w:rsidRDefault="00590F2E" w:rsidP="00590F2E">
            <w:pPr>
              <w:shd w:val="clear" w:color="auto" w:fill="FFFFFF"/>
              <w:tabs>
                <w:tab w:val="left" w:pos="870"/>
              </w:tabs>
              <w:rPr>
                <w:sz w:val="22"/>
                <w:szCs w:val="22"/>
              </w:rPr>
            </w:pPr>
            <w:r w:rsidRPr="00BE7E75">
              <w:rPr>
                <w:sz w:val="22"/>
                <w:szCs w:val="22"/>
              </w:rPr>
              <w:t>10.32/08.032</w:t>
            </w:r>
          </w:p>
          <w:p w14:paraId="3BECFD80" w14:textId="77777777" w:rsidR="00590F2E" w:rsidRPr="00BE7E75" w:rsidRDefault="00590F2E" w:rsidP="00590F2E">
            <w:pPr>
              <w:shd w:val="clear" w:color="auto" w:fill="FFFFFF"/>
              <w:tabs>
                <w:tab w:val="left" w:pos="870"/>
              </w:tabs>
              <w:rPr>
                <w:sz w:val="22"/>
                <w:szCs w:val="22"/>
              </w:rPr>
            </w:pPr>
            <w:r w:rsidRPr="00BE7E75">
              <w:rPr>
                <w:sz w:val="22"/>
                <w:szCs w:val="22"/>
              </w:rPr>
              <w:t>10.39/08.032</w:t>
            </w:r>
          </w:p>
          <w:p w14:paraId="0DC5DA57" w14:textId="77777777" w:rsidR="00590F2E" w:rsidRPr="00BE7E75" w:rsidRDefault="00590F2E" w:rsidP="00590F2E">
            <w:pPr>
              <w:shd w:val="clear" w:color="auto" w:fill="FFFFFF"/>
              <w:tabs>
                <w:tab w:val="left" w:pos="870"/>
              </w:tabs>
              <w:rPr>
                <w:sz w:val="22"/>
                <w:szCs w:val="22"/>
              </w:rPr>
            </w:pPr>
            <w:r w:rsidRPr="00BE7E75">
              <w:rPr>
                <w:sz w:val="22"/>
                <w:szCs w:val="22"/>
              </w:rPr>
              <w:t>10.41/08.032</w:t>
            </w:r>
          </w:p>
          <w:p w14:paraId="7A55EFFA" w14:textId="77777777" w:rsidR="00590F2E" w:rsidRPr="00BE7E75" w:rsidRDefault="00590F2E" w:rsidP="00590F2E">
            <w:pPr>
              <w:shd w:val="clear" w:color="auto" w:fill="FFFFFF"/>
              <w:tabs>
                <w:tab w:val="left" w:pos="870"/>
              </w:tabs>
              <w:rPr>
                <w:sz w:val="22"/>
                <w:szCs w:val="22"/>
              </w:rPr>
            </w:pPr>
            <w:r w:rsidRPr="00BE7E75">
              <w:rPr>
                <w:sz w:val="22"/>
                <w:szCs w:val="22"/>
              </w:rPr>
              <w:t>10.42/08.032</w:t>
            </w:r>
          </w:p>
          <w:p w14:paraId="4DE448C0" w14:textId="77777777" w:rsidR="00590F2E" w:rsidRPr="00BE7E75" w:rsidRDefault="00590F2E" w:rsidP="00590F2E">
            <w:pPr>
              <w:shd w:val="clear" w:color="auto" w:fill="FFFFFF"/>
              <w:tabs>
                <w:tab w:val="left" w:pos="870"/>
              </w:tabs>
              <w:rPr>
                <w:sz w:val="22"/>
                <w:szCs w:val="22"/>
              </w:rPr>
            </w:pPr>
            <w:r w:rsidRPr="00BE7E75">
              <w:rPr>
                <w:sz w:val="22"/>
                <w:szCs w:val="22"/>
              </w:rPr>
              <w:t>10.51/08.032</w:t>
            </w:r>
          </w:p>
          <w:p w14:paraId="49C7BC33" w14:textId="77777777" w:rsidR="00590F2E" w:rsidRPr="00BE7E75" w:rsidRDefault="00590F2E" w:rsidP="00590F2E">
            <w:pPr>
              <w:shd w:val="clear" w:color="auto" w:fill="FFFFFF"/>
              <w:tabs>
                <w:tab w:val="left" w:pos="870"/>
              </w:tabs>
              <w:rPr>
                <w:sz w:val="22"/>
                <w:szCs w:val="22"/>
              </w:rPr>
            </w:pPr>
            <w:r w:rsidRPr="00BE7E75">
              <w:rPr>
                <w:sz w:val="22"/>
                <w:szCs w:val="22"/>
              </w:rPr>
              <w:t>10.52/08.032</w:t>
            </w:r>
          </w:p>
          <w:p w14:paraId="0E8BD130" w14:textId="77777777" w:rsidR="00590F2E" w:rsidRPr="00BE7E75" w:rsidRDefault="00590F2E" w:rsidP="00590F2E">
            <w:pPr>
              <w:shd w:val="clear" w:color="auto" w:fill="FFFFFF"/>
              <w:tabs>
                <w:tab w:val="left" w:pos="870"/>
              </w:tabs>
              <w:rPr>
                <w:sz w:val="22"/>
                <w:szCs w:val="22"/>
              </w:rPr>
            </w:pPr>
            <w:r w:rsidRPr="00BE7E75">
              <w:rPr>
                <w:sz w:val="22"/>
                <w:szCs w:val="22"/>
              </w:rPr>
              <w:t>10.61/08.032</w:t>
            </w:r>
          </w:p>
          <w:p w14:paraId="24E4DE0E" w14:textId="77777777" w:rsidR="00590F2E" w:rsidRPr="00BE7E75" w:rsidRDefault="00590F2E" w:rsidP="00590F2E">
            <w:pPr>
              <w:shd w:val="clear" w:color="auto" w:fill="FFFFFF"/>
              <w:tabs>
                <w:tab w:val="left" w:pos="870"/>
              </w:tabs>
              <w:rPr>
                <w:sz w:val="22"/>
                <w:szCs w:val="22"/>
              </w:rPr>
            </w:pPr>
            <w:r w:rsidRPr="00BE7E75">
              <w:rPr>
                <w:sz w:val="22"/>
                <w:szCs w:val="22"/>
              </w:rPr>
              <w:t>10.62/08.032</w:t>
            </w:r>
          </w:p>
          <w:p w14:paraId="7B277ABA" w14:textId="77777777" w:rsidR="00590F2E" w:rsidRPr="00BE7E75" w:rsidRDefault="00590F2E" w:rsidP="00590F2E">
            <w:pPr>
              <w:shd w:val="clear" w:color="auto" w:fill="FFFFFF"/>
              <w:tabs>
                <w:tab w:val="left" w:pos="870"/>
              </w:tabs>
              <w:rPr>
                <w:sz w:val="22"/>
                <w:szCs w:val="22"/>
              </w:rPr>
            </w:pPr>
            <w:r w:rsidRPr="00BE7E75">
              <w:rPr>
                <w:sz w:val="22"/>
                <w:szCs w:val="22"/>
              </w:rPr>
              <w:t>10.71/08.032</w:t>
            </w:r>
          </w:p>
          <w:p w14:paraId="349C21E4" w14:textId="77777777" w:rsidR="00590F2E" w:rsidRPr="00BE7E75" w:rsidRDefault="00590F2E" w:rsidP="00590F2E">
            <w:pPr>
              <w:shd w:val="clear" w:color="auto" w:fill="FFFFFF"/>
              <w:tabs>
                <w:tab w:val="left" w:pos="870"/>
              </w:tabs>
              <w:rPr>
                <w:sz w:val="22"/>
                <w:szCs w:val="22"/>
              </w:rPr>
            </w:pPr>
            <w:r w:rsidRPr="00BE7E75">
              <w:rPr>
                <w:sz w:val="22"/>
                <w:szCs w:val="22"/>
                <w:lang w:val="en-US"/>
              </w:rPr>
              <w:t>10</w:t>
            </w:r>
            <w:r w:rsidRPr="00BE7E75">
              <w:rPr>
                <w:sz w:val="22"/>
                <w:szCs w:val="22"/>
              </w:rPr>
              <w:t>.72/08.032</w:t>
            </w:r>
          </w:p>
          <w:p w14:paraId="64CCE617" w14:textId="77777777" w:rsidR="00590F2E" w:rsidRPr="00BE7E75" w:rsidRDefault="00590F2E" w:rsidP="00590F2E">
            <w:pPr>
              <w:shd w:val="clear" w:color="auto" w:fill="FFFFFF"/>
              <w:tabs>
                <w:tab w:val="left" w:pos="870"/>
              </w:tabs>
              <w:rPr>
                <w:sz w:val="22"/>
                <w:szCs w:val="22"/>
              </w:rPr>
            </w:pPr>
            <w:r w:rsidRPr="00BE7E75">
              <w:rPr>
                <w:sz w:val="22"/>
                <w:szCs w:val="22"/>
              </w:rPr>
              <w:t>10.</w:t>
            </w:r>
            <w:r w:rsidRPr="00BE7E75">
              <w:rPr>
                <w:sz w:val="22"/>
                <w:szCs w:val="22"/>
                <w:lang w:val="en-US"/>
              </w:rPr>
              <w:t>73</w:t>
            </w:r>
            <w:r w:rsidRPr="00BE7E75">
              <w:rPr>
                <w:sz w:val="22"/>
                <w:szCs w:val="22"/>
              </w:rPr>
              <w:t>/08.032</w:t>
            </w:r>
          </w:p>
          <w:p w14:paraId="23A3FE63"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10.81/</w:t>
            </w:r>
            <w:r w:rsidRPr="00BE7E75">
              <w:rPr>
                <w:sz w:val="22"/>
                <w:szCs w:val="22"/>
              </w:rPr>
              <w:t>08.032</w:t>
            </w:r>
          </w:p>
          <w:p w14:paraId="6562E35F"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10.82/</w:t>
            </w:r>
            <w:r w:rsidRPr="00BE7E75">
              <w:rPr>
                <w:sz w:val="22"/>
                <w:szCs w:val="22"/>
              </w:rPr>
              <w:t>08.032</w:t>
            </w:r>
          </w:p>
          <w:p w14:paraId="1DB99153"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10.83/</w:t>
            </w:r>
            <w:r w:rsidRPr="00BE7E75">
              <w:rPr>
                <w:sz w:val="22"/>
                <w:szCs w:val="22"/>
              </w:rPr>
              <w:t>08.032</w:t>
            </w:r>
          </w:p>
          <w:p w14:paraId="7308E083" w14:textId="77777777" w:rsidR="00590F2E" w:rsidRPr="00BE7E75" w:rsidRDefault="00590F2E" w:rsidP="00590F2E">
            <w:pPr>
              <w:shd w:val="clear" w:color="auto" w:fill="FFFFFF"/>
              <w:tabs>
                <w:tab w:val="left" w:pos="870"/>
              </w:tabs>
              <w:rPr>
                <w:sz w:val="22"/>
                <w:szCs w:val="22"/>
              </w:rPr>
            </w:pPr>
            <w:r w:rsidRPr="00BE7E75">
              <w:rPr>
                <w:sz w:val="22"/>
                <w:szCs w:val="22"/>
                <w:lang w:val="en-US"/>
              </w:rPr>
              <w:t>10.84/</w:t>
            </w:r>
            <w:r w:rsidRPr="00BE7E75">
              <w:rPr>
                <w:sz w:val="22"/>
                <w:szCs w:val="22"/>
              </w:rPr>
              <w:t>08.032</w:t>
            </w:r>
          </w:p>
          <w:p w14:paraId="3699E6BE" w14:textId="77777777" w:rsidR="00590F2E" w:rsidRPr="00BE7E75" w:rsidRDefault="00590F2E" w:rsidP="00590F2E">
            <w:pPr>
              <w:shd w:val="clear" w:color="auto" w:fill="FFFFFF"/>
              <w:tabs>
                <w:tab w:val="left" w:pos="870"/>
              </w:tabs>
              <w:rPr>
                <w:sz w:val="22"/>
                <w:szCs w:val="22"/>
                <w:lang w:val="en-US"/>
              </w:rPr>
            </w:pPr>
            <w:r w:rsidRPr="00BE7E75">
              <w:rPr>
                <w:sz w:val="22"/>
                <w:szCs w:val="22"/>
              </w:rPr>
              <w:t>10.85/08.032</w:t>
            </w:r>
          </w:p>
          <w:p w14:paraId="4935E941" w14:textId="77777777" w:rsidR="00590F2E" w:rsidRPr="00BE7E75" w:rsidRDefault="00590F2E" w:rsidP="00590F2E">
            <w:pPr>
              <w:shd w:val="clear" w:color="auto" w:fill="FFFFFF"/>
              <w:tabs>
                <w:tab w:val="left" w:pos="870"/>
              </w:tabs>
              <w:rPr>
                <w:sz w:val="22"/>
                <w:szCs w:val="22"/>
              </w:rPr>
            </w:pPr>
            <w:r w:rsidRPr="00BE7E75">
              <w:rPr>
                <w:sz w:val="22"/>
                <w:szCs w:val="22"/>
                <w:lang w:val="en-US"/>
              </w:rPr>
              <w:t>10.86/</w:t>
            </w:r>
            <w:r w:rsidRPr="00BE7E75">
              <w:rPr>
                <w:sz w:val="22"/>
                <w:szCs w:val="22"/>
              </w:rPr>
              <w:t>08.032</w:t>
            </w:r>
          </w:p>
          <w:p w14:paraId="34424179" w14:textId="77777777" w:rsidR="00590F2E" w:rsidRPr="00BE7E75" w:rsidRDefault="00590F2E" w:rsidP="00590F2E">
            <w:pPr>
              <w:shd w:val="clear" w:color="auto" w:fill="FFFFFF"/>
              <w:tabs>
                <w:tab w:val="left" w:pos="870"/>
              </w:tabs>
              <w:rPr>
                <w:sz w:val="22"/>
                <w:szCs w:val="22"/>
                <w:lang w:val="en-US"/>
              </w:rPr>
            </w:pPr>
            <w:r w:rsidRPr="00BE7E75">
              <w:rPr>
                <w:sz w:val="22"/>
                <w:szCs w:val="22"/>
              </w:rPr>
              <w:t>10.89/08.032</w:t>
            </w:r>
          </w:p>
          <w:p w14:paraId="6CD69725" w14:textId="77777777" w:rsidR="00590F2E" w:rsidRPr="00BE7E75" w:rsidRDefault="00590F2E" w:rsidP="00590F2E">
            <w:pPr>
              <w:shd w:val="clear" w:color="auto" w:fill="FFFFFF"/>
              <w:tabs>
                <w:tab w:val="left" w:pos="870"/>
              </w:tabs>
              <w:rPr>
                <w:sz w:val="22"/>
                <w:szCs w:val="22"/>
              </w:rPr>
            </w:pPr>
            <w:r w:rsidRPr="00BE7E75">
              <w:rPr>
                <w:sz w:val="22"/>
                <w:szCs w:val="22"/>
              </w:rPr>
              <w:t>10.91/08.032</w:t>
            </w:r>
          </w:p>
          <w:p w14:paraId="7F715E9F" w14:textId="77777777" w:rsidR="00590F2E" w:rsidRPr="00BE7E75" w:rsidRDefault="00590F2E" w:rsidP="00590F2E">
            <w:pPr>
              <w:shd w:val="clear" w:color="auto" w:fill="FFFFFF"/>
              <w:tabs>
                <w:tab w:val="left" w:pos="870"/>
              </w:tabs>
              <w:rPr>
                <w:sz w:val="22"/>
                <w:szCs w:val="22"/>
              </w:rPr>
            </w:pPr>
            <w:r w:rsidRPr="00BE7E75">
              <w:rPr>
                <w:sz w:val="22"/>
                <w:szCs w:val="22"/>
              </w:rPr>
              <w:t>10.92/08.032</w:t>
            </w:r>
          </w:p>
          <w:p w14:paraId="3B480774" w14:textId="77777777" w:rsidR="00590F2E" w:rsidRPr="00BE7E75" w:rsidRDefault="00590F2E" w:rsidP="00590F2E">
            <w:pPr>
              <w:shd w:val="clear" w:color="auto" w:fill="FFFFFF"/>
              <w:tabs>
                <w:tab w:val="left" w:pos="870"/>
              </w:tabs>
              <w:rPr>
                <w:sz w:val="22"/>
                <w:szCs w:val="22"/>
              </w:rPr>
            </w:pPr>
            <w:r w:rsidRPr="00BE7E75">
              <w:rPr>
                <w:sz w:val="22"/>
                <w:szCs w:val="22"/>
              </w:rPr>
              <w:t>11.01/08.032</w:t>
            </w:r>
          </w:p>
          <w:p w14:paraId="5552B333" w14:textId="77777777" w:rsidR="00590F2E" w:rsidRPr="00BE7E75" w:rsidRDefault="00590F2E" w:rsidP="00590F2E">
            <w:pPr>
              <w:shd w:val="clear" w:color="auto" w:fill="FFFFFF"/>
              <w:tabs>
                <w:tab w:val="left" w:pos="870"/>
              </w:tabs>
              <w:rPr>
                <w:sz w:val="22"/>
                <w:szCs w:val="22"/>
              </w:rPr>
            </w:pPr>
            <w:r w:rsidRPr="00BE7E75">
              <w:rPr>
                <w:sz w:val="22"/>
                <w:szCs w:val="22"/>
              </w:rPr>
              <w:t>11.02/08.032</w:t>
            </w:r>
          </w:p>
          <w:p w14:paraId="60B17EFF" w14:textId="77777777" w:rsidR="00590F2E" w:rsidRPr="00BE7E75" w:rsidRDefault="00590F2E" w:rsidP="00590F2E">
            <w:pPr>
              <w:shd w:val="clear" w:color="auto" w:fill="FFFFFF"/>
              <w:tabs>
                <w:tab w:val="left" w:pos="870"/>
              </w:tabs>
              <w:rPr>
                <w:sz w:val="22"/>
                <w:szCs w:val="22"/>
              </w:rPr>
            </w:pPr>
            <w:r w:rsidRPr="00BE7E75">
              <w:rPr>
                <w:sz w:val="22"/>
                <w:szCs w:val="22"/>
              </w:rPr>
              <w:t>11.03/08.032</w:t>
            </w:r>
          </w:p>
          <w:p w14:paraId="1461E3D1" w14:textId="77777777" w:rsidR="00590F2E" w:rsidRPr="00BE7E75" w:rsidRDefault="00590F2E" w:rsidP="00590F2E">
            <w:pPr>
              <w:shd w:val="clear" w:color="auto" w:fill="FFFFFF"/>
              <w:tabs>
                <w:tab w:val="left" w:pos="870"/>
              </w:tabs>
              <w:rPr>
                <w:sz w:val="22"/>
                <w:szCs w:val="22"/>
              </w:rPr>
            </w:pPr>
            <w:r w:rsidRPr="00BE7E75">
              <w:rPr>
                <w:sz w:val="22"/>
                <w:szCs w:val="22"/>
              </w:rPr>
              <w:t>11.04/08.032</w:t>
            </w:r>
          </w:p>
          <w:p w14:paraId="0A6D80FA" w14:textId="77777777" w:rsidR="00590F2E" w:rsidRPr="00BE7E75" w:rsidRDefault="00590F2E" w:rsidP="00590F2E">
            <w:pPr>
              <w:shd w:val="clear" w:color="auto" w:fill="FFFFFF"/>
              <w:tabs>
                <w:tab w:val="left" w:pos="870"/>
              </w:tabs>
              <w:rPr>
                <w:sz w:val="22"/>
                <w:szCs w:val="22"/>
              </w:rPr>
            </w:pPr>
            <w:r w:rsidRPr="00BE7E75">
              <w:rPr>
                <w:sz w:val="22"/>
                <w:szCs w:val="22"/>
              </w:rPr>
              <w:t>11.05/08.032</w:t>
            </w:r>
          </w:p>
          <w:p w14:paraId="25F9A534" w14:textId="77777777" w:rsidR="00590F2E" w:rsidRPr="00BE7E75" w:rsidRDefault="00590F2E" w:rsidP="00590F2E">
            <w:pPr>
              <w:shd w:val="clear" w:color="auto" w:fill="FFFFFF"/>
              <w:tabs>
                <w:tab w:val="left" w:pos="870"/>
              </w:tabs>
              <w:rPr>
                <w:sz w:val="22"/>
                <w:szCs w:val="22"/>
              </w:rPr>
            </w:pPr>
            <w:r w:rsidRPr="00BE7E75">
              <w:rPr>
                <w:sz w:val="22"/>
                <w:szCs w:val="22"/>
                <w:lang w:val="en-US"/>
              </w:rPr>
              <w:t>11.06/</w:t>
            </w:r>
            <w:r w:rsidRPr="00BE7E75">
              <w:rPr>
                <w:sz w:val="22"/>
                <w:szCs w:val="22"/>
              </w:rPr>
              <w:t>08.032</w:t>
            </w:r>
          </w:p>
          <w:p w14:paraId="75438013" w14:textId="77777777" w:rsidR="00590F2E" w:rsidRPr="00BE7E75" w:rsidRDefault="00590F2E" w:rsidP="00590F2E">
            <w:pPr>
              <w:rPr>
                <w:sz w:val="22"/>
                <w:szCs w:val="22"/>
              </w:rPr>
            </w:pPr>
            <w:r w:rsidRPr="00BE7E75">
              <w:rPr>
                <w:sz w:val="22"/>
                <w:szCs w:val="22"/>
              </w:rPr>
              <w:t>11.07/08.032</w:t>
            </w:r>
          </w:p>
          <w:p w14:paraId="39953DFB" w14:textId="77777777" w:rsidR="00590F2E" w:rsidRPr="00BE7E75" w:rsidRDefault="00590F2E" w:rsidP="00590F2E">
            <w:pPr>
              <w:rPr>
                <w:sz w:val="22"/>
                <w:szCs w:val="22"/>
              </w:rPr>
            </w:pPr>
            <w:r w:rsidRPr="00BE7E75">
              <w:rPr>
                <w:sz w:val="22"/>
                <w:szCs w:val="22"/>
              </w:rPr>
              <w:t>20.14/08.032</w:t>
            </w:r>
          </w:p>
          <w:p w14:paraId="2D77A15F" w14:textId="77777777" w:rsidR="00590F2E" w:rsidRPr="00BE7E75" w:rsidRDefault="00590F2E" w:rsidP="00590F2E">
            <w:pPr>
              <w:shd w:val="clear" w:color="auto" w:fill="FFFFFF"/>
              <w:tabs>
                <w:tab w:val="left" w:pos="870"/>
              </w:tabs>
              <w:rPr>
                <w:sz w:val="22"/>
                <w:szCs w:val="22"/>
              </w:rPr>
            </w:pPr>
            <w:r w:rsidRPr="00BE7E75">
              <w:rPr>
                <w:sz w:val="22"/>
                <w:szCs w:val="22"/>
              </w:rPr>
              <w:t>01.11/08.156</w:t>
            </w:r>
          </w:p>
          <w:p w14:paraId="61769586" w14:textId="77777777" w:rsidR="00590F2E" w:rsidRPr="00BE7E75" w:rsidRDefault="00590F2E" w:rsidP="00590F2E">
            <w:pPr>
              <w:shd w:val="clear" w:color="auto" w:fill="FFFFFF"/>
              <w:tabs>
                <w:tab w:val="left" w:pos="870"/>
              </w:tabs>
              <w:rPr>
                <w:sz w:val="22"/>
                <w:szCs w:val="22"/>
              </w:rPr>
            </w:pPr>
            <w:r w:rsidRPr="00BE7E75">
              <w:rPr>
                <w:sz w:val="22"/>
                <w:szCs w:val="22"/>
              </w:rPr>
              <w:t>01.12/08.156</w:t>
            </w:r>
          </w:p>
          <w:p w14:paraId="1D53119F" w14:textId="77777777" w:rsidR="00590F2E" w:rsidRPr="00BE7E75" w:rsidRDefault="00590F2E" w:rsidP="00590F2E">
            <w:pPr>
              <w:shd w:val="clear" w:color="auto" w:fill="FFFFFF"/>
              <w:tabs>
                <w:tab w:val="left" w:pos="870"/>
              </w:tabs>
              <w:rPr>
                <w:sz w:val="22"/>
                <w:szCs w:val="22"/>
              </w:rPr>
            </w:pPr>
            <w:r w:rsidRPr="00BE7E75">
              <w:rPr>
                <w:sz w:val="22"/>
                <w:szCs w:val="22"/>
              </w:rPr>
              <w:t>01.13/08.156</w:t>
            </w:r>
          </w:p>
          <w:p w14:paraId="16D7AF5F" w14:textId="77777777" w:rsidR="00590F2E" w:rsidRPr="00BE7E75" w:rsidRDefault="00590F2E" w:rsidP="00590F2E">
            <w:pPr>
              <w:shd w:val="clear" w:color="auto" w:fill="FFFFFF"/>
              <w:tabs>
                <w:tab w:val="left" w:pos="870"/>
              </w:tabs>
              <w:rPr>
                <w:sz w:val="22"/>
                <w:szCs w:val="22"/>
              </w:rPr>
            </w:pPr>
            <w:r w:rsidRPr="00BE7E75">
              <w:rPr>
                <w:sz w:val="22"/>
                <w:szCs w:val="22"/>
              </w:rPr>
              <w:t>01.21/08.156</w:t>
            </w:r>
          </w:p>
          <w:p w14:paraId="6B6F823C" w14:textId="77777777" w:rsidR="00590F2E" w:rsidRPr="00BE7E75" w:rsidRDefault="00590F2E" w:rsidP="00590F2E">
            <w:pPr>
              <w:shd w:val="clear" w:color="auto" w:fill="FFFFFF"/>
              <w:tabs>
                <w:tab w:val="left" w:pos="870"/>
              </w:tabs>
              <w:rPr>
                <w:sz w:val="22"/>
                <w:szCs w:val="22"/>
              </w:rPr>
            </w:pPr>
            <w:r w:rsidRPr="00BE7E75">
              <w:rPr>
                <w:sz w:val="22"/>
                <w:szCs w:val="22"/>
              </w:rPr>
              <w:t>01.22/08.156</w:t>
            </w:r>
          </w:p>
          <w:p w14:paraId="2FE436E0" w14:textId="77777777" w:rsidR="00590F2E" w:rsidRPr="00BE7E75" w:rsidRDefault="00590F2E" w:rsidP="00590F2E">
            <w:pPr>
              <w:shd w:val="clear" w:color="auto" w:fill="FFFFFF"/>
              <w:tabs>
                <w:tab w:val="left" w:pos="870"/>
              </w:tabs>
              <w:rPr>
                <w:sz w:val="22"/>
                <w:szCs w:val="22"/>
              </w:rPr>
            </w:pPr>
            <w:r w:rsidRPr="00BE7E75">
              <w:rPr>
                <w:sz w:val="22"/>
                <w:szCs w:val="22"/>
              </w:rPr>
              <w:t>01.23/08.156</w:t>
            </w:r>
          </w:p>
          <w:p w14:paraId="611A0B9C" w14:textId="77777777" w:rsidR="00590F2E" w:rsidRPr="00BE7E75" w:rsidRDefault="00590F2E" w:rsidP="00590F2E">
            <w:pPr>
              <w:shd w:val="clear" w:color="auto" w:fill="FFFFFF"/>
              <w:tabs>
                <w:tab w:val="left" w:pos="870"/>
              </w:tabs>
              <w:rPr>
                <w:sz w:val="22"/>
                <w:szCs w:val="22"/>
              </w:rPr>
            </w:pPr>
            <w:r w:rsidRPr="00BE7E75">
              <w:rPr>
                <w:sz w:val="22"/>
                <w:szCs w:val="22"/>
              </w:rPr>
              <w:t>01.24/08.156</w:t>
            </w:r>
          </w:p>
          <w:p w14:paraId="3F3C5084" w14:textId="77777777" w:rsidR="00590F2E" w:rsidRPr="00BE7E75" w:rsidRDefault="00590F2E" w:rsidP="00590F2E">
            <w:pPr>
              <w:jc w:val="left"/>
              <w:rPr>
                <w:sz w:val="22"/>
                <w:szCs w:val="22"/>
              </w:rPr>
            </w:pPr>
            <w:r w:rsidRPr="00BE7E75">
              <w:rPr>
                <w:sz w:val="22"/>
                <w:szCs w:val="22"/>
              </w:rPr>
              <w:t>01.25/08.156</w:t>
            </w:r>
          </w:p>
          <w:p w14:paraId="07E9A090" w14:textId="77777777" w:rsidR="00590F2E" w:rsidRPr="00BE7E75" w:rsidRDefault="00590F2E" w:rsidP="00590F2E">
            <w:pPr>
              <w:jc w:val="left"/>
              <w:rPr>
                <w:sz w:val="22"/>
                <w:szCs w:val="22"/>
              </w:rPr>
            </w:pPr>
          </w:p>
        </w:tc>
        <w:tc>
          <w:tcPr>
            <w:tcW w:w="2410" w:type="dxa"/>
          </w:tcPr>
          <w:p w14:paraId="28C1682A" w14:textId="77777777" w:rsidR="00590F2E" w:rsidRPr="00BE7E75" w:rsidRDefault="00590F2E" w:rsidP="00590F2E">
            <w:pPr>
              <w:suppressAutoHyphens/>
              <w:jc w:val="left"/>
              <w:rPr>
                <w:sz w:val="22"/>
                <w:szCs w:val="22"/>
              </w:rPr>
            </w:pPr>
            <w:r w:rsidRPr="00BE7E75">
              <w:rPr>
                <w:sz w:val="22"/>
                <w:szCs w:val="22"/>
              </w:rPr>
              <w:t>Мышьяк (массовая д</w:t>
            </w:r>
            <w:r w:rsidRPr="00BE7E75">
              <w:rPr>
                <w:sz w:val="22"/>
                <w:szCs w:val="22"/>
              </w:rPr>
              <w:t>о</w:t>
            </w:r>
            <w:r w:rsidRPr="00BE7E75">
              <w:rPr>
                <w:sz w:val="22"/>
                <w:szCs w:val="22"/>
              </w:rPr>
              <w:t>ля)</w:t>
            </w:r>
          </w:p>
        </w:tc>
        <w:tc>
          <w:tcPr>
            <w:tcW w:w="2551" w:type="dxa"/>
          </w:tcPr>
          <w:p w14:paraId="1EC5E169" w14:textId="77777777" w:rsidR="00590F2E" w:rsidRPr="00BE7E75" w:rsidRDefault="00590F2E" w:rsidP="00590F2E">
            <w:pPr>
              <w:jc w:val="left"/>
              <w:rPr>
                <w:sz w:val="22"/>
                <w:szCs w:val="22"/>
              </w:rPr>
            </w:pPr>
            <w:r w:rsidRPr="00BE7E75">
              <w:rPr>
                <w:sz w:val="22"/>
                <w:szCs w:val="22"/>
              </w:rPr>
              <w:t xml:space="preserve">СанПиН и ГН </w:t>
            </w:r>
          </w:p>
          <w:p w14:paraId="28653DEE" w14:textId="77777777" w:rsidR="00590F2E" w:rsidRPr="00BE7E75" w:rsidRDefault="00590F2E" w:rsidP="00590F2E">
            <w:pPr>
              <w:jc w:val="left"/>
              <w:rPr>
                <w:sz w:val="22"/>
                <w:szCs w:val="22"/>
              </w:rPr>
            </w:pPr>
            <w:r w:rsidRPr="00BE7E75">
              <w:rPr>
                <w:sz w:val="22"/>
                <w:szCs w:val="22"/>
              </w:rPr>
              <w:t>от 21.06.2013 № 52</w:t>
            </w:r>
          </w:p>
          <w:p w14:paraId="4F05A38F"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6608575"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5FECB18B"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16640BBF"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17236798"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4449F774"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64A6F0AF" w14:textId="77777777" w:rsidR="00590F2E" w:rsidRPr="00BE7E75" w:rsidRDefault="00590F2E" w:rsidP="00590F2E">
            <w:pPr>
              <w:suppressAutoHyphens/>
              <w:jc w:val="left"/>
              <w:rPr>
                <w:sz w:val="22"/>
                <w:szCs w:val="22"/>
              </w:rPr>
            </w:pPr>
          </w:p>
        </w:tc>
        <w:tc>
          <w:tcPr>
            <w:tcW w:w="2268" w:type="dxa"/>
          </w:tcPr>
          <w:p w14:paraId="736C57B7" w14:textId="77777777" w:rsidR="00590F2E" w:rsidRPr="00BE7E75" w:rsidRDefault="00590F2E" w:rsidP="00590F2E">
            <w:pPr>
              <w:suppressAutoHyphens/>
              <w:jc w:val="left"/>
              <w:rPr>
                <w:sz w:val="22"/>
                <w:szCs w:val="22"/>
              </w:rPr>
            </w:pPr>
            <w:r w:rsidRPr="00BE7E75">
              <w:rPr>
                <w:sz w:val="22"/>
                <w:szCs w:val="22"/>
              </w:rPr>
              <w:t>ГОСТ 26930-86</w:t>
            </w:r>
          </w:p>
          <w:p w14:paraId="1E6E0822" w14:textId="77777777" w:rsidR="00590F2E" w:rsidRPr="00BE7E75" w:rsidRDefault="00590F2E" w:rsidP="00590F2E">
            <w:pPr>
              <w:suppressAutoHyphens/>
              <w:jc w:val="left"/>
              <w:rPr>
                <w:sz w:val="22"/>
                <w:szCs w:val="22"/>
              </w:rPr>
            </w:pPr>
            <w:r w:rsidRPr="00BE7E75">
              <w:rPr>
                <w:sz w:val="22"/>
                <w:szCs w:val="22"/>
              </w:rPr>
              <w:t>ГОСТ 31266-2004</w:t>
            </w:r>
          </w:p>
          <w:p w14:paraId="7E3AD58B"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17239-2007</w:t>
            </w:r>
          </w:p>
          <w:p w14:paraId="321F237E" w14:textId="77777777" w:rsidR="00590F2E" w:rsidRPr="00BE7E75" w:rsidRDefault="00590F2E" w:rsidP="00590F2E">
            <w:pPr>
              <w:suppressAutoHyphens/>
              <w:jc w:val="left"/>
              <w:rPr>
                <w:sz w:val="22"/>
                <w:szCs w:val="22"/>
              </w:rPr>
            </w:pPr>
            <w:r w:rsidRPr="00BE7E75">
              <w:rPr>
                <w:sz w:val="22"/>
                <w:szCs w:val="22"/>
              </w:rPr>
              <w:t>ГОСТ Р 51766-2001</w:t>
            </w:r>
          </w:p>
          <w:p w14:paraId="6FA1651F" w14:textId="77777777" w:rsidR="00590F2E" w:rsidRPr="00BE7E75" w:rsidRDefault="00590F2E" w:rsidP="00590F2E">
            <w:pPr>
              <w:suppressAutoHyphens/>
              <w:jc w:val="left"/>
              <w:rPr>
                <w:sz w:val="22"/>
                <w:szCs w:val="22"/>
              </w:rPr>
            </w:pPr>
            <w:r w:rsidRPr="00BE7E75">
              <w:rPr>
                <w:sz w:val="22"/>
                <w:szCs w:val="22"/>
              </w:rPr>
              <w:t>ГОСТ 31707-2012</w:t>
            </w:r>
          </w:p>
          <w:p w14:paraId="1DB159FD" w14:textId="77777777" w:rsidR="00590F2E" w:rsidRPr="00BE7E75" w:rsidRDefault="00590F2E" w:rsidP="00590F2E">
            <w:pPr>
              <w:suppressAutoHyphens/>
              <w:jc w:val="left"/>
              <w:rPr>
                <w:sz w:val="22"/>
                <w:szCs w:val="22"/>
              </w:rPr>
            </w:pPr>
            <w:r w:rsidRPr="00BE7E75">
              <w:rPr>
                <w:sz w:val="22"/>
                <w:szCs w:val="22"/>
              </w:rPr>
              <w:t>ГОСТ 33411-2015</w:t>
            </w:r>
          </w:p>
        </w:tc>
      </w:tr>
      <w:tr w:rsidR="00590F2E" w:rsidRPr="00BE7E75" w14:paraId="13D34341" w14:textId="77777777" w:rsidTr="001350E9">
        <w:trPr>
          <w:cantSplit/>
        </w:trPr>
        <w:tc>
          <w:tcPr>
            <w:tcW w:w="709" w:type="dxa"/>
          </w:tcPr>
          <w:p w14:paraId="27A37BE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54.7*</w:t>
            </w:r>
          </w:p>
        </w:tc>
        <w:tc>
          <w:tcPr>
            <w:tcW w:w="1701" w:type="dxa"/>
          </w:tcPr>
          <w:p w14:paraId="45D5713C"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2865F19A" w14:textId="77777777" w:rsidR="00590F2E" w:rsidRPr="00BE7E75" w:rsidRDefault="00590F2E" w:rsidP="00590F2E">
            <w:pPr>
              <w:shd w:val="clear" w:color="auto" w:fill="FFFFFF"/>
              <w:tabs>
                <w:tab w:val="left" w:pos="870"/>
              </w:tabs>
              <w:rPr>
                <w:sz w:val="22"/>
                <w:szCs w:val="22"/>
              </w:rPr>
            </w:pPr>
            <w:r w:rsidRPr="00BE7E75">
              <w:rPr>
                <w:sz w:val="22"/>
                <w:szCs w:val="22"/>
              </w:rPr>
              <w:t>01.26/08.156</w:t>
            </w:r>
          </w:p>
          <w:p w14:paraId="69F25C83" w14:textId="77777777" w:rsidR="00590F2E" w:rsidRPr="00BE7E75" w:rsidRDefault="00590F2E" w:rsidP="00590F2E">
            <w:pPr>
              <w:shd w:val="clear" w:color="auto" w:fill="FFFFFF"/>
              <w:tabs>
                <w:tab w:val="left" w:pos="870"/>
              </w:tabs>
              <w:rPr>
                <w:sz w:val="22"/>
                <w:szCs w:val="22"/>
              </w:rPr>
            </w:pPr>
            <w:r w:rsidRPr="00BE7E75">
              <w:rPr>
                <w:sz w:val="22"/>
                <w:szCs w:val="22"/>
              </w:rPr>
              <w:t>01.41/08.156</w:t>
            </w:r>
          </w:p>
          <w:p w14:paraId="11D3F6F1" w14:textId="77777777" w:rsidR="00590F2E" w:rsidRPr="00BE7E75" w:rsidRDefault="00590F2E" w:rsidP="00590F2E">
            <w:pPr>
              <w:shd w:val="clear" w:color="auto" w:fill="FFFFFF"/>
              <w:tabs>
                <w:tab w:val="left" w:pos="870"/>
              </w:tabs>
              <w:rPr>
                <w:sz w:val="22"/>
                <w:szCs w:val="22"/>
              </w:rPr>
            </w:pPr>
            <w:r w:rsidRPr="00BE7E75">
              <w:rPr>
                <w:sz w:val="22"/>
                <w:szCs w:val="22"/>
              </w:rPr>
              <w:t>01.45/08.156</w:t>
            </w:r>
          </w:p>
          <w:p w14:paraId="0BB53DDE" w14:textId="77777777" w:rsidR="00590F2E" w:rsidRPr="00BE7E75" w:rsidRDefault="00590F2E" w:rsidP="00590F2E">
            <w:pPr>
              <w:shd w:val="clear" w:color="auto" w:fill="FFFFFF"/>
              <w:tabs>
                <w:tab w:val="left" w:pos="870"/>
              </w:tabs>
              <w:rPr>
                <w:sz w:val="22"/>
                <w:szCs w:val="22"/>
              </w:rPr>
            </w:pPr>
            <w:r w:rsidRPr="00BE7E75">
              <w:rPr>
                <w:sz w:val="22"/>
                <w:szCs w:val="22"/>
              </w:rPr>
              <w:t>01.47/08.156</w:t>
            </w:r>
          </w:p>
          <w:p w14:paraId="4313179C" w14:textId="77777777" w:rsidR="00590F2E" w:rsidRPr="00BE7E75" w:rsidRDefault="00590F2E" w:rsidP="00590F2E">
            <w:pPr>
              <w:shd w:val="clear" w:color="auto" w:fill="FFFFFF"/>
              <w:tabs>
                <w:tab w:val="left" w:pos="870"/>
              </w:tabs>
              <w:rPr>
                <w:sz w:val="22"/>
                <w:szCs w:val="22"/>
              </w:rPr>
            </w:pPr>
            <w:r w:rsidRPr="00BE7E75">
              <w:rPr>
                <w:sz w:val="22"/>
                <w:szCs w:val="22"/>
              </w:rPr>
              <w:t>03.00/08.156</w:t>
            </w:r>
          </w:p>
          <w:p w14:paraId="4E7D8AB8" w14:textId="77777777" w:rsidR="00590F2E" w:rsidRPr="00BE7E75" w:rsidRDefault="00590F2E" w:rsidP="00590F2E">
            <w:pPr>
              <w:shd w:val="clear" w:color="auto" w:fill="FFFFFF"/>
              <w:tabs>
                <w:tab w:val="left" w:pos="870"/>
              </w:tabs>
              <w:rPr>
                <w:sz w:val="22"/>
                <w:szCs w:val="22"/>
              </w:rPr>
            </w:pPr>
            <w:r w:rsidRPr="00BE7E75">
              <w:rPr>
                <w:sz w:val="22"/>
                <w:szCs w:val="22"/>
              </w:rPr>
              <w:t>10.11/08.156</w:t>
            </w:r>
          </w:p>
          <w:p w14:paraId="413FA6E3" w14:textId="77777777" w:rsidR="00590F2E" w:rsidRPr="00BE7E75" w:rsidRDefault="00590F2E" w:rsidP="00590F2E">
            <w:pPr>
              <w:shd w:val="clear" w:color="auto" w:fill="FFFFFF"/>
              <w:tabs>
                <w:tab w:val="left" w:pos="870"/>
              </w:tabs>
              <w:rPr>
                <w:sz w:val="22"/>
                <w:szCs w:val="22"/>
              </w:rPr>
            </w:pPr>
            <w:r w:rsidRPr="00BE7E75">
              <w:rPr>
                <w:sz w:val="22"/>
                <w:szCs w:val="22"/>
              </w:rPr>
              <w:t>10.12/08.156</w:t>
            </w:r>
          </w:p>
          <w:p w14:paraId="41F21779" w14:textId="77777777" w:rsidR="00590F2E" w:rsidRPr="00BE7E75" w:rsidRDefault="00590F2E" w:rsidP="00590F2E">
            <w:pPr>
              <w:shd w:val="clear" w:color="auto" w:fill="FFFFFF"/>
              <w:tabs>
                <w:tab w:val="left" w:pos="870"/>
              </w:tabs>
              <w:rPr>
                <w:sz w:val="22"/>
                <w:szCs w:val="22"/>
              </w:rPr>
            </w:pPr>
            <w:r w:rsidRPr="00BE7E75">
              <w:rPr>
                <w:sz w:val="22"/>
                <w:szCs w:val="22"/>
              </w:rPr>
              <w:t>10.13/08.156</w:t>
            </w:r>
          </w:p>
          <w:p w14:paraId="7F7B61F5" w14:textId="77777777" w:rsidR="00590F2E" w:rsidRPr="00BE7E75" w:rsidRDefault="00590F2E" w:rsidP="00590F2E">
            <w:pPr>
              <w:shd w:val="clear" w:color="auto" w:fill="FFFFFF"/>
              <w:tabs>
                <w:tab w:val="left" w:pos="870"/>
              </w:tabs>
              <w:rPr>
                <w:sz w:val="22"/>
                <w:szCs w:val="22"/>
              </w:rPr>
            </w:pPr>
            <w:r w:rsidRPr="00BE7E75">
              <w:rPr>
                <w:sz w:val="22"/>
                <w:szCs w:val="22"/>
              </w:rPr>
              <w:t>10.20/08.156</w:t>
            </w:r>
          </w:p>
          <w:p w14:paraId="3B69EE83" w14:textId="77777777" w:rsidR="00590F2E" w:rsidRPr="00BE7E75" w:rsidRDefault="00590F2E" w:rsidP="00590F2E">
            <w:pPr>
              <w:shd w:val="clear" w:color="auto" w:fill="FFFFFF"/>
              <w:tabs>
                <w:tab w:val="left" w:pos="870"/>
              </w:tabs>
              <w:rPr>
                <w:sz w:val="22"/>
                <w:szCs w:val="22"/>
              </w:rPr>
            </w:pPr>
            <w:r w:rsidRPr="00BE7E75">
              <w:rPr>
                <w:sz w:val="22"/>
                <w:szCs w:val="22"/>
              </w:rPr>
              <w:t>10.31/08.156</w:t>
            </w:r>
          </w:p>
          <w:p w14:paraId="69EFF0D4" w14:textId="77777777" w:rsidR="00590F2E" w:rsidRPr="00BE7E75" w:rsidRDefault="00590F2E" w:rsidP="00590F2E">
            <w:pPr>
              <w:shd w:val="clear" w:color="auto" w:fill="FFFFFF"/>
              <w:tabs>
                <w:tab w:val="left" w:pos="870"/>
              </w:tabs>
              <w:rPr>
                <w:sz w:val="22"/>
                <w:szCs w:val="22"/>
              </w:rPr>
            </w:pPr>
            <w:r w:rsidRPr="00BE7E75">
              <w:rPr>
                <w:sz w:val="22"/>
                <w:szCs w:val="22"/>
              </w:rPr>
              <w:t>10.32/08.156</w:t>
            </w:r>
          </w:p>
          <w:p w14:paraId="34F6DBAB" w14:textId="77777777" w:rsidR="00590F2E" w:rsidRPr="00BE7E75" w:rsidRDefault="00590F2E" w:rsidP="00590F2E">
            <w:pPr>
              <w:shd w:val="clear" w:color="auto" w:fill="FFFFFF"/>
              <w:tabs>
                <w:tab w:val="left" w:pos="870"/>
              </w:tabs>
              <w:rPr>
                <w:sz w:val="22"/>
                <w:szCs w:val="22"/>
              </w:rPr>
            </w:pPr>
            <w:r w:rsidRPr="00BE7E75">
              <w:rPr>
                <w:sz w:val="22"/>
                <w:szCs w:val="22"/>
              </w:rPr>
              <w:t>10.39/08.156</w:t>
            </w:r>
          </w:p>
          <w:p w14:paraId="7D56031D" w14:textId="77777777" w:rsidR="00590F2E" w:rsidRPr="00BE7E75" w:rsidRDefault="00590F2E" w:rsidP="00590F2E">
            <w:pPr>
              <w:shd w:val="clear" w:color="auto" w:fill="FFFFFF"/>
              <w:tabs>
                <w:tab w:val="left" w:pos="870"/>
              </w:tabs>
              <w:rPr>
                <w:sz w:val="22"/>
                <w:szCs w:val="22"/>
              </w:rPr>
            </w:pPr>
            <w:r w:rsidRPr="00BE7E75">
              <w:rPr>
                <w:sz w:val="22"/>
                <w:szCs w:val="22"/>
              </w:rPr>
              <w:t>10.41/08.156</w:t>
            </w:r>
          </w:p>
          <w:p w14:paraId="67C26120" w14:textId="77777777" w:rsidR="00590F2E" w:rsidRPr="00BE7E75" w:rsidRDefault="00590F2E" w:rsidP="00590F2E">
            <w:pPr>
              <w:shd w:val="clear" w:color="auto" w:fill="FFFFFF"/>
              <w:tabs>
                <w:tab w:val="left" w:pos="870"/>
              </w:tabs>
              <w:rPr>
                <w:sz w:val="22"/>
                <w:szCs w:val="22"/>
              </w:rPr>
            </w:pPr>
            <w:r w:rsidRPr="00BE7E75">
              <w:rPr>
                <w:sz w:val="22"/>
                <w:szCs w:val="22"/>
              </w:rPr>
              <w:t>10.42/08.156</w:t>
            </w:r>
          </w:p>
          <w:p w14:paraId="2714F08D" w14:textId="77777777" w:rsidR="00590F2E" w:rsidRPr="00BE7E75" w:rsidRDefault="00590F2E" w:rsidP="00590F2E">
            <w:pPr>
              <w:shd w:val="clear" w:color="auto" w:fill="FFFFFF"/>
              <w:tabs>
                <w:tab w:val="left" w:pos="870"/>
              </w:tabs>
              <w:rPr>
                <w:sz w:val="22"/>
                <w:szCs w:val="22"/>
              </w:rPr>
            </w:pPr>
            <w:r w:rsidRPr="00BE7E75">
              <w:rPr>
                <w:sz w:val="22"/>
                <w:szCs w:val="22"/>
              </w:rPr>
              <w:t>10.51/08.156</w:t>
            </w:r>
          </w:p>
          <w:p w14:paraId="695D2896" w14:textId="77777777" w:rsidR="00590F2E" w:rsidRPr="00BE7E75" w:rsidRDefault="00590F2E" w:rsidP="00590F2E">
            <w:pPr>
              <w:shd w:val="clear" w:color="auto" w:fill="FFFFFF"/>
              <w:tabs>
                <w:tab w:val="left" w:pos="870"/>
              </w:tabs>
              <w:rPr>
                <w:sz w:val="22"/>
                <w:szCs w:val="22"/>
              </w:rPr>
            </w:pPr>
            <w:r w:rsidRPr="00BE7E75">
              <w:rPr>
                <w:sz w:val="22"/>
                <w:szCs w:val="22"/>
              </w:rPr>
              <w:t>10.52/08.156</w:t>
            </w:r>
          </w:p>
          <w:p w14:paraId="35EAFAC1" w14:textId="77777777" w:rsidR="00590F2E" w:rsidRPr="00BE7E75" w:rsidRDefault="00590F2E" w:rsidP="00590F2E">
            <w:pPr>
              <w:shd w:val="clear" w:color="auto" w:fill="FFFFFF"/>
              <w:tabs>
                <w:tab w:val="left" w:pos="870"/>
              </w:tabs>
              <w:rPr>
                <w:sz w:val="22"/>
                <w:szCs w:val="22"/>
              </w:rPr>
            </w:pPr>
            <w:r w:rsidRPr="00BE7E75">
              <w:rPr>
                <w:sz w:val="22"/>
                <w:szCs w:val="22"/>
              </w:rPr>
              <w:t>10.61/08.156</w:t>
            </w:r>
          </w:p>
          <w:p w14:paraId="12A2860C" w14:textId="77777777" w:rsidR="00590F2E" w:rsidRPr="00BE7E75" w:rsidRDefault="00590F2E" w:rsidP="00590F2E">
            <w:pPr>
              <w:shd w:val="clear" w:color="auto" w:fill="FFFFFF"/>
              <w:tabs>
                <w:tab w:val="left" w:pos="870"/>
              </w:tabs>
              <w:rPr>
                <w:sz w:val="22"/>
                <w:szCs w:val="22"/>
              </w:rPr>
            </w:pPr>
            <w:r w:rsidRPr="00BE7E75">
              <w:rPr>
                <w:sz w:val="22"/>
                <w:szCs w:val="22"/>
              </w:rPr>
              <w:t>10.62/08.156</w:t>
            </w:r>
          </w:p>
          <w:p w14:paraId="7FFD3C38" w14:textId="77777777" w:rsidR="00590F2E" w:rsidRPr="00BE7E75" w:rsidRDefault="00590F2E" w:rsidP="00590F2E">
            <w:pPr>
              <w:shd w:val="clear" w:color="auto" w:fill="FFFFFF"/>
              <w:tabs>
                <w:tab w:val="left" w:pos="870"/>
              </w:tabs>
              <w:rPr>
                <w:sz w:val="22"/>
                <w:szCs w:val="22"/>
              </w:rPr>
            </w:pPr>
            <w:r w:rsidRPr="00BE7E75">
              <w:rPr>
                <w:sz w:val="22"/>
                <w:szCs w:val="22"/>
              </w:rPr>
              <w:t>10.71/08.156</w:t>
            </w:r>
          </w:p>
          <w:p w14:paraId="30FC2396" w14:textId="77777777" w:rsidR="00590F2E" w:rsidRPr="00BE7E75" w:rsidRDefault="00590F2E" w:rsidP="00590F2E">
            <w:pPr>
              <w:shd w:val="clear" w:color="auto" w:fill="FFFFFF"/>
              <w:tabs>
                <w:tab w:val="left" w:pos="870"/>
              </w:tabs>
              <w:rPr>
                <w:sz w:val="22"/>
                <w:szCs w:val="22"/>
              </w:rPr>
            </w:pPr>
            <w:r w:rsidRPr="00BE7E75">
              <w:rPr>
                <w:sz w:val="22"/>
                <w:szCs w:val="22"/>
                <w:lang w:val="en-US"/>
              </w:rPr>
              <w:t>10</w:t>
            </w:r>
            <w:r w:rsidRPr="00BE7E75">
              <w:rPr>
                <w:sz w:val="22"/>
                <w:szCs w:val="22"/>
              </w:rPr>
              <w:t>.72/08.156</w:t>
            </w:r>
          </w:p>
          <w:p w14:paraId="53EDF30E" w14:textId="77777777" w:rsidR="00590F2E" w:rsidRPr="00BE7E75" w:rsidRDefault="00590F2E" w:rsidP="00590F2E">
            <w:pPr>
              <w:shd w:val="clear" w:color="auto" w:fill="FFFFFF"/>
              <w:tabs>
                <w:tab w:val="left" w:pos="870"/>
              </w:tabs>
              <w:rPr>
                <w:sz w:val="22"/>
                <w:szCs w:val="22"/>
              </w:rPr>
            </w:pPr>
            <w:r w:rsidRPr="00BE7E75">
              <w:rPr>
                <w:sz w:val="22"/>
                <w:szCs w:val="22"/>
              </w:rPr>
              <w:t>10.</w:t>
            </w:r>
            <w:r w:rsidRPr="00BE7E75">
              <w:rPr>
                <w:sz w:val="22"/>
                <w:szCs w:val="22"/>
                <w:lang w:val="en-US"/>
              </w:rPr>
              <w:t>73</w:t>
            </w:r>
            <w:r w:rsidRPr="00BE7E75">
              <w:rPr>
                <w:sz w:val="22"/>
                <w:szCs w:val="22"/>
              </w:rPr>
              <w:t>/08.156</w:t>
            </w:r>
          </w:p>
          <w:p w14:paraId="6A923773"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10.81/</w:t>
            </w:r>
            <w:r w:rsidRPr="00BE7E75">
              <w:rPr>
                <w:sz w:val="22"/>
                <w:szCs w:val="22"/>
              </w:rPr>
              <w:t>08.156</w:t>
            </w:r>
          </w:p>
          <w:p w14:paraId="06662F0B"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10.82/</w:t>
            </w:r>
            <w:r w:rsidRPr="00BE7E75">
              <w:rPr>
                <w:sz w:val="22"/>
                <w:szCs w:val="22"/>
              </w:rPr>
              <w:t>08.156</w:t>
            </w:r>
          </w:p>
          <w:p w14:paraId="19275A91"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10.83/</w:t>
            </w:r>
            <w:r w:rsidRPr="00BE7E75">
              <w:rPr>
                <w:sz w:val="22"/>
                <w:szCs w:val="22"/>
              </w:rPr>
              <w:t>08.156</w:t>
            </w:r>
          </w:p>
          <w:p w14:paraId="15CA2E8A" w14:textId="77777777" w:rsidR="00590F2E" w:rsidRPr="00BE7E75" w:rsidRDefault="00590F2E" w:rsidP="00590F2E">
            <w:pPr>
              <w:shd w:val="clear" w:color="auto" w:fill="FFFFFF"/>
              <w:tabs>
                <w:tab w:val="left" w:pos="870"/>
              </w:tabs>
              <w:rPr>
                <w:sz w:val="22"/>
                <w:szCs w:val="22"/>
              </w:rPr>
            </w:pPr>
            <w:r w:rsidRPr="00BE7E75">
              <w:rPr>
                <w:sz w:val="22"/>
                <w:szCs w:val="22"/>
                <w:lang w:val="en-US"/>
              </w:rPr>
              <w:t>10.84/</w:t>
            </w:r>
            <w:r w:rsidRPr="00BE7E75">
              <w:rPr>
                <w:sz w:val="22"/>
                <w:szCs w:val="22"/>
              </w:rPr>
              <w:t>08.156</w:t>
            </w:r>
          </w:p>
          <w:p w14:paraId="08683103" w14:textId="77777777" w:rsidR="00590F2E" w:rsidRPr="00BE7E75" w:rsidRDefault="00590F2E" w:rsidP="00590F2E">
            <w:pPr>
              <w:shd w:val="clear" w:color="auto" w:fill="FFFFFF"/>
              <w:tabs>
                <w:tab w:val="left" w:pos="870"/>
              </w:tabs>
              <w:rPr>
                <w:sz w:val="22"/>
                <w:szCs w:val="22"/>
                <w:lang w:val="en-US"/>
              </w:rPr>
            </w:pPr>
            <w:r w:rsidRPr="00BE7E75">
              <w:rPr>
                <w:sz w:val="22"/>
                <w:szCs w:val="22"/>
              </w:rPr>
              <w:t>10.85/08.156</w:t>
            </w:r>
          </w:p>
          <w:p w14:paraId="202D0181" w14:textId="77777777" w:rsidR="00590F2E" w:rsidRPr="00BE7E75" w:rsidRDefault="00590F2E" w:rsidP="00590F2E">
            <w:pPr>
              <w:shd w:val="clear" w:color="auto" w:fill="FFFFFF"/>
              <w:tabs>
                <w:tab w:val="left" w:pos="870"/>
              </w:tabs>
              <w:rPr>
                <w:sz w:val="22"/>
                <w:szCs w:val="22"/>
              </w:rPr>
            </w:pPr>
            <w:r w:rsidRPr="00BE7E75">
              <w:rPr>
                <w:sz w:val="22"/>
                <w:szCs w:val="22"/>
                <w:lang w:val="en-US"/>
              </w:rPr>
              <w:t>10.86/</w:t>
            </w:r>
            <w:r w:rsidRPr="00BE7E75">
              <w:rPr>
                <w:sz w:val="22"/>
                <w:szCs w:val="22"/>
              </w:rPr>
              <w:t>08.156</w:t>
            </w:r>
          </w:p>
          <w:p w14:paraId="799F7B4A" w14:textId="77777777" w:rsidR="00590F2E" w:rsidRPr="00BE7E75" w:rsidRDefault="00590F2E" w:rsidP="00590F2E">
            <w:pPr>
              <w:shd w:val="clear" w:color="auto" w:fill="FFFFFF"/>
              <w:tabs>
                <w:tab w:val="left" w:pos="870"/>
              </w:tabs>
              <w:rPr>
                <w:sz w:val="22"/>
                <w:szCs w:val="22"/>
                <w:lang w:val="en-US"/>
              </w:rPr>
            </w:pPr>
            <w:r w:rsidRPr="00BE7E75">
              <w:rPr>
                <w:sz w:val="22"/>
                <w:szCs w:val="22"/>
              </w:rPr>
              <w:t>10.89/08.156</w:t>
            </w:r>
          </w:p>
          <w:p w14:paraId="7649C662" w14:textId="77777777" w:rsidR="00590F2E" w:rsidRPr="00BE7E75" w:rsidRDefault="00590F2E" w:rsidP="00590F2E">
            <w:pPr>
              <w:shd w:val="clear" w:color="auto" w:fill="FFFFFF"/>
              <w:tabs>
                <w:tab w:val="left" w:pos="870"/>
              </w:tabs>
              <w:rPr>
                <w:sz w:val="22"/>
                <w:szCs w:val="22"/>
              </w:rPr>
            </w:pPr>
            <w:r w:rsidRPr="00BE7E75">
              <w:rPr>
                <w:sz w:val="22"/>
                <w:szCs w:val="22"/>
              </w:rPr>
              <w:t>10.91/08.156</w:t>
            </w:r>
          </w:p>
          <w:p w14:paraId="074C8B3A" w14:textId="77777777" w:rsidR="00590F2E" w:rsidRPr="00BE7E75" w:rsidRDefault="00590F2E" w:rsidP="00590F2E">
            <w:pPr>
              <w:shd w:val="clear" w:color="auto" w:fill="FFFFFF"/>
              <w:tabs>
                <w:tab w:val="left" w:pos="870"/>
              </w:tabs>
              <w:rPr>
                <w:sz w:val="22"/>
                <w:szCs w:val="22"/>
              </w:rPr>
            </w:pPr>
            <w:r w:rsidRPr="00BE7E75">
              <w:rPr>
                <w:sz w:val="22"/>
                <w:szCs w:val="22"/>
              </w:rPr>
              <w:t>10.92/08.156</w:t>
            </w:r>
          </w:p>
          <w:p w14:paraId="1E85D9A8" w14:textId="77777777" w:rsidR="00590F2E" w:rsidRPr="00BE7E75" w:rsidRDefault="00590F2E" w:rsidP="00590F2E">
            <w:pPr>
              <w:shd w:val="clear" w:color="auto" w:fill="FFFFFF"/>
              <w:tabs>
                <w:tab w:val="left" w:pos="870"/>
              </w:tabs>
              <w:rPr>
                <w:sz w:val="22"/>
                <w:szCs w:val="22"/>
              </w:rPr>
            </w:pPr>
            <w:r w:rsidRPr="00BE7E75">
              <w:rPr>
                <w:sz w:val="22"/>
                <w:szCs w:val="22"/>
              </w:rPr>
              <w:t>11.01/08.156</w:t>
            </w:r>
          </w:p>
          <w:p w14:paraId="0FFBD49B" w14:textId="77777777" w:rsidR="00590F2E" w:rsidRPr="00BE7E75" w:rsidRDefault="00590F2E" w:rsidP="00590F2E">
            <w:pPr>
              <w:shd w:val="clear" w:color="auto" w:fill="FFFFFF"/>
              <w:tabs>
                <w:tab w:val="left" w:pos="870"/>
              </w:tabs>
              <w:rPr>
                <w:sz w:val="22"/>
                <w:szCs w:val="22"/>
              </w:rPr>
            </w:pPr>
            <w:r w:rsidRPr="00BE7E75">
              <w:rPr>
                <w:sz w:val="22"/>
                <w:szCs w:val="22"/>
              </w:rPr>
              <w:t>11.02/08.156</w:t>
            </w:r>
          </w:p>
          <w:p w14:paraId="4B17F83A" w14:textId="77777777" w:rsidR="00590F2E" w:rsidRPr="00BE7E75" w:rsidRDefault="00590F2E" w:rsidP="00590F2E">
            <w:pPr>
              <w:shd w:val="clear" w:color="auto" w:fill="FFFFFF"/>
              <w:tabs>
                <w:tab w:val="left" w:pos="870"/>
              </w:tabs>
              <w:rPr>
                <w:sz w:val="22"/>
                <w:szCs w:val="22"/>
              </w:rPr>
            </w:pPr>
            <w:r w:rsidRPr="00BE7E75">
              <w:rPr>
                <w:sz w:val="22"/>
                <w:szCs w:val="22"/>
              </w:rPr>
              <w:t>11.03/08.156</w:t>
            </w:r>
          </w:p>
          <w:p w14:paraId="719AB291" w14:textId="77777777" w:rsidR="00590F2E" w:rsidRPr="00BE7E75" w:rsidRDefault="00590F2E" w:rsidP="00590F2E">
            <w:pPr>
              <w:shd w:val="clear" w:color="auto" w:fill="FFFFFF"/>
              <w:tabs>
                <w:tab w:val="left" w:pos="870"/>
              </w:tabs>
              <w:rPr>
                <w:sz w:val="22"/>
                <w:szCs w:val="22"/>
              </w:rPr>
            </w:pPr>
            <w:r w:rsidRPr="00BE7E75">
              <w:rPr>
                <w:sz w:val="22"/>
                <w:szCs w:val="22"/>
              </w:rPr>
              <w:t>11.04/08.156</w:t>
            </w:r>
          </w:p>
          <w:p w14:paraId="56C15B49" w14:textId="77777777" w:rsidR="00590F2E" w:rsidRPr="00BE7E75" w:rsidRDefault="00590F2E" w:rsidP="00590F2E">
            <w:pPr>
              <w:shd w:val="clear" w:color="auto" w:fill="FFFFFF"/>
              <w:tabs>
                <w:tab w:val="left" w:pos="870"/>
              </w:tabs>
              <w:rPr>
                <w:sz w:val="22"/>
                <w:szCs w:val="22"/>
              </w:rPr>
            </w:pPr>
            <w:r w:rsidRPr="00BE7E75">
              <w:rPr>
                <w:sz w:val="22"/>
                <w:szCs w:val="22"/>
              </w:rPr>
              <w:t>11.05/08.156</w:t>
            </w:r>
          </w:p>
          <w:p w14:paraId="52D7EE0A" w14:textId="77777777" w:rsidR="00590F2E" w:rsidRPr="00BE7E75" w:rsidRDefault="00590F2E" w:rsidP="00590F2E">
            <w:pPr>
              <w:shd w:val="clear" w:color="auto" w:fill="FFFFFF"/>
              <w:tabs>
                <w:tab w:val="left" w:pos="870"/>
              </w:tabs>
              <w:rPr>
                <w:sz w:val="22"/>
                <w:szCs w:val="22"/>
              </w:rPr>
            </w:pPr>
            <w:r w:rsidRPr="00BE7E75">
              <w:rPr>
                <w:sz w:val="22"/>
                <w:szCs w:val="22"/>
                <w:lang w:val="en-US"/>
              </w:rPr>
              <w:t>11.06/</w:t>
            </w:r>
            <w:r w:rsidRPr="00BE7E75">
              <w:rPr>
                <w:sz w:val="22"/>
                <w:szCs w:val="22"/>
              </w:rPr>
              <w:t>08.156</w:t>
            </w:r>
          </w:p>
          <w:p w14:paraId="40D3CC66" w14:textId="77777777" w:rsidR="00590F2E" w:rsidRPr="00BE7E75" w:rsidRDefault="00590F2E" w:rsidP="00590F2E">
            <w:pPr>
              <w:rPr>
                <w:sz w:val="22"/>
                <w:szCs w:val="22"/>
              </w:rPr>
            </w:pPr>
            <w:r w:rsidRPr="00BE7E75">
              <w:rPr>
                <w:sz w:val="22"/>
                <w:szCs w:val="22"/>
              </w:rPr>
              <w:t>11.07/08.156</w:t>
            </w:r>
          </w:p>
          <w:p w14:paraId="18554BEF" w14:textId="77777777" w:rsidR="00590F2E" w:rsidRPr="00BE7E75" w:rsidRDefault="00590F2E" w:rsidP="00590F2E">
            <w:pPr>
              <w:jc w:val="left"/>
              <w:rPr>
                <w:sz w:val="22"/>
                <w:szCs w:val="22"/>
              </w:rPr>
            </w:pPr>
            <w:r w:rsidRPr="00BE7E75">
              <w:rPr>
                <w:sz w:val="22"/>
                <w:szCs w:val="22"/>
              </w:rPr>
              <w:t>20.14/08.156</w:t>
            </w:r>
          </w:p>
          <w:p w14:paraId="1B4ED25D" w14:textId="77777777" w:rsidR="00590F2E" w:rsidRPr="00BE7E75" w:rsidRDefault="00590F2E" w:rsidP="00590F2E">
            <w:pPr>
              <w:jc w:val="left"/>
              <w:rPr>
                <w:sz w:val="22"/>
                <w:szCs w:val="22"/>
              </w:rPr>
            </w:pPr>
          </w:p>
          <w:p w14:paraId="39E8F8A7" w14:textId="77777777" w:rsidR="00590F2E" w:rsidRPr="00BE7E75" w:rsidRDefault="00590F2E" w:rsidP="00590F2E">
            <w:pPr>
              <w:jc w:val="left"/>
              <w:rPr>
                <w:sz w:val="22"/>
                <w:szCs w:val="22"/>
              </w:rPr>
            </w:pPr>
          </w:p>
          <w:p w14:paraId="3997E15B" w14:textId="77777777" w:rsidR="00590F2E" w:rsidRPr="00BE7E75" w:rsidRDefault="00590F2E" w:rsidP="00590F2E">
            <w:pPr>
              <w:jc w:val="left"/>
              <w:rPr>
                <w:sz w:val="22"/>
                <w:szCs w:val="22"/>
              </w:rPr>
            </w:pPr>
          </w:p>
          <w:p w14:paraId="12AD2CDD" w14:textId="77777777" w:rsidR="00590F2E" w:rsidRPr="00BE7E75" w:rsidRDefault="00590F2E" w:rsidP="00590F2E">
            <w:pPr>
              <w:jc w:val="left"/>
              <w:rPr>
                <w:sz w:val="22"/>
                <w:szCs w:val="22"/>
              </w:rPr>
            </w:pPr>
          </w:p>
          <w:p w14:paraId="189ED4BB" w14:textId="77777777" w:rsidR="00590F2E" w:rsidRPr="00BE7E75" w:rsidRDefault="00590F2E" w:rsidP="00590F2E">
            <w:pPr>
              <w:jc w:val="left"/>
              <w:rPr>
                <w:sz w:val="22"/>
                <w:szCs w:val="22"/>
              </w:rPr>
            </w:pPr>
          </w:p>
          <w:p w14:paraId="2053D77D" w14:textId="77777777" w:rsidR="00590F2E" w:rsidRPr="00BE7E75" w:rsidRDefault="00590F2E" w:rsidP="00590F2E">
            <w:pPr>
              <w:jc w:val="left"/>
              <w:rPr>
                <w:sz w:val="22"/>
                <w:szCs w:val="22"/>
              </w:rPr>
            </w:pPr>
          </w:p>
          <w:p w14:paraId="4B7E89D0" w14:textId="77777777" w:rsidR="00590F2E" w:rsidRPr="00BE7E75" w:rsidRDefault="00590F2E" w:rsidP="00590F2E">
            <w:pPr>
              <w:jc w:val="left"/>
              <w:rPr>
                <w:sz w:val="22"/>
                <w:szCs w:val="22"/>
              </w:rPr>
            </w:pPr>
          </w:p>
          <w:p w14:paraId="5079BB44" w14:textId="77777777" w:rsidR="00590F2E" w:rsidRPr="00BE7E75" w:rsidRDefault="00590F2E" w:rsidP="00590F2E">
            <w:pPr>
              <w:jc w:val="left"/>
              <w:rPr>
                <w:sz w:val="22"/>
                <w:szCs w:val="22"/>
              </w:rPr>
            </w:pPr>
          </w:p>
          <w:p w14:paraId="6911FD36" w14:textId="77777777" w:rsidR="00590F2E" w:rsidRPr="00BE7E75" w:rsidRDefault="00590F2E" w:rsidP="00590F2E">
            <w:pPr>
              <w:jc w:val="left"/>
              <w:rPr>
                <w:sz w:val="22"/>
                <w:szCs w:val="22"/>
              </w:rPr>
            </w:pPr>
          </w:p>
          <w:p w14:paraId="722BF4D4" w14:textId="77777777" w:rsidR="00590F2E" w:rsidRPr="00BE7E75" w:rsidRDefault="00590F2E" w:rsidP="00590F2E">
            <w:pPr>
              <w:jc w:val="left"/>
              <w:rPr>
                <w:sz w:val="22"/>
                <w:szCs w:val="22"/>
              </w:rPr>
            </w:pPr>
          </w:p>
          <w:p w14:paraId="1B5C5EA8" w14:textId="77777777" w:rsidR="00590F2E" w:rsidRPr="00BE7E75" w:rsidRDefault="00590F2E" w:rsidP="00590F2E">
            <w:pPr>
              <w:jc w:val="left"/>
              <w:rPr>
                <w:sz w:val="22"/>
                <w:szCs w:val="22"/>
              </w:rPr>
            </w:pPr>
          </w:p>
          <w:p w14:paraId="41A80D67" w14:textId="77777777" w:rsidR="00590F2E" w:rsidRPr="00BE7E75" w:rsidRDefault="00590F2E" w:rsidP="00590F2E">
            <w:pPr>
              <w:jc w:val="left"/>
              <w:rPr>
                <w:sz w:val="22"/>
                <w:szCs w:val="22"/>
              </w:rPr>
            </w:pPr>
          </w:p>
          <w:p w14:paraId="6716EF00" w14:textId="77777777" w:rsidR="00590F2E" w:rsidRPr="00BE7E75" w:rsidRDefault="00590F2E" w:rsidP="00590F2E">
            <w:pPr>
              <w:jc w:val="left"/>
              <w:rPr>
                <w:sz w:val="22"/>
                <w:szCs w:val="22"/>
              </w:rPr>
            </w:pPr>
          </w:p>
        </w:tc>
        <w:tc>
          <w:tcPr>
            <w:tcW w:w="2410" w:type="dxa"/>
          </w:tcPr>
          <w:p w14:paraId="75DBB0E2" w14:textId="77777777" w:rsidR="00590F2E" w:rsidRPr="00BE7E75" w:rsidRDefault="00590F2E" w:rsidP="00590F2E">
            <w:pPr>
              <w:suppressAutoHyphens/>
              <w:jc w:val="left"/>
              <w:rPr>
                <w:sz w:val="22"/>
                <w:szCs w:val="22"/>
              </w:rPr>
            </w:pPr>
            <w:r w:rsidRPr="00BE7E75">
              <w:rPr>
                <w:sz w:val="22"/>
                <w:szCs w:val="22"/>
              </w:rPr>
              <w:t>Мышьяк (массовая д</w:t>
            </w:r>
            <w:r w:rsidRPr="00BE7E75">
              <w:rPr>
                <w:sz w:val="22"/>
                <w:szCs w:val="22"/>
              </w:rPr>
              <w:t>о</w:t>
            </w:r>
            <w:r w:rsidRPr="00BE7E75">
              <w:rPr>
                <w:sz w:val="22"/>
                <w:szCs w:val="22"/>
              </w:rPr>
              <w:t>ля)</w:t>
            </w:r>
          </w:p>
        </w:tc>
        <w:tc>
          <w:tcPr>
            <w:tcW w:w="2551" w:type="dxa"/>
          </w:tcPr>
          <w:p w14:paraId="081DBECC" w14:textId="77777777" w:rsidR="00590F2E" w:rsidRPr="00BE7E75" w:rsidRDefault="00590F2E" w:rsidP="00590F2E">
            <w:pPr>
              <w:jc w:val="left"/>
              <w:rPr>
                <w:sz w:val="22"/>
                <w:szCs w:val="22"/>
              </w:rPr>
            </w:pPr>
            <w:r w:rsidRPr="00BE7E75">
              <w:rPr>
                <w:sz w:val="22"/>
                <w:szCs w:val="22"/>
              </w:rPr>
              <w:t xml:space="preserve">СанПиН и ГН </w:t>
            </w:r>
          </w:p>
          <w:p w14:paraId="782D52C6" w14:textId="77777777" w:rsidR="00590F2E" w:rsidRPr="00BE7E75" w:rsidRDefault="00590F2E" w:rsidP="00590F2E">
            <w:pPr>
              <w:jc w:val="left"/>
              <w:rPr>
                <w:sz w:val="22"/>
                <w:szCs w:val="22"/>
              </w:rPr>
            </w:pPr>
            <w:r w:rsidRPr="00BE7E75">
              <w:rPr>
                <w:sz w:val="22"/>
                <w:szCs w:val="22"/>
              </w:rPr>
              <w:t>от 21.06.2013 № 52</w:t>
            </w:r>
          </w:p>
          <w:p w14:paraId="7DCD7EBF"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F84594D"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2362B8D0"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1D58D53D"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73F9382F"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3AED57AA"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3E48E083" w14:textId="77777777" w:rsidR="00590F2E" w:rsidRPr="00BE7E75" w:rsidRDefault="00590F2E" w:rsidP="00590F2E">
            <w:pPr>
              <w:suppressAutoHyphens/>
              <w:jc w:val="left"/>
              <w:rPr>
                <w:sz w:val="22"/>
                <w:szCs w:val="22"/>
              </w:rPr>
            </w:pPr>
          </w:p>
        </w:tc>
        <w:tc>
          <w:tcPr>
            <w:tcW w:w="2268" w:type="dxa"/>
          </w:tcPr>
          <w:p w14:paraId="0CD9CD92" w14:textId="77777777" w:rsidR="00590F2E" w:rsidRPr="00BE7E75" w:rsidRDefault="00590F2E" w:rsidP="00590F2E">
            <w:pPr>
              <w:suppressAutoHyphens/>
              <w:jc w:val="left"/>
              <w:rPr>
                <w:sz w:val="22"/>
                <w:szCs w:val="22"/>
              </w:rPr>
            </w:pPr>
            <w:r w:rsidRPr="00BE7E75">
              <w:rPr>
                <w:sz w:val="22"/>
                <w:szCs w:val="22"/>
              </w:rPr>
              <w:t>ГОСТ 26930-86</w:t>
            </w:r>
          </w:p>
          <w:p w14:paraId="1AB01490" w14:textId="77777777" w:rsidR="00590F2E" w:rsidRPr="00BE7E75" w:rsidRDefault="00590F2E" w:rsidP="00590F2E">
            <w:pPr>
              <w:suppressAutoHyphens/>
              <w:jc w:val="left"/>
              <w:rPr>
                <w:sz w:val="22"/>
                <w:szCs w:val="22"/>
              </w:rPr>
            </w:pPr>
            <w:r w:rsidRPr="00BE7E75">
              <w:rPr>
                <w:sz w:val="22"/>
                <w:szCs w:val="22"/>
              </w:rPr>
              <w:t>ГОСТ 31266-2004</w:t>
            </w:r>
          </w:p>
          <w:p w14:paraId="70118677"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17239-2007</w:t>
            </w:r>
          </w:p>
          <w:p w14:paraId="6B607F3C" w14:textId="77777777" w:rsidR="00590F2E" w:rsidRPr="00BE7E75" w:rsidRDefault="00590F2E" w:rsidP="00590F2E">
            <w:pPr>
              <w:suppressAutoHyphens/>
              <w:jc w:val="left"/>
              <w:rPr>
                <w:sz w:val="22"/>
                <w:szCs w:val="22"/>
              </w:rPr>
            </w:pPr>
            <w:r w:rsidRPr="00BE7E75">
              <w:rPr>
                <w:sz w:val="22"/>
                <w:szCs w:val="22"/>
              </w:rPr>
              <w:t>ГОСТ Р 51766-2001</w:t>
            </w:r>
          </w:p>
          <w:p w14:paraId="6FFE1250" w14:textId="77777777" w:rsidR="00590F2E" w:rsidRPr="00BE7E75" w:rsidRDefault="00590F2E" w:rsidP="00590F2E">
            <w:pPr>
              <w:suppressAutoHyphens/>
              <w:jc w:val="left"/>
              <w:rPr>
                <w:sz w:val="22"/>
                <w:szCs w:val="22"/>
              </w:rPr>
            </w:pPr>
            <w:r w:rsidRPr="00BE7E75">
              <w:rPr>
                <w:sz w:val="22"/>
                <w:szCs w:val="22"/>
              </w:rPr>
              <w:t>ГОСТ 31707-2012</w:t>
            </w:r>
          </w:p>
          <w:p w14:paraId="01116819" w14:textId="77777777" w:rsidR="00590F2E" w:rsidRPr="00BE7E75" w:rsidRDefault="00590F2E" w:rsidP="00590F2E">
            <w:pPr>
              <w:suppressAutoHyphens/>
              <w:jc w:val="left"/>
              <w:rPr>
                <w:sz w:val="22"/>
                <w:szCs w:val="22"/>
              </w:rPr>
            </w:pPr>
            <w:r w:rsidRPr="00BE7E75">
              <w:rPr>
                <w:sz w:val="22"/>
                <w:szCs w:val="22"/>
              </w:rPr>
              <w:t>ГОСТ 33411-2015</w:t>
            </w:r>
          </w:p>
        </w:tc>
      </w:tr>
      <w:tr w:rsidR="00590F2E" w:rsidRPr="00BE7E75" w14:paraId="5A5E459E" w14:textId="77777777" w:rsidTr="001350E9">
        <w:trPr>
          <w:cantSplit/>
        </w:trPr>
        <w:tc>
          <w:tcPr>
            <w:tcW w:w="709" w:type="dxa"/>
          </w:tcPr>
          <w:p w14:paraId="2AC7C29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54.8*</w:t>
            </w:r>
          </w:p>
        </w:tc>
        <w:tc>
          <w:tcPr>
            <w:tcW w:w="1701" w:type="dxa"/>
          </w:tcPr>
          <w:p w14:paraId="4C8220F8"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3737AC10" w14:textId="77777777" w:rsidR="00590F2E" w:rsidRPr="00BE7E75" w:rsidRDefault="00590F2E" w:rsidP="00590F2E">
            <w:pPr>
              <w:shd w:val="clear" w:color="auto" w:fill="FFFFFF"/>
              <w:tabs>
                <w:tab w:val="left" w:pos="870"/>
              </w:tabs>
              <w:rPr>
                <w:sz w:val="22"/>
                <w:szCs w:val="22"/>
              </w:rPr>
            </w:pPr>
            <w:r w:rsidRPr="00BE7E75">
              <w:rPr>
                <w:sz w:val="22"/>
                <w:szCs w:val="22"/>
              </w:rPr>
              <w:t>01.11/08.032</w:t>
            </w:r>
          </w:p>
          <w:p w14:paraId="6DD0BB6D" w14:textId="77777777" w:rsidR="00590F2E" w:rsidRPr="00BE7E75" w:rsidRDefault="00590F2E" w:rsidP="00590F2E">
            <w:pPr>
              <w:shd w:val="clear" w:color="auto" w:fill="FFFFFF"/>
              <w:tabs>
                <w:tab w:val="left" w:pos="870"/>
              </w:tabs>
              <w:rPr>
                <w:sz w:val="22"/>
                <w:szCs w:val="22"/>
              </w:rPr>
            </w:pPr>
            <w:r w:rsidRPr="00BE7E75">
              <w:rPr>
                <w:sz w:val="22"/>
                <w:szCs w:val="22"/>
              </w:rPr>
              <w:t>01.12/08.032</w:t>
            </w:r>
          </w:p>
          <w:p w14:paraId="7BB327B9" w14:textId="77777777" w:rsidR="00590F2E" w:rsidRPr="00BE7E75" w:rsidRDefault="00590F2E" w:rsidP="00590F2E">
            <w:pPr>
              <w:shd w:val="clear" w:color="auto" w:fill="FFFFFF"/>
              <w:tabs>
                <w:tab w:val="left" w:pos="870"/>
              </w:tabs>
              <w:rPr>
                <w:sz w:val="22"/>
                <w:szCs w:val="22"/>
              </w:rPr>
            </w:pPr>
            <w:r w:rsidRPr="00BE7E75">
              <w:rPr>
                <w:sz w:val="22"/>
                <w:szCs w:val="22"/>
              </w:rPr>
              <w:t>01.13/08.032</w:t>
            </w:r>
          </w:p>
          <w:p w14:paraId="2307F066" w14:textId="77777777" w:rsidR="00590F2E" w:rsidRPr="00BE7E75" w:rsidRDefault="00590F2E" w:rsidP="00590F2E">
            <w:pPr>
              <w:shd w:val="clear" w:color="auto" w:fill="FFFFFF"/>
              <w:tabs>
                <w:tab w:val="left" w:pos="870"/>
              </w:tabs>
              <w:rPr>
                <w:sz w:val="22"/>
                <w:szCs w:val="22"/>
              </w:rPr>
            </w:pPr>
            <w:r w:rsidRPr="00BE7E75">
              <w:rPr>
                <w:sz w:val="22"/>
                <w:szCs w:val="22"/>
              </w:rPr>
              <w:t>01.21/08.032</w:t>
            </w:r>
          </w:p>
          <w:p w14:paraId="029E4D34" w14:textId="77777777" w:rsidR="00590F2E" w:rsidRPr="00BE7E75" w:rsidRDefault="00590F2E" w:rsidP="00590F2E">
            <w:pPr>
              <w:shd w:val="clear" w:color="auto" w:fill="FFFFFF"/>
              <w:tabs>
                <w:tab w:val="left" w:pos="870"/>
              </w:tabs>
              <w:rPr>
                <w:sz w:val="22"/>
                <w:szCs w:val="22"/>
              </w:rPr>
            </w:pPr>
            <w:r w:rsidRPr="00BE7E75">
              <w:rPr>
                <w:sz w:val="22"/>
                <w:szCs w:val="22"/>
              </w:rPr>
              <w:t>01.22/08.032</w:t>
            </w:r>
          </w:p>
          <w:p w14:paraId="0E0476B2" w14:textId="77777777" w:rsidR="00590F2E" w:rsidRPr="00BE7E75" w:rsidRDefault="00590F2E" w:rsidP="00590F2E">
            <w:pPr>
              <w:shd w:val="clear" w:color="auto" w:fill="FFFFFF"/>
              <w:tabs>
                <w:tab w:val="left" w:pos="870"/>
              </w:tabs>
              <w:rPr>
                <w:sz w:val="22"/>
                <w:szCs w:val="22"/>
              </w:rPr>
            </w:pPr>
            <w:r w:rsidRPr="00BE7E75">
              <w:rPr>
                <w:sz w:val="22"/>
                <w:szCs w:val="22"/>
              </w:rPr>
              <w:t>01.23/08.032</w:t>
            </w:r>
          </w:p>
          <w:p w14:paraId="5C4A43FC" w14:textId="77777777" w:rsidR="00590F2E" w:rsidRPr="00BE7E75" w:rsidRDefault="00590F2E" w:rsidP="00590F2E">
            <w:pPr>
              <w:shd w:val="clear" w:color="auto" w:fill="FFFFFF"/>
              <w:tabs>
                <w:tab w:val="left" w:pos="870"/>
              </w:tabs>
              <w:rPr>
                <w:sz w:val="22"/>
                <w:szCs w:val="22"/>
              </w:rPr>
            </w:pPr>
            <w:r w:rsidRPr="00BE7E75">
              <w:rPr>
                <w:sz w:val="22"/>
                <w:szCs w:val="22"/>
              </w:rPr>
              <w:t>01.24/08.032</w:t>
            </w:r>
          </w:p>
          <w:p w14:paraId="281F09AB" w14:textId="77777777" w:rsidR="00590F2E" w:rsidRPr="00BE7E75" w:rsidRDefault="00590F2E" w:rsidP="00590F2E">
            <w:pPr>
              <w:shd w:val="clear" w:color="auto" w:fill="FFFFFF"/>
              <w:tabs>
                <w:tab w:val="left" w:pos="870"/>
              </w:tabs>
              <w:rPr>
                <w:sz w:val="22"/>
                <w:szCs w:val="22"/>
              </w:rPr>
            </w:pPr>
            <w:r w:rsidRPr="00BE7E75">
              <w:rPr>
                <w:sz w:val="22"/>
                <w:szCs w:val="22"/>
              </w:rPr>
              <w:t>01.25/08.032</w:t>
            </w:r>
          </w:p>
          <w:p w14:paraId="49C2A6E8" w14:textId="77777777" w:rsidR="00590F2E" w:rsidRPr="00BE7E75" w:rsidRDefault="00590F2E" w:rsidP="00590F2E">
            <w:pPr>
              <w:shd w:val="clear" w:color="auto" w:fill="FFFFFF"/>
              <w:tabs>
                <w:tab w:val="left" w:pos="870"/>
              </w:tabs>
              <w:rPr>
                <w:sz w:val="22"/>
                <w:szCs w:val="22"/>
              </w:rPr>
            </w:pPr>
            <w:r w:rsidRPr="00BE7E75">
              <w:rPr>
                <w:sz w:val="22"/>
                <w:szCs w:val="22"/>
              </w:rPr>
              <w:t>01.26/08.032</w:t>
            </w:r>
          </w:p>
          <w:p w14:paraId="4B89FE8D" w14:textId="77777777" w:rsidR="00590F2E" w:rsidRPr="00BE7E75" w:rsidRDefault="00590F2E" w:rsidP="00590F2E">
            <w:pPr>
              <w:shd w:val="clear" w:color="auto" w:fill="FFFFFF"/>
              <w:tabs>
                <w:tab w:val="left" w:pos="870"/>
              </w:tabs>
              <w:rPr>
                <w:sz w:val="22"/>
                <w:szCs w:val="22"/>
              </w:rPr>
            </w:pPr>
            <w:r w:rsidRPr="00BE7E75">
              <w:rPr>
                <w:sz w:val="22"/>
                <w:szCs w:val="22"/>
              </w:rPr>
              <w:t>01.41/08.032</w:t>
            </w:r>
          </w:p>
          <w:p w14:paraId="07F75320" w14:textId="77777777" w:rsidR="00590F2E" w:rsidRPr="00BE7E75" w:rsidRDefault="00590F2E" w:rsidP="00590F2E">
            <w:pPr>
              <w:shd w:val="clear" w:color="auto" w:fill="FFFFFF"/>
              <w:tabs>
                <w:tab w:val="left" w:pos="870"/>
              </w:tabs>
              <w:rPr>
                <w:sz w:val="22"/>
                <w:szCs w:val="22"/>
              </w:rPr>
            </w:pPr>
            <w:r w:rsidRPr="00BE7E75">
              <w:rPr>
                <w:sz w:val="22"/>
                <w:szCs w:val="22"/>
              </w:rPr>
              <w:t>01.45/08.032</w:t>
            </w:r>
          </w:p>
          <w:p w14:paraId="363C9551" w14:textId="77777777" w:rsidR="00590F2E" w:rsidRPr="00BE7E75" w:rsidRDefault="00590F2E" w:rsidP="00590F2E">
            <w:pPr>
              <w:shd w:val="clear" w:color="auto" w:fill="FFFFFF"/>
              <w:tabs>
                <w:tab w:val="left" w:pos="870"/>
              </w:tabs>
              <w:rPr>
                <w:sz w:val="22"/>
                <w:szCs w:val="22"/>
              </w:rPr>
            </w:pPr>
            <w:r w:rsidRPr="00BE7E75">
              <w:rPr>
                <w:sz w:val="22"/>
                <w:szCs w:val="22"/>
              </w:rPr>
              <w:t>01.47/08.032</w:t>
            </w:r>
          </w:p>
          <w:p w14:paraId="4D392216" w14:textId="77777777" w:rsidR="00590F2E" w:rsidRPr="00BE7E75" w:rsidRDefault="00590F2E" w:rsidP="00590F2E">
            <w:pPr>
              <w:shd w:val="clear" w:color="auto" w:fill="FFFFFF"/>
              <w:tabs>
                <w:tab w:val="left" w:pos="870"/>
              </w:tabs>
              <w:rPr>
                <w:sz w:val="22"/>
                <w:szCs w:val="22"/>
              </w:rPr>
            </w:pPr>
            <w:r w:rsidRPr="00BE7E75">
              <w:rPr>
                <w:sz w:val="22"/>
                <w:szCs w:val="22"/>
              </w:rPr>
              <w:t>03.00/08.032</w:t>
            </w:r>
          </w:p>
          <w:p w14:paraId="23DD81C8" w14:textId="77777777" w:rsidR="00590F2E" w:rsidRPr="00BE7E75" w:rsidRDefault="00590F2E" w:rsidP="00590F2E">
            <w:pPr>
              <w:shd w:val="clear" w:color="auto" w:fill="FFFFFF"/>
              <w:tabs>
                <w:tab w:val="left" w:pos="870"/>
              </w:tabs>
              <w:rPr>
                <w:sz w:val="22"/>
                <w:szCs w:val="22"/>
              </w:rPr>
            </w:pPr>
            <w:r w:rsidRPr="00BE7E75">
              <w:rPr>
                <w:sz w:val="22"/>
                <w:szCs w:val="22"/>
              </w:rPr>
              <w:t>10.11/08.032</w:t>
            </w:r>
          </w:p>
          <w:p w14:paraId="03C89CB1" w14:textId="77777777" w:rsidR="00590F2E" w:rsidRPr="00BE7E75" w:rsidRDefault="00590F2E" w:rsidP="00590F2E">
            <w:pPr>
              <w:shd w:val="clear" w:color="auto" w:fill="FFFFFF"/>
              <w:tabs>
                <w:tab w:val="left" w:pos="870"/>
              </w:tabs>
              <w:rPr>
                <w:sz w:val="22"/>
                <w:szCs w:val="22"/>
              </w:rPr>
            </w:pPr>
            <w:r w:rsidRPr="00BE7E75">
              <w:rPr>
                <w:sz w:val="22"/>
                <w:szCs w:val="22"/>
              </w:rPr>
              <w:t>10.12/08.032</w:t>
            </w:r>
          </w:p>
          <w:p w14:paraId="422FED45" w14:textId="77777777" w:rsidR="00590F2E" w:rsidRPr="00BE7E75" w:rsidRDefault="00590F2E" w:rsidP="00590F2E">
            <w:pPr>
              <w:shd w:val="clear" w:color="auto" w:fill="FFFFFF"/>
              <w:tabs>
                <w:tab w:val="left" w:pos="870"/>
              </w:tabs>
              <w:rPr>
                <w:sz w:val="22"/>
                <w:szCs w:val="22"/>
              </w:rPr>
            </w:pPr>
            <w:r w:rsidRPr="00BE7E75">
              <w:rPr>
                <w:sz w:val="22"/>
                <w:szCs w:val="22"/>
              </w:rPr>
              <w:t>10.13/08.032</w:t>
            </w:r>
          </w:p>
          <w:p w14:paraId="43AE4808" w14:textId="77777777" w:rsidR="00590F2E" w:rsidRPr="00BE7E75" w:rsidRDefault="00590F2E" w:rsidP="00590F2E">
            <w:pPr>
              <w:shd w:val="clear" w:color="auto" w:fill="FFFFFF"/>
              <w:tabs>
                <w:tab w:val="left" w:pos="870"/>
              </w:tabs>
              <w:rPr>
                <w:sz w:val="22"/>
                <w:szCs w:val="22"/>
              </w:rPr>
            </w:pPr>
            <w:r w:rsidRPr="00BE7E75">
              <w:rPr>
                <w:sz w:val="22"/>
                <w:szCs w:val="22"/>
              </w:rPr>
              <w:t>10.20/08.032</w:t>
            </w:r>
          </w:p>
          <w:p w14:paraId="100E3E31" w14:textId="77777777" w:rsidR="00590F2E" w:rsidRPr="00BE7E75" w:rsidRDefault="00590F2E" w:rsidP="00590F2E">
            <w:pPr>
              <w:shd w:val="clear" w:color="auto" w:fill="FFFFFF"/>
              <w:tabs>
                <w:tab w:val="left" w:pos="870"/>
              </w:tabs>
              <w:rPr>
                <w:sz w:val="22"/>
                <w:szCs w:val="22"/>
              </w:rPr>
            </w:pPr>
            <w:r w:rsidRPr="00BE7E75">
              <w:rPr>
                <w:sz w:val="22"/>
                <w:szCs w:val="22"/>
              </w:rPr>
              <w:t>10.31/08.032</w:t>
            </w:r>
          </w:p>
          <w:p w14:paraId="0D7484C4" w14:textId="77777777" w:rsidR="00590F2E" w:rsidRPr="00BE7E75" w:rsidRDefault="00590F2E" w:rsidP="00590F2E">
            <w:pPr>
              <w:shd w:val="clear" w:color="auto" w:fill="FFFFFF"/>
              <w:tabs>
                <w:tab w:val="left" w:pos="870"/>
              </w:tabs>
              <w:rPr>
                <w:sz w:val="22"/>
                <w:szCs w:val="22"/>
              </w:rPr>
            </w:pPr>
            <w:r w:rsidRPr="00BE7E75">
              <w:rPr>
                <w:sz w:val="22"/>
                <w:szCs w:val="22"/>
              </w:rPr>
              <w:t>10.32/08.032</w:t>
            </w:r>
          </w:p>
          <w:p w14:paraId="4A161810" w14:textId="77777777" w:rsidR="00590F2E" w:rsidRPr="00BE7E75" w:rsidRDefault="00590F2E" w:rsidP="00590F2E">
            <w:pPr>
              <w:shd w:val="clear" w:color="auto" w:fill="FFFFFF"/>
              <w:tabs>
                <w:tab w:val="left" w:pos="870"/>
              </w:tabs>
              <w:rPr>
                <w:sz w:val="22"/>
                <w:szCs w:val="22"/>
              </w:rPr>
            </w:pPr>
            <w:r w:rsidRPr="00BE7E75">
              <w:rPr>
                <w:sz w:val="22"/>
                <w:szCs w:val="22"/>
              </w:rPr>
              <w:t>10.39/08.032</w:t>
            </w:r>
          </w:p>
          <w:p w14:paraId="4CA5F4E1" w14:textId="77777777" w:rsidR="00590F2E" w:rsidRPr="00BE7E75" w:rsidRDefault="00590F2E" w:rsidP="00590F2E">
            <w:pPr>
              <w:shd w:val="clear" w:color="auto" w:fill="FFFFFF"/>
              <w:tabs>
                <w:tab w:val="left" w:pos="870"/>
              </w:tabs>
              <w:rPr>
                <w:sz w:val="22"/>
                <w:szCs w:val="22"/>
              </w:rPr>
            </w:pPr>
            <w:r w:rsidRPr="00BE7E75">
              <w:rPr>
                <w:sz w:val="22"/>
                <w:szCs w:val="22"/>
              </w:rPr>
              <w:t>10.41/08.032</w:t>
            </w:r>
          </w:p>
          <w:p w14:paraId="15B03821" w14:textId="77777777" w:rsidR="00590F2E" w:rsidRPr="00BE7E75" w:rsidRDefault="00590F2E" w:rsidP="00590F2E">
            <w:pPr>
              <w:shd w:val="clear" w:color="auto" w:fill="FFFFFF"/>
              <w:tabs>
                <w:tab w:val="left" w:pos="870"/>
              </w:tabs>
              <w:rPr>
                <w:sz w:val="22"/>
                <w:szCs w:val="22"/>
              </w:rPr>
            </w:pPr>
            <w:r w:rsidRPr="00BE7E75">
              <w:rPr>
                <w:sz w:val="22"/>
                <w:szCs w:val="22"/>
              </w:rPr>
              <w:t>10.42/08.032</w:t>
            </w:r>
          </w:p>
          <w:p w14:paraId="2465FC0B" w14:textId="77777777" w:rsidR="00590F2E" w:rsidRPr="00BE7E75" w:rsidRDefault="00590F2E" w:rsidP="00590F2E">
            <w:pPr>
              <w:shd w:val="clear" w:color="auto" w:fill="FFFFFF"/>
              <w:tabs>
                <w:tab w:val="left" w:pos="870"/>
              </w:tabs>
              <w:rPr>
                <w:sz w:val="22"/>
                <w:szCs w:val="22"/>
              </w:rPr>
            </w:pPr>
            <w:r w:rsidRPr="00BE7E75">
              <w:rPr>
                <w:sz w:val="22"/>
                <w:szCs w:val="22"/>
              </w:rPr>
              <w:t>10.51/08.032</w:t>
            </w:r>
          </w:p>
          <w:p w14:paraId="7782F25B" w14:textId="77777777" w:rsidR="00590F2E" w:rsidRPr="00BE7E75" w:rsidRDefault="00590F2E" w:rsidP="00590F2E">
            <w:pPr>
              <w:shd w:val="clear" w:color="auto" w:fill="FFFFFF"/>
              <w:tabs>
                <w:tab w:val="left" w:pos="870"/>
              </w:tabs>
              <w:rPr>
                <w:sz w:val="22"/>
                <w:szCs w:val="22"/>
              </w:rPr>
            </w:pPr>
            <w:r w:rsidRPr="00BE7E75">
              <w:rPr>
                <w:sz w:val="22"/>
                <w:szCs w:val="22"/>
              </w:rPr>
              <w:t>10.52/08.032</w:t>
            </w:r>
          </w:p>
          <w:p w14:paraId="75988E62" w14:textId="77777777" w:rsidR="00590F2E" w:rsidRPr="00BE7E75" w:rsidRDefault="00590F2E" w:rsidP="00590F2E">
            <w:pPr>
              <w:shd w:val="clear" w:color="auto" w:fill="FFFFFF"/>
              <w:tabs>
                <w:tab w:val="left" w:pos="870"/>
              </w:tabs>
              <w:rPr>
                <w:sz w:val="22"/>
                <w:szCs w:val="22"/>
              </w:rPr>
            </w:pPr>
            <w:r w:rsidRPr="00BE7E75">
              <w:rPr>
                <w:sz w:val="22"/>
                <w:szCs w:val="22"/>
              </w:rPr>
              <w:t>10.61/08.032</w:t>
            </w:r>
          </w:p>
          <w:p w14:paraId="789B3338" w14:textId="77777777" w:rsidR="00590F2E" w:rsidRPr="00BE7E75" w:rsidRDefault="00590F2E" w:rsidP="00590F2E">
            <w:pPr>
              <w:shd w:val="clear" w:color="auto" w:fill="FFFFFF"/>
              <w:tabs>
                <w:tab w:val="left" w:pos="870"/>
              </w:tabs>
              <w:rPr>
                <w:sz w:val="22"/>
                <w:szCs w:val="22"/>
              </w:rPr>
            </w:pPr>
            <w:r w:rsidRPr="00BE7E75">
              <w:rPr>
                <w:sz w:val="22"/>
                <w:szCs w:val="22"/>
              </w:rPr>
              <w:t>10.62/08.032</w:t>
            </w:r>
          </w:p>
          <w:p w14:paraId="7508E1A7" w14:textId="77777777" w:rsidR="00590F2E" w:rsidRPr="00BE7E75" w:rsidRDefault="00590F2E" w:rsidP="00590F2E">
            <w:pPr>
              <w:shd w:val="clear" w:color="auto" w:fill="FFFFFF"/>
              <w:tabs>
                <w:tab w:val="left" w:pos="870"/>
              </w:tabs>
              <w:rPr>
                <w:sz w:val="22"/>
                <w:szCs w:val="22"/>
              </w:rPr>
            </w:pPr>
            <w:r w:rsidRPr="00BE7E75">
              <w:rPr>
                <w:sz w:val="22"/>
                <w:szCs w:val="22"/>
              </w:rPr>
              <w:t>10.71/08.032</w:t>
            </w:r>
          </w:p>
          <w:p w14:paraId="70C5BCAD" w14:textId="77777777" w:rsidR="00590F2E" w:rsidRPr="00BE7E75" w:rsidRDefault="00590F2E" w:rsidP="00590F2E">
            <w:pPr>
              <w:shd w:val="clear" w:color="auto" w:fill="FFFFFF"/>
              <w:tabs>
                <w:tab w:val="left" w:pos="870"/>
              </w:tabs>
              <w:rPr>
                <w:sz w:val="22"/>
                <w:szCs w:val="22"/>
              </w:rPr>
            </w:pPr>
            <w:r w:rsidRPr="00BE7E75">
              <w:rPr>
                <w:sz w:val="22"/>
                <w:szCs w:val="22"/>
                <w:lang w:val="en-US"/>
              </w:rPr>
              <w:t>10</w:t>
            </w:r>
            <w:r w:rsidRPr="00BE7E75">
              <w:rPr>
                <w:sz w:val="22"/>
                <w:szCs w:val="22"/>
              </w:rPr>
              <w:t>.72/08.032</w:t>
            </w:r>
          </w:p>
          <w:p w14:paraId="6CE4202C" w14:textId="77777777" w:rsidR="00590F2E" w:rsidRPr="00BE7E75" w:rsidRDefault="00590F2E" w:rsidP="00590F2E">
            <w:pPr>
              <w:shd w:val="clear" w:color="auto" w:fill="FFFFFF"/>
              <w:tabs>
                <w:tab w:val="left" w:pos="870"/>
              </w:tabs>
              <w:rPr>
                <w:sz w:val="22"/>
                <w:szCs w:val="22"/>
              </w:rPr>
            </w:pPr>
            <w:r w:rsidRPr="00BE7E75">
              <w:rPr>
                <w:sz w:val="22"/>
                <w:szCs w:val="22"/>
              </w:rPr>
              <w:t>10.</w:t>
            </w:r>
            <w:r w:rsidRPr="00BE7E75">
              <w:rPr>
                <w:sz w:val="22"/>
                <w:szCs w:val="22"/>
                <w:lang w:val="en-US"/>
              </w:rPr>
              <w:t>73</w:t>
            </w:r>
            <w:r w:rsidRPr="00BE7E75">
              <w:rPr>
                <w:sz w:val="22"/>
                <w:szCs w:val="22"/>
              </w:rPr>
              <w:t>/08.032</w:t>
            </w:r>
          </w:p>
          <w:p w14:paraId="06B32469"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10.81/</w:t>
            </w:r>
            <w:r w:rsidRPr="00BE7E75">
              <w:rPr>
                <w:sz w:val="22"/>
                <w:szCs w:val="22"/>
              </w:rPr>
              <w:t>08.032</w:t>
            </w:r>
          </w:p>
          <w:p w14:paraId="21887D54"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10.82/</w:t>
            </w:r>
            <w:r w:rsidRPr="00BE7E75">
              <w:rPr>
                <w:sz w:val="22"/>
                <w:szCs w:val="22"/>
              </w:rPr>
              <w:t>08.032</w:t>
            </w:r>
          </w:p>
          <w:p w14:paraId="0C3CC74D"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10.83/</w:t>
            </w:r>
            <w:r w:rsidRPr="00BE7E75">
              <w:rPr>
                <w:sz w:val="22"/>
                <w:szCs w:val="22"/>
              </w:rPr>
              <w:t>08.032</w:t>
            </w:r>
          </w:p>
          <w:p w14:paraId="12B688E7" w14:textId="77777777" w:rsidR="00590F2E" w:rsidRPr="00BE7E75" w:rsidRDefault="00590F2E" w:rsidP="00590F2E">
            <w:pPr>
              <w:shd w:val="clear" w:color="auto" w:fill="FFFFFF"/>
              <w:tabs>
                <w:tab w:val="left" w:pos="870"/>
              </w:tabs>
              <w:rPr>
                <w:sz w:val="22"/>
                <w:szCs w:val="22"/>
              </w:rPr>
            </w:pPr>
            <w:r w:rsidRPr="00BE7E75">
              <w:rPr>
                <w:sz w:val="22"/>
                <w:szCs w:val="22"/>
                <w:lang w:val="en-US"/>
              </w:rPr>
              <w:t>10.84/</w:t>
            </w:r>
            <w:r w:rsidRPr="00BE7E75">
              <w:rPr>
                <w:sz w:val="22"/>
                <w:szCs w:val="22"/>
              </w:rPr>
              <w:t>08.032</w:t>
            </w:r>
          </w:p>
          <w:p w14:paraId="7FAEB4AB" w14:textId="77777777" w:rsidR="00590F2E" w:rsidRPr="00BE7E75" w:rsidRDefault="00590F2E" w:rsidP="00590F2E">
            <w:pPr>
              <w:shd w:val="clear" w:color="auto" w:fill="FFFFFF"/>
              <w:tabs>
                <w:tab w:val="left" w:pos="870"/>
              </w:tabs>
              <w:rPr>
                <w:sz w:val="22"/>
                <w:szCs w:val="22"/>
                <w:lang w:val="en-US"/>
              </w:rPr>
            </w:pPr>
            <w:r w:rsidRPr="00BE7E75">
              <w:rPr>
                <w:sz w:val="22"/>
                <w:szCs w:val="22"/>
              </w:rPr>
              <w:t>10.85/08.032</w:t>
            </w:r>
          </w:p>
          <w:p w14:paraId="6C561182" w14:textId="77777777" w:rsidR="00590F2E" w:rsidRPr="00BE7E75" w:rsidRDefault="00590F2E" w:rsidP="00590F2E">
            <w:pPr>
              <w:shd w:val="clear" w:color="auto" w:fill="FFFFFF"/>
              <w:tabs>
                <w:tab w:val="left" w:pos="870"/>
              </w:tabs>
              <w:rPr>
                <w:sz w:val="22"/>
                <w:szCs w:val="22"/>
              </w:rPr>
            </w:pPr>
            <w:r w:rsidRPr="00BE7E75">
              <w:rPr>
                <w:sz w:val="22"/>
                <w:szCs w:val="22"/>
                <w:lang w:val="en-US"/>
              </w:rPr>
              <w:t>10.86/</w:t>
            </w:r>
            <w:r w:rsidRPr="00BE7E75">
              <w:rPr>
                <w:sz w:val="22"/>
                <w:szCs w:val="22"/>
              </w:rPr>
              <w:t>08.032</w:t>
            </w:r>
          </w:p>
          <w:p w14:paraId="3CEA9F23" w14:textId="77777777" w:rsidR="00590F2E" w:rsidRPr="00BE7E75" w:rsidRDefault="00590F2E" w:rsidP="00590F2E">
            <w:pPr>
              <w:shd w:val="clear" w:color="auto" w:fill="FFFFFF"/>
              <w:tabs>
                <w:tab w:val="left" w:pos="870"/>
              </w:tabs>
              <w:rPr>
                <w:sz w:val="22"/>
                <w:szCs w:val="22"/>
                <w:lang w:val="en-US"/>
              </w:rPr>
            </w:pPr>
            <w:r w:rsidRPr="00BE7E75">
              <w:rPr>
                <w:sz w:val="22"/>
                <w:szCs w:val="22"/>
              </w:rPr>
              <w:t>10.89/08.032</w:t>
            </w:r>
          </w:p>
          <w:p w14:paraId="0FE7E5BF" w14:textId="77777777" w:rsidR="00590F2E" w:rsidRPr="00BE7E75" w:rsidRDefault="00590F2E" w:rsidP="00590F2E">
            <w:pPr>
              <w:shd w:val="clear" w:color="auto" w:fill="FFFFFF"/>
              <w:tabs>
                <w:tab w:val="left" w:pos="870"/>
              </w:tabs>
              <w:rPr>
                <w:sz w:val="22"/>
                <w:szCs w:val="22"/>
              </w:rPr>
            </w:pPr>
            <w:r w:rsidRPr="00BE7E75">
              <w:rPr>
                <w:sz w:val="22"/>
                <w:szCs w:val="22"/>
              </w:rPr>
              <w:t>10.91/08.032</w:t>
            </w:r>
          </w:p>
          <w:p w14:paraId="4E6596AB" w14:textId="77777777" w:rsidR="00590F2E" w:rsidRPr="00BE7E75" w:rsidRDefault="00590F2E" w:rsidP="00590F2E">
            <w:pPr>
              <w:shd w:val="clear" w:color="auto" w:fill="FFFFFF"/>
              <w:tabs>
                <w:tab w:val="left" w:pos="870"/>
              </w:tabs>
              <w:rPr>
                <w:sz w:val="22"/>
                <w:szCs w:val="22"/>
              </w:rPr>
            </w:pPr>
            <w:r w:rsidRPr="00BE7E75">
              <w:rPr>
                <w:sz w:val="22"/>
                <w:szCs w:val="22"/>
              </w:rPr>
              <w:t>10.92/08.032</w:t>
            </w:r>
          </w:p>
          <w:p w14:paraId="2A52067F" w14:textId="77777777" w:rsidR="00590F2E" w:rsidRPr="00BE7E75" w:rsidRDefault="00590F2E" w:rsidP="00590F2E">
            <w:pPr>
              <w:shd w:val="clear" w:color="auto" w:fill="FFFFFF"/>
              <w:tabs>
                <w:tab w:val="left" w:pos="870"/>
              </w:tabs>
              <w:rPr>
                <w:sz w:val="22"/>
                <w:szCs w:val="22"/>
              </w:rPr>
            </w:pPr>
            <w:r w:rsidRPr="00BE7E75">
              <w:rPr>
                <w:sz w:val="22"/>
                <w:szCs w:val="22"/>
              </w:rPr>
              <w:t>11.01/08.032</w:t>
            </w:r>
          </w:p>
          <w:p w14:paraId="27D010F4" w14:textId="77777777" w:rsidR="00590F2E" w:rsidRPr="00BE7E75" w:rsidRDefault="00590F2E" w:rsidP="00590F2E">
            <w:pPr>
              <w:shd w:val="clear" w:color="auto" w:fill="FFFFFF"/>
              <w:tabs>
                <w:tab w:val="left" w:pos="870"/>
              </w:tabs>
              <w:rPr>
                <w:sz w:val="22"/>
                <w:szCs w:val="22"/>
              </w:rPr>
            </w:pPr>
            <w:r w:rsidRPr="00BE7E75">
              <w:rPr>
                <w:sz w:val="22"/>
                <w:szCs w:val="22"/>
              </w:rPr>
              <w:t>11.02/08.032</w:t>
            </w:r>
          </w:p>
          <w:p w14:paraId="742719CF" w14:textId="77777777" w:rsidR="00590F2E" w:rsidRPr="00BE7E75" w:rsidRDefault="00590F2E" w:rsidP="00590F2E">
            <w:pPr>
              <w:shd w:val="clear" w:color="auto" w:fill="FFFFFF"/>
              <w:tabs>
                <w:tab w:val="left" w:pos="870"/>
              </w:tabs>
              <w:rPr>
                <w:sz w:val="22"/>
                <w:szCs w:val="22"/>
              </w:rPr>
            </w:pPr>
            <w:r w:rsidRPr="00BE7E75">
              <w:rPr>
                <w:sz w:val="22"/>
                <w:szCs w:val="22"/>
              </w:rPr>
              <w:t>11.03/08.032</w:t>
            </w:r>
          </w:p>
          <w:p w14:paraId="1B160ABE" w14:textId="77777777" w:rsidR="00590F2E" w:rsidRPr="00BE7E75" w:rsidRDefault="00590F2E" w:rsidP="00590F2E">
            <w:pPr>
              <w:shd w:val="clear" w:color="auto" w:fill="FFFFFF"/>
              <w:tabs>
                <w:tab w:val="left" w:pos="870"/>
              </w:tabs>
              <w:rPr>
                <w:sz w:val="22"/>
                <w:szCs w:val="22"/>
              </w:rPr>
            </w:pPr>
            <w:r w:rsidRPr="00BE7E75">
              <w:rPr>
                <w:sz w:val="22"/>
                <w:szCs w:val="22"/>
              </w:rPr>
              <w:t>11.04/08.032</w:t>
            </w:r>
          </w:p>
          <w:p w14:paraId="37A6EE45" w14:textId="77777777" w:rsidR="00590F2E" w:rsidRPr="00BE7E75" w:rsidRDefault="00590F2E" w:rsidP="00590F2E">
            <w:pPr>
              <w:shd w:val="clear" w:color="auto" w:fill="FFFFFF"/>
              <w:tabs>
                <w:tab w:val="left" w:pos="870"/>
              </w:tabs>
              <w:rPr>
                <w:sz w:val="22"/>
                <w:szCs w:val="22"/>
              </w:rPr>
            </w:pPr>
            <w:r w:rsidRPr="00BE7E75">
              <w:rPr>
                <w:sz w:val="22"/>
                <w:szCs w:val="22"/>
              </w:rPr>
              <w:t>11.05/08.032</w:t>
            </w:r>
          </w:p>
          <w:p w14:paraId="1A0F9F57" w14:textId="77777777" w:rsidR="00590F2E" w:rsidRPr="00BE7E75" w:rsidRDefault="00590F2E" w:rsidP="00590F2E">
            <w:pPr>
              <w:shd w:val="clear" w:color="auto" w:fill="FFFFFF"/>
              <w:tabs>
                <w:tab w:val="left" w:pos="870"/>
              </w:tabs>
              <w:rPr>
                <w:sz w:val="22"/>
                <w:szCs w:val="22"/>
              </w:rPr>
            </w:pPr>
            <w:r w:rsidRPr="00BE7E75">
              <w:rPr>
                <w:sz w:val="22"/>
                <w:szCs w:val="22"/>
                <w:lang w:val="en-US"/>
              </w:rPr>
              <w:t>11.06/</w:t>
            </w:r>
            <w:r w:rsidRPr="00BE7E75">
              <w:rPr>
                <w:sz w:val="22"/>
                <w:szCs w:val="22"/>
              </w:rPr>
              <w:t>08.032</w:t>
            </w:r>
          </w:p>
          <w:p w14:paraId="64609103" w14:textId="77777777" w:rsidR="00590F2E" w:rsidRPr="00BE7E75" w:rsidRDefault="00590F2E" w:rsidP="00590F2E">
            <w:pPr>
              <w:rPr>
                <w:sz w:val="22"/>
                <w:szCs w:val="22"/>
              </w:rPr>
            </w:pPr>
            <w:r w:rsidRPr="00BE7E75">
              <w:rPr>
                <w:sz w:val="22"/>
                <w:szCs w:val="22"/>
              </w:rPr>
              <w:t>11.07/08.032</w:t>
            </w:r>
          </w:p>
          <w:p w14:paraId="67A81A12" w14:textId="77777777" w:rsidR="00590F2E" w:rsidRPr="00BE7E75" w:rsidRDefault="00590F2E" w:rsidP="00590F2E">
            <w:pPr>
              <w:jc w:val="left"/>
              <w:rPr>
                <w:sz w:val="22"/>
                <w:szCs w:val="22"/>
              </w:rPr>
            </w:pPr>
            <w:r w:rsidRPr="00BE7E75">
              <w:rPr>
                <w:sz w:val="22"/>
                <w:szCs w:val="22"/>
              </w:rPr>
              <w:t>20.14/08.032</w:t>
            </w:r>
          </w:p>
          <w:p w14:paraId="36FD19A7" w14:textId="77777777" w:rsidR="00590F2E" w:rsidRPr="00BE7E75" w:rsidRDefault="00590F2E" w:rsidP="00590F2E">
            <w:pPr>
              <w:jc w:val="left"/>
              <w:rPr>
                <w:sz w:val="22"/>
                <w:szCs w:val="22"/>
              </w:rPr>
            </w:pPr>
          </w:p>
          <w:p w14:paraId="26CDF1D6" w14:textId="77777777" w:rsidR="00590F2E" w:rsidRPr="00BE7E75" w:rsidRDefault="00590F2E" w:rsidP="00590F2E">
            <w:pPr>
              <w:jc w:val="left"/>
              <w:rPr>
                <w:sz w:val="22"/>
                <w:szCs w:val="22"/>
              </w:rPr>
            </w:pPr>
          </w:p>
          <w:p w14:paraId="45C3743C" w14:textId="77777777" w:rsidR="00590F2E" w:rsidRPr="00BE7E75" w:rsidRDefault="00590F2E" w:rsidP="00590F2E">
            <w:pPr>
              <w:jc w:val="left"/>
              <w:rPr>
                <w:sz w:val="22"/>
                <w:szCs w:val="22"/>
              </w:rPr>
            </w:pPr>
          </w:p>
          <w:p w14:paraId="764F054C" w14:textId="77777777" w:rsidR="00590F2E" w:rsidRPr="00BE7E75" w:rsidRDefault="00590F2E" w:rsidP="00590F2E">
            <w:pPr>
              <w:jc w:val="left"/>
              <w:rPr>
                <w:sz w:val="22"/>
                <w:szCs w:val="22"/>
              </w:rPr>
            </w:pPr>
          </w:p>
          <w:p w14:paraId="508B3D34" w14:textId="77777777" w:rsidR="00590F2E" w:rsidRPr="00BE7E75" w:rsidRDefault="00590F2E" w:rsidP="00590F2E">
            <w:pPr>
              <w:jc w:val="left"/>
              <w:rPr>
                <w:sz w:val="22"/>
                <w:szCs w:val="22"/>
              </w:rPr>
            </w:pPr>
          </w:p>
          <w:p w14:paraId="08B7D2D4" w14:textId="77777777" w:rsidR="00590F2E" w:rsidRPr="00BE7E75" w:rsidRDefault="00590F2E" w:rsidP="00590F2E">
            <w:pPr>
              <w:jc w:val="left"/>
              <w:rPr>
                <w:sz w:val="22"/>
                <w:szCs w:val="22"/>
              </w:rPr>
            </w:pPr>
          </w:p>
          <w:p w14:paraId="0F1FC7D1" w14:textId="77777777" w:rsidR="00590F2E" w:rsidRPr="00BE7E75" w:rsidRDefault="00590F2E" w:rsidP="00590F2E">
            <w:pPr>
              <w:jc w:val="left"/>
              <w:rPr>
                <w:sz w:val="22"/>
                <w:szCs w:val="22"/>
              </w:rPr>
            </w:pPr>
          </w:p>
          <w:p w14:paraId="51414443" w14:textId="77777777" w:rsidR="00590F2E" w:rsidRPr="00BE7E75" w:rsidRDefault="00590F2E" w:rsidP="00590F2E">
            <w:pPr>
              <w:jc w:val="left"/>
              <w:rPr>
                <w:sz w:val="22"/>
                <w:szCs w:val="22"/>
              </w:rPr>
            </w:pPr>
          </w:p>
          <w:p w14:paraId="4FE4A60A" w14:textId="77777777" w:rsidR="00590F2E" w:rsidRPr="00BE7E75" w:rsidRDefault="00590F2E" w:rsidP="00590F2E">
            <w:pPr>
              <w:jc w:val="left"/>
              <w:rPr>
                <w:sz w:val="22"/>
                <w:szCs w:val="22"/>
              </w:rPr>
            </w:pPr>
          </w:p>
        </w:tc>
        <w:tc>
          <w:tcPr>
            <w:tcW w:w="2410" w:type="dxa"/>
          </w:tcPr>
          <w:p w14:paraId="11C2B676" w14:textId="77777777" w:rsidR="00590F2E" w:rsidRPr="00BE7E75" w:rsidRDefault="00590F2E" w:rsidP="00590F2E">
            <w:pPr>
              <w:suppressAutoHyphens/>
              <w:jc w:val="left"/>
              <w:rPr>
                <w:sz w:val="22"/>
                <w:szCs w:val="22"/>
              </w:rPr>
            </w:pPr>
            <w:r w:rsidRPr="00BE7E75">
              <w:rPr>
                <w:sz w:val="22"/>
                <w:szCs w:val="22"/>
              </w:rPr>
              <w:t>Ртуть (массовая доля)</w:t>
            </w:r>
          </w:p>
        </w:tc>
        <w:tc>
          <w:tcPr>
            <w:tcW w:w="2551" w:type="dxa"/>
          </w:tcPr>
          <w:p w14:paraId="75DE84C3" w14:textId="77777777" w:rsidR="00590F2E" w:rsidRPr="00BE7E75" w:rsidRDefault="00590F2E" w:rsidP="00590F2E">
            <w:pPr>
              <w:jc w:val="left"/>
              <w:rPr>
                <w:sz w:val="22"/>
                <w:szCs w:val="22"/>
              </w:rPr>
            </w:pPr>
            <w:r w:rsidRPr="00BE7E75">
              <w:rPr>
                <w:sz w:val="22"/>
                <w:szCs w:val="22"/>
              </w:rPr>
              <w:t xml:space="preserve">СанПиН и ГН </w:t>
            </w:r>
          </w:p>
          <w:p w14:paraId="74981A02" w14:textId="77777777" w:rsidR="00590F2E" w:rsidRPr="00BE7E75" w:rsidRDefault="00590F2E" w:rsidP="00590F2E">
            <w:pPr>
              <w:jc w:val="left"/>
              <w:rPr>
                <w:sz w:val="22"/>
                <w:szCs w:val="22"/>
              </w:rPr>
            </w:pPr>
            <w:r w:rsidRPr="00BE7E75">
              <w:rPr>
                <w:sz w:val="22"/>
                <w:szCs w:val="22"/>
              </w:rPr>
              <w:t>от 21.06.2013 № 52</w:t>
            </w:r>
          </w:p>
          <w:p w14:paraId="0A2AB198"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2EBD93B"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4CF96B13"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178D8C0D"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2C428187"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0E6FD15E"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72BFB4E6" w14:textId="77777777" w:rsidR="00590F2E" w:rsidRPr="00BE7E75" w:rsidRDefault="00590F2E" w:rsidP="00590F2E">
            <w:pPr>
              <w:suppressAutoHyphens/>
              <w:jc w:val="left"/>
              <w:rPr>
                <w:sz w:val="22"/>
                <w:szCs w:val="22"/>
              </w:rPr>
            </w:pPr>
          </w:p>
        </w:tc>
        <w:tc>
          <w:tcPr>
            <w:tcW w:w="2268" w:type="dxa"/>
          </w:tcPr>
          <w:p w14:paraId="3F8BCCC6" w14:textId="77777777" w:rsidR="00590F2E" w:rsidRPr="00BE7E75" w:rsidRDefault="00590F2E" w:rsidP="00590F2E">
            <w:pPr>
              <w:pStyle w:val="a3"/>
              <w:suppressAutoHyphens/>
              <w:jc w:val="left"/>
              <w:rPr>
                <w:sz w:val="22"/>
                <w:szCs w:val="22"/>
                <w:lang w:val="ru-RU" w:eastAsia="ru-RU"/>
              </w:rPr>
            </w:pPr>
            <w:r w:rsidRPr="00BE7E75">
              <w:rPr>
                <w:sz w:val="22"/>
                <w:szCs w:val="22"/>
                <w:lang w:val="ru-RU" w:eastAsia="ru-RU"/>
              </w:rPr>
              <w:t xml:space="preserve">ГОСТ 26927-86 </w:t>
            </w:r>
          </w:p>
          <w:p w14:paraId="713B8D16" w14:textId="77777777" w:rsidR="00590F2E" w:rsidRPr="00BE7E75" w:rsidRDefault="00590F2E" w:rsidP="00590F2E">
            <w:pPr>
              <w:pStyle w:val="a3"/>
              <w:suppressAutoHyphens/>
              <w:jc w:val="left"/>
              <w:rPr>
                <w:sz w:val="22"/>
                <w:szCs w:val="22"/>
                <w:lang w:val="ru-RU" w:eastAsia="ru-RU"/>
              </w:rPr>
            </w:pPr>
            <w:r w:rsidRPr="00BE7E75">
              <w:rPr>
                <w:sz w:val="22"/>
                <w:szCs w:val="22"/>
                <w:lang w:val="ru-RU" w:eastAsia="ru-RU"/>
              </w:rPr>
              <w:t>МВИ.МН 2170-2004</w:t>
            </w:r>
          </w:p>
          <w:p w14:paraId="14A077EF" w14:textId="77777777" w:rsidR="00590F2E" w:rsidRPr="00BE7E75" w:rsidRDefault="00590F2E" w:rsidP="00590F2E">
            <w:pPr>
              <w:pStyle w:val="a3"/>
              <w:suppressAutoHyphens/>
              <w:jc w:val="left"/>
              <w:rPr>
                <w:sz w:val="22"/>
                <w:szCs w:val="22"/>
                <w:lang w:val="ru-RU" w:eastAsia="ru-RU"/>
              </w:rPr>
            </w:pPr>
            <w:r w:rsidRPr="00BE7E75">
              <w:rPr>
                <w:sz w:val="22"/>
                <w:szCs w:val="22"/>
                <w:lang w:val="ru-RU" w:eastAsia="ru-RU"/>
              </w:rPr>
              <w:t>ГОСТ Р 53183-2008 (ЕН 13806:2002)</w:t>
            </w:r>
          </w:p>
          <w:p w14:paraId="6B25D7E0" w14:textId="77777777" w:rsidR="00590F2E" w:rsidRPr="00BE7E75" w:rsidRDefault="00590F2E" w:rsidP="00590F2E">
            <w:pPr>
              <w:pStyle w:val="a3"/>
              <w:suppressAutoHyphens/>
              <w:jc w:val="left"/>
              <w:rPr>
                <w:sz w:val="22"/>
                <w:szCs w:val="22"/>
                <w:lang w:val="ru-RU" w:eastAsia="ru-RU"/>
              </w:rPr>
            </w:pPr>
            <w:r w:rsidRPr="00BE7E75">
              <w:rPr>
                <w:sz w:val="22"/>
                <w:szCs w:val="22"/>
                <w:lang w:val="ru-RU" w:eastAsia="ru-RU"/>
              </w:rPr>
              <w:t>ГОСТ 33412-2015</w:t>
            </w:r>
          </w:p>
          <w:p w14:paraId="25D7943A" w14:textId="77777777" w:rsidR="00590F2E" w:rsidRPr="00BE7E75" w:rsidRDefault="00590F2E" w:rsidP="00590F2E">
            <w:pPr>
              <w:suppressAutoHyphens/>
              <w:jc w:val="left"/>
              <w:rPr>
                <w:sz w:val="22"/>
                <w:szCs w:val="22"/>
              </w:rPr>
            </w:pPr>
            <w:r w:rsidRPr="00BE7E75">
              <w:rPr>
                <w:sz w:val="22"/>
                <w:szCs w:val="22"/>
              </w:rPr>
              <w:t>ГОСТ 34427-2018</w:t>
            </w:r>
          </w:p>
        </w:tc>
      </w:tr>
      <w:tr w:rsidR="00590F2E" w:rsidRPr="00BE7E75" w14:paraId="23B98CE8" w14:textId="77777777" w:rsidTr="001350E9">
        <w:trPr>
          <w:cantSplit/>
        </w:trPr>
        <w:tc>
          <w:tcPr>
            <w:tcW w:w="709" w:type="dxa"/>
          </w:tcPr>
          <w:p w14:paraId="6DA1A25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54.9*</w:t>
            </w:r>
          </w:p>
        </w:tc>
        <w:tc>
          <w:tcPr>
            <w:tcW w:w="1701" w:type="dxa"/>
            <w:vMerge w:val="restart"/>
          </w:tcPr>
          <w:p w14:paraId="6CDE3C5F"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24BEF516" w14:textId="77777777" w:rsidR="00590F2E" w:rsidRPr="00BE7E75" w:rsidRDefault="00590F2E" w:rsidP="00590F2E">
            <w:pPr>
              <w:jc w:val="left"/>
              <w:rPr>
                <w:sz w:val="22"/>
                <w:szCs w:val="22"/>
              </w:rPr>
            </w:pPr>
            <w:r w:rsidRPr="00BE7E75">
              <w:rPr>
                <w:sz w:val="22"/>
                <w:szCs w:val="22"/>
              </w:rPr>
              <w:t>10.41/08.032</w:t>
            </w:r>
          </w:p>
          <w:p w14:paraId="4CCD081C" w14:textId="77777777" w:rsidR="00590F2E" w:rsidRPr="00BE7E75" w:rsidRDefault="00590F2E" w:rsidP="00590F2E">
            <w:pPr>
              <w:jc w:val="left"/>
              <w:rPr>
                <w:sz w:val="22"/>
                <w:szCs w:val="22"/>
              </w:rPr>
            </w:pPr>
            <w:r w:rsidRPr="00BE7E75">
              <w:rPr>
                <w:sz w:val="22"/>
                <w:szCs w:val="22"/>
              </w:rPr>
              <w:t>10.42/08.032</w:t>
            </w:r>
          </w:p>
          <w:p w14:paraId="70BD0012" w14:textId="77777777" w:rsidR="00590F2E" w:rsidRPr="00BE7E75" w:rsidRDefault="00590F2E" w:rsidP="00590F2E">
            <w:pPr>
              <w:jc w:val="left"/>
              <w:rPr>
                <w:sz w:val="22"/>
                <w:szCs w:val="22"/>
              </w:rPr>
            </w:pPr>
            <w:r w:rsidRPr="00BE7E75">
              <w:rPr>
                <w:sz w:val="22"/>
                <w:szCs w:val="22"/>
              </w:rPr>
              <w:t>10.51/08.032</w:t>
            </w:r>
          </w:p>
          <w:p w14:paraId="1DB8B3F1" w14:textId="77777777" w:rsidR="00590F2E" w:rsidRPr="00BE7E75" w:rsidRDefault="00590F2E" w:rsidP="00590F2E">
            <w:pPr>
              <w:jc w:val="left"/>
              <w:rPr>
                <w:sz w:val="22"/>
                <w:szCs w:val="22"/>
              </w:rPr>
            </w:pPr>
            <w:r w:rsidRPr="00BE7E75">
              <w:rPr>
                <w:sz w:val="22"/>
                <w:szCs w:val="22"/>
              </w:rPr>
              <w:t>10.91/08.032</w:t>
            </w:r>
          </w:p>
          <w:p w14:paraId="51DBF2B3" w14:textId="77777777" w:rsidR="00590F2E" w:rsidRPr="00BE7E75" w:rsidRDefault="00590F2E" w:rsidP="00590F2E">
            <w:pPr>
              <w:jc w:val="left"/>
              <w:rPr>
                <w:sz w:val="22"/>
                <w:szCs w:val="22"/>
              </w:rPr>
            </w:pPr>
            <w:r w:rsidRPr="00BE7E75">
              <w:rPr>
                <w:sz w:val="22"/>
                <w:szCs w:val="22"/>
              </w:rPr>
              <w:t>10.92/08.032</w:t>
            </w:r>
          </w:p>
          <w:p w14:paraId="7DFAA82C" w14:textId="77777777" w:rsidR="00590F2E" w:rsidRPr="00BE7E75" w:rsidRDefault="00590F2E" w:rsidP="00590F2E">
            <w:pPr>
              <w:jc w:val="left"/>
              <w:rPr>
                <w:sz w:val="22"/>
                <w:szCs w:val="22"/>
              </w:rPr>
            </w:pPr>
            <w:r w:rsidRPr="00BE7E75">
              <w:rPr>
                <w:sz w:val="22"/>
                <w:szCs w:val="22"/>
              </w:rPr>
              <w:t>11.01/08.032</w:t>
            </w:r>
          </w:p>
          <w:p w14:paraId="14129673" w14:textId="77777777" w:rsidR="00590F2E" w:rsidRPr="00BE7E75" w:rsidRDefault="00590F2E" w:rsidP="00590F2E">
            <w:pPr>
              <w:jc w:val="left"/>
              <w:rPr>
                <w:sz w:val="22"/>
                <w:szCs w:val="22"/>
              </w:rPr>
            </w:pPr>
            <w:r w:rsidRPr="00BE7E75">
              <w:rPr>
                <w:sz w:val="22"/>
                <w:szCs w:val="22"/>
              </w:rPr>
              <w:t>11.02/08.032</w:t>
            </w:r>
          </w:p>
          <w:p w14:paraId="28227400" w14:textId="77777777" w:rsidR="00590F2E" w:rsidRPr="00BE7E75" w:rsidRDefault="00590F2E" w:rsidP="00590F2E">
            <w:pPr>
              <w:jc w:val="left"/>
              <w:rPr>
                <w:sz w:val="22"/>
                <w:szCs w:val="22"/>
              </w:rPr>
            </w:pPr>
            <w:r w:rsidRPr="00BE7E75">
              <w:rPr>
                <w:sz w:val="22"/>
                <w:szCs w:val="22"/>
              </w:rPr>
              <w:t>11.03/08.032</w:t>
            </w:r>
          </w:p>
          <w:p w14:paraId="4CC8DCA5" w14:textId="77777777" w:rsidR="00590F2E" w:rsidRPr="00BE7E75" w:rsidRDefault="00590F2E" w:rsidP="00590F2E">
            <w:pPr>
              <w:suppressAutoHyphens/>
              <w:jc w:val="left"/>
              <w:rPr>
                <w:sz w:val="22"/>
                <w:szCs w:val="22"/>
              </w:rPr>
            </w:pPr>
            <w:r w:rsidRPr="00BE7E75">
              <w:rPr>
                <w:sz w:val="22"/>
                <w:szCs w:val="22"/>
              </w:rPr>
              <w:t>11.07/08.032</w:t>
            </w:r>
          </w:p>
          <w:p w14:paraId="50C58C11" w14:textId="77777777" w:rsidR="00590F2E" w:rsidRPr="00BE7E75" w:rsidRDefault="00590F2E" w:rsidP="00590F2E">
            <w:pPr>
              <w:jc w:val="left"/>
              <w:rPr>
                <w:sz w:val="22"/>
                <w:szCs w:val="22"/>
              </w:rPr>
            </w:pPr>
            <w:r w:rsidRPr="00BE7E75">
              <w:rPr>
                <w:sz w:val="22"/>
                <w:szCs w:val="22"/>
              </w:rPr>
              <w:t>10.41/08.156</w:t>
            </w:r>
          </w:p>
          <w:p w14:paraId="459B581E" w14:textId="77777777" w:rsidR="00590F2E" w:rsidRPr="00BE7E75" w:rsidRDefault="00590F2E" w:rsidP="00590F2E">
            <w:pPr>
              <w:jc w:val="left"/>
              <w:rPr>
                <w:sz w:val="22"/>
                <w:szCs w:val="22"/>
              </w:rPr>
            </w:pPr>
            <w:r w:rsidRPr="00BE7E75">
              <w:rPr>
                <w:sz w:val="22"/>
                <w:szCs w:val="22"/>
              </w:rPr>
              <w:t>10.42/08.156</w:t>
            </w:r>
          </w:p>
          <w:p w14:paraId="73905EF9" w14:textId="77777777" w:rsidR="00590F2E" w:rsidRPr="00BE7E75" w:rsidRDefault="00590F2E" w:rsidP="00590F2E">
            <w:pPr>
              <w:jc w:val="left"/>
              <w:rPr>
                <w:sz w:val="22"/>
                <w:szCs w:val="22"/>
              </w:rPr>
            </w:pPr>
            <w:r w:rsidRPr="00BE7E75">
              <w:rPr>
                <w:sz w:val="22"/>
                <w:szCs w:val="22"/>
              </w:rPr>
              <w:t>10.51/08.156</w:t>
            </w:r>
          </w:p>
          <w:p w14:paraId="04985BC4" w14:textId="77777777" w:rsidR="00590F2E" w:rsidRPr="00BE7E75" w:rsidRDefault="00590F2E" w:rsidP="00590F2E">
            <w:pPr>
              <w:jc w:val="left"/>
              <w:rPr>
                <w:sz w:val="22"/>
                <w:szCs w:val="22"/>
              </w:rPr>
            </w:pPr>
            <w:r w:rsidRPr="00BE7E75">
              <w:rPr>
                <w:sz w:val="22"/>
                <w:szCs w:val="22"/>
              </w:rPr>
              <w:t>10.91/08.156</w:t>
            </w:r>
          </w:p>
          <w:p w14:paraId="6405117E" w14:textId="77777777" w:rsidR="00590F2E" w:rsidRPr="00BE7E75" w:rsidRDefault="00590F2E" w:rsidP="00590F2E">
            <w:pPr>
              <w:jc w:val="left"/>
              <w:rPr>
                <w:sz w:val="22"/>
                <w:szCs w:val="22"/>
              </w:rPr>
            </w:pPr>
            <w:r w:rsidRPr="00BE7E75">
              <w:rPr>
                <w:sz w:val="22"/>
                <w:szCs w:val="22"/>
              </w:rPr>
              <w:t>10.92/08.156</w:t>
            </w:r>
          </w:p>
          <w:p w14:paraId="317CFDD2" w14:textId="77777777" w:rsidR="00590F2E" w:rsidRPr="00BE7E75" w:rsidRDefault="00590F2E" w:rsidP="00590F2E">
            <w:pPr>
              <w:jc w:val="left"/>
              <w:rPr>
                <w:sz w:val="22"/>
                <w:szCs w:val="22"/>
              </w:rPr>
            </w:pPr>
            <w:r w:rsidRPr="00BE7E75">
              <w:rPr>
                <w:sz w:val="22"/>
                <w:szCs w:val="22"/>
              </w:rPr>
              <w:t>11.01/08.156</w:t>
            </w:r>
          </w:p>
          <w:p w14:paraId="23221C1C" w14:textId="77777777" w:rsidR="00590F2E" w:rsidRPr="00BE7E75" w:rsidRDefault="00590F2E" w:rsidP="00590F2E">
            <w:pPr>
              <w:jc w:val="left"/>
              <w:rPr>
                <w:sz w:val="22"/>
                <w:szCs w:val="22"/>
              </w:rPr>
            </w:pPr>
            <w:r w:rsidRPr="00BE7E75">
              <w:rPr>
                <w:sz w:val="22"/>
                <w:szCs w:val="22"/>
              </w:rPr>
              <w:t>11.02/08.156</w:t>
            </w:r>
          </w:p>
          <w:p w14:paraId="6E9D2833" w14:textId="77777777" w:rsidR="00590F2E" w:rsidRPr="00BE7E75" w:rsidRDefault="00590F2E" w:rsidP="00590F2E">
            <w:pPr>
              <w:jc w:val="left"/>
              <w:rPr>
                <w:sz w:val="22"/>
                <w:szCs w:val="22"/>
              </w:rPr>
            </w:pPr>
            <w:r w:rsidRPr="00BE7E75">
              <w:rPr>
                <w:sz w:val="22"/>
                <w:szCs w:val="22"/>
              </w:rPr>
              <w:t>11.03/08.156</w:t>
            </w:r>
          </w:p>
          <w:p w14:paraId="1E1C180D" w14:textId="77777777" w:rsidR="00590F2E" w:rsidRPr="00BE7E75" w:rsidRDefault="00590F2E" w:rsidP="00590F2E">
            <w:pPr>
              <w:suppressAutoHyphens/>
              <w:jc w:val="left"/>
              <w:rPr>
                <w:sz w:val="22"/>
                <w:szCs w:val="22"/>
              </w:rPr>
            </w:pPr>
            <w:r w:rsidRPr="00BE7E75">
              <w:rPr>
                <w:sz w:val="22"/>
                <w:szCs w:val="22"/>
              </w:rPr>
              <w:t>11.07/08.156</w:t>
            </w:r>
          </w:p>
          <w:p w14:paraId="36D37760" w14:textId="77777777" w:rsidR="00590F2E" w:rsidRPr="00BE7E75" w:rsidRDefault="00590F2E" w:rsidP="00590F2E">
            <w:pPr>
              <w:jc w:val="left"/>
              <w:rPr>
                <w:sz w:val="22"/>
                <w:szCs w:val="22"/>
              </w:rPr>
            </w:pPr>
            <w:r w:rsidRPr="00BE7E75">
              <w:rPr>
                <w:sz w:val="22"/>
                <w:szCs w:val="22"/>
              </w:rPr>
              <w:t>20.14/08.156</w:t>
            </w:r>
          </w:p>
          <w:p w14:paraId="699770BE" w14:textId="77777777" w:rsidR="00590F2E" w:rsidRPr="00BE7E75" w:rsidRDefault="00590F2E" w:rsidP="00590F2E">
            <w:pPr>
              <w:jc w:val="left"/>
              <w:rPr>
                <w:sz w:val="22"/>
                <w:szCs w:val="22"/>
              </w:rPr>
            </w:pPr>
          </w:p>
        </w:tc>
        <w:tc>
          <w:tcPr>
            <w:tcW w:w="2410" w:type="dxa"/>
          </w:tcPr>
          <w:p w14:paraId="71CD252D" w14:textId="77777777" w:rsidR="00590F2E" w:rsidRPr="00BE7E75" w:rsidRDefault="00590F2E" w:rsidP="00590F2E">
            <w:pPr>
              <w:suppressAutoHyphens/>
              <w:jc w:val="left"/>
              <w:rPr>
                <w:sz w:val="22"/>
                <w:szCs w:val="22"/>
              </w:rPr>
            </w:pPr>
            <w:r w:rsidRPr="00BE7E75">
              <w:rPr>
                <w:sz w:val="22"/>
                <w:szCs w:val="22"/>
              </w:rPr>
              <w:t>Железо (ионы жел</w:t>
            </w:r>
            <w:r w:rsidRPr="00BE7E75">
              <w:rPr>
                <w:sz w:val="22"/>
                <w:szCs w:val="22"/>
              </w:rPr>
              <w:t>е</w:t>
            </w:r>
            <w:r w:rsidRPr="00BE7E75">
              <w:rPr>
                <w:sz w:val="22"/>
                <w:szCs w:val="22"/>
              </w:rPr>
              <w:t>за (</w:t>
            </w:r>
            <w:r w:rsidRPr="00BE7E75">
              <w:rPr>
                <w:sz w:val="22"/>
                <w:szCs w:val="22"/>
                <w:lang w:val="en-US"/>
              </w:rPr>
              <w:t>II</w:t>
            </w:r>
            <w:r w:rsidRPr="00BE7E75">
              <w:rPr>
                <w:sz w:val="22"/>
                <w:szCs w:val="22"/>
              </w:rPr>
              <w:t xml:space="preserve">, </w:t>
            </w:r>
            <w:r w:rsidRPr="00BE7E75">
              <w:rPr>
                <w:sz w:val="22"/>
                <w:szCs w:val="22"/>
                <w:lang w:val="en-US"/>
              </w:rPr>
              <w:t>III</w:t>
            </w:r>
            <w:r w:rsidRPr="00BE7E75">
              <w:rPr>
                <w:sz w:val="22"/>
                <w:szCs w:val="22"/>
              </w:rPr>
              <w:t>)) (массовая ко</w:t>
            </w:r>
            <w:r w:rsidRPr="00BE7E75">
              <w:rPr>
                <w:sz w:val="22"/>
                <w:szCs w:val="22"/>
              </w:rPr>
              <w:t>н</w:t>
            </w:r>
            <w:r w:rsidRPr="00BE7E75">
              <w:rPr>
                <w:sz w:val="22"/>
                <w:szCs w:val="22"/>
              </w:rPr>
              <w:t>центрация (доля)</w:t>
            </w:r>
          </w:p>
          <w:p w14:paraId="66182EB9" w14:textId="77777777" w:rsidR="00590F2E" w:rsidRPr="00BE7E75" w:rsidRDefault="00590F2E" w:rsidP="00590F2E">
            <w:pPr>
              <w:suppressAutoHyphens/>
              <w:jc w:val="left"/>
              <w:rPr>
                <w:sz w:val="22"/>
                <w:szCs w:val="22"/>
              </w:rPr>
            </w:pPr>
          </w:p>
        </w:tc>
        <w:tc>
          <w:tcPr>
            <w:tcW w:w="2551" w:type="dxa"/>
            <w:vMerge w:val="restart"/>
          </w:tcPr>
          <w:p w14:paraId="48C56751" w14:textId="77777777" w:rsidR="00590F2E" w:rsidRPr="00BE7E75" w:rsidRDefault="00590F2E" w:rsidP="00590F2E">
            <w:pPr>
              <w:jc w:val="left"/>
              <w:rPr>
                <w:sz w:val="22"/>
                <w:szCs w:val="22"/>
              </w:rPr>
            </w:pPr>
            <w:r w:rsidRPr="00BE7E75">
              <w:rPr>
                <w:sz w:val="22"/>
                <w:szCs w:val="22"/>
              </w:rPr>
              <w:t xml:space="preserve">СанПиН и ГН </w:t>
            </w:r>
          </w:p>
          <w:p w14:paraId="58196EC8" w14:textId="77777777" w:rsidR="00590F2E" w:rsidRPr="00BE7E75" w:rsidRDefault="00590F2E" w:rsidP="00590F2E">
            <w:pPr>
              <w:jc w:val="left"/>
              <w:rPr>
                <w:sz w:val="22"/>
                <w:szCs w:val="22"/>
              </w:rPr>
            </w:pPr>
            <w:r w:rsidRPr="00BE7E75">
              <w:rPr>
                <w:sz w:val="22"/>
                <w:szCs w:val="22"/>
              </w:rPr>
              <w:t>от 21.06.2013 № 52</w:t>
            </w:r>
          </w:p>
          <w:p w14:paraId="62BBDF1F"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5C6B9AC0"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271CA692"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112EFB52"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526C28D1"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1A66C454"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73867B4B"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0934CF9B" w14:textId="77777777" w:rsidR="00590F2E" w:rsidRPr="00BE7E75" w:rsidRDefault="00590F2E" w:rsidP="00590F2E">
            <w:pPr>
              <w:suppressAutoHyphens/>
              <w:jc w:val="left"/>
              <w:rPr>
                <w:sz w:val="22"/>
                <w:szCs w:val="22"/>
              </w:rPr>
            </w:pPr>
            <w:r w:rsidRPr="00BE7E75">
              <w:rPr>
                <w:sz w:val="22"/>
                <w:szCs w:val="22"/>
              </w:rPr>
              <w:t xml:space="preserve">ГОСТ 26929-94 </w:t>
            </w:r>
          </w:p>
          <w:p w14:paraId="4A0D1B64" w14:textId="77777777" w:rsidR="00590F2E" w:rsidRPr="00BE7E75" w:rsidRDefault="00590F2E" w:rsidP="00590F2E">
            <w:pPr>
              <w:suppressAutoHyphens/>
              <w:jc w:val="left"/>
              <w:rPr>
                <w:sz w:val="22"/>
                <w:szCs w:val="22"/>
              </w:rPr>
            </w:pPr>
            <w:r w:rsidRPr="00BE7E75">
              <w:rPr>
                <w:sz w:val="22"/>
                <w:szCs w:val="22"/>
              </w:rPr>
              <w:t>ГОСТ 31671-2012</w:t>
            </w:r>
          </w:p>
          <w:p w14:paraId="73E09A00" w14:textId="77777777" w:rsidR="00590F2E" w:rsidRPr="00BE7E75" w:rsidRDefault="00590F2E" w:rsidP="00590F2E">
            <w:pPr>
              <w:suppressAutoHyphens/>
              <w:jc w:val="left"/>
              <w:rPr>
                <w:sz w:val="22"/>
                <w:szCs w:val="22"/>
              </w:rPr>
            </w:pPr>
            <w:r w:rsidRPr="00BE7E75">
              <w:rPr>
                <w:sz w:val="22"/>
                <w:szCs w:val="22"/>
              </w:rPr>
              <w:t>(Е</w:t>
            </w:r>
            <w:r w:rsidRPr="00BE7E75">
              <w:rPr>
                <w:sz w:val="22"/>
                <w:szCs w:val="22"/>
                <w:lang w:val="en-US"/>
              </w:rPr>
              <w:t>N</w:t>
            </w:r>
            <w:r w:rsidRPr="00BE7E75">
              <w:rPr>
                <w:sz w:val="22"/>
                <w:szCs w:val="22"/>
              </w:rPr>
              <w:t xml:space="preserve"> 13805:2002)</w:t>
            </w:r>
          </w:p>
          <w:p w14:paraId="0A80E791"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13804-2013</w:t>
            </w:r>
          </w:p>
          <w:p w14:paraId="0E405901" w14:textId="77777777" w:rsidR="00590F2E" w:rsidRPr="00BE7E75" w:rsidRDefault="00590F2E" w:rsidP="00590F2E">
            <w:pPr>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13805-2012</w:t>
            </w:r>
          </w:p>
          <w:p w14:paraId="55A33F19" w14:textId="77777777" w:rsidR="00590F2E" w:rsidRPr="00BE7E75" w:rsidRDefault="00590F2E" w:rsidP="00590F2E">
            <w:pPr>
              <w:suppressAutoHyphens/>
              <w:jc w:val="left"/>
              <w:rPr>
                <w:sz w:val="22"/>
                <w:szCs w:val="22"/>
              </w:rPr>
            </w:pPr>
            <w:r w:rsidRPr="00BE7E75">
              <w:rPr>
                <w:sz w:val="22"/>
                <w:szCs w:val="22"/>
              </w:rPr>
              <w:t xml:space="preserve">ГОСТ 13195-73 </w:t>
            </w:r>
          </w:p>
          <w:p w14:paraId="72B883B6" w14:textId="77777777" w:rsidR="00590F2E" w:rsidRPr="00BE7E75" w:rsidRDefault="00590F2E" w:rsidP="00590F2E">
            <w:pPr>
              <w:suppressAutoHyphens/>
              <w:jc w:val="left"/>
              <w:rPr>
                <w:sz w:val="22"/>
                <w:szCs w:val="22"/>
              </w:rPr>
            </w:pPr>
            <w:r w:rsidRPr="00BE7E75">
              <w:rPr>
                <w:sz w:val="22"/>
                <w:szCs w:val="22"/>
              </w:rPr>
              <w:t xml:space="preserve">ГОСТ 30178-96 </w:t>
            </w:r>
          </w:p>
          <w:p w14:paraId="2BA1D0F5" w14:textId="77777777" w:rsidR="00590F2E" w:rsidRPr="00BE7E75" w:rsidRDefault="00590F2E" w:rsidP="00590F2E">
            <w:pPr>
              <w:suppressAutoHyphens/>
              <w:jc w:val="left"/>
              <w:rPr>
                <w:sz w:val="22"/>
                <w:szCs w:val="22"/>
              </w:rPr>
            </w:pPr>
            <w:r w:rsidRPr="00BE7E75">
              <w:rPr>
                <w:sz w:val="22"/>
                <w:szCs w:val="22"/>
              </w:rPr>
              <w:t>МВИ.МН 3280-2009</w:t>
            </w:r>
          </w:p>
          <w:p w14:paraId="79DA19F2"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14084-2014</w:t>
            </w:r>
          </w:p>
          <w:p w14:paraId="3F225C0A"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8294-2012</w:t>
            </w:r>
          </w:p>
          <w:p w14:paraId="2431C0AE" w14:textId="77777777" w:rsidR="00590F2E" w:rsidRPr="00BE7E75" w:rsidRDefault="00590F2E" w:rsidP="00590F2E">
            <w:pPr>
              <w:suppressAutoHyphens/>
              <w:jc w:val="left"/>
              <w:rPr>
                <w:sz w:val="22"/>
                <w:szCs w:val="22"/>
              </w:rPr>
            </w:pPr>
            <w:r w:rsidRPr="00BE7E75">
              <w:rPr>
                <w:sz w:val="22"/>
              </w:rPr>
              <w:t>ГОСТ 32343-2013</w:t>
            </w:r>
          </w:p>
        </w:tc>
      </w:tr>
      <w:tr w:rsidR="00590F2E" w:rsidRPr="00BE7E75" w14:paraId="18F48484" w14:textId="77777777" w:rsidTr="001350E9">
        <w:trPr>
          <w:cantSplit/>
        </w:trPr>
        <w:tc>
          <w:tcPr>
            <w:tcW w:w="709" w:type="dxa"/>
          </w:tcPr>
          <w:p w14:paraId="205F74E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54.10*</w:t>
            </w:r>
          </w:p>
        </w:tc>
        <w:tc>
          <w:tcPr>
            <w:tcW w:w="1701" w:type="dxa"/>
            <w:vMerge/>
          </w:tcPr>
          <w:p w14:paraId="091391FD" w14:textId="77777777" w:rsidR="00590F2E" w:rsidRPr="00BE7E75" w:rsidRDefault="00590F2E" w:rsidP="00590F2E">
            <w:pPr>
              <w:suppressAutoHyphens/>
              <w:jc w:val="left"/>
              <w:rPr>
                <w:sz w:val="22"/>
                <w:szCs w:val="22"/>
              </w:rPr>
            </w:pPr>
          </w:p>
        </w:tc>
        <w:tc>
          <w:tcPr>
            <w:tcW w:w="1276" w:type="dxa"/>
          </w:tcPr>
          <w:p w14:paraId="4ED45DDE" w14:textId="77777777" w:rsidR="00590F2E" w:rsidRPr="00BE7E75" w:rsidRDefault="00590F2E" w:rsidP="00590F2E">
            <w:pPr>
              <w:jc w:val="left"/>
              <w:rPr>
                <w:sz w:val="22"/>
                <w:szCs w:val="22"/>
              </w:rPr>
            </w:pPr>
            <w:r w:rsidRPr="00BE7E75">
              <w:rPr>
                <w:sz w:val="22"/>
                <w:szCs w:val="22"/>
              </w:rPr>
              <w:t>10.41/08.156</w:t>
            </w:r>
          </w:p>
          <w:p w14:paraId="4421E803" w14:textId="77777777" w:rsidR="00590F2E" w:rsidRPr="00BE7E75" w:rsidRDefault="00590F2E" w:rsidP="00590F2E">
            <w:pPr>
              <w:jc w:val="left"/>
              <w:rPr>
                <w:sz w:val="22"/>
                <w:szCs w:val="22"/>
              </w:rPr>
            </w:pPr>
            <w:r w:rsidRPr="00BE7E75">
              <w:rPr>
                <w:sz w:val="22"/>
                <w:szCs w:val="22"/>
              </w:rPr>
              <w:t>10.42/08.156</w:t>
            </w:r>
          </w:p>
          <w:p w14:paraId="63CE972D" w14:textId="77777777" w:rsidR="00590F2E" w:rsidRPr="00BE7E75" w:rsidRDefault="00590F2E" w:rsidP="00590F2E">
            <w:pPr>
              <w:suppressAutoHyphens/>
              <w:jc w:val="left"/>
              <w:rPr>
                <w:sz w:val="22"/>
                <w:szCs w:val="22"/>
              </w:rPr>
            </w:pPr>
            <w:r w:rsidRPr="00BE7E75">
              <w:rPr>
                <w:sz w:val="22"/>
                <w:szCs w:val="22"/>
              </w:rPr>
              <w:t>11.07/08.156</w:t>
            </w:r>
          </w:p>
          <w:p w14:paraId="078A7C42" w14:textId="77777777" w:rsidR="00590F2E" w:rsidRPr="00BE7E75" w:rsidRDefault="00590F2E" w:rsidP="00590F2E">
            <w:pPr>
              <w:suppressAutoHyphens/>
              <w:jc w:val="left"/>
              <w:rPr>
                <w:sz w:val="22"/>
                <w:szCs w:val="22"/>
              </w:rPr>
            </w:pPr>
          </w:p>
        </w:tc>
        <w:tc>
          <w:tcPr>
            <w:tcW w:w="2410" w:type="dxa"/>
          </w:tcPr>
          <w:p w14:paraId="66CD9A75" w14:textId="77777777" w:rsidR="00590F2E" w:rsidRPr="00BE7E75" w:rsidRDefault="00590F2E" w:rsidP="00590F2E">
            <w:pPr>
              <w:suppressAutoHyphens/>
              <w:jc w:val="left"/>
              <w:rPr>
                <w:sz w:val="22"/>
                <w:szCs w:val="22"/>
              </w:rPr>
            </w:pPr>
            <w:r w:rsidRPr="00BE7E75">
              <w:rPr>
                <w:sz w:val="22"/>
                <w:szCs w:val="22"/>
              </w:rPr>
              <w:t>Никель (массовая доля)</w:t>
            </w:r>
          </w:p>
        </w:tc>
        <w:tc>
          <w:tcPr>
            <w:tcW w:w="2551" w:type="dxa"/>
            <w:vMerge/>
          </w:tcPr>
          <w:p w14:paraId="78AB7A54" w14:textId="77777777" w:rsidR="00590F2E" w:rsidRPr="00BE7E75" w:rsidRDefault="00590F2E" w:rsidP="00590F2E">
            <w:pPr>
              <w:suppressAutoHyphens/>
              <w:jc w:val="left"/>
              <w:rPr>
                <w:sz w:val="22"/>
                <w:szCs w:val="22"/>
              </w:rPr>
            </w:pPr>
          </w:p>
        </w:tc>
        <w:tc>
          <w:tcPr>
            <w:tcW w:w="2268" w:type="dxa"/>
          </w:tcPr>
          <w:p w14:paraId="6580E412" w14:textId="77777777" w:rsidR="00590F2E" w:rsidRPr="00BE7E75" w:rsidRDefault="00590F2E" w:rsidP="00590F2E">
            <w:pPr>
              <w:suppressAutoHyphens/>
              <w:jc w:val="left"/>
              <w:rPr>
                <w:sz w:val="22"/>
                <w:szCs w:val="22"/>
              </w:rPr>
            </w:pPr>
            <w:r w:rsidRPr="00BE7E75">
              <w:rPr>
                <w:sz w:val="22"/>
                <w:szCs w:val="22"/>
              </w:rPr>
              <w:t>ГОСТ 28414-89</w:t>
            </w:r>
          </w:p>
          <w:p w14:paraId="1CBA749C" w14:textId="77777777" w:rsidR="00590F2E" w:rsidRPr="00BE7E75" w:rsidRDefault="00590F2E" w:rsidP="00590F2E">
            <w:pPr>
              <w:suppressAutoHyphens/>
              <w:jc w:val="left"/>
              <w:rPr>
                <w:sz w:val="22"/>
                <w:szCs w:val="22"/>
              </w:rPr>
            </w:pPr>
            <w:r w:rsidRPr="00BE7E75">
              <w:rPr>
                <w:sz w:val="22"/>
                <w:szCs w:val="22"/>
              </w:rPr>
              <w:t>МВИ.МН 3280-2009</w:t>
            </w:r>
          </w:p>
          <w:p w14:paraId="381857FE"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8294-2012</w:t>
            </w:r>
          </w:p>
        </w:tc>
      </w:tr>
      <w:tr w:rsidR="00590F2E" w:rsidRPr="00BE7E75" w14:paraId="656C524E" w14:textId="77777777" w:rsidTr="001350E9">
        <w:trPr>
          <w:cantSplit/>
        </w:trPr>
        <w:tc>
          <w:tcPr>
            <w:tcW w:w="709" w:type="dxa"/>
          </w:tcPr>
          <w:p w14:paraId="778C7C3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54.11*</w:t>
            </w:r>
          </w:p>
        </w:tc>
        <w:tc>
          <w:tcPr>
            <w:tcW w:w="1701" w:type="dxa"/>
            <w:vMerge/>
          </w:tcPr>
          <w:p w14:paraId="63872A84" w14:textId="77777777" w:rsidR="00590F2E" w:rsidRPr="00BE7E75" w:rsidRDefault="00590F2E" w:rsidP="00590F2E">
            <w:pPr>
              <w:suppressAutoHyphens/>
              <w:jc w:val="left"/>
              <w:rPr>
                <w:sz w:val="22"/>
                <w:szCs w:val="22"/>
              </w:rPr>
            </w:pPr>
          </w:p>
        </w:tc>
        <w:tc>
          <w:tcPr>
            <w:tcW w:w="1276" w:type="dxa"/>
          </w:tcPr>
          <w:p w14:paraId="5376FB9E" w14:textId="77777777" w:rsidR="00590F2E" w:rsidRPr="00BE7E75" w:rsidRDefault="00590F2E" w:rsidP="00590F2E">
            <w:pPr>
              <w:jc w:val="left"/>
              <w:rPr>
                <w:sz w:val="22"/>
                <w:szCs w:val="22"/>
              </w:rPr>
            </w:pPr>
            <w:r w:rsidRPr="00BE7E75">
              <w:rPr>
                <w:sz w:val="22"/>
                <w:szCs w:val="22"/>
              </w:rPr>
              <w:t>10.11/08.032</w:t>
            </w:r>
          </w:p>
          <w:p w14:paraId="169FCB4C" w14:textId="77777777" w:rsidR="00590F2E" w:rsidRPr="00BE7E75" w:rsidRDefault="00590F2E" w:rsidP="00590F2E">
            <w:pPr>
              <w:jc w:val="left"/>
              <w:rPr>
                <w:sz w:val="22"/>
                <w:szCs w:val="22"/>
              </w:rPr>
            </w:pPr>
            <w:r w:rsidRPr="00BE7E75">
              <w:rPr>
                <w:sz w:val="22"/>
                <w:szCs w:val="22"/>
              </w:rPr>
              <w:t>10.12/08.032</w:t>
            </w:r>
          </w:p>
          <w:p w14:paraId="0B46CF7F" w14:textId="77777777" w:rsidR="00590F2E" w:rsidRPr="00BE7E75" w:rsidRDefault="00590F2E" w:rsidP="00590F2E">
            <w:pPr>
              <w:jc w:val="left"/>
              <w:rPr>
                <w:sz w:val="22"/>
                <w:szCs w:val="22"/>
              </w:rPr>
            </w:pPr>
            <w:r w:rsidRPr="00BE7E75">
              <w:rPr>
                <w:sz w:val="22"/>
                <w:szCs w:val="22"/>
              </w:rPr>
              <w:t>10.13/08.032</w:t>
            </w:r>
          </w:p>
          <w:p w14:paraId="3692E70C" w14:textId="77777777" w:rsidR="00590F2E" w:rsidRPr="00BE7E75" w:rsidRDefault="00590F2E" w:rsidP="00590F2E">
            <w:pPr>
              <w:jc w:val="left"/>
              <w:rPr>
                <w:sz w:val="22"/>
                <w:szCs w:val="22"/>
              </w:rPr>
            </w:pPr>
            <w:r w:rsidRPr="00BE7E75">
              <w:rPr>
                <w:sz w:val="22"/>
                <w:szCs w:val="22"/>
              </w:rPr>
              <w:t>10.20/08.032</w:t>
            </w:r>
          </w:p>
          <w:p w14:paraId="3CB67BC5" w14:textId="77777777" w:rsidR="00590F2E" w:rsidRPr="00BE7E75" w:rsidRDefault="00590F2E" w:rsidP="00590F2E">
            <w:pPr>
              <w:jc w:val="left"/>
              <w:rPr>
                <w:sz w:val="22"/>
                <w:szCs w:val="22"/>
              </w:rPr>
            </w:pPr>
            <w:r w:rsidRPr="00BE7E75">
              <w:rPr>
                <w:sz w:val="22"/>
                <w:szCs w:val="22"/>
              </w:rPr>
              <w:t>10.31/08.032</w:t>
            </w:r>
          </w:p>
          <w:p w14:paraId="3FB70830" w14:textId="77777777" w:rsidR="00590F2E" w:rsidRPr="00BE7E75" w:rsidRDefault="00590F2E" w:rsidP="00590F2E">
            <w:pPr>
              <w:jc w:val="left"/>
              <w:rPr>
                <w:sz w:val="22"/>
                <w:szCs w:val="22"/>
              </w:rPr>
            </w:pPr>
            <w:r w:rsidRPr="00BE7E75">
              <w:rPr>
                <w:sz w:val="22"/>
                <w:szCs w:val="22"/>
              </w:rPr>
              <w:t>10.32/08.032</w:t>
            </w:r>
          </w:p>
          <w:p w14:paraId="6BC1E82F" w14:textId="77777777" w:rsidR="00590F2E" w:rsidRPr="00BE7E75" w:rsidRDefault="00590F2E" w:rsidP="00590F2E">
            <w:pPr>
              <w:jc w:val="left"/>
              <w:rPr>
                <w:sz w:val="22"/>
                <w:szCs w:val="22"/>
              </w:rPr>
            </w:pPr>
            <w:r w:rsidRPr="00BE7E75">
              <w:rPr>
                <w:sz w:val="22"/>
                <w:szCs w:val="22"/>
              </w:rPr>
              <w:t>10.39/08.032</w:t>
            </w:r>
          </w:p>
          <w:p w14:paraId="08F54F9C" w14:textId="77777777" w:rsidR="00590F2E" w:rsidRPr="00BE7E75" w:rsidRDefault="00590F2E" w:rsidP="00590F2E">
            <w:pPr>
              <w:suppressAutoHyphens/>
              <w:jc w:val="left"/>
              <w:rPr>
                <w:sz w:val="22"/>
                <w:szCs w:val="22"/>
              </w:rPr>
            </w:pPr>
            <w:r w:rsidRPr="00BE7E75">
              <w:rPr>
                <w:sz w:val="22"/>
                <w:szCs w:val="22"/>
              </w:rPr>
              <w:t>10.51/08.032</w:t>
            </w:r>
          </w:p>
          <w:p w14:paraId="45FBC2F4" w14:textId="77777777" w:rsidR="00590F2E" w:rsidRPr="00BE7E75" w:rsidRDefault="00590F2E" w:rsidP="00590F2E">
            <w:pPr>
              <w:suppressAutoHyphens/>
              <w:jc w:val="left"/>
              <w:rPr>
                <w:sz w:val="22"/>
                <w:szCs w:val="22"/>
              </w:rPr>
            </w:pPr>
          </w:p>
        </w:tc>
        <w:tc>
          <w:tcPr>
            <w:tcW w:w="2410" w:type="dxa"/>
          </w:tcPr>
          <w:p w14:paraId="6672D5B7" w14:textId="77777777" w:rsidR="00590F2E" w:rsidRPr="00BE7E75" w:rsidRDefault="00590F2E" w:rsidP="00590F2E">
            <w:pPr>
              <w:suppressAutoHyphens/>
              <w:jc w:val="left"/>
              <w:rPr>
                <w:sz w:val="22"/>
                <w:szCs w:val="22"/>
              </w:rPr>
            </w:pPr>
            <w:r w:rsidRPr="00BE7E75">
              <w:rPr>
                <w:sz w:val="22"/>
                <w:szCs w:val="22"/>
              </w:rPr>
              <w:t>Хром (массовая доля)</w:t>
            </w:r>
          </w:p>
        </w:tc>
        <w:tc>
          <w:tcPr>
            <w:tcW w:w="2551" w:type="dxa"/>
            <w:vMerge/>
          </w:tcPr>
          <w:p w14:paraId="5E7DCDD5" w14:textId="77777777" w:rsidR="00590F2E" w:rsidRPr="00BE7E75" w:rsidRDefault="00590F2E" w:rsidP="00590F2E">
            <w:pPr>
              <w:suppressAutoHyphens/>
              <w:jc w:val="left"/>
              <w:rPr>
                <w:sz w:val="22"/>
                <w:szCs w:val="22"/>
              </w:rPr>
            </w:pPr>
          </w:p>
        </w:tc>
        <w:tc>
          <w:tcPr>
            <w:tcW w:w="2268" w:type="dxa"/>
          </w:tcPr>
          <w:p w14:paraId="1B4E43FD" w14:textId="77777777" w:rsidR="00590F2E" w:rsidRPr="00BE7E75" w:rsidRDefault="00590F2E" w:rsidP="00590F2E">
            <w:pPr>
              <w:suppressAutoHyphens/>
              <w:jc w:val="left"/>
              <w:rPr>
                <w:sz w:val="22"/>
                <w:szCs w:val="22"/>
              </w:rPr>
            </w:pPr>
            <w:r w:rsidRPr="00BE7E75">
              <w:rPr>
                <w:sz w:val="22"/>
                <w:szCs w:val="22"/>
              </w:rPr>
              <w:t>МВИ.МН 3280-2009</w:t>
            </w:r>
          </w:p>
          <w:p w14:paraId="2493120F"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14083-2012</w:t>
            </w:r>
          </w:p>
          <w:p w14:paraId="3928986D"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14083-2013</w:t>
            </w:r>
          </w:p>
        </w:tc>
      </w:tr>
      <w:tr w:rsidR="00590F2E" w:rsidRPr="00BE7E75" w14:paraId="2D2A0312" w14:textId="77777777" w:rsidTr="001350E9">
        <w:trPr>
          <w:cantSplit/>
        </w:trPr>
        <w:tc>
          <w:tcPr>
            <w:tcW w:w="709" w:type="dxa"/>
          </w:tcPr>
          <w:p w14:paraId="079E69D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54.12*</w:t>
            </w:r>
          </w:p>
        </w:tc>
        <w:tc>
          <w:tcPr>
            <w:tcW w:w="1701" w:type="dxa"/>
            <w:vMerge/>
          </w:tcPr>
          <w:p w14:paraId="634ECEA4" w14:textId="77777777" w:rsidR="00590F2E" w:rsidRPr="00BE7E75" w:rsidRDefault="00590F2E" w:rsidP="00590F2E">
            <w:pPr>
              <w:suppressAutoHyphens/>
              <w:jc w:val="left"/>
              <w:rPr>
                <w:sz w:val="22"/>
                <w:szCs w:val="22"/>
              </w:rPr>
            </w:pPr>
          </w:p>
        </w:tc>
        <w:tc>
          <w:tcPr>
            <w:tcW w:w="1276" w:type="dxa"/>
          </w:tcPr>
          <w:p w14:paraId="615A679B" w14:textId="77777777" w:rsidR="00590F2E" w:rsidRPr="00BE7E75" w:rsidRDefault="00590F2E" w:rsidP="00590F2E">
            <w:pPr>
              <w:suppressAutoHyphens/>
              <w:jc w:val="left"/>
              <w:rPr>
                <w:sz w:val="22"/>
                <w:szCs w:val="22"/>
              </w:rPr>
            </w:pPr>
            <w:r w:rsidRPr="00BE7E75">
              <w:rPr>
                <w:sz w:val="22"/>
                <w:szCs w:val="22"/>
              </w:rPr>
              <w:t>10.32/08.032</w:t>
            </w:r>
          </w:p>
          <w:p w14:paraId="64459314" w14:textId="77777777" w:rsidR="00590F2E" w:rsidRPr="00BE7E75" w:rsidRDefault="00590F2E" w:rsidP="00590F2E">
            <w:pPr>
              <w:suppressAutoHyphens/>
              <w:jc w:val="left"/>
              <w:rPr>
                <w:sz w:val="22"/>
                <w:szCs w:val="22"/>
              </w:rPr>
            </w:pPr>
            <w:r w:rsidRPr="00BE7E75">
              <w:rPr>
                <w:sz w:val="22"/>
                <w:szCs w:val="22"/>
              </w:rPr>
              <w:t>10.39/08.032</w:t>
            </w:r>
          </w:p>
          <w:p w14:paraId="5C284413" w14:textId="77777777" w:rsidR="00590F2E" w:rsidRPr="00BE7E75" w:rsidRDefault="00590F2E" w:rsidP="00590F2E">
            <w:pPr>
              <w:suppressAutoHyphens/>
              <w:jc w:val="left"/>
              <w:rPr>
                <w:sz w:val="22"/>
                <w:szCs w:val="22"/>
              </w:rPr>
            </w:pPr>
            <w:r w:rsidRPr="00BE7E75">
              <w:rPr>
                <w:sz w:val="22"/>
                <w:szCs w:val="22"/>
              </w:rPr>
              <w:t>10.91/08.032</w:t>
            </w:r>
          </w:p>
          <w:p w14:paraId="0FC876A1" w14:textId="77777777" w:rsidR="00590F2E" w:rsidRPr="00BE7E75" w:rsidRDefault="00590F2E" w:rsidP="00590F2E">
            <w:pPr>
              <w:suppressAutoHyphens/>
              <w:jc w:val="left"/>
              <w:rPr>
                <w:sz w:val="22"/>
                <w:szCs w:val="22"/>
              </w:rPr>
            </w:pPr>
            <w:r w:rsidRPr="00BE7E75">
              <w:rPr>
                <w:sz w:val="22"/>
                <w:szCs w:val="22"/>
              </w:rPr>
              <w:t>10.92/08.032</w:t>
            </w:r>
          </w:p>
        </w:tc>
        <w:tc>
          <w:tcPr>
            <w:tcW w:w="2410" w:type="dxa"/>
          </w:tcPr>
          <w:p w14:paraId="187BBD48" w14:textId="77777777" w:rsidR="00590F2E" w:rsidRPr="00BE7E75" w:rsidRDefault="00590F2E" w:rsidP="00590F2E">
            <w:pPr>
              <w:suppressAutoHyphens/>
              <w:jc w:val="left"/>
              <w:rPr>
                <w:sz w:val="22"/>
                <w:szCs w:val="22"/>
              </w:rPr>
            </w:pPr>
            <w:r w:rsidRPr="00BE7E75">
              <w:rPr>
                <w:sz w:val="22"/>
                <w:szCs w:val="22"/>
              </w:rPr>
              <w:t>Натрий, калий, кальций, магний (массовая доля)</w:t>
            </w:r>
          </w:p>
        </w:tc>
        <w:tc>
          <w:tcPr>
            <w:tcW w:w="2551" w:type="dxa"/>
            <w:vMerge/>
          </w:tcPr>
          <w:p w14:paraId="5E192EDF" w14:textId="77777777" w:rsidR="00590F2E" w:rsidRPr="00BE7E75" w:rsidRDefault="00590F2E" w:rsidP="00590F2E">
            <w:pPr>
              <w:suppressAutoHyphens/>
              <w:jc w:val="left"/>
              <w:rPr>
                <w:sz w:val="22"/>
                <w:szCs w:val="22"/>
              </w:rPr>
            </w:pPr>
          </w:p>
        </w:tc>
        <w:tc>
          <w:tcPr>
            <w:tcW w:w="2268" w:type="dxa"/>
          </w:tcPr>
          <w:p w14:paraId="0728184D" w14:textId="77777777" w:rsidR="00590F2E" w:rsidRPr="00BE7E75" w:rsidRDefault="00590F2E" w:rsidP="00590F2E">
            <w:pPr>
              <w:jc w:val="left"/>
              <w:rPr>
                <w:sz w:val="22"/>
                <w:szCs w:val="22"/>
              </w:rPr>
            </w:pPr>
            <w:r w:rsidRPr="00BE7E75">
              <w:rPr>
                <w:sz w:val="22"/>
                <w:szCs w:val="22"/>
              </w:rPr>
              <w:t>СТБ ГОСТ Р 51429-2006</w:t>
            </w:r>
          </w:p>
          <w:p w14:paraId="2838FC0B" w14:textId="77777777" w:rsidR="00590F2E" w:rsidRPr="00BE7E75" w:rsidRDefault="00590F2E" w:rsidP="00590F2E">
            <w:pPr>
              <w:suppressAutoHyphens/>
              <w:jc w:val="left"/>
              <w:rPr>
                <w:sz w:val="22"/>
                <w:szCs w:val="22"/>
              </w:rPr>
            </w:pPr>
            <w:r w:rsidRPr="00BE7E75">
              <w:rPr>
                <w:sz w:val="22"/>
                <w:szCs w:val="22"/>
              </w:rPr>
              <w:t>ГОСТ 32343-2012</w:t>
            </w:r>
          </w:p>
        </w:tc>
      </w:tr>
      <w:tr w:rsidR="00590F2E" w:rsidRPr="00BE7E75" w14:paraId="4B90B7F9" w14:textId="77777777" w:rsidTr="001350E9">
        <w:trPr>
          <w:cantSplit/>
        </w:trPr>
        <w:tc>
          <w:tcPr>
            <w:tcW w:w="709" w:type="dxa"/>
          </w:tcPr>
          <w:p w14:paraId="3FC4918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54.13*</w:t>
            </w:r>
          </w:p>
        </w:tc>
        <w:tc>
          <w:tcPr>
            <w:tcW w:w="1701" w:type="dxa"/>
            <w:vMerge/>
          </w:tcPr>
          <w:p w14:paraId="731070B0" w14:textId="77777777" w:rsidR="00590F2E" w:rsidRPr="00BE7E75" w:rsidRDefault="00590F2E" w:rsidP="00590F2E">
            <w:pPr>
              <w:suppressAutoHyphens/>
              <w:jc w:val="left"/>
              <w:rPr>
                <w:sz w:val="22"/>
                <w:szCs w:val="22"/>
              </w:rPr>
            </w:pPr>
          </w:p>
        </w:tc>
        <w:tc>
          <w:tcPr>
            <w:tcW w:w="1276" w:type="dxa"/>
          </w:tcPr>
          <w:p w14:paraId="58BFFF0E" w14:textId="77777777" w:rsidR="00590F2E" w:rsidRPr="00BE7E75" w:rsidRDefault="00590F2E" w:rsidP="00590F2E">
            <w:pPr>
              <w:suppressAutoHyphens/>
              <w:jc w:val="left"/>
              <w:rPr>
                <w:sz w:val="22"/>
                <w:szCs w:val="22"/>
              </w:rPr>
            </w:pPr>
            <w:r w:rsidRPr="00BE7E75">
              <w:rPr>
                <w:sz w:val="22"/>
                <w:szCs w:val="22"/>
              </w:rPr>
              <w:t>10.51/08.032</w:t>
            </w:r>
          </w:p>
          <w:p w14:paraId="58A8A44F" w14:textId="77777777" w:rsidR="00590F2E" w:rsidRPr="00BE7E75" w:rsidRDefault="00590F2E" w:rsidP="00590F2E">
            <w:pPr>
              <w:suppressAutoHyphens/>
              <w:jc w:val="left"/>
              <w:rPr>
                <w:sz w:val="22"/>
                <w:szCs w:val="22"/>
              </w:rPr>
            </w:pPr>
            <w:r w:rsidRPr="00BE7E75">
              <w:rPr>
                <w:sz w:val="22"/>
                <w:szCs w:val="22"/>
              </w:rPr>
              <w:t>10.41/08.032</w:t>
            </w:r>
          </w:p>
          <w:p w14:paraId="58B45DF0" w14:textId="77777777" w:rsidR="00590F2E" w:rsidRPr="00BE7E75" w:rsidRDefault="00590F2E" w:rsidP="00590F2E">
            <w:pPr>
              <w:suppressAutoHyphens/>
              <w:jc w:val="left"/>
              <w:rPr>
                <w:sz w:val="22"/>
                <w:szCs w:val="22"/>
              </w:rPr>
            </w:pPr>
          </w:p>
        </w:tc>
        <w:tc>
          <w:tcPr>
            <w:tcW w:w="2410" w:type="dxa"/>
          </w:tcPr>
          <w:p w14:paraId="1A84A7F7" w14:textId="77777777" w:rsidR="00590F2E" w:rsidRPr="00BE7E75" w:rsidRDefault="00590F2E" w:rsidP="00590F2E">
            <w:pPr>
              <w:suppressAutoHyphens/>
              <w:jc w:val="left"/>
              <w:rPr>
                <w:sz w:val="22"/>
                <w:szCs w:val="22"/>
              </w:rPr>
            </w:pPr>
            <w:r w:rsidRPr="00BE7E75">
              <w:rPr>
                <w:sz w:val="22"/>
                <w:szCs w:val="22"/>
              </w:rPr>
              <w:t>Кальций, натрий, калий, магний (массовая доля)</w:t>
            </w:r>
          </w:p>
        </w:tc>
        <w:tc>
          <w:tcPr>
            <w:tcW w:w="2551" w:type="dxa"/>
            <w:vMerge/>
          </w:tcPr>
          <w:p w14:paraId="6E2C7828" w14:textId="77777777" w:rsidR="00590F2E" w:rsidRPr="00BE7E75" w:rsidRDefault="00590F2E" w:rsidP="00590F2E">
            <w:pPr>
              <w:suppressAutoHyphens/>
              <w:jc w:val="left"/>
              <w:rPr>
                <w:sz w:val="22"/>
                <w:szCs w:val="22"/>
              </w:rPr>
            </w:pPr>
          </w:p>
        </w:tc>
        <w:tc>
          <w:tcPr>
            <w:tcW w:w="2268" w:type="dxa"/>
          </w:tcPr>
          <w:p w14:paraId="3B0A9709"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8070/</w:t>
            </w:r>
            <w:r w:rsidRPr="00BE7E75">
              <w:rPr>
                <w:sz w:val="22"/>
                <w:szCs w:val="22"/>
                <w:lang w:val="en-US"/>
              </w:rPr>
              <w:t>IDF</w:t>
            </w:r>
          </w:p>
          <w:p w14:paraId="2050FB87" w14:textId="77777777" w:rsidR="00590F2E" w:rsidRPr="00BE7E75" w:rsidRDefault="00590F2E" w:rsidP="00590F2E">
            <w:pPr>
              <w:suppressAutoHyphens/>
              <w:jc w:val="left"/>
              <w:rPr>
                <w:sz w:val="22"/>
                <w:szCs w:val="22"/>
              </w:rPr>
            </w:pPr>
            <w:r w:rsidRPr="00BE7E75">
              <w:rPr>
                <w:sz w:val="22"/>
                <w:szCs w:val="22"/>
              </w:rPr>
              <w:t>119-2014</w:t>
            </w:r>
          </w:p>
          <w:p w14:paraId="5DCE39EA" w14:textId="77777777" w:rsidR="00590F2E" w:rsidRPr="00BE7E75" w:rsidRDefault="00590F2E" w:rsidP="00590F2E">
            <w:pPr>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15505-2013</w:t>
            </w:r>
          </w:p>
        </w:tc>
      </w:tr>
      <w:tr w:rsidR="00590F2E" w:rsidRPr="00BE7E75" w14:paraId="419B7ECE" w14:textId="77777777" w:rsidTr="001350E9">
        <w:trPr>
          <w:cantSplit/>
        </w:trPr>
        <w:tc>
          <w:tcPr>
            <w:tcW w:w="709" w:type="dxa"/>
          </w:tcPr>
          <w:p w14:paraId="09EEAFD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54.14*</w:t>
            </w:r>
          </w:p>
        </w:tc>
        <w:tc>
          <w:tcPr>
            <w:tcW w:w="1701" w:type="dxa"/>
            <w:vMerge/>
          </w:tcPr>
          <w:p w14:paraId="24DD740C" w14:textId="77777777" w:rsidR="00590F2E" w:rsidRPr="00BE7E75" w:rsidRDefault="00590F2E" w:rsidP="00590F2E">
            <w:pPr>
              <w:suppressAutoHyphens/>
              <w:jc w:val="left"/>
              <w:rPr>
                <w:sz w:val="22"/>
                <w:szCs w:val="22"/>
              </w:rPr>
            </w:pPr>
          </w:p>
        </w:tc>
        <w:tc>
          <w:tcPr>
            <w:tcW w:w="1276" w:type="dxa"/>
          </w:tcPr>
          <w:p w14:paraId="5EB9C421" w14:textId="77777777" w:rsidR="00590F2E" w:rsidRPr="00BE7E75" w:rsidRDefault="00590F2E" w:rsidP="00590F2E">
            <w:pPr>
              <w:suppressAutoHyphens/>
              <w:jc w:val="left"/>
              <w:rPr>
                <w:sz w:val="22"/>
                <w:szCs w:val="22"/>
              </w:rPr>
            </w:pPr>
            <w:r w:rsidRPr="00BE7E75">
              <w:rPr>
                <w:sz w:val="22"/>
                <w:szCs w:val="22"/>
              </w:rPr>
              <w:t>10.91/08.032</w:t>
            </w:r>
          </w:p>
          <w:p w14:paraId="17A602AD" w14:textId="77777777" w:rsidR="00590F2E" w:rsidRPr="00BE7E75" w:rsidRDefault="00590F2E" w:rsidP="00590F2E">
            <w:pPr>
              <w:suppressAutoHyphens/>
              <w:jc w:val="left"/>
              <w:rPr>
                <w:sz w:val="22"/>
                <w:szCs w:val="22"/>
              </w:rPr>
            </w:pPr>
            <w:r w:rsidRPr="00BE7E75">
              <w:rPr>
                <w:sz w:val="22"/>
                <w:szCs w:val="22"/>
              </w:rPr>
              <w:t>10.92/08.032</w:t>
            </w:r>
          </w:p>
          <w:p w14:paraId="56C174C6" w14:textId="77777777" w:rsidR="00590F2E" w:rsidRPr="00BE7E75" w:rsidRDefault="00590F2E" w:rsidP="00590F2E">
            <w:pPr>
              <w:suppressAutoHyphens/>
              <w:jc w:val="left"/>
              <w:rPr>
                <w:sz w:val="22"/>
                <w:szCs w:val="22"/>
              </w:rPr>
            </w:pPr>
          </w:p>
        </w:tc>
        <w:tc>
          <w:tcPr>
            <w:tcW w:w="2410" w:type="dxa"/>
          </w:tcPr>
          <w:p w14:paraId="56A9A62C" w14:textId="77777777" w:rsidR="00590F2E" w:rsidRPr="00BE7E75" w:rsidRDefault="00590F2E" w:rsidP="00590F2E">
            <w:pPr>
              <w:suppressAutoHyphens/>
              <w:jc w:val="left"/>
              <w:rPr>
                <w:sz w:val="22"/>
                <w:szCs w:val="22"/>
              </w:rPr>
            </w:pPr>
            <w:r w:rsidRPr="00BE7E75">
              <w:rPr>
                <w:sz w:val="22"/>
                <w:szCs w:val="22"/>
              </w:rPr>
              <w:t>Кальций (ионы кальция)</w:t>
            </w:r>
          </w:p>
          <w:p w14:paraId="4558C272" w14:textId="77777777" w:rsidR="00590F2E" w:rsidRPr="00BE7E75" w:rsidRDefault="00590F2E" w:rsidP="00590F2E">
            <w:pPr>
              <w:suppressAutoHyphens/>
              <w:jc w:val="left"/>
              <w:rPr>
                <w:sz w:val="22"/>
                <w:szCs w:val="22"/>
              </w:rPr>
            </w:pPr>
            <w:r w:rsidRPr="00BE7E75">
              <w:rPr>
                <w:sz w:val="22"/>
                <w:szCs w:val="22"/>
              </w:rPr>
              <w:t>(массовая концентрация (доля)</w:t>
            </w:r>
          </w:p>
        </w:tc>
        <w:tc>
          <w:tcPr>
            <w:tcW w:w="2551" w:type="dxa"/>
            <w:vMerge/>
          </w:tcPr>
          <w:p w14:paraId="79286ECB" w14:textId="77777777" w:rsidR="00590F2E" w:rsidRPr="00BE7E75" w:rsidRDefault="00590F2E" w:rsidP="00590F2E">
            <w:pPr>
              <w:suppressAutoHyphens/>
              <w:jc w:val="left"/>
              <w:rPr>
                <w:sz w:val="22"/>
                <w:szCs w:val="22"/>
              </w:rPr>
            </w:pPr>
          </w:p>
        </w:tc>
        <w:tc>
          <w:tcPr>
            <w:tcW w:w="2268" w:type="dxa"/>
          </w:tcPr>
          <w:p w14:paraId="1F2F6AB8" w14:textId="77777777" w:rsidR="00590F2E" w:rsidRPr="00BE7E75" w:rsidRDefault="00590F2E" w:rsidP="00590F2E">
            <w:pPr>
              <w:suppressAutoHyphens/>
              <w:jc w:val="left"/>
              <w:rPr>
                <w:sz w:val="22"/>
                <w:szCs w:val="22"/>
              </w:rPr>
            </w:pPr>
            <w:r w:rsidRPr="00BE7E75">
              <w:rPr>
                <w:sz w:val="22"/>
                <w:szCs w:val="22"/>
              </w:rPr>
              <w:t xml:space="preserve">ГОСТ 26570-95 </w:t>
            </w:r>
          </w:p>
          <w:p w14:paraId="791DC9D1" w14:textId="77777777" w:rsidR="00590F2E" w:rsidRPr="00BE7E75" w:rsidRDefault="00590F2E" w:rsidP="00590F2E">
            <w:pPr>
              <w:suppressAutoHyphens/>
              <w:jc w:val="left"/>
              <w:rPr>
                <w:sz w:val="22"/>
                <w:szCs w:val="22"/>
              </w:rPr>
            </w:pPr>
            <w:r w:rsidRPr="00BE7E75">
              <w:rPr>
                <w:sz w:val="22"/>
                <w:szCs w:val="22"/>
              </w:rPr>
              <w:t>р.2, р.4</w:t>
            </w:r>
          </w:p>
          <w:p w14:paraId="06D440E1" w14:textId="77777777" w:rsidR="00590F2E" w:rsidRPr="00BE7E75" w:rsidRDefault="00590F2E" w:rsidP="00590F2E">
            <w:pPr>
              <w:suppressAutoHyphens/>
              <w:jc w:val="left"/>
              <w:rPr>
                <w:sz w:val="22"/>
                <w:szCs w:val="22"/>
              </w:rPr>
            </w:pPr>
            <w:r w:rsidRPr="00BE7E75">
              <w:rPr>
                <w:sz w:val="22"/>
                <w:szCs w:val="22"/>
              </w:rPr>
              <w:t>ГОСТ 6709-72</w:t>
            </w:r>
          </w:p>
          <w:p w14:paraId="17C9A539" w14:textId="77777777" w:rsidR="00590F2E" w:rsidRPr="00BE7E75" w:rsidRDefault="00590F2E" w:rsidP="00590F2E">
            <w:pPr>
              <w:suppressAutoHyphens/>
              <w:jc w:val="left"/>
              <w:rPr>
                <w:sz w:val="22"/>
                <w:szCs w:val="22"/>
              </w:rPr>
            </w:pPr>
            <w:r w:rsidRPr="00BE7E75">
              <w:rPr>
                <w:sz w:val="22"/>
                <w:szCs w:val="22"/>
              </w:rPr>
              <w:t>ГОСТ 28901-91</w:t>
            </w:r>
          </w:p>
          <w:p w14:paraId="2DD43900" w14:textId="77777777" w:rsidR="00590F2E" w:rsidRPr="00BE7E75" w:rsidRDefault="00590F2E" w:rsidP="00590F2E">
            <w:pPr>
              <w:suppressAutoHyphens/>
              <w:jc w:val="left"/>
              <w:rPr>
                <w:sz w:val="22"/>
                <w:szCs w:val="22"/>
              </w:rPr>
            </w:pPr>
            <w:r w:rsidRPr="00BE7E75">
              <w:rPr>
                <w:sz w:val="22"/>
                <w:szCs w:val="22"/>
              </w:rPr>
              <w:t>ГОСТ 31466-2012</w:t>
            </w:r>
          </w:p>
        </w:tc>
      </w:tr>
      <w:tr w:rsidR="00590F2E" w:rsidRPr="00BE7E75" w14:paraId="2BE937D0" w14:textId="77777777" w:rsidTr="001350E9">
        <w:trPr>
          <w:cantSplit/>
        </w:trPr>
        <w:tc>
          <w:tcPr>
            <w:tcW w:w="709" w:type="dxa"/>
          </w:tcPr>
          <w:p w14:paraId="055C7B7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54.15*</w:t>
            </w:r>
          </w:p>
        </w:tc>
        <w:tc>
          <w:tcPr>
            <w:tcW w:w="1701" w:type="dxa"/>
            <w:vMerge/>
          </w:tcPr>
          <w:p w14:paraId="47F8EA15" w14:textId="77777777" w:rsidR="00590F2E" w:rsidRPr="00BE7E75" w:rsidRDefault="00590F2E" w:rsidP="00590F2E">
            <w:pPr>
              <w:suppressAutoHyphens/>
              <w:jc w:val="left"/>
              <w:rPr>
                <w:sz w:val="22"/>
                <w:szCs w:val="22"/>
              </w:rPr>
            </w:pPr>
          </w:p>
        </w:tc>
        <w:tc>
          <w:tcPr>
            <w:tcW w:w="1276" w:type="dxa"/>
          </w:tcPr>
          <w:p w14:paraId="3338F269" w14:textId="77777777" w:rsidR="00590F2E" w:rsidRPr="00BE7E75" w:rsidRDefault="00590F2E" w:rsidP="00590F2E">
            <w:pPr>
              <w:suppressAutoHyphens/>
              <w:jc w:val="left"/>
              <w:rPr>
                <w:sz w:val="22"/>
                <w:szCs w:val="22"/>
              </w:rPr>
            </w:pPr>
            <w:r w:rsidRPr="00BE7E75">
              <w:rPr>
                <w:sz w:val="22"/>
                <w:szCs w:val="22"/>
              </w:rPr>
              <w:t>10.91/08.032</w:t>
            </w:r>
          </w:p>
          <w:p w14:paraId="2AB86443" w14:textId="77777777" w:rsidR="00590F2E" w:rsidRPr="00BE7E75" w:rsidRDefault="00590F2E" w:rsidP="00590F2E">
            <w:pPr>
              <w:suppressAutoHyphens/>
              <w:jc w:val="left"/>
              <w:rPr>
                <w:sz w:val="22"/>
                <w:szCs w:val="22"/>
              </w:rPr>
            </w:pPr>
            <w:r w:rsidRPr="00BE7E75">
              <w:rPr>
                <w:sz w:val="22"/>
                <w:szCs w:val="22"/>
              </w:rPr>
              <w:t>10.92/08.032</w:t>
            </w:r>
          </w:p>
          <w:p w14:paraId="7EEB2811" w14:textId="77777777" w:rsidR="00590F2E" w:rsidRPr="00BE7E75" w:rsidRDefault="00590F2E" w:rsidP="00590F2E">
            <w:pPr>
              <w:suppressAutoHyphens/>
              <w:jc w:val="left"/>
              <w:rPr>
                <w:sz w:val="22"/>
                <w:szCs w:val="22"/>
              </w:rPr>
            </w:pPr>
          </w:p>
        </w:tc>
        <w:tc>
          <w:tcPr>
            <w:tcW w:w="2410" w:type="dxa"/>
          </w:tcPr>
          <w:p w14:paraId="1E6D0A31" w14:textId="77777777" w:rsidR="00590F2E" w:rsidRPr="00BE7E75" w:rsidRDefault="00590F2E" w:rsidP="00590F2E">
            <w:pPr>
              <w:suppressAutoHyphens/>
              <w:jc w:val="left"/>
              <w:rPr>
                <w:sz w:val="22"/>
                <w:szCs w:val="22"/>
              </w:rPr>
            </w:pPr>
            <w:r w:rsidRPr="00BE7E75">
              <w:rPr>
                <w:sz w:val="22"/>
                <w:szCs w:val="22"/>
              </w:rPr>
              <w:t>Магний (массовая д</w:t>
            </w:r>
            <w:r w:rsidRPr="00BE7E75">
              <w:rPr>
                <w:sz w:val="22"/>
                <w:szCs w:val="22"/>
              </w:rPr>
              <w:t>о</w:t>
            </w:r>
            <w:r w:rsidRPr="00BE7E75">
              <w:rPr>
                <w:sz w:val="22"/>
                <w:szCs w:val="22"/>
              </w:rPr>
              <w:t>ля)</w:t>
            </w:r>
          </w:p>
        </w:tc>
        <w:tc>
          <w:tcPr>
            <w:tcW w:w="2551" w:type="dxa"/>
            <w:vMerge/>
          </w:tcPr>
          <w:p w14:paraId="582CB092" w14:textId="77777777" w:rsidR="00590F2E" w:rsidRPr="00BE7E75" w:rsidRDefault="00590F2E" w:rsidP="00590F2E">
            <w:pPr>
              <w:suppressAutoHyphens/>
              <w:jc w:val="left"/>
              <w:rPr>
                <w:sz w:val="22"/>
                <w:szCs w:val="22"/>
              </w:rPr>
            </w:pPr>
          </w:p>
        </w:tc>
        <w:tc>
          <w:tcPr>
            <w:tcW w:w="2268" w:type="dxa"/>
          </w:tcPr>
          <w:p w14:paraId="457EC8C6" w14:textId="77777777" w:rsidR="00590F2E" w:rsidRPr="00BE7E75" w:rsidRDefault="00590F2E" w:rsidP="00590F2E">
            <w:pPr>
              <w:suppressAutoHyphens/>
              <w:jc w:val="left"/>
              <w:rPr>
                <w:sz w:val="22"/>
                <w:szCs w:val="22"/>
              </w:rPr>
            </w:pPr>
            <w:r w:rsidRPr="00BE7E75">
              <w:rPr>
                <w:sz w:val="22"/>
                <w:szCs w:val="22"/>
              </w:rPr>
              <w:t>ГОСТ 32343-2013</w:t>
            </w:r>
          </w:p>
        </w:tc>
      </w:tr>
      <w:tr w:rsidR="00590F2E" w:rsidRPr="00BE7E75" w14:paraId="7F6AAD92" w14:textId="77777777" w:rsidTr="001350E9">
        <w:trPr>
          <w:cantSplit/>
        </w:trPr>
        <w:tc>
          <w:tcPr>
            <w:tcW w:w="709" w:type="dxa"/>
          </w:tcPr>
          <w:p w14:paraId="2D0EDEE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54.16*</w:t>
            </w:r>
          </w:p>
        </w:tc>
        <w:tc>
          <w:tcPr>
            <w:tcW w:w="1701" w:type="dxa"/>
            <w:vMerge/>
          </w:tcPr>
          <w:p w14:paraId="2E8A5AE6" w14:textId="77777777" w:rsidR="00590F2E" w:rsidRPr="00BE7E75" w:rsidRDefault="00590F2E" w:rsidP="00590F2E">
            <w:pPr>
              <w:suppressAutoHyphens/>
              <w:jc w:val="left"/>
              <w:rPr>
                <w:sz w:val="22"/>
                <w:szCs w:val="22"/>
              </w:rPr>
            </w:pPr>
          </w:p>
        </w:tc>
        <w:tc>
          <w:tcPr>
            <w:tcW w:w="1276" w:type="dxa"/>
          </w:tcPr>
          <w:p w14:paraId="0CCE039F" w14:textId="77777777" w:rsidR="00590F2E" w:rsidRPr="00BE7E75" w:rsidRDefault="00590F2E" w:rsidP="00590F2E">
            <w:pPr>
              <w:suppressAutoHyphens/>
              <w:jc w:val="left"/>
              <w:rPr>
                <w:sz w:val="22"/>
                <w:szCs w:val="22"/>
              </w:rPr>
            </w:pPr>
            <w:r w:rsidRPr="00BE7E75">
              <w:rPr>
                <w:sz w:val="22"/>
                <w:szCs w:val="22"/>
              </w:rPr>
              <w:t>10.89/08.032</w:t>
            </w:r>
          </w:p>
          <w:p w14:paraId="566DAAF9" w14:textId="77777777" w:rsidR="00590F2E" w:rsidRPr="00BE7E75" w:rsidRDefault="00590F2E" w:rsidP="00590F2E">
            <w:pPr>
              <w:suppressAutoHyphens/>
              <w:jc w:val="left"/>
              <w:rPr>
                <w:sz w:val="22"/>
                <w:szCs w:val="22"/>
              </w:rPr>
            </w:pPr>
          </w:p>
        </w:tc>
        <w:tc>
          <w:tcPr>
            <w:tcW w:w="2410" w:type="dxa"/>
          </w:tcPr>
          <w:p w14:paraId="484505D9" w14:textId="77777777" w:rsidR="00590F2E" w:rsidRPr="00BE7E75" w:rsidRDefault="00590F2E" w:rsidP="00590F2E">
            <w:pPr>
              <w:suppressAutoHyphens/>
              <w:jc w:val="left"/>
              <w:rPr>
                <w:sz w:val="22"/>
                <w:szCs w:val="22"/>
              </w:rPr>
            </w:pPr>
            <w:r w:rsidRPr="00BE7E75">
              <w:rPr>
                <w:sz w:val="22"/>
                <w:szCs w:val="22"/>
              </w:rPr>
              <w:t>Молибден (массовая д</w:t>
            </w:r>
            <w:r w:rsidRPr="00BE7E75">
              <w:rPr>
                <w:sz w:val="22"/>
                <w:szCs w:val="22"/>
              </w:rPr>
              <w:t>о</w:t>
            </w:r>
            <w:r w:rsidRPr="00BE7E75">
              <w:rPr>
                <w:sz w:val="22"/>
                <w:szCs w:val="22"/>
              </w:rPr>
              <w:t>ля)</w:t>
            </w:r>
          </w:p>
        </w:tc>
        <w:tc>
          <w:tcPr>
            <w:tcW w:w="2551" w:type="dxa"/>
            <w:vMerge/>
          </w:tcPr>
          <w:p w14:paraId="1AFE252F" w14:textId="77777777" w:rsidR="00590F2E" w:rsidRPr="00BE7E75" w:rsidRDefault="00590F2E" w:rsidP="00590F2E">
            <w:pPr>
              <w:suppressAutoHyphens/>
              <w:jc w:val="left"/>
              <w:rPr>
                <w:sz w:val="22"/>
                <w:szCs w:val="22"/>
              </w:rPr>
            </w:pPr>
          </w:p>
        </w:tc>
        <w:tc>
          <w:tcPr>
            <w:tcW w:w="2268" w:type="dxa"/>
          </w:tcPr>
          <w:p w14:paraId="22E53D44"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14083-2012</w:t>
            </w:r>
          </w:p>
          <w:p w14:paraId="4F6C0E3A" w14:textId="77777777" w:rsidR="00590F2E" w:rsidRPr="00BE7E75" w:rsidRDefault="00590F2E" w:rsidP="00590F2E">
            <w:pPr>
              <w:suppressAutoHyphens/>
              <w:jc w:val="left"/>
              <w:rPr>
                <w:sz w:val="22"/>
                <w:szCs w:val="22"/>
              </w:rPr>
            </w:pPr>
            <w:r w:rsidRPr="00BE7E75">
              <w:rPr>
                <w:sz w:val="22"/>
                <w:szCs w:val="22"/>
              </w:rPr>
              <w:t>ГОСТ</w:t>
            </w:r>
            <w:r w:rsidRPr="00BE7E75">
              <w:rPr>
                <w:sz w:val="22"/>
                <w:szCs w:val="22"/>
                <w:lang w:val="en-US"/>
              </w:rPr>
              <w:t xml:space="preserve"> EN</w:t>
            </w:r>
            <w:r w:rsidRPr="00BE7E75">
              <w:rPr>
                <w:sz w:val="22"/>
                <w:szCs w:val="22"/>
              </w:rPr>
              <w:t xml:space="preserve"> 14083-2013</w:t>
            </w:r>
          </w:p>
        </w:tc>
      </w:tr>
      <w:tr w:rsidR="00590F2E" w:rsidRPr="00BE7E75" w14:paraId="38E3F1F9" w14:textId="77777777" w:rsidTr="001350E9">
        <w:trPr>
          <w:cantSplit/>
        </w:trPr>
        <w:tc>
          <w:tcPr>
            <w:tcW w:w="709" w:type="dxa"/>
          </w:tcPr>
          <w:p w14:paraId="3A91A67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54.17*</w:t>
            </w:r>
          </w:p>
        </w:tc>
        <w:tc>
          <w:tcPr>
            <w:tcW w:w="1701" w:type="dxa"/>
            <w:vMerge/>
          </w:tcPr>
          <w:p w14:paraId="00ABD06B" w14:textId="77777777" w:rsidR="00590F2E" w:rsidRPr="00BE7E75" w:rsidRDefault="00590F2E" w:rsidP="00590F2E">
            <w:pPr>
              <w:suppressAutoHyphens/>
              <w:jc w:val="left"/>
              <w:rPr>
                <w:sz w:val="22"/>
                <w:szCs w:val="22"/>
              </w:rPr>
            </w:pPr>
          </w:p>
        </w:tc>
        <w:tc>
          <w:tcPr>
            <w:tcW w:w="1276" w:type="dxa"/>
          </w:tcPr>
          <w:p w14:paraId="5A673A4A" w14:textId="77777777" w:rsidR="00590F2E" w:rsidRPr="00BE7E75" w:rsidRDefault="00590F2E" w:rsidP="00590F2E">
            <w:pPr>
              <w:suppressAutoHyphens/>
              <w:jc w:val="left"/>
              <w:rPr>
                <w:sz w:val="22"/>
                <w:szCs w:val="22"/>
              </w:rPr>
            </w:pPr>
            <w:r w:rsidRPr="00BE7E75">
              <w:rPr>
                <w:sz w:val="22"/>
                <w:szCs w:val="22"/>
              </w:rPr>
              <w:t>10.89/08.032</w:t>
            </w:r>
          </w:p>
          <w:p w14:paraId="4534032C" w14:textId="77777777" w:rsidR="00590F2E" w:rsidRPr="00BE7E75" w:rsidRDefault="00590F2E" w:rsidP="00590F2E">
            <w:pPr>
              <w:suppressAutoHyphens/>
              <w:jc w:val="left"/>
              <w:rPr>
                <w:sz w:val="22"/>
                <w:szCs w:val="22"/>
              </w:rPr>
            </w:pPr>
          </w:p>
        </w:tc>
        <w:tc>
          <w:tcPr>
            <w:tcW w:w="2410" w:type="dxa"/>
          </w:tcPr>
          <w:p w14:paraId="776A8F90" w14:textId="77777777" w:rsidR="00590F2E" w:rsidRPr="00BE7E75" w:rsidRDefault="00590F2E" w:rsidP="00590F2E">
            <w:pPr>
              <w:suppressAutoHyphens/>
              <w:jc w:val="left"/>
              <w:rPr>
                <w:sz w:val="22"/>
                <w:szCs w:val="22"/>
              </w:rPr>
            </w:pPr>
            <w:r w:rsidRPr="00BE7E75">
              <w:rPr>
                <w:sz w:val="22"/>
                <w:szCs w:val="22"/>
              </w:rPr>
              <w:t xml:space="preserve">Селен </w:t>
            </w:r>
          </w:p>
        </w:tc>
        <w:tc>
          <w:tcPr>
            <w:tcW w:w="2551" w:type="dxa"/>
            <w:vMerge/>
          </w:tcPr>
          <w:p w14:paraId="4E128CAF" w14:textId="77777777" w:rsidR="00590F2E" w:rsidRPr="00BE7E75" w:rsidRDefault="00590F2E" w:rsidP="00590F2E">
            <w:pPr>
              <w:suppressAutoHyphens/>
              <w:jc w:val="left"/>
              <w:rPr>
                <w:sz w:val="22"/>
                <w:szCs w:val="22"/>
              </w:rPr>
            </w:pPr>
          </w:p>
        </w:tc>
        <w:tc>
          <w:tcPr>
            <w:tcW w:w="2268" w:type="dxa"/>
          </w:tcPr>
          <w:p w14:paraId="38ABFBB4" w14:textId="77777777" w:rsidR="00590F2E" w:rsidRPr="00BE7E75" w:rsidRDefault="00590F2E" w:rsidP="00590F2E">
            <w:pPr>
              <w:suppressAutoHyphens/>
              <w:jc w:val="left"/>
              <w:rPr>
                <w:sz w:val="22"/>
                <w:szCs w:val="22"/>
              </w:rPr>
            </w:pPr>
            <w:r w:rsidRPr="00BE7E75">
              <w:rPr>
                <w:sz w:val="22"/>
                <w:szCs w:val="22"/>
              </w:rPr>
              <w:t>ГОСТ 31707-2012</w:t>
            </w:r>
          </w:p>
        </w:tc>
      </w:tr>
      <w:tr w:rsidR="00590F2E" w:rsidRPr="00BE7E75" w14:paraId="32FF5E73" w14:textId="77777777" w:rsidTr="001350E9">
        <w:trPr>
          <w:cantSplit/>
          <w:trHeight w:val="1022"/>
        </w:trPr>
        <w:tc>
          <w:tcPr>
            <w:tcW w:w="709" w:type="dxa"/>
          </w:tcPr>
          <w:p w14:paraId="1BC69F2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54.18*</w:t>
            </w:r>
          </w:p>
        </w:tc>
        <w:tc>
          <w:tcPr>
            <w:tcW w:w="1701" w:type="dxa"/>
            <w:vMerge w:val="restart"/>
          </w:tcPr>
          <w:p w14:paraId="2DD519ED"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p w14:paraId="635062C0" w14:textId="77777777" w:rsidR="00590F2E" w:rsidRPr="00BE7E75" w:rsidRDefault="00590F2E" w:rsidP="00590F2E">
            <w:pPr>
              <w:suppressAutoHyphens/>
              <w:jc w:val="left"/>
              <w:rPr>
                <w:sz w:val="22"/>
                <w:szCs w:val="22"/>
              </w:rPr>
            </w:pPr>
          </w:p>
          <w:p w14:paraId="1DE94ECC" w14:textId="77777777" w:rsidR="00590F2E" w:rsidRPr="00BE7E75" w:rsidRDefault="00590F2E" w:rsidP="00590F2E">
            <w:pPr>
              <w:suppressAutoHyphens/>
              <w:jc w:val="left"/>
              <w:rPr>
                <w:sz w:val="22"/>
                <w:szCs w:val="22"/>
              </w:rPr>
            </w:pPr>
          </w:p>
          <w:p w14:paraId="1A80A2EE" w14:textId="77777777" w:rsidR="00590F2E" w:rsidRPr="00BE7E75" w:rsidRDefault="00590F2E" w:rsidP="00590F2E">
            <w:pPr>
              <w:suppressAutoHyphens/>
              <w:jc w:val="left"/>
              <w:rPr>
                <w:sz w:val="22"/>
                <w:szCs w:val="22"/>
              </w:rPr>
            </w:pPr>
          </w:p>
          <w:p w14:paraId="53F74E7D" w14:textId="77777777" w:rsidR="00590F2E" w:rsidRPr="00BE7E75" w:rsidRDefault="00590F2E" w:rsidP="00590F2E">
            <w:pPr>
              <w:suppressAutoHyphens/>
              <w:jc w:val="left"/>
              <w:rPr>
                <w:sz w:val="22"/>
                <w:szCs w:val="22"/>
              </w:rPr>
            </w:pPr>
          </w:p>
          <w:p w14:paraId="518AFCEE" w14:textId="77777777" w:rsidR="00590F2E" w:rsidRPr="00BE7E75" w:rsidRDefault="00590F2E" w:rsidP="00590F2E">
            <w:pPr>
              <w:suppressAutoHyphens/>
              <w:jc w:val="left"/>
              <w:rPr>
                <w:sz w:val="22"/>
                <w:szCs w:val="22"/>
              </w:rPr>
            </w:pPr>
          </w:p>
          <w:p w14:paraId="5C162966" w14:textId="77777777" w:rsidR="00590F2E" w:rsidRPr="00BE7E75" w:rsidRDefault="00590F2E" w:rsidP="00590F2E">
            <w:pPr>
              <w:suppressAutoHyphens/>
              <w:jc w:val="left"/>
              <w:rPr>
                <w:sz w:val="22"/>
                <w:szCs w:val="22"/>
              </w:rPr>
            </w:pPr>
          </w:p>
          <w:p w14:paraId="593F2052" w14:textId="77777777" w:rsidR="00590F2E" w:rsidRPr="00BE7E75" w:rsidRDefault="00590F2E" w:rsidP="00590F2E">
            <w:pPr>
              <w:suppressAutoHyphens/>
              <w:jc w:val="left"/>
              <w:rPr>
                <w:sz w:val="22"/>
                <w:szCs w:val="22"/>
              </w:rPr>
            </w:pPr>
          </w:p>
          <w:p w14:paraId="65C7C3B3" w14:textId="77777777" w:rsidR="00590F2E" w:rsidRPr="00BE7E75" w:rsidRDefault="00590F2E" w:rsidP="00590F2E">
            <w:pPr>
              <w:suppressAutoHyphens/>
              <w:jc w:val="left"/>
              <w:rPr>
                <w:sz w:val="22"/>
                <w:szCs w:val="22"/>
              </w:rPr>
            </w:pPr>
          </w:p>
          <w:p w14:paraId="3BABA908" w14:textId="77777777" w:rsidR="00590F2E" w:rsidRPr="00BE7E75" w:rsidRDefault="00590F2E" w:rsidP="00590F2E">
            <w:pPr>
              <w:suppressAutoHyphens/>
              <w:jc w:val="left"/>
              <w:rPr>
                <w:sz w:val="22"/>
                <w:szCs w:val="22"/>
              </w:rPr>
            </w:pPr>
          </w:p>
          <w:p w14:paraId="43806D2D" w14:textId="77777777" w:rsidR="00590F2E" w:rsidRPr="00BE7E75" w:rsidRDefault="00590F2E" w:rsidP="00590F2E">
            <w:pPr>
              <w:suppressAutoHyphens/>
              <w:jc w:val="left"/>
              <w:rPr>
                <w:sz w:val="22"/>
                <w:szCs w:val="22"/>
              </w:rPr>
            </w:pPr>
          </w:p>
          <w:p w14:paraId="30E925F3" w14:textId="77777777" w:rsidR="00590F2E" w:rsidRPr="00BE7E75" w:rsidRDefault="00590F2E" w:rsidP="00590F2E">
            <w:pPr>
              <w:suppressAutoHyphens/>
              <w:jc w:val="left"/>
              <w:rPr>
                <w:sz w:val="22"/>
                <w:szCs w:val="22"/>
              </w:rPr>
            </w:pPr>
          </w:p>
          <w:p w14:paraId="7B61A381" w14:textId="77777777" w:rsidR="00590F2E" w:rsidRPr="00BE7E75" w:rsidRDefault="00590F2E" w:rsidP="00590F2E">
            <w:pPr>
              <w:suppressAutoHyphens/>
              <w:jc w:val="left"/>
              <w:rPr>
                <w:sz w:val="22"/>
                <w:szCs w:val="22"/>
              </w:rPr>
            </w:pPr>
          </w:p>
          <w:p w14:paraId="6BCA8FF6" w14:textId="77777777" w:rsidR="00590F2E" w:rsidRPr="00BE7E75" w:rsidRDefault="00590F2E" w:rsidP="00590F2E">
            <w:pPr>
              <w:suppressAutoHyphens/>
              <w:jc w:val="left"/>
              <w:rPr>
                <w:sz w:val="22"/>
                <w:szCs w:val="22"/>
              </w:rPr>
            </w:pPr>
          </w:p>
          <w:p w14:paraId="5501B332" w14:textId="77777777" w:rsidR="00590F2E" w:rsidRPr="00BE7E75" w:rsidRDefault="00590F2E" w:rsidP="00590F2E">
            <w:pPr>
              <w:suppressAutoHyphens/>
              <w:jc w:val="left"/>
              <w:rPr>
                <w:sz w:val="22"/>
                <w:szCs w:val="22"/>
              </w:rPr>
            </w:pPr>
          </w:p>
          <w:p w14:paraId="3D44757B" w14:textId="77777777" w:rsidR="00590F2E" w:rsidRPr="00BE7E75" w:rsidRDefault="00590F2E" w:rsidP="00590F2E">
            <w:pPr>
              <w:suppressAutoHyphens/>
              <w:jc w:val="left"/>
              <w:rPr>
                <w:sz w:val="22"/>
                <w:szCs w:val="22"/>
              </w:rPr>
            </w:pPr>
          </w:p>
          <w:p w14:paraId="065BD43E" w14:textId="77777777" w:rsidR="00590F2E" w:rsidRPr="00BE7E75" w:rsidRDefault="00590F2E" w:rsidP="00590F2E">
            <w:pPr>
              <w:suppressAutoHyphens/>
              <w:jc w:val="left"/>
              <w:rPr>
                <w:sz w:val="22"/>
                <w:szCs w:val="22"/>
              </w:rPr>
            </w:pPr>
          </w:p>
          <w:p w14:paraId="0BE9F8DD" w14:textId="77777777" w:rsidR="00590F2E" w:rsidRPr="00BE7E75" w:rsidRDefault="00590F2E" w:rsidP="00590F2E">
            <w:pPr>
              <w:suppressAutoHyphens/>
              <w:jc w:val="left"/>
              <w:rPr>
                <w:sz w:val="22"/>
                <w:szCs w:val="22"/>
              </w:rPr>
            </w:pPr>
          </w:p>
          <w:p w14:paraId="29FCDB74" w14:textId="77777777" w:rsidR="00590F2E" w:rsidRPr="00BE7E75" w:rsidRDefault="00590F2E" w:rsidP="00590F2E">
            <w:pPr>
              <w:suppressAutoHyphens/>
              <w:jc w:val="left"/>
              <w:rPr>
                <w:sz w:val="22"/>
                <w:szCs w:val="22"/>
              </w:rPr>
            </w:pPr>
          </w:p>
          <w:p w14:paraId="647BA836" w14:textId="77777777" w:rsidR="00590F2E" w:rsidRPr="00BE7E75" w:rsidRDefault="00590F2E" w:rsidP="00590F2E">
            <w:pPr>
              <w:suppressAutoHyphens/>
              <w:jc w:val="left"/>
              <w:rPr>
                <w:sz w:val="22"/>
                <w:szCs w:val="22"/>
              </w:rPr>
            </w:pPr>
          </w:p>
          <w:p w14:paraId="76F10CDC" w14:textId="77777777" w:rsidR="00590F2E" w:rsidRPr="00BE7E75" w:rsidRDefault="00590F2E" w:rsidP="00590F2E">
            <w:pPr>
              <w:suppressAutoHyphens/>
              <w:jc w:val="left"/>
              <w:rPr>
                <w:sz w:val="22"/>
                <w:szCs w:val="22"/>
              </w:rPr>
            </w:pPr>
          </w:p>
          <w:p w14:paraId="18874DAF" w14:textId="77777777" w:rsidR="00590F2E" w:rsidRPr="00BE7E75" w:rsidRDefault="00590F2E" w:rsidP="00590F2E">
            <w:pPr>
              <w:suppressAutoHyphens/>
              <w:jc w:val="left"/>
              <w:rPr>
                <w:sz w:val="22"/>
                <w:szCs w:val="22"/>
              </w:rPr>
            </w:pPr>
          </w:p>
          <w:p w14:paraId="19BBEC7F" w14:textId="77777777" w:rsidR="00590F2E" w:rsidRPr="00BE7E75" w:rsidRDefault="00590F2E" w:rsidP="00590F2E">
            <w:pPr>
              <w:suppressAutoHyphens/>
              <w:jc w:val="left"/>
              <w:rPr>
                <w:sz w:val="22"/>
                <w:szCs w:val="22"/>
              </w:rPr>
            </w:pPr>
          </w:p>
          <w:p w14:paraId="596C8745" w14:textId="77777777" w:rsidR="00590F2E" w:rsidRPr="00BE7E75" w:rsidRDefault="00590F2E" w:rsidP="00590F2E">
            <w:pPr>
              <w:suppressAutoHyphens/>
              <w:jc w:val="left"/>
              <w:rPr>
                <w:sz w:val="22"/>
                <w:szCs w:val="22"/>
              </w:rPr>
            </w:pPr>
          </w:p>
          <w:p w14:paraId="338E58AE" w14:textId="77777777" w:rsidR="00590F2E" w:rsidRPr="00BE7E75" w:rsidRDefault="00590F2E" w:rsidP="00590F2E">
            <w:pPr>
              <w:suppressAutoHyphens/>
              <w:jc w:val="left"/>
              <w:rPr>
                <w:sz w:val="22"/>
                <w:szCs w:val="22"/>
              </w:rPr>
            </w:pPr>
          </w:p>
          <w:p w14:paraId="76ECD34A" w14:textId="77777777" w:rsidR="00590F2E" w:rsidRPr="00BE7E75" w:rsidRDefault="00590F2E" w:rsidP="00590F2E">
            <w:pPr>
              <w:suppressAutoHyphens/>
              <w:jc w:val="left"/>
              <w:rPr>
                <w:sz w:val="22"/>
                <w:szCs w:val="22"/>
              </w:rPr>
            </w:pPr>
          </w:p>
          <w:p w14:paraId="7672B40B" w14:textId="77777777" w:rsidR="00590F2E" w:rsidRPr="00BE7E75" w:rsidRDefault="00590F2E" w:rsidP="00590F2E">
            <w:pPr>
              <w:suppressAutoHyphens/>
              <w:jc w:val="left"/>
              <w:rPr>
                <w:sz w:val="22"/>
                <w:szCs w:val="22"/>
              </w:rPr>
            </w:pPr>
          </w:p>
          <w:p w14:paraId="2971F512" w14:textId="77777777" w:rsidR="00590F2E" w:rsidRPr="00BE7E75" w:rsidRDefault="00590F2E" w:rsidP="00590F2E">
            <w:pPr>
              <w:suppressAutoHyphens/>
              <w:jc w:val="left"/>
              <w:rPr>
                <w:sz w:val="22"/>
                <w:szCs w:val="22"/>
              </w:rPr>
            </w:pPr>
          </w:p>
          <w:p w14:paraId="13D37CBF" w14:textId="77777777" w:rsidR="00590F2E" w:rsidRPr="00BE7E75" w:rsidRDefault="00590F2E" w:rsidP="00590F2E">
            <w:pPr>
              <w:suppressAutoHyphens/>
              <w:jc w:val="left"/>
              <w:rPr>
                <w:sz w:val="22"/>
                <w:szCs w:val="22"/>
              </w:rPr>
            </w:pPr>
          </w:p>
          <w:p w14:paraId="3365709F" w14:textId="77777777" w:rsidR="00590F2E" w:rsidRPr="00BE7E75" w:rsidRDefault="00590F2E" w:rsidP="00590F2E">
            <w:pPr>
              <w:suppressAutoHyphens/>
              <w:jc w:val="left"/>
              <w:rPr>
                <w:sz w:val="22"/>
                <w:szCs w:val="22"/>
              </w:rPr>
            </w:pPr>
          </w:p>
          <w:p w14:paraId="559E574E" w14:textId="77777777" w:rsidR="00590F2E" w:rsidRPr="00BE7E75" w:rsidRDefault="00590F2E" w:rsidP="00590F2E">
            <w:pPr>
              <w:suppressAutoHyphens/>
              <w:jc w:val="left"/>
              <w:rPr>
                <w:sz w:val="22"/>
                <w:szCs w:val="22"/>
              </w:rPr>
            </w:pPr>
          </w:p>
          <w:p w14:paraId="3688397B" w14:textId="77777777" w:rsidR="00590F2E" w:rsidRPr="00BE7E75" w:rsidRDefault="00590F2E" w:rsidP="00590F2E">
            <w:pPr>
              <w:suppressAutoHyphens/>
              <w:jc w:val="left"/>
              <w:rPr>
                <w:sz w:val="22"/>
                <w:szCs w:val="22"/>
              </w:rPr>
            </w:pPr>
          </w:p>
          <w:p w14:paraId="2311FDF9" w14:textId="77777777" w:rsidR="00590F2E" w:rsidRPr="00BE7E75" w:rsidRDefault="00590F2E" w:rsidP="00590F2E">
            <w:pPr>
              <w:suppressAutoHyphens/>
              <w:jc w:val="left"/>
              <w:rPr>
                <w:sz w:val="22"/>
                <w:szCs w:val="22"/>
              </w:rPr>
            </w:pPr>
          </w:p>
          <w:p w14:paraId="04490E94" w14:textId="77777777" w:rsidR="00590F2E" w:rsidRPr="00BE7E75" w:rsidRDefault="00590F2E" w:rsidP="00590F2E">
            <w:pPr>
              <w:suppressAutoHyphens/>
              <w:jc w:val="left"/>
              <w:rPr>
                <w:sz w:val="22"/>
                <w:szCs w:val="22"/>
              </w:rPr>
            </w:pPr>
          </w:p>
          <w:p w14:paraId="01C1046F" w14:textId="77777777" w:rsidR="00590F2E" w:rsidRPr="00BE7E75" w:rsidRDefault="00590F2E" w:rsidP="00590F2E">
            <w:pPr>
              <w:suppressAutoHyphens/>
              <w:jc w:val="left"/>
              <w:rPr>
                <w:sz w:val="22"/>
                <w:szCs w:val="22"/>
              </w:rPr>
            </w:pPr>
          </w:p>
          <w:p w14:paraId="64D3C06F" w14:textId="77777777" w:rsidR="00590F2E" w:rsidRPr="00BE7E75" w:rsidRDefault="00590F2E" w:rsidP="00590F2E">
            <w:pPr>
              <w:suppressAutoHyphens/>
              <w:jc w:val="left"/>
              <w:rPr>
                <w:sz w:val="22"/>
                <w:szCs w:val="22"/>
              </w:rPr>
            </w:pPr>
          </w:p>
          <w:p w14:paraId="2A8A3F50" w14:textId="77777777" w:rsidR="00590F2E" w:rsidRPr="00BE7E75" w:rsidRDefault="00590F2E" w:rsidP="00590F2E">
            <w:pPr>
              <w:suppressAutoHyphens/>
              <w:jc w:val="left"/>
              <w:rPr>
                <w:sz w:val="22"/>
                <w:szCs w:val="22"/>
              </w:rPr>
            </w:pPr>
          </w:p>
          <w:p w14:paraId="14ABBA81" w14:textId="77777777" w:rsidR="00590F2E" w:rsidRPr="00BE7E75" w:rsidRDefault="00590F2E" w:rsidP="00590F2E">
            <w:pPr>
              <w:suppressAutoHyphens/>
              <w:jc w:val="left"/>
              <w:rPr>
                <w:sz w:val="22"/>
                <w:szCs w:val="22"/>
              </w:rPr>
            </w:pPr>
          </w:p>
          <w:p w14:paraId="1B1EA38F" w14:textId="77777777" w:rsidR="00590F2E" w:rsidRPr="00BE7E75" w:rsidRDefault="00590F2E" w:rsidP="00590F2E">
            <w:pPr>
              <w:suppressAutoHyphens/>
              <w:jc w:val="left"/>
              <w:rPr>
                <w:sz w:val="22"/>
                <w:szCs w:val="22"/>
              </w:rPr>
            </w:pPr>
          </w:p>
          <w:p w14:paraId="01755D60" w14:textId="77777777" w:rsidR="00590F2E" w:rsidRPr="00BE7E75" w:rsidRDefault="00590F2E" w:rsidP="00590F2E">
            <w:pPr>
              <w:suppressAutoHyphens/>
              <w:jc w:val="left"/>
              <w:rPr>
                <w:sz w:val="22"/>
                <w:szCs w:val="22"/>
              </w:rPr>
            </w:pPr>
          </w:p>
          <w:p w14:paraId="0E8BD6BD" w14:textId="77777777" w:rsidR="00590F2E" w:rsidRPr="00BE7E75" w:rsidRDefault="00590F2E" w:rsidP="00590F2E">
            <w:pPr>
              <w:suppressAutoHyphens/>
              <w:jc w:val="left"/>
              <w:rPr>
                <w:sz w:val="22"/>
                <w:szCs w:val="22"/>
              </w:rPr>
            </w:pPr>
          </w:p>
          <w:p w14:paraId="25B9C03E" w14:textId="77777777" w:rsidR="00590F2E" w:rsidRPr="00BE7E75" w:rsidRDefault="00590F2E" w:rsidP="00590F2E">
            <w:pPr>
              <w:suppressAutoHyphens/>
              <w:jc w:val="left"/>
              <w:rPr>
                <w:sz w:val="22"/>
                <w:szCs w:val="22"/>
              </w:rPr>
            </w:pPr>
          </w:p>
          <w:p w14:paraId="6210D69D" w14:textId="77777777" w:rsidR="00590F2E" w:rsidRPr="00BE7E75" w:rsidRDefault="00590F2E" w:rsidP="00590F2E">
            <w:pPr>
              <w:suppressAutoHyphens/>
              <w:jc w:val="left"/>
              <w:rPr>
                <w:sz w:val="22"/>
                <w:szCs w:val="22"/>
              </w:rPr>
            </w:pPr>
          </w:p>
          <w:p w14:paraId="3B061D30" w14:textId="77777777" w:rsidR="00590F2E" w:rsidRPr="00BE7E75" w:rsidRDefault="00590F2E" w:rsidP="00590F2E">
            <w:pPr>
              <w:suppressAutoHyphens/>
              <w:jc w:val="left"/>
              <w:rPr>
                <w:sz w:val="22"/>
                <w:szCs w:val="22"/>
              </w:rPr>
            </w:pPr>
          </w:p>
          <w:p w14:paraId="749A9BFE" w14:textId="77777777" w:rsidR="00590F2E" w:rsidRPr="00BE7E75" w:rsidRDefault="00590F2E" w:rsidP="00590F2E">
            <w:pPr>
              <w:suppressAutoHyphens/>
              <w:jc w:val="left"/>
              <w:rPr>
                <w:sz w:val="22"/>
                <w:szCs w:val="22"/>
              </w:rPr>
            </w:pPr>
          </w:p>
          <w:p w14:paraId="6A5F4C24" w14:textId="77777777" w:rsidR="00590F2E" w:rsidRPr="00BE7E75" w:rsidRDefault="00590F2E" w:rsidP="00590F2E">
            <w:pPr>
              <w:suppressAutoHyphens/>
              <w:jc w:val="left"/>
              <w:rPr>
                <w:sz w:val="22"/>
                <w:szCs w:val="22"/>
              </w:rPr>
            </w:pPr>
          </w:p>
          <w:p w14:paraId="64F8FE6E" w14:textId="77777777" w:rsidR="00590F2E" w:rsidRPr="00BE7E75" w:rsidRDefault="00590F2E" w:rsidP="00590F2E">
            <w:pPr>
              <w:suppressAutoHyphens/>
              <w:jc w:val="left"/>
              <w:rPr>
                <w:sz w:val="22"/>
                <w:szCs w:val="22"/>
              </w:rPr>
            </w:pPr>
          </w:p>
          <w:p w14:paraId="3F45BDBE"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718CFE8F" w14:textId="77777777" w:rsidR="00590F2E" w:rsidRPr="00BE7E75" w:rsidRDefault="00590F2E" w:rsidP="00590F2E">
            <w:pPr>
              <w:suppressAutoHyphens/>
            </w:pPr>
            <w:r w:rsidRPr="00BE7E75">
              <w:t>01.41/03.152</w:t>
            </w:r>
          </w:p>
          <w:p w14:paraId="490E9A4D" w14:textId="77777777" w:rsidR="00590F2E" w:rsidRPr="00BE7E75" w:rsidRDefault="00590F2E" w:rsidP="00590F2E">
            <w:pPr>
              <w:suppressAutoHyphens/>
            </w:pPr>
            <w:r w:rsidRPr="00BE7E75">
              <w:t>01.45/03.152</w:t>
            </w:r>
          </w:p>
          <w:p w14:paraId="50425A9B" w14:textId="77777777" w:rsidR="00590F2E" w:rsidRPr="00BE7E75" w:rsidRDefault="00590F2E" w:rsidP="00590F2E">
            <w:pPr>
              <w:suppressAutoHyphens/>
            </w:pPr>
            <w:r w:rsidRPr="00BE7E75">
              <w:t>10.41/03.152</w:t>
            </w:r>
          </w:p>
          <w:p w14:paraId="1C9AD5F6" w14:textId="77777777" w:rsidR="00590F2E" w:rsidRPr="00BE7E75" w:rsidRDefault="00590F2E" w:rsidP="00590F2E">
            <w:pPr>
              <w:suppressAutoHyphens/>
            </w:pPr>
            <w:r w:rsidRPr="00BE7E75">
              <w:t>10.51/03.152</w:t>
            </w:r>
          </w:p>
          <w:p w14:paraId="7B0EF62F" w14:textId="77777777" w:rsidR="00590F2E" w:rsidRPr="00BE7E75" w:rsidRDefault="00590F2E" w:rsidP="00590F2E">
            <w:pPr>
              <w:suppressAutoHyphens/>
            </w:pPr>
            <w:r w:rsidRPr="00BE7E75">
              <w:t>10.52/03.152</w:t>
            </w:r>
          </w:p>
          <w:p w14:paraId="080775A5" w14:textId="77777777" w:rsidR="00590F2E" w:rsidRPr="00BE7E75" w:rsidRDefault="00590F2E" w:rsidP="00590F2E">
            <w:pPr>
              <w:suppressAutoHyphens/>
            </w:pPr>
            <w:r w:rsidRPr="00BE7E75">
              <w:t>01.11/08.159</w:t>
            </w:r>
          </w:p>
          <w:p w14:paraId="2138E521" w14:textId="77777777" w:rsidR="00590F2E" w:rsidRPr="00BE7E75" w:rsidRDefault="00590F2E" w:rsidP="00590F2E">
            <w:pPr>
              <w:suppressAutoHyphens/>
            </w:pPr>
            <w:r w:rsidRPr="00BE7E75">
              <w:t>01.12/08.159</w:t>
            </w:r>
          </w:p>
          <w:p w14:paraId="1EBAE095" w14:textId="77777777" w:rsidR="00590F2E" w:rsidRPr="00BE7E75" w:rsidRDefault="00590F2E" w:rsidP="00590F2E">
            <w:pPr>
              <w:suppressAutoHyphens/>
            </w:pPr>
            <w:r w:rsidRPr="00BE7E75">
              <w:t>01.13/08.159</w:t>
            </w:r>
          </w:p>
          <w:p w14:paraId="02467373" w14:textId="77777777" w:rsidR="00590F2E" w:rsidRPr="00BE7E75" w:rsidRDefault="00590F2E" w:rsidP="00590F2E">
            <w:pPr>
              <w:suppressAutoHyphens/>
            </w:pPr>
            <w:r w:rsidRPr="00BE7E75">
              <w:t>01.19/08.159</w:t>
            </w:r>
          </w:p>
          <w:p w14:paraId="63C7A28C" w14:textId="77777777" w:rsidR="00590F2E" w:rsidRPr="00BE7E75" w:rsidRDefault="00590F2E" w:rsidP="00590F2E">
            <w:pPr>
              <w:suppressAutoHyphens/>
            </w:pPr>
            <w:r w:rsidRPr="00BE7E75">
              <w:t>01.21/08.159</w:t>
            </w:r>
          </w:p>
          <w:p w14:paraId="7CB3AF4C" w14:textId="77777777" w:rsidR="00590F2E" w:rsidRPr="00BE7E75" w:rsidRDefault="00590F2E" w:rsidP="00590F2E">
            <w:pPr>
              <w:suppressAutoHyphens/>
            </w:pPr>
            <w:r w:rsidRPr="00BE7E75">
              <w:t>01.26/08.159</w:t>
            </w:r>
          </w:p>
          <w:p w14:paraId="1458F0AC" w14:textId="77777777" w:rsidR="00590F2E" w:rsidRPr="00BE7E75" w:rsidRDefault="00590F2E" w:rsidP="00590F2E">
            <w:pPr>
              <w:suppressAutoHyphens/>
            </w:pPr>
            <w:r w:rsidRPr="00BE7E75">
              <w:t>10.31/08.159</w:t>
            </w:r>
          </w:p>
          <w:p w14:paraId="3315A5EA" w14:textId="77777777" w:rsidR="00590F2E" w:rsidRPr="00BE7E75" w:rsidRDefault="00590F2E" w:rsidP="00590F2E">
            <w:pPr>
              <w:suppressAutoHyphens/>
            </w:pPr>
            <w:r w:rsidRPr="00BE7E75">
              <w:t>10.32/08.159</w:t>
            </w:r>
          </w:p>
          <w:p w14:paraId="608ADB05" w14:textId="77777777" w:rsidR="00590F2E" w:rsidRPr="00BE7E75" w:rsidRDefault="00590F2E" w:rsidP="00590F2E">
            <w:pPr>
              <w:suppressAutoHyphens/>
            </w:pPr>
            <w:r w:rsidRPr="00BE7E75">
              <w:t>10.39/08.159</w:t>
            </w:r>
          </w:p>
          <w:p w14:paraId="4A0146ED" w14:textId="77777777" w:rsidR="00590F2E" w:rsidRPr="00BE7E75" w:rsidRDefault="00590F2E" w:rsidP="00590F2E">
            <w:pPr>
              <w:suppressAutoHyphens/>
            </w:pPr>
            <w:r w:rsidRPr="00BE7E75">
              <w:t>10.41/08.159</w:t>
            </w:r>
          </w:p>
          <w:p w14:paraId="2E0AD275" w14:textId="77777777" w:rsidR="00590F2E" w:rsidRPr="00BE7E75" w:rsidRDefault="00590F2E" w:rsidP="00590F2E">
            <w:pPr>
              <w:suppressAutoHyphens/>
            </w:pPr>
            <w:r w:rsidRPr="00BE7E75">
              <w:t>10.42/08.159</w:t>
            </w:r>
          </w:p>
          <w:p w14:paraId="70389C9B" w14:textId="77777777" w:rsidR="00590F2E" w:rsidRPr="00BE7E75" w:rsidRDefault="00590F2E" w:rsidP="00590F2E">
            <w:pPr>
              <w:suppressAutoHyphens/>
            </w:pPr>
            <w:r w:rsidRPr="00BE7E75">
              <w:t>10.51/08.159</w:t>
            </w:r>
          </w:p>
          <w:p w14:paraId="46DCD8CD" w14:textId="77777777" w:rsidR="00590F2E" w:rsidRPr="00BE7E75" w:rsidRDefault="00590F2E" w:rsidP="00590F2E">
            <w:pPr>
              <w:suppressAutoHyphens/>
            </w:pPr>
            <w:r w:rsidRPr="00BE7E75">
              <w:t>10.52/08.159</w:t>
            </w:r>
          </w:p>
          <w:p w14:paraId="2175F8EE" w14:textId="77777777" w:rsidR="00590F2E" w:rsidRPr="00BE7E75" w:rsidRDefault="00590F2E" w:rsidP="00590F2E">
            <w:pPr>
              <w:suppressAutoHyphens/>
            </w:pPr>
            <w:r w:rsidRPr="00BE7E75">
              <w:t>10.61/08.159</w:t>
            </w:r>
          </w:p>
          <w:p w14:paraId="45DB8EBD" w14:textId="77777777" w:rsidR="00590F2E" w:rsidRPr="00BE7E75" w:rsidRDefault="00590F2E" w:rsidP="00590F2E">
            <w:pPr>
              <w:suppressAutoHyphens/>
            </w:pPr>
            <w:r w:rsidRPr="00BE7E75">
              <w:t>10.71/08.159</w:t>
            </w:r>
          </w:p>
          <w:p w14:paraId="12FFBF0E" w14:textId="77777777" w:rsidR="00590F2E" w:rsidRPr="00BE7E75" w:rsidRDefault="00590F2E" w:rsidP="00590F2E">
            <w:pPr>
              <w:suppressAutoHyphens/>
            </w:pPr>
            <w:r w:rsidRPr="00BE7E75">
              <w:t>10.72/08.159</w:t>
            </w:r>
          </w:p>
          <w:p w14:paraId="7851401E" w14:textId="77777777" w:rsidR="00590F2E" w:rsidRPr="00BE7E75" w:rsidRDefault="00590F2E" w:rsidP="00590F2E">
            <w:pPr>
              <w:suppressAutoHyphens/>
            </w:pPr>
            <w:r w:rsidRPr="00BE7E75">
              <w:t>10.73/08.159</w:t>
            </w:r>
          </w:p>
          <w:p w14:paraId="6015BC67" w14:textId="77777777" w:rsidR="00590F2E" w:rsidRPr="00BE7E75" w:rsidRDefault="00590F2E" w:rsidP="00590F2E">
            <w:pPr>
              <w:suppressAutoHyphens/>
            </w:pPr>
            <w:r w:rsidRPr="00BE7E75">
              <w:t>10.81/08.159</w:t>
            </w:r>
          </w:p>
          <w:p w14:paraId="3CE99ED9" w14:textId="77777777" w:rsidR="00590F2E" w:rsidRPr="00BE7E75" w:rsidRDefault="00590F2E" w:rsidP="00590F2E">
            <w:pPr>
              <w:suppressAutoHyphens/>
            </w:pPr>
            <w:r w:rsidRPr="00BE7E75">
              <w:t>10.82/08.159</w:t>
            </w:r>
          </w:p>
          <w:p w14:paraId="697FC618" w14:textId="77777777" w:rsidR="00590F2E" w:rsidRPr="00BE7E75" w:rsidRDefault="00590F2E" w:rsidP="00590F2E">
            <w:pPr>
              <w:suppressAutoHyphens/>
            </w:pPr>
            <w:r w:rsidRPr="00BE7E75">
              <w:t>10.83/08.159</w:t>
            </w:r>
          </w:p>
          <w:p w14:paraId="65DF69B2" w14:textId="77777777" w:rsidR="00590F2E" w:rsidRPr="00BE7E75" w:rsidRDefault="00590F2E" w:rsidP="00590F2E">
            <w:pPr>
              <w:suppressAutoHyphens/>
            </w:pPr>
            <w:r w:rsidRPr="00BE7E75">
              <w:t>10.85/08.159</w:t>
            </w:r>
          </w:p>
          <w:p w14:paraId="46E6CFD8" w14:textId="77777777" w:rsidR="00590F2E" w:rsidRPr="00BE7E75" w:rsidRDefault="00590F2E" w:rsidP="00590F2E">
            <w:pPr>
              <w:suppressAutoHyphens/>
            </w:pPr>
            <w:r w:rsidRPr="00BE7E75">
              <w:t>10.84/08.159</w:t>
            </w:r>
          </w:p>
          <w:p w14:paraId="1FC066D0" w14:textId="77777777" w:rsidR="00590F2E" w:rsidRPr="00BE7E75" w:rsidRDefault="00590F2E" w:rsidP="00590F2E">
            <w:pPr>
              <w:suppressAutoHyphens/>
            </w:pPr>
            <w:r w:rsidRPr="00BE7E75">
              <w:t>10.86/08.159</w:t>
            </w:r>
          </w:p>
          <w:p w14:paraId="33350F22" w14:textId="77777777" w:rsidR="00590F2E" w:rsidRPr="00BE7E75" w:rsidRDefault="00590F2E" w:rsidP="00590F2E">
            <w:pPr>
              <w:suppressAutoHyphens/>
            </w:pPr>
            <w:r w:rsidRPr="00BE7E75">
              <w:t>10.89/08.159</w:t>
            </w:r>
          </w:p>
          <w:p w14:paraId="15924F77" w14:textId="77777777" w:rsidR="00590F2E" w:rsidRPr="00BE7E75" w:rsidRDefault="00590F2E" w:rsidP="00590F2E">
            <w:pPr>
              <w:suppressAutoHyphens/>
            </w:pPr>
            <w:r w:rsidRPr="00BE7E75">
              <w:t>10.91/08.159</w:t>
            </w:r>
          </w:p>
          <w:p w14:paraId="28FF3FFB" w14:textId="77777777" w:rsidR="00590F2E" w:rsidRPr="00BE7E75" w:rsidRDefault="00590F2E" w:rsidP="00590F2E">
            <w:pPr>
              <w:suppressAutoHyphens/>
            </w:pPr>
            <w:r w:rsidRPr="00BE7E75">
              <w:t>10.92/08.159</w:t>
            </w:r>
          </w:p>
          <w:p w14:paraId="6346390D" w14:textId="77777777" w:rsidR="00590F2E" w:rsidRPr="00BE7E75" w:rsidRDefault="00590F2E" w:rsidP="00590F2E">
            <w:pPr>
              <w:suppressAutoHyphens/>
            </w:pPr>
            <w:r w:rsidRPr="00BE7E75">
              <w:t>11.06/08.159</w:t>
            </w:r>
          </w:p>
          <w:p w14:paraId="1807A2C2" w14:textId="77777777" w:rsidR="00590F2E" w:rsidRPr="00BE7E75" w:rsidRDefault="00590F2E" w:rsidP="00590F2E">
            <w:pPr>
              <w:suppressAutoHyphens/>
            </w:pPr>
            <w:r w:rsidRPr="00BE7E75">
              <w:t>01.11/08.161</w:t>
            </w:r>
          </w:p>
          <w:p w14:paraId="77FBA9B1" w14:textId="77777777" w:rsidR="00590F2E" w:rsidRPr="00BE7E75" w:rsidRDefault="00590F2E" w:rsidP="00590F2E">
            <w:pPr>
              <w:suppressAutoHyphens/>
            </w:pPr>
            <w:r w:rsidRPr="00BE7E75">
              <w:t>01.12/08.161</w:t>
            </w:r>
          </w:p>
          <w:p w14:paraId="0CA9D481" w14:textId="77777777" w:rsidR="00590F2E" w:rsidRPr="00BE7E75" w:rsidRDefault="00590F2E" w:rsidP="00590F2E">
            <w:pPr>
              <w:suppressAutoHyphens/>
            </w:pPr>
            <w:r w:rsidRPr="00BE7E75">
              <w:t>01.13/08.161</w:t>
            </w:r>
          </w:p>
          <w:p w14:paraId="6A4A0D3C" w14:textId="77777777" w:rsidR="00590F2E" w:rsidRPr="00BE7E75" w:rsidRDefault="00590F2E" w:rsidP="00590F2E">
            <w:pPr>
              <w:suppressAutoHyphens/>
            </w:pPr>
            <w:r w:rsidRPr="00BE7E75">
              <w:t>01.19/08.161</w:t>
            </w:r>
          </w:p>
          <w:p w14:paraId="35EAB5BA" w14:textId="77777777" w:rsidR="00590F2E" w:rsidRPr="00BE7E75" w:rsidRDefault="00590F2E" w:rsidP="00590F2E">
            <w:pPr>
              <w:suppressAutoHyphens/>
            </w:pPr>
            <w:r w:rsidRPr="00BE7E75">
              <w:t>01.21/08.161</w:t>
            </w:r>
          </w:p>
          <w:p w14:paraId="084A6EE0" w14:textId="77777777" w:rsidR="00590F2E" w:rsidRPr="00BE7E75" w:rsidRDefault="00590F2E" w:rsidP="00590F2E">
            <w:pPr>
              <w:suppressAutoHyphens/>
            </w:pPr>
            <w:r w:rsidRPr="00BE7E75">
              <w:t>01.26/08.161</w:t>
            </w:r>
          </w:p>
          <w:p w14:paraId="2A8C33BC" w14:textId="77777777" w:rsidR="00590F2E" w:rsidRPr="00BE7E75" w:rsidRDefault="00590F2E" w:rsidP="00590F2E">
            <w:pPr>
              <w:suppressAutoHyphens/>
            </w:pPr>
            <w:r w:rsidRPr="00BE7E75">
              <w:t>10.31/08.161</w:t>
            </w:r>
          </w:p>
          <w:p w14:paraId="5FA97B27" w14:textId="77777777" w:rsidR="00590F2E" w:rsidRPr="00BE7E75" w:rsidRDefault="00590F2E" w:rsidP="00590F2E">
            <w:pPr>
              <w:suppressAutoHyphens/>
            </w:pPr>
            <w:r w:rsidRPr="00BE7E75">
              <w:t>10.32/08.161</w:t>
            </w:r>
          </w:p>
          <w:p w14:paraId="03E6686E" w14:textId="77777777" w:rsidR="00590F2E" w:rsidRPr="00BE7E75" w:rsidRDefault="00590F2E" w:rsidP="00590F2E">
            <w:pPr>
              <w:suppressAutoHyphens/>
            </w:pPr>
            <w:r w:rsidRPr="00BE7E75">
              <w:t>10.39/08.161</w:t>
            </w:r>
          </w:p>
          <w:p w14:paraId="3940EE99" w14:textId="77777777" w:rsidR="00590F2E" w:rsidRPr="00BE7E75" w:rsidRDefault="00590F2E" w:rsidP="00590F2E">
            <w:pPr>
              <w:suppressAutoHyphens/>
            </w:pPr>
            <w:r w:rsidRPr="00BE7E75">
              <w:t>10.41/08.161</w:t>
            </w:r>
          </w:p>
          <w:p w14:paraId="0B0E24A0" w14:textId="77777777" w:rsidR="00590F2E" w:rsidRPr="00BE7E75" w:rsidRDefault="00590F2E" w:rsidP="00590F2E">
            <w:pPr>
              <w:suppressAutoHyphens/>
            </w:pPr>
            <w:r w:rsidRPr="00BE7E75">
              <w:t>10.42/08.161</w:t>
            </w:r>
          </w:p>
          <w:p w14:paraId="389FB4B7" w14:textId="77777777" w:rsidR="00590F2E" w:rsidRPr="00BE7E75" w:rsidRDefault="00590F2E" w:rsidP="00590F2E">
            <w:pPr>
              <w:suppressAutoHyphens/>
            </w:pPr>
            <w:r w:rsidRPr="00BE7E75">
              <w:t>10.51/08.161</w:t>
            </w:r>
          </w:p>
          <w:p w14:paraId="61E498DC" w14:textId="77777777" w:rsidR="00590F2E" w:rsidRPr="00BE7E75" w:rsidRDefault="00590F2E" w:rsidP="00590F2E">
            <w:pPr>
              <w:suppressAutoHyphens/>
            </w:pPr>
            <w:r w:rsidRPr="00BE7E75">
              <w:t>10.52/08.161</w:t>
            </w:r>
          </w:p>
          <w:p w14:paraId="19C91B99" w14:textId="77777777" w:rsidR="00590F2E" w:rsidRPr="00BE7E75" w:rsidRDefault="00590F2E" w:rsidP="00590F2E">
            <w:pPr>
              <w:suppressAutoHyphens/>
            </w:pPr>
            <w:r w:rsidRPr="00BE7E75">
              <w:t>10.61/08.161</w:t>
            </w:r>
          </w:p>
          <w:p w14:paraId="533470BB" w14:textId="77777777" w:rsidR="00590F2E" w:rsidRPr="00BE7E75" w:rsidRDefault="00590F2E" w:rsidP="00590F2E">
            <w:pPr>
              <w:suppressAutoHyphens/>
            </w:pPr>
            <w:r w:rsidRPr="00BE7E75">
              <w:t>10.71/08.161</w:t>
            </w:r>
          </w:p>
          <w:p w14:paraId="1DD59FF6" w14:textId="77777777" w:rsidR="00590F2E" w:rsidRPr="00BE7E75" w:rsidRDefault="00590F2E" w:rsidP="00590F2E">
            <w:pPr>
              <w:suppressAutoHyphens/>
            </w:pPr>
            <w:r w:rsidRPr="00BE7E75">
              <w:t>10.72/08.161</w:t>
            </w:r>
          </w:p>
          <w:p w14:paraId="276654AB" w14:textId="77777777" w:rsidR="00590F2E" w:rsidRPr="00BE7E75" w:rsidRDefault="00590F2E" w:rsidP="00590F2E">
            <w:pPr>
              <w:suppressAutoHyphens/>
            </w:pPr>
            <w:r w:rsidRPr="00BE7E75">
              <w:t>10.73/08.161</w:t>
            </w:r>
          </w:p>
          <w:p w14:paraId="1BCAF5B8" w14:textId="77777777" w:rsidR="00590F2E" w:rsidRPr="00BE7E75" w:rsidRDefault="00590F2E" w:rsidP="00590F2E">
            <w:pPr>
              <w:suppressAutoHyphens/>
            </w:pPr>
            <w:r w:rsidRPr="00BE7E75">
              <w:t>10.81/08.161</w:t>
            </w:r>
          </w:p>
          <w:p w14:paraId="54416644" w14:textId="77777777" w:rsidR="00590F2E" w:rsidRPr="00BE7E75" w:rsidRDefault="00590F2E" w:rsidP="00590F2E">
            <w:pPr>
              <w:suppressAutoHyphens/>
            </w:pPr>
            <w:r w:rsidRPr="00BE7E75">
              <w:t>10.82/08.161</w:t>
            </w:r>
          </w:p>
          <w:p w14:paraId="6BFD110C" w14:textId="77777777" w:rsidR="00590F2E" w:rsidRPr="00BE7E75" w:rsidRDefault="00590F2E" w:rsidP="00590F2E">
            <w:pPr>
              <w:suppressAutoHyphens/>
            </w:pPr>
            <w:r w:rsidRPr="00BE7E75">
              <w:t>10.83/08.161</w:t>
            </w:r>
          </w:p>
          <w:p w14:paraId="6683EB19" w14:textId="77777777" w:rsidR="00590F2E" w:rsidRPr="00BE7E75" w:rsidRDefault="00590F2E" w:rsidP="00590F2E">
            <w:pPr>
              <w:suppressAutoHyphens/>
            </w:pPr>
            <w:r w:rsidRPr="00BE7E75">
              <w:t>10.85/08.161</w:t>
            </w:r>
          </w:p>
          <w:p w14:paraId="6DDF1417" w14:textId="77777777" w:rsidR="00590F2E" w:rsidRPr="00BE7E75" w:rsidRDefault="00590F2E" w:rsidP="00590F2E">
            <w:pPr>
              <w:suppressAutoHyphens/>
            </w:pPr>
            <w:r w:rsidRPr="00BE7E75">
              <w:t>10.84/08.161</w:t>
            </w:r>
          </w:p>
          <w:p w14:paraId="2212B9C8" w14:textId="77777777" w:rsidR="00590F2E" w:rsidRPr="00BE7E75" w:rsidRDefault="00590F2E" w:rsidP="00590F2E">
            <w:pPr>
              <w:suppressAutoHyphens/>
            </w:pPr>
            <w:r w:rsidRPr="00BE7E75">
              <w:t>10.86/08.161</w:t>
            </w:r>
          </w:p>
          <w:p w14:paraId="436DF836" w14:textId="77777777" w:rsidR="00590F2E" w:rsidRPr="00BE7E75" w:rsidRDefault="00590F2E" w:rsidP="00590F2E">
            <w:pPr>
              <w:suppressAutoHyphens/>
            </w:pPr>
            <w:r w:rsidRPr="00BE7E75">
              <w:t>10.89/08.161</w:t>
            </w:r>
          </w:p>
          <w:p w14:paraId="6CD7FF30" w14:textId="77777777" w:rsidR="00590F2E" w:rsidRPr="00BE7E75" w:rsidRDefault="00590F2E" w:rsidP="00590F2E">
            <w:pPr>
              <w:suppressAutoHyphens/>
            </w:pPr>
            <w:r w:rsidRPr="00BE7E75">
              <w:t>10.91/08.161</w:t>
            </w:r>
          </w:p>
          <w:p w14:paraId="3565D0E5" w14:textId="77777777" w:rsidR="00590F2E" w:rsidRPr="00BE7E75" w:rsidRDefault="00590F2E" w:rsidP="00590F2E">
            <w:pPr>
              <w:suppressAutoHyphens/>
            </w:pPr>
            <w:r w:rsidRPr="00BE7E75">
              <w:t>10.92/08.161</w:t>
            </w:r>
          </w:p>
          <w:p w14:paraId="1E0BAFCB" w14:textId="77777777" w:rsidR="00590F2E" w:rsidRPr="00BE7E75" w:rsidRDefault="00590F2E" w:rsidP="00590F2E">
            <w:pPr>
              <w:suppressAutoHyphens/>
            </w:pPr>
            <w:r w:rsidRPr="00BE7E75">
              <w:t>11.06/08.161</w:t>
            </w:r>
          </w:p>
        </w:tc>
        <w:tc>
          <w:tcPr>
            <w:tcW w:w="2410" w:type="dxa"/>
          </w:tcPr>
          <w:p w14:paraId="4163C6FA" w14:textId="77777777" w:rsidR="00590F2E" w:rsidRPr="00BE7E75" w:rsidRDefault="00590F2E" w:rsidP="00590F2E">
            <w:pPr>
              <w:suppressAutoHyphens/>
              <w:jc w:val="left"/>
              <w:rPr>
                <w:sz w:val="22"/>
                <w:szCs w:val="22"/>
              </w:rPr>
            </w:pPr>
            <w:r w:rsidRPr="00BE7E75">
              <w:rPr>
                <w:sz w:val="22"/>
                <w:szCs w:val="22"/>
              </w:rPr>
              <w:t>Афлатоксин В</w:t>
            </w:r>
            <w:r w:rsidRPr="00BE7E75">
              <w:rPr>
                <w:sz w:val="22"/>
                <w:szCs w:val="22"/>
                <w:vertAlign w:val="subscript"/>
              </w:rPr>
              <w:t xml:space="preserve">1 </w:t>
            </w:r>
            <w:r w:rsidRPr="00BE7E75">
              <w:rPr>
                <w:sz w:val="22"/>
                <w:szCs w:val="22"/>
              </w:rPr>
              <w:t>и</w:t>
            </w:r>
            <w:r w:rsidRPr="00BE7E75">
              <w:rPr>
                <w:sz w:val="22"/>
                <w:szCs w:val="22"/>
                <w:vertAlign w:val="subscript"/>
              </w:rPr>
              <w:t xml:space="preserve"> </w:t>
            </w:r>
            <w:r w:rsidRPr="00BE7E75">
              <w:rPr>
                <w:sz w:val="22"/>
                <w:szCs w:val="22"/>
              </w:rPr>
              <w:t>М</w:t>
            </w:r>
            <w:r w:rsidRPr="00BE7E75">
              <w:rPr>
                <w:sz w:val="22"/>
                <w:szCs w:val="22"/>
                <w:vertAlign w:val="subscript"/>
              </w:rPr>
              <w:t xml:space="preserve">1 </w:t>
            </w:r>
            <w:r w:rsidRPr="00BE7E75">
              <w:rPr>
                <w:sz w:val="22"/>
                <w:szCs w:val="22"/>
              </w:rPr>
              <w:t>(массовая конце</w:t>
            </w:r>
            <w:r w:rsidRPr="00BE7E75">
              <w:rPr>
                <w:sz w:val="22"/>
                <w:szCs w:val="22"/>
              </w:rPr>
              <w:t>н</w:t>
            </w:r>
            <w:r w:rsidRPr="00BE7E75">
              <w:rPr>
                <w:sz w:val="22"/>
                <w:szCs w:val="22"/>
              </w:rPr>
              <w:t>трация)</w:t>
            </w:r>
          </w:p>
        </w:tc>
        <w:tc>
          <w:tcPr>
            <w:tcW w:w="2551" w:type="dxa"/>
            <w:vMerge w:val="restart"/>
          </w:tcPr>
          <w:p w14:paraId="2BD5428F" w14:textId="77777777" w:rsidR="00590F2E" w:rsidRPr="00BE7E75" w:rsidRDefault="00590F2E" w:rsidP="00590F2E">
            <w:pPr>
              <w:jc w:val="left"/>
              <w:rPr>
                <w:sz w:val="22"/>
                <w:szCs w:val="22"/>
              </w:rPr>
            </w:pPr>
            <w:r w:rsidRPr="00BE7E75">
              <w:rPr>
                <w:sz w:val="22"/>
                <w:szCs w:val="22"/>
              </w:rPr>
              <w:t xml:space="preserve">СанПиН и ГН </w:t>
            </w:r>
          </w:p>
          <w:p w14:paraId="2F672458" w14:textId="77777777" w:rsidR="00590F2E" w:rsidRPr="00BE7E75" w:rsidRDefault="00590F2E" w:rsidP="00590F2E">
            <w:pPr>
              <w:jc w:val="left"/>
              <w:rPr>
                <w:sz w:val="22"/>
                <w:szCs w:val="22"/>
              </w:rPr>
            </w:pPr>
            <w:r w:rsidRPr="00BE7E75">
              <w:rPr>
                <w:sz w:val="22"/>
                <w:szCs w:val="22"/>
              </w:rPr>
              <w:t>от 21.06.2013 № 52</w:t>
            </w:r>
          </w:p>
          <w:p w14:paraId="22EA06E2"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716C773"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0FEE34DD"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406EAA99"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70937EC7"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65739845"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1EA57233"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p w14:paraId="4C1ACDEB" w14:textId="77777777" w:rsidR="00590F2E" w:rsidRPr="00BE7E75" w:rsidRDefault="00590F2E" w:rsidP="00590F2E">
            <w:pPr>
              <w:suppressAutoHyphens/>
              <w:jc w:val="left"/>
              <w:rPr>
                <w:sz w:val="22"/>
                <w:szCs w:val="22"/>
              </w:rPr>
            </w:pPr>
          </w:p>
          <w:p w14:paraId="3B5A7D79" w14:textId="77777777" w:rsidR="00590F2E" w:rsidRPr="00BE7E75" w:rsidRDefault="00590F2E" w:rsidP="00590F2E">
            <w:pPr>
              <w:suppressAutoHyphens/>
              <w:jc w:val="left"/>
              <w:rPr>
                <w:sz w:val="22"/>
                <w:szCs w:val="22"/>
              </w:rPr>
            </w:pPr>
          </w:p>
          <w:p w14:paraId="198C6147" w14:textId="77777777" w:rsidR="00590F2E" w:rsidRPr="00BE7E75" w:rsidRDefault="00590F2E" w:rsidP="00590F2E">
            <w:pPr>
              <w:suppressAutoHyphens/>
              <w:jc w:val="left"/>
              <w:rPr>
                <w:sz w:val="22"/>
                <w:szCs w:val="22"/>
              </w:rPr>
            </w:pPr>
          </w:p>
          <w:p w14:paraId="397C9DDC" w14:textId="77777777" w:rsidR="00590F2E" w:rsidRPr="00BE7E75" w:rsidRDefault="00590F2E" w:rsidP="00590F2E">
            <w:pPr>
              <w:suppressAutoHyphens/>
              <w:jc w:val="left"/>
              <w:rPr>
                <w:sz w:val="22"/>
                <w:szCs w:val="22"/>
              </w:rPr>
            </w:pPr>
          </w:p>
          <w:p w14:paraId="7CC0DC2E" w14:textId="77777777" w:rsidR="00590F2E" w:rsidRPr="00BE7E75" w:rsidRDefault="00590F2E" w:rsidP="00590F2E">
            <w:pPr>
              <w:suppressAutoHyphens/>
              <w:jc w:val="left"/>
              <w:rPr>
                <w:sz w:val="22"/>
                <w:szCs w:val="22"/>
              </w:rPr>
            </w:pPr>
          </w:p>
          <w:p w14:paraId="0DCBDA0F" w14:textId="77777777" w:rsidR="00590F2E" w:rsidRPr="00BE7E75" w:rsidRDefault="00590F2E" w:rsidP="00590F2E">
            <w:pPr>
              <w:suppressAutoHyphens/>
              <w:jc w:val="left"/>
              <w:rPr>
                <w:sz w:val="22"/>
                <w:szCs w:val="22"/>
              </w:rPr>
            </w:pPr>
          </w:p>
          <w:p w14:paraId="607922FA" w14:textId="77777777" w:rsidR="00590F2E" w:rsidRPr="00BE7E75" w:rsidRDefault="00590F2E" w:rsidP="00590F2E">
            <w:pPr>
              <w:suppressAutoHyphens/>
              <w:jc w:val="left"/>
              <w:rPr>
                <w:sz w:val="22"/>
                <w:szCs w:val="22"/>
              </w:rPr>
            </w:pPr>
          </w:p>
          <w:p w14:paraId="223FAD22" w14:textId="77777777" w:rsidR="00590F2E" w:rsidRPr="00BE7E75" w:rsidRDefault="00590F2E" w:rsidP="00590F2E">
            <w:pPr>
              <w:suppressAutoHyphens/>
              <w:jc w:val="left"/>
              <w:rPr>
                <w:sz w:val="22"/>
                <w:szCs w:val="22"/>
              </w:rPr>
            </w:pPr>
          </w:p>
          <w:p w14:paraId="7FE1C2CC" w14:textId="77777777" w:rsidR="00590F2E" w:rsidRPr="00BE7E75" w:rsidRDefault="00590F2E" w:rsidP="00590F2E">
            <w:pPr>
              <w:suppressAutoHyphens/>
              <w:jc w:val="left"/>
              <w:rPr>
                <w:sz w:val="22"/>
                <w:szCs w:val="22"/>
              </w:rPr>
            </w:pPr>
          </w:p>
          <w:p w14:paraId="12FAF6F6" w14:textId="77777777" w:rsidR="00590F2E" w:rsidRPr="00BE7E75" w:rsidRDefault="00590F2E" w:rsidP="00590F2E">
            <w:pPr>
              <w:suppressAutoHyphens/>
              <w:jc w:val="left"/>
              <w:rPr>
                <w:sz w:val="22"/>
                <w:szCs w:val="22"/>
              </w:rPr>
            </w:pPr>
          </w:p>
          <w:p w14:paraId="40E0EFBE" w14:textId="77777777" w:rsidR="00590F2E" w:rsidRPr="00BE7E75" w:rsidRDefault="00590F2E" w:rsidP="00590F2E">
            <w:pPr>
              <w:suppressAutoHyphens/>
              <w:jc w:val="left"/>
              <w:rPr>
                <w:sz w:val="22"/>
                <w:szCs w:val="22"/>
              </w:rPr>
            </w:pPr>
          </w:p>
          <w:p w14:paraId="105A2498" w14:textId="77777777" w:rsidR="00590F2E" w:rsidRPr="00BE7E75" w:rsidRDefault="00590F2E" w:rsidP="00590F2E">
            <w:pPr>
              <w:suppressAutoHyphens/>
              <w:jc w:val="left"/>
              <w:rPr>
                <w:sz w:val="22"/>
                <w:szCs w:val="22"/>
              </w:rPr>
            </w:pPr>
          </w:p>
          <w:p w14:paraId="6D3A8327" w14:textId="77777777" w:rsidR="00590F2E" w:rsidRPr="00BE7E75" w:rsidRDefault="00590F2E" w:rsidP="00590F2E">
            <w:pPr>
              <w:suppressAutoHyphens/>
              <w:jc w:val="left"/>
              <w:rPr>
                <w:sz w:val="22"/>
                <w:szCs w:val="22"/>
              </w:rPr>
            </w:pPr>
          </w:p>
          <w:p w14:paraId="78C66840" w14:textId="77777777" w:rsidR="00590F2E" w:rsidRPr="00BE7E75" w:rsidRDefault="00590F2E" w:rsidP="00590F2E">
            <w:pPr>
              <w:suppressAutoHyphens/>
              <w:jc w:val="left"/>
              <w:rPr>
                <w:sz w:val="22"/>
                <w:szCs w:val="22"/>
              </w:rPr>
            </w:pPr>
          </w:p>
          <w:p w14:paraId="6E9A4D78" w14:textId="77777777" w:rsidR="00590F2E" w:rsidRPr="00BE7E75" w:rsidRDefault="00590F2E" w:rsidP="00590F2E">
            <w:pPr>
              <w:suppressAutoHyphens/>
              <w:jc w:val="left"/>
              <w:rPr>
                <w:sz w:val="22"/>
                <w:szCs w:val="22"/>
              </w:rPr>
            </w:pPr>
          </w:p>
          <w:p w14:paraId="309AD5ED" w14:textId="77777777" w:rsidR="00590F2E" w:rsidRPr="00BE7E75" w:rsidRDefault="00590F2E" w:rsidP="00590F2E">
            <w:pPr>
              <w:suppressAutoHyphens/>
              <w:jc w:val="left"/>
              <w:rPr>
                <w:sz w:val="22"/>
                <w:szCs w:val="22"/>
              </w:rPr>
            </w:pPr>
          </w:p>
          <w:p w14:paraId="3F0DBD24" w14:textId="77777777" w:rsidR="00590F2E" w:rsidRPr="00BE7E75" w:rsidRDefault="00590F2E" w:rsidP="00590F2E">
            <w:pPr>
              <w:suppressAutoHyphens/>
              <w:jc w:val="left"/>
              <w:rPr>
                <w:sz w:val="22"/>
                <w:szCs w:val="22"/>
              </w:rPr>
            </w:pPr>
          </w:p>
          <w:p w14:paraId="0D1DD1F7" w14:textId="77777777" w:rsidR="00590F2E" w:rsidRPr="00BE7E75" w:rsidRDefault="00590F2E" w:rsidP="00590F2E">
            <w:pPr>
              <w:suppressAutoHyphens/>
              <w:jc w:val="left"/>
              <w:rPr>
                <w:sz w:val="22"/>
                <w:szCs w:val="22"/>
              </w:rPr>
            </w:pPr>
          </w:p>
          <w:p w14:paraId="4C0CB9EF" w14:textId="77777777" w:rsidR="00590F2E" w:rsidRPr="00BE7E75" w:rsidRDefault="00590F2E" w:rsidP="00590F2E">
            <w:pPr>
              <w:suppressAutoHyphens/>
              <w:jc w:val="left"/>
              <w:rPr>
                <w:sz w:val="22"/>
                <w:szCs w:val="22"/>
              </w:rPr>
            </w:pPr>
          </w:p>
          <w:p w14:paraId="1F45F16C" w14:textId="77777777" w:rsidR="00590F2E" w:rsidRPr="00BE7E75" w:rsidRDefault="00590F2E" w:rsidP="00590F2E">
            <w:pPr>
              <w:suppressAutoHyphens/>
              <w:jc w:val="left"/>
              <w:rPr>
                <w:sz w:val="22"/>
                <w:szCs w:val="22"/>
              </w:rPr>
            </w:pPr>
          </w:p>
          <w:p w14:paraId="594B8FC7" w14:textId="77777777" w:rsidR="00590F2E" w:rsidRPr="00BE7E75" w:rsidRDefault="00590F2E" w:rsidP="00590F2E">
            <w:pPr>
              <w:jc w:val="left"/>
              <w:rPr>
                <w:sz w:val="22"/>
                <w:szCs w:val="22"/>
              </w:rPr>
            </w:pPr>
            <w:r w:rsidRPr="00BE7E75">
              <w:rPr>
                <w:sz w:val="22"/>
                <w:szCs w:val="22"/>
              </w:rPr>
              <w:t xml:space="preserve">СанПиН и ГН </w:t>
            </w:r>
          </w:p>
          <w:p w14:paraId="42D7B370" w14:textId="77777777" w:rsidR="00590F2E" w:rsidRPr="00BE7E75" w:rsidRDefault="00590F2E" w:rsidP="00590F2E">
            <w:pPr>
              <w:jc w:val="left"/>
              <w:rPr>
                <w:sz w:val="22"/>
                <w:szCs w:val="22"/>
              </w:rPr>
            </w:pPr>
            <w:r w:rsidRPr="00BE7E75">
              <w:rPr>
                <w:sz w:val="22"/>
                <w:szCs w:val="22"/>
              </w:rPr>
              <w:t>от 21.06.2013 № 52</w:t>
            </w:r>
          </w:p>
          <w:p w14:paraId="680BA9F9"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284B0F1"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5784CE36"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1CE7E475"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07341321"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73CE9C6C"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5853C75B"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2113CC19" w14:textId="77777777" w:rsidR="00590F2E" w:rsidRPr="00BE7E75" w:rsidRDefault="00590F2E" w:rsidP="00590F2E">
            <w:pPr>
              <w:suppressAutoHyphens/>
              <w:jc w:val="left"/>
              <w:rPr>
                <w:sz w:val="22"/>
                <w:szCs w:val="22"/>
              </w:rPr>
            </w:pPr>
            <w:r w:rsidRPr="00BE7E75">
              <w:rPr>
                <w:sz w:val="22"/>
                <w:szCs w:val="22"/>
              </w:rPr>
              <w:t xml:space="preserve">ГОСТ 30711-2001 </w:t>
            </w:r>
          </w:p>
          <w:p w14:paraId="0F898CFD" w14:textId="77777777" w:rsidR="00590F2E" w:rsidRPr="00BE7E75" w:rsidRDefault="00590F2E" w:rsidP="00590F2E">
            <w:pPr>
              <w:suppressAutoHyphens/>
              <w:jc w:val="left"/>
              <w:rPr>
                <w:sz w:val="22"/>
                <w:szCs w:val="22"/>
              </w:rPr>
            </w:pPr>
            <w:r w:rsidRPr="00BE7E75">
              <w:rPr>
                <w:sz w:val="22"/>
                <w:szCs w:val="22"/>
              </w:rPr>
              <w:t>р.3, 4</w:t>
            </w:r>
          </w:p>
          <w:p w14:paraId="2AF27857" w14:textId="77777777" w:rsidR="00590F2E" w:rsidRPr="00BE7E75" w:rsidRDefault="00590F2E" w:rsidP="00590F2E">
            <w:pPr>
              <w:suppressAutoHyphens/>
              <w:jc w:val="left"/>
              <w:rPr>
                <w:sz w:val="22"/>
                <w:szCs w:val="22"/>
              </w:rPr>
            </w:pPr>
            <w:r w:rsidRPr="00BE7E75">
              <w:rPr>
                <w:sz w:val="22"/>
                <w:szCs w:val="22"/>
              </w:rPr>
              <w:t>МВИ.МН 2786-2013</w:t>
            </w:r>
          </w:p>
        </w:tc>
      </w:tr>
      <w:tr w:rsidR="00590F2E" w:rsidRPr="00BE7E75" w14:paraId="7512335B" w14:textId="77777777" w:rsidTr="001350E9">
        <w:trPr>
          <w:cantSplit/>
        </w:trPr>
        <w:tc>
          <w:tcPr>
            <w:tcW w:w="709" w:type="dxa"/>
          </w:tcPr>
          <w:p w14:paraId="09D7282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54.19*</w:t>
            </w:r>
          </w:p>
        </w:tc>
        <w:tc>
          <w:tcPr>
            <w:tcW w:w="1701" w:type="dxa"/>
            <w:vMerge/>
          </w:tcPr>
          <w:p w14:paraId="1E2B8FB3" w14:textId="77777777" w:rsidR="00590F2E" w:rsidRPr="00BE7E75" w:rsidRDefault="00590F2E" w:rsidP="00590F2E">
            <w:pPr>
              <w:suppressAutoHyphens/>
              <w:jc w:val="left"/>
              <w:rPr>
                <w:sz w:val="22"/>
                <w:szCs w:val="22"/>
              </w:rPr>
            </w:pPr>
          </w:p>
        </w:tc>
        <w:tc>
          <w:tcPr>
            <w:tcW w:w="1276" w:type="dxa"/>
          </w:tcPr>
          <w:p w14:paraId="0834765C" w14:textId="77777777" w:rsidR="00590F2E" w:rsidRPr="00BE7E75" w:rsidRDefault="00590F2E" w:rsidP="00590F2E">
            <w:pPr>
              <w:jc w:val="left"/>
            </w:pPr>
            <w:r w:rsidRPr="00BE7E75">
              <w:rPr>
                <w:lang w:val="en-US"/>
              </w:rPr>
              <w:t>01.11/0</w:t>
            </w:r>
            <w:r w:rsidRPr="00BE7E75">
              <w:t>3</w:t>
            </w:r>
            <w:r w:rsidRPr="00BE7E75">
              <w:rPr>
                <w:lang w:val="en-US"/>
              </w:rPr>
              <w:t>.</w:t>
            </w:r>
            <w:r w:rsidRPr="00BE7E75">
              <w:t>152</w:t>
            </w:r>
          </w:p>
          <w:p w14:paraId="5FAD60F7" w14:textId="77777777" w:rsidR="00590F2E" w:rsidRPr="00BE7E75" w:rsidRDefault="00590F2E" w:rsidP="00590F2E">
            <w:pPr>
              <w:jc w:val="left"/>
            </w:pPr>
            <w:r w:rsidRPr="00BE7E75">
              <w:rPr>
                <w:lang w:val="en-US"/>
              </w:rPr>
              <w:t>01.12/0</w:t>
            </w:r>
            <w:r w:rsidRPr="00BE7E75">
              <w:t>3</w:t>
            </w:r>
            <w:r w:rsidRPr="00BE7E75">
              <w:rPr>
                <w:lang w:val="en-US"/>
              </w:rPr>
              <w:t>.</w:t>
            </w:r>
            <w:r w:rsidRPr="00BE7E75">
              <w:t>152</w:t>
            </w:r>
          </w:p>
        </w:tc>
        <w:tc>
          <w:tcPr>
            <w:tcW w:w="2410" w:type="dxa"/>
          </w:tcPr>
          <w:p w14:paraId="196DD0C1" w14:textId="77777777" w:rsidR="00590F2E" w:rsidRPr="00BE7E75" w:rsidRDefault="00590F2E" w:rsidP="00590F2E">
            <w:pPr>
              <w:suppressAutoHyphens/>
              <w:jc w:val="left"/>
              <w:rPr>
                <w:sz w:val="22"/>
                <w:szCs w:val="22"/>
              </w:rPr>
            </w:pPr>
            <w:r w:rsidRPr="00BE7E75">
              <w:rPr>
                <w:sz w:val="22"/>
                <w:szCs w:val="22"/>
              </w:rPr>
              <w:t>Сумма афлатокс</w:t>
            </w:r>
            <w:r w:rsidRPr="00BE7E75">
              <w:rPr>
                <w:sz w:val="22"/>
                <w:szCs w:val="22"/>
              </w:rPr>
              <w:t>и</w:t>
            </w:r>
            <w:r w:rsidRPr="00BE7E75">
              <w:rPr>
                <w:sz w:val="22"/>
                <w:szCs w:val="22"/>
              </w:rPr>
              <w:t>нов В</w:t>
            </w:r>
            <w:r w:rsidRPr="00BE7E75">
              <w:rPr>
                <w:sz w:val="22"/>
                <w:szCs w:val="22"/>
                <w:vertAlign w:val="subscript"/>
              </w:rPr>
              <w:t xml:space="preserve">1,. </w:t>
            </w:r>
            <w:r w:rsidRPr="00BE7E75">
              <w:rPr>
                <w:sz w:val="22"/>
                <w:szCs w:val="22"/>
              </w:rPr>
              <w:t>В</w:t>
            </w:r>
            <w:r w:rsidRPr="00BE7E75">
              <w:rPr>
                <w:sz w:val="22"/>
                <w:szCs w:val="22"/>
                <w:vertAlign w:val="subscript"/>
              </w:rPr>
              <w:t>2</w:t>
            </w:r>
            <w:r w:rsidRPr="00BE7E75">
              <w:rPr>
                <w:sz w:val="22"/>
                <w:szCs w:val="22"/>
              </w:rPr>
              <w:t xml:space="preserve">, </w:t>
            </w:r>
            <w:r w:rsidRPr="00BE7E75">
              <w:rPr>
                <w:sz w:val="22"/>
                <w:szCs w:val="22"/>
                <w:lang w:val="en-US"/>
              </w:rPr>
              <w:t>G</w:t>
            </w:r>
            <w:r w:rsidRPr="00BE7E75">
              <w:rPr>
                <w:sz w:val="22"/>
                <w:szCs w:val="22"/>
                <w:vertAlign w:val="subscript"/>
              </w:rPr>
              <w:t>1</w:t>
            </w:r>
            <w:r w:rsidRPr="00BE7E75">
              <w:rPr>
                <w:sz w:val="22"/>
                <w:szCs w:val="22"/>
              </w:rPr>
              <w:t xml:space="preserve">, </w:t>
            </w:r>
            <w:r w:rsidRPr="00BE7E75">
              <w:rPr>
                <w:sz w:val="22"/>
                <w:szCs w:val="22"/>
                <w:lang w:val="en-US"/>
              </w:rPr>
              <w:t>G</w:t>
            </w:r>
            <w:r w:rsidRPr="00BE7E75">
              <w:rPr>
                <w:sz w:val="22"/>
                <w:szCs w:val="22"/>
                <w:vertAlign w:val="subscript"/>
              </w:rPr>
              <w:t xml:space="preserve">2 </w:t>
            </w:r>
            <w:r w:rsidRPr="00BE7E75">
              <w:rPr>
                <w:sz w:val="22"/>
                <w:szCs w:val="22"/>
              </w:rPr>
              <w:t>(массовая конце</w:t>
            </w:r>
            <w:r w:rsidRPr="00BE7E75">
              <w:rPr>
                <w:sz w:val="22"/>
                <w:szCs w:val="22"/>
              </w:rPr>
              <w:t>н</w:t>
            </w:r>
            <w:r w:rsidRPr="00BE7E75">
              <w:rPr>
                <w:sz w:val="22"/>
                <w:szCs w:val="22"/>
              </w:rPr>
              <w:t>трация)</w:t>
            </w:r>
          </w:p>
        </w:tc>
        <w:tc>
          <w:tcPr>
            <w:tcW w:w="2551" w:type="dxa"/>
            <w:vMerge/>
          </w:tcPr>
          <w:p w14:paraId="24EE3A9B" w14:textId="77777777" w:rsidR="00590F2E" w:rsidRPr="00BE7E75" w:rsidRDefault="00590F2E" w:rsidP="00590F2E">
            <w:pPr>
              <w:suppressAutoHyphens/>
              <w:jc w:val="left"/>
              <w:rPr>
                <w:sz w:val="22"/>
                <w:szCs w:val="22"/>
              </w:rPr>
            </w:pPr>
          </w:p>
        </w:tc>
        <w:tc>
          <w:tcPr>
            <w:tcW w:w="2268" w:type="dxa"/>
          </w:tcPr>
          <w:p w14:paraId="624B1284" w14:textId="77777777" w:rsidR="00590F2E" w:rsidRPr="00BE7E75" w:rsidRDefault="00590F2E" w:rsidP="00590F2E">
            <w:pPr>
              <w:suppressAutoHyphens/>
              <w:jc w:val="left"/>
              <w:rPr>
                <w:sz w:val="22"/>
                <w:szCs w:val="22"/>
              </w:rPr>
            </w:pPr>
            <w:r w:rsidRPr="00BE7E75">
              <w:rPr>
                <w:sz w:val="22"/>
                <w:szCs w:val="22"/>
              </w:rPr>
              <w:t>МВИ.МН 2559-2006</w:t>
            </w:r>
          </w:p>
        </w:tc>
      </w:tr>
      <w:tr w:rsidR="00590F2E" w:rsidRPr="00BE7E75" w14:paraId="5F657C77" w14:textId="77777777" w:rsidTr="001350E9">
        <w:trPr>
          <w:cantSplit/>
        </w:trPr>
        <w:tc>
          <w:tcPr>
            <w:tcW w:w="709" w:type="dxa"/>
          </w:tcPr>
          <w:p w14:paraId="56492F5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54.20*</w:t>
            </w:r>
          </w:p>
        </w:tc>
        <w:tc>
          <w:tcPr>
            <w:tcW w:w="1701" w:type="dxa"/>
            <w:vMerge/>
          </w:tcPr>
          <w:p w14:paraId="50AA954B" w14:textId="77777777" w:rsidR="00590F2E" w:rsidRPr="00BE7E75" w:rsidRDefault="00590F2E" w:rsidP="00590F2E">
            <w:pPr>
              <w:suppressAutoHyphens/>
              <w:jc w:val="left"/>
              <w:rPr>
                <w:sz w:val="22"/>
                <w:szCs w:val="22"/>
              </w:rPr>
            </w:pPr>
          </w:p>
        </w:tc>
        <w:tc>
          <w:tcPr>
            <w:tcW w:w="1276" w:type="dxa"/>
          </w:tcPr>
          <w:p w14:paraId="3B2E32EA" w14:textId="77777777" w:rsidR="00590F2E" w:rsidRPr="00BE7E75" w:rsidRDefault="00590F2E" w:rsidP="00590F2E">
            <w:pPr>
              <w:suppressAutoHyphens/>
              <w:rPr>
                <w:sz w:val="22"/>
                <w:szCs w:val="22"/>
              </w:rPr>
            </w:pPr>
            <w:r w:rsidRPr="00BE7E75">
              <w:rPr>
                <w:sz w:val="22"/>
                <w:szCs w:val="22"/>
              </w:rPr>
              <w:t>01.13/08.161</w:t>
            </w:r>
          </w:p>
          <w:p w14:paraId="76641E96" w14:textId="77777777" w:rsidR="00590F2E" w:rsidRPr="00BE7E75" w:rsidRDefault="00590F2E" w:rsidP="00590F2E">
            <w:pPr>
              <w:suppressAutoHyphens/>
              <w:rPr>
                <w:sz w:val="22"/>
                <w:szCs w:val="22"/>
              </w:rPr>
            </w:pPr>
            <w:r w:rsidRPr="00BE7E75">
              <w:rPr>
                <w:sz w:val="22"/>
                <w:szCs w:val="22"/>
              </w:rPr>
              <w:t>01.22/08.161</w:t>
            </w:r>
          </w:p>
          <w:p w14:paraId="79F649B0" w14:textId="77777777" w:rsidR="00590F2E" w:rsidRPr="00BE7E75" w:rsidRDefault="00590F2E" w:rsidP="00590F2E">
            <w:pPr>
              <w:suppressAutoHyphens/>
              <w:rPr>
                <w:sz w:val="22"/>
                <w:szCs w:val="22"/>
              </w:rPr>
            </w:pPr>
            <w:r w:rsidRPr="00BE7E75">
              <w:rPr>
                <w:sz w:val="22"/>
                <w:szCs w:val="22"/>
              </w:rPr>
              <w:t>01.25/08.161</w:t>
            </w:r>
          </w:p>
          <w:p w14:paraId="7875E609" w14:textId="77777777" w:rsidR="00590F2E" w:rsidRPr="00BE7E75" w:rsidRDefault="00590F2E" w:rsidP="00590F2E">
            <w:pPr>
              <w:suppressAutoHyphens/>
              <w:rPr>
                <w:sz w:val="22"/>
                <w:szCs w:val="22"/>
              </w:rPr>
            </w:pPr>
            <w:r w:rsidRPr="00BE7E75">
              <w:rPr>
                <w:sz w:val="22"/>
                <w:szCs w:val="22"/>
              </w:rPr>
              <w:t>10.31/08.161</w:t>
            </w:r>
          </w:p>
          <w:p w14:paraId="5E06E645" w14:textId="77777777" w:rsidR="00590F2E" w:rsidRPr="00BE7E75" w:rsidRDefault="00590F2E" w:rsidP="00590F2E">
            <w:pPr>
              <w:suppressAutoHyphens/>
              <w:rPr>
                <w:sz w:val="22"/>
                <w:szCs w:val="22"/>
              </w:rPr>
            </w:pPr>
            <w:r w:rsidRPr="00BE7E75">
              <w:rPr>
                <w:sz w:val="22"/>
                <w:szCs w:val="22"/>
              </w:rPr>
              <w:t>10.32/08.161</w:t>
            </w:r>
          </w:p>
          <w:p w14:paraId="49BCE0C6" w14:textId="77777777" w:rsidR="00590F2E" w:rsidRPr="00BE7E75" w:rsidRDefault="00590F2E" w:rsidP="00590F2E">
            <w:pPr>
              <w:suppressAutoHyphens/>
              <w:rPr>
                <w:sz w:val="22"/>
                <w:szCs w:val="22"/>
              </w:rPr>
            </w:pPr>
            <w:r w:rsidRPr="00BE7E75">
              <w:rPr>
                <w:sz w:val="22"/>
                <w:szCs w:val="22"/>
              </w:rPr>
              <w:t>10.39/08.161</w:t>
            </w:r>
          </w:p>
          <w:p w14:paraId="6E07E17F" w14:textId="77777777" w:rsidR="00590F2E" w:rsidRPr="00BE7E75" w:rsidRDefault="00590F2E" w:rsidP="00590F2E">
            <w:pPr>
              <w:suppressAutoHyphens/>
              <w:rPr>
                <w:sz w:val="22"/>
                <w:szCs w:val="22"/>
              </w:rPr>
            </w:pPr>
            <w:r w:rsidRPr="00BE7E75">
              <w:rPr>
                <w:sz w:val="22"/>
                <w:szCs w:val="22"/>
              </w:rPr>
              <w:t>10.86/08.161</w:t>
            </w:r>
          </w:p>
          <w:p w14:paraId="3F62AF9C" w14:textId="77777777" w:rsidR="00590F2E" w:rsidRPr="00BE7E75" w:rsidRDefault="00590F2E" w:rsidP="00590F2E">
            <w:pPr>
              <w:suppressAutoHyphens/>
              <w:rPr>
                <w:sz w:val="22"/>
                <w:szCs w:val="22"/>
              </w:rPr>
            </w:pPr>
            <w:r w:rsidRPr="00BE7E75">
              <w:rPr>
                <w:sz w:val="22"/>
                <w:szCs w:val="22"/>
              </w:rPr>
              <w:t>10.89/08.161</w:t>
            </w:r>
          </w:p>
          <w:p w14:paraId="47F7D1DB" w14:textId="77777777" w:rsidR="00590F2E" w:rsidRPr="00BE7E75" w:rsidRDefault="00590F2E" w:rsidP="00590F2E">
            <w:pPr>
              <w:suppressAutoHyphens/>
              <w:rPr>
                <w:sz w:val="22"/>
                <w:szCs w:val="22"/>
              </w:rPr>
            </w:pPr>
            <w:r w:rsidRPr="00BE7E75">
              <w:rPr>
                <w:sz w:val="22"/>
                <w:szCs w:val="22"/>
              </w:rPr>
              <w:t>11.02/08.161</w:t>
            </w:r>
          </w:p>
          <w:p w14:paraId="093AA4C4" w14:textId="77777777" w:rsidR="00590F2E" w:rsidRPr="00BE7E75" w:rsidRDefault="00590F2E" w:rsidP="00590F2E">
            <w:pPr>
              <w:suppressAutoHyphens/>
              <w:rPr>
                <w:sz w:val="22"/>
                <w:szCs w:val="22"/>
              </w:rPr>
            </w:pPr>
            <w:r w:rsidRPr="00BE7E75">
              <w:rPr>
                <w:sz w:val="22"/>
                <w:szCs w:val="22"/>
              </w:rPr>
              <w:t>11.03/08.161</w:t>
            </w:r>
          </w:p>
          <w:p w14:paraId="29CF9D64" w14:textId="77777777" w:rsidR="00590F2E" w:rsidRPr="00BE7E75" w:rsidRDefault="00590F2E" w:rsidP="00590F2E">
            <w:pPr>
              <w:suppressAutoHyphens/>
              <w:rPr>
                <w:sz w:val="22"/>
                <w:szCs w:val="22"/>
              </w:rPr>
            </w:pPr>
            <w:r w:rsidRPr="00BE7E75">
              <w:rPr>
                <w:sz w:val="22"/>
                <w:szCs w:val="22"/>
              </w:rPr>
              <w:t>01.13/08.159</w:t>
            </w:r>
          </w:p>
          <w:p w14:paraId="1CD5C2EC" w14:textId="77777777" w:rsidR="00590F2E" w:rsidRPr="00BE7E75" w:rsidRDefault="00590F2E" w:rsidP="00590F2E">
            <w:pPr>
              <w:suppressAutoHyphens/>
              <w:rPr>
                <w:sz w:val="22"/>
                <w:szCs w:val="22"/>
              </w:rPr>
            </w:pPr>
            <w:r w:rsidRPr="00BE7E75">
              <w:rPr>
                <w:sz w:val="22"/>
                <w:szCs w:val="22"/>
              </w:rPr>
              <w:t>01.25/08.159</w:t>
            </w:r>
          </w:p>
          <w:p w14:paraId="4FA3970C" w14:textId="77777777" w:rsidR="00590F2E" w:rsidRPr="00BE7E75" w:rsidRDefault="00590F2E" w:rsidP="00590F2E">
            <w:pPr>
              <w:suppressAutoHyphens/>
              <w:rPr>
                <w:sz w:val="22"/>
                <w:szCs w:val="22"/>
              </w:rPr>
            </w:pPr>
            <w:r w:rsidRPr="00BE7E75">
              <w:rPr>
                <w:sz w:val="22"/>
                <w:szCs w:val="22"/>
              </w:rPr>
              <w:t>01.22/08.159</w:t>
            </w:r>
          </w:p>
          <w:p w14:paraId="51E693DB" w14:textId="77777777" w:rsidR="00590F2E" w:rsidRPr="00BE7E75" w:rsidRDefault="00590F2E" w:rsidP="00590F2E">
            <w:pPr>
              <w:suppressAutoHyphens/>
              <w:rPr>
                <w:sz w:val="22"/>
                <w:szCs w:val="22"/>
              </w:rPr>
            </w:pPr>
            <w:r w:rsidRPr="00BE7E75">
              <w:rPr>
                <w:sz w:val="22"/>
                <w:szCs w:val="22"/>
              </w:rPr>
              <w:t>10.31/08.159</w:t>
            </w:r>
          </w:p>
          <w:p w14:paraId="15C31300" w14:textId="77777777" w:rsidR="00590F2E" w:rsidRPr="00BE7E75" w:rsidRDefault="00590F2E" w:rsidP="00590F2E">
            <w:pPr>
              <w:suppressAutoHyphens/>
              <w:rPr>
                <w:sz w:val="22"/>
                <w:szCs w:val="22"/>
              </w:rPr>
            </w:pPr>
            <w:r w:rsidRPr="00BE7E75">
              <w:rPr>
                <w:sz w:val="22"/>
                <w:szCs w:val="22"/>
              </w:rPr>
              <w:t>10.32/08.159</w:t>
            </w:r>
          </w:p>
          <w:p w14:paraId="77BCA3B0" w14:textId="77777777" w:rsidR="00590F2E" w:rsidRPr="00BE7E75" w:rsidRDefault="00590F2E" w:rsidP="00590F2E">
            <w:pPr>
              <w:suppressAutoHyphens/>
              <w:rPr>
                <w:sz w:val="22"/>
                <w:szCs w:val="22"/>
              </w:rPr>
            </w:pPr>
            <w:r w:rsidRPr="00BE7E75">
              <w:rPr>
                <w:sz w:val="22"/>
                <w:szCs w:val="22"/>
              </w:rPr>
              <w:t>10.39/08.159</w:t>
            </w:r>
          </w:p>
          <w:p w14:paraId="1AE09C16" w14:textId="77777777" w:rsidR="00590F2E" w:rsidRPr="00BE7E75" w:rsidRDefault="00590F2E" w:rsidP="00590F2E">
            <w:pPr>
              <w:suppressAutoHyphens/>
              <w:rPr>
                <w:sz w:val="22"/>
                <w:szCs w:val="22"/>
              </w:rPr>
            </w:pPr>
            <w:r w:rsidRPr="00BE7E75">
              <w:rPr>
                <w:sz w:val="22"/>
                <w:szCs w:val="22"/>
              </w:rPr>
              <w:t>10.86/08.159</w:t>
            </w:r>
          </w:p>
          <w:p w14:paraId="35D0C94A" w14:textId="77777777" w:rsidR="00590F2E" w:rsidRPr="00BE7E75" w:rsidRDefault="00590F2E" w:rsidP="00590F2E">
            <w:pPr>
              <w:suppressAutoHyphens/>
              <w:rPr>
                <w:sz w:val="22"/>
                <w:szCs w:val="22"/>
              </w:rPr>
            </w:pPr>
            <w:r w:rsidRPr="00BE7E75">
              <w:rPr>
                <w:sz w:val="22"/>
                <w:szCs w:val="22"/>
              </w:rPr>
              <w:t>10.89/08.159</w:t>
            </w:r>
          </w:p>
          <w:p w14:paraId="25C6F8CC" w14:textId="77777777" w:rsidR="00590F2E" w:rsidRPr="00BE7E75" w:rsidRDefault="00590F2E" w:rsidP="00590F2E">
            <w:pPr>
              <w:suppressAutoHyphens/>
              <w:rPr>
                <w:sz w:val="22"/>
                <w:szCs w:val="22"/>
              </w:rPr>
            </w:pPr>
            <w:r w:rsidRPr="00BE7E75">
              <w:rPr>
                <w:sz w:val="22"/>
                <w:szCs w:val="22"/>
              </w:rPr>
              <w:t>11.02/08.159</w:t>
            </w:r>
          </w:p>
          <w:p w14:paraId="5D436693" w14:textId="77777777" w:rsidR="00590F2E" w:rsidRPr="00BE7E75" w:rsidRDefault="00590F2E" w:rsidP="00590F2E">
            <w:pPr>
              <w:rPr>
                <w:sz w:val="22"/>
                <w:szCs w:val="22"/>
              </w:rPr>
            </w:pPr>
            <w:r w:rsidRPr="00BE7E75">
              <w:rPr>
                <w:sz w:val="22"/>
                <w:szCs w:val="22"/>
              </w:rPr>
              <w:t>11.03/08.159</w:t>
            </w:r>
          </w:p>
          <w:p w14:paraId="7DC305A4" w14:textId="77777777" w:rsidR="00590F2E" w:rsidRPr="00BE7E75" w:rsidRDefault="00590F2E" w:rsidP="00590F2E">
            <w:pPr>
              <w:suppressAutoHyphens/>
              <w:jc w:val="left"/>
              <w:rPr>
                <w:sz w:val="22"/>
                <w:szCs w:val="22"/>
              </w:rPr>
            </w:pPr>
          </w:p>
        </w:tc>
        <w:tc>
          <w:tcPr>
            <w:tcW w:w="2410" w:type="dxa"/>
          </w:tcPr>
          <w:p w14:paraId="3DBC6887" w14:textId="77777777" w:rsidR="00590F2E" w:rsidRPr="00BE7E75" w:rsidRDefault="00590F2E" w:rsidP="00590F2E">
            <w:pPr>
              <w:suppressAutoHyphens/>
              <w:jc w:val="left"/>
              <w:rPr>
                <w:sz w:val="22"/>
                <w:szCs w:val="22"/>
              </w:rPr>
            </w:pPr>
            <w:r w:rsidRPr="00BE7E75">
              <w:rPr>
                <w:sz w:val="22"/>
                <w:szCs w:val="22"/>
              </w:rPr>
              <w:t>Патулин (массовая концентрация)</w:t>
            </w:r>
          </w:p>
        </w:tc>
        <w:tc>
          <w:tcPr>
            <w:tcW w:w="2551" w:type="dxa"/>
            <w:vMerge/>
          </w:tcPr>
          <w:p w14:paraId="0002D7F1" w14:textId="77777777" w:rsidR="00590F2E" w:rsidRPr="00BE7E75" w:rsidRDefault="00590F2E" w:rsidP="00590F2E">
            <w:pPr>
              <w:suppressAutoHyphens/>
              <w:jc w:val="left"/>
              <w:rPr>
                <w:sz w:val="22"/>
                <w:szCs w:val="22"/>
              </w:rPr>
            </w:pPr>
          </w:p>
        </w:tc>
        <w:tc>
          <w:tcPr>
            <w:tcW w:w="2268" w:type="dxa"/>
          </w:tcPr>
          <w:p w14:paraId="0822E450" w14:textId="77777777" w:rsidR="00590F2E" w:rsidRPr="00BE7E75" w:rsidRDefault="00590F2E" w:rsidP="00590F2E">
            <w:pPr>
              <w:suppressAutoHyphens/>
              <w:jc w:val="left"/>
              <w:rPr>
                <w:sz w:val="22"/>
                <w:szCs w:val="22"/>
              </w:rPr>
            </w:pPr>
            <w:r w:rsidRPr="00BE7E75">
              <w:rPr>
                <w:sz w:val="22"/>
                <w:szCs w:val="22"/>
              </w:rPr>
              <w:t>ГОСТ 28038-2013</w:t>
            </w:r>
          </w:p>
          <w:p w14:paraId="3D9D878A" w14:textId="77777777" w:rsidR="00590F2E" w:rsidRPr="00BE7E75" w:rsidRDefault="00590F2E" w:rsidP="00590F2E">
            <w:pPr>
              <w:suppressAutoHyphens/>
              <w:jc w:val="left"/>
              <w:rPr>
                <w:sz w:val="22"/>
                <w:szCs w:val="22"/>
              </w:rPr>
            </w:pPr>
            <w:r w:rsidRPr="00BE7E75">
              <w:rPr>
                <w:sz w:val="22"/>
                <w:szCs w:val="22"/>
              </w:rPr>
              <w:t>СТБ ГОСТ Р 51435-2006</w:t>
            </w:r>
          </w:p>
        </w:tc>
      </w:tr>
      <w:tr w:rsidR="00590F2E" w:rsidRPr="00BE7E75" w14:paraId="22752400" w14:textId="77777777" w:rsidTr="001350E9">
        <w:trPr>
          <w:cantSplit/>
        </w:trPr>
        <w:tc>
          <w:tcPr>
            <w:tcW w:w="709" w:type="dxa"/>
          </w:tcPr>
          <w:p w14:paraId="5364BEF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54.21*</w:t>
            </w:r>
          </w:p>
        </w:tc>
        <w:tc>
          <w:tcPr>
            <w:tcW w:w="1701" w:type="dxa"/>
            <w:vMerge/>
          </w:tcPr>
          <w:p w14:paraId="5AFEEC7C" w14:textId="77777777" w:rsidR="00590F2E" w:rsidRPr="00BE7E75" w:rsidRDefault="00590F2E" w:rsidP="00590F2E">
            <w:pPr>
              <w:suppressAutoHyphens/>
              <w:jc w:val="left"/>
              <w:rPr>
                <w:sz w:val="22"/>
                <w:szCs w:val="22"/>
              </w:rPr>
            </w:pPr>
          </w:p>
        </w:tc>
        <w:tc>
          <w:tcPr>
            <w:tcW w:w="1276" w:type="dxa"/>
          </w:tcPr>
          <w:p w14:paraId="00C33A53" w14:textId="77777777" w:rsidR="00590F2E" w:rsidRPr="00BE7E75" w:rsidRDefault="00590F2E" w:rsidP="00590F2E">
            <w:pPr>
              <w:suppressAutoHyphens/>
              <w:jc w:val="left"/>
              <w:rPr>
                <w:sz w:val="22"/>
                <w:szCs w:val="22"/>
              </w:rPr>
            </w:pPr>
            <w:r w:rsidRPr="00BE7E75">
              <w:rPr>
                <w:sz w:val="22"/>
                <w:szCs w:val="22"/>
              </w:rPr>
              <w:t>01.11/08.161</w:t>
            </w:r>
          </w:p>
          <w:p w14:paraId="5CA13D7E" w14:textId="77777777" w:rsidR="00590F2E" w:rsidRPr="00BE7E75" w:rsidRDefault="00590F2E" w:rsidP="00590F2E">
            <w:pPr>
              <w:suppressAutoHyphens/>
              <w:jc w:val="left"/>
              <w:rPr>
                <w:sz w:val="22"/>
                <w:szCs w:val="22"/>
              </w:rPr>
            </w:pPr>
            <w:r w:rsidRPr="00BE7E75">
              <w:rPr>
                <w:sz w:val="22"/>
                <w:szCs w:val="22"/>
              </w:rPr>
              <w:t>01.12/08.161</w:t>
            </w:r>
          </w:p>
          <w:p w14:paraId="30C10595" w14:textId="77777777" w:rsidR="00590F2E" w:rsidRPr="00BE7E75" w:rsidRDefault="00590F2E" w:rsidP="00590F2E">
            <w:pPr>
              <w:suppressAutoHyphens/>
              <w:jc w:val="left"/>
              <w:rPr>
                <w:sz w:val="22"/>
                <w:szCs w:val="22"/>
              </w:rPr>
            </w:pPr>
            <w:r w:rsidRPr="00BE7E75">
              <w:rPr>
                <w:sz w:val="22"/>
                <w:szCs w:val="22"/>
              </w:rPr>
              <w:t>01.19/08.161</w:t>
            </w:r>
          </w:p>
          <w:p w14:paraId="77FFFF44" w14:textId="77777777" w:rsidR="00590F2E" w:rsidRPr="00BE7E75" w:rsidRDefault="00590F2E" w:rsidP="00590F2E">
            <w:pPr>
              <w:suppressAutoHyphens/>
              <w:jc w:val="left"/>
              <w:rPr>
                <w:sz w:val="22"/>
                <w:szCs w:val="22"/>
              </w:rPr>
            </w:pPr>
            <w:r w:rsidRPr="00BE7E75">
              <w:rPr>
                <w:sz w:val="22"/>
                <w:szCs w:val="22"/>
              </w:rPr>
              <w:t>01.26/08.161</w:t>
            </w:r>
          </w:p>
          <w:p w14:paraId="32F0C140" w14:textId="77777777" w:rsidR="00590F2E" w:rsidRPr="00BE7E75" w:rsidRDefault="00590F2E" w:rsidP="00590F2E">
            <w:pPr>
              <w:suppressAutoHyphens/>
              <w:jc w:val="left"/>
              <w:rPr>
                <w:sz w:val="22"/>
                <w:szCs w:val="22"/>
              </w:rPr>
            </w:pPr>
            <w:r w:rsidRPr="00BE7E75">
              <w:rPr>
                <w:sz w:val="22"/>
                <w:szCs w:val="22"/>
              </w:rPr>
              <w:t>10.61/08.161</w:t>
            </w:r>
          </w:p>
          <w:p w14:paraId="59327D4E" w14:textId="77777777" w:rsidR="00590F2E" w:rsidRPr="00BE7E75" w:rsidRDefault="00590F2E" w:rsidP="00590F2E">
            <w:pPr>
              <w:suppressAutoHyphens/>
              <w:jc w:val="left"/>
              <w:rPr>
                <w:sz w:val="22"/>
                <w:szCs w:val="22"/>
              </w:rPr>
            </w:pPr>
            <w:r w:rsidRPr="00BE7E75">
              <w:rPr>
                <w:sz w:val="22"/>
                <w:szCs w:val="22"/>
              </w:rPr>
              <w:t>10.71/08.161</w:t>
            </w:r>
          </w:p>
          <w:p w14:paraId="00FDF700" w14:textId="77777777" w:rsidR="00590F2E" w:rsidRPr="00BE7E75" w:rsidRDefault="00590F2E" w:rsidP="00590F2E">
            <w:pPr>
              <w:suppressAutoHyphens/>
              <w:jc w:val="left"/>
              <w:rPr>
                <w:sz w:val="22"/>
                <w:szCs w:val="22"/>
              </w:rPr>
            </w:pPr>
            <w:r w:rsidRPr="00BE7E75">
              <w:rPr>
                <w:sz w:val="22"/>
                <w:szCs w:val="22"/>
              </w:rPr>
              <w:t>10.72/08.161</w:t>
            </w:r>
          </w:p>
          <w:p w14:paraId="29F9706D" w14:textId="77777777" w:rsidR="00590F2E" w:rsidRPr="00BE7E75" w:rsidRDefault="00590F2E" w:rsidP="00590F2E">
            <w:pPr>
              <w:suppressAutoHyphens/>
              <w:jc w:val="left"/>
              <w:rPr>
                <w:sz w:val="22"/>
                <w:szCs w:val="22"/>
              </w:rPr>
            </w:pPr>
            <w:r w:rsidRPr="00BE7E75">
              <w:rPr>
                <w:sz w:val="22"/>
                <w:szCs w:val="22"/>
              </w:rPr>
              <w:t>10.73/08.161</w:t>
            </w:r>
          </w:p>
          <w:p w14:paraId="615ACCA1" w14:textId="77777777" w:rsidR="00590F2E" w:rsidRPr="00BE7E75" w:rsidRDefault="00590F2E" w:rsidP="00590F2E">
            <w:pPr>
              <w:suppressAutoHyphens/>
              <w:jc w:val="left"/>
              <w:rPr>
                <w:sz w:val="22"/>
                <w:szCs w:val="22"/>
              </w:rPr>
            </w:pPr>
            <w:r w:rsidRPr="00BE7E75">
              <w:rPr>
                <w:sz w:val="22"/>
                <w:szCs w:val="22"/>
              </w:rPr>
              <w:t>10.85/08.161</w:t>
            </w:r>
          </w:p>
          <w:p w14:paraId="73692952" w14:textId="77777777" w:rsidR="00590F2E" w:rsidRPr="00BE7E75" w:rsidRDefault="00590F2E" w:rsidP="00590F2E">
            <w:pPr>
              <w:suppressAutoHyphens/>
              <w:jc w:val="left"/>
              <w:rPr>
                <w:sz w:val="22"/>
                <w:szCs w:val="22"/>
              </w:rPr>
            </w:pPr>
            <w:r w:rsidRPr="00BE7E75">
              <w:rPr>
                <w:sz w:val="22"/>
                <w:szCs w:val="22"/>
              </w:rPr>
              <w:t>10.86/08.161</w:t>
            </w:r>
          </w:p>
          <w:p w14:paraId="24631571" w14:textId="77777777" w:rsidR="00590F2E" w:rsidRPr="00BE7E75" w:rsidRDefault="00590F2E" w:rsidP="00590F2E">
            <w:pPr>
              <w:suppressAutoHyphens/>
              <w:jc w:val="left"/>
              <w:rPr>
                <w:sz w:val="22"/>
                <w:szCs w:val="22"/>
              </w:rPr>
            </w:pPr>
            <w:r w:rsidRPr="00BE7E75">
              <w:rPr>
                <w:sz w:val="22"/>
                <w:szCs w:val="22"/>
              </w:rPr>
              <w:t>10.89/08.161</w:t>
            </w:r>
          </w:p>
          <w:p w14:paraId="083A6433" w14:textId="77777777" w:rsidR="00590F2E" w:rsidRPr="00BE7E75" w:rsidRDefault="00590F2E" w:rsidP="00590F2E">
            <w:pPr>
              <w:suppressAutoHyphens/>
              <w:jc w:val="left"/>
              <w:rPr>
                <w:sz w:val="22"/>
                <w:szCs w:val="22"/>
              </w:rPr>
            </w:pPr>
            <w:r w:rsidRPr="00BE7E75">
              <w:rPr>
                <w:sz w:val="22"/>
                <w:szCs w:val="22"/>
              </w:rPr>
              <w:t>10.91/08.161</w:t>
            </w:r>
          </w:p>
          <w:p w14:paraId="4322AB54" w14:textId="77777777" w:rsidR="00590F2E" w:rsidRPr="00BE7E75" w:rsidRDefault="00590F2E" w:rsidP="00590F2E">
            <w:pPr>
              <w:suppressAutoHyphens/>
              <w:jc w:val="left"/>
              <w:rPr>
                <w:sz w:val="22"/>
                <w:szCs w:val="22"/>
              </w:rPr>
            </w:pPr>
            <w:r w:rsidRPr="00BE7E75">
              <w:rPr>
                <w:sz w:val="22"/>
                <w:szCs w:val="22"/>
              </w:rPr>
              <w:t>10.92/08.161</w:t>
            </w:r>
          </w:p>
          <w:p w14:paraId="24139533" w14:textId="77777777" w:rsidR="00590F2E" w:rsidRPr="00BE7E75" w:rsidRDefault="00590F2E" w:rsidP="00590F2E">
            <w:pPr>
              <w:suppressAutoHyphens/>
              <w:jc w:val="left"/>
              <w:rPr>
                <w:sz w:val="22"/>
                <w:szCs w:val="22"/>
              </w:rPr>
            </w:pPr>
            <w:r w:rsidRPr="00BE7E75">
              <w:rPr>
                <w:sz w:val="22"/>
                <w:szCs w:val="22"/>
              </w:rPr>
              <w:t>11.06/08.161</w:t>
            </w:r>
          </w:p>
          <w:p w14:paraId="1E4F9DA5" w14:textId="77777777" w:rsidR="00590F2E" w:rsidRPr="00BE7E75" w:rsidRDefault="00590F2E" w:rsidP="00590F2E">
            <w:pPr>
              <w:suppressAutoHyphens/>
              <w:jc w:val="left"/>
              <w:rPr>
                <w:sz w:val="22"/>
                <w:szCs w:val="22"/>
              </w:rPr>
            </w:pPr>
            <w:r w:rsidRPr="00BE7E75">
              <w:rPr>
                <w:sz w:val="22"/>
                <w:szCs w:val="22"/>
              </w:rPr>
              <w:t>01.11/08.159</w:t>
            </w:r>
          </w:p>
          <w:p w14:paraId="6F5F8DCB" w14:textId="77777777" w:rsidR="00590F2E" w:rsidRPr="00BE7E75" w:rsidRDefault="00590F2E" w:rsidP="00590F2E">
            <w:pPr>
              <w:suppressAutoHyphens/>
              <w:jc w:val="left"/>
              <w:rPr>
                <w:sz w:val="22"/>
                <w:szCs w:val="22"/>
              </w:rPr>
            </w:pPr>
            <w:r w:rsidRPr="00BE7E75">
              <w:rPr>
                <w:sz w:val="22"/>
                <w:szCs w:val="22"/>
              </w:rPr>
              <w:t>01.12/08.159</w:t>
            </w:r>
          </w:p>
          <w:p w14:paraId="3FCF9032" w14:textId="77777777" w:rsidR="00590F2E" w:rsidRPr="00BE7E75" w:rsidRDefault="00590F2E" w:rsidP="00590F2E">
            <w:pPr>
              <w:suppressAutoHyphens/>
              <w:jc w:val="left"/>
              <w:rPr>
                <w:sz w:val="22"/>
                <w:szCs w:val="22"/>
              </w:rPr>
            </w:pPr>
            <w:r w:rsidRPr="00BE7E75">
              <w:rPr>
                <w:sz w:val="22"/>
                <w:szCs w:val="22"/>
              </w:rPr>
              <w:t>01.19/08.159</w:t>
            </w:r>
          </w:p>
          <w:p w14:paraId="18DB93ED" w14:textId="77777777" w:rsidR="00590F2E" w:rsidRPr="00BE7E75" w:rsidRDefault="00590F2E" w:rsidP="00590F2E">
            <w:pPr>
              <w:suppressAutoHyphens/>
              <w:jc w:val="left"/>
              <w:rPr>
                <w:sz w:val="22"/>
                <w:szCs w:val="22"/>
              </w:rPr>
            </w:pPr>
            <w:r w:rsidRPr="00BE7E75">
              <w:rPr>
                <w:sz w:val="22"/>
                <w:szCs w:val="22"/>
              </w:rPr>
              <w:t>01.26/08.159</w:t>
            </w:r>
          </w:p>
          <w:p w14:paraId="3AC6A2B2" w14:textId="77777777" w:rsidR="00590F2E" w:rsidRPr="00BE7E75" w:rsidRDefault="00590F2E" w:rsidP="00590F2E">
            <w:pPr>
              <w:suppressAutoHyphens/>
              <w:jc w:val="left"/>
              <w:rPr>
                <w:sz w:val="22"/>
                <w:szCs w:val="22"/>
              </w:rPr>
            </w:pPr>
            <w:r w:rsidRPr="00BE7E75">
              <w:rPr>
                <w:sz w:val="22"/>
                <w:szCs w:val="22"/>
              </w:rPr>
              <w:t>10.61/08.159</w:t>
            </w:r>
          </w:p>
          <w:p w14:paraId="715C57F5" w14:textId="77777777" w:rsidR="00590F2E" w:rsidRPr="00BE7E75" w:rsidRDefault="00590F2E" w:rsidP="00590F2E">
            <w:pPr>
              <w:suppressAutoHyphens/>
              <w:jc w:val="left"/>
              <w:rPr>
                <w:sz w:val="22"/>
                <w:szCs w:val="22"/>
              </w:rPr>
            </w:pPr>
            <w:r w:rsidRPr="00BE7E75">
              <w:rPr>
                <w:sz w:val="22"/>
                <w:szCs w:val="22"/>
              </w:rPr>
              <w:t>10.71/08.159</w:t>
            </w:r>
          </w:p>
          <w:p w14:paraId="7EA75546" w14:textId="77777777" w:rsidR="00590F2E" w:rsidRPr="00BE7E75" w:rsidRDefault="00590F2E" w:rsidP="00590F2E">
            <w:pPr>
              <w:suppressAutoHyphens/>
              <w:jc w:val="left"/>
              <w:rPr>
                <w:sz w:val="22"/>
                <w:szCs w:val="22"/>
              </w:rPr>
            </w:pPr>
            <w:r w:rsidRPr="00BE7E75">
              <w:rPr>
                <w:sz w:val="22"/>
                <w:szCs w:val="22"/>
              </w:rPr>
              <w:t>10.72/08.159</w:t>
            </w:r>
          </w:p>
          <w:p w14:paraId="747F679F" w14:textId="77777777" w:rsidR="00590F2E" w:rsidRPr="00BE7E75" w:rsidRDefault="00590F2E" w:rsidP="00590F2E">
            <w:pPr>
              <w:suppressAutoHyphens/>
              <w:jc w:val="left"/>
              <w:rPr>
                <w:sz w:val="22"/>
                <w:szCs w:val="22"/>
              </w:rPr>
            </w:pPr>
            <w:r w:rsidRPr="00BE7E75">
              <w:rPr>
                <w:sz w:val="22"/>
                <w:szCs w:val="22"/>
              </w:rPr>
              <w:t>10.73/08.159</w:t>
            </w:r>
          </w:p>
          <w:p w14:paraId="56B72F14" w14:textId="77777777" w:rsidR="00590F2E" w:rsidRPr="00BE7E75" w:rsidRDefault="00590F2E" w:rsidP="00590F2E">
            <w:pPr>
              <w:suppressAutoHyphens/>
              <w:jc w:val="left"/>
              <w:rPr>
                <w:sz w:val="22"/>
                <w:szCs w:val="22"/>
              </w:rPr>
            </w:pPr>
            <w:r w:rsidRPr="00BE7E75">
              <w:rPr>
                <w:sz w:val="22"/>
                <w:szCs w:val="22"/>
              </w:rPr>
              <w:t>10.85/08.159</w:t>
            </w:r>
          </w:p>
          <w:p w14:paraId="4C95F6E5" w14:textId="77777777" w:rsidR="00590F2E" w:rsidRPr="00BE7E75" w:rsidRDefault="00590F2E" w:rsidP="00590F2E">
            <w:pPr>
              <w:suppressAutoHyphens/>
              <w:jc w:val="left"/>
              <w:rPr>
                <w:sz w:val="22"/>
                <w:szCs w:val="22"/>
              </w:rPr>
            </w:pPr>
            <w:r w:rsidRPr="00BE7E75">
              <w:rPr>
                <w:sz w:val="22"/>
                <w:szCs w:val="22"/>
              </w:rPr>
              <w:t>10.86/08.159</w:t>
            </w:r>
          </w:p>
          <w:p w14:paraId="302D86DC" w14:textId="77777777" w:rsidR="00590F2E" w:rsidRPr="00BE7E75" w:rsidRDefault="00590F2E" w:rsidP="00590F2E">
            <w:pPr>
              <w:suppressAutoHyphens/>
              <w:jc w:val="left"/>
              <w:rPr>
                <w:sz w:val="22"/>
                <w:szCs w:val="22"/>
              </w:rPr>
            </w:pPr>
            <w:r w:rsidRPr="00BE7E75">
              <w:rPr>
                <w:sz w:val="22"/>
                <w:szCs w:val="22"/>
              </w:rPr>
              <w:t>10.89/08.159</w:t>
            </w:r>
          </w:p>
          <w:p w14:paraId="5D9B6D54" w14:textId="77777777" w:rsidR="00590F2E" w:rsidRPr="00BE7E75" w:rsidRDefault="00590F2E" w:rsidP="00590F2E">
            <w:pPr>
              <w:suppressAutoHyphens/>
              <w:jc w:val="left"/>
              <w:rPr>
                <w:sz w:val="22"/>
                <w:szCs w:val="22"/>
              </w:rPr>
            </w:pPr>
            <w:r w:rsidRPr="00BE7E75">
              <w:rPr>
                <w:sz w:val="22"/>
                <w:szCs w:val="22"/>
              </w:rPr>
              <w:t>10.91/08.159</w:t>
            </w:r>
          </w:p>
          <w:p w14:paraId="2EBE0D54" w14:textId="77777777" w:rsidR="00590F2E" w:rsidRPr="00BE7E75" w:rsidRDefault="00590F2E" w:rsidP="00590F2E">
            <w:pPr>
              <w:suppressAutoHyphens/>
              <w:jc w:val="left"/>
              <w:rPr>
                <w:sz w:val="22"/>
                <w:szCs w:val="22"/>
              </w:rPr>
            </w:pPr>
            <w:r w:rsidRPr="00BE7E75">
              <w:rPr>
                <w:sz w:val="22"/>
                <w:szCs w:val="22"/>
              </w:rPr>
              <w:t>10.92/08.159</w:t>
            </w:r>
          </w:p>
          <w:p w14:paraId="4C1212E0" w14:textId="77777777" w:rsidR="00590F2E" w:rsidRPr="00BE7E75" w:rsidRDefault="00590F2E" w:rsidP="00590F2E">
            <w:pPr>
              <w:suppressAutoHyphens/>
              <w:jc w:val="left"/>
              <w:rPr>
                <w:sz w:val="22"/>
                <w:szCs w:val="22"/>
              </w:rPr>
            </w:pPr>
            <w:r w:rsidRPr="00BE7E75">
              <w:rPr>
                <w:sz w:val="22"/>
                <w:szCs w:val="22"/>
              </w:rPr>
              <w:t>11.06/08.159</w:t>
            </w:r>
          </w:p>
          <w:p w14:paraId="6C6B0087" w14:textId="77777777" w:rsidR="00590F2E" w:rsidRPr="00BE7E75" w:rsidRDefault="00590F2E" w:rsidP="00590F2E">
            <w:pPr>
              <w:suppressAutoHyphens/>
              <w:jc w:val="left"/>
              <w:rPr>
                <w:sz w:val="22"/>
                <w:szCs w:val="22"/>
              </w:rPr>
            </w:pPr>
          </w:p>
        </w:tc>
        <w:tc>
          <w:tcPr>
            <w:tcW w:w="2410" w:type="dxa"/>
          </w:tcPr>
          <w:p w14:paraId="60001D1F" w14:textId="77777777" w:rsidR="00590F2E" w:rsidRPr="00BE7E75" w:rsidRDefault="00590F2E" w:rsidP="00590F2E">
            <w:pPr>
              <w:suppressAutoHyphens/>
              <w:jc w:val="left"/>
              <w:rPr>
                <w:sz w:val="22"/>
                <w:szCs w:val="22"/>
              </w:rPr>
            </w:pPr>
            <w:r w:rsidRPr="00BE7E75">
              <w:rPr>
                <w:sz w:val="22"/>
                <w:szCs w:val="22"/>
              </w:rPr>
              <w:t>Зеараленон (Ф-2) (массовая концентрация)</w:t>
            </w:r>
          </w:p>
        </w:tc>
        <w:tc>
          <w:tcPr>
            <w:tcW w:w="2551" w:type="dxa"/>
            <w:vMerge/>
          </w:tcPr>
          <w:p w14:paraId="7F6A259E" w14:textId="77777777" w:rsidR="00590F2E" w:rsidRPr="00BE7E75" w:rsidRDefault="00590F2E" w:rsidP="00590F2E">
            <w:pPr>
              <w:suppressAutoHyphens/>
              <w:jc w:val="left"/>
              <w:rPr>
                <w:sz w:val="22"/>
                <w:szCs w:val="22"/>
              </w:rPr>
            </w:pPr>
          </w:p>
        </w:tc>
        <w:tc>
          <w:tcPr>
            <w:tcW w:w="2268" w:type="dxa"/>
          </w:tcPr>
          <w:p w14:paraId="26322C2A" w14:textId="77777777" w:rsidR="00590F2E" w:rsidRPr="00BE7E75" w:rsidRDefault="00590F2E" w:rsidP="00590F2E">
            <w:pPr>
              <w:suppressAutoHyphens/>
              <w:jc w:val="left"/>
              <w:rPr>
                <w:sz w:val="22"/>
                <w:szCs w:val="22"/>
              </w:rPr>
            </w:pPr>
            <w:r w:rsidRPr="00BE7E75">
              <w:rPr>
                <w:sz w:val="22"/>
                <w:szCs w:val="22"/>
              </w:rPr>
              <w:t xml:space="preserve">ГОСТ 28001-88 р.3 </w:t>
            </w:r>
          </w:p>
          <w:p w14:paraId="6DD51435" w14:textId="77777777" w:rsidR="00590F2E" w:rsidRPr="00BE7E75" w:rsidRDefault="00590F2E" w:rsidP="00590F2E">
            <w:pPr>
              <w:suppressAutoHyphens/>
              <w:jc w:val="left"/>
              <w:rPr>
                <w:sz w:val="22"/>
                <w:szCs w:val="22"/>
              </w:rPr>
            </w:pPr>
            <w:r w:rsidRPr="00BE7E75">
              <w:rPr>
                <w:sz w:val="22"/>
                <w:szCs w:val="22"/>
              </w:rPr>
              <w:t>ГОСТ 31691-2012</w:t>
            </w:r>
          </w:p>
        </w:tc>
      </w:tr>
      <w:tr w:rsidR="00590F2E" w:rsidRPr="00BE7E75" w14:paraId="1E4F5C24" w14:textId="77777777" w:rsidTr="001350E9">
        <w:trPr>
          <w:cantSplit/>
        </w:trPr>
        <w:tc>
          <w:tcPr>
            <w:tcW w:w="709" w:type="dxa"/>
          </w:tcPr>
          <w:p w14:paraId="02F2D97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54.22*</w:t>
            </w:r>
          </w:p>
        </w:tc>
        <w:tc>
          <w:tcPr>
            <w:tcW w:w="1701" w:type="dxa"/>
            <w:vMerge w:val="restart"/>
          </w:tcPr>
          <w:p w14:paraId="398D45F4"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7BC1836C" w14:textId="77777777" w:rsidR="00590F2E" w:rsidRPr="00BE7E75" w:rsidRDefault="00590F2E" w:rsidP="00590F2E">
            <w:pPr>
              <w:suppressAutoHyphens/>
              <w:jc w:val="left"/>
              <w:rPr>
                <w:sz w:val="22"/>
                <w:szCs w:val="22"/>
              </w:rPr>
            </w:pPr>
            <w:r w:rsidRPr="00BE7E75">
              <w:rPr>
                <w:sz w:val="22"/>
                <w:szCs w:val="22"/>
              </w:rPr>
              <w:t>01.11/08.161</w:t>
            </w:r>
          </w:p>
          <w:p w14:paraId="49DBB8A6" w14:textId="77777777" w:rsidR="00590F2E" w:rsidRPr="00BE7E75" w:rsidRDefault="00590F2E" w:rsidP="00590F2E">
            <w:pPr>
              <w:suppressAutoHyphens/>
              <w:jc w:val="left"/>
              <w:rPr>
                <w:sz w:val="22"/>
                <w:szCs w:val="22"/>
              </w:rPr>
            </w:pPr>
            <w:r w:rsidRPr="00BE7E75">
              <w:rPr>
                <w:sz w:val="22"/>
                <w:szCs w:val="22"/>
              </w:rPr>
              <w:t>01.12/08.161</w:t>
            </w:r>
          </w:p>
          <w:p w14:paraId="0D47A03C" w14:textId="77777777" w:rsidR="00590F2E" w:rsidRPr="00BE7E75" w:rsidRDefault="00590F2E" w:rsidP="00590F2E">
            <w:pPr>
              <w:suppressAutoHyphens/>
              <w:jc w:val="left"/>
              <w:rPr>
                <w:sz w:val="22"/>
                <w:szCs w:val="22"/>
              </w:rPr>
            </w:pPr>
            <w:r w:rsidRPr="00BE7E75">
              <w:rPr>
                <w:sz w:val="22"/>
                <w:szCs w:val="22"/>
              </w:rPr>
              <w:t>01.19/08.161</w:t>
            </w:r>
          </w:p>
          <w:p w14:paraId="0FDACECE" w14:textId="77777777" w:rsidR="00590F2E" w:rsidRPr="00BE7E75" w:rsidRDefault="00590F2E" w:rsidP="00590F2E">
            <w:pPr>
              <w:suppressAutoHyphens/>
              <w:jc w:val="left"/>
              <w:rPr>
                <w:sz w:val="22"/>
                <w:szCs w:val="22"/>
              </w:rPr>
            </w:pPr>
            <w:r w:rsidRPr="00BE7E75">
              <w:rPr>
                <w:sz w:val="22"/>
                <w:szCs w:val="22"/>
              </w:rPr>
              <w:t>01.26/08.161</w:t>
            </w:r>
          </w:p>
          <w:p w14:paraId="583C605E" w14:textId="77777777" w:rsidR="00590F2E" w:rsidRPr="00BE7E75" w:rsidRDefault="00590F2E" w:rsidP="00590F2E">
            <w:pPr>
              <w:suppressAutoHyphens/>
              <w:jc w:val="left"/>
              <w:rPr>
                <w:sz w:val="22"/>
                <w:szCs w:val="22"/>
              </w:rPr>
            </w:pPr>
            <w:r w:rsidRPr="00BE7E75">
              <w:rPr>
                <w:sz w:val="22"/>
                <w:szCs w:val="22"/>
              </w:rPr>
              <w:t>10.61/08.161</w:t>
            </w:r>
          </w:p>
          <w:p w14:paraId="1F49E472" w14:textId="77777777" w:rsidR="00590F2E" w:rsidRPr="00BE7E75" w:rsidRDefault="00590F2E" w:rsidP="00590F2E">
            <w:pPr>
              <w:suppressAutoHyphens/>
              <w:jc w:val="left"/>
              <w:rPr>
                <w:sz w:val="22"/>
                <w:szCs w:val="22"/>
              </w:rPr>
            </w:pPr>
            <w:r w:rsidRPr="00BE7E75">
              <w:rPr>
                <w:sz w:val="22"/>
                <w:szCs w:val="22"/>
              </w:rPr>
              <w:t>10.71/08.161</w:t>
            </w:r>
          </w:p>
          <w:p w14:paraId="70CDAB46" w14:textId="77777777" w:rsidR="00590F2E" w:rsidRPr="00BE7E75" w:rsidRDefault="00590F2E" w:rsidP="00590F2E">
            <w:pPr>
              <w:suppressAutoHyphens/>
              <w:jc w:val="left"/>
              <w:rPr>
                <w:sz w:val="22"/>
                <w:szCs w:val="22"/>
              </w:rPr>
            </w:pPr>
            <w:r w:rsidRPr="00BE7E75">
              <w:rPr>
                <w:sz w:val="22"/>
                <w:szCs w:val="22"/>
              </w:rPr>
              <w:t>10.72/08.161</w:t>
            </w:r>
          </w:p>
          <w:p w14:paraId="1D308FAC" w14:textId="77777777" w:rsidR="00590F2E" w:rsidRPr="00BE7E75" w:rsidRDefault="00590F2E" w:rsidP="00590F2E">
            <w:pPr>
              <w:suppressAutoHyphens/>
              <w:jc w:val="left"/>
              <w:rPr>
                <w:sz w:val="22"/>
                <w:szCs w:val="22"/>
              </w:rPr>
            </w:pPr>
            <w:r w:rsidRPr="00BE7E75">
              <w:rPr>
                <w:sz w:val="22"/>
                <w:szCs w:val="22"/>
              </w:rPr>
              <w:t>10.73/08.161</w:t>
            </w:r>
          </w:p>
          <w:p w14:paraId="6B047B0B" w14:textId="77777777" w:rsidR="00590F2E" w:rsidRPr="00BE7E75" w:rsidRDefault="00590F2E" w:rsidP="00590F2E">
            <w:pPr>
              <w:suppressAutoHyphens/>
              <w:jc w:val="left"/>
              <w:rPr>
                <w:sz w:val="22"/>
                <w:szCs w:val="22"/>
              </w:rPr>
            </w:pPr>
            <w:r w:rsidRPr="00BE7E75">
              <w:rPr>
                <w:sz w:val="22"/>
                <w:szCs w:val="22"/>
              </w:rPr>
              <w:t>10.71/08.161</w:t>
            </w:r>
          </w:p>
          <w:p w14:paraId="25F152BA" w14:textId="77777777" w:rsidR="00590F2E" w:rsidRPr="00BE7E75" w:rsidRDefault="00590F2E" w:rsidP="00590F2E">
            <w:pPr>
              <w:suppressAutoHyphens/>
              <w:jc w:val="left"/>
              <w:rPr>
                <w:sz w:val="22"/>
                <w:szCs w:val="22"/>
              </w:rPr>
            </w:pPr>
            <w:r w:rsidRPr="00BE7E75">
              <w:rPr>
                <w:sz w:val="22"/>
                <w:szCs w:val="22"/>
              </w:rPr>
              <w:t>10.81/08.161</w:t>
            </w:r>
          </w:p>
          <w:p w14:paraId="35FF7B9E" w14:textId="77777777" w:rsidR="00590F2E" w:rsidRPr="00BE7E75" w:rsidRDefault="00590F2E" w:rsidP="00590F2E">
            <w:pPr>
              <w:suppressAutoHyphens/>
              <w:jc w:val="left"/>
              <w:rPr>
                <w:sz w:val="22"/>
                <w:szCs w:val="22"/>
              </w:rPr>
            </w:pPr>
            <w:r w:rsidRPr="00BE7E75">
              <w:rPr>
                <w:sz w:val="22"/>
                <w:szCs w:val="22"/>
              </w:rPr>
              <w:t>10.82/08.161</w:t>
            </w:r>
          </w:p>
          <w:p w14:paraId="25363245" w14:textId="77777777" w:rsidR="00590F2E" w:rsidRPr="00BE7E75" w:rsidRDefault="00590F2E" w:rsidP="00590F2E">
            <w:pPr>
              <w:suppressAutoHyphens/>
              <w:jc w:val="left"/>
              <w:rPr>
                <w:sz w:val="22"/>
                <w:szCs w:val="22"/>
              </w:rPr>
            </w:pPr>
            <w:r w:rsidRPr="00BE7E75">
              <w:rPr>
                <w:sz w:val="22"/>
                <w:szCs w:val="22"/>
              </w:rPr>
              <w:t>10.85/08.161</w:t>
            </w:r>
          </w:p>
          <w:p w14:paraId="2B333AB0" w14:textId="77777777" w:rsidR="00590F2E" w:rsidRPr="00BE7E75" w:rsidRDefault="00590F2E" w:rsidP="00590F2E">
            <w:pPr>
              <w:suppressAutoHyphens/>
              <w:jc w:val="left"/>
              <w:rPr>
                <w:sz w:val="22"/>
                <w:szCs w:val="22"/>
              </w:rPr>
            </w:pPr>
            <w:r w:rsidRPr="00BE7E75">
              <w:rPr>
                <w:sz w:val="22"/>
                <w:szCs w:val="22"/>
              </w:rPr>
              <w:t>10.86/08.161</w:t>
            </w:r>
          </w:p>
          <w:p w14:paraId="675F3F90" w14:textId="77777777" w:rsidR="00590F2E" w:rsidRPr="00BE7E75" w:rsidRDefault="00590F2E" w:rsidP="00590F2E">
            <w:pPr>
              <w:suppressAutoHyphens/>
              <w:jc w:val="left"/>
              <w:rPr>
                <w:sz w:val="22"/>
                <w:szCs w:val="22"/>
              </w:rPr>
            </w:pPr>
            <w:r w:rsidRPr="00BE7E75">
              <w:rPr>
                <w:sz w:val="22"/>
                <w:szCs w:val="22"/>
              </w:rPr>
              <w:t>10.89/08.161</w:t>
            </w:r>
          </w:p>
          <w:p w14:paraId="4C16580B" w14:textId="77777777" w:rsidR="00590F2E" w:rsidRPr="00BE7E75" w:rsidRDefault="00590F2E" w:rsidP="00590F2E">
            <w:pPr>
              <w:suppressAutoHyphens/>
              <w:jc w:val="left"/>
              <w:rPr>
                <w:sz w:val="22"/>
                <w:szCs w:val="22"/>
              </w:rPr>
            </w:pPr>
            <w:r w:rsidRPr="00BE7E75">
              <w:rPr>
                <w:sz w:val="22"/>
                <w:szCs w:val="22"/>
              </w:rPr>
              <w:t>10.91/08.161</w:t>
            </w:r>
          </w:p>
          <w:p w14:paraId="103C8AF2" w14:textId="77777777" w:rsidR="00590F2E" w:rsidRPr="00BE7E75" w:rsidRDefault="00590F2E" w:rsidP="00590F2E">
            <w:pPr>
              <w:suppressAutoHyphens/>
              <w:jc w:val="left"/>
              <w:rPr>
                <w:sz w:val="22"/>
                <w:szCs w:val="22"/>
              </w:rPr>
            </w:pPr>
            <w:r w:rsidRPr="00BE7E75">
              <w:rPr>
                <w:sz w:val="22"/>
                <w:szCs w:val="22"/>
              </w:rPr>
              <w:t>10.92/08.161</w:t>
            </w:r>
          </w:p>
          <w:p w14:paraId="7DAB1D6F" w14:textId="77777777" w:rsidR="00590F2E" w:rsidRPr="00BE7E75" w:rsidRDefault="00590F2E" w:rsidP="00590F2E">
            <w:pPr>
              <w:suppressAutoHyphens/>
              <w:jc w:val="left"/>
              <w:rPr>
                <w:sz w:val="22"/>
                <w:szCs w:val="22"/>
              </w:rPr>
            </w:pPr>
            <w:r w:rsidRPr="00BE7E75">
              <w:rPr>
                <w:sz w:val="22"/>
                <w:szCs w:val="22"/>
              </w:rPr>
              <w:t>01.11/08.159</w:t>
            </w:r>
          </w:p>
          <w:p w14:paraId="28951C05" w14:textId="77777777" w:rsidR="00590F2E" w:rsidRPr="00BE7E75" w:rsidRDefault="00590F2E" w:rsidP="00590F2E">
            <w:pPr>
              <w:suppressAutoHyphens/>
              <w:jc w:val="left"/>
              <w:rPr>
                <w:sz w:val="22"/>
                <w:szCs w:val="22"/>
              </w:rPr>
            </w:pPr>
            <w:r w:rsidRPr="00BE7E75">
              <w:rPr>
                <w:sz w:val="22"/>
                <w:szCs w:val="22"/>
              </w:rPr>
              <w:t>01.12/08.159</w:t>
            </w:r>
          </w:p>
          <w:p w14:paraId="7B60A67B" w14:textId="77777777" w:rsidR="00590F2E" w:rsidRPr="00BE7E75" w:rsidRDefault="00590F2E" w:rsidP="00590F2E">
            <w:pPr>
              <w:suppressAutoHyphens/>
              <w:jc w:val="left"/>
              <w:rPr>
                <w:sz w:val="22"/>
                <w:szCs w:val="22"/>
              </w:rPr>
            </w:pPr>
            <w:r w:rsidRPr="00BE7E75">
              <w:rPr>
                <w:sz w:val="22"/>
                <w:szCs w:val="22"/>
              </w:rPr>
              <w:t>01.19/08.159</w:t>
            </w:r>
          </w:p>
          <w:p w14:paraId="45DFC581" w14:textId="77777777" w:rsidR="00590F2E" w:rsidRPr="00BE7E75" w:rsidRDefault="00590F2E" w:rsidP="00590F2E">
            <w:pPr>
              <w:suppressAutoHyphens/>
              <w:jc w:val="left"/>
              <w:rPr>
                <w:sz w:val="22"/>
                <w:szCs w:val="22"/>
              </w:rPr>
            </w:pPr>
            <w:r w:rsidRPr="00BE7E75">
              <w:rPr>
                <w:sz w:val="22"/>
                <w:szCs w:val="22"/>
              </w:rPr>
              <w:t>01.26/08.159</w:t>
            </w:r>
          </w:p>
          <w:p w14:paraId="34A8B36A" w14:textId="77777777" w:rsidR="00590F2E" w:rsidRPr="00BE7E75" w:rsidRDefault="00590F2E" w:rsidP="00590F2E">
            <w:pPr>
              <w:suppressAutoHyphens/>
              <w:jc w:val="left"/>
              <w:rPr>
                <w:sz w:val="22"/>
                <w:szCs w:val="22"/>
              </w:rPr>
            </w:pPr>
            <w:r w:rsidRPr="00BE7E75">
              <w:rPr>
                <w:sz w:val="22"/>
                <w:szCs w:val="22"/>
              </w:rPr>
              <w:t>10.61/08.159</w:t>
            </w:r>
          </w:p>
          <w:p w14:paraId="46F7C346" w14:textId="77777777" w:rsidR="00590F2E" w:rsidRPr="00BE7E75" w:rsidRDefault="00590F2E" w:rsidP="00590F2E">
            <w:pPr>
              <w:suppressAutoHyphens/>
              <w:jc w:val="left"/>
              <w:rPr>
                <w:sz w:val="22"/>
                <w:szCs w:val="22"/>
              </w:rPr>
            </w:pPr>
            <w:r w:rsidRPr="00BE7E75">
              <w:rPr>
                <w:sz w:val="22"/>
                <w:szCs w:val="22"/>
              </w:rPr>
              <w:t>10.71/08.159</w:t>
            </w:r>
          </w:p>
          <w:p w14:paraId="2A0B1F23" w14:textId="77777777" w:rsidR="00590F2E" w:rsidRPr="00BE7E75" w:rsidRDefault="00590F2E" w:rsidP="00590F2E">
            <w:pPr>
              <w:suppressAutoHyphens/>
              <w:jc w:val="left"/>
              <w:rPr>
                <w:sz w:val="22"/>
                <w:szCs w:val="22"/>
              </w:rPr>
            </w:pPr>
            <w:r w:rsidRPr="00BE7E75">
              <w:rPr>
                <w:sz w:val="22"/>
                <w:szCs w:val="22"/>
              </w:rPr>
              <w:t>10.72/08.159</w:t>
            </w:r>
          </w:p>
          <w:p w14:paraId="07B638DE" w14:textId="77777777" w:rsidR="00590F2E" w:rsidRPr="00BE7E75" w:rsidRDefault="00590F2E" w:rsidP="00590F2E">
            <w:pPr>
              <w:suppressAutoHyphens/>
              <w:jc w:val="left"/>
              <w:rPr>
                <w:sz w:val="22"/>
                <w:szCs w:val="22"/>
              </w:rPr>
            </w:pPr>
            <w:r w:rsidRPr="00BE7E75">
              <w:rPr>
                <w:sz w:val="22"/>
                <w:szCs w:val="22"/>
              </w:rPr>
              <w:t>10.73/08.159</w:t>
            </w:r>
          </w:p>
          <w:p w14:paraId="74B04422" w14:textId="77777777" w:rsidR="00590F2E" w:rsidRPr="00BE7E75" w:rsidRDefault="00590F2E" w:rsidP="00590F2E">
            <w:pPr>
              <w:suppressAutoHyphens/>
              <w:jc w:val="left"/>
              <w:rPr>
                <w:sz w:val="22"/>
                <w:szCs w:val="22"/>
              </w:rPr>
            </w:pPr>
            <w:r w:rsidRPr="00BE7E75">
              <w:rPr>
                <w:sz w:val="22"/>
                <w:szCs w:val="22"/>
              </w:rPr>
              <w:t>10.71/08.159</w:t>
            </w:r>
          </w:p>
          <w:p w14:paraId="2932C1FE" w14:textId="77777777" w:rsidR="00590F2E" w:rsidRPr="00BE7E75" w:rsidRDefault="00590F2E" w:rsidP="00590F2E">
            <w:pPr>
              <w:suppressAutoHyphens/>
              <w:jc w:val="left"/>
              <w:rPr>
                <w:sz w:val="22"/>
                <w:szCs w:val="22"/>
              </w:rPr>
            </w:pPr>
            <w:r w:rsidRPr="00BE7E75">
              <w:rPr>
                <w:sz w:val="22"/>
                <w:szCs w:val="22"/>
              </w:rPr>
              <w:t>10.81/08.159</w:t>
            </w:r>
          </w:p>
          <w:p w14:paraId="1B48E7A5" w14:textId="77777777" w:rsidR="00590F2E" w:rsidRPr="00BE7E75" w:rsidRDefault="00590F2E" w:rsidP="00590F2E">
            <w:pPr>
              <w:suppressAutoHyphens/>
              <w:jc w:val="left"/>
              <w:rPr>
                <w:sz w:val="22"/>
                <w:szCs w:val="22"/>
              </w:rPr>
            </w:pPr>
            <w:r w:rsidRPr="00BE7E75">
              <w:rPr>
                <w:sz w:val="22"/>
                <w:szCs w:val="22"/>
              </w:rPr>
              <w:t>10.82/08.159</w:t>
            </w:r>
          </w:p>
          <w:p w14:paraId="56EB6B86" w14:textId="77777777" w:rsidR="00590F2E" w:rsidRPr="00BE7E75" w:rsidRDefault="00590F2E" w:rsidP="00590F2E">
            <w:pPr>
              <w:suppressAutoHyphens/>
              <w:jc w:val="left"/>
              <w:rPr>
                <w:sz w:val="22"/>
                <w:szCs w:val="22"/>
              </w:rPr>
            </w:pPr>
            <w:r w:rsidRPr="00BE7E75">
              <w:rPr>
                <w:sz w:val="22"/>
                <w:szCs w:val="22"/>
              </w:rPr>
              <w:t>10.85/08.159</w:t>
            </w:r>
          </w:p>
          <w:p w14:paraId="2088D191" w14:textId="77777777" w:rsidR="00590F2E" w:rsidRPr="00BE7E75" w:rsidRDefault="00590F2E" w:rsidP="00590F2E">
            <w:pPr>
              <w:suppressAutoHyphens/>
              <w:jc w:val="left"/>
              <w:rPr>
                <w:sz w:val="22"/>
                <w:szCs w:val="22"/>
              </w:rPr>
            </w:pPr>
            <w:r w:rsidRPr="00BE7E75">
              <w:rPr>
                <w:sz w:val="22"/>
                <w:szCs w:val="22"/>
              </w:rPr>
              <w:t>10.86/08.159</w:t>
            </w:r>
          </w:p>
          <w:p w14:paraId="3BDC7201" w14:textId="77777777" w:rsidR="00590F2E" w:rsidRPr="00BE7E75" w:rsidRDefault="00590F2E" w:rsidP="00590F2E">
            <w:pPr>
              <w:suppressAutoHyphens/>
              <w:jc w:val="left"/>
              <w:rPr>
                <w:sz w:val="22"/>
                <w:szCs w:val="22"/>
              </w:rPr>
            </w:pPr>
            <w:r w:rsidRPr="00BE7E75">
              <w:rPr>
                <w:sz w:val="22"/>
                <w:szCs w:val="22"/>
              </w:rPr>
              <w:t>10.89/08.159</w:t>
            </w:r>
          </w:p>
          <w:p w14:paraId="130E7166" w14:textId="77777777" w:rsidR="00590F2E" w:rsidRPr="00BE7E75" w:rsidRDefault="00590F2E" w:rsidP="00590F2E">
            <w:pPr>
              <w:suppressAutoHyphens/>
              <w:jc w:val="left"/>
              <w:rPr>
                <w:sz w:val="22"/>
                <w:szCs w:val="22"/>
              </w:rPr>
            </w:pPr>
            <w:r w:rsidRPr="00BE7E75">
              <w:rPr>
                <w:sz w:val="22"/>
                <w:szCs w:val="22"/>
              </w:rPr>
              <w:t>10.91/08.159</w:t>
            </w:r>
          </w:p>
          <w:p w14:paraId="2C211226" w14:textId="77777777" w:rsidR="00590F2E" w:rsidRPr="00BE7E75" w:rsidRDefault="00590F2E" w:rsidP="00590F2E">
            <w:pPr>
              <w:suppressAutoHyphens/>
              <w:jc w:val="left"/>
              <w:rPr>
                <w:sz w:val="22"/>
                <w:szCs w:val="22"/>
              </w:rPr>
            </w:pPr>
            <w:r w:rsidRPr="00BE7E75">
              <w:rPr>
                <w:sz w:val="22"/>
                <w:szCs w:val="22"/>
              </w:rPr>
              <w:t>10.92/08.159</w:t>
            </w:r>
          </w:p>
        </w:tc>
        <w:tc>
          <w:tcPr>
            <w:tcW w:w="2410" w:type="dxa"/>
          </w:tcPr>
          <w:p w14:paraId="0BC20936" w14:textId="77777777" w:rsidR="00590F2E" w:rsidRPr="00BE7E75" w:rsidRDefault="00590F2E" w:rsidP="00590F2E">
            <w:pPr>
              <w:suppressAutoHyphens/>
              <w:jc w:val="left"/>
              <w:rPr>
                <w:sz w:val="22"/>
                <w:szCs w:val="22"/>
              </w:rPr>
            </w:pPr>
            <w:r w:rsidRPr="00BE7E75">
              <w:rPr>
                <w:sz w:val="22"/>
                <w:szCs w:val="22"/>
              </w:rPr>
              <w:t>Дезоксиниваленол (массовая конце</w:t>
            </w:r>
            <w:r w:rsidRPr="00BE7E75">
              <w:rPr>
                <w:sz w:val="22"/>
                <w:szCs w:val="22"/>
              </w:rPr>
              <w:t>н</w:t>
            </w:r>
            <w:r w:rsidRPr="00BE7E75">
              <w:rPr>
                <w:sz w:val="22"/>
                <w:szCs w:val="22"/>
              </w:rPr>
              <w:t>трация)</w:t>
            </w:r>
          </w:p>
        </w:tc>
        <w:tc>
          <w:tcPr>
            <w:tcW w:w="2551" w:type="dxa"/>
            <w:vMerge w:val="restart"/>
          </w:tcPr>
          <w:p w14:paraId="2DE80215" w14:textId="77777777" w:rsidR="00590F2E" w:rsidRPr="00BE7E75" w:rsidRDefault="00590F2E" w:rsidP="00590F2E">
            <w:pPr>
              <w:jc w:val="left"/>
              <w:rPr>
                <w:sz w:val="22"/>
                <w:szCs w:val="22"/>
              </w:rPr>
            </w:pPr>
            <w:r w:rsidRPr="00BE7E75">
              <w:rPr>
                <w:sz w:val="22"/>
                <w:szCs w:val="22"/>
              </w:rPr>
              <w:t xml:space="preserve">СанПиН и ГН </w:t>
            </w:r>
          </w:p>
          <w:p w14:paraId="38A4B293" w14:textId="77777777" w:rsidR="00590F2E" w:rsidRPr="00BE7E75" w:rsidRDefault="00590F2E" w:rsidP="00590F2E">
            <w:pPr>
              <w:jc w:val="left"/>
              <w:rPr>
                <w:sz w:val="22"/>
                <w:szCs w:val="22"/>
              </w:rPr>
            </w:pPr>
            <w:r w:rsidRPr="00BE7E75">
              <w:rPr>
                <w:sz w:val="22"/>
                <w:szCs w:val="22"/>
              </w:rPr>
              <w:t>от 21.06.2013 № 52</w:t>
            </w:r>
          </w:p>
          <w:p w14:paraId="21638E2A"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351B628"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70C5C849"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6EA19BB8"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48DFD4B5"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4DF00F20"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0D8123A2"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2E40ABA2" w14:textId="77777777" w:rsidR="00590F2E" w:rsidRPr="00BE7E75" w:rsidRDefault="00590F2E" w:rsidP="00590F2E">
            <w:pPr>
              <w:suppressAutoHyphens/>
              <w:jc w:val="left"/>
              <w:rPr>
                <w:sz w:val="22"/>
                <w:szCs w:val="22"/>
              </w:rPr>
            </w:pPr>
            <w:r w:rsidRPr="00BE7E75">
              <w:rPr>
                <w:sz w:val="22"/>
                <w:szCs w:val="22"/>
              </w:rPr>
              <w:t>ГОСТ Р 51116-2017 СТБ ГОСТ Р 51116-2002</w:t>
            </w:r>
          </w:p>
          <w:p w14:paraId="02053F05" w14:textId="77777777" w:rsidR="00590F2E" w:rsidRPr="00BE7E75" w:rsidRDefault="00590F2E" w:rsidP="00590F2E">
            <w:pPr>
              <w:suppressAutoHyphens/>
              <w:jc w:val="left"/>
              <w:rPr>
                <w:sz w:val="22"/>
                <w:szCs w:val="22"/>
              </w:rPr>
            </w:pPr>
            <w:r w:rsidRPr="00BE7E75">
              <w:rPr>
                <w:sz w:val="22"/>
                <w:szCs w:val="22"/>
              </w:rPr>
              <w:t>СТ РК 1988-2010</w:t>
            </w:r>
          </w:p>
        </w:tc>
      </w:tr>
      <w:tr w:rsidR="00590F2E" w:rsidRPr="00BE7E75" w14:paraId="1C9C6917" w14:textId="77777777" w:rsidTr="001350E9">
        <w:trPr>
          <w:cantSplit/>
        </w:trPr>
        <w:tc>
          <w:tcPr>
            <w:tcW w:w="709" w:type="dxa"/>
          </w:tcPr>
          <w:p w14:paraId="658E82D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54.23*</w:t>
            </w:r>
          </w:p>
        </w:tc>
        <w:tc>
          <w:tcPr>
            <w:tcW w:w="1701" w:type="dxa"/>
            <w:vMerge/>
          </w:tcPr>
          <w:p w14:paraId="273E073D" w14:textId="77777777" w:rsidR="00590F2E" w:rsidRPr="00BE7E75" w:rsidRDefault="00590F2E" w:rsidP="00590F2E">
            <w:pPr>
              <w:suppressAutoHyphens/>
              <w:jc w:val="left"/>
              <w:rPr>
                <w:sz w:val="22"/>
                <w:szCs w:val="22"/>
              </w:rPr>
            </w:pPr>
          </w:p>
        </w:tc>
        <w:tc>
          <w:tcPr>
            <w:tcW w:w="1276" w:type="dxa"/>
          </w:tcPr>
          <w:p w14:paraId="11A86B2E" w14:textId="77777777" w:rsidR="00590F2E" w:rsidRPr="00BE7E75" w:rsidRDefault="00590F2E" w:rsidP="00590F2E">
            <w:pPr>
              <w:suppressAutoHyphens/>
              <w:jc w:val="left"/>
              <w:rPr>
                <w:sz w:val="22"/>
                <w:szCs w:val="22"/>
              </w:rPr>
            </w:pPr>
            <w:r w:rsidRPr="00BE7E75">
              <w:rPr>
                <w:sz w:val="22"/>
                <w:szCs w:val="22"/>
              </w:rPr>
              <w:t>01.11/08.161</w:t>
            </w:r>
          </w:p>
          <w:p w14:paraId="05248A26" w14:textId="77777777" w:rsidR="00590F2E" w:rsidRPr="00BE7E75" w:rsidRDefault="00590F2E" w:rsidP="00590F2E">
            <w:pPr>
              <w:suppressAutoHyphens/>
              <w:rPr>
                <w:sz w:val="22"/>
                <w:szCs w:val="22"/>
              </w:rPr>
            </w:pPr>
            <w:r w:rsidRPr="00BE7E75">
              <w:rPr>
                <w:sz w:val="22"/>
                <w:szCs w:val="22"/>
              </w:rPr>
              <w:t>01.11/03.152</w:t>
            </w:r>
          </w:p>
          <w:p w14:paraId="65D47D63" w14:textId="77777777" w:rsidR="00590F2E" w:rsidRPr="00BE7E75" w:rsidRDefault="00590F2E" w:rsidP="00590F2E">
            <w:pPr>
              <w:suppressAutoHyphens/>
              <w:jc w:val="left"/>
              <w:rPr>
                <w:sz w:val="22"/>
                <w:szCs w:val="22"/>
              </w:rPr>
            </w:pPr>
            <w:r w:rsidRPr="00BE7E75">
              <w:rPr>
                <w:sz w:val="22"/>
                <w:szCs w:val="22"/>
              </w:rPr>
              <w:t>01.12/08.161</w:t>
            </w:r>
          </w:p>
          <w:p w14:paraId="23DB37E7" w14:textId="77777777" w:rsidR="00590F2E" w:rsidRPr="00BE7E75" w:rsidRDefault="00590F2E" w:rsidP="00590F2E">
            <w:pPr>
              <w:suppressAutoHyphens/>
              <w:jc w:val="left"/>
              <w:rPr>
                <w:sz w:val="22"/>
                <w:szCs w:val="22"/>
              </w:rPr>
            </w:pPr>
            <w:r w:rsidRPr="00BE7E75">
              <w:rPr>
                <w:sz w:val="22"/>
                <w:szCs w:val="22"/>
              </w:rPr>
              <w:t>01.12/03.152</w:t>
            </w:r>
          </w:p>
          <w:p w14:paraId="2BFC52D7" w14:textId="77777777" w:rsidR="00590F2E" w:rsidRPr="00BE7E75" w:rsidRDefault="00590F2E" w:rsidP="00590F2E">
            <w:pPr>
              <w:suppressAutoHyphens/>
              <w:jc w:val="left"/>
              <w:rPr>
                <w:sz w:val="22"/>
                <w:szCs w:val="22"/>
              </w:rPr>
            </w:pPr>
            <w:r w:rsidRPr="00BE7E75">
              <w:rPr>
                <w:sz w:val="22"/>
                <w:szCs w:val="22"/>
              </w:rPr>
              <w:t>01.19/08.161</w:t>
            </w:r>
          </w:p>
          <w:p w14:paraId="0A02C53F" w14:textId="77777777" w:rsidR="00590F2E" w:rsidRPr="00BE7E75" w:rsidRDefault="00590F2E" w:rsidP="00590F2E">
            <w:pPr>
              <w:suppressAutoHyphens/>
              <w:jc w:val="left"/>
              <w:rPr>
                <w:sz w:val="22"/>
                <w:szCs w:val="22"/>
              </w:rPr>
            </w:pPr>
            <w:r w:rsidRPr="00BE7E75">
              <w:rPr>
                <w:sz w:val="22"/>
                <w:szCs w:val="22"/>
              </w:rPr>
              <w:t>01.19/03.152</w:t>
            </w:r>
          </w:p>
          <w:p w14:paraId="2755ABC6" w14:textId="77777777" w:rsidR="00590F2E" w:rsidRPr="00BE7E75" w:rsidRDefault="00590F2E" w:rsidP="00590F2E">
            <w:pPr>
              <w:suppressAutoHyphens/>
              <w:jc w:val="left"/>
              <w:rPr>
                <w:sz w:val="22"/>
                <w:szCs w:val="22"/>
              </w:rPr>
            </w:pPr>
            <w:r w:rsidRPr="00BE7E75">
              <w:rPr>
                <w:sz w:val="22"/>
                <w:szCs w:val="22"/>
              </w:rPr>
              <w:t>01.26/08.161</w:t>
            </w:r>
          </w:p>
          <w:p w14:paraId="1CAB9303" w14:textId="77777777" w:rsidR="00590F2E" w:rsidRPr="00BE7E75" w:rsidRDefault="00590F2E" w:rsidP="00590F2E">
            <w:pPr>
              <w:suppressAutoHyphens/>
              <w:jc w:val="left"/>
              <w:rPr>
                <w:sz w:val="22"/>
                <w:szCs w:val="22"/>
              </w:rPr>
            </w:pPr>
            <w:r w:rsidRPr="00BE7E75">
              <w:rPr>
                <w:sz w:val="22"/>
                <w:szCs w:val="22"/>
              </w:rPr>
              <w:t>01.26/03.152</w:t>
            </w:r>
          </w:p>
          <w:p w14:paraId="7D33A9E3" w14:textId="77777777" w:rsidR="00590F2E" w:rsidRPr="00BE7E75" w:rsidRDefault="00590F2E" w:rsidP="00590F2E">
            <w:pPr>
              <w:suppressAutoHyphens/>
              <w:jc w:val="left"/>
              <w:rPr>
                <w:sz w:val="22"/>
                <w:szCs w:val="22"/>
              </w:rPr>
            </w:pPr>
            <w:r w:rsidRPr="00BE7E75">
              <w:rPr>
                <w:sz w:val="22"/>
                <w:szCs w:val="22"/>
              </w:rPr>
              <w:t>10.61/03.152</w:t>
            </w:r>
          </w:p>
          <w:p w14:paraId="42095476" w14:textId="77777777" w:rsidR="00590F2E" w:rsidRPr="00BE7E75" w:rsidRDefault="00590F2E" w:rsidP="00590F2E">
            <w:pPr>
              <w:suppressAutoHyphens/>
              <w:jc w:val="left"/>
              <w:rPr>
                <w:sz w:val="22"/>
                <w:szCs w:val="22"/>
              </w:rPr>
            </w:pPr>
            <w:r w:rsidRPr="00BE7E75">
              <w:rPr>
                <w:sz w:val="22"/>
                <w:szCs w:val="22"/>
              </w:rPr>
              <w:t>10.71/03.152</w:t>
            </w:r>
          </w:p>
          <w:p w14:paraId="7AFA1B64" w14:textId="77777777" w:rsidR="00590F2E" w:rsidRPr="00BE7E75" w:rsidRDefault="00590F2E" w:rsidP="00590F2E">
            <w:pPr>
              <w:suppressAutoHyphens/>
              <w:jc w:val="left"/>
              <w:rPr>
                <w:sz w:val="22"/>
                <w:szCs w:val="22"/>
              </w:rPr>
            </w:pPr>
            <w:r w:rsidRPr="00BE7E75">
              <w:rPr>
                <w:sz w:val="22"/>
                <w:szCs w:val="22"/>
              </w:rPr>
              <w:t>10.72/03.152</w:t>
            </w:r>
          </w:p>
          <w:p w14:paraId="67F9B413" w14:textId="77777777" w:rsidR="00590F2E" w:rsidRPr="00BE7E75" w:rsidRDefault="00590F2E" w:rsidP="00590F2E">
            <w:pPr>
              <w:suppressAutoHyphens/>
              <w:jc w:val="left"/>
              <w:rPr>
                <w:sz w:val="22"/>
                <w:szCs w:val="22"/>
              </w:rPr>
            </w:pPr>
            <w:r w:rsidRPr="00BE7E75">
              <w:rPr>
                <w:sz w:val="22"/>
                <w:szCs w:val="22"/>
              </w:rPr>
              <w:t>10.73/03.152</w:t>
            </w:r>
          </w:p>
          <w:p w14:paraId="717E3AB4" w14:textId="77777777" w:rsidR="00590F2E" w:rsidRPr="00BE7E75" w:rsidRDefault="00590F2E" w:rsidP="00590F2E">
            <w:pPr>
              <w:suppressAutoHyphens/>
              <w:jc w:val="left"/>
              <w:rPr>
                <w:sz w:val="22"/>
                <w:szCs w:val="22"/>
              </w:rPr>
            </w:pPr>
            <w:r w:rsidRPr="00BE7E75">
              <w:rPr>
                <w:sz w:val="22"/>
                <w:szCs w:val="22"/>
              </w:rPr>
              <w:t>10.85/03.152</w:t>
            </w:r>
          </w:p>
          <w:p w14:paraId="129F0A9F" w14:textId="77777777" w:rsidR="00590F2E" w:rsidRPr="00BE7E75" w:rsidRDefault="00590F2E" w:rsidP="00590F2E">
            <w:pPr>
              <w:suppressAutoHyphens/>
              <w:jc w:val="left"/>
              <w:rPr>
                <w:sz w:val="22"/>
                <w:szCs w:val="22"/>
              </w:rPr>
            </w:pPr>
            <w:r w:rsidRPr="00BE7E75">
              <w:rPr>
                <w:sz w:val="22"/>
                <w:szCs w:val="22"/>
              </w:rPr>
              <w:t>10.86/03.152</w:t>
            </w:r>
          </w:p>
          <w:p w14:paraId="7A6739B8" w14:textId="77777777" w:rsidR="00590F2E" w:rsidRPr="00BE7E75" w:rsidRDefault="00590F2E" w:rsidP="00590F2E">
            <w:pPr>
              <w:suppressAutoHyphens/>
              <w:jc w:val="left"/>
              <w:rPr>
                <w:sz w:val="22"/>
                <w:szCs w:val="22"/>
              </w:rPr>
            </w:pPr>
            <w:r w:rsidRPr="00BE7E75">
              <w:rPr>
                <w:sz w:val="22"/>
                <w:szCs w:val="22"/>
              </w:rPr>
              <w:t>10.89/03.152</w:t>
            </w:r>
          </w:p>
          <w:p w14:paraId="651E3E61" w14:textId="77777777" w:rsidR="00590F2E" w:rsidRPr="00BE7E75" w:rsidRDefault="00590F2E" w:rsidP="00590F2E">
            <w:pPr>
              <w:suppressAutoHyphens/>
              <w:rPr>
                <w:sz w:val="22"/>
                <w:szCs w:val="22"/>
              </w:rPr>
            </w:pPr>
            <w:r w:rsidRPr="00BE7E75">
              <w:rPr>
                <w:sz w:val="22"/>
                <w:szCs w:val="22"/>
              </w:rPr>
              <w:t>10.91/</w:t>
            </w:r>
            <w:r w:rsidRPr="00BE7E75">
              <w:rPr>
                <w:sz w:val="22"/>
                <w:szCs w:val="22"/>
                <w:lang w:val="en-US"/>
              </w:rPr>
              <w:t>03.152</w:t>
            </w:r>
          </w:p>
          <w:p w14:paraId="544BF6DD" w14:textId="77777777" w:rsidR="00590F2E" w:rsidRPr="00BE7E75" w:rsidRDefault="00590F2E" w:rsidP="00590F2E">
            <w:pPr>
              <w:suppressAutoHyphens/>
              <w:rPr>
                <w:sz w:val="22"/>
                <w:szCs w:val="22"/>
              </w:rPr>
            </w:pPr>
            <w:r w:rsidRPr="00BE7E75">
              <w:rPr>
                <w:sz w:val="22"/>
                <w:szCs w:val="22"/>
              </w:rPr>
              <w:t>10.92/</w:t>
            </w:r>
            <w:r w:rsidRPr="00BE7E75">
              <w:rPr>
                <w:sz w:val="22"/>
                <w:szCs w:val="22"/>
                <w:lang w:val="en-US"/>
              </w:rPr>
              <w:t>03.152</w:t>
            </w:r>
          </w:p>
        </w:tc>
        <w:tc>
          <w:tcPr>
            <w:tcW w:w="2410" w:type="dxa"/>
          </w:tcPr>
          <w:p w14:paraId="014A5E25" w14:textId="77777777" w:rsidR="00590F2E" w:rsidRPr="00BE7E75" w:rsidRDefault="00590F2E" w:rsidP="00590F2E">
            <w:pPr>
              <w:suppressAutoHyphens/>
              <w:jc w:val="left"/>
              <w:rPr>
                <w:sz w:val="22"/>
                <w:szCs w:val="22"/>
              </w:rPr>
            </w:pPr>
            <w:r w:rsidRPr="00BE7E75">
              <w:rPr>
                <w:sz w:val="22"/>
                <w:szCs w:val="22"/>
              </w:rPr>
              <w:t>Т-2 токсин (масс</w:t>
            </w:r>
            <w:r w:rsidRPr="00BE7E75">
              <w:rPr>
                <w:sz w:val="22"/>
                <w:szCs w:val="22"/>
              </w:rPr>
              <w:t>о</w:t>
            </w:r>
            <w:r w:rsidRPr="00BE7E75">
              <w:rPr>
                <w:sz w:val="22"/>
                <w:szCs w:val="22"/>
              </w:rPr>
              <w:t>вая концентрация)</w:t>
            </w:r>
          </w:p>
          <w:p w14:paraId="1D0A6D76" w14:textId="77777777" w:rsidR="00590F2E" w:rsidRPr="00BE7E75" w:rsidRDefault="00590F2E" w:rsidP="00590F2E">
            <w:pPr>
              <w:suppressAutoHyphens/>
              <w:jc w:val="left"/>
              <w:rPr>
                <w:sz w:val="22"/>
                <w:szCs w:val="22"/>
              </w:rPr>
            </w:pPr>
          </w:p>
        </w:tc>
        <w:tc>
          <w:tcPr>
            <w:tcW w:w="2551" w:type="dxa"/>
            <w:vMerge/>
          </w:tcPr>
          <w:p w14:paraId="34160E4D" w14:textId="77777777" w:rsidR="00590F2E" w:rsidRPr="00BE7E75" w:rsidRDefault="00590F2E" w:rsidP="00590F2E">
            <w:pPr>
              <w:suppressAutoHyphens/>
              <w:jc w:val="left"/>
              <w:rPr>
                <w:sz w:val="22"/>
                <w:szCs w:val="22"/>
              </w:rPr>
            </w:pPr>
          </w:p>
        </w:tc>
        <w:tc>
          <w:tcPr>
            <w:tcW w:w="2268" w:type="dxa"/>
          </w:tcPr>
          <w:p w14:paraId="4D2F7B6C" w14:textId="77777777" w:rsidR="00590F2E" w:rsidRPr="00BE7E75" w:rsidRDefault="00590F2E" w:rsidP="00590F2E">
            <w:pPr>
              <w:pStyle w:val="a3"/>
              <w:tabs>
                <w:tab w:val="clear" w:pos="4536"/>
                <w:tab w:val="clear" w:pos="9072"/>
              </w:tabs>
              <w:suppressAutoHyphens/>
              <w:jc w:val="left"/>
              <w:rPr>
                <w:sz w:val="22"/>
                <w:szCs w:val="22"/>
              </w:rPr>
            </w:pPr>
            <w:r w:rsidRPr="00BE7E75">
              <w:rPr>
                <w:sz w:val="22"/>
                <w:szCs w:val="22"/>
                <w:lang w:val="ru-RU" w:eastAsia="ru-RU"/>
              </w:rPr>
              <w:t>ГОСТ 28001-88 р.2</w:t>
            </w:r>
            <w:r w:rsidRPr="00BE7E75">
              <w:rPr>
                <w:sz w:val="22"/>
                <w:szCs w:val="22"/>
              </w:rPr>
              <w:t xml:space="preserve"> </w:t>
            </w:r>
          </w:p>
          <w:p w14:paraId="319EBF74" w14:textId="77777777" w:rsidR="00590F2E" w:rsidRPr="00BE7E75" w:rsidRDefault="00590F2E" w:rsidP="00590F2E">
            <w:pPr>
              <w:suppressAutoHyphens/>
              <w:jc w:val="left"/>
              <w:rPr>
                <w:sz w:val="22"/>
                <w:szCs w:val="22"/>
              </w:rPr>
            </w:pPr>
            <w:r w:rsidRPr="00BE7E75">
              <w:rPr>
                <w:sz w:val="22"/>
                <w:szCs w:val="22"/>
              </w:rPr>
              <w:t>ГОСТ 31653-2012</w:t>
            </w:r>
          </w:p>
          <w:p w14:paraId="3223A5CD" w14:textId="77777777" w:rsidR="00590F2E" w:rsidRPr="00BE7E75" w:rsidRDefault="00590F2E" w:rsidP="00590F2E">
            <w:pPr>
              <w:suppressAutoHyphens/>
              <w:jc w:val="left"/>
              <w:rPr>
                <w:sz w:val="22"/>
                <w:szCs w:val="22"/>
              </w:rPr>
            </w:pPr>
            <w:r w:rsidRPr="00BE7E75">
              <w:rPr>
                <w:sz w:val="22"/>
                <w:szCs w:val="22"/>
              </w:rPr>
              <w:t>МВИ.МН 5731-2016</w:t>
            </w:r>
          </w:p>
        </w:tc>
      </w:tr>
      <w:tr w:rsidR="00590F2E" w:rsidRPr="00BE7E75" w14:paraId="5D2E02E4" w14:textId="77777777" w:rsidTr="001350E9">
        <w:trPr>
          <w:cantSplit/>
        </w:trPr>
        <w:tc>
          <w:tcPr>
            <w:tcW w:w="709" w:type="dxa"/>
          </w:tcPr>
          <w:p w14:paraId="3778530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54.24*</w:t>
            </w:r>
          </w:p>
        </w:tc>
        <w:tc>
          <w:tcPr>
            <w:tcW w:w="1701" w:type="dxa"/>
            <w:vMerge w:val="restart"/>
          </w:tcPr>
          <w:p w14:paraId="1E14F0F5"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246CA532" w14:textId="77777777" w:rsidR="00590F2E" w:rsidRPr="00BE7E75" w:rsidRDefault="00590F2E" w:rsidP="00590F2E">
            <w:pPr>
              <w:suppressAutoHyphens/>
              <w:jc w:val="left"/>
              <w:rPr>
                <w:sz w:val="22"/>
                <w:szCs w:val="22"/>
              </w:rPr>
            </w:pPr>
            <w:r w:rsidRPr="00BE7E75">
              <w:rPr>
                <w:sz w:val="22"/>
                <w:szCs w:val="22"/>
              </w:rPr>
              <w:t>01.11/03.152</w:t>
            </w:r>
          </w:p>
          <w:p w14:paraId="770A3FDC" w14:textId="77777777" w:rsidR="00590F2E" w:rsidRPr="00BE7E75" w:rsidRDefault="00590F2E" w:rsidP="00590F2E">
            <w:pPr>
              <w:suppressAutoHyphens/>
              <w:jc w:val="left"/>
              <w:rPr>
                <w:sz w:val="22"/>
                <w:szCs w:val="22"/>
              </w:rPr>
            </w:pPr>
            <w:r w:rsidRPr="00BE7E75">
              <w:rPr>
                <w:sz w:val="22"/>
                <w:szCs w:val="22"/>
              </w:rPr>
              <w:t>01.12/08.161</w:t>
            </w:r>
          </w:p>
          <w:p w14:paraId="5F40CCD0" w14:textId="77777777" w:rsidR="00590F2E" w:rsidRPr="00BE7E75" w:rsidRDefault="00590F2E" w:rsidP="00590F2E">
            <w:pPr>
              <w:suppressAutoHyphens/>
              <w:jc w:val="left"/>
              <w:rPr>
                <w:sz w:val="22"/>
                <w:szCs w:val="22"/>
              </w:rPr>
            </w:pPr>
            <w:r w:rsidRPr="00BE7E75">
              <w:rPr>
                <w:sz w:val="22"/>
                <w:szCs w:val="22"/>
              </w:rPr>
              <w:t>01.12/03.152</w:t>
            </w:r>
          </w:p>
          <w:p w14:paraId="53FE24FF" w14:textId="77777777" w:rsidR="00590F2E" w:rsidRPr="00BE7E75" w:rsidRDefault="00590F2E" w:rsidP="00590F2E">
            <w:pPr>
              <w:suppressAutoHyphens/>
              <w:jc w:val="left"/>
              <w:rPr>
                <w:sz w:val="22"/>
                <w:szCs w:val="22"/>
              </w:rPr>
            </w:pPr>
            <w:r w:rsidRPr="00BE7E75">
              <w:rPr>
                <w:sz w:val="22"/>
                <w:szCs w:val="22"/>
              </w:rPr>
              <w:t>01.19/08.161</w:t>
            </w:r>
          </w:p>
          <w:p w14:paraId="57DE37E2" w14:textId="77777777" w:rsidR="00590F2E" w:rsidRPr="00BE7E75" w:rsidRDefault="00590F2E" w:rsidP="00590F2E">
            <w:pPr>
              <w:suppressAutoHyphens/>
              <w:jc w:val="left"/>
              <w:rPr>
                <w:sz w:val="22"/>
                <w:szCs w:val="22"/>
              </w:rPr>
            </w:pPr>
            <w:r w:rsidRPr="00BE7E75">
              <w:rPr>
                <w:sz w:val="22"/>
                <w:szCs w:val="22"/>
              </w:rPr>
              <w:t>01.19/03.152</w:t>
            </w:r>
          </w:p>
          <w:p w14:paraId="0312AC80" w14:textId="77777777" w:rsidR="00590F2E" w:rsidRPr="00BE7E75" w:rsidRDefault="00590F2E" w:rsidP="00590F2E">
            <w:pPr>
              <w:suppressAutoHyphens/>
              <w:jc w:val="left"/>
              <w:rPr>
                <w:sz w:val="22"/>
                <w:szCs w:val="22"/>
              </w:rPr>
            </w:pPr>
            <w:r w:rsidRPr="00BE7E75">
              <w:rPr>
                <w:sz w:val="22"/>
                <w:szCs w:val="22"/>
              </w:rPr>
              <w:t>01.26/08.161</w:t>
            </w:r>
          </w:p>
          <w:p w14:paraId="7E706457" w14:textId="77777777" w:rsidR="00590F2E" w:rsidRPr="00BE7E75" w:rsidRDefault="00590F2E" w:rsidP="00590F2E">
            <w:pPr>
              <w:suppressAutoHyphens/>
              <w:jc w:val="left"/>
              <w:rPr>
                <w:sz w:val="22"/>
                <w:szCs w:val="22"/>
              </w:rPr>
            </w:pPr>
            <w:r w:rsidRPr="00BE7E75">
              <w:rPr>
                <w:sz w:val="22"/>
                <w:szCs w:val="22"/>
              </w:rPr>
              <w:t>01.26/03.152</w:t>
            </w:r>
          </w:p>
          <w:p w14:paraId="38C66681" w14:textId="77777777" w:rsidR="00590F2E" w:rsidRPr="00BE7E75" w:rsidRDefault="00590F2E" w:rsidP="00590F2E">
            <w:pPr>
              <w:suppressAutoHyphens/>
              <w:jc w:val="left"/>
              <w:rPr>
                <w:sz w:val="22"/>
                <w:szCs w:val="22"/>
              </w:rPr>
            </w:pPr>
            <w:r w:rsidRPr="00BE7E75">
              <w:rPr>
                <w:sz w:val="22"/>
                <w:szCs w:val="22"/>
              </w:rPr>
              <w:t>10.61/03.152</w:t>
            </w:r>
          </w:p>
          <w:p w14:paraId="2E5727E0" w14:textId="77777777" w:rsidR="00590F2E" w:rsidRPr="00BE7E75" w:rsidRDefault="00590F2E" w:rsidP="00590F2E">
            <w:pPr>
              <w:suppressAutoHyphens/>
              <w:jc w:val="left"/>
              <w:rPr>
                <w:sz w:val="22"/>
                <w:szCs w:val="22"/>
              </w:rPr>
            </w:pPr>
            <w:r w:rsidRPr="00BE7E75">
              <w:rPr>
                <w:sz w:val="22"/>
                <w:szCs w:val="22"/>
              </w:rPr>
              <w:t>10.71/03.152</w:t>
            </w:r>
          </w:p>
          <w:p w14:paraId="60A17B03" w14:textId="77777777" w:rsidR="00590F2E" w:rsidRPr="00BE7E75" w:rsidRDefault="00590F2E" w:rsidP="00590F2E">
            <w:pPr>
              <w:suppressAutoHyphens/>
              <w:jc w:val="left"/>
              <w:rPr>
                <w:sz w:val="22"/>
                <w:szCs w:val="22"/>
              </w:rPr>
            </w:pPr>
            <w:r w:rsidRPr="00BE7E75">
              <w:rPr>
                <w:sz w:val="22"/>
                <w:szCs w:val="22"/>
              </w:rPr>
              <w:t>10.72/03.152</w:t>
            </w:r>
          </w:p>
          <w:p w14:paraId="2DF91C99" w14:textId="77777777" w:rsidR="00590F2E" w:rsidRPr="00BE7E75" w:rsidRDefault="00590F2E" w:rsidP="00590F2E">
            <w:pPr>
              <w:suppressAutoHyphens/>
              <w:jc w:val="left"/>
              <w:rPr>
                <w:sz w:val="22"/>
                <w:szCs w:val="22"/>
              </w:rPr>
            </w:pPr>
            <w:r w:rsidRPr="00BE7E75">
              <w:rPr>
                <w:sz w:val="22"/>
                <w:szCs w:val="22"/>
              </w:rPr>
              <w:t>10.73/03.152</w:t>
            </w:r>
          </w:p>
          <w:p w14:paraId="48CAF2BF" w14:textId="77777777" w:rsidR="00590F2E" w:rsidRPr="00BE7E75" w:rsidRDefault="00590F2E" w:rsidP="00590F2E">
            <w:pPr>
              <w:suppressAutoHyphens/>
              <w:jc w:val="left"/>
              <w:rPr>
                <w:sz w:val="22"/>
                <w:szCs w:val="22"/>
              </w:rPr>
            </w:pPr>
            <w:r w:rsidRPr="00BE7E75">
              <w:rPr>
                <w:sz w:val="22"/>
                <w:szCs w:val="22"/>
              </w:rPr>
              <w:t>10.85/03.152</w:t>
            </w:r>
          </w:p>
          <w:p w14:paraId="2CCF6912" w14:textId="77777777" w:rsidR="00590F2E" w:rsidRPr="00BE7E75" w:rsidRDefault="00590F2E" w:rsidP="00590F2E">
            <w:pPr>
              <w:suppressAutoHyphens/>
              <w:jc w:val="left"/>
              <w:rPr>
                <w:sz w:val="22"/>
                <w:szCs w:val="22"/>
              </w:rPr>
            </w:pPr>
            <w:r w:rsidRPr="00BE7E75">
              <w:rPr>
                <w:sz w:val="22"/>
                <w:szCs w:val="22"/>
              </w:rPr>
              <w:t>10.86/03.152</w:t>
            </w:r>
          </w:p>
          <w:p w14:paraId="2BFEAFA8" w14:textId="77777777" w:rsidR="00590F2E" w:rsidRPr="00BE7E75" w:rsidRDefault="00590F2E" w:rsidP="00590F2E">
            <w:pPr>
              <w:suppressAutoHyphens/>
              <w:jc w:val="left"/>
              <w:rPr>
                <w:sz w:val="22"/>
                <w:szCs w:val="22"/>
              </w:rPr>
            </w:pPr>
            <w:r w:rsidRPr="00BE7E75">
              <w:rPr>
                <w:sz w:val="22"/>
                <w:szCs w:val="22"/>
              </w:rPr>
              <w:t>10.89/03.152</w:t>
            </w:r>
          </w:p>
          <w:p w14:paraId="64A58AE2" w14:textId="77777777" w:rsidR="00590F2E" w:rsidRPr="00BE7E75" w:rsidRDefault="00590F2E" w:rsidP="00590F2E">
            <w:pPr>
              <w:suppressAutoHyphens/>
              <w:jc w:val="left"/>
              <w:rPr>
                <w:sz w:val="22"/>
                <w:szCs w:val="22"/>
              </w:rPr>
            </w:pPr>
            <w:r w:rsidRPr="00BE7E75">
              <w:rPr>
                <w:sz w:val="22"/>
                <w:szCs w:val="22"/>
              </w:rPr>
              <w:t>10.91/03.152</w:t>
            </w:r>
          </w:p>
          <w:p w14:paraId="3DCDEB8D" w14:textId="77777777" w:rsidR="00590F2E" w:rsidRPr="00BE7E75" w:rsidRDefault="00590F2E" w:rsidP="00590F2E">
            <w:pPr>
              <w:suppressAutoHyphens/>
              <w:jc w:val="left"/>
              <w:rPr>
                <w:sz w:val="22"/>
                <w:szCs w:val="22"/>
              </w:rPr>
            </w:pPr>
            <w:r w:rsidRPr="00BE7E75">
              <w:rPr>
                <w:sz w:val="22"/>
                <w:szCs w:val="22"/>
              </w:rPr>
              <w:t>10.92/03.152</w:t>
            </w:r>
          </w:p>
          <w:p w14:paraId="1FD245D5" w14:textId="77777777" w:rsidR="00590F2E" w:rsidRPr="00BE7E75" w:rsidRDefault="00590F2E" w:rsidP="00590F2E">
            <w:pPr>
              <w:suppressAutoHyphens/>
              <w:jc w:val="left"/>
              <w:rPr>
                <w:sz w:val="22"/>
                <w:szCs w:val="22"/>
              </w:rPr>
            </w:pPr>
          </w:p>
          <w:p w14:paraId="60CDCC67" w14:textId="77777777" w:rsidR="00590F2E" w:rsidRPr="00BE7E75" w:rsidRDefault="00590F2E" w:rsidP="00590F2E">
            <w:pPr>
              <w:suppressAutoHyphens/>
              <w:jc w:val="left"/>
              <w:rPr>
                <w:sz w:val="22"/>
                <w:szCs w:val="22"/>
              </w:rPr>
            </w:pPr>
          </w:p>
          <w:p w14:paraId="522764F5" w14:textId="77777777" w:rsidR="00590F2E" w:rsidRPr="00BE7E75" w:rsidRDefault="00590F2E" w:rsidP="00590F2E">
            <w:pPr>
              <w:suppressAutoHyphens/>
              <w:jc w:val="left"/>
              <w:rPr>
                <w:sz w:val="22"/>
                <w:szCs w:val="22"/>
              </w:rPr>
            </w:pPr>
          </w:p>
          <w:p w14:paraId="4C58E72A" w14:textId="77777777" w:rsidR="00590F2E" w:rsidRPr="00BE7E75" w:rsidRDefault="00590F2E" w:rsidP="00590F2E">
            <w:pPr>
              <w:suppressAutoHyphens/>
              <w:jc w:val="left"/>
              <w:rPr>
                <w:sz w:val="22"/>
                <w:szCs w:val="22"/>
              </w:rPr>
            </w:pPr>
          </w:p>
          <w:p w14:paraId="09A92023" w14:textId="77777777" w:rsidR="00590F2E" w:rsidRPr="00BE7E75" w:rsidRDefault="00590F2E" w:rsidP="00590F2E">
            <w:pPr>
              <w:suppressAutoHyphens/>
              <w:jc w:val="left"/>
              <w:rPr>
                <w:sz w:val="22"/>
                <w:szCs w:val="22"/>
              </w:rPr>
            </w:pPr>
          </w:p>
          <w:p w14:paraId="38428514" w14:textId="77777777" w:rsidR="00590F2E" w:rsidRPr="00BE7E75" w:rsidRDefault="00590F2E" w:rsidP="00590F2E">
            <w:pPr>
              <w:suppressAutoHyphens/>
              <w:jc w:val="left"/>
              <w:rPr>
                <w:sz w:val="22"/>
                <w:szCs w:val="22"/>
              </w:rPr>
            </w:pPr>
          </w:p>
          <w:p w14:paraId="6AF82A1A" w14:textId="77777777" w:rsidR="00590F2E" w:rsidRPr="00BE7E75" w:rsidRDefault="00590F2E" w:rsidP="00590F2E">
            <w:pPr>
              <w:suppressAutoHyphens/>
              <w:jc w:val="left"/>
              <w:rPr>
                <w:sz w:val="22"/>
                <w:szCs w:val="22"/>
              </w:rPr>
            </w:pPr>
          </w:p>
          <w:p w14:paraId="4D741F7B" w14:textId="77777777" w:rsidR="00590F2E" w:rsidRPr="00BE7E75" w:rsidRDefault="00590F2E" w:rsidP="00590F2E">
            <w:pPr>
              <w:suppressAutoHyphens/>
              <w:jc w:val="left"/>
              <w:rPr>
                <w:sz w:val="22"/>
                <w:szCs w:val="22"/>
              </w:rPr>
            </w:pPr>
          </w:p>
          <w:p w14:paraId="7AE88B38" w14:textId="77777777" w:rsidR="00590F2E" w:rsidRPr="00BE7E75" w:rsidRDefault="00590F2E" w:rsidP="00590F2E">
            <w:pPr>
              <w:suppressAutoHyphens/>
              <w:jc w:val="left"/>
              <w:rPr>
                <w:sz w:val="22"/>
                <w:szCs w:val="22"/>
              </w:rPr>
            </w:pPr>
          </w:p>
          <w:p w14:paraId="4631E5DE" w14:textId="77777777" w:rsidR="00590F2E" w:rsidRPr="00BE7E75" w:rsidRDefault="00590F2E" w:rsidP="00590F2E">
            <w:pPr>
              <w:suppressAutoHyphens/>
              <w:jc w:val="left"/>
              <w:rPr>
                <w:sz w:val="22"/>
                <w:szCs w:val="22"/>
              </w:rPr>
            </w:pPr>
          </w:p>
          <w:p w14:paraId="034C5FAD" w14:textId="77777777" w:rsidR="00590F2E" w:rsidRPr="00BE7E75" w:rsidRDefault="00590F2E" w:rsidP="00590F2E">
            <w:pPr>
              <w:suppressAutoHyphens/>
              <w:jc w:val="left"/>
              <w:rPr>
                <w:sz w:val="22"/>
                <w:szCs w:val="22"/>
              </w:rPr>
            </w:pPr>
          </w:p>
          <w:p w14:paraId="23FF2426" w14:textId="77777777" w:rsidR="00590F2E" w:rsidRPr="00BE7E75" w:rsidRDefault="00590F2E" w:rsidP="00590F2E">
            <w:pPr>
              <w:suppressAutoHyphens/>
              <w:jc w:val="left"/>
              <w:rPr>
                <w:sz w:val="22"/>
                <w:szCs w:val="22"/>
              </w:rPr>
            </w:pPr>
          </w:p>
        </w:tc>
        <w:tc>
          <w:tcPr>
            <w:tcW w:w="2410" w:type="dxa"/>
          </w:tcPr>
          <w:p w14:paraId="0E1A9768" w14:textId="77777777" w:rsidR="00590F2E" w:rsidRPr="00BE7E75" w:rsidRDefault="00590F2E" w:rsidP="00590F2E">
            <w:pPr>
              <w:suppressAutoHyphens/>
              <w:jc w:val="left"/>
              <w:rPr>
                <w:sz w:val="22"/>
                <w:szCs w:val="22"/>
              </w:rPr>
            </w:pPr>
            <w:r w:rsidRPr="00BE7E75">
              <w:rPr>
                <w:sz w:val="22"/>
                <w:szCs w:val="22"/>
              </w:rPr>
              <w:t>Охратоксин А (ма</w:t>
            </w:r>
            <w:r w:rsidRPr="00BE7E75">
              <w:rPr>
                <w:sz w:val="22"/>
                <w:szCs w:val="22"/>
              </w:rPr>
              <w:t>с</w:t>
            </w:r>
            <w:r w:rsidRPr="00BE7E75">
              <w:rPr>
                <w:sz w:val="22"/>
                <w:szCs w:val="22"/>
              </w:rPr>
              <w:t>совая концентрация)</w:t>
            </w:r>
          </w:p>
          <w:p w14:paraId="2D2F33D8" w14:textId="77777777" w:rsidR="00590F2E" w:rsidRPr="00BE7E75" w:rsidRDefault="00590F2E" w:rsidP="00590F2E">
            <w:pPr>
              <w:suppressAutoHyphens/>
              <w:jc w:val="left"/>
              <w:rPr>
                <w:sz w:val="22"/>
                <w:szCs w:val="22"/>
              </w:rPr>
            </w:pPr>
          </w:p>
        </w:tc>
        <w:tc>
          <w:tcPr>
            <w:tcW w:w="2551" w:type="dxa"/>
            <w:vMerge w:val="restart"/>
          </w:tcPr>
          <w:p w14:paraId="06E4AEC1" w14:textId="77777777" w:rsidR="00590F2E" w:rsidRPr="00BE7E75" w:rsidRDefault="00590F2E" w:rsidP="00590F2E">
            <w:pPr>
              <w:jc w:val="left"/>
              <w:rPr>
                <w:sz w:val="22"/>
                <w:szCs w:val="22"/>
              </w:rPr>
            </w:pPr>
            <w:r w:rsidRPr="00BE7E75">
              <w:rPr>
                <w:sz w:val="22"/>
                <w:szCs w:val="22"/>
              </w:rPr>
              <w:t xml:space="preserve">СанПиН и ГН </w:t>
            </w:r>
          </w:p>
          <w:p w14:paraId="0E10C7F5" w14:textId="77777777" w:rsidR="00590F2E" w:rsidRPr="00BE7E75" w:rsidRDefault="00590F2E" w:rsidP="00590F2E">
            <w:pPr>
              <w:jc w:val="left"/>
              <w:rPr>
                <w:sz w:val="22"/>
                <w:szCs w:val="22"/>
              </w:rPr>
            </w:pPr>
            <w:r w:rsidRPr="00BE7E75">
              <w:rPr>
                <w:sz w:val="22"/>
                <w:szCs w:val="22"/>
              </w:rPr>
              <w:t>от 21.06.2013 № 52</w:t>
            </w:r>
          </w:p>
          <w:p w14:paraId="34D3AB11"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7567355"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0A935AA6"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520952D1"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4ABB04D3"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03B4F7E2"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50965BC9"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p w14:paraId="334C212F" w14:textId="77777777" w:rsidR="00590F2E" w:rsidRPr="00BE7E75" w:rsidRDefault="00590F2E" w:rsidP="00590F2E">
            <w:pPr>
              <w:suppressAutoHyphens/>
              <w:jc w:val="left"/>
              <w:rPr>
                <w:sz w:val="22"/>
                <w:szCs w:val="22"/>
              </w:rPr>
            </w:pPr>
          </w:p>
          <w:p w14:paraId="0AA1E8E3" w14:textId="77777777" w:rsidR="00590F2E" w:rsidRPr="00BE7E75" w:rsidRDefault="00590F2E" w:rsidP="00590F2E">
            <w:pPr>
              <w:suppressAutoHyphens/>
              <w:jc w:val="left"/>
              <w:rPr>
                <w:sz w:val="22"/>
                <w:szCs w:val="22"/>
              </w:rPr>
            </w:pPr>
          </w:p>
          <w:p w14:paraId="006FF3A8" w14:textId="77777777" w:rsidR="00590F2E" w:rsidRPr="00BE7E75" w:rsidRDefault="00590F2E" w:rsidP="00590F2E">
            <w:pPr>
              <w:suppressAutoHyphens/>
              <w:jc w:val="left"/>
              <w:rPr>
                <w:sz w:val="22"/>
                <w:szCs w:val="22"/>
              </w:rPr>
            </w:pPr>
          </w:p>
          <w:p w14:paraId="61E3276E" w14:textId="77777777" w:rsidR="00590F2E" w:rsidRPr="00BE7E75" w:rsidRDefault="00590F2E" w:rsidP="00590F2E">
            <w:pPr>
              <w:suppressAutoHyphens/>
              <w:jc w:val="left"/>
              <w:rPr>
                <w:sz w:val="22"/>
                <w:szCs w:val="22"/>
              </w:rPr>
            </w:pPr>
          </w:p>
          <w:p w14:paraId="626C9807" w14:textId="77777777" w:rsidR="00590F2E" w:rsidRPr="00BE7E75" w:rsidRDefault="00590F2E" w:rsidP="00590F2E">
            <w:pPr>
              <w:suppressAutoHyphens/>
              <w:jc w:val="left"/>
              <w:rPr>
                <w:sz w:val="22"/>
                <w:szCs w:val="22"/>
              </w:rPr>
            </w:pPr>
          </w:p>
          <w:p w14:paraId="7B112D84" w14:textId="77777777" w:rsidR="00590F2E" w:rsidRPr="00BE7E75" w:rsidRDefault="00590F2E" w:rsidP="00590F2E">
            <w:pPr>
              <w:suppressAutoHyphens/>
              <w:jc w:val="left"/>
              <w:rPr>
                <w:sz w:val="22"/>
                <w:szCs w:val="22"/>
              </w:rPr>
            </w:pPr>
          </w:p>
          <w:p w14:paraId="5D0C0D26" w14:textId="77777777" w:rsidR="00590F2E" w:rsidRPr="00BE7E75" w:rsidRDefault="00590F2E" w:rsidP="00590F2E">
            <w:pPr>
              <w:suppressAutoHyphens/>
              <w:jc w:val="left"/>
              <w:rPr>
                <w:sz w:val="22"/>
                <w:szCs w:val="22"/>
              </w:rPr>
            </w:pPr>
          </w:p>
          <w:p w14:paraId="32614FBC" w14:textId="77777777" w:rsidR="00590F2E" w:rsidRPr="00BE7E75" w:rsidRDefault="00590F2E" w:rsidP="00590F2E">
            <w:pPr>
              <w:suppressAutoHyphens/>
              <w:jc w:val="left"/>
              <w:rPr>
                <w:sz w:val="22"/>
                <w:szCs w:val="22"/>
              </w:rPr>
            </w:pPr>
          </w:p>
          <w:p w14:paraId="5A3CAC79" w14:textId="77777777" w:rsidR="00590F2E" w:rsidRPr="00BE7E75" w:rsidRDefault="00590F2E" w:rsidP="00590F2E">
            <w:pPr>
              <w:suppressAutoHyphens/>
              <w:jc w:val="left"/>
              <w:rPr>
                <w:sz w:val="22"/>
                <w:szCs w:val="22"/>
              </w:rPr>
            </w:pPr>
          </w:p>
          <w:p w14:paraId="64B17B3E" w14:textId="77777777" w:rsidR="00590F2E" w:rsidRPr="00BE7E75" w:rsidRDefault="00590F2E" w:rsidP="00590F2E">
            <w:pPr>
              <w:suppressAutoHyphens/>
              <w:jc w:val="left"/>
              <w:rPr>
                <w:sz w:val="22"/>
                <w:szCs w:val="22"/>
              </w:rPr>
            </w:pPr>
          </w:p>
          <w:p w14:paraId="07D1D8D6" w14:textId="77777777" w:rsidR="00590F2E" w:rsidRPr="00BE7E75" w:rsidRDefault="00590F2E" w:rsidP="00590F2E">
            <w:pPr>
              <w:suppressAutoHyphens/>
              <w:jc w:val="left"/>
              <w:rPr>
                <w:sz w:val="22"/>
                <w:szCs w:val="22"/>
              </w:rPr>
            </w:pPr>
          </w:p>
          <w:p w14:paraId="18783F05" w14:textId="77777777" w:rsidR="00590F2E" w:rsidRPr="00BE7E75" w:rsidRDefault="00590F2E" w:rsidP="00590F2E">
            <w:pPr>
              <w:suppressAutoHyphens/>
              <w:jc w:val="left"/>
              <w:rPr>
                <w:sz w:val="22"/>
                <w:szCs w:val="22"/>
              </w:rPr>
            </w:pPr>
          </w:p>
          <w:p w14:paraId="58165BE9" w14:textId="77777777" w:rsidR="00590F2E" w:rsidRPr="00BE7E75" w:rsidRDefault="00590F2E" w:rsidP="00590F2E">
            <w:pPr>
              <w:suppressAutoHyphens/>
              <w:jc w:val="left"/>
              <w:rPr>
                <w:sz w:val="22"/>
                <w:szCs w:val="22"/>
              </w:rPr>
            </w:pPr>
          </w:p>
          <w:p w14:paraId="6CD0E337" w14:textId="77777777" w:rsidR="00590F2E" w:rsidRPr="00BE7E75" w:rsidRDefault="00590F2E" w:rsidP="00590F2E">
            <w:pPr>
              <w:suppressAutoHyphens/>
              <w:jc w:val="left"/>
              <w:rPr>
                <w:sz w:val="22"/>
                <w:szCs w:val="22"/>
              </w:rPr>
            </w:pPr>
          </w:p>
          <w:p w14:paraId="24A9B290" w14:textId="77777777" w:rsidR="00590F2E" w:rsidRPr="00BE7E75" w:rsidRDefault="00590F2E" w:rsidP="00590F2E">
            <w:pPr>
              <w:suppressAutoHyphens/>
              <w:jc w:val="left"/>
              <w:rPr>
                <w:sz w:val="22"/>
                <w:szCs w:val="22"/>
              </w:rPr>
            </w:pPr>
          </w:p>
          <w:p w14:paraId="1D340246" w14:textId="77777777" w:rsidR="00590F2E" w:rsidRPr="00BE7E75" w:rsidRDefault="00590F2E" w:rsidP="00590F2E">
            <w:pPr>
              <w:suppressAutoHyphens/>
              <w:jc w:val="left"/>
              <w:rPr>
                <w:sz w:val="22"/>
                <w:szCs w:val="22"/>
              </w:rPr>
            </w:pPr>
          </w:p>
          <w:p w14:paraId="6F48079A" w14:textId="77777777" w:rsidR="00590F2E" w:rsidRPr="00BE7E75" w:rsidRDefault="00590F2E" w:rsidP="00590F2E">
            <w:pPr>
              <w:suppressAutoHyphens/>
              <w:jc w:val="left"/>
              <w:rPr>
                <w:sz w:val="22"/>
                <w:szCs w:val="22"/>
              </w:rPr>
            </w:pPr>
          </w:p>
          <w:p w14:paraId="3958866C" w14:textId="77777777" w:rsidR="00590F2E" w:rsidRPr="00BE7E75" w:rsidRDefault="00590F2E" w:rsidP="00590F2E">
            <w:pPr>
              <w:suppressAutoHyphens/>
              <w:jc w:val="left"/>
              <w:rPr>
                <w:sz w:val="22"/>
                <w:szCs w:val="22"/>
              </w:rPr>
            </w:pPr>
          </w:p>
        </w:tc>
        <w:tc>
          <w:tcPr>
            <w:tcW w:w="2268" w:type="dxa"/>
          </w:tcPr>
          <w:p w14:paraId="1429B13B" w14:textId="77777777" w:rsidR="00590F2E" w:rsidRPr="00BE7E75" w:rsidRDefault="00590F2E" w:rsidP="00590F2E">
            <w:pPr>
              <w:suppressAutoHyphens/>
              <w:jc w:val="left"/>
              <w:rPr>
                <w:sz w:val="22"/>
                <w:szCs w:val="22"/>
              </w:rPr>
            </w:pPr>
            <w:r w:rsidRPr="00BE7E75">
              <w:rPr>
                <w:sz w:val="22"/>
                <w:szCs w:val="22"/>
              </w:rPr>
              <w:t xml:space="preserve">ГОСТ 28001-88 р.4 </w:t>
            </w:r>
          </w:p>
          <w:p w14:paraId="1E80EFAA" w14:textId="77777777" w:rsidR="00590F2E" w:rsidRPr="00BE7E75" w:rsidRDefault="00590F2E" w:rsidP="00590F2E">
            <w:pPr>
              <w:suppressAutoHyphens/>
              <w:jc w:val="left"/>
              <w:rPr>
                <w:sz w:val="22"/>
                <w:szCs w:val="22"/>
              </w:rPr>
            </w:pPr>
            <w:r w:rsidRPr="00BE7E75">
              <w:rPr>
                <w:sz w:val="22"/>
                <w:szCs w:val="22"/>
              </w:rPr>
              <w:t>МВИ.МН 2480-2006</w:t>
            </w:r>
          </w:p>
          <w:p w14:paraId="53770E52"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15141-1-2012</w:t>
            </w:r>
          </w:p>
          <w:p w14:paraId="196D3728" w14:textId="77777777" w:rsidR="00590F2E" w:rsidRPr="00BE7E75" w:rsidRDefault="00590F2E" w:rsidP="00590F2E">
            <w:pPr>
              <w:suppressAutoHyphens/>
              <w:jc w:val="left"/>
              <w:rPr>
                <w:sz w:val="22"/>
                <w:szCs w:val="22"/>
              </w:rPr>
            </w:pPr>
            <w:r w:rsidRPr="00BE7E75">
              <w:rPr>
                <w:sz w:val="22"/>
                <w:szCs w:val="22"/>
              </w:rPr>
              <w:t>ГОСТ 31653-2012</w:t>
            </w:r>
          </w:p>
          <w:p w14:paraId="0DE9CB6E"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rPr>
              <w:t>МВИ.МН 5581-2016</w:t>
            </w:r>
          </w:p>
        </w:tc>
      </w:tr>
      <w:tr w:rsidR="00590F2E" w:rsidRPr="00BE7E75" w14:paraId="0C56BB58" w14:textId="77777777" w:rsidTr="001350E9">
        <w:trPr>
          <w:cantSplit/>
          <w:trHeight w:val="1012"/>
        </w:trPr>
        <w:tc>
          <w:tcPr>
            <w:tcW w:w="709" w:type="dxa"/>
          </w:tcPr>
          <w:p w14:paraId="4931CD0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54.25*</w:t>
            </w:r>
          </w:p>
        </w:tc>
        <w:tc>
          <w:tcPr>
            <w:tcW w:w="1701" w:type="dxa"/>
            <w:vMerge/>
          </w:tcPr>
          <w:p w14:paraId="16945EF7" w14:textId="77777777" w:rsidR="00590F2E" w:rsidRPr="00BE7E75" w:rsidRDefault="00590F2E" w:rsidP="00590F2E">
            <w:pPr>
              <w:suppressAutoHyphens/>
              <w:jc w:val="left"/>
              <w:rPr>
                <w:sz w:val="22"/>
                <w:szCs w:val="22"/>
              </w:rPr>
            </w:pPr>
          </w:p>
        </w:tc>
        <w:tc>
          <w:tcPr>
            <w:tcW w:w="1276" w:type="dxa"/>
          </w:tcPr>
          <w:p w14:paraId="550BEB24" w14:textId="77777777" w:rsidR="00590F2E" w:rsidRPr="00BE7E75" w:rsidRDefault="00590F2E" w:rsidP="00590F2E">
            <w:pPr>
              <w:suppressAutoHyphens/>
              <w:jc w:val="left"/>
              <w:rPr>
                <w:sz w:val="22"/>
                <w:szCs w:val="22"/>
              </w:rPr>
            </w:pPr>
            <w:r w:rsidRPr="00BE7E75">
              <w:rPr>
                <w:sz w:val="22"/>
                <w:szCs w:val="22"/>
              </w:rPr>
              <w:t>01.11/03.152 01.12/03.152 01.19/03.152 01.26/03.152</w:t>
            </w:r>
          </w:p>
        </w:tc>
        <w:tc>
          <w:tcPr>
            <w:tcW w:w="2410" w:type="dxa"/>
          </w:tcPr>
          <w:p w14:paraId="4548B3DF" w14:textId="77777777" w:rsidR="00590F2E" w:rsidRPr="00BE7E75" w:rsidRDefault="00590F2E" w:rsidP="00590F2E">
            <w:pPr>
              <w:suppressAutoHyphens/>
              <w:jc w:val="left"/>
              <w:rPr>
                <w:sz w:val="22"/>
                <w:szCs w:val="22"/>
              </w:rPr>
            </w:pPr>
            <w:r w:rsidRPr="00BE7E75">
              <w:rPr>
                <w:sz w:val="22"/>
                <w:szCs w:val="22"/>
              </w:rPr>
              <w:t>Фумонизин (масс</w:t>
            </w:r>
            <w:r w:rsidRPr="00BE7E75">
              <w:rPr>
                <w:sz w:val="22"/>
                <w:szCs w:val="22"/>
              </w:rPr>
              <w:t>о</w:t>
            </w:r>
            <w:r w:rsidRPr="00BE7E75">
              <w:rPr>
                <w:sz w:val="22"/>
                <w:szCs w:val="22"/>
              </w:rPr>
              <w:t>вая концентрация)</w:t>
            </w:r>
          </w:p>
          <w:p w14:paraId="11294C27" w14:textId="77777777" w:rsidR="00590F2E" w:rsidRPr="00BE7E75" w:rsidRDefault="00590F2E" w:rsidP="00590F2E">
            <w:pPr>
              <w:suppressAutoHyphens/>
              <w:jc w:val="left"/>
              <w:rPr>
                <w:sz w:val="22"/>
                <w:szCs w:val="22"/>
              </w:rPr>
            </w:pPr>
            <w:r w:rsidRPr="00BE7E75">
              <w:rPr>
                <w:sz w:val="22"/>
                <w:szCs w:val="22"/>
              </w:rPr>
              <w:t xml:space="preserve"> </w:t>
            </w:r>
          </w:p>
        </w:tc>
        <w:tc>
          <w:tcPr>
            <w:tcW w:w="2551" w:type="dxa"/>
            <w:vMerge/>
          </w:tcPr>
          <w:p w14:paraId="785B3B59" w14:textId="77777777" w:rsidR="00590F2E" w:rsidRPr="00BE7E75" w:rsidRDefault="00590F2E" w:rsidP="00590F2E">
            <w:pPr>
              <w:suppressAutoHyphens/>
              <w:jc w:val="left"/>
              <w:rPr>
                <w:sz w:val="22"/>
                <w:szCs w:val="22"/>
              </w:rPr>
            </w:pPr>
          </w:p>
        </w:tc>
        <w:tc>
          <w:tcPr>
            <w:tcW w:w="2268" w:type="dxa"/>
          </w:tcPr>
          <w:p w14:paraId="5F00B499" w14:textId="77777777" w:rsidR="00590F2E" w:rsidRPr="00BE7E75" w:rsidRDefault="00590F2E" w:rsidP="00590F2E">
            <w:pPr>
              <w:suppressAutoHyphens/>
              <w:jc w:val="left"/>
              <w:rPr>
                <w:sz w:val="22"/>
                <w:szCs w:val="22"/>
              </w:rPr>
            </w:pPr>
            <w:r w:rsidRPr="00BE7E75">
              <w:rPr>
                <w:sz w:val="22"/>
                <w:szCs w:val="22"/>
              </w:rPr>
              <w:t>МВИ.МН 2560-2006</w:t>
            </w:r>
          </w:p>
          <w:p w14:paraId="391D47BF"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13585-2013</w:t>
            </w:r>
          </w:p>
          <w:p w14:paraId="33562F06" w14:textId="77777777" w:rsidR="00590F2E" w:rsidRPr="00BE7E75" w:rsidRDefault="00590F2E" w:rsidP="00590F2E">
            <w:pPr>
              <w:suppressAutoHyphens/>
              <w:jc w:val="left"/>
              <w:rPr>
                <w:sz w:val="22"/>
                <w:szCs w:val="22"/>
              </w:rPr>
            </w:pPr>
            <w:r w:rsidRPr="00BE7E75">
              <w:rPr>
                <w:sz w:val="22"/>
                <w:szCs w:val="22"/>
              </w:rPr>
              <w:t>МВИ.МН 5730-2016</w:t>
            </w:r>
          </w:p>
        </w:tc>
      </w:tr>
      <w:tr w:rsidR="00590F2E" w:rsidRPr="00BE7E75" w14:paraId="4BD50962" w14:textId="77777777" w:rsidTr="001350E9">
        <w:trPr>
          <w:cantSplit/>
        </w:trPr>
        <w:tc>
          <w:tcPr>
            <w:tcW w:w="709" w:type="dxa"/>
          </w:tcPr>
          <w:p w14:paraId="765DE15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54.26*</w:t>
            </w:r>
          </w:p>
        </w:tc>
        <w:tc>
          <w:tcPr>
            <w:tcW w:w="1701" w:type="dxa"/>
          </w:tcPr>
          <w:p w14:paraId="0A9B375B"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7FA742B2" w14:textId="77777777" w:rsidR="00590F2E" w:rsidRPr="00BE7E75" w:rsidRDefault="00590F2E" w:rsidP="00590F2E">
            <w:pPr>
              <w:shd w:val="clear" w:color="auto" w:fill="FFFFFF"/>
              <w:tabs>
                <w:tab w:val="left" w:pos="870"/>
              </w:tabs>
              <w:jc w:val="left"/>
            </w:pPr>
            <w:r w:rsidRPr="00BE7E75">
              <w:t>01.11/08.158</w:t>
            </w:r>
          </w:p>
          <w:p w14:paraId="4EB6A00C" w14:textId="77777777" w:rsidR="00590F2E" w:rsidRPr="00BE7E75" w:rsidRDefault="00590F2E" w:rsidP="00590F2E">
            <w:pPr>
              <w:shd w:val="clear" w:color="auto" w:fill="FFFFFF"/>
              <w:tabs>
                <w:tab w:val="left" w:pos="870"/>
              </w:tabs>
              <w:jc w:val="left"/>
            </w:pPr>
            <w:r w:rsidRPr="00BE7E75">
              <w:t>01.12/08.158</w:t>
            </w:r>
          </w:p>
          <w:p w14:paraId="4F26D017" w14:textId="77777777" w:rsidR="00590F2E" w:rsidRPr="00BE7E75" w:rsidRDefault="00590F2E" w:rsidP="00590F2E">
            <w:pPr>
              <w:shd w:val="clear" w:color="auto" w:fill="FFFFFF"/>
              <w:tabs>
                <w:tab w:val="left" w:pos="870"/>
              </w:tabs>
              <w:jc w:val="left"/>
            </w:pPr>
            <w:r w:rsidRPr="00BE7E75">
              <w:t>01.13/08.158</w:t>
            </w:r>
          </w:p>
          <w:p w14:paraId="1F09D321" w14:textId="77777777" w:rsidR="00590F2E" w:rsidRPr="00BE7E75" w:rsidRDefault="00590F2E" w:rsidP="00590F2E">
            <w:pPr>
              <w:shd w:val="clear" w:color="auto" w:fill="FFFFFF"/>
              <w:tabs>
                <w:tab w:val="left" w:pos="870"/>
              </w:tabs>
              <w:jc w:val="left"/>
            </w:pPr>
            <w:r w:rsidRPr="00BE7E75">
              <w:t>01.21/08.158</w:t>
            </w:r>
          </w:p>
          <w:p w14:paraId="56F56B7C" w14:textId="77777777" w:rsidR="00590F2E" w:rsidRPr="00BE7E75" w:rsidRDefault="00590F2E" w:rsidP="00590F2E">
            <w:pPr>
              <w:shd w:val="clear" w:color="auto" w:fill="FFFFFF"/>
              <w:tabs>
                <w:tab w:val="left" w:pos="870"/>
              </w:tabs>
              <w:jc w:val="left"/>
            </w:pPr>
            <w:r w:rsidRPr="00BE7E75">
              <w:t>01.22/08.158</w:t>
            </w:r>
          </w:p>
          <w:p w14:paraId="20294D5D" w14:textId="77777777" w:rsidR="00590F2E" w:rsidRPr="00BE7E75" w:rsidRDefault="00590F2E" w:rsidP="00590F2E">
            <w:pPr>
              <w:shd w:val="clear" w:color="auto" w:fill="FFFFFF"/>
              <w:tabs>
                <w:tab w:val="left" w:pos="870"/>
              </w:tabs>
              <w:jc w:val="left"/>
            </w:pPr>
            <w:r w:rsidRPr="00BE7E75">
              <w:t>01.23/08.158</w:t>
            </w:r>
          </w:p>
          <w:p w14:paraId="6B89B00A" w14:textId="77777777" w:rsidR="00590F2E" w:rsidRPr="00BE7E75" w:rsidRDefault="00590F2E" w:rsidP="00590F2E">
            <w:pPr>
              <w:shd w:val="clear" w:color="auto" w:fill="FFFFFF"/>
              <w:tabs>
                <w:tab w:val="left" w:pos="870"/>
              </w:tabs>
              <w:jc w:val="left"/>
            </w:pPr>
            <w:r w:rsidRPr="00BE7E75">
              <w:t>01.24/08.158</w:t>
            </w:r>
          </w:p>
          <w:p w14:paraId="1C3365DF" w14:textId="77777777" w:rsidR="00590F2E" w:rsidRPr="00BE7E75" w:rsidRDefault="00590F2E" w:rsidP="00590F2E">
            <w:pPr>
              <w:shd w:val="clear" w:color="auto" w:fill="FFFFFF"/>
              <w:tabs>
                <w:tab w:val="left" w:pos="870"/>
              </w:tabs>
              <w:jc w:val="left"/>
            </w:pPr>
            <w:r w:rsidRPr="00BE7E75">
              <w:t>01.25/08.158</w:t>
            </w:r>
          </w:p>
          <w:p w14:paraId="7AD7E7C3" w14:textId="77777777" w:rsidR="00590F2E" w:rsidRPr="00BE7E75" w:rsidRDefault="00590F2E" w:rsidP="00590F2E">
            <w:pPr>
              <w:shd w:val="clear" w:color="auto" w:fill="FFFFFF"/>
              <w:tabs>
                <w:tab w:val="left" w:pos="870"/>
              </w:tabs>
              <w:jc w:val="left"/>
            </w:pPr>
            <w:r w:rsidRPr="00BE7E75">
              <w:t>01.26/08.158</w:t>
            </w:r>
          </w:p>
          <w:p w14:paraId="47E3162E" w14:textId="77777777" w:rsidR="00590F2E" w:rsidRPr="00BE7E75" w:rsidRDefault="00590F2E" w:rsidP="00590F2E">
            <w:pPr>
              <w:shd w:val="clear" w:color="auto" w:fill="FFFFFF"/>
              <w:tabs>
                <w:tab w:val="left" w:pos="870"/>
              </w:tabs>
              <w:jc w:val="left"/>
            </w:pPr>
            <w:r w:rsidRPr="00BE7E75">
              <w:t>01.27/08.158</w:t>
            </w:r>
          </w:p>
          <w:p w14:paraId="6DD6C3BE" w14:textId="77777777" w:rsidR="00590F2E" w:rsidRPr="00BE7E75" w:rsidRDefault="00590F2E" w:rsidP="00590F2E">
            <w:pPr>
              <w:shd w:val="clear" w:color="auto" w:fill="FFFFFF"/>
              <w:tabs>
                <w:tab w:val="left" w:pos="870"/>
              </w:tabs>
              <w:jc w:val="left"/>
            </w:pPr>
            <w:r w:rsidRPr="00BE7E75">
              <w:t>01.41/08.158</w:t>
            </w:r>
          </w:p>
          <w:p w14:paraId="6320327A" w14:textId="77777777" w:rsidR="00590F2E" w:rsidRPr="00BE7E75" w:rsidRDefault="00590F2E" w:rsidP="00590F2E">
            <w:pPr>
              <w:shd w:val="clear" w:color="auto" w:fill="FFFFFF"/>
              <w:tabs>
                <w:tab w:val="left" w:pos="870"/>
              </w:tabs>
              <w:jc w:val="left"/>
            </w:pPr>
            <w:r w:rsidRPr="00BE7E75">
              <w:t>01.45/08.158</w:t>
            </w:r>
          </w:p>
          <w:p w14:paraId="653D663C" w14:textId="77777777" w:rsidR="00590F2E" w:rsidRPr="00BE7E75" w:rsidRDefault="00590F2E" w:rsidP="00590F2E">
            <w:pPr>
              <w:shd w:val="clear" w:color="auto" w:fill="FFFFFF"/>
              <w:tabs>
                <w:tab w:val="left" w:pos="870"/>
              </w:tabs>
              <w:jc w:val="left"/>
            </w:pPr>
            <w:r w:rsidRPr="00BE7E75">
              <w:t>01.47/08.158</w:t>
            </w:r>
          </w:p>
          <w:p w14:paraId="7F87E58F" w14:textId="77777777" w:rsidR="00590F2E" w:rsidRPr="00BE7E75" w:rsidRDefault="00590F2E" w:rsidP="00590F2E">
            <w:pPr>
              <w:shd w:val="clear" w:color="auto" w:fill="FFFFFF"/>
              <w:tabs>
                <w:tab w:val="left" w:pos="870"/>
              </w:tabs>
              <w:jc w:val="left"/>
            </w:pPr>
            <w:r w:rsidRPr="00BE7E75">
              <w:t>10.11/08.158</w:t>
            </w:r>
          </w:p>
          <w:p w14:paraId="1B7E9005" w14:textId="77777777" w:rsidR="00590F2E" w:rsidRPr="00BE7E75" w:rsidRDefault="00590F2E" w:rsidP="00590F2E">
            <w:pPr>
              <w:shd w:val="clear" w:color="auto" w:fill="FFFFFF"/>
              <w:tabs>
                <w:tab w:val="left" w:pos="870"/>
              </w:tabs>
              <w:jc w:val="left"/>
            </w:pPr>
            <w:r w:rsidRPr="00BE7E75">
              <w:t>10.12/08.158</w:t>
            </w:r>
          </w:p>
          <w:p w14:paraId="6167C709" w14:textId="77777777" w:rsidR="00590F2E" w:rsidRPr="00BE7E75" w:rsidRDefault="00590F2E" w:rsidP="00590F2E">
            <w:pPr>
              <w:shd w:val="clear" w:color="auto" w:fill="FFFFFF"/>
              <w:tabs>
                <w:tab w:val="left" w:pos="870"/>
              </w:tabs>
              <w:jc w:val="left"/>
            </w:pPr>
            <w:r w:rsidRPr="00BE7E75">
              <w:t>10.13/08.158</w:t>
            </w:r>
          </w:p>
          <w:p w14:paraId="654B9F73" w14:textId="77777777" w:rsidR="00590F2E" w:rsidRPr="00BE7E75" w:rsidRDefault="00590F2E" w:rsidP="00590F2E">
            <w:pPr>
              <w:shd w:val="clear" w:color="auto" w:fill="FFFFFF"/>
              <w:tabs>
                <w:tab w:val="left" w:pos="870"/>
              </w:tabs>
              <w:jc w:val="left"/>
            </w:pPr>
            <w:r w:rsidRPr="00BE7E75">
              <w:t>10.20/08.158</w:t>
            </w:r>
          </w:p>
          <w:p w14:paraId="2130F04C" w14:textId="77777777" w:rsidR="00590F2E" w:rsidRPr="00BE7E75" w:rsidRDefault="00590F2E" w:rsidP="00590F2E">
            <w:pPr>
              <w:shd w:val="clear" w:color="auto" w:fill="FFFFFF"/>
              <w:tabs>
                <w:tab w:val="left" w:pos="870"/>
              </w:tabs>
              <w:jc w:val="left"/>
            </w:pPr>
            <w:r w:rsidRPr="00BE7E75">
              <w:t>10.31/08.158</w:t>
            </w:r>
          </w:p>
          <w:p w14:paraId="6D7F4E33" w14:textId="77777777" w:rsidR="00590F2E" w:rsidRPr="00BE7E75" w:rsidRDefault="00590F2E" w:rsidP="00590F2E">
            <w:pPr>
              <w:shd w:val="clear" w:color="auto" w:fill="FFFFFF"/>
              <w:tabs>
                <w:tab w:val="left" w:pos="870"/>
              </w:tabs>
              <w:jc w:val="left"/>
            </w:pPr>
            <w:r w:rsidRPr="00BE7E75">
              <w:t>10.32/08.158</w:t>
            </w:r>
          </w:p>
          <w:p w14:paraId="47E7FC61" w14:textId="77777777" w:rsidR="00590F2E" w:rsidRPr="00BE7E75" w:rsidRDefault="00590F2E" w:rsidP="00590F2E">
            <w:pPr>
              <w:shd w:val="clear" w:color="auto" w:fill="FFFFFF"/>
              <w:tabs>
                <w:tab w:val="left" w:pos="870"/>
              </w:tabs>
              <w:jc w:val="left"/>
            </w:pPr>
            <w:r w:rsidRPr="00BE7E75">
              <w:t>10.39/08.158</w:t>
            </w:r>
          </w:p>
          <w:p w14:paraId="29C9E6D6" w14:textId="77777777" w:rsidR="00590F2E" w:rsidRPr="00BE7E75" w:rsidRDefault="00590F2E" w:rsidP="00590F2E">
            <w:pPr>
              <w:shd w:val="clear" w:color="auto" w:fill="FFFFFF"/>
              <w:tabs>
                <w:tab w:val="left" w:pos="870"/>
              </w:tabs>
              <w:jc w:val="left"/>
            </w:pPr>
            <w:r w:rsidRPr="00BE7E75">
              <w:t>10.41/08.158</w:t>
            </w:r>
          </w:p>
          <w:p w14:paraId="41A9722A" w14:textId="77777777" w:rsidR="00590F2E" w:rsidRPr="00BE7E75" w:rsidRDefault="00590F2E" w:rsidP="00590F2E">
            <w:pPr>
              <w:shd w:val="clear" w:color="auto" w:fill="FFFFFF"/>
              <w:tabs>
                <w:tab w:val="left" w:pos="870"/>
              </w:tabs>
              <w:jc w:val="left"/>
            </w:pPr>
            <w:r w:rsidRPr="00BE7E75">
              <w:t>10.42/08.158</w:t>
            </w:r>
          </w:p>
          <w:p w14:paraId="1C8D879B" w14:textId="77777777" w:rsidR="00590F2E" w:rsidRPr="00BE7E75" w:rsidRDefault="00590F2E" w:rsidP="00590F2E">
            <w:pPr>
              <w:shd w:val="clear" w:color="auto" w:fill="FFFFFF"/>
              <w:tabs>
                <w:tab w:val="left" w:pos="870"/>
              </w:tabs>
              <w:jc w:val="left"/>
            </w:pPr>
            <w:r w:rsidRPr="00BE7E75">
              <w:t>10.51/08.158</w:t>
            </w:r>
          </w:p>
          <w:p w14:paraId="7C9810AF" w14:textId="77777777" w:rsidR="00590F2E" w:rsidRPr="00BE7E75" w:rsidRDefault="00590F2E" w:rsidP="00590F2E">
            <w:pPr>
              <w:shd w:val="clear" w:color="auto" w:fill="FFFFFF"/>
              <w:tabs>
                <w:tab w:val="left" w:pos="870"/>
              </w:tabs>
              <w:jc w:val="left"/>
            </w:pPr>
            <w:r w:rsidRPr="00BE7E75">
              <w:t>10.52/08.158</w:t>
            </w:r>
          </w:p>
          <w:p w14:paraId="70C4FF6F" w14:textId="77777777" w:rsidR="00590F2E" w:rsidRPr="00BE7E75" w:rsidRDefault="00590F2E" w:rsidP="00590F2E">
            <w:pPr>
              <w:shd w:val="clear" w:color="auto" w:fill="FFFFFF"/>
              <w:tabs>
                <w:tab w:val="left" w:pos="870"/>
              </w:tabs>
              <w:jc w:val="left"/>
            </w:pPr>
            <w:r w:rsidRPr="00BE7E75">
              <w:t>10.61/08.158</w:t>
            </w:r>
          </w:p>
          <w:p w14:paraId="50883AE3" w14:textId="77777777" w:rsidR="00590F2E" w:rsidRPr="00BE7E75" w:rsidRDefault="00590F2E" w:rsidP="00590F2E">
            <w:pPr>
              <w:shd w:val="clear" w:color="auto" w:fill="FFFFFF"/>
              <w:tabs>
                <w:tab w:val="left" w:pos="870"/>
              </w:tabs>
              <w:jc w:val="left"/>
            </w:pPr>
            <w:r w:rsidRPr="00BE7E75">
              <w:t>10.62/08.158</w:t>
            </w:r>
          </w:p>
          <w:p w14:paraId="1547F028" w14:textId="77777777" w:rsidR="00590F2E" w:rsidRPr="00BE7E75" w:rsidRDefault="00590F2E" w:rsidP="00590F2E">
            <w:pPr>
              <w:shd w:val="clear" w:color="auto" w:fill="FFFFFF"/>
              <w:tabs>
                <w:tab w:val="left" w:pos="870"/>
              </w:tabs>
              <w:jc w:val="left"/>
            </w:pPr>
            <w:r w:rsidRPr="00BE7E75">
              <w:t>10.71/08.158</w:t>
            </w:r>
          </w:p>
          <w:p w14:paraId="03D4F245" w14:textId="77777777" w:rsidR="00590F2E" w:rsidRPr="00BE7E75" w:rsidRDefault="00590F2E" w:rsidP="00590F2E">
            <w:pPr>
              <w:shd w:val="clear" w:color="auto" w:fill="FFFFFF"/>
              <w:tabs>
                <w:tab w:val="left" w:pos="870"/>
              </w:tabs>
              <w:jc w:val="left"/>
            </w:pPr>
            <w:r w:rsidRPr="00BE7E75">
              <w:t>10.72/08.158</w:t>
            </w:r>
          </w:p>
          <w:p w14:paraId="1B5EFC56" w14:textId="77777777" w:rsidR="00590F2E" w:rsidRPr="00BE7E75" w:rsidRDefault="00590F2E" w:rsidP="00590F2E">
            <w:pPr>
              <w:shd w:val="clear" w:color="auto" w:fill="FFFFFF"/>
              <w:tabs>
                <w:tab w:val="left" w:pos="870"/>
              </w:tabs>
              <w:jc w:val="left"/>
            </w:pPr>
            <w:r w:rsidRPr="00BE7E75">
              <w:t>10.73/08.158</w:t>
            </w:r>
          </w:p>
          <w:p w14:paraId="26033CB8" w14:textId="77777777" w:rsidR="00590F2E" w:rsidRPr="00BE7E75" w:rsidRDefault="00590F2E" w:rsidP="00590F2E">
            <w:pPr>
              <w:shd w:val="clear" w:color="auto" w:fill="FFFFFF"/>
              <w:tabs>
                <w:tab w:val="left" w:pos="870"/>
              </w:tabs>
              <w:jc w:val="left"/>
            </w:pPr>
            <w:r w:rsidRPr="00BE7E75">
              <w:t>10.81/08.158</w:t>
            </w:r>
          </w:p>
          <w:p w14:paraId="653D31A3" w14:textId="77777777" w:rsidR="00590F2E" w:rsidRPr="00BE7E75" w:rsidRDefault="00590F2E" w:rsidP="00590F2E">
            <w:pPr>
              <w:shd w:val="clear" w:color="auto" w:fill="FFFFFF"/>
              <w:tabs>
                <w:tab w:val="left" w:pos="870"/>
              </w:tabs>
              <w:jc w:val="left"/>
            </w:pPr>
            <w:r w:rsidRPr="00BE7E75">
              <w:t>10.82/08.158</w:t>
            </w:r>
          </w:p>
          <w:p w14:paraId="77A62F66" w14:textId="77777777" w:rsidR="00590F2E" w:rsidRPr="00BE7E75" w:rsidRDefault="00590F2E" w:rsidP="00590F2E">
            <w:pPr>
              <w:shd w:val="clear" w:color="auto" w:fill="FFFFFF"/>
              <w:tabs>
                <w:tab w:val="left" w:pos="870"/>
              </w:tabs>
              <w:jc w:val="left"/>
            </w:pPr>
            <w:r w:rsidRPr="00BE7E75">
              <w:t>10.83/08.158</w:t>
            </w:r>
          </w:p>
          <w:p w14:paraId="3D755F8E" w14:textId="77777777" w:rsidR="00590F2E" w:rsidRPr="00BE7E75" w:rsidRDefault="00590F2E" w:rsidP="00590F2E">
            <w:pPr>
              <w:shd w:val="clear" w:color="auto" w:fill="FFFFFF"/>
              <w:tabs>
                <w:tab w:val="left" w:pos="870"/>
              </w:tabs>
              <w:jc w:val="left"/>
            </w:pPr>
            <w:r w:rsidRPr="00BE7E75">
              <w:t>10.84/08.158</w:t>
            </w:r>
          </w:p>
          <w:p w14:paraId="5ADF9C08" w14:textId="77777777" w:rsidR="00590F2E" w:rsidRPr="00BE7E75" w:rsidRDefault="00590F2E" w:rsidP="00590F2E">
            <w:pPr>
              <w:shd w:val="clear" w:color="auto" w:fill="FFFFFF"/>
              <w:tabs>
                <w:tab w:val="left" w:pos="870"/>
              </w:tabs>
              <w:jc w:val="left"/>
            </w:pPr>
            <w:r w:rsidRPr="00BE7E75">
              <w:t>10.85/08.158</w:t>
            </w:r>
          </w:p>
          <w:p w14:paraId="4F71C9C1" w14:textId="77777777" w:rsidR="00590F2E" w:rsidRPr="00BE7E75" w:rsidRDefault="00590F2E" w:rsidP="00590F2E">
            <w:pPr>
              <w:shd w:val="clear" w:color="auto" w:fill="FFFFFF"/>
              <w:tabs>
                <w:tab w:val="left" w:pos="870"/>
              </w:tabs>
              <w:jc w:val="left"/>
            </w:pPr>
            <w:r w:rsidRPr="00BE7E75">
              <w:t>10.86/08.158</w:t>
            </w:r>
          </w:p>
          <w:p w14:paraId="5B55CBB3" w14:textId="77777777" w:rsidR="00590F2E" w:rsidRPr="00BE7E75" w:rsidRDefault="00590F2E" w:rsidP="00590F2E">
            <w:pPr>
              <w:shd w:val="clear" w:color="auto" w:fill="FFFFFF"/>
              <w:tabs>
                <w:tab w:val="left" w:pos="870"/>
              </w:tabs>
              <w:jc w:val="left"/>
            </w:pPr>
            <w:r w:rsidRPr="00BE7E75">
              <w:t>10.89/08.158</w:t>
            </w:r>
          </w:p>
          <w:p w14:paraId="05748306" w14:textId="77777777" w:rsidR="00590F2E" w:rsidRPr="00BE7E75" w:rsidRDefault="00590F2E" w:rsidP="00590F2E">
            <w:pPr>
              <w:shd w:val="clear" w:color="auto" w:fill="FFFFFF"/>
              <w:tabs>
                <w:tab w:val="left" w:pos="870"/>
              </w:tabs>
              <w:jc w:val="left"/>
            </w:pPr>
            <w:r w:rsidRPr="00BE7E75">
              <w:t>10.91/08.158</w:t>
            </w:r>
          </w:p>
          <w:p w14:paraId="61D32D5B" w14:textId="77777777" w:rsidR="00590F2E" w:rsidRPr="00BE7E75" w:rsidRDefault="00590F2E" w:rsidP="00590F2E">
            <w:pPr>
              <w:shd w:val="clear" w:color="auto" w:fill="FFFFFF"/>
              <w:tabs>
                <w:tab w:val="left" w:pos="870"/>
              </w:tabs>
              <w:jc w:val="left"/>
            </w:pPr>
            <w:r w:rsidRPr="00BE7E75">
              <w:t>10.92/08.158</w:t>
            </w:r>
          </w:p>
          <w:p w14:paraId="7D7FF464" w14:textId="77777777" w:rsidR="00590F2E" w:rsidRPr="00BE7E75" w:rsidRDefault="00590F2E" w:rsidP="00590F2E">
            <w:pPr>
              <w:shd w:val="clear" w:color="auto" w:fill="FFFFFF"/>
              <w:tabs>
                <w:tab w:val="left" w:pos="870"/>
              </w:tabs>
              <w:jc w:val="left"/>
            </w:pPr>
            <w:r w:rsidRPr="00BE7E75">
              <w:t>11.01/08.158</w:t>
            </w:r>
          </w:p>
          <w:p w14:paraId="30CF9598" w14:textId="77777777" w:rsidR="00590F2E" w:rsidRPr="00BE7E75" w:rsidRDefault="00590F2E" w:rsidP="00590F2E">
            <w:pPr>
              <w:shd w:val="clear" w:color="auto" w:fill="FFFFFF"/>
              <w:tabs>
                <w:tab w:val="left" w:pos="870"/>
              </w:tabs>
              <w:jc w:val="left"/>
            </w:pPr>
            <w:r w:rsidRPr="00BE7E75">
              <w:t>11.02/08.158</w:t>
            </w:r>
          </w:p>
          <w:p w14:paraId="26AAA609" w14:textId="77777777" w:rsidR="00590F2E" w:rsidRPr="00BE7E75" w:rsidRDefault="00590F2E" w:rsidP="00590F2E">
            <w:pPr>
              <w:shd w:val="clear" w:color="auto" w:fill="FFFFFF"/>
              <w:tabs>
                <w:tab w:val="left" w:pos="870"/>
              </w:tabs>
              <w:jc w:val="left"/>
            </w:pPr>
            <w:r w:rsidRPr="00BE7E75">
              <w:t>11.03/08.158</w:t>
            </w:r>
          </w:p>
          <w:p w14:paraId="7BB07B7C" w14:textId="77777777" w:rsidR="00590F2E" w:rsidRPr="00BE7E75" w:rsidRDefault="00590F2E" w:rsidP="00590F2E">
            <w:pPr>
              <w:shd w:val="clear" w:color="auto" w:fill="FFFFFF"/>
              <w:tabs>
                <w:tab w:val="left" w:pos="870"/>
              </w:tabs>
              <w:jc w:val="left"/>
            </w:pPr>
            <w:r w:rsidRPr="00BE7E75">
              <w:t>11.04/08.158</w:t>
            </w:r>
          </w:p>
          <w:p w14:paraId="3C7E4A8B" w14:textId="77777777" w:rsidR="00590F2E" w:rsidRPr="00BE7E75" w:rsidRDefault="00590F2E" w:rsidP="00590F2E">
            <w:pPr>
              <w:shd w:val="clear" w:color="auto" w:fill="FFFFFF"/>
              <w:tabs>
                <w:tab w:val="left" w:pos="870"/>
              </w:tabs>
              <w:jc w:val="left"/>
            </w:pPr>
            <w:r w:rsidRPr="00BE7E75">
              <w:t>11.05/08.158</w:t>
            </w:r>
          </w:p>
          <w:p w14:paraId="53FE9222" w14:textId="77777777" w:rsidR="00590F2E" w:rsidRPr="00BE7E75" w:rsidRDefault="00590F2E" w:rsidP="00590F2E">
            <w:pPr>
              <w:shd w:val="clear" w:color="auto" w:fill="FFFFFF"/>
              <w:tabs>
                <w:tab w:val="left" w:pos="870"/>
              </w:tabs>
              <w:jc w:val="left"/>
            </w:pPr>
            <w:r w:rsidRPr="00BE7E75">
              <w:t>11.06/08.158</w:t>
            </w:r>
          </w:p>
          <w:p w14:paraId="683901CF" w14:textId="77777777" w:rsidR="00590F2E" w:rsidRPr="00BE7E75" w:rsidRDefault="00590F2E" w:rsidP="00590F2E">
            <w:pPr>
              <w:suppressAutoHyphens/>
              <w:jc w:val="left"/>
            </w:pPr>
            <w:r w:rsidRPr="00BE7E75">
              <w:t>11.07/08.158</w:t>
            </w:r>
          </w:p>
          <w:p w14:paraId="6E074BC5" w14:textId="77777777" w:rsidR="00590F2E" w:rsidRPr="00BE7E75" w:rsidRDefault="00590F2E" w:rsidP="00590F2E">
            <w:pPr>
              <w:suppressAutoHyphens/>
              <w:jc w:val="left"/>
            </w:pPr>
            <w:r w:rsidRPr="00BE7E75">
              <w:t>100.09/08.158</w:t>
            </w:r>
          </w:p>
          <w:p w14:paraId="28F2C226" w14:textId="77777777" w:rsidR="00590F2E" w:rsidRPr="00BE7E75" w:rsidRDefault="00590F2E" w:rsidP="00590F2E">
            <w:pPr>
              <w:suppressAutoHyphens/>
            </w:pPr>
          </w:p>
          <w:p w14:paraId="040EEFC5" w14:textId="77777777" w:rsidR="00590F2E" w:rsidRPr="00BE7E75" w:rsidRDefault="00590F2E" w:rsidP="00590F2E">
            <w:pPr>
              <w:suppressAutoHyphens/>
            </w:pPr>
          </w:p>
          <w:p w14:paraId="4C110260" w14:textId="77777777" w:rsidR="00590F2E" w:rsidRPr="00BE7E75" w:rsidRDefault="00590F2E" w:rsidP="00590F2E">
            <w:pPr>
              <w:suppressAutoHyphens/>
            </w:pPr>
          </w:p>
          <w:p w14:paraId="4395045A" w14:textId="77777777" w:rsidR="00590F2E" w:rsidRPr="00BE7E75" w:rsidRDefault="00590F2E" w:rsidP="00590F2E">
            <w:pPr>
              <w:suppressAutoHyphens/>
            </w:pPr>
          </w:p>
          <w:p w14:paraId="46D4C49D" w14:textId="77777777" w:rsidR="00590F2E" w:rsidRPr="00BE7E75" w:rsidRDefault="00590F2E" w:rsidP="00590F2E">
            <w:pPr>
              <w:suppressAutoHyphens/>
            </w:pPr>
          </w:p>
          <w:p w14:paraId="6B87A5A8" w14:textId="77777777" w:rsidR="00590F2E" w:rsidRPr="00BE7E75" w:rsidRDefault="00590F2E" w:rsidP="00590F2E">
            <w:pPr>
              <w:suppressAutoHyphens/>
            </w:pPr>
          </w:p>
          <w:p w14:paraId="4DEB0A14" w14:textId="77777777" w:rsidR="00590F2E" w:rsidRPr="00BE7E75" w:rsidRDefault="00590F2E" w:rsidP="00590F2E">
            <w:pPr>
              <w:suppressAutoHyphens/>
            </w:pPr>
          </w:p>
          <w:p w14:paraId="4CEE7868" w14:textId="77777777" w:rsidR="00590F2E" w:rsidRPr="00BE7E75" w:rsidRDefault="00590F2E" w:rsidP="00590F2E">
            <w:pPr>
              <w:suppressAutoHyphens/>
            </w:pPr>
          </w:p>
          <w:p w14:paraId="738E1122" w14:textId="77777777" w:rsidR="00590F2E" w:rsidRPr="00BE7E75" w:rsidRDefault="00590F2E" w:rsidP="00590F2E">
            <w:pPr>
              <w:suppressAutoHyphens/>
            </w:pPr>
          </w:p>
          <w:p w14:paraId="2C344003" w14:textId="77777777" w:rsidR="00590F2E" w:rsidRPr="00BE7E75" w:rsidRDefault="00590F2E" w:rsidP="00590F2E">
            <w:pPr>
              <w:suppressAutoHyphens/>
              <w:rPr>
                <w:sz w:val="22"/>
                <w:szCs w:val="22"/>
              </w:rPr>
            </w:pPr>
          </w:p>
        </w:tc>
        <w:tc>
          <w:tcPr>
            <w:tcW w:w="2410" w:type="dxa"/>
          </w:tcPr>
          <w:p w14:paraId="6B8873E7" w14:textId="77777777" w:rsidR="00590F2E" w:rsidRPr="00BE7E75" w:rsidRDefault="00590F2E" w:rsidP="00590F2E">
            <w:pPr>
              <w:suppressAutoHyphens/>
              <w:jc w:val="left"/>
              <w:rPr>
                <w:sz w:val="22"/>
                <w:szCs w:val="22"/>
              </w:rPr>
            </w:pPr>
            <w:r w:rsidRPr="00BE7E75">
              <w:rPr>
                <w:sz w:val="22"/>
                <w:szCs w:val="22"/>
              </w:rPr>
              <w:t>Хлорорганические пестициды (массовая ко</w:t>
            </w:r>
            <w:r w:rsidRPr="00BE7E75">
              <w:rPr>
                <w:sz w:val="22"/>
                <w:szCs w:val="22"/>
              </w:rPr>
              <w:t>н</w:t>
            </w:r>
            <w:r w:rsidRPr="00BE7E75">
              <w:rPr>
                <w:sz w:val="22"/>
                <w:szCs w:val="22"/>
              </w:rPr>
              <w:t>центрация):</w:t>
            </w:r>
          </w:p>
          <w:p w14:paraId="6CD34353" w14:textId="77777777" w:rsidR="00590F2E" w:rsidRPr="00BE7E75" w:rsidRDefault="00590F2E" w:rsidP="00590F2E">
            <w:pPr>
              <w:suppressAutoHyphens/>
              <w:jc w:val="left"/>
              <w:rPr>
                <w:sz w:val="22"/>
                <w:szCs w:val="22"/>
              </w:rPr>
            </w:pPr>
            <w:r w:rsidRPr="00BE7E75">
              <w:rPr>
                <w:sz w:val="22"/>
                <w:szCs w:val="22"/>
              </w:rPr>
              <w:t xml:space="preserve">- ГХЦГ (α, </w:t>
            </w:r>
            <w:r w:rsidRPr="00BE7E75">
              <w:rPr>
                <w:sz w:val="22"/>
                <w:szCs w:val="22"/>
              </w:rPr>
              <w:sym w:font="Symbol" w:char="F062"/>
            </w:r>
            <w:r w:rsidRPr="00BE7E75">
              <w:rPr>
                <w:sz w:val="22"/>
                <w:szCs w:val="22"/>
              </w:rPr>
              <w:t>,</w:t>
            </w:r>
            <w:r w:rsidRPr="00BE7E75">
              <w:rPr>
                <w:sz w:val="22"/>
                <w:szCs w:val="22"/>
              </w:rPr>
              <w:sym w:font="Symbol" w:char="F067"/>
            </w:r>
            <w:r w:rsidRPr="00BE7E75">
              <w:rPr>
                <w:sz w:val="22"/>
                <w:szCs w:val="22"/>
              </w:rPr>
              <w:t xml:space="preserve"> -изомеры)</w:t>
            </w:r>
          </w:p>
          <w:p w14:paraId="7FCAC242" w14:textId="77777777" w:rsidR="00590F2E" w:rsidRPr="00BE7E75" w:rsidRDefault="00590F2E" w:rsidP="00590F2E">
            <w:pPr>
              <w:suppressAutoHyphens/>
              <w:jc w:val="left"/>
              <w:rPr>
                <w:sz w:val="22"/>
                <w:szCs w:val="22"/>
              </w:rPr>
            </w:pPr>
            <w:r w:rsidRPr="00BE7E75">
              <w:rPr>
                <w:sz w:val="22"/>
                <w:szCs w:val="22"/>
              </w:rPr>
              <w:t>- ДДТ и его метаб</w:t>
            </w:r>
            <w:r w:rsidRPr="00BE7E75">
              <w:rPr>
                <w:sz w:val="22"/>
                <w:szCs w:val="22"/>
              </w:rPr>
              <w:t>о</w:t>
            </w:r>
            <w:r w:rsidRPr="00BE7E75">
              <w:rPr>
                <w:sz w:val="22"/>
                <w:szCs w:val="22"/>
              </w:rPr>
              <w:t>литы</w:t>
            </w:r>
          </w:p>
          <w:p w14:paraId="208B489A" w14:textId="77777777" w:rsidR="00590F2E" w:rsidRPr="00BE7E75" w:rsidRDefault="00590F2E" w:rsidP="00590F2E">
            <w:pPr>
              <w:suppressAutoHyphens/>
              <w:jc w:val="left"/>
              <w:rPr>
                <w:sz w:val="22"/>
                <w:szCs w:val="22"/>
              </w:rPr>
            </w:pPr>
            <w:r w:rsidRPr="00BE7E75">
              <w:rPr>
                <w:sz w:val="22"/>
                <w:szCs w:val="22"/>
              </w:rPr>
              <w:t>- гексахлорбензол</w:t>
            </w:r>
          </w:p>
          <w:p w14:paraId="1A6D01B5" w14:textId="77777777" w:rsidR="00590F2E" w:rsidRPr="00BE7E75" w:rsidRDefault="00590F2E" w:rsidP="00590F2E">
            <w:pPr>
              <w:suppressAutoHyphens/>
              <w:jc w:val="left"/>
              <w:rPr>
                <w:sz w:val="22"/>
                <w:szCs w:val="22"/>
              </w:rPr>
            </w:pPr>
            <w:r w:rsidRPr="00BE7E75">
              <w:rPr>
                <w:sz w:val="22"/>
                <w:szCs w:val="22"/>
              </w:rPr>
              <w:t>- альдрин</w:t>
            </w:r>
          </w:p>
          <w:p w14:paraId="62E73459" w14:textId="77777777" w:rsidR="00590F2E" w:rsidRPr="00BE7E75" w:rsidRDefault="00590F2E" w:rsidP="00590F2E">
            <w:pPr>
              <w:suppressAutoHyphens/>
              <w:jc w:val="left"/>
              <w:rPr>
                <w:sz w:val="22"/>
                <w:szCs w:val="22"/>
              </w:rPr>
            </w:pPr>
            <w:r w:rsidRPr="00BE7E75">
              <w:rPr>
                <w:sz w:val="22"/>
                <w:szCs w:val="22"/>
              </w:rPr>
              <w:t>- гептахлор</w:t>
            </w:r>
          </w:p>
          <w:p w14:paraId="5AD031FE" w14:textId="77777777" w:rsidR="00590F2E" w:rsidRPr="00BE7E75" w:rsidRDefault="00590F2E" w:rsidP="00590F2E">
            <w:pPr>
              <w:suppressAutoHyphens/>
              <w:jc w:val="left"/>
              <w:rPr>
                <w:sz w:val="22"/>
                <w:szCs w:val="22"/>
              </w:rPr>
            </w:pPr>
            <w:r w:rsidRPr="00BE7E75">
              <w:rPr>
                <w:sz w:val="22"/>
                <w:szCs w:val="22"/>
              </w:rPr>
              <w:t>- дильдрин</w:t>
            </w:r>
          </w:p>
          <w:p w14:paraId="001ABA30" w14:textId="77777777" w:rsidR="00590F2E" w:rsidRPr="00BE7E75" w:rsidRDefault="00590F2E" w:rsidP="00590F2E">
            <w:pPr>
              <w:suppressAutoHyphens/>
              <w:jc w:val="left"/>
              <w:rPr>
                <w:sz w:val="22"/>
                <w:szCs w:val="22"/>
              </w:rPr>
            </w:pPr>
            <w:r w:rsidRPr="00BE7E75">
              <w:rPr>
                <w:sz w:val="22"/>
                <w:szCs w:val="22"/>
              </w:rPr>
              <w:t>- эндрин</w:t>
            </w:r>
          </w:p>
        </w:tc>
        <w:tc>
          <w:tcPr>
            <w:tcW w:w="2551" w:type="dxa"/>
          </w:tcPr>
          <w:p w14:paraId="1C657FE8" w14:textId="77777777" w:rsidR="00590F2E" w:rsidRPr="00BE7E75" w:rsidRDefault="00590F2E" w:rsidP="00590F2E">
            <w:pPr>
              <w:jc w:val="left"/>
              <w:rPr>
                <w:sz w:val="22"/>
                <w:szCs w:val="22"/>
              </w:rPr>
            </w:pPr>
            <w:r w:rsidRPr="00BE7E75">
              <w:rPr>
                <w:sz w:val="22"/>
                <w:szCs w:val="22"/>
              </w:rPr>
              <w:t xml:space="preserve">СанПиН и ГН </w:t>
            </w:r>
          </w:p>
          <w:p w14:paraId="7CE8B129" w14:textId="77777777" w:rsidR="00590F2E" w:rsidRPr="00BE7E75" w:rsidRDefault="00590F2E" w:rsidP="00590F2E">
            <w:pPr>
              <w:jc w:val="left"/>
              <w:rPr>
                <w:sz w:val="22"/>
                <w:szCs w:val="22"/>
              </w:rPr>
            </w:pPr>
            <w:r w:rsidRPr="00BE7E75">
              <w:rPr>
                <w:sz w:val="22"/>
                <w:szCs w:val="22"/>
              </w:rPr>
              <w:t>от 21.06.2013 № 52</w:t>
            </w:r>
          </w:p>
          <w:p w14:paraId="05E15DDF"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1DADDBF"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3479C8E5"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3F1CD13C"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4F93AEAE"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6FA138C7"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170C15E5"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p w14:paraId="45B09F60" w14:textId="77777777" w:rsidR="00590F2E" w:rsidRPr="00BE7E75" w:rsidRDefault="00590F2E" w:rsidP="00590F2E">
            <w:pPr>
              <w:jc w:val="left"/>
              <w:rPr>
                <w:sz w:val="22"/>
                <w:szCs w:val="22"/>
              </w:rPr>
            </w:pPr>
          </w:p>
        </w:tc>
        <w:tc>
          <w:tcPr>
            <w:tcW w:w="2268" w:type="dxa"/>
          </w:tcPr>
          <w:p w14:paraId="23DEEDA9" w14:textId="77777777" w:rsidR="00590F2E" w:rsidRPr="00BE7E75" w:rsidRDefault="00590F2E" w:rsidP="00590F2E">
            <w:pPr>
              <w:suppressAutoHyphens/>
              <w:jc w:val="left"/>
              <w:rPr>
                <w:sz w:val="22"/>
                <w:szCs w:val="22"/>
              </w:rPr>
            </w:pPr>
            <w:r w:rsidRPr="00BE7E75">
              <w:rPr>
                <w:sz w:val="22"/>
                <w:szCs w:val="22"/>
              </w:rPr>
              <w:t>ГОСТ 30349-96</w:t>
            </w:r>
          </w:p>
          <w:p w14:paraId="3A502052" w14:textId="77777777" w:rsidR="00590F2E" w:rsidRPr="00BE7E75" w:rsidRDefault="00590F2E" w:rsidP="00590F2E">
            <w:pPr>
              <w:suppressAutoHyphens/>
              <w:jc w:val="left"/>
              <w:rPr>
                <w:sz w:val="22"/>
                <w:szCs w:val="22"/>
              </w:rPr>
            </w:pPr>
            <w:r w:rsidRPr="00BE7E75">
              <w:rPr>
                <w:sz w:val="22"/>
                <w:szCs w:val="22"/>
              </w:rPr>
              <w:t>ГОСТ 23452-2015</w:t>
            </w:r>
          </w:p>
          <w:p w14:paraId="2EF4BEE9" w14:textId="77777777" w:rsidR="00590F2E" w:rsidRPr="00BE7E75" w:rsidRDefault="00590F2E" w:rsidP="00590F2E">
            <w:pPr>
              <w:suppressAutoHyphens/>
              <w:jc w:val="left"/>
              <w:rPr>
                <w:sz w:val="22"/>
                <w:szCs w:val="22"/>
              </w:rPr>
            </w:pPr>
            <w:r w:rsidRPr="00BE7E75">
              <w:rPr>
                <w:sz w:val="22"/>
                <w:szCs w:val="22"/>
              </w:rPr>
              <w:t>ГОСТ 13496.20-2014</w:t>
            </w:r>
          </w:p>
          <w:p w14:paraId="7E4CB14E" w14:textId="77777777" w:rsidR="00590F2E" w:rsidRPr="00BE7E75" w:rsidRDefault="00590F2E" w:rsidP="00590F2E">
            <w:pPr>
              <w:suppressAutoHyphens/>
              <w:jc w:val="left"/>
              <w:rPr>
                <w:sz w:val="22"/>
                <w:szCs w:val="22"/>
              </w:rPr>
            </w:pPr>
            <w:r w:rsidRPr="00BE7E75">
              <w:rPr>
                <w:sz w:val="22"/>
                <w:szCs w:val="22"/>
              </w:rPr>
              <w:t>ГОСТ 31481-2012</w:t>
            </w:r>
          </w:p>
          <w:p w14:paraId="5F3AF42C" w14:textId="77777777" w:rsidR="00590F2E" w:rsidRPr="00BE7E75" w:rsidRDefault="00590F2E" w:rsidP="00590F2E">
            <w:pPr>
              <w:suppressAutoHyphens/>
              <w:jc w:val="left"/>
              <w:rPr>
                <w:sz w:val="22"/>
                <w:szCs w:val="22"/>
              </w:rPr>
            </w:pPr>
            <w:r w:rsidRPr="00BE7E75">
              <w:rPr>
                <w:sz w:val="22"/>
                <w:szCs w:val="22"/>
              </w:rPr>
              <w:t>ГОСТ 31858-2012</w:t>
            </w:r>
          </w:p>
          <w:p w14:paraId="73B6191E" w14:textId="77777777" w:rsidR="00590F2E" w:rsidRPr="00BE7E75" w:rsidRDefault="00590F2E" w:rsidP="00590F2E">
            <w:pPr>
              <w:suppressAutoHyphens/>
              <w:jc w:val="left"/>
              <w:rPr>
                <w:sz w:val="22"/>
                <w:szCs w:val="22"/>
              </w:rPr>
            </w:pPr>
            <w:r w:rsidRPr="00BE7E75">
              <w:rPr>
                <w:sz w:val="22"/>
                <w:szCs w:val="22"/>
              </w:rPr>
              <w:t>ГОСТ 32122-2013</w:t>
            </w:r>
          </w:p>
          <w:p w14:paraId="2BEE8BA3" w14:textId="77777777" w:rsidR="00590F2E" w:rsidRPr="00BE7E75" w:rsidRDefault="00590F2E" w:rsidP="00590F2E">
            <w:pPr>
              <w:suppressAutoHyphens/>
              <w:jc w:val="left"/>
              <w:rPr>
                <w:sz w:val="22"/>
                <w:szCs w:val="22"/>
              </w:rPr>
            </w:pPr>
            <w:r w:rsidRPr="00BE7E75">
              <w:rPr>
                <w:sz w:val="22"/>
                <w:szCs w:val="22"/>
              </w:rPr>
              <w:t xml:space="preserve">ГОСТ 32194-2013 </w:t>
            </w:r>
          </w:p>
          <w:p w14:paraId="796FA9E1" w14:textId="77777777" w:rsidR="00590F2E" w:rsidRPr="00BE7E75" w:rsidRDefault="00590F2E" w:rsidP="00590F2E">
            <w:pPr>
              <w:suppressAutoHyphens/>
              <w:jc w:val="left"/>
              <w:rPr>
                <w:sz w:val="22"/>
                <w:szCs w:val="22"/>
              </w:rPr>
            </w:pPr>
            <w:r w:rsidRPr="00BE7E75">
              <w:rPr>
                <w:sz w:val="22"/>
                <w:szCs w:val="22"/>
              </w:rPr>
              <w:t>СТ РК 2011-2010</w:t>
            </w:r>
          </w:p>
        </w:tc>
      </w:tr>
      <w:tr w:rsidR="00590F2E" w:rsidRPr="00BE7E75" w14:paraId="79C8A8B3" w14:textId="77777777" w:rsidTr="001350E9">
        <w:trPr>
          <w:cantSplit/>
        </w:trPr>
        <w:tc>
          <w:tcPr>
            <w:tcW w:w="709" w:type="dxa"/>
          </w:tcPr>
          <w:p w14:paraId="46D5DD2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54.27*</w:t>
            </w:r>
          </w:p>
        </w:tc>
        <w:tc>
          <w:tcPr>
            <w:tcW w:w="1701" w:type="dxa"/>
            <w:vMerge w:val="restart"/>
          </w:tcPr>
          <w:p w14:paraId="1590FD61"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7655232A" w14:textId="77777777" w:rsidR="00590F2E" w:rsidRPr="00BE7E75" w:rsidRDefault="00590F2E" w:rsidP="00590F2E">
            <w:pPr>
              <w:suppressAutoHyphens/>
              <w:rPr>
                <w:sz w:val="22"/>
                <w:szCs w:val="22"/>
              </w:rPr>
            </w:pPr>
            <w:r w:rsidRPr="00BE7E75">
              <w:rPr>
                <w:sz w:val="22"/>
                <w:szCs w:val="22"/>
              </w:rPr>
              <w:t>10.11/08.158</w:t>
            </w:r>
          </w:p>
          <w:p w14:paraId="3B32F38D" w14:textId="77777777" w:rsidR="00590F2E" w:rsidRPr="00BE7E75" w:rsidRDefault="00590F2E" w:rsidP="00590F2E">
            <w:pPr>
              <w:suppressAutoHyphens/>
              <w:rPr>
                <w:sz w:val="22"/>
                <w:szCs w:val="22"/>
              </w:rPr>
            </w:pPr>
            <w:r w:rsidRPr="00BE7E75">
              <w:rPr>
                <w:sz w:val="22"/>
                <w:szCs w:val="22"/>
              </w:rPr>
              <w:t>10.12/08.158</w:t>
            </w:r>
          </w:p>
          <w:p w14:paraId="2CB63447" w14:textId="77777777" w:rsidR="00590F2E" w:rsidRPr="00BE7E75" w:rsidRDefault="00590F2E" w:rsidP="00590F2E">
            <w:pPr>
              <w:suppressAutoHyphens/>
              <w:rPr>
                <w:sz w:val="22"/>
                <w:szCs w:val="22"/>
              </w:rPr>
            </w:pPr>
            <w:r w:rsidRPr="00BE7E75">
              <w:rPr>
                <w:sz w:val="22"/>
                <w:szCs w:val="22"/>
              </w:rPr>
              <w:t>10.13/08.158</w:t>
            </w:r>
          </w:p>
          <w:p w14:paraId="65004947" w14:textId="77777777" w:rsidR="00590F2E" w:rsidRPr="00BE7E75" w:rsidRDefault="00590F2E" w:rsidP="00590F2E">
            <w:pPr>
              <w:suppressAutoHyphens/>
              <w:rPr>
                <w:sz w:val="22"/>
                <w:szCs w:val="22"/>
              </w:rPr>
            </w:pPr>
            <w:r w:rsidRPr="00BE7E75">
              <w:rPr>
                <w:sz w:val="22"/>
                <w:szCs w:val="22"/>
              </w:rPr>
              <w:t>10.20/08.158</w:t>
            </w:r>
          </w:p>
          <w:p w14:paraId="57081F8E" w14:textId="77777777" w:rsidR="00590F2E" w:rsidRPr="00BE7E75" w:rsidRDefault="00590F2E" w:rsidP="00590F2E">
            <w:pPr>
              <w:suppressAutoHyphens/>
              <w:rPr>
                <w:sz w:val="22"/>
                <w:szCs w:val="22"/>
              </w:rPr>
            </w:pPr>
            <w:r w:rsidRPr="00BE7E75">
              <w:rPr>
                <w:sz w:val="22"/>
                <w:szCs w:val="22"/>
              </w:rPr>
              <w:t>10.41/08.158</w:t>
            </w:r>
          </w:p>
          <w:p w14:paraId="6DAF609A" w14:textId="77777777" w:rsidR="00590F2E" w:rsidRPr="00BE7E75" w:rsidRDefault="00590F2E" w:rsidP="00590F2E">
            <w:pPr>
              <w:suppressAutoHyphens/>
              <w:rPr>
                <w:sz w:val="22"/>
                <w:szCs w:val="22"/>
              </w:rPr>
            </w:pPr>
            <w:r w:rsidRPr="00BE7E75">
              <w:rPr>
                <w:sz w:val="22"/>
                <w:szCs w:val="22"/>
              </w:rPr>
              <w:t>10.51/08.158</w:t>
            </w:r>
          </w:p>
        </w:tc>
        <w:tc>
          <w:tcPr>
            <w:tcW w:w="2410" w:type="dxa"/>
          </w:tcPr>
          <w:p w14:paraId="7C19E1DD" w14:textId="77777777" w:rsidR="00590F2E" w:rsidRPr="00BE7E75" w:rsidRDefault="00590F2E" w:rsidP="00590F2E">
            <w:pPr>
              <w:suppressAutoHyphens/>
              <w:jc w:val="left"/>
              <w:rPr>
                <w:sz w:val="22"/>
                <w:szCs w:val="22"/>
              </w:rPr>
            </w:pPr>
            <w:r w:rsidRPr="00BE7E75">
              <w:rPr>
                <w:sz w:val="22"/>
                <w:szCs w:val="22"/>
              </w:rPr>
              <w:t>Хлорорганические пестициды и пол</w:t>
            </w:r>
            <w:r w:rsidRPr="00BE7E75">
              <w:rPr>
                <w:sz w:val="22"/>
                <w:szCs w:val="22"/>
              </w:rPr>
              <w:t>и</w:t>
            </w:r>
            <w:r w:rsidRPr="00BE7E75">
              <w:rPr>
                <w:sz w:val="22"/>
                <w:szCs w:val="22"/>
              </w:rPr>
              <w:t xml:space="preserve">хлорированные бифенилы (ПХБ):  </w:t>
            </w:r>
          </w:p>
          <w:p w14:paraId="07FAC71C" w14:textId="77777777" w:rsidR="00590F2E" w:rsidRPr="00BE7E75" w:rsidRDefault="00590F2E" w:rsidP="00590F2E">
            <w:pPr>
              <w:suppressAutoHyphens/>
              <w:jc w:val="left"/>
              <w:rPr>
                <w:sz w:val="22"/>
                <w:szCs w:val="22"/>
              </w:rPr>
            </w:pPr>
            <w:r w:rsidRPr="00BE7E75">
              <w:rPr>
                <w:sz w:val="22"/>
                <w:szCs w:val="22"/>
              </w:rPr>
              <w:t>α- ГХЦГ,</w:t>
            </w:r>
          </w:p>
          <w:p w14:paraId="3AB53F56" w14:textId="77777777" w:rsidR="00590F2E" w:rsidRPr="00BE7E75" w:rsidRDefault="00590F2E" w:rsidP="00590F2E">
            <w:pPr>
              <w:suppressAutoHyphens/>
              <w:jc w:val="left"/>
              <w:rPr>
                <w:sz w:val="22"/>
                <w:szCs w:val="22"/>
              </w:rPr>
            </w:pPr>
            <w:r w:rsidRPr="00BE7E75">
              <w:rPr>
                <w:sz w:val="22"/>
                <w:szCs w:val="22"/>
              </w:rPr>
              <w:t>β – ГХЦГ,</w:t>
            </w:r>
          </w:p>
          <w:p w14:paraId="564B88A1" w14:textId="77777777" w:rsidR="00590F2E" w:rsidRPr="00BE7E75" w:rsidRDefault="00590F2E" w:rsidP="00590F2E">
            <w:pPr>
              <w:suppressAutoHyphens/>
              <w:jc w:val="left"/>
              <w:rPr>
                <w:sz w:val="22"/>
                <w:szCs w:val="22"/>
              </w:rPr>
            </w:pPr>
            <w:r w:rsidRPr="00BE7E75">
              <w:rPr>
                <w:sz w:val="22"/>
                <w:szCs w:val="22"/>
              </w:rPr>
              <w:t xml:space="preserve">γ – ГХЦГ, </w:t>
            </w:r>
          </w:p>
          <w:p w14:paraId="2AC55FC8" w14:textId="77777777" w:rsidR="00590F2E" w:rsidRPr="00BE7E75" w:rsidRDefault="00590F2E" w:rsidP="00590F2E">
            <w:pPr>
              <w:suppressAutoHyphens/>
              <w:jc w:val="left"/>
              <w:rPr>
                <w:sz w:val="22"/>
                <w:szCs w:val="22"/>
              </w:rPr>
            </w:pPr>
            <w:r w:rsidRPr="00BE7E75">
              <w:rPr>
                <w:sz w:val="22"/>
                <w:szCs w:val="22"/>
              </w:rPr>
              <w:t xml:space="preserve">гептахлор, </w:t>
            </w:r>
          </w:p>
          <w:p w14:paraId="70F84695" w14:textId="77777777" w:rsidR="00590F2E" w:rsidRPr="00BE7E75" w:rsidRDefault="00590F2E" w:rsidP="00590F2E">
            <w:pPr>
              <w:suppressAutoHyphens/>
              <w:jc w:val="left"/>
              <w:rPr>
                <w:sz w:val="22"/>
                <w:szCs w:val="22"/>
              </w:rPr>
            </w:pPr>
            <w:r w:rsidRPr="00BE7E75">
              <w:rPr>
                <w:sz w:val="22"/>
                <w:szCs w:val="22"/>
              </w:rPr>
              <w:t xml:space="preserve">альдрин, </w:t>
            </w:r>
          </w:p>
          <w:p w14:paraId="7FB8B48A" w14:textId="77777777" w:rsidR="00590F2E" w:rsidRPr="00BE7E75" w:rsidRDefault="00590F2E" w:rsidP="00590F2E">
            <w:pPr>
              <w:suppressAutoHyphens/>
              <w:jc w:val="left"/>
              <w:rPr>
                <w:sz w:val="22"/>
                <w:szCs w:val="22"/>
              </w:rPr>
            </w:pPr>
            <w:r w:rsidRPr="00BE7E75">
              <w:rPr>
                <w:sz w:val="22"/>
                <w:szCs w:val="22"/>
              </w:rPr>
              <w:t xml:space="preserve">гексахлорбензол, </w:t>
            </w:r>
          </w:p>
          <w:p w14:paraId="6BF3206B" w14:textId="77777777" w:rsidR="00590F2E" w:rsidRPr="00BE7E75" w:rsidRDefault="00590F2E" w:rsidP="00590F2E">
            <w:pPr>
              <w:suppressAutoHyphens/>
              <w:jc w:val="left"/>
              <w:rPr>
                <w:sz w:val="22"/>
                <w:szCs w:val="22"/>
              </w:rPr>
            </w:pPr>
            <w:r w:rsidRPr="00BE7E75">
              <w:rPr>
                <w:sz w:val="22"/>
                <w:szCs w:val="22"/>
              </w:rPr>
              <w:t xml:space="preserve">ДДД, ДДЕ, ДДТ, </w:t>
            </w:r>
          </w:p>
          <w:p w14:paraId="692FA6AC" w14:textId="77777777" w:rsidR="00590F2E" w:rsidRPr="00BE7E75" w:rsidRDefault="00590F2E" w:rsidP="00590F2E">
            <w:pPr>
              <w:suppressAutoHyphens/>
              <w:jc w:val="left"/>
              <w:rPr>
                <w:sz w:val="22"/>
                <w:szCs w:val="22"/>
              </w:rPr>
            </w:pPr>
            <w:r w:rsidRPr="00BE7E75">
              <w:rPr>
                <w:sz w:val="22"/>
                <w:szCs w:val="22"/>
              </w:rPr>
              <w:t>индикаторные ко</w:t>
            </w:r>
            <w:r w:rsidRPr="00BE7E75">
              <w:rPr>
                <w:sz w:val="22"/>
                <w:szCs w:val="22"/>
              </w:rPr>
              <w:t>н</w:t>
            </w:r>
            <w:r w:rsidRPr="00BE7E75">
              <w:rPr>
                <w:sz w:val="22"/>
                <w:szCs w:val="22"/>
              </w:rPr>
              <w:t>генеры ПХБ: №28, №52, №101, №138, №153, №180</w:t>
            </w:r>
            <w:r w:rsidR="00C565A8">
              <w:rPr>
                <w:sz w:val="22"/>
                <w:szCs w:val="22"/>
              </w:rPr>
              <w:t>, № 118</w:t>
            </w:r>
          </w:p>
        </w:tc>
        <w:tc>
          <w:tcPr>
            <w:tcW w:w="2551" w:type="dxa"/>
            <w:vMerge w:val="restart"/>
          </w:tcPr>
          <w:p w14:paraId="641A13C9" w14:textId="77777777" w:rsidR="00590F2E" w:rsidRPr="00BE7E75" w:rsidRDefault="00590F2E" w:rsidP="00590F2E">
            <w:pPr>
              <w:jc w:val="left"/>
              <w:rPr>
                <w:sz w:val="22"/>
                <w:szCs w:val="22"/>
              </w:rPr>
            </w:pPr>
            <w:r w:rsidRPr="00BE7E75">
              <w:rPr>
                <w:sz w:val="22"/>
                <w:szCs w:val="22"/>
              </w:rPr>
              <w:t xml:space="preserve">СанПиН и ГН </w:t>
            </w:r>
          </w:p>
          <w:p w14:paraId="5775F729" w14:textId="77777777" w:rsidR="00590F2E" w:rsidRPr="00BE7E75" w:rsidRDefault="00590F2E" w:rsidP="00590F2E">
            <w:pPr>
              <w:jc w:val="left"/>
              <w:rPr>
                <w:sz w:val="22"/>
                <w:szCs w:val="22"/>
              </w:rPr>
            </w:pPr>
            <w:r w:rsidRPr="00BE7E75">
              <w:rPr>
                <w:sz w:val="22"/>
                <w:szCs w:val="22"/>
              </w:rPr>
              <w:t>от 21.06.2013 № 52</w:t>
            </w:r>
          </w:p>
          <w:p w14:paraId="6397C45F"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5055609B"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7667E9F4"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0B873912"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5DA50BBA"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1FBFD482"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1D485552"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7AFDF950" w14:textId="77777777" w:rsidR="00590F2E" w:rsidRPr="00BE7E75" w:rsidRDefault="00590F2E" w:rsidP="00590F2E">
            <w:pPr>
              <w:suppressAutoHyphens/>
              <w:jc w:val="left"/>
              <w:rPr>
                <w:sz w:val="22"/>
                <w:szCs w:val="22"/>
              </w:rPr>
            </w:pPr>
            <w:r w:rsidRPr="00BE7E75">
              <w:rPr>
                <w:sz w:val="22"/>
                <w:szCs w:val="22"/>
              </w:rPr>
              <w:t>ГОСТ EN 1528-1-2014</w:t>
            </w:r>
          </w:p>
          <w:p w14:paraId="7C5259AF" w14:textId="77777777" w:rsidR="00590F2E" w:rsidRPr="00BE7E75" w:rsidRDefault="00590F2E" w:rsidP="00590F2E">
            <w:pPr>
              <w:suppressAutoHyphens/>
              <w:jc w:val="left"/>
              <w:rPr>
                <w:sz w:val="22"/>
                <w:szCs w:val="22"/>
              </w:rPr>
            </w:pPr>
            <w:r w:rsidRPr="00BE7E75">
              <w:rPr>
                <w:sz w:val="22"/>
                <w:szCs w:val="22"/>
              </w:rPr>
              <w:t>ГОСТ EN 1528-2-2014</w:t>
            </w:r>
          </w:p>
          <w:p w14:paraId="7E4796DE" w14:textId="77777777" w:rsidR="00590F2E" w:rsidRPr="00BE7E75" w:rsidRDefault="00590F2E" w:rsidP="00590F2E">
            <w:pPr>
              <w:suppressAutoHyphens/>
              <w:jc w:val="left"/>
              <w:rPr>
                <w:sz w:val="22"/>
                <w:szCs w:val="22"/>
              </w:rPr>
            </w:pPr>
            <w:r w:rsidRPr="00BE7E75">
              <w:rPr>
                <w:sz w:val="22"/>
                <w:szCs w:val="22"/>
              </w:rPr>
              <w:t>ГОСТ EN 1528-3-2014</w:t>
            </w:r>
          </w:p>
          <w:p w14:paraId="1B73AC13" w14:textId="77777777" w:rsidR="00590F2E" w:rsidRPr="00BE7E75" w:rsidRDefault="00590F2E" w:rsidP="00590F2E">
            <w:pPr>
              <w:suppressAutoHyphens/>
              <w:jc w:val="left"/>
              <w:rPr>
                <w:sz w:val="22"/>
                <w:szCs w:val="22"/>
              </w:rPr>
            </w:pPr>
            <w:r w:rsidRPr="00BE7E75">
              <w:rPr>
                <w:sz w:val="22"/>
                <w:szCs w:val="22"/>
              </w:rPr>
              <w:t>ГОСТ EN 1528-4-2014</w:t>
            </w:r>
          </w:p>
          <w:p w14:paraId="3F9D1E42" w14:textId="77777777" w:rsidR="00590F2E" w:rsidRPr="00BE7E75" w:rsidRDefault="00590F2E" w:rsidP="00590F2E">
            <w:pPr>
              <w:suppressAutoHyphens/>
              <w:jc w:val="left"/>
              <w:rPr>
                <w:sz w:val="22"/>
                <w:szCs w:val="22"/>
              </w:rPr>
            </w:pPr>
            <w:r w:rsidRPr="00BE7E75">
              <w:rPr>
                <w:sz w:val="22"/>
                <w:szCs w:val="22"/>
              </w:rPr>
              <w:t xml:space="preserve">МВИ.МН 2352-2005 </w:t>
            </w:r>
          </w:p>
          <w:p w14:paraId="099E9D27" w14:textId="77777777" w:rsidR="00590F2E" w:rsidRPr="00BE7E75" w:rsidRDefault="00590F2E" w:rsidP="00590F2E">
            <w:pPr>
              <w:suppressAutoHyphens/>
              <w:jc w:val="left"/>
              <w:rPr>
                <w:sz w:val="22"/>
                <w:szCs w:val="22"/>
              </w:rPr>
            </w:pPr>
          </w:p>
          <w:p w14:paraId="24FF861C" w14:textId="77777777" w:rsidR="00590F2E" w:rsidRPr="00BE7E75" w:rsidRDefault="00590F2E" w:rsidP="00590F2E">
            <w:pPr>
              <w:suppressAutoHyphens/>
              <w:jc w:val="left"/>
              <w:rPr>
                <w:sz w:val="22"/>
                <w:szCs w:val="22"/>
              </w:rPr>
            </w:pPr>
          </w:p>
        </w:tc>
      </w:tr>
      <w:tr w:rsidR="00590F2E" w:rsidRPr="00BE7E75" w14:paraId="7AE1FD99" w14:textId="77777777" w:rsidTr="001350E9">
        <w:trPr>
          <w:cantSplit/>
        </w:trPr>
        <w:tc>
          <w:tcPr>
            <w:tcW w:w="709" w:type="dxa"/>
          </w:tcPr>
          <w:p w14:paraId="21FCD4A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54.28*</w:t>
            </w:r>
          </w:p>
        </w:tc>
        <w:tc>
          <w:tcPr>
            <w:tcW w:w="1701" w:type="dxa"/>
            <w:vMerge/>
          </w:tcPr>
          <w:p w14:paraId="7B76438F" w14:textId="77777777" w:rsidR="00590F2E" w:rsidRPr="00BE7E75" w:rsidRDefault="00590F2E" w:rsidP="00590F2E">
            <w:pPr>
              <w:suppressAutoHyphens/>
              <w:jc w:val="left"/>
              <w:rPr>
                <w:sz w:val="22"/>
                <w:szCs w:val="22"/>
              </w:rPr>
            </w:pPr>
          </w:p>
        </w:tc>
        <w:tc>
          <w:tcPr>
            <w:tcW w:w="1276" w:type="dxa"/>
          </w:tcPr>
          <w:p w14:paraId="030AB6B2" w14:textId="77777777" w:rsidR="00590F2E" w:rsidRPr="00BE7E75" w:rsidRDefault="00590F2E" w:rsidP="00590F2E">
            <w:pPr>
              <w:suppressAutoHyphens/>
              <w:rPr>
                <w:sz w:val="22"/>
                <w:szCs w:val="22"/>
              </w:rPr>
            </w:pPr>
            <w:r w:rsidRPr="00BE7E75">
              <w:rPr>
                <w:sz w:val="22"/>
                <w:szCs w:val="22"/>
              </w:rPr>
              <w:t>10.51/08.158</w:t>
            </w:r>
          </w:p>
          <w:p w14:paraId="4D0F73F3" w14:textId="77777777" w:rsidR="00590F2E" w:rsidRPr="00BE7E75" w:rsidRDefault="00590F2E" w:rsidP="00590F2E">
            <w:pPr>
              <w:suppressAutoHyphens/>
              <w:rPr>
                <w:sz w:val="22"/>
                <w:szCs w:val="22"/>
              </w:rPr>
            </w:pPr>
            <w:r w:rsidRPr="00BE7E75">
              <w:rPr>
                <w:sz w:val="22"/>
                <w:szCs w:val="22"/>
              </w:rPr>
              <w:t>10.52/08.158</w:t>
            </w:r>
          </w:p>
          <w:p w14:paraId="64E00E57" w14:textId="77777777" w:rsidR="00590F2E" w:rsidRPr="00BE7E75" w:rsidRDefault="00590F2E" w:rsidP="00590F2E">
            <w:pPr>
              <w:suppressAutoHyphens/>
              <w:rPr>
                <w:sz w:val="22"/>
                <w:szCs w:val="22"/>
              </w:rPr>
            </w:pPr>
          </w:p>
        </w:tc>
        <w:tc>
          <w:tcPr>
            <w:tcW w:w="2410" w:type="dxa"/>
          </w:tcPr>
          <w:p w14:paraId="02930104" w14:textId="77777777" w:rsidR="00590F2E" w:rsidRPr="00BE7E75" w:rsidRDefault="00590F2E" w:rsidP="00590F2E">
            <w:pPr>
              <w:suppressAutoHyphens/>
              <w:jc w:val="left"/>
              <w:rPr>
                <w:sz w:val="22"/>
                <w:szCs w:val="22"/>
              </w:rPr>
            </w:pPr>
            <w:r w:rsidRPr="00BE7E75">
              <w:rPr>
                <w:sz w:val="22"/>
                <w:szCs w:val="22"/>
              </w:rPr>
              <w:t>Содержание ост</w:t>
            </w:r>
            <w:r w:rsidRPr="00BE7E75">
              <w:rPr>
                <w:sz w:val="22"/>
                <w:szCs w:val="22"/>
              </w:rPr>
              <w:t>а</w:t>
            </w:r>
            <w:r w:rsidRPr="00BE7E75">
              <w:rPr>
                <w:sz w:val="22"/>
                <w:szCs w:val="22"/>
              </w:rPr>
              <w:t>точных количеств хлорорганических пест</w:t>
            </w:r>
            <w:r w:rsidRPr="00BE7E75">
              <w:rPr>
                <w:sz w:val="22"/>
                <w:szCs w:val="22"/>
              </w:rPr>
              <w:t>и</w:t>
            </w:r>
            <w:r w:rsidRPr="00BE7E75">
              <w:rPr>
                <w:sz w:val="22"/>
                <w:szCs w:val="22"/>
              </w:rPr>
              <w:t xml:space="preserve">цидов </w:t>
            </w:r>
          </w:p>
          <w:p w14:paraId="5C9AAF06" w14:textId="77777777" w:rsidR="00590F2E" w:rsidRPr="00BE7E75" w:rsidRDefault="00590F2E" w:rsidP="00590F2E">
            <w:pPr>
              <w:suppressAutoHyphens/>
              <w:jc w:val="left"/>
              <w:rPr>
                <w:sz w:val="22"/>
                <w:szCs w:val="22"/>
              </w:rPr>
            </w:pPr>
            <w:r w:rsidRPr="00BE7E75">
              <w:rPr>
                <w:sz w:val="22"/>
                <w:szCs w:val="22"/>
              </w:rPr>
              <w:t>(α-ГХЦГ, β–ГХЦГ, γ–ГХЦГ, ДДД, ДДЭ, ДДТ, гептахлор)</w:t>
            </w:r>
          </w:p>
        </w:tc>
        <w:tc>
          <w:tcPr>
            <w:tcW w:w="2551" w:type="dxa"/>
            <w:vMerge/>
          </w:tcPr>
          <w:p w14:paraId="35395858" w14:textId="77777777" w:rsidR="00590F2E" w:rsidRPr="00BE7E75" w:rsidRDefault="00590F2E" w:rsidP="00590F2E">
            <w:pPr>
              <w:suppressAutoHyphens/>
              <w:jc w:val="left"/>
              <w:rPr>
                <w:sz w:val="22"/>
                <w:szCs w:val="22"/>
              </w:rPr>
            </w:pPr>
          </w:p>
        </w:tc>
        <w:tc>
          <w:tcPr>
            <w:tcW w:w="2268" w:type="dxa"/>
          </w:tcPr>
          <w:p w14:paraId="73FEE64E"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3890-2013 ч.1</w:t>
            </w:r>
          </w:p>
          <w:p w14:paraId="14D64356"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3890-2013 ч.2</w:t>
            </w:r>
          </w:p>
        </w:tc>
      </w:tr>
      <w:tr w:rsidR="00590F2E" w:rsidRPr="00BE7E75" w14:paraId="02450700" w14:textId="77777777" w:rsidTr="001350E9">
        <w:trPr>
          <w:cantSplit/>
        </w:trPr>
        <w:tc>
          <w:tcPr>
            <w:tcW w:w="709" w:type="dxa"/>
          </w:tcPr>
          <w:p w14:paraId="4ACAE21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54.29*</w:t>
            </w:r>
          </w:p>
        </w:tc>
        <w:tc>
          <w:tcPr>
            <w:tcW w:w="1701" w:type="dxa"/>
            <w:vMerge/>
          </w:tcPr>
          <w:p w14:paraId="6450BB50" w14:textId="77777777" w:rsidR="00590F2E" w:rsidRPr="00BE7E75" w:rsidRDefault="00590F2E" w:rsidP="00590F2E">
            <w:pPr>
              <w:suppressAutoHyphens/>
              <w:jc w:val="left"/>
              <w:rPr>
                <w:sz w:val="22"/>
                <w:szCs w:val="22"/>
              </w:rPr>
            </w:pPr>
          </w:p>
        </w:tc>
        <w:tc>
          <w:tcPr>
            <w:tcW w:w="1276" w:type="dxa"/>
          </w:tcPr>
          <w:p w14:paraId="082ECAED" w14:textId="77777777" w:rsidR="00590F2E" w:rsidRPr="00BE7E75" w:rsidRDefault="00590F2E" w:rsidP="00590F2E">
            <w:pPr>
              <w:suppressAutoHyphens/>
              <w:rPr>
                <w:sz w:val="22"/>
                <w:szCs w:val="22"/>
              </w:rPr>
            </w:pPr>
            <w:r w:rsidRPr="00BE7E75">
              <w:rPr>
                <w:sz w:val="22"/>
                <w:szCs w:val="22"/>
              </w:rPr>
              <w:t>10.11/08.158</w:t>
            </w:r>
          </w:p>
          <w:p w14:paraId="062B97EE" w14:textId="77777777" w:rsidR="00590F2E" w:rsidRPr="00BE7E75" w:rsidRDefault="00590F2E" w:rsidP="00590F2E">
            <w:pPr>
              <w:suppressAutoHyphens/>
              <w:rPr>
                <w:sz w:val="22"/>
                <w:szCs w:val="22"/>
              </w:rPr>
            </w:pPr>
            <w:r w:rsidRPr="00BE7E75">
              <w:rPr>
                <w:sz w:val="22"/>
                <w:szCs w:val="22"/>
              </w:rPr>
              <w:t>10.12/08.158</w:t>
            </w:r>
          </w:p>
          <w:p w14:paraId="517030EB" w14:textId="77777777" w:rsidR="00590F2E" w:rsidRPr="00BE7E75" w:rsidRDefault="00590F2E" w:rsidP="00590F2E">
            <w:pPr>
              <w:suppressAutoHyphens/>
              <w:rPr>
                <w:sz w:val="22"/>
                <w:szCs w:val="22"/>
              </w:rPr>
            </w:pPr>
            <w:r w:rsidRPr="00BE7E75">
              <w:rPr>
                <w:sz w:val="22"/>
                <w:szCs w:val="22"/>
              </w:rPr>
              <w:t>10.51/08.158</w:t>
            </w:r>
          </w:p>
          <w:p w14:paraId="58118EB2" w14:textId="77777777" w:rsidR="00590F2E" w:rsidRPr="00BE7E75" w:rsidRDefault="00590F2E" w:rsidP="00590F2E">
            <w:pPr>
              <w:suppressAutoHyphens/>
              <w:rPr>
                <w:sz w:val="22"/>
                <w:szCs w:val="22"/>
              </w:rPr>
            </w:pPr>
            <w:r w:rsidRPr="00BE7E75">
              <w:rPr>
                <w:sz w:val="22"/>
                <w:szCs w:val="22"/>
              </w:rPr>
              <w:t>10.11/08.161</w:t>
            </w:r>
          </w:p>
          <w:p w14:paraId="349C2F03" w14:textId="77777777" w:rsidR="00590F2E" w:rsidRPr="00BE7E75" w:rsidRDefault="00590F2E" w:rsidP="00590F2E">
            <w:pPr>
              <w:suppressAutoHyphens/>
              <w:rPr>
                <w:sz w:val="22"/>
                <w:szCs w:val="22"/>
              </w:rPr>
            </w:pPr>
            <w:r w:rsidRPr="00BE7E75">
              <w:rPr>
                <w:sz w:val="22"/>
                <w:szCs w:val="22"/>
              </w:rPr>
              <w:t>10.12/08.161</w:t>
            </w:r>
          </w:p>
          <w:p w14:paraId="66C45297" w14:textId="77777777" w:rsidR="00590F2E" w:rsidRPr="00BE7E75" w:rsidRDefault="00590F2E" w:rsidP="00590F2E">
            <w:pPr>
              <w:suppressAutoHyphens/>
              <w:rPr>
                <w:sz w:val="22"/>
                <w:szCs w:val="22"/>
              </w:rPr>
            </w:pPr>
            <w:r w:rsidRPr="00BE7E75">
              <w:rPr>
                <w:sz w:val="22"/>
                <w:szCs w:val="22"/>
              </w:rPr>
              <w:t>10.51/08.161</w:t>
            </w:r>
          </w:p>
        </w:tc>
        <w:tc>
          <w:tcPr>
            <w:tcW w:w="2410" w:type="dxa"/>
          </w:tcPr>
          <w:p w14:paraId="14A15628" w14:textId="77777777" w:rsidR="00590F2E" w:rsidRPr="00BE7E75" w:rsidRDefault="00590F2E" w:rsidP="00590F2E">
            <w:pPr>
              <w:suppressAutoHyphens/>
              <w:jc w:val="left"/>
              <w:rPr>
                <w:sz w:val="22"/>
                <w:szCs w:val="22"/>
              </w:rPr>
            </w:pPr>
            <w:r w:rsidRPr="00BE7E75">
              <w:rPr>
                <w:sz w:val="22"/>
                <w:szCs w:val="22"/>
              </w:rPr>
              <w:t>Фосфорорганич</w:t>
            </w:r>
            <w:r w:rsidRPr="00BE7E75">
              <w:rPr>
                <w:sz w:val="22"/>
                <w:szCs w:val="22"/>
              </w:rPr>
              <w:t>е</w:t>
            </w:r>
            <w:r w:rsidRPr="00BE7E75">
              <w:rPr>
                <w:sz w:val="22"/>
                <w:szCs w:val="22"/>
              </w:rPr>
              <w:t>ские пестициды (массовая конце</w:t>
            </w:r>
            <w:r w:rsidRPr="00BE7E75">
              <w:rPr>
                <w:sz w:val="22"/>
                <w:szCs w:val="22"/>
              </w:rPr>
              <w:t>н</w:t>
            </w:r>
            <w:r w:rsidRPr="00BE7E75">
              <w:rPr>
                <w:sz w:val="22"/>
                <w:szCs w:val="22"/>
              </w:rPr>
              <w:t>трация):</w:t>
            </w:r>
          </w:p>
          <w:p w14:paraId="0C72F435" w14:textId="77777777" w:rsidR="00590F2E" w:rsidRPr="00BE7E75" w:rsidRDefault="00590F2E" w:rsidP="00590F2E">
            <w:pPr>
              <w:suppressAutoHyphens/>
              <w:jc w:val="left"/>
              <w:rPr>
                <w:sz w:val="22"/>
                <w:szCs w:val="22"/>
              </w:rPr>
            </w:pPr>
            <w:r w:rsidRPr="00BE7E75">
              <w:rPr>
                <w:sz w:val="22"/>
                <w:szCs w:val="22"/>
              </w:rPr>
              <w:t>- хлорофос</w:t>
            </w:r>
          </w:p>
        </w:tc>
        <w:tc>
          <w:tcPr>
            <w:tcW w:w="2551" w:type="dxa"/>
            <w:vMerge/>
          </w:tcPr>
          <w:p w14:paraId="310F4728" w14:textId="77777777" w:rsidR="00590F2E" w:rsidRPr="00BE7E75" w:rsidRDefault="00590F2E" w:rsidP="00590F2E">
            <w:pPr>
              <w:suppressAutoHyphens/>
              <w:jc w:val="left"/>
              <w:rPr>
                <w:sz w:val="22"/>
                <w:szCs w:val="22"/>
              </w:rPr>
            </w:pPr>
          </w:p>
        </w:tc>
        <w:tc>
          <w:tcPr>
            <w:tcW w:w="2268" w:type="dxa"/>
          </w:tcPr>
          <w:p w14:paraId="3229A253" w14:textId="77777777" w:rsidR="00590F2E" w:rsidRPr="00BE7E75" w:rsidRDefault="00590F2E" w:rsidP="00590F2E">
            <w:pPr>
              <w:suppressAutoHyphens/>
              <w:jc w:val="left"/>
              <w:rPr>
                <w:sz w:val="22"/>
                <w:szCs w:val="22"/>
              </w:rPr>
            </w:pPr>
            <w:r w:rsidRPr="00BE7E75">
              <w:rPr>
                <w:sz w:val="22"/>
                <w:szCs w:val="22"/>
              </w:rPr>
              <w:t xml:space="preserve">СТ РК 2044-2010  </w:t>
            </w:r>
          </w:p>
        </w:tc>
      </w:tr>
      <w:tr w:rsidR="00590F2E" w:rsidRPr="00BE7E75" w14:paraId="126F25A1" w14:textId="77777777" w:rsidTr="001350E9">
        <w:trPr>
          <w:cantSplit/>
        </w:trPr>
        <w:tc>
          <w:tcPr>
            <w:tcW w:w="709" w:type="dxa"/>
          </w:tcPr>
          <w:p w14:paraId="2D2A2AF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54.30*</w:t>
            </w:r>
          </w:p>
        </w:tc>
        <w:tc>
          <w:tcPr>
            <w:tcW w:w="1701" w:type="dxa"/>
            <w:vMerge/>
          </w:tcPr>
          <w:p w14:paraId="45C0419F" w14:textId="77777777" w:rsidR="00590F2E" w:rsidRPr="00BE7E75" w:rsidRDefault="00590F2E" w:rsidP="00590F2E">
            <w:pPr>
              <w:suppressAutoHyphens/>
              <w:jc w:val="left"/>
              <w:rPr>
                <w:sz w:val="22"/>
                <w:szCs w:val="22"/>
              </w:rPr>
            </w:pPr>
          </w:p>
        </w:tc>
        <w:tc>
          <w:tcPr>
            <w:tcW w:w="1276" w:type="dxa"/>
          </w:tcPr>
          <w:p w14:paraId="7BA23817" w14:textId="77777777" w:rsidR="00590F2E" w:rsidRPr="00BE7E75" w:rsidRDefault="00590F2E" w:rsidP="00590F2E">
            <w:pPr>
              <w:suppressAutoHyphens/>
              <w:rPr>
                <w:sz w:val="22"/>
                <w:szCs w:val="22"/>
              </w:rPr>
            </w:pPr>
            <w:r w:rsidRPr="00BE7E75">
              <w:rPr>
                <w:sz w:val="22"/>
                <w:szCs w:val="22"/>
              </w:rPr>
              <w:t>10.11/08.158</w:t>
            </w:r>
          </w:p>
          <w:p w14:paraId="194EC790" w14:textId="77777777" w:rsidR="00590F2E" w:rsidRPr="00BE7E75" w:rsidRDefault="00590F2E" w:rsidP="00590F2E">
            <w:pPr>
              <w:suppressAutoHyphens/>
              <w:rPr>
                <w:sz w:val="22"/>
                <w:szCs w:val="22"/>
              </w:rPr>
            </w:pPr>
            <w:r w:rsidRPr="00BE7E75">
              <w:rPr>
                <w:sz w:val="22"/>
                <w:szCs w:val="22"/>
              </w:rPr>
              <w:t>10.12/08.158</w:t>
            </w:r>
          </w:p>
          <w:p w14:paraId="7E4AA6DE" w14:textId="77777777" w:rsidR="00590F2E" w:rsidRPr="00BE7E75" w:rsidRDefault="00590F2E" w:rsidP="00590F2E">
            <w:pPr>
              <w:shd w:val="clear" w:color="auto" w:fill="FFFFFF"/>
              <w:tabs>
                <w:tab w:val="left" w:pos="870"/>
              </w:tabs>
              <w:rPr>
                <w:sz w:val="22"/>
                <w:szCs w:val="22"/>
              </w:rPr>
            </w:pPr>
            <w:r w:rsidRPr="00BE7E75">
              <w:rPr>
                <w:sz w:val="22"/>
                <w:szCs w:val="22"/>
              </w:rPr>
              <w:t>10.51/08.158</w:t>
            </w:r>
          </w:p>
          <w:p w14:paraId="10F07E66" w14:textId="77777777" w:rsidR="00590F2E" w:rsidRPr="00BE7E75" w:rsidRDefault="00590F2E" w:rsidP="00590F2E">
            <w:pPr>
              <w:suppressAutoHyphens/>
              <w:rPr>
                <w:sz w:val="22"/>
                <w:szCs w:val="22"/>
              </w:rPr>
            </w:pPr>
            <w:r w:rsidRPr="00BE7E75">
              <w:rPr>
                <w:sz w:val="22"/>
                <w:szCs w:val="22"/>
              </w:rPr>
              <w:t>10.11/08.161</w:t>
            </w:r>
          </w:p>
          <w:p w14:paraId="752DCA52" w14:textId="77777777" w:rsidR="00590F2E" w:rsidRPr="00BE7E75" w:rsidRDefault="00590F2E" w:rsidP="00590F2E">
            <w:pPr>
              <w:suppressAutoHyphens/>
              <w:rPr>
                <w:sz w:val="22"/>
                <w:szCs w:val="22"/>
              </w:rPr>
            </w:pPr>
            <w:r w:rsidRPr="00BE7E75">
              <w:rPr>
                <w:sz w:val="22"/>
                <w:szCs w:val="22"/>
              </w:rPr>
              <w:t>10.12/08.161</w:t>
            </w:r>
          </w:p>
          <w:p w14:paraId="78B79FA0" w14:textId="77777777" w:rsidR="00590F2E" w:rsidRPr="00BE7E75" w:rsidRDefault="00590F2E" w:rsidP="00590F2E">
            <w:pPr>
              <w:shd w:val="clear" w:color="auto" w:fill="FFFFFF"/>
              <w:tabs>
                <w:tab w:val="left" w:pos="870"/>
              </w:tabs>
              <w:rPr>
                <w:sz w:val="22"/>
                <w:szCs w:val="22"/>
              </w:rPr>
            </w:pPr>
            <w:r w:rsidRPr="00BE7E75">
              <w:rPr>
                <w:sz w:val="22"/>
                <w:szCs w:val="22"/>
              </w:rPr>
              <w:t>10.51/08.161</w:t>
            </w:r>
          </w:p>
        </w:tc>
        <w:tc>
          <w:tcPr>
            <w:tcW w:w="2410" w:type="dxa"/>
          </w:tcPr>
          <w:p w14:paraId="3773B66F" w14:textId="77777777" w:rsidR="00590F2E" w:rsidRPr="00BE7E75" w:rsidRDefault="00590F2E" w:rsidP="00590F2E">
            <w:pPr>
              <w:suppressAutoHyphens/>
              <w:jc w:val="left"/>
              <w:rPr>
                <w:sz w:val="22"/>
                <w:szCs w:val="22"/>
              </w:rPr>
            </w:pPr>
            <w:r w:rsidRPr="00BE7E75">
              <w:rPr>
                <w:sz w:val="22"/>
                <w:szCs w:val="22"/>
              </w:rPr>
              <w:t>- ДДВФ</w:t>
            </w:r>
          </w:p>
        </w:tc>
        <w:tc>
          <w:tcPr>
            <w:tcW w:w="2551" w:type="dxa"/>
            <w:vMerge/>
          </w:tcPr>
          <w:p w14:paraId="6D2A9D28" w14:textId="77777777" w:rsidR="00590F2E" w:rsidRPr="00BE7E75" w:rsidRDefault="00590F2E" w:rsidP="00590F2E">
            <w:pPr>
              <w:suppressAutoHyphens/>
              <w:jc w:val="left"/>
              <w:rPr>
                <w:sz w:val="22"/>
                <w:szCs w:val="22"/>
              </w:rPr>
            </w:pPr>
          </w:p>
        </w:tc>
        <w:tc>
          <w:tcPr>
            <w:tcW w:w="2268" w:type="dxa"/>
          </w:tcPr>
          <w:p w14:paraId="16DC09C2" w14:textId="77777777" w:rsidR="00590F2E" w:rsidRPr="00BE7E75" w:rsidRDefault="00590F2E" w:rsidP="00590F2E">
            <w:pPr>
              <w:suppressAutoHyphens/>
              <w:jc w:val="left"/>
              <w:rPr>
                <w:sz w:val="22"/>
                <w:szCs w:val="22"/>
              </w:rPr>
            </w:pPr>
            <w:r w:rsidRPr="00BE7E75">
              <w:rPr>
                <w:sz w:val="22"/>
                <w:szCs w:val="22"/>
              </w:rPr>
              <w:t xml:space="preserve">СТ РК 2044-2010  </w:t>
            </w:r>
          </w:p>
        </w:tc>
      </w:tr>
      <w:tr w:rsidR="00590F2E" w:rsidRPr="00BE7E75" w14:paraId="74438534" w14:textId="77777777" w:rsidTr="001350E9">
        <w:trPr>
          <w:cantSplit/>
        </w:trPr>
        <w:tc>
          <w:tcPr>
            <w:tcW w:w="709" w:type="dxa"/>
          </w:tcPr>
          <w:p w14:paraId="4D03564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54.31*</w:t>
            </w:r>
          </w:p>
        </w:tc>
        <w:tc>
          <w:tcPr>
            <w:tcW w:w="1701" w:type="dxa"/>
            <w:vMerge/>
          </w:tcPr>
          <w:p w14:paraId="14118B88" w14:textId="77777777" w:rsidR="00590F2E" w:rsidRPr="00BE7E75" w:rsidRDefault="00590F2E" w:rsidP="00590F2E">
            <w:pPr>
              <w:suppressAutoHyphens/>
              <w:jc w:val="left"/>
              <w:rPr>
                <w:sz w:val="22"/>
                <w:szCs w:val="22"/>
              </w:rPr>
            </w:pPr>
          </w:p>
        </w:tc>
        <w:tc>
          <w:tcPr>
            <w:tcW w:w="1276" w:type="dxa"/>
          </w:tcPr>
          <w:p w14:paraId="00229A8E" w14:textId="77777777" w:rsidR="00590F2E" w:rsidRPr="00BE7E75" w:rsidRDefault="00590F2E" w:rsidP="00590F2E">
            <w:pPr>
              <w:suppressAutoHyphens/>
              <w:rPr>
                <w:sz w:val="22"/>
                <w:szCs w:val="22"/>
              </w:rPr>
            </w:pPr>
            <w:r w:rsidRPr="00BE7E75">
              <w:rPr>
                <w:sz w:val="22"/>
                <w:szCs w:val="22"/>
              </w:rPr>
              <w:t>01.11/08.158</w:t>
            </w:r>
          </w:p>
          <w:p w14:paraId="4A8FEB43" w14:textId="77777777" w:rsidR="00590F2E" w:rsidRPr="00BE7E75" w:rsidRDefault="00590F2E" w:rsidP="00590F2E">
            <w:pPr>
              <w:suppressAutoHyphens/>
              <w:rPr>
                <w:sz w:val="22"/>
                <w:szCs w:val="22"/>
              </w:rPr>
            </w:pPr>
            <w:r w:rsidRPr="00BE7E75">
              <w:rPr>
                <w:sz w:val="22"/>
                <w:szCs w:val="22"/>
              </w:rPr>
              <w:t>10.20/08.158</w:t>
            </w:r>
          </w:p>
          <w:p w14:paraId="0E415398" w14:textId="77777777" w:rsidR="00590F2E" w:rsidRPr="00BE7E75" w:rsidRDefault="00590F2E" w:rsidP="00590F2E">
            <w:pPr>
              <w:suppressAutoHyphens/>
              <w:rPr>
                <w:sz w:val="22"/>
                <w:szCs w:val="22"/>
              </w:rPr>
            </w:pPr>
            <w:r w:rsidRPr="00BE7E75">
              <w:rPr>
                <w:sz w:val="22"/>
                <w:szCs w:val="22"/>
              </w:rPr>
              <w:t>10.61/08.158</w:t>
            </w:r>
          </w:p>
          <w:p w14:paraId="7B309F71" w14:textId="77777777" w:rsidR="00590F2E" w:rsidRPr="00BE7E75" w:rsidRDefault="00590F2E" w:rsidP="00590F2E">
            <w:pPr>
              <w:suppressAutoHyphens/>
              <w:rPr>
                <w:sz w:val="22"/>
                <w:szCs w:val="22"/>
              </w:rPr>
            </w:pPr>
            <w:r w:rsidRPr="00BE7E75">
              <w:rPr>
                <w:sz w:val="22"/>
                <w:szCs w:val="22"/>
              </w:rPr>
              <w:t>10.71/08.158</w:t>
            </w:r>
          </w:p>
          <w:p w14:paraId="1361BF38" w14:textId="77777777" w:rsidR="00590F2E" w:rsidRPr="00BE7E75" w:rsidRDefault="00590F2E" w:rsidP="00590F2E">
            <w:pPr>
              <w:suppressAutoHyphens/>
              <w:rPr>
                <w:sz w:val="22"/>
                <w:szCs w:val="22"/>
              </w:rPr>
            </w:pPr>
            <w:r w:rsidRPr="00BE7E75">
              <w:rPr>
                <w:sz w:val="22"/>
                <w:szCs w:val="22"/>
              </w:rPr>
              <w:t>10.91/08.158</w:t>
            </w:r>
          </w:p>
          <w:p w14:paraId="27F182EA" w14:textId="77777777" w:rsidR="00590F2E" w:rsidRPr="00BE7E75" w:rsidRDefault="00590F2E" w:rsidP="00590F2E">
            <w:pPr>
              <w:suppressAutoHyphens/>
            </w:pPr>
            <w:r w:rsidRPr="00BE7E75">
              <w:t>100.09/08.159</w:t>
            </w:r>
          </w:p>
        </w:tc>
        <w:tc>
          <w:tcPr>
            <w:tcW w:w="2410" w:type="dxa"/>
          </w:tcPr>
          <w:p w14:paraId="77380DFE" w14:textId="77777777" w:rsidR="00590F2E" w:rsidRPr="00BE7E75" w:rsidRDefault="00590F2E" w:rsidP="00590F2E">
            <w:pPr>
              <w:suppressAutoHyphens/>
              <w:jc w:val="left"/>
              <w:rPr>
                <w:sz w:val="22"/>
                <w:szCs w:val="22"/>
              </w:rPr>
            </w:pPr>
            <w:r w:rsidRPr="00BE7E75">
              <w:rPr>
                <w:sz w:val="22"/>
                <w:szCs w:val="22"/>
              </w:rPr>
              <w:t>2,4-Д кислота, ее соли, эфиры (массовая ко</w:t>
            </w:r>
            <w:r w:rsidRPr="00BE7E75">
              <w:rPr>
                <w:sz w:val="22"/>
                <w:szCs w:val="22"/>
              </w:rPr>
              <w:t>н</w:t>
            </w:r>
            <w:r w:rsidRPr="00BE7E75">
              <w:rPr>
                <w:sz w:val="22"/>
                <w:szCs w:val="22"/>
              </w:rPr>
              <w:t>центрация)</w:t>
            </w:r>
          </w:p>
          <w:p w14:paraId="3C7DB1F3" w14:textId="77777777" w:rsidR="00590F2E" w:rsidRPr="00BE7E75" w:rsidRDefault="00590F2E" w:rsidP="00590F2E">
            <w:pPr>
              <w:suppressAutoHyphens/>
              <w:jc w:val="left"/>
              <w:rPr>
                <w:sz w:val="22"/>
                <w:szCs w:val="22"/>
              </w:rPr>
            </w:pPr>
          </w:p>
        </w:tc>
        <w:tc>
          <w:tcPr>
            <w:tcW w:w="2551" w:type="dxa"/>
            <w:vMerge/>
          </w:tcPr>
          <w:p w14:paraId="3D2087AD" w14:textId="77777777" w:rsidR="00590F2E" w:rsidRPr="00BE7E75" w:rsidRDefault="00590F2E" w:rsidP="00590F2E">
            <w:pPr>
              <w:suppressAutoHyphens/>
              <w:jc w:val="left"/>
              <w:rPr>
                <w:sz w:val="22"/>
                <w:szCs w:val="22"/>
              </w:rPr>
            </w:pPr>
          </w:p>
        </w:tc>
        <w:tc>
          <w:tcPr>
            <w:tcW w:w="2268" w:type="dxa"/>
          </w:tcPr>
          <w:p w14:paraId="2401CDDE" w14:textId="77777777" w:rsidR="00590F2E" w:rsidRPr="00BE7E75" w:rsidRDefault="00590F2E" w:rsidP="00590F2E">
            <w:pPr>
              <w:suppressAutoHyphens/>
              <w:jc w:val="left"/>
              <w:rPr>
                <w:sz w:val="22"/>
                <w:szCs w:val="22"/>
              </w:rPr>
            </w:pPr>
            <w:r w:rsidRPr="00BE7E75">
              <w:rPr>
                <w:sz w:val="22"/>
                <w:szCs w:val="22"/>
              </w:rPr>
              <w:t>ГОСТ 34050-2017</w:t>
            </w:r>
          </w:p>
        </w:tc>
      </w:tr>
      <w:tr w:rsidR="00590F2E" w:rsidRPr="00BE7E75" w14:paraId="6C20C15A" w14:textId="77777777" w:rsidTr="001350E9">
        <w:trPr>
          <w:cantSplit/>
        </w:trPr>
        <w:tc>
          <w:tcPr>
            <w:tcW w:w="709" w:type="dxa"/>
          </w:tcPr>
          <w:p w14:paraId="5D5A07A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54.32*</w:t>
            </w:r>
          </w:p>
        </w:tc>
        <w:tc>
          <w:tcPr>
            <w:tcW w:w="1701" w:type="dxa"/>
            <w:vMerge/>
          </w:tcPr>
          <w:p w14:paraId="61E3D9D8" w14:textId="77777777" w:rsidR="00590F2E" w:rsidRPr="00BE7E75" w:rsidRDefault="00590F2E" w:rsidP="00590F2E">
            <w:pPr>
              <w:suppressAutoHyphens/>
              <w:jc w:val="left"/>
              <w:rPr>
                <w:sz w:val="22"/>
                <w:szCs w:val="22"/>
              </w:rPr>
            </w:pPr>
          </w:p>
        </w:tc>
        <w:tc>
          <w:tcPr>
            <w:tcW w:w="1276" w:type="dxa"/>
          </w:tcPr>
          <w:p w14:paraId="7D29274E" w14:textId="77777777" w:rsidR="00590F2E" w:rsidRPr="00BE7E75" w:rsidRDefault="00590F2E" w:rsidP="00590F2E">
            <w:pPr>
              <w:suppressAutoHyphens/>
              <w:jc w:val="left"/>
              <w:rPr>
                <w:sz w:val="22"/>
                <w:szCs w:val="22"/>
              </w:rPr>
            </w:pPr>
            <w:r w:rsidRPr="00BE7E75">
              <w:rPr>
                <w:sz w:val="22"/>
                <w:szCs w:val="22"/>
              </w:rPr>
              <w:t>01.11/08.161</w:t>
            </w:r>
          </w:p>
          <w:p w14:paraId="2ED5D47F" w14:textId="77777777" w:rsidR="00590F2E" w:rsidRPr="00BE7E75" w:rsidRDefault="00590F2E" w:rsidP="00590F2E">
            <w:pPr>
              <w:suppressAutoHyphens/>
              <w:jc w:val="left"/>
              <w:rPr>
                <w:sz w:val="22"/>
                <w:szCs w:val="22"/>
              </w:rPr>
            </w:pPr>
            <w:r w:rsidRPr="00BE7E75">
              <w:rPr>
                <w:sz w:val="22"/>
                <w:szCs w:val="22"/>
              </w:rPr>
              <w:t>10.61/08.161</w:t>
            </w:r>
          </w:p>
          <w:p w14:paraId="5C45DB09" w14:textId="77777777" w:rsidR="00590F2E" w:rsidRPr="00BE7E75" w:rsidRDefault="00590F2E" w:rsidP="00590F2E">
            <w:pPr>
              <w:suppressAutoHyphens/>
              <w:jc w:val="left"/>
              <w:rPr>
                <w:sz w:val="22"/>
                <w:szCs w:val="22"/>
              </w:rPr>
            </w:pPr>
            <w:r w:rsidRPr="00BE7E75">
              <w:rPr>
                <w:sz w:val="22"/>
                <w:szCs w:val="22"/>
              </w:rPr>
              <w:t>10.71/08.161</w:t>
            </w:r>
          </w:p>
          <w:p w14:paraId="7EF0CC5F" w14:textId="77777777" w:rsidR="00590F2E" w:rsidRPr="00BE7E75" w:rsidRDefault="00590F2E" w:rsidP="00590F2E">
            <w:pPr>
              <w:suppressAutoHyphens/>
              <w:rPr>
                <w:sz w:val="22"/>
                <w:szCs w:val="22"/>
              </w:rPr>
            </w:pPr>
          </w:p>
        </w:tc>
        <w:tc>
          <w:tcPr>
            <w:tcW w:w="2410" w:type="dxa"/>
          </w:tcPr>
          <w:p w14:paraId="76DD4C20" w14:textId="77777777" w:rsidR="00590F2E" w:rsidRPr="00BE7E75" w:rsidRDefault="00590F2E" w:rsidP="00590F2E">
            <w:pPr>
              <w:suppressAutoHyphens/>
              <w:jc w:val="left"/>
              <w:rPr>
                <w:sz w:val="22"/>
                <w:szCs w:val="22"/>
              </w:rPr>
            </w:pPr>
            <w:r w:rsidRPr="00BE7E75">
              <w:rPr>
                <w:sz w:val="22"/>
                <w:szCs w:val="22"/>
              </w:rPr>
              <w:t>Ртутьорганические пестициды (массовая ко</w:t>
            </w:r>
            <w:r w:rsidRPr="00BE7E75">
              <w:rPr>
                <w:sz w:val="22"/>
                <w:szCs w:val="22"/>
              </w:rPr>
              <w:t>н</w:t>
            </w:r>
            <w:r w:rsidRPr="00BE7E75">
              <w:rPr>
                <w:sz w:val="22"/>
                <w:szCs w:val="22"/>
              </w:rPr>
              <w:t>центрация):</w:t>
            </w:r>
          </w:p>
          <w:p w14:paraId="22BE4BF5" w14:textId="77777777" w:rsidR="00590F2E" w:rsidRPr="00BE7E75" w:rsidRDefault="00590F2E" w:rsidP="00590F2E">
            <w:pPr>
              <w:suppressAutoHyphens/>
              <w:jc w:val="left"/>
              <w:rPr>
                <w:sz w:val="22"/>
                <w:szCs w:val="22"/>
              </w:rPr>
            </w:pPr>
            <w:r w:rsidRPr="00BE7E75">
              <w:rPr>
                <w:sz w:val="22"/>
                <w:szCs w:val="22"/>
              </w:rPr>
              <w:t>- этилмеркурхлорид</w:t>
            </w:r>
          </w:p>
        </w:tc>
        <w:tc>
          <w:tcPr>
            <w:tcW w:w="2551" w:type="dxa"/>
            <w:vMerge/>
          </w:tcPr>
          <w:p w14:paraId="7974B1DE" w14:textId="77777777" w:rsidR="00590F2E" w:rsidRPr="00BE7E75" w:rsidRDefault="00590F2E" w:rsidP="00590F2E">
            <w:pPr>
              <w:suppressAutoHyphens/>
              <w:jc w:val="left"/>
              <w:rPr>
                <w:sz w:val="22"/>
                <w:szCs w:val="22"/>
              </w:rPr>
            </w:pPr>
          </w:p>
        </w:tc>
        <w:tc>
          <w:tcPr>
            <w:tcW w:w="2268" w:type="dxa"/>
          </w:tcPr>
          <w:p w14:paraId="0CD896E0" w14:textId="77777777" w:rsidR="00590F2E" w:rsidRPr="00BE7E75" w:rsidRDefault="00590F2E" w:rsidP="00590F2E">
            <w:pPr>
              <w:suppressAutoHyphens/>
              <w:jc w:val="left"/>
              <w:rPr>
                <w:sz w:val="22"/>
                <w:szCs w:val="22"/>
              </w:rPr>
            </w:pPr>
            <w:r w:rsidRPr="00BE7E75">
              <w:rPr>
                <w:sz w:val="22"/>
                <w:szCs w:val="22"/>
              </w:rPr>
              <w:t xml:space="preserve">СТ РК 2040-2010 </w:t>
            </w:r>
          </w:p>
        </w:tc>
      </w:tr>
      <w:tr w:rsidR="00590F2E" w:rsidRPr="00BE7E75" w14:paraId="6529507F" w14:textId="77777777" w:rsidTr="001350E9">
        <w:trPr>
          <w:cantSplit/>
        </w:trPr>
        <w:tc>
          <w:tcPr>
            <w:tcW w:w="709" w:type="dxa"/>
          </w:tcPr>
          <w:p w14:paraId="3FA6797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55.1*</w:t>
            </w:r>
          </w:p>
        </w:tc>
        <w:tc>
          <w:tcPr>
            <w:tcW w:w="1701" w:type="dxa"/>
          </w:tcPr>
          <w:p w14:paraId="708E365F" w14:textId="77777777" w:rsidR="00590F2E" w:rsidRPr="00BE7E75" w:rsidRDefault="00590F2E" w:rsidP="00590F2E">
            <w:pPr>
              <w:suppressAutoHyphens/>
              <w:jc w:val="left"/>
              <w:rPr>
                <w:sz w:val="22"/>
                <w:szCs w:val="22"/>
              </w:rPr>
            </w:pPr>
            <w:r w:rsidRPr="00BE7E75">
              <w:rPr>
                <w:sz w:val="22"/>
                <w:szCs w:val="22"/>
              </w:rPr>
              <w:t>Рыба и рыбная продукция</w:t>
            </w:r>
          </w:p>
        </w:tc>
        <w:tc>
          <w:tcPr>
            <w:tcW w:w="1276" w:type="dxa"/>
          </w:tcPr>
          <w:p w14:paraId="1AC8D58C" w14:textId="77777777" w:rsidR="00590F2E" w:rsidRPr="00BE7E75" w:rsidRDefault="00590F2E" w:rsidP="00590F2E">
            <w:pPr>
              <w:suppressAutoHyphens/>
              <w:rPr>
                <w:sz w:val="22"/>
                <w:szCs w:val="22"/>
              </w:rPr>
            </w:pPr>
            <w:r w:rsidRPr="00BE7E75">
              <w:rPr>
                <w:sz w:val="22"/>
                <w:szCs w:val="22"/>
              </w:rPr>
              <w:t>03.00/08.158</w:t>
            </w:r>
          </w:p>
          <w:p w14:paraId="25B5193A" w14:textId="77777777" w:rsidR="00590F2E" w:rsidRPr="00BE7E75" w:rsidRDefault="00590F2E" w:rsidP="00590F2E">
            <w:pPr>
              <w:suppressAutoHyphens/>
              <w:rPr>
                <w:sz w:val="22"/>
                <w:szCs w:val="22"/>
              </w:rPr>
            </w:pPr>
            <w:r w:rsidRPr="00BE7E75">
              <w:rPr>
                <w:sz w:val="22"/>
                <w:szCs w:val="22"/>
              </w:rPr>
              <w:t>10.20/08.158</w:t>
            </w:r>
          </w:p>
        </w:tc>
        <w:tc>
          <w:tcPr>
            <w:tcW w:w="2410" w:type="dxa"/>
          </w:tcPr>
          <w:p w14:paraId="2F9596D8" w14:textId="77777777" w:rsidR="00590F2E" w:rsidRPr="00BE7E75" w:rsidRDefault="00590F2E" w:rsidP="00590F2E">
            <w:pPr>
              <w:suppressAutoHyphens/>
              <w:jc w:val="left"/>
              <w:rPr>
                <w:sz w:val="22"/>
                <w:szCs w:val="22"/>
              </w:rPr>
            </w:pPr>
            <w:r w:rsidRPr="00BE7E75">
              <w:rPr>
                <w:sz w:val="22"/>
                <w:szCs w:val="22"/>
              </w:rPr>
              <w:t>Полихлорированные бифенилы и хлоро</w:t>
            </w:r>
            <w:r w:rsidRPr="00BE7E75">
              <w:rPr>
                <w:sz w:val="22"/>
                <w:szCs w:val="22"/>
              </w:rPr>
              <w:t>р</w:t>
            </w:r>
            <w:r w:rsidRPr="00BE7E75">
              <w:rPr>
                <w:sz w:val="22"/>
                <w:szCs w:val="22"/>
              </w:rPr>
              <w:t>ганические пестициды (массовая концентр</w:t>
            </w:r>
            <w:r w:rsidRPr="00BE7E75">
              <w:rPr>
                <w:sz w:val="22"/>
                <w:szCs w:val="22"/>
              </w:rPr>
              <w:t>а</w:t>
            </w:r>
            <w:r w:rsidRPr="00BE7E75">
              <w:rPr>
                <w:sz w:val="22"/>
                <w:szCs w:val="22"/>
              </w:rPr>
              <w:t>ция):</w:t>
            </w:r>
          </w:p>
          <w:p w14:paraId="18C8AEF8" w14:textId="77777777" w:rsidR="00590F2E" w:rsidRPr="00BE7E75" w:rsidRDefault="00590F2E" w:rsidP="00590F2E">
            <w:pPr>
              <w:suppressAutoHyphens/>
              <w:jc w:val="left"/>
              <w:rPr>
                <w:sz w:val="22"/>
                <w:szCs w:val="22"/>
              </w:rPr>
            </w:pPr>
            <w:r w:rsidRPr="00BE7E75">
              <w:rPr>
                <w:sz w:val="22"/>
                <w:szCs w:val="22"/>
              </w:rPr>
              <w:t xml:space="preserve">- ГХЦГ (α, </w:t>
            </w:r>
            <w:r w:rsidRPr="00BE7E75">
              <w:rPr>
                <w:sz w:val="22"/>
                <w:szCs w:val="22"/>
              </w:rPr>
              <w:sym w:font="Symbol" w:char="F062"/>
            </w:r>
            <w:r w:rsidRPr="00BE7E75">
              <w:rPr>
                <w:sz w:val="22"/>
                <w:szCs w:val="22"/>
              </w:rPr>
              <w:t>,</w:t>
            </w:r>
            <w:r w:rsidRPr="00BE7E75">
              <w:rPr>
                <w:sz w:val="22"/>
                <w:szCs w:val="22"/>
              </w:rPr>
              <w:sym w:font="Symbol" w:char="F067"/>
            </w:r>
            <w:r w:rsidRPr="00BE7E75">
              <w:rPr>
                <w:sz w:val="22"/>
                <w:szCs w:val="22"/>
              </w:rPr>
              <w:t xml:space="preserve"> -изомеры)</w:t>
            </w:r>
          </w:p>
          <w:p w14:paraId="65ED130B" w14:textId="77777777" w:rsidR="00590F2E" w:rsidRPr="00BE7E75" w:rsidRDefault="00590F2E" w:rsidP="00590F2E">
            <w:pPr>
              <w:suppressAutoHyphens/>
              <w:jc w:val="left"/>
              <w:rPr>
                <w:sz w:val="22"/>
                <w:szCs w:val="22"/>
              </w:rPr>
            </w:pPr>
            <w:r w:rsidRPr="00BE7E75">
              <w:rPr>
                <w:sz w:val="22"/>
                <w:szCs w:val="22"/>
              </w:rPr>
              <w:t>- ДДТ и его метаб</w:t>
            </w:r>
            <w:r w:rsidRPr="00BE7E75">
              <w:rPr>
                <w:sz w:val="22"/>
                <w:szCs w:val="22"/>
              </w:rPr>
              <w:t>о</w:t>
            </w:r>
            <w:r w:rsidRPr="00BE7E75">
              <w:rPr>
                <w:sz w:val="22"/>
                <w:szCs w:val="22"/>
              </w:rPr>
              <w:t>литы, ДДЭ и ДДД</w:t>
            </w:r>
          </w:p>
          <w:p w14:paraId="53007A9E" w14:textId="77777777" w:rsidR="00590F2E" w:rsidRPr="00BE7E75" w:rsidRDefault="00590F2E" w:rsidP="00590F2E">
            <w:pPr>
              <w:suppressAutoHyphens/>
              <w:jc w:val="left"/>
              <w:rPr>
                <w:sz w:val="22"/>
                <w:szCs w:val="22"/>
              </w:rPr>
            </w:pPr>
            <w:r w:rsidRPr="00BE7E75">
              <w:rPr>
                <w:sz w:val="22"/>
                <w:szCs w:val="22"/>
              </w:rPr>
              <w:t>- альдрин</w:t>
            </w:r>
          </w:p>
          <w:p w14:paraId="546CCF45" w14:textId="77777777" w:rsidR="00590F2E" w:rsidRPr="00BE7E75" w:rsidRDefault="00590F2E" w:rsidP="00590F2E">
            <w:pPr>
              <w:suppressAutoHyphens/>
              <w:jc w:val="left"/>
              <w:rPr>
                <w:sz w:val="22"/>
                <w:szCs w:val="22"/>
              </w:rPr>
            </w:pPr>
            <w:r w:rsidRPr="00BE7E75">
              <w:rPr>
                <w:sz w:val="22"/>
                <w:szCs w:val="22"/>
              </w:rPr>
              <w:t>- гептахлор</w:t>
            </w:r>
          </w:p>
          <w:p w14:paraId="6D587C08" w14:textId="77777777" w:rsidR="00590F2E" w:rsidRPr="00BE7E75" w:rsidRDefault="00590F2E" w:rsidP="00590F2E">
            <w:pPr>
              <w:suppressAutoHyphens/>
              <w:jc w:val="left"/>
              <w:rPr>
                <w:sz w:val="22"/>
                <w:szCs w:val="22"/>
              </w:rPr>
            </w:pPr>
            <w:r w:rsidRPr="00BE7E75">
              <w:rPr>
                <w:sz w:val="22"/>
                <w:szCs w:val="22"/>
                <w:lang w:val="en-US"/>
              </w:rPr>
              <w:t xml:space="preserve">- </w:t>
            </w:r>
            <w:r w:rsidRPr="00BE7E75">
              <w:rPr>
                <w:sz w:val="22"/>
                <w:szCs w:val="22"/>
              </w:rPr>
              <w:t>конгенеры ПХБ</w:t>
            </w:r>
          </w:p>
        </w:tc>
        <w:tc>
          <w:tcPr>
            <w:tcW w:w="2551" w:type="dxa"/>
            <w:vMerge/>
          </w:tcPr>
          <w:p w14:paraId="769B234F" w14:textId="77777777" w:rsidR="00590F2E" w:rsidRPr="00BE7E75" w:rsidRDefault="00590F2E" w:rsidP="00590F2E">
            <w:pPr>
              <w:suppressAutoHyphens/>
              <w:jc w:val="left"/>
              <w:rPr>
                <w:sz w:val="22"/>
                <w:szCs w:val="22"/>
              </w:rPr>
            </w:pPr>
          </w:p>
        </w:tc>
        <w:tc>
          <w:tcPr>
            <w:tcW w:w="2268" w:type="dxa"/>
          </w:tcPr>
          <w:p w14:paraId="38A676D3" w14:textId="77777777" w:rsidR="00590F2E" w:rsidRPr="00BE7E75" w:rsidRDefault="00590F2E" w:rsidP="00590F2E">
            <w:pPr>
              <w:suppressAutoHyphens/>
              <w:jc w:val="left"/>
              <w:rPr>
                <w:sz w:val="22"/>
                <w:szCs w:val="22"/>
              </w:rPr>
            </w:pPr>
            <w:r w:rsidRPr="00BE7E75">
              <w:rPr>
                <w:sz w:val="22"/>
                <w:szCs w:val="22"/>
              </w:rPr>
              <w:t>МВИ.МН 2352-2005</w:t>
            </w:r>
          </w:p>
        </w:tc>
      </w:tr>
      <w:tr w:rsidR="00590F2E" w:rsidRPr="00BE7E75" w14:paraId="7E9F98CA" w14:textId="77777777" w:rsidTr="001350E9">
        <w:trPr>
          <w:cantSplit/>
        </w:trPr>
        <w:tc>
          <w:tcPr>
            <w:tcW w:w="709" w:type="dxa"/>
          </w:tcPr>
          <w:p w14:paraId="7D01FBC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val="en-US" w:eastAsia="en-US"/>
              </w:rPr>
              <w:t>5</w:t>
            </w:r>
            <w:r w:rsidRPr="00BE7E75">
              <w:rPr>
                <w:rFonts w:eastAsia="Batang"/>
                <w:sz w:val="22"/>
                <w:szCs w:val="22"/>
                <w:lang w:eastAsia="en-US"/>
              </w:rPr>
              <w:t>6.</w:t>
            </w:r>
            <w:r w:rsidRPr="00BE7E75">
              <w:rPr>
                <w:rFonts w:eastAsia="Batang"/>
                <w:sz w:val="22"/>
                <w:szCs w:val="22"/>
                <w:lang w:val="en-US" w:eastAsia="en-US"/>
              </w:rPr>
              <w:t>1</w:t>
            </w:r>
            <w:r w:rsidRPr="00BE7E75">
              <w:rPr>
                <w:rFonts w:eastAsia="Batang"/>
                <w:sz w:val="22"/>
                <w:szCs w:val="22"/>
                <w:lang w:eastAsia="en-US"/>
              </w:rPr>
              <w:t>*</w:t>
            </w:r>
          </w:p>
        </w:tc>
        <w:tc>
          <w:tcPr>
            <w:tcW w:w="1701" w:type="dxa"/>
            <w:vMerge w:val="restart"/>
          </w:tcPr>
          <w:p w14:paraId="5025648D" w14:textId="77777777" w:rsidR="00590F2E" w:rsidRPr="00BE7E75" w:rsidRDefault="00590F2E" w:rsidP="00590F2E">
            <w:pPr>
              <w:suppressAutoHyphens/>
              <w:jc w:val="left"/>
              <w:rPr>
                <w:sz w:val="22"/>
                <w:szCs w:val="22"/>
              </w:rPr>
            </w:pPr>
            <w:r w:rsidRPr="00BE7E75">
              <w:rPr>
                <w:sz w:val="22"/>
                <w:szCs w:val="22"/>
              </w:rPr>
              <w:t xml:space="preserve">Пищевая продукция, </w:t>
            </w:r>
          </w:p>
          <w:p w14:paraId="458F4BEA" w14:textId="77777777" w:rsidR="00590F2E" w:rsidRPr="00BE7E75" w:rsidRDefault="00590F2E" w:rsidP="00590F2E">
            <w:pPr>
              <w:suppressAutoHyphens/>
              <w:jc w:val="left"/>
              <w:rPr>
                <w:sz w:val="22"/>
                <w:szCs w:val="22"/>
              </w:rPr>
            </w:pPr>
            <w:r w:rsidRPr="00BE7E75">
              <w:rPr>
                <w:sz w:val="22"/>
                <w:szCs w:val="22"/>
              </w:rPr>
              <w:t>сырье. Корма</w:t>
            </w:r>
          </w:p>
          <w:p w14:paraId="25602FEB" w14:textId="77777777" w:rsidR="00590F2E" w:rsidRPr="00BE7E75" w:rsidRDefault="00590F2E" w:rsidP="00590F2E">
            <w:pPr>
              <w:suppressAutoHyphens/>
              <w:jc w:val="left"/>
              <w:rPr>
                <w:sz w:val="22"/>
                <w:szCs w:val="22"/>
              </w:rPr>
            </w:pPr>
          </w:p>
        </w:tc>
        <w:tc>
          <w:tcPr>
            <w:tcW w:w="1276" w:type="dxa"/>
            <w:vAlign w:val="center"/>
          </w:tcPr>
          <w:p w14:paraId="761B1107" w14:textId="77777777" w:rsidR="00590F2E" w:rsidRPr="00BE7E75" w:rsidRDefault="00590F2E" w:rsidP="00590F2E">
            <w:pPr>
              <w:suppressAutoHyphens/>
            </w:pPr>
            <w:r w:rsidRPr="00BE7E75">
              <w:t>01.41/03.152</w:t>
            </w:r>
          </w:p>
          <w:p w14:paraId="07691E66" w14:textId="77777777" w:rsidR="00590F2E" w:rsidRPr="00BE7E75" w:rsidRDefault="00590F2E" w:rsidP="00590F2E">
            <w:pPr>
              <w:suppressAutoHyphens/>
            </w:pPr>
            <w:r w:rsidRPr="00BE7E75">
              <w:t>01.45/03.152</w:t>
            </w:r>
          </w:p>
          <w:p w14:paraId="66BFF569" w14:textId="77777777" w:rsidR="00590F2E" w:rsidRPr="00BE7E75" w:rsidRDefault="00590F2E" w:rsidP="00590F2E">
            <w:pPr>
              <w:suppressAutoHyphens/>
            </w:pPr>
            <w:r w:rsidRPr="00BE7E75">
              <w:t>01.47/03.152</w:t>
            </w:r>
          </w:p>
          <w:p w14:paraId="6D36AC7C" w14:textId="77777777" w:rsidR="00590F2E" w:rsidRPr="00BE7E75" w:rsidRDefault="00590F2E" w:rsidP="00590F2E">
            <w:pPr>
              <w:suppressAutoHyphens/>
            </w:pPr>
            <w:r w:rsidRPr="00BE7E75">
              <w:t>03.00/03.152</w:t>
            </w:r>
          </w:p>
          <w:p w14:paraId="65840E1A" w14:textId="77777777" w:rsidR="00590F2E" w:rsidRPr="00BE7E75" w:rsidRDefault="00590F2E" w:rsidP="00590F2E">
            <w:pPr>
              <w:suppressAutoHyphens/>
            </w:pPr>
            <w:r w:rsidRPr="00BE7E75">
              <w:t>10.11/03.152</w:t>
            </w:r>
          </w:p>
          <w:p w14:paraId="161DDB6E" w14:textId="77777777" w:rsidR="00590F2E" w:rsidRPr="00BE7E75" w:rsidRDefault="00590F2E" w:rsidP="00590F2E">
            <w:pPr>
              <w:suppressAutoHyphens/>
            </w:pPr>
            <w:r w:rsidRPr="00BE7E75">
              <w:t>10.12/03.152</w:t>
            </w:r>
          </w:p>
          <w:p w14:paraId="1277D897" w14:textId="77777777" w:rsidR="00590F2E" w:rsidRPr="00BE7E75" w:rsidRDefault="00590F2E" w:rsidP="00590F2E">
            <w:pPr>
              <w:suppressAutoHyphens/>
            </w:pPr>
            <w:r w:rsidRPr="00BE7E75">
              <w:t>10.13/03.152</w:t>
            </w:r>
          </w:p>
          <w:p w14:paraId="1ABCD33A" w14:textId="77777777" w:rsidR="00590F2E" w:rsidRPr="00BE7E75" w:rsidRDefault="00590F2E" w:rsidP="00590F2E">
            <w:pPr>
              <w:suppressAutoHyphens/>
            </w:pPr>
            <w:r w:rsidRPr="00BE7E75">
              <w:t>10.20/03.152</w:t>
            </w:r>
          </w:p>
          <w:p w14:paraId="59001EA7" w14:textId="77777777" w:rsidR="00590F2E" w:rsidRPr="00BE7E75" w:rsidRDefault="00590F2E" w:rsidP="00590F2E">
            <w:pPr>
              <w:suppressAutoHyphens/>
            </w:pPr>
            <w:r w:rsidRPr="00BE7E75">
              <w:t>10.41/03.152</w:t>
            </w:r>
          </w:p>
          <w:p w14:paraId="74A4CA8D" w14:textId="77777777" w:rsidR="00590F2E" w:rsidRPr="00BE7E75" w:rsidRDefault="00590F2E" w:rsidP="00590F2E">
            <w:pPr>
              <w:suppressAutoHyphens/>
            </w:pPr>
            <w:r w:rsidRPr="00BE7E75">
              <w:t>10.42/03.152</w:t>
            </w:r>
          </w:p>
          <w:p w14:paraId="70FB73EA" w14:textId="77777777" w:rsidR="00590F2E" w:rsidRPr="00BE7E75" w:rsidRDefault="00590F2E" w:rsidP="00590F2E">
            <w:pPr>
              <w:pStyle w:val="af8"/>
              <w:jc w:val="center"/>
              <w:rPr>
                <w:sz w:val="20"/>
                <w:szCs w:val="20"/>
              </w:rPr>
            </w:pPr>
            <w:r w:rsidRPr="00BE7E75">
              <w:rPr>
                <w:sz w:val="20"/>
                <w:szCs w:val="20"/>
                <w:lang w:val="ru-RU"/>
              </w:rPr>
              <w:t>10.51/</w:t>
            </w:r>
            <w:r w:rsidRPr="00BE7E75">
              <w:rPr>
                <w:sz w:val="20"/>
                <w:szCs w:val="20"/>
              </w:rPr>
              <w:t>03.152</w:t>
            </w:r>
            <w:r w:rsidRPr="00BE7E75">
              <w:rPr>
                <w:sz w:val="20"/>
                <w:szCs w:val="20"/>
                <w:lang w:val="ru-RU"/>
              </w:rPr>
              <w:t xml:space="preserve"> 10.52/</w:t>
            </w:r>
            <w:r w:rsidRPr="00BE7E75">
              <w:rPr>
                <w:sz w:val="20"/>
                <w:szCs w:val="20"/>
              </w:rPr>
              <w:t>03.152</w:t>
            </w:r>
          </w:p>
          <w:p w14:paraId="799AB909" w14:textId="77777777" w:rsidR="00590F2E" w:rsidRPr="00BE7E75" w:rsidRDefault="00590F2E" w:rsidP="00590F2E">
            <w:pPr>
              <w:pStyle w:val="af8"/>
              <w:jc w:val="center"/>
              <w:rPr>
                <w:sz w:val="20"/>
                <w:szCs w:val="20"/>
              </w:rPr>
            </w:pPr>
            <w:r w:rsidRPr="00BE7E75">
              <w:rPr>
                <w:sz w:val="20"/>
                <w:szCs w:val="20"/>
                <w:lang w:val="ru-RU"/>
              </w:rPr>
              <w:t>10.</w:t>
            </w:r>
            <w:r w:rsidRPr="00BE7E75">
              <w:rPr>
                <w:sz w:val="20"/>
                <w:szCs w:val="20"/>
              </w:rPr>
              <w:t>86</w:t>
            </w:r>
            <w:r w:rsidRPr="00BE7E75">
              <w:rPr>
                <w:sz w:val="20"/>
                <w:szCs w:val="20"/>
                <w:lang w:val="ru-RU"/>
              </w:rPr>
              <w:t>/</w:t>
            </w:r>
            <w:r w:rsidRPr="00BE7E75">
              <w:rPr>
                <w:sz w:val="20"/>
                <w:szCs w:val="20"/>
              </w:rPr>
              <w:t>03.152</w:t>
            </w:r>
          </w:p>
          <w:p w14:paraId="3FB9972A" w14:textId="77777777" w:rsidR="00590F2E" w:rsidRPr="00BE7E75" w:rsidRDefault="00590F2E" w:rsidP="005B3ACD">
            <w:pPr>
              <w:pStyle w:val="af8"/>
              <w:jc w:val="center"/>
              <w:rPr>
                <w:sz w:val="20"/>
                <w:szCs w:val="20"/>
                <w:lang w:val="ru-RU"/>
              </w:rPr>
            </w:pPr>
            <w:r w:rsidRPr="00BE7E75">
              <w:rPr>
                <w:sz w:val="20"/>
                <w:szCs w:val="20"/>
                <w:lang w:val="ru-RU"/>
              </w:rPr>
              <w:t>10.</w:t>
            </w:r>
            <w:r w:rsidRPr="00BE7E75">
              <w:rPr>
                <w:sz w:val="20"/>
                <w:szCs w:val="20"/>
              </w:rPr>
              <w:t>89</w:t>
            </w:r>
            <w:r w:rsidRPr="00BE7E75">
              <w:rPr>
                <w:sz w:val="20"/>
                <w:szCs w:val="20"/>
                <w:lang w:val="ru-RU"/>
              </w:rPr>
              <w:t>/</w:t>
            </w:r>
            <w:r w:rsidRPr="00BE7E75">
              <w:rPr>
                <w:sz w:val="20"/>
                <w:szCs w:val="20"/>
              </w:rPr>
              <w:t>03.152</w:t>
            </w:r>
          </w:p>
        </w:tc>
        <w:tc>
          <w:tcPr>
            <w:tcW w:w="2410" w:type="dxa"/>
          </w:tcPr>
          <w:p w14:paraId="4DE8FAB4" w14:textId="77777777" w:rsidR="00590F2E" w:rsidRPr="00BE7E75" w:rsidRDefault="00590F2E" w:rsidP="00590F2E">
            <w:pPr>
              <w:suppressAutoHyphens/>
              <w:jc w:val="left"/>
              <w:rPr>
                <w:sz w:val="22"/>
                <w:szCs w:val="22"/>
              </w:rPr>
            </w:pPr>
            <w:r w:rsidRPr="00BE7E75">
              <w:rPr>
                <w:sz w:val="22"/>
                <w:szCs w:val="22"/>
              </w:rPr>
              <w:t>Тетрациклин (ко</w:t>
            </w:r>
            <w:r w:rsidRPr="00BE7E75">
              <w:rPr>
                <w:sz w:val="22"/>
                <w:szCs w:val="22"/>
              </w:rPr>
              <w:t>н</w:t>
            </w:r>
            <w:r w:rsidRPr="00BE7E75">
              <w:rPr>
                <w:sz w:val="22"/>
                <w:szCs w:val="22"/>
              </w:rPr>
              <w:t>центрация)</w:t>
            </w:r>
          </w:p>
        </w:tc>
        <w:tc>
          <w:tcPr>
            <w:tcW w:w="2551" w:type="dxa"/>
            <w:vMerge w:val="restart"/>
          </w:tcPr>
          <w:p w14:paraId="7DE69A10" w14:textId="77777777" w:rsidR="00590F2E" w:rsidRPr="00BE7E75" w:rsidRDefault="00590F2E" w:rsidP="00590F2E">
            <w:pPr>
              <w:jc w:val="left"/>
              <w:rPr>
                <w:sz w:val="22"/>
                <w:szCs w:val="22"/>
              </w:rPr>
            </w:pPr>
            <w:r w:rsidRPr="00BE7E75">
              <w:rPr>
                <w:sz w:val="22"/>
                <w:szCs w:val="22"/>
              </w:rPr>
              <w:t xml:space="preserve">СанПиН и ГН </w:t>
            </w:r>
          </w:p>
          <w:p w14:paraId="12B14D61" w14:textId="77777777" w:rsidR="00590F2E" w:rsidRPr="00BE7E75" w:rsidRDefault="00590F2E" w:rsidP="00590F2E">
            <w:pPr>
              <w:jc w:val="left"/>
              <w:rPr>
                <w:sz w:val="22"/>
                <w:szCs w:val="22"/>
              </w:rPr>
            </w:pPr>
            <w:r w:rsidRPr="00BE7E75">
              <w:rPr>
                <w:sz w:val="22"/>
                <w:szCs w:val="22"/>
              </w:rPr>
              <w:t>от 21.06.2013 № 52</w:t>
            </w:r>
          </w:p>
          <w:p w14:paraId="36F23591"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4FDBF6A"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15A500C7"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761B9FC4"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1CCD1B5D"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039F8DB0"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B0B56AE"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Pr>
          <w:p w14:paraId="1D091E77" w14:textId="77777777" w:rsidR="00590F2E" w:rsidRPr="00BE7E75" w:rsidRDefault="00590F2E" w:rsidP="00590F2E">
            <w:pPr>
              <w:suppressAutoHyphens/>
              <w:jc w:val="left"/>
              <w:rPr>
                <w:sz w:val="22"/>
                <w:szCs w:val="22"/>
              </w:rPr>
            </w:pPr>
            <w:r w:rsidRPr="00BE7E75">
              <w:rPr>
                <w:sz w:val="22"/>
                <w:szCs w:val="22"/>
              </w:rPr>
              <w:t>МВИ.МН 3830-2015</w:t>
            </w:r>
          </w:p>
          <w:p w14:paraId="01E27920" w14:textId="77777777" w:rsidR="00590F2E" w:rsidRPr="00BE7E75" w:rsidRDefault="00590F2E" w:rsidP="00590F2E">
            <w:pPr>
              <w:suppressAutoHyphens/>
              <w:jc w:val="left"/>
              <w:rPr>
                <w:sz w:val="22"/>
                <w:szCs w:val="22"/>
              </w:rPr>
            </w:pPr>
            <w:r w:rsidRPr="00BE7E75">
              <w:rPr>
                <w:sz w:val="22"/>
                <w:szCs w:val="22"/>
              </w:rPr>
              <w:t>МВИ.МН 3951-2015</w:t>
            </w:r>
          </w:p>
          <w:p w14:paraId="684D7573" w14:textId="77777777" w:rsidR="00590F2E" w:rsidRPr="00BE7E75" w:rsidRDefault="00590F2E" w:rsidP="00590F2E">
            <w:pPr>
              <w:suppressAutoHyphens/>
              <w:jc w:val="left"/>
              <w:rPr>
                <w:sz w:val="22"/>
                <w:szCs w:val="22"/>
              </w:rPr>
            </w:pPr>
          </w:p>
        </w:tc>
      </w:tr>
      <w:tr w:rsidR="00590F2E" w:rsidRPr="00BE7E75" w14:paraId="7E36AA25" w14:textId="77777777" w:rsidTr="001350E9">
        <w:trPr>
          <w:cantSplit/>
        </w:trPr>
        <w:tc>
          <w:tcPr>
            <w:tcW w:w="709" w:type="dxa"/>
          </w:tcPr>
          <w:p w14:paraId="4BB5705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val="en-US" w:eastAsia="en-US"/>
              </w:rPr>
              <w:t>5</w:t>
            </w:r>
            <w:r w:rsidRPr="00BE7E75">
              <w:rPr>
                <w:rFonts w:eastAsia="Batang"/>
                <w:sz w:val="22"/>
                <w:szCs w:val="22"/>
                <w:lang w:eastAsia="en-US"/>
              </w:rPr>
              <w:t>6.</w:t>
            </w:r>
            <w:r w:rsidRPr="00BE7E75">
              <w:rPr>
                <w:rFonts w:eastAsia="Batang"/>
                <w:sz w:val="22"/>
                <w:szCs w:val="22"/>
                <w:lang w:val="en-US" w:eastAsia="en-US"/>
              </w:rPr>
              <w:t>2</w:t>
            </w:r>
            <w:r w:rsidRPr="00BE7E75">
              <w:rPr>
                <w:rFonts w:eastAsia="Batang"/>
                <w:sz w:val="22"/>
                <w:szCs w:val="22"/>
                <w:lang w:eastAsia="en-US"/>
              </w:rPr>
              <w:t>*</w:t>
            </w:r>
          </w:p>
        </w:tc>
        <w:tc>
          <w:tcPr>
            <w:tcW w:w="1701" w:type="dxa"/>
            <w:vMerge/>
          </w:tcPr>
          <w:p w14:paraId="0AA2EC35" w14:textId="77777777" w:rsidR="00590F2E" w:rsidRPr="00BE7E75" w:rsidRDefault="00590F2E" w:rsidP="00590F2E">
            <w:pPr>
              <w:suppressAutoHyphens/>
              <w:jc w:val="left"/>
              <w:rPr>
                <w:sz w:val="22"/>
                <w:szCs w:val="22"/>
              </w:rPr>
            </w:pPr>
          </w:p>
        </w:tc>
        <w:tc>
          <w:tcPr>
            <w:tcW w:w="1276" w:type="dxa"/>
          </w:tcPr>
          <w:p w14:paraId="274C6EBE" w14:textId="77777777" w:rsidR="00590F2E" w:rsidRPr="00BE7E75" w:rsidRDefault="00590F2E" w:rsidP="00590F2E">
            <w:pPr>
              <w:suppressAutoHyphens/>
            </w:pPr>
            <w:r w:rsidRPr="00BE7E75">
              <w:t>01.41/03.152</w:t>
            </w:r>
          </w:p>
          <w:p w14:paraId="3A413F6C" w14:textId="77777777" w:rsidR="00590F2E" w:rsidRPr="00BE7E75" w:rsidRDefault="00590F2E" w:rsidP="00590F2E">
            <w:pPr>
              <w:suppressAutoHyphens/>
            </w:pPr>
            <w:r w:rsidRPr="00BE7E75">
              <w:t>01.45/03.152</w:t>
            </w:r>
          </w:p>
          <w:p w14:paraId="742AE840" w14:textId="77777777" w:rsidR="00590F2E" w:rsidRPr="00BE7E75" w:rsidRDefault="00590F2E" w:rsidP="00590F2E">
            <w:pPr>
              <w:suppressAutoHyphens/>
            </w:pPr>
            <w:r w:rsidRPr="00BE7E75">
              <w:t>10.41/03.152</w:t>
            </w:r>
          </w:p>
          <w:p w14:paraId="2D1CCD2C" w14:textId="77777777" w:rsidR="00590F2E" w:rsidRPr="00BE7E75" w:rsidRDefault="00590F2E" w:rsidP="00590F2E">
            <w:pPr>
              <w:suppressAutoHyphens/>
            </w:pPr>
            <w:r w:rsidRPr="00BE7E75">
              <w:t>10.42/03.152</w:t>
            </w:r>
          </w:p>
          <w:p w14:paraId="44F7D671" w14:textId="77777777" w:rsidR="00590F2E" w:rsidRPr="00BE7E75" w:rsidRDefault="00590F2E" w:rsidP="00590F2E">
            <w:pPr>
              <w:suppressAutoHyphens/>
            </w:pPr>
            <w:r w:rsidRPr="00BE7E75">
              <w:t>10.51/03.152</w:t>
            </w:r>
          </w:p>
          <w:p w14:paraId="72EA957F" w14:textId="77777777" w:rsidR="00590F2E" w:rsidRPr="00BE7E75" w:rsidRDefault="00590F2E" w:rsidP="00590F2E">
            <w:pPr>
              <w:suppressAutoHyphens/>
            </w:pPr>
            <w:r w:rsidRPr="00BE7E75">
              <w:t>10.52/03.152</w:t>
            </w:r>
          </w:p>
          <w:p w14:paraId="2C763148" w14:textId="77777777" w:rsidR="00590F2E" w:rsidRPr="00BE7E75" w:rsidRDefault="00590F2E" w:rsidP="00590F2E">
            <w:pPr>
              <w:suppressAutoHyphens/>
            </w:pPr>
            <w:r w:rsidRPr="00BE7E75">
              <w:t>10.89/03.152</w:t>
            </w:r>
          </w:p>
        </w:tc>
        <w:tc>
          <w:tcPr>
            <w:tcW w:w="2410" w:type="dxa"/>
          </w:tcPr>
          <w:p w14:paraId="4D4D72A5" w14:textId="77777777" w:rsidR="00590F2E" w:rsidRPr="00BE7E75" w:rsidRDefault="00590F2E" w:rsidP="00590F2E">
            <w:pPr>
              <w:suppressAutoHyphens/>
              <w:jc w:val="left"/>
              <w:rPr>
                <w:sz w:val="22"/>
                <w:szCs w:val="22"/>
              </w:rPr>
            </w:pPr>
            <w:r w:rsidRPr="00BE7E75">
              <w:rPr>
                <w:sz w:val="22"/>
                <w:szCs w:val="22"/>
              </w:rPr>
              <w:t>Стрептомицин (ко</w:t>
            </w:r>
            <w:r w:rsidRPr="00BE7E75">
              <w:rPr>
                <w:sz w:val="22"/>
                <w:szCs w:val="22"/>
              </w:rPr>
              <w:t>н</w:t>
            </w:r>
            <w:r w:rsidRPr="00BE7E75">
              <w:rPr>
                <w:sz w:val="22"/>
                <w:szCs w:val="22"/>
              </w:rPr>
              <w:t>центрация)</w:t>
            </w:r>
          </w:p>
        </w:tc>
        <w:tc>
          <w:tcPr>
            <w:tcW w:w="2551" w:type="dxa"/>
            <w:vMerge/>
            <w:vAlign w:val="center"/>
          </w:tcPr>
          <w:p w14:paraId="2F33F577" w14:textId="77777777" w:rsidR="00590F2E" w:rsidRPr="00BE7E75" w:rsidRDefault="00590F2E" w:rsidP="00590F2E">
            <w:pPr>
              <w:jc w:val="left"/>
              <w:rPr>
                <w:sz w:val="22"/>
                <w:szCs w:val="22"/>
              </w:rPr>
            </w:pPr>
          </w:p>
        </w:tc>
        <w:tc>
          <w:tcPr>
            <w:tcW w:w="2268" w:type="dxa"/>
          </w:tcPr>
          <w:p w14:paraId="775CA1AE" w14:textId="77777777" w:rsidR="00590F2E" w:rsidRPr="00BE7E75" w:rsidRDefault="00590F2E" w:rsidP="00590F2E">
            <w:pPr>
              <w:suppressAutoHyphens/>
              <w:jc w:val="left"/>
              <w:rPr>
                <w:sz w:val="22"/>
                <w:szCs w:val="22"/>
              </w:rPr>
            </w:pPr>
            <w:r w:rsidRPr="00BE7E75">
              <w:rPr>
                <w:sz w:val="22"/>
                <w:szCs w:val="22"/>
              </w:rPr>
              <w:t>МВИ.МН 2642-2015</w:t>
            </w:r>
          </w:p>
          <w:p w14:paraId="37B38D0B" w14:textId="77777777" w:rsidR="00590F2E" w:rsidRPr="00BE7E75" w:rsidRDefault="00590F2E" w:rsidP="00590F2E">
            <w:pPr>
              <w:suppressAutoHyphens/>
              <w:jc w:val="left"/>
              <w:rPr>
                <w:sz w:val="22"/>
                <w:szCs w:val="22"/>
              </w:rPr>
            </w:pPr>
            <w:r w:rsidRPr="00BE7E75">
              <w:rPr>
                <w:sz w:val="22"/>
                <w:szCs w:val="22"/>
              </w:rPr>
              <w:t>МВИ.МН 4894-2018</w:t>
            </w:r>
          </w:p>
        </w:tc>
      </w:tr>
      <w:tr w:rsidR="00590F2E" w:rsidRPr="00BE7E75" w14:paraId="679D99BA" w14:textId="77777777" w:rsidTr="001350E9">
        <w:trPr>
          <w:cantSplit/>
        </w:trPr>
        <w:tc>
          <w:tcPr>
            <w:tcW w:w="709" w:type="dxa"/>
          </w:tcPr>
          <w:p w14:paraId="122A54C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val="en-US" w:eastAsia="en-US"/>
              </w:rPr>
              <w:t>5</w:t>
            </w:r>
            <w:r w:rsidRPr="00BE7E75">
              <w:rPr>
                <w:rFonts w:eastAsia="Batang"/>
                <w:sz w:val="22"/>
                <w:szCs w:val="22"/>
                <w:lang w:eastAsia="en-US"/>
              </w:rPr>
              <w:t>6.</w:t>
            </w:r>
            <w:r w:rsidRPr="00BE7E75">
              <w:rPr>
                <w:rFonts w:eastAsia="Batang"/>
                <w:sz w:val="22"/>
                <w:szCs w:val="22"/>
                <w:lang w:val="en-US" w:eastAsia="en-US"/>
              </w:rPr>
              <w:t>3</w:t>
            </w:r>
            <w:r w:rsidRPr="00BE7E75">
              <w:rPr>
                <w:rFonts w:eastAsia="Batang"/>
                <w:sz w:val="22"/>
                <w:szCs w:val="22"/>
                <w:lang w:eastAsia="en-US"/>
              </w:rPr>
              <w:t>*</w:t>
            </w:r>
          </w:p>
        </w:tc>
        <w:tc>
          <w:tcPr>
            <w:tcW w:w="1701" w:type="dxa"/>
            <w:vMerge/>
          </w:tcPr>
          <w:p w14:paraId="7D029879" w14:textId="77777777" w:rsidR="00590F2E" w:rsidRPr="00BE7E75" w:rsidRDefault="00590F2E" w:rsidP="00590F2E">
            <w:pPr>
              <w:suppressAutoHyphens/>
              <w:jc w:val="left"/>
              <w:rPr>
                <w:sz w:val="22"/>
                <w:szCs w:val="22"/>
              </w:rPr>
            </w:pPr>
          </w:p>
        </w:tc>
        <w:tc>
          <w:tcPr>
            <w:tcW w:w="1276" w:type="dxa"/>
          </w:tcPr>
          <w:p w14:paraId="67A05FC7" w14:textId="77777777" w:rsidR="00590F2E" w:rsidRPr="00BE7E75" w:rsidRDefault="00590F2E" w:rsidP="00590F2E">
            <w:pPr>
              <w:suppressAutoHyphens/>
            </w:pPr>
            <w:r w:rsidRPr="00BE7E75">
              <w:t>01.41/03.152</w:t>
            </w:r>
          </w:p>
          <w:p w14:paraId="0E873F05" w14:textId="77777777" w:rsidR="00590F2E" w:rsidRPr="00BE7E75" w:rsidRDefault="00590F2E" w:rsidP="00590F2E">
            <w:pPr>
              <w:suppressAutoHyphens/>
            </w:pPr>
            <w:r w:rsidRPr="00BE7E75">
              <w:t>01.45/03.152</w:t>
            </w:r>
          </w:p>
          <w:p w14:paraId="7589619A" w14:textId="77777777" w:rsidR="00590F2E" w:rsidRPr="00BE7E75" w:rsidRDefault="00590F2E" w:rsidP="00590F2E">
            <w:pPr>
              <w:suppressAutoHyphens/>
            </w:pPr>
            <w:r w:rsidRPr="00BE7E75">
              <w:t>10.41/03.152</w:t>
            </w:r>
          </w:p>
          <w:p w14:paraId="32725964" w14:textId="77777777" w:rsidR="00590F2E" w:rsidRPr="00BE7E75" w:rsidRDefault="00590F2E" w:rsidP="00590F2E">
            <w:pPr>
              <w:suppressAutoHyphens/>
            </w:pPr>
            <w:r w:rsidRPr="00BE7E75">
              <w:t>10.42/03.152</w:t>
            </w:r>
          </w:p>
          <w:p w14:paraId="67DC2253" w14:textId="77777777" w:rsidR="00590F2E" w:rsidRPr="00BE7E75" w:rsidRDefault="00590F2E" w:rsidP="00590F2E">
            <w:pPr>
              <w:suppressAutoHyphens/>
            </w:pPr>
            <w:r w:rsidRPr="00BE7E75">
              <w:t>1</w:t>
            </w:r>
            <w:r w:rsidRPr="00BE7E75">
              <w:rPr>
                <w:lang w:val="en-US"/>
              </w:rPr>
              <w:t>0.51/03.152 10.52/03</w:t>
            </w:r>
            <w:r w:rsidRPr="00BE7E75">
              <w:t>.152</w:t>
            </w:r>
          </w:p>
          <w:p w14:paraId="031DB18F" w14:textId="77777777" w:rsidR="00590F2E" w:rsidRPr="00BE7E75" w:rsidRDefault="00590F2E" w:rsidP="005B3ACD">
            <w:pPr>
              <w:suppressAutoHyphens/>
            </w:pPr>
            <w:r w:rsidRPr="00BE7E75">
              <w:t>10.89/03.152</w:t>
            </w:r>
          </w:p>
        </w:tc>
        <w:tc>
          <w:tcPr>
            <w:tcW w:w="2410" w:type="dxa"/>
          </w:tcPr>
          <w:p w14:paraId="2531618A" w14:textId="77777777" w:rsidR="00590F2E" w:rsidRPr="00BE7E75" w:rsidRDefault="00590F2E" w:rsidP="00590F2E">
            <w:pPr>
              <w:suppressAutoHyphens/>
              <w:jc w:val="left"/>
              <w:rPr>
                <w:sz w:val="22"/>
                <w:szCs w:val="22"/>
              </w:rPr>
            </w:pPr>
            <w:r w:rsidRPr="00BE7E75">
              <w:rPr>
                <w:sz w:val="22"/>
                <w:szCs w:val="22"/>
              </w:rPr>
              <w:t>Пенициллин (ко</w:t>
            </w:r>
            <w:r w:rsidRPr="00BE7E75">
              <w:rPr>
                <w:sz w:val="22"/>
                <w:szCs w:val="22"/>
              </w:rPr>
              <w:t>н</w:t>
            </w:r>
            <w:r w:rsidRPr="00BE7E75">
              <w:rPr>
                <w:sz w:val="22"/>
                <w:szCs w:val="22"/>
              </w:rPr>
              <w:t>центрация)</w:t>
            </w:r>
          </w:p>
        </w:tc>
        <w:tc>
          <w:tcPr>
            <w:tcW w:w="2551" w:type="dxa"/>
            <w:vMerge/>
          </w:tcPr>
          <w:p w14:paraId="7277B383" w14:textId="77777777" w:rsidR="00590F2E" w:rsidRPr="00BE7E75" w:rsidRDefault="00590F2E" w:rsidP="00590F2E">
            <w:pPr>
              <w:jc w:val="left"/>
              <w:rPr>
                <w:sz w:val="22"/>
                <w:szCs w:val="22"/>
              </w:rPr>
            </w:pPr>
          </w:p>
        </w:tc>
        <w:tc>
          <w:tcPr>
            <w:tcW w:w="2268" w:type="dxa"/>
          </w:tcPr>
          <w:p w14:paraId="752EAB43" w14:textId="77777777" w:rsidR="00590F2E" w:rsidRPr="00BE7E75" w:rsidRDefault="00590F2E" w:rsidP="00590F2E">
            <w:pPr>
              <w:suppressAutoHyphens/>
              <w:jc w:val="left"/>
              <w:rPr>
                <w:sz w:val="22"/>
                <w:szCs w:val="22"/>
              </w:rPr>
            </w:pPr>
            <w:r w:rsidRPr="00BE7E75">
              <w:rPr>
                <w:sz w:val="22"/>
                <w:szCs w:val="22"/>
              </w:rPr>
              <w:t>МВИ.МН 4885-2014</w:t>
            </w:r>
          </w:p>
          <w:p w14:paraId="1A6D2127" w14:textId="77777777" w:rsidR="00590F2E" w:rsidRPr="00BE7E75" w:rsidRDefault="00590F2E" w:rsidP="00590F2E">
            <w:pPr>
              <w:suppressAutoHyphens/>
              <w:jc w:val="left"/>
              <w:rPr>
                <w:sz w:val="22"/>
                <w:szCs w:val="22"/>
              </w:rPr>
            </w:pPr>
            <w:r w:rsidRPr="00BE7E75">
              <w:rPr>
                <w:sz w:val="22"/>
                <w:szCs w:val="22"/>
              </w:rPr>
              <w:t>МВИ.МН 5336-2015</w:t>
            </w:r>
          </w:p>
        </w:tc>
      </w:tr>
      <w:tr w:rsidR="00590F2E" w:rsidRPr="00BE7E75" w14:paraId="00E55B75" w14:textId="77777777" w:rsidTr="001350E9">
        <w:trPr>
          <w:cantSplit/>
        </w:trPr>
        <w:tc>
          <w:tcPr>
            <w:tcW w:w="709" w:type="dxa"/>
          </w:tcPr>
          <w:p w14:paraId="241F562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val="en-US" w:eastAsia="en-US"/>
              </w:rPr>
              <w:t>5</w:t>
            </w:r>
            <w:r w:rsidRPr="00BE7E75">
              <w:rPr>
                <w:rFonts w:eastAsia="Batang"/>
                <w:sz w:val="22"/>
                <w:szCs w:val="22"/>
                <w:lang w:eastAsia="en-US"/>
              </w:rPr>
              <w:t>6.</w:t>
            </w:r>
            <w:r w:rsidRPr="00BE7E75">
              <w:rPr>
                <w:rFonts w:eastAsia="Batang"/>
                <w:sz w:val="22"/>
                <w:szCs w:val="22"/>
                <w:lang w:val="en-US" w:eastAsia="en-US"/>
              </w:rPr>
              <w:t>4</w:t>
            </w:r>
            <w:r w:rsidRPr="00BE7E75">
              <w:rPr>
                <w:rFonts w:eastAsia="Batang"/>
                <w:sz w:val="22"/>
                <w:szCs w:val="22"/>
                <w:lang w:eastAsia="en-US"/>
              </w:rPr>
              <w:t>*</w:t>
            </w:r>
          </w:p>
        </w:tc>
        <w:tc>
          <w:tcPr>
            <w:tcW w:w="1701" w:type="dxa"/>
            <w:vMerge/>
          </w:tcPr>
          <w:p w14:paraId="6137F67E" w14:textId="77777777" w:rsidR="00590F2E" w:rsidRPr="00BE7E75" w:rsidRDefault="00590F2E" w:rsidP="00590F2E">
            <w:pPr>
              <w:suppressAutoHyphens/>
              <w:jc w:val="left"/>
              <w:rPr>
                <w:sz w:val="22"/>
                <w:szCs w:val="22"/>
              </w:rPr>
            </w:pPr>
          </w:p>
        </w:tc>
        <w:tc>
          <w:tcPr>
            <w:tcW w:w="1276" w:type="dxa"/>
          </w:tcPr>
          <w:p w14:paraId="3AF83D0E" w14:textId="77777777" w:rsidR="00590F2E" w:rsidRPr="00BE7E75" w:rsidRDefault="00590F2E" w:rsidP="00590F2E">
            <w:pPr>
              <w:suppressAutoHyphens/>
            </w:pPr>
            <w:r w:rsidRPr="00BE7E75">
              <w:t>01.47/03.152</w:t>
            </w:r>
          </w:p>
          <w:p w14:paraId="604B1089" w14:textId="77777777" w:rsidR="00590F2E" w:rsidRPr="00BE7E75" w:rsidRDefault="00590F2E" w:rsidP="00590F2E">
            <w:pPr>
              <w:suppressAutoHyphens/>
            </w:pPr>
            <w:r w:rsidRPr="00BE7E75">
              <w:t>03.00/03.152</w:t>
            </w:r>
          </w:p>
          <w:p w14:paraId="3AC6386D" w14:textId="77777777" w:rsidR="00590F2E" w:rsidRPr="00BE7E75" w:rsidRDefault="00590F2E" w:rsidP="00590F2E">
            <w:pPr>
              <w:suppressAutoHyphens/>
            </w:pPr>
            <w:r w:rsidRPr="00BE7E75">
              <w:t>10.11/03.152</w:t>
            </w:r>
          </w:p>
          <w:p w14:paraId="616F9393" w14:textId="77777777" w:rsidR="00590F2E" w:rsidRPr="00BE7E75" w:rsidRDefault="00590F2E" w:rsidP="00590F2E">
            <w:pPr>
              <w:suppressAutoHyphens/>
            </w:pPr>
            <w:r w:rsidRPr="00BE7E75">
              <w:t>10.12/03.152</w:t>
            </w:r>
          </w:p>
          <w:p w14:paraId="107D5069" w14:textId="77777777" w:rsidR="00590F2E" w:rsidRPr="00BE7E75" w:rsidRDefault="00590F2E" w:rsidP="00590F2E">
            <w:pPr>
              <w:suppressAutoHyphens/>
            </w:pPr>
            <w:r w:rsidRPr="00BE7E75">
              <w:t>10.13/03.152</w:t>
            </w:r>
          </w:p>
          <w:p w14:paraId="3282961A" w14:textId="77777777" w:rsidR="00590F2E" w:rsidRPr="00BE7E75" w:rsidRDefault="00590F2E" w:rsidP="00590F2E">
            <w:pPr>
              <w:suppressAutoHyphens/>
            </w:pPr>
            <w:r w:rsidRPr="00BE7E75">
              <w:t>10.20/03.152</w:t>
            </w:r>
          </w:p>
          <w:p w14:paraId="56C521A2" w14:textId="77777777" w:rsidR="00590F2E" w:rsidRPr="00BE7E75" w:rsidRDefault="00590F2E" w:rsidP="00590F2E">
            <w:pPr>
              <w:suppressAutoHyphens/>
            </w:pPr>
            <w:r w:rsidRPr="00BE7E75">
              <w:t>10.41/03.152</w:t>
            </w:r>
          </w:p>
          <w:p w14:paraId="63A83AE9" w14:textId="77777777" w:rsidR="00590F2E" w:rsidRPr="00BE7E75" w:rsidRDefault="00590F2E" w:rsidP="00590F2E">
            <w:pPr>
              <w:suppressAutoHyphens/>
            </w:pPr>
            <w:r w:rsidRPr="00BE7E75">
              <w:t>10.86/03.152</w:t>
            </w:r>
          </w:p>
          <w:p w14:paraId="47E8EE89" w14:textId="77777777" w:rsidR="00590F2E" w:rsidRPr="00BE7E75" w:rsidRDefault="00590F2E" w:rsidP="00590F2E">
            <w:pPr>
              <w:suppressAutoHyphens/>
            </w:pPr>
            <w:r w:rsidRPr="00BE7E75">
              <w:t>10.89/03.152</w:t>
            </w:r>
          </w:p>
        </w:tc>
        <w:tc>
          <w:tcPr>
            <w:tcW w:w="2410" w:type="dxa"/>
          </w:tcPr>
          <w:p w14:paraId="4E13DB34" w14:textId="77777777" w:rsidR="00590F2E" w:rsidRPr="00BE7E75" w:rsidRDefault="00590F2E" w:rsidP="00590F2E">
            <w:pPr>
              <w:suppressAutoHyphens/>
              <w:jc w:val="left"/>
              <w:rPr>
                <w:sz w:val="22"/>
                <w:szCs w:val="22"/>
              </w:rPr>
            </w:pPr>
            <w:r w:rsidRPr="00BE7E75">
              <w:rPr>
                <w:sz w:val="22"/>
                <w:szCs w:val="22"/>
              </w:rPr>
              <w:t>Бацитрацин (ко</w:t>
            </w:r>
            <w:r w:rsidRPr="00BE7E75">
              <w:rPr>
                <w:sz w:val="22"/>
                <w:szCs w:val="22"/>
              </w:rPr>
              <w:t>н</w:t>
            </w:r>
            <w:r w:rsidRPr="00BE7E75">
              <w:rPr>
                <w:sz w:val="22"/>
                <w:szCs w:val="22"/>
              </w:rPr>
              <w:t>центрация)</w:t>
            </w:r>
          </w:p>
        </w:tc>
        <w:tc>
          <w:tcPr>
            <w:tcW w:w="2551" w:type="dxa"/>
            <w:vMerge/>
          </w:tcPr>
          <w:p w14:paraId="6ACD4722" w14:textId="77777777" w:rsidR="00590F2E" w:rsidRPr="00BE7E75" w:rsidRDefault="00590F2E" w:rsidP="00590F2E">
            <w:pPr>
              <w:jc w:val="left"/>
              <w:rPr>
                <w:sz w:val="22"/>
                <w:szCs w:val="22"/>
              </w:rPr>
            </w:pPr>
          </w:p>
        </w:tc>
        <w:tc>
          <w:tcPr>
            <w:tcW w:w="2268" w:type="dxa"/>
          </w:tcPr>
          <w:p w14:paraId="602EDD1C" w14:textId="77777777" w:rsidR="00590F2E" w:rsidRPr="00BE7E75" w:rsidRDefault="00590F2E" w:rsidP="00590F2E">
            <w:pPr>
              <w:suppressAutoHyphens/>
              <w:jc w:val="left"/>
              <w:rPr>
                <w:sz w:val="22"/>
                <w:szCs w:val="22"/>
              </w:rPr>
            </w:pPr>
            <w:r w:rsidRPr="00BE7E75">
              <w:rPr>
                <w:sz w:val="22"/>
                <w:szCs w:val="22"/>
              </w:rPr>
              <w:t>МВИ.МН 4652-2013</w:t>
            </w:r>
          </w:p>
        </w:tc>
      </w:tr>
      <w:tr w:rsidR="00590F2E" w:rsidRPr="00BE7E75" w14:paraId="623C299C" w14:textId="77777777" w:rsidTr="001350E9">
        <w:trPr>
          <w:cantSplit/>
        </w:trPr>
        <w:tc>
          <w:tcPr>
            <w:tcW w:w="709" w:type="dxa"/>
          </w:tcPr>
          <w:p w14:paraId="79F25AA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val="en-US" w:eastAsia="en-US"/>
              </w:rPr>
              <w:t>5</w:t>
            </w:r>
            <w:r w:rsidRPr="00BE7E75">
              <w:rPr>
                <w:rFonts w:eastAsia="Batang"/>
                <w:sz w:val="22"/>
                <w:szCs w:val="22"/>
                <w:lang w:eastAsia="en-US"/>
              </w:rPr>
              <w:t>6.</w:t>
            </w:r>
            <w:r w:rsidRPr="00BE7E75">
              <w:rPr>
                <w:rFonts w:eastAsia="Batang"/>
                <w:sz w:val="22"/>
                <w:szCs w:val="22"/>
                <w:lang w:val="en-US" w:eastAsia="en-US"/>
              </w:rPr>
              <w:t>5</w:t>
            </w:r>
            <w:r w:rsidRPr="00BE7E75">
              <w:rPr>
                <w:rFonts w:eastAsia="Batang"/>
                <w:sz w:val="22"/>
                <w:szCs w:val="22"/>
                <w:lang w:eastAsia="en-US"/>
              </w:rPr>
              <w:t>*</w:t>
            </w:r>
          </w:p>
        </w:tc>
        <w:tc>
          <w:tcPr>
            <w:tcW w:w="1701" w:type="dxa"/>
            <w:vMerge/>
          </w:tcPr>
          <w:p w14:paraId="618C15D3" w14:textId="77777777" w:rsidR="00590F2E" w:rsidRPr="00BE7E75" w:rsidRDefault="00590F2E" w:rsidP="00590F2E">
            <w:pPr>
              <w:suppressAutoHyphens/>
              <w:jc w:val="left"/>
              <w:rPr>
                <w:sz w:val="22"/>
                <w:szCs w:val="22"/>
              </w:rPr>
            </w:pPr>
          </w:p>
        </w:tc>
        <w:tc>
          <w:tcPr>
            <w:tcW w:w="1276" w:type="dxa"/>
          </w:tcPr>
          <w:p w14:paraId="562E39B6" w14:textId="77777777" w:rsidR="00590F2E" w:rsidRPr="00BE7E75" w:rsidRDefault="00590F2E" w:rsidP="00590F2E">
            <w:pPr>
              <w:suppressAutoHyphens/>
            </w:pPr>
            <w:r w:rsidRPr="00BE7E75">
              <w:t>01.41/03.152</w:t>
            </w:r>
          </w:p>
          <w:p w14:paraId="4668D0D6" w14:textId="77777777" w:rsidR="00590F2E" w:rsidRPr="00BE7E75" w:rsidRDefault="00590F2E" w:rsidP="00590F2E">
            <w:pPr>
              <w:suppressAutoHyphens/>
            </w:pPr>
            <w:r w:rsidRPr="00BE7E75">
              <w:t>01.45/03.152</w:t>
            </w:r>
          </w:p>
          <w:p w14:paraId="3E2073CA" w14:textId="77777777" w:rsidR="00590F2E" w:rsidRPr="00BE7E75" w:rsidRDefault="00590F2E" w:rsidP="00590F2E">
            <w:pPr>
              <w:suppressAutoHyphens/>
            </w:pPr>
            <w:r w:rsidRPr="00BE7E75">
              <w:t>01.47/03.152</w:t>
            </w:r>
          </w:p>
          <w:p w14:paraId="7E06E23F" w14:textId="77777777" w:rsidR="00590F2E" w:rsidRPr="00BE7E75" w:rsidRDefault="00590F2E" w:rsidP="00590F2E">
            <w:pPr>
              <w:suppressAutoHyphens/>
            </w:pPr>
            <w:r w:rsidRPr="00BE7E75">
              <w:t>03.00/03.152</w:t>
            </w:r>
          </w:p>
          <w:p w14:paraId="6922913B" w14:textId="77777777" w:rsidR="00590F2E" w:rsidRPr="00BE7E75" w:rsidRDefault="00590F2E" w:rsidP="00590F2E">
            <w:pPr>
              <w:suppressAutoHyphens/>
            </w:pPr>
            <w:r w:rsidRPr="00BE7E75">
              <w:t>10.11/03.152</w:t>
            </w:r>
          </w:p>
          <w:p w14:paraId="6E2A787F" w14:textId="77777777" w:rsidR="00590F2E" w:rsidRPr="00BE7E75" w:rsidRDefault="00590F2E" w:rsidP="00590F2E">
            <w:pPr>
              <w:suppressAutoHyphens/>
            </w:pPr>
            <w:r w:rsidRPr="00BE7E75">
              <w:t>10.11/08.158</w:t>
            </w:r>
          </w:p>
          <w:p w14:paraId="6E5D87D6" w14:textId="77777777" w:rsidR="00590F2E" w:rsidRPr="00BE7E75" w:rsidRDefault="00590F2E" w:rsidP="00590F2E">
            <w:pPr>
              <w:suppressAutoHyphens/>
            </w:pPr>
            <w:r w:rsidRPr="00BE7E75">
              <w:t>10.12/03.152</w:t>
            </w:r>
          </w:p>
          <w:p w14:paraId="15310592" w14:textId="77777777" w:rsidR="00590F2E" w:rsidRPr="00BE7E75" w:rsidRDefault="00590F2E" w:rsidP="00590F2E">
            <w:pPr>
              <w:suppressAutoHyphens/>
            </w:pPr>
            <w:r w:rsidRPr="00BE7E75">
              <w:t>10.12/08.158</w:t>
            </w:r>
          </w:p>
          <w:p w14:paraId="14AF6A03" w14:textId="77777777" w:rsidR="00590F2E" w:rsidRPr="00BE7E75" w:rsidRDefault="00590F2E" w:rsidP="00590F2E">
            <w:pPr>
              <w:suppressAutoHyphens/>
            </w:pPr>
            <w:r w:rsidRPr="00BE7E75">
              <w:t>10.13/03.152</w:t>
            </w:r>
          </w:p>
          <w:p w14:paraId="2882C2DE" w14:textId="77777777" w:rsidR="00590F2E" w:rsidRPr="00BE7E75" w:rsidRDefault="00590F2E" w:rsidP="00590F2E">
            <w:pPr>
              <w:suppressAutoHyphens/>
            </w:pPr>
            <w:r w:rsidRPr="00BE7E75">
              <w:t>10.13/08.158</w:t>
            </w:r>
          </w:p>
          <w:p w14:paraId="3B7A86F4" w14:textId="77777777" w:rsidR="00590F2E" w:rsidRPr="00BE7E75" w:rsidRDefault="00590F2E" w:rsidP="00590F2E">
            <w:pPr>
              <w:suppressAutoHyphens/>
            </w:pPr>
            <w:r w:rsidRPr="00BE7E75">
              <w:t>10.20/03.152</w:t>
            </w:r>
          </w:p>
          <w:p w14:paraId="66982358" w14:textId="77777777" w:rsidR="00590F2E" w:rsidRPr="00BE7E75" w:rsidRDefault="00590F2E" w:rsidP="00590F2E">
            <w:pPr>
              <w:suppressAutoHyphens/>
            </w:pPr>
            <w:r w:rsidRPr="00BE7E75">
              <w:t>10.41/03.152</w:t>
            </w:r>
          </w:p>
          <w:p w14:paraId="7590C59A" w14:textId="77777777" w:rsidR="00590F2E" w:rsidRPr="00BE7E75" w:rsidRDefault="00590F2E" w:rsidP="00590F2E">
            <w:pPr>
              <w:suppressAutoHyphens/>
            </w:pPr>
            <w:r w:rsidRPr="00BE7E75">
              <w:t>10.42/03.152</w:t>
            </w:r>
          </w:p>
          <w:p w14:paraId="4DF98E98" w14:textId="77777777" w:rsidR="00590F2E" w:rsidRPr="00BE7E75" w:rsidRDefault="00590F2E" w:rsidP="00590F2E">
            <w:pPr>
              <w:suppressAutoHyphens/>
            </w:pPr>
            <w:r w:rsidRPr="00BE7E75">
              <w:t>10.51/03.152 10.52/03.152</w:t>
            </w:r>
          </w:p>
          <w:p w14:paraId="79E03B8D" w14:textId="77777777" w:rsidR="00590F2E" w:rsidRPr="00BE7E75" w:rsidRDefault="00590F2E" w:rsidP="00590F2E">
            <w:pPr>
              <w:suppressAutoHyphens/>
            </w:pPr>
            <w:r w:rsidRPr="00BE7E75">
              <w:t>10.86/03.152</w:t>
            </w:r>
          </w:p>
          <w:p w14:paraId="2A59845D" w14:textId="77777777" w:rsidR="00590F2E" w:rsidRPr="00BE7E75" w:rsidRDefault="00590F2E" w:rsidP="00590F2E">
            <w:pPr>
              <w:suppressAutoHyphens/>
            </w:pPr>
            <w:r w:rsidRPr="00BE7E75">
              <w:t>10.89/03.152</w:t>
            </w:r>
          </w:p>
        </w:tc>
        <w:tc>
          <w:tcPr>
            <w:tcW w:w="2410" w:type="dxa"/>
          </w:tcPr>
          <w:p w14:paraId="4737AC3E" w14:textId="77777777" w:rsidR="00590F2E" w:rsidRPr="00BE7E75" w:rsidRDefault="00590F2E" w:rsidP="00590F2E">
            <w:pPr>
              <w:suppressAutoHyphens/>
              <w:jc w:val="left"/>
              <w:rPr>
                <w:rFonts w:eastAsia="MS Mincho"/>
                <w:sz w:val="22"/>
                <w:szCs w:val="22"/>
              </w:rPr>
            </w:pPr>
            <w:r w:rsidRPr="00BE7E75">
              <w:rPr>
                <w:sz w:val="22"/>
                <w:szCs w:val="22"/>
              </w:rPr>
              <w:t xml:space="preserve">Левомицетин </w:t>
            </w:r>
            <w:r w:rsidRPr="00BE7E75">
              <w:rPr>
                <w:rFonts w:eastAsia="MS Mincho"/>
                <w:sz w:val="22"/>
                <w:szCs w:val="22"/>
              </w:rPr>
              <w:t xml:space="preserve">(хлорамфеникол) </w:t>
            </w:r>
            <w:r w:rsidRPr="00BE7E75">
              <w:rPr>
                <w:sz w:val="22"/>
                <w:szCs w:val="22"/>
              </w:rPr>
              <w:t>(концентр</w:t>
            </w:r>
            <w:r w:rsidRPr="00BE7E75">
              <w:rPr>
                <w:sz w:val="22"/>
                <w:szCs w:val="22"/>
              </w:rPr>
              <w:t>а</w:t>
            </w:r>
            <w:r w:rsidRPr="00BE7E75">
              <w:rPr>
                <w:sz w:val="22"/>
                <w:szCs w:val="22"/>
              </w:rPr>
              <w:t>ция)</w:t>
            </w:r>
          </w:p>
          <w:p w14:paraId="3DD792CD" w14:textId="77777777" w:rsidR="00590F2E" w:rsidRPr="00BE7E75" w:rsidRDefault="00590F2E" w:rsidP="00590F2E">
            <w:pPr>
              <w:suppressAutoHyphens/>
              <w:jc w:val="left"/>
              <w:rPr>
                <w:sz w:val="22"/>
                <w:szCs w:val="22"/>
              </w:rPr>
            </w:pPr>
          </w:p>
        </w:tc>
        <w:tc>
          <w:tcPr>
            <w:tcW w:w="2551" w:type="dxa"/>
            <w:vMerge/>
          </w:tcPr>
          <w:p w14:paraId="122798DE" w14:textId="77777777" w:rsidR="00590F2E" w:rsidRPr="00BE7E75" w:rsidRDefault="00590F2E" w:rsidP="00590F2E">
            <w:pPr>
              <w:jc w:val="left"/>
              <w:rPr>
                <w:sz w:val="22"/>
                <w:szCs w:val="22"/>
              </w:rPr>
            </w:pPr>
          </w:p>
        </w:tc>
        <w:tc>
          <w:tcPr>
            <w:tcW w:w="2268" w:type="dxa"/>
          </w:tcPr>
          <w:p w14:paraId="142040B0" w14:textId="77777777" w:rsidR="00590F2E" w:rsidRPr="00BE7E75" w:rsidRDefault="00590F2E" w:rsidP="00590F2E">
            <w:pPr>
              <w:suppressAutoHyphens/>
              <w:jc w:val="left"/>
              <w:rPr>
                <w:sz w:val="22"/>
                <w:szCs w:val="22"/>
              </w:rPr>
            </w:pPr>
            <w:r w:rsidRPr="00BE7E75">
              <w:rPr>
                <w:sz w:val="22"/>
                <w:szCs w:val="22"/>
              </w:rPr>
              <w:t>МВИ.МН 2436-2015</w:t>
            </w:r>
          </w:p>
          <w:p w14:paraId="345E50B8" w14:textId="77777777" w:rsidR="00590F2E" w:rsidRPr="00BE7E75" w:rsidRDefault="00590F2E" w:rsidP="00590F2E">
            <w:pPr>
              <w:suppressAutoHyphens/>
              <w:jc w:val="left"/>
              <w:rPr>
                <w:sz w:val="22"/>
                <w:szCs w:val="22"/>
              </w:rPr>
            </w:pPr>
            <w:r w:rsidRPr="00BE7E75">
              <w:rPr>
                <w:sz w:val="22"/>
                <w:szCs w:val="22"/>
              </w:rPr>
              <w:t>МВИ.МН 3283-2009</w:t>
            </w:r>
          </w:p>
          <w:p w14:paraId="214B5FD6"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13493-2014</w:t>
            </w:r>
          </w:p>
          <w:p w14:paraId="63A86909" w14:textId="77777777" w:rsidR="00590F2E" w:rsidRPr="00BE7E75" w:rsidRDefault="00590F2E" w:rsidP="00590F2E">
            <w:pPr>
              <w:suppressAutoHyphens/>
              <w:jc w:val="left"/>
              <w:rPr>
                <w:sz w:val="22"/>
                <w:szCs w:val="22"/>
              </w:rPr>
            </w:pPr>
            <w:r w:rsidRPr="00BE7E75">
              <w:rPr>
                <w:sz w:val="22"/>
                <w:szCs w:val="22"/>
              </w:rPr>
              <w:t>МВИ.МН 4230-2015</w:t>
            </w:r>
          </w:p>
          <w:p w14:paraId="4ED2655F" w14:textId="77777777" w:rsidR="00590F2E" w:rsidRPr="00BE7E75" w:rsidRDefault="00590F2E" w:rsidP="00590F2E">
            <w:pPr>
              <w:suppressAutoHyphens/>
              <w:jc w:val="left"/>
              <w:rPr>
                <w:sz w:val="22"/>
                <w:szCs w:val="22"/>
              </w:rPr>
            </w:pPr>
            <w:r w:rsidRPr="00BE7E75">
              <w:rPr>
                <w:sz w:val="22"/>
                <w:szCs w:val="22"/>
              </w:rPr>
              <w:t>МВИ.МН 4678-2018</w:t>
            </w:r>
          </w:p>
          <w:p w14:paraId="7887C4F3" w14:textId="77777777" w:rsidR="00590F2E" w:rsidRPr="00DE25B2" w:rsidRDefault="00590F2E" w:rsidP="00590F2E">
            <w:pPr>
              <w:suppressAutoHyphens/>
              <w:jc w:val="left"/>
              <w:rPr>
                <w:sz w:val="22"/>
                <w:szCs w:val="22"/>
              </w:rPr>
            </w:pPr>
            <w:r w:rsidRPr="00BE7E75">
              <w:rPr>
                <w:sz w:val="22"/>
                <w:szCs w:val="22"/>
              </w:rPr>
              <w:t>МВИ.МН 4846-2014</w:t>
            </w:r>
          </w:p>
          <w:p w14:paraId="0B9B9D82" w14:textId="77777777" w:rsidR="00590F2E" w:rsidRPr="00DE25B2" w:rsidRDefault="00590F2E" w:rsidP="00590F2E">
            <w:pPr>
              <w:suppressAutoHyphens/>
              <w:jc w:val="left"/>
              <w:rPr>
                <w:sz w:val="22"/>
                <w:szCs w:val="22"/>
              </w:rPr>
            </w:pPr>
          </w:p>
          <w:p w14:paraId="6BF6482F" w14:textId="77777777" w:rsidR="00590F2E" w:rsidRPr="00DE25B2" w:rsidRDefault="00590F2E" w:rsidP="00590F2E">
            <w:pPr>
              <w:suppressAutoHyphens/>
              <w:jc w:val="left"/>
              <w:rPr>
                <w:sz w:val="22"/>
                <w:szCs w:val="22"/>
              </w:rPr>
            </w:pPr>
          </w:p>
        </w:tc>
      </w:tr>
      <w:tr w:rsidR="00590F2E" w:rsidRPr="00BE7E75" w14:paraId="2C970DFE" w14:textId="77777777" w:rsidTr="001350E9">
        <w:trPr>
          <w:cantSplit/>
        </w:trPr>
        <w:tc>
          <w:tcPr>
            <w:tcW w:w="709" w:type="dxa"/>
          </w:tcPr>
          <w:p w14:paraId="39152D4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val="en-US" w:eastAsia="en-US"/>
              </w:rPr>
              <w:t>5</w:t>
            </w:r>
            <w:r w:rsidRPr="00BE7E75">
              <w:rPr>
                <w:rFonts w:eastAsia="Batang"/>
                <w:sz w:val="22"/>
                <w:szCs w:val="22"/>
                <w:lang w:eastAsia="en-US"/>
              </w:rPr>
              <w:t>6.</w:t>
            </w:r>
            <w:r w:rsidRPr="00BE7E75">
              <w:rPr>
                <w:rFonts w:eastAsia="Batang"/>
                <w:sz w:val="22"/>
                <w:szCs w:val="22"/>
                <w:lang w:val="en-US" w:eastAsia="en-US"/>
              </w:rPr>
              <w:t>6</w:t>
            </w:r>
            <w:r w:rsidRPr="00BE7E75">
              <w:rPr>
                <w:rFonts w:eastAsia="Batang"/>
                <w:sz w:val="22"/>
                <w:szCs w:val="22"/>
                <w:lang w:eastAsia="en-US"/>
              </w:rPr>
              <w:t>*</w:t>
            </w:r>
          </w:p>
        </w:tc>
        <w:tc>
          <w:tcPr>
            <w:tcW w:w="1701" w:type="dxa"/>
            <w:vMerge/>
          </w:tcPr>
          <w:p w14:paraId="7C779E76" w14:textId="77777777" w:rsidR="00590F2E" w:rsidRPr="00BE7E75" w:rsidRDefault="00590F2E" w:rsidP="00590F2E">
            <w:pPr>
              <w:suppressAutoHyphens/>
              <w:jc w:val="left"/>
              <w:rPr>
                <w:sz w:val="22"/>
                <w:szCs w:val="22"/>
              </w:rPr>
            </w:pPr>
          </w:p>
        </w:tc>
        <w:tc>
          <w:tcPr>
            <w:tcW w:w="1276" w:type="dxa"/>
          </w:tcPr>
          <w:p w14:paraId="14071D9D" w14:textId="77777777" w:rsidR="00590F2E" w:rsidRPr="00BE7E75" w:rsidRDefault="00590F2E" w:rsidP="00590F2E">
            <w:pPr>
              <w:suppressAutoHyphens/>
            </w:pPr>
            <w:r w:rsidRPr="00BE7E75">
              <w:t>01.41/03.152</w:t>
            </w:r>
          </w:p>
          <w:p w14:paraId="7007D68A" w14:textId="77777777" w:rsidR="00590F2E" w:rsidRPr="00BE7E75" w:rsidRDefault="00590F2E" w:rsidP="00590F2E">
            <w:pPr>
              <w:suppressAutoHyphens/>
            </w:pPr>
            <w:r w:rsidRPr="00BE7E75">
              <w:t>01.45/03.152</w:t>
            </w:r>
          </w:p>
          <w:p w14:paraId="77BE6969" w14:textId="77777777" w:rsidR="00590F2E" w:rsidRPr="00BE7E75" w:rsidRDefault="00590F2E" w:rsidP="005B3ACD">
            <w:pPr>
              <w:suppressAutoHyphens/>
            </w:pPr>
            <w:r w:rsidRPr="00BE7E75">
              <w:t>10.51/03.152</w:t>
            </w:r>
          </w:p>
        </w:tc>
        <w:tc>
          <w:tcPr>
            <w:tcW w:w="2410" w:type="dxa"/>
          </w:tcPr>
          <w:p w14:paraId="5EDED5F5" w14:textId="77777777" w:rsidR="00590F2E" w:rsidRPr="00BE7E75" w:rsidRDefault="00590F2E" w:rsidP="00590F2E">
            <w:pPr>
              <w:suppressAutoHyphens/>
              <w:jc w:val="left"/>
              <w:rPr>
                <w:sz w:val="22"/>
                <w:szCs w:val="22"/>
                <w:lang w:val="en-US"/>
              </w:rPr>
            </w:pPr>
            <w:r w:rsidRPr="00BE7E75">
              <w:rPr>
                <w:sz w:val="22"/>
                <w:szCs w:val="22"/>
              </w:rPr>
              <w:t>Метронидазол (ко</w:t>
            </w:r>
            <w:r w:rsidRPr="00BE7E75">
              <w:rPr>
                <w:sz w:val="22"/>
                <w:szCs w:val="22"/>
              </w:rPr>
              <w:t>н</w:t>
            </w:r>
            <w:r w:rsidRPr="00BE7E75">
              <w:rPr>
                <w:sz w:val="22"/>
                <w:szCs w:val="22"/>
              </w:rPr>
              <w:t>центрация)</w:t>
            </w:r>
          </w:p>
          <w:p w14:paraId="25C2F8BD" w14:textId="77777777" w:rsidR="00590F2E" w:rsidRPr="00BE7E75" w:rsidRDefault="00590F2E" w:rsidP="00590F2E">
            <w:pPr>
              <w:suppressAutoHyphens/>
              <w:jc w:val="left"/>
              <w:rPr>
                <w:sz w:val="22"/>
                <w:szCs w:val="22"/>
              </w:rPr>
            </w:pPr>
          </w:p>
        </w:tc>
        <w:tc>
          <w:tcPr>
            <w:tcW w:w="2551" w:type="dxa"/>
            <w:vMerge/>
          </w:tcPr>
          <w:p w14:paraId="43CD313E" w14:textId="77777777" w:rsidR="00590F2E" w:rsidRPr="00BE7E75" w:rsidRDefault="00590F2E" w:rsidP="00590F2E">
            <w:pPr>
              <w:jc w:val="left"/>
              <w:rPr>
                <w:sz w:val="22"/>
                <w:szCs w:val="22"/>
              </w:rPr>
            </w:pPr>
          </w:p>
        </w:tc>
        <w:tc>
          <w:tcPr>
            <w:tcW w:w="2268" w:type="dxa"/>
          </w:tcPr>
          <w:p w14:paraId="31E6F569" w14:textId="77777777" w:rsidR="00590F2E" w:rsidRPr="00BE7E75" w:rsidRDefault="00590F2E" w:rsidP="00590F2E">
            <w:pPr>
              <w:suppressAutoHyphens/>
              <w:jc w:val="left"/>
              <w:rPr>
                <w:sz w:val="22"/>
                <w:szCs w:val="22"/>
              </w:rPr>
            </w:pPr>
            <w:r w:rsidRPr="00BE7E75">
              <w:rPr>
                <w:sz w:val="22"/>
                <w:szCs w:val="22"/>
              </w:rPr>
              <w:t>МВИ.МН 5335-2015</w:t>
            </w:r>
          </w:p>
          <w:p w14:paraId="0461877A" w14:textId="77777777" w:rsidR="00590F2E" w:rsidRPr="00BE7E75" w:rsidRDefault="00590F2E" w:rsidP="00590F2E">
            <w:pPr>
              <w:suppressAutoHyphens/>
              <w:jc w:val="left"/>
              <w:rPr>
                <w:sz w:val="22"/>
                <w:szCs w:val="22"/>
              </w:rPr>
            </w:pPr>
            <w:r w:rsidRPr="00BE7E75">
              <w:rPr>
                <w:sz w:val="22"/>
                <w:szCs w:val="22"/>
              </w:rPr>
              <w:t>МВИ.МН 5777-2017</w:t>
            </w:r>
          </w:p>
        </w:tc>
      </w:tr>
      <w:tr w:rsidR="00590F2E" w:rsidRPr="00BE7E75" w14:paraId="30150B48" w14:textId="77777777" w:rsidTr="001350E9">
        <w:trPr>
          <w:cantSplit/>
        </w:trPr>
        <w:tc>
          <w:tcPr>
            <w:tcW w:w="709" w:type="dxa"/>
          </w:tcPr>
          <w:p w14:paraId="3A00855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57.1*</w:t>
            </w:r>
          </w:p>
        </w:tc>
        <w:tc>
          <w:tcPr>
            <w:tcW w:w="1701" w:type="dxa"/>
            <w:vMerge w:val="restart"/>
          </w:tcPr>
          <w:p w14:paraId="4109348D" w14:textId="77777777" w:rsidR="00590F2E" w:rsidRPr="00BE7E75" w:rsidRDefault="00590F2E" w:rsidP="00590F2E">
            <w:pPr>
              <w:suppressAutoHyphens/>
              <w:jc w:val="left"/>
              <w:rPr>
                <w:sz w:val="22"/>
                <w:szCs w:val="22"/>
              </w:rPr>
            </w:pPr>
            <w:r w:rsidRPr="00BE7E75">
              <w:rPr>
                <w:sz w:val="22"/>
                <w:szCs w:val="22"/>
              </w:rPr>
              <w:t>Мясо, в том числе пол</w:t>
            </w:r>
            <w:r w:rsidRPr="00BE7E75">
              <w:rPr>
                <w:sz w:val="22"/>
                <w:szCs w:val="22"/>
              </w:rPr>
              <w:t>у</w:t>
            </w:r>
            <w:r w:rsidRPr="00BE7E75">
              <w:rPr>
                <w:sz w:val="22"/>
                <w:szCs w:val="22"/>
              </w:rPr>
              <w:t>фабрикаты парные, охлажденные, подмороже</w:t>
            </w:r>
            <w:r w:rsidRPr="00BE7E75">
              <w:rPr>
                <w:sz w:val="22"/>
                <w:szCs w:val="22"/>
              </w:rPr>
              <w:t>н</w:t>
            </w:r>
            <w:r w:rsidRPr="00BE7E75">
              <w:rPr>
                <w:sz w:val="22"/>
                <w:szCs w:val="22"/>
              </w:rPr>
              <w:t>ные, замороженные, ру</w:t>
            </w:r>
            <w:r w:rsidRPr="00BE7E75">
              <w:rPr>
                <w:sz w:val="22"/>
                <w:szCs w:val="22"/>
              </w:rPr>
              <w:t>б</w:t>
            </w:r>
            <w:r w:rsidRPr="00BE7E75">
              <w:rPr>
                <w:sz w:val="22"/>
                <w:szCs w:val="22"/>
              </w:rPr>
              <w:t>леные (все виды убойных, пр</w:t>
            </w:r>
            <w:r w:rsidRPr="00BE7E75">
              <w:rPr>
                <w:sz w:val="22"/>
                <w:szCs w:val="22"/>
              </w:rPr>
              <w:t>о</w:t>
            </w:r>
            <w:r w:rsidRPr="00BE7E75">
              <w:rPr>
                <w:sz w:val="22"/>
                <w:szCs w:val="22"/>
              </w:rPr>
              <w:t>мысловых и диких живо</w:t>
            </w:r>
            <w:r w:rsidRPr="00BE7E75">
              <w:rPr>
                <w:sz w:val="22"/>
                <w:szCs w:val="22"/>
              </w:rPr>
              <w:t>т</w:t>
            </w:r>
            <w:r w:rsidRPr="00BE7E75">
              <w:rPr>
                <w:sz w:val="22"/>
                <w:szCs w:val="22"/>
              </w:rPr>
              <w:t>ных)</w:t>
            </w:r>
          </w:p>
        </w:tc>
        <w:tc>
          <w:tcPr>
            <w:tcW w:w="1276" w:type="dxa"/>
          </w:tcPr>
          <w:p w14:paraId="1931D10E" w14:textId="77777777" w:rsidR="00590F2E" w:rsidRPr="00BE7E75" w:rsidRDefault="00590F2E" w:rsidP="00590F2E">
            <w:pPr>
              <w:suppressAutoHyphens/>
              <w:rPr>
                <w:rFonts w:eastAsia="Batang"/>
                <w:sz w:val="22"/>
                <w:szCs w:val="22"/>
              </w:rPr>
            </w:pPr>
            <w:r w:rsidRPr="00BE7E75">
              <w:rPr>
                <w:rFonts w:eastAsia="Batang"/>
                <w:sz w:val="22"/>
                <w:szCs w:val="22"/>
              </w:rPr>
              <w:t>10.11/01.086</w:t>
            </w:r>
          </w:p>
          <w:p w14:paraId="272DB2AC" w14:textId="77777777" w:rsidR="00590F2E" w:rsidRPr="00BE7E75" w:rsidRDefault="00590F2E" w:rsidP="00590F2E">
            <w:pPr>
              <w:suppressAutoHyphens/>
              <w:rPr>
                <w:sz w:val="22"/>
                <w:szCs w:val="22"/>
              </w:rPr>
            </w:pPr>
            <w:r w:rsidRPr="00BE7E75">
              <w:rPr>
                <w:rFonts w:eastAsia="Batang"/>
                <w:sz w:val="22"/>
                <w:szCs w:val="22"/>
              </w:rPr>
              <w:t>10.13/01.086</w:t>
            </w:r>
          </w:p>
        </w:tc>
        <w:tc>
          <w:tcPr>
            <w:tcW w:w="2410" w:type="dxa"/>
          </w:tcPr>
          <w:p w14:paraId="1F2C26E2" w14:textId="77777777" w:rsidR="00590F2E" w:rsidRPr="00BE7E75" w:rsidRDefault="00590F2E" w:rsidP="00590F2E">
            <w:pPr>
              <w:suppressAutoHyphens/>
              <w:jc w:val="left"/>
              <w:rPr>
                <w:sz w:val="22"/>
                <w:szCs w:val="22"/>
              </w:rPr>
            </w:pPr>
            <w:r w:rsidRPr="00BE7E75">
              <w:rPr>
                <w:sz w:val="22"/>
                <w:szCs w:val="22"/>
              </w:rPr>
              <w:t>Количество мез</w:t>
            </w:r>
            <w:r w:rsidRPr="00BE7E75">
              <w:rPr>
                <w:sz w:val="22"/>
                <w:szCs w:val="22"/>
              </w:rPr>
              <w:t>о</w:t>
            </w:r>
            <w:r w:rsidRPr="00BE7E75">
              <w:rPr>
                <w:sz w:val="22"/>
                <w:szCs w:val="22"/>
              </w:rPr>
              <w:t>фильных аэробных и ф</w:t>
            </w:r>
            <w:r w:rsidRPr="00BE7E75">
              <w:rPr>
                <w:sz w:val="22"/>
                <w:szCs w:val="22"/>
              </w:rPr>
              <w:t>а</w:t>
            </w:r>
            <w:r w:rsidRPr="00BE7E75">
              <w:rPr>
                <w:sz w:val="22"/>
                <w:szCs w:val="22"/>
              </w:rPr>
              <w:t>культативно-анаэробных микр</w:t>
            </w:r>
            <w:r w:rsidRPr="00BE7E75">
              <w:rPr>
                <w:sz w:val="22"/>
                <w:szCs w:val="22"/>
              </w:rPr>
              <w:t>о</w:t>
            </w:r>
            <w:r w:rsidRPr="00BE7E75">
              <w:rPr>
                <w:sz w:val="22"/>
                <w:szCs w:val="22"/>
              </w:rPr>
              <w:t>организмов</w:t>
            </w:r>
          </w:p>
        </w:tc>
        <w:tc>
          <w:tcPr>
            <w:tcW w:w="2551" w:type="dxa"/>
            <w:vMerge w:val="restart"/>
          </w:tcPr>
          <w:p w14:paraId="7BDC80FE" w14:textId="77777777" w:rsidR="00590F2E" w:rsidRPr="00BE7E75" w:rsidRDefault="00590F2E" w:rsidP="00590F2E">
            <w:pPr>
              <w:jc w:val="left"/>
              <w:rPr>
                <w:sz w:val="22"/>
                <w:szCs w:val="22"/>
              </w:rPr>
            </w:pPr>
            <w:r w:rsidRPr="00BE7E75">
              <w:rPr>
                <w:sz w:val="22"/>
                <w:szCs w:val="22"/>
              </w:rPr>
              <w:t xml:space="preserve">СанПиН и ГН </w:t>
            </w:r>
          </w:p>
          <w:p w14:paraId="554D88C2" w14:textId="77777777" w:rsidR="00590F2E" w:rsidRPr="00BE7E75" w:rsidRDefault="00590F2E" w:rsidP="00590F2E">
            <w:pPr>
              <w:jc w:val="left"/>
              <w:rPr>
                <w:sz w:val="22"/>
                <w:szCs w:val="22"/>
              </w:rPr>
            </w:pPr>
            <w:r w:rsidRPr="00BE7E75">
              <w:rPr>
                <w:sz w:val="22"/>
                <w:szCs w:val="22"/>
              </w:rPr>
              <w:t>от 21.06.2013 № 52</w:t>
            </w:r>
          </w:p>
          <w:p w14:paraId="1A845751"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621673EC"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26A191A"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p w14:paraId="0B51B14C" w14:textId="77777777" w:rsidR="00590F2E" w:rsidRPr="00BE7E75" w:rsidRDefault="00590F2E" w:rsidP="00590F2E">
            <w:pPr>
              <w:jc w:val="left"/>
              <w:rPr>
                <w:sz w:val="22"/>
                <w:szCs w:val="22"/>
              </w:rPr>
            </w:pPr>
          </w:p>
        </w:tc>
        <w:tc>
          <w:tcPr>
            <w:tcW w:w="2268" w:type="dxa"/>
          </w:tcPr>
          <w:p w14:paraId="580B6296" w14:textId="77777777" w:rsidR="00590F2E" w:rsidRPr="00BE7E75" w:rsidRDefault="00590F2E" w:rsidP="00590F2E">
            <w:pPr>
              <w:suppressAutoHyphens/>
              <w:jc w:val="left"/>
              <w:rPr>
                <w:sz w:val="22"/>
                <w:szCs w:val="22"/>
              </w:rPr>
            </w:pPr>
            <w:r w:rsidRPr="00BE7E75">
              <w:rPr>
                <w:sz w:val="22"/>
                <w:szCs w:val="22"/>
              </w:rPr>
              <w:t>ГОСТ 10444.15-94</w:t>
            </w:r>
          </w:p>
          <w:p w14:paraId="47D1F440" w14:textId="77777777" w:rsidR="00590F2E" w:rsidRPr="00BE7E75" w:rsidRDefault="00590F2E" w:rsidP="00590F2E">
            <w:pPr>
              <w:suppressAutoHyphens/>
              <w:jc w:val="left"/>
              <w:rPr>
                <w:sz w:val="22"/>
                <w:szCs w:val="22"/>
              </w:rPr>
            </w:pPr>
            <w:r w:rsidRPr="00BE7E75">
              <w:rPr>
                <w:sz w:val="22"/>
                <w:szCs w:val="22"/>
              </w:rPr>
              <w:t xml:space="preserve">ГОСТ 4288-76 п.2.11.4 </w:t>
            </w:r>
          </w:p>
          <w:p w14:paraId="5C941A55" w14:textId="77777777" w:rsidR="00590F2E" w:rsidRPr="00BE7E75" w:rsidRDefault="00590F2E" w:rsidP="00590F2E">
            <w:pPr>
              <w:suppressAutoHyphens/>
              <w:jc w:val="left"/>
              <w:rPr>
                <w:sz w:val="22"/>
                <w:szCs w:val="22"/>
                <w:lang w:val="en-US"/>
              </w:rPr>
            </w:pPr>
            <w:r w:rsidRPr="00BE7E75">
              <w:rPr>
                <w:sz w:val="22"/>
                <w:szCs w:val="22"/>
                <w:lang w:val="en-US"/>
              </w:rPr>
              <w:t>ISO 4833</w:t>
            </w:r>
            <w:r w:rsidRPr="00BE7E75">
              <w:rPr>
                <w:sz w:val="22"/>
                <w:szCs w:val="22"/>
              </w:rPr>
              <w:t>:</w:t>
            </w:r>
            <w:r w:rsidRPr="00BE7E75">
              <w:rPr>
                <w:sz w:val="22"/>
                <w:szCs w:val="22"/>
                <w:lang w:val="en-US"/>
              </w:rPr>
              <w:t>2003</w:t>
            </w:r>
          </w:p>
          <w:p w14:paraId="38C31BFA" w14:textId="77777777" w:rsidR="00590F2E" w:rsidRPr="00BE7E75" w:rsidRDefault="00590F2E" w:rsidP="00590F2E">
            <w:pPr>
              <w:suppressAutoHyphens/>
              <w:jc w:val="left"/>
              <w:rPr>
                <w:sz w:val="22"/>
                <w:szCs w:val="22"/>
              </w:rPr>
            </w:pPr>
          </w:p>
        </w:tc>
      </w:tr>
      <w:tr w:rsidR="00590F2E" w:rsidRPr="00BE7E75" w14:paraId="5C4D815D" w14:textId="77777777" w:rsidTr="001350E9">
        <w:trPr>
          <w:cantSplit/>
        </w:trPr>
        <w:tc>
          <w:tcPr>
            <w:tcW w:w="709" w:type="dxa"/>
          </w:tcPr>
          <w:p w14:paraId="325E8B3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57.2*</w:t>
            </w:r>
          </w:p>
        </w:tc>
        <w:tc>
          <w:tcPr>
            <w:tcW w:w="1701" w:type="dxa"/>
            <w:vMerge/>
          </w:tcPr>
          <w:p w14:paraId="7010AB4D" w14:textId="77777777" w:rsidR="00590F2E" w:rsidRPr="00BE7E75" w:rsidRDefault="00590F2E" w:rsidP="00590F2E">
            <w:pPr>
              <w:suppressAutoHyphens/>
              <w:jc w:val="left"/>
              <w:rPr>
                <w:sz w:val="22"/>
                <w:szCs w:val="22"/>
              </w:rPr>
            </w:pPr>
          </w:p>
        </w:tc>
        <w:tc>
          <w:tcPr>
            <w:tcW w:w="1276" w:type="dxa"/>
          </w:tcPr>
          <w:p w14:paraId="4A88AAC0" w14:textId="77777777" w:rsidR="00590F2E" w:rsidRPr="00BE7E75" w:rsidRDefault="00590F2E" w:rsidP="00590F2E">
            <w:pPr>
              <w:suppressAutoHyphens/>
              <w:rPr>
                <w:rFonts w:eastAsia="Batang"/>
                <w:sz w:val="22"/>
                <w:szCs w:val="22"/>
              </w:rPr>
            </w:pPr>
            <w:r w:rsidRPr="00BE7E75">
              <w:rPr>
                <w:rFonts w:eastAsia="Batang"/>
                <w:sz w:val="22"/>
                <w:szCs w:val="22"/>
              </w:rPr>
              <w:t>10.11/01.086</w:t>
            </w:r>
          </w:p>
          <w:p w14:paraId="780B524D"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656149E8" w14:textId="77777777" w:rsidR="00590F2E" w:rsidRPr="00BE7E75" w:rsidRDefault="00590F2E" w:rsidP="00590F2E">
            <w:pPr>
              <w:suppressAutoHyphens/>
              <w:jc w:val="left"/>
              <w:rPr>
                <w:sz w:val="22"/>
                <w:szCs w:val="22"/>
              </w:rPr>
            </w:pPr>
            <w:r w:rsidRPr="00BE7E75">
              <w:rPr>
                <w:sz w:val="22"/>
                <w:szCs w:val="22"/>
              </w:rPr>
              <w:t>Бактерии группы к</w:t>
            </w:r>
            <w:r w:rsidRPr="00BE7E75">
              <w:rPr>
                <w:sz w:val="22"/>
                <w:szCs w:val="22"/>
              </w:rPr>
              <w:t>и</w:t>
            </w:r>
            <w:r w:rsidRPr="00BE7E75">
              <w:rPr>
                <w:sz w:val="22"/>
                <w:szCs w:val="22"/>
              </w:rPr>
              <w:t>шечных палочек (колифо</w:t>
            </w:r>
            <w:r w:rsidRPr="00BE7E75">
              <w:rPr>
                <w:sz w:val="22"/>
                <w:szCs w:val="22"/>
              </w:rPr>
              <w:t>р</w:t>
            </w:r>
            <w:r w:rsidRPr="00BE7E75">
              <w:rPr>
                <w:sz w:val="22"/>
                <w:szCs w:val="22"/>
              </w:rPr>
              <w:t>мы)</w:t>
            </w:r>
          </w:p>
        </w:tc>
        <w:tc>
          <w:tcPr>
            <w:tcW w:w="2551" w:type="dxa"/>
            <w:vMerge/>
          </w:tcPr>
          <w:p w14:paraId="605D45E3" w14:textId="77777777" w:rsidR="00590F2E" w:rsidRPr="00BE7E75" w:rsidRDefault="00590F2E" w:rsidP="00590F2E">
            <w:pPr>
              <w:jc w:val="left"/>
              <w:rPr>
                <w:sz w:val="22"/>
                <w:szCs w:val="22"/>
              </w:rPr>
            </w:pPr>
          </w:p>
        </w:tc>
        <w:tc>
          <w:tcPr>
            <w:tcW w:w="2268" w:type="dxa"/>
          </w:tcPr>
          <w:p w14:paraId="754EF1EC" w14:textId="77777777" w:rsidR="00590F2E" w:rsidRPr="00BE7E75" w:rsidRDefault="00590F2E" w:rsidP="00590F2E">
            <w:pPr>
              <w:suppressAutoHyphens/>
              <w:jc w:val="left"/>
              <w:rPr>
                <w:sz w:val="22"/>
                <w:szCs w:val="22"/>
              </w:rPr>
            </w:pPr>
            <w:r w:rsidRPr="00BE7E75">
              <w:rPr>
                <w:sz w:val="22"/>
                <w:szCs w:val="22"/>
              </w:rPr>
              <w:t xml:space="preserve">ГОСТ 4288-76 п.2.11.5 </w:t>
            </w:r>
          </w:p>
          <w:p w14:paraId="70A3F07B"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4770E400" w14:textId="77777777" w:rsidTr="001350E9">
        <w:trPr>
          <w:cantSplit/>
        </w:trPr>
        <w:tc>
          <w:tcPr>
            <w:tcW w:w="709" w:type="dxa"/>
          </w:tcPr>
          <w:p w14:paraId="2468AF2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57.3*</w:t>
            </w:r>
          </w:p>
        </w:tc>
        <w:tc>
          <w:tcPr>
            <w:tcW w:w="1701" w:type="dxa"/>
            <w:vMerge/>
          </w:tcPr>
          <w:p w14:paraId="5F14CB0D" w14:textId="77777777" w:rsidR="00590F2E" w:rsidRPr="00BE7E75" w:rsidRDefault="00590F2E" w:rsidP="00590F2E">
            <w:pPr>
              <w:suppressAutoHyphens/>
              <w:jc w:val="left"/>
              <w:rPr>
                <w:sz w:val="22"/>
                <w:szCs w:val="22"/>
              </w:rPr>
            </w:pPr>
          </w:p>
        </w:tc>
        <w:tc>
          <w:tcPr>
            <w:tcW w:w="1276" w:type="dxa"/>
          </w:tcPr>
          <w:p w14:paraId="3BBEA809" w14:textId="77777777" w:rsidR="00590F2E" w:rsidRPr="00BE7E75" w:rsidRDefault="00590F2E" w:rsidP="00590F2E">
            <w:pPr>
              <w:suppressAutoHyphens/>
              <w:rPr>
                <w:rFonts w:eastAsia="Batang"/>
                <w:sz w:val="22"/>
                <w:szCs w:val="22"/>
              </w:rPr>
            </w:pPr>
            <w:r w:rsidRPr="00BE7E75">
              <w:rPr>
                <w:rFonts w:eastAsia="Batang"/>
                <w:sz w:val="22"/>
                <w:szCs w:val="22"/>
              </w:rPr>
              <w:t>10.11/01.086</w:t>
            </w:r>
          </w:p>
          <w:p w14:paraId="1C4133D8"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0C6E9F64" w14:textId="77777777" w:rsidR="00590F2E" w:rsidRPr="00BE7E75" w:rsidRDefault="00590F2E" w:rsidP="00590F2E">
            <w:pPr>
              <w:suppressAutoHyphens/>
              <w:jc w:val="left"/>
              <w:rPr>
                <w:sz w:val="22"/>
                <w:szCs w:val="22"/>
              </w:rPr>
            </w:pPr>
            <w:r w:rsidRPr="00BE7E75">
              <w:rPr>
                <w:sz w:val="22"/>
                <w:szCs w:val="22"/>
              </w:rPr>
              <w:t>Дрожжи и плесени</w:t>
            </w:r>
          </w:p>
        </w:tc>
        <w:tc>
          <w:tcPr>
            <w:tcW w:w="2551" w:type="dxa"/>
            <w:vMerge/>
          </w:tcPr>
          <w:p w14:paraId="0AE58278" w14:textId="77777777" w:rsidR="00590F2E" w:rsidRPr="00BE7E75" w:rsidRDefault="00590F2E" w:rsidP="00590F2E">
            <w:pPr>
              <w:jc w:val="left"/>
              <w:rPr>
                <w:sz w:val="22"/>
                <w:szCs w:val="22"/>
              </w:rPr>
            </w:pPr>
          </w:p>
        </w:tc>
        <w:tc>
          <w:tcPr>
            <w:tcW w:w="2268" w:type="dxa"/>
          </w:tcPr>
          <w:p w14:paraId="21CADF7B"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10444.12-2013</w:t>
            </w:r>
          </w:p>
          <w:p w14:paraId="7EEC39C3" w14:textId="77777777" w:rsidR="00590F2E" w:rsidRPr="00BE7E75" w:rsidRDefault="00590F2E" w:rsidP="00590F2E">
            <w:pPr>
              <w:suppressAutoHyphens/>
              <w:jc w:val="left"/>
              <w:rPr>
                <w:sz w:val="22"/>
                <w:szCs w:val="22"/>
              </w:rPr>
            </w:pPr>
          </w:p>
        </w:tc>
      </w:tr>
      <w:tr w:rsidR="00590F2E" w:rsidRPr="00BE7E75" w14:paraId="2E6C9401" w14:textId="77777777" w:rsidTr="001350E9">
        <w:trPr>
          <w:cantSplit/>
        </w:trPr>
        <w:tc>
          <w:tcPr>
            <w:tcW w:w="709" w:type="dxa"/>
          </w:tcPr>
          <w:p w14:paraId="50E7BF1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57.4*</w:t>
            </w:r>
          </w:p>
        </w:tc>
        <w:tc>
          <w:tcPr>
            <w:tcW w:w="1701" w:type="dxa"/>
            <w:vMerge/>
          </w:tcPr>
          <w:p w14:paraId="659A0508" w14:textId="77777777" w:rsidR="00590F2E" w:rsidRPr="00BE7E75" w:rsidRDefault="00590F2E" w:rsidP="00590F2E">
            <w:pPr>
              <w:suppressAutoHyphens/>
              <w:jc w:val="left"/>
              <w:rPr>
                <w:sz w:val="22"/>
                <w:szCs w:val="22"/>
              </w:rPr>
            </w:pPr>
          </w:p>
        </w:tc>
        <w:tc>
          <w:tcPr>
            <w:tcW w:w="1276" w:type="dxa"/>
          </w:tcPr>
          <w:p w14:paraId="60BFE889" w14:textId="77777777" w:rsidR="00590F2E" w:rsidRPr="00BE7E75" w:rsidRDefault="00590F2E" w:rsidP="00590F2E">
            <w:pPr>
              <w:suppressAutoHyphens/>
              <w:rPr>
                <w:rFonts w:eastAsia="Batang"/>
                <w:sz w:val="22"/>
                <w:szCs w:val="22"/>
              </w:rPr>
            </w:pPr>
            <w:r w:rsidRPr="00BE7E75">
              <w:rPr>
                <w:rFonts w:eastAsia="Batang"/>
                <w:sz w:val="22"/>
                <w:szCs w:val="22"/>
              </w:rPr>
              <w:t>10.11/01.086</w:t>
            </w:r>
          </w:p>
          <w:p w14:paraId="3D48A770"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274C3B19" w14:textId="77777777" w:rsidR="00590F2E" w:rsidRPr="00BE7E75" w:rsidRDefault="00590F2E" w:rsidP="00590F2E">
            <w:pPr>
              <w:suppressAutoHyphens/>
              <w:jc w:val="left"/>
              <w:rPr>
                <w:sz w:val="22"/>
                <w:szCs w:val="22"/>
              </w:rPr>
            </w:pPr>
            <w:r w:rsidRPr="00BE7E75">
              <w:rPr>
                <w:sz w:val="22"/>
                <w:szCs w:val="22"/>
              </w:rPr>
              <w:t>Staphylococcus aureus и другие ко</w:t>
            </w:r>
            <w:r w:rsidRPr="00BE7E75">
              <w:rPr>
                <w:sz w:val="22"/>
                <w:szCs w:val="22"/>
              </w:rPr>
              <w:t>а</w:t>
            </w:r>
            <w:r w:rsidRPr="00BE7E75">
              <w:rPr>
                <w:sz w:val="22"/>
                <w:szCs w:val="22"/>
              </w:rPr>
              <w:t>гулазополо-жительные стаф</w:t>
            </w:r>
            <w:r w:rsidRPr="00BE7E75">
              <w:rPr>
                <w:sz w:val="22"/>
                <w:szCs w:val="22"/>
              </w:rPr>
              <w:t>и</w:t>
            </w:r>
            <w:r w:rsidRPr="00BE7E75">
              <w:rPr>
                <w:sz w:val="22"/>
                <w:szCs w:val="22"/>
              </w:rPr>
              <w:t>лококки</w:t>
            </w:r>
          </w:p>
        </w:tc>
        <w:tc>
          <w:tcPr>
            <w:tcW w:w="2551" w:type="dxa"/>
            <w:vMerge/>
          </w:tcPr>
          <w:p w14:paraId="3283E588" w14:textId="77777777" w:rsidR="00590F2E" w:rsidRPr="00BE7E75" w:rsidRDefault="00590F2E" w:rsidP="00590F2E">
            <w:pPr>
              <w:jc w:val="left"/>
              <w:rPr>
                <w:sz w:val="22"/>
                <w:szCs w:val="22"/>
              </w:rPr>
            </w:pPr>
          </w:p>
        </w:tc>
        <w:tc>
          <w:tcPr>
            <w:tcW w:w="2268" w:type="dxa"/>
          </w:tcPr>
          <w:p w14:paraId="090955C5" w14:textId="77777777" w:rsidR="00590F2E" w:rsidRPr="00BE7E75" w:rsidRDefault="00590F2E" w:rsidP="00590F2E">
            <w:pPr>
              <w:suppressAutoHyphens/>
              <w:jc w:val="left"/>
              <w:rPr>
                <w:sz w:val="22"/>
                <w:szCs w:val="22"/>
              </w:rPr>
            </w:pPr>
            <w:r w:rsidRPr="00BE7E75">
              <w:rPr>
                <w:sz w:val="22"/>
                <w:szCs w:val="22"/>
              </w:rPr>
              <w:t xml:space="preserve">ГОСТ 31746-2012 </w:t>
            </w:r>
          </w:p>
          <w:p w14:paraId="462C255B" w14:textId="77777777" w:rsidR="00590F2E" w:rsidRPr="00BE7E75" w:rsidRDefault="00590F2E" w:rsidP="00590F2E">
            <w:pPr>
              <w:suppressAutoHyphens/>
              <w:jc w:val="left"/>
              <w:rPr>
                <w:sz w:val="22"/>
                <w:szCs w:val="22"/>
              </w:rPr>
            </w:pPr>
            <w:r w:rsidRPr="00BE7E75">
              <w:rPr>
                <w:sz w:val="22"/>
                <w:szCs w:val="22"/>
              </w:rPr>
              <w:t>ГОСТ 10444.2-94</w:t>
            </w:r>
          </w:p>
          <w:p w14:paraId="26A1F624"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 xml:space="preserve"> </w:t>
            </w:r>
          </w:p>
        </w:tc>
      </w:tr>
      <w:tr w:rsidR="00590F2E" w:rsidRPr="00BE7E75" w14:paraId="7443EA46" w14:textId="77777777" w:rsidTr="001350E9">
        <w:trPr>
          <w:cantSplit/>
        </w:trPr>
        <w:tc>
          <w:tcPr>
            <w:tcW w:w="709" w:type="dxa"/>
          </w:tcPr>
          <w:p w14:paraId="1676A47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57.5*</w:t>
            </w:r>
          </w:p>
        </w:tc>
        <w:tc>
          <w:tcPr>
            <w:tcW w:w="1701" w:type="dxa"/>
            <w:vMerge/>
          </w:tcPr>
          <w:p w14:paraId="608F0765" w14:textId="77777777" w:rsidR="00590F2E" w:rsidRPr="00BE7E75" w:rsidRDefault="00590F2E" w:rsidP="00590F2E">
            <w:pPr>
              <w:suppressAutoHyphens/>
              <w:jc w:val="left"/>
              <w:rPr>
                <w:sz w:val="22"/>
                <w:szCs w:val="22"/>
              </w:rPr>
            </w:pPr>
          </w:p>
        </w:tc>
        <w:tc>
          <w:tcPr>
            <w:tcW w:w="1276" w:type="dxa"/>
          </w:tcPr>
          <w:p w14:paraId="6A1B9C0F" w14:textId="77777777" w:rsidR="00590F2E" w:rsidRPr="00BE7E75" w:rsidRDefault="00590F2E" w:rsidP="00590F2E">
            <w:pPr>
              <w:suppressAutoHyphens/>
              <w:rPr>
                <w:rFonts w:eastAsia="Batang"/>
                <w:sz w:val="22"/>
                <w:szCs w:val="22"/>
              </w:rPr>
            </w:pPr>
            <w:r w:rsidRPr="00BE7E75">
              <w:rPr>
                <w:rFonts w:eastAsia="Batang"/>
                <w:sz w:val="22"/>
                <w:szCs w:val="22"/>
              </w:rPr>
              <w:t>10.11/01.086</w:t>
            </w:r>
          </w:p>
          <w:p w14:paraId="403EDAA5"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4656B4B2" w14:textId="77777777" w:rsidR="00590F2E" w:rsidRPr="00BE7E75" w:rsidRDefault="00590F2E" w:rsidP="00590F2E">
            <w:pPr>
              <w:suppressAutoHyphens/>
              <w:jc w:val="left"/>
              <w:rPr>
                <w:sz w:val="22"/>
                <w:szCs w:val="22"/>
              </w:rPr>
            </w:pPr>
            <w:r w:rsidRPr="00BE7E75">
              <w:rPr>
                <w:sz w:val="22"/>
                <w:szCs w:val="22"/>
              </w:rPr>
              <w:t>Сульфитредуцир</w:t>
            </w:r>
            <w:r w:rsidRPr="00BE7E75">
              <w:rPr>
                <w:sz w:val="22"/>
                <w:szCs w:val="22"/>
              </w:rPr>
              <w:t>у</w:t>
            </w:r>
            <w:r w:rsidRPr="00BE7E75">
              <w:rPr>
                <w:sz w:val="22"/>
                <w:szCs w:val="22"/>
              </w:rPr>
              <w:t>ющие клостридии</w:t>
            </w:r>
          </w:p>
        </w:tc>
        <w:tc>
          <w:tcPr>
            <w:tcW w:w="2551" w:type="dxa"/>
            <w:vMerge/>
          </w:tcPr>
          <w:p w14:paraId="075EF8D1" w14:textId="77777777" w:rsidR="00590F2E" w:rsidRPr="00BE7E75" w:rsidRDefault="00590F2E" w:rsidP="00590F2E">
            <w:pPr>
              <w:jc w:val="left"/>
              <w:rPr>
                <w:sz w:val="22"/>
                <w:szCs w:val="22"/>
              </w:rPr>
            </w:pPr>
          </w:p>
        </w:tc>
        <w:tc>
          <w:tcPr>
            <w:tcW w:w="2268" w:type="dxa"/>
          </w:tcPr>
          <w:p w14:paraId="617C2FD5"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782D2F59" w14:textId="77777777" w:rsidTr="001350E9">
        <w:trPr>
          <w:cantSplit/>
        </w:trPr>
        <w:tc>
          <w:tcPr>
            <w:tcW w:w="709" w:type="dxa"/>
          </w:tcPr>
          <w:p w14:paraId="6C7F6ED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57.6*</w:t>
            </w:r>
          </w:p>
        </w:tc>
        <w:tc>
          <w:tcPr>
            <w:tcW w:w="1701" w:type="dxa"/>
            <w:vMerge/>
          </w:tcPr>
          <w:p w14:paraId="6FCC5891" w14:textId="77777777" w:rsidR="00590F2E" w:rsidRPr="00BE7E75" w:rsidRDefault="00590F2E" w:rsidP="00590F2E">
            <w:pPr>
              <w:suppressAutoHyphens/>
              <w:jc w:val="left"/>
              <w:rPr>
                <w:sz w:val="22"/>
                <w:szCs w:val="22"/>
              </w:rPr>
            </w:pPr>
          </w:p>
        </w:tc>
        <w:tc>
          <w:tcPr>
            <w:tcW w:w="1276" w:type="dxa"/>
          </w:tcPr>
          <w:p w14:paraId="0D6E9582" w14:textId="77777777" w:rsidR="00590F2E" w:rsidRPr="00BE7E75" w:rsidRDefault="00590F2E" w:rsidP="00590F2E">
            <w:pPr>
              <w:suppressAutoHyphens/>
              <w:rPr>
                <w:rFonts w:eastAsia="Batang"/>
                <w:sz w:val="22"/>
                <w:szCs w:val="22"/>
              </w:rPr>
            </w:pPr>
            <w:r w:rsidRPr="00BE7E75">
              <w:rPr>
                <w:rFonts w:eastAsia="Batang"/>
                <w:sz w:val="22"/>
                <w:szCs w:val="22"/>
              </w:rPr>
              <w:t>10.11/01.086</w:t>
            </w:r>
          </w:p>
          <w:p w14:paraId="666A662E"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1ADED744" w14:textId="77777777" w:rsidR="00590F2E" w:rsidRPr="00BE7E75" w:rsidRDefault="00590F2E" w:rsidP="00590F2E">
            <w:pPr>
              <w:suppressAutoHyphens/>
              <w:jc w:val="left"/>
              <w:rPr>
                <w:sz w:val="22"/>
                <w:szCs w:val="22"/>
              </w:rPr>
            </w:pPr>
            <w:r w:rsidRPr="00BE7E75">
              <w:rPr>
                <w:sz w:val="22"/>
                <w:szCs w:val="22"/>
              </w:rPr>
              <w:t xml:space="preserve">Бактерии рода </w:t>
            </w:r>
            <w:r w:rsidRPr="00BE7E75">
              <w:rPr>
                <w:sz w:val="22"/>
                <w:szCs w:val="22"/>
                <w:lang w:val="en-US"/>
              </w:rPr>
              <w:t>Pr</w:t>
            </w:r>
            <w:r w:rsidRPr="00BE7E75">
              <w:rPr>
                <w:sz w:val="22"/>
                <w:szCs w:val="22"/>
                <w:lang w:val="en-US"/>
              </w:rPr>
              <w:t>o</w:t>
            </w:r>
            <w:r w:rsidRPr="00BE7E75">
              <w:rPr>
                <w:sz w:val="22"/>
                <w:szCs w:val="22"/>
                <w:lang w:val="en-US"/>
              </w:rPr>
              <w:t>teus</w:t>
            </w:r>
          </w:p>
        </w:tc>
        <w:tc>
          <w:tcPr>
            <w:tcW w:w="2551" w:type="dxa"/>
            <w:vMerge/>
          </w:tcPr>
          <w:p w14:paraId="71F51C66" w14:textId="77777777" w:rsidR="00590F2E" w:rsidRPr="00BE7E75" w:rsidRDefault="00590F2E" w:rsidP="00590F2E">
            <w:pPr>
              <w:jc w:val="left"/>
              <w:rPr>
                <w:sz w:val="22"/>
                <w:szCs w:val="22"/>
              </w:rPr>
            </w:pPr>
          </w:p>
        </w:tc>
        <w:tc>
          <w:tcPr>
            <w:tcW w:w="2268" w:type="dxa"/>
          </w:tcPr>
          <w:p w14:paraId="634F66F2" w14:textId="77777777" w:rsidR="00590F2E" w:rsidRPr="00BE7E75" w:rsidRDefault="00590F2E" w:rsidP="00590F2E">
            <w:pPr>
              <w:suppressAutoHyphens/>
              <w:jc w:val="left"/>
              <w:rPr>
                <w:sz w:val="22"/>
                <w:szCs w:val="22"/>
              </w:rPr>
            </w:pPr>
            <w:r w:rsidRPr="00BE7E75">
              <w:rPr>
                <w:sz w:val="22"/>
                <w:szCs w:val="22"/>
              </w:rPr>
              <w:t>ГОСТ 28560-90</w:t>
            </w:r>
          </w:p>
        </w:tc>
      </w:tr>
      <w:tr w:rsidR="00590F2E" w:rsidRPr="00BE7E75" w14:paraId="6EBFAB6F" w14:textId="77777777" w:rsidTr="001350E9">
        <w:trPr>
          <w:cantSplit/>
        </w:trPr>
        <w:tc>
          <w:tcPr>
            <w:tcW w:w="709" w:type="dxa"/>
          </w:tcPr>
          <w:p w14:paraId="787E569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57.7*</w:t>
            </w:r>
          </w:p>
        </w:tc>
        <w:tc>
          <w:tcPr>
            <w:tcW w:w="1701" w:type="dxa"/>
            <w:vMerge/>
          </w:tcPr>
          <w:p w14:paraId="21CC3F50" w14:textId="77777777" w:rsidR="00590F2E" w:rsidRPr="00BE7E75" w:rsidRDefault="00590F2E" w:rsidP="00590F2E">
            <w:pPr>
              <w:suppressAutoHyphens/>
              <w:jc w:val="left"/>
              <w:rPr>
                <w:sz w:val="22"/>
                <w:szCs w:val="22"/>
              </w:rPr>
            </w:pPr>
          </w:p>
        </w:tc>
        <w:tc>
          <w:tcPr>
            <w:tcW w:w="1276" w:type="dxa"/>
          </w:tcPr>
          <w:p w14:paraId="33A5A7EB" w14:textId="77777777" w:rsidR="00590F2E" w:rsidRPr="00BE7E75" w:rsidRDefault="00590F2E" w:rsidP="00590F2E">
            <w:pPr>
              <w:suppressAutoHyphens/>
              <w:rPr>
                <w:rFonts w:eastAsia="Batang"/>
                <w:sz w:val="22"/>
                <w:szCs w:val="22"/>
              </w:rPr>
            </w:pPr>
            <w:r w:rsidRPr="00BE7E75">
              <w:rPr>
                <w:rFonts w:eastAsia="Batang"/>
                <w:sz w:val="22"/>
                <w:szCs w:val="22"/>
              </w:rPr>
              <w:t>10.11/01.086</w:t>
            </w:r>
          </w:p>
          <w:p w14:paraId="7527C3A0"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1188C87D" w14:textId="77777777" w:rsidR="00590F2E" w:rsidRPr="00BE7E75" w:rsidRDefault="00590F2E" w:rsidP="00590F2E">
            <w:pPr>
              <w:suppressAutoHyphens/>
              <w:jc w:val="left"/>
              <w:rPr>
                <w:sz w:val="22"/>
                <w:szCs w:val="22"/>
              </w:rPr>
            </w:pPr>
            <w:r w:rsidRPr="00BE7E75">
              <w:rPr>
                <w:sz w:val="22"/>
                <w:szCs w:val="22"/>
              </w:rPr>
              <w:t>Патогенные микр</w:t>
            </w:r>
            <w:r w:rsidRPr="00BE7E75">
              <w:rPr>
                <w:sz w:val="22"/>
                <w:szCs w:val="22"/>
              </w:rPr>
              <w:t>о</w:t>
            </w:r>
            <w:r w:rsidRPr="00BE7E75">
              <w:rPr>
                <w:sz w:val="22"/>
                <w:szCs w:val="22"/>
              </w:rPr>
              <w:t xml:space="preserve">организмы, в том числе сальмонеллы </w:t>
            </w:r>
          </w:p>
          <w:p w14:paraId="47802486" w14:textId="77777777" w:rsidR="00590F2E" w:rsidRPr="00BE7E75" w:rsidRDefault="00590F2E" w:rsidP="00590F2E">
            <w:pPr>
              <w:suppressAutoHyphens/>
              <w:jc w:val="left"/>
              <w:rPr>
                <w:sz w:val="22"/>
                <w:szCs w:val="22"/>
              </w:rPr>
            </w:pPr>
          </w:p>
        </w:tc>
        <w:tc>
          <w:tcPr>
            <w:tcW w:w="2551" w:type="dxa"/>
            <w:vMerge/>
          </w:tcPr>
          <w:p w14:paraId="1A05FC9A" w14:textId="77777777" w:rsidR="00590F2E" w:rsidRPr="00BE7E75" w:rsidRDefault="00590F2E" w:rsidP="00590F2E">
            <w:pPr>
              <w:jc w:val="left"/>
              <w:rPr>
                <w:sz w:val="22"/>
                <w:szCs w:val="22"/>
              </w:rPr>
            </w:pPr>
          </w:p>
        </w:tc>
        <w:tc>
          <w:tcPr>
            <w:tcW w:w="2268" w:type="dxa"/>
          </w:tcPr>
          <w:p w14:paraId="72B86434" w14:textId="77777777" w:rsidR="00590F2E" w:rsidRPr="00BE7E75" w:rsidRDefault="00590F2E" w:rsidP="00590F2E">
            <w:pPr>
              <w:suppressAutoHyphens/>
              <w:jc w:val="left"/>
              <w:rPr>
                <w:sz w:val="22"/>
                <w:szCs w:val="22"/>
              </w:rPr>
            </w:pPr>
            <w:r w:rsidRPr="00BE7E75">
              <w:rPr>
                <w:sz w:val="22"/>
                <w:szCs w:val="22"/>
              </w:rPr>
              <w:t xml:space="preserve">ГОСТ 30519-97 </w:t>
            </w:r>
          </w:p>
          <w:p w14:paraId="26E90AF0" w14:textId="77777777" w:rsidR="00590F2E" w:rsidRPr="00BE7E75" w:rsidRDefault="00590F2E" w:rsidP="00590F2E">
            <w:pPr>
              <w:suppressAutoHyphens/>
              <w:jc w:val="left"/>
              <w:rPr>
                <w:sz w:val="22"/>
                <w:szCs w:val="22"/>
              </w:rPr>
            </w:pPr>
            <w:r w:rsidRPr="00BE7E75">
              <w:rPr>
                <w:sz w:val="22"/>
                <w:szCs w:val="22"/>
              </w:rPr>
              <w:t>ГОСТ 31199-2003</w:t>
            </w:r>
          </w:p>
          <w:p w14:paraId="55557054" w14:textId="77777777" w:rsidR="00590F2E" w:rsidRPr="00BE7E75" w:rsidRDefault="00590F2E" w:rsidP="00590F2E">
            <w:pPr>
              <w:suppressAutoHyphens/>
              <w:jc w:val="left"/>
              <w:rPr>
                <w:sz w:val="22"/>
                <w:szCs w:val="22"/>
              </w:rPr>
            </w:pPr>
            <w:r w:rsidRPr="00BE7E75">
              <w:rPr>
                <w:sz w:val="22"/>
                <w:szCs w:val="22"/>
              </w:rPr>
              <w:t xml:space="preserve">ГОСТ 21237-75 </w:t>
            </w:r>
          </w:p>
          <w:p w14:paraId="49C329DF" w14:textId="77777777" w:rsidR="00590F2E" w:rsidRPr="00BE7E75" w:rsidRDefault="00590F2E" w:rsidP="00590F2E">
            <w:pPr>
              <w:suppressAutoHyphens/>
              <w:jc w:val="left"/>
              <w:rPr>
                <w:sz w:val="22"/>
                <w:szCs w:val="22"/>
              </w:rPr>
            </w:pPr>
            <w:r w:rsidRPr="00BE7E75">
              <w:rPr>
                <w:sz w:val="22"/>
                <w:szCs w:val="22"/>
              </w:rPr>
              <w:t>ГОСТ 4288-76 п.2,11.6</w:t>
            </w:r>
          </w:p>
          <w:p w14:paraId="5F2A244E" w14:textId="77777777" w:rsidR="00590F2E" w:rsidRPr="00BE7E75" w:rsidRDefault="00590F2E" w:rsidP="00590F2E">
            <w:pPr>
              <w:suppressAutoHyphens/>
              <w:jc w:val="left"/>
              <w:rPr>
                <w:sz w:val="22"/>
                <w:szCs w:val="22"/>
              </w:rPr>
            </w:pPr>
            <w:r w:rsidRPr="00BE7E75">
              <w:rPr>
                <w:sz w:val="22"/>
                <w:szCs w:val="22"/>
              </w:rPr>
              <w:t>ГОСТ 31659-2012</w:t>
            </w:r>
          </w:p>
        </w:tc>
      </w:tr>
      <w:tr w:rsidR="00590F2E" w:rsidRPr="00BE7E75" w14:paraId="16F12D3E" w14:textId="77777777" w:rsidTr="001350E9">
        <w:trPr>
          <w:cantSplit/>
        </w:trPr>
        <w:tc>
          <w:tcPr>
            <w:tcW w:w="709" w:type="dxa"/>
          </w:tcPr>
          <w:p w14:paraId="4A20BF2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57.8*</w:t>
            </w:r>
          </w:p>
        </w:tc>
        <w:tc>
          <w:tcPr>
            <w:tcW w:w="1701" w:type="dxa"/>
            <w:vMerge/>
          </w:tcPr>
          <w:p w14:paraId="65512DED" w14:textId="77777777" w:rsidR="00590F2E" w:rsidRPr="00BE7E75" w:rsidRDefault="00590F2E" w:rsidP="00590F2E">
            <w:pPr>
              <w:suppressAutoHyphens/>
              <w:jc w:val="left"/>
              <w:rPr>
                <w:sz w:val="22"/>
                <w:szCs w:val="22"/>
              </w:rPr>
            </w:pPr>
          </w:p>
        </w:tc>
        <w:tc>
          <w:tcPr>
            <w:tcW w:w="1276" w:type="dxa"/>
          </w:tcPr>
          <w:p w14:paraId="765BCE3D" w14:textId="77777777" w:rsidR="00590F2E" w:rsidRPr="00BE7E75" w:rsidRDefault="00590F2E" w:rsidP="00590F2E">
            <w:pPr>
              <w:suppressAutoHyphens/>
              <w:rPr>
                <w:rFonts w:eastAsia="Batang"/>
                <w:sz w:val="22"/>
                <w:szCs w:val="22"/>
              </w:rPr>
            </w:pPr>
            <w:r w:rsidRPr="00BE7E75">
              <w:rPr>
                <w:rFonts w:eastAsia="Batang"/>
                <w:sz w:val="22"/>
                <w:szCs w:val="22"/>
              </w:rPr>
              <w:t>10.11/01.086</w:t>
            </w:r>
          </w:p>
          <w:p w14:paraId="3B03DEA4" w14:textId="77777777" w:rsidR="00590F2E" w:rsidRPr="00BE7E75" w:rsidRDefault="00590F2E" w:rsidP="00590F2E">
            <w:pPr>
              <w:suppressAutoHyphens/>
              <w:rPr>
                <w:rFonts w:eastAsia="Batang"/>
                <w:sz w:val="22"/>
                <w:szCs w:val="22"/>
              </w:rPr>
            </w:pPr>
            <w:r w:rsidRPr="00BE7E75">
              <w:rPr>
                <w:rFonts w:eastAsia="Batang"/>
                <w:sz w:val="22"/>
                <w:szCs w:val="22"/>
              </w:rPr>
              <w:t>10.13/01.086</w:t>
            </w:r>
          </w:p>
          <w:p w14:paraId="1E810363" w14:textId="77777777" w:rsidR="00590F2E" w:rsidRPr="00BE7E75" w:rsidRDefault="00590F2E" w:rsidP="00590F2E">
            <w:pPr>
              <w:suppressAutoHyphens/>
              <w:rPr>
                <w:rFonts w:eastAsia="Batang"/>
                <w:sz w:val="22"/>
                <w:szCs w:val="22"/>
              </w:rPr>
            </w:pPr>
          </w:p>
        </w:tc>
        <w:tc>
          <w:tcPr>
            <w:tcW w:w="2410" w:type="dxa"/>
          </w:tcPr>
          <w:p w14:paraId="566B9D38" w14:textId="77777777" w:rsidR="00590F2E" w:rsidRPr="00BE7E75" w:rsidRDefault="00590F2E" w:rsidP="00590F2E">
            <w:pPr>
              <w:suppressAutoHyphens/>
              <w:jc w:val="left"/>
              <w:rPr>
                <w:sz w:val="22"/>
                <w:szCs w:val="22"/>
              </w:rPr>
            </w:pPr>
            <w:r w:rsidRPr="00BE7E75">
              <w:rPr>
                <w:sz w:val="22"/>
                <w:szCs w:val="22"/>
                <w:lang w:val="en-US"/>
              </w:rPr>
              <w:t>Listeria</w:t>
            </w:r>
            <w:r w:rsidRPr="00BE7E75">
              <w:rPr>
                <w:sz w:val="22"/>
                <w:szCs w:val="22"/>
              </w:rPr>
              <w:t xml:space="preserve"> </w:t>
            </w:r>
            <w:r w:rsidRPr="00BE7E75">
              <w:rPr>
                <w:sz w:val="22"/>
                <w:szCs w:val="22"/>
                <w:lang w:val="en-US"/>
              </w:rPr>
              <w:t>monocyt</w:t>
            </w:r>
            <w:r w:rsidRPr="00BE7E75">
              <w:rPr>
                <w:sz w:val="22"/>
                <w:szCs w:val="22"/>
                <w:lang w:val="en-US"/>
              </w:rPr>
              <w:t>o</w:t>
            </w:r>
            <w:r w:rsidRPr="00BE7E75">
              <w:rPr>
                <w:sz w:val="22"/>
                <w:szCs w:val="22"/>
                <w:lang w:val="en-US"/>
              </w:rPr>
              <w:t>genes</w:t>
            </w:r>
          </w:p>
        </w:tc>
        <w:tc>
          <w:tcPr>
            <w:tcW w:w="2551" w:type="dxa"/>
            <w:vMerge/>
          </w:tcPr>
          <w:p w14:paraId="797B4648" w14:textId="77777777" w:rsidR="00590F2E" w:rsidRPr="00BE7E75" w:rsidRDefault="00590F2E" w:rsidP="00590F2E">
            <w:pPr>
              <w:jc w:val="left"/>
              <w:rPr>
                <w:sz w:val="22"/>
                <w:szCs w:val="22"/>
              </w:rPr>
            </w:pPr>
          </w:p>
        </w:tc>
        <w:tc>
          <w:tcPr>
            <w:tcW w:w="2268" w:type="dxa"/>
          </w:tcPr>
          <w:p w14:paraId="0944294D" w14:textId="77777777" w:rsidR="00590F2E" w:rsidRPr="00BE7E75" w:rsidRDefault="00590F2E" w:rsidP="00590F2E">
            <w:pPr>
              <w:suppressAutoHyphens/>
              <w:jc w:val="left"/>
              <w:rPr>
                <w:sz w:val="22"/>
                <w:szCs w:val="22"/>
              </w:rPr>
            </w:pPr>
            <w:r w:rsidRPr="00BE7E75">
              <w:rPr>
                <w:sz w:val="22"/>
                <w:szCs w:val="22"/>
              </w:rPr>
              <w:t>ГОСТ 32031-2012</w:t>
            </w:r>
          </w:p>
        </w:tc>
      </w:tr>
      <w:tr w:rsidR="00590F2E" w:rsidRPr="00BE7E75" w14:paraId="4903D420" w14:textId="77777777" w:rsidTr="001350E9">
        <w:trPr>
          <w:cantSplit/>
          <w:trHeight w:val="20"/>
        </w:trPr>
        <w:tc>
          <w:tcPr>
            <w:tcW w:w="709" w:type="dxa"/>
          </w:tcPr>
          <w:p w14:paraId="3D6154D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58.1*</w:t>
            </w:r>
          </w:p>
        </w:tc>
        <w:tc>
          <w:tcPr>
            <w:tcW w:w="1701" w:type="dxa"/>
            <w:vMerge w:val="restart"/>
          </w:tcPr>
          <w:p w14:paraId="5A00106C" w14:textId="77777777" w:rsidR="00590F2E" w:rsidRPr="00BE7E75" w:rsidRDefault="00590F2E" w:rsidP="00590F2E">
            <w:pPr>
              <w:suppressAutoHyphens/>
              <w:jc w:val="left"/>
              <w:rPr>
                <w:sz w:val="22"/>
                <w:szCs w:val="22"/>
              </w:rPr>
            </w:pPr>
            <w:r w:rsidRPr="00BE7E75">
              <w:rPr>
                <w:sz w:val="22"/>
                <w:szCs w:val="22"/>
              </w:rPr>
              <w:t>Мясо птицы, продукты п</w:t>
            </w:r>
            <w:r w:rsidRPr="00BE7E75">
              <w:rPr>
                <w:sz w:val="22"/>
                <w:szCs w:val="22"/>
              </w:rPr>
              <w:t>е</w:t>
            </w:r>
            <w:r w:rsidRPr="00BE7E75">
              <w:rPr>
                <w:sz w:val="22"/>
                <w:szCs w:val="22"/>
              </w:rPr>
              <w:t>реработки мяса птицы, полуфабрик</w:t>
            </w:r>
            <w:r w:rsidRPr="00BE7E75">
              <w:rPr>
                <w:sz w:val="22"/>
                <w:szCs w:val="22"/>
              </w:rPr>
              <w:t>а</w:t>
            </w:r>
            <w:r w:rsidRPr="00BE7E75">
              <w:rPr>
                <w:sz w:val="22"/>
                <w:szCs w:val="22"/>
              </w:rPr>
              <w:t>ты рубленые, пельм</w:t>
            </w:r>
            <w:r w:rsidRPr="00BE7E75">
              <w:rPr>
                <w:sz w:val="22"/>
                <w:szCs w:val="22"/>
              </w:rPr>
              <w:t>е</w:t>
            </w:r>
            <w:r w:rsidRPr="00BE7E75">
              <w:rPr>
                <w:sz w:val="22"/>
                <w:szCs w:val="22"/>
              </w:rPr>
              <w:t>ни из мяса пт</w:t>
            </w:r>
            <w:r w:rsidRPr="00BE7E75">
              <w:rPr>
                <w:sz w:val="22"/>
                <w:szCs w:val="22"/>
              </w:rPr>
              <w:t>и</w:t>
            </w:r>
            <w:r w:rsidRPr="00BE7E75">
              <w:rPr>
                <w:sz w:val="22"/>
                <w:szCs w:val="22"/>
              </w:rPr>
              <w:t>цы, субпроду</w:t>
            </w:r>
            <w:r w:rsidRPr="00BE7E75">
              <w:rPr>
                <w:sz w:val="22"/>
                <w:szCs w:val="22"/>
              </w:rPr>
              <w:t>к</w:t>
            </w:r>
            <w:r w:rsidRPr="00BE7E75">
              <w:rPr>
                <w:sz w:val="22"/>
                <w:szCs w:val="22"/>
              </w:rPr>
              <w:t>ты, потроха пт</w:t>
            </w:r>
            <w:r w:rsidRPr="00BE7E75">
              <w:rPr>
                <w:sz w:val="22"/>
                <w:szCs w:val="22"/>
              </w:rPr>
              <w:t>и</w:t>
            </w:r>
            <w:r w:rsidRPr="00BE7E75">
              <w:rPr>
                <w:sz w:val="22"/>
                <w:szCs w:val="22"/>
              </w:rPr>
              <w:t>чьи, фарш куриный, продукты субл</w:t>
            </w:r>
            <w:r w:rsidRPr="00BE7E75">
              <w:rPr>
                <w:sz w:val="22"/>
                <w:szCs w:val="22"/>
              </w:rPr>
              <w:t>и</w:t>
            </w:r>
            <w:r w:rsidRPr="00BE7E75">
              <w:rPr>
                <w:sz w:val="22"/>
                <w:szCs w:val="22"/>
              </w:rPr>
              <w:t>мационной и тепловой су</w:t>
            </w:r>
            <w:r w:rsidRPr="00BE7E75">
              <w:rPr>
                <w:sz w:val="22"/>
                <w:szCs w:val="22"/>
              </w:rPr>
              <w:t>ш</w:t>
            </w:r>
            <w:r w:rsidRPr="00BE7E75">
              <w:rPr>
                <w:sz w:val="22"/>
                <w:szCs w:val="22"/>
              </w:rPr>
              <w:t>ки и т.п., яйца куриные, перепел</w:t>
            </w:r>
            <w:r w:rsidRPr="00BE7E75">
              <w:rPr>
                <w:sz w:val="22"/>
                <w:szCs w:val="22"/>
              </w:rPr>
              <w:t>и</w:t>
            </w:r>
            <w:r w:rsidRPr="00BE7E75">
              <w:rPr>
                <w:sz w:val="22"/>
                <w:szCs w:val="22"/>
              </w:rPr>
              <w:t>ные и продукты их пер</w:t>
            </w:r>
            <w:r w:rsidRPr="00BE7E75">
              <w:rPr>
                <w:sz w:val="22"/>
                <w:szCs w:val="22"/>
              </w:rPr>
              <w:t>е</w:t>
            </w:r>
            <w:r w:rsidRPr="00BE7E75">
              <w:rPr>
                <w:sz w:val="22"/>
                <w:szCs w:val="22"/>
              </w:rPr>
              <w:t>работки</w:t>
            </w:r>
          </w:p>
        </w:tc>
        <w:tc>
          <w:tcPr>
            <w:tcW w:w="1276" w:type="dxa"/>
          </w:tcPr>
          <w:p w14:paraId="4F82DD0B" w14:textId="77777777" w:rsidR="00590F2E" w:rsidRPr="00BE7E75" w:rsidRDefault="00590F2E" w:rsidP="00590F2E">
            <w:pPr>
              <w:suppressAutoHyphens/>
              <w:rPr>
                <w:rFonts w:eastAsia="Batang"/>
                <w:sz w:val="22"/>
                <w:szCs w:val="22"/>
              </w:rPr>
            </w:pPr>
            <w:r w:rsidRPr="00BE7E75">
              <w:rPr>
                <w:rFonts w:eastAsia="Batang"/>
                <w:sz w:val="22"/>
                <w:szCs w:val="22"/>
              </w:rPr>
              <w:t>10.12/01.086</w:t>
            </w:r>
          </w:p>
          <w:p w14:paraId="6A66D8B8" w14:textId="77777777" w:rsidR="00590F2E" w:rsidRPr="00BE7E75" w:rsidRDefault="00590F2E" w:rsidP="00590F2E">
            <w:pPr>
              <w:suppressAutoHyphens/>
              <w:rPr>
                <w:rFonts w:eastAsia="Batang"/>
                <w:sz w:val="22"/>
                <w:szCs w:val="22"/>
              </w:rPr>
            </w:pPr>
            <w:r w:rsidRPr="00BE7E75">
              <w:rPr>
                <w:rFonts w:eastAsia="Batang"/>
                <w:sz w:val="22"/>
                <w:szCs w:val="22"/>
              </w:rPr>
              <w:t>10.13/01.086</w:t>
            </w:r>
          </w:p>
          <w:p w14:paraId="0694F000" w14:textId="77777777" w:rsidR="00590F2E" w:rsidRPr="00BE7E75" w:rsidRDefault="00590F2E" w:rsidP="00590F2E">
            <w:pPr>
              <w:suppressAutoHyphens/>
              <w:rPr>
                <w:rFonts w:eastAsia="Batang"/>
                <w:sz w:val="22"/>
                <w:szCs w:val="22"/>
              </w:rPr>
            </w:pPr>
          </w:p>
        </w:tc>
        <w:tc>
          <w:tcPr>
            <w:tcW w:w="2410" w:type="dxa"/>
          </w:tcPr>
          <w:p w14:paraId="1AC7EBB8" w14:textId="77777777" w:rsidR="00590F2E" w:rsidRPr="00BE7E75" w:rsidRDefault="00590F2E" w:rsidP="00590F2E">
            <w:pPr>
              <w:suppressAutoHyphens/>
              <w:jc w:val="left"/>
              <w:rPr>
                <w:sz w:val="22"/>
                <w:szCs w:val="22"/>
              </w:rPr>
            </w:pPr>
            <w:r w:rsidRPr="00BE7E75">
              <w:rPr>
                <w:sz w:val="22"/>
                <w:szCs w:val="22"/>
              </w:rPr>
              <w:t>Количество мез</w:t>
            </w:r>
            <w:r w:rsidRPr="00BE7E75">
              <w:rPr>
                <w:sz w:val="22"/>
                <w:szCs w:val="22"/>
              </w:rPr>
              <w:t>о</w:t>
            </w:r>
            <w:r w:rsidRPr="00BE7E75">
              <w:rPr>
                <w:sz w:val="22"/>
                <w:szCs w:val="22"/>
              </w:rPr>
              <w:t>фильных аэробных и ф</w:t>
            </w:r>
            <w:r w:rsidRPr="00BE7E75">
              <w:rPr>
                <w:sz w:val="22"/>
                <w:szCs w:val="22"/>
              </w:rPr>
              <w:t>а</w:t>
            </w:r>
            <w:r w:rsidRPr="00BE7E75">
              <w:rPr>
                <w:sz w:val="22"/>
                <w:szCs w:val="22"/>
              </w:rPr>
              <w:t>культативно-анаэробных микр</w:t>
            </w:r>
            <w:r w:rsidRPr="00BE7E75">
              <w:rPr>
                <w:sz w:val="22"/>
                <w:szCs w:val="22"/>
              </w:rPr>
              <w:t>о</w:t>
            </w:r>
            <w:r w:rsidRPr="00BE7E75">
              <w:rPr>
                <w:sz w:val="22"/>
                <w:szCs w:val="22"/>
              </w:rPr>
              <w:t>организмов</w:t>
            </w:r>
          </w:p>
          <w:p w14:paraId="02AAC2C5" w14:textId="77777777" w:rsidR="00590F2E" w:rsidRPr="00BE7E75" w:rsidRDefault="00590F2E" w:rsidP="00590F2E">
            <w:pPr>
              <w:suppressAutoHyphens/>
              <w:jc w:val="left"/>
              <w:rPr>
                <w:sz w:val="22"/>
                <w:szCs w:val="22"/>
              </w:rPr>
            </w:pPr>
          </w:p>
        </w:tc>
        <w:tc>
          <w:tcPr>
            <w:tcW w:w="2551" w:type="dxa"/>
            <w:vMerge w:val="restart"/>
          </w:tcPr>
          <w:p w14:paraId="6BFEB9A2" w14:textId="77777777" w:rsidR="00590F2E" w:rsidRPr="00BE7E75" w:rsidRDefault="00590F2E" w:rsidP="00590F2E">
            <w:pPr>
              <w:jc w:val="left"/>
              <w:rPr>
                <w:sz w:val="22"/>
                <w:szCs w:val="22"/>
              </w:rPr>
            </w:pPr>
            <w:r w:rsidRPr="00BE7E75">
              <w:rPr>
                <w:sz w:val="22"/>
                <w:szCs w:val="22"/>
              </w:rPr>
              <w:t xml:space="preserve">СанПиН и ГН </w:t>
            </w:r>
          </w:p>
          <w:p w14:paraId="2624734B" w14:textId="77777777" w:rsidR="00590F2E" w:rsidRPr="00BE7E75" w:rsidRDefault="00590F2E" w:rsidP="00590F2E">
            <w:pPr>
              <w:jc w:val="left"/>
              <w:rPr>
                <w:sz w:val="22"/>
                <w:szCs w:val="22"/>
              </w:rPr>
            </w:pPr>
            <w:r w:rsidRPr="00BE7E75">
              <w:rPr>
                <w:sz w:val="22"/>
                <w:szCs w:val="22"/>
              </w:rPr>
              <w:t>от 21.06.2013 № 52</w:t>
            </w:r>
          </w:p>
          <w:p w14:paraId="5F67BCF7"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9C93CD4"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282F567A"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Pr>
          <w:p w14:paraId="3B154868" w14:textId="77777777" w:rsidR="00590F2E" w:rsidRPr="00BE7E75" w:rsidRDefault="00590F2E" w:rsidP="00590F2E">
            <w:pPr>
              <w:suppressAutoHyphens/>
              <w:jc w:val="left"/>
              <w:rPr>
                <w:sz w:val="22"/>
                <w:szCs w:val="22"/>
              </w:rPr>
            </w:pPr>
            <w:r w:rsidRPr="00BE7E75">
              <w:rPr>
                <w:sz w:val="22"/>
                <w:szCs w:val="22"/>
              </w:rPr>
              <w:t>ГОСТ 32149-2013</w:t>
            </w:r>
          </w:p>
          <w:p w14:paraId="3A879F90" w14:textId="77777777" w:rsidR="00590F2E" w:rsidRPr="00BE7E75" w:rsidRDefault="00590F2E" w:rsidP="00590F2E">
            <w:pPr>
              <w:suppressAutoHyphens/>
              <w:jc w:val="left"/>
              <w:rPr>
                <w:sz w:val="22"/>
                <w:szCs w:val="22"/>
                <w:lang w:val="en-US"/>
              </w:rPr>
            </w:pPr>
            <w:r w:rsidRPr="00BE7E75">
              <w:rPr>
                <w:sz w:val="22"/>
                <w:szCs w:val="22"/>
              </w:rPr>
              <w:t xml:space="preserve">ГОСТ 10444.15-94 </w:t>
            </w:r>
          </w:p>
          <w:p w14:paraId="000132BB" w14:textId="77777777" w:rsidR="00590F2E" w:rsidRPr="00BE7E75" w:rsidRDefault="00590F2E" w:rsidP="00590F2E">
            <w:pPr>
              <w:suppressAutoHyphens/>
              <w:jc w:val="left"/>
              <w:rPr>
                <w:sz w:val="22"/>
                <w:szCs w:val="22"/>
              </w:rPr>
            </w:pPr>
            <w:r w:rsidRPr="00BE7E75">
              <w:rPr>
                <w:sz w:val="22"/>
                <w:szCs w:val="22"/>
              </w:rPr>
              <w:t>ГОСТ 7702.2.1-2017</w:t>
            </w:r>
          </w:p>
        </w:tc>
      </w:tr>
      <w:tr w:rsidR="00590F2E" w:rsidRPr="00BE7E75" w14:paraId="7A4A33F4" w14:textId="77777777" w:rsidTr="001350E9">
        <w:trPr>
          <w:cantSplit/>
          <w:trHeight w:val="20"/>
        </w:trPr>
        <w:tc>
          <w:tcPr>
            <w:tcW w:w="709" w:type="dxa"/>
          </w:tcPr>
          <w:p w14:paraId="32ED9F3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58.2*</w:t>
            </w:r>
          </w:p>
        </w:tc>
        <w:tc>
          <w:tcPr>
            <w:tcW w:w="1701" w:type="dxa"/>
            <w:vMerge/>
          </w:tcPr>
          <w:p w14:paraId="61014B7B" w14:textId="77777777" w:rsidR="00590F2E" w:rsidRPr="00BE7E75" w:rsidRDefault="00590F2E" w:rsidP="00590F2E">
            <w:pPr>
              <w:suppressAutoHyphens/>
              <w:jc w:val="left"/>
              <w:rPr>
                <w:sz w:val="22"/>
                <w:szCs w:val="22"/>
              </w:rPr>
            </w:pPr>
          </w:p>
        </w:tc>
        <w:tc>
          <w:tcPr>
            <w:tcW w:w="1276" w:type="dxa"/>
          </w:tcPr>
          <w:p w14:paraId="09B9935D" w14:textId="77777777" w:rsidR="00590F2E" w:rsidRPr="00BE7E75" w:rsidRDefault="00590F2E" w:rsidP="00590F2E">
            <w:pPr>
              <w:suppressAutoHyphens/>
              <w:rPr>
                <w:rFonts w:eastAsia="Batang"/>
                <w:sz w:val="22"/>
                <w:szCs w:val="22"/>
              </w:rPr>
            </w:pPr>
            <w:r w:rsidRPr="00BE7E75">
              <w:rPr>
                <w:rFonts w:eastAsia="Batang"/>
                <w:sz w:val="22"/>
                <w:szCs w:val="22"/>
              </w:rPr>
              <w:t>10.12/01.086</w:t>
            </w:r>
          </w:p>
          <w:p w14:paraId="2F571CEB"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3BFD3DCF" w14:textId="77777777" w:rsidR="00590F2E" w:rsidRPr="00BE7E75" w:rsidRDefault="00590F2E" w:rsidP="00590F2E">
            <w:pPr>
              <w:suppressAutoHyphens/>
              <w:jc w:val="left"/>
              <w:rPr>
                <w:sz w:val="22"/>
                <w:szCs w:val="22"/>
              </w:rPr>
            </w:pPr>
            <w:r w:rsidRPr="00BE7E75">
              <w:rPr>
                <w:sz w:val="22"/>
                <w:szCs w:val="22"/>
              </w:rPr>
              <w:t>Бактерии группы к</w:t>
            </w:r>
            <w:r w:rsidRPr="00BE7E75">
              <w:rPr>
                <w:sz w:val="22"/>
                <w:szCs w:val="22"/>
              </w:rPr>
              <w:t>и</w:t>
            </w:r>
            <w:r w:rsidRPr="00BE7E75">
              <w:rPr>
                <w:sz w:val="22"/>
                <w:szCs w:val="22"/>
              </w:rPr>
              <w:t>шечных палочек (колифо</w:t>
            </w:r>
            <w:r w:rsidRPr="00BE7E75">
              <w:rPr>
                <w:sz w:val="22"/>
                <w:szCs w:val="22"/>
              </w:rPr>
              <w:t>р</w:t>
            </w:r>
            <w:r w:rsidRPr="00BE7E75">
              <w:rPr>
                <w:sz w:val="22"/>
                <w:szCs w:val="22"/>
              </w:rPr>
              <w:t>мы)</w:t>
            </w:r>
          </w:p>
          <w:p w14:paraId="7D391140" w14:textId="77777777" w:rsidR="00590F2E" w:rsidRPr="00BE7E75" w:rsidRDefault="00590F2E" w:rsidP="00590F2E">
            <w:pPr>
              <w:suppressAutoHyphens/>
              <w:jc w:val="left"/>
              <w:rPr>
                <w:sz w:val="22"/>
                <w:szCs w:val="22"/>
              </w:rPr>
            </w:pPr>
          </w:p>
        </w:tc>
        <w:tc>
          <w:tcPr>
            <w:tcW w:w="2551" w:type="dxa"/>
            <w:vMerge/>
          </w:tcPr>
          <w:p w14:paraId="1157C967" w14:textId="77777777" w:rsidR="00590F2E" w:rsidRPr="00BE7E75" w:rsidRDefault="00590F2E" w:rsidP="00590F2E">
            <w:pPr>
              <w:jc w:val="left"/>
              <w:rPr>
                <w:sz w:val="22"/>
                <w:szCs w:val="22"/>
              </w:rPr>
            </w:pPr>
          </w:p>
        </w:tc>
        <w:tc>
          <w:tcPr>
            <w:tcW w:w="2268" w:type="dxa"/>
          </w:tcPr>
          <w:p w14:paraId="6FD61F59" w14:textId="77777777" w:rsidR="00590F2E" w:rsidRPr="00BE7E75" w:rsidRDefault="00590F2E" w:rsidP="00590F2E">
            <w:pPr>
              <w:suppressAutoHyphens/>
              <w:jc w:val="left"/>
              <w:rPr>
                <w:sz w:val="22"/>
                <w:szCs w:val="22"/>
              </w:rPr>
            </w:pPr>
            <w:r w:rsidRPr="00BE7E75">
              <w:rPr>
                <w:sz w:val="22"/>
                <w:szCs w:val="22"/>
              </w:rPr>
              <w:t>ГОСТ 32149-2013</w:t>
            </w:r>
          </w:p>
          <w:p w14:paraId="047D9C9C" w14:textId="77777777" w:rsidR="00590F2E" w:rsidRPr="00BE7E75" w:rsidRDefault="00590F2E" w:rsidP="00590F2E">
            <w:pPr>
              <w:suppressAutoHyphens/>
              <w:jc w:val="left"/>
              <w:rPr>
                <w:sz w:val="22"/>
                <w:szCs w:val="22"/>
              </w:rPr>
            </w:pPr>
            <w:r w:rsidRPr="00BE7E75">
              <w:rPr>
                <w:sz w:val="22"/>
                <w:szCs w:val="22"/>
              </w:rPr>
              <w:t>ГОСТ 7702.2.2-93</w:t>
            </w:r>
          </w:p>
          <w:p w14:paraId="61EDC923"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1723519F" w14:textId="77777777" w:rsidTr="001350E9">
        <w:trPr>
          <w:cantSplit/>
          <w:trHeight w:val="20"/>
        </w:trPr>
        <w:tc>
          <w:tcPr>
            <w:tcW w:w="709" w:type="dxa"/>
          </w:tcPr>
          <w:p w14:paraId="0BB81B9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58.3*</w:t>
            </w:r>
          </w:p>
        </w:tc>
        <w:tc>
          <w:tcPr>
            <w:tcW w:w="1701" w:type="dxa"/>
            <w:vMerge/>
          </w:tcPr>
          <w:p w14:paraId="310744C0" w14:textId="77777777" w:rsidR="00590F2E" w:rsidRPr="00BE7E75" w:rsidRDefault="00590F2E" w:rsidP="00590F2E">
            <w:pPr>
              <w:suppressAutoHyphens/>
              <w:jc w:val="left"/>
              <w:rPr>
                <w:sz w:val="22"/>
                <w:szCs w:val="22"/>
              </w:rPr>
            </w:pPr>
          </w:p>
        </w:tc>
        <w:tc>
          <w:tcPr>
            <w:tcW w:w="1276" w:type="dxa"/>
          </w:tcPr>
          <w:p w14:paraId="7EE54BDE" w14:textId="77777777" w:rsidR="00590F2E" w:rsidRPr="00BE7E75" w:rsidRDefault="00590F2E" w:rsidP="00590F2E">
            <w:pPr>
              <w:suppressAutoHyphens/>
              <w:rPr>
                <w:rFonts w:eastAsia="Batang"/>
                <w:sz w:val="22"/>
                <w:szCs w:val="22"/>
              </w:rPr>
            </w:pPr>
            <w:r w:rsidRPr="00BE7E75">
              <w:rPr>
                <w:rFonts w:eastAsia="Batang"/>
                <w:sz w:val="22"/>
                <w:szCs w:val="22"/>
              </w:rPr>
              <w:t>10.12/01.086</w:t>
            </w:r>
          </w:p>
          <w:p w14:paraId="3D9C86D9"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38EE0EC5" w14:textId="77777777" w:rsidR="00590F2E" w:rsidRPr="00BE7E75" w:rsidRDefault="00590F2E" w:rsidP="00590F2E">
            <w:pPr>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p>
        </w:tc>
        <w:tc>
          <w:tcPr>
            <w:tcW w:w="2551" w:type="dxa"/>
            <w:vMerge/>
          </w:tcPr>
          <w:p w14:paraId="1FB9708A" w14:textId="77777777" w:rsidR="00590F2E" w:rsidRPr="00BE7E75" w:rsidRDefault="00590F2E" w:rsidP="00590F2E">
            <w:pPr>
              <w:jc w:val="left"/>
              <w:rPr>
                <w:sz w:val="22"/>
                <w:szCs w:val="22"/>
              </w:rPr>
            </w:pPr>
          </w:p>
        </w:tc>
        <w:tc>
          <w:tcPr>
            <w:tcW w:w="2268" w:type="dxa"/>
          </w:tcPr>
          <w:p w14:paraId="281F10DC" w14:textId="77777777" w:rsidR="00590F2E" w:rsidRPr="00BE7E75" w:rsidRDefault="00590F2E" w:rsidP="00590F2E">
            <w:pPr>
              <w:suppressAutoHyphens/>
              <w:jc w:val="left"/>
              <w:rPr>
                <w:sz w:val="22"/>
                <w:szCs w:val="22"/>
              </w:rPr>
            </w:pPr>
            <w:r w:rsidRPr="00BE7E75">
              <w:rPr>
                <w:sz w:val="22"/>
                <w:szCs w:val="22"/>
              </w:rPr>
              <w:t>ГОСТ 32149-2013</w:t>
            </w:r>
          </w:p>
          <w:p w14:paraId="4AD6A0A3" w14:textId="77777777" w:rsidR="00590F2E" w:rsidRPr="00BE7E75" w:rsidRDefault="00590F2E" w:rsidP="00590F2E">
            <w:pPr>
              <w:suppressAutoHyphens/>
              <w:jc w:val="left"/>
              <w:rPr>
                <w:sz w:val="22"/>
                <w:szCs w:val="22"/>
              </w:rPr>
            </w:pPr>
            <w:r w:rsidRPr="00BE7E75">
              <w:rPr>
                <w:sz w:val="22"/>
                <w:szCs w:val="22"/>
              </w:rPr>
              <w:t>ГОСТ 7702.2.4-93</w:t>
            </w:r>
          </w:p>
          <w:p w14:paraId="26DD6974" w14:textId="77777777" w:rsidR="00590F2E" w:rsidRPr="00BE7E75" w:rsidRDefault="00590F2E" w:rsidP="00590F2E">
            <w:pPr>
              <w:suppressAutoHyphens/>
              <w:jc w:val="left"/>
              <w:rPr>
                <w:sz w:val="22"/>
                <w:szCs w:val="22"/>
              </w:rPr>
            </w:pPr>
            <w:r w:rsidRPr="00BE7E75">
              <w:rPr>
                <w:sz w:val="22"/>
                <w:szCs w:val="22"/>
              </w:rPr>
              <w:t xml:space="preserve">ГОСТ 31746-2012  </w:t>
            </w:r>
          </w:p>
        </w:tc>
      </w:tr>
      <w:tr w:rsidR="00590F2E" w:rsidRPr="00BE7E75" w14:paraId="16284F81" w14:textId="77777777" w:rsidTr="001350E9">
        <w:trPr>
          <w:cantSplit/>
          <w:trHeight w:val="20"/>
        </w:trPr>
        <w:tc>
          <w:tcPr>
            <w:tcW w:w="709" w:type="dxa"/>
          </w:tcPr>
          <w:p w14:paraId="40FF095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58.4*</w:t>
            </w:r>
          </w:p>
        </w:tc>
        <w:tc>
          <w:tcPr>
            <w:tcW w:w="1701" w:type="dxa"/>
            <w:vMerge/>
          </w:tcPr>
          <w:p w14:paraId="1317355D" w14:textId="77777777" w:rsidR="00590F2E" w:rsidRPr="00BE7E75" w:rsidRDefault="00590F2E" w:rsidP="00590F2E">
            <w:pPr>
              <w:suppressAutoHyphens/>
              <w:jc w:val="left"/>
              <w:rPr>
                <w:sz w:val="22"/>
                <w:szCs w:val="22"/>
              </w:rPr>
            </w:pPr>
          </w:p>
        </w:tc>
        <w:tc>
          <w:tcPr>
            <w:tcW w:w="1276" w:type="dxa"/>
          </w:tcPr>
          <w:p w14:paraId="7C66FEEF" w14:textId="77777777" w:rsidR="00590F2E" w:rsidRPr="00BE7E75" w:rsidRDefault="00590F2E" w:rsidP="00590F2E">
            <w:pPr>
              <w:suppressAutoHyphens/>
              <w:rPr>
                <w:rFonts w:eastAsia="Batang"/>
                <w:sz w:val="22"/>
                <w:szCs w:val="22"/>
              </w:rPr>
            </w:pPr>
            <w:r w:rsidRPr="00BE7E75">
              <w:rPr>
                <w:rFonts w:eastAsia="Batang"/>
                <w:sz w:val="22"/>
                <w:szCs w:val="22"/>
              </w:rPr>
              <w:t>10.12/01.086</w:t>
            </w:r>
          </w:p>
          <w:p w14:paraId="164F01F9"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700B7DB4" w14:textId="77777777" w:rsidR="00590F2E" w:rsidRPr="00BE7E75" w:rsidRDefault="00590F2E" w:rsidP="00590F2E">
            <w:pPr>
              <w:suppressAutoHyphens/>
              <w:jc w:val="left"/>
              <w:rPr>
                <w:sz w:val="22"/>
                <w:szCs w:val="22"/>
              </w:rPr>
            </w:pPr>
            <w:r w:rsidRPr="00BE7E75">
              <w:rPr>
                <w:sz w:val="22"/>
                <w:szCs w:val="22"/>
              </w:rPr>
              <w:t xml:space="preserve">Бактерии рода </w:t>
            </w:r>
            <w:r w:rsidRPr="00BE7E75">
              <w:rPr>
                <w:sz w:val="22"/>
                <w:szCs w:val="22"/>
                <w:lang w:val="en-US"/>
              </w:rPr>
              <w:t>Pr</w:t>
            </w:r>
            <w:r w:rsidRPr="00BE7E75">
              <w:rPr>
                <w:sz w:val="22"/>
                <w:szCs w:val="22"/>
                <w:lang w:val="en-US"/>
              </w:rPr>
              <w:t>o</w:t>
            </w:r>
            <w:r w:rsidRPr="00BE7E75">
              <w:rPr>
                <w:sz w:val="22"/>
                <w:szCs w:val="22"/>
                <w:lang w:val="en-US"/>
              </w:rPr>
              <w:t>teus</w:t>
            </w:r>
          </w:p>
          <w:p w14:paraId="03E250D7" w14:textId="77777777" w:rsidR="00590F2E" w:rsidRPr="00BE7E75" w:rsidRDefault="00590F2E" w:rsidP="00590F2E">
            <w:pPr>
              <w:suppressAutoHyphens/>
              <w:jc w:val="left"/>
              <w:rPr>
                <w:sz w:val="22"/>
                <w:szCs w:val="22"/>
              </w:rPr>
            </w:pPr>
          </w:p>
          <w:p w14:paraId="1C43F1B1" w14:textId="77777777" w:rsidR="00590F2E" w:rsidRPr="00BE7E75" w:rsidRDefault="00590F2E" w:rsidP="00590F2E">
            <w:pPr>
              <w:suppressAutoHyphens/>
              <w:jc w:val="left"/>
              <w:rPr>
                <w:sz w:val="22"/>
                <w:szCs w:val="22"/>
                <w:lang w:val="en-US"/>
              </w:rPr>
            </w:pPr>
          </w:p>
        </w:tc>
        <w:tc>
          <w:tcPr>
            <w:tcW w:w="2551" w:type="dxa"/>
            <w:vMerge/>
          </w:tcPr>
          <w:p w14:paraId="759BE5DE" w14:textId="77777777" w:rsidR="00590F2E" w:rsidRPr="00BE7E75" w:rsidRDefault="00590F2E" w:rsidP="00590F2E">
            <w:pPr>
              <w:jc w:val="left"/>
              <w:rPr>
                <w:sz w:val="22"/>
                <w:szCs w:val="22"/>
              </w:rPr>
            </w:pPr>
          </w:p>
        </w:tc>
        <w:tc>
          <w:tcPr>
            <w:tcW w:w="2268" w:type="dxa"/>
          </w:tcPr>
          <w:p w14:paraId="78CE7C4B" w14:textId="77777777" w:rsidR="00590F2E" w:rsidRPr="00BE7E75" w:rsidRDefault="00590F2E" w:rsidP="00590F2E">
            <w:pPr>
              <w:suppressAutoHyphens/>
              <w:jc w:val="left"/>
              <w:rPr>
                <w:sz w:val="22"/>
                <w:szCs w:val="22"/>
              </w:rPr>
            </w:pPr>
            <w:r w:rsidRPr="00BE7E75">
              <w:rPr>
                <w:sz w:val="22"/>
                <w:szCs w:val="22"/>
              </w:rPr>
              <w:t>ГОСТ 32149-2013</w:t>
            </w:r>
          </w:p>
          <w:p w14:paraId="248332D2" w14:textId="77777777" w:rsidR="00590F2E" w:rsidRPr="00BE7E75" w:rsidRDefault="00590F2E" w:rsidP="00590F2E">
            <w:pPr>
              <w:suppressAutoHyphens/>
              <w:jc w:val="left"/>
              <w:rPr>
                <w:sz w:val="22"/>
                <w:szCs w:val="22"/>
              </w:rPr>
            </w:pPr>
            <w:r w:rsidRPr="00BE7E75">
              <w:rPr>
                <w:sz w:val="22"/>
                <w:szCs w:val="22"/>
              </w:rPr>
              <w:t xml:space="preserve">ГОСТ 21237-75 </w:t>
            </w:r>
          </w:p>
          <w:p w14:paraId="58417994" w14:textId="77777777" w:rsidR="00590F2E" w:rsidRPr="00BE7E75" w:rsidRDefault="00590F2E" w:rsidP="00590F2E">
            <w:pPr>
              <w:suppressAutoHyphens/>
              <w:jc w:val="left"/>
              <w:rPr>
                <w:sz w:val="22"/>
                <w:szCs w:val="22"/>
              </w:rPr>
            </w:pPr>
            <w:r w:rsidRPr="00BE7E75">
              <w:rPr>
                <w:sz w:val="22"/>
                <w:szCs w:val="22"/>
              </w:rPr>
              <w:t>ГОСТ 7702.2.7-2013</w:t>
            </w:r>
          </w:p>
          <w:p w14:paraId="62E2140E" w14:textId="77777777" w:rsidR="00590F2E" w:rsidRPr="00BE7E75" w:rsidRDefault="00590F2E" w:rsidP="00590F2E">
            <w:pPr>
              <w:suppressAutoHyphens/>
              <w:jc w:val="left"/>
              <w:rPr>
                <w:sz w:val="22"/>
                <w:szCs w:val="22"/>
              </w:rPr>
            </w:pPr>
            <w:r w:rsidRPr="00BE7E75">
              <w:rPr>
                <w:sz w:val="22"/>
                <w:szCs w:val="22"/>
              </w:rPr>
              <w:t>ГОСТ 28560-90</w:t>
            </w:r>
          </w:p>
        </w:tc>
      </w:tr>
      <w:tr w:rsidR="00590F2E" w:rsidRPr="00BE7E75" w14:paraId="5768407B" w14:textId="77777777" w:rsidTr="001350E9">
        <w:trPr>
          <w:cantSplit/>
        </w:trPr>
        <w:tc>
          <w:tcPr>
            <w:tcW w:w="709" w:type="dxa"/>
          </w:tcPr>
          <w:p w14:paraId="237EC95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58.5*</w:t>
            </w:r>
          </w:p>
        </w:tc>
        <w:tc>
          <w:tcPr>
            <w:tcW w:w="1701" w:type="dxa"/>
            <w:vMerge/>
          </w:tcPr>
          <w:p w14:paraId="51FF5218" w14:textId="77777777" w:rsidR="00590F2E" w:rsidRPr="00BE7E75" w:rsidRDefault="00590F2E" w:rsidP="00590F2E">
            <w:pPr>
              <w:suppressAutoHyphens/>
              <w:jc w:val="left"/>
              <w:rPr>
                <w:sz w:val="22"/>
                <w:szCs w:val="22"/>
              </w:rPr>
            </w:pPr>
          </w:p>
        </w:tc>
        <w:tc>
          <w:tcPr>
            <w:tcW w:w="1276" w:type="dxa"/>
          </w:tcPr>
          <w:p w14:paraId="4AFD38BC" w14:textId="77777777" w:rsidR="00590F2E" w:rsidRPr="00BE7E75" w:rsidRDefault="00590F2E" w:rsidP="00590F2E">
            <w:pPr>
              <w:suppressAutoHyphens/>
              <w:rPr>
                <w:rFonts w:eastAsia="Batang"/>
                <w:sz w:val="22"/>
                <w:szCs w:val="22"/>
              </w:rPr>
            </w:pPr>
            <w:r w:rsidRPr="00BE7E75">
              <w:rPr>
                <w:rFonts w:eastAsia="Batang"/>
                <w:sz w:val="22"/>
                <w:szCs w:val="22"/>
              </w:rPr>
              <w:t>10.12/01.086</w:t>
            </w:r>
          </w:p>
          <w:p w14:paraId="6F767237"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2E0893BB" w14:textId="77777777" w:rsidR="00590F2E" w:rsidRPr="00BE7E75" w:rsidRDefault="00590F2E" w:rsidP="00590F2E">
            <w:pPr>
              <w:suppressAutoHyphens/>
              <w:jc w:val="left"/>
              <w:rPr>
                <w:sz w:val="22"/>
                <w:szCs w:val="22"/>
              </w:rPr>
            </w:pPr>
            <w:r w:rsidRPr="00BE7E75">
              <w:rPr>
                <w:sz w:val="22"/>
                <w:szCs w:val="22"/>
              </w:rPr>
              <w:t>Сульфитредуцир</w:t>
            </w:r>
            <w:r w:rsidRPr="00BE7E75">
              <w:rPr>
                <w:sz w:val="22"/>
                <w:szCs w:val="22"/>
              </w:rPr>
              <w:t>у</w:t>
            </w:r>
            <w:r w:rsidRPr="00BE7E75">
              <w:rPr>
                <w:sz w:val="22"/>
                <w:szCs w:val="22"/>
              </w:rPr>
              <w:t>ющие клостридии</w:t>
            </w:r>
          </w:p>
        </w:tc>
        <w:tc>
          <w:tcPr>
            <w:tcW w:w="2551" w:type="dxa"/>
            <w:vMerge/>
          </w:tcPr>
          <w:p w14:paraId="1A182834" w14:textId="77777777" w:rsidR="00590F2E" w:rsidRPr="00BE7E75" w:rsidRDefault="00590F2E" w:rsidP="00590F2E">
            <w:pPr>
              <w:jc w:val="left"/>
              <w:rPr>
                <w:sz w:val="22"/>
                <w:szCs w:val="22"/>
              </w:rPr>
            </w:pPr>
          </w:p>
        </w:tc>
        <w:tc>
          <w:tcPr>
            <w:tcW w:w="2268" w:type="dxa"/>
          </w:tcPr>
          <w:p w14:paraId="2BCB205E" w14:textId="77777777" w:rsidR="00590F2E" w:rsidRPr="00BE7E75" w:rsidRDefault="00590F2E" w:rsidP="00590F2E">
            <w:pPr>
              <w:suppressAutoHyphens/>
              <w:jc w:val="left"/>
              <w:rPr>
                <w:strike/>
                <w:sz w:val="22"/>
                <w:szCs w:val="22"/>
              </w:rPr>
            </w:pPr>
            <w:r w:rsidRPr="00BE7E75">
              <w:rPr>
                <w:sz w:val="22"/>
                <w:szCs w:val="22"/>
              </w:rPr>
              <w:t>ГОСТ 7702.2.6-2015</w:t>
            </w:r>
            <w:r w:rsidRPr="00BE7E75">
              <w:rPr>
                <w:strike/>
                <w:sz w:val="22"/>
                <w:szCs w:val="22"/>
              </w:rPr>
              <w:t xml:space="preserve"> </w:t>
            </w:r>
          </w:p>
          <w:p w14:paraId="2AA588F2" w14:textId="77777777" w:rsidR="00590F2E" w:rsidRPr="00BE7E75" w:rsidRDefault="00590F2E" w:rsidP="00590F2E">
            <w:pPr>
              <w:suppressAutoHyphens/>
              <w:jc w:val="left"/>
              <w:rPr>
                <w:sz w:val="22"/>
                <w:szCs w:val="22"/>
              </w:rPr>
            </w:pPr>
            <w:r w:rsidRPr="00BE7E75">
              <w:rPr>
                <w:sz w:val="22"/>
                <w:szCs w:val="22"/>
              </w:rPr>
              <w:t>ГОСТ 29185-2014</w:t>
            </w:r>
          </w:p>
          <w:p w14:paraId="2B837ABD" w14:textId="77777777" w:rsidR="00590F2E" w:rsidRPr="00BE7E75" w:rsidRDefault="00590F2E" w:rsidP="00590F2E">
            <w:pPr>
              <w:suppressAutoHyphens/>
              <w:jc w:val="left"/>
              <w:rPr>
                <w:sz w:val="22"/>
                <w:szCs w:val="22"/>
              </w:rPr>
            </w:pPr>
            <w:r w:rsidRPr="00BE7E75">
              <w:rPr>
                <w:sz w:val="22"/>
                <w:szCs w:val="22"/>
              </w:rPr>
              <w:t>ГОСТ 7702.2.6-2015</w:t>
            </w:r>
          </w:p>
          <w:p w14:paraId="6E0881CB" w14:textId="77777777" w:rsidR="00590F2E" w:rsidRPr="00BE7E75" w:rsidRDefault="00590F2E" w:rsidP="00590F2E">
            <w:pPr>
              <w:suppressAutoHyphens/>
              <w:jc w:val="left"/>
              <w:rPr>
                <w:sz w:val="22"/>
                <w:szCs w:val="22"/>
              </w:rPr>
            </w:pPr>
          </w:p>
        </w:tc>
      </w:tr>
      <w:tr w:rsidR="00590F2E" w:rsidRPr="00BE7E75" w14:paraId="384D7AAC" w14:textId="77777777" w:rsidTr="001350E9">
        <w:trPr>
          <w:cantSplit/>
        </w:trPr>
        <w:tc>
          <w:tcPr>
            <w:tcW w:w="709" w:type="dxa"/>
          </w:tcPr>
          <w:p w14:paraId="557E92B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58.6*</w:t>
            </w:r>
          </w:p>
        </w:tc>
        <w:tc>
          <w:tcPr>
            <w:tcW w:w="1701" w:type="dxa"/>
            <w:vMerge/>
          </w:tcPr>
          <w:p w14:paraId="73CF3CC3" w14:textId="77777777" w:rsidR="00590F2E" w:rsidRPr="00BE7E75" w:rsidRDefault="00590F2E" w:rsidP="00590F2E">
            <w:pPr>
              <w:suppressAutoHyphens/>
              <w:jc w:val="left"/>
              <w:rPr>
                <w:sz w:val="22"/>
                <w:szCs w:val="22"/>
              </w:rPr>
            </w:pPr>
          </w:p>
        </w:tc>
        <w:tc>
          <w:tcPr>
            <w:tcW w:w="1276" w:type="dxa"/>
          </w:tcPr>
          <w:p w14:paraId="705AED36" w14:textId="77777777" w:rsidR="00590F2E" w:rsidRPr="00BE7E75" w:rsidRDefault="00590F2E" w:rsidP="00590F2E">
            <w:pPr>
              <w:suppressAutoHyphens/>
              <w:rPr>
                <w:rFonts w:eastAsia="Batang"/>
                <w:sz w:val="22"/>
                <w:szCs w:val="22"/>
              </w:rPr>
            </w:pPr>
            <w:r w:rsidRPr="00BE7E75">
              <w:rPr>
                <w:rFonts w:eastAsia="Batang"/>
                <w:sz w:val="22"/>
                <w:szCs w:val="22"/>
              </w:rPr>
              <w:t>10.12/01.086</w:t>
            </w:r>
          </w:p>
          <w:p w14:paraId="6B4B31DE"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3EC4F83A" w14:textId="77777777" w:rsidR="00590F2E" w:rsidRPr="00BE7E75" w:rsidRDefault="00590F2E" w:rsidP="00590F2E">
            <w:pPr>
              <w:suppressAutoHyphens/>
              <w:jc w:val="left"/>
              <w:rPr>
                <w:sz w:val="22"/>
                <w:szCs w:val="22"/>
              </w:rPr>
            </w:pPr>
            <w:r w:rsidRPr="00BE7E75">
              <w:rPr>
                <w:sz w:val="22"/>
                <w:szCs w:val="22"/>
              </w:rPr>
              <w:t>Патогенные микр</w:t>
            </w:r>
            <w:r w:rsidRPr="00BE7E75">
              <w:rPr>
                <w:sz w:val="22"/>
                <w:szCs w:val="22"/>
              </w:rPr>
              <w:t>о</w:t>
            </w:r>
            <w:r w:rsidRPr="00BE7E75">
              <w:rPr>
                <w:sz w:val="22"/>
                <w:szCs w:val="22"/>
              </w:rPr>
              <w:t>организмы, в том числе сальмонеллы</w:t>
            </w:r>
          </w:p>
        </w:tc>
        <w:tc>
          <w:tcPr>
            <w:tcW w:w="2551" w:type="dxa"/>
            <w:vMerge/>
          </w:tcPr>
          <w:p w14:paraId="2573962C" w14:textId="77777777" w:rsidR="00590F2E" w:rsidRPr="00BE7E75" w:rsidRDefault="00590F2E" w:rsidP="00590F2E">
            <w:pPr>
              <w:jc w:val="left"/>
              <w:rPr>
                <w:sz w:val="22"/>
                <w:szCs w:val="22"/>
              </w:rPr>
            </w:pPr>
          </w:p>
        </w:tc>
        <w:tc>
          <w:tcPr>
            <w:tcW w:w="2268" w:type="dxa"/>
          </w:tcPr>
          <w:p w14:paraId="5E54EC4D" w14:textId="77777777" w:rsidR="00590F2E" w:rsidRPr="00BE7E75" w:rsidRDefault="00590F2E" w:rsidP="00590F2E">
            <w:pPr>
              <w:suppressAutoHyphens/>
              <w:jc w:val="left"/>
              <w:rPr>
                <w:sz w:val="22"/>
                <w:szCs w:val="22"/>
              </w:rPr>
            </w:pPr>
            <w:r w:rsidRPr="00BE7E75">
              <w:rPr>
                <w:sz w:val="22"/>
                <w:szCs w:val="22"/>
              </w:rPr>
              <w:t>ГОСТ 32149-2013</w:t>
            </w:r>
          </w:p>
          <w:p w14:paraId="7AFA2966" w14:textId="77777777" w:rsidR="00590F2E" w:rsidRPr="00BE7E75" w:rsidRDefault="00590F2E" w:rsidP="00590F2E">
            <w:pPr>
              <w:suppressAutoHyphens/>
              <w:jc w:val="left"/>
              <w:rPr>
                <w:sz w:val="22"/>
                <w:szCs w:val="22"/>
              </w:rPr>
            </w:pPr>
            <w:r w:rsidRPr="00BE7E75">
              <w:rPr>
                <w:sz w:val="22"/>
                <w:szCs w:val="22"/>
              </w:rPr>
              <w:t xml:space="preserve">ГОСТ 7702.2.3-93 </w:t>
            </w:r>
          </w:p>
          <w:p w14:paraId="6A132FAE" w14:textId="77777777" w:rsidR="00590F2E" w:rsidRPr="00BE7E75" w:rsidRDefault="00590F2E" w:rsidP="00590F2E">
            <w:pPr>
              <w:suppressAutoHyphens/>
              <w:jc w:val="left"/>
              <w:rPr>
                <w:sz w:val="22"/>
                <w:szCs w:val="22"/>
              </w:rPr>
            </w:pPr>
            <w:r w:rsidRPr="00BE7E75">
              <w:rPr>
                <w:sz w:val="22"/>
                <w:szCs w:val="22"/>
              </w:rPr>
              <w:t>ГОСТ 31468-2012</w:t>
            </w:r>
          </w:p>
          <w:p w14:paraId="7D190956" w14:textId="77777777" w:rsidR="00590F2E" w:rsidRPr="00BE7E75" w:rsidRDefault="00590F2E" w:rsidP="00590F2E">
            <w:pPr>
              <w:suppressAutoHyphens/>
              <w:jc w:val="left"/>
              <w:rPr>
                <w:sz w:val="22"/>
                <w:szCs w:val="22"/>
              </w:rPr>
            </w:pPr>
            <w:r w:rsidRPr="00BE7E75">
              <w:rPr>
                <w:sz w:val="22"/>
                <w:szCs w:val="22"/>
              </w:rPr>
              <w:t xml:space="preserve">ГОСТ 31659-2012 </w:t>
            </w:r>
          </w:p>
          <w:p w14:paraId="4488345C" w14:textId="77777777" w:rsidR="00590F2E" w:rsidRPr="00BE7E75" w:rsidRDefault="00590F2E" w:rsidP="00590F2E">
            <w:pPr>
              <w:suppressAutoHyphens/>
              <w:jc w:val="left"/>
              <w:rPr>
                <w:sz w:val="22"/>
                <w:szCs w:val="22"/>
              </w:rPr>
            </w:pPr>
            <w:r w:rsidRPr="00BE7E75">
              <w:rPr>
                <w:sz w:val="22"/>
                <w:szCs w:val="22"/>
              </w:rPr>
              <w:t>ГОСТ 30519-97</w:t>
            </w:r>
          </w:p>
        </w:tc>
      </w:tr>
      <w:tr w:rsidR="00590F2E" w:rsidRPr="00BE7E75" w14:paraId="5FCCCFE4" w14:textId="77777777" w:rsidTr="001350E9">
        <w:trPr>
          <w:cantSplit/>
        </w:trPr>
        <w:tc>
          <w:tcPr>
            <w:tcW w:w="709" w:type="dxa"/>
          </w:tcPr>
          <w:p w14:paraId="0F67FCB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58.7*</w:t>
            </w:r>
          </w:p>
        </w:tc>
        <w:tc>
          <w:tcPr>
            <w:tcW w:w="1701" w:type="dxa"/>
            <w:vMerge/>
          </w:tcPr>
          <w:p w14:paraId="2357B9DA" w14:textId="77777777" w:rsidR="00590F2E" w:rsidRPr="00BE7E75" w:rsidRDefault="00590F2E" w:rsidP="00590F2E">
            <w:pPr>
              <w:suppressAutoHyphens/>
              <w:jc w:val="left"/>
              <w:rPr>
                <w:sz w:val="22"/>
                <w:szCs w:val="22"/>
              </w:rPr>
            </w:pPr>
          </w:p>
        </w:tc>
        <w:tc>
          <w:tcPr>
            <w:tcW w:w="1276" w:type="dxa"/>
          </w:tcPr>
          <w:p w14:paraId="778195D7" w14:textId="77777777" w:rsidR="00590F2E" w:rsidRPr="00BE7E75" w:rsidRDefault="00590F2E" w:rsidP="00590F2E">
            <w:pPr>
              <w:suppressAutoHyphens/>
              <w:rPr>
                <w:rFonts w:eastAsia="Batang"/>
                <w:sz w:val="22"/>
                <w:szCs w:val="22"/>
              </w:rPr>
            </w:pPr>
            <w:r w:rsidRPr="00BE7E75">
              <w:rPr>
                <w:rFonts w:eastAsia="Batang"/>
                <w:sz w:val="22"/>
                <w:szCs w:val="22"/>
              </w:rPr>
              <w:t>10.12/01.086</w:t>
            </w:r>
          </w:p>
          <w:p w14:paraId="415E5B68" w14:textId="77777777" w:rsidR="00590F2E" w:rsidRPr="00BE7E75" w:rsidRDefault="00590F2E" w:rsidP="00590F2E">
            <w:pPr>
              <w:suppressAutoHyphens/>
              <w:rPr>
                <w:rFonts w:eastAsia="Batang"/>
                <w:sz w:val="22"/>
                <w:szCs w:val="22"/>
              </w:rPr>
            </w:pPr>
            <w:r w:rsidRPr="00BE7E75">
              <w:rPr>
                <w:rFonts w:eastAsia="Batang"/>
                <w:sz w:val="22"/>
                <w:szCs w:val="22"/>
              </w:rPr>
              <w:t>10.13/01.086</w:t>
            </w:r>
          </w:p>
          <w:p w14:paraId="5BE579D3" w14:textId="77777777" w:rsidR="00590F2E" w:rsidRPr="00BE7E75" w:rsidRDefault="00590F2E" w:rsidP="00590F2E">
            <w:pPr>
              <w:suppressAutoHyphens/>
              <w:rPr>
                <w:rFonts w:eastAsia="Batang"/>
                <w:sz w:val="22"/>
                <w:szCs w:val="22"/>
              </w:rPr>
            </w:pPr>
          </w:p>
        </w:tc>
        <w:tc>
          <w:tcPr>
            <w:tcW w:w="2410" w:type="dxa"/>
          </w:tcPr>
          <w:p w14:paraId="0D7F73B7" w14:textId="77777777" w:rsidR="00590F2E" w:rsidRPr="00BE7E75" w:rsidRDefault="00590F2E" w:rsidP="00590F2E">
            <w:pPr>
              <w:suppressAutoHyphens/>
              <w:jc w:val="left"/>
              <w:rPr>
                <w:sz w:val="22"/>
                <w:szCs w:val="22"/>
              </w:rPr>
            </w:pPr>
            <w:r w:rsidRPr="00BE7E75">
              <w:rPr>
                <w:sz w:val="22"/>
                <w:szCs w:val="22"/>
                <w:lang w:val="en-US"/>
              </w:rPr>
              <w:t>Listeria</w:t>
            </w:r>
            <w:r w:rsidRPr="00BE7E75">
              <w:rPr>
                <w:sz w:val="22"/>
                <w:szCs w:val="22"/>
              </w:rPr>
              <w:t xml:space="preserve"> </w:t>
            </w:r>
            <w:r w:rsidRPr="00BE7E75">
              <w:rPr>
                <w:sz w:val="22"/>
                <w:szCs w:val="22"/>
                <w:lang w:val="en-US"/>
              </w:rPr>
              <w:t>monocyt</w:t>
            </w:r>
            <w:r w:rsidRPr="00BE7E75">
              <w:rPr>
                <w:sz w:val="22"/>
                <w:szCs w:val="22"/>
                <w:lang w:val="en-US"/>
              </w:rPr>
              <w:t>o</w:t>
            </w:r>
            <w:r w:rsidRPr="00BE7E75">
              <w:rPr>
                <w:sz w:val="22"/>
                <w:szCs w:val="22"/>
                <w:lang w:val="en-US"/>
              </w:rPr>
              <w:t>genes</w:t>
            </w:r>
          </w:p>
        </w:tc>
        <w:tc>
          <w:tcPr>
            <w:tcW w:w="2551" w:type="dxa"/>
            <w:vMerge/>
          </w:tcPr>
          <w:p w14:paraId="6D86E1B5" w14:textId="77777777" w:rsidR="00590F2E" w:rsidRPr="00BE7E75" w:rsidRDefault="00590F2E" w:rsidP="00590F2E">
            <w:pPr>
              <w:jc w:val="left"/>
              <w:rPr>
                <w:sz w:val="22"/>
                <w:szCs w:val="22"/>
              </w:rPr>
            </w:pPr>
          </w:p>
        </w:tc>
        <w:tc>
          <w:tcPr>
            <w:tcW w:w="2268" w:type="dxa"/>
          </w:tcPr>
          <w:p w14:paraId="6A8DDFBA" w14:textId="77777777" w:rsidR="00590F2E" w:rsidRPr="00BE7E75" w:rsidRDefault="00590F2E" w:rsidP="00590F2E">
            <w:pPr>
              <w:suppressAutoHyphens/>
              <w:jc w:val="left"/>
              <w:rPr>
                <w:sz w:val="22"/>
                <w:szCs w:val="22"/>
              </w:rPr>
            </w:pPr>
            <w:r w:rsidRPr="00BE7E75">
              <w:rPr>
                <w:sz w:val="22"/>
                <w:szCs w:val="22"/>
              </w:rPr>
              <w:t>ГОСТ 32031-2012</w:t>
            </w:r>
          </w:p>
        </w:tc>
      </w:tr>
      <w:tr w:rsidR="00590F2E" w:rsidRPr="00BE7E75" w14:paraId="654F8DF4" w14:textId="77777777" w:rsidTr="001350E9">
        <w:trPr>
          <w:cantSplit/>
        </w:trPr>
        <w:tc>
          <w:tcPr>
            <w:tcW w:w="709" w:type="dxa"/>
          </w:tcPr>
          <w:p w14:paraId="4F50383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59.1*</w:t>
            </w:r>
          </w:p>
        </w:tc>
        <w:tc>
          <w:tcPr>
            <w:tcW w:w="1701" w:type="dxa"/>
            <w:vMerge w:val="restart"/>
          </w:tcPr>
          <w:p w14:paraId="53888BE3" w14:textId="77777777" w:rsidR="00590F2E" w:rsidRPr="00BE7E75" w:rsidRDefault="00590F2E" w:rsidP="00590F2E">
            <w:pPr>
              <w:suppressAutoHyphens/>
              <w:jc w:val="left"/>
              <w:rPr>
                <w:sz w:val="22"/>
                <w:szCs w:val="22"/>
              </w:rPr>
            </w:pPr>
            <w:r w:rsidRPr="00BE7E75">
              <w:rPr>
                <w:sz w:val="22"/>
                <w:szCs w:val="22"/>
              </w:rPr>
              <w:t>Изделия колбасные, пашт</w:t>
            </w:r>
            <w:r w:rsidRPr="00BE7E75">
              <w:rPr>
                <w:sz w:val="22"/>
                <w:szCs w:val="22"/>
              </w:rPr>
              <w:t>е</w:t>
            </w:r>
            <w:r w:rsidRPr="00BE7E75">
              <w:rPr>
                <w:sz w:val="22"/>
                <w:szCs w:val="22"/>
              </w:rPr>
              <w:t>ты,</w:t>
            </w:r>
          </w:p>
          <w:p w14:paraId="386B665F" w14:textId="77777777" w:rsidR="00590F2E" w:rsidRPr="00BE7E75" w:rsidRDefault="00590F2E" w:rsidP="00590F2E">
            <w:pPr>
              <w:suppressAutoHyphens/>
              <w:jc w:val="left"/>
              <w:rPr>
                <w:sz w:val="22"/>
                <w:szCs w:val="22"/>
              </w:rPr>
            </w:pPr>
            <w:r w:rsidRPr="00BE7E75">
              <w:rPr>
                <w:sz w:val="22"/>
                <w:szCs w:val="22"/>
              </w:rPr>
              <w:t>продукты из мяса убойных животных и птиц</w:t>
            </w:r>
          </w:p>
        </w:tc>
        <w:tc>
          <w:tcPr>
            <w:tcW w:w="1276" w:type="dxa"/>
          </w:tcPr>
          <w:p w14:paraId="0B431B5D"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287D71E3"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6F86E6A8"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254BA907" w14:textId="77777777" w:rsidR="00590F2E" w:rsidRPr="00BE7E75" w:rsidRDefault="00590F2E" w:rsidP="00590F2E">
            <w:pPr>
              <w:suppressAutoHyphens/>
              <w:jc w:val="left"/>
              <w:rPr>
                <w:rFonts w:eastAsia="Batang"/>
                <w:sz w:val="22"/>
                <w:szCs w:val="22"/>
              </w:rPr>
            </w:pPr>
          </w:p>
        </w:tc>
        <w:tc>
          <w:tcPr>
            <w:tcW w:w="2410" w:type="dxa"/>
          </w:tcPr>
          <w:p w14:paraId="62A03DE5" w14:textId="77777777" w:rsidR="00590F2E" w:rsidRPr="00BE7E75" w:rsidRDefault="00590F2E" w:rsidP="00590F2E">
            <w:pPr>
              <w:suppressAutoHyphens/>
              <w:jc w:val="left"/>
              <w:rPr>
                <w:sz w:val="22"/>
                <w:szCs w:val="22"/>
              </w:rPr>
            </w:pPr>
            <w:r w:rsidRPr="00BE7E75">
              <w:rPr>
                <w:sz w:val="22"/>
                <w:szCs w:val="22"/>
              </w:rPr>
              <w:t>Количество мез</w:t>
            </w:r>
            <w:r w:rsidRPr="00BE7E75">
              <w:rPr>
                <w:sz w:val="22"/>
                <w:szCs w:val="22"/>
              </w:rPr>
              <w:t>о</w:t>
            </w:r>
            <w:r w:rsidRPr="00BE7E75">
              <w:rPr>
                <w:sz w:val="22"/>
                <w:szCs w:val="22"/>
              </w:rPr>
              <w:t>фильных аэробных и ф</w:t>
            </w:r>
            <w:r w:rsidRPr="00BE7E75">
              <w:rPr>
                <w:sz w:val="22"/>
                <w:szCs w:val="22"/>
              </w:rPr>
              <w:t>а</w:t>
            </w:r>
            <w:r w:rsidRPr="00BE7E75">
              <w:rPr>
                <w:sz w:val="22"/>
                <w:szCs w:val="22"/>
              </w:rPr>
              <w:t>культативно-анаэробных микр</w:t>
            </w:r>
            <w:r w:rsidRPr="00BE7E75">
              <w:rPr>
                <w:sz w:val="22"/>
                <w:szCs w:val="22"/>
              </w:rPr>
              <w:t>о</w:t>
            </w:r>
            <w:r w:rsidRPr="00BE7E75">
              <w:rPr>
                <w:sz w:val="22"/>
                <w:szCs w:val="22"/>
              </w:rPr>
              <w:t>организмов</w:t>
            </w:r>
          </w:p>
        </w:tc>
        <w:tc>
          <w:tcPr>
            <w:tcW w:w="2551" w:type="dxa"/>
            <w:vMerge w:val="restart"/>
          </w:tcPr>
          <w:p w14:paraId="3873578E" w14:textId="77777777" w:rsidR="00590F2E" w:rsidRPr="00BE7E75" w:rsidRDefault="00590F2E" w:rsidP="00590F2E">
            <w:pPr>
              <w:jc w:val="left"/>
              <w:rPr>
                <w:sz w:val="22"/>
                <w:szCs w:val="22"/>
              </w:rPr>
            </w:pPr>
            <w:r w:rsidRPr="00BE7E75">
              <w:rPr>
                <w:sz w:val="22"/>
                <w:szCs w:val="22"/>
              </w:rPr>
              <w:t xml:space="preserve">СанПиН и ГН </w:t>
            </w:r>
          </w:p>
          <w:p w14:paraId="3BF2A280" w14:textId="77777777" w:rsidR="00590F2E" w:rsidRPr="00BE7E75" w:rsidRDefault="00590F2E" w:rsidP="00590F2E">
            <w:pPr>
              <w:jc w:val="left"/>
              <w:rPr>
                <w:sz w:val="22"/>
                <w:szCs w:val="22"/>
              </w:rPr>
            </w:pPr>
            <w:r w:rsidRPr="00BE7E75">
              <w:rPr>
                <w:sz w:val="22"/>
                <w:szCs w:val="22"/>
              </w:rPr>
              <w:t>от 21.06.2013 № 52</w:t>
            </w:r>
          </w:p>
          <w:p w14:paraId="6650E004"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7AED949"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9D2AB93" w14:textId="77777777" w:rsidR="00590F2E" w:rsidRPr="00BE7E75" w:rsidRDefault="00590F2E"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420CE904" w14:textId="77777777" w:rsidR="00590F2E" w:rsidRPr="00BE7E75" w:rsidRDefault="00590F2E" w:rsidP="00590F2E">
            <w:pPr>
              <w:suppressAutoHyphens/>
              <w:jc w:val="left"/>
              <w:rPr>
                <w:sz w:val="22"/>
                <w:szCs w:val="22"/>
              </w:rPr>
            </w:pPr>
            <w:r w:rsidRPr="00BE7E75">
              <w:rPr>
                <w:sz w:val="22"/>
                <w:szCs w:val="22"/>
              </w:rPr>
              <w:t>ГОСТ 9958-81</w:t>
            </w:r>
          </w:p>
          <w:p w14:paraId="0454044A" w14:textId="77777777" w:rsidR="00590F2E" w:rsidRPr="00BE7E75" w:rsidRDefault="00590F2E" w:rsidP="00590F2E">
            <w:pPr>
              <w:suppressAutoHyphens/>
              <w:jc w:val="left"/>
              <w:rPr>
                <w:sz w:val="22"/>
                <w:szCs w:val="22"/>
              </w:rPr>
            </w:pPr>
            <w:r w:rsidRPr="00BE7E75">
              <w:rPr>
                <w:sz w:val="22"/>
                <w:szCs w:val="22"/>
              </w:rPr>
              <w:t>ГОСТ 10444.15-94</w:t>
            </w:r>
          </w:p>
          <w:p w14:paraId="26354973"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02C95A7B" w14:textId="77777777" w:rsidTr="001350E9">
        <w:trPr>
          <w:cantSplit/>
        </w:trPr>
        <w:tc>
          <w:tcPr>
            <w:tcW w:w="709" w:type="dxa"/>
          </w:tcPr>
          <w:p w14:paraId="3805A6E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59.2*</w:t>
            </w:r>
          </w:p>
        </w:tc>
        <w:tc>
          <w:tcPr>
            <w:tcW w:w="1701" w:type="dxa"/>
            <w:vMerge/>
          </w:tcPr>
          <w:p w14:paraId="4BE1B168" w14:textId="77777777" w:rsidR="00590F2E" w:rsidRPr="00BE7E75" w:rsidRDefault="00590F2E" w:rsidP="00590F2E">
            <w:pPr>
              <w:suppressAutoHyphens/>
              <w:jc w:val="left"/>
              <w:rPr>
                <w:sz w:val="22"/>
                <w:szCs w:val="22"/>
              </w:rPr>
            </w:pPr>
          </w:p>
        </w:tc>
        <w:tc>
          <w:tcPr>
            <w:tcW w:w="1276" w:type="dxa"/>
          </w:tcPr>
          <w:p w14:paraId="2C5FBE6C"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7018EE54"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077BF618"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399CA7A6" w14:textId="77777777" w:rsidR="00590F2E" w:rsidRPr="00BE7E75" w:rsidRDefault="00590F2E" w:rsidP="00590F2E">
            <w:pPr>
              <w:suppressAutoHyphens/>
              <w:jc w:val="left"/>
              <w:rPr>
                <w:rFonts w:eastAsia="Batang"/>
                <w:sz w:val="22"/>
                <w:szCs w:val="22"/>
              </w:rPr>
            </w:pPr>
          </w:p>
        </w:tc>
        <w:tc>
          <w:tcPr>
            <w:tcW w:w="2410" w:type="dxa"/>
          </w:tcPr>
          <w:p w14:paraId="49D8563C" w14:textId="77777777" w:rsidR="00590F2E" w:rsidRPr="00BE7E75" w:rsidRDefault="00590F2E" w:rsidP="00590F2E">
            <w:pPr>
              <w:suppressAutoHyphens/>
              <w:jc w:val="left"/>
              <w:rPr>
                <w:sz w:val="22"/>
                <w:szCs w:val="22"/>
              </w:rPr>
            </w:pPr>
            <w:r w:rsidRPr="00BE7E75">
              <w:rPr>
                <w:sz w:val="22"/>
                <w:szCs w:val="22"/>
              </w:rPr>
              <w:t>Бактерии группы к</w:t>
            </w:r>
            <w:r w:rsidRPr="00BE7E75">
              <w:rPr>
                <w:sz w:val="22"/>
                <w:szCs w:val="22"/>
              </w:rPr>
              <w:t>и</w:t>
            </w:r>
            <w:r w:rsidRPr="00BE7E75">
              <w:rPr>
                <w:sz w:val="22"/>
                <w:szCs w:val="22"/>
              </w:rPr>
              <w:t>шечных палочек (колифо</w:t>
            </w:r>
            <w:r w:rsidRPr="00BE7E75">
              <w:rPr>
                <w:sz w:val="22"/>
                <w:szCs w:val="22"/>
              </w:rPr>
              <w:t>р</w:t>
            </w:r>
            <w:r w:rsidRPr="00BE7E75">
              <w:rPr>
                <w:sz w:val="22"/>
                <w:szCs w:val="22"/>
              </w:rPr>
              <w:t>мы)</w:t>
            </w:r>
          </w:p>
        </w:tc>
        <w:tc>
          <w:tcPr>
            <w:tcW w:w="2551" w:type="dxa"/>
            <w:vMerge/>
          </w:tcPr>
          <w:p w14:paraId="0B7107DA" w14:textId="77777777" w:rsidR="00590F2E" w:rsidRPr="00BE7E75" w:rsidRDefault="00590F2E" w:rsidP="00590F2E">
            <w:pPr>
              <w:jc w:val="left"/>
              <w:rPr>
                <w:sz w:val="22"/>
                <w:szCs w:val="22"/>
              </w:rPr>
            </w:pPr>
          </w:p>
        </w:tc>
        <w:tc>
          <w:tcPr>
            <w:tcW w:w="2268" w:type="dxa"/>
          </w:tcPr>
          <w:p w14:paraId="0A46F7B0" w14:textId="77777777" w:rsidR="00590F2E" w:rsidRPr="00BE7E75" w:rsidRDefault="00590F2E" w:rsidP="00590F2E">
            <w:pPr>
              <w:suppressAutoHyphens/>
              <w:jc w:val="left"/>
              <w:rPr>
                <w:sz w:val="22"/>
                <w:szCs w:val="22"/>
              </w:rPr>
            </w:pPr>
            <w:r w:rsidRPr="00BE7E75">
              <w:rPr>
                <w:sz w:val="22"/>
                <w:szCs w:val="22"/>
              </w:rPr>
              <w:t>ГОСТ 9958-81</w:t>
            </w:r>
          </w:p>
          <w:p w14:paraId="5F98C4F8"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429E6410" w14:textId="77777777" w:rsidTr="001350E9">
        <w:trPr>
          <w:cantSplit/>
        </w:trPr>
        <w:tc>
          <w:tcPr>
            <w:tcW w:w="709" w:type="dxa"/>
          </w:tcPr>
          <w:p w14:paraId="01A0C1E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59.3*</w:t>
            </w:r>
          </w:p>
        </w:tc>
        <w:tc>
          <w:tcPr>
            <w:tcW w:w="1701" w:type="dxa"/>
            <w:vMerge/>
          </w:tcPr>
          <w:p w14:paraId="0F3A9A21" w14:textId="77777777" w:rsidR="00590F2E" w:rsidRPr="00BE7E75" w:rsidRDefault="00590F2E" w:rsidP="00590F2E">
            <w:pPr>
              <w:suppressAutoHyphens/>
              <w:jc w:val="left"/>
              <w:rPr>
                <w:sz w:val="22"/>
                <w:szCs w:val="22"/>
              </w:rPr>
            </w:pPr>
          </w:p>
        </w:tc>
        <w:tc>
          <w:tcPr>
            <w:tcW w:w="1276" w:type="dxa"/>
          </w:tcPr>
          <w:p w14:paraId="56378FBD"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2C9235BC"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002444D1"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tc>
        <w:tc>
          <w:tcPr>
            <w:tcW w:w="2410" w:type="dxa"/>
          </w:tcPr>
          <w:p w14:paraId="0A70BF66" w14:textId="77777777" w:rsidR="00590F2E" w:rsidRPr="00BE7E75" w:rsidRDefault="00590F2E" w:rsidP="00590F2E">
            <w:pPr>
              <w:suppressAutoHyphens/>
              <w:jc w:val="left"/>
              <w:rPr>
                <w:sz w:val="22"/>
                <w:szCs w:val="22"/>
              </w:rPr>
            </w:pPr>
            <w:r w:rsidRPr="00BE7E75">
              <w:rPr>
                <w:sz w:val="22"/>
                <w:szCs w:val="22"/>
              </w:rPr>
              <w:t>Сульфитредуцир</w:t>
            </w:r>
            <w:r w:rsidRPr="00BE7E75">
              <w:rPr>
                <w:sz w:val="22"/>
                <w:szCs w:val="22"/>
              </w:rPr>
              <w:t>у</w:t>
            </w:r>
            <w:r w:rsidRPr="00BE7E75">
              <w:rPr>
                <w:sz w:val="22"/>
                <w:szCs w:val="22"/>
              </w:rPr>
              <w:t>ющие клостридии</w:t>
            </w:r>
          </w:p>
        </w:tc>
        <w:tc>
          <w:tcPr>
            <w:tcW w:w="2551" w:type="dxa"/>
            <w:vMerge/>
          </w:tcPr>
          <w:p w14:paraId="226B6BBF" w14:textId="77777777" w:rsidR="00590F2E" w:rsidRPr="00BE7E75" w:rsidRDefault="00590F2E" w:rsidP="00590F2E">
            <w:pPr>
              <w:jc w:val="left"/>
              <w:rPr>
                <w:sz w:val="22"/>
                <w:szCs w:val="22"/>
              </w:rPr>
            </w:pPr>
          </w:p>
        </w:tc>
        <w:tc>
          <w:tcPr>
            <w:tcW w:w="2268" w:type="dxa"/>
          </w:tcPr>
          <w:p w14:paraId="0E114F61" w14:textId="77777777" w:rsidR="00590F2E" w:rsidRPr="00BE7E75" w:rsidRDefault="00590F2E" w:rsidP="00590F2E">
            <w:pPr>
              <w:suppressAutoHyphens/>
              <w:jc w:val="left"/>
              <w:rPr>
                <w:strike/>
                <w:sz w:val="22"/>
                <w:szCs w:val="22"/>
              </w:rPr>
            </w:pPr>
            <w:r w:rsidRPr="00BE7E75">
              <w:rPr>
                <w:sz w:val="22"/>
                <w:szCs w:val="22"/>
              </w:rPr>
              <w:t>ГОСТ 9958-81</w:t>
            </w:r>
            <w:r w:rsidRPr="00BE7E75">
              <w:rPr>
                <w:strike/>
                <w:sz w:val="22"/>
                <w:szCs w:val="22"/>
              </w:rPr>
              <w:t xml:space="preserve"> </w:t>
            </w:r>
          </w:p>
          <w:p w14:paraId="491EEE07"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270AC4ED" w14:textId="77777777" w:rsidTr="001350E9">
        <w:trPr>
          <w:cantSplit/>
        </w:trPr>
        <w:tc>
          <w:tcPr>
            <w:tcW w:w="709" w:type="dxa"/>
          </w:tcPr>
          <w:p w14:paraId="51718FF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59.4*</w:t>
            </w:r>
          </w:p>
        </w:tc>
        <w:tc>
          <w:tcPr>
            <w:tcW w:w="1701" w:type="dxa"/>
            <w:vMerge/>
          </w:tcPr>
          <w:p w14:paraId="0CAD65AE" w14:textId="77777777" w:rsidR="00590F2E" w:rsidRPr="00BE7E75" w:rsidRDefault="00590F2E" w:rsidP="00590F2E">
            <w:pPr>
              <w:suppressAutoHyphens/>
              <w:jc w:val="left"/>
              <w:rPr>
                <w:sz w:val="22"/>
                <w:szCs w:val="22"/>
              </w:rPr>
            </w:pPr>
          </w:p>
        </w:tc>
        <w:tc>
          <w:tcPr>
            <w:tcW w:w="1276" w:type="dxa"/>
          </w:tcPr>
          <w:p w14:paraId="7322815A"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0DC93BEE"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7C0CD207"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tc>
        <w:tc>
          <w:tcPr>
            <w:tcW w:w="2410" w:type="dxa"/>
          </w:tcPr>
          <w:p w14:paraId="12E25C11" w14:textId="77777777" w:rsidR="00590F2E" w:rsidRPr="00BE7E75" w:rsidRDefault="00590F2E" w:rsidP="00590F2E">
            <w:pPr>
              <w:suppressAutoHyphens/>
              <w:jc w:val="left"/>
              <w:rPr>
                <w:sz w:val="22"/>
                <w:szCs w:val="22"/>
              </w:rPr>
            </w:pPr>
            <w:r w:rsidRPr="00BE7E75">
              <w:rPr>
                <w:sz w:val="22"/>
                <w:szCs w:val="22"/>
              </w:rPr>
              <w:t>Патогенные микр</w:t>
            </w:r>
            <w:r w:rsidRPr="00BE7E75">
              <w:rPr>
                <w:sz w:val="22"/>
                <w:szCs w:val="22"/>
              </w:rPr>
              <w:t>о</w:t>
            </w:r>
            <w:r w:rsidRPr="00BE7E75">
              <w:rPr>
                <w:sz w:val="22"/>
                <w:szCs w:val="22"/>
              </w:rPr>
              <w:t>организмы, в том числе сальмонеллы</w:t>
            </w:r>
          </w:p>
        </w:tc>
        <w:tc>
          <w:tcPr>
            <w:tcW w:w="2551" w:type="dxa"/>
            <w:vMerge/>
          </w:tcPr>
          <w:p w14:paraId="10F2C608" w14:textId="77777777" w:rsidR="00590F2E" w:rsidRPr="00BE7E75" w:rsidRDefault="00590F2E" w:rsidP="00590F2E">
            <w:pPr>
              <w:jc w:val="left"/>
              <w:rPr>
                <w:sz w:val="22"/>
                <w:szCs w:val="22"/>
              </w:rPr>
            </w:pPr>
          </w:p>
        </w:tc>
        <w:tc>
          <w:tcPr>
            <w:tcW w:w="2268" w:type="dxa"/>
          </w:tcPr>
          <w:p w14:paraId="4CA3C9D1" w14:textId="77777777" w:rsidR="00590F2E" w:rsidRPr="00BE7E75" w:rsidRDefault="00590F2E" w:rsidP="00590F2E">
            <w:pPr>
              <w:suppressAutoHyphens/>
              <w:jc w:val="left"/>
              <w:rPr>
                <w:sz w:val="22"/>
                <w:szCs w:val="22"/>
              </w:rPr>
            </w:pPr>
            <w:r w:rsidRPr="00BE7E75">
              <w:rPr>
                <w:sz w:val="22"/>
                <w:szCs w:val="22"/>
              </w:rPr>
              <w:t>ГОСТ 9958-81</w:t>
            </w:r>
          </w:p>
          <w:p w14:paraId="42823782" w14:textId="77777777" w:rsidR="00590F2E" w:rsidRPr="00BE7E75" w:rsidRDefault="00590F2E" w:rsidP="00590F2E">
            <w:pPr>
              <w:suppressAutoHyphens/>
              <w:jc w:val="left"/>
              <w:rPr>
                <w:sz w:val="22"/>
                <w:szCs w:val="22"/>
              </w:rPr>
            </w:pPr>
            <w:r w:rsidRPr="00BE7E75">
              <w:rPr>
                <w:sz w:val="22"/>
                <w:szCs w:val="22"/>
              </w:rPr>
              <w:t xml:space="preserve">ГОСТ 30519-97 </w:t>
            </w:r>
          </w:p>
          <w:p w14:paraId="1898553D"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157883F2" w14:textId="77777777" w:rsidTr="001350E9">
        <w:trPr>
          <w:cantSplit/>
        </w:trPr>
        <w:tc>
          <w:tcPr>
            <w:tcW w:w="709" w:type="dxa"/>
          </w:tcPr>
          <w:p w14:paraId="633181A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59.5*</w:t>
            </w:r>
          </w:p>
        </w:tc>
        <w:tc>
          <w:tcPr>
            <w:tcW w:w="1701" w:type="dxa"/>
            <w:vMerge/>
          </w:tcPr>
          <w:p w14:paraId="7D48B1EB" w14:textId="77777777" w:rsidR="00590F2E" w:rsidRPr="00BE7E75" w:rsidRDefault="00590F2E" w:rsidP="00590F2E">
            <w:pPr>
              <w:suppressAutoHyphens/>
              <w:jc w:val="left"/>
              <w:rPr>
                <w:sz w:val="22"/>
                <w:szCs w:val="22"/>
              </w:rPr>
            </w:pPr>
          </w:p>
        </w:tc>
        <w:tc>
          <w:tcPr>
            <w:tcW w:w="1276" w:type="dxa"/>
          </w:tcPr>
          <w:p w14:paraId="68DE9009"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3D48994A"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252D7491"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tc>
        <w:tc>
          <w:tcPr>
            <w:tcW w:w="2410" w:type="dxa"/>
          </w:tcPr>
          <w:p w14:paraId="5BDD997E" w14:textId="77777777" w:rsidR="00590F2E" w:rsidRPr="00BE7E75" w:rsidRDefault="00590F2E" w:rsidP="00590F2E">
            <w:pPr>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p>
        </w:tc>
        <w:tc>
          <w:tcPr>
            <w:tcW w:w="2551" w:type="dxa"/>
            <w:vMerge/>
          </w:tcPr>
          <w:p w14:paraId="5F56672A" w14:textId="77777777" w:rsidR="00590F2E" w:rsidRPr="00BE7E75" w:rsidRDefault="00590F2E" w:rsidP="00590F2E">
            <w:pPr>
              <w:jc w:val="left"/>
              <w:rPr>
                <w:sz w:val="22"/>
                <w:szCs w:val="22"/>
              </w:rPr>
            </w:pPr>
          </w:p>
        </w:tc>
        <w:tc>
          <w:tcPr>
            <w:tcW w:w="2268" w:type="dxa"/>
          </w:tcPr>
          <w:p w14:paraId="10C0A1C8" w14:textId="77777777" w:rsidR="00590F2E" w:rsidRPr="00BE7E75" w:rsidRDefault="00590F2E" w:rsidP="00590F2E">
            <w:pPr>
              <w:suppressAutoHyphens/>
              <w:jc w:val="left"/>
              <w:rPr>
                <w:sz w:val="22"/>
                <w:szCs w:val="22"/>
              </w:rPr>
            </w:pPr>
            <w:r w:rsidRPr="00BE7E75">
              <w:rPr>
                <w:sz w:val="22"/>
                <w:szCs w:val="22"/>
              </w:rPr>
              <w:t>ГОСТ 9958-81</w:t>
            </w:r>
          </w:p>
          <w:p w14:paraId="490B423C" w14:textId="77777777" w:rsidR="00590F2E" w:rsidRPr="00BE7E75" w:rsidRDefault="00590F2E" w:rsidP="00590F2E">
            <w:pPr>
              <w:suppressAutoHyphens/>
              <w:jc w:val="left"/>
              <w:rPr>
                <w:sz w:val="22"/>
                <w:szCs w:val="22"/>
              </w:rPr>
            </w:pPr>
            <w:r w:rsidRPr="00BE7E75">
              <w:rPr>
                <w:sz w:val="22"/>
                <w:szCs w:val="22"/>
              </w:rPr>
              <w:t>ГОСТ 10444.2-94</w:t>
            </w:r>
          </w:p>
          <w:p w14:paraId="4FF8C3B3" w14:textId="77777777" w:rsidR="00590F2E" w:rsidRPr="00BE7E75" w:rsidRDefault="00590F2E" w:rsidP="00590F2E">
            <w:pPr>
              <w:suppressAutoHyphens/>
              <w:jc w:val="left"/>
              <w:rPr>
                <w:sz w:val="22"/>
                <w:szCs w:val="22"/>
              </w:rPr>
            </w:pPr>
            <w:r w:rsidRPr="00BE7E75">
              <w:rPr>
                <w:sz w:val="22"/>
                <w:szCs w:val="22"/>
              </w:rPr>
              <w:t xml:space="preserve">ГОСТ 31746-2012  </w:t>
            </w:r>
          </w:p>
        </w:tc>
      </w:tr>
      <w:tr w:rsidR="00590F2E" w:rsidRPr="00BE7E75" w14:paraId="5B28548C" w14:textId="77777777" w:rsidTr="001350E9">
        <w:trPr>
          <w:cantSplit/>
        </w:trPr>
        <w:tc>
          <w:tcPr>
            <w:tcW w:w="709" w:type="dxa"/>
          </w:tcPr>
          <w:p w14:paraId="4B6A8D3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59.6*</w:t>
            </w:r>
          </w:p>
        </w:tc>
        <w:tc>
          <w:tcPr>
            <w:tcW w:w="1701" w:type="dxa"/>
            <w:vMerge/>
          </w:tcPr>
          <w:p w14:paraId="51B76612" w14:textId="77777777" w:rsidR="00590F2E" w:rsidRPr="00BE7E75" w:rsidRDefault="00590F2E" w:rsidP="00590F2E">
            <w:pPr>
              <w:suppressAutoHyphens/>
              <w:jc w:val="left"/>
              <w:rPr>
                <w:sz w:val="22"/>
                <w:szCs w:val="22"/>
              </w:rPr>
            </w:pPr>
          </w:p>
        </w:tc>
        <w:tc>
          <w:tcPr>
            <w:tcW w:w="1276" w:type="dxa"/>
          </w:tcPr>
          <w:p w14:paraId="03D38F25"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6627204F"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060F5470"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tc>
        <w:tc>
          <w:tcPr>
            <w:tcW w:w="2410" w:type="dxa"/>
          </w:tcPr>
          <w:p w14:paraId="15270915" w14:textId="77777777" w:rsidR="00590F2E" w:rsidRPr="00BE7E75" w:rsidRDefault="00590F2E" w:rsidP="00590F2E">
            <w:pPr>
              <w:suppressAutoHyphens/>
              <w:jc w:val="left"/>
              <w:rPr>
                <w:sz w:val="22"/>
                <w:szCs w:val="22"/>
                <w:lang w:val="en-US"/>
              </w:rPr>
            </w:pPr>
            <w:r w:rsidRPr="00BE7E75">
              <w:rPr>
                <w:sz w:val="22"/>
                <w:szCs w:val="22"/>
                <w:lang w:val="en-US"/>
              </w:rPr>
              <w:t>Escherichia</w:t>
            </w:r>
            <w:r w:rsidRPr="00BE7E75">
              <w:rPr>
                <w:sz w:val="22"/>
                <w:szCs w:val="22"/>
              </w:rPr>
              <w:t xml:space="preserve"> </w:t>
            </w:r>
            <w:r w:rsidRPr="00BE7E75">
              <w:rPr>
                <w:sz w:val="22"/>
                <w:szCs w:val="22"/>
                <w:lang w:val="en-US"/>
              </w:rPr>
              <w:t>coli</w:t>
            </w:r>
          </w:p>
        </w:tc>
        <w:tc>
          <w:tcPr>
            <w:tcW w:w="2551" w:type="dxa"/>
            <w:vMerge/>
          </w:tcPr>
          <w:p w14:paraId="15942D8B" w14:textId="77777777" w:rsidR="00590F2E" w:rsidRPr="00BE7E75" w:rsidRDefault="00590F2E" w:rsidP="00590F2E">
            <w:pPr>
              <w:jc w:val="left"/>
              <w:rPr>
                <w:sz w:val="22"/>
                <w:szCs w:val="22"/>
              </w:rPr>
            </w:pPr>
          </w:p>
        </w:tc>
        <w:tc>
          <w:tcPr>
            <w:tcW w:w="2268" w:type="dxa"/>
          </w:tcPr>
          <w:p w14:paraId="70A3E8D6" w14:textId="77777777" w:rsidR="00590F2E" w:rsidRPr="00BE7E75" w:rsidRDefault="00590F2E" w:rsidP="00590F2E">
            <w:pPr>
              <w:suppressAutoHyphens/>
              <w:jc w:val="left"/>
              <w:rPr>
                <w:sz w:val="22"/>
                <w:szCs w:val="22"/>
              </w:rPr>
            </w:pPr>
            <w:r w:rsidRPr="00BE7E75">
              <w:rPr>
                <w:sz w:val="22"/>
                <w:szCs w:val="22"/>
              </w:rPr>
              <w:t>ГОСТ 30726-2001</w:t>
            </w:r>
          </w:p>
        </w:tc>
      </w:tr>
      <w:tr w:rsidR="00590F2E" w:rsidRPr="00BE7E75" w14:paraId="5DAB5368" w14:textId="77777777" w:rsidTr="001350E9">
        <w:trPr>
          <w:cantSplit/>
        </w:trPr>
        <w:tc>
          <w:tcPr>
            <w:tcW w:w="709" w:type="dxa"/>
          </w:tcPr>
          <w:p w14:paraId="354073F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59.7*</w:t>
            </w:r>
          </w:p>
        </w:tc>
        <w:tc>
          <w:tcPr>
            <w:tcW w:w="1701" w:type="dxa"/>
            <w:vMerge/>
          </w:tcPr>
          <w:p w14:paraId="04ADEDA1" w14:textId="77777777" w:rsidR="00590F2E" w:rsidRPr="00BE7E75" w:rsidRDefault="00590F2E" w:rsidP="00590F2E">
            <w:pPr>
              <w:suppressAutoHyphens/>
              <w:jc w:val="left"/>
              <w:rPr>
                <w:sz w:val="22"/>
                <w:szCs w:val="22"/>
              </w:rPr>
            </w:pPr>
          </w:p>
        </w:tc>
        <w:tc>
          <w:tcPr>
            <w:tcW w:w="1276" w:type="dxa"/>
          </w:tcPr>
          <w:p w14:paraId="1F81E89F"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55C5D8E7"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221EF827"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tc>
        <w:tc>
          <w:tcPr>
            <w:tcW w:w="2410" w:type="dxa"/>
          </w:tcPr>
          <w:p w14:paraId="1922A8AB" w14:textId="77777777" w:rsidR="00590F2E" w:rsidRPr="00BE7E75" w:rsidRDefault="00590F2E" w:rsidP="00590F2E">
            <w:pPr>
              <w:suppressAutoHyphens/>
              <w:jc w:val="left"/>
              <w:rPr>
                <w:sz w:val="22"/>
                <w:szCs w:val="22"/>
                <w:lang w:val="en-US"/>
              </w:rPr>
            </w:pPr>
            <w:r w:rsidRPr="00BE7E75">
              <w:rPr>
                <w:sz w:val="22"/>
                <w:szCs w:val="22"/>
                <w:lang w:val="en-US"/>
              </w:rPr>
              <w:t>Listeria</w:t>
            </w:r>
            <w:r w:rsidRPr="00BE7E75">
              <w:rPr>
                <w:sz w:val="22"/>
                <w:szCs w:val="22"/>
              </w:rPr>
              <w:t xml:space="preserve"> </w:t>
            </w:r>
            <w:r w:rsidRPr="00BE7E75">
              <w:rPr>
                <w:sz w:val="22"/>
                <w:szCs w:val="22"/>
                <w:lang w:val="en-US"/>
              </w:rPr>
              <w:t>monocyt</w:t>
            </w:r>
            <w:r w:rsidRPr="00BE7E75">
              <w:rPr>
                <w:sz w:val="22"/>
                <w:szCs w:val="22"/>
                <w:lang w:val="en-US"/>
              </w:rPr>
              <w:t>o</w:t>
            </w:r>
            <w:r w:rsidRPr="00BE7E75">
              <w:rPr>
                <w:sz w:val="22"/>
                <w:szCs w:val="22"/>
                <w:lang w:val="en-US"/>
              </w:rPr>
              <w:t>genes</w:t>
            </w:r>
          </w:p>
        </w:tc>
        <w:tc>
          <w:tcPr>
            <w:tcW w:w="2551" w:type="dxa"/>
            <w:vMerge/>
          </w:tcPr>
          <w:p w14:paraId="61AD59F2" w14:textId="77777777" w:rsidR="00590F2E" w:rsidRPr="00BE7E75" w:rsidRDefault="00590F2E" w:rsidP="00590F2E">
            <w:pPr>
              <w:jc w:val="left"/>
              <w:rPr>
                <w:sz w:val="22"/>
                <w:szCs w:val="22"/>
              </w:rPr>
            </w:pPr>
          </w:p>
        </w:tc>
        <w:tc>
          <w:tcPr>
            <w:tcW w:w="2268" w:type="dxa"/>
          </w:tcPr>
          <w:p w14:paraId="52609119" w14:textId="77777777" w:rsidR="00590F2E" w:rsidRPr="00BE7E75" w:rsidRDefault="00590F2E" w:rsidP="00590F2E">
            <w:pPr>
              <w:suppressAutoHyphens/>
              <w:jc w:val="left"/>
              <w:rPr>
                <w:sz w:val="22"/>
                <w:szCs w:val="22"/>
              </w:rPr>
            </w:pPr>
            <w:r w:rsidRPr="00BE7E75">
              <w:rPr>
                <w:sz w:val="22"/>
                <w:szCs w:val="22"/>
              </w:rPr>
              <w:t>ГОСТ 32031-2012</w:t>
            </w:r>
          </w:p>
        </w:tc>
      </w:tr>
      <w:tr w:rsidR="00590F2E" w:rsidRPr="00BE7E75" w14:paraId="7283AC03" w14:textId="77777777" w:rsidTr="001350E9">
        <w:trPr>
          <w:cantSplit/>
        </w:trPr>
        <w:tc>
          <w:tcPr>
            <w:tcW w:w="709" w:type="dxa"/>
          </w:tcPr>
          <w:p w14:paraId="10ABA92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59.8*</w:t>
            </w:r>
          </w:p>
        </w:tc>
        <w:tc>
          <w:tcPr>
            <w:tcW w:w="1701" w:type="dxa"/>
            <w:vMerge/>
          </w:tcPr>
          <w:p w14:paraId="2484237E" w14:textId="77777777" w:rsidR="00590F2E" w:rsidRPr="00BE7E75" w:rsidRDefault="00590F2E" w:rsidP="00590F2E">
            <w:pPr>
              <w:suppressAutoHyphens/>
              <w:jc w:val="left"/>
              <w:rPr>
                <w:sz w:val="22"/>
                <w:szCs w:val="22"/>
              </w:rPr>
            </w:pPr>
          </w:p>
        </w:tc>
        <w:tc>
          <w:tcPr>
            <w:tcW w:w="1276" w:type="dxa"/>
          </w:tcPr>
          <w:p w14:paraId="7C525DB4"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7EE1C6C9"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36940BB9"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6892980A" w14:textId="77777777" w:rsidR="00590F2E" w:rsidRPr="00BE7E75" w:rsidRDefault="00590F2E" w:rsidP="00590F2E">
            <w:pPr>
              <w:suppressAutoHyphens/>
              <w:jc w:val="left"/>
              <w:rPr>
                <w:rFonts w:eastAsia="Batang"/>
                <w:sz w:val="22"/>
                <w:szCs w:val="22"/>
              </w:rPr>
            </w:pPr>
          </w:p>
        </w:tc>
        <w:tc>
          <w:tcPr>
            <w:tcW w:w="2410" w:type="dxa"/>
          </w:tcPr>
          <w:p w14:paraId="5ADF9DAF" w14:textId="77777777" w:rsidR="00590F2E" w:rsidRPr="00BE7E75" w:rsidRDefault="00590F2E" w:rsidP="00590F2E">
            <w:pPr>
              <w:suppressAutoHyphens/>
              <w:jc w:val="left"/>
              <w:rPr>
                <w:sz w:val="22"/>
                <w:szCs w:val="22"/>
                <w:lang w:val="en-US"/>
              </w:rPr>
            </w:pPr>
            <w:r w:rsidRPr="00BE7E75">
              <w:rPr>
                <w:sz w:val="22"/>
                <w:szCs w:val="22"/>
              </w:rPr>
              <w:t>Энтерококки</w:t>
            </w:r>
          </w:p>
        </w:tc>
        <w:tc>
          <w:tcPr>
            <w:tcW w:w="2551" w:type="dxa"/>
            <w:vMerge/>
          </w:tcPr>
          <w:p w14:paraId="4FB12B8C" w14:textId="77777777" w:rsidR="00590F2E" w:rsidRPr="00BE7E75" w:rsidRDefault="00590F2E" w:rsidP="00590F2E">
            <w:pPr>
              <w:jc w:val="left"/>
              <w:rPr>
                <w:sz w:val="22"/>
                <w:szCs w:val="22"/>
              </w:rPr>
            </w:pPr>
          </w:p>
        </w:tc>
        <w:tc>
          <w:tcPr>
            <w:tcW w:w="2268" w:type="dxa"/>
          </w:tcPr>
          <w:p w14:paraId="5AE0860E" w14:textId="77777777" w:rsidR="00590F2E" w:rsidRPr="00BE7E75" w:rsidRDefault="00590F2E" w:rsidP="00590F2E">
            <w:pPr>
              <w:suppressAutoHyphens/>
              <w:jc w:val="left"/>
              <w:rPr>
                <w:sz w:val="22"/>
                <w:szCs w:val="22"/>
              </w:rPr>
            </w:pPr>
            <w:r w:rsidRPr="00BE7E75">
              <w:rPr>
                <w:sz w:val="22"/>
                <w:szCs w:val="22"/>
              </w:rPr>
              <w:t>ГОСТ 28566-89</w:t>
            </w:r>
          </w:p>
        </w:tc>
      </w:tr>
      <w:tr w:rsidR="00590F2E" w:rsidRPr="00BE7E75" w14:paraId="6BEAA015" w14:textId="77777777" w:rsidTr="001350E9">
        <w:trPr>
          <w:cantSplit/>
        </w:trPr>
        <w:tc>
          <w:tcPr>
            <w:tcW w:w="709" w:type="dxa"/>
          </w:tcPr>
          <w:p w14:paraId="406AE2A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59.9*</w:t>
            </w:r>
          </w:p>
        </w:tc>
        <w:tc>
          <w:tcPr>
            <w:tcW w:w="1701" w:type="dxa"/>
            <w:vMerge/>
          </w:tcPr>
          <w:p w14:paraId="5F8517EC" w14:textId="77777777" w:rsidR="00590F2E" w:rsidRPr="00BE7E75" w:rsidRDefault="00590F2E" w:rsidP="00590F2E">
            <w:pPr>
              <w:suppressAutoHyphens/>
              <w:jc w:val="left"/>
              <w:rPr>
                <w:sz w:val="22"/>
                <w:szCs w:val="22"/>
              </w:rPr>
            </w:pPr>
          </w:p>
        </w:tc>
        <w:tc>
          <w:tcPr>
            <w:tcW w:w="1276" w:type="dxa"/>
          </w:tcPr>
          <w:p w14:paraId="0FF3A5FC"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11336195"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7B334AF8"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79D014FC" w14:textId="77777777" w:rsidR="00590F2E" w:rsidRPr="00BE7E75" w:rsidRDefault="00590F2E" w:rsidP="00590F2E">
            <w:pPr>
              <w:suppressAutoHyphens/>
              <w:jc w:val="left"/>
              <w:rPr>
                <w:rFonts w:eastAsia="Batang"/>
                <w:sz w:val="22"/>
                <w:szCs w:val="22"/>
              </w:rPr>
            </w:pPr>
          </w:p>
        </w:tc>
        <w:tc>
          <w:tcPr>
            <w:tcW w:w="2410" w:type="dxa"/>
          </w:tcPr>
          <w:p w14:paraId="3EC2025B" w14:textId="77777777" w:rsidR="00590F2E" w:rsidRPr="00BE7E75" w:rsidRDefault="00590F2E" w:rsidP="00590F2E">
            <w:pPr>
              <w:suppressAutoHyphens/>
              <w:jc w:val="left"/>
              <w:rPr>
                <w:sz w:val="22"/>
                <w:szCs w:val="22"/>
              </w:rPr>
            </w:pPr>
            <w:r w:rsidRPr="00BE7E75">
              <w:rPr>
                <w:sz w:val="22"/>
                <w:szCs w:val="22"/>
              </w:rPr>
              <w:t xml:space="preserve">Бактерии рода </w:t>
            </w:r>
            <w:r w:rsidRPr="00BE7E75">
              <w:rPr>
                <w:sz w:val="22"/>
                <w:szCs w:val="22"/>
                <w:lang w:val="en-US"/>
              </w:rPr>
              <w:t>Pr</w:t>
            </w:r>
            <w:r w:rsidRPr="00BE7E75">
              <w:rPr>
                <w:sz w:val="22"/>
                <w:szCs w:val="22"/>
                <w:lang w:val="en-US"/>
              </w:rPr>
              <w:t>o</w:t>
            </w:r>
            <w:r w:rsidRPr="00BE7E75">
              <w:rPr>
                <w:sz w:val="22"/>
                <w:szCs w:val="22"/>
                <w:lang w:val="en-US"/>
              </w:rPr>
              <w:t>teus</w:t>
            </w:r>
          </w:p>
        </w:tc>
        <w:tc>
          <w:tcPr>
            <w:tcW w:w="2551" w:type="dxa"/>
            <w:vMerge/>
          </w:tcPr>
          <w:p w14:paraId="33E12BCF" w14:textId="77777777" w:rsidR="00590F2E" w:rsidRPr="00BE7E75" w:rsidRDefault="00590F2E" w:rsidP="00590F2E">
            <w:pPr>
              <w:jc w:val="left"/>
              <w:rPr>
                <w:sz w:val="22"/>
                <w:szCs w:val="22"/>
              </w:rPr>
            </w:pPr>
          </w:p>
        </w:tc>
        <w:tc>
          <w:tcPr>
            <w:tcW w:w="2268" w:type="dxa"/>
          </w:tcPr>
          <w:p w14:paraId="605A7A5D" w14:textId="77777777" w:rsidR="00590F2E" w:rsidRPr="00BE7E75" w:rsidRDefault="00590F2E" w:rsidP="00590F2E">
            <w:pPr>
              <w:suppressAutoHyphens/>
              <w:jc w:val="left"/>
              <w:rPr>
                <w:sz w:val="22"/>
                <w:szCs w:val="22"/>
              </w:rPr>
            </w:pPr>
            <w:r w:rsidRPr="00BE7E75">
              <w:rPr>
                <w:sz w:val="22"/>
                <w:szCs w:val="22"/>
              </w:rPr>
              <w:t>ГОСТ 28560-90</w:t>
            </w:r>
          </w:p>
          <w:p w14:paraId="0A153DA5" w14:textId="77777777" w:rsidR="00590F2E" w:rsidRPr="00BE7E75" w:rsidRDefault="00590F2E" w:rsidP="00590F2E">
            <w:pPr>
              <w:suppressAutoHyphens/>
              <w:jc w:val="left"/>
              <w:rPr>
                <w:sz w:val="22"/>
                <w:szCs w:val="22"/>
              </w:rPr>
            </w:pPr>
            <w:r w:rsidRPr="00BE7E75">
              <w:rPr>
                <w:sz w:val="22"/>
                <w:szCs w:val="22"/>
              </w:rPr>
              <w:t>ГОСТ 9958-81</w:t>
            </w:r>
          </w:p>
        </w:tc>
      </w:tr>
      <w:tr w:rsidR="00590F2E" w:rsidRPr="00BE7E75" w14:paraId="3F95DD07" w14:textId="77777777" w:rsidTr="001350E9">
        <w:trPr>
          <w:cantSplit/>
          <w:trHeight w:val="20"/>
        </w:trPr>
        <w:tc>
          <w:tcPr>
            <w:tcW w:w="709" w:type="dxa"/>
          </w:tcPr>
          <w:p w14:paraId="230C27D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60.1*</w:t>
            </w:r>
          </w:p>
        </w:tc>
        <w:tc>
          <w:tcPr>
            <w:tcW w:w="1701" w:type="dxa"/>
            <w:vMerge w:val="restart"/>
          </w:tcPr>
          <w:p w14:paraId="246201DC" w14:textId="77777777" w:rsidR="00590F2E" w:rsidRPr="00BE7E75" w:rsidRDefault="00590F2E" w:rsidP="00590F2E">
            <w:pPr>
              <w:suppressAutoHyphens/>
              <w:jc w:val="left"/>
              <w:rPr>
                <w:sz w:val="22"/>
                <w:szCs w:val="22"/>
              </w:rPr>
            </w:pPr>
            <w:r w:rsidRPr="00BE7E75">
              <w:rPr>
                <w:sz w:val="22"/>
                <w:szCs w:val="22"/>
              </w:rPr>
              <w:t>Мясопродукты с использов</w:t>
            </w:r>
            <w:r w:rsidRPr="00BE7E75">
              <w:rPr>
                <w:sz w:val="22"/>
                <w:szCs w:val="22"/>
              </w:rPr>
              <w:t>а</w:t>
            </w:r>
            <w:r w:rsidRPr="00BE7E75">
              <w:rPr>
                <w:sz w:val="22"/>
                <w:szCs w:val="22"/>
              </w:rPr>
              <w:t>нием субпр</w:t>
            </w:r>
            <w:r w:rsidRPr="00BE7E75">
              <w:rPr>
                <w:sz w:val="22"/>
                <w:szCs w:val="22"/>
              </w:rPr>
              <w:t>о</w:t>
            </w:r>
            <w:r w:rsidRPr="00BE7E75">
              <w:rPr>
                <w:sz w:val="22"/>
                <w:szCs w:val="22"/>
              </w:rPr>
              <w:t>дуктов (зельц, ливе</w:t>
            </w:r>
            <w:r w:rsidRPr="00BE7E75">
              <w:rPr>
                <w:sz w:val="22"/>
                <w:szCs w:val="22"/>
              </w:rPr>
              <w:t>р</w:t>
            </w:r>
            <w:r w:rsidRPr="00BE7E75">
              <w:rPr>
                <w:sz w:val="22"/>
                <w:szCs w:val="22"/>
              </w:rPr>
              <w:t>ные и кровяные колбасы, сту</w:t>
            </w:r>
            <w:r w:rsidRPr="00BE7E75">
              <w:rPr>
                <w:sz w:val="22"/>
                <w:szCs w:val="22"/>
              </w:rPr>
              <w:t>д</w:t>
            </w:r>
            <w:r w:rsidRPr="00BE7E75">
              <w:rPr>
                <w:sz w:val="22"/>
                <w:szCs w:val="22"/>
              </w:rPr>
              <w:t>ни, заливные блюда, пашт</w:t>
            </w:r>
            <w:r w:rsidRPr="00BE7E75">
              <w:rPr>
                <w:sz w:val="22"/>
                <w:szCs w:val="22"/>
              </w:rPr>
              <w:t>е</w:t>
            </w:r>
            <w:r w:rsidRPr="00BE7E75">
              <w:rPr>
                <w:sz w:val="22"/>
                <w:szCs w:val="22"/>
              </w:rPr>
              <w:t xml:space="preserve">ты, </w:t>
            </w:r>
          </w:p>
          <w:p w14:paraId="5EEE0DB7" w14:textId="77777777" w:rsidR="00590F2E" w:rsidRPr="00BE7E75" w:rsidRDefault="00590F2E" w:rsidP="00590F2E">
            <w:pPr>
              <w:suppressAutoHyphens/>
              <w:jc w:val="left"/>
              <w:rPr>
                <w:sz w:val="22"/>
                <w:szCs w:val="22"/>
              </w:rPr>
            </w:pPr>
            <w:r w:rsidRPr="00BE7E75">
              <w:rPr>
                <w:sz w:val="22"/>
                <w:szCs w:val="22"/>
              </w:rPr>
              <w:t>сальтисон)</w:t>
            </w:r>
          </w:p>
          <w:p w14:paraId="6D91198B" w14:textId="77777777" w:rsidR="00590F2E" w:rsidRPr="00BE7E75" w:rsidRDefault="00590F2E" w:rsidP="00590F2E">
            <w:pPr>
              <w:suppressAutoHyphens/>
              <w:jc w:val="left"/>
              <w:rPr>
                <w:sz w:val="22"/>
                <w:szCs w:val="22"/>
              </w:rPr>
            </w:pPr>
          </w:p>
        </w:tc>
        <w:tc>
          <w:tcPr>
            <w:tcW w:w="1276" w:type="dxa"/>
          </w:tcPr>
          <w:p w14:paraId="728DD132"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459F53FD" w14:textId="77777777" w:rsidR="00590F2E" w:rsidRPr="00BE7E75" w:rsidRDefault="00590F2E" w:rsidP="00590F2E">
            <w:pPr>
              <w:suppressAutoHyphens/>
              <w:jc w:val="left"/>
              <w:rPr>
                <w:rFonts w:eastAsia="Batang"/>
                <w:sz w:val="22"/>
                <w:szCs w:val="22"/>
              </w:rPr>
            </w:pPr>
          </w:p>
        </w:tc>
        <w:tc>
          <w:tcPr>
            <w:tcW w:w="2410" w:type="dxa"/>
          </w:tcPr>
          <w:p w14:paraId="0C65EF40" w14:textId="77777777" w:rsidR="00590F2E" w:rsidRPr="00BE7E75" w:rsidRDefault="00590F2E" w:rsidP="00590F2E">
            <w:pPr>
              <w:suppressAutoHyphens/>
              <w:jc w:val="left"/>
              <w:rPr>
                <w:sz w:val="22"/>
                <w:szCs w:val="22"/>
              </w:rPr>
            </w:pPr>
            <w:r w:rsidRPr="00BE7E75">
              <w:rPr>
                <w:sz w:val="22"/>
                <w:szCs w:val="22"/>
              </w:rPr>
              <w:t>Количество мез</w:t>
            </w:r>
            <w:r w:rsidRPr="00BE7E75">
              <w:rPr>
                <w:sz w:val="22"/>
                <w:szCs w:val="22"/>
              </w:rPr>
              <w:t>о</w:t>
            </w:r>
            <w:r w:rsidRPr="00BE7E75">
              <w:rPr>
                <w:sz w:val="22"/>
                <w:szCs w:val="22"/>
              </w:rPr>
              <w:t>фильных аэробных и ф</w:t>
            </w:r>
            <w:r w:rsidRPr="00BE7E75">
              <w:rPr>
                <w:sz w:val="22"/>
                <w:szCs w:val="22"/>
              </w:rPr>
              <w:t>а</w:t>
            </w:r>
            <w:r w:rsidRPr="00BE7E75">
              <w:rPr>
                <w:sz w:val="22"/>
                <w:szCs w:val="22"/>
              </w:rPr>
              <w:t>культативно-анаэробных микр</w:t>
            </w:r>
            <w:r w:rsidRPr="00BE7E75">
              <w:rPr>
                <w:sz w:val="22"/>
                <w:szCs w:val="22"/>
              </w:rPr>
              <w:t>о</w:t>
            </w:r>
            <w:r w:rsidRPr="00BE7E75">
              <w:rPr>
                <w:sz w:val="22"/>
                <w:szCs w:val="22"/>
              </w:rPr>
              <w:t>организмов</w:t>
            </w:r>
          </w:p>
        </w:tc>
        <w:tc>
          <w:tcPr>
            <w:tcW w:w="2551" w:type="dxa"/>
            <w:vMerge w:val="restart"/>
          </w:tcPr>
          <w:p w14:paraId="3D9811AA" w14:textId="77777777" w:rsidR="00590F2E" w:rsidRPr="00BE7E75" w:rsidRDefault="00590F2E" w:rsidP="00590F2E">
            <w:pPr>
              <w:jc w:val="left"/>
              <w:rPr>
                <w:sz w:val="22"/>
                <w:szCs w:val="22"/>
              </w:rPr>
            </w:pPr>
            <w:r w:rsidRPr="00BE7E75">
              <w:rPr>
                <w:sz w:val="22"/>
                <w:szCs w:val="22"/>
              </w:rPr>
              <w:t xml:space="preserve">СанПиН и ГН </w:t>
            </w:r>
          </w:p>
          <w:p w14:paraId="0DEA6F11" w14:textId="77777777" w:rsidR="00590F2E" w:rsidRPr="00BE7E75" w:rsidRDefault="00590F2E" w:rsidP="00590F2E">
            <w:pPr>
              <w:jc w:val="left"/>
              <w:rPr>
                <w:sz w:val="22"/>
                <w:szCs w:val="22"/>
              </w:rPr>
            </w:pPr>
            <w:r w:rsidRPr="00BE7E75">
              <w:rPr>
                <w:sz w:val="22"/>
                <w:szCs w:val="22"/>
              </w:rPr>
              <w:t>от 21.06.2013 № 52</w:t>
            </w:r>
          </w:p>
          <w:p w14:paraId="75B39D83"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6AEAF97"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7692F737"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p w14:paraId="7F22DE21" w14:textId="77777777" w:rsidR="00590F2E" w:rsidRPr="00BE7E75" w:rsidRDefault="00590F2E" w:rsidP="00590F2E">
            <w:pPr>
              <w:jc w:val="left"/>
              <w:rPr>
                <w:sz w:val="22"/>
                <w:szCs w:val="22"/>
              </w:rPr>
            </w:pPr>
          </w:p>
        </w:tc>
        <w:tc>
          <w:tcPr>
            <w:tcW w:w="2268" w:type="dxa"/>
          </w:tcPr>
          <w:p w14:paraId="77B0A094" w14:textId="77777777" w:rsidR="00590F2E" w:rsidRPr="00BE7E75" w:rsidRDefault="00590F2E" w:rsidP="00590F2E">
            <w:pPr>
              <w:suppressAutoHyphens/>
              <w:jc w:val="left"/>
              <w:rPr>
                <w:sz w:val="22"/>
                <w:szCs w:val="22"/>
              </w:rPr>
            </w:pPr>
            <w:r w:rsidRPr="00BE7E75">
              <w:rPr>
                <w:sz w:val="22"/>
                <w:szCs w:val="22"/>
              </w:rPr>
              <w:t>ГОСТ 10444.15-94</w:t>
            </w:r>
          </w:p>
          <w:p w14:paraId="4E0D5310" w14:textId="77777777" w:rsidR="00590F2E" w:rsidRPr="00BE7E75" w:rsidRDefault="00590F2E" w:rsidP="00590F2E">
            <w:pPr>
              <w:suppressAutoHyphens/>
              <w:jc w:val="left"/>
              <w:rPr>
                <w:sz w:val="22"/>
                <w:szCs w:val="22"/>
              </w:rPr>
            </w:pPr>
            <w:r w:rsidRPr="00BE7E75">
              <w:rPr>
                <w:sz w:val="22"/>
                <w:szCs w:val="22"/>
              </w:rPr>
              <w:t>ГОСТ 9958-81</w:t>
            </w:r>
          </w:p>
          <w:p w14:paraId="70386C0B"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3DB958F5" w14:textId="77777777" w:rsidTr="001350E9">
        <w:trPr>
          <w:cantSplit/>
          <w:trHeight w:val="20"/>
        </w:trPr>
        <w:tc>
          <w:tcPr>
            <w:tcW w:w="709" w:type="dxa"/>
          </w:tcPr>
          <w:p w14:paraId="734D394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60.2*</w:t>
            </w:r>
          </w:p>
        </w:tc>
        <w:tc>
          <w:tcPr>
            <w:tcW w:w="1701" w:type="dxa"/>
            <w:vMerge/>
          </w:tcPr>
          <w:p w14:paraId="749B0333" w14:textId="77777777" w:rsidR="00590F2E" w:rsidRPr="00BE7E75" w:rsidRDefault="00590F2E" w:rsidP="00590F2E">
            <w:pPr>
              <w:suppressAutoHyphens/>
              <w:jc w:val="left"/>
              <w:rPr>
                <w:sz w:val="22"/>
                <w:szCs w:val="22"/>
              </w:rPr>
            </w:pPr>
          </w:p>
        </w:tc>
        <w:tc>
          <w:tcPr>
            <w:tcW w:w="1276" w:type="dxa"/>
          </w:tcPr>
          <w:p w14:paraId="79D6B489"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3CD8D319" w14:textId="77777777" w:rsidR="00590F2E" w:rsidRPr="00BE7E75" w:rsidRDefault="00590F2E" w:rsidP="00590F2E">
            <w:pPr>
              <w:suppressAutoHyphens/>
              <w:jc w:val="left"/>
              <w:rPr>
                <w:rFonts w:eastAsia="Batang"/>
                <w:sz w:val="22"/>
                <w:szCs w:val="22"/>
              </w:rPr>
            </w:pPr>
          </w:p>
        </w:tc>
        <w:tc>
          <w:tcPr>
            <w:tcW w:w="2410" w:type="dxa"/>
          </w:tcPr>
          <w:p w14:paraId="65272C23" w14:textId="77777777" w:rsidR="00590F2E" w:rsidRPr="00BE7E75" w:rsidRDefault="00590F2E" w:rsidP="00590F2E">
            <w:pPr>
              <w:suppressAutoHyphens/>
              <w:jc w:val="left"/>
              <w:rPr>
                <w:sz w:val="22"/>
                <w:szCs w:val="22"/>
              </w:rPr>
            </w:pPr>
            <w:r w:rsidRPr="00BE7E75">
              <w:rPr>
                <w:sz w:val="22"/>
                <w:szCs w:val="22"/>
              </w:rPr>
              <w:t>Бактерии группы к</w:t>
            </w:r>
            <w:r w:rsidRPr="00BE7E75">
              <w:rPr>
                <w:sz w:val="22"/>
                <w:szCs w:val="22"/>
              </w:rPr>
              <w:t>и</w:t>
            </w:r>
            <w:r w:rsidRPr="00BE7E75">
              <w:rPr>
                <w:sz w:val="22"/>
                <w:szCs w:val="22"/>
              </w:rPr>
              <w:t>шечных палочек (колифо</w:t>
            </w:r>
            <w:r w:rsidRPr="00BE7E75">
              <w:rPr>
                <w:sz w:val="22"/>
                <w:szCs w:val="22"/>
              </w:rPr>
              <w:t>р</w:t>
            </w:r>
            <w:r w:rsidRPr="00BE7E75">
              <w:rPr>
                <w:sz w:val="22"/>
                <w:szCs w:val="22"/>
              </w:rPr>
              <w:t>мы)</w:t>
            </w:r>
          </w:p>
        </w:tc>
        <w:tc>
          <w:tcPr>
            <w:tcW w:w="2551" w:type="dxa"/>
            <w:vMerge/>
          </w:tcPr>
          <w:p w14:paraId="2AD5348D" w14:textId="77777777" w:rsidR="00590F2E" w:rsidRPr="00BE7E75" w:rsidRDefault="00590F2E" w:rsidP="00590F2E">
            <w:pPr>
              <w:jc w:val="left"/>
              <w:rPr>
                <w:sz w:val="22"/>
                <w:szCs w:val="22"/>
              </w:rPr>
            </w:pPr>
          </w:p>
        </w:tc>
        <w:tc>
          <w:tcPr>
            <w:tcW w:w="2268" w:type="dxa"/>
          </w:tcPr>
          <w:p w14:paraId="504DC609" w14:textId="77777777" w:rsidR="00590F2E" w:rsidRPr="00BE7E75" w:rsidRDefault="00590F2E" w:rsidP="00590F2E">
            <w:pPr>
              <w:suppressAutoHyphens/>
              <w:jc w:val="left"/>
              <w:rPr>
                <w:sz w:val="22"/>
                <w:szCs w:val="22"/>
              </w:rPr>
            </w:pPr>
            <w:r w:rsidRPr="00BE7E75">
              <w:rPr>
                <w:sz w:val="22"/>
                <w:szCs w:val="22"/>
              </w:rPr>
              <w:t>ГОСТ 9958-81</w:t>
            </w:r>
          </w:p>
          <w:p w14:paraId="52B325AE"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7F94B865" w14:textId="77777777" w:rsidTr="001350E9">
        <w:trPr>
          <w:cantSplit/>
          <w:trHeight w:val="20"/>
        </w:trPr>
        <w:tc>
          <w:tcPr>
            <w:tcW w:w="709" w:type="dxa"/>
          </w:tcPr>
          <w:p w14:paraId="0A96733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60.3*</w:t>
            </w:r>
          </w:p>
        </w:tc>
        <w:tc>
          <w:tcPr>
            <w:tcW w:w="1701" w:type="dxa"/>
            <w:vMerge/>
          </w:tcPr>
          <w:p w14:paraId="48CDDD84" w14:textId="77777777" w:rsidR="00590F2E" w:rsidRPr="00BE7E75" w:rsidRDefault="00590F2E" w:rsidP="00590F2E">
            <w:pPr>
              <w:suppressAutoHyphens/>
              <w:jc w:val="left"/>
              <w:rPr>
                <w:sz w:val="22"/>
                <w:szCs w:val="22"/>
              </w:rPr>
            </w:pPr>
          </w:p>
        </w:tc>
        <w:tc>
          <w:tcPr>
            <w:tcW w:w="1276" w:type="dxa"/>
          </w:tcPr>
          <w:p w14:paraId="1CB7EC12"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56E81D38" w14:textId="77777777" w:rsidR="00590F2E" w:rsidRPr="00BE7E75" w:rsidRDefault="00590F2E" w:rsidP="00590F2E">
            <w:pPr>
              <w:suppressAutoHyphens/>
              <w:jc w:val="left"/>
              <w:rPr>
                <w:rFonts w:eastAsia="Batang"/>
                <w:sz w:val="22"/>
                <w:szCs w:val="22"/>
              </w:rPr>
            </w:pPr>
          </w:p>
        </w:tc>
        <w:tc>
          <w:tcPr>
            <w:tcW w:w="2410" w:type="dxa"/>
          </w:tcPr>
          <w:p w14:paraId="21B5CD67" w14:textId="77777777" w:rsidR="00590F2E" w:rsidRPr="00BE7E75" w:rsidRDefault="00590F2E" w:rsidP="00590F2E">
            <w:pPr>
              <w:suppressAutoHyphens/>
              <w:jc w:val="left"/>
              <w:rPr>
                <w:sz w:val="22"/>
                <w:szCs w:val="22"/>
              </w:rPr>
            </w:pPr>
            <w:r w:rsidRPr="00BE7E75">
              <w:rPr>
                <w:sz w:val="22"/>
                <w:szCs w:val="22"/>
              </w:rPr>
              <w:t>Патогенные микр</w:t>
            </w:r>
            <w:r w:rsidRPr="00BE7E75">
              <w:rPr>
                <w:sz w:val="22"/>
                <w:szCs w:val="22"/>
              </w:rPr>
              <w:t>о</w:t>
            </w:r>
            <w:r w:rsidRPr="00BE7E75">
              <w:rPr>
                <w:sz w:val="22"/>
                <w:szCs w:val="22"/>
              </w:rPr>
              <w:t>организмы, в том числе сальмонеллы</w:t>
            </w:r>
          </w:p>
        </w:tc>
        <w:tc>
          <w:tcPr>
            <w:tcW w:w="2551" w:type="dxa"/>
            <w:vMerge/>
          </w:tcPr>
          <w:p w14:paraId="5695BD03" w14:textId="77777777" w:rsidR="00590F2E" w:rsidRPr="00BE7E75" w:rsidRDefault="00590F2E" w:rsidP="00590F2E">
            <w:pPr>
              <w:jc w:val="left"/>
              <w:rPr>
                <w:sz w:val="22"/>
                <w:szCs w:val="22"/>
              </w:rPr>
            </w:pPr>
          </w:p>
        </w:tc>
        <w:tc>
          <w:tcPr>
            <w:tcW w:w="2268" w:type="dxa"/>
          </w:tcPr>
          <w:p w14:paraId="4980F8B3" w14:textId="77777777" w:rsidR="00590F2E" w:rsidRPr="00BE7E75" w:rsidRDefault="00590F2E" w:rsidP="00590F2E">
            <w:pPr>
              <w:suppressAutoHyphens/>
              <w:jc w:val="left"/>
              <w:rPr>
                <w:sz w:val="22"/>
                <w:szCs w:val="22"/>
              </w:rPr>
            </w:pPr>
            <w:r w:rsidRPr="00BE7E75">
              <w:rPr>
                <w:sz w:val="22"/>
                <w:szCs w:val="22"/>
              </w:rPr>
              <w:t>ГОСТ 9958-81</w:t>
            </w:r>
          </w:p>
          <w:p w14:paraId="73D1D858" w14:textId="77777777" w:rsidR="00590F2E" w:rsidRPr="00BE7E75" w:rsidRDefault="00590F2E" w:rsidP="00590F2E">
            <w:pPr>
              <w:suppressAutoHyphens/>
              <w:jc w:val="left"/>
              <w:rPr>
                <w:sz w:val="22"/>
                <w:szCs w:val="22"/>
              </w:rPr>
            </w:pPr>
            <w:r w:rsidRPr="00BE7E75">
              <w:rPr>
                <w:sz w:val="22"/>
                <w:szCs w:val="22"/>
              </w:rPr>
              <w:t>ГОСТ 30519-97</w:t>
            </w:r>
          </w:p>
          <w:p w14:paraId="5465A8B2" w14:textId="77777777" w:rsidR="00590F2E" w:rsidRPr="00BE7E75" w:rsidRDefault="00590F2E" w:rsidP="00590F2E">
            <w:pPr>
              <w:suppressAutoHyphens/>
              <w:jc w:val="left"/>
              <w:rPr>
                <w:sz w:val="22"/>
                <w:szCs w:val="22"/>
              </w:rPr>
            </w:pPr>
            <w:r w:rsidRPr="00BE7E75">
              <w:rPr>
                <w:sz w:val="22"/>
                <w:szCs w:val="22"/>
              </w:rPr>
              <w:t xml:space="preserve">ГОСТ 31659-2012 </w:t>
            </w:r>
          </w:p>
          <w:p w14:paraId="5B0590E6" w14:textId="77777777" w:rsidR="00590F2E" w:rsidRPr="00BE7E75" w:rsidRDefault="00590F2E" w:rsidP="00590F2E">
            <w:pPr>
              <w:suppressAutoHyphens/>
              <w:jc w:val="left"/>
              <w:rPr>
                <w:sz w:val="22"/>
                <w:szCs w:val="22"/>
              </w:rPr>
            </w:pPr>
          </w:p>
        </w:tc>
      </w:tr>
      <w:tr w:rsidR="00590F2E" w:rsidRPr="00BE7E75" w14:paraId="67B4FEF2" w14:textId="77777777" w:rsidTr="001350E9">
        <w:trPr>
          <w:cantSplit/>
        </w:trPr>
        <w:tc>
          <w:tcPr>
            <w:tcW w:w="709" w:type="dxa"/>
          </w:tcPr>
          <w:p w14:paraId="0772E9A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60.4*</w:t>
            </w:r>
          </w:p>
        </w:tc>
        <w:tc>
          <w:tcPr>
            <w:tcW w:w="1701" w:type="dxa"/>
            <w:vMerge/>
          </w:tcPr>
          <w:p w14:paraId="5E7AD2AE" w14:textId="77777777" w:rsidR="00590F2E" w:rsidRPr="00BE7E75" w:rsidRDefault="00590F2E" w:rsidP="00590F2E">
            <w:pPr>
              <w:suppressAutoHyphens/>
              <w:jc w:val="left"/>
              <w:rPr>
                <w:sz w:val="22"/>
                <w:szCs w:val="22"/>
              </w:rPr>
            </w:pPr>
          </w:p>
        </w:tc>
        <w:tc>
          <w:tcPr>
            <w:tcW w:w="1276" w:type="dxa"/>
          </w:tcPr>
          <w:p w14:paraId="28F158B2"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tc>
        <w:tc>
          <w:tcPr>
            <w:tcW w:w="2410" w:type="dxa"/>
          </w:tcPr>
          <w:p w14:paraId="4DE46554" w14:textId="77777777" w:rsidR="00590F2E" w:rsidRPr="00BE7E75" w:rsidRDefault="00590F2E" w:rsidP="00590F2E">
            <w:pPr>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p>
        </w:tc>
        <w:tc>
          <w:tcPr>
            <w:tcW w:w="2551" w:type="dxa"/>
            <w:vMerge/>
          </w:tcPr>
          <w:p w14:paraId="4E1017FD" w14:textId="77777777" w:rsidR="00590F2E" w:rsidRPr="00BE7E75" w:rsidRDefault="00590F2E" w:rsidP="00590F2E">
            <w:pPr>
              <w:jc w:val="left"/>
              <w:rPr>
                <w:sz w:val="22"/>
                <w:szCs w:val="22"/>
              </w:rPr>
            </w:pPr>
          </w:p>
        </w:tc>
        <w:tc>
          <w:tcPr>
            <w:tcW w:w="2268" w:type="dxa"/>
          </w:tcPr>
          <w:p w14:paraId="5A7521E5" w14:textId="77777777" w:rsidR="00590F2E" w:rsidRPr="00BE7E75" w:rsidRDefault="00590F2E" w:rsidP="00590F2E">
            <w:pPr>
              <w:suppressAutoHyphens/>
              <w:jc w:val="left"/>
              <w:rPr>
                <w:sz w:val="22"/>
                <w:szCs w:val="22"/>
              </w:rPr>
            </w:pPr>
            <w:r w:rsidRPr="00BE7E75">
              <w:rPr>
                <w:sz w:val="22"/>
                <w:szCs w:val="22"/>
              </w:rPr>
              <w:t>ГОСТ 10444.2-94</w:t>
            </w:r>
          </w:p>
          <w:p w14:paraId="5AA237FD" w14:textId="77777777" w:rsidR="00590F2E" w:rsidRPr="00BE7E75" w:rsidRDefault="00590F2E" w:rsidP="00590F2E">
            <w:pPr>
              <w:suppressAutoHyphens/>
              <w:jc w:val="left"/>
              <w:rPr>
                <w:sz w:val="22"/>
                <w:szCs w:val="22"/>
              </w:rPr>
            </w:pPr>
            <w:r w:rsidRPr="00BE7E75">
              <w:rPr>
                <w:sz w:val="22"/>
                <w:szCs w:val="22"/>
              </w:rPr>
              <w:t>ГОСТ 9958-81</w:t>
            </w:r>
          </w:p>
          <w:p w14:paraId="1C4AD109" w14:textId="77777777" w:rsidR="00590F2E" w:rsidRPr="00BE7E75" w:rsidRDefault="00590F2E" w:rsidP="00590F2E">
            <w:pPr>
              <w:suppressAutoHyphens/>
              <w:jc w:val="left"/>
              <w:rPr>
                <w:sz w:val="22"/>
                <w:szCs w:val="22"/>
              </w:rPr>
            </w:pPr>
            <w:r w:rsidRPr="00BE7E75">
              <w:rPr>
                <w:sz w:val="22"/>
                <w:szCs w:val="22"/>
              </w:rPr>
              <w:t xml:space="preserve">ГОСТ 31746-2012 </w:t>
            </w:r>
          </w:p>
          <w:p w14:paraId="7D41FDDD" w14:textId="77777777" w:rsidR="00590F2E" w:rsidRPr="00BE7E75" w:rsidRDefault="00590F2E" w:rsidP="00590F2E">
            <w:pPr>
              <w:suppressAutoHyphens/>
              <w:jc w:val="left"/>
              <w:rPr>
                <w:sz w:val="22"/>
                <w:szCs w:val="22"/>
              </w:rPr>
            </w:pPr>
          </w:p>
        </w:tc>
      </w:tr>
      <w:tr w:rsidR="00590F2E" w:rsidRPr="00BE7E75" w14:paraId="33900C50" w14:textId="77777777" w:rsidTr="001350E9">
        <w:trPr>
          <w:cantSplit/>
        </w:trPr>
        <w:tc>
          <w:tcPr>
            <w:tcW w:w="709" w:type="dxa"/>
          </w:tcPr>
          <w:p w14:paraId="25A566E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60.5*</w:t>
            </w:r>
          </w:p>
        </w:tc>
        <w:tc>
          <w:tcPr>
            <w:tcW w:w="1701" w:type="dxa"/>
            <w:vMerge/>
          </w:tcPr>
          <w:p w14:paraId="55696F5A" w14:textId="77777777" w:rsidR="00590F2E" w:rsidRPr="00BE7E75" w:rsidRDefault="00590F2E" w:rsidP="00590F2E">
            <w:pPr>
              <w:suppressAutoHyphens/>
              <w:jc w:val="left"/>
              <w:rPr>
                <w:sz w:val="22"/>
                <w:szCs w:val="22"/>
              </w:rPr>
            </w:pPr>
          </w:p>
        </w:tc>
        <w:tc>
          <w:tcPr>
            <w:tcW w:w="1276" w:type="dxa"/>
          </w:tcPr>
          <w:p w14:paraId="48E1BBD1"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tc>
        <w:tc>
          <w:tcPr>
            <w:tcW w:w="2410" w:type="dxa"/>
          </w:tcPr>
          <w:p w14:paraId="16EF1EE4" w14:textId="77777777" w:rsidR="00590F2E" w:rsidRPr="00BE7E75" w:rsidRDefault="00590F2E" w:rsidP="00590F2E">
            <w:pPr>
              <w:suppressAutoHyphens/>
              <w:jc w:val="left"/>
              <w:rPr>
                <w:sz w:val="22"/>
                <w:szCs w:val="22"/>
              </w:rPr>
            </w:pPr>
            <w:r w:rsidRPr="00BE7E75">
              <w:rPr>
                <w:sz w:val="22"/>
                <w:szCs w:val="22"/>
              </w:rPr>
              <w:t>Сульфитредуцир</w:t>
            </w:r>
            <w:r w:rsidRPr="00BE7E75">
              <w:rPr>
                <w:sz w:val="22"/>
                <w:szCs w:val="22"/>
              </w:rPr>
              <w:t>у</w:t>
            </w:r>
            <w:r w:rsidRPr="00BE7E75">
              <w:rPr>
                <w:sz w:val="22"/>
                <w:szCs w:val="22"/>
              </w:rPr>
              <w:t>ющие клостридии</w:t>
            </w:r>
          </w:p>
          <w:p w14:paraId="6E80BBC2" w14:textId="77777777" w:rsidR="00590F2E" w:rsidRPr="00BE7E75" w:rsidRDefault="00590F2E" w:rsidP="00590F2E">
            <w:pPr>
              <w:suppressAutoHyphens/>
              <w:jc w:val="left"/>
              <w:rPr>
                <w:sz w:val="22"/>
                <w:szCs w:val="22"/>
                <w:lang w:val="en-US"/>
              </w:rPr>
            </w:pPr>
          </w:p>
        </w:tc>
        <w:tc>
          <w:tcPr>
            <w:tcW w:w="2551" w:type="dxa"/>
            <w:vMerge/>
          </w:tcPr>
          <w:p w14:paraId="5BB004C0" w14:textId="77777777" w:rsidR="00590F2E" w:rsidRPr="00BE7E75" w:rsidRDefault="00590F2E" w:rsidP="00590F2E">
            <w:pPr>
              <w:jc w:val="left"/>
              <w:rPr>
                <w:sz w:val="22"/>
                <w:szCs w:val="22"/>
              </w:rPr>
            </w:pPr>
          </w:p>
        </w:tc>
        <w:tc>
          <w:tcPr>
            <w:tcW w:w="2268" w:type="dxa"/>
          </w:tcPr>
          <w:p w14:paraId="0AB31C96" w14:textId="77777777" w:rsidR="00590F2E" w:rsidRPr="00BE7E75" w:rsidRDefault="00590F2E" w:rsidP="00590F2E">
            <w:pPr>
              <w:suppressAutoHyphens/>
              <w:jc w:val="left"/>
              <w:rPr>
                <w:strike/>
                <w:sz w:val="22"/>
                <w:szCs w:val="22"/>
              </w:rPr>
            </w:pPr>
            <w:r w:rsidRPr="00BE7E75">
              <w:rPr>
                <w:sz w:val="22"/>
                <w:szCs w:val="22"/>
              </w:rPr>
              <w:t>ГОСТ 9958-81</w:t>
            </w:r>
            <w:r w:rsidRPr="00BE7E75">
              <w:rPr>
                <w:strike/>
                <w:sz w:val="22"/>
                <w:szCs w:val="22"/>
              </w:rPr>
              <w:t xml:space="preserve"> </w:t>
            </w:r>
          </w:p>
          <w:p w14:paraId="145C4A03"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3BAA103F" w14:textId="77777777" w:rsidTr="001350E9">
        <w:trPr>
          <w:cantSplit/>
        </w:trPr>
        <w:tc>
          <w:tcPr>
            <w:tcW w:w="709" w:type="dxa"/>
          </w:tcPr>
          <w:p w14:paraId="38352DE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60.6*</w:t>
            </w:r>
          </w:p>
        </w:tc>
        <w:tc>
          <w:tcPr>
            <w:tcW w:w="1701" w:type="dxa"/>
            <w:vMerge/>
          </w:tcPr>
          <w:p w14:paraId="6B2E0241" w14:textId="77777777" w:rsidR="00590F2E" w:rsidRPr="00BE7E75" w:rsidRDefault="00590F2E" w:rsidP="00590F2E">
            <w:pPr>
              <w:suppressAutoHyphens/>
              <w:jc w:val="left"/>
              <w:rPr>
                <w:sz w:val="22"/>
                <w:szCs w:val="22"/>
              </w:rPr>
            </w:pPr>
          </w:p>
        </w:tc>
        <w:tc>
          <w:tcPr>
            <w:tcW w:w="1276" w:type="dxa"/>
          </w:tcPr>
          <w:p w14:paraId="5F195892"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tc>
        <w:tc>
          <w:tcPr>
            <w:tcW w:w="2410" w:type="dxa"/>
          </w:tcPr>
          <w:p w14:paraId="6A67B4AD" w14:textId="77777777" w:rsidR="00590F2E" w:rsidRPr="00BE7E75" w:rsidRDefault="00590F2E" w:rsidP="00590F2E">
            <w:pPr>
              <w:suppressAutoHyphens/>
              <w:jc w:val="left"/>
              <w:rPr>
                <w:sz w:val="22"/>
                <w:szCs w:val="22"/>
              </w:rPr>
            </w:pPr>
            <w:r w:rsidRPr="00BE7E75">
              <w:rPr>
                <w:sz w:val="22"/>
                <w:szCs w:val="22"/>
                <w:lang w:val="en-US"/>
              </w:rPr>
              <w:t>Listeria</w:t>
            </w:r>
            <w:r w:rsidRPr="00BE7E75">
              <w:rPr>
                <w:sz w:val="22"/>
                <w:szCs w:val="22"/>
              </w:rPr>
              <w:t xml:space="preserve"> </w:t>
            </w:r>
            <w:r w:rsidRPr="00BE7E75">
              <w:rPr>
                <w:sz w:val="22"/>
                <w:szCs w:val="22"/>
                <w:lang w:val="en-US"/>
              </w:rPr>
              <w:t>monocyt</w:t>
            </w:r>
            <w:r w:rsidRPr="00BE7E75">
              <w:rPr>
                <w:sz w:val="22"/>
                <w:szCs w:val="22"/>
                <w:lang w:val="en-US"/>
              </w:rPr>
              <w:t>o</w:t>
            </w:r>
            <w:r w:rsidRPr="00BE7E75">
              <w:rPr>
                <w:sz w:val="22"/>
                <w:szCs w:val="22"/>
                <w:lang w:val="en-US"/>
              </w:rPr>
              <w:t>genes</w:t>
            </w:r>
          </w:p>
          <w:p w14:paraId="278B304F" w14:textId="77777777" w:rsidR="00590F2E" w:rsidRPr="00BE7E75" w:rsidRDefault="00590F2E" w:rsidP="00590F2E">
            <w:pPr>
              <w:suppressAutoHyphens/>
              <w:jc w:val="left"/>
              <w:rPr>
                <w:sz w:val="22"/>
                <w:szCs w:val="22"/>
              </w:rPr>
            </w:pPr>
          </w:p>
        </w:tc>
        <w:tc>
          <w:tcPr>
            <w:tcW w:w="2551" w:type="dxa"/>
            <w:vMerge/>
          </w:tcPr>
          <w:p w14:paraId="21C909E9" w14:textId="77777777" w:rsidR="00590F2E" w:rsidRPr="00BE7E75" w:rsidRDefault="00590F2E" w:rsidP="00590F2E">
            <w:pPr>
              <w:jc w:val="left"/>
              <w:rPr>
                <w:sz w:val="22"/>
                <w:szCs w:val="22"/>
              </w:rPr>
            </w:pPr>
          </w:p>
        </w:tc>
        <w:tc>
          <w:tcPr>
            <w:tcW w:w="2268" w:type="dxa"/>
          </w:tcPr>
          <w:p w14:paraId="388E06DD" w14:textId="77777777" w:rsidR="00590F2E" w:rsidRPr="00BE7E75" w:rsidRDefault="00590F2E" w:rsidP="00590F2E">
            <w:pPr>
              <w:suppressAutoHyphens/>
              <w:jc w:val="left"/>
              <w:rPr>
                <w:sz w:val="22"/>
                <w:szCs w:val="22"/>
              </w:rPr>
            </w:pPr>
            <w:r w:rsidRPr="00BE7E75">
              <w:rPr>
                <w:sz w:val="22"/>
                <w:szCs w:val="22"/>
              </w:rPr>
              <w:t xml:space="preserve">ГОСТ 32031-2012  </w:t>
            </w:r>
          </w:p>
        </w:tc>
      </w:tr>
      <w:tr w:rsidR="00590F2E" w:rsidRPr="00BE7E75" w14:paraId="4EF32FC7" w14:textId="77777777" w:rsidTr="001350E9">
        <w:trPr>
          <w:cantSplit/>
        </w:trPr>
        <w:tc>
          <w:tcPr>
            <w:tcW w:w="709" w:type="dxa"/>
          </w:tcPr>
          <w:p w14:paraId="063E111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60.7*</w:t>
            </w:r>
          </w:p>
        </w:tc>
        <w:tc>
          <w:tcPr>
            <w:tcW w:w="1701" w:type="dxa"/>
            <w:vMerge/>
          </w:tcPr>
          <w:p w14:paraId="162153EE" w14:textId="77777777" w:rsidR="00590F2E" w:rsidRPr="00BE7E75" w:rsidRDefault="00590F2E" w:rsidP="00590F2E">
            <w:pPr>
              <w:suppressAutoHyphens/>
              <w:jc w:val="left"/>
              <w:rPr>
                <w:sz w:val="22"/>
                <w:szCs w:val="22"/>
              </w:rPr>
            </w:pPr>
          </w:p>
        </w:tc>
        <w:tc>
          <w:tcPr>
            <w:tcW w:w="1276" w:type="dxa"/>
          </w:tcPr>
          <w:p w14:paraId="179D7F05"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101EA714" w14:textId="77777777" w:rsidR="00590F2E" w:rsidRPr="00BE7E75" w:rsidRDefault="00590F2E" w:rsidP="00590F2E">
            <w:pPr>
              <w:suppressAutoHyphens/>
              <w:jc w:val="left"/>
              <w:rPr>
                <w:rFonts w:eastAsia="Batang"/>
                <w:sz w:val="22"/>
                <w:szCs w:val="22"/>
              </w:rPr>
            </w:pPr>
          </w:p>
        </w:tc>
        <w:tc>
          <w:tcPr>
            <w:tcW w:w="2410" w:type="dxa"/>
          </w:tcPr>
          <w:p w14:paraId="02FC6FF4" w14:textId="77777777" w:rsidR="00590F2E" w:rsidRPr="00BE7E75" w:rsidRDefault="00590F2E" w:rsidP="00590F2E">
            <w:pPr>
              <w:suppressAutoHyphens/>
              <w:jc w:val="left"/>
              <w:rPr>
                <w:sz w:val="22"/>
                <w:szCs w:val="22"/>
                <w:lang w:val="en-US"/>
              </w:rPr>
            </w:pPr>
            <w:r w:rsidRPr="00BE7E75">
              <w:rPr>
                <w:sz w:val="22"/>
                <w:szCs w:val="22"/>
              </w:rPr>
              <w:t xml:space="preserve">Бактерии рода </w:t>
            </w:r>
            <w:r w:rsidRPr="00BE7E75">
              <w:rPr>
                <w:sz w:val="22"/>
                <w:szCs w:val="22"/>
                <w:lang w:val="en-US"/>
              </w:rPr>
              <w:t>Pr</w:t>
            </w:r>
            <w:r w:rsidRPr="00BE7E75">
              <w:rPr>
                <w:sz w:val="22"/>
                <w:szCs w:val="22"/>
                <w:lang w:val="en-US"/>
              </w:rPr>
              <w:t>o</w:t>
            </w:r>
            <w:r w:rsidRPr="00BE7E75">
              <w:rPr>
                <w:sz w:val="22"/>
                <w:szCs w:val="22"/>
                <w:lang w:val="en-US"/>
              </w:rPr>
              <w:t>teus</w:t>
            </w:r>
          </w:p>
        </w:tc>
        <w:tc>
          <w:tcPr>
            <w:tcW w:w="2551" w:type="dxa"/>
            <w:vMerge/>
          </w:tcPr>
          <w:p w14:paraId="295F9445" w14:textId="77777777" w:rsidR="00590F2E" w:rsidRPr="00BE7E75" w:rsidRDefault="00590F2E" w:rsidP="00590F2E">
            <w:pPr>
              <w:jc w:val="left"/>
              <w:rPr>
                <w:sz w:val="22"/>
                <w:szCs w:val="22"/>
              </w:rPr>
            </w:pPr>
          </w:p>
        </w:tc>
        <w:tc>
          <w:tcPr>
            <w:tcW w:w="2268" w:type="dxa"/>
          </w:tcPr>
          <w:p w14:paraId="52C7F07C" w14:textId="77777777" w:rsidR="00590F2E" w:rsidRPr="00BE7E75" w:rsidRDefault="00590F2E" w:rsidP="00590F2E">
            <w:pPr>
              <w:suppressAutoHyphens/>
              <w:jc w:val="left"/>
              <w:rPr>
                <w:sz w:val="22"/>
                <w:szCs w:val="22"/>
              </w:rPr>
            </w:pPr>
            <w:r w:rsidRPr="00BE7E75">
              <w:rPr>
                <w:sz w:val="22"/>
                <w:szCs w:val="22"/>
              </w:rPr>
              <w:t>ГОСТ 28560-90</w:t>
            </w:r>
          </w:p>
          <w:p w14:paraId="5B61B896" w14:textId="77777777" w:rsidR="00590F2E" w:rsidRPr="00BE7E75" w:rsidRDefault="00590F2E" w:rsidP="00590F2E">
            <w:pPr>
              <w:suppressAutoHyphens/>
              <w:jc w:val="left"/>
              <w:rPr>
                <w:sz w:val="22"/>
                <w:szCs w:val="22"/>
              </w:rPr>
            </w:pPr>
            <w:r w:rsidRPr="00BE7E75">
              <w:rPr>
                <w:sz w:val="22"/>
                <w:szCs w:val="22"/>
              </w:rPr>
              <w:t>ГОСТ 9958-81</w:t>
            </w:r>
          </w:p>
        </w:tc>
      </w:tr>
      <w:tr w:rsidR="00590F2E" w:rsidRPr="00BE7E75" w14:paraId="52EA9C5B" w14:textId="77777777" w:rsidTr="001350E9">
        <w:trPr>
          <w:cantSplit/>
          <w:trHeight w:val="20"/>
        </w:trPr>
        <w:tc>
          <w:tcPr>
            <w:tcW w:w="709" w:type="dxa"/>
          </w:tcPr>
          <w:p w14:paraId="627CC49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61.1*</w:t>
            </w:r>
          </w:p>
        </w:tc>
        <w:tc>
          <w:tcPr>
            <w:tcW w:w="1701" w:type="dxa"/>
            <w:vMerge w:val="restart"/>
          </w:tcPr>
          <w:p w14:paraId="678F2395" w14:textId="77777777" w:rsidR="00590F2E" w:rsidRPr="00BE7E75" w:rsidRDefault="00590F2E" w:rsidP="00590F2E">
            <w:pPr>
              <w:suppressAutoHyphens/>
              <w:jc w:val="left"/>
              <w:rPr>
                <w:sz w:val="22"/>
                <w:szCs w:val="22"/>
              </w:rPr>
            </w:pPr>
            <w:r w:rsidRPr="00BE7E75">
              <w:rPr>
                <w:sz w:val="22"/>
                <w:szCs w:val="22"/>
              </w:rPr>
              <w:t xml:space="preserve">Продукция </w:t>
            </w:r>
          </w:p>
          <w:p w14:paraId="7954EA96" w14:textId="77777777" w:rsidR="00590F2E" w:rsidRPr="00BE7E75" w:rsidRDefault="00590F2E" w:rsidP="00590F2E">
            <w:pPr>
              <w:suppressAutoHyphens/>
              <w:jc w:val="left"/>
              <w:rPr>
                <w:sz w:val="22"/>
                <w:szCs w:val="22"/>
              </w:rPr>
            </w:pPr>
            <w:r w:rsidRPr="00BE7E75">
              <w:rPr>
                <w:sz w:val="22"/>
                <w:szCs w:val="22"/>
              </w:rPr>
              <w:t>общественн</w:t>
            </w:r>
            <w:r w:rsidRPr="00BE7E75">
              <w:rPr>
                <w:sz w:val="22"/>
                <w:szCs w:val="22"/>
              </w:rPr>
              <w:t>о</w:t>
            </w:r>
            <w:r w:rsidRPr="00BE7E75">
              <w:rPr>
                <w:sz w:val="22"/>
                <w:szCs w:val="22"/>
              </w:rPr>
              <w:t xml:space="preserve">го питания </w:t>
            </w:r>
          </w:p>
          <w:p w14:paraId="49B86611" w14:textId="77777777" w:rsidR="00590F2E" w:rsidRPr="00BE7E75" w:rsidRDefault="00590F2E" w:rsidP="00590F2E">
            <w:pPr>
              <w:suppressAutoHyphens/>
              <w:jc w:val="left"/>
              <w:rPr>
                <w:sz w:val="22"/>
                <w:szCs w:val="22"/>
              </w:rPr>
            </w:pPr>
          </w:p>
        </w:tc>
        <w:tc>
          <w:tcPr>
            <w:tcW w:w="1276" w:type="dxa"/>
          </w:tcPr>
          <w:p w14:paraId="42307178" w14:textId="77777777" w:rsidR="00590F2E" w:rsidRPr="00BE7E75" w:rsidRDefault="00590F2E" w:rsidP="00590F2E">
            <w:pPr>
              <w:suppressAutoHyphens/>
              <w:jc w:val="left"/>
              <w:rPr>
                <w:rFonts w:eastAsia="Batang"/>
                <w:sz w:val="22"/>
                <w:szCs w:val="22"/>
              </w:rPr>
            </w:pPr>
            <w:r w:rsidRPr="00BE7E75">
              <w:rPr>
                <w:rFonts w:eastAsia="Batang"/>
                <w:sz w:val="22"/>
                <w:szCs w:val="22"/>
              </w:rPr>
              <w:t>10.85/01.086</w:t>
            </w:r>
          </w:p>
        </w:tc>
        <w:tc>
          <w:tcPr>
            <w:tcW w:w="2410" w:type="dxa"/>
          </w:tcPr>
          <w:p w14:paraId="577DD385" w14:textId="77777777" w:rsidR="00590F2E" w:rsidRPr="00BE7E75" w:rsidRDefault="00590F2E" w:rsidP="00590F2E">
            <w:pPr>
              <w:suppressAutoHyphens/>
              <w:jc w:val="left"/>
              <w:rPr>
                <w:sz w:val="22"/>
                <w:szCs w:val="22"/>
              </w:rPr>
            </w:pPr>
            <w:r w:rsidRPr="00BE7E75">
              <w:rPr>
                <w:sz w:val="22"/>
                <w:szCs w:val="22"/>
              </w:rPr>
              <w:t>Количество мез</w:t>
            </w:r>
            <w:r w:rsidRPr="00BE7E75">
              <w:rPr>
                <w:sz w:val="22"/>
                <w:szCs w:val="22"/>
              </w:rPr>
              <w:t>о</w:t>
            </w:r>
            <w:r w:rsidRPr="00BE7E75">
              <w:rPr>
                <w:sz w:val="22"/>
                <w:szCs w:val="22"/>
              </w:rPr>
              <w:t>фильных аэробных и ф</w:t>
            </w:r>
            <w:r w:rsidRPr="00BE7E75">
              <w:rPr>
                <w:sz w:val="22"/>
                <w:szCs w:val="22"/>
              </w:rPr>
              <w:t>а</w:t>
            </w:r>
            <w:r w:rsidRPr="00BE7E75">
              <w:rPr>
                <w:sz w:val="22"/>
                <w:szCs w:val="22"/>
              </w:rPr>
              <w:t>культативно-анаэробных микр</w:t>
            </w:r>
            <w:r w:rsidRPr="00BE7E75">
              <w:rPr>
                <w:sz w:val="22"/>
                <w:szCs w:val="22"/>
              </w:rPr>
              <w:t>о</w:t>
            </w:r>
            <w:r w:rsidRPr="00BE7E75">
              <w:rPr>
                <w:sz w:val="22"/>
                <w:szCs w:val="22"/>
              </w:rPr>
              <w:t>организмов</w:t>
            </w:r>
          </w:p>
        </w:tc>
        <w:tc>
          <w:tcPr>
            <w:tcW w:w="2551" w:type="dxa"/>
            <w:vMerge w:val="restart"/>
          </w:tcPr>
          <w:p w14:paraId="112887BC" w14:textId="77777777" w:rsidR="00590F2E" w:rsidRPr="00BE7E75" w:rsidRDefault="00590F2E" w:rsidP="00590F2E">
            <w:pPr>
              <w:jc w:val="left"/>
              <w:rPr>
                <w:sz w:val="22"/>
                <w:szCs w:val="22"/>
              </w:rPr>
            </w:pPr>
            <w:r w:rsidRPr="00BE7E75">
              <w:rPr>
                <w:sz w:val="22"/>
                <w:szCs w:val="22"/>
              </w:rPr>
              <w:t xml:space="preserve">СанПиН и ГН </w:t>
            </w:r>
          </w:p>
          <w:p w14:paraId="5AEBF8C8" w14:textId="77777777" w:rsidR="00590F2E" w:rsidRPr="00BE7E75" w:rsidRDefault="00590F2E" w:rsidP="00590F2E">
            <w:pPr>
              <w:jc w:val="left"/>
              <w:rPr>
                <w:sz w:val="22"/>
                <w:szCs w:val="22"/>
              </w:rPr>
            </w:pPr>
            <w:r w:rsidRPr="00BE7E75">
              <w:rPr>
                <w:sz w:val="22"/>
                <w:szCs w:val="22"/>
              </w:rPr>
              <w:t>от 21.06.2013 № 52</w:t>
            </w:r>
          </w:p>
          <w:p w14:paraId="29B4076B"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A8D69E3"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E241763" w14:textId="77777777" w:rsidR="00590F2E" w:rsidRPr="00BE7E75" w:rsidRDefault="00590F2E"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69A1F66C" w14:textId="77777777" w:rsidR="00590F2E" w:rsidRPr="00BE7E75" w:rsidRDefault="00590F2E" w:rsidP="00590F2E">
            <w:pPr>
              <w:suppressAutoHyphens/>
              <w:jc w:val="left"/>
              <w:rPr>
                <w:sz w:val="22"/>
                <w:szCs w:val="22"/>
              </w:rPr>
            </w:pPr>
            <w:r w:rsidRPr="00BE7E75">
              <w:rPr>
                <w:sz w:val="22"/>
                <w:szCs w:val="22"/>
              </w:rPr>
              <w:t>ГОСТ 10444.15-94</w:t>
            </w:r>
          </w:p>
          <w:p w14:paraId="057775B0" w14:textId="77777777" w:rsidR="00590F2E" w:rsidRPr="00BE7E75" w:rsidRDefault="00590F2E" w:rsidP="00590F2E">
            <w:pPr>
              <w:suppressAutoHyphens/>
              <w:jc w:val="left"/>
              <w:rPr>
                <w:sz w:val="22"/>
                <w:szCs w:val="22"/>
              </w:rPr>
            </w:pPr>
            <w:r w:rsidRPr="00BE7E75">
              <w:rPr>
                <w:sz w:val="22"/>
                <w:szCs w:val="22"/>
              </w:rPr>
              <w:t>ГОСТ 4288-76 п.4.11.4</w:t>
            </w:r>
          </w:p>
        </w:tc>
      </w:tr>
      <w:tr w:rsidR="00590F2E" w:rsidRPr="00BE7E75" w14:paraId="15D866D4" w14:textId="77777777" w:rsidTr="001350E9">
        <w:trPr>
          <w:cantSplit/>
          <w:trHeight w:val="20"/>
        </w:trPr>
        <w:tc>
          <w:tcPr>
            <w:tcW w:w="709" w:type="dxa"/>
          </w:tcPr>
          <w:p w14:paraId="0D7D2A7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61.2*</w:t>
            </w:r>
          </w:p>
        </w:tc>
        <w:tc>
          <w:tcPr>
            <w:tcW w:w="1701" w:type="dxa"/>
            <w:vMerge/>
          </w:tcPr>
          <w:p w14:paraId="15D32E83" w14:textId="77777777" w:rsidR="00590F2E" w:rsidRPr="00BE7E75" w:rsidRDefault="00590F2E" w:rsidP="00590F2E">
            <w:pPr>
              <w:suppressAutoHyphens/>
              <w:jc w:val="left"/>
              <w:rPr>
                <w:sz w:val="22"/>
                <w:szCs w:val="22"/>
              </w:rPr>
            </w:pPr>
          </w:p>
        </w:tc>
        <w:tc>
          <w:tcPr>
            <w:tcW w:w="1276" w:type="dxa"/>
          </w:tcPr>
          <w:p w14:paraId="61AC2729" w14:textId="77777777" w:rsidR="00590F2E" w:rsidRPr="00BE7E75" w:rsidRDefault="00590F2E" w:rsidP="00590F2E">
            <w:pPr>
              <w:suppressAutoHyphens/>
              <w:jc w:val="left"/>
              <w:rPr>
                <w:rFonts w:eastAsia="Batang"/>
                <w:sz w:val="22"/>
                <w:szCs w:val="22"/>
              </w:rPr>
            </w:pPr>
            <w:r w:rsidRPr="00BE7E75">
              <w:rPr>
                <w:rFonts w:eastAsia="Batang"/>
                <w:sz w:val="22"/>
                <w:szCs w:val="22"/>
              </w:rPr>
              <w:t>10.85/01.086</w:t>
            </w:r>
          </w:p>
        </w:tc>
        <w:tc>
          <w:tcPr>
            <w:tcW w:w="2410" w:type="dxa"/>
          </w:tcPr>
          <w:p w14:paraId="24674C5A" w14:textId="77777777" w:rsidR="00590F2E" w:rsidRPr="00BE7E75" w:rsidRDefault="00590F2E" w:rsidP="00590F2E">
            <w:pPr>
              <w:suppressAutoHyphens/>
              <w:jc w:val="left"/>
              <w:rPr>
                <w:sz w:val="22"/>
                <w:szCs w:val="22"/>
              </w:rPr>
            </w:pPr>
            <w:r w:rsidRPr="00BE7E75">
              <w:rPr>
                <w:sz w:val="22"/>
                <w:szCs w:val="22"/>
              </w:rPr>
              <w:t>Бактерии группы к</w:t>
            </w:r>
            <w:r w:rsidRPr="00BE7E75">
              <w:rPr>
                <w:sz w:val="22"/>
                <w:szCs w:val="22"/>
              </w:rPr>
              <w:t>и</w:t>
            </w:r>
            <w:r w:rsidRPr="00BE7E75">
              <w:rPr>
                <w:sz w:val="22"/>
                <w:szCs w:val="22"/>
              </w:rPr>
              <w:t xml:space="preserve">шечных палочек </w:t>
            </w:r>
          </w:p>
          <w:p w14:paraId="29E8E739" w14:textId="77777777" w:rsidR="00590F2E" w:rsidRPr="00BE7E75" w:rsidRDefault="00590F2E" w:rsidP="00590F2E">
            <w:pPr>
              <w:suppressAutoHyphens/>
              <w:jc w:val="left"/>
              <w:rPr>
                <w:sz w:val="22"/>
                <w:szCs w:val="22"/>
              </w:rPr>
            </w:pPr>
            <w:r w:rsidRPr="00BE7E75">
              <w:rPr>
                <w:sz w:val="22"/>
                <w:szCs w:val="22"/>
              </w:rPr>
              <w:t>(колифо</w:t>
            </w:r>
            <w:r w:rsidRPr="00BE7E75">
              <w:rPr>
                <w:sz w:val="22"/>
                <w:szCs w:val="22"/>
              </w:rPr>
              <w:t>р</w:t>
            </w:r>
            <w:r w:rsidRPr="00BE7E75">
              <w:rPr>
                <w:sz w:val="22"/>
                <w:szCs w:val="22"/>
              </w:rPr>
              <w:t>мы)</w:t>
            </w:r>
          </w:p>
        </w:tc>
        <w:tc>
          <w:tcPr>
            <w:tcW w:w="2551" w:type="dxa"/>
            <w:vMerge/>
          </w:tcPr>
          <w:p w14:paraId="66FB36F8" w14:textId="77777777" w:rsidR="00590F2E" w:rsidRPr="00BE7E75" w:rsidRDefault="00590F2E" w:rsidP="00590F2E">
            <w:pPr>
              <w:jc w:val="left"/>
              <w:rPr>
                <w:sz w:val="22"/>
                <w:szCs w:val="22"/>
              </w:rPr>
            </w:pPr>
          </w:p>
        </w:tc>
        <w:tc>
          <w:tcPr>
            <w:tcW w:w="2268" w:type="dxa"/>
          </w:tcPr>
          <w:p w14:paraId="4E78A9F3" w14:textId="77777777" w:rsidR="00590F2E" w:rsidRPr="00BE7E75" w:rsidRDefault="00590F2E" w:rsidP="00590F2E">
            <w:pPr>
              <w:suppressAutoHyphens/>
              <w:jc w:val="left"/>
              <w:rPr>
                <w:sz w:val="22"/>
                <w:szCs w:val="22"/>
              </w:rPr>
            </w:pPr>
            <w:r w:rsidRPr="00BE7E75">
              <w:rPr>
                <w:sz w:val="22"/>
                <w:szCs w:val="22"/>
              </w:rPr>
              <w:t>ГОСТ 4288-76 п.4.11.5</w:t>
            </w:r>
          </w:p>
          <w:p w14:paraId="061CB1A9"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3B8EC53F" w14:textId="77777777" w:rsidTr="001350E9">
        <w:trPr>
          <w:cantSplit/>
          <w:trHeight w:val="20"/>
        </w:trPr>
        <w:tc>
          <w:tcPr>
            <w:tcW w:w="709" w:type="dxa"/>
          </w:tcPr>
          <w:p w14:paraId="29EDA2F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61.3*</w:t>
            </w:r>
          </w:p>
        </w:tc>
        <w:tc>
          <w:tcPr>
            <w:tcW w:w="1701" w:type="dxa"/>
            <w:vMerge/>
          </w:tcPr>
          <w:p w14:paraId="1C91B04E" w14:textId="77777777" w:rsidR="00590F2E" w:rsidRPr="00BE7E75" w:rsidRDefault="00590F2E" w:rsidP="00590F2E">
            <w:pPr>
              <w:suppressAutoHyphens/>
              <w:jc w:val="left"/>
              <w:rPr>
                <w:sz w:val="22"/>
                <w:szCs w:val="22"/>
              </w:rPr>
            </w:pPr>
          </w:p>
        </w:tc>
        <w:tc>
          <w:tcPr>
            <w:tcW w:w="1276" w:type="dxa"/>
          </w:tcPr>
          <w:p w14:paraId="1C255A42" w14:textId="77777777" w:rsidR="00590F2E" w:rsidRPr="00BE7E75" w:rsidRDefault="00590F2E" w:rsidP="00590F2E">
            <w:pPr>
              <w:suppressAutoHyphens/>
              <w:jc w:val="left"/>
              <w:rPr>
                <w:rFonts w:eastAsia="Batang"/>
                <w:sz w:val="22"/>
                <w:szCs w:val="22"/>
              </w:rPr>
            </w:pPr>
            <w:r w:rsidRPr="00BE7E75">
              <w:rPr>
                <w:rFonts w:eastAsia="Batang"/>
                <w:sz w:val="22"/>
                <w:szCs w:val="22"/>
              </w:rPr>
              <w:t>10.85/01.086</w:t>
            </w:r>
          </w:p>
        </w:tc>
        <w:tc>
          <w:tcPr>
            <w:tcW w:w="2410" w:type="dxa"/>
          </w:tcPr>
          <w:p w14:paraId="6004591C" w14:textId="77777777" w:rsidR="00590F2E" w:rsidRPr="00BE7E75" w:rsidRDefault="00590F2E" w:rsidP="00590F2E">
            <w:pPr>
              <w:suppressAutoHyphens/>
              <w:jc w:val="left"/>
              <w:rPr>
                <w:sz w:val="22"/>
                <w:szCs w:val="22"/>
              </w:rPr>
            </w:pPr>
            <w:r w:rsidRPr="00BE7E75">
              <w:rPr>
                <w:sz w:val="22"/>
                <w:szCs w:val="22"/>
              </w:rPr>
              <w:t>Escherichia coli</w:t>
            </w:r>
          </w:p>
        </w:tc>
        <w:tc>
          <w:tcPr>
            <w:tcW w:w="2551" w:type="dxa"/>
            <w:vMerge/>
          </w:tcPr>
          <w:p w14:paraId="21DB7DC9" w14:textId="77777777" w:rsidR="00590F2E" w:rsidRPr="00BE7E75" w:rsidRDefault="00590F2E" w:rsidP="00590F2E">
            <w:pPr>
              <w:jc w:val="left"/>
              <w:rPr>
                <w:sz w:val="22"/>
                <w:szCs w:val="22"/>
              </w:rPr>
            </w:pPr>
          </w:p>
        </w:tc>
        <w:tc>
          <w:tcPr>
            <w:tcW w:w="2268" w:type="dxa"/>
          </w:tcPr>
          <w:p w14:paraId="7C755019" w14:textId="77777777" w:rsidR="00590F2E" w:rsidRPr="00BE7E75" w:rsidRDefault="00590F2E" w:rsidP="00590F2E">
            <w:pPr>
              <w:suppressAutoHyphens/>
              <w:jc w:val="left"/>
              <w:rPr>
                <w:sz w:val="22"/>
                <w:szCs w:val="22"/>
              </w:rPr>
            </w:pPr>
            <w:r w:rsidRPr="00BE7E75">
              <w:rPr>
                <w:sz w:val="22"/>
                <w:szCs w:val="22"/>
              </w:rPr>
              <w:t>ГОСТ 30726-2001</w:t>
            </w:r>
          </w:p>
        </w:tc>
      </w:tr>
      <w:tr w:rsidR="00590F2E" w:rsidRPr="00BE7E75" w14:paraId="011FC16B" w14:textId="77777777" w:rsidTr="001350E9">
        <w:trPr>
          <w:cantSplit/>
          <w:trHeight w:val="20"/>
        </w:trPr>
        <w:tc>
          <w:tcPr>
            <w:tcW w:w="709" w:type="dxa"/>
          </w:tcPr>
          <w:p w14:paraId="6F31C69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61.4*</w:t>
            </w:r>
          </w:p>
        </w:tc>
        <w:tc>
          <w:tcPr>
            <w:tcW w:w="1701" w:type="dxa"/>
            <w:vMerge/>
          </w:tcPr>
          <w:p w14:paraId="639CA4B6" w14:textId="77777777" w:rsidR="00590F2E" w:rsidRPr="00BE7E75" w:rsidRDefault="00590F2E" w:rsidP="00590F2E">
            <w:pPr>
              <w:suppressAutoHyphens/>
              <w:jc w:val="left"/>
              <w:rPr>
                <w:sz w:val="22"/>
                <w:szCs w:val="22"/>
              </w:rPr>
            </w:pPr>
          </w:p>
        </w:tc>
        <w:tc>
          <w:tcPr>
            <w:tcW w:w="1276" w:type="dxa"/>
          </w:tcPr>
          <w:p w14:paraId="0B67BEC0" w14:textId="77777777" w:rsidR="00590F2E" w:rsidRPr="00BE7E75" w:rsidRDefault="00590F2E" w:rsidP="00590F2E">
            <w:pPr>
              <w:suppressAutoHyphens/>
              <w:jc w:val="left"/>
              <w:rPr>
                <w:rFonts w:eastAsia="Batang"/>
                <w:sz w:val="22"/>
                <w:szCs w:val="22"/>
              </w:rPr>
            </w:pPr>
            <w:r w:rsidRPr="00BE7E75">
              <w:rPr>
                <w:rFonts w:eastAsia="Batang"/>
                <w:sz w:val="22"/>
                <w:szCs w:val="22"/>
              </w:rPr>
              <w:t>10.85/01.086</w:t>
            </w:r>
          </w:p>
        </w:tc>
        <w:tc>
          <w:tcPr>
            <w:tcW w:w="2410" w:type="dxa"/>
          </w:tcPr>
          <w:p w14:paraId="260D7D0E" w14:textId="77777777" w:rsidR="00590F2E" w:rsidRPr="00BE7E75" w:rsidRDefault="00590F2E" w:rsidP="00590F2E">
            <w:pPr>
              <w:suppressAutoHyphens/>
              <w:jc w:val="left"/>
              <w:rPr>
                <w:sz w:val="22"/>
                <w:szCs w:val="22"/>
              </w:rPr>
            </w:pPr>
            <w:r w:rsidRPr="00BE7E75">
              <w:rPr>
                <w:sz w:val="22"/>
                <w:szCs w:val="22"/>
              </w:rPr>
              <w:t>Патогенные микр</w:t>
            </w:r>
            <w:r w:rsidRPr="00BE7E75">
              <w:rPr>
                <w:sz w:val="22"/>
                <w:szCs w:val="22"/>
              </w:rPr>
              <w:t>о</w:t>
            </w:r>
            <w:r w:rsidRPr="00BE7E75">
              <w:rPr>
                <w:sz w:val="22"/>
                <w:szCs w:val="22"/>
              </w:rPr>
              <w:t>организмы, в том числе сальмонеллы</w:t>
            </w:r>
          </w:p>
        </w:tc>
        <w:tc>
          <w:tcPr>
            <w:tcW w:w="2551" w:type="dxa"/>
            <w:vMerge/>
          </w:tcPr>
          <w:p w14:paraId="6E83497D" w14:textId="77777777" w:rsidR="00590F2E" w:rsidRPr="00BE7E75" w:rsidRDefault="00590F2E" w:rsidP="00590F2E">
            <w:pPr>
              <w:jc w:val="left"/>
              <w:rPr>
                <w:sz w:val="22"/>
                <w:szCs w:val="22"/>
              </w:rPr>
            </w:pPr>
          </w:p>
        </w:tc>
        <w:tc>
          <w:tcPr>
            <w:tcW w:w="2268" w:type="dxa"/>
          </w:tcPr>
          <w:p w14:paraId="3DA74496" w14:textId="77777777" w:rsidR="00590F2E" w:rsidRPr="00BE7E75" w:rsidRDefault="00590F2E" w:rsidP="00590F2E">
            <w:pPr>
              <w:suppressAutoHyphens/>
              <w:jc w:val="left"/>
              <w:rPr>
                <w:sz w:val="22"/>
                <w:szCs w:val="22"/>
              </w:rPr>
            </w:pPr>
            <w:r w:rsidRPr="00BE7E75">
              <w:rPr>
                <w:sz w:val="22"/>
                <w:szCs w:val="22"/>
              </w:rPr>
              <w:t>ГОСТ 30519-97</w:t>
            </w:r>
          </w:p>
          <w:p w14:paraId="54FEF1DA" w14:textId="77777777" w:rsidR="00590F2E" w:rsidRPr="00BE7E75" w:rsidRDefault="00590F2E" w:rsidP="00590F2E">
            <w:pPr>
              <w:suppressAutoHyphens/>
              <w:jc w:val="left"/>
              <w:rPr>
                <w:sz w:val="22"/>
                <w:szCs w:val="22"/>
              </w:rPr>
            </w:pPr>
            <w:r w:rsidRPr="00BE7E75">
              <w:rPr>
                <w:sz w:val="22"/>
                <w:szCs w:val="22"/>
              </w:rPr>
              <w:t xml:space="preserve">ГОСТ 4288-76 п.4.11.6 </w:t>
            </w:r>
          </w:p>
          <w:p w14:paraId="53911D59"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5890138B" w14:textId="77777777" w:rsidTr="001350E9">
        <w:trPr>
          <w:cantSplit/>
          <w:trHeight w:val="20"/>
        </w:trPr>
        <w:tc>
          <w:tcPr>
            <w:tcW w:w="709" w:type="dxa"/>
          </w:tcPr>
          <w:p w14:paraId="3A4BD06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61.5*</w:t>
            </w:r>
          </w:p>
        </w:tc>
        <w:tc>
          <w:tcPr>
            <w:tcW w:w="1701" w:type="dxa"/>
            <w:vMerge/>
          </w:tcPr>
          <w:p w14:paraId="0987EC66" w14:textId="77777777" w:rsidR="00590F2E" w:rsidRPr="00BE7E75" w:rsidRDefault="00590F2E" w:rsidP="00590F2E">
            <w:pPr>
              <w:suppressAutoHyphens/>
              <w:jc w:val="left"/>
              <w:rPr>
                <w:sz w:val="22"/>
                <w:szCs w:val="22"/>
              </w:rPr>
            </w:pPr>
          </w:p>
        </w:tc>
        <w:tc>
          <w:tcPr>
            <w:tcW w:w="1276" w:type="dxa"/>
          </w:tcPr>
          <w:p w14:paraId="3E84BB3A" w14:textId="77777777" w:rsidR="00590F2E" w:rsidRPr="00BE7E75" w:rsidRDefault="00590F2E" w:rsidP="00590F2E">
            <w:pPr>
              <w:suppressAutoHyphens/>
              <w:jc w:val="left"/>
              <w:rPr>
                <w:rFonts w:eastAsia="Batang"/>
                <w:sz w:val="22"/>
                <w:szCs w:val="22"/>
              </w:rPr>
            </w:pPr>
            <w:r w:rsidRPr="00BE7E75">
              <w:rPr>
                <w:rFonts w:eastAsia="Batang"/>
                <w:sz w:val="22"/>
                <w:szCs w:val="22"/>
              </w:rPr>
              <w:t>10.85/01.086</w:t>
            </w:r>
          </w:p>
        </w:tc>
        <w:tc>
          <w:tcPr>
            <w:tcW w:w="2410" w:type="dxa"/>
          </w:tcPr>
          <w:p w14:paraId="050F866D" w14:textId="77777777" w:rsidR="00590F2E" w:rsidRPr="00BE7E75" w:rsidRDefault="00590F2E" w:rsidP="00590F2E">
            <w:pPr>
              <w:suppressAutoHyphens/>
              <w:jc w:val="left"/>
              <w:rPr>
                <w:sz w:val="22"/>
                <w:szCs w:val="22"/>
              </w:rPr>
            </w:pPr>
            <w:r w:rsidRPr="00BE7E75">
              <w:rPr>
                <w:sz w:val="22"/>
                <w:szCs w:val="22"/>
                <w:lang w:val="en-US"/>
              </w:rPr>
              <w:t>Staphylococcus aur</w:t>
            </w:r>
            <w:r w:rsidRPr="00BE7E75">
              <w:rPr>
                <w:sz w:val="22"/>
                <w:szCs w:val="22"/>
                <w:lang w:val="en-US"/>
              </w:rPr>
              <w:t>e</w:t>
            </w:r>
            <w:r w:rsidRPr="00BE7E75">
              <w:rPr>
                <w:sz w:val="22"/>
                <w:szCs w:val="22"/>
                <w:lang w:val="en-US"/>
              </w:rPr>
              <w:t>us</w:t>
            </w:r>
          </w:p>
        </w:tc>
        <w:tc>
          <w:tcPr>
            <w:tcW w:w="2551" w:type="dxa"/>
            <w:vMerge/>
          </w:tcPr>
          <w:p w14:paraId="3FA4BBB8" w14:textId="77777777" w:rsidR="00590F2E" w:rsidRPr="00BE7E75" w:rsidRDefault="00590F2E" w:rsidP="00590F2E">
            <w:pPr>
              <w:jc w:val="left"/>
              <w:rPr>
                <w:sz w:val="22"/>
                <w:szCs w:val="22"/>
              </w:rPr>
            </w:pPr>
          </w:p>
        </w:tc>
        <w:tc>
          <w:tcPr>
            <w:tcW w:w="2268" w:type="dxa"/>
          </w:tcPr>
          <w:p w14:paraId="2DC25D8F" w14:textId="77777777" w:rsidR="00590F2E" w:rsidRPr="00BE7E75" w:rsidRDefault="00590F2E" w:rsidP="00590F2E">
            <w:pPr>
              <w:suppressAutoHyphens/>
              <w:jc w:val="left"/>
              <w:rPr>
                <w:sz w:val="22"/>
                <w:szCs w:val="22"/>
              </w:rPr>
            </w:pPr>
            <w:r w:rsidRPr="00BE7E75">
              <w:rPr>
                <w:sz w:val="22"/>
                <w:szCs w:val="22"/>
              </w:rPr>
              <w:t>ГОСТ 10444.2-94</w:t>
            </w:r>
          </w:p>
          <w:p w14:paraId="148BF704" w14:textId="77777777" w:rsidR="00590F2E" w:rsidRPr="00BE7E75" w:rsidRDefault="00590F2E" w:rsidP="00590F2E">
            <w:pPr>
              <w:suppressAutoHyphens/>
              <w:jc w:val="left"/>
              <w:rPr>
                <w:sz w:val="22"/>
                <w:szCs w:val="22"/>
              </w:rPr>
            </w:pPr>
            <w:r w:rsidRPr="00BE7E75">
              <w:rPr>
                <w:sz w:val="22"/>
                <w:szCs w:val="22"/>
              </w:rPr>
              <w:t xml:space="preserve">ГОСТ 31746-2012 </w:t>
            </w:r>
          </w:p>
        </w:tc>
      </w:tr>
      <w:tr w:rsidR="00590F2E" w:rsidRPr="00BE7E75" w14:paraId="7B4DB3C4" w14:textId="77777777" w:rsidTr="001350E9">
        <w:trPr>
          <w:cantSplit/>
          <w:trHeight w:val="20"/>
        </w:trPr>
        <w:tc>
          <w:tcPr>
            <w:tcW w:w="709" w:type="dxa"/>
          </w:tcPr>
          <w:p w14:paraId="2A4A931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61.6*</w:t>
            </w:r>
          </w:p>
        </w:tc>
        <w:tc>
          <w:tcPr>
            <w:tcW w:w="1701" w:type="dxa"/>
            <w:vMerge/>
          </w:tcPr>
          <w:p w14:paraId="09F999CC" w14:textId="77777777" w:rsidR="00590F2E" w:rsidRPr="00BE7E75" w:rsidRDefault="00590F2E" w:rsidP="00590F2E">
            <w:pPr>
              <w:suppressAutoHyphens/>
              <w:jc w:val="left"/>
              <w:rPr>
                <w:sz w:val="22"/>
                <w:szCs w:val="22"/>
              </w:rPr>
            </w:pPr>
          </w:p>
        </w:tc>
        <w:tc>
          <w:tcPr>
            <w:tcW w:w="1276" w:type="dxa"/>
          </w:tcPr>
          <w:p w14:paraId="478DE2AD" w14:textId="77777777" w:rsidR="00590F2E" w:rsidRPr="00BE7E75" w:rsidRDefault="00590F2E" w:rsidP="00590F2E">
            <w:pPr>
              <w:suppressAutoHyphens/>
              <w:jc w:val="left"/>
              <w:rPr>
                <w:rFonts w:eastAsia="Batang"/>
                <w:sz w:val="22"/>
                <w:szCs w:val="22"/>
              </w:rPr>
            </w:pPr>
            <w:r w:rsidRPr="00BE7E75">
              <w:rPr>
                <w:rFonts w:eastAsia="Batang"/>
                <w:sz w:val="22"/>
                <w:szCs w:val="22"/>
              </w:rPr>
              <w:t>10.85/01.086</w:t>
            </w:r>
          </w:p>
        </w:tc>
        <w:tc>
          <w:tcPr>
            <w:tcW w:w="2410" w:type="dxa"/>
          </w:tcPr>
          <w:p w14:paraId="293DF033" w14:textId="77777777" w:rsidR="00590F2E" w:rsidRPr="00BE7E75" w:rsidRDefault="00590F2E" w:rsidP="00590F2E">
            <w:pPr>
              <w:suppressAutoHyphens/>
              <w:jc w:val="left"/>
              <w:rPr>
                <w:sz w:val="22"/>
                <w:szCs w:val="22"/>
                <w:lang w:val="en-US"/>
              </w:rPr>
            </w:pPr>
            <w:r w:rsidRPr="00BE7E75">
              <w:rPr>
                <w:sz w:val="22"/>
                <w:szCs w:val="22"/>
              </w:rPr>
              <w:t xml:space="preserve">Бактерии рода </w:t>
            </w:r>
            <w:r w:rsidRPr="00BE7E75">
              <w:rPr>
                <w:sz w:val="22"/>
                <w:szCs w:val="22"/>
                <w:lang w:val="en-US"/>
              </w:rPr>
              <w:t>Pr</w:t>
            </w:r>
            <w:r w:rsidRPr="00BE7E75">
              <w:rPr>
                <w:sz w:val="22"/>
                <w:szCs w:val="22"/>
                <w:lang w:val="en-US"/>
              </w:rPr>
              <w:t>o</w:t>
            </w:r>
            <w:r w:rsidRPr="00BE7E75">
              <w:rPr>
                <w:sz w:val="22"/>
                <w:szCs w:val="22"/>
                <w:lang w:val="en-US"/>
              </w:rPr>
              <w:t>teus</w:t>
            </w:r>
          </w:p>
        </w:tc>
        <w:tc>
          <w:tcPr>
            <w:tcW w:w="2551" w:type="dxa"/>
            <w:vMerge/>
          </w:tcPr>
          <w:p w14:paraId="483496D7" w14:textId="77777777" w:rsidR="00590F2E" w:rsidRPr="00BE7E75" w:rsidRDefault="00590F2E" w:rsidP="00590F2E">
            <w:pPr>
              <w:jc w:val="left"/>
              <w:rPr>
                <w:sz w:val="22"/>
                <w:szCs w:val="22"/>
              </w:rPr>
            </w:pPr>
          </w:p>
        </w:tc>
        <w:tc>
          <w:tcPr>
            <w:tcW w:w="2268" w:type="dxa"/>
          </w:tcPr>
          <w:p w14:paraId="248B866E" w14:textId="77777777" w:rsidR="00590F2E" w:rsidRPr="00BE7E75" w:rsidRDefault="00590F2E" w:rsidP="00590F2E">
            <w:pPr>
              <w:suppressAutoHyphens/>
              <w:jc w:val="left"/>
              <w:rPr>
                <w:sz w:val="22"/>
                <w:szCs w:val="22"/>
              </w:rPr>
            </w:pPr>
            <w:r w:rsidRPr="00BE7E75">
              <w:rPr>
                <w:sz w:val="22"/>
                <w:szCs w:val="22"/>
              </w:rPr>
              <w:t>ГОСТ 28560-90</w:t>
            </w:r>
          </w:p>
          <w:p w14:paraId="17B0F903" w14:textId="77777777" w:rsidR="00590F2E" w:rsidRPr="00BE7E75" w:rsidRDefault="00590F2E" w:rsidP="00590F2E">
            <w:pPr>
              <w:suppressAutoHyphens/>
              <w:jc w:val="left"/>
              <w:rPr>
                <w:sz w:val="22"/>
                <w:szCs w:val="22"/>
              </w:rPr>
            </w:pPr>
            <w:r w:rsidRPr="00BE7E75">
              <w:rPr>
                <w:sz w:val="22"/>
                <w:szCs w:val="22"/>
              </w:rPr>
              <w:t>ГОСТ 4288-76 п.4.11.7</w:t>
            </w:r>
          </w:p>
        </w:tc>
      </w:tr>
      <w:tr w:rsidR="00590F2E" w:rsidRPr="00BE7E75" w14:paraId="72EA47F0" w14:textId="77777777" w:rsidTr="001350E9">
        <w:trPr>
          <w:cantSplit/>
          <w:trHeight w:val="20"/>
        </w:trPr>
        <w:tc>
          <w:tcPr>
            <w:tcW w:w="709" w:type="dxa"/>
          </w:tcPr>
          <w:p w14:paraId="6EF6519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61.7*</w:t>
            </w:r>
          </w:p>
        </w:tc>
        <w:tc>
          <w:tcPr>
            <w:tcW w:w="1701" w:type="dxa"/>
            <w:vMerge/>
          </w:tcPr>
          <w:p w14:paraId="7AA4597A" w14:textId="77777777" w:rsidR="00590F2E" w:rsidRPr="00BE7E75" w:rsidRDefault="00590F2E" w:rsidP="00590F2E">
            <w:pPr>
              <w:suppressAutoHyphens/>
              <w:jc w:val="left"/>
              <w:rPr>
                <w:sz w:val="22"/>
                <w:szCs w:val="22"/>
              </w:rPr>
            </w:pPr>
          </w:p>
        </w:tc>
        <w:tc>
          <w:tcPr>
            <w:tcW w:w="1276" w:type="dxa"/>
          </w:tcPr>
          <w:p w14:paraId="0E099EE0" w14:textId="77777777" w:rsidR="00590F2E" w:rsidRPr="00BE7E75" w:rsidRDefault="00590F2E" w:rsidP="00590F2E">
            <w:pPr>
              <w:suppressAutoHyphens/>
              <w:jc w:val="left"/>
              <w:rPr>
                <w:rFonts w:eastAsia="Batang"/>
                <w:sz w:val="22"/>
                <w:szCs w:val="22"/>
              </w:rPr>
            </w:pPr>
            <w:r w:rsidRPr="00BE7E75">
              <w:rPr>
                <w:rFonts w:eastAsia="Batang"/>
                <w:sz w:val="22"/>
                <w:szCs w:val="22"/>
              </w:rPr>
              <w:t>10.85/01.086</w:t>
            </w:r>
          </w:p>
        </w:tc>
        <w:tc>
          <w:tcPr>
            <w:tcW w:w="2410" w:type="dxa"/>
          </w:tcPr>
          <w:p w14:paraId="2220AD1A" w14:textId="77777777" w:rsidR="00590F2E" w:rsidRPr="00BE7E75" w:rsidRDefault="00590F2E" w:rsidP="00590F2E">
            <w:pPr>
              <w:suppressAutoHyphens/>
              <w:jc w:val="left"/>
              <w:rPr>
                <w:sz w:val="22"/>
                <w:szCs w:val="22"/>
              </w:rPr>
            </w:pPr>
            <w:r w:rsidRPr="00BE7E75">
              <w:rPr>
                <w:sz w:val="22"/>
                <w:szCs w:val="22"/>
              </w:rPr>
              <w:t>Сульфитредуцир</w:t>
            </w:r>
            <w:r w:rsidRPr="00BE7E75">
              <w:rPr>
                <w:sz w:val="22"/>
                <w:szCs w:val="22"/>
              </w:rPr>
              <w:t>у</w:t>
            </w:r>
            <w:r w:rsidRPr="00BE7E75">
              <w:rPr>
                <w:sz w:val="22"/>
                <w:szCs w:val="22"/>
              </w:rPr>
              <w:t>ющие клостридии</w:t>
            </w:r>
          </w:p>
        </w:tc>
        <w:tc>
          <w:tcPr>
            <w:tcW w:w="2551" w:type="dxa"/>
            <w:vMerge/>
          </w:tcPr>
          <w:p w14:paraId="5A9D7AFC" w14:textId="77777777" w:rsidR="00590F2E" w:rsidRPr="00BE7E75" w:rsidRDefault="00590F2E" w:rsidP="00590F2E">
            <w:pPr>
              <w:jc w:val="left"/>
              <w:rPr>
                <w:sz w:val="22"/>
                <w:szCs w:val="22"/>
              </w:rPr>
            </w:pPr>
          </w:p>
        </w:tc>
        <w:tc>
          <w:tcPr>
            <w:tcW w:w="2268" w:type="dxa"/>
          </w:tcPr>
          <w:p w14:paraId="66840CC1"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7457673B" w14:textId="77777777" w:rsidTr="001350E9">
        <w:trPr>
          <w:cantSplit/>
          <w:trHeight w:val="20"/>
        </w:trPr>
        <w:tc>
          <w:tcPr>
            <w:tcW w:w="709" w:type="dxa"/>
          </w:tcPr>
          <w:p w14:paraId="20D6BDB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61.8*</w:t>
            </w:r>
          </w:p>
        </w:tc>
        <w:tc>
          <w:tcPr>
            <w:tcW w:w="1701" w:type="dxa"/>
            <w:vMerge/>
          </w:tcPr>
          <w:p w14:paraId="693A1017" w14:textId="77777777" w:rsidR="00590F2E" w:rsidRPr="00BE7E75" w:rsidRDefault="00590F2E" w:rsidP="00590F2E">
            <w:pPr>
              <w:suppressAutoHyphens/>
              <w:jc w:val="left"/>
              <w:rPr>
                <w:sz w:val="22"/>
                <w:szCs w:val="22"/>
              </w:rPr>
            </w:pPr>
          </w:p>
        </w:tc>
        <w:tc>
          <w:tcPr>
            <w:tcW w:w="1276" w:type="dxa"/>
          </w:tcPr>
          <w:p w14:paraId="73883C09" w14:textId="77777777" w:rsidR="00590F2E" w:rsidRPr="00BE7E75" w:rsidRDefault="00590F2E" w:rsidP="00590F2E">
            <w:pPr>
              <w:suppressAutoHyphens/>
              <w:jc w:val="left"/>
              <w:rPr>
                <w:sz w:val="22"/>
                <w:szCs w:val="22"/>
              </w:rPr>
            </w:pPr>
            <w:r w:rsidRPr="00BE7E75">
              <w:rPr>
                <w:rFonts w:eastAsia="Batang"/>
                <w:sz w:val="22"/>
                <w:szCs w:val="22"/>
              </w:rPr>
              <w:t>10.85/01.086</w:t>
            </w:r>
          </w:p>
        </w:tc>
        <w:tc>
          <w:tcPr>
            <w:tcW w:w="2410" w:type="dxa"/>
          </w:tcPr>
          <w:p w14:paraId="4C7424DF" w14:textId="77777777" w:rsidR="00590F2E" w:rsidRPr="00BE7E75" w:rsidRDefault="00590F2E" w:rsidP="00590F2E">
            <w:pPr>
              <w:suppressAutoHyphens/>
              <w:jc w:val="left"/>
              <w:rPr>
                <w:sz w:val="22"/>
                <w:szCs w:val="22"/>
              </w:rPr>
            </w:pPr>
            <w:r w:rsidRPr="00BE7E75">
              <w:rPr>
                <w:sz w:val="22"/>
                <w:szCs w:val="22"/>
                <w:lang w:val="en-US"/>
              </w:rPr>
              <w:t>Listeria monocyt</w:t>
            </w:r>
            <w:r w:rsidRPr="00BE7E75">
              <w:rPr>
                <w:sz w:val="22"/>
                <w:szCs w:val="22"/>
                <w:lang w:val="en-US"/>
              </w:rPr>
              <w:t>o</w:t>
            </w:r>
            <w:r w:rsidRPr="00BE7E75">
              <w:rPr>
                <w:sz w:val="22"/>
                <w:szCs w:val="22"/>
                <w:lang w:val="en-US"/>
              </w:rPr>
              <w:t>genes</w:t>
            </w:r>
          </w:p>
        </w:tc>
        <w:tc>
          <w:tcPr>
            <w:tcW w:w="2551" w:type="dxa"/>
            <w:vMerge/>
          </w:tcPr>
          <w:p w14:paraId="1EB765BE" w14:textId="77777777" w:rsidR="00590F2E" w:rsidRPr="00BE7E75" w:rsidRDefault="00590F2E" w:rsidP="00590F2E">
            <w:pPr>
              <w:jc w:val="left"/>
              <w:rPr>
                <w:sz w:val="22"/>
                <w:szCs w:val="22"/>
              </w:rPr>
            </w:pPr>
          </w:p>
        </w:tc>
        <w:tc>
          <w:tcPr>
            <w:tcW w:w="2268" w:type="dxa"/>
          </w:tcPr>
          <w:p w14:paraId="7CC6DE9F" w14:textId="77777777" w:rsidR="00590F2E" w:rsidRPr="00BE7E75" w:rsidRDefault="00590F2E" w:rsidP="00590F2E">
            <w:pPr>
              <w:suppressAutoHyphens/>
              <w:jc w:val="left"/>
              <w:rPr>
                <w:sz w:val="22"/>
                <w:szCs w:val="22"/>
              </w:rPr>
            </w:pPr>
            <w:r w:rsidRPr="00BE7E75">
              <w:rPr>
                <w:sz w:val="22"/>
                <w:szCs w:val="22"/>
              </w:rPr>
              <w:t>ГОСТ 32031-2012</w:t>
            </w:r>
          </w:p>
        </w:tc>
      </w:tr>
      <w:tr w:rsidR="00590F2E" w:rsidRPr="00BE7E75" w14:paraId="646C8BF3" w14:textId="77777777" w:rsidTr="001350E9">
        <w:trPr>
          <w:cantSplit/>
        </w:trPr>
        <w:tc>
          <w:tcPr>
            <w:tcW w:w="709" w:type="dxa"/>
          </w:tcPr>
          <w:p w14:paraId="58202AC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61.9*</w:t>
            </w:r>
          </w:p>
        </w:tc>
        <w:tc>
          <w:tcPr>
            <w:tcW w:w="1701" w:type="dxa"/>
            <w:vMerge/>
          </w:tcPr>
          <w:p w14:paraId="65172216" w14:textId="77777777" w:rsidR="00590F2E" w:rsidRPr="00BE7E75" w:rsidRDefault="00590F2E" w:rsidP="00590F2E">
            <w:pPr>
              <w:suppressAutoHyphens/>
              <w:jc w:val="left"/>
              <w:rPr>
                <w:sz w:val="22"/>
                <w:szCs w:val="22"/>
              </w:rPr>
            </w:pPr>
          </w:p>
        </w:tc>
        <w:tc>
          <w:tcPr>
            <w:tcW w:w="1276" w:type="dxa"/>
          </w:tcPr>
          <w:p w14:paraId="43838C7F" w14:textId="77777777" w:rsidR="00590F2E" w:rsidRPr="00BE7E75" w:rsidRDefault="00590F2E" w:rsidP="00590F2E">
            <w:pPr>
              <w:suppressAutoHyphens/>
              <w:jc w:val="left"/>
              <w:rPr>
                <w:rFonts w:eastAsia="Batang"/>
                <w:sz w:val="22"/>
                <w:szCs w:val="22"/>
              </w:rPr>
            </w:pPr>
            <w:r w:rsidRPr="00BE7E75">
              <w:rPr>
                <w:rFonts w:eastAsia="Batang"/>
                <w:sz w:val="22"/>
                <w:szCs w:val="22"/>
              </w:rPr>
              <w:t>10.85/01.086</w:t>
            </w:r>
          </w:p>
        </w:tc>
        <w:tc>
          <w:tcPr>
            <w:tcW w:w="2410" w:type="dxa"/>
          </w:tcPr>
          <w:p w14:paraId="28B1AA32" w14:textId="77777777" w:rsidR="00590F2E" w:rsidRPr="00BE7E75" w:rsidRDefault="00590F2E" w:rsidP="00590F2E">
            <w:pPr>
              <w:suppressAutoHyphens/>
              <w:jc w:val="left"/>
              <w:rPr>
                <w:sz w:val="22"/>
                <w:szCs w:val="22"/>
              </w:rPr>
            </w:pPr>
            <w:r w:rsidRPr="00BE7E75">
              <w:rPr>
                <w:sz w:val="22"/>
                <w:szCs w:val="22"/>
              </w:rPr>
              <w:t>Дрожжи и плесени</w:t>
            </w:r>
          </w:p>
        </w:tc>
        <w:tc>
          <w:tcPr>
            <w:tcW w:w="2551" w:type="dxa"/>
            <w:vMerge/>
          </w:tcPr>
          <w:p w14:paraId="42DB13A2" w14:textId="77777777" w:rsidR="00590F2E" w:rsidRPr="00BE7E75" w:rsidRDefault="00590F2E" w:rsidP="00590F2E">
            <w:pPr>
              <w:jc w:val="left"/>
              <w:rPr>
                <w:sz w:val="22"/>
                <w:szCs w:val="22"/>
              </w:rPr>
            </w:pPr>
          </w:p>
        </w:tc>
        <w:tc>
          <w:tcPr>
            <w:tcW w:w="2268" w:type="dxa"/>
          </w:tcPr>
          <w:p w14:paraId="698D1507"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10444.12-2013</w:t>
            </w:r>
          </w:p>
        </w:tc>
      </w:tr>
      <w:tr w:rsidR="00590F2E" w:rsidRPr="00BE7E75" w14:paraId="4D5A8E9E" w14:textId="77777777" w:rsidTr="001350E9">
        <w:trPr>
          <w:cantSplit/>
        </w:trPr>
        <w:tc>
          <w:tcPr>
            <w:tcW w:w="709" w:type="dxa"/>
          </w:tcPr>
          <w:p w14:paraId="3341E46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62.1*</w:t>
            </w:r>
          </w:p>
        </w:tc>
        <w:tc>
          <w:tcPr>
            <w:tcW w:w="1701" w:type="dxa"/>
            <w:vMerge w:val="restart"/>
          </w:tcPr>
          <w:p w14:paraId="01E36E27" w14:textId="77777777" w:rsidR="00590F2E" w:rsidRPr="00BE7E75" w:rsidRDefault="00590F2E" w:rsidP="00590F2E">
            <w:pPr>
              <w:suppressAutoHyphens/>
              <w:jc w:val="left"/>
              <w:rPr>
                <w:sz w:val="22"/>
                <w:szCs w:val="22"/>
              </w:rPr>
            </w:pPr>
            <w:r w:rsidRPr="00BE7E75">
              <w:rPr>
                <w:sz w:val="22"/>
                <w:szCs w:val="22"/>
              </w:rPr>
              <w:t xml:space="preserve">Сахар, мед </w:t>
            </w:r>
          </w:p>
        </w:tc>
        <w:tc>
          <w:tcPr>
            <w:tcW w:w="1276" w:type="dxa"/>
            <w:vMerge w:val="restart"/>
          </w:tcPr>
          <w:p w14:paraId="0D058CE3" w14:textId="77777777" w:rsidR="00590F2E" w:rsidRPr="00BE7E75" w:rsidRDefault="00590F2E" w:rsidP="00590F2E">
            <w:pPr>
              <w:suppressAutoHyphens/>
              <w:jc w:val="left"/>
              <w:rPr>
                <w:rFonts w:eastAsia="Batang"/>
                <w:sz w:val="22"/>
                <w:szCs w:val="22"/>
              </w:rPr>
            </w:pPr>
            <w:r w:rsidRPr="00BE7E75">
              <w:rPr>
                <w:rFonts w:eastAsia="Batang"/>
                <w:sz w:val="22"/>
                <w:szCs w:val="22"/>
              </w:rPr>
              <w:t>10.81/01.086</w:t>
            </w:r>
          </w:p>
          <w:p w14:paraId="28FA9538"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tc>
        <w:tc>
          <w:tcPr>
            <w:tcW w:w="2410" w:type="dxa"/>
            <w:vMerge w:val="restart"/>
          </w:tcPr>
          <w:p w14:paraId="303B4B05" w14:textId="77777777" w:rsidR="00590F2E" w:rsidRPr="00BE7E75" w:rsidRDefault="00590F2E" w:rsidP="00590F2E">
            <w:pPr>
              <w:suppressAutoHyphens/>
              <w:jc w:val="left"/>
              <w:rPr>
                <w:sz w:val="22"/>
                <w:szCs w:val="22"/>
              </w:rPr>
            </w:pPr>
            <w:r w:rsidRPr="00BE7E75">
              <w:rPr>
                <w:sz w:val="22"/>
                <w:szCs w:val="22"/>
              </w:rPr>
              <w:t>Количество мез</w:t>
            </w:r>
            <w:r w:rsidRPr="00BE7E75">
              <w:rPr>
                <w:sz w:val="22"/>
                <w:szCs w:val="22"/>
              </w:rPr>
              <w:t>о</w:t>
            </w:r>
            <w:r w:rsidRPr="00BE7E75">
              <w:rPr>
                <w:sz w:val="22"/>
                <w:szCs w:val="22"/>
              </w:rPr>
              <w:t>фильных аэробных и ф</w:t>
            </w:r>
            <w:r w:rsidRPr="00BE7E75">
              <w:rPr>
                <w:sz w:val="22"/>
                <w:szCs w:val="22"/>
              </w:rPr>
              <w:t>а</w:t>
            </w:r>
            <w:r w:rsidRPr="00BE7E75">
              <w:rPr>
                <w:sz w:val="22"/>
                <w:szCs w:val="22"/>
              </w:rPr>
              <w:t>культативно-анаэробных микр</w:t>
            </w:r>
            <w:r w:rsidRPr="00BE7E75">
              <w:rPr>
                <w:sz w:val="22"/>
                <w:szCs w:val="22"/>
              </w:rPr>
              <w:t>о</w:t>
            </w:r>
            <w:r w:rsidRPr="00BE7E75">
              <w:rPr>
                <w:sz w:val="22"/>
                <w:szCs w:val="22"/>
              </w:rPr>
              <w:t>организмов</w:t>
            </w:r>
          </w:p>
        </w:tc>
        <w:tc>
          <w:tcPr>
            <w:tcW w:w="2551" w:type="dxa"/>
            <w:vMerge w:val="restart"/>
          </w:tcPr>
          <w:p w14:paraId="6DB9C68F" w14:textId="77777777" w:rsidR="00590F2E" w:rsidRPr="00BE7E75" w:rsidRDefault="00590F2E" w:rsidP="00590F2E">
            <w:pPr>
              <w:jc w:val="left"/>
              <w:rPr>
                <w:sz w:val="22"/>
                <w:szCs w:val="22"/>
              </w:rPr>
            </w:pPr>
            <w:r w:rsidRPr="00BE7E75">
              <w:rPr>
                <w:sz w:val="22"/>
                <w:szCs w:val="22"/>
              </w:rPr>
              <w:t xml:space="preserve">СанПиН и ГН </w:t>
            </w:r>
          </w:p>
          <w:p w14:paraId="0B0345F0" w14:textId="77777777" w:rsidR="00590F2E" w:rsidRPr="00BE7E75" w:rsidRDefault="00590F2E" w:rsidP="00590F2E">
            <w:pPr>
              <w:jc w:val="left"/>
              <w:rPr>
                <w:sz w:val="22"/>
                <w:szCs w:val="22"/>
              </w:rPr>
            </w:pPr>
            <w:r w:rsidRPr="00BE7E75">
              <w:rPr>
                <w:sz w:val="22"/>
                <w:szCs w:val="22"/>
              </w:rPr>
              <w:t>от 21.06.2013 № 52</w:t>
            </w:r>
          </w:p>
          <w:p w14:paraId="179ECC4D"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2105DB8"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08E83B15"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vMerge w:val="restart"/>
          </w:tcPr>
          <w:p w14:paraId="502F42EF" w14:textId="77777777" w:rsidR="00590F2E" w:rsidRPr="00BE7E75" w:rsidRDefault="00590F2E" w:rsidP="00590F2E">
            <w:pPr>
              <w:suppressAutoHyphens/>
              <w:jc w:val="left"/>
              <w:rPr>
                <w:sz w:val="22"/>
                <w:szCs w:val="22"/>
              </w:rPr>
            </w:pPr>
            <w:r w:rsidRPr="00BE7E75">
              <w:rPr>
                <w:sz w:val="22"/>
                <w:szCs w:val="22"/>
              </w:rPr>
              <w:t>ГОСТ 26968-86 п.4.1</w:t>
            </w:r>
          </w:p>
          <w:p w14:paraId="4027AE67"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ГОСТ 10444.15-94</w:t>
            </w:r>
          </w:p>
        </w:tc>
      </w:tr>
      <w:tr w:rsidR="00590F2E" w:rsidRPr="00BE7E75" w14:paraId="717BC542" w14:textId="77777777" w:rsidTr="001350E9">
        <w:trPr>
          <w:cantSplit/>
        </w:trPr>
        <w:tc>
          <w:tcPr>
            <w:tcW w:w="709" w:type="dxa"/>
          </w:tcPr>
          <w:p w14:paraId="261E1E2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62.2*</w:t>
            </w:r>
          </w:p>
        </w:tc>
        <w:tc>
          <w:tcPr>
            <w:tcW w:w="1701" w:type="dxa"/>
            <w:vMerge/>
          </w:tcPr>
          <w:p w14:paraId="6C76FD47" w14:textId="77777777" w:rsidR="00590F2E" w:rsidRPr="00BE7E75" w:rsidRDefault="00590F2E" w:rsidP="00590F2E">
            <w:pPr>
              <w:suppressAutoHyphens/>
              <w:jc w:val="left"/>
              <w:rPr>
                <w:sz w:val="22"/>
                <w:szCs w:val="22"/>
              </w:rPr>
            </w:pPr>
          </w:p>
        </w:tc>
        <w:tc>
          <w:tcPr>
            <w:tcW w:w="1276" w:type="dxa"/>
            <w:vMerge/>
          </w:tcPr>
          <w:p w14:paraId="2BDF8175" w14:textId="77777777" w:rsidR="00590F2E" w:rsidRPr="00BE7E75" w:rsidRDefault="00590F2E" w:rsidP="00590F2E">
            <w:pPr>
              <w:suppressAutoHyphens/>
              <w:jc w:val="left"/>
              <w:rPr>
                <w:rFonts w:eastAsia="Batang"/>
                <w:sz w:val="22"/>
                <w:szCs w:val="22"/>
              </w:rPr>
            </w:pPr>
          </w:p>
        </w:tc>
        <w:tc>
          <w:tcPr>
            <w:tcW w:w="2410" w:type="dxa"/>
            <w:vMerge/>
          </w:tcPr>
          <w:p w14:paraId="3876384D" w14:textId="77777777" w:rsidR="00590F2E" w:rsidRPr="00BE7E75" w:rsidRDefault="00590F2E" w:rsidP="00590F2E">
            <w:pPr>
              <w:suppressAutoHyphens/>
              <w:jc w:val="left"/>
              <w:rPr>
                <w:sz w:val="22"/>
                <w:szCs w:val="22"/>
              </w:rPr>
            </w:pPr>
          </w:p>
        </w:tc>
        <w:tc>
          <w:tcPr>
            <w:tcW w:w="2551" w:type="dxa"/>
            <w:vMerge/>
            <w:vAlign w:val="center"/>
          </w:tcPr>
          <w:p w14:paraId="2A5AB0CD" w14:textId="77777777" w:rsidR="00590F2E" w:rsidRPr="00BE7E75" w:rsidRDefault="00590F2E" w:rsidP="00590F2E">
            <w:pPr>
              <w:jc w:val="left"/>
              <w:rPr>
                <w:sz w:val="22"/>
                <w:szCs w:val="22"/>
              </w:rPr>
            </w:pPr>
          </w:p>
        </w:tc>
        <w:tc>
          <w:tcPr>
            <w:tcW w:w="2268" w:type="dxa"/>
            <w:vMerge/>
          </w:tcPr>
          <w:p w14:paraId="743D5F3E" w14:textId="77777777" w:rsidR="00590F2E" w:rsidRPr="00BE7E75" w:rsidRDefault="00590F2E" w:rsidP="00590F2E">
            <w:pPr>
              <w:suppressAutoHyphens/>
              <w:jc w:val="left"/>
              <w:rPr>
                <w:rStyle w:val="FontStyle15"/>
                <w:rFonts w:ascii="Times New Roman" w:eastAsia="Times New Roman"/>
                <w:sz w:val="22"/>
                <w:szCs w:val="22"/>
              </w:rPr>
            </w:pPr>
          </w:p>
        </w:tc>
      </w:tr>
      <w:tr w:rsidR="00590F2E" w:rsidRPr="00BE7E75" w14:paraId="580DBEF5" w14:textId="77777777" w:rsidTr="001350E9">
        <w:trPr>
          <w:cantSplit/>
        </w:trPr>
        <w:tc>
          <w:tcPr>
            <w:tcW w:w="709" w:type="dxa"/>
          </w:tcPr>
          <w:p w14:paraId="344B590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62.3*</w:t>
            </w:r>
          </w:p>
        </w:tc>
        <w:tc>
          <w:tcPr>
            <w:tcW w:w="1701" w:type="dxa"/>
            <w:vMerge/>
          </w:tcPr>
          <w:p w14:paraId="49A26815" w14:textId="77777777" w:rsidR="00590F2E" w:rsidRPr="00BE7E75" w:rsidRDefault="00590F2E" w:rsidP="00590F2E">
            <w:pPr>
              <w:suppressAutoHyphens/>
              <w:jc w:val="left"/>
              <w:rPr>
                <w:sz w:val="22"/>
                <w:szCs w:val="22"/>
              </w:rPr>
            </w:pPr>
          </w:p>
        </w:tc>
        <w:tc>
          <w:tcPr>
            <w:tcW w:w="1276" w:type="dxa"/>
          </w:tcPr>
          <w:p w14:paraId="767FDCF8" w14:textId="77777777" w:rsidR="00590F2E" w:rsidRPr="00BE7E75" w:rsidRDefault="00590F2E" w:rsidP="00590F2E">
            <w:pPr>
              <w:suppressAutoHyphens/>
              <w:jc w:val="left"/>
              <w:rPr>
                <w:rFonts w:eastAsia="Batang"/>
                <w:sz w:val="22"/>
                <w:szCs w:val="22"/>
              </w:rPr>
            </w:pPr>
            <w:r w:rsidRPr="00BE7E75">
              <w:rPr>
                <w:rFonts w:eastAsia="Batang"/>
                <w:sz w:val="22"/>
                <w:szCs w:val="22"/>
              </w:rPr>
              <w:t>10.81/01.086</w:t>
            </w:r>
          </w:p>
          <w:p w14:paraId="224D1327"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tc>
        <w:tc>
          <w:tcPr>
            <w:tcW w:w="2410" w:type="dxa"/>
          </w:tcPr>
          <w:p w14:paraId="01E478CB" w14:textId="77777777" w:rsidR="00590F2E" w:rsidRPr="00BE7E75" w:rsidRDefault="00590F2E" w:rsidP="00590F2E">
            <w:pPr>
              <w:suppressAutoHyphens/>
              <w:jc w:val="left"/>
              <w:rPr>
                <w:sz w:val="22"/>
                <w:szCs w:val="22"/>
              </w:rPr>
            </w:pPr>
            <w:r w:rsidRPr="00BE7E75">
              <w:rPr>
                <w:sz w:val="22"/>
                <w:szCs w:val="22"/>
              </w:rPr>
              <w:t>Плесени и дрожжи</w:t>
            </w:r>
          </w:p>
        </w:tc>
        <w:tc>
          <w:tcPr>
            <w:tcW w:w="2551" w:type="dxa"/>
            <w:vMerge/>
            <w:vAlign w:val="center"/>
          </w:tcPr>
          <w:p w14:paraId="34FAAB02" w14:textId="77777777" w:rsidR="00590F2E" w:rsidRPr="00BE7E75" w:rsidRDefault="00590F2E" w:rsidP="00590F2E">
            <w:pPr>
              <w:jc w:val="left"/>
              <w:rPr>
                <w:sz w:val="22"/>
                <w:szCs w:val="22"/>
              </w:rPr>
            </w:pPr>
          </w:p>
        </w:tc>
        <w:tc>
          <w:tcPr>
            <w:tcW w:w="2268" w:type="dxa"/>
          </w:tcPr>
          <w:p w14:paraId="0F7F4C77" w14:textId="77777777" w:rsidR="00590F2E" w:rsidRPr="00BE7E75" w:rsidRDefault="00590F2E" w:rsidP="00590F2E">
            <w:pPr>
              <w:suppressAutoHyphens/>
              <w:jc w:val="left"/>
              <w:rPr>
                <w:sz w:val="22"/>
                <w:szCs w:val="22"/>
              </w:rPr>
            </w:pPr>
            <w:r w:rsidRPr="00BE7E75">
              <w:rPr>
                <w:sz w:val="22"/>
                <w:szCs w:val="22"/>
              </w:rPr>
              <w:t>ГОСТ 26968-86</w:t>
            </w:r>
          </w:p>
          <w:p w14:paraId="21A52874"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 xml:space="preserve">ГОСТ 10444.12-2013 </w:t>
            </w:r>
          </w:p>
        </w:tc>
      </w:tr>
      <w:tr w:rsidR="00590F2E" w:rsidRPr="00BE7E75" w14:paraId="1E435E2A" w14:textId="77777777" w:rsidTr="001350E9">
        <w:trPr>
          <w:cantSplit/>
        </w:trPr>
        <w:tc>
          <w:tcPr>
            <w:tcW w:w="709" w:type="dxa"/>
          </w:tcPr>
          <w:p w14:paraId="2263AE8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62.4*</w:t>
            </w:r>
          </w:p>
        </w:tc>
        <w:tc>
          <w:tcPr>
            <w:tcW w:w="1701" w:type="dxa"/>
            <w:vMerge/>
          </w:tcPr>
          <w:p w14:paraId="652B0546" w14:textId="77777777" w:rsidR="00590F2E" w:rsidRPr="00BE7E75" w:rsidRDefault="00590F2E" w:rsidP="00590F2E">
            <w:pPr>
              <w:suppressAutoHyphens/>
              <w:jc w:val="left"/>
              <w:rPr>
                <w:sz w:val="22"/>
                <w:szCs w:val="22"/>
              </w:rPr>
            </w:pPr>
          </w:p>
        </w:tc>
        <w:tc>
          <w:tcPr>
            <w:tcW w:w="1276" w:type="dxa"/>
          </w:tcPr>
          <w:p w14:paraId="3E7629EB" w14:textId="77777777" w:rsidR="00590F2E" w:rsidRPr="00BE7E75" w:rsidRDefault="00590F2E" w:rsidP="00590F2E">
            <w:pPr>
              <w:suppressAutoHyphens/>
              <w:jc w:val="left"/>
              <w:rPr>
                <w:rFonts w:eastAsia="Batang"/>
                <w:sz w:val="22"/>
                <w:szCs w:val="22"/>
              </w:rPr>
            </w:pPr>
            <w:r w:rsidRPr="00BE7E75">
              <w:rPr>
                <w:rFonts w:eastAsia="Batang"/>
                <w:sz w:val="22"/>
                <w:szCs w:val="22"/>
              </w:rPr>
              <w:t>10.81/01.086</w:t>
            </w:r>
          </w:p>
          <w:p w14:paraId="5632EDE4"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tc>
        <w:tc>
          <w:tcPr>
            <w:tcW w:w="2410" w:type="dxa"/>
          </w:tcPr>
          <w:p w14:paraId="7ADD35A4" w14:textId="77777777" w:rsidR="00590F2E" w:rsidRPr="00BE7E75" w:rsidRDefault="00590F2E" w:rsidP="00590F2E">
            <w:pPr>
              <w:suppressAutoHyphens/>
              <w:jc w:val="left"/>
              <w:rPr>
                <w:sz w:val="22"/>
                <w:szCs w:val="22"/>
              </w:rPr>
            </w:pPr>
            <w:r w:rsidRPr="00BE7E75">
              <w:rPr>
                <w:sz w:val="22"/>
                <w:szCs w:val="22"/>
              </w:rPr>
              <w:t>Бактерии группы к</w:t>
            </w:r>
            <w:r w:rsidRPr="00BE7E75">
              <w:rPr>
                <w:sz w:val="22"/>
                <w:szCs w:val="22"/>
              </w:rPr>
              <w:t>и</w:t>
            </w:r>
            <w:r w:rsidRPr="00BE7E75">
              <w:rPr>
                <w:sz w:val="22"/>
                <w:szCs w:val="22"/>
              </w:rPr>
              <w:t xml:space="preserve">шечных палочек </w:t>
            </w:r>
          </w:p>
          <w:p w14:paraId="135FD169" w14:textId="77777777" w:rsidR="00590F2E" w:rsidRPr="00BE7E75" w:rsidRDefault="00590F2E" w:rsidP="00590F2E">
            <w:pPr>
              <w:suppressAutoHyphens/>
              <w:jc w:val="left"/>
              <w:rPr>
                <w:sz w:val="22"/>
                <w:szCs w:val="22"/>
              </w:rPr>
            </w:pPr>
            <w:r w:rsidRPr="00BE7E75">
              <w:rPr>
                <w:sz w:val="22"/>
                <w:szCs w:val="22"/>
              </w:rPr>
              <w:t>(колифо</w:t>
            </w:r>
            <w:r w:rsidRPr="00BE7E75">
              <w:rPr>
                <w:sz w:val="22"/>
                <w:szCs w:val="22"/>
              </w:rPr>
              <w:t>р</w:t>
            </w:r>
            <w:r w:rsidRPr="00BE7E75">
              <w:rPr>
                <w:sz w:val="22"/>
                <w:szCs w:val="22"/>
              </w:rPr>
              <w:t>мы)</w:t>
            </w:r>
          </w:p>
        </w:tc>
        <w:tc>
          <w:tcPr>
            <w:tcW w:w="2551" w:type="dxa"/>
            <w:vMerge/>
            <w:vAlign w:val="center"/>
          </w:tcPr>
          <w:p w14:paraId="5DF1744C" w14:textId="77777777" w:rsidR="00590F2E" w:rsidRPr="00BE7E75" w:rsidRDefault="00590F2E" w:rsidP="00590F2E">
            <w:pPr>
              <w:jc w:val="left"/>
              <w:rPr>
                <w:sz w:val="22"/>
                <w:szCs w:val="22"/>
              </w:rPr>
            </w:pPr>
          </w:p>
        </w:tc>
        <w:tc>
          <w:tcPr>
            <w:tcW w:w="2268" w:type="dxa"/>
          </w:tcPr>
          <w:p w14:paraId="13076892"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0A59F2DE" w14:textId="77777777" w:rsidTr="001350E9">
        <w:trPr>
          <w:cantSplit/>
        </w:trPr>
        <w:tc>
          <w:tcPr>
            <w:tcW w:w="709" w:type="dxa"/>
          </w:tcPr>
          <w:p w14:paraId="198042C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62.5*</w:t>
            </w:r>
          </w:p>
        </w:tc>
        <w:tc>
          <w:tcPr>
            <w:tcW w:w="1701" w:type="dxa"/>
            <w:vMerge/>
          </w:tcPr>
          <w:p w14:paraId="688EBE1B" w14:textId="77777777" w:rsidR="00590F2E" w:rsidRPr="00BE7E75" w:rsidRDefault="00590F2E" w:rsidP="00590F2E">
            <w:pPr>
              <w:suppressAutoHyphens/>
              <w:jc w:val="left"/>
              <w:rPr>
                <w:sz w:val="22"/>
                <w:szCs w:val="22"/>
              </w:rPr>
            </w:pPr>
          </w:p>
        </w:tc>
        <w:tc>
          <w:tcPr>
            <w:tcW w:w="1276" w:type="dxa"/>
          </w:tcPr>
          <w:p w14:paraId="47200EA4" w14:textId="77777777" w:rsidR="00590F2E" w:rsidRPr="00BE7E75" w:rsidRDefault="00590F2E" w:rsidP="00590F2E">
            <w:pPr>
              <w:suppressAutoHyphens/>
              <w:jc w:val="left"/>
              <w:rPr>
                <w:rFonts w:eastAsia="Batang"/>
                <w:sz w:val="22"/>
                <w:szCs w:val="22"/>
              </w:rPr>
            </w:pPr>
            <w:r w:rsidRPr="00BE7E75">
              <w:rPr>
                <w:rFonts w:eastAsia="Batang"/>
                <w:sz w:val="22"/>
                <w:szCs w:val="22"/>
              </w:rPr>
              <w:t>10.81/01.086</w:t>
            </w:r>
          </w:p>
          <w:p w14:paraId="33DE7495"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tc>
        <w:tc>
          <w:tcPr>
            <w:tcW w:w="2410" w:type="dxa"/>
          </w:tcPr>
          <w:p w14:paraId="782B4B25" w14:textId="77777777" w:rsidR="00590F2E" w:rsidRPr="00BE7E75" w:rsidRDefault="00590F2E" w:rsidP="00590F2E">
            <w:pPr>
              <w:suppressAutoHyphens/>
              <w:jc w:val="left"/>
              <w:rPr>
                <w:sz w:val="22"/>
                <w:szCs w:val="22"/>
              </w:rPr>
            </w:pPr>
            <w:r w:rsidRPr="00BE7E75">
              <w:rPr>
                <w:sz w:val="22"/>
                <w:szCs w:val="22"/>
              </w:rPr>
              <w:t>Наличие пыльцевых з</w:t>
            </w:r>
            <w:r w:rsidRPr="00BE7E75">
              <w:rPr>
                <w:sz w:val="22"/>
                <w:szCs w:val="22"/>
              </w:rPr>
              <w:t>е</w:t>
            </w:r>
            <w:r w:rsidRPr="00BE7E75">
              <w:rPr>
                <w:sz w:val="22"/>
                <w:szCs w:val="22"/>
              </w:rPr>
              <w:t>рен</w:t>
            </w:r>
          </w:p>
        </w:tc>
        <w:tc>
          <w:tcPr>
            <w:tcW w:w="2551" w:type="dxa"/>
            <w:vMerge/>
            <w:vAlign w:val="center"/>
          </w:tcPr>
          <w:p w14:paraId="2FEED489" w14:textId="77777777" w:rsidR="00590F2E" w:rsidRPr="00BE7E75" w:rsidRDefault="00590F2E" w:rsidP="00590F2E">
            <w:pPr>
              <w:jc w:val="left"/>
              <w:rPr>
                <w:sz w:val="22"/>
                <w:szCs w:val="22"/>
              </w:rPr>
            </w:pPr>
          </w:p>
        </w:tc>
        <w:tc>
          <w:tcPr>
            <w:tcW w:w="2268" w:type="dxa"/>
          </w:tcPr>
          <w:p w14:paraId="785C5C9D" w14:textId="77777777" w:rsidR="00590F2E" w:rsidRPr="00BE7E75" w:rsidRDefault="00590F2E" w:rsidP="00590F2E">
            <w:pPr>
              <w:suppressAutoHyphens/>
              <w:jc w:val="left"/>
              <w:rPr>
                <w:sz w:val="22"/>
                <w:szCs w:val="22"/>
              </w:rPr>
            </w:pPr>
            <w:r w:rsidRPr="00BE7E75">
              <w:rPr>
                <w:sz w:val="22"/>
                <w:szCs w:val="22"/>
              </w:rPr>
              <w:t>ГОСТ 19792-2017</w:t>
            </w:r>
          </w:p>
        </w:tc>
      </w:tr>
      <w:tr w:rsidR="00590F2E" w:rsidRPr="00BE7E75" w14:paraId="74D0F275" w14:textId="77777777" w:rsidTr="001350E9">
        <w:trPr>
          <w:cantSplit/>
        </w:trPr>
        <w:tc>
          <w:tcPr>
            <w:tcW w:w="709" w:type="dxa"/>
          </w:tcPr>
          <w:p w14:paraId="37C6DDA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62.6*</w:t>
            </w:r>
          </w:p>
        </w:tc>
        <w:tc>
          <w:tcPr>
            <w:tcW w:w="1701" w:type="dxa"/>
            <w:vMerge/>
          </w:tcPr>
          <w:p w14:paraId="63313F0E" w14:textId="77777777" w:rsidR="00590F2E" w:rsidRPr="00BE7E75" w:rsidRDefault="00590F2E" w:rsidP="00590F2E">
            <w:pPr>
              <w:suppressAutoHyphens/>
              <w:jc w:val="left"/>
              <w:rPr>
                <w:sz w:val="22"/>
                <w:szCs w:val="22"/>
              </w:rPr>
            </w:pPr>
          </w:p>
        </w:tc>
        <w:tc>
          <w:tcPr>
            <w:tcW w:w="1276" w:type="dxa"/>
          </w:tcPr>
          <w:p w14:paraId="734CE68E" w14:textId="77777777" w:rsidR="00590F2E" w:rsidRPr="00BE7E75" w:rsidRDefault="00590F2E" w:rsidP="00590F2E">
            <w:pPr>
              <w:suppressAutoHyphens/>
              <w:jc w:val="left"/>
              <w:rPr>
                <w:rFonts w:eastAsia="Batang"/>
                <w:sz w:val="22"/>
                <w:szCs w:val="22"/>
              </w:rPr>
            </w:pPr>
            <w:r w:rsidRPr="00BE7E75">
              <w:rPr>
                <w:rFonts w:eastAsia="Batang"/>
                <w:sz w:val="22"/>
                <w:szCs w:val="22"/>
              </w:rPr>
              <w:t>10.81/01.086</w:t>
            </w:r>
          </w:p>
          <w:p w14:paraId="6835DA0F"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tc>
        <w:tc>
          <w:tcPr>
            <w:tcW w:w="2410" w:type="dxa"/>
          </w:tcPr>
          <w:p w14:paraId="74FB50AE" w14:textId="77777777" w:rsidR="00590F2E" w:rsidRPr="00BE7E75" w:rsidRDefault="00590F2E" w:rsidP="00590F2E">
            <w:pPr>
              <w:suppressAutoHyphens/>
              <w:jc w:val="left"/>
              <w:rPr>
                <w:sz w:val="22"/>
                <w:szCs w:val="22"/>
              </w:rPr>
            </w:pPr>
            <w:r w:rsidRPr="00BE7E75">
              <w:rPr>
                <w:sz w:val="22"/>
                <w:szCs w:val="22"/>
              </w:rPr>
              <w:t>Патогенные микр</w:t>
            </w:r>
            <w:r w:rsidRPr="00BE7E75">
              <w:rPr>
                <w:sz w:val="22"/>
                <w:szCs w:val="22"/>
              </w:rPr>
              <w:t>о</w:t>
            </w:r>
            <w:r w:rsidRPr="00BE7E75">
              <w:rPr>
                <w:sz w:val="22"/>
                <w:szCs w:val="22"/>
              </w:rPr>
              <w:t>организмы, в том числе сальмонеллы</w:t>
            </w:r>
          </w:p>
        </w:tc>
        <w:tc>
          <w:tcPr>
            <w:tcW w:w="2551" w:type="dxa"/>
            <w:vMerge/>
            <w:vAlign w:val="center"/>
          </w:tcPr>
          <w:p w14:paraId="68531E3E" w14:textId="77777777" w:rsidR="00590F2E" w:rsidRPr="00BE7E75" w:rsidRDefault="00590F2E" w:rsidP="00590F2E">
            <w:pPr>
              <w:jc w:val="left"/>
              <w:rPr>
                <w:sz w:val="22"/>
                <w:szCs w:val="22"/>
              </w:rPr>
            </w:pPr>
          </w:p>
        </w:tc>
        <w:tc>
          <w:tcPr>
            <w:tcW w:w="2268" w:type="dxa"/>
          </w:tcPr>
          <w:p w14:paraId="57BC1440" w14:textId="77777777" w:rsidR="00590F2E" w:rsidRPr="00BE7E75" w:rsidRDefault="00590F2E" w:rsidP="00590F2E">
            <w:pPr>
              <w:suppressAutoHyphens/>
              <w:jc w:val="left"/>
              <w:rPr>
                <w:sz w:val="22"/>
                <w:szCs w:val="22"/>
              </w:rPr>
            </w:pPr>
            <w:r w:rsidRPr="00BE7E75">
              <w:rPr>
                <w:sz w:val="22"/>
                <w:szCs w:val="22"/>
              </w:rPr>
              <w:t xml:space="preserve">ГОСТ 30519-97 </w:t>
            </w:r>
          </w:p>
          <w:p w14:paraId="6561D262" w14:textId="77777777" w:rsidR="00590F2E" w:rsidRPr="00BE7E75" w:rsidRDefault="00590F2E" w:rsidP="00590F2E">
            <w:pPr>
              <w:suppressAutoHyphens/>
              <w:jc w:val="left"/>
              <w:rPr>
                <w:sz w:val="22"/>
                <w:szCs w:val="22"/>
              </w:rPr>
            </w:pPr>
            <w:r w:rsidRPr="00BE7E75">
              <w:rPr>
                <w:sz w:val="22"/>
                <w:szCs w:val="22"/>
              </w:rPr>
              <w:t>ГОСТ 31659-2012</w:t>
            </w:r>
          </w:p>
        </w:tc>
      </w:tr>
      <w:tr w:rsidR="00590F2E" w:rsidRPr="00BE7E75" w14:paraId="1E733BFC" w14:textId="77777777" w:rsidTr="001350E9">
        <w:trPr>
          <w:cantSplit/>
          <w:trHeight w:val="20"/>
        </w:trPr>
        <w:tc>
          <w:tcPr>
            <w:tcW w:w="709" w:type="dxa"/>
          </w:tcPr>
          <w:p w14:paraId="0EF2722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63.1*</w:t>
            </w:r>
          </w:p>
          <w:p w14:paraId="06133C5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p>
        </w:tc>
        <w:tc>
          <w:tcPr>
            <w:tcW w:w="1701" w:type="dxa"/>
            <w:vMerge w:val="restart"/>
          </w:tcPr>
          <w:p w14:paraId="2AFE58C1" w14:textId="77777777" w:rsidR="00590F2E" w:rsidRPr="00BE7E75" w:rsidRDefault="00590F2E" w:rsidP="00590F2E">
            <w:pPr>
              <w:suppressAutoHyphens/>
              <w:jc w:val="left"/>
              <w:rPr>
                <w:sz w:val="22"/>
                <w:szCs w:val="22"/>
              </w:rPr>
            </w:pPr>
            <w:r w:rsidRPr="00BE7E75">
              <w:rPr>
                <w:sz w:val="22"/>
                <w:szCs w:val="22"/>
              </w:rPr>
              <w:t xml:space="preserve">Изделия </w:t>
            </w:r>
          </w:p>
          <w:p w14:paraId="7A9FAFB6" w14:textId="77777777" w:rsidR="00590F2E" w:rsidRPr="00BE7E75" w:rsidRDefault="00590F2E" w:rsidP="00590F2E">
            <w:pPr>
              <w:suppressAutoHyphens/>
              <w:jc w:val="left"/>
              <w:rPr>
                <w:sz w:val="22"/>
                <w:szCs w:val="22"/>
              </w:rPr>
            </w:pPr>
            <w:r w:rsidRPr="00BE7E75">
              <w:rPr>
                <w:sz w:val="22"/>
                <w:szCs w:val="22"/>
              </w:rPr>
              <w:t>кондитерские, какао-жмых, какао-порошок</w:t>
            </w:r>
          </w:p>
          <w:p w14:paraId="5B24E3E2" w14:textId="77777777" w:rsidR="00590F2E" w:rsidRPr="00BE7E75" w:rsidRDefault="00590F2E" w:rsidP="00590F2E">
            <w:pPr>
              <w:suppressAutoHyphens/>
              <w:jc w:val="left"/>
              <w:rPr>
                <w:sz w:val="22"/>
                <w:szCs w:val="22"/>
              </w:rPr>
            </w:pPr>
          </w:p>
        </w:tc>
        <w:tc>
          <w:tcPr>
            <w:tcW w:w="1276" w:type="dxa"/>
          </w:tcPr>
          <w:p w14:paraId="31473E3A"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152B0AD8"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2F4BB6CB" w14:textId="77777777" w:rsidR="00590F2E" w:rsidRPr="00BE7E75" w:rsidRDefault="00590F2E" w:rsidP="00590F2E">
            <w:pPr>
              <w:suppressAutoHyphens/>
              <w:jc w:val="left"/>
              <w:rPr>
                <w:rFonts w:eastAsia="Batang"/>
                <w:sz w:val="22"/>
                <w:szCs w:val="22"/>
              </w:rPr>
            </w:pPr>
            <w:r w:rsidRPr="00BE7E75">
              <w:rPr>
                <w:rFonts w:eastAsia="Batang"/>
                <w:sz w:val="22"/>
                <w:szCs w:val="22"/>
              </w:rPr>
              <w:t>10.82/01.086</w:t>
            </w:r>
          </w:p>
        </w:tc>
        <w:tc>
          <w:tcPr>
            <w:tcW w:w="2410" w:type="dxa"/>
          </w:tcPr>
          <w:p w14:paraId="06B057AD" w14:textId="77777777" w:rsidR="00590F2E" w:rsidRPr="00BE7E75" w:rsidRDefault="00590F2E" w:rsidP="00590F2E">
            <w:pPr>
              <w:pStyle w:val="a3"/>
              <w:tabs>
                <w:tab w:val="left" w:pos="708"/>
              </w:tabs>
              <w:suppressAutoHyphens/>
              <w:jc w:val="left"/>
              <w:rPr>
                <w:sz w:val="22"/>
                <w:szCs w:val="22"/>
                <w:lang w:val="ru-RU" w:eastAsia="ru-RU"/>
              </w:rPr>
            </w:pPr>
            <w:r w:rsidRPr="00BE7E75">
              <w:rPr>
                <w:sz w:val="22"/>
                <w:szCs w:val="22"/>
                <w:lang w:val="ru-RU" w:eastAsia="ru-RU"/>
              </w:rPr>
              <w:t>Количество мез</w:t>
            </w:r>
            <w:r w:rsidRPr="00BE7E75">
              <w:rPr>
                <w:sz w:val="22"/>
                <w:szCs w:val="22"/>
                <w:lang w:val="ru-RU" w:eastAsia="ru-RU"/>
              </w:rPr>
              <w:t>о</w:t>
            </w:r>
            <w:r w:rsidRPr="00BE7E75">
              <w:rPr>
                <w:sz w:val="22"/>
                <w:szCs w:val="22"/>
                <w:lang w:val="ru-RU" w:eastAsia="ru-RU"/>
              </w:rPr>
              <w:t>фильных аэробных и ф</w:t>
            </w:r>
            <w:r w:rsidRPr="00BE7E75">
              <w:rPr>
                <w:sz w:val="22"/>
                <w:szCs w:val="22"/>
                <w:lang w:val="ru-RU" w:eastAsia="ru-RU"/>
              </w:rPr>
              <w:t>а</w:t>
            </w:r>
            <w:r w:rsidRPr="00BE7E75">
              <w:rPr>
                <w:sz w:val="22"/>
                <w:szCs w:val="22"/>
                <w:lang w:val="ru-RU" w:eastAsia="ru-RU"/>
              </w:rPr>
              <w:t>культативно-анаэробных микр</w:t>
            </w:r>
            <w:r w:rsidRPr="00BE7E75">
              <w:rPr>
                <w:sz w:val="22"/>
                <w:szCs w:val="22"/>
                <w:lang w:val="ru-RU" w:eastAsia="ru-RU"/>
              </w:rPr>
              <w:t>о</w:t>
            </w:r>
            <w:r w:rsidRPr="00BE7E75">
              <w:rPr>
                <w:sz w:val="22"/>
                <w:szCs w:val="22"/>
                <w:lang w:val="ru-RU" w:eastAsia="ru-RU"/>
              </w:rPr>
              <w:t>организмов</w:t>
            </w:r>
          </w:p>
        </w:tc>
        <w:tc>
          <w:tcPr>
            <w:tcW w:w="2551" w:type="dxa"/>
            <w:vMerge w:val="restart"/>
          </w:tcPr>
          <w:p w14:paraId="362037BA" w14:textId="77777777" w:rsidR="00590F2E" w:rsidRPr="00BE7E75" w:rsidRDefault="00590F2E" w:rsidP="00590F2E">
            <w:pPr>
              <w:jc w:val="left"/>
              <w:rPr>
                <w:sz w:val="22"/>
                <w:szCs w:val="22"/>
              </w:rPr>
            </w:pPr>
            <w:r w:rsidRPr="00BE7E75">
              <w:rPr>
                <w:sz w:val="22"/>
                <w:szCs w:val="22"/>
              </w:rPr>
              <w:t xml:space="preserve">СанПиН и ГН </w:t>
            </w:r>
          </w:p>
          <w:p w14:paraId="0D06B709" w14:textId="77777777" w:rsidR="00590F2E" w:rsidRPr="00BE7E75" w:rsidRDefault="00590F2E" w:rsidP="00590F2E">
            <w:pPr>
              <w:jc w:val="left"/>
              <w:rPr>
                <w:sz w:val="22"/>
                <w:szCs w:val="22"/>
              </w:rPr>
            </w:pPr>
            <w:r w:rsidRPr="00BE7E75">
              <w:rPr>
                <w:sz w:val="22"/>
                <w:szCs w:val="22"/>
              </w:rPr>
              <w:t>от 21.06.2013 № 52</w:t>
            </w:r>
          </w:p>
          <w:p w14:paraId="55A88D4A"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E41327D" w14:textId="77777777" w:rsidR="00590F2E" w:rsidRPr="00BE7E75" w:rsidRDefault="00590F2E" w:rsidP="00590F2E">
            <w:pPr>
              <w:jc w:val="left"/>
              <w:rPr>
                <w:sz w:val="22"/>
                <w:szCs w:val="22"/>
              </w:rPr>
            </w:pPr>
          </w:p>
        </w:tc>
        <w:tc>
          <w:tcPr>
            <w:tcW w:w="2268" w:type="dxa"/>
          </w:tcPr>
          <w:p w14:paraId="663AC0BF" w14:textId="77777777" w:rsidR="00590F2E" w:rsidRPr="00BE7E75" w:rsidRDefault="00590F2E" w:rsidP="00590F2E">
            <w:pPr>
              <w:suppressAutoHyphens/>
              <w:jc w:val="left"/>
              <w:rPr>
                <w:sz w:val="22"/>
                <w:szCs w:val="22"/>
              </w:rPr>
            </w:pPr>
            <w:r w:rsidRPr="00BE7E75">
              <w:rPr>
                <w:sz w:val="22"/>
                <w:szCs w:val="22"/>
              </w:rPr>
              <w:t>ГОСТ 10444.15-94</w:t>
            </w:r>
          </w:p>
          <w:p w14:paraId="77014955" w14:textId="77777777" w:rsidR="00590F2E" w:rsidRPr="00BE7E75" w:rsidRDefault="00590F2E" w:rsidP="00590F2E">
            <w:pPr>
              <w:suppressAutoHyphens/>
              <w:jc w:val="left"/>
              <w:rPr>
                <w:sz w:val="22"/>
                <w:szCs w:val="22"/>
              </w:rPr>
            </w:pPr>
            <w:r w:rsidRPr="00BE7E75">
              <w:rPr>
                <w:sz w:val="22"/>
                <w:szCs w:val="22"/>
              </w:rPr>
              <w:t>ГОСТ 14031-2014</w:t>
            </w:r>
          </w:p>
          <w:p w14:paraId="07673BF1"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4F65243C" w14:textId="77777777" w:rsidTr="001350E9">
        <w:trPr>
          <w:cantSplit/>
          <w:trHeight w:val="20"/>
        </w:trPr>
        <w:tc>
          <w:tcPr>
            <w:tcW w:w="709" w:type="dxa"/>
          </w:tcPr>
          <w:p w14:paraId="45D0E53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63.2*</w:t>
            </w:r>
          </w:p>
        </w:tc>
        <w:tc>
          <w:tcPr>
            <w:tcW w:w="1701" w:type="dxa"/>
            <w:vMerge/>
          </w:tcPr>
          <w:p w14:paraId="79F5A745" w14:textId="77777777" w:rsidR="00590F2E" w:rsidRPr="00BE7E75" w:rsidRDefault="00590F2E" w:rsidP="00590F2E">
            <w:pPr>
              <w:suppressAutoHyphens/>
              <w:jc w:val="left"/>
              <w:rPr>
                <w:sz w:val="22"/>
                <w:szCs w:val="22"/>
              </w:rPr>
            </w:pPr>
          </w:p>
        </w:tc>
        <w:tc>
          <w:tcPr>
            <w:tcW w:w="1276" w:type="dxa"/>
          </w:tcPr>
          <w:p w14:paraId="601F08C9"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21A0F7A4"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37490248" w14:textId="77777777" w:rsidR="00590F2E" w:rsidRPr="00BE7E75" w:rsidRDefault="00590F2E" w:rsidP="00590F2E">
            <w:pPr>
              <w:suppressAutoHyphens/>
              <w:jc w:val="left"/>
              <w:rPr>
                <w:rFonts w:eastAsia="Batang"/>
                <w:sz w:val="22"/>
                <w:szCs w:val="22"/>
              </w:rPr>
            </w:pPr>
            <w:r w:rsidRPr="00BE7E75">
              <w:rPr>
                <w:rFonts w:eastAsia="Batang"/>
                <w:sz w:val="22"/>
                <w:szCs w:val="22"/>
              </w:rPr>
              <w:t>10.82/01.086</w:t>
            </w:r>
          </w:p>
        </w:tc>
        <w:tc>
          <w:tcPr>
            <w:tcW w:w="2410" w:type="dxa"/>
          </w:tcPr>
          <w:p w14:paraId="06E94460" w14:textId="77777777" w:rsidR="00590F2E" w:rsidRPr="00BE7E75" w:rsidRDefault="00590F2E" w:rsidP="00590F2E">
            <w:pPr>
              <w:pStyle w:val="a3"/>
              <w:tabs>
                <w:tab w:val="left" w:pos="708"/>
              </w:tabs>
              <w:suppressAutoHyphens/>
              <w:jc w:val="left"/>
              <w:rPr>
                <w:sz w:val="22"/>
                <w:szCs w:val="22"/>
                <w:lang w:val="ru-RU" w:eastAsia="ru-RU"/>
              </w:rPr>
            </w:pPr>
            <w:r w:rsidRPr="00BE7E75">
              <w:rPr>
                <w:sz w:val="22"/>
                <w:szCs w:val="22"/>
              </w:rPr>
              <w:t>Бактерии группы к</w:t>
            </w:r>
            <w:r w:rsidRPr="00BE7E75">
              <w:rPr>
                <w:sz w:val="22"/>
                <w:szCs w:val="22"/>
              </w:rPr>
              <w:t>и</w:t>
            </w:r>
            <w:r w:rsidRPr="00BE7E75">
              <w:rPr>
                <w:sz w:val="22"/>
                <w:szCs w:val="22"/>
              </w:rPr>
              <w:t>шечных палочек (колифо</w:t>
            </w:r>
            <w:r w:rsidRPr="00BE7E75">
              <w:rPr>
                <w:sz w:val="22"/>
                <w:szCs w:val="22"/>
              </w:rPr>
              <w:t>р</w:t>
            </w:r>
            <w:r w:rsidRPr="00BE7E75">
              <w:rPr>
                <w:sz w:val="22"/>
                <w:szCs w:val="22"/>
              </w:rPr>
              <w:t>мы)</w:t>
            </w:r>
          </w:p>
        </w:tc>
        <w:tc>
          <w:tcPr>
            <w:tcW w:w="2551" w:type="dxa"/>
            <w:vMerge/>
          </w:tcPr>
          <w:p w14:paraId="3DF0BD8A" w14:textId="77777777" w:rsidR="00590F2E" w:rsidRPr="00BE7E75" w:rsidRDefault="00590F2E" w:rsidP="00590F2E">
            <w:pPr>
              <w:jc w:val="left"/>
              <w:rPr>
                <w:sz w:val="22"/>
                <w:szCs w:val="22"/>
              </w:rPr>
            </w:pPr>
          </w:p>
        </w:tc>
        <w:tc>
          <w:tcPr>
            <w:tcW w:w="2268" w:type="dxa"/>
          </w:tcPr>
          <w:p w14:paraId="57A4267B"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4E963493" w14:textId="77777777" w:rsidTr="001350E9">
        <w:trPr>
          <w:cantSplit/>
          <w:trHeight w:val="20"/>
        </w:trPr>
        <w:tc>
          <w:tcPr>
            <w:tcW w:w="709" w:type="dxa"/>
          </w:tcPr>
          <w:p w14:paraId="762BECA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63.3*</w:t>
            </w:r>
          </w:p>
        </w:tc>
        <w:tc>
          <w:tcPr>
            <w:tcW w:w="1701" w:type="dxa"/>
            <w:vMerge/>
          </w:tcPr>
          <w:p w14:paraId="0E23DC14" w14:textId="77777777" w:rsidR="00590F2E" w:rsidRPr="00BE7E75" w:rsidRDefault="00590F2E" w:rsidP="00590F2E">
            <w:pPr>
              <w:suppressAutoHyphens/>
              <w:jc w:val="left"/>
              <w:rPr>
                <w:sz w:val="22"/>
                <w:szCs w:val="22"/>
              </w:rPr>
            </w:pPr>
          </w:p>
        </w:tc>
        <w:tc>
          <w:tcPr>
            <w:tcW w:w="1276" w:type="dxa"/>
          </w:tcPr>
          <w:p w14:paraId="10BEB154"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7EA5909E"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30AA0AF0" w14:textId="77777777" w:rsidR="00590F2E" w:rsidRPr="00BE7E75" w:rsidRDefault="00590F2E" w:rsidP="00590F2E">
            <w:pPr>
              <w:suppressAutoHyphens/>
              <w:jc w:val="left"/>
              <w:rPr>
                <w:rFonts w:eastAsia="Batang"/>
                <w:sz w:val="22"/>
                <w:szCs w:val="22"/>
              </w:rPr>
            </w:pPr>
            <w:r w:rsidRPr="00BE7E75">
              <w:rPr>
                <w:rFonts w:eastAsia="Batang"/>
                <w:sz w:val="22"/>
                <w:szCs w:val="22"/>
              </w:rPr>
              <w:t>10.82/01.086</w:t>
            </w:r>
          </w:p>
        </w:tc>
        <w:tc>
          <w:tcPr>
            <w:tcW w:w="2410" w:type="dxa"/>
          </w:tcPr>
          <w:p w14:paraId="067277AD" w14:textId="77777777" w:rsidR="00590F2E" w:rsidRPr="00BE7E75" w:rsidRDefault="00590F2E" w:rsidP="00590F2E">
            <w:pPr>
              <w:pStyle w:val="a3"/>
              <w:tabs>
                <w:tab w:val="left" w:pos="708"/>
              </w:tabs>
              <w:suppressAutoHyphens/>
              <w:jc w:val="left"/>
              <w:rPr>
                <w:sz w:val="22"/>
                <w:szCs w:val="22"/>
              </w:rPr>
            </w:pPr>
            <w:r w:rsidRPr="00BE7E75">
              <w:rPr>
                <w:sz w:val="22"/>
                <w:szCs w:val="22"/>
                <w:lang w:val="en-US"/>
              </w:rPr>
              <w:t>Staphylococcus aur</w:t>
            </w:r>
            <w:r w:rsidRPr="00BE7E75">
              <w:rPr>
                <w:sz w:val="22"/>
                <w:szCs w:val="22"/>
                <w:lang w:val="en-US"/>
              </w:rPr>
              <w:t>e</w:t>
            </w:r>
            <w:r w:rsidRPr="00BE7E75">
              <w:rPr>
                <w:sz w:val="22"/>
                <w:szCs w:val="22"/>
                <w:lang w:val="en-US"/>
              </w:rPr>
              <w:t>us</w:t>
            </w:r>
          </w:p>
        </w:tc>
        <w:tc>
          <w:tcPr>
            <w:tcW w:w="2551" w:type="dxa"/>
            <w:vMerge/>
            <w:vAlign w:val="center"/>
          </w:tcPr>
          <w:p w14:paraId="7065DD32" w14:textId="77777777" w:rsidR="00590F2E" w:rsidRPr="00BE7E75" w:rsidRDefault="00590F2E" w:rsidP="00590F2E">
            <w:pPr>
              <w:jc w:val="left"/>
              <w:rPr>
                <w:sz w:val="22"/>
                <w:szCs w:val="22"/>
              </w:rPr>
            </w:pPr>
          </w:p>
        </w:tc>
        <w:tc>
          <w:tcPr>
            <w:tcW w:w="2268" w:type="dxa"/>
          </w:tcPr>
          <w:p w14:paraId="0EE3AD98" w14:textId="77777777" w:rsidR="00590F2E" w:rsidRPr="00BE7E75" w:rsidRDefault="00590F2E" w:rsidP="00590F2E">
            <w:pPr>
              <w:suppressAutoHyphens/>
              <w:jc w:val="left"/>
              <w:rPr>
                <w:sz w:val="22"/>
                <w:szCs w:val="22"/>
              </w:rPr>
            </w:pPr>
            <w:r w:rsidRPr="00BE7E75">
              <w:rPr>
                <w:sz w:val="22"/>
                <w:szCs w:val="22"/>
              </w:rPr>
              <w:t>ГОСТ 10444.2-94</w:t>
            </w:r>
          </w:p>
          <w:p w14:paraId="4F875F62" w14:textId="77777777" w:rsidR="00590F2E" w:rsidRPr="00BE7E75" w:rsidRDefault="00590F2E" w:rsidP="00590F2E">
            <w:pPr>
              <w:suppressAutoHyphens/>
              <w:jc w:val="left"/>
              <w:rPr>
                <w:sz w:val="22"/>
                <w:szCs w:val="22"/>
              </w:rPr>
            </w:pPr>
            <w:r w:rsidRPr="00BE7E75">
              <w:rPr>
                <w:sz w:val="22"/>
                <w:szCs w:val="22"/>
              </w:rPr>
              <w:t xml:space="preserve">ГОСТ 31746-2012 </w:t>
            </w:r>
          </w:p>
          <w:p w14:paraId="1763112A" w14:textId="77777777" w:rsidR="00590F2E" w:rsidRPr="00BE7E75" w:rsidRDefault="00590F2E" w:rsidP="00590F2E">
            <w:pPr>
              <w:suppressAutoHyphens/>
              <w:jc w:val="left"/>
              <w:rPr>
                <w:sz w:val="22"/>
                <w:szCs w:val="22"/>
              </w:rPr>
            </w:pPr>
          </w:p>
        </w:tc>
      </w:tr>
      <w:tr w:rsidR="00590F2E" w:rsidRPr="00BE7E75" w14:paraId="54E83AC2" w14:textId="77777777" w:rsidTr="001350E9">
        <w:trPr>
          <w:cantSplit/>
          <w:trHeight w:val="20"/>
        </w:trPr>
        <w:tc>
          <w:tcPr>
            <w:tcW w:w="709" w:type="dxa"/>
          </w:tcPr>
          <w:p w14:paraId="736BCDB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63.4*</w:t>
            </w:r>
          </w:p>
        </w:tc>
        <w:tc>
          <w:tcPr>
            <w:tcW w:w="1701" w:type="dxa"/>
            <w:vMerge/>
          </w:tcPr>
          <w:p w14:paraId="09BF7E96" w14:textId="77777777" w:rsidR="00590F2E" w:rsidRPr="00BE7E75" w:rsidRDefault="00590F2E" w:rsidP="00590F2E">
            <w:pPr>
              <w:suppressAutoHyphens/>
              <w:jc w:val="left"/>
              <w:rPr>
                <w:sz w:val="22"/>
                <w:szCs w:val="22"/>
              </w:rPr>
            </w:pPr>
          </w:p>
        </w:tc>
        <w:tc>
          <w:tcPr>
            <w:tcW w:w="1276" w:type="dxa"/>
          </w:tcPr>
          <w:p w14:paraId="1267EE47"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382CCC98"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29B1C2E7" w14:textId="77777777" w:rsidR="00590F2E" w:rsidRPr="00BE7E75" w:rsidRDefault="00590F2E" w:rsidP="00590F2E">
            <w:pPr>
              <w:suppressAutoHyphens/>
              <w:jc w:val="left"/>
              <w:rPr>
                <w:rFonts w:eastAsia="Batang"/>
                <w:sz w:val="22"/>
                <w:szCs w:val="22"/>
              </w:rPr>
            </w:pPr>
            <w:r w:rsidRPr="00BE7E75">
              <w:rPr>
                <w:rFonts w:eastAsia="Batang"/>
                <w:sz w:val="22"/>
                <w:szCs w:val="22"/>
              </w:rPr>
              <w:t>10.82/01.086</w:t>
            </w:r>
          </w:p>
        </w:tc>
        <w:tc>
          <w:tcPr>
            <w:tcW w:w="2410" w:type="dxa"/>
          </w:tcPr>
          <w:p w14:paraId="238EF009" w14:textId="77777777" w:rsidR="00590F2E" w:rsidRPr="00BE7E75" w:rsidRDefault="00590F2E" w:rsidP="00590F2E">
            <w:pPr>
              <w:pStyle w:val="a3"/>
              <w:tabs>
                <w:tab w:val="left" w:pos="708"/>
              </w:tabs>
              <w:suppressAutoHyphens/>
              <w:jc w:val="left"/>
              <w:rPr>
                <w:sz w:val="22"/>
                <w:szCs w:val="22"/>
                <w:lang w:val="ru-RU"/>
              </w:rPr>
            </w:pPr>
            <w:r w:rsidRPr="00BE7E75">
              <w:rPr>
                <w:sz w:val="22"/>
                <w:szCs w:val="22"/>
              </w:rPr>
              <w:t>Патогенные микр</w:t>
            </w:r>
            <w:r w:rsidRPr="00BE7E75">
              <w:rPr>
                <w:sz w:val="22"/>
                <w:szCs w:val="22"/>
              </w:rPr>
              <w:t>о</w:t>
            </w:r>
            <w:r w:rsidRPr="00BE7E75">
              <w:rPr>
                <w:sz w:val="22"/>
                <w:szCs w:val="22"/>
              </w:rPr>
              <w:t>организмы,  в том числе сальмонеллы</w:t>
            </w:r>
          </w:p>
        </w:tc>
        <w:tc>
          <w:tcPr>
            <w:tcW w:w="2551" w:type="dxa"/>
            <w:vMerge/>
            <w:vAlign w:val="center"/>
          </w:tcPr>
          <w:p w14:paraId="3D9B5420" w14:textId="77777777" w:rsidR="00590F2E" w:rsidRPr="00BE7E75" w:rsidRDefault="00590F2E" w:rsidP="00590F2E">
            <w:pPr>
              <w:jc w:val="left"/>
              <w:rPr>
                <w:sz w:val="22"/>
                <w:szCs w:val="22"/>
              </w:rPr>
            </w:pPr>
          </w:p>
        </w:tc>
        <w:tc>
          <w:tcPr>
            <w:tcW w:w="2268" w:type="dxa"/>
          </w:tcPr>
          <w:p w14:paraId="0AF714B6" w14:textId="77777777" w:rsidR="00590F2E" w:rsidRPr="00BE7E75" w:rsidRDefault="00590F2E" w:rsidP="00590F2E">
            <w:pPr>
              <w:suppressAutoHyphens/>
              <w:jc w:val="left"/>
              <w:rPr>
                <w:sz w:val="22"/>
                <w:szCs w:val="22"/>
              </w:rPr>
            </w:pPr>
            <w:r w:rsidRPr="00BE7E75">
              <w:rPr>
                <w:sz w:val="22"/>
                <w:szCs w:val="22"/>
              </w:rPr>
              <w:t xml:space="preserve">ГОСТ 30519-97 </w:t>
            </w:r>
          </w:p>
          <w:p w14:paraId="43E24FBA" w14:textId="77777777" w:rsidR="00590F2E" w:rsidRPr="00BE7E75" w:rsidRDefault="00590F2E" w:rsidP="00590F2E">
            <w:pPr>
              <w:suppressAutoHyphens/>
              <w:jc w:val="left"/>
              <w:rPr>
                <w:sz w:val="22"/>
                <w:szCs w:val="22"/>
              </w:rPr>
            </w:pPr>
            <w:r w:rsidRPr="00BE7E75">
              <w:rPr>
                <w:sz w:val="22"/>
                <w:szCs w:val="22"/>
              </w:rPr>
              <w:t>ГОСТ 31659-2012</w:t>
            </w:r>
          </w:p>
          <w:p w14:paraId="5C196298"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0686ED5F" w14:textId="77777777" w:rsidTr="001350E9">
        <w:trPr>
          <w:cantSplit/>
        </w:trPr>
        <w:tc>
          <w:tcPr>
            <w:tcW w:w="709" w:type="dxa"/>
          </w:tcPr>
          <w:p w14:paraId="6C2300A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63.5*</w:t>
            </w:r>
          </w:p>
        </w:tc>
        <w:tc>
          <w:tcPr>
            <w:tcW w:w="1701" w:type="dxa"/>
            <w:vMerge/>
          </w:tcPr>
          <w:p w14:paraId="15DC5717" w14:textId="77777777" w:rsidR="00590F2E" w:rsidRPr="00BE7E75" w:rsidRDefault="00590F2E" w:rsidP="00590F2E">
            <w:pPr>
              <w:suppressAutoHyphens/>
              <w:jc w:val="left"/>
              <w:rPr>
                <w:sz w:val="22"/>
                <w:szCs w:val="22"/>
              </w:rPr>
            </w:pPr>
          </w:p>
        </w:tc>
        <w:tc>
          <w:tcPr>
            <w:tcW w:w="1276" w:type="dxa"/>
          </w:tcPr>
          <w:p w14:paraId="4105DA28"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188F1157"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43990428" w14:textId="77777777" w:rsidR="00590F2E" w:rsidRDefault="00590F2E" w:rsidP="00590F2E">
            <w:pPr>
              <w:suppressAutoHyphens/>
              <w:jc w:val="left"/>
              <w:rPr>
                <w:rFonts w:eastAsia="Batang"/>
                <w:sz w:val="22"/>
                <w:szCs w:val="22"/>
              </w:rPr>
            </w:pPr>
            <w:r w:rsidRPr="00BE7E75">
              <w:rPr>
                <w:rFonts w:eastAsia="Batang"/>
                <w:sz w:val="22"/>
                <w:szCs w:val="22"/>
              </w:rPr>
              <w:t>10.82/01.086</w:t>
            </w:r>
          </w:p>
          <w:p w14:paraId="60414C4B" w14:textId="77777777" w:rsidR="000651DE" w:rsidRDefault="000651DE" w:rsidP="00590F2E">
            <w:pPr>
              <w:suppressAutoHyphens/>
              <w:jc w:val="left"/>
              <w:rPr>
                <w:rFonts w:eastAsia="Batang"/>
                <w:sz w:val="22"/>
                <w:szCs w:val="22"/>
              </w:rPr>
            </w:pPr>
          </w:p>
          <w:p w14:paraId="4418CA50" w14:textId="77777777" w:rsidR="000651DE" w:rsidRPr="00BE7E75" w:rsidRDefault="000651DE" w:rsidP="00590F2E">
            <w:pPr>
              <w:suppressAutoHyphens/>
              <w:jc w:val="left"/>
              <w:rPr>
                <w:rFonts w:eastAsia="Batang"/>
                <w:sz w:val="22"/>
                <w:szCs w:val="22"/>
              </w:rPr>
            </w:pPr>
          </w:p>
        </w:tc>
        <w:tc>
          <w:tcPr>
            <w:tcW w:w="2410" w:type="dxa"/>
          </w:tcPr>
          <w:p w14:paraId="06163C94" w14:textId="77777777" w:rsidR="00590F2E" w:rsidRPr="00BE7E75" w:rsidRDefault="00590F2E" w:rsidP="00590F2E">
            <w:pPr>
              <w:pStyle w:val="a3"/>
              <w:tabs>
                <w:tab w:val="left" w:pos="708"/>
              </w:tabs>
              <w:suppressAutoHyphens/>
              <w:jc w:val="left"/>
              <w:rPr>
                <w:sz w:val="22"/>
                <w:szCs w:val="22"/>
              </w:rPr>
            </w:pPr>
            <w:r w:rsidRPr="00BE7E75">
              <w:rPr>
                <w:sz w:val="22"/>
                <w:szCs w:val="22"/>
              </w:rPr>
              <w:t>Плесени и дрожжи</w:t>
            </w:r>
          </w:p>
        </w:tc>
        <w:tc>
          <w:tcPr>
            <w:tcW w:w="2551" w:type="dxa"/>
            <w:vMerge/>
            <w:vAlign w:val="center"/>
          </w:tcPr>
          <w:p w14:paraId="1E1EA141" w14:textId="77777777" w:rsidR="00590F2E" w:rsidRPr="00BE7E75" w:rsidRDefault="00590F2E" w:rsidP="00590F2E">
            <w:pPr>
              <w:jc w:val="left"/>
              <w:rPr>
                <w:sz w:val="22"/>
                <w:szCs w:val="22"/>
              </w:rPr>
            </w:pPr>
          </w:p>
        </w:tc>
        <w:tc>
          <w:tcPr>
            <w:tcW w:w="2268" w:type="dxa"/>
          </w:tcPr>
          <w:p w14:paraId="181D09E4"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10444.12-2013</w:t>
            </w:r>
          </w:p>
          <w:p w14:paraId="2D112A0D" w14:textId="77777777" w:rsidR="00590F2E" w:rsidRPr="00BE7E75" w:rsidRDefault="00590F2E" w:rsidP="00590F2E">
            <w:pPr>
              <w:suppressAutoHyphens/>
              <w:jc w:val="left"/>
              <w:rPr>
                <w:sz w:val="22"/>
                <w:szCs w:val="22"/>
              </w:rPr>
            </w:pPr>
          </w:p>
        </w:tc>
      </w:tr>
      <w:tr w:rsidR="00590F2E" w:rsidRPr="00BE7E75" w14:paraId="6CD8EAEA" w14:textId="77777777" w:rsidTr="001350E9">
        <w:trPr>
          <w:cantSplit/>
        </w:trPr>
        <w:tc>
          <w:tcPr>
            <w:tcW w:w="709" w:type="dxa"/>
          </w:tcPr>
          <w:p w14:paraId="014D154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w:t>
            </w:r>
          </w:p>
        </w:tc>
        <w:tc>
          <w:tcPr>
            <w:tcW w:w="1701" w:type="dxa"/>
            <w:vMerge w:val="restart"/>
          </w:tcPr>
          <w:p w14:paraId="05360E60" w14:textId="77777777" w:rsidR="00590F2E" w:rsidRPr="00BE7E75" w:rsidRDefault="00590F2E" w:rsidP="00590F2E">
            <w:pPr>
              <w:suppressAutoHyphens/>
              <w:jc w:val="left"/>
              <w:rPr>
                <w:sz w:val="22"/>
                <w:szCs w:val="22"/>
              </w:rPr>
            </w:pPr>
            <w:r w:rsidRPr="00BE7E75">
              <w:rPr>
                <w:sz w:val="22"/>
                <w:szCs w:val="22"/>
              </w:rPr>
              <w:t xml:space="preserve">Молоко и молочные </w:t>
            </w:r>
          </w:p>
          <w:p w14:paraId="05D23A98" w14:textId="77777777" w:rsidR="00590F2E" w:rsidRPr="00BE7E75" w:rsidRDefault="00590F2E" w:rsidP="00590F2E">
            <w:pPr>
              <w:suppressAutoHyphens/>
              <w:jc w:val="left"/>
              <w:rPr>
                <w:sz w:val="22"/>
                <w:szCs w:val="22"/>
              </w:rPr>
            </w:pPr>
            <w:r w:rsidRPr="00BE7E75">
              <w:rPr>
                <w:sz w:val="22"/>
                <w:szCs w:val="22"/>
              </w:rPr>
              <w:t>продукты;</w:t>
            </w:r>
          </w:p>
          <w:p w14:paraId="6D1E7D4A" w14:textId="77777777" w:rsidR="00590F2E" w:rsidRPr="00BE7E75" w:rsidRDefault="00590F2E" w:rsidP="00590F2E">
            <w:pPr>
              <w:suppressAutoHyphens/>
              <w:jc w:val="left"/>
              <w:rPr>
                <w:sz w:val="22"/>
                <w:szCs w:val="22"/>
              </w:rPr>
            </w:pPr>
            <w:r w:rsidRPr="00BE7E75">
              <w:rPr>
                <w:sz w:val="22"/>
                <w:szCs w:val="22"/>
              </w:rPr>
              <w:t>пр</w:t>
            </w:r>
            <w:r w:rsidRPr="00BE7E75">
              <w:rPr>
                <w:sz w:val="22"/>
                <w:szCs w:val="22"/>
              </w:rPr>
              <w:t>о</w:t>
            </w:r>
            <w:r w:rsidRPr="00BE7E75">
              <w:rPr>
                <w:sz w:val="22"/>
                <w:szCs w:val="22"/>
              </w:rPr>
              <w:t xml:space="preserve">дукты детского </w:t>
            </w:r>
          </w:p>
          <w:p w14:paraId="45B976EC" w14:textId="77777777" w:rsidR="00590F2E" w:rsidRPr="00BE7E75" w:rsidRDefault="00590F2E" w:rsidP="00590F2E">
            <w:pPr>
              <w:suppressAutoHyphens/>
              <w:jc w:val="left"/>
              <w:rPr>
                <w:sz w:val="22"/>
                <w:szCs w:val="22"/>
              </w:rPr>
            </w:pPr>
            <w:r w:rsidRPr="00BE7E75">
              <w:rPr>
                <w:sz w:val="22"/>
                <w:szCs w:val="22"/>
              </w:rPr>
              <w:t>питания на м</w:t>
            </w:r>
            <w:r w:rsidRPr="00BE7E75">
              <w:rPr>
                <w:sz w:val="22"/>
                <w:szCs w:val="22"/>
              </w:rPr>
              <w:t>о</w:t>
            </w:r>
            <w:r w:rsidRPr="00BE7E75">
              <w:rPr>
                <w:sz w:val="22"/>
                <w:szCs w:val="22"/>
              </w:rPr>
              <w:t xml:space="preserve">лочной основе и др. </w:t>
            </w:r>
          </w:p>
          <w:p w14:paraId="7714077C" w14:textId="77777777" w:rsidR="00590F2E" w:rsidRPr="00BE7E75" w:rsidRDefault="00590F2E" w:rsidP="00590F2E">
            <w:pPr>
              <w:suppressAutoHyphens/>
              <w:jc w:val="left"/>
              <w:rPr>
                <w:sz w:val="22"/>
                <w:szCs w:val="22"/>
              </w:rPr>
            </w:pPr>
            <w:r w:rsidRPr="00BE7E75">
              <w:rPr>
                <w:sz w:val="22"/>
                <w:szCs w:val="22"/>
              </w:rPr>
              <w:t xml:space="preserve">молочные </w:t>
            </w:r>
          </w:p>
          <w:p w14:paraId="56701263" w14:textId="77777777" w:rsidR="00590F2E" w:rsidRPr="00BE7E75" w:rsidRDefault="00590F2E" w:rsidP="00590F2E">
            <w:pPr>
              <w:suppressAutoHyphens/>
              <w:jc w:val="left"/>
              <w:rPr>
                <w:sz w:val="22"/>
                <w:szCs w:val="22"/>
              </w:rPr>
            </w:pPr>
            <w:r w:rsidRPr="00BE7E75">
              <w:rPr>
                <w:sz w:val="22"/>
                <w:szCs w:val="22"/>
              </w:rPr>
              <w:t>ко</w:t>
            </w:r>
            <w:r w:rsidRPr="00BE7E75">
              <w:rPr>
                <w:sz w:val="22"/>
                <w:szCs w:val="22"/>
              </w:rPr>
              <w:t>н</w:t>
            </w:r>
            <w:r w:rsidRPr="00BE7E75">
              <w:rPr>
                <w:sz w:val="22"/>
                <w:szCs w:val="22"/>
              </w:rPr>
              <w:t>сервы</w:t>
            </w:r>
          </w:p>
        </w:tc>
        <w:tc>
          <w:tcPr>
            <w:tcW w:w="1276" w:type="dxa"/>
            <w:vMerge w:val="restart"/>
          </w:tcPr>
          <w:p w14:paraId="247E4100"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1A905918" w14:textId="77777777" w:rsidR="00590F2E" w:rsidRPr="00BE7E75" w:rsidRDefault="00590F2E" w:rsidP="00590F2E">
            <w:pPr>
              <w:suppressAutoHyphens/>
              <w:jc w:val="left"/>
              <w:rPr>
                <w:rFonts w:eastAsia="Batang"/>
                <w:sz w:val="22"/>
                <w:szCs w:val="22"/>
              </w:rPr>
            </w:pPr>
          </w:p>
        </w:tc>
        <w:tc>
          <w:tcPr>
            <w:tcW w:w="2410" w:type="dxa"/>
            <w:vMerge w:val="restart"/>
          </w:tcPr>
          <w:p w14:paraId="2EB6BB1F" w14:textId="77777777" w:rsidR="00590F2E" w:rsidRPr="00BE7E75" w:rsidRDefault="00590F2E" w:rsidP="00590F2E">
            <w:pPr>
              <w:pStyle w:val="a3"/>
              <w:tabs>
                <w:tab w:val="left" w:pos="708"/>
              </w:tabs>
              <w:suppressAutoHyphens/>
              <w:jc w:val="left"/>
              <w:rPr>
                <w:sz w:val="22"/>
                <w:szCs w:val="22"/>
              </w:rPr>
            </w:pPr>
            <w:r w:rsidRPr="00BE7E75">
              <w:rPr>
                <w:sz w:val="22"/>
                <w:szCs w:val="22"/>
              </w:rPr>
              <w:t>Уровень бактер</w:t>
            </w:r>
            <w:r w:rsidRPr="00BE7E75">
              <w:rPr>
                <w:sz w:val="22"/>
                <w:szCs w:val="22"/>
              </w:rPr>
              <w:t>и</w:t>
            </w:r>
            <w:r w:rsidRPr="00BE7E75">
              <w:rPr>
                <w:sz w:val="22"/>
                <w:szCs w:val="22"/>
              </w:rPr>
              <w:t>альной обсемене</w:t>
            </w:r>
            <w:r w:rsidRPr="00BE7E75">
              <w:rPr>
                <w:sz w:val="22"/>
                <w:szCs w:val="22"/>
              </w:rPr>
              <w:t>н</w:t>
            </w:r>
            <w:r w:rsidRPr="00BE7E75">
              <w:rPr>
                <w:sz w:val="22"/>
                <w:szCs w:val="22"/>
              </w:rPr>
              <w:t>ности молока (р</w:t>
            </w:r>
            <w:r w:rsidRPr="00BE7E75">
              <w:rPr>
                <w:sz w:val="22"/>
                <w:szCs w:val="22"/>
              </w:rPr>
              <w:t>е</w:t>
            </w:r>
            <w:r w:rsidRPr="00BE7E75">
              <w:rPr>
                <w:sz w:val="22"/>
                <w:szCs w:val="22"/>
              </w:rPr>
              <w:t>дуктазная проба)</w:t>
            </w:r>
          </w:p>
        </w:tc>
        <w:tc>
          <w:tcPr>
            <w:tcW w:w="2551" w:type="dxa"/>
            <w:vMerge w:val="restart"/>
          </w:tcPr>
          <w:p w14:paraId="33356017" w14:textId="77777777" w:rsidR="00590F2E" w:rsidRPr="00BE7E75" w:rsidRDefault="00590F2E" w:rsidP="00590F2E">
            <w:pPr>
              <w:jc w:val="left"/>
              <w:rPr>
                <w:sz w:val="22"/>
                <w:szCs w:val="22"/>
              </w:rPr>
            </w:pPr>
            <w:r w:rsidRPr="00BE7E75">
              <w:rPr>
                <w:sz w:val="22"/>
                <w:szCs w:val="22"/>
              </w:rPr>
              <w:t xml:space="preserve">СанПиН и ГН </w:t>
            </w:r>
          </w:p>
          <w:p w14:paraId="21B4254E" w14:textId="77777777" w:rsidR="00590F2E" w:rsidRPr="00BE7E75" w:rsidRDefault="00590F2E" w:rsidP="00590F2E">
            <w:pPr>
              <w:jc w:val="left"/>
              <w:rPr>
                <w:sz w:val="22"/>
                <w:szCs w:val="22"/>
              </w:rPr>
            </w:pPr>
            <w:r w:rsidRPr="00BE7E75">
              <w:rPr>
                <w:sz w:val="22"/>
                <w:szCs w:val="22"/>
              </w:rPr>
              <w:t>от 21.06.2013 № 52</w:t>
            </w:r>
          </w:p>
          <w:p w14:paraId="1707D7BD"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2EC1C31"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570255EC"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p w14:paraId="0FA71B93" w14:textId="77777777" w:rsidR="00590F2E" w:rsidRPr="00BE7E75" w:rsidRDefault="00590F2E" w:rsidP="00590F2E">
            <w:pPr>
              <w:jc w:val="left"/>
              <w:rPr>
                <w:sz w:val="22"/>
                <w:szCs w:val="22"/>
              </w:rPr>
            </w:pPr>
            <w:r w:rsidRPr="00BE7E75">
              <w:rPr>
                <w:sz w:val="22"/>
                <w:szCs w:val="22"/>
              </w:rPr>
              <w:t xml:space="preserve"> </w:t>
            </w:r>
          </w:p>
        </w:tc>
        <w:tc>
          <w:tcPr>
            <w:tcW w:w="2268" w:type="dxa"/>
            <w:vMerge w:val="restart"/>
          </w:tcPr>
          <w:p w14:paraId="18D98BE7"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ГОСТ 32901-2014 п.8.1</w:t>
            </w:r>
          </w:p>
        </w:tc>
      </w:tr>
      <w:tr w:rsidR="00590F2E" w:rsidRPr="00BE7E75" w14:paraId="5B358F78" w14:textId="77777777" w:rsidTr="001350E9">
        <w:trPr>
          <w:cantSplit/>
        </w:trPr>
        <w:tc>
          <w:tcPr>
            <w:tcW w:w="709" w:type="dxa"/>
          </w:tcPr>
          <w:p w14:paraId="58B9169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64.2*</w:t>
            </w:r>
          </w:p>
        </w:tc>
        <w:tc>
          <w:tcPr>
            <w:tcW w:w="1701" w:type="dxa"/>
            <w:vMerge/>
          </w:tcPr>
          <w:p w14:paraId="4FA42A78" w14:textId="77777777" w:rsidR="00590F2E" w:rsidRPr="00BE7E75" w:rsidRDefault="00590F2E" w:rsidP="00590F2E">
            <w:pPr>
              <w:suppressAutoHyphens/>
              <w:jc w:val="left"/>
              <w:rPr>
                <w:sz w:val="22"/>
                <w:szCs w:val="22"/>
              </w:rPr>
            </w:pPr>
          </w:p>
        </w:tc>
        <w:tc>
          <w:tcPr>
            <w:tcW w:w="1276" w:type="dxa"/>
            <w:vMerge/>
          </w:tcPr>
          <w:p w14:paraId="67FE1D5A" w14:textId="77777777" w:rsidR="00590F2E" w:rsidRPr="00BE7E75" w:rsidRDefault="00590F2E" w:rsidP="00590F2E">
            <w:pPr>
              <w:suppressAutoHyphens/>
              <w:jc w:val="left"/>
              <w:rPr>
                <w:rFonts w:eastAsia="Batang"/>
                <w:sz w:val="22"/>
                <w:szCs w:val="22"/>
              </w:rPr>
            </w:pPr>
          </w:p>
        </w:tc>
        <w:tc>
          <w:tcPr>
            <w:tcW w:w="2410" w:type="dxa"/>
            <w:vMerge/>
          </w:tcPr>
          <w:p w14:paraId="1AB8E4C8" w14:textId="77777777" w:rsidR="00590F2E" w:rsidRPr="00BE7E75" w:rsidRDefault="00590F2E" w:rsidP="00590F2E">
            <w:pPr>
              <w:pStyle w:val="a3"/>
              <w:tabs>
                <w:tab w:val="left" w:pos="708"/>
              </w:tabs>
              <w:suppressAutoHyphens/>
              <w:jc w:val="left"/>
              <w:rPr>
                <w:sz w:val="22"/>
                <w:szCs w:val="22"/>
              </w:rPr>
            </w:pPr>
          </w:p>
        </w:tc>
        <w:tc>
          <w:tcPr>
            <w:tcW w:w="2551" w:type="dxa"/>
            <w:vMerge/>
          </w:tcPr>
          <w:p w14:paraId="422D9364" w14:textId="77777777" w:rsidR="00590F2E" w:rsidRPr="00BE7E75" w:rsidRDefault="00590F2E" w:rsidP="00590F2E">
            <w:pPr>
              <w:jc w:val="left"/>
              <w:rPr>
                <w:sz w:val="22"/>
                <w:szCs w:val="22"/>
              </w:rPr>
            </w:pPr>
          </w:p>
        </w:tc>
        <w:tc>
          <w:tcPr>
            <w:tcW w:w="2268" w:type="dxa"/>
            <w:vMerge/>
          </w:tcPr>
          <w:p w14:paraId="697C28C9" w14:textId="77777777" w:rsidR="00590F2E" w:rsidRPr="00BE7E75" w:rsidRDefault="00590F2E" w:rsidP="00590F2E">
            <w:pPr>
              <w:suppressAutoHyphens/>
              <w:jc w:val="left"/>
              <w:rPr>
                <w:rStyle w:val="FontStyle15"/>
                <w:rFonts w:ascii="Times New Roman" w:eastAsia="Times New Roman"/>
                <w:sz w:val="22"/>
                <w:szCs w:val="22"/>
              </w:rPr>
            </w:pPr>
          </w:p>
        </w:tc>
      </w:tr>
      <w:tr w:rsidR="00590F2E" w:rsidRPr="00BE7E75" w14:paraId="05E407C4" w14:textId="77777777" w:rsidTr="001350E9">
        <w:trPr>
          <w:cantSplit/>
        </w:trPr>
        <w:tc>
          <w:tcPr>
            <w:tcW w:w="709" w:type="dxa"/>
          </w:tcPr>
          <w:p w14:paraId="30CDD06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64.3*</w:t>
            </w:r>
          </w:p>
        </w:tc>
        <w:tc>
          <w:tcPr>
            <w:tcW w:w="1701" w:type="dxa"/>
            <w:vMerge/>
          </w:tcPr>
          <w:p w14:paraId="62BFCE49" w14:textId="77777777" w:rsidR="00590F2E" w:rsidRPr="00BE7E75" w:rsidRDefault="00590F2E" w:rsidP="00590F2E">
            <w:pPr>
              <w:suppressAutoHyphens/>
              <w:jc w:val="left"/>
              <w:rPr>
                <w:sz w:val="22"/>
                <w:szCs w:val="22"/>
              </w:rPr>
            </w:pPr>
          </w:p>
        </w:tc>
        <w:tc>
          <w:tcPr>
            <w:tcW w:w="1276" w:type="dxa"/>
          </w:tcPr>
          <w:p w14:paraId="7359B76F"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53DF1343"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2FF2C795" w14:textId="77777777" w:rsidR="00590F2E" w:rsidRPr="00BE7E75" w:rsidRDefault="00590F2E" w:rsidP="00590F2E">
            <w:pPr>
              <w:suppressAutoHyphens/>
              <w:jc w:val="left"/>
              <w:rPr>
                <w:rFonts w:eastAsia="Batang"/>
                <w:sz w:val="22"/>
                <w:szCs w:val="22"/>
              </w:rPr>
            </w:pPr>
            <w:r w:rsidRPr="00BE7E75">
              <w:rPr>
                <w:rFonts w:eastAsia="Batang"/>
                <w:sz w:val="22"/>
                <w:szCs w:val="22"/>
              </w:rPr>
              <w:t>10.52/01.086</w:t>
            </w:r>
          </w:p>
        </w:tc>
        <w:tc>
          <w:tcPr>
            <w:tcW w:w="2410" w:type="dxa"/>
          </w:tcPr>
          <w:p w14:paraId="0FDF7B98" w14:textId="77777777" w:rsidR="00590F2E" w:rsidRPr="00BE7E75" w:rsidRDefault="00590F2E" w:rsidP="00590F2E">
            <w:pPr>
              <w:pStyle w:val="a3"/>
              <w:tabs>
                <w:tab w:val="left" w:pos="708"/>
              </w:tabs>
              <w:suppressAutoHyphens/>
              <w:jc w:val="left"/>
              <w:rPr>
                <w:sz w:val="22"/>
                <w:szCs w:val="22"/>
              </w:rPr>
            </w:pPr>
            <w:r w:rsidRPr="00BE7E75">
              <w:rPr>
                <w:sz w:val="22"/>
                <w:szCs w:val="22"/>
                <w:lang w:val="ru-RU" w:eastAsia="ru-RU"/>
              </w:rPr>
              <w:t>Количество мез</w:t>
            </w:r>
            <w:r w:rsidRPr="00BE7E75">
              <w:rPr>
                <w:sz w:val="22"/>
                <w:szCs w:val="22"/>
                <w:lang w:val="ru-RU" w:eastAsia="ru-RU"/>
              </w:rPr>
              <w:t>о</w:t>
            </w:r>
            <w:r w:rsidRPr="00BE7E75">
              <w:rPr>
                <w:sz w:val="22"/>
                <w:szCs w:val="22"/>
                <w:lang w:val="ru-RU" w:eastAsia="ru-RU"/>
              </w:rPr>
              <w:t>фильных аэробных и ф</w:t>
            </w:r>
            <w:r w:rsidRPr="00BE7E75">
              <w:rPr>
                <w:sz w:val="22"/>
                <w:szCs w:val="22"/>
                <w:lang w:val="ru-RU" w:eastAsia="ru-RU"/>
              </w:rPr>
              <w:t>а</w:t>
            </w:r>
            <w:r w:rsidRPr="00BE7E75">
              <w:rPr>
                <w:sz w:val="22"/>
                <w:szCs w:val="22"/>
                <w:lang w:val="ru-RU" w:eastAsia="ru-RU"/>
              </w:rPr>
              <w:t>культативно-анаэробных микр</w:t>
            </w:r>
            <w:r w:rsidRPr="00BE7E75">
              <w:rPr>
                <w:sz w:val="22"/>
                <w:szCs w:val="22"/>
                <w:lang w:val="ru-RU" w:eastAsia="ru-RU"/>
              </w:rPr>
              <w:t>о</w:t>
            </w:r>
            <w:r w:rsidRPr="00BE7E75">
              <w:rPr>
                <w:sz w:val="22"/>
                <w:szCs w:val="22"/>
                <w:lang w:val="ru-RU" w:eastAsia="ru-RU"/>
              </w:rPr>
              <w:t>организмов</w:t>
            </w:r>
          </w:p>
        </w:tc>
        <w:tc>
          <w:tcPr>
            <w:tcW w:w="2551" w:type="dxa"/>
            <w:vMerge/>
          </w:tcPr>
          <w:p w14:paraId="0B952F3E" w14:textId="77777777" w:rsidR="00590F2E" w:rsidRPr="00BE7E75" w:rsidRDefault="00590F2E" w:rsidP="00590F2E">
            <w:pPr>
              <w:jc w:val="left"/>
              <w:rPr>
                <w:sz w:val="22"/>
                <w:szCs w:val="22"/>
              </w:rPr>
            </w:pPr>
          </w:p>
        </w:tc>
        <w:tc>
          <w:tcPr>
            <w:tcW w:w="2268" w:type="dxa"/>
          </w:tcPr>
          <w:p w14:paraId="754219C3" w14:textId="77777777" w:rsidR="00590F2E" w:rsidRPr="00BE7E75" w:rsidRDefault="00590F2E" w:rsidP="00590F2E">
            <w:pPr>
              <w:suppressAutoHyphens/>
              <w:jc w:val="left"/>
              <w:rPr>
                <w:sz w:val="22"/>
                <w:szCs w:val="22"/>
              </w:rPr>
            </w:pPr>
            <w:r w:rsidRPr="00BE7E75">
              <w:rPr>
                <w:sz w:val="22"/>
                <w:szCs w:val="22"/>
              </w:rPr>
              <w:t>ГОСТ 9225-84</w:t>
            </w:r>
          </w:p>
          <w:p w14:paraId="03E34F8B" w14:textId="77777777" w:rsidR="00590F2E" w:rsidRPr="00BE7E75" w:rsidRDefault="00590F2E" w:rsidP="00590F2E">
            <w:pPr>
              <w:suppressAutoHyphens/>
              <w:jc w:val="left"/>
              <w:rPr>
                <w:sz w:val="22"/>
                <w:szCs w:val="22"/>
              </w:rPr>
            </w:pPr>
            <w:r w:rsidRPr="00BE7E75">
              <w:rPr>
                <w:sz w:val="22"/>
                <w:szCs w:val="22"/>
              </w:rPr>
              <w:t>ГОСТ 10444.15-94</w:t>
            </w:r>
          </w:p>
          <w:p w14:paraId="426F4B28" w14:textId="77777777" w:rsidR="00590F2E" w:rsidRPr="00BE7E75" w:rsidRDefault="00590F2E" w:rsidP="00590F2E">
            <w:pPr>
              <w:suppressAutoHyphens/>
              <w:jc w:val="left"/>
              <w:rPr>
                <w:sz w:val="22"/>
                <w:szCs w:val="22"/>
              </w:rPr>
            </w:pPr>
            <w:r w:rsidRPr="00BE7E75">
              <w:rPr>
                <w:sz w:val="22"/>
                <w:szCs w:val="22"/>
              </w:rPr>
              <w:t xml:space="preserve">ГОСТ 32901-2014 п.8.4 </w:t>
            </w:r>
          </w:p>
          <w:p w14:paraId="42A31832" w14:textId="77777777" w:rsidR="00590F2E" w:rsidRPr="00BE7E75" w:rsidRDefault="00590F2E" w:rsidP="00590F2E">
            <w:pPr>
              <w:suppressAutoHyphens/>
              <w:jc w:val="left"/>
              <w:rPr>
                <w:sz w:val="22"/>
                <w:szCs w:val="22"/>
              </w:rPr>
            </w:pPr>
            <w:r w:rsidRPr="00BE7E75">
              <w:rPr>
                <w:sz w:val="22"/>
                <w:szCs w:val="22"/>
              </w:rPr>
              <w:t>ГОСТ 30705-2000</w:t>
            </w:r>
          </w:p>
        </w:tc>
      </w:tr>
      <w:tr w:rsidR="00590F2E" w:rsidRPr="00BE7E75" w14:paraId="6899B8A8" w14:textId="77777777" w:rsidTr="001350E9">
        <w:trPr>
          <w:cantSplit/>
        </w:trPr>
        <w:tc>
          <w:tcPr>
            <w:tcW w:w="709" w:type="dxa"/>
          </w:tcPr>
          <w:p w14:paraId="180A964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64.4*</w:t>
            </w:r>
          </w:p>
        </w:tc>
        <w:tc>
          <w:tcPr>
            <w:tcW w:w="1701" w:type="dxa"/>
            <w:vMerge/>
          </w:tcPr>
          <w:p w14:paraId="69335AAF" w14:textId="77777777" w:rsidR="00590F2E" w:rsidRPr="00BE7E75" w:rsidRDefault="00590F2E" w:rsidP="00590F2E">
            <w:pPr>
              <w:suppressAutoHyphens/>
              <w:jc w:val="left"/>
              <w:rPr>
                <w:sz w:val="22"/>
                <w:szCs w:val="22"/>
              </w:rPr>
            </w:pPr>
          </w:p>
        </w:tc>
        <w:tc>
          <w:tcPr>
            <w:tcW w:w="1276" w:type="dxa"/>
          </w:tcPr>
          <w:p w14:paraId="722ADD50"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71793BEC"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52FCC24C" w14:textId="77777777" w:rsidR="00590F2E" w:rsidRPr="00BE7E75" w:rsidRDefault="00590F2E" w:rsidP="00590F2E">
            <w:pPr>
              <w:suppressAutoHyphens/>
              <w:jc w:val="left"/>
              <w:rPr>
                <w:rFonts w:eastAsia="Batang"/>
                <w:sz w:val="22"/>
                <w:szCs w:val="22"/>
              </w:rPr>
            </w:pPr>
            <w:r w:rsidRPr="00BE7E75">
              <w:rPr>
                <w:rFonts w:eastAsia="Batang"/>
                <w:sz w:val="22"/>
                <w:szCs w:val="22"/>
              </w:rPr>
              <w:t>10.52/01.086</w:t>
            </w:r>
          </w:p>
        </w:tc>
        <w:tc>
          <w:tcPr>
            <w:tcW w:w="2410" w:type="dxa"/>
          </w:tcPr>
          <w:p w14:paraId="45B6B74C" w14:textId="77777777" w:rsidR="00590F2E" w:rsidRPr="00BE7E75" w:rsidRDefault="00590F2E" w:rsidP="00590F2E">
            <w:pPr>
              <w:pStyle w:val="a3"/>
              <w:tabs>
                <w:tab w:val="left" w:pos="708"/>
              </w:tabs>
              <w:suppressAutoHyphens/>
              <w:jc w:val="left"/>
              <w:rPr>
                <w:sz w:val="22"/>
                <w:szCs w:val="22"/>
                <w:lang w:val="ru-RU" w:eastAsia="ru-RU"/>
              </w:rPr>
            </w:pPr>
            <w:r w:rsidRPr="00BE7E75">
              <w:rPr>
                <w:sz w:val="22"/>
                <w:szCs w:val="22"/>
              </w:rPr>
              <w:t>Бактерии группы к</w:t>
            </w:r>
            <w:r w:rsidRPr="00BE7E75">
              <w:rPr>
                <w:sz w:val="22"/>
                <w:szCs w:val="22"/>
              </w:rPr>
              <w:t>и</w:t>
            </w:r>
            <w:r w:rsidRPr="00BE7E75">
              <w:rPr>
                <w:sz w:val="22"/>
                <w:szCs w:val="22"/>
              </w:rPr>
              <w:t>шечных палочек (колифо</w:t>
            </w:r>
            <w:r w:rsidRPr="00BE7E75">
              <w:rPr>
                <w:sz w:val="22"/>
                <w:szCs w:val="22"/>
              </w:rPr>
              <w:t>р</w:t>
            </w:r>
            <w:r w:rsidRPr="00BE7E75">
              <w:rPr>
                <w:sz w:val="22"/>
                <w:szCs w:val="22"/>
              </w:rPr>
              <w:t>мы)</w:t>
            </w:r>
          </w:p>
        </w:tc>
        <w:tc>
          <w:tcPr>
            <w:tcW w:w="2551" w:type="dxa"/>
            <w:vMerge/>
          </w:tcPr>
          <w:p w14:paraId="0DA2C8B6" w14:textId="77777777" w:rsidR="00590F2E" w:rsidRPr="00BE7E75" w:rsidRDefault="00590F2E" w:rsidP="00590F2E">
            <w:pPr>
              <w:jc w:val="left"/>
              <w:rPr>
                <w:sz w:val="22"/>
                <w:szCs w:val="22"/>
              </w:rPr>
            </w:pPr>
          </w:p>
        </w:tc>
        <w:tc>
          <w:tcPr>
            <w:tcW w:w="2268" w:type="dxa"/>
          </w:tcPr>
          <w:p w14:paraId="38FAA963" w14:textId="77777777" w:rsidR="00590F2E" w:rsidRPr="00BE7E75" w:rsidRDefault="00590F2E" w:rsidP="00590F2E">
            <w:pPr>
              <w:suppressAutoHyphens/>
              <w:jc w:val="left"/>
              <w:rPr>
                <w:sz w:val="22"/>
                <w:szCs w:val="22"/>
              </w:rPr>
            </w:pPr>
            <w:r w:rsidRPr="00BE7E75">
              <w:rPr>
                <w:sz w:val="22"/>
                <w:szCs w:val="22"/>
              </w:rPr>
              <w:t xml:space="preserve">ГОСТ 9225-84 </w:t>
            </w:r>
          </w:p>
          <w:p w14:paraId="03410872" w14:textId="77777777" w:rsidR="00590F2E" w:rsidRPr="00BE7E75" w:rsidRDefault="00590F2E" w:rsidP="00590F2E">
            <w:pPr>
              <w:suppressAutoHyphens/>
              <w:jc w:val="left"/>
              <w:rPr>
                <w:sz w:val="22"/>
                <w:szCs w:val="22"/>
              </w:rPr>
            </w:pPr>
            <w:r w:rsidRPr="00BE7E75">
              <w:rPr>
                <w:sz w:val="22"/>
                <w:szCs w:val="22"/>
              </w:rPr>
              <w:t xml:space="preserve">ГОСТ 31747-2012 </w:t>
            </w:r>
          </w:p>
          <w:p w14:paraId="70EDA9D8" w14:textId="77777777" w:rsidR="00590F2E" w:rsidRPr="00BE7E75" w:rsidRDefault="00590F2E" w:rsidP="00590F2E">
            <w:pPr>
              <w:suppressAutoHyphens/>
              <w:jc w:val="left"/>
              <w:rPr>
                <w:sz w:val="22"/>
                <w:szCs w:val="22"/>
              </w:rPr>
            </w:pPr>
            <w:r w:rsidRPr="00BE7E75">
              <w:rPr>
                <w:sz w:val="22"/>
                <w:szCs w:val="22"/>
              </w:rPr>
              <w:t xml:space="preserve">ГОСТ 32901-2014 п.8.5 </w:t>
            </w:r>
          </w:p>
        </w:tc>
      </w:tr>
      <w:tr w:rsidR="00590F2E" w:rsidRPr="00BE7E75" w14:paraId="34C8E005" w14:textId="77777777" w:rsidTr="001350E9">
        <w:trPr>
          <w:cantSplit/>
        </w:trPr>
        <w:tc>
          <w:tcPr>
            <w:tcW w:w="709" w:type="dxa"/>
          </w:tcPr>
          <w:p w14:paraId="6C4DF93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64.5*</w:t>
            </w:r>
          </w:p>
        </w:tc>
        <w:tc>
          <w:tcPr>
            <w:tcW w:w="1701" w:type="dxa"/>
            <w:vMerge/>
          </w:tcPr>
          <w:p w14:paraId="065FB52A" w14:textId="77777777" w:rsidR="00590F2E" w:rsidRPr="00BE7E75" w:rsidRDefault="00590F2E" w:rsidP="00590F2E">
            <w:pPr>
              <w:suppressAutoHyphens/>
              <w:jc w:val="left"/>
              <w:rPr>
                <w:sz w:val="22"/>
                <w:szCs w:val="22"/>
              </w:rPr>
            </w:pPr>
          </w:p>
        </w:tc>
        <w:tc>
          <w:tcPr>
            <w:tcW w:w="1276" w:type="dxa"/>
            <w:vMerge w:val="restart"/>
          </w:tcPr>
          <w:p w14:paraId="20B5C6A1"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7891D511"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0DA7F16D" w14:textId="77777777" w:rsidR="00590F2E" w:rsidRPr="00BE7E75" w:rsidRDefault="00590F2E" w:rsidP="00590F2E">
            <w:pPr>
              <w:suppressAutoHyphens/>
              <w:jc w:val="left"/>
              <w:rPr>
                <w:rFonts w:eastAsia="Batang"/>
                <w:sz w:val="22"/>
                <w:szCs w:val="22"/>
              </w:rPr>
            </w:pPr>
            <w:r w:rsidRPr="00BE7E75">
              <w:rPr>
                <w:rFonts w:eastAsia="Batang"/>
                <w:sz w:val="22"/>
                <w:szCs w:val="22"/>
              </w:rPr>
              <w:t>10.52/01.086</w:t>
            </w:r>
          </w:p>
        </w:tc>
        <w:tc>
          <w:tcPr>
            <w:tcW w:w="2410" w:type="dxa"/>
          </w:tcPr>
          <w:p w14:paraId="7EE5ACFF" w14:textId="77777777" w:rsidR="00590F2E" w:rsidRPr="00BE7E75" w:rsidRDefault="00590F2E" w:rsidP="00590F2E">
            <w:pPr>
              <w:pStyle w:val="a3"/>
              <w:tabs>
                <w:tab w:val="left" w:pos="708"/>
              </w:tabs>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p>
        </w:tc>
        <w:tc>
          <w:tcPr>
            <w:tcW w:w="2551" w:type="dxa"/>
            <w:vMerge/>
          </w:tcPr>
          <w:p w14:paraId="4C2AC100" w14:textId="77777777" w:rsidR="00590F2E" w:rsidRPr="00BE7E75" w:rsidRDefault="00590F2E" w:rsidP="00590F2E">
            <w:pPr>
              <w:jc w:val="left"/>
              <w:rPr>
                <w:sz w:val="22"/>
                <w:szCs w:val="22"/>
              </w:rPr>
            </w:pPr>
          </w:p>
        </w:tc>
        <w:tc>
          <w:tcPr>
            <w:tcW w:w="2268" w:type="dxa"/>
          </w:tcPr>
          <w:p w14:paraId="1F3AFB56" w14:textId="77777777" w:rsidR="00590F2E" w:rsidRPr="00BE7E75" w:rsidRDefault="00590F2E" w:rsidP="00590F2E">
            <w:pPr>
              <w:suppressAutoHyphens/>
              <w:jc w:val="left"/>
              <w:rPr>
                <w:sz w:val="22"/>
                <w:szCs w:val="22"/>
              </w:rPr>
            </w:pPr>
            <w:r w:rsidRPr="00BE7E75">
              <w:rPr>
                <w:sz w:val="22"/>
                <w:szCs w:val="22"/>
              </w:rPr>
              <w:t>ГОСТ 30347-2016</w:t>
            </w:r>
          </w:p>
        </w:tc>
      </w:tr>
      <w:tr w:rsidR="00590F2E" w:rsidRPr="00BE7E75" w14:paraId="61EA4582" w14:textId="77777777" w:rsidTr="001350E9">
        <w:trPr>
          <w:cantSplit/>
        </w:trPr>
        <w:tc>
          <w:tcPr>
            <w:tcW w:w="709" w:type="dxa"/>
          </w:tcPr>
          <w:p w14:paraId="1946E82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64.6*</w:t>
            </w:r>
          </w:p>
        </w:tc>
        <w:tc>
          <w:tcPr>
            <w:tcW w:w="1701" w:type="dxa"/>
            <w:vMerge/>
          </w:tcPr>
          <w:p w14:paraId="5043D1F7" w14:textId="77777777" w:rsidR="00590F2E" w:rsidRPr="00BE7E75" w:rsidRDefault="00590F2E" w:rsidP="00590F2E">
            <w:pPr>
              <w:suppressAutoHyphens/>
              <w:jc w:val="left"/>
              <w:rPr>
                <w:sz w:val="22"/>
                <w:szCs w:val="22"/>
              </w:rPr>
            </w:pPr>
          </w:p>
        </w:tc>
        <w:tc>
          <w:tcPr>
            <w:tcW w:w="1276" w:type="dxa"/>
            <w:vMerge/>
          </w:tcPr>
          <w:p w14:paraId="54DACF5D" w14:textId="77777777" w:rsidR="00590F2E" w:rsidRPr="00BE7E75" w:rsidRDefault="00590F2E" w:rsidP="00590F2E">
            <w:pPr>
              <w:suppressAutoHyphens/>
              <w:jc w:val="left"/>
              <w:rPr>
                <w:rFonts w:eastAsia="Batang"/>
                <w:sz w:val="22"/>
                <w:szCs w:val="22"/>
              </w:rPr>
            </w:pPr>
          </w:p>
        </w:tc>
        <w:tc>
          <w:tcPr>
            <w:tcW w:w="2410" w:type="dxa"/>
          </w:tcPr>
          <w:p w14:paraId="69520C6F" w14:textId="77777777" w:rsidR="00590F2E" w:rsidRPr="00BE7E75" w:rsidRDefault="00590F2E" w:rsidP="00590F2E">
            <w:pPr>
              <w:pStyle w:val="a3"/>
              <w:tabs>
                <w:tab w:val="left" w:pos="708"/>
              </w:tabs>
              <w:suppressAutoHyphens/>
              <w:jc w:val="left"/>
              <w:rPr>
                <w:sz w:val="22"/>
                <w:szCs w:val="22"/>
                <w:lang w:val="en-US"/>
              </w:rPr>
            </w:pPr>
            <w:r w:rsidRPr="00BE7E75">
              <w:rPr>
                <w:sz w:val="22"/>
                <w:szCs w:val="22"/>
                <w:lang w:val="en-US"/>
              </w:rPr>
              <w:t>Escherichia</w:t>
            </w:r>
            <w:r w:rsidRPr="00BE7E75">
              <w:rPr>
                <w:sz w:val="22"/>
                <w:szCs w:val="22"/>
              </w:rPr>
              <w:t xml:space="preserve"> </w:t>
            </w:r>
            <w:r w:rsidRPr="00BE7E75">
              <w:rPr>
                <w:sz w:val="22"/>
                <w:szCs w:val="22"/>
                <w:lang w:val="en-US"/>
              </w:rPr>
              <w:t>coli</w:t>
            </w:r>
          </w:p>
        </w:tc>
        <w:tc>
          <w:tcPr>
            <w:tcW w:w="2551" w:type="dxa"/>
            <w:vMerge/>
          </w:tcPr>
          <w:p w14:paraId="0BB3DC83" w14:textId="77777777" w:rsidR="00590F2E" w:rsidRPr="00BE7E75" w:rsidRDefault="00590F2E" w:rsidP="00590F2E">
            <w:pPr>
              <w:jc w:val="left"/>
              <w:rPr>
                <w:sz w:val="22"/>
                <w:szCs w:val="22"/>
              </w:rPr>
            </w:pPr>
          </w:p>
        </w:tc>
        <w:tc>
          <w:tcPr>
            <w:tcW w:w="2268" w:type="dxa"/>
          </w:tcPr>
          <w:p w14:paraId="0E1F4D6F" w14:textId="77777777" w:rsidR="00590F2E" w:rsidRPr="00BE7E75" w:rsidRDefault="00590F2E" w:rsidP="00590F2E">
            <w:pPr>
              <w:suppressAutoHyphens/>
              <w:jc w:val="left"/>
              <w:rPr>
                <w:sz w:val="22"/>
                <w:szCs w:val="22"/>
              </w:rPr>
            </w:pPr>
            <w:r w:rsidRPr="00BE7E75">
              <w:rPr>
                <w:sz w:val="22"/>
                <w:szCs w:val="22"/>
              </w:rPr>
              <w:t>ГОСТ 30726-2001</w:t>
            </w:r>
          </w:p>
        </w:tc>
      </w:tr>
      <w:tr w:rsidR="00590F2E" w:rsidRPr="00BE7E75" w14:paraId="688F3F53" w14:textId="77777777" w:rsidTr="001350E9">
        <w:trPr>
          <w:cantSplit/>
        </w:trPr>
        <w:tc>
          <w:tcPr>
            <w:tcW w:w="709" w:type="dxa"/>
          </w:tcPr>
          <w:p w14:paraId="7379702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64.7*</w:t>
            </w:r>
          </w:p>
        </w:tc>
        <w:tc>
          <w:tcPr>
            <w:tcW w:w="1701" w:type="dxa"/>
            <w:vMerge/>
          </w:tcPr>
          <w:p w14:paraId="14D17A64" w14:textId="77777777" w:rsidR="00590F2E" w:rsidRPr="00BE7E75" w:rsidRDefault="00590F2E" w:rsidP="00590F2E">
            <w:pPr>
              <w:suppressAutoHyphens/>
              <w:jc w:val="left"/>
              <w:rPr>
                <w:sz w:val="22"/>
                <w:szCs w:val="22"/>
              </w:rPr>
            </w:pPr>
          </w:p>
        </w:tc>
        <w:tc>
          <w:tcPr>
            <w:tcW w:w="1276" w:type="dxa"/>
            <w:vMerge/>
          </w:tcPr>
          <w:p w14:paraId="43511489" w14:textId="77777777" w:rsidR="00590F2E" w:rsidRPr="00BE7E75" w:rsidRDefault="00590F2E" w:rsidP="00590F2E">
            <w:pPr>
              <w:suppressAutoHyphens/>
              <w:jc w:val="left"/>
              <w:rPr>
                <w:rFonts w:eastAsia="Batang"/>
                <w:sz w:val="22"/>
                <w:szCs w:val="22"/>
              </w:rPr>
            </w:pPr>
          </w:p>
        </w:tc>
        <w:tc>
          <w:tcPr>
            <w:tcW w:w="2410" w:type="dxa"/>
          </w:tcPr>
          <w:p w14:paraId="188DAD2E" w14:textId="77777777" w:rsidR="00590F2E" w:rsidRPr="00BE7E75" w:rsidRDefault="00590F2E" w:rsidP="00590F2E">
            <w:pPr>
              <w:pStyle w:val="a3"/>
              <w:tabs>
                <w:tab w:val="left" w:pos="708"/>
              </w:tabs>
              <w:suppressAutoHyphens/>
              <w:jc w:val="left"/>
              <w:rPr>
                <w:sz w:val="22"/>
                <w:szCs w:val="22"/>
                <w:lang w:val="ru-RU"/>
              </w:rPr>
            </w:pPr>
            <w:r w:rsidRPr="00BE7E75">
              <w:rPr>
                <w:sz w:val="22"/>
                <w:szCs w:val="22"/>
              </w:rPr>
              <w:t>Патогенные микр</w:t>
            </w:r>
            <w:r w:rsidRPr="00BE7E75">
              <w:rPr>
                <w:sz w:val="22"/>
                <w:szCs w:val="22"/>
              </w:rPr>
              <w:t>о</w:t>
            </w:r>
            <w:r w:rsidRPr="00BE7E75">
              <w:rPr>
                <w:sz w:val="22"/>
                <w:szCs w:val="22"/>
              </w:rPr>
              <w:t>организмы, в том числе сальмонеллы</w:t>
            </w:r>
          </w:p>
        </w:tc>
        <w:tc>
          <w:tcPr>
            <w:tcW w:w="2551" w:type="dxa"/>
            <w:vMerge/>
          </w:tcPr>
          <w:p w14:paraId="0E397649" w14:textId="77777777" w:rsidR="00590F2E" w:rsidRPr="00BE7E75" w:rsidRDefault="00590F2E" w:rsidP="00590F2E">
            <w:pPr>
              <w:jc w:val="left"/>
              <w:rPr>
                <w:sz w:val="22"/>
                <w:szCs w:val="22"/>
              </w:rPr>
            </w:pPr>
          </w:p>
        </w:tc>
        <w:tc>
          <w:tcPr>
            <w:tcW w:w="2268" w:type="dxa"/>
          </w:tcPr>
          <w:p w14:paraId="4D7B8751" w14:textId="77777777" w:rsidR="00590F2E" w:rsidRPr="00BE7E75" w:rsidRDefault="00590F2E" w:rsidP="00590F2E">
            <w:pPr>
              <w:suppressAutoHyphens/>
              <w:jc w:val="left"/>
              <w:rPr>
                <w:sz w:val="22"/>
                <w:szCs w:val="22"/>
              </w:rPr>
            </w:pPr>
            <w:r w:rsidRPr="00BE7E75">
              <w:rPr>
                <w:sz w:val="22"/>
                <w:szCs w:val="22"/>
              </w:rPr>
              <w:t xml:space="preserve">ГОСТ 30519-97 </w:t>
            </w:r>
          </w:p>
          <w:p w14:paraId="1702FC21"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26C9CBE4" w14:textId="77777777" w:rsidTr="001350E9">
        <w:trPr>
          <w:cantSplit/>
        </w:trPr>
        <w:tc>
          <w:tcPr>
            <w:tcW w:w="709" w:type="dxa"/>
          </w:tcPr>
          <w:p w14:paraId="5A7D3BF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64.8*</w:t>
            </w:r>
          </w:p>
        </w:tc>
        <w:tc>
          <w:tcPr>
            <w:tcW w:w="1701" w:type="dxa"/>
            <w:vMerge/>
          </w:tcPr>
          <w:p w14:paraId="1172C415" w14:textId="77777777" w:rsidR="00590F2E" w:rsidRPr="00BE7E75" w:rsidRDefault="00590F2E" w:rsidP="00590F2E">
            <w:pPr>
              <w:suppressAutoHyphens/>
              <w:jc w:val="left"/>
              <w:rPr>
                <w:sz w:val="22"/>
                <w:szCs w:val="22"/>
              </w:rPr>
            </w:pPr>
          </w:p>
        </w:tc>
        <w:tc>
          <w:tcPr>
            <w:tcW w:w="1276" w:type="dxa"/>
            <w:vMerge/>
          </w:tcPr>
          <w:p w14:paraId="7AD9206F" w14:textId="77777777" w:rsidR="00590F2E" w:rsidRPr="00BE7E75" w:rsidRDefault="00590F2E" w:rsidP="00590F2E">
            <w:pPr>
              <w:suppressAutoHyphens/>
              <w:jc w:val="left"/>
              <w:rPr>
                <w:rFonts w:eastAsia="Batang"/>
                <w:sz w:val="22"/>
                <w:szCs w:val="22"/>
              </w:rPr>
            </w:pPr>
          </w:p>
        </w:tc>
        <w:tc>
          <w:tcPr>
            <w:tcW w:w="2410" w:type="dxa"/>
          </w:tcPr>
          <w:p w14:paraId="76BE351D" w14:textId="77777777" w:rsidR="00590F2E" w:rsidRPr="00BE7E75" w:rsidRDefault="00590F2E" w:rsidP="00590F2E">
            <w:pPr>
              <w:pStyle w:val="a3"/>
              <w:tabs>
                <w:tab w:val="left" w:pos="708"/>
              </w:tabs>
              <w:suppressAutoHyphens/>
              <w:jc w:val="left"/>
              <w:rPr>
                <w:sz w:val="22"/>
                <w:szCs w:val="22"/>
              </w:rPr>
            </w:pPr>
            <w:r w:rsidRPr="00BE7E75">
              <w:rPr>
                <w:sz w:val="22"/>
                <w:szCs w:val="22"/>
                <w:lang w:val="en-US"/>
              </w:rPr>
              <w:t>Listeria</w:t>
            </w:r>
            <w:r w:rsidRPr="00BE7E75">
              <w:rPr>
                <w:sz w:val="22"/>
                <w:szCs w:val="22"/>
              </w:rPr>
              <w:t xml:space="preserve"> </w:t>
            </w:r>
            <w:r w:rsidRPr="00BE7E75">
              <w:rPr>
                <w:sz w:val="22"/>
                <w:szCs w:val="22"/>
                <w:lang w:val="en-US"/>
              </w:rPr>
              <w:t>monocyt</w:t>
            </w:r>
            <w:r w:rsidRPr="00BE7E75">
              <w:rPr>
                <w:sz w:val="22"/>
                <w:szCs w:val="22"/>
                <w:lang w:val="en-US"/>
              </w:rPr>
              <w:t>o</w:t>
            </w:r>
            <w:r w:rsidRPr="00BE7E75">
              <w:rPr>
                <w:sz w:val="22"/>
                <w:szCs w:val="22"/>
                <w:lang w:val="en-US"/>
              </w:rPr>
              <w:t>genes</w:t>
            </w:r>
          </w:p>
        </w:tc>
        <w:tc>
          <w:tcPr>
            <w:tcW w:w="2551" w:type="dxa"/>
            <w:vMerge/>
          </w:tcPr>
          <w:p w14:paraId="7A087DDC" w14:textId="77777777" w:rsidR="00590F2E" w:rsidRPr="00BE7E75" w:rsidRDefault="00590F2E" w:rsidP="00590F2E">
            <w:pPr>
              <w:jc w:val="left"/>
              <w:rPr>
                <w:sz w:val="22"/>
                <w:szCs w:val="22"/>
              </w:rPr>
            </w:pPr>
          </w:p>
        </w:tc>
        <w:tc>
          <w:tcPr>
            <w:tcW w:w="2268" w:type="dxa"/>
          </w:tcPr>
          <w:p w14:paraId="32D16984" w14:textId="77777777" w:rsidR="00590F2E" w:rsidRPr="00BE7E75" w:rsidRDefault="00590F2E" w:rsidP="00590F2E">
            <w:pPr>
              <w:suppressAutoHyphens/>
              <w:jc w:val="left"/>
              <w:rPr>
                <w:sz w:val="22"/>
                <w:szCs w:val="22"/>
              </w:rPr>
            </w:pPr>
            <w:r w:rsidRPr="00BE7E75">
              <w:rPr>
                <w:sz w:val="22"/>
                <w:szCs w:val="22"/>
              </w:rPr>
              <w:t>ГОСТ 32031-2012</w:t>
            </w:r>
          </w:p>
        </w:tc>
      </w:tr>
      <w:tr w:rsidR="00590F2E" w:rsidRPr="00BE7E75" w14:paraId="24AA6C6D" w14:textId="77777777" w:rsidTr="001350E9">
        <w:trPr>
          <w:cantSplit/>
        </w:trPr>
        <w:tc>
          <w:tcPr>
            <w:tcW w:w="709" w:type="dxa"/>
          </w:tcPr>
          <w:p w14:paraId="269FA2A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64.9*</w:t>
            </w:r>
          </w:p>
        </w:tc>
        <w:tc>
          <w:tcPr>
            <w:tcW w:w="1701" w:type="dxa"/>
            <w:vMerge/>
          </w:tcPr>
          <w:p w14:paraId="552EA1D3" w14:textId="77777777" w:rsidR="00590F2E" w:rsidRPr="00BE7E75" w:rsidRDefault="00590F2E" w:rsidP="00590F2E">
            <w:pPr>
              <w:suppressAutoHyphens/>
              <w:jc w:val="left"/>
              <w:rPr>
                <w:sz w:val="22"/>
                <w:szCs w:val="22"/>
              </w:rPr>
            </w:pPr>
          </w:p>
        </w:tc>
        <w:tc>
          <w:tcPr>
            <w:tcW w:w="1276" w:type="dxa"/>
          </w:tcPr>
          <w:p w14:paraId="7903035A"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tc>
        <w:tc>
          <w:tcPr>
            <w:tcW w:w="2410" w:type="dxa"/>
          </w:tcPr>
          <w:p w14:paraId="03A47C86" w14:textId="77777777" w:rsidR="00590F2E" w:rsidRPr="00BE7E75" w:rsidRDefault="00590F2E" w:rsidP="00590F2E">
            <w:pPr>
              <w:pStyle w:val="a3"/>
              <w:tabs>
                <w:tab w:val="left" w:pos="708"/>
              </w:tabs>
              <w:suppressAutoHyphens/>
              <w:jc w:val="left"/>
              <w:rPr>
                <w:sz w:val="22"/>
                <w:szCs w:val="22"/>
                <w:lang w:val="en-US"/>
              </w:rPr>
            </w:pPr>
            <w:r w:rsidRPr="00BE7E75">
              <w:rPr>
                <w:sz w:val="22"/>
                <w:szCs w:val="22"/>
              </w:rPr>
              <w:t>Плесени и дрожжи</w:t>
            </w:r>
          </w:p>
        </w:tc>
        <w:tc>
          <w:tcPr>
            <w:tcW w:w="2551" w:type="dxa"/>
            <w:vMerge/>
          </w:tcPr>
          <w:p w14:paraId="5849D8A6" w14:textId="77777777" w:rsidR="00590F2E" w:rsidRPr="00BE7E75" w:rsidRDefault="00590F2E" w:rsidP="00590F2E">
            <w:pPr>
              <w:jc w:val="left"/>
              <w:rPr>
                <w:sz w:val="22"/>
                <w:szCs w:val="22"/>
              </w:rPr>
            </w:pPr>
          </w:p>
        </w:tc>
        <w:tc>
          <w:tcPr>
            <w:tcW w:w="2268" w:type="dxa"/>
          </w:tcPr>
          <w:p w14:paraId="24094C72"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10444.12-2013</w:t>
            </w:r>
          </w:p>
          <w:p w14:paraId="13C679B9"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33566-2015</w:t>
            </w:r>
          </w:p>
          <w:p w14:paraId="40386C8C"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6611-2013 </w:t>
            </w:r>
          </w:p>
          <w:p w14:paraId="4FA9157E" w14:textId="77777777" w:rsidR="00590F2E" w:rsidRPr="00BE7E75" w:rsidRDefault="00590F2E" w:rsidP="00590F2E">
            <w:pPr>
              <w:suppressAutoHyphens/>
              <w:jc w:val="left"/>
              <w:rPr>
                <w:sz w:val="22"/>
                <w:szCs w:val="22"/>
              </w:rPr>
            </w:pPr>
            <w:r w:rsidRPr="00BE7E75">
              <w:rPr>
                <w:sz w:val="22"/>
                <w:szCs w:val="22"/>
              </w:rPr>
              <w:t>ГОСТ 30706-2000</w:t>
            </w:r>
          </w:p>
        </w:tc>
      </w:tr>
      <w:tr w:rsidR="00590F2E" w:rsidRPr="00BE7E75" w14:paraId="7859908D" w14:textId="77777777" w:rsidTr="001350E9">
        <w:trPr>
          <w:cantSplit/>
        </w:trPr>
        <w:tc>
          <w:tcPr>
            <w:tcW w:w="709" w:type="dxa"/>
          </w:tcPr>
          <w:p w14:paraId="390E496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64.10*</w:t>
            </w:r>
          </w:p>
        </w:tc>
        <w:tc>
          <w:tcPr>
            <w:tcW w:w="1701" w:type="dxa"/>
            <w:vMerge/>
          </w:tcPr>
          <w:p w14:paraId="74237412" w14:textId="77777777" w:rsidR="00590F2E" w:rsidRPr="00BE7E75" w:rsidRDefault="00590F2E" w:rsidP="00590F2E">
            <w:pPr>
              <w:suppressAutoHyphens/>
              <w:jc w:val="left"/>
              <w:rPr>
                <w:sz w:val="22"/>
                <w:szCs w:val="22"/>
              </w:rPr>
            </w:pPr>
          </w:p>
        </w:tc>
        <w:tc>
          <w:tcPr>
            <w:tcW w:w="1276" w:type="dxa"/>
          </w:tcPr>
          <w:p w14:paraId="0F28CD74" w14:textId="77777777" w:rsidR="00590F2E" w:rsidRPr="00BE7E75" w:rsidRDefault="00590F2E" w:rsidP="00590F2E">
            <w:pPr>
              <w:suppressAutoHyphens/>
              <w:jc w:val="left"/>
              <w:rPr>
                <w:rFonts w:eastAsia="Batang"/>
                <w:sz w:val="22"/>
                <w:szCs w:val="22"/>
              </w:rPr>
            </w:pPr>
            <w:r w:rsidRPr="00BE7E75">
              <w:rPr>
                <w:rFonts w:eastAsia="Batang"/>
                <w:sz w:val="22"/>
                <w:szCs w:val="22"/>
              </w:rPr>
              <w:t xml:space="preserve"> 10.51/18.115</w:t>
            </w:r>
          </w:p>
          <w:p w14:paraId="2B5E98CF" w14:textId="77777777" w:rsidR="00590F2E" w:rsidRPr="00BE7E75" w:rsidRDefault="00590F2E" w:rsidP="00590F2E">
            <w:pPr>
              <w:suppressAutoHyphens/>
              <w:jc w:val="left"/>
              <w:rPr>
                <w:rFonts w:eastAsia="Batang"/>
                <w:sz w:val="22"/>
                <w:szCs w:val="22"/>
              </w:rPr>
            </w:pPr>
          </w:p>
        </w:tc>
        <w:tc>
          <w:tcPr>
            <w:tcW w:w="2410" w:type="dxa"/>
          </w:tcPr>
          <w:p w14:paraId="6719037B" w14:textId="77777777" w:rsidR="00590F2E" w:rsidRPr="00BE7E75" w:rsidRDefault="00590F2E" w:rsidP="00590F2E">
            <w:pPr>
              <w:pStyle w:val="a3"/>
              <w:tabs>
                <w:tab w:val="left" w:pos="708"/>
              </w:tabs>
              <w:suppressAutoHyphens/>
              <w:jc w:val="left"/>
              <w:rPr>
                <w:sz w:val="22"/>
                <w:szCs w:val="22"/>
              </w:rPr>
            </w:pPr>
            <w:r w:rsidRPr="00BE7E75">
              <w:rPr>
                <w:sz w:val="22"/>
                <w:szCs w:val="22"/>
              </w:rPr>
              <w:t>Микроскопический пр</w:t>
            </w:r>
            <w:r w:rsidRPr="00BE7E75">
              <w:rPr>
                <w:sz w:val="22"/>
                <w:szCs w:val="22"/>
              </w:rPr>
              <w:t>е</w:t>
            </w:r>
            <w:r w:rsidRPr="00BE7E75">
              <w:rPr>
                <w:sz w:val="22"/>
                <w:szCs w:val="22"/>
              </w:rPr>
              <w:t>парат</w:t>
            </w:r>
          </w:p>
        </w:tc>
        <w:tc>
          <w:tcPr>
            <w:tcW w:w="2551" w:type="dxa"/>
            <w:vMerge/>
          </w:tcPr>
          <w:p w14:paraId="45A76E0F" w14:textId="77777777" w:rsidR="00590F2E" w:rsidRPr="00BE7E75" w:rsidRDefault="00590F2E" w:rsidP="00590F2E">
            <w:pPr>
              <w:jc w:val="left"/>
              <w:rPr>
                <w:sz w:val="22"/>
                <w:szCs w:val="22"/>
              </w:rPr>
            </w:pPr>
          </w:p>
        </w:tc>
        <w:tc>
          <w:tcPr>
            <w:tcW w:w="2268" w:type="dxa"/>
          </w:tcPr>
          <w:p w14:paraId="43361043" w14:textId="77777777" w:rsidR="00590F2E" w:rsidRPr="00BE7E75" w:rsidRDefault="00590F2E" w:rsidP="00590F2E">
            <w:pPr>
              <w:suppressAutoHyphens/>
              <w:jc w:val="left"/>
              <w:rPr>
                <w:sz w:val="22"/>
                <w:szCs w:val="22"/>
              </w:rPr>
            </w:pPr>
            <w:r w:rsidRPr="00BE7E75">
              <w:rPr>
                <w:sz w:val="22"/>
                <w:szCs w:val="22"/>
              </w:rPr>
              <w:t>ГОСТ 9225-84 п.4.7</w:t>
            </w:r>
          </w:p>
          <w:p w14:paraId="0C1AB9E0"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ГОСТ 32901-2014 п.8.7</w:t>
            </w:r>
          </w:p>
        </w:tc>
      </w:tr>
      <w:tr w:rsidR="00590F2E" w:rsidRPr="00BE7E75" w14:paraId="30F3136C" w14:textId="77777777" w:rsidTr="001350E9">
        <w:trPr>
          <w:cantSplit/>
        </w:trPr>
        <w:tc>
          <w:tcPr>
            <w:tcW w:w="709" w:type="dxa"/>
          </w:tcPr>
          <w:p w14:paraId="1F0B6AA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64.11*</w:t>
            </w:r>
          </w:p>
        </w:tc>
        <w:tc>
          <w:tcPr>
            <w:tcW w:w="1701" w:type="dxa"/>
            <w:vMerge/>
          </w:tcPr>
          <w:p w14:paraId="14087FFD" w14:textId="77777777" w:rsidR="00590F2E" w:rsidRPr="00BE7E75" w:rsidRDefault="00590F2E" w:rsidP="00590F2E">
            <w:pPr>
              <w:suppressAutoHyphens/>
              <w:jc w:val="left"/>
              <w:rPr>
                <w:sz w:val="22"/>
                <w:szCs w:val="22"/>
              </w:rPr>
            </w:pPr>
          </w:p>
        </w:tc>
        <w:tc>
          <w:tcPr>
            <w:tcW w:w="1276" w:type="dxa"/>
          </w:tcPr>
          <w:p w14:paraId="2522BA2B"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404CD25F" w14:textId="77777777" w:rsidR="00590F2E" w:rsidRPr="00BE7E75" w:rsidRDefault="00590F2E" w:rsidP="00590F2E">
            <w:pPr>
              <w:suppressAutoHyphens/>
              <w:jc w:val="left"/>
              <w:rPr>
                <w:rFonts w:eastAsia="Batang"/>
                <w:sz w:val="22"/>
                <w:szCs w:val="22"/>
              </w:rPr>
            </w:pPr>
            <w:r w:rsidRPr="00BE7E75">
              <w:rPr>
                <w:rFonts w:eastAsia="Batang"/>
                <w:sz w:val="22"/>
                <w:szCs w:val="22"/>
              </w:rPr>
              <w:t>10.52/01.086</w:t>
            </w:r>
          </w:p>
        </w:tc>
        <w:tc>
          <w:tcPr>
            <w:tcW w:w="2410" w:type="dxa"/>
          </w:tcPr>
          <w:p w14:paraId="5E2F5CAE" w14:textId="77777777" w:rsidR="00590F2E" w:rsidRPr="00BE7E75" w:rsidRDefault="00590F2E" w:rsidP="00590F2E">
            <w:pPr>
              <w:pStyle w:val="a3"/>
              <w:tabs>
                <w:tab w:val="left" w:pos="708"/>
              </w:tabs>
              <w:suppressAutoHyphens/>
              <w:jc w:val="left"/>
              <w:rPr>
                <w:sz w:val="22"/>
                <w:szCs w:val="22"/>
              </w:rPr>
            </w:pPr>
            <w:r w:rsidRPr="00BE7E75">
              <w:rPr>
                <w:sz w:val="22"/>
                <w:szCs w:val="22"/>
              </w:rPr>
              <w:t>Споры мезофильных анаэробных бакт</w:t>
            </w:r>
            <w:r w:rsidRPr="00BE7E75">
              <w:rPr>
                <w:sz w:val="22"/>
                <w:szCs w:val="22"/>
              </w:rPr>
              <w:t>е</w:t>
            </w:r>
            <w:r w:rsidRPr="00BE7E75">
              <w:rPr>
                <w:sz w:val="22"/>
                <w:szCs w:val="22"/>
              </w:rPr>
              <w:t xml:space="preserve">рий  </w:t>
            </w:r>
          </w:p>
        </w:tc>
        <w:tc>
          <w:tcPr>
            <w:tcW w:w="2551" w:type="dxa"/>
            <w:vMerge/>
          </w:tcPr>
          <w:p w14:paraId="5A0354B4" w14:textId="77777777" w:rsidR="00590F2E" w:rsidRPr="00BE7E75" w:rsidRDefault="00590F2E" w:rsidP="00590F2E">
            <w:pPr>
              <w:jc w:val="left"/>
              <w:rPr>
                <w:sz w:val="22"/>
                <w:szCs w:val="22"/>
              </w:rPr>
            </w:pPr>
          </w:p>
        </w:tc>
        <w:tc>
          <w:tcPr>
            <w:tcW w:w="2268" w:type="dxa"/>
          </w:tcPr>
          <w:p w14:paraId="4CD560E5" w14:textId="77777777" w:rsidR="00590F2E" w:rsidRPr="00BE7E75" w:rsidRDefault="00590F2E" w:rsidP="00590F2E">
            <w:pPr>
              <w:suppressAutoHyphens/>
              <w:jc w:val="left"/>
              <w:rPr>
                <w:sz w:val="22"/>
                <w:szCs w:val="22"/>
              </w:rPr>
            </w:pPr>
            <w:r w:rsidRPr="00BE7E75">
              <w:rPr>
                <w:sz w:val="22"/>
                <w:szCs w:val="22"/>
              </w:rPr>
              <w:t>ГОСТ 32012-2012</w:t>
            </w:r>
          </w:p>
        </w:tc>
      </w:tr>
      <w:tr w:rsidR="00590F2E" w:rsidRPr="00BE7E75" w14:paraId="1939FD30" w14:textId="77777777" w:rsidTr="001350E9">
        <w:trPr>
          <w:cantSplit/>
        </w:trPr>
        <w:tc>
          <w:tcPr>
            <w:tcW w:w="709" w:type="dxa"/>
          </w:tcPr>
          <w:p w14:paraId="783CF51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64.12*</w:t>
            </w:r>
          </w:p>
        </w:tc>
        <w:tc>
          <w:tcPr>
            <w:tcW w:w="1701" w:type="dxa"/>
            <w:vMerge/>
          </w:tcPr>
          <w:p w14:paraId="559371E9" w14:textId="77777777" w:rsidR="00590F2E" w:rsidRPr="00BE7E75" w:rsidRDefault="00590F2E" w:rsidP="00590F2E">
            <w:pPr>
              <w:suppressAutoHyphens/>
              <w:jc w:val="left"/>
              <w:rPr>
                <w:sz w:val="22"/>
                <w:szCs w:val="22"/>
              </w:rPr>
            </w:pPr>
          </w:p>
        </w:tc>
        <w:tc>
          <w:tcPr>
            <w:tcW w:w="1276" w:type="dxa"/>
          </w:tcPr>
          <w:p w14:paraId="1485C98B"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6B91A16D" w14:textId="77777777" w:rsidR="00590F2E" w:rsidRPr="00BE7E75" w:rsidRDefault="00590F2E" w:rsidP="00590F2E">
            <w:pPr>
              <w:suppressAutoHyphens/>
              <w:jc w:val="left"/>
              <w:rPr>
                <w:rFonts w:eastAsia="Batang"/>
                <w:sz w:val="22"/>
                <w:szCs w:val="22"/>
              </w:rPr>
            </w:pPr>
          </w:p>
        </w:tc>
        <w:tc>
          <w:tcPr>
            <w:tcW w:w="2410" w:type="dxa"/>
          </w:tcPr>
          <w:p w14:paraId="4CEABAD3" w14:textId="77777777" w:rsidR="00590F2E" w:rsidRPr="00BE7E75" w:rsidRDefault="00590F2E" w:rsidP="00590F2E">
            <w:pPr>
              <w:pStyle w:val="a3"/>
              <w:tabs>
                <w:tab w:val="left" w:pos="708"/>
              </w:tabs>
              <w:suppressAutoHyphens/>
              <w:jc w:val="left"/>
              <w:rPr>
                <w:sz w:val="22"/>
                <w:szCs w:val="22"/>
              </w:rPr>
            </w:pPr>
            <w:r w:rsidRPr="00BE7E75">
              <w:rPr>
                <w:sz w:val="22"/>
                <w:szCs w:val="22"/>
              </w:rPr>
              <w:t>Молочнокислые ми</w:t>
            </w:r>
            <w:r w:rsidRPr="00BE7E75">
              <w:rPr>
                <w:sz w:val="22"/>
                <w:szCs w:val="22"/>
              </w:rPr>
              <w:t>к</w:t>
            </w:r>
            <w:r w:rsidRPr="00BE7E75">
              <w:rPr>
                <w:sz w:val="22"/>
                <w:szCs w:val="22"/>
              </w:rPr>
              <w:t>роорганизмы</w:t>
            </w:r>
          </w:p>
        </w:tc>
        <w:tc>
          <w:tcPr>
            <w:tcW w:w="2551" w:type="dxa"/>
            <w:vMerge/>
          </w:tcPr>
          <w:p w14:paraId="640DFD9A" w14:textId="77777777" w:rsidR="00590F2E" w:rsidRPr="00BE7E75" w:rsidRDefault="00590F2E" w:rsidP="00590F2E">
            <w:pPr>
              <w:jc w:val="left"/>
              <w:rPr>
                <w:sz w:val="22"/>
                <w:szCs w:val="22"/>
              </w:rPr>
            </w:pPr>
          </w:p>
        </w:tc>
        <w:tc>
          <w:tcPr>
            <w:tcW w:w="2268" w:type="dxa"/>
          </w:tcPr>
          <w:p w14:paraId="07C6EBB1"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10444.11-2013</w:t>
            </w:r>
          </w:p>
          <w:p w14:paraId="754CAA9B" w14:textId="77777777" w:rsidR="00590F2E" w:rsidRPr="00BE7E75" w:rsidRDefault="00590F2E" w:rsidP="00590F2E">
            <w:pPr>
              <w:suppressAutoHyphens/>
              <w:jc w:val="left"/>
              <w:rPr>
                <w:sz w:val="22"/>
                <w:szCs w:val="22"/>
              </w:rPr>
            </w:pPr>
            <w:r w:rsidRPr="00BE7E75">
              <w:rPr>
                <w:sz w:val="22"/>
                <w:szCs w:val="22"/>
              </w:rPr>
              <w:t xml:space="preserve">СТБ 1552-2017 п.7.18, п.7.19 </w:t>
            </w:r>
          </w:p>
        </w:tc>
      </w:tr>
      <w:tr w:rsidR="00590F2E" w:rsidRPr="00BE7E75" w14:paraId="26949D0E" w14:textId="77777777" w:rsidTr="001350E9">
        <w:trPr>
          <w:cantSplit/>
        </w:trPr>
        <w:tc>
          <w:tcPr>
            <w:tcW w:w="709" w:type="dxa"/>
          </w:tcPr>
          <w:p w14:paraId="60B2DE1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64.13*</w:t>
            </w:r>
          </w:p>
        </w:tc>
        <w:tc>
          <w:tcPr>
            <w:tcW w:w="1701" w:type="dxa"/>
            <w:vMerge/>
          </w:tcPr>
          <w:p w14:paraId="48FF3FBF" w14:textId="77777777" w:rsidR="00590F2E" w:rsidRPr="00BE7E75" w:rsidRDefault="00590F2E" w:rsidP="00590F2E">
            <w:pPr>
              <w:suppressAutoHyphens/>
              <w:jc w:val="left"/>
              <w:rPr>
                <w:sz w:val="22"/>
                <w:szCs w:val="22"/>
              </w:rPr>
            </w:pPr>
          </w:p>
        </w:tc>
        <w:tc>
          <w:tcPr>
            <w:tcW w:w="1276" w:type="dxa"/>
          </w:tcPr>
          <w:p w14:paraId="033D53FD"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62CBBCF7" w14:textId="77777777" w:rsidR="00590F2E" w:rsidRPr="00BE7E75" w:rsidRDefault="00590F2E" w:rsidP="00590F2E">
            <w:pPr>
              <w:suppressAutoHyphens/>
              <w:jc w:val="left"/>
              <w:rPr>
                <w:rFonts w:eastAsia="Batang"/>
                <w:sz w:val="22"/>
                <w:szCs w:val="22"/>
              </w:rPr>
            </w:pPr>
          </w:p>
        </w:tc>
        <w:tc>
          <w:tcPr>
            <w:tcW w:w="2410" w:type="dxa"/>
          </w:tcPr>
          <w:p w14:paraId="3D1D4871" w14:textId="77777777" w:rsidR="00590F2E" w:rsidRPr="00BE7E75" w:rsidRDefault="00590F2E" w:rsidP="00590F2E">
            <w:pPr>
              <w:pStyle w:val="a3"/>
              <w:tabs>
                <w:tab w:val="left" w:pos="708"/>
              </w:tabs>
              <w:suppressAutoHyphens/>
              <w:jc w:val="left"/>
              <w:rPr>
                <w:sz w:val="22"/>
                <w:szCs w:val="22"/>
              </w:rPr>
            </w:pPr>
            <w:r w:rsidRPr="00BE7E75">
              <w:rPr>
                <w:sz w:val="22"/>
                <w:szCs w:val="22"/>
              </w:rPr>
              <w:t>Бифидобактерии и (или) другие пробиотические микроорг</w:t>
            </w:r>
            <w:r w:rsidRPr="00BE7E75">
              <w:rPr>
                <w:sz w:val="22"/>
                <w:szCs w:val="22"/>
              </w:rPr>
              <w:t>а</w:t>
            </w:r>
            <w:r w:rsidRPr="00BE7E75">
              <w:rPr>
                <w:sz w:val="22"/>
                <w:szCs w:val="22"/>
              </w:rPr>
              <w:t>низмы</w:t>
            </w:r>
          </w:p>
        </w:tc>
        <w:tc>
          <w:tcPr>
            <w:tcW w:w="2551" w:type="dxa"/>
            <w:vMerge/>
          </w:tcPr>
          <w:p w14:paraId="2770F96F" w14:textId="77777777" w:rsidR="00590F2E" w:rsidRPr="00BE7E75" w:rsidRDefault="00590F2E" w:rsidP="00590F2E">
            <w:pPr>
              <w:jc w:val="left"/>
              <w:rPr>
                <w:sz w:val="22"/>
                <w:szCs w:val="22"/>
              </w:rPr>
            </w:pPr>
          </w:p>
        </w:tc>
        <w:tc>
          <w:tcPr>
            <w:tcW w:w="2268" w:type="dxa"/>
          </w:tcPr>
          <w:p w14:paraId="341DDDC2" w14:textId="77777777" w:rsidR="00590F2E" w:rsidRPr="00BE7E75" w:rsidRDefault="00590F2E" w:rsidP="00590F2E">
            <w:pPr>
              <w:suppressAutoHyphens/>
              <w:jc w:val="left"/>
              <w:rPr>
                <w:sz w:val="22"/>
                <w:szCs w:val="22"/>
              </w:rPr>
            </w:pPr>
            <w:r w:rsidRPr="00BE7E75">
              <w:rPr>
                <w:sz w:val="22"/>
                <w:szCs w:val="22"/>
              </w:rPr>
              <w:t>СТБ 1552-2017 п.7.17.1</w:t>
            </w:r>
          </w:p>
          <w:p w14:paraId="78D12B6C" w14:textId="77777777" w:rsidR="00590F2E" w:rsidRPr="00BE7E75" w:rsidRDefault="00590F2E" w:rsidP="00590F2E">
            <w:pPr>
              <w:suppressAutoHyphens/>
              <w:jc w:val="left"/>
              <w:rPr>
                <w:sz w:val="22"/>
                <w:szCs w:val="22"/>
              </w:rPr>
            </w:pPr>
            <w:r w:rsidRPr="00BE7E75">
              <w:rPr>
                <w:sz w:val="22"/>
                <w:szCs w:val="22"/>
              </w:rPr>
              <w:t xml:space="preserve">ГОСТ 33491-2015 </w:t>
            </w:r>
          </w:p>
          <w:p w14:paraId="0B7BC72C"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 xml:space="preserve"> </w:t>
            </w:r>
          </w:p>
        </w:tc>
      </w:tr>
      <w:tr w:rsidR="005B3ACD" w:rsidRPr="00BE7E75" w14:paraId="4CF26051" w14:textId="77777777" w:rsidTr="001350E9">
        <w:trPr>
          <w:cantSplit/>
          <w:trHeight w:val="769"/>
        </w:trPr>
        <w:tc>
          <w:tcPr>
            <w:tcW w:w="709" w:type="dxa"/>
          </w:tcPr>
          <w:p w14:paraId="2E59F329" w14:textId="77777777" w:rsidR="005B3ACD" w:rsidRPr="00BE7E75" w:rsidRDefault="005B3ACD"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64.14*</w:t>
            </w:r>
          </w:p>
        </w:tc>
        <w:tc>
          <w:tcPr>
            <w:tcW w:w="1701" w:type="dxa"/>
            <w:vMerge/>
          </w:tcPr>
          <w:p w14:paraId="4BD233E6" w14:textId="77777777" w:rsidR="005B3ACD" w:rsidRPr="00BE7E75" w:rsidRDefault="005B3ACD" w:rsidP="00590F2E">
            <w:pPr>
              <w:suppressAutoHyphens/>
              <w:jc w:val="left"/>
              <w:rPr>
                <w:sz w:val="22"/>
                <w:szCs w:val="22"/>
              </w:rPr>
            </w:pPr>
          </w:p>
        </w:tc>
        <w:tc>
          <w:tcPr>
            <w:tcW w:w="1276" w:type="dxa"/>
          </w:tcPr>
          <w:p w14:paraId="5A1DEDBF" w14:textId="77777777" w:rsidR="005B3ACD" w:rsidRPr="00BE7E75" w:rsidRDefault="005B3ACD" w:rsidP="00590F2E">
            <w:pPr>
              <w:suppressAutoHyphens/>
              <w:jc w:val="left"/>
              <w:rPr>
                <w:rFonts w:eastAsia="Batang"/>
                <w:strike/>
                <w:sz w:val="22"/>
                <w:szCs w:val="22"/>
              </w:rPr>
            </w:pPr>
            <w:r w:rsidRPr="00BE7E75">
              <w:rPr>
                <w:rFonts w:eastAsia="Batang"/>
                <w:sz w:val="22"/>
                <w:szCs w:val="22"/>
              </w:rPr>
              <w:t>10.51/01.086</w:t>
            </w:r>
          </w:p>
        </w:tc>
        <w:tc>
          <w:tcPr>
            <w:tcW w:w="2410" w:type="dxa"/>
          </w:tcPr>
          <w:p w14:paraId="4936A781" w14:textId="77777777" w:rsidR="005B3ACD" w:rsidRPr="00BE7E75" w:rsidRDefault="005B3ACD" w:rsidP="00590F2E">
            <w:pPr>
              <w:pStyle w:val="a3"/>
              <w:tabs>
                <w:tab w:val="left" w:pos="708"/>
              </w:tabs>
              <w:suppressAutoHyphens/>
              <w:jc w:val="left"/>
              <w:rPr>
                <w:strike/>
                <w:sz w:val="22"/>
                <w:szCs w:val="22"/>
              </w:rPr>
            </w:pPr>
            <w:r w:rsidRPr="00BE7E75">
              <w:rPr>
                <w:sz w:val="22"/>
                <w:szCs w:val="22"/>
              </w:rPr>
              <w:t>Ингибирующие в</w:t>
            </w:r>
            <w:r w:rsidRPr="00BE7E75">
              <w:rPr>
                <w:sz w:val="22"/>
                <w:szCs w:val="22"/>
              </w:rPr>
              <w:t>е</w:t>
            </w:r>
            <w:r w:rsidRPr="00BE7E75">
              <w:rPr>
                <w:sz w:val="22"/>
                <w:szCs w:val="22"/>
              </w:rPr>
              <w:t>щества</w:t>
            </w:r>
          </w:p>
        </w:tc>
        <w:tc>
          <w:tcPr>
            <w:tcW w:w="2551" w:type="dxa"/>
            <w:vMerge/>
          </w:tcPr>
          <w:p w14:paraId="50C4E803" w14:textId="77777777" w:rsidR="005B3ACD" w:rsidRPr="00BE7E75" w:rsidRDefault="005B3ACD" w:rsidP="00590F2E">
            <w:pPr>
              <w:jc w:val="left"/>
              <w:rPr>
                <w:sz w:val="22"/>
                <w:szCs w:val="22"/>
              </w:rPr>
            </w:pPr>
          </w:p>
        </w:tc>
        <w:tc>
          <w:tcPr>
            <w:tcW w:w="2268" w:type="dxa"/>
          </w:tcPr>
          <w:p w14:paraId="2D05A75D" w14:textId="77777777" w:rsidR="005B3ACD" w:rsidRPr="00BE7E75" w:rsidRDefault="005B3ACD" w:rsidP="00590F2E">
            <w:pPr>
              <w:suppressAutoHyphens/>
              <w:jc w:val="left"/>
              <w:rPr>
                <w:strike/>
                <w:sz w:val="22"/>
                <w:szCs w:val="22"/>
              </w:rPr>
            </w:pPr>
            <w:r w:rsidRPr="00BE7E75">
              <w:rPr>
                <w:sz w:val="22"/>
                <w:szCs w:val="22"/>
              </w:rPr>
              <w:t>ГОСТ 23454-2016</w:t>
            </w:r>
          </w:p>
        </w:tc>
      </w:tr>
      <w:tr w:rsidR="00590F2E" w:rsidRPr="00BE7E75" w14:paraId="0635D9EB" w14:textId="77777777" w:rsidTr="001350E9">
        <w:trPr>
          <w:cantSplit/>
        </w:trPr>
        <w:tc>
          <w:tcPr>
            <w:tcW w:w="709" w:type="dxa"/>
          </w:tcPr>
          <w:p w14:paraId="0965F2D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64.15*</w:t>
            </w:r>
          </w:p>
        </w:tc>
        <w:tc>
          <w:tcPr>
            <w:tcW w:w="1701" w:type="dxa"/>
            <w:vMerge/>
          </w:tcPr>
          <w:p w14:paraId="27222622" w14:textId="77777777" w:rsidR="00590F2E" w:rsidRPr="00BE7E75" w:rsidRDefault="00590F2E" w:rsidP="00590F2E">
            <w:pPr>
              <w:suppressAutoHyphens/>
              <w:jc w:val="left"/>
              <w:rPr>
                <w:sz w:val="22"/>
                <w:szCs w:val="22"/>
              </w:rPr>
            </w:pPr>
          </w:p>
        </w:tc>
        <w:tc>
          <w:tcPr>
            <w:tcW w:w="1276" w:type="dxa"/>
          </w:tcPr>
          <w:p w14:paraId="641D9BC6" w14:textId="77777777" w:rsidR="00590F2E" w:rsidRPr="00BE7E75" w:rsidRDefault="00590F2E" w:rsidP="00590F2E">
            <w:pPr>
              <w:suppressAutoHyphens/>
              <w:jc w:val="left"/>
              <w:rPr>
                <w:rFonts w:eastAsia="Batang"/>
                <w:sz w:val="22"/>
                <w:szCs w:val="22"/>
              </w:rPr>
            </w:pPr>
            <w:r w:rsidRPr="00BE7E75">
              <w:rPr>
                <w:rFonts w:eastAsia="Batang"/>
                <w:sz w:val="22"/>
                <w:szCs w:val="22"/>
              </w:rPr>
              <w:t>10.51/08.043</w:t>
            </w:r>
          </w:p>
          <w:p w14:paraId="5EEDE853" w14:textId="77777777" w:rsidR="00590F2E" w:rsidRPr="00BE7E75" w:rsidRDefault="00590F2E" w:rsidP="00590F2E">
            <w:pPr>
              <w:suppressAutoHyphens/>
              <w:jc w:val="left"/>
              <w:rPr>
                <w:rFonts w:eastAsia="Batang"/>
                <w:sz w:val="22"/>
                <w:szCs w:val="22"/>
              </w:rPr>
            </w:pPr>
          </w:p>
        </w:tc>
        <w:tc>
          <w:tcPr>
            <w:tcW w:w="2410" w:type="dxa"/>
          </w:tcPr>
          <w:p w14:paraId="67F6997B" w14:textId="77777777" w:rsidR="00590F2E" w:rsidRPr="00BE7E75" w:rsidRDefault="00590F2E" w:rsidP="00590F2E">
            <w:pPr>
              <w:pStyle w:val="a3"/>
              <w:tabs>
                <w:tab w:val="left" w:pos="708"/>
              </w:tabs>
              <w:suppressAutoHyphens/>
              <w:jc w:val="left"/>
              <w:rPr>
                <w:sz w:val="22"/>
                <w:szCs w:val="22"/>
              </w:rPr>
            </w:pPr>
            <w:r w:rsidRPr="00BE7E75">
              <w:rPr>
                <w:sz w:val="22"/>
                <w:szCs w:val="22"/>
              </w:rPr>
              <w:t>Содержание сомат</w:t>
            </w:r>
            <w:r w:rsidRPr="00BE7E75">
              <w:rPr>
                <w:sz w:val="22"/>
                <w:szCs w:val="22"/>
              </w:rPr>
              <w:t>и</w:t>
            </w:r>
            <w:r w:rsidRPr="00BE7E75">
              <w:rPr>
                <w:sz w:val="22"/>
                <w:szCs w:val="22"/>
              </w:rPr>
              <w:t>ческих клеток в 1 см</w:t>
            </w:r>
            <w:r w:rsidRPr="00BE7E75">
              <w:rPr>
                <w:sz w:val="22"/>
                <w:szCs w:val="22"/>
                <w:vertAlign w:val="superscript"/>
              </w:rPr>
              <w:t>3</w:t>
            </w:r>
            <w:r w:rsidRPr="00BE7E75">
              <w:rPr>
                <w:sz w:val="22"/>
                <w:szCs w:val="22"/>
              </w:rPr>
              <w:t>(г)</w:t>
            </w:r>
          </w:p>
        </w:tc>
        <w:tc>
          <w:tcPr>
            <w:tcW w:w="2551" w:type="dxa"/>
            <w:vMerge/>
          </w:tcPr>
          <w:p w14:paraId="7A6B0202" w14:textId="77777777" w:rsidR="00590F2E" w:rsidRPr="00BE7E75" w:rsidRDefault="00590F2E" w:rsidP="00590F2E">
            <w:pPr>
              <w:jc w:val="left"/>
              <w:rPr>
                <w:sz w:val="22"/>
                <w:szCs w:val="22"/>
              </w:rPr>
            </w:pPr>
          </w:p>
        </w:tc>
        <w:tc>
          <w:tcPr>
            <w:tcW w:w="2268" w:type="dxa"/>
          </w:tcPr>
          <w:p w14:paraId="7639105E" w14:textId="77777777" w:rsidR="00590F2E" w:rsidRPr="00BE7E75" w:rsidRDefault="00590F2E" w:rsidP="00590F2E">
            <w:pPr>
              <w:suppressAutoHyphens/>
              <w:jc w:val="left"/>
              <w:rPr>
                <w:sz w:val="22"/>
                <w:szCs w:val="22"/>
              </w:rPr>
            </w:pPr>
            <w:r w:rsidRPr="00BE7E75">
              <w:rPr>
                <w:sz w:val="22"/>
                <w:szCs w:val="22"/>
              </w:rPr>
              <w:t>ГОСТ 23453-2014</w:t>
            </w:r>
          </w:p>
        </w:tc>
      </w:tr>
      <w:tr w:rsidR="00590F2E" w:rsidRPr="00BE7E75" w14:paraId="56DE84FB" w14:textId="77777777" w:rsidTr="001350E9">
        <w:trPr>
          <w:cantSplit/>
        </w:trPr>
        <w:tc>
          <w:tcPr>
            <w:tcW w:w="709" w:type="dxa"/>
          </w:tcPr>
          <w:p w14:paraId="5AF5B1E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64.16*</w:t>
            </w:r>
          </w:p>
        </w:tc>
        <w:tc>
          <w:tcPr>
            <w:tcW w:w="1701" w:type="dxa"/>
            <w:vMerge/>
          </w:tcPr>
          <w:p w14:paraId="1EB71190" w14:textId="77777777" w:rsidR="00590F2E" w:rsidRPr="00BE7E75" w:rsidRDefault="00590F2E" w:rsidP="00590F2E">
            <w:pPr>
              <w:suppressAutoHyphens/>
              <w:jc w:val="left"/>
              <w:rPr>
                <w:sz w:val="22"/>
                <w:szCs w:val="22"/>
              </w:rPr>
            </w:pPr>
          </w:p>
        </w:tc>
        <w:tc>
          <w:tcPr>
            <w:tcW w:w="1276" w:type="dxa"/>
          </w:tcPr>
          <w:p w14:paraId="70297396"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01443D21" w14:textId="77777777" w:rsidR="00590F2E" w:rsidRPr="00BE7E75" w:rsidRDefault="00590F2E" w:rsidP="00590F2E">
            <w:pPr>
              <w:suppressAutoHyphens/>
              <w:jc w:val="left"/>
              <w:rPr>
                <w:rFonts w:eastAsia="Batang"/>
                <w:sz w:val="22"/>
                <w:szCs w:val="22"/>
              </w:rPr>
            </w:pPr>
          </w:p>
        </w:tc>
        <w:tc>
          <w:tcPr>
            <w:tcW w:w="2410" w:type="dxa"/>
          </w:tcPr>
          <w:p w14:paraId="31E9C360" w14:textId="77777777" w:rsidR="00590F2E" w:rsidRPr="00BE7E75" w:rsidRDefault="00590F2E" w:rsidP="00590F2E">
            <w:pPr>
              <w:pStyle w:val="a3"/>
              <w:tabs>
                <w:tab w:val="left" w:pos="708"/>
              </w:tabs>
              <w:suppressAutoHyphens/>
              <w:jc w:val="left"/>
              <w:rPr>
                <w:sz w:val="22"/>
                <w:szCs w:val="22"/>
              </w:rPr>
            </w:pPr>
            <w:r w:rsidRPr="00BE7E75">
              <w:rPr>
                <w:sz w:val="22"/>
                <w:szCs w:val="22"/>
              </w:rPr>
              <w:t>Промышленная ст</w:t>
            </w:r>
            <w:r w:rsidRPr="00BE7E75">
              <w:rPr>
                <w:sz w:val="22"/>
                <w:szCs w:val="22"/>
              </w:rPr>
              <w:t>е</w:t>
            </w:r>
            <w:r w:rsidRPr="00BE7E75">
              <w:rPr>
                <w:sz w:val="22"/>
                <w:szCs w:val="22"/>
              </w:rPr>
              <w:t>рильность</w:t>
            </w:r>
          </w:p>
        </w:tc>
        <w:tc>
          <w:tcPr>
            <w:tcW w:w="2551" w:type="dxa"/>
            <w:vMerge/>
          </w:tcPr>
          <w:p w14:paraId="6FF9100B" w14:textId="77777777" w:rsidR="00590F2E" w:rsidRPr="00BE7E75" w:rsidRDefault="00590F2E" w:rsidP="00590F2E">
            <w:pPr>
              <w:jc w:val="left"/>
              <w:rPr>
                <w:sz w:val="22"/>
                <w:szCs w:val="22"/>
              </w:rPr>
            </w:pPr>
          </w:p>
        </w:tc>
        <w:tc>
          <w:tcPr>
            <w:tcW w:w="2268" w:type="dxa"/>
          </w:tcPr>
          <w:p w14:paraId="40E956FE" w14:textId="77777777" w:rsidR="00590F2E" w:rsidRPr="00BE7E75" w:rsidRDefault="00590F2E" w:rsidP="00590F2E">
            <w:pPr>
              <w:suppressAutoHyphens/>
              <w:jc w:val="left"/>
              <w:rPr>
                <w:sz w:val="22"/>
                <w:szCs w:val="22"/>
              </w:rPr>
            </w:pPr>
            <w:r w:rsidRPr="00BE7E75">
              <w:rPr>
                <w:sz w:val="22"/>
                <w:szCs w:val="22"/>
              </w:rPr>
              <w:t xml:space="preserve">ГОСТ 32901-2014 </w:t>
            </w:r>
          </w:p>
          <w:p w14:paraId="52BB1A2D" w14:textId="77777777" w:rsidR="00590F2E" w:rsidRPr="00BE7E75" w:rsidRDefault="00590F2E" w:rsidP="00590F2E">
            <w:pPr>
              <w:suppressAutoHyphens/>
              <w:jc w:val="left"/>
              <w:rPr>
                <w:sz w:val="22"/>
                <w:szCs w:val="22"/>
              </w:rPr>
            </w:pPr>
            <w:r w:rsidRPr="00BE7E75">
              <w:rPr>
                <w:sz w:val="22"/>
                <w:szCs w:val="22"/>
              </w:rPr>
              <w:t>п.8.4, п. 8.8</w:t>
            </w:r>
          </w:p>
          <w:p w14:paraId="6EE80A42" w14:textId="77777777" w:rsidR="00590F2E" w:rsidRPr="00BE7E75" w:rsidRDefault="00590F2E" w:rsidP="00590F2E">
            <w:pPr>
              <w:suppressAutoHyphens/>
              <w:jc w:val="left"/>
              <w:rPr>
                <w:sz w:val="22"/>
                <w:szCs w:val="22"/>
              </w:rPr>
            </w:pPr>
            <w:r w:rsidRPr="00BE7E75">
              <w:rPr>
                <w:sz w:val="22"/>
                <w:szCs w:val="22"/>
              </w:rPr>
              <w:t>ГОСТ 9225-84 п.4.8</w:t>
            </w:r>
          </w:p>
        </w:tc>
      </w:tr>
      <w:tr w:rsidR="00590F2E" w:rsidRPr="00BE7E75" w14:paraId="55141EE1" w14:textId="77777777" w:rsidTr="001350E9">
        <w:trPr>
          <w:cantSplit/>
        </w:trPr>
        <w:tc>
          <w:tcPr>
            <w:tcW w:w="709" w:type="dxa"/>
          </w:tcPr>
          <w:p w14:paraId="31A0668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64.17*</w:t>
            </w:r>
          </w:p>
        </w:tc>
        <w:tc>
          <w:tcPr>
            <w:tcW w:w="1701" w:type="dxa"/>
            <w:vMerge/>
          </w:tcPr>
          <w:p w14:paraId="718A1E9C" w14:textId="77777777" w:rsidR="00590F2E" w:rsidRPr="00BE7E75" w:rsidRDefault="00590F2E" w:rsidP="00590F2E">
            <w:pPr>
              <w:suppressAutoHyphens/>
              <w:jc w:val="left"/>
              <w:rPr>
                <w:sz w:val="22"/>
                <w:szCs w:val="22"/>
              </w:rPr>
            </w:pPr>
          </w:p>
        </w:tc>
        <w:tc>
          <w:tcPr>
            <w:tcW w:w="1276" w:type="dxa"/>
          </w:tcPr>
          <w:p w14:paraId="5AC53125" w14:textId="77777777" w:rsidR="00590F2E" w:rsidRPr="00BE7E75" w:rsidRDefault="00590F2E" w:rsidP="00590F2E">
            <w:pPr>
              <w:suppressAutoHyphens/>
              <w:jc w:val="left"/>
              <w:rPr>
                <w:rFonts w:eastAsia="Batang"/>
                <w:sz w:val="22"/>
                <w:szCs w:val="22"/>
              </w:rPr>
            </w:pPr>
            <w:r w:rsidRPr="00BE7E75">
              <w:rPr>
                <w:rFonts w:eastAsia="Batang"/>
                <w:sz w:val="22"/>
                <w:szCs w:val="22"/>
              </w:rPr>
              <w:t>10.51/18.115</w:t>
            </w:r>
          </w:p>
          <w:p w14:paraId="59FB36A0" w14:textId="77777777" w:rsidR="00590F2E" w:rsidRPr="00BE7E75" w:rsidRDefault="00590F2E" w:rsidP="00590F2E">
            <w:pPr>
              <w:suppressAutoHyphens/>
              <w:jc w:val="left"/>
              <w:rPr>
                <w:rFonts w:eastAsia="Batang"/>
                <w:sz w:val="22"/>
                <w:szCs w:val="22"/>
              </w:rPr>
            </w:pPr>
          </w:p>
        </w:tc>
        <w:tc>
          <w:tcPr>
            <w:tcW w:w="2410" w:type="dxa"/>
          </w:tcPr>
          <w:p w14:paraId="156B7E55" w14:textId="77777777" w:rsidR="00590F2E" w:rsidRPr="00BE7E75" w:rsidRDefault="00590F2E" w:rsidP="00590F2E">
            <w:pPr>
              <w:pStyle w:val="a3"/>
              <w:tabs>
                <w:tab w:val="left" w:pos="708"/>
              </w:tabs>
              <w:suppressAutoHyphens/>
              <w:jc w:val="left"/>
              <w:rPr>
                <w:sz w:val="22"/>
                <w:szCs w:val="22"/>
              </w:rPr>
            </w:pPr>
            <w:r w:rsidRPr="00BE7E75">
              <w:rPr>
                <w:sz w:val="22"/>
                <w:szCs w:val="22"/>
              </w:rPr>
              <w:t>Определение разм</w:t>
            </w:r>
            <w:r w:rsidRPr="00BE7E75">
              <w:rPr>
                <w:sz w:val="22"/>
                <w:szCs w:val="22"/>
              </w:rPr>
              <w:t>е</w:t>
            </w:r>
            <w:r w:rsidRPr="00BE7E75">
              <w:rPr>
                <w:sz w:val="22"/>
                <w:szCs w:val="22"/>
              </w:rPr>
              <w:t>ров кристаллов м</w:t>
            </w:r>
            <w:r w:rsidRPr="00BE7E75">
              <w:rPr>
                <w:sz w:val="22"/>
                <w:szCs w:val="22"/>
              </w:rPr>
              <w:t>о</w:t>
            </w:r>
            <w:r w:rsidRPr="00BE7E75">
              <w:rPr>
                <w:sz w:val="22"/>
                <w:szCs w:val="22"/>
              </w:rPr>
              <w:t>лочного сахара</w:t>
            </w:r>
          </w:p>
        </w:tc>
        <w:tc>
          <w:tcPr>
            <w:tcW w:w="2551" w:type="dxa"/>
            <w:vMerge/>
          </w:tcPr>
          <w:p w14:paraId="57DA2D10" w14:textId="77777777" w:rsidR="00590F2E" w:rsidRPr="00BE7E75" w:rsidRDefault="00590F2E" w:rsidP="00590F2E">
            <w:pPr>
              <w:jc w:val="left"/>
              <w:rPr>
                <w:sz w:val="22"/>
                <w:szCs w:val="22"/>
              </w:rPr>
            </w:pPr>
          </w:p>
        </w:tc>
        <w:tc>
          <w:tcPr>
            <w:tcW w:w="2268" w:type="dxa"/>
          </w:tcPr>
          <w:p w14:paraId="67FFA2C4" w14:textId="77777777" w:rsidR="00590F2E" w:rsidRPr="00BE7E75" w:rsidRDefault="00590F2E" w:rsidP="00590F2E">
            <w:pPr>
              <w:suppressAutoHyphens/>
              <w:jc w:val="left"/>
              <w:rPr>
                <w:sz w:val="22"/>
                <w:szCs w:val="22"/>
              </w:rPr>
            </w:pPr>
            <w:r w:rsidRPr="00BE7E75">
              <w:rPr>
                <w:sz w:val="22"/>
                <w:szCs w:val="22"/>
              </w:rPr>
              <w:t>ГОСТ 29245-91п.8</w:t>
            </w:r>
          </w:p>
        </w:tc>
      </w:tr>
      <w:tr w:rsidR="00590F2E" w:rsidRPr="00BE7E75" w14:paraId="2F3844E1" w14:textId="77777777" w:rsidTr="001350E9">
        <w:trPr>
          <w:cantSplit/>
        </w:trPr>
        <w:tc>
          <w:tcPr>
            <w:tcW w:w="709" w:type="dxa"/>
          </w:tcPr>
          <w:p w14:paraId="7FF18A3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64.18*</w:t>
            </w:r>
          </w:p>
        </w:tc>
        <w:tc>
          <w:tcPr>
            <w:tcW w:w="1701" w:type="dxa"/>
            <w:vMerge/>
          </w:tcPr>
          <w:p w14:paraId="7050FA3C" w14:textId="77777777" w:rsidR="00590F2E" w:rsidRPr="00BE7E75" w:rsidRDefault="00590F2E" w:rsidP="00590F2E">
            <w:pPr>
              <w:suppressAutoHyphens/>
              <w:jc w:val="left"/>
              <w:rPr>
                <w:sz w:val="22"/>
                <w:szCs w:val="22"/>
              </w:rPr>
            </w:pPr>
          </w:p>
        </w:tc>
        <w:tc>
          <w:tcPr>
            <w:tcW w:w="1276" w:type="dxa"/>
          </w:tcPr>
          <w:p w14:paraId="6D9CB2ED" w14:textId="77777777" w:rsidR="00590F2E" w:rsidRPr="00BE7E75" w:rsidRDefault="00590F2E" w:rsidP="00590F2E">
            <w:pPr>
              <w:suppressAutoHyphens/>
              <w:jc w:val="left"/>
              <w:rPr>
                <w:rFonts w:eastAsia="Batang"/>
                <w:sz w:val="22"/>
                <w:szCs w:val="22"/>
              </w:rPr>
            </w:pPr>
            <w:r w:rsidRPr="00BE7E75">
              <w:rPr>
                <w:rFonts w:eastAsia="Batang"/>
                <w:sz w:val="22"/>
                <w:szCs w:val="22"/>
              </w:rPr>
              <w:t>10.51/18.115</w:t>
            </w:r>
          </w:p>
          <w:p w14:paraId="2F8913ED" w14:textId="77777777" w:rsidR="00590F2E" w:rsidRPr="00BE7E75" w:rsidRDefault="00590F2E" w:rsidP="00590F2E">
            <w:pPr>
              <w:suppressAutoHyphens/>
              <w:jc w:val="left"/>
              <w:rPr>
                <w:rFonts w:eastAsia="Batang"/>
                <w:sz w:val="22"/>
                <w:szCs w:val="22"/>
              </w:rPr>
            </w:pPr>
          </w:p>
        </w:tc>
        <w:tc>
          <w:tcPr>
            <w:tcW w:w="2410" w:type="dxa"/>
          </w:tcPr>
          <w:p w14:paraId="38CE3F3E" w14:textId="77777777" w:rsidR="00590F2E" w:rsidRPr="00BE7E75" w:rsidRDefault="00590F2E" w:rsidP="00590F2E">
            <w:pPr>
              <w:pStyle w:val="a3"/>
              <w:tabs>
                <w:tab w:val="left" w:pos="708"/>
              </w:tabs>
              <w:suppressAutoHyphens/>
              <w:jc w:val="left"/>
              <w:rPr>
                <w:sz w:val="22"/>
                <w:szCs w:val="22"/>
              </w:rPr>
            </w:pPr>
            <w:r w:rsidRPr="00BE7E75">
              <w:rPr>
                <w:sz w:val="22"/>
                <w:szCs w:val="22"/>
              </w:rPr>
              <w:t>Определение нал</w:t>
            </w:r>
            <w:r w:rsidRPr="00BE7E75">
              <w:rPr>
                <w:sz w:val="22"/>
                <w:szCs w:val="22"/>
              </w:rPr>
              <w:t>и</w:t>
            </w:r>
            <w:r w:rsidRPr="00BE7E75">
              <w:rPr>
                <w:sz w:val="22"/>
                <w:szCs w:val="22"/>
              </w:rPr>
              <w:t>чия жиров немолочного пр</w:t>
            </w:r>
            <w:r w:rsidRPr="00BE7E75">
              <w:rPr>
                <w:sz w:val="22"/>
                <w:szCs w:val="22"/>
              </w:rPr>
              <w:t>о</w:t>
            </w:r>
            <w:r w:rsidRPr="00BE7E75">
              <w:rPr>
                <w:sz w:val="22"/>
                <w:szCs w:val="22"/>
              </w:rPr>
              <w:t>исхождения</w:t>
            </w:r>
          </w:p>
        </w:tc>
        <w:tc>
          <w:tcPr>
            <w:tcW w:w="2551" w:type="dxa"/>
            <w:vMerge/>
          </w:tcPr>
          <w:p w14:paraId="5B5D06B0" w14:textId="77777777" w:rsidR="00590F2E" w:rsidRPr="00BE7E75" w:rsidRDefault="00590F2E" w:rsidP="00590F2E">
            <w:pPr>
              <w:jc w:val="left"/>
              <w:rPr>
                <w:sz w:val="22"/>
                <w:szCs w:val="22"/>
              </w:rPr>
            </w:pPr>
          </w:p>
        </w:tc>
        <w:tc>
          <w:tcPr>
            <w:tcW w:w="2268" w:type="dxa"/>
          </w:tcPr>
          <w:p w14:paraId="1AD66DA0" w14:textId="77777777" w:rsidR="00590F2E" w:rsidRPr="00BE7E75" w:rsidRDefault="00590F2E" w:rsidP="00590F2E">
            <w:pPr>
              <w:suppressAutoHyphens/>
              <w:jc w:val="left"/>
              <w:rPr>
                <w:sz w:val="22"/>
                <w:szCs w:val="22"/>
              </w:rPr>
            </w:pPr>
            <w:r w:rsidRPr="00BE7E75">
              <w:rPr>
                <w:sz w:val="22"/>
                <w:szCs w:val="22"/>
              </w:rPr>
              <w:t>ГОСТ 31506-2012</w:t>
            </w:r>
          </w:p>
        </w:tc>
      </w:tr>
      <w:tr w:rsidR="00590F2E" w:rsidRPr="00BE7E75" w14:paraId="106FB2B9" w14:textId="77777777" w:rsidTr="001350E9">
        <w:trPr>
          <w:cantSplit/>
        </w:trPr>
        <w:tc>
          <w:tcPr>
            <w:tcW w:w="709" w:type="dxa"/>
          </w:tcPr>
          <w:p w14:paraId="1CB7369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64.19*</w:t>
            </w:r>
          </w:p>
        </w:tc>
        <w:tc>
          <w:tcPr>
            <w:tcW w:w="1701" w:type="dxa"/>
            <w:vMerge/>
          </w:tcPr>
          <w:p w14:paraId="3BB62A4E" w14:textId="77777777" w:rsidR="00590F2E" w:rsidRPr="00BE7E75" w:rsidRDefault="00590F2E" w:rsidP="00590F2E">
            <w:pPr>
              <w:suppressAutoHyphens/>
              <w:jc w:val="left"/>
              <w:rPr>
                <w:sz w:val="22"/>
                <w:szCs w:val="22"/>
              </w:rPr>
            </w:pPr>
          </w:p>
        </w:tc>
        <w:tc>
          <w:tcPr>
            <w:tcW w:w="1276" w:type="dxa"/>
          </w:tcPr>
          <w:p w14:paraId="5681B7F1"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497A8EF0" w14:textId="77777777" w:rsidR="00590F2E" w:rsidRPr="00BE7E75" w:rsidRDefault="00590F2E" w:rsidP="00590F2E">
            <w:pPr>
              <w:suppressAutoHyphens/>
              <w:jc w:val="left"/>
              <w:rPr>
                <w:rFonts w:eastAsia="Batang"/>
                <w:sz w:val="22"/>
                <w:szCs w:val="22"/>
              </w:rPr>
            </w:pPr>
          </w:p>
        </w:tc>
        <w:tc>
          <w:tcPr>
            <w:tcW w:w="2410" w:type="dxa"/>
          </w:tcPr>
          <w:p w14:paraId="7DCA66B9" w14:textId="77777777" w:rsidR="00590F2E" w:rsidRPr="00BE7E75" w:rsidRDefault="00590F2E" w:rsidP="00590F2E">
            <w:pPr>
              <w:pStyle w:val="a3"/>
              <w:tabs>
                <w:tab w:val="left" w:pos="708"/>
              </w:tabs>
              <w:suppressAutoHyphens/>
              <w:jc w:val="left"/>
              <w:rPr>
                <w:sz w:val="22"/>
                <w:szCs w:val="22"/>
              </w:rPr>
            </w:pPr>
            <w:r w:rsidRPr="00BE7E75">
              <w:rPr>
                <w:sz w:val="22"/>
                <w:szCs w:val="22"/>
              </w:rPr>
              <w:t>Количество микр</w:t>
            </w:r>
            <w:r w:rsidRPr="00BE7E75">
              <w:rPr>
                <w:sz w:val="22"/>
                <w:szCs w:val="22"/>
              </w:rPr>
              <w:t>о</w:t>
            </w:r>
            <w:r w:rsidRPr="00BE7E75">
              <w:rPr>
                <w:sz w:val="22"/>
                <w:szCs w:val="22"/>
              </w:rPr>
              <w:t>организмов при 30</w:t>
            </w:r>
            <w:r w:rsidRPr="00BE7E75">
              <w:rPr>
                <w:sz w:val="22"/>
                <w:szCs w:val="22"/>
                <w:lang w:val="ru-RU"/>
              </w:rPr>
              <w:t xml:space="preserve"> </w:t>
            </w:r>
            <w:r w:rsidRPr="00BE7E75">
              <w:rPr>
                <w:sz w:val="22"/>
                <w:szCs w:val="22"/>
                <w:vertAlign w:val="superscript"/>
              </w:rPr>
              <w:t>0</w:t>
            </w:r>
            <w:r w:rsidRPr="00BE7E75">
              <w:rPr>
                <w:sz w:val="22"/>
                <w:szCs w:val="22"/>
              </w:rPr>
              <w:t>С в 1 мл. молока</w:t>
            </w:r>
          </w:p>
        </w:tc>
        <w:tc>
          <w:tcPr>
            <w:tcW w:w="2551" w:type="dxa"/>
            <w:vMerge/>
          </w:tcPr>
          <w:p w14:paraId="58D3C9BB" w14:textId="77777777" w:rsidR="00590F2E" w:rsidRPr="00BE7E75" w:rsidRDefault="00590F2E" w:rsidP="00590F2E">
            <w:pPr>
              <w:jc w:val="left"/>
              <w:rPr>
                <w:sz w:val="22"/>
                <w:szCs w:val="22"/>
              </w:rPr>
            </w:pPr>
          </w:p>
        </w:tc>
        <w:tc>
          <w:tcPr>
            <w:tcW w:w="2268" w:type="dxa"/>
          </w:tcPr>
          <w:p w14:paraId="4FEEF4F5" w14:textId="77777777" w:rsidR="00590F2E" w:rsidRPr="00BE7E75" w:rsidRDefault="00590F2E" w:rsidP="00590F2E">
            <w:pPr>
              <w:suppressAutoHyphens/>
              <w:jc w:val="left"/>
              <w:rPr>
                <w:sz w:val="22"/>
                <w:szCs w:val="22"/>
              </w:rPr>
            </w:pPr>
            <w:r w:rsidRPr="00BE7E75">
              <w:rPr>
                <w:sz w:val="22"/>
                <w:szCs w:val="22"/>
              </w:rPr>
              <w:t>ГОСТ 9225-84</w:t>
            </w:r>
          </w:p>
          <w:p w14:paraId="1D3835AB" w14:textId="77777777" w:rsidR="00590F2E" w:rsidRPr="00BE7E75" w:rsidRDefault="00590F2E" w:rsidP="00590F2E">
            <w:pPr>
              <w:suppressAutoHyphens/>
              <w:jc w:val="left"/>
              <w:rPr>
                <w:sz w:val="22"/>
                <w:szCs w:val="22"/>
              </w:rPr>
            </w:pPr>
            <w:r w:rsidRPr="00BE7E75">
              <w:rPr>
                <w:sz w:val="22"/>
                <w:szCs w:val="22"/>
              </w:rPr>
              <w:t>ГОСТ 30705-2000</w:t>
            </w:r>
          </w:p>
        </w:tc>
      </w:tr>
      <w:tr w:rsidR="00590F2E" w:rsidRPr="00BE7E75" w14:paraId="4E10200B" w14:textId="77777777" w:rsidTr="001350E9">
        <w:trPr>
          <w:cantSplit/>
        </w:trPr>
        <w:tc>
          <w:tcPr>
            <w:tcW w:w="709" w:type="dxa"/>
          </w:tcPr>
          <w:p w14:paraId="28280F4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64.20*</w:t>
            </w:r>
          </w:p>
        </w:tc>
        <w:tc>
          <w:tcPr>
            <w:tcW w:w="1701" w:type="dxa"/>
            <w:vMerge/>
          </w:tcPr>
          <w:p w14:paraId="23DE760D" w14:textId="77777777" w:rsidR="00590F2E" w:rsidRPr="00BE7E75" w:rsidRDefault="00590F2E" w:rsidP="00590F2E">
            <w:pPr>
              <w:suppressAutoHyphens/>
              <w:jc w:val="left"/>
              <w:rPr>
                <w:sz w:val="22"/>
                <w:szCs w:val="22"/>
              </w:rPr>
            </w:pPr>
          </w:p>
        </w:tc>
        <w:tc>
          <w:tcPr>
            <w:tcW w:w="1276" w:type="dxa"/>
          </w:tcPr>
          <w:p w14:paraId="28639C1A"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tc>
        <w:tc>
          <w:tcPr>
            <w:tcW w:w="2410" w:type="dxa"/>
          </w:tcPr>
          <w:p w14:paraId="106860F3" w14:textId="77777777" w:rsidR="00590F2E" w:rsidRPr="00BE7E75" w:rsidRDefault="00590F2E" w:rsidP="00590F2E">
            <w:pPr>
              <w:pStyle w:val="a3"/>
              <w:tabs>
                <w:tab w:val="left" w:pos="708"/>
              </w:tabs>
              <w:suppressAutoHyphens/>
              <w:jc w:val="left"/>
              <w:rPr>
                <w:sz w:val="22"/>
                <w:szCs w:val="22"/>
              </w:rPr>
            </w:pPr>
            <w:r w:rsidRPr="00BE7E75">
              <w:rPr>
                <w:sz w:val="22"/>
                <w:szCs w:val="22"/>
              </w:rPr>
              <w:t>Сульфитредуцир</w:t>
            </w:r>
            <w:r w:rsidRPr="00BE7E75">
              <w:rPr>
                <w:sz w:val="22"/>
                <w:szCs w:val="22"/>
              </w:rPr>
              <w:t>у</w:t>
            </w:r>
            <w:r w:rsidRPr="00BE7E75">
              <w:rPr>
                <w:sz w:val="22"/>
                <w:szCs w:val="22"/>
              </w:rPr>
              <w:t>ющие клостридии</w:t>
            </w:r>
          </w:p>
        </w:tc>
        <w:tc>
          <w:tcPr>
            <w:tcW w:w="2551" w:type="dxa"/>
            <w:vMerge/>
          </w:tcPr>
          <w:p w14:paraId="0F5BF30B" w14:textId="77777777" w:rsidR="00590F2E" w:rsidRPr="00BE7E75" w:rsidRDefault="00590F2E" w:rsidP="00590F2E">
            <w:pPr>
              <w:jc w:val="left"/>
              <w:rPr>
                <w:sz w:val="22"/>
                <w:szCs w:val="22"/>
              </w:rPr>
            </w:pPr>
          </w:p>
        </w:tc>
        <w:tc>
          <w:tcPr>
            <w:tcW w:w="2268" w:type="dxa"/>
          </w:tcPr>
          <w:p w14:paraId="55879947"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75F79BED" w14:textId="77777777" w:rsidTr="001350E9">
        <w:trPr>
          <w:cantSplit/>
        </w:trPr>
        <w:tc>
          <w:tcPr>
            <w:tcW w:w="709" w:type="dxa"/>
          </w:tcPr>
          <w:p w14:paraId="5BAA2B5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64.21*</w:t>
            </w:r>
          </w:p>
        </w:tc>
        <w:tc>
          <w:tcPr>
            <w:tcW w:w="1701" w:type="dxa"/>
            <w:vMerge/>
          </w:tcPr>
          <w:p w14:paraId="2A4ED280" w14:textId="77777777" w:rsidR="00590F2E" w:rsidRPr="00BE7E75" w:rsidRDefault="00590F2E" w:rsidP="00590F2E">
            <w:pPr>
              <w:suppressAutoHyphens/>
              <w:jc w:val="left"/>
              <w:rPr>
                <w:sz w:val="22"/>
                <w:szCs w:val="22"/>
              </w:rPr>
            </w:pPr>
          </w:p>
        </w:tc>
        <w:tc>
          <w:tcPr>
            <w:tcW w:w="1276" w:type="dxa"/>
          </w:tcPr>
          <w:p w14:paraId="2CEE3D10"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tc>
        <w:tc>
          <w:tcPr>
            <w:tcW w:w="2410" w:type="dxa"/>
          </w:tcPr>
          <w:p w14:paraId="4AA94A01" w14:textId="77777777" w:rsidR="00590F2E" w:rsidRPr="00BE7E75" w:rsidRDefault="00590F2E" w:rsidP="00590F2E">
            <w:pPr>
              <w:pStyle w:val="a3"/>
              <w:tabs>
                <w:tab w:val="left" w:pos="708"/>
              </w:tabs>
              <w:suppressAutoHyphens/>
              <w:jc w:val="left"/>
              <w:rPr>
                <w:sz w:val="22"/>
                <w:szCs w:val="22"/>
              </w:rPr>
            </w:pPr>
            <w:r w:rsidRPr="00BE7E75">
              <w:rPr>
                <w:sz w:val="22"/>
                <w:szCs w:val="22"/>
              </w:rPr>
              <w:t>Bacillus cereus</w:t>
            </w:r>
          </w:p>
        </w:tc>
        <w:tc>
          <w:tcPr>
            <w:tcW w:w="2551" w:type="dxa"/>
            <w:vMerge/>
          </w:tcPr>
          <w:p w14:paraId="5B88F53C" w14:textId="77777777" w:rsidR="00590F2E" w:rsidRPr="00BE7E75" w:rsidRDefault="00590F2E" w:rsidP="00590F2E">
            <w:pPr>
              <w:jc w:val="left"/>
              <w:rPr>
                <w:sz w:val="22"/>
                <w:szCs w:val="22"/>
              </w:rPr>
            </w:pPr>
          </w:p>
        </w:tc>
        <w:tc>
          <w:tcPr>
            <w:tcW w:w="2268" w:type="dxa"/>
          </w:tcPr>
          <w:p w14:paraId="3034D5B7" w14:textId="77777777" w:rsidR="00590F2E" w:rsidRPr="00BE7E75" w:rsidRDefault="00590F2E" w:rsidP="00590F2E">
            <w:pPr>
              <w:suppressAutoHyphens/>
              <w:jc w:val="left"/>
              <w:rPr>
                <w:sz w:val="22"/>
                <w:szCs w:val="22"/>
              </w:rPr>
            </w:pPr>
            <w:r w:rsidRPr="00BE7E75">
              <w:rPr>
                <w:sz w:val="22"/>
                <w:szCs w:val="22"/>
              </w:rPr>
              <w:t>ГОСТ 10444.8-2013</w:t>
            </w:r>
          </w:p>
        </w:tc>
      </w:tr>
      <w:tr w:rsidR="00590F2E" w:rsidRPr="00BE7E75" w14:paraId="104067C5" w14:textId="77777777" w:rsidTr="001350E9">
        <w:trPr>
          <w:cantSplit/>
          <w:trHeight w:val="4564"/>
        </w:trPr>
        <w:tc>
          <w:tcPr>
            <w:tcW w:w="709" w:type="dxa"/>
            <w:vMerge w:val="restart"/>
            <w:tcBorders>
              <w:bottom w:val="single" w:sz="4" w:space="0" w:color="auto"/>
            </w:tcBorders>
          </w:tcPr>
          <w:p w14:paraId="3725DA1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w:t>
            </w:r>
          </w:p>
        </w:tc>
        <w:tc>
          <w:tcPr>
            <w:tcW w:w="1701" w:type="dxa"/>
            <w:vMerge w:val="restart"/>
            <w:tcBorders>
              <w:bottom w:val="single" w:sz="4" w:space="0" w:color="auto"/>
            </w:tcBorders>
          </w:tcPr>
          <w:p w14:paraId="422D9707" w14:textId="77777777" w:rsidR="00590F2E" w:rsidRPr="00BE7E75" w:rsidRDefault="00590F2E" w:rsidP="00590F2E">
            <w:pPr>
              <w:suppressAutoHyphens/>
              <w:jc w:val="left"/>
              <w:rPr>
                <w:sz w:val="22"/>
                <w:szCs w:val="22"/>
              </w:rPr>
            </w:pPr>
            <w:r w:rsidRPr="00BE7E75">
              <w:rPr>
                <w:sz w:val="22"/>
                <w:szCs w:val="22"/>
              </w:rPr>
              <w:t xml:space="preserve">Консервы </w:t>
            </w:r>
          </w:p>
          <w:p w14:paraId="6A07B11F" w14:textId="77777777" w:rsidR="00590F2E" w:rsidRPr="00BE7E75" w:rsidRDefault="00590F2E" w:rsidP="00590F2E">
            <w:pPr>
              <w:suppressAutoHyphens/>
              <w:jc w:val="left"/>
              <w:rPr>
                <w:sz w:val="22"/>
                <w:szCs w:val="22"/>
              </w:rPr>
            </w:pPr>
            <w:r w:rsidRPr="00BE7E75">
              <w:rPr>
                <w:sz w:val="22"/>
                <w:szCs w:val="22"/>
              </w:rPr>
              <w:t>стерилизова</w:t>
            </w:r>
            <w:r w:rsidRPr="00BE7E75">
              <w:rPr>
                <w:sz w:val="22"/>
                <w:szCs w:val="22"/>
              </w:rPr>
              <w:t>н</w:t>
            </w:r>
            <w:r w:rsidRPr="00BE7E75">
              <w:rPr>
                <w:sz w:val="22"/>
                <w:szCs w:val="22"/>
              </w:rPr>
              <w:t>ные, пастеризова</w:t>
            </w:r>
            <w:r w:rsidRPr="00BE7E75">
              <w:rPr>
                <w:sz w:val="22"/>
                <w:szCs w:val="22"/>
              </w:rPr>
              <w:t>н</w:t>
            </w:r>
            <w:r w:rsidRPr="00BE7E75">
              <w:rPr>
                <w:sz w:val="22"/>
                <w:szCs w:val="22"/>
              </w:rPr>
              <w:t>ные (все виды полных консе</w:t>
            </w:r>
            <w:r w:rsidRPr="00BE7E75">
              <w:rPr>
                <w:sz w:val="22"/>
                <w:szCs w:val="22"/>
              </w:rPr>
              <w:t>р</w:t>
            </w:r>
            <w:r w:rsidRPr="00BE7E75">
              <w:rPr>
                <w:sz w:val="22"/>
                <w:szCs w:val="22"/>
              </w:rPr>
              <w:t>вов)</w:t>
            </w:r>
          </w:p>
          <w:p w14:paraId="4422DA56" w14:textId="77777777" w:rsidR="00590F2E" w:rsidRPr="00BE7E75" w:rsidRDefault="00590F2E" w:rsidP="00590F2E">
            <w:pPr>
              <w:suppressAutoHyphens/>
              <w:jc w:val="left"/>
              <w:rPr>
                <w:sz w:val="22"/>
                <w:szCs w:val="22"/>
              </w:rPr>
            </w:pPr>
          </w:p>
        </w:tc>
        <w:tc>
          <w:tcPr>
            <w:tcW w:w="1276" w:type="dxa"/>
            <w:tcBorders>
              <w:bottom w:val="single" w:sz="4" w:space="0" w:color="auto"/>
            </w:tcBorders>
          </w:tcPr>
          <w:p w14:paraId="081EFA8D"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277E9684"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3E610EA2"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2C7B3E09"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0F07A94D"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Borders>
              <w:bottom w:val="single" w:sz="4" w:space="0" w:color="auto"/>
            </w:tcBorders>
          </w:tcPr>
          <w:p w14:paraId="33F6B422" w14:textId="77777777" w:rsidR="00590F2E" w:rsidRPr="00BE7E75" w:rsidRDefault="00590F2E" w:rsidP="00590F2E">
            <w:pPr>
              <w:pStyle w:val="a3"/>
              <w:tabs>
                <w:tab w:val="left" w:pos="708"/>
              </w:tabs>
              <w:suppressAutoHyphens/>
              <w:jc w:val="left"/>
              <w:rPr>
                <w:sz w:val="22"/>
                <w:szCs w:val="22"/>
              </w:rPr>
            </w:pPr>
            <w:r w:rsidRPr="00BE7E75">
              <w:rPr>
                <w:sz w:val="22"/>
                <w:szCs w:val="22"/>
              </w:rPr>
              <w:t>Промышленная ст</w:t>
            </w:r>
            <w:r w:rsidRPr="00BE7E75">
              <w:rPr>
                <w:sz w:val="22"/>
                <w:szCs w:val="22"/>
              </w:rPr>
              <w:t>е</w:t>
            </w:r>
            <w:r w:rsidRPr="00BE7E75">
              <w:rPr>
                <w:sz w:val="22"/>
                <w:szCs w:val="22"/>
              </w:rPr>
              <w:t>рильность</w:t>
            </w:r>
          </w:p>
        </w:tc>
        <w:tc>
          <w:tcPr>
            <w:tcW w:w="2551" w:type="dxa"/>
            <w:tcBorders>
              <w:bottom w:val="single" w:sz="4" w:space="0" w:color="auto"/>
            </w:tcBorders>
          </w:tcPr>
          <w:p w14:paraId="1A6948EE" w14:textId="77777777" w:rsidR="00590F2E" w:rsidRPr="00BE7E75" w:rsidRDefault="00590F2E" w:rsidP="00590F2E">
            <w:pPr>
              <w:jc w:val="left"/>
              <w:rPr>
                <w:sz w:val="22"/>
                <w:szCs w:val="22"/>
              </w:rPr>
            </w:pPr>
            <w:r w:rsidRPr="00BE7E75">
              <w:rPr>
                <w:sz w:val="22"/>
                <w:szCs w:val="22"/>
              </w:rPr>
              <w:t xml:space="preserve">СанПиН и ГН </w:t>
            </w:r>
          </w:p>
          <w:p w14:paraId="541F9E5D" w14:textId="77777777" w:rsidR="00590F2E" w:rsidRPr="00BE7E75" w:rsidRDefault="00590F2E" w:rsidP="00590F2E">
            <w:pPr>
              <w:jc w:val="left"/>
              <w:rPr>
                <w:sz w:val="22"/>
                <w:szCs w:val="22"/>
              </w:rPr>
            </w:pPr>
            <w:r w:rsidRPr="00BE7E75">
              <w:rPr>
                <w:sz w:val="22"/>
                <w:szCs w:val="22"/>
              </w:rPr>
              <w:t>от 21.06.2013 № 52</w:t>
            </w:r>
          </w:p>
          <w:p w14:paraId="5C0B2FB3"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431BEAB"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736C7B63"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Borders>
              <w:bottom w:val="single" w:sz="4" w:space="0" w:color="auto"/>
            </w:tcBorders>
          </w:tcPr>
          <w:p w14:paraId="23C679EE" w14:textId="77777777" w:rsidR="00590F2E" w:rsidRPr="00BE7E75" w:rsidRDefault="00590F2E" w:rsidP="00590F2E">
            <w:pPr>
              <w:suppressAutoHyphens/>
              <w:jc w:val="left"/>
              <w:rPr>
                <w:sz w:val="22"/>
                <w:szCs w:val="22"/>
              </w:rPr>
            </w:pPr>
            <w:r w:rsidRPr="00BE7E75">
              <w:rPr>
                <w:sz w:val="22"/>
                <w:szCs w:val="22"/>
              </w:rPr>
              <w:t>ГОСТ 30425-97</w:t>
            </w:r>
          </w:p>
        </w:tc>
      </w:tr>
      <w:tr w:rsidR="00590F2E" w:rsidRPr="00BE7E75" w14:paraId="13FDA530" w14:textId="77777777" w:rsidTr="001350E9">
        <w:trPr>
          <w:cantSplit/>
        </w:trPr>
        <w:tc>
          <w:tcPr>
            <w:tcW w:w="709" w:type="dxa"/>
            <w:vMerge/>
          </w:tcPr>
          <w:p w14:paraId="11D9AEE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p>
        </w:tc>
        <w:tc>
          <w:tcPr>
            <w:tcW w:w="1701" w:type="dxa"/>
            <w:vMerge/>
          </w:tcPr>
          <w:p w14:paraId="6717D8EA" w14:textId="77777777" w:rsidR="00590F2E" w:rsidRPr="00BE7E75" w:rsidRDefault="00590F2E" w:rsidP="00590F2E">
            <w:pPr>
              <w:suppressAutoHyphens/>
              <w:jc w:val="left"/>
              <w:rPr>
                <w:sz w:val="22"/>
                <w:szCs w:val="22"/>
              </w:rPr>
            </w:pPr>
          </w:p>
        </w:tc>
        <w:tc>
          <w:tcPr>
            <w:tcW w:w="8505" w:type="dxa"/>
            <w:gridSpan w:val="4"/>
          </w:tcPr>
          <w:p w14:paraId="18E972A9" w14:textId="77777777" w:rsidR="00590F2E" w:rsidRPr="00BE7E75" w:rsidRDefault="00590F2E" w:rsidP="00590F2E">
            <w:pPr>
              <w:suppressAutoHyphens/>
              <w:jc w:val="left"/>
              <w:rPr>
                <w:sz w:val="22"/>
                <w:szCs w:val="22"/>
              </w:rPr>
            </w:pPr>
            <w:r w:rsidRPr="00BE7E75">
              <w:rPr>
                <w:sz w:val="22"/>
                <w:szCs w:val="22"/>
              </w:rPr>
              <w:t>Микробиологические показатели безопасности</w:t>
            </w:r>
          </w:p>
          <w:p w14:paraId="4EE07537" w14:textId="77777777" w:rsidR="00590F2E" w:rsidRPr="00BE7E75" w:rsidRDefault="00590F2E" w:rsidP="00590F2E">
            <w:pPr>
              <w:suppressAutoHyphens/>
              <w:jc w:val="left"/>
              <w:rPr>
                <w:sz w:val="22"/>
                <w:szCs w:val="22"/>
              </w:rPr>
            </w:pPr>
            <w:r w:rsidRPr="00BE7E75">
              <w:rPr>
                <w:sz w:val="22"/>
                <w:szCs w:val="22"/>
              </w:rPr>
              <w:t>(промышленная стерильность) по</w:t>
            </w:r>
            <w:r w:rsidRPr="00BE7E75">
              <w:rPr>
                <w:sz w:val="22"/>
                <w:szCs w:val="22"/>
              </w:rPr>
              <w:t>л</w:t>
            </w:r>
            <w:r w:rsidRPr="00BE7E75">
              <w:rPr>
                <w:sz w:val="22"/>
                <w:szCs w:val="22"/>
              </w:rPr>
              <w:t>ных консервов групп А и Б</w:t>
            </w:r>
          </w:p>
        </w:tc>
      </w:tr>
      <w:tr w:rsidR="00590F2E" w:rsidRPr="00BE7E75" w14:paraId="44D88E01" w14:textId="77777777" w:rsidTr="001350E9">
        <w:trPr>
          <w:cantSplit/>
        </w:trPr>
        <w:tc>
          <w:tcPr>
            <w:tcW w:w="709" w:type="dxa"/>
          </w:tcPr>
          <w:p w14:paraId="04B6CCA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65.2*</w:t>
            </w:r>
          </w:p>
        </w:tc>
        <w:tc>
          <w:tcPr>
            <w:tcW w:w="1701" w:type="dxa"/>
            <w:vMerge/>
          </w:tcPr>
          <w:p w14:paraId="73D4D3B7" w14:textId="77777777" w:rsidR="00590F2E" w:rsidRPr="00BE7E75" w:rsidRDefault="00590F2E" w:rsidP="00590F2E">
            <w:pPr>
              <w:suppressAutoHyphens/>
              <w:jc w:val="left"/>
              <w:rPr>
                <w:sz w:val="22"/>
                <w:szCs w:val="22"/>
              </w:rPr>
            </w:pPr>
          </w:p>
        </w:tc>
        <w:tc>
          <w:tcPr>
            <w:tcW w:w="1276" w:type="dxa"/>
          </w:tcPr>
          <w:p w14:paraId="46CAF928"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73C56019"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7604A6D9"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2B81D822"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2F4D4939"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42FEE460" w14:textId="77777777" w:rsidR="00590F2E" w:rsidRPr="00BE7E75" w:rsidRDefault="00590F2E" w:rsidP="00590F2E">
            <w:pPr>
              <w:pStyle w:val="a3"/>
              <w:tabs>
                <w:tab w:val="left" w:pos="708"/>
              </w:tabs>
              <w:suppressAutoHyphens/>
              <w:jc w:val="left"/>
              <w:rPr>
                <w:sz w:val="22"/>
                <w:szCs w:val="22"/>
                <w:lang w:val="ru-RU"/>
              </w:rPr>
            </w:pPr>
            <w:r w:rsidRPr="00BE7E75">
              <w:rPr>
                <w:sz w:val="22"/>
                <w:szCs w:val="22"/>
              </w:rPr>
              <w:t>Спорообразующие мезофильных аэро</w:t>
            </w:r>
            <w:r w:rsidRPr="00BE7E75">
              <w:rPr>
                <w:sz w:val="22"/>
                <w:szCs w:val="22"/>
              </w:rPr>
              <w:t>б</w:t>
            </w:r>
            <w:r w:rsidRPr="00BE7E75">
              <w:rPr>
                <w:sz w:val="22"/>
                <w:szCs w:val="22"/>
              </w:rPr>
              <w:t>ные и факультати</w:t>
            </w:r>
            <w:r w:rsidRPr="00BE7E75">
              <w:rPr>
                <w:sz w:val="22"/>
                <w:szCs w:val="22"/>
              </w:rPr>
              <w:t>в</w:t>
            </w:r>
            <w:r w:rsidRPr="00BE7E75">
              <w:rPr>
                <w:sz w:val="22"/>
                <w:szCs w:val="22"/>
              </w:rPr>
              <w:t>но-анаэробные микроо</w:t>
            </w:r>
            <w:r w:rsidRPr="00BE7E75">
              <w:rPr>
                <w:sz w:val="22"/>
                <w:szCs w:val="22"/>
              </w:rPr>
              <w:t>р</w:t>
            </w:r>
            <w:r w:rsidRPr="00BE7E75">
              <w:rPr>
                <w:sz w:val="22"/>
                <w:szCs w:val="22"/>
              </w:rPr>
              <w:t xml:space="preserve">ганизмы группы </w:t>
            </w:r>
            <w:r w:rsidRPr="00BE7E75">
              <w:rPr>
                <w:sz w:val="22"/>
                <w:szCs w:val="22"/>
                <w:lang w:val="en-US"/>
              </w:rPr>
              <w:t>B</w:t>
            </w:r>
            <w:r w:rsidRPr="00BE7E75">
              <w:rPr>
                <w:sz w:val="22"/>
                <w:szCs w:val="22"/>
              </w:rPr>
              <w:t xml:space="preserve">. </w:t>
            </w:r>
            <w:r w:rsidRPr="00BE7E75">
              <w:rPr>
                <w:sz w:val="22"/>
                <w:szCs w:val="22"/>
                <w:lang w:val="en-US"/>
              </w:rPr>
              <w:t>Subtilis</w:t>
            </w:r>
          </w:p>
          <w:p w14:paraId="478C1A74" w14:textId="77777777" w:rsidR="00590F2E" w:rsidRPr="00BE7E75" w:rsidRDefault="00590F2E" w:rsidP="00590F2E">
            <w:pPr>
              <w:pStyle w:val="a3"/>
              <w:tabs>
                <w:tab w:val="left" w:pos="708"/>
              </w:tabs>
              <w:suppressAutoHyphens/>
              <w:jc w:val="left"/>
              <w:rPr>
                <w:sz w:val="22"/>
                <w:szCs w:val="22"/>
                <w:lang w:val="ru-RU"/>
              </w:rPr>
            </w:pPr>
          </w:p>
          <w:p w14:paraId="64DFBD57" w14:textId="77777777" w:rsidR="00590F2E" w:rsidRPr="00BE7E75" w:rsidRDefault="00590F2E" w:rsidP="00590F2E">
            <w:pPr>
              <w:pStyle w:val="a3"/>
              <w:tabs>
                <w:tab w:val="left" w:pos="708"/>
              </w:tabs>
              <w:suppressAutoHyphens/>
              <w:jc w:val="left"/>
              <w:rPr>
                <w:sz w:val="22"/>
                <w:szCs w:val="22"/>
                <w:lang w:val="ru-RU"/>
              </w:rPr>
            </w:pPr>
          </w:p>
        </w:tc>
        <w:tc>
          <w:tcPr>
            <w:tcW w:w="2551" w:type="dxa"/>
            <w:vMerge w:val="restart"/>
          </w:tcPr>
          <w:p w14:paraId="766F8D57" w14:textId="77777777" w:rsidR="00590F2E" w:rsidRPr="00BE7E75" w:rsidRDefault="00590F2E" w:rsidP="00590F2E">
            <w:pPr>
              <w:jc w:val="left"/>
              <w:rPr>
                <w:sz w:val="22"/>
                <w:szCs w:val="22"/>
              </w:rPr>
            </w:pPr>
            <w:r w:rsidRPr="00BE7E75">
              <w:rPr>
                <w:sz w:val="22"/>
                <w:szCs w:val="22"/>
              </w:rPr>
              <w:t xml:space="preserve">СанПиН и ГН </w:t>
            </w:r>
          </w:p>
          <w:p w14:paraId="308E4189" w14:textId="77777777" w:rsidR="00590F2E" w:rsidRPr="00BE7E75" w:rsidRDefault="00590F2E" w:rsidP="00590F2E">
            <w:pPr>
              <w:jc w:val="left"/>
              <w:rPr>
                <w:sz w:val="22"/>
                <w:szCs w:val="22"/>
              </w:rPr>
            </w:pPr>
            <w:r w:rsidRPr="00BE7E75">
              <w:rPr>
                <w:sz w:val="22"/>
                <w:szCs w:val="22"/>
              </w:rPr>
              <w:t>от 21.06.2013 № 52</w:t>
            </w:r>
          </w:p>
          <w:p w14:paraId="5C74F338"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DA38C01" w14:textId="77777777" w:rsidR="00590F2E" w:rsidRPr="00BE7E75" w:rsidRDefault="00590F2E" w:rsidP="00590F2E">
            <w:pPr>
              <w:shd w:val="clear" w:color="auto" w:fill="FFFFFF"/>
              <w:jc w:val="left"/>
              <w:rPr>
                <w:sz w:val="22"/>
                <w:szCs w:val="22"/>
              </w:rPr>
            </w:pPr>
            <w:r w:rsidRPr="00BE7E75">
              <w:rPr>
                <w:sz w:val="22"/>
                <w:szCs w:val="22"/>
              </w:rPr>
              <w:t>СанПиН и ГН от 12.12.2012 № 195</w:t>
            </w:r>
          </w:p>
          <w:p w14:paraId="563EC1FA"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40A475D4"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00490FF9" w14:textId="77777777" w:rsidR="00590F2E" w:rsidRPr="00BE7E75" w:rsidRDefault="00590F2E" w:rsidP="00590F2E">
            <w:pPr>
              <w:suppressAutoHyphens/>
              <w:jc w:val="left"/>
              <w:rPr>
                <w:sz w:val="22"/>
                <w:szCs w:val="22"/>
              </w:rPr>
            </w:pPr>
            <w:r w:rsidRPr="00BE7E75">
              <w:rPr>
                <w:sz w:val="22"/>
                <w:szCs w:val="22"/>
              </w:rPr>
              <w:t>ГОСТ 30425-97</w:t>
            </w:r>
          </w:p>
          <w:p w14:paraId="0DF681A7"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5FF7B3B3" w14:textId="77777777" w:rsidTr="001350E9">
        <w:trPr>
          <w:cantSplit/>
        </w:trPr>
        <w:tc>
          <w:tcPr>
            <w:tcW w:w="709" w:type="dxa"/>
          </w:tcPr>
          <w:p w14:paraId="42CC964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65.3*</w:t>
            </w:r>
          </w:p>
        </w:tc>
        <w:tc>
          <w:tcPr>
            <w:tcW w:w="1701" w:type="dxa"/>
            <w:vMerge/>
          </w:tcPr>
          <w:p w14:paraId="3DAD427C" w14:textId="77777777" w:rsidR="00590F2E" w:rsidRPr="00BE7E75" w:rsidRDefault="00590F2E" w:rsidP="00590F2E">
            <w:pPr>
              <w:suppressAutoHyphens/>
              <w:jc w:val="left"/>
              <w:rPr>
                <w:sz w:val="22"/>
                <w:szCs w:val="22"/>
              </w:rPr>
            </w:pPr>
          </w:p>
        </w:tc>
        <w:tc>
          <w:tcPr>
            <w:tcW w:w="1276" w:type="dxa"/>
          </w:tcPr>
          <w:p w14:paraId="3ADC6717"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346BA13E"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201590BB"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765E1B2A"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1345142B"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5C237D7A" w14:textId="77777777" w:rsidR="00590F2E" w:rsidRPr="00BE7E75" w:rsidRDefault="00590F2E" w:rsidP="00590F2E">
            <w:pPr>
              <w:pStyle w:val="a3"/>
              <w:tabs>
                <w:tab w:val="left" w:pos="708"/>
              </w:tabs>
              <w:suppressAutoHyphens/>
              <w:jc w:val="left"/>
              <w:rPr>
                <w:sz w:val="22"/>
                <w:szCs w:val="22"/>
                <w:lang w:val="ru-RU"/>
              </w:rPr>
            </w:pPr>
            <w:r w:rsidRPr="00BE7E75">
              <w:rPr>
                <w:sz w:val="22"/>
                <w:szCs w:val="22"/>
              </w:rPr>
              <w:t>Спорообразующие мезофильных аэро</w:t>
            </w:r>
            <w:r w:rsidRPr="00BE7E75">
              <w:rPr>
                <w:sz w:val="22"/>
                <w:szCs w:val="22"/>
              </w:rPr>
              <w:t>б</w:t>
            </w:r>
            <w:r w:rsidRPr="00BE7E75">
              <w:rPr>
                <w:sz w:val="22"/>
                <w:szCs w:val="22"/>
              </w:rPr>
              <w:t>ные и факультати</w:t>
            </w:r>
            <w:r w:rsidRPr="00BE7E75">
              <w:rPr>
                <w:sz w:val="22"/>
                <w:szCs w:val="22"/>
              </w:rPr>
              <w:t>в</w:t>
            </w:r>
            <w:r w:rsidRPr="00BE7E75">
              <w:rPr>
                <w:sz w:val="22"/>
                <w:szCs w:val="22"/>
              </w:rPr>
              <w:t>но-анаэробные микроо</w:t>
            </w:r>
            <w:r w:rsidRPr="00BE7E75">
              <w:rPr>
                <w:sz w:val="22"/>
                <w:szCs w:val="22"/>
              </w:rPr>
              <w:t>р</w:t>
            </w:r>
            <w:r w:rsidRPr="00BE7E75">
              <w:rPr>
                <w:sz w:val="22"/>
                <w:szCs w:val="22"/>
              </w:rPr>
              <w:t xml:space="preserve">ганизмы группы </w:t>
            </w:r>
            <w:r w:rsidRPr="00BE7E75">
              <w:rPr>
                <w:sz w:val="22"/>
                <w:szCs w:val="22"/>
                <w:lang w:val="en-US"/>
              </w:rPr>
              <w:t>B</w:t>
            </w:r>
            <w:r w:rsidRPr="00BE7E75">
              <w:rPr>
                <w:sz w:val="22"/>
                <w:szCs w:val="22"/>
              </w:rPr>
              <w:t>.</w:t>
            </w:r>
            <w:r w:rsidRPr="00BE7E75">
              <w:rPr>
                <w:sz w:val="22"/>
                <w:szCs w:val="22"/>
                <w:lang w:val="en-US"/>
              </w:rPr>
              <w:t>cereus</w:t>
            </w:r>
            <w:r w:rsidRPr="00BE7E75">
              <w:rPr>
                <w:sz w:val="22"/>
                <w:szCs w:val="22"/>
              </w:rPr>
              <w:t xml:space="preserve"> и (или) </w:t>
            </w:r>
            <w:r w:rsidRPr="00BE7E75">
              <w:rPr>
                <w:sz w:val="22"/>
                <w:szCs w:val="22"/>
                <w:lang w:val="en-US"/>
              </w:rPr>
              <w:t>B</w:t>
            </w:r>
            <w:r w:rsidRPr="00BE7E75">
              <w:rPr>
                <w:sz w:val="22"/>
                <w:szCs w:val="22"/>
              </w:rPr>
              <w:t>.</w:t>
            </w:r>
            <w:r w:rsidRPr="00BE7E75">
              <w:rPr>
                <w:sz w:val="22"/>
                <w:szCs w:val="22"/>
                <w:lang w:val="en-US"/>
              </w:rPr>
              <w:t>polymyxa</w:t>
            </w:r>
          </w:p>
          <w:p w14:paraId="58919293" w14:textId="77777777" w:rsidR="00590F2E" w:rsidRPr="00BE7E75" w:rsidRDefault="00590F2E" w:rsidP="00590F2E">
            <w:pPr>
              <w:pStyle w:val="a3"/>
              <w:tabs>
                <w:tab w:val="left" w:pos="708"/>
              </w:tabs>
              <w:suppressAutoHyphens/>
              <w:jc w:val="left"/>
              <w:rPr>
                <w:sz w:val="22"/>
                <w:szCs w:val="22"/>
                <w:lang w:val="ru-RU"/>
              </w:rPr>
            </w:pPr>
          </w:p>
        </w:tc>
        <w:tc>
          <w:tcPr>
            <w:tcW w:w="2551" w:type="dxa"/>
            <w:vMerge/>
          </w:tcPr>
          <w:p w14:paraId="63B108C3" w14:textId="77777777" w:rsidR="00590F2E" w:rsidRPr="00BE7E75" w:rsidRDefault="00590F2E" w:rsidP="00590F2E">
            <w:pPr>
              <w:suppressAutoHyphens/>
              <w:jc w:val="left"/>
              <w:rPr>
                <w:sz w:val="22"/>
                <w:szCs w:val="22"/>
              </w:rPr>
            </w:pPr>
          </w:p>
        </w:tc>
        <w:tc>
          <w:tcPr>
            <w:tcW w:w="2268" w:type="dxa"/>
          </w:tcPr>
          <w:p w14:paraId="19AA083E" w14:textId="77777777" w:rsidR="00590F2E" w:rsidRPr="00BE7E75" w:rsidRDefault="00590F2E" w:rsidP="00590F2E">
            <w:pPr>
              <w:suppressAutoHyphens/>
              <w:jc w:val="left"/>
              <w:rPr>
                <w:sz w:val="22"/>
                <w:szCs w:val="22"/>
              </w:rPr>
            </w:pPr>
            <w:r w:rsidRPr="00BE7E75">
              <w:rPr>
                <w:sz w:val="22"/>
                <w:szCs w:val="22"/>
              </w:rPr>
              <w:t xml:space="preserve">ГОСТ 30425-97 </w:t>
            </w:r>
          </w:p>
          <w:p w14:paraId="2B0AFF7A"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10444.8-2013</w:t>
            </w:r>
          </w:p>
        </w:tc>
      </w:tr>
      <w:tr w:rsidR="00590F2E" w:rsidRPr="00BE7E75" w14:paraId="59E1A0EA" w14:textId="77777777" w:rsidTr="001350E9">
        <w:trPr>
          <w:cantSplit/>
        </w:trPr>
        <w:tc>
          <w:tcPr>
            <w:tcW w:w="709" w:type="dxa"/>
          </w:tcPr>
          <w:p w14:paraId="3CB5C5B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65.4*</w:t>
            </w:r>
          </w:p>
        </w:tc>
        <w:tc>
          <w:tcPr>
            <w:tcW w:w="1701" w:type="dxa"/>
            <w:vMerge/>
          </w:tcPr>
          <w:p w14:paraId="246E3E8B" w14:textId="77777777" w:rsidR="00590F2E" w:rsidRPr="00BE7E75" w:rsidRDefault="00590F2E" w:rsidP="00590F2E">
            <w:pPr>
              <w:suppressAutoHyphens/>
              <w:jc w:val="left"/>
              <w:rPr>
                <w:sz w:val="22"/>
                <w:szCs w:val="22"/>
              </w:rPr>
            </w:pPr>
          </w:p>
        </w:tc>
        <w:tc>
          <w:tcPr>
            <w:tcW w:w="1276" w:type="dxa"/>
          </w:tcPr>
          <w:p w14:paraId="34621E28"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332BBF32"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3052B2C3"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6FA0B542"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03569DB1"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2CEC3464" w14:textId="77777777" w:rsidR="00590F2E" w:rsidRPr="00BE7E75" w:rsidRDefault="00590F2E" w:rsidP="00590F2E">
            <w:pPr>
              <w:suppressAutoHyphens/>
              <w:jc w:val="left"/>
              <w:rPr>
                <w:sz w:val="22"/>
                <w:szCs w:val="22"/>
              </w:rPr>
            </w:pPr>
            <w:r w:rsidRPr="00BE7E75">
              <w:rPr>
                <w:sz w:val="22"/>
                <w:szCs w:val="22"/>
              </w:rPr>
              <w:t>Мезофильные кл</w:t>
            </w:r>
            <w:r w:rsidRPr="00BE7E75">
              <w:rPr>
                <w:sz w:val="22"/>
                <w:szCs w:val="22"/>
              </w:rPr>
              <w:t>о</w:t>
            </w:r>
            <w:r w:rsidRPr="00BE7E75">
              <w:rPr>
                <w:sz w:val="22"/>
                <w:szCs w:val="22"/>
              </w:rPr>
              <w:t>стридии:</w:t>
            </w:r>
          </w:p>
          <w:p w14:paraId="7CA2B6CB" w14:textId="77777777" w:rsidR="00590F2E" w:rsidRPr="00BE7E75" w:rsidRDefault="00590F2E" w:rsidP="00590F2E">
            <w:pPr>
              <w:suppressAutoHyphens/>
              <w:jc w:val="left"/>
              <w:rPr>
                <w:sz w:val="22"/>
                <w:szCs w:val="22"/>
              </w:rPr>
            </w:pPr>
            <w:r w:rsidRPr="00BE7E75">
              <w:rPr>
                <w:sz w:val="22"/>
                <w:szCs w:val="22"/>
                <w:lang w:val="en-US"/>
              </w:rPr>
              <w:t>C</w:t>
            </w:r>
            <w:r w:rsidRPr="00BE7E75">
              <w:rPr>
                <w:sz w:val="22"/>
                <w:szCs w:val="22"/>
              </w:rPr>
              <w:t>.</w:t>
            </w:r>
            <w:r w:rsidRPr="00BE7E75">
              <w:rPr>
                <w:sz w:val="22"/>
                <w:szCs w:val="22"/>
                <w:lang w:val="en-US"/>
              </w:rPr>
              <w:t>botulinum</w:t>
            </w:r>
          </w:p>
          <w:p w14:paraId="094B7B1E" w14:textId="77777777" w:rsidR="00590F2E" w:rsidRPr="00BE7E75" w:rsidRDefault="00590F2E" w:rsidP="00590F2E">
            <w:pPr>
              <w:pStyle w:val="a3"/>
              <w:tabs>
                <w:tab w:val="left" w:pos="708"/>
              </w:tabs>
              <w:suppressAutoHyphens/>
              <w:jc w:val="left"/>
              <w:rPr>
                <w:sz w:val="22"/>
                <w:szCs w:val="22"/>
                <w:lang w:val="ru-RU"/>
              </w:rPr>
            </w:pPr>
            <w:r w:rsidRPr="00BE7E75">
              <w:rPr>
                <w:sz w:val="22"/>
                <w:szCs w:val="22"/>
                <w:lang w:val="en-US"/>
              </w:rPr>
              <w:t>C</w:t>
            </w:r>
            <w:r w:rsidRPr="00BE7E75">
              <w:rPr>
                <w:sz w:val="22"/>
                <w:szCs w:val="22"/>
              </w:rPr>
              <w:t>.</w:t>
            </w:r>
            <w:r w:rsidRPr="00BE7E75">
              <w:rPr>
                <w:sz w:val="22"/>
                <w:szCs w:val="22"/>
                <w:lang w:val="en-US"/>
              </w:rPr>
              <w:t>perfingens</w:t>
            </w:r>
          </w:p>
          <w:p w14:paraId="2FBEDAA2" w14:textId="77777777" w:rsidR="00590F2E" w:rsidRPr="00BE7E75" w:rsidRDefault="00590F2E" w:rsidP="00590F2E">
            <w:pPr>
              <w:pStyle w:val="a3"/>
              <w:tabs>
                <w:tab w:val="left" w:pos="708"/>
              </w:tabs>
              <w:suppressAutoHyphens/>
              <w:jc w:val="left"/>
              <w:rPr>
                <w:sz w:val="22"/>
                <w:szCs w:val="22"/>
                <w:lang w:val="ru-RU"/>
              </w:rPr>
            </w:pPr>
          </w:p>
        </w:tc>
        <w:tc>
          <w:tcPr>
            <w:tcW w:w="2551" w:type="dxa"/>
            <w:vMerge/>
          </w:tcPr>
          <w:p w14:paraId="47D63D30" w14:textId="77777777" w:rsidR="00590F2E" w:rsidRPr="00BE7E75" w:rsidRDefault="00590F2E" w:rsidP="00590F2E">
            <w:pPr>
              <w:suppressAutoHyphens/>
              <w:jc w:val="left"/>
              <w:rPr>
                <w:sz w:val="22"/>
                <w:szCs w:val="22"/>
              </w:rPr>
            </w:pPr>
          </w:p>
        </w:tc>
        <w:tc>
          <w:tcPr>
            <w:tcW w:w="2268" w:type="dxa"/>
          </w:tcPr>
          <w:p w14:paraId="00F62718" w14:textId="77777777" w:rsidR="00590F2E" w:rsidRPr="00BE7E75" w:rsidRDefault="00590F2E" w:rsidP="00590F2E">
            <w:pPr>
              <w:suppressAutoHyphens/>
              <w:jc w:val="left"/>
              <w:rPr>
                <w:sz w:val="22"/>
                <w:szCs w:val="22"/>
              </w:rPr>
            </w:pPr>
            <w:r w:rsidRPr="00BE7E75">
              <w:rPr>
                <w:sz w:val="22"/>
                <w:szCs w:val="22"/>
              </w:rPr>
              <w:t>ГОСТ 30425-97</w:t>
            </w:r>
          </w:p>
          <w:p w14:paraId="7E467039" w14:textId="77777777" w:rsidR="00590F2E" w:rsidRPr="00BE7E75" w:rsidRDefault="00590F2E" w:rsidP="00590F2E">
            <w:pPr>
              <w:suppressAutoHyphens/>
              <w:jc w:val="left"/>
              <w:rPr>
                <w:sz w:val="22"/>
                <w:szCs w:val="22"/>
              </w:rPr>
            </w:pPr>
            <w:r w:rsidRPr="00BE7E75">
              <w:rPr>
                <w:sz w:val="22"/>
                <w:szCs w:val="22"/>
              </w:rPr>
              <w:t>ГОСТ 10444.7-86</w:t>
            </w:r>
          </w:p>
          <w:p w14:paraId="6F4C36DD" w14:textId="77777777" w:rsidR="00590F2E" w:rsidRPr="00BE7E75" w:rsidRDefault="00590F2E" w:rsidP="00590F2E">
            <w:pPr>
              <w:suppressAutoHyphens/>
              <w:jc w:val="left"/>
              <w:rPr>
                <w:sz w:val="22"/>
                <w:szCs w:val="22"/>
              </w:rPr>
            </w:pPr>
            <w:r w:rsidRPr="00BE7E75">
              <w:rPr>
                <w:sz w:val="22"/>
                <w:szCs w:val="22"/>
              </w:rPr>
              <w:t>ГОСТ 10444.9-88</w:t>
            </w:r>
          </w:p>
        </w:tc>
      </w:tr>
      <w:tr w:rsidR="00590F2E" w:rsidRPr="00BE7E75" w14:paraId="16A85B56" w14:textId="77777777" w:rsidTr="001350E9">
        <w:trPr>
          <w:cantSplit/>
        </w:trPr>
        <w:tc>
          <w:tcPr>
            <w:tcW w:w="709" w:type="dxa"/>
          </w:tcPr>
          <w:p w14:paraId="3FE708C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65.5*</w:t>
            </w:r>
          </w:p>
        </w:tc>
        <w:tc>
          <w:tcPr>
            <w:tcW w:w="1701" w:type="dxa"/>
            <w:vMerge/>
          </w:tcPr>
          <w:p w14:paraId="1D477C21" w14:textId="77777777" w:rsidR="00590F2E" w:rsidRPr="00BE7E75" w:rsidRDefault="00590F2E" w:rsidP="00590F2E">
            <w:pPr>
              <w:suppressAutoHyphens/>
              <w:jc w:val="left"/>
              <w:rPr>
                <w:sz w:val="22"/>
                <w:szCs w:val="22"/>
              </w:rPr>
            </w:pPr>
          </w:p>
        </w:tc>
        <w:tc>
          <w:tcPr>
            <w:tcW w:w="1276" w:type="dxa"/>
          </w:tcPr>
          <w:p w14:paraId="5A71B150"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56AC3429"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2759EA87"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3F870A85"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3AAB631D"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5C061E5C" w14:textId="77777777" w:rsidR="00590F2E" w:rsidRPr="00BE7E75" w:rsidRDefault="00590F2E" w:rsidP="00590F2E">
            <w:pPr>
              <w:suppressAutoHyphens/>
              <w:jc w:val="left"/>
              <w:rPr>
                <w:sz w:val="22"/>
                <w:szCs w:val="22"/>
              </w:rPr>
            </w:pPr>
            <w:r w:rsidRPr="00BE7E75">
              <w:rPr>
                <w:sz w:val="22"/>
                <w:szCs w:val="22"/>
              </w:rPr>
              <w:t>Неспорообразующие микроорганизмы, в т.ч. молочнокислые и (или) плесневые гр</w:t>
            </w:r>
            <w:r w:rsidRPr="00BE7E75">
              <w:rPr>
                <w:sz w:val="22"/>
                <w:szCs w:val="22"/>
              </w:rPr>
              <w:t>и</w:t>
            </w:r>
            <w:r w:rsidRPr="00BE7E75">
              <w:rPr>
                <w:sz w:val="22"/>
                <w:szCs w:val="22"/>
              </w:rPr>
              <w:t>бы и (или) дрожжи</w:t>
            </w:r>
          </w:p>
          <w:p w14:paraId="71C78C8E" w14:textId="77777777" w:rsidR="00590F2E" w:rsidRPr="00BE7E75" w:rsidRDefault="00590F2E" w:rsidP="00590F2E">
            <w:pPr>
              <w:suppressAutoHyphens/>
              <w:jc w:val="left"/>
              <w:rPr>
                <w:sz w:val="22"/>
                <w:szCs w:val="22"/>
              </w:rPr>
            </w:pPr>
          </w:p>
        </w:tc>
        <w:tc>
          <w:tcPr>
            <w:tcW w:w="2551" w:type="dxa"/>
            <w:vMerge/>
          </w:tcPr>
          <w:p w14:paraId="0F681B53" w14:textId="77777777" w:rsidR="00590F2E" w:rsidRPr="00BE7E75" w:rsidRDefault="00590F2E" w:rsidP="00590F2E">
            <w:pPr>
              <w:suppressAutoHyphens/>
              <w:jc w:val="left"/>
              <w:rPr>
                <w:sz w:val="22"/>
                <w:szCs w:val="22"/>
              </w:rPr>
            </w:pPr>
          </w:p>
        </w:tc>
        <w:tc>
          <w:tcPr>
            <w:tcW w:w="2268" w:type="dxa"/>
          </w:tcPr>
          <w:p w14:paraId="27ECFCD2" w14:textId="77777777" w:rsidR="00590F2E" w:rsidRPr="00BE7E75" w:rsidRDefault="00590F2E" w:rsidP="00590F2E">
            <w:pPr>
              <w:suppressAutoHyphens/>
              <w:jc w:val="left"/>
              <w:rPr>
                <w:sz w:val="22"/>
                <w:szCs w:val="22"/>
              </w:rPr>
            </w:pPr>
            <w:r w:rsidRPr="00BE7E75">
              <w:rPr>
                <w:sz w:val="22"/>
                <w:szCs w:val="22"/>
              </w:rPr>
              <w:t>ГОСТ 30425-97</w:t>
            </w:r>
          </w:p>
          <w:p w14:paraId="49ABCA92"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10444.12-2013</w:t>
            </w:r>
          </w:p>
          <w:p w14:paraId="5E872B6A"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10444.11-2013</w:t>
            </w:r>
          </w:p>
          <w:p w14:paraId="02995C53"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10444.11-89</w:t>
            </w:r>
          </w:p>
          <w:p w14:paraId="50779552"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40F24A92" w14:textId="77777777" w:rsidTr="001350E9">
        <w:trPr>
          <w:cantSplit/>
        </w:trPr>
        <w:tc>
          <w:tcPr>
            <w:tcW w:w="709" w:type="dxa"/>
            <w:tcBorders>
              <w:bottom w:val="single" w:sz="4" w:space="0" w:color="auto"/>
            </w:tcBorders>
          </w:tcPr>
          <w:p w14:paraId="53C4B5F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65.6*</w:t>
            </w:r>
          </w:p>
        </w:tc>
        <w:tc>
          <w:tcPr>
            <w:tcW w:w="1701" w:type="dxa"/>
            <w:vMerge/>
          </w:tcPr>
          <w:p w14:paraId="3C861974" w14:textId="77777777" w:rsidR="00590F2E" w:rsidRPr="00BE7E75" w:rsidRDefault="00590F2E" w:rsidP="00590F2E">
            <w:pPr>
              <w:suppressAutoHyphens/>
              <w:jc w:val="left"/>
              <w:rPr>
                <w:sz w:val="22"/>
                <w:szCs w:val="22"/>
              </w:rPr>
            </w:pPr>
          </w:p>
        </w:tc>
        <w:tc>
          <w:tcPr>
            <w:tcW w:w="1276" w:type="dxa"/>
          </w:tcPr>
          <w:p w14:paraId="7F8B449D"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1CD43432"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13E33111"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0DDE16EC"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1C2202A0"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5FCB7204" w14:textId="77777777" w:rsidR="00590F2E" w:rsidRPr="00BE7E75" w:rsidRDefault="00590F2E" w:rsidP="00590F2E">
            <w:pPr>
              <w:suppressAutoHyphens/>
              <w:jc w:val="left"/>
              <w:rPr>
                <w:sz w:val="22"/>
                <w:szCs w:val="22"/>
              </w:rPr>
            </w:pPr>
            <w:r w:rsidRPr="00BE7E75">
              <w:rPr>
                <w:sz w:val="22"/>
                <w:szCs w:val="22"/>
              </w:rPr>
              <w:t>Спорообразующие термофильные аэро</w:t>
            </w:r>
            <w:r w:rsidRPr="00BE7E75">
              <w:rPr>
                <w:sz w:val="22"/>
                <w:szCs w:val="22"/>
              </w:rPr>
              <w:t>б</w:t>
            </w:r>
            <w:r w:rsidRPr="00BE7E75">
              <w:rPr>
                <w:sz w:val="22"/>
                <w:szCs w:val="22"/>
              </w:rPr>
              <w:t>ные, анаэробные и факульт</w:t>
            </w:r>
            <w:r w:rsidRPr="00BE7E75">
              <w:rPr>
                <w:sz w:val="22"/>
                <w:szCs w:val="22"/>
              </w:rPr>
              <w:t>а</w:t>
            </w:r>
            <w:r w:rsidRPr="00BE7E75">
              <w:rPr>
                <w:sz w:val="22"/>
                <w:szCs w:val="22"/>
              </w:rPr>
              <w:t>тивно-анаэробных микроо</w:t>
            </w:r>
            <w:r w:rsidRPr="00BE7E75">
              <w:rPr>
                <w:sz w:val="22"/>
                <w:szCs w:val="22"/>
              </w:rPr>
              <w:t>р</w:t>
            </w:r>
            <w:r w:rsidRPr="00BE7E75">
              <w:rPr>
                <w:sz w:val="22"/>
                <w:szCs w:val="22"/>
              </w:rPr>
              <w:t>ганизмы</w:t>
            </w:r>
          </w:p>
          <w:p w14:paraId="1AE1DEA5" w14:textId="77777777" w:rsidR="00590F2E" w:rsidRPr="00BE7E75" w:rsidRDefault="00590F2E" w:rsidP="00590F2E">
            <w:pPr>
              <w:suppressAutoHyphens/>
              <w:jc w:val="left"/>
              <w:rPr>
                <w:sz w:val="22"/>
                <w:szCs w:val="22"/>
              </w:rPr>
            </w:pPr>
          </w:p>
        </w:tc>
        <w:tc>
          <w:tcPr>
            <w:tcW w:w="2551" w:type="dxa"/>
            <w:vMerge/>
          </w:tcPr>
          <w:p w14:paraId="66271597" w14:textId="77777777" w:rsidR="00590F2E" w:rsidRPr="00BE7E75" w:rsidRDefault="00590F2E" w:rsidP="00590F2E">
            <w:pPr>
              <w:suppressAutoHyphens/>
              <w:jc w:val="left"/>
              <w:rPr>
                <w:sz w:val="22"/>
                <w:szCs w:val="22"/>
              </w:rPr>
            </w:pPr>
          </w:p>
        </w:tc>
        <w:tc>
          <w:tcPr>
            <w:tcW w:w="2268" w:type="dxa"/>
          </w:tcPr>
          <w:p w14:paraId="04741DCC" w14:textId="77777777" w:rsidR="00590F2E" w:rsidRPr="00BE7E75" w:rsidRDefault="00590F2E" w:rsidP="00590F2E">
            <w:pPr>
              <w:suppressAutoHyphens/>
              <w:jc w:val="left"/>
              <w:rPr>
                <w:sz w:val="22"/>
                <w:szCs w:val="22"/>
              </w:rPr>
            </w:pPr>
            <w:r w:rsidRPr="00BE7E75">
              <w:rPr>
                <w:sz w:val="22"/>
                <w:szCs w:val="22"/>
              </w:rPr>
              <w:t>ГОСТ 30425-97</w:t>
            </w:r>
          </w:p>
          <w:p w14:paraId="75A7C9B6"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53DFC49D" w14:textId="77777777" w:rsidTr="001350E9">
        <w:trPr>
          <w:cantSplit/>
        </w:trPr>
        <w:tc>
          <w:tcPr>
            <w:tcW w:w="709" w:type="dxa"/>
            <w:tcBorders>
              <w:bottom w:val="nil"/>
            </w:tcBorders>
          </w:tcPr>
          <w:p w14:paraId="2A239BD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p>
        </w:tc>
        <w:tc>
          <w:tcPr>
            <w:tcW w:w="1701" w:type="dxa"/>
            <w:vMerge w:val="restart"/>
          </w:tcPr>
          <w:p w14:paraId="331DF739" w14:textId="77777777" w:rsidR="00590F2E" w:rsidRPr="00BE7E75" w:rsidRDefault="00590F2E" w:rsidP="00590F2E">
            <w:pPr>
              <w:suppressAutoHyphens/>
              <w:jc w:val="left"/>
              <w:rPr>
                <w:sz w:val="22"/>
                <w:szCs w:val="22"/>
              </w:rPr>
            </w:pPr>
            <w:r w:rsidRPr="00BE7E75">
              <w:rPr>
                <w:sz w:val="22"/>
                <w:szCs w:val="22"/>
              </w:rPr>
              <w:t xml:space="preserve">Консервы </w:t>
            </w:r>
          </w:p>
          <w:p w14:paraId="1FA20C11" w14:textId="77777777" w:rsidR="00590F2E" w:rsidRPr="00BE7E75" w:rsidRDefault="00590F2E" w:rsidP="00590F2E">
            <w:pPr>
              <w:suppressAutoHyphens/>
              <w:jc w:val="left"/>
              <w:rPr>
                <w:sz w:val="22"/>
                <w:szCs w:val="22"/>
              </w:rPr>
            </w:pPr>
            <w:r w:rsidRPr="00BE7E75">
              <w:rPr>
                <w:sz w:val="22"/>
                <w:szCs w:val="22"/>
              </w:rPr>
              <w:t>стерилизова</w:t>
            </w:r>
            <w:r w:rsidRPr="00BE7E75">
              <w:rPr>
                <w:sz w:val="22"/>
                <w:szCs w:val="22"/>
              </w:rPr>
              <w:t>н</w:t>
            </w:r>
            <w:r w:rsidRPr="00BE7E75">
              <w:rPr>
                <w:sz w:val="22"/>
                <w:szCs w:val="22"/>
              </w:rPr>
              <w:t>ные, пастеризова</w:t>
            </w:r>
            <w:r w:rsidRPr="00BE7E75">
              <w:rPr>
                <w:sz w:val="22"/>
                <w:szCs w:val="22"/>
              </w:rPr>
              <w:t>н</w:t>
            </w:r>
            <w:r w:rsidRPr="00BE7E75">
              <w:rPr>
                <w:sz w:val="22"/>
                <w:szCs w:val="22"/>
              </w:rPr>
              <w:t>ные (все виды полных консе</w:t>
            </w:r>
            <w:r w:rsidRPr="00BE7E75">
              <w:rPr>
                <w:sz w:val="22"/>
                <w:szCs w:val="22"/>
              </w:rPr>
              <w:t>р</w:t>
            </w:r>
            <w:r w:rsidRPr="00BE7E75">
              <w:rPr>
                <w:sz w:val="22"/>
                <w:szCs w:val="22"/>
              </w:rPr>
              <w:t>вов)</w:t>
            </w:r>
          </w:p>
          <w:p w14:paraId="26B5B128" w14:textId="77777777" w:rsidR="00590F2E" w:rsidRPr="00BE7E75" w:rsidRDefault="00590F2E" w:rsidP="00590F2E">
            <w:pPr>
              <w:suppressAutoHyphens/>
              <w:jc w:val="left"/>
              <w:rPr>
                <w:sz w:val="22"/>
                <w:szCs w:val="22"/>
              </w:rPr>
            </w:pPr>
          </w:p>
        </w:tc>
        <w:tc>
          <w:tcPr>
            <w:tcW w:w="8505" w:type="dxa"/>
            <w:gridSpan w:val="4"/>
          </w:tcPr>
          <w:p w14:paraId="235A223A" w14:textId="77777777" w:rsidR="00590F2E" w:rsidRPr="00BE7E75" w:rsidRDefault="00590F2E" w:rsidP="00590F2E">
            <w:pPr>
              <w:suppressAutoHyphens/>
              <w:jc w:val="left"/>
              <w:rPr>
                <w:sz w:val="22"/>
                <w:szCs w:val="22"/>
              </w:rPr>
            </w:pPr>
            <w:r w:rsidRPr="00BE7E75">
              <w:rPr>
                <w:sz w:val="22"/>
                <w:szCs w:val="22"/>
              </w:rPr>
              <w:t>Микробиологические показатели безопасности (промышленная стерильность) по</w:t>
            </w:r>
            <w:r w:rsidRPr="00BE7E75">
              <w:rPr>
                <w:sz w:val="22"/>
                <w:szCs w:val="22"/>
              </w:rPr>
              <w:t>л</w:t>
            </w:r>
            <w:r w:rsidRPr="00BE7E75">
              <w:rPr>
                <w:sz w:val="22"/>
                <w:szCs w:val="22"/>
              </w:rPr>
              <w:t>ных консервов группы В</w:t>
            </w:r>
          </w:p>
        </w:tc>
      </w:tr>
      <w:tr w:rsidR="00590F2E" w:rsidRPr="00BE7E75" w14:paraId="7650FD2A" w14:textId="77777777" w:rsidTr="001350E9">
        <w:trPr>
          <w:cantSplit/>
        </w:trPr>
        <w:tc>
          <w:tcPr>
            <w:tcW w:w="709" w:type="dxa"/>
            <w:tcBorders>
              <w:top w:val="nil"/>
            </w:tcBorders>
          </w:tcPr>
          <w:p w14:paraId="4A86A80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65.7*</w:t>
            </w:r>
          </w:p>
        </w:tc>
        <w:tc>
          <w:tcPr>
            <w:tcW w:w="1701" w:type="dxa"/>
            <w:vMerge/>
          </w:tcPr>
          <w:p w14:paraId="2AEA05F1" w14:textId="77777777" w:rsidR="00590F2E" w:rsidRPr="00BE7E75" w:rsidRDefault="00590F2E" w:rsidP="00590F2E">
            <w:pPr>
              <w:suppressAutoHyphens/>
              <w:jc w:val="left"/>
              <w:rPr>
                <w:sz w:val="22"/>
                <w:szCs w:val="22"/>
              </w:rPr>
            </w:pPr>
          </w:p>
        </w:tc>
        <w:tc>
          <w:tcPr>
            <w:tcW w:w="1276" w:type="dxa"/>
          </w:tcPr>
          <w:p w14:paraId="6EF2B4C2"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700D57E1" w14:textId="77777777" w:rsidR="00590F2E" w:rsidRPr="00BE7E75" w:rsidRDefault="00590F2E" w:rsidP="00590F2E">
            <w:pPr>
              <w:suppressAutoHyphens/>
              <w:jc w:val="left"/>
              <w:rPr>
                <w:sz w:val="22"/>
                <w:szCs w:val="22"/>
              </w:rPr>
            </w:pPr>
            <w:r w:rsidRPr="00BE7E75">
              <w:rPr>
                <w:sz w:val="22"/>
                <w:szCs w:val="22"/>
              </w:rPr>
              <w:t>Газообоазующие, спорообразующие мезофильные аэро</w:t>
            </w:r>
            <w:r w:rsidRPr="00BE7E75">
              <w:rPr>
                <w:sz w:val="22"/>
                <w:szCs w:val="22"/>
              </w:rPr>
              <w:t>б</w:t>
            </w:r>
            <w:r w:rsidRPr="00BE7E75">
              <w:rPr>
                <w:sz w:val="22"/>
                <w:szCs w:val="22"/>
              </w:rPr>
              <w:t>ные и факультативно-анаэробные микроо</w:t>
            </w:r>
            <w:r w:rsidRPr="00BE7E75">
              <w:rPr>
                <w:sz w:val="22"/>
                <w:szCs w:val="22"/>
              </w:rPr>
              <w:t>р</w:t>
            </w:r>
            <w:r w:rsidRPr="00BE7E75">
              <w:rPr>
                <w:sz w:val="22"/>
                <w:szCs w:val="22"/>
              </w:rPr>
              <w:t xml:space="preserve">ганизмы группы </w:t>
            </w:r>
          </w:p>
          <w:p w14:paraId="4AF15809" w14:textId="77777777" w:rsidR="00590F2E" w:rsidRPr="00BE7E75" w:rsidRDefault="00590F2E" w:rsidP="00590F2E">
            <w:pPr>
              <w:suppressAutoHyphens/>
              <w:jc w:val="left"/>
              <w:rPr>
                <w:sz w:val="22"/>
                <w:szCs w:val="22"/>
              </w:rPr>
            </w:pPr>
            <w:r w:rsidRPr="00BE7E75">
              <w:rPr>
                <w:sz w:val="22"/>
                <w:szCs w:val="22"/>
                <w:lang w:val="en-US"/>
              </w:rPr>
              <w:t>B</w:t>
            </w:r>
            <w:r w:rsidRPr="00BE7E75">
              <w:rPr>
                <w:sz w:val="22"/>
                <w:szCs w:val="22"/>
              </w:rPr>
              <w:t>.</w:t>
            </w:r>
            <w:r w:rsidRPr="00BE7E75">
              <w:rPr>
                <w:sz w:val="22"/>
                <w:szCs w:val="22"/>
                <w:lang w:val="en-US"/>
              </w:rPr>
              <w:t>polymyxa</w:t>
            </w:r>
          </w:p>
          <w:p w14:paraId="27CB3081" w14:textId="77777777" w:rsidR="00590F2E" w:rsidRPr="00BE7E75" w:rsidRDefault="00590F2E" w:rsidP="00590F2E">
            <w:pPr>
              <w:suppressAutoHyphens/>
              <w:jc w:val="left"/>
              <w:rPr>
                <w:sz w:val="22"/>
                <w:szCs w:val="22"/>
              </w:rPr>
            </w:pPr>
          </w:p>
        </w:tc>
        <w:tc>
          <w:tcPr>
            <w:tcW w:w="2551" w:type="dxa"/>
            <w:vMerge w:val="restart"/>
          </w:tcPr>
          <w:p w14:paraId="39109988" w14:textId="77777777" w:rsidR="00590F2E" w:rsidRPr="00BE7E75" w:rsidRDefault="00590F2E" w:rsidP="00590F2E">
            <w:pPr>
              <w:jc w:val="left"/>
              <w:rPr>
                <w:sz w:val="22"/>
                <w:szCs w:val="22"/>
              </w:rPr>
            </w:pPr>
            <w:r w:rsidRPr="00BE7E75">
              <w:rPr>
                <w:sz w:val="22"/>
                <w:szCs w:val="22"/>
              </w:rPr>
              <w:t xml:space="preserve">СанПиН и ГН </w:t>
            </w:r>
          </w:p>
          <w:p w14:paraId="4CDED9FC" w14:textId="77777777" w:rsidR="00590F2E" w:rsidRPr="00BE7E75" w:rsidRDefault="00590F2E" w:rsidP="00590F2E">
            <w:pPr>
              <w:jc w:val="left"/>
              <w:rPr>
                <w:sz w:val="22"/>
                <w:szCs w:val="22"/>
              </w:rPr>
            </w:pPr>
            <w:r w:rsidRPr="00BE7E75">
              <w:rPr>
                <w:sz w:val="22"/>
                <w:szCs w:val="22"/>
              </w:rPr>
              <w:t>от 21.06.2013 № 52</w:t>
            </w:r>
          </w:p>
          <w:p w14:paraId="1C5D81C0"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A475720"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2DE63F31"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75130919" w14:textId="77777777" w:rsidR="00590F2E" w:rsidRPr="00BE7E75" w:rsidRDefault="00590F2E" w:rsidP="00590F2E">
            <w:pPr>
              <w:suppressAutoHyphens/>
              <w:jc w:val="left"/>
              <w:rPr>
                <w:sz w:val="22"/>
                <w:szCs w:val="22"/>
              </w:rPr>
            </w:pPr>
            <w:r w:rsidRPr="00BE7E75">
              <w:rPr>
                <w:sz w:val="22"/>
                <w:szCs w:val="22"/>
              </w:rPr>
              <w:t>ГОСТ 30425-97</w:t>
            </w:r>
          </w:p>
        </w:tc>
      </w:tr>
      <w:tr w:rsidR="00590F2E" w:rsidRPr="00BE7E75" w14:paraId="779B6790" w14:textId="77777777" w:rsidTr="001350E9">
        <w:trPr>
          <w:cantSplit/>
        </w:trPr>
        <w:tc>
          <w:tcPr>
            <w:tcW w:w="709" w:type="dxa"/>
          </w:tcPr>
          <w:p w14:paraId="1C0D227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65.8*</w:t>
            </w:r>
          </w:p>
        </w:tc>
        <w:tc>
          <w:tcPr>
            <w:tcW w:w="1701" w:type="dxa"/>
            <w:vMerge/>
          </w:tcPr>
          <w:p w14:paraId="3EF083A7" w14:textId="77777777" w:rsidR="00590F2E" w:rsidRPr="00BE7E75" w:rsidRDefault="00590F2E" w:rsidP="00590F2E">
            <w:pPr>
              <w:suppressAutoHyphens/>
              <w:jc w:val="left"/>
              <w:rPr>
                <w:sz w:val="22"/>
                <w:szCs w:val="22"/>
              </w:rPr>
            </w:pPr>
          </w:p>
        </w:tc>
        <w:tc>
          <w:tcPr>
            <w:tcW w:w="1276" w:type="dxa"/>
          </w:tcPr>
          <w:p w14:paraId="2BF775A3"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4F68AB22" w14:textId="77777777" w:rsidR="00590F2E" w:rsidRPr="00BE7E75" w:rsidRDefault="00590F2E" w:rsidP="00590F2E">
            <w:pPr>
              <w:suppressAutoHyphens/>
              <w:jc w:val="left"/>
              <w:rPr>
                <w:sz w:val="22"/>
                <w:szCs w:val="22"/>
              </w:rPr>
            </w:pPr>
            <w:r w:rsidRPr="00BE7E75">
              <w:rPr>
                <w:sz w:val="22"/>
                <w:szCs w:val="22"/>
              </w:rPr>
              <w:t>Негазообоазующие, спорообразующие мезофильные аэро</w:t>
            </w:r>
            <w:r w:rsidRPr="00BE7E75">
              <w:rPr>
                <w:sz w:val="22"/>
                <w:szCs w:val="22"/>
              </w:rPr>
              <w:t>б</w:t>
            </w:r>
            <w:r w:rsidRPr="00BE7E75">
              <w:rPr>
                <w:sz w:val="22"/>
                <w:szCs w:val="22"/>
              </w:rPr>
              <w:t>ные и факультативно-анаэробные микроо</w:t>
            </w:r>
            <w:r w:rsidRPr="00BE7E75">
              <w:rPr>
                <w:sz w:val="22"/>
                <w:szCs w:val="22"/>
              </w:rPr>
              <w:t>р</w:t>
            </w:r>
            <w:r w:rsidRPr="00BE7E75">
              <w:rPr>
                <w:sz w:val="22"/>
                <w:szCs w:val="22"/>
              </w:rPr>
              <w:t xml:space="preserve">ганизмы </w:t>
            </w:r>
          </w:p>
          <w:p w14:paraId="7D7A04AD" w14:textId="77777777" w:rsidR="00590F2E" w:rsidRPr="00BE7E75" w:rsidRDefault="00590F2E" w:rsidP="00590F2E">
            <w:pPr>
              <w:suppressAutoHyphens/>
              <w:jc w:val="left"/>
              <w:rPr>
                <w:sz w:val="22"/>
                <w:szCs w:val="22"/>
              </w:rPr>
            </w:pPr>
          </w:p>
        </w:tc>
        <w:tc>
          <w:tcPr>
            <w:tcW w:w="2551" w:type="dxa"/>
            <w:vMerge/>
          </w:tcPr>
          <w:p w14:paraId="4D124C12" w14:textId="77777777" w:rsidR="00590F2E" w:rsidRPr="00BE7E75" w:rsidRDefault="00590F2E" w:rsidP="00590F2E">
            <w:pPr>
              <w:suppressAutoHyphens/>
              <w:jc w:val="left"/>
              <w:rPr>
                <w:sz w:val="22"/>
                <w:szCs w:val="22"/>
              </w:rPr>
            </w:pPr>
          </w:p>
        </w:tc>
        <w:tc>
          <w:tcPr>
            <w:tcW w:w="2268" w:type="dxa"/>
          </w:tcPr>
          <w:p w14:paraId="51FD25AE" w14:textId="77777777" w:rsidR="00590F2E" w:rsidRPr="00BE7E75" w:rsidRDefault="00590F2E" w:rsidP="00590F2E">
            <w:pPr>
              <w:suppressAutoHyphens/>
              <w:jc w:val="left"/>
              <w:rPr>
                <w:sz w:val="22"/>
                <w:szCs w:val="22"/>
              </w:rPr>
            </w:pPr>
            <w:r w:rsidRPr="00BE7E75">
              <w:rPr>
                <w:sz w:val="22"/>
                <w:szCs w:val="22"/>
              </w:rPr>
              <w:t xml:space="preserve">ГОСТ 30425-97 </w:t>
            </w:r>
          </w:p>
        </w:tc>
      </w:tr>
      <w:tr w:rsidR="00590F2E" w:rsidRPr="00BE7E75" w14:paraId="1D44FD00" w14:textId="77777777" w:rsidTr="001350E9">
        <w:trPr>
          <w:cantSplit/>
        </w:trPr>
        <w:tc>
          <w:tcPr>
            <w:tcW w:w="709" w:type="dxa"/>
          </w:tcPr>
          <w:p w14:paraId="1FE0F9F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65.9*</w:t>
            </w:r>
          </w:p>
        </w:tc>
        <w:tc>
          <w:tcPr>
            <w:tcW w:w="1701" w:type="dxa"/>
            <w:vMerge/>
          </w:tcPr>
          <w:p w14:paraId="14E28646" w14:textId="77777777" w:rsidR="00590F2E" w:rsidRPr="00BE7E75" w:rsidRDefault="00590F2E" w:rsidP="00590F2E">
            <w:pPr>
              <w:suppressAutoHyphens/>
              <w:jc w:val="left"/>
              <w:rPr>
                <w:sz w:val="22"/>
                <w:szCs w:val="22"/>
              </w:rPr>
            </w:pPr>
          </w:p>
        </w:tc>
        <w:tc>
          <w:tcPr>
            <w:tcW w:w="1276" w:type="dxa"/>
          </w:tcPr>
          <w:p w14:paraId="5145E37A"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01349412" w14:textId="77777777" w:rsidR="00590F2E" w:rsidRPr="00BE7E75" w:rsidRDefault="00590F2E" w:rsidP="00590F2E">
            <w:pPr>
              <w:suppressAutoHyphens/>
              <w:jc w:val="left"/>
              <w:rPr>
                <w:sz w:val="22"/>
                <w:szCs w:val="22"/>
              </w:rPr>
            </w:pPr>
            <w:r w:rsidRPr="00BE7E75">
              <w:rPr>
                <w:sz w:val="22"/>
                <w:szCs w:val="22"/>
              </w:rPr>
              <w:t>Мезофильные кл</w:t>
            </w:r>
            <w:r w:rsidRPr="00BE7E75">
              <w:rPr>
                <w:sz w:val="22"/>
                <w:szCs w:val="22"/>
              </w:rPr>
              <w:t>о</w:t>
            </w:r>
            <w:r w:rsidRPr="00BE7E75">
              <w:rPr>
                <w:sz w:val="22"/>
                <w:szCs w:val="22"/>
              </w:rPr>
              <w:t>стридии:</w:t>
            </w:r>
          </w:p>
          <w:p w14:paraId="5921145C" w14:textId="77777777" w:rsidR="00590F2E" w:rsidRPr="00BE7E75" w:rsidRDefault="00590F2E" w:rsidP="00590F2E">
            <w:pPr>
              <w:suppressAutoHyphens/>
              <w:jc w:val="left"/>
              <w:rPr>
                <w:sz w:val="22"/>
                <w:szCs w:val="22"/>
              </w:rPr>
            </w:pPr>
            <w:r w:rsidRPr="00BE7E75">
              <w:rPr>
                <w:sz w:val="22"/>
                <w:szCs w:val="22"/>
                <w:lang w:val="en-US"/>
              </w:rPr>
              <w:t>C</w:t>
            </w:r>
            <w:r w:rsidRPr="00BE7E75">
              <w:rPr>
                <w:sz w:val="22"/>
                <w:szCs w:val="22"/>
              </w:rPr>
              <w:t>.</w:t>
            </w:r>
            <w:r w:rsidRPr="00BE7E75">
              <w:rPr>
                <w:sz w:val="22"/>
                <w:szCs w:val="22"/>
                <w:lang w:val="en-US"/>
              </w:rPr>
              <w:t>botulinum</w:t>
            </w:r>
          </w:p>
          <w:p w14:paraId="6516F280" w14:textId="77777777" w:rsidR="00590F2E" w:rsidRPr="00BE7E75" w:rsidRDefault="00590F2E" w:rsidP="00590F2E">
            <w:pPr>
              <w:suppressAutoHyphens/>
              <w:jc w:val="left"/>
              <w:rPr>
                <w:sz w:val="22"/>
                <w:szCs w:val="22"/>
              </w:rPr>
            </w:pPr>
            <w:r w:rsidRPr="00BE7E75">
              <w:rPr>
                <w:sz w:val="22"/>
                <w:szCs w:val="22"/>
                <w:lang w:val="en-US"/>
              </w:rPr>
              <w:t>C</w:t>
            </w:r>
            <w:r w:rsidRPr="00BE7E75">
              <w:rPr>
                <w:sz w:val="22"/>
                <w:szCs w:val="22"/>
              </w:rPr>
              <w:t>.</w:t>
            </w:r>
            <w:r w:rsidRPr="00BE7E75">
              <w:rPr>
                <w:sz w:val="22"/>
                <w:szCs w:val="22"/>
                <w:lang w:val="en-US"/>
              </w:rPr>
              <w:t>perfingens</w:t>
            </w:r>
          </w:p>
          <w:p w14:paraId="3C61FF14" w14:textId="77777777" w:rsidR="00590F2E" w:rsidRPr="00BE7E75" w:rsidRDefault="00590F2E" w:rsidP="00590F2E">
            <w:pPr>
              <w:suppressAutoHyphens/>
              <w:jc w:val="left"/>
              <w:rPr>
                <w:sz w:val="22"/>
                <w:szCs w:val="22"/>
              </w:rPr>
            </w:pPr>
          </w:p>
        </w:tc>
        <w:tc>
          <w:tcPr>
            <w:tcW w:w="2551" w:type="dxa"/>
            <w:vMerge/>
          </w:tcPr>
          <w:p w14:paraId="16836F4B" w14:textId="77777777" w:rsidR="00590F2E" w:rsidRPr="00BE7E75" w:rsidRDefault="00590F2E" w:rsidP="00590F2E">
            <w:pPr>
              <w:suppressAutoHyphens/>
              <w:jc w:val="left"/>
              <w:rPr>
                <w:sz w:val="22"/>
                <w:szCs w:val="22"/>
              </w:rPr>
            </w:pPr>
          </w:p>
        </w:tc>
        <w:tc>
          <w:tcPr>
            <w:tcW w:w="2268" w:type="dxa"/>
          </w:tcPr>
          <w:p w14:paraId="4B515F98" w14:textId="77777777" w:rsidR="00590F2E" w:rsidRPr="00BE7E75" w:rsidRDefault="00590F2E" w:rsidP="00590F2E">
            <w:pPr>
              <w:suppressAutoHyphens/>
              <w:jc w:val="left"/>
              <w:rPr>
                <w:sz w:val="22"/>
                <w:szCs w:val="22"/>
              </w:rPr>
            </w:pPr>
            <w:r w:rsidRPr="00BE7E75">
              <w:rPr>
                <w:sz w:val="22"/>
                <w:szCs w:val="22"/>
              </w:rPr>
              <w:t>ГОСТ 30425-97</w:t>
            </w:r>
          </w:p>
          <w:p w14:paraId="0BCD31C6" w14:textId="77777777" w:rsidR="00590F2E" w:rsidRPr="00BE7E75" w:rsidRDefault="00590F2E" w:rsidP="00590F2E">
            <w:pPr>
              <w:suppressAutoHyphens/>
              <w:jc w:val="left"/>
              <w:rPr>
                <w:sz w:val="22"/>
                <w:szCs w:val="22"/>
              </w:rPr>
            </w:pPr>
            <w:r w:rsidRPr="00BE7E75">
              <w:rPr>
                <w:sz w:val="22"/>
                <w:szCs w:val="22"/>
              </w:rPr>
              <w:t xml:space="preserve">ГОСТ </w:t>
            </w:r>
          </w:p>
          <w:p w14:paraId="59FB2D74" w14:textId="77777777" w:rsidR="00590F2E" w:rsidRPr="00BE7E75" w:rsidRDefault="00590F2E" w:rsidP="00590F2E">
            <w:pPr>
              <w:suppressAutoHyphens/>
              <w:jc w:val="left"/>
              <w:rPr>
                <w:sz w:val="22"/>
                <w:szCs w:val="22"/>
              </w:rPr>
            </w:pPr>
            <w:r w:rsidRPr="00BE7E75">
              <w:rPr>
                <w:sz w:val="22"/>
                <w:szCs w:val="22"/>
              </w:rPr>
              <w:t>ГОСТ 10444.7-86</w:t>
            </w:r>
          </w:p>
          <w:p w14:paraId="140BA1A5" w14:textId="77777777" w:rsidR="00590F2E" w:rsidRPr="00BE7E75" w:rsidRDefault="00590F2E" w:rsidP="00590F2E">
            <w:pPr>
              <w:suppressAutoHyphens/>
              <w:jc w:val="left"/>
              <w:rPr>
                <w:sz w:val="22"/>
                <w:szCs w:val="22"/>
              </w:rPr>
            </w:pPr>
            <w:r w:rsidRPr="00BE7E75">
              <w:rPr>
                <w:sz w:val="22"/>
                <w:szCs w:val="22"/>
              </w:rPr>
              <w:t>ГОСТ 10444.9-88</w:t>
            </w:r>
          </w:p>
        </w:tc>
      </w:tr>
      <w:tr w:rsidR="00590F2E" w:rsidRPr="00BE7E75" w14:paraId="019CECD0" w14:textId="77777777" w:rsidTr="001350E9">
        <w:trPr>
          <w:cantSplit/>
        </w:trPr>
        <w:tc>
          <w:tcPr>
            <w:tcW w:w="709" w:type="dxa"/>
            <w:vMerge w:val="restart"/>
          </w:tcPr>
          <w:p w14:paraId="7AAABC7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65.10*</w:t>
            </w:r>
          </w:p>
        </w:tc>
        <w:tc>
          <w:tcPr>
            <w:tcW w:w="1701" w:type="dxa"/>
            <w:vMerge/>
          </w:tcPr>
          <w:p w14:paraId="030D2EC6" w14:textId="77777777" w:rsidR="00590F2E" w:rsidRPr="00BE7E75" w:rsidRDefault="00590F2E" w:rsidP="00590F2E">
            <w:pPr>
              <w:suppressAutoHyphens/>
              <w:jc w:val="left"/>
              <w:rPr>
                <w:sz w:val="22"/>
                <w:szCs w:val="22"/>
              </w:rPr>
            </w:pPr>
          </w:p>
        </w:tc>
        <w:tc>
          <w:tcPr>
            <w:tcW w:w="1276" w:type="dxa"/>
          </w:tcPr>
          <w:p w14:paraId="2BC81A0D"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369C4070" w14:textId="77777777" w:rsidR="00590F2E" w:rsidRPr="00BE7E75" w:rsidRDefault="00590F2E" w:rsidP="00590F2E">
            <w:pPr>
              <w:suppressAutoHyphens/>
              <w:jc w:val="left"/>
              <w:rPr>
                <w:sz w:val="22"/>
                <w:szCs w:val="22"/>
              </w:rPr>
            </w:pPr>
            <w:r w:rsidRPr="00BE7E75">
              <w:rPr>
                <w:sz w:val="22"/>
                <w:szCs w:val="22"/>
              </w:rPr>
              <w:t>Неспорообразующие микроорганизмы и (или) плесневые гр</w:t>
            </w:r>
            <w:r w:rsidRPr="00BE7E75">
              <w:rPr>
                <w:sz w:val="22"/>
                <w:szCs w:val="22"/>
              </w:rPr>
              <w:t>и</w:t>
            </w:r>
            <w:r w:rsidRPr="00BE7E75">
              <w:rPr>
                <w:sz w:val="22"/>
                <w:szCs w:val="22"/>
              </w:rPr>
              <w:t>бы, и (или) дрожжи</w:t>
            </w:r>
          </w:p>
          <w:p w14:paraId="2360DFC2" w14:textId="77777777" w:rsidR="00590F2E" w:rsidRPr="00BE7E75" w:rsidRDefault="00590F2E" w:rsidP="00590F2E">
            <w:pPr>
              <w:suppressAutoHyphens/>
              <w:jc w:val="left"/>
              <w:rPr>
                <w:sz w:val="22"/>
                <w:szCs w:val="22"/>
              </w:rPr>
            </w:pPr>
          </w:p>
          <w:p w14:paraId="5674CB80" w14:textId="77777777" w:rsidR="00590F2E" w:rsidRPr="00BE7E75" w:rsidRDefault="00590F2E" w:rsidP="00590F2E">
            <w:pPr>
              <w:suppressAutoHyphens/>
              <w:jc w:val="left"/>
              <w:rPr>
                <w:sz w:val="22"/>
                <w:szCs w:val="22"/>
              </w:rPr>
            </w:pPr>
          </w:p>
          <w:p w14:paraId="59AFC5EA" w14:textId="77777777" w:rsidR="00590F2E" w:rsidRPr="00BE7E75" w:rsidRDefault="00590F2E" w:rsidP="00590F2E">
            <w:pPr>
              <w:suppressAutoHyphens/>
              <w:jc w:val="left"/>
              <w:rPr>
                <w:sz w:val="22"/>
                <w:szCs w:val="22"/>
              </w:rPr>
            </w:pPr>
          </w:p>
          <w:p w14:paraId="474888BC" w14:textId="77777777" w:rsidR="00590F2E" w:rsidRPr="00BE7E75" w:rsidRDefault="00590F2E" w:rsidP="00590F2E">
            <w:pPr>
              <w:suppressAutoHyphens/>
              <w:jc w:val="left"/>
              <w:rPr>
                <w:sz w:val="22"/>
                <w:szCs w:val="22"/>
              </w:rPr>
            </w:pPr>
          </w:p>
        </w:tc>
        <w:tc>
          <w:tcPr>
            <w:tcW w:w="2551" w:type="dxa"/>
            <w:vMerge/>
          </w:tcPr>
          <w:p w14:paraId="44B26F43" w14:textId="77777777" w:rsidR="00590F2E" w:rsidRPr="00BE7E75" w:rsidRDefault="00590F2E" w:rsidP="00590F2E">
            <w:pPr>
              <w:suppressAutoHyphens/>
              <w:jc w:val="left"/>
              <w:rPr>
                <w:sz w:val="22"/>
                <w:szCs w:val="22"/>
              </w:rPr>
            </w:pPr>
          </w:p>
        </w:tc>
        <w:tc>
          <w:tcPr>
            <w:tcW w:w="2268" w:type="dxa"/>
          </w:tcPr>
          <w:p w14:paraId="0C632473" w14:textId="77777777" w:rsidR="00590F2E" w:rsidRPr="00BE7E75" w:rsidRDefault="00590F2E" w:rsidP="00590F2E">
            <w:pPr>
              <w:suppressAutoHyphens/>
              <w:jc w:val="left"/>
              <w:rPr>
                <w:sz w:val="22"/>
                <w:szCs w:val="22"/>
              </w:rPr>
            </w:pPr>
            <w:r w:rsidRPr="00BE7E75">
              <w:rPr>
                <w:sz w:val="22"/>
                <w:szCs w:val="22"/>
              </w:rPr>
              <w:t>ГОСТ 30425-97</w:t>
            </w:r>
          </w:p>
          <w:p w14:paraId="527A11B7"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10444.12-2013</w:t>
            </w:r>
          </w:p>
          <w:p w14:paraId="30066D54" w14:textId="77777777" w:rsidR="00590F2E" w:rsidRPr="00BE7E75" w:rsidRDefault="00590F2E" w:rsidP="00590F2E">
            <w:pPr>
              <w:suppressAutoHyphens/>
              <w:jc w:val="left"/>
              <w:rPr>
                <w:sz w:val="22"/>
                <w:szCs w:val="22"/>
              </w:rPr>
            </w:pPr>
          </w:p>
        </w:tc>
      </w:tr>
      <w:tr w:rsidR="00590F2E" w:rsidRPr="00BE7E75" w14:paraId="2586B37D" w14:textId="77777777" w:rsidTr="001350E9">
        <w:trPr>
          <w:cantSplit/>
        </w:trPr>
        <w:tc>
          <w:tcPr>
            <w:tcW w:w="709" w:type="dxa"/>
            <w:vMerge/>
          </w:tcPr>
          <w:p w14:paraId="7C358B0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p>
        </w:tc>
        <w:tc>
          <w:tcPr>
            <w:tcW w:w="1701" w:type="dxa"/>
            <w:vMerge/>
          </w:tcPr>
          <w:p w14:paraId="2D227BFC" w14:textId="77777777" w:rsidR="00590F2E" w:rsidRPr="00BE7E75" w:rsidRDefault="00590F2E" w:rsidP="00590F2E">
            <w:pPr>
              <w:suppressAutoHyphens/>
              <w:jc w:val="left"/>
              <w:rPr>
                <w:sz w:val="22"/>
                <w:szCs w:val="22"/>
              </w:rPr>
            </w:pPr>
          </w:p>
        </w:tc>
        <w:tc>
          <w:tcPr>
            <w:tcW w:w="8505" w:type="dxa"/>
            <w:gridSpan w:val="4"/>
          </w:tcPr>
          <w:p w14:paraId="1EFB30AA" w14:textId="77777777" w:rsidR="00590F2E" w:rsidRPr="00BE7E75" w:rsidRDefault="00590F2E" w:rsidP="00590F2E">
            <w:pPr>
              <w:suppressAutoHyphens/>
              <w:jc w:val="left"/>
              <w:rPr>
                <w:sz w:val="22"/>
                <w:szCs w:val="22"/>
              </w:rPr>
            </w:pPr>
            <w:r w:rsidRPr="00BE7E75">
              <w:rPr>
                <w:sz w:val="22"/>
                <w:szCs w:val="22"/>
              </w:rPr>
              <w:t>Микробиологические показатели безопасности (промышленная стерильность) по</w:t>
            </w:r>
            <w:r w:rsidRPr="00BE7E75">
              <w:rPr>
                <w:sz w:val="22"/>
                <w:szCs w:val="22"/>
              </w:rPr>
              <w:t>л</w:t>
            </w:r>
            <w:r w:rsidRPr="00BE7E75">
              <w:rPr>
                <w:sz w:val="22"/>
                <w:szCs w:val="22"/>
              </w:rPr>
              <w:t>ных консервов группы Г</w:t>
            </w:r>
          </w:p>
        </w:tc>
      </w:tr>
      <w:tr w:rsidR="00590F2E" w:rsidRPr="00BE7E75" w14:paraId="3ACD2599" w14:textId="77777777" w:rsidTr="001350E9">
        <w:trPr>
          <w:cantSplit/>
        </w:trPr>
        <w:tc>
          <w:tcPr>
            <w:tcW w:w="709" w:type="dxa"/>
            <w:tcBorders>
              <w:bottom w:val="single" w:sz="4" w:space="0" w:color="auto"/>
            </w:tcBorders>
          </w:tcPr>
          <w:p w14:paraId="3BA0920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65.11*</w:t>
            </w:r>
          </w:p>
        </w:tc>
        <w:tc>
          <w:tcPr>
            <w:tcW w:w="1701" w:type="dxa"/>
            <w:vMerge/>
          </w:tcPr>
          <w:p w14:paraId="1A102683" w14:textId="77777777" w:rsidR="00590F2E" w:rsidRPr="00BE7E75" w:rsidRDefault="00590F2E" w:rsidP="00590F2E">
            <w:pPr>
              <w:suppressAutoHyphens/>
              <w:jc w:val="left"/>
              <w:rPr>
                <w:sz w:val="22"/>
                <w:szCs w:val="22"/>
              </w:rPr>
            </w:pPr>
          </w:p>
        </w:tc>
        <w:tc>
          <w:tcPr>
            <w:tcW w:w="1276" w:type="dxa"/>
          </w:tcPr>
          <w:p w14:paraId="78A239FE"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0297AD47" w14:textId="77777777" w:rsidR="00590F2E" w:rsidRPr="00BE7E75" w:rsidRDefault="00590F2E" w:rsidP="00590F2E">
            <w:pPr>
              <w:suppressAutoHyphens/>
              <w:jc w:val="left"/>
              <w:rPr>
                <w:sz w:val="22"/>
                <w:szCs w:val="22"/>
              </w:rPr>
            </w:pPr>
            <w:r w:rsidRPr="00BE7E75">
              <w:rPr>
                <w:sz w:val="22"/>
                <w:szCs w:val="22"/>
              </w:rPr>
              <w:t>Неспорообразующие ми</w:t>
            </w:r>
            <w:r w:rsidRPr="00BE7E75">
              <w:rPr>
                <w:sz w:val="22"/>
                <w:szCs w:val="22"/>
              </w:rPr>
              <w:t>к</w:t>
            </w:r>
            <w:r w:rsidRPr="00BE7E75">
              <w:rPr>
                <w:sz w:val="22"/>
                <w:szCs w:val="22"/>
              </w:rPr>
              <w:t>роорганизмы и (или) плесневые гр</w:t>
            </w:r>
            <w:r w:rsidRPr="00BE7E75">
              <w:rPr>
                <w:sz w:val="22"/>
                <w:szCs w:val="22"/>
              </w:rPr>
              <w:t>и</w:t>
            </w:r>
            <w:r w:rsidRPr="00BE7E75">
              <w:rPr>
                <w:sz w:val="22"/>
                <w:szCs w:val="22"/>
              </w:rPr>
              <w:t>бы, и (или) дрожжи</w:t>
            </w:r>
          </w:p>
        </w:tc>
        <w:tc>
          <w:tcPr>
            <w:tcW w:w="2551" w:type="dxa"/>
          </w:tcPr>
          <w:p w14:paraId="0FDF34C5" w14:textId="77777777" w:rsidR="00590F2E" w:rsidRPr="00BE7E75" w:rsidRDefault="00590F2E" w:rsidP="00590F2E">
            <w:pPr>
              <w:jc w:val="left"/>
              <w:rPr>
                <w:sz w:val="22"/>
                <w:szCs w:val="22"/>
              </w:rPr>
            </w:pPr>
            <w:r w:rsidRPr="00BE7E75">
              <w:rPr>
                <w:sz w:val="22"/>
                <w:szCs w:val="22"/>
              </w:rPr>
              <w:t xml:space="preserve">СанПиН и ГН </w:t>
            </w:r>
          </w:p>
          <w:p w14:paraId="00F810FC" w14:textId="77777777" w:rsidR="00590F2E" w:rsidRPr="00BE7E75" w:rsidRDefault="00590F2E" w:rsidP="00590F2E">
            <w:pPr>
              <w:jc w:val="left"/>
              <w:rPr>
                <w:sz w:val="22"/>
                <w:szCs w:val="22"/>
              </w:rPr>
            </w:pPr>
            <w:r w:rsidRPr="00BE7E75">
              <w:rPr>
                <w:sz w:val="22"/>
                <w:szCs w:val="22"/>
              </w:rPr>
              <w:t>от 21.06.2013 № 52</w:t>
            </w:r>
          </w:p>
          <w:p w14:paraId="47B04C7E"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51735969"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5139FC11"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p w14:paraId="3887F9BC" w14:textId="77777777" w:rsidR="00590F2E" w:rsidRPr="00BE7E75" w:rsidRDefault="00590F2E" w:rsidP="00590F2E">
            <w:pPr>
              <w:suppressAutoHyphens/>
              <w:jc w:val="left"/>
              <w:rPr>
                <w:sz w:val="22"/>
                <w:szCs w:val="22"/>
              </w:rPr>
            </w:pPr>
          </w:p>
          <w:p w14:paraId="538467CE" w14:textId="77777777" w:rsidR="00590F2E" w:rsidRPr="00BE7E75" w:rsidRDefault="00590F2E" w:rsidP="00590F2E">
            <w:pPr>
              <w:suppressAutoHyphens/>
              <w:jc w:val="left"/>
              <w:rPr>
                <w:sz w:val="22"/>
                <w:szCs w:val="22"/>
              </w:rPr>
            </w:pPr>
          </w:p>
          <w:p w14:paraId="198F20C1" w14:textId="77777777" w:rsidR="00590F2E" w:rsidRPr="00BE7E75" w:rsidRDefault="00590F2E" w:rsidP="00590F2E">
            <w:pPr>
              <w:suppressAutoHyphens/>
              <w:jc w:val="left"/>
              <w:rPr>
                <w:sz w:val="22"/>
                <w:szCs w:val="22"/>
              </w:rPr>
            </w:pPr>
          </w:p>
          <w:p w14:paraId="22E85A91" w14:textId="77777777" w:rsidR="00590F2E" w:rsidRDefault="00590F2E" w:rsidP="00590F2E">
            <w:pPr>
              <w:suppressAutoHyphens/>
              <w:jc w:val="left"/>
              <w:rPr>
                <w:sz w:val="22"/>
                <w:szCs w:val="22"/>
              </w:rPr>
            </w:pPr>
          </w:p>
          <w:p w14:paraId="46E726F8" w14:textId="77777777" w:rsidR="000651DE" w:rsidRDefault="000651DE" w:rsidP="00590F2E">
            <w:pPr>
              <w:suppressAutoHyphens/>
              <w:jc w:val="left"/>
              <w:rPr>
                <w:sz w:val="22"/>
                <w:szCs w:val="22"/>
              </w:rPr>
            </w:pPr>
          </w:p>
          <w:p w14:paraId="2CCEDE13" w14:textId="77777777" w:rsidR="000651DE" w:rsidRPr="00BE7E75" w:rsidRDefault="000651DE" w:rsidP="00590F2E">
            <w:pPr>
              <w:suppressAutoHyphens/>
              <w:jc w:val="left"/>
              <w:rPr>
                <w:sz w:val="22"/>
                <w:szCs w:val="22"/>
              </w:rPr>
            </w:pPr>
          </w:p>
        </w:tc>
        <w:tc>
          <w:tcPr>
            <w:tcW w:w="2268" w:type="dxa"/>
          </w:tcPr>
          <w:p w14:paraId="172A3A8C" w14:textId="77777777" w:rsidR="00590F2E" w:rsidRPr="00BE7E75" w:rsidRDefault="00590F2E" w:rsidP="00590F2E">
            <w:pPr>
              <w:suppressAutoHyphens/>
              <w:jc w:val="left"/>
              <w:rPr>
                <w:sz w:val="22"/>
                <w:szCs w:val="22"/>
              </w:rPr>
            </w:pPr>
            <w:r w:rsidRPr="00BE7E75">
              <w:rPr>
                <w:sz w:val="22"/>
                <w:szCs w:val="22"/>
              </w:rPr>
              <w:t>ГОСТ 30425-97</w:t>
            </w:r>
          </w:p>
          <w:p w14:paraId="4A14D6D0"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10444.12-2013</w:t>
            </w:r>
          </w:p>
          <w:p w14:paraId="1C81CE1E" w14:textId="77777777" w:rsidR="00590F2E" w:rsidRPr="00BE7E75" w:rsidRDefault="00590F2E" w:rsidP="00590F2E">
            <w:pPr>
              <w:suppressAutoHyphens/>
              <w:jc w:val="left"/>
              <w:rPr>
                <w:sz w:val="22"/>
                <w:szCs w:val="22"/>
              </w:rPr>
            </w:pPr>
          </w:p>
        </w:tc>
      </w:tr>
      <w:tr w:rsidR="00590F2E" w:rsidRPr="00BE7E75" w14:paraId="4DB6501A" w14:textId="77777777" w:rsidTr="001350E9">
        <w:trPr>
          <w:cantSplit/>
        </w:trPr>
        <w:tc>
          <w:tcPr>
            <w:tcW w:w="709" w:type="dxa"/>
            <w:tcBorders>
              <w:bottom w:val="nil"/>
            </w:tcBorders>
          </w:tcPr>
          <w:p w14:paraId="6B282A1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p>
        </w:tc>
        <w:tc>
          <w:tcPr>
            <w:tcW w:w="1701" w:type="dxa"/>
            <w:vMerge w:val="restart"/>
          </w:tcPr>
          <w:p w14:paraId="7EE4519B" w14:textId="77777777" w:rsidR="00590F2E" w:rsidRPr="00BE7E75" w:rsidRDefault="00590F2E" w:rsidP="00590F2E">
            <w:pPr>
              <w:suppressAutoHyphens/>
              <w:jc w:val="left"/>
              <w:rPr>
                <w:sz w:val="22"/>
                <w:szCs w:val="22"/>
              </w:rPr>
            </w:pPr>
            <w:r w:rsidRPr="00BE7E75">
              <w:rPr>
                <w:sz w:val="22"/>
                <w:szCs w:val="22"/>
              </w:rPr>
              <w:t xml:space="preserve">Консервы </w:t>
            </w:r>
          </w:p>
          <w:p w14:paraId="181B94A2" w14:textId="77777777" w:rsidR="00590F2E" w:rsidRPr="00BE7E75" w:rsidRDefault="00590F2E" w:rsidP="00590F2E">
            <w:pPr>
              <w:suppressAutoHyphens/>
              <w:jc w:val="left"/>
              <w:rPr>
                <w:sz w:val="22"/>
                <w:szCs w:val="22"/>
              </w:rPr>
            </w:pPr>
            <w:r w:rsidRPr="00BE7E75">
              <w:rPr>
                <w:sz w:val="22"/>
                <w:szCs w:val="22"/>
              </w:rPr>
              <w:t>стерилизова</w:t>
            </w:r>
            <w:r w:rsidRPr="00BE7E75">
              <w:rPr>
                <w:sz w:val="22"/>
                <w:szCs w:val="22"/>
              </w:rPr>
              <w:t>н</w:t>
            </w:r>
            <w:r w:rsidRPr="00BE7E75">
              <w:rPr>
                <w:sz w:val="22"/>
                <w:szCs w:val="22"/>
              </w:rPr>
              <w:t>ныепастеризова</w:t>
            </w:r>
            <w:r w:rsidRPr="00BE7E75">
              <w:rPr>
                <w:sz w:val="22"/>
                <w:szCs w:val="22"/>
              </w:rPr>
              <w:t>н</w:t>
            </w:r>
            <w:r w:rsidRPr="00BE7E75">
              <w:rPr>
                <w:sz w:val="22"/>
                <w:szCs w:val="22"/>
              </w:rPr>
              <w:t>ные (все виды полных консе</w:t>
            </w:r>
            <w:r w:rsidRPr="00BE7E75">
              <w:rPr>
                <w:sz w:val="22"/>
                <w:szCs w:val="22"/>
              </w:rPr>
              <w:t>р</w:t>
            </w:r>
            <w:r w:rsidRPr="00BE7E75">
              <w:rPr>
                <w:sz w:val="22"/>
                <w:szCs w:val="22"/>
              </w:rPr>
              <w:t>вов)</w:t>
            </w:r>
          </w:p>
          <w:p w14:paraId="7521BEEC" w14:textId="77777777" w:rsidR="00590F2E" w:rsidRPr="00BE7E75" w:rsidRDefault="00590F2E" w:rsidP="00590F2E">
            <w:pPr>
              <w:suppressAutoHyphens/>
              <w:jc w:val="left"/>
              <w:rPr>
                <w:sz w:val="22"/>
                <w:szCs w:val="22"/>
              </w:rPr>
            </w:pPr>
          </w:p>
        </w:tc>
        <w:tc>
          <w:tcPr>
            <w:tcW w:w="8505" w:type="dxa"/>
            <w:gridSpan w:val="4"/>
          </w:tcPr>
          <w:p w14:paraId="2AA66D28" w14:textId="77777777" w:rsidR="00590F2E" w:rsidRPr="00BE7E75" w:rsidRDefault="00590F2E" w:rsidP="00590F2E">
            <w:pPr>
              <w:suppressAutoHyphens/>
              <w:jc w:val="left"/>
              <w:rPr>
                <w:sz w:val="22"/>
                <w:szCs w:val="22"/>
              </w:rPr>
            </w:pPr>
            <w:r w:rsidRPr="00BE7E75">
              <w:rPr>
                <w:sz w:val="21"/>
                <w:szCs w:val="21"/>
              </w:rPr>
              <w:t>Микробиологические показатели безопасности (промышленная стерильность) п</w:t>
            </w:r>
            <w:r w:rsidRPr="00BE7E75">
              <w:rPr>
                <w:sz w:val="21"/>
                <w:szCs w:val="21"/>
              </w:rPr>
              <w:t>о</w:t>
            </w:r>
            <w:r w:rsidRPr="00BE7E75">
              <w:rPr>
                <w:sz w:val="21"/>
                <w:szCs w:val="21"/>
              </w:rPr>
              <w:t>луконсервов группы Д</w:t>
            </w:r>
          </w:p>
        </w:tc>
      </w:tr>
      <w:tr w:rsidR="00590F2E" w:rsidRPr="00BE7E75" w14:paraId="1FE3D805" w14:textId="77777777" w:rsidTr="001350E9">
        <w:trPr>
          <w:cantSplit/>
        </w:trPr>
        <w:tc>
          <w:tcPr>
            <w:tcW w:w="709" w:type="dxa"/>
            <w:tcBorders>
              <w:top w:val="nil"/>
            </w:tcBorders>
          </w:tcPr>
          <w:p w14:paraId="662BD49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65.12*</w:t>
            </w:r>
          </w:p>
        </w:tc>
        <w:tc>
          <w:tcPr>
            <w:tcW w:w="1701" w:type="dxa"/>
            <w:vMerge/>
          </w:tcPr>
          <w:p w14:paraId="3A880C03" w14:textId="77777777" w:rsidR="00590F2E" w:rsidRPr="00BE7E75" w:rsidRDefault="00590F2E" w:rsidP="00590F2E">
            <w:pPr>
              <w:suppressAutoHyphens/>
              <w:jc w:val="left"/>
              <w:rPr>
                <w:sz w:val="22"/>
                <w:szCs w:val="22"/>
              </w:rPr>
            </w:pPr>
          </w:p>
        </w:tc>
        <w:tc>
          <w:tcPr>
            <w:tcW w:w="1276" w:type="dxa"/>
          </w:tcPr>
          <w:p w14:paraId="1041906E"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3E4E8E6C"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66BAA37E"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211F05F2"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3E33E157" w14:textId="77777777" w:rsidR="00590F2E" w:rsidRPr="00BE7E75" w:rsidRDefault="00590F2E" w:rsidP="00590F2E">
            <w:pPr>
              <w:suppressAutoHyphens/>
              <w:jc w:val="left"/>
              <w:rPr>
                <w:rFonts w:eastAsia="Batang"/>
                <w:sz w:val="22"/>
                <w:szCs w:val="22"/>
              </w:rPr>
            </w:pPr>
          </w:p>
        </w:tc>
        <w:tc>
          <w:tcPr>
            <w:tcW w:w="2410" w:type="dxa"/>
          </w:tcPr>
          <w:p w14:paraId="6758AAEF" w14:textId="77777777" w:rsidR="00590F2E" w:rsidRPr="00BE7E75" w:rsidRDefault="00590F2E" w:rsidP="00590F2E">
            <w:pPr>
              <w:suppressAutoHyphens/>
              <w:jc w:val="left"/>
              <w:rPr>
                <w:sz w:val="22"/>
                <w:szCs w:val="22"/>
              </w:rPr>
            </w:pPr>
            <w:r w:rsidRPr="00BE7E75">
              <w:rPr>
                <w:sz w:val="22"/>
                <w:szCs w:val="22"/>
              </w:rPr>
              <w:t>КМ</w:t>
            </w:r>
            <w:r w:rsidRPr="00BE7E75">
              <w:rPr>
                <w:sz w:val="22"/>
                <w:szCs w:val="22"/>
              </w:rPr>
              <w:t>А</w:t>
            </w:r>
            <w:r w:rsidRPr="00BE7E75">
              <w:rPr>
                <w:sz w:val="22"/>
                <w:szCs w:val="22"/>
              </w:rPr>
              <w:t>ФАнМ</w:t>
            </w:r>
          </w:p>
        </w:tc>
        <w:tc>
          <w:tcPr>
            <w:tcW w:w="2551" w:type="dxa"/>
            <w:vMerge w:val="restart"/>
          </w:tcPr>
          <w:p w14:paraId="4FA274FB" w14:textId="77777777" w:rsidR="00590F2E" w:rsidRPr="00BE7E75" w:rsidRDefault="00590F2E" w:rsidP="00590F2E">
            <w:pPr>
              <w:jc w:val="left"/>
              <w:rPr>
                <w:sz w:val="22"/>
                <w:szCs w:val="22"/>
              </w:rPr>
            </w:pPr>
            <w:r w:rsidRPr="00BE7E75">
              <w:rPr>
                <w:sz w:val="22"/>
                <w:szCs w:val="22"/>
              </w:rPr>
              <w:t xml:space="preserve">СанПиН и ГН </w:t>
            </w:r>
          </w:p>
          <w:p w14:paraId="266E9914" w14:textId="77777777" w:rsidR="00590F2E" w:rsidRPr="00BE7E75" w:rsidRDefault="00590F2E" w:rsidP="00590F2E">
            <w:pPr>
              <w:jc w:val="left"/>
              <w:rPr>
                <w:sz w:val="22"/>
                <w:szCs w:val="22"/>
              </w:rPr>
            </w:pPr>
            <w:r w:rsidRPr="00BE7E75">
              <w:rPr>
                <w:sz w:val="22"/>
                <w:szCs w:val="22"/>
              </w:rPr>
              <w:t>от 21.06.2013 № 52</w:t>
            </w:r>
          </w:p>
          <w:p w14:paraId="7BF34A36"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F72F16E"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37A4CD85"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p w14:paraId="486D48DF" w14:textId="77777777" w:rsidR="00590F2E" w:rsidRPr="00BE7E75" w:rsidRDefault="00590F2E" w:rsidP="00590F2E">
            <w:pPr>
              <w:suppressAutoHyphens/>
              <w:jc w:val="left"/>
              <w:rPr>
                <w:sz w:val="22"/>
                <w:szCs w:val="22"/>
              </w:rPr>
            </w:pPr>
          </w:p>
        </w:tc>
        <w:tc>
          <w:tcPr>
            <w:tcW w:w="2268" w:type="dxa"/>
          </w:tcPr>
          <w:p w14:paraId="23917FE2" w14:textId="77777777" w:rsidR="00590F2E" w:rsidRPr="00BE7E75" w:rsidRDefault="00590F2E" w:rsidP="00590F2E">
            <w:pPr>
              <w:suppressAutoHyphens/>
              <w:jc w:val="left"/>
              <w:rPr>
                <w:sz w:val="22"/>
                <w:szCs w:val="22"/>
              </w:rPr>
            </w:pPr>
            <w:r w:rsidRPr="00BE7E75">
              <w:rPr>
                <w:sz w:val="22"/>
                <w:szCs w:val="22"/>
              </w:rPr>
              <w:t>ГОСТ 10444.15-94</w:t>
            </w:r>
          </w:p>
        </w:tc>
      </w:tr>
      <w:tr w:rsidR="00590F2E" w:rsidRPr="00BE7E75" w14:paraId="66978733" w14:textId="77777777" w:rsidTr="001350E9">
        <w:trPr>
          <w:cantSplit/>
        </w:trPr>
        <w:tc>
          <w:tcPr>
            <w:tcW w:w="709" w:type="dxa"/>
          </w:tcPr>
          <w:p w14:paraId="02E3064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65.13*</w:t>
            </w:r>
          </w:p>
        </w:tc>
        <w:tc>
          <w:tcPr>
            <w:tcW w:w="1701" w:type="dxa"/>
            <w:vMerge/>
          </w:tcPr>
          <w:p w14:paraId="5A743F5C" w14:textId="77777777" w:rsidR="00590F2E" w:rsidRPr="00BE7E75" w:rsidRDefault="00590F2E" w:rsidP="00590F2E">
            <w:pPr>
              <w:suppressAutoHyphens/>
              <w:jc w:val="left"/>
              <w:rPr>
                <w:sz w:val="22"/>
                <w:szCs w:val="22"/>
              </w:rPr>
            </w:pPr>
          </w:p>
        </w:tc>
        <w:tc>
          <w:tcPr>
            <w:tcW w:w="1276" w:type="dxa"/>
          </w:tcPr>
          <w:p w14:paraId="38AF9267"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42904C10"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34C2E911"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3473F031"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5ED2586C" w14:textId="77777777" w:rsidR="00590F2E" w:rsidRPr="00BE7E75" w:rsidRDefault="00590F2E" w:rsidP="00590F2E">
            <w:pPr>
              <w:suppressAutoHyphens/>
              <w:jc w:val="left"/>
              <w:rPr>
                <w:rFonts w:eastAsia="Batang"/>
                <w:sz w:val="22"/>
                <w:szCs w:val="22"/>
              </w:rPr>
            </w:pPr>
          </w:p>
        </w:tc>
        <w:tc>
          <w:tcPr>
            <w:tcW w:w="2410" w:type="dxa"/>
          </w:tcPr>
          <w:p w14:paraId="46971228"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tc>
        <w:tc>
          <w:tcPr>
            <w:tcW w:w="2551" w:type="dxa"/>
            <w:vMerge/>
          </w:tcPr>
          <w:p w14:paraId="2CA06A17" w14:textId="77777777" w:rsidR="00590F2E" w:rsidRPr="00BE7E75" w:rsidRDefault="00590F2E" w:rsidP="00590F2E">
            <w:pPr>
              <w:suppressAutoHyphens/>
              <w:jc w:val="left"/>
              <w:rPr>
                <w:sz w:val="22"/>
                <w:szCs w:val="22"/>
              </w:rPr>
            </w:pPr>
          </w:p>
        </w:tc>
        <w:tc>
          <w:tcPr>
            <w:tcW w:w="2268" w:type="dxa"/>
          </w:tcPr>
          <w:p w14:paraId="2112BADD" w14:textId="77777777" w:rsidR="00590F2E" w:rsidRPr="00BE7E75" w:rsidRDefault="00590F2E" w:rsidP="00590F2E">
            <w:pPr>
              <w:suppressAutoHyphens/>
              <w:jc w:val="left"/>
              <w:rPr>
                <w:sz w:val="22"/>
                <w:szCs w:val="22"/>
              </w:rPr>
            </w:pPr>
            <w:r w:rsidRPr="00BE7E75">
              <w:rPr>
                <w:sz w:val="22"/>
                <w:szCs w:val="22"/>
              </w:rPr>
              <w:t>ГОСТ 31747-2012</w:t>
            </w:r>
          </w:p>
        </w:tc>
      </w:tr>
      <w:tr w:rsidR="00590F2E" w:rsidRPr="00BE7E75" w14:paraId="3E81E68C" w14:textId="77777777" w:rsidTr="001350E9">
        <w:trPr>
          <w:cantSplit/>
        </w:trPr>
        <w:tc>
          <w:tcPr>
            <w:tcW w:w="709" w:type="dxa"/>
          </w:tcPr>
          <w:p w14:paraId="5E2AA45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65.14*</w:t>
            </w:r>
          </w:p>
        </w:tc>
        <w:tc>
          <w:tcPr>
            <w:tcW w:w="1701" w:type="dxa"/>
            <w:vMerge/>
          </w:tcPr>
          <w:p w14:paraId="24EF7E44" w14:textId="77777777" w:rsidR="00590F2E" w:rsidRPr="00BE7E75" w:rsidRDefault="00590F2E" w:rsidP="00590F2E">
            <w:pPr>
              <w:suppressAutoHyphens/>
              <w:jc w:val="left"/>
              <w:rPr>
                <w:sz w:val="22"/>
                <w:szCs w:val="22"/>
              </w:rPr>
            </w:pPr>
          </w:p>
        </w:tc>
        <w:tc>
          <w:tcPr>
            <w:tcW w:w="1276" w:type="dxa"/>
          </w:tcPr>
          <w:p w14:paraId="12CBB652"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2C1E236F"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1B422348"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53503F59"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489B0A08" w14:textId="77777777" w:rsidR="00590F2E" w:rsidRPr="00BE7E75" w:rsidRDefault="00590F2E" w:rsidP="00590F2E">
            <w:pPr>
              <w:suppressAutoHyphens/>
              <w:jc w:val="left"/>
              <w:rPr>
                <w:rFonts w:eastAsia="Batang"/>
                <w:sz w:val="22"/>
                <w:szCs w:val="22"/>
              </w:rPr>
            </w:pPr>
          </w:p>
        </w:tc>
        <w:tc>
          <w:tcPr>
            <w:tcW w:w="2410" w:type="dxa"/>
          </w:tcPr>
          <w:p w14:paraId="7EDCA06E" w14:textId="77777777" w:rsidR="00590F2E" w:rsidRPr="00BE7E75" w:rsidRDefault="00590F2E" w:rsidP="00590F2E">
            <w:pPr>
              <w:suppressAutoHyphens/>
              <w:jc w:val="left"/>
              <w:rPr>
                <w:sz w:val="22"/>
                <w:szCs w:val="22"/>
              </w:rPr>
            </w:pPr>
            <w:r w:rsidRPr="00BE7E75">
              <w:rPr>
                <w:sz w:val="22"/>
                <w:szCs w:val="22"/>
                <w:lang w:val="en-US"/>
              </w:rPr>
              <w:t>B.cereus</w:t>
            </w:r>
          </w:p>
        </w:tc>
        <w:tc>
          <w:tcPr>
            <w:tcW w:w="2551" w:type="dxa"/>
            <w:vMerge/>
          </w:tcPr>
          <w:p w14:paraId="71039FC2" w14:textId="77777777" w:rsidR="00590F2E" w:rsidRPr="00BE7E75" w:rsidRDefault="00590F2E" w:rsidP="00590F2E">
            <w:pPr>
              <w:suppressAutoHyphens/>
              <w:jc w:val="left"/>
              <w:rPr>
                <w:sz w:val="22"/>
                <w:szCs w:val="22"/>
              </w:rPr>
            </w:pPr>
          </w:p>
        </w:tc>
        <w:tc>
          <w:tcPr>
            <w:tcW w:w="2268" w:type="dxa"/>
          </w:tcPr>
          <w:p w14:paraId="3314C2CC"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10444.8-2013</w:t>
            </w:r>
          </w:p>
        </w:tc>
      </w:tr>
      <w:tr w:rsidR="00590F2E" w:rsidRPr="00BE7E75" w14:paraId="29DB32C1" w14:textId="77777777" w:rsidTr="001350E9">
        <w:trPr>
          <w:cantSplit/>
        </w:trPr>
        <w:tc>
          <w:tcPr>
            <w:tcW w:w="709" w:type="dxa"/>
          </w:tcPr>
          <w:p w14:paraId="18766BE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65.15*</w:t>
            </w:r>
          </w:p>
        </w:tc>
        <w:tc>
          <w:tcPr>
            <w:tcW w:w="1701" w:type="dxa"/>
            <w:vMerge/>
          </w:tcPr>
          <w:p w14:paraId="1216CECC" w14:textId="77777777" w:rsidR="00590F2E" w:rsidRPr="00BE7E75" w:rsidRDefault="00590F2E" w:rsidP="00590F2E">
            <w:pPr>
              <w:suppressAutoHyphens/>
              <w:jc w:val="left"/>
              <w:rPr>
                <w:sz w:val="22"/>
                <w:szCs w:val="22"/>
              </w:rPr>
            </w:pPr>
          </w:p>
        </w:tc>
        <w:tc>
          <w:tcPr>
            <w:tcW w:w="1276" w:type="dxa"/>
          </w:tcPr>
          <w:p w14:paraId="100812F9"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20CC8A0A"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61D86238"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453CEE36"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4D8B6EB9" w14:textId="77777777" w:rsidR="00590F2E" w:rsidRPr="00BE7E75" w:rsidRDefault="00590F2E" w:rsidP="00590F2E">
            <w:pPr>
              <w:suppressAutoHyphens/>
              <w:jc w:val="left"/>
              <w:rPr>
                <w:rFonts w:eastAsia="Batang"/>
                <w:sz w:val="22"/>
                <w:szCs w:val="22"/>
              </w:rPr>
            </w:pPr>
          </w:p>
        </w:tc>
        <w:tc>
          <w:tcPr>
            <w:tcW w:w="2410" w:type="dxa"/>
          </w:tcPr>
          <w:p w14:paraId="792398A1" w14:textId="77777777" w:rsidR="00590F2E" w:rsidRPr="00BE7E75" w:rsidRDefault="00590F2E" w:rsidP="00590F2E">
            <w:pPr>
              <w:suppressAutoHyphens/>
              <w:jc w:val="left"/>
              <w:rPr>
                <w:sz w:val="22"/>
                <w:szCs w:val="22"/>
                <w:lang w:val="en-US"/>
              </w:rPr>
            </w:pPr>
            <w:r w:rsidRPr="00BE7E75">
              <w:rPr>
                <w:sz w:val="22"/>
                <w:szCs w:val="22"/>
              </w:rPr>
              <w:t>Сульфитредуциру</w:t>
            </w:r>
            <w:r w:rsidRPr="00BE7E75">
              <w:rPr>
                <w:sz w:val="22"/>
                <w:szCs w:val="22"/>
              </w:rPr>
              <w:t>ю</w:t>
            </w:r>
            <w:r w:rsidRPr="00BE7E75">
              <w:rPr>
                <w:sz w:val="22"/>
                <w:szCs w:val="22"/>
              </w:rPr>
              <w:t>щие клостридии</w:t>
            </w:r>
          </w:p>
        </w:tc>
        <w:tc>
          <w:tcPr>
            <w:tcW w:w="2551" w:type="dxa"/>
            <w:vMerge/>
          </w:tcPr>
          <w:p w14:paraId="65A34821" w14:textId="77777777" w:rsidR="00590F2E" w:rsidRPr="00BE7E75" w:rsidRDefault="00590F2E" w:rsidP="00590F2E">
            <w:pPr>
              <w:suppressAutoHyphens/>
              <w:jc w:val="left"/>
              <w:rPr>
                <w:sz w:val="22"/>
                <w:szCs w:val="22"/>
              </w:rPr>
            </w:pPr>
          </w:p>
        </w:tc>
        <w:tc>
          <w:tcPr>
            <w:tcW w:w="2268" w:type="dxa"/>
          </w:tcPr>
          <w:p w14:paraId="44130CB4"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ГОСТ 29185-2014</w:t>
            </w:r>
          </w:p>
        </w:tc>
      </w:tr>
      <w:tr w:rsidR="00590F2E" w:rsidRPr="00BE7E75" w14:paraId="1C10AD29" w14:textId="77777777" w:rsidTr="001350E9">
        <w:trPr>
          <w:cantSplit/>
        </w:trPr>
        <w:tc>
          <w:tcPr>
            <w:tcW w:w="709" w:type="dxa"/>
          </w:tcPr>
          <w:p w14:paraId="5936D60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65.16*</w:t>
            </w:r>
          </w:p>
        </w:tc>
        <w:tc>
          <w:tcPr>
            <w:tcW w:w="1701" w:type="dxa"/>
            <w:vMerge/>
          </w:tcPr>
          <w:p w14:paraId="27BDA210" w14:textId="77777777" w:rsidR="00590F2E" w:rsidRPr="00BE7E75" w:rsidRDefault="00590F2E" w:rsidP="00590F2E">
            <w:pPr>
              <w:suppressAutoHyphens/>
              <w:jc w:val="left"/>
              <w:rPr>
                <w:sz w:val="22"/>
                <w:szCs w:val="22"/>
              </w:rPr>
            </w:pPr>
          </w:p>
        </w:tc>
        <w:tc>
          <w:tcPr>
            <w:tcW w:w="1276" w:type="dxa"/>
          </w:tcPr>
          <w:p w14:paraId="30FEF949"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40AE2535"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73D64B3A"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7F10DC43"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tc>
        <w:tc>
          <w:tcPr>
            <w:tcW w:w="2410" w:type="dxa"/>
          </w:tcPr>
          <w:p w14:paraId="44DF01A2" w14:textId="77777777" w:rsidR="00590F2E" w:rsidRPr="00BE7E75" w:rsidRDefault="00590F2E" w:rsidP="00590F2E">
            <w:pPr>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r w:rsidRPr="00BE7E75">
              <w:rPr>
                <w:sz w:val="22"/>
                <w:szCs w:val="22"/>
              </w:rPr>
              <w:t xml:space="preserve"> идругие коагулазоп</w:t>
            </w:r>
            <w:r w:rsidRPr="00BE7E75">
              <w:rPr>
                <w:sz w:val="22"/>
                <w:szCs w:val="22"/>
              </w:rPr>
              <w:t>о</w:t>
            </w:r>
            <w:r w:rsidRPr="00BE7E75">
              <w:rPr>
                <w:sz w:val="22"/>
                <w:szCs w:val="22"/>
              </w:rPr>
              <w:t>ложи-тельные стафил</w:t>
            </w:r>
            <w:r w:rsidRPr="00BE7E75">
              <w:rPr>
                <w:sz w:val="22"/>
                <w:szCs w:val="22"/>
              </w:rPr>
              <w:t>о</w:t>
            </w:r>
            <w:r w:rsidRPr="00BE7E75">
              <w:rPr>
                <w:sz w:val="22"/>
                <w:szCs w:val="22"/>
              </w:rPr>
              <w:t>кокки</w:t>
            </w:r>
          </w:p>
          <w:p w14:paraId="3A4E711A" w14:textId="77777777" w:rsidR="00590F2E" w:rsidRPr="00BE7E75" w:rsidRDefault="00590F2E" w:rsidP="00590F2E">
            <w:pPr>
              <w:suppressAutoHyphens/>
              <w:jc w:val="left"/>
              <w:rPr>
                <w:sz w:val="22"/>
                <w:szCs w:val="22"/>
              </w:rPr>
            </w:pPr>
          </w:p>
        </w:tc>
        <w:tc>
          <w:tcPr>
            <w:tcW w:w="2551" w:type="dxa"/>
            <w:vMerge/>
          </w:tcPr>
          <w:p w14:paraId="6E55D6B2" w14:textId="77777777" w:rsidR="00590F2E" w:rsidRPr="00BE7E75" w:rsidRDefault="00590F2E" w:rsidP="00590F2E">
            <w:pPr>
              <w:suppressAutoHyphens/>
              <w:jc w:val="left"/>
              <w:rPr>
                <w:sz w:val="22"/>
                <w:szCs w:val="22"/>
              </w:rPr>
            </w:pPr>
          </w:p>
        </w:tc>
        <w:tc>
          <w:tcPr>
            <w:tcW w:w="2268" w:type="dxa"/>
          </w:tcPr>
          <w:p w14:paraId="6E1A6C36" w14:textId="77777777" w:rsidR="00590F2E" w:rsidRPr="00BE7E75" w:rsidRDefault="00590F2E" w:rsidP="00590F2E">
            <w:pPr>
              <w:suppressAutoHyphens/>
              <w:jc w:val="left"/>
              <w:rPr>
                <w:sz w:val="22"/>
                <w:szCs w:val="22"/>
              </w:rPr>
            </w:pPr>
            <w:r w:rsidRPr="00BE7E75">
              <w:rPr>
                <w:sz w:val="22"/>
                <w:szCs w:val="22"/>
              </w:rPr>
              <w:t>ГОСТ 10444.2-94</w:t>
            </w:r>
          </w:p>
          <w:p w14:paraId="06B65612" w14:textId="77777777" w:rsidR="00590F2E" w:rsidRPr="00BE7E75" w:rsidRDefault="00590F2E" w:rsidP="00590F2E">
            <w:pPr>
              <w:suppressAutoHyphens/>
              <w:jc w:val="left"/>
              <w:rPr>
                <w:sz w:val="22"/>
                <w:szCs w:val="22"/>
              </w:rPr>
            </w:pPr>
            <w:r w:rsidRPr="00BE7E75">
              <w:rPr>
                <w:sz w:val="22"/>
                <w:szCs w:val="22"/>
              </w:rPr>
              <w:t>ГОСТ 31746-2012</w:t>
            </w:r>
          </w:p>
        </w:tc>
      </w:tr>
      <w:tr w:rsidR="00590F2E" w:rsidRPr="00BE7E75" w14:paraId="1A84EE41" w14:textId="77777777" w:rsidTr="001350E9">
        <w:trPr>
          <w:cantSplit/>
        </w:trPr>
        <w:tc>
          <w:tcPr>
            <w:tcW w:w="709" w:type="dxa"/>
          </w:tcPr>
          <w:p w14:paraId="46CFAF5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65.17*</w:t>
            </w:r>
          </w:p>
        </w:tc>
        <w:tc>
          <w:tcPr>
            <w:tcW w:w="1701" w:type="dxa"/>
            <w:vMerge/>
          </w:tcPr>
          <w:p w14:paraId="2886BEAD" w14:textId="77777777" w:rsidR="00590F2E" w:rsidRPr="00BE7E75" w:rsidRDefault="00590F2E" w:rsidP="00590F2E">
            <w:pPr>
              <w:suppressAutoHyphens/>
              <w:jc w:val="left"/>
              <w:rPr>
                <w:sz w:val="22"/>
                <w:szCs w:val="22"/>
              </w:rPr>
            </w:pPr>
          </w:p>
        </w:tc>
        <w:tc>
          <w:tcPr>
            <w:tcW w:w="1276" w:type="dxa"/>
          </w:tcPr>
          <w:p w14:paraId="544DC86A"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470E74FB"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10AA9F4C"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7CADDF7A"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3563465B" w14:textId="77777777" w:rsidR="00590F2E" w:rsidRPr="00BE7E75" w:rsidRDefault="00590F2E" w:rsidP="00590F2E">
            <w:pPr>
              <w:suppressAutoHyphens/>
              <w:jc w:val="left"/>
              <w:rPr>
                <w:rFonts w:eastAsia="Batang"/>
                <w:sz w:val="22"/>
                <w:szCs w:val="22"/>
              </w:rPr>
            </w:pPr>
          </w:p>
        </w:tc>
        <w:tc>
          <w:tcPr>
            <w:tcW w:w="2410" w:type="dxa"/>
          </w:tcPr>
          <w:p w14:paraId="3C8ECE6D"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tc>
        <w:tc>
          <w:tcPr>
            <w:tcW w:w="2551" w:type="dxa"/>
            <w:vMerge/>
          </w:tcPr>
          <w:p w14:paraId="4D91FC5F" w14:textId="77777777" w:rsidR="00590F2E" w:rsidRPr="00BE7E75" w:rsidRDefault="00590F2E" w:rsidP="00590F2E">
            <w:pPr>
              <w:suppressAutoHyphens/>
              <w:jc w:val="left"/>
              <w:rPr>
                <w:sz w:val="22"/>
                <w:szCs w:val="22"/>
              </w:rPr>
            </w:pPr>
          </w:p>
        </w:tc>
        <w:tc>
          <w:tcPr>
            <w:tcW w:w="2268" w:type="dxa"/>
          </w:tcPr>
          <w:p w14:paraId="748B9B01" w14:textId="77777777" w:rsidR="00590F2E" w:rsidRPr="00BE7E75" w:rsidRDefault="00590F2E" w:rsidP="00590F2E">
            <w:pPr>
              <w:suppressAutoHyphens/>
              <w:jc w:val="left"/>
              <w:rPr>
                <w:sz w:val="22"/>
                <w:szCs w:val="22"/>
              </w:rPr>
            </w:pPr>
            <w:r w:rsidRPr="00BE7E75">
              <w:rPr>
                <w:sz w:val="22"/>
                <w:szCs w:val="22"/>
              </w:rPr>
              <w:t>ГОСТ 30519-97</w:t>
            </w:r>
          </w:p>
          <w:p w14:paraId="2AC6750B" w14:textId="77777777" w:rsidR="00590F2E" w:rsidRPr="00BE7E75" w:rsidRDefault="00590F2E" w:rsidP="00590F2E">
            <w:pPr>
              <w:suppressAutoHyphens/>
              <w:jc w:val="left"/>
              <w:rPr>
                <w:sz w:val="22"/>
                <w:szCs w:val="22"/>
              </w:rPr>
            </w:pPr>
            <w:r w:rsidRPr="00BE7E75">
              <w:rPr>
                <w:sz w:val="22"/>
                <w:szCs w:val="22"/>
              </w:rPr>
              <w:t>ГОСТ 31659-2012</w:t>
            </w:r>
          </w:p>
        </w:tc>
      </w:tr>
      <w:tr w:rsidR="00590F2E" w:rsidRPr="00BE7E75" w14:paraId="2FB6168A" w14:textId="77777777" w:rsidTr="001350E9">
        <w:trPr>
          <w:cantSplit/>
        </w:trPr>
        <w:tc>
          <w:tcPr>
            <w:tcW w:w="709" w:type="dxa"/>
          </w:tcPr>
          <w:p w14:paraId="78B5037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66.1*</w:t>
            </w:r>
          </w:p>
        </w:tc>
        <w:tc>
          <w:tcPr>
            <w:tcW w:w="1701" w:type="dxa"/>
            <w:vMerge w:val="restart"/>
          </w:tcPr>
          <w:p w14:paraId="53539E03" w14:textId="77777777" w:rsidR="00590F2E" w:rsidRPr="00BE7E75" w:rsidRDefault="00590F2E" w:rsidP="00590F2E">
            <w:pPr>
              <w:suppressAutoHyphens/>
              <w:jc w:val="left"/>
              <w:rPr>
                <w:sz w:val="22"/>
                <w:szCs w:val="22"/>
              </w:rPr>
            </w:pPr>
            <w:r w:rsidRPr="00BE7E75">
              <w:rPr>
                <w:sz w:val="22"/>
                <w:szCs w:val="22"/>
              </w:rPr>
              <w:t>Концентраты фруктовых, плод</w:t>
            </w:r>
            <w:r w:rsidRPr="00BE7E75">
              <w:rPr>
                <w:sz w:val="22"/>
                <w:szCs w:val="22"/>
              </w:rPr>
              <w:t>о</w:t>
            </w:r>
            <w:r w:rsidRPr="00BE7E75">
              <w:rPr>
                <w:sz w:val="22"/>
                <w:szCs w:val="22"/>
              </w:rPr>
              <w:t>во-ягодных и яго</w:t>
            </w:r>
            <w:r w:rsidRPr="00BE7E75">
              <w:rPr>
                <w:sz w:val="22"/>
                <w:szCs w:val="22"/>
              </w:rPr>
              <w:t>д</w:t>
            </w:r>
            <w:r w:rsidRPr="00BE7E75">
              <w:rPr>
                <w:sz w:val="22"/>
                <w:szCs w:val="22"/>
              </w:rPr>
              <w:t>ных соков для промперерабо</w:t>
            </w:r>
            <w:r w:rsidRPr="00BE7E75">
              <w:rPr>
                <w:sz w:val="22"/>
                <w:szCs w:val="22"/>
              </w:rPr>
              <w:t>т</w:t>
            </w:r>
            <w:r w:rsidRPr="00BE7E75">
              <w:rPr>
                <w:sz w:val="22"/>
                <w:szCs w:val="22"/>
              </w:rPr>
              <w:t>ки, соки и соковая продукция фру</w:t>
            </w:r>
            <w:r w:rsidRPr="00BE7E75">
              <w:rPr>
                <w:sz w:val="22"/>
                <w:szCs w:val="22"/>
              </w:rPr>
              <w:t>к</w:t>
            </w:r>
            <w:r w:rsidRPr="00BE7E75">
              <w:rPr>
                <w:sz w:val="22"/>
                <w:szCs w:val="22"/>
              </w:rPr>
              <w:t>тово-ягодная, соки овощные, фру</w:t>
            </w:r>
            <w:r w:rsidRPr="00BE7E75">
              <w:rPr>
                <w:sz w:val="22"/>
                <w:szCs w:val="22"/>
              </w:rPr>
              <w:t>к</w:t>
            </w:r>
            <w:r w:rsidRPr="00BE7E75">
              <w:rPr>
                <w:sz w:val="22"/>
                <w:szCs w:val="22"/>
              </w:rPr>
              <w:t>товые плодовояго</w:t>
            </w:r>
            <w:r w:rsidRPr="00BE7E75">
              <w:rPr>
                <w:sz w:val="22"/>
                <w:szCs w:val="22"/>
              </w:rPr>
              <w:t>д</w:t>
            </w:r>
            <w:r w:rsidRPr="00BE7E75">
              <w:rPr>
                <w:sz w:val="22"/>
                <w:szCs w:val="22"/>
              </w:rPr>
              <w:t>ные; пл</w:t>
            </w:r>
            <w:r w:rsidRPr="00BE7E75">
              <w:rPr>
                <w:sz w:val="22"/>
                <w:szCs w:val="22"/>
              </w:rPr>
              <w:t>о</w:t>
            </w:r>
            <w:r w:rsidRPr="00BE7E75">
              <w:rPr>
                <w:sz w:val="22"/>
                <w:szCs w:val="22"/>
              </w:rPr>
              <w:t>дово-ягодное мор</w:t>
            </w:r>
            <w:r w:rsidRPr="00BE7E75">
              <w:rPr>
                <w:sz w:val="22"/>
                <w:szCs w:val="22"/>
              </w:rPr>
              <w:t>о</w:t>
            </w:r>
            <w:r w:rsidRPr="00BE7E75">
              <w:rPr>
                <w:sz w:val="22"/>
                <w:szCs w:val="22"/>
              </w:rPr>
              <w:t>женое, смеси для морожен</w:t>
            </w:r>
            <w:r w:rsidRPr="00BE7E75">
              <w:rPr>
                <w:sz w:val="22"/>
                <w:szCs w:val="22"/>
              </w:rPr>
              <w:t>о</w:t>
            </w:r>
            <w:r w:rsidRPr="00BE7E75">
              <w:rPr>
                <w:sz w:val="22"/>
                <w:szCs w:val="22"/>
              </w:rPr>
              <w:t xml:space="preserve">го </w:t>
            </w:r>
          </w:p>
          <w:p w14:paraId="49E1BD92" w14:textId="77777777" w:rsidR="00590F2E" w:rsidRPr="00BE7E75" w:rsidRDefault="00590F2E" w:rsidP="00590F2E">
            <w:pPr>
              <w:suppressAutoHyphens/>
              <w:jc w:val="left"/>
              <w:rPr>
                <w:sz w:val="22"/>
                <w:szCs w:val="22"/>
              </w:rPr>
            </w:pPr>
          </w:p>
        </w:tc>
        <w:tc>
          <w:tcPr>
            <w:tcW w:w="1276" w:type="dxa"/>
          </w:tcPr>
          <w:p w14:paraId="743253C4"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49C47C37"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p w14:paraId="11DE271F" w14:textId="77777777" w:rsidR="00590F2E" w:rsidRPr="00BE7E75" w:rsidRDefault="00590F2E" w:rsidP="00590F2E">
            <w:pPr>
              <w:suppressAutoHyphens/>
              <w:jc w:val="left"/>
              <w:rPr>
                <w:rFonts w:eastAsia="Batang"/>
                <w:sz w:val="22"/>
                <w:szCs w:val="22"/>
              </w:rPr>
            </w:pPr>
          </w:p>
        </w:tc>
        <w:tc>
          <w:tcPr>
            <w:tcW w:w="2410" w:type="dxa"/>
          </w:tcPr>
          <w:p w14:paraId="128F7B46" w14:textId="77777777" w:rsidR="00590F2E" w:rsidRPr="00BE7E75"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и ф</w:t>
            </w:r>
            <w:r w:rsidRPr="00BE7E75">
              <w:rPr>
                <w:sz w:val="22"/>
                <w:szCs w:val="22"/>
              </w:rPr>
              <w:t>а</w:t>
            </w:r>
            <w:r w:rsidRPr="00BE7E75">
              <w:rPr>
                <w:sz w:val="22"/>
                <w:szCs w:val="22"/>
              </w:rPr>
              <w:t>культативно-анаэробных микроорг</w:t>
            </w:r>
            <w:r w:rsidRPr="00BE7E75">
              <w:rPr>
                <w:sz w:val="22"/>
                <w:szCs w:val="22"/>
              </w:rPr>
              <w:t>а</w:t>
            </w:r>
            <w:r w:rsidRPr="00BE7E75">
              <w:rPr>
                <w:sz w:val="22"/>
                <w:szCs w:val="22"/>
              </w:rPr>
              <w:t>низмов</w:t>
            </w:r>
          </w:p>
        </w:tc>
        <w:tc>
          <w:tcPr>
            <w:tcW w:w="2551" w:type="dxa"/>
            <w:vMerge w:val="restart"/>
          </w:tcPr>
          <w:p w14:paraId="2578E9F3" w14:textId="77777777" w:rsidR="00590F2E" w:rsidRPr="00BE7E75" w:rsidRDefault="00590F2E" w:rsidP="00590F2E">
            <w:pPr>
              <w:jc w:val="left"/>
              <w:rPr>
                <w:sz w:val="22"/>
                <w:szCs w:val="22"/>
              </w:rPr>
            </w:pPr>
            <w:r w:rsidRPr="00BE7E75">
              <w:rPr>
                <w:sz w:val="22"/>
                <w:szCs w:val="22"/>
              </w:rPr>
              <w:t xml:space="preserve">СанПиН и ГН </w:t>
            </w:r>
          </w:p>
          <w:p w14:paraId="2AB3C7A0" w14:textId="77777777" w:rsidR="00590F2E" w:rsidRPr="00BE7E75" w:rsidRDefault="00590F2E" w:rsidP="00590F2E">
            <w:pPr>
              <w:jc w:val="left"/>
              <w:rPr>
                <w:sz w:val="22"/>
                <w:szCs w:val="22"/>
              </w:rPr>
            </w:pPr>
            <w:r w:rsidRPr="00BE7E75">
              <w:rPr>
                <w:sz w:val="22"/>
                <w:szCs w:val="22"/>
              </w:rPr>
              <w:t>от 21.06.2013 № 52</w:t>
            </w:r>
          </w:p>
          <w:p w14:paraId="4DFE0F61"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6A0D64E"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034A2E8E"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p w14:paraId="4FE8A440" w14:textId="77777777" w:rsidR="00590F2E" w:rsidRPr="00BE7E75" w:rsidRDefault="00590F2E" w:rsidP="00590F2E">
            <w:pPr>
              <w:jc w:val="left"/>
              <w:rPr>
                <w:sz w:val="22"/>
                <w:szCs w:val="22"/>
              </w:rPr>
            </w:pPr>
          </w:p>
        </w:tc>
        <w:tc>
          <w:tcPr>
            <w:tcW w:w="2268" w:type="dxa"/>
          </w:tcPr>
          <w:p w14:paraId="2AF1FA9A" w14:textId="77777777" w:rsidR="00590F2E" w:rsidRPr="00BE7E75" w:rsidRDefault="00590F2E" w:rsidP="00590F2E">
            <w:pPr>
              <w:suppressAutoHyphens/>
              <w:jc w:val="left"/>
              <w:rPr>
                <w:sz w:val="22"/>
                <w:szCs w:val="22"/>
              </w:rPr>
            </w:pPr>
            <w:r w:rsidRPr="00BE7E75">
              <w:rPr>
                <w:sz w:val="22"/>
                <w:szCs w:val="22"/>
              </w:rPr>
              <w:t>ГОСТ 10444.15-94</w:t>
            </w:r>
          </w:p>
          <w:p w14:paraId="2027BE23"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1A32098D" w14:textId="77777777" w:rsidTr="001350E9">
        <w:trPr>
          <w:cantSplit/>
        </w:trPr>
        <w:tc>
          <w:tcPr>
            <w:tcW w:w="709" w:type="dxa"/>
          </w:tcPr>
          <w:p w14:paraId="778B6D1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66.2*</w:t>
            </w:r>
          </w:p>
        </w:tc>
        <w:tc>
          <w:tcPr>
            <w:tcW w:w="1701" w:type="dxa"/>
            <w:vMerge/>
          </w:tcPr>
          <w:p w14:paraId="3AE51E11" w14:textId="77777777" w:rsidR="00590F2E" w:rsidRPr="00BE7E75" w:rsidRDefault="00590F2E" w:rsidP="00590F2E">
            <w:pPr>
              <w:suppressAutoHyphens/>
              <w:jc w:val="left"/>
              <w:rPr>
                <w:sz w:val="22"/>
                <w:szCs w:val="22"/>
              </w:rPr>
            </w:pPr>
          </w:p>
        </w:tc>
        <w:tc>
          <w:tcPr>
            <w:tcW w:w="1276" w:type="dxa"/>
          </w:tcPr>
          <w:p w14:paraId="02BF3ED5"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7DDA1DE2"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p w14:paraId="33B96343" w14:textId="77777777" w:rsidR="00590F2E" w:rsidRPr="00BE7E75" w:rsidRDefault="00590F2E" w:rsidP="00590F2E">
            <w:pPr>
              <w:suppressAutoHyphens/>
              <w:jc w:val="left"/>
              <w:rPr>
                <w:rFonts w:eastAsia="Batang"/>
                <w:sz w:val="22"/>
                <w:szCs w:val="22"/>
              </w:rPr>
            </w:pPr>
          </w:p>
        </w:tc>
        <w:tc>
          <w:tcPr>
            <w:tcW w:w="2410" w:type="dxa"/>
          </w:tcPr>
          <w:p w14:paraId="6A21CAFE"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p w14:paraId="2D756152" w14:textId="77777777" w:rsidR="00590F2E" w:rsidRPr="00BE7E75" w:rsidRDefault="00590F2E" w:rsidP="00590F2E">
            <w:pPr>
              <w:suppressAutoHyphens/>
              <w:jc w:val="left"/>
              <w:rPr>
                <w:sz w:val="22"/>
                <w:szCs w:val="22"/>
              </w:rPr>
            </w:pPr>
          </w:p>
        </w:tc>
        <w:tc>
          <w:tcPr>
            <w:tcW w:w="2551" w:type="dxa"/>
            <w:vMerge/>
          </w:tcPr>
          <w:p w14:paraId="0B23419C" w14:textId="77777777" w:rsidR="00590F2E" w:rsidRPr="00BE7E75" w:rsidRDefault="00590F2E" w:rsidP="00590F2E">
            <w:pPr>
              <w:jc w:val="left"/>
              <w:rPr>
                <w:sz w:val="22"/>
                <w:szCs w:val="22"/>
              </w:rPr>
            </w:pPr>
          </w:p>
        </w:tc>
        <w:tc>
          <w:tcPr>
            <w:tcW w:w="2268" w:type="dxa"/>
          </w:tcPr>
          <w:p w14:paraId="6298C7B3" w14:textId="77777777" w:rsidR="00590F2E" w:rsidRPr="00BE7E75" w:rsidRDefault="00590F2E" w:rsidP="00590F2E">
            <w:pPr>
              <w:suppressAutoHyphens/>
              <w:jc w:val="left"/>
              <w:rPr>
                <w:sz w:val="22"/>
                <w:szCs w:val="22"/>
              </w:rPr>
            </w:pPr>
            <w:r w:rsidRPr="00BE7E75">
              <w:rPr>
                <w:sz w:val="22"/>
                <w:szCs w:val="22"/>
              </w:rPr>
              <w:t>ГОСТ 31746-2012</w:t>
            </w:r>
          </w:p>
        </w:tc>
      </w:tr>
      <w:tr w:rsidR="00590F2E" w:rsidRPr="00BE7E75" w14:paraId="33F90C6B" w14:textId="77777777" w:rsidTr="001350E9">
        <w:trPr>
          <w:cantSplit/>
        </w:trPr>
        <w:tc>
          <w:tcPr>
            <w:tcW w:w="709" w:type="dxa"/>
          </w:tcPr>
          <w:p w14:paraId="0CA532C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66.3*</w:t>
            </w:r>
          </w:p>
        </w:tc>
        <w:tc>
          <w:tcPr>
            <w:tcW w:w="1701" w:type="dxa"/>
            <w:vMerge/>
          </w:tcPr>
          <w:p w14:paraId="389AAE60" w14:textId="77777777" w:rsidR="00590F2E" w:rsidRPr="00BE7E75" w:rsidRDefault="00590F2E" w:rsidP="00590F2E">
            <w:pPr>
              <w:suppressAutoHyphens/>
              <w:jc w:val="left"/>
              <w:rPr>
                <w:sz w:val="22"/>
                <w:szCs w:val="22"/>
              </w:rPr>
            </w:pPr>
          </w:p>
        </w:tc>
        <w:tc>
          <w:tcPr>
            <w:tcW w:w="1276" w:type="dxa"/>
          </w:tcPr>
          <w:p w14:paraId="212072CB"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74E08805"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p w14:paraId="64CF2372" w14:textId="77777777" w:rsidR="00590F2E" w:rsidRPr="00BE7E75" w:rsidRDefault="00590F2E" w:rsidP="00590F2E">
            <w:pPr>
              <w:suppressAutoHyphens/>
              <w:jc w:val="left"/>
              <w:rPr>
                <w:rFonts w:eastAsia="Batang"/>
                <w:sz w:val="22"/>
                <w:szCs w:val="22"/>
              </w:rPr>
            </w:pPr>
          </w:p>
        </w:tc>
        <w:tc>
          <w:tcPr>
            <w:tcW w:w="2410" w:type="dxa"/>
          </w:tcPr>
          <w:p w14:paraId="798FC186" w14:textId="77777777" w:rsidR="00590F2E" w:rsidRPr="00BE7E75" w:rsidRDefault="00590F2E" w:rsidP="00590F2E">
            <w:pPr>
              <w:suppressAutoHyphens/>
              <w:jc w:val="left"/>
              <w:rPr>
                <w:sz w:val="22"/>
                <w:szCs w:val="22"/>
              </w:rPr>
            </w:pPr>
            <w:r w:rsidRPr="00BE7E75">
              <w:rPr>
                <w:sz w:val="22"/>
                <w:szCs w:val="22"/>
              </w:rPr>
              <w:t>Дрожжи и плесени</w:t>
            </w:r>
          </w:p>
        </w:tc>
        <w:tc>
          <w:tcPr>
            <w:tcW w:w="2551" w:type="dxa"/>
            <w:vMerge/>
          </w:tcPr>
          <w:p w14:paraId="1B002E37" w14:textId="77777777" w:rsidR="00590F2E" w:rsidRPr="00BE7E75" w:rsidRDefault="00590F2E" w:rsidP="00590F2E">
            <w:pPr>
              <w:jc w:val="left"/>
              <w:rPr>
                <w:sz w:val="22"/>
                <w:szCs w:val="22"/>
              </w:rPr>
            </w:pPr>
          </w:p>
        </w:tc>
        <w:tc>
          <w:tcPr>
            <w:tcW w:w="2268" w:type="dxa"/>
          </w:tcPr>
          <w:p w14:paraId="70F9A342"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10444.12-2013</w:t>
            </w:r>
          </w:p>
        </w:tc>
      </w:tr>
      <w:tr w:rsidR="00590F2E" w:rsidRPr="00BE7E75" w14:paraId="4FC3BD8A" w14:textId="77777777" w:rsidTr="001350E9">
        <w:trPr>
          <w:cantSplit/>
        </w:trPr>
        <w:tc>
          <w:tcPr>
            <w:tcW w:w="709" w:type="dxa"/>
          </w:tcPr>
          <w:p w14:paraId="745E3F0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66.4*</w:t>
            </w:r>
          </w:p>
        </w:tc>
        <w:tc>
          <w:tcPr>
            <w:tcW w:w="1701" w:type="dxa"/>
            <w:vMerge/>
          </w:tcPr>
          <w:p w14:paraId="5EA41D45" w14:textId="77777777" w:rsidR="00590F2E" w:rsidRPr="00BE7E75" w:rsidRDefault="00590F2E" w:rsidP="00590F2E">
            <w:pPr>
              <w:suppressAutoHyphens/>
              <w:jc w:val="left"/>
              <w:rPr>
                <w:sz w:val="22"/>
                <w:szCs w:val="22"/>
              </w:rPr>
            </w:pPr>
          </w:p>
        </w:tc>
        <w:tc>
          <w:tcPr>
            <w:tcW w:w="1276" w:type="dxa"/>
          </w:tcPr>
          <w:p w14:paraId="5903CF7C"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023BA5B6"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p w14:paraId="4550EC8B" w14:textId="77777777" w:rsidR="00590F2E" w:rsidRPr="00BE7E75" w:rsidRDefault="00590F2E" w:rsidP="00590F2E">
            <w:pPr>
              <w:suppressAutoHyphens/>
              <w:jc w:val="left"/>
              <w:rPr>
                <w:rFonts w:eastAsia="Batang"/>
                <w:sz w:val="22"/>
                <w:szCs w:val="22"/>
              </w:rPr>
            </w:pPr>
          </w:p>
        </w:tc>
        <w:tc>
          <w:tcPr>
            <w:tcW w:w="2410" w:type="dxa"/>
          </w:tcPr>
          <w:p w14:paraId="4C8F5788" w14:textId="77777777" w:rsidR="00590F2E" w:rsidRPr="00BE7E75" w:rsidRDefault="00590F2E" w:rsidP="00590F2E">
            <w:pPr>
              <w:suppressAutoHyphens/>
              <w:jc w:val="left"/>
              <w:rPr>
                <w:sz w:val="22"/>
                <w:szCs w:val="22"/>
              </w:rPr>
            </w:pPr>
            <w:r w:rsidRPr="00BE7E75">
              <w:rPr>
                <w:sz w:val="22"/>
                <w:szCs w:val="22"/>
              </w:rPr>
              <w:t>Молочнокислые ми</w:t>
            </w:r>
            <w:r w:rsidRPr="00BE7E75">
              <w:rPr>
                <w:sz w:val="22"/>
                <w:szCs w:val="22"/>
              </w:rPr>
              <w:t>к</w:t>
            </w:r>
            <w:r w:rsidRPr="00BE7E75">
              <w:rPr>
                <w:sz w:val="22"/>
                <w:szCs w:val="22"/>
              </w:rPr>
              <w:t>роорганизмы</w:t>
            </w:r>
          </w:p>
        </w:tc>
        <w:tc>
          <w:tcPr>
            <w:tcW w:w="2551" w:type="dxa"/>
            <w:vMerge/>
          </w:tcPr>
          <w:p w14:paraId="321DCE61" w14:textId="77777777" w:rsidR="00590F2E" w:rsidRPr="00BE7E75" w:rsidRDefault="00590F2E" w:rsidP="00590F2E">
            <w:pPr>
              <w:jc w:val="left"/>
              <w:rPr>
                <w:sz w:val="22"/>
                <w:szCs w:val="22"/>
              </w:rPr>
            </w:pPr>
          </w:p>
        </w:tc>
        <w:tc>
          <w:tcPr>
            <w:tcW w:w="2268" w:type="dxa"/>
          </w:tcPr>
          <w:p w14:paraId="3C832E23"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10444.11-2013</w:t>
            </w:r>
          </w:p>
          <w:p w14:paraId="0F8DD8D3"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10444.11-89</w:t>
            </w:r>
          </w:p>
        </w:tc>
      </w:tr>
      <w:tr w:rsidR="00590F2E" w:rsidRPr="00BE7E75" w14:paraId="79A86EEB" w14:textId="77777777" w:rsidTr="001350E9">
        <w:trPr>
          <w:cantSplit/>
        </w:trPr>
        <w:tc>
          <w:tcPr>
            <w:tcW w:w="709" w:type="dxa"/>
          </w:tcPr>
          <w:p w14:paraId="234B3B6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66.5*</w:t>
            </w:r>
          </w:p>
        </w:tc>
        <w:tc>
          <w:tcPr>
            <w:tcW w:w="1701" w:type="dxa"/>
            <w:vMerge/>
          </w:tcPr>
          <w:p w14:paraId="18322028" w14:textId="77777777" w:rsidR="00590F2E" w:rsidRPr="00BE7E75" w:rsidRDefault="00590F2E" w:rsidP="00590F2E">
            <w:pPr>
              <w:suppressAutoHyphens/>
              <w:jc w:val="left"/>
              <w:rPr>
                <w:sz w:val="22"/>
                <w:szCs w:val="22"/>
              </w:rPr>
            </w:pPr>
          </w:p>
        </w:tc>
        <w:tc>
          <w:tcPr>
            <w:tcW w:w="1276" w:type="dxa"/>
          </w:tcPr>
          <w:p w14:paraId="5608542E"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189244A7"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3E606946" w14:textId="77777777" w:rsidR="00590F2E" w:rsidRPr="00BE7E75" w:rsidRDefault="00590F2E" w:rsidP="00590F2E">
            <w:pPr>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p>
        </w:tc>
        <w:tc>
          <w:tcPr>
            <w:tcW w:w="2551" w:type="dxa"/>
            <w:vMerge/>
          </w:tcPr>
          <w:p w14:paraId="13B37B86" w14:textId="77777777" w:rsidR="00590F2E" w:rsidRPr="00BE7E75" w:rsidRDefault="00590F2E" w:rsidP="00590F2E">
            <w:pPr>
              <w:jc w:val="left"/>
              <w:rPr>
                <w:sz w:val="22"/>
                <w:szCs w:val="22"/>
              </w:rPr>
            </w:pPr>
          </w:p>
        </w:tc>
        <w:tc>
          <w:tcPr>
            <w:tcW w:w="2268" w:type="dxa"/>
          </w:tcPr>
          <w:p w14:paraId="67967608" w14:textId="77777777" w:rsidR="00590F2E" w:rsidRPr="00BE7E75" w:rsidRDefault="00590F2E" w:rsidP="00590F2E">
            <w:pPr>
              <w:suppressAutoHyphens/>
              <w:jc w:val="left"/>
              <w:rPr>
                <w:sz w:val="22"/>
                <w:szCs w:val="22"/>
              </w:rPr>
            </w:pPr>
            <w:r w:rsidRPr="00BE7E75">
              <w:rPr>
                <w:sz w:val="22"/>
                <w:szCs w:val="22"/>
              </w:rPr>
              <w:t>ГОСТ 10444.2-94</w:t>
            </w:r>
          </w:p>
          <w:p w14:paraId="123AED25"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ГОСТ 31746-2012</w:t>
            </w:r>
          </w:p>
        </w:tc>
      </w:tr>
      <w:tr w:rsidR="00590F2E" w:rsidRPr="00BE7E75" w14:paraId="52CE5A31" w14:textId="77777777" w:rsidTr="001350E9">
        <w:trPr>
          <w:cantSplit/>
        </w:trPr>
        <w:tc>
          <w:tcPr>
            <w:tcW w:w="709" w:type="dxa"/>
          </w:tcPr>
          <w:p w14:paraId="4DB41C5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66.6*</w:t>
            </w:r>
          </w:p>
        </w:tc>
        <w:tc>
          <w:tcPr>
            <w:tcW w:w="1701" w:type="dxa"/>
            <w:vMerge/>
          </w:tcPr>
          <w:p w14:paraId="11B00FE6" w14:textId="77777777" w:rsidR="00590F2E" w:rsidRPr="00BE7E75" w:rsidRDefault="00590F2E" w:rsidP="00590F2E">
            <w:pPr>
              <w:suppressAutoHyphens/>
              <w:jc w:val="left"/>
              <w:rPr>
                <w:sz w:val="22"/>
                <w:szCs w:val="22"/>
              </w:rPr>
            </w:pPr>
          </w:p>
        </w:tc>
        <w:tc>
          <w:tcPr>
            <w:tcW w:w="1276" w:type="dxa"/>
          </w:tcPr>
          <w:p w14:paraId="2A5E9950" w14:textId="77777777" w:rsidR="00590F2E" w:rsidRPr="00BE7E75" w:rsidRDefault="00590F2E" w:rsidP="00590F2E">
            <w:pPr>
              <w:suppressAutoHyphens/>
              <w:jc w:val="left"/>
              <w:rPr>
                <w:rFonts w:eastAsia="Batang"/>
                <w:sz w:val="22"/>
                <w:szCs w:val="22"/>
              </w:rPr>
            </w:pPr>
            <w:r w:rsidRPr="00BE7E75">
              <w:rPr>
                <w:rFonts w:eastAsia="Batang"/>
                <w:sz w:val="22"/>
                <w:szCs w:val="22"/>
              </w:rPr>
              <w:t>10.32/18.115</w:t>
            </w:r>
          </w:p>
          <w:p w14:paraId="0A2C52BB" w14:textId="77777777" w:rsidR="00590F2E" w:rsidRPr="00BE7E75" w:rsidRDefault="00590F2E" w:rsidP="00590F2E">
            <w:pPr>
              <w:suppressAutoHyphens/>
              <w:jc w:val="left"/>
              <w:rPr>
                <w:rFonts w:eastAsia="Batang"/>
                <w:sz w:val="22"/>
                <w:szCs w:val="22"/>
              </w:rPr>
            </w:pPr>
            <w:r w:rsidRPr="00BE7E75">
              <w:rPr>
                <w:rFonts w:eastAsia="Batang"/>
                <w:sz w:val="22"/>
                <w:szCs w:val="22"/>
              </w:rPr>
              <w:t>10.39/18.115</w:t>
            </w:r>
          </w:p>
        </w:tc>
        <w:tc>
          <w:tcPr>
            <w:tcW w:w="2410" w:type="dxa"/>
          </w:tcPr>
          <w:p w14:paraId="616E7A0B" w14:textId="77777777" w:rsidR="00590F2E" w:rsidRPr="00BE7E75" w:rsidRDefault="00590F2E" w:rsidP="00590F2E">
            <w:pPr>
              <w:suppressAutoHyphens/>
              <w:jc w:val="left"/>
              <w:rPr>
                <w:sz w:val="22"/>
                <w:szCs w:val="22"/>
              </w:rPr>
            </w:pPr>
            <w:r w:rsidRPr="00BE7E75">
              <w:rPr>
                <w:sz w:val="22"/>
                <w:szCs w:val="22"/>
              </w:rPr>
              <w:t>Определение кач</w:t>
            </w:r>
            <w:r w:rsidRPr="00BE7E75">
              <w:rPr>
                <w:sz w:val="22"/>
                <w:szCs w:val="22"/>
              </w:rPr>
              <w:t>е</w:t>
            </w:r>
            <w:r w:rsidRPr="00BE7E75">
              <w:rPr>
                <w:sz w:val="22"/>
                <w:szCs w:val="22"/>
              </w:rPr>
              <w:t xml:space="preserve">ства </w:t>
            </w:r>
          </w:p>
          <w:p w14:paraId="664CD4FB" w14:textId="77777777" w:rsidR="00590F2E" w:rsidRPr="00BE7E75" w:rsidRDefault="005B3ACD" w:rsidP="00590F2E">
            <w:pPr>
              <w:suppressAutoHyphens/>
              <w:jc w:val="left"/>
              <w:rPr>
                <w:sz w:val="22"/>
                <w:szCs w:val="22"/>
              </w:rPr>
            </w:pPr>
            <w:r w:rsidRPr="00BE7E75">
              <w:rPr>
                <w:sz w:val="22"/>
                <w:szCs w:val="22"/>
              </w:rPr>
              <w:t>и</w:t>
            </w:r>
            <w:r w:rsidR="00590F2E" w:rsidRPr="00BE7E75">
              <w:rPr>
                <w:sz w:val="22"/>
                <w:szCs w:val="22"/>
              </w:rPr>
              <w:t>змельчения</w:t>
            </w:r>
          </w:p>
          <w:p w14:paraId="2C938AFC" w14:textId="77777777" w:rsidR="005B3ACD" w:rsidRPr="00BE7E75" w:rsidRDefault="005B3ACD" w:rsidP="00590F2E">
            <w:pPr>
              <w:suppressAutoHyphens/>
              <w:jc w:val="left"/>
              <w:rPr>
                <w:sz w:val="22"/>
                <w:szCs w:val="22"/>
                <w:lang w:val="en-US"/>
              </w:rPr>
            </w:pPr>
          </w:p>
        </w:tc>
        <w:tc>
          <w:tcPr>
            <w:tcW w:w="2551" w:type="dxa"/>
            <w:vMerge/>
          </w:tcPr>
          <w:p w14:paraId="3347AB4E" w14:textId="77777777" w:rsidR="00590F2E" w:rsidRPr="00BE7E75" w:rsidRDefault="00590F2E" w:rsidP="00590F2E">
            <w:pPr>
              <w:jc w:val="left"/>
              <w:rPr>
                <w:sz w:val="22"/>
                <w:szCs w:val="22"/>
              </w:rPr>
            </w:pPr>
          </w:p>
        </w:tc>
        <w:tc>
          <w:tcPr>
            <w:tcW w:w="2268" w:type="dxa"/>
          </w:tcPr>
          <w:p w14:paraId="5F83AD4B" w14:textId="77777777" w:rsidR="00590F2E" w:rsidRPr="00BE7E75" w:rsidRDefault="00590F2E" w:rsidP="00590F2E">
            <w:pPr>
              <w:suppressAutoHyphens/>
              <w:jc w:val="left"/>
              <w:rPr>
                <w:sz w:val="22"/>
                <w:szCs w:val="22"/>
              </w:rPr>
            </w:pPr>
            <w:r w:rsidRPr="00BE7E75">
              <w:rPr>
                <w:sz w:val="22"/>
                <w:szCs w:val="22"/>
              </w:rPr>
              <w:t>ГОСТ 24283-2014</w:t>
            </w:r>
          </w:p>
          <w:p w14:paraId="599C0DE8" w14:textId="77777777" w:rsidR="00590F2E" w:rsidRPr="00BE7E75" w:rsidRDefault="00590F2E" w:rsidP="00590F2E">
            <w:pPr>
              <w:suppressAutoHyphens/>
              <w:jc w:val="left"/>
              <w:rPr>
                <w:sz w:val="22"/>
                <w:szCs w:val="22"/>
              </w:rPr>
            </w:pPr>
          </w:p>
        </w:tc>
      </w:tr>
      <w:tr w:rsidR="00590F2E" w:rsidRPr="00BE7E75" w14:paraId="2A692095" w14:textId="77777777" w:rsidTr="001350E9">
        <w:trPr>
          <w:cantSplit/>
        </w:trPr>
        <w:tc>
          <w:tcPr>
            <w:tcW w:w="709" w:type="dxa"/>
          </w:tcPr>
          <w:p w14:paraId="5166ECA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66.7*</w:t>
            </w:r>
          </w:p>
        </w:tc>
        <w:tc>
          <w:tcPr>
            <w:tcW w:w="1701" w:type="dxa"/>
            <w:vMerge/>
          </w:tcPr>
          <w:p w14:paraId="7490CCBA" w14:textId="77777777" w:rsidR="00590F2E" w:rsidRPr="00BE7E75" w:rsidRDefault="00590F2E" w:rsidP="00590F2E">
            <w:pPr>
              <w:suppressAutoHyphens/>
              <w:jc w:val="left"/>
              <w:rPr>
                <w:sz w:val="22"/>
                <w:szCs w:val="22"/>
              </w:rPr>
            </w:pPr>
          </w:p>
        </w:tc>
        <w:tc>
          <w:tcPr>
            <w:tcW w:w="1276" w:type="dxa"/>
          </w:tcPr>
          <w:p w14:paraId="720AFF84" w14:textId="77777777" w:rsidR="00590F2E" w:rsidRPr="00BE7E75" w:rsidRDefault="00590F2E" w:rsidP="00590F2E">
            <w:pPr>
              <w:suppressAutoHyphens/>
              <w:jc w:val="left"/>
              <w:rPr>
                <w:rFonts w:eastAsia="Batang"/>
                <w:sz w:val="22"/>
                <w:szCs w:val="22"/>
              </w:rPr>
            </w:pPr>
            <w:r w:rsidRPr="00BE7E75">
              <w:rPr>
                <w:rFonts w:eastAsia="Batang"/>
                <w:sz w:val="22"/>
                <w:szCs w:val="22"/>
              </w:rPr>
              <w:t>10.32/32.115</w:t>
            </w:r>
          </w:p>
          <w:p w14:paraId="2AF96636" w14:textId="77777777" w:rsidR="00590F2E" w:rsidRPr="00BE7E75" w:rsidRDefault="00590F2E" w:rsidP="00590F2E">
            <w:pPr>
              <w:suppressAutoHyphens/>
              <w:jc w:val="left"/>
              <w:rPr>
                <w:rFonts w:eastAsia="Batang"/>
                <w:sz w:val="22"/>
                <w:szCs w:val="22"/>
              </w:rPr>
            </w:pPr>
            <w:r w:rsidRPr="00BE7E75">
              <w:rPr>
                <w:rFonts w:eastAsia="Batang"/>
                <w:sz w:val="22"/>
                <w:szCs w:val="22"/>
              </w:rPr>
              <w:t>10.39/32.115</w:t>
            </w:r>
          </w:p>
        </w:tc>
        <w:tc>
          <w:tcPr>
            <w:tcW w:w="2410" w:type="dxa"/>
          </w:tcPr>
          <w:p w14:paraId="3CD2F7D0" w14:textId="77777777" w:rsidR="00590F2E" w:rsidRPr="00BE7E75" w:rsidRDefault="00590F2E" w:rsidP="00590F2E">
            <w:pPr>
              <w:suppressAutoHyphens/>
              <w:jc w:val="left"/>
              <w:rPr>
                <w:sz w:val="22"/>
                <w:szCs w:val="22"/>
              </w:rPr>
            </w:pPr>
            <w:r w:rsidRPr="00BE7E75">
              <w:rPr>
                <w:sz w:val="22"/>
                <w:szCs w:val="22"/>
              </w:rPr>
              <w:t>Внешний вид и герм</w:t>
            </w:r>
            <w:r w:rsidRPr="00BE7E75">
              <w:rPr>
                <w:sz w:val="22"/>
                <w:szCs w:val="22"/>
              </w:rPr>
              <w:t>е</w:t>
            </w:r>
            <w:r w:rsidRPr="00BE7E75">
              <w:rPr>
                <w:sz w:val="22"/>
                <w:szCs w:val="22"/>
              </w:rPr>
              <w:t>тичность тары</w:t>
            </w:r>
          </w:p>
          <w:p w14:paraId="0479CA5F" w14:textId="77777777" w:rsidR="005B3ACD" w:rsidRPr="00BE7E75" w:rsidRDefault="005B3ACD" w:rsidP="00590F2E">
            <w:pPr>
              <w:suppressAutoHyphens/>
              <w:jc w:val="left"/>
              <w:rPr>
                <w:sz w:val="22"/>
                <w:szCs w:val="22"/>
              </w:rPr>
            </w:pPr>
          </w:p>
        </w:tc>
        <w:tc>
          <w:tcPr>
            <w:tcW w:w="2551" w:type="dxa"/>
            <w:vMerge/>
          </w:tcPr>
          <w:p w14:paraId="4F554FE4" w14:textId="77777777" w:rsidR="00590F2E" w:rsidRPr="00BE7E75" w:rsidRDefault="00590F2E" w:rsidP="00590F2E">
            <w:pPr>
              <w:jc w:val="left"/>
              <w:rPr>
                <w:sz w:val="22"/>
                <w:szCs w:val="22"/>
              </w:rPr>
            </w:pPr>
          </w:p>
        </w:tc>
        <w:tc>
          <w:tcPr>
            <w:tcW w:w="2268" w:type="dxa"/>
          </w:tcPr>
          <w:p w14:paraId="16E6AC35" w14:textId="77777777" w:rsidR="00590F2E" w:rsidRPr="00BE7E75" w:rsidRDefault="00590F2E" w:rsidP="00590F2E">
            <w:pPr>
              <w:suppressAutoHyphens/>
              <w:jc w:val="left"/>
              <w:rPr>
                <w:sz w:val="22"/>
                <w:szCs w:val="22"/>
              </w:rPr>
            </w:pPr>
            <w:r w:rsidRPr="00BE7E75">
              <w:rPr>
                <w:sz w:val="22"/>
                <w:szCs w:val="22"/>
              </w:rPr>
              <w:t>ГОСТ 8756.18-2017</w:t>
            </w:r>
          </w:p>
        </w:tc>
      </w:tr>
      <w:tr w:rsidR="00590F2E" w:rsidRPr="00BE7E75" w14:paraId="4E0C5F31" w14:textId="77777777" w:rsidTr="001350E9">
        <w:trPr>
          <w:cantSplit/>
        </w:trPr>
        <w:tc>
          <w:tcPr>
            <w:tcW w:w="709" w:type="dxa"/>
          </w:tcPr>
          <w:p w14:paraId="1E13B7D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66.8*</w:t>
            </w:r>
          </w:p>
        </w:tc>
        <w:tc>
          <w:tcPr>
            <w:tcW w:w="1701" w:type="dxa"/>
            <w:vMerge w:val="restart"/>
          </w:tcPr>
          <w:p w14:paraId="75817AEA" w14:textId="77777777" w:rsidR="00590F2E" w:rsidRPr="00BE7E75" w:rsidRDefault="00590F2E" w:rsidP="00590F2E">
            <w:pPr>
              <w:suppressAutoHyphens/>
              <w:jc w:val="left"/>
              <w:rPr>
                <w:sz w:val="22"/>
                <w:szCs w:val="22"/>
              </w:rPr>
            </w:pPr>
            <w:r w:rsidRPr="00BE7E75">
              <w:rPr>
                <w:sz w:val="22"/>
                <w:szCs w:val="22"/>
              </w:rPr>
              <w:t>Концентраты фруктовых, плод</w:t>
            </w:r>
            <w:r w:rsidRPr="00BE7E75">
              <w:rPr>
                <w:sz w:val="22"/>
                <w:szCs w:val="22"/>
              </w:rPr>
              <w:t>о</w:t>
            </w:r>
            <w:r w:rsidRPr="00BE7E75">
              <w:rPr>
                <w:sz w:val="22"/>
                <w:szCs w:val="22"/>
              </w:rPr>
              <w:t>во-ягодных и яго</w:t>
            </w:r>
            <w:r w:rsidRPr="00BE7E75">
              <w:rPr>
                <w:sz w:val="22"/>
                <w:szCs w:val="22"/>
              </w:rPr>
              <w:t>д</w:t>
            </w:r>
            <w:r w:rsidRPr="00BE7E75">
              <w:rPr>
                <w:sz w:val="22"/>
                <w:szCs w:val="22"/>
              </w:rPr>
              <w:t>ных соков для промперерабо</w:t>
            </w:r>
            <w:r w:rsidRPr="00BE7E75">
              <w:rPr>
                <w:sz w:val="22"/>
                <w:szCs w:val="22"/>
              </w:rPr>
              <w:t>т</w:t>
            </w:r>
            <w:r w:rsidRPr="00BE7E75">
              <w:rPr>
                <w:sz w:val="22"/>
                <w:szCs w:val="22"/>
              </w:rPr>
              <w:t>ки, соки и соковая продукция фру</w:t>
            </w:r>
            <w:r w:rsidRPr="00BE7E75">
              <w:rPr>
                <w:sz w:val="22"/>
                <w:szCs w:val="22"/>
              </w:rPr>
              <w:t>к</w:t>
            </w:r>
            <w:r w:rsidRPr="00BE7E75">
              <w:rPr>
                <w:sz w:val="22"/>
                <w:szCs w:val="22"/>
              </w:rPr>
              <w:t>тово-ягодная, соки овощные, фру</w:t>
            </w:r>
            <w:r w:rsidRPr="00BE7E75">
              <w:rPr>
                <w:sz w:val="22"/>
                <w:szCs w:val="22"/>
              </w:rPr>
              <w:t>к</w:t>
            </w:r>
            <w:r w:rsidRPr="00BE7E75">
              <w:rPr>
                <w:sz w:val="22"/>
                <w:szCs w:val="22"/>
              </w:rPr>
              <w:t>товые плодовояго</w:t>
            </w:r>
            <w:r w:rsidRPr="00BE7E75">
              <w:rPr>
                <w:sz w:val="22"/>
                <w:szCs w:val="22"/>
              </w:rPr>
              <w:t>д</w:t>
            </w:r>
            <w:r w:rsidRPr="00BE7E75">
              <w:rPr>
                <w:sz w:val="22"/>
                <w:szCs w:val="22"/>
              </w:rPr>
              <w:t>ные; пл</w:t>
            </w:r>
            <w:r w:rsidRPr="00BE7E75">
              <w:rPr>
                <w:sz w:val="22"/>
                <w:szCs w:val="22"/>
              </w:rPr>
              <w:t>о</w:t>
            </w:r>
            <w:r w:rsidRPr="00BE7E75">
              <w:rPr>
                <w:sz w:val="22"/>
                <w:szCs w:val="22"/>
              </w:rPr>
              <w:t>дово-ягодное мор</w:t>
            </w:r>
            <w:r w:rsidRPr="00BE7E75">
              <w:rPr>
                <w:sz w:val="22"/>
                <w:szCs w:val="22"/>
              </w:rPr>
              <w:t>о</w:t>
            </w:r>
            <w:r w:rsidRPr="00BE7E75">
              <w:rPr>
                <w:sz w:val="22"/>
                <w:szCs w:val="22"/>
              </w:rPr>
              <w:t>женое, смеси для морожен</w:t>
            </w:r>
            <w:r w:rsidRPr="00BE7E75">
              <w:rPr>
                <w:sz w:val="22"/>
                <w:szCs w:val="22"/>
              </w:rPr>
              <w:t>о</w:t>
            </w:r>
            <w:r w:rsidRPr="00BE7E75">
              <w:rPr>
                <w:sz w:val="22"/>
                <w:szCs w:val="22"/>
              </w:rPr>
              <w:t xml:space="preserve">го </w:t>
            </w:r>
          </w:p>
          <w:p w14:paraId="035556DA" w14:textId="77777777" w:rsidR="00590F2E" w:rsidRPr="00BE7E75" w:rsidRDefault="00590F2E" w:rsidP="00590F2E">
            <w:pPr>
              <w:suppressAutoHyphens/>
              <w:jc w:val="left"/>
              <w:rPr>
                <w:sz w:val="22"/>
                <w:szCs w:val="22"/>
              </w:rPr>
            </w:pPr>
          </w:p>
        </w:tc>
        <w:tc>
          <w:tcPr>
            <w:tcW w:w="1276" w:type="dxa"/>
          </w:tcPr>
          <w:p w14:paraId="7BF195C6"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7E0BD00E"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p w14:paraId="2639950F" w14:textId="77777777" w:rsidR="00590F2E" w:rsidRPr="00BE7E75" w:rsidRDefault="00590F2E" w:rsidP="00590F2E">
            <w:pPr>
              <w:suppressAutoHyphens/>
              <w:jc w:val="left"/>
              <w:rPr>
                <w:rFonts w:eastAsia="Batang"/>
                <w:sz w:val="22"/>
                <w:szCs w:val="22"/>
              </w:rPr>
            </w:pPr>
          </w:p>
        </w:tc>
        <w:tc>
          <w:tcPr>
            <w:tcW w:w="2410" w:type="dxa"/>
          </w:tcPr>
          <w:p w14:paraId="0A18308D" w14:textId="77777777" w:rsidR="00590F2E" w:rsidRPr="00BE7E75" w:rsidRDefault="00590F2E" w:rsidP="00590F2E">
            <w:pPr>
              <w:suppressAutoHyphens/>
              <w:jc w:val="left"/>
              <w:rPr>
                <w:sz w:val="22"/>
                <w:szCs w:val="22"/>
              </w:rPr>
            </w:pPr>
            <w:r w:rsidRPr="00BE7E75">
              <w:rPr>
                <w:sz w:val="22"/>
                <w:szCs w:val="22"/>
              </w:rPr>
              <w:t>Промышленная ст</w:t>
            </w:r>
            <w:r w:rsidRPr="00BE7E75">
              <w:rPr>
                <w:sz w:val="22"/>
                <w:szCs w:val="22"/>
              </w:rPr>
              <w:t>е</w:t>
            </w:r>
            <w:r w:rsidRPr="00BE7E75">
              <w:rPr>
                <w:sz w:val="22"/>
                <w:szCs w:val="22"/>
              </w:rPr>
              <w:t>рильность:</w:t>
            </w:r>
          </w:p>
          <w:p w14:paraId="5D0B4B5E" w14:textId="77777777" w:rsidR="00590F2E" w:rsidRPr="00BE7E75" w:rsidRDefault="00590F2E" w:rsidP="00590F2E">
            <w:pPr>
              <w:suppressAutoHyphens/>
              <w:jc w:val="left"/>
              <w:rPr>
                <w:sz w:val="22"/>
                <w:szCs w:val="22"/>
              </w:rPr>
            </w:pPr>
            <w:r w:rsidRPr="00BE7E75">
              <w:rPr>
                <w:sz w:val="22"/>
                <w:szCs w:val="22"/>
              </w:rPr>
              <w:t>- Мезофильные кл</w:t>
            </w:r>
            <w:r w:rsidRPr="00BE7E75">
              <w:rPr>
                <w:sz w:val="22"/>
                <w:szCs w:val="22"/>
              </w:rPr>
              <w:t>о</w:t>
            </w:r>
            <w:r w:rsidRPr="00BE7E75">
              <w:rPr>
                <w:sz w:val="22"/>
                <w:szCs w:val="22"/>
              </w:rPr>
              <w:t>стридии (</w:t>
            </w:r>
            <w:r w:rsidRPr="00BE7E75">
              <w:rPr>
                <w:sz w:val="22"/>
                <w:szCs w:val="22"/>
                <w:lang w:val="en-US"/>
              </w:rPr>
              <w:t>Cl</w:t>
            </w:r>
            <w:r w:rsidRPr="00BE7E75">
              <w:rPr>
                <w:sz w:val="22"/>
                <w:szCs w:val="22"/>
              </w:rPr>
              <w:t xml:space="preserve">. </w:t>
            </w:r>
            <w:r w:rsidRPr="00BE7E75">
              <w:rPr>
                <w:sz w:val="22"/>
                <w:szCs w:val="22"/>
                <w:lang w:val="en-US"/>
              </w:rPr>
              <w:t>Botulinum</w:t>
            </w:r>
            <w:r w:rsidRPr="00BE7E75">
              <w:rPr>
                <w:sz w:val="22"/>
                <w:szCs w:val="22"/>
              </w:rPr>
              <w:t xml:space="preserve"> </w:t>
            </w:r>
            <w:r w:rsidRPr="00BE7E75">
              <w:rPr>
                <w:sz w:val="22"/>
                <w:szCs w:val="22"/>
                <w:lang w:val="en-US"/>
              </w:rPr>
              <w:t>CI</w:t>
            </w:r>
            <w:r w:rsidRPr="00BE7E75">
              <w:rPr>
                <w:sz w:val="22"/>
                <w:szCs w:val="22"/>
              </w:rPr>
              <w:t xml:space="preserve">. </w:t>
            </w:r>
            <w:r w:rsidRPr="00BE7E75">
              <w:rPr>
                <w:sz w:val="22"/>
                <w:szCs w:val="22"/>
                <w:lang w:val="en-US"/>
              </w:rPr>
              <w:t>Perfringens</w:t>
            </w:r>
            <w:r w:rsidRPr="00BE7E75">
              <w:rPr>
                <w:sz w:val="22"/>
                <w:szCs w:val="22"/>
              </w:rPr>
              <w:t>)</w:t>
            </w:r>
          </w:p>
          <w:p w14:paraId="15572D31" w14:textId="77777777" w:rsidR="00590F2E" w:rsidRPr="00BE7E75" w:rsidRDefault="00590F2E" w:rsidP="00590F2E">
            <w:pPr>
              <w:suppressAutoHyphens/>
              <w:jc w:val="left"/>
              <w:rPr>
                <w:sz w:val="22"/>
                <w:szCs w:val="22"/>
              </w:rPr>
            </w:pPr>
            <w:r w:rsidRPr="00BE7E75">
              <w:rPr>
                <w:sz w:val="22"/>
                <w:szCs w:val="22"/>
              </w:rPr>
              <w:t>- Спорообразующие мезофильные аэро</w:t>
            </w:r>
            <w:r w:rsidRPr="00BE7E75">
              <w:rPr>
                <w:sz w:val="22"/>
                <w:szCs w:val="22"/>
              </w:rPr>
              <w:t>б</w:t>
            </w:r>
            <w:r w:rsidRPr="00BE7E75">
              <w:rPr>
                <w:sz w:val="22"/>
                <w:szCs w:val="22"/>
              </w:rPr>
              <w:t>ные и факультати</w:t>
            </w:r>
            <w:r w:rsidRPr="00BE7E75">
              <w:rPr>
                <w:sz w:val="22"/>
                <w:szCs w:val="22"/>
              </w:rPr>
              <w:t>в</w:t>
            </w:r>
            <w:r w:rsidRPr="00BE7E75">
              <w:rPr>
                <w:sz w:val="22"/>
                <w:szCs w:val="22"/>
              </w:rPr>
              <w:t>но-анаэробные микроорг</w:t>
            </w:r>
            <w:r w:rsidRPr="00BE7E75">
              <w:rPr>
                <w:sz w:val="22"/>
                <w:szCs w:val="22"/>
              </w:rPr>
              <w:t>а</w:t>
            </w:r>
            <w:r w:rsidRPr="00BE7E75">
              <w:rPr>
                <w:sz w:val="22"/>
                <w:szCs w:val="22"/>
              </w:rPr>
              <w:t>низмы (</w:t>
            </w:r>
            <w:r w:rsidRPr="00BE7E75">
              <w:rPr>
                <w:sz w:val="22"/>
                <w:szCs w:val="22"/>
                <w:lang w:val="en-US"/>
              </w:rPr>
              <w:t>B</w:t>
            </w:r>
            <w:r w:rsidRPr="00BE7E75">
              <w:rPr>
                <w:sz w:val="22"/>
                <w:szCs w:val="22"/>
              </w:rPr>
              <w:t>.</w:t>
            </w:r>
            <w:r w:rsidRPr="00BE7E75">
              <w:rPr>
                <w:sz w:val="22"/>
                <w:szCs w:val="22"/>
                <w:lang w:val="en-US"/>
              </w:rPr>
              <w:t>polymyxa</w:t>
            </w:r>
            <w:r w:rsidRPr="00BE7E75">
              <w:rPr>
                <w:sz w:val="22"/>
                <w:szCs w:val="22"/>
              </w:rPr>
              <w:t xml:space="preserve">; </w:t>
            </w:r>
            <w:r w:rsidRPr="00BE7E75">
              <w:rPr>
                <w:sz w:val="22"/>
                <w:szCs w:val="22"/>
                <w:lang w:val="en-US"/>
              </w:rPr>
              <w:t>B</w:t>
            </w:r>
            <w:r w:rsidRPr="00BE7E75">
              <w:rPr>
                <w:sz w:val="22"/>
                <w:szCs w:val="22"/>
              </w:rPr>
              <w:t>.с</w:t>
            </w:r>
            <w:r w:rsidRPr="00BE7E75">
              <w:rPr>
                <w:sz w:val="22"/>
                <w:szCs w:val="22"/>
                <w:lang w:val="en-US"/>
              </w:rPr>
              <w:t>ereus</w:t>
            </w:r>
            <w:r w:rsidRPr="00BE7E75">
              <w:rPr>
                <w:sz w:val="22"/>
                <w:szCs w:val="22"/>
              </w:rPr>
              <w:t xml:space="preserve">; </w:t>
            </w:r>
            <w:r w:rsidRPr="00BE7E75">
              <w:rPr>
                <w:sz w:val="22"/>
                <w:szCs w:val="22"/>
                <w:lang w:val="en-US"/>
              </w:rPr>
              <w:t>B</w:t>
            </w:r>
            <w:r w:rsidRPr="00BE7E75">
              <w:rPr>
                <w:sz w:val="22"/>
                <w:szCs w:val="22"/>
              </w:rPr>
              <w:t>.</w:t>
            </w:r>
            <w:r w:rsidRPr="00BE7E75">
              <w:rPr>
                <w:sz w:val="22"/>
                <w:szCs w:val="22"/>
                <w:lang w:val="en-US"/>
              </w:rPr>
              <w:t>subtilis</w:t>
            </w:r>
            <w:r w:rsidRPr="00BE7E75">
              <w:rPr>
                <w:sz w:val="22"/>
                <w:szCs w:val="22"/>
              </w:rPr>
              <w:t>)</w:t>
            </w:r>
          </w:p>
          <w:p w14:paraId="4C6D74AF" w14:textId="77777777" w:rsidR="00590F2E" w:rsidRPr="00BE7E75" w:rsidRDefault="00590F2E" w:rsidP="00590F2E">
            <w:pPr>
              <w:suppressAutoHyphens/>
              <w:jc w:val="left"/>
              <w:rPr>
                <w:sz w:val="22"/>
                <w:szCs w:val="22"/>
              </w:rPr>
            </w:pPr>
            <w:r w:rsidRPr="00BE7E75">
              <w:rPr>
                <w:sz w:val="22"/>
                <w:szCs w:val="22"/>
              </w:rPr>
              <w:t>- Молочнокислые ми</w:t>
            </w:r>
            <w:r w:rsidRPr="00BE7E75">
              <w:rPr>
                <w:sz w:val="22"/>
                <w:szCs w:val="22"/>
              </w:rPr>
              <w:t>к</w:t>
            </w:r>
            <w:r w:rsidRPr="00BE7E75">
              <w:rPr>
                <w:sz w:val="22"/>
                <w:szCs w:val="22"/>
              </w:rPr>
              <w:t>роорганизмы</w:t>
            </w:r>
          </w:p>
          <w:p w14:paraId="1E224D25" w14:textId="77777777" w:rsidR="00590F2E" w:rsidRPr="00BE7E75" w:rsidRDefault="00590F2E" w:rsidP="00590F2E">
            <w:pPr>
              <w:suppressAutoHyphens/>
              <w:jc w:val="left"/>
              <w:rPr>
                <w:sz w:val="22"/>
                <w:szCs w:val="22"/>
              </w:rPr>
            </w:pPr>
            <w:r w:rsidRPr="00BE7E75">
              <w:rPr>
                <w:sz w:val="22"/>
                <w:szCs w:val="22"/>
              </w:rPr>
              <w:t>- неспорообразу</w:t>
            </w:r>
            <w:r w:rsidRPr="00BE7E75">
              <w:rPr>
                <w:sz w:val="22"/>
                <w:szCs w:val="22"/>
              </w:rPr>
              <w:t>ю</w:t>
            </w:r>
            <w:r w:rsidRPr="00BE7E75">
              <w:rPr>
                <w:sz w:val="22"/>
                <w:szCs w:val="22"/>
              </w:rPr>
              <w:t>щие микроорганизмы, пле</w:t>
            </w:r>
            <w:r w:rsidRPr="00BE7E75">
              <w:rPr>
                <w:sz w:val="22"/>
                <w:szCs w:val="22"/>
              </w:rPr>
              <w:t>с</w:t>
            </w:r>
            <w:r w:rsidRPr="00BE7E75">
              <w:rPr>
                <w:sz w:val="22"/>
                <w:szCs w:val="22"/>
              </w:rPr>
              <w:t>невые грибы, дрожжи</w:t>
            </w:r>
          </w:p>
        </w:tc>
        <w:tc>
          <w:tcPr>
            <w:tcW w:w="2551" w:type="dxa"/>
            <w:vMerge w:val="restart"/>
          </w:tcPr>
          <w:p w14:paraId="24F649AD" w14:textId="77777777" w:rsidR="00590F2E" w:rsidRPr="00BE7E75" w:rsidRDefault="00590F2E" w:rsidP="00590F2E">
            <w:pPr>
              <w:jc w:val="left"/>
              <w:rPr>
                <w:sz w:val="22"/>
                <w:szCs w:val="22"/>
              </w:rPr>
            </w:pPr>
            <w:r w:rsidRPr="00BE7E75">
              <w:rPr>
                <w:sz w:val="22"/>
                <w:szCs w:val="22"/>
              </w:rPr>
              <w:t xml:space="preserve">СанПиН и ГН </w:t>
            </w:r>
          </w:p>
          <w:p w14:paraId="17754565" w14:textId="77777777" w:rsidR="00590F2E" w:rsidRPr="00BE7E75" w:rsidRDefault="00590F2E" w:rsidP="00590F2E">
            <w:pPr>
              <w:jc w:val="left"/>
              <w:rPr>
                <w:sz w:val="22"/>
                <w:szCs w:val="22"/>
              </w:rPr>
            </w:pPr>
            <w:r w:rsidRPr="00BE7E75">
              <w:rPr>
                <w:sz w:val="22"/>
                <w:szCs w:val="22"/>
              </w:rPr>
              <w:t>от 21.06.2013 № 52</w:t>
            </w:r>
          </w:p>
          <w:p w14:paraId="08F3FB7A"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3032B40"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7B9EE500"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p w14:paraId="19C43E64" w14:textId="77777777" w:rsidR="00590F2E" w:rsidRPr="00BE7E75" w:rsidRDefault="00590F2E" w:rsidP="00590F2E">
            <w:pPr>
              <w:jc w:val="left"/>
              <w:rPr>
                <w:sz w:val="22"/>
                <w:szCs w:val="22"/>
              </w:rPr>
            </w:pPr>
          </w:p>
        </w:tc>
        <w:tc>
          <w:tcPr>
            <w:tcW w:w="2268" w:type="dxa"/>
          </w:tcPr>
          <w:p w14:paraId="189A52E1" w14:textId="77777777" w:rsidR="00590F2E" w:rsidRPr="00BE7E75" w:rsidRDefault="00590F2E" w:rsidP="00590F2E">
            <w:pPr>
              <w:suppressAutoHyphens/>
              <w:jc w:val="left"/>
              <w:rPr>
                <w:sz w:val="22"/>
                <w:szCs w:val="22"/>
              </w:rPr>
            </w:pPr>
            <w:r w:rsidRPr="00BE7E75">
              <w:rPr>
                <w:sz w:val="22"/>
                <w:szCs w:val="22"/>
              </w:rPr>
              <w:t>ГОСТ 30425-97</w:t>
            </w:r>
          </w:p>
          <w:p w14:paraId="736A3F54" w14:textId="77777777" w:rsidR="00590F2E" w:rsidRPr="00BE7E75" w:rsidRDefault="00590F2E" w:rsidP="00590F2E">
            <w:pPr>
              <w:suppressAutoHyphens/>
              <w:jc w:val="left"/>
              <w:rPr>
                <w:sz w:val="22"/>
                <w:szCs w:val="22"/>
              </w:rPr>
            </w:pPr>
          </w:p>
        </w:tc>
      </w:tr>
      <w:tr w:rsidR="00590F2E" w:rsidRPr="00BE7E75" w14:paraId="3F10D7C3" w14:textId="77777777" w:rsidTr="001350E9">
        <w:trPr>
          <w:cantSplit/>
        </w:trPr>
        <w:tc>
          <w:tcPr>
            <w:tcW w:w="709" w:type="dxa"/>
          </w:tcPr>
          <w:p w14:paraId="4BACC75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66.9*</w:t>
            </w:r>
          </w:p>
        </w:tc>
        <w:tc>
          <w:tcPr>
            <w:tcW w:w="1701" w:type="dxa"/>
            <w:vMerge/>
          </w:tcPr>
          <w:p w14:paraId="3E6968EB" w14:textId="77777777" w:rsidR="00590F2E" w:rsidRPr="00BE7E75" w:rsidRDefault="00590F2E" w:rsidP="00590F2E">
            <w:pPr>
              <w:suppressAutoHyphens/>
              <w:jc w:val="left"/>
              <w:rPr>
                <w:sz w:val="22"/>
                <w:szCs w:val="22"/>
              </w:rPr>
            </w:pPr>
          </w:p>
        </w:tc>
        <w:tc>
          <w:tcPr>
            <w:tcW w:w="1276" w:type="dxa"/>
          </w:tcPr>
          <w:p w14:paraId="6CEADE4E"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095F3580"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249416FD" w14:textId="77777777" w:rsidR="00590F2E" w:rsidRPr="00BE7E75" w:rsidRDefault="00590F2E" w:rsidP="00590F2E">
            <w:pPr>
              <w:suppressAutoHyphens/>
              <w:jc w:val="left"/>
              <w:rPr>
                <w:sz w:val="22"/>
                <w:szCs w:val="22"/>
                <w:lang w:val="en-US"/>
              </w:rPr>
            </w:pPr>
            <w:r w:rsidRPr="00BE7E75">
              <w:rPr>
                <w:sz w:val="22"/>
                <w:szCs w:val="22"/>
              </w:rPr>
              <w:t xml:space="preserve">Бактерии семейства </w:t>
            </w:r>
            <w:r w:rsidRPr="00BE7E75">
              <w:rPr>
                <w:sz w:val="22"/>
                <w:szCs w:val="22"/>
                <w:lang w:val="en-US"/>
              </w:rPr>
              <w:t>E</w:t>
            </w:r>
            <w:r w:rsidRPr="00BE7E75">
              <w:rPr>
                <w:sz w:val="22"/>
                <w:szCs w:val="22"/>
                <w:lang w:val="en-US"/>
              </w:rPr>
              <w:t>n</w:t>
            </w:r>
            <w:r w:rsidRPr="00BE7E75">
              <w:rPr>
                <w:sz w:val="22"/>
                <w:szCs w:val="22"/>
                <w:lang w:val="en-US"/>
              </w:rPr>
              <w:t>terobacteriaceae</w:t>
            </w:r>
          </w:p>
        </w:tc>
        <w:tc>
          <w:tcPr>
            <w:tcW w:w="2551" w:type="dxa"/>
            <w:vMerge/>
          </w:tcPr>
          <w:p w14:paraId="6042B72F" w14:textId="77777777" w:rsidR="00590F2E" w:rsidRPr="00BE7E75" w:rsidRDefault="00590F2E" w:rsidP="00590F2E">
            <w:pPr>
              <w:jc w:val="left"/>
              <w:rPr>
                <w:sz w:val="22"/>
                <w:szCs w:val="22"/>
              </w:rPr>
            </w:pPr>
          </w:p>
        </w:tc>
        <w:tc>
          <w:tcPr>
            <w:tcW w:w="2268" w:type="dxa"/>
          </w:tcPr>
          <w:p w14:paraId="7A7A66A7" w14:textId="77777777" w:rsidR="00590F2E" w:rsidRPr="00BE7E75" w:rsidRDefault="00590F2E" w:rsidP="00590F2E">
            <w:pPr>
              <w:suppressAutoHyphens/>
              <w:jc w:val="left"/>
              <w:rPr>
                <w:sz w:val="22"/>
                <w:szCs w:val="22"/>
              </w:rPr>
            </w:pPr>
            <w:r w:rsidRPr="00BE7E75">
              <w:rPr>
                <w:sz w:val="22"/>
                <w:szCs w:val="22"/>
              </w:rPr>
              <w:t>ГОСТ 29184-91</w:t>
            </w:r>
          </w:p>
          <w:p w14:paraId="44C11A0A" w14:textId="77777777" w:rsidR="00590F2E" w:rsidRPr="00BE7E75" w:rsidRDefault="00590F2E" w:rsidP="00590F2E">
            <w:pPr>
              <w:suppressAutoHyphens/>
              <w:jc w:val="left"/>
              <w:rPr>
                <w:sz w:val="22"/>
                <w:szCs w:val="22"/>
              </w:rPr>
            </w:pPr>
          </w:p>
        </w:tc>
      </w:tr>
      <w:tr w:rsidR="00590F2E" w:rsidRPr="00BE7E75" w14:paraId="42DFEA50" w14:textId="77777777" w:rsidTr="001350E9">
        <w:trPr>
          <w:cantSplit/>
        </w:trPr>
        <w:tc>
          <w:tcPr>
            <w:tcW w:w="709" w:type="dxa"/>
          </w:tcPr>
          <w:p w14:paraId="04321D6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66.10*</w:t>
            </w:r>
          </w:p>
        </w:tc>
        <w:tc>
          <w:tcPr>
            <w:tcW w:w="1701" w:type="dxa"/>
            <w:vMerge/>
          </w:tcPr>
          <w:p w14:paraId="119F79F3" w14:textId="77777777" w:rsidR="00590F2E" w:rsidRPr="00BE7E75" w:rsidRDefault="00590F2E" w:rsidP="00590F2E">
            <w:pPr>
              <w:suppressAutoHyphens/>
              <w:jc w:val="left"/>
              <w:rPr>
                <w:sz w:val="22"/>
                <w:szCs w:val="22"/>
              </w:rPr>
            </w:pPr>
          </w:p>
        </w:tc>
        <w:tc>
          <w:tcPr>
            <w:tcW w:w="1276" w:type="dxa"/>
          </w:tcPr>
          <w:p w14:paraId="2E161E38"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21921400"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7C160CAD" w14:textId="77777777" w:rsidR="00590F2E" w:rsidRPr="00BE7E75" w:rsidRDefault="00590F2E" w:rsidP="00590F2E">
            <w:pPr>
              <w:suppressAutoHyphens/>
              <w:jc w:val="left"/>
              <w:rPr>
                <w:sz w:val="22"/>
                <w:szCs w:val="22"/>
                <w:lang w:val="en-US"/>
              </w:rPr>
            </w:pPr>
            <w:r w:rsidRPr="00BE7E75">
              <w:rPr>
                <w:sz w:val="22"/>
                <w:szCs w:val="22"/>
                <w:lang w:val="en-US"/>
              </w:rPr>
              <w:t>B</w:t>
            </w:r>
            <w:r w:rsidRPr="00BE7E75">
              <w:rPr>
                <w:sz w:val="22"/>
                <w:szCs w:val="22"/>
              </w:rPr>
              <w:t xml:space="preserve">. </w:t>
            </w:r>
            <w:r w:rsidRPr="00BE7E75">
              <w:rPr>
                <w:sz w:val="22"/>
                <w:szCs w:val="22"/>
                <w:lang w:val="en-US"/>
              </w:rPr>
              <w:t>cereus</w:t>
            </w:r>
          </w:p>
        </w:tc>
        <w:tc>
          <w:tcPr>
            <w:tcW w:w="2551" w:type="dxa"/>
            <w:vMerge/>
          </w:tcPr>
          <w:p w14:paraId="74F15064" w14:textId="77777777" w:rsidR="00590F2E" w:rsidRPr="00BE7E75" w:rsidRDefault="00590F2E" w:rsidP="00590F2E">
            <w:pPr>
              <w:jc w:val="left"/>
              <w:rPr>
                <w:sz w:val="22"/>
                <w:szCs w:val="22"/>
              </w:rPr>
            </w:pPr>
          </w:p>
        </w:tc>
        <w:tc>
          <w:tcPr>
            <w:tcW w:w="2268" w:type="dxa"/>
          </w:tcPr>
          <w:p w14:paraId="68A5FCCB"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10444.8-2013</w:t>
            </w:r>
          </w:p>
        </w:tc>
      </w:tr>
      <w:tr w:rsidR="00590F2E" w:rsidRPr="00BE7E75" w14:paraId="448A740C" w14:textId="77777777" w:rsidTr="001350E9">
        <w:trPr>
          <w:cantSplit/>
        </w:trPr>
        <w:tc>
          <w:tcPr>
            <w:tcW w:w="709" w:type="dxa"/>
          </w:tcPr>
          <w:p w14:paraId="232CCE7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66.11*</w:t>
            </w:r>
          </w:p>
        </w:tc>
        <w:tc>
          <w:tcPr>
            <w:tcW w:w="1701" w:type="dxa"/>
            <w:vMerge/>
          </w:tcPr>
          <w:p w14:paraId="08FA5992" w14:textId="77777777" w:rsidR="00590F2E" w:rsidRPr="00BE7E75" w:rsidRDefault="00590F2E" w:rsidP="00590F2E">
            <w:pPr>
              <w:suppressAutoHyphens/>
              <w:jc w:val="left"/>
              <w:rPr>
                <w:sz w:val="22"/>
                <w:szCs w:val="22"/>
              </w:rPr>
            </w:pPr>
          </w:p>
        </w:tc>
        <w:tc>
          <w:tcPr>
            <w:tcW w:w="1276" w:type="dxa"/>
          </w:tcPr>
          <w:p w14:paraId="074AE672"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5F7763ED"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02416400" w14:textId="77777777" w:rsidR="00590F2E" w:rsidRPr="00BE7E75" w:rsidRDefault="00590F2E" w:rsidP="00590F2E">
            <w:pPr>
              <w:suppressAutoHyphens/>
              <w:jc w:val="left"/>
              <w:rPr>
                <w:sz w:val="22"/>
                <w:szCs w:val="22"/>
              </w:rPr>
            </w:pPr>
            <w:r w:rsidRPr="00BE7E75">
              <w:rPr>
                <w:sz w:val="22"/>
                <w:szCs w:val="22"/>
                <w:lang w:val="en-US"/>
              </w:rPr>
              <w:t>Escherichia</w:t>
            </w:r>
            <w:r w:rsidRPr="00BE7E75">
              <w:rPr>
                <w:sz w:val="22"/>
                <w:szCs w:val="22"/>
              </w:rPr>
              <w:t xml:space="preserve"> </w:t>
            </w:r>
            <w:r w:rsidRPr="00BE7E75">
              <w:rPr>
                <w:sz w:val="22"/>
                <w:szCs w:val="22"/>
                <w:lang w:val="en-US"/>
              </w:rPr>
              <w:t>coli</w:t>
            </w:r>
          </w:p>
        </w:tc>
        <w:tc>
          <w:tcPr>
            <w:tcW w:w="2551" w:type="dxa"/>
            <w:vMerge/>
          </w:tcPr>
          <w:p w14:paraId="21A612DE" w14:textId="77777777" w:rsidR="00590F2E" w:rsidRPr="00BE7E75" w:rsidRDefault="00590F2E" w:rsidP="00590F2E">
            <w:pPr>
              <w:jc w:val="left"/>
              <w:rPr>
                <w:sz w:val="22"/>
                <w:szCs w:val="22"/>
              </w:rPr>
            </w:pPr>
          </w:p>
        </w:tc>
        <w:tc>
          <w:tcPr>
            <w:tcW w:w="2268" w:type="dxa"/>
          </w:tcPr>
          <w:p w14:paraId="7B2E9155" w14:textId="77777777" w:rsidR="00590F2E" w:rsidRPr="00BE7E75" w:rsidRDefault="00590F2E" w:rsidP="00590F2E">
            <w:pPr>
              <w:suppressAutoHyphens/>
              <w:jc w:val="left"/>
              <w:rPr>
                <w:sz w:val="22"/>
                <w:szCs w:val="22"/>
              </w:rPr>
            </w:pPr>
            <w:r w:rsidRPr="00BE7E75">
              <w:rPr>
                <w:sz w:val="22"/>
                <w:szCs w:val="22"/>
              </w:rPr>
              <w:t>ГОСТ 30726-2001</w:t>
            </w:r>
          </w:p>
        </w:tc>
      </w:tr>
      <w:tr w:rsidR="00590F2E" w:rsidRPr="00BE7E75" w14:paraId="3FE0D1A3" w14:textId="77777777" w:rsidTr="001350E9">
        <w:trPr>
          <w:cantSplit/>
        </w:trPr>
        <w:tc>
          <w:tcPr>
            <w:tcW w:w="709" w:type="dxa"/>
          </w:tcPr>
          <w:p w14:paraId="0E92C81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66.12*</w:t>
            </w:r>
          </w:p>
        </w:tc>
        <w:tc>
          <w:tcPr>
            <w:tcW w:w="1701" w:type="dxa"/>
            <w:vMerge/>
          </w:tcPr>
          <w:p w14:paraId="30135BD2" w14:textId="77777777" w:rsidR="00590F2E" w:rsidRPr="00BE7E75" w:rsidRDefault="00590F2E" w:rsidP="00590F2E">
            <w:pPr>
              <w:suppressAutoHyphens/>
              <w:jc w:val="left"/>
              <w:rPr>
                <w:sz w:val="22"/>
                <w:szCs w:val="22"/>
              </w:rPr>
            </w:pPr>
          </w:p>
        </w:tc>
        <w:tc>
          <w:tcPr>
            <w:tcW w:w="1276" w:type="dxa"/>
          </w:tcPr>
          <w:p w14:paraId="71B660FA"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7CB340EA"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03CE5902"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tc>
        <w:tc>
          <w:tcPr>
            <w:tcW w:w="2551" w:type="dxa"/>
            <w:vMerge/>
          </w:tcPr>
          <w:p w14:paraId="1E3948EB" w14:textId="77777777" w:rsidR="00590F2E" w:rsidRPr="00BE7E75" w:rsidRDefault="00590F2E" w:rsidP="00590F2E">
            <w:pPr>
              <w:jc w:val="left"/>
              <w:rPr>
                <w:sz w:val="22"/>
                <w:szCs w:val="22"/>
              </w:rPr>
            </w:pPr>
          </w:p>
        </w:tc>
        <w:tc>
          <w:tcPr>
            <w:tcW w:w="2268" w:type="dxa"/>
          </w:tcPr>
          <w:p w14:paraId="16AF12C6" w14:textId="77777777" w:rsidR="00590F2E" w:rsidRPr="00BE7E75" w:rsidRDefault="00590F2E" w:rsidP="00590F2E">
            <w:pPr>
              <w:suppressAutoHyphens/>
              <w:jc w:val="left"/>
              <w:rPr>
                <w:sz w:val="22"/>
                <w:szCs w:val="22"/>
              </w:rPr>
            </w:pPr>
            <w:r w:rsidRPr="00BE7E75">
              <w:rPr>
                <w:sz w:val="22"/>
                <w:szCs w:val="22"/>
              </w:rPr>
              <w:t>ГОСТ 30519-97</w:t>
            </w:r>
          </w:p>
          <w:p w14:paraId="557000A2" w14:textId="77777777" w:rsidR="00590F2E" w:rsidRPr="00BE7E75" w:rsidRDefault="00590F2E" w:rsidP="00590F2E">
            <w:pPr>
              <w:suppressAutoHyphens/>
              <w:jc w:val="left"/>
              <w:rPr>
                <w:sz w:val="22"/>
                <w:szCs w:val="22"/>
              </w:rPr>
            </w:pPr>
            <w:r w:rsidRPr="00BE7E75">
              <w:rPr>
                <w:sz w:val="22"/>
                <w:szCs w:val="22"/>
              </w:rPr>
              <w:t>ГОСТ 31659-2012</w:t>
            </w:r>
          </w:p>
          <w:p w14:paraId="44D5245D" w14:textId="77777777" w:rsidR="00590F2E" w:rsidRPr="00BE7E75" w:rsidRDefault="00590F2E" w:rsidP="00590F2E">
            <w:pPr>
              <w:suppressAutoHyphens/>
              <w:jc w:val="left"/>
              <w:rPr>
                <w:sz w:val="22"/>
                <w:szCs w:val="22"/>
              </w:rPr>
            </w:pPr>
          </w:p>
        </w:tc>
      </w:tr>
      <w:tr w:rsidR="00590F2E" w:rsidRPr="00BE7E75" w14:paraId="79258778" w14:textId="77777777" w:rsidTr="001350E9">
        <w:trPr>
          <w:cantSplit/>
        </w:trPr>
        <w:tc>
          <w:tcPr>
            <w:tcW w:w="709" w:type="dxa"/>
          </w:tcPr>
          <w:p w14:paraId="2ED7297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66.13*</w:t>
            </w:r>
          </w:p>
        </w:tc>
        <w:tc>
          <w:tcPr>
            <w:tcW w:w="1701" w:type="dxa"/>
            <w:vMerge/>
          </w:tcPr>
          <w:p w14:paraId="0F5F80FF" w14:textId="77777777" w:rsidR="00590F2E" w:rsidRPr="00BE7E75" w:rsidRDefault="00590F2E" w:rsidP="00590F2E">
            <w:pPr>
              <w:suppressAutoHyphens/>
              <w:jc w:val="left"/>
              <w:rPr>
                <w:sz w:val="22"/>
                <w:szCs w:val="22"/>
              </w:rPr>
            </w:pPr>
          </w:p>
        </w:tc>
        <w:tc>
          <w:tcPr>
            <w:tcW w:w="1276" w:type="dxa"/>
          </w:tcPr>
          <w:p w14:paraId="5DE46F48" w14:textId="77777777" w:rsidR="00590F2E" w:rsidRPr="00BE7E75" w:rsidRDefault="00590F2E" w:rsidP="00590F2E">
            <w:pPr>
              <w:suppressAutoHyphens/>
              <w:jc w:val="left"/>
              <w:rPr>
                <w:rFonts w:eastAsia="Batang"/>
                <w:sz w:val="22"/>
                <w:szCs w:val="22"/>
              </w:rPr>
            </w:pPr>
            <w:r w:rsidRPr="00BE7E75">
              <w:rPr>
                <w:rFonts w:eastAsia="Batang"/>
                <w:sz w:val="22"/>
                <w:szCs w:val="22"/>
              </w:rPr>
              <w:t>10.32/07.096</w:t>
            </w:r>
          </w:p>
          <w:p w14:paraId="1F8E0349" w14:textId="77777777" w:rsidR="00590F2E" w:rsidRPr="00BE7E75" w:rsidRDefault="00590F2E" w:rsidP="00590F2E">
            <w:pPr>
              <w:suppressAutoHyphens/>
              <w:jc w:val="left"/>
              <w:rPr>
                <w:rFonts w:eastAsia="Batang"/>
                <w:sz w:val="22"/>
                <w:szCs w:val="22"/>
              </w:rPr>
            </w:pPr>
            <w:r w:rsidRPr="00BE7E75">
              <w:rPr>
                <w:rFonts w:eastAsia="Batang"/>
                <w:sz w:val="22"/>
                <w:szCs w:val="22"/>
              </w:rPr>
              <w:t>10.39/07.096</w:t>
            </w:r>
          </w:p>
        </w:tc>
        <w:tc>
          <w:tcPr>
            <w:tcW w:w="2410" w:type="dxa"/>
          </w:tcPr>
          <w:p w14:paraId="2620D11A" w14:textId="77777777" w:rsidR="00590F2E" w:rsidRPr="00BE7E75" w:rsidRDefault="00590F2E" w:rsidP="00590F2E">
            <w:pPr>
              <w:suppressAutoHyphens/>
              <w:jc w:val="left"/>
              <w:rPr>
                <w:sz w:val="22"/>
                <w:szCs w:val="22"/>
              </w:rPr>
            </w:pPr>
            <w:r w:rsidRPr="00BE7E75">
              <w:rPr>
                <w:sz w:val="22"/>
                <w:szCs w:val="22"/>
              </w:rPr>
              <w:t>Яйца гельминтов</w:t>
            </w:r>
          </w:p>
        </w:tc>
        <w:tc>
          <w:tcPr>
            <w:tcW w:w="2551" w:type="dxa"/>
            <w:vMerge/>
          </w:tcPr>
          <w:p w14:paraId="54029428" w14:textId="77777777" w:rsidR="00590F2E" w:rsidRPr="00BE7E75" w:rsidRDefault="00590F2E" w:rsidP="00590F2E">
            <w:pPr>
              <w:jc w:val="left"/>
              <w:rPr>
                <w:sz w:val="22"/>
                <w:szCs w:val="22"/>
              </w:rPr>
            </w:pPr>
          </w:p>
        </w:tc>
        <w:tc>
          <w:tcPr>
            <w:tcW w:w="2268" w:type="dxa"/>
            <w:vMerge w:val="restart"/>
          </w:tcPr>
          <w:p w14:paraId="01FAA7D7" w14:textId="77777777" w:rsidR="00590F2E" w:rsidRPr="00BE7E75" w:rsidRDefault="00590F2E" w:rsidP="00590F2E">
            <w:pPr>
              <w:suppressAutoHyphens/>
              <w:jc w:val="left"/>
              <w:rPr>
                <w:sz w:val="22"/>
                <w:szCs w:val="22"/>
              </w:rPr>
            </w:pPr>
            <w:r w:rsidRPr="00BE7E75">
              <w:rPr>
                <w:sz w:val="22"/>
                <w:szCs w:val="22"/>
              </w:rPr>
              <w:t>Инстру</w:t>
            </w:r>
            <w:r w:rsidRPr="00BE7E75">
              <w:rPr>
                <w:sz w:val="22"/>
                <w:szCs w:val="22"/>
              </w:rPr>
              <w:t>к</w:t>
            </w:r>
            <w:r w:rsidRPr="00BE7E75">
              <w:rPr>
                <w:sz w:val="22"/>
                <w:szCs w:val="22"/>
              </w:rPr>
              <w:t xml:space="preserve">ция №65-0605 </w:t>
            </w:r>
          </w:p>
          <w:p w14:paraId="08058667" w14:textId="77777777" w:rsidR="00590F2E" w:rsidRPr="00BE7E75" w:rsidRDefault="00590F2E" w:rsidP="00590F2E">
            <w:pPr>
              <w:suppressAutoHyphens/>
              <w:jc w:val="left"/>
              <w:rPr>
                <w:sz w:val="22"/>
                <w:szCs w:val="22"/>
              </w:rPr>
            </w:pPr>
            <w:r w:rsidRPr="00BE7E75">
              <w:rPr>
                <w:sz w:val="22"/>
                <w:szCs w:val="22"/>
              </w:rPr>
              <w:t>Инстру</w:t>
            </w:r>
            <w:r w:rsidRPr="00BE7E75">
              <w:rPr>
                <w:sz w:val="22"/>
                <w:szCs w:val="22"/>
              </w:rPr>
              <w:t>к</w:t>
            </w:r>
            <w:r w:rsidRPr="00BE7E75">
              <w:rPr>
                <w:sz w:val="22"/>
                <w:szCs w:val="22"/>
              </w:rPr>
              <w:t xml:space="preserve">ция </w:t>
            </w:r>
          </w:p>
          <w:p w14:paraId="5701BFBD" w14:textId="77777777" w:rsidR="00590F2E" w:rsidRPr="00BE7E75" w:rsidRDefault="00590F2E" w:rsidP="00590F2E">
            <w:pPr>
              <w:suppressAutoHyphens/>
              <w:jc w:val="left"/>
              <w:rPr>
                <w:sz w:val="22"/>
                <w:szCs w:val="22"/>
              </w:rPr>
            </w:pPr>
            <w:r w:rsidRPr="00BE7E75">
              <w:rPr>
                <w:sz w:val="22"/>
                <w:szCs w:val="22"/>
              </w:rPr>
              <w:t>№37-03-05</w:t>
            </w:r>
          </w:p>
        </w:tc>
      </w:tr>
      <w:tr w:rsidR="00590F2E" w:rsidRPr="00BE7E75" w14:paraId="73998A57" w14:textId="77777777" w:rsidTr="001350E9">
        <w:trPr>
          <w:cantSplit/>
        </w:trPr>
        <w:tc>
          <w:tcPr>
            <w:tcW w:w="709" w:type="dxa"/>
          </w:tcPr>
          <w:p w14:paraId="2FCB050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66.14*</w:t>
            </w:r>
          </w:p>
        </w:tc>
        <w:tc>
          <w:tcPr>
            <w:tcW w:w="1701" w:type="dxa"/>
            <w:vMerge/>
          </w:tcPr>
          <w:p w14:paraId="1A8B94F6" w14:textId="77777777" w:rsidR="00590F2E" w:rsidRPr="00BE7E75" w:rsidRDefault="00590F2E" w:rsidP="00590F2E">
            <w:pPr>
              <w:suppressAutoHyphens/>
              <w:jc w:val="left"/>
              <w:rPr>
                <w:sz w:val="22"/>
                <w:szCs w:val="22"/>
              </w:rPr>
            </w:pPr>
          </w:p>
        </w:tc>
        <w:tc>
          <w:tcPr>
            <w:tcW w:w="1276" w:type="dxa"/>
          </w:tcPr>
          <w:p w14:paraId="77DE718A" w14:textId="77777777" w:rsidR="00590F2E" w:rsidRPr="00BE7E75" w:rsidRDefault="00590F2E" w:rsidP="00590F2E">
            <w:pPr>
              <w:suppressAutoHyphens/>
              <w:jc w:val="left"/>
              <w:rPr>
                <w:rFonts w:eastAsia="Batang"/>
                <w:sz w:val="22"/>
                <w:szCs w:val="22"/>
              </w:rPr>
            </w:pPr>
            <w:r w:rsidRPr="00BE7E75">
              <w:rPr>
                <w:rFonts w:eastAsia="Batang"/>
                <w:sz w:val="22"/>
                <w:szCs w:val="22"/>
              </w:rPr>
              <w:t>10.32/07.096</w:t>
            </w:r>
          </w:p>
          <w:p w14:paraId="2BB6A29C" w14:textId="77777777" w:rsidR="00590F2E" w:rsidRPr="00BE7E75" w:rsidRDefault="00590F2E" w:rsidP="00590F2E">
            <w:pPr>
              <w:suppressAutoHyphens/>
              <w:jc w:val="left"/>
              <w:rPr>
                <w:rFonts w:eastAsia="Batang"/>
                <w:sz w:val="22"/>
                <w:szCs w:val="22"/>
              </w:rPr>
            </w:pPr>
            <w:r w:rsidRPr="00BE7E75">
              <w:rPr>
                <w:rFonts w:eastAsia="Batang"/>
                <w:sz w:val="22"/>
                <w:szCs w:val="22"/>
              </w:rPr>
              <w:t>10.39/07.096</w:t>
            </w:r>
          </w:p>
        </w:tc>
        <w:tc>
          <w:tcPr>
            <w:tcW w:w="2410" w:type="dxa"/>
          </w:tcPr>
          <w:p w14:paraId="18890EAB" w14:textId="77777777" w:rsidR="00590F2E" w:rsidRPr="00BE7E75" w:rsidRDefault="00590F2E" w:rsidP="00590F2E">
            <w:pPr>
              <w:suppressAutoHyphens/>
              <w:jc w:val="left"/>
              <w:rPr>
                <w:sz w:val="22"/>
                <w:szCs w:val="22"/>
              </w:rPr>
            </w:pPr>
            <w:r w:rsidRPr="00BE7E75">
              <w:rPr>
                <w:sz w:val="22"/>
                <w:szCs w:val="22"/>
              </w:rPr>
              <w:t>Цисты кишечных патогенных просте</w:t>
            </w:r>
            <w:r w:rsidRPr="00BE7E75">
              <w:rPr>
                <w:sz w:val="22"/>
                <w:szCs w:val="22"/>
              </w:rPr>
              <w:t>й</w:t>
            </w:r>
            <w:r w:rsidRPr="00BE7E75">
              <w:rPr>
                <w:sz w:val="22"/>
                <w:szCs w:val="22"/>
              </w:rPr>
              <w:t>ших организмов</w:t>
            </w:r>
          </w:p>
        </w:tc>
        <w:tc>
          <w:tcPr>
            <w:tcW w:w="2551" w:type="dxa"/>
            <w:vMerge/>
          </w:tcPr>
          <w:p w14:paraId="5D048159" w14:textId="77777777" w:rsidR="00590F2E" w:rsidRPr="00BE7E75" w:rsidRDefault="00590F2E" w:rsidP="00590F2E">
            <w:pPr>
              <w:jc w:val="left"/>
              <w:rPr>
                <w:sz w:val="22"/>
                <w:szCs w:val="22"/>
              </w:rPr>
            </w:pPr>
          </w:p>
        </w:tc>
        <w:tc>
          <w:tcPr>
            <w:tcW w:w="2268" w:type="dxa"/>
            <w:vMerge/>
          </w:tcPr>
          <w:p w14:paraId="10E31B43" w14:textId="77777777" w:rsidR="00590F2E" w:rsidRPr="00BE7E75" w:rsidRDefault="00590F2E" w:rsidP="00590F2E">
            <w:pPr>
              <w:suppressAutoHyphens/>
              <w:jc w:val="left"/>
              <w:rPr>
                <w:sz w:val="22"/>
                <w:szCs w:val="22"/>
              </w:rPr>
            </w:pPr>
          </w:p>
        </w:tc>
      </w:tr>
      <w:tr w:rsidR="00590F2E" w:rsidRPr="00BE7E75" w14:paraId="691C9EA0" w14:textId="77777777" w:rsidTr="001350E9">
        <w:trPr>
          <w:cantSplit/>
          <w:trHeight w:val="1265"/>
        </w:trPr>
        <w:tc>
          <w:tcPr>
            <w:tcW w:w="709" w:type="dxa"/>
          </w:tcPr>
          <w:p w14:paraId="645D23D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67.1*</w:t>
            </w:r>
          </w:p>
        </w:tc>
        <w:tc>
          <w:tcPr>
            <w:tcW w:w="1701" w:type="dxa"/>
            <w:vMerge w:val="restart"/>
          </w:tcPr>
          <w:p w14:paraId="6435C3A7" w14:textId="77777777" w:rsidR="00590F2E" w:rsidRPr="00BE7E75" w:rsidRDefault="00590F2E" w:rsidP="00590F2E">
            <w:pPr>
              <w:suppressAutoHyphens/>
              <w:jc w:val="left"/>
              <w:rPr>
                <w:sz w:val="22"/>
                <w:szCs w:val="22"/>
              </w:rPr>
            </w:pPr>
            <w:r w:rsidRPr="00BE7E75">
              <w:rPr>
                <w:sz w:val="22"/>
                <w:szCs w:val="22"/>
              </w:rPr>
              <w:t>Рыба, морские беспозвоно</w:t>
            </w:r>
            <w:r w:rsidRPr="00BE7E75">
              <w:rPr>
                <w:sz w:val="22"/>
                <w:szCs w:val="22"/>
              </w:rPr>
              <w:t>ч</w:t>
            </w:r>
            <w:r w:rsidRPr="00BE7E75">
              <w:rPr>
                <w:sz w:val="22"/>
                <w:szCs w:val="22"/>
              </w:rPr>
              <w:t>ные и проду</w:t>
            </w:r>
            <w:r w:rsidRPr="00BE7E75">
              <w:rPr>
                <w:sz w:val="22"/>
                <w:szCs w:val="22"/>
              </w:rPr>
              <w:t>к</w:t>
            </w:r>
            <w:r w:rsidRPr="00BE7E75">
              <w:rPr>
                <w:sz w:val="22"/>
                <w:szCs w:val="22"/>
              </w:rPr>
              <w:t>ты их перер</w:t>
            </w:r>
            <w:r w:rsidRPr="00BE7E75">
              <w:rPr>
                <w:sz w:val="22"/>
                <w:szCs w:val="22"/>
              </w:rPr>
              <w:t>а</w:t>
            </w:r>
            <w:r w:rsidRPr="00BE7E75">
              <w:rPr>
                <w:sz w:val="22"/>
                <w:szCs w:val="22"/>
              </w:rPr>
              <w:t>ботки, рыбные продукты,</w:t>
            </w:r>
          </w:p>
          <w:p w14:paraId="7D9FCCDC" w14:textId="77777777" w:rsidR="00590F2E" w:rsidRPr="00BE7E75" w:rsidRDefault="00590F2E" w:rsidP="00590F2E">
            <w:pPr>
              <w:suppressAutoHyphens/>
              <w:jc w:val="left"/>
              <w:rPr>
                <w:sz w:val="22"/>
                <w:szCs w:val="22"/>
              </w:rPr>
            </w:pPr>
            <w:r w:rsidRPr="00BE7E75">
              <w:rPr>
                <w:sz w:val="22"/>
                <w:szCs w:val="22"/>
              </w:rPr>
              <w:t>морепродукты</w:t>
            </w:r>
          </w:p>
        </w:tc>
        <w:tc>
          <w:tcPr>
            <w:tcW w:w="1276" w:type="dxa"/>
          </w:tcPr>
          <w:p w14:paraId="7683030A" w14:textId="77777777" w:rsidR="00590F2E" w:rsidRPr="00BE7E75" w:rsidRDefault="00590F2E" w:rsidP="00590F2E">
            <w:pPr>
              <w:suppressAutoHyphens/>
              <w:jc w:val="left"/>
              <w:rPr>
                <w:sz w:val="22"/>
                <w:szCs w:val="22"/>
              </w:rPr>
            </w:pPr>
            <w:r w:rsidRPr="00BE7E75">
              <w:rPr>
                <w:rFonts w:eastAsia="Batang"/>
                <w:sz w:val="22"/>
                <w:szCs w:val="22"/>
              </w:rPr>
              <w:t>10.20/01.086</w:t>
            </w:r>
          </w:p>
          <w:p w14:paraId="1B187EDC" w14:textId="77777777" w:rsidR="00590F2E" w:rsidRPr="00BE7E75" w:rsidRDefault="00590F2E" w:rsidP="00590F2E">
            <w:pPr>
              <w:suppressAutoHyphens/>
              <w:jc w:val="left"/>
              <w:rPr>
                <w:rFonts w:eastAsia="Batang"/>
                <w:sz w:val="22"/>
                <w:szCs w:val="22"/>
              </w:rPr>
            </w:pPr>
          </w:p>
        </w:tc>
        <w:tc>
          <w:tcPr>
            <w:tcW w:w="2410" w:type="dxa"/>
          </w:tcPr>
          <w:p w14:paraId="15C78AE0" w14:textId="77777777" w:rsidR="00590F2E" w:rsidRPr="00BE7E75"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и ф</w:t>
            </w:r>
            <w:r w:rsidRPr="00BE7E75">
              <w:rPr>
                <w:sz w:val="22"/>
                <w:szCs w:val="22"/>
              </w:rPr>
              <w:t>а</w:t>
            </w:r>
            <w:r w:rsidRPr="00BE7E75">
              <w:rPr>
                <w:sz w:val="22"/>
                <w:szCs w:val="22"/>
              </w:rPr>
              <w:t>культативно-анаэробных микроорг</w:t>
            </w:r>
            <w:r w:rsidRPr="00BE7E75">
              <w:rPr>
                <w:sz w:val="22"/>
                <w:szCs w:val="22"/>
              </w:rPr>
              <w:t>а</w:t>
            </w:r>
            <w:r w:rsidRPr="00BE7E75">
              <w:rPr>
                <w:sz w:val="22"/>
                <w:szCs w:val="22"/>
              </w:rPr>
              <w:t>низмов</w:t>
            </w:r>
          </w:p>
        </w:tc>
        <w:tc>
          <w:tcPr>
            <w:tcW w:w="2551" w:type="dxa"/>
            <w:vMerge w:val="restart"/>
          </w:tcPr>
          <w:p w14:paraId="23277BC2" w14:textId="77777777" w:rsidR="00590F2E" w:rsidRPr="00BE7E75" w:rsidRDefault="00590F2E" w:rsidP="00590F2E">
            <w:pPr>
              <w:jc w:val="left"/>
              <w:rPr>
                <w:sz w:val="22"/>
                <w:szCs w:val="22"/>
              </w:rPr>
            </w:pPr>
            <w:r w:rsidRPr="00BE7E75">
              <w:rPr>
                <w:sz w:val="22"/>
                <w:szCs w:val="22"/>
              </w:rPr>
              <w:t xml:space="preserve">СанПиН и ГН </w:t>
            </w:r>
          </w:p>
          <w:p w14:paraId="3CC386C9" w14:textId="77777777" w:rsidR="00590F2E" w:rsidRPr="00BE7E75" w:rsidRDefault="00590F2E" w:rsidP="00590F2E">
            <w:pPr>
              <w:jc w:val="left"/>
              <w:rPr>
                <w:sz w:val="22"/>
                <w:szCs w:val="22"/>
              </w:rPr>
            </w:pPr>
            <w:r w:rsidRPr="00BE7E75">
              <w:rPr>
                <w:sz w:val="22"/>
                <w:szCs w:val="22"/>
              </w:rPr>
              <w:t>от 21.06.2013 № 52</w:t>
            </w:r>
          </w:p>
          <w:p w14:paraId="3416A789"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6425F66E"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F6BB4A0" w14:textId="77777777" w:rsidR="00590F2E" w:rsidRPr="00BE7E75" w:rsidRDefault="00590F2E"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Pr>
          <w:p w14:paraId="01FD2FBA" w14:textId="77777777" w:rsidR="00590F2E" w:rsidRPr="00BE7E75" w:rsidRDefault="00590F2E" w:rsidP="00590F2E">
            <w:pPr>
              <w:suppressAutoHyphens/>
              <w:jc w:val="left"/>
              <w:rPr>
                <w:sz w:val="22"/>
                <w:szCs w:val="22"/>
              </w:rPr>
            </w:pPr>
            <w:r w:rsidRPr="00BE7E75">
              <w:rPr>
                <w:sz w:val="22"/>
                <w:szCs w:val="22"/>
              </w:rPr>
              <w:t>ГОСТ 10444.15-94</w:t>
            </w:r>
          </w:p>
        </w:tc>
      </w:tr>
      <w:tr w:rsidR="00590F2E" w:rsidRPr="00BE7E75" w14:paraId="1497339C" w14:textId="77777777" w:rsidTr="001350E9">
        <w:trPr>
          <w:cantSplit/>
        </w:trPr>
        <w:tc>
          <w:tcPr>
            <w:tcW w:w="709" w:type="dxa"/>
          </w:tcPr>
          <w:p w14:paraId="09FE58D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67.2*</w:t>
            </w:r>
          </w:p>
        </w:tc>
        <w:tc>
          <w:tcPr>
            <w:tcW w:w="1701" w:type="dxa"/>
            <w:vMerge/>
          </w:tcPr>
          <w:p w14:paraId="7DA2EC1F" w14:textId="77777777" w:rsidR="00590F2E" w:rsidRPr="00BE7E75" w:rsidRDefault="00590F2E" w:rsidP="00590F2E">
            <w:pPr>
              <w:suppressAutoHyphens/>
              <w:jc w:val="left"/>
              <w:rPr>
                <w:sz w:val="22"/>
                <w:szCs w:val="22"/>
              </w:rPr>
            </w:pPr>
          </w:p>
        </w:tc>
        <w:tc>
          <w:tcPr>
            <w:tcW w:w="1276" w:type="dxa"/>
          </w:tcPr>
          <w:p w14:paraId="6E494E0E"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0D446567" w14:textId="77777777" w:rsidR="00590F2E" w:rsidRPr="00BE7E75" w:rsidRDefault="00590F2E" w:rsidP="00590F2E">
            <w:pPr>
              <w:suppressAutoHyphens/>
              <w:jc w:val="left"/>
              <w:rPr>
                <w:rFonts w:eastAsia="Batang"/>
                <w:sz w:val="22"/>
                <w:szCs w:val="22"/>
              </w:rPr>
            </w:pPr>
          </w:p>
        </w:tc>
        <w:tc>
          <w:tcPr>
            <w:tcW w:w="2410" w:type="dxa"/>
          </w:tcPr>
          <w:p w14:paraId="13F2CCB4" w14:textId="77777777" w:rsidR="00590F2E" w:rsidRPr="00BE7E75" w:rsidRDefault="00590F2E" w:rsidP="00590F2E">
            <w:pPr>
              <w:suppressAutoHyphens/>
              <w:jc w:val="left"/>
              <w:rPr>
                <w:sz w:val="22"/>
                <w:szCs w:val="22"/>
              </w:rPr>
            </w:pPr>
            <w:r w:rsidRPr="00BE7E75">
              <w:rPr>
                <w:sz w:val="22"/>
                <w:szCs w:val="22"/>
              </w:rPr>
              <w:t>Дрожжи и плесени</w:t>
            </w:r>
          </w:p>
        </w:tc>
        <w:tc>
          <w:tcPr>
            <w:tcW w:w="2551" w:type="dxa"/>
            <w:vMerge/>
          </w:tcPr>
          <w:p w14:paraId="64A3D647" w14:textId="77777777" w:rsidR="00590F2E" w:rsidRPr="00BE7E75" w:rsidRDefault="00590F2E" w:rsidP="00590F2E">
            <w:pPr>
              <w:jc w:val="left"/>
              <w:rPr>
                <w:sz w:val="22"/>
                <w:szCs w:val="22"/>
              </w:rPr>
            </w:pPr>
          </w:p>
        </w:tc>
        <w:tc>
          <w:tcPr>
            <w:tcW w:w="2268" w:type="dxa"/>
          </w:tcPr>
          <w:p w14:paraId="7C60472B"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10444.12-2013</w:t>
            </w:r>
          </w:p>
        </w:tc>
      </w:tr>
      <w:tr w:rsidR="00590F2E" w:rsidRPr="00BE7E75" w14:paraId="7A32A3FD" w14:textId="77777777" w:rsidTr="001350E9">
        <w:trPr>
          <w:cantSplit/>
        </w:trPr>
        <w:tc>
          <w:tcPr>
            <w:tcW w:w="709" w:type="dxa"/>
          </w:tcPr>
          <w:p w14:paraId="07A3AC3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67.3*</w:t>
            </w:r>
          </w:p>
        </w:tc>
        <w:tc>
          <w:tcPr>
            <w:tcW w:w="1701" w:type="dxa"/>
            <w:vMerge/>
          </w:tcPr>
          <w:p w14:paraId="2D1334FE" w14:textId="77777777" w:rsidR="00590F2E" w:rsidRPr="00BE7E75" w:rsidRDefault="00590F2E" w:rsidP="00590F2E">
            <w:pPr>
              <w:suppressAutoHyphens/>
              <w:jc w:val="left"/>
              <w:rPr>
                <w:sz w:val="22"/>
                <w:szCs w:val="22"/>
              </w:rPr>
            </w:pPr>
          </w:p>
        </w:tc>
        <w:tc>
          <w:tcPr>
            <w:tcW w:w="1276" w:type="dxa"/>
          </w:tcPr>
          <w:p w14:paraId="54E4BAC8"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65DE6192" w14:textId="77777777" w:rsidR="00590F2E" w:rsidRPr="00BE7E75" w:rsidRDefault="00590F2E" w:rsidP="00590F2E">
            <w:pPr>
              <w:suppressAutoHyphens/>
              <w:jc w:val="left"/>
              <w:rPr>
                <w:rFonts w:eastAsia="Batang"/>
                <w:sz w:val="22"/>
                <w:szCs w:val="22"/>
              </w:rPr>
            </w:pPr>
          </w:p>
        </w:tc>
        <w:tc>
          <w:tcPr>
            <w:tcW w:w="2410" w:type="dxa"/>
          </w:tcPr>
          <w:p w14:paraId="1F5212DB" w14:textId="77777777" w:rsidR="00590F2E" w:rsidRPr="00BE7E75" w:rsidRDefault="00590F2E" w:rsidP="00590F2E">
            <w:pPr>
              <w:suppressAutoHyphens/>
              <w:jc w:val="left"/>
              <w:rPr>
                <w:sz w:val="22"/>
                <w:szCs w:val="22"/>
              </w:rPr>
            </w:pPr>
            <w:r w:rsidRPr="00BE7E75">
              <w:rPr>
                <w:sz w:val="22"/>
                <w:szCs w:val="22"/>
              </w:rPr>
              <w:t xml:space="preserve">Бактерии рода </w:t>
            </w:r>
            <w:r w:rsidRPr="00BE7E75">
              <w:rPr>
                <w:sz w:val="22"/>
                <w:szCs w:val="22"/>
                <w:lang w:val="en-US"/>
              </w:rPr>
              <w:t>Pr</w:t>
            </w:r>
            <w:r w:rsidRPr="00BE7E75">
              <w:rPr>
                <w:sz w:val="22"/>
                <w:szCs w:val="22"/>
                <w:lang w:val="en-US"/>
              </w:rPr>
              <w:t>o</w:t>
            </w:r>
            <w:r w:rsidRPr="00BE7E75">
              <w:rPr>
                <w:sz w:val="22"/>
                <w:szCs w:val="22"/>
                <w:lang w:val="en-US"/>
              </w:rPr>
              <w:t>teus</w:t>
            </w:r>
          </w:p>
        </w:tc>
        <w:tc>
          <w:tcPr>
            <w:tcW w:w="2551" w:type="dxa"/>
            <w:vMerge/>
          </w:tcPr>
          <w:p w14:paraId="2AAA15DB" w14:textId="77777777" w:rsidR="00590F2E" w:rsidRPr="00BE7E75" w:rsidRDefault="00590F2E" w:rsidP="00590F2E">
            <w:pPr>
              <w:jc w:val="left"/>
              <w:rPr>
                <w:sz w:val="22"/>
                <w:szCs w:val="22"/>
              </w:rPr>
            </w:pPr>
          </w:p>
        </w:tc>
        <w:tc>
          <w:tcPr>
            <w:tcW w:w="2268" w:type="dxa"/>
          </w:tcPr>
          <w:p w14:paraId="5A15322C"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ГОСТ 28560-90</w:t>
            </w:r>
          </w:p>
        </w:tc>
      </w:tr>
      <w:tr w:rsidR="00590F2E" w:rsidRPr="00BE7E75" w14:paraId="1FEA22ED" w14:textId="77777777" w:rsidTr="001350E9">
        <w:trPr>
          <w:cantSplit/>
        </w:trPr>
        <w:tc>
          <w:tcPr>
            <w:tcW w:w="709" w:type="dxa"/>
          </w:tcPr>
          <w:p w14:paraId="03CA113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67.4*</w:t>
            </w:r>
          </w:p>
        </w:tc>
        <w:tc>
          <w:tcPr>
            <w:tcW w:w="1701" w:type="dxa"/>
            <w:vMerge/>
          </w:tcPr>
          <w:p w14:paraId="7A03C2B2" w14:textId="77777777" w:rsidR="00590F2E" w:rsidRPr="00BE7E75" w:rsidRDefault="00590F2E" w:rsidP="00590F2E">
            <w:pPr>
              <w:suppressAutoHyphens/>
              <w:jc w:val="left"/>
              <w:rPr>
                <w:sz w:val="22"/>
                <w:szCs w:val="22"/>
              </w:rPr>
            </w:pPr>
          </w:p>
        </w:tc>
        <w:tc>
          <w:tcPr>
            <w:tcW w:w="1276" w:type="dxa"/>
          </w:tcPr>
          <w:p w14:paraId="7D5124B1"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2CF98839" w14:textId="77777777" w:rsidR="00590F2E" w:rsidRPr="00BE7E75" w:rsidRDefault="00590F2E" w:rsidP="00590F2E">
            <w:pPr>
              <w:suppressAutoHyphens/>
              <w:jc w:val="left"/>
              <w:rPr>
                <w:rFonts w:eastAsia="Batang"/>
                <w:sz w:val="22"/>
                <w:szCs w:val="22"/>
              </w:rPr>
            </w:pPr>
          </w:p>
        </w:tc>
        <w:tc>
          <w:tcPr>
            <w:tcW w:w="2410" w:type="dxa"/>
          </w:tcPr>
          <w:p w14:paraId="7BEBB82A"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tc>
        <w:tc>
          <w:tcPr>
            <w:tcW w:w="2551" w:type="dxa"/>
            <w:vMerge/>
          </w:tcPr>
          <w:p w14:paraId="1D050BB6" w14:textId="77777777" w:rsidR="00590F2E" w:rsidRPr="00BE7E75" w:rsidRDefault="00590F2E" w:rsidP="00590F2E">
            <w:pPr>
              <w:jc w:val="left"/>
              <w:rPr>
                <w:sz w:val="22"/>
                <w:szCs w:val="22"/>
              </w:rPr>
            </w:pPr>
          </w:p>
        </w:tc>
        <w:tc>
          <w:tcPr>
            <w:tcW w:w="2268" w:type="dxa"/>
          </w:tcPr>
          <w:p w14:paraId="659F00AF"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684FE3C5" w14:textId="77777777" w:rsidTr="001350E9">
        <w:trPr>
          <w:cantSplit/>
        </w:trPr>
        <w:tc>
          <w:tcPr>
            <w:tcW w:w="709" w:type="dxa"/>
          </w:tcPr>
          <w:p w14:paraId="744AA06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67.5*</w:t>
            </w:r>
          </w:p>
        </w:tc>
        <w:tc>
          <w:tcPr>
            <w:tcW w:w="1701" w:type="dxa"/>
            <w:vMerge/>
          </w:tcPr>
          <w:p w14:paraId="6DF8AC77" w14:textId="77777777" w:rsidR="00590F2E" w:rsidRPr="00BE7E75" w:rsidRDefault="00590F2E" w:rsidP="00590F2E">
            <w:pPr>
              <w:suppressAutoHyphens/>
              <w:jc w:val="left"/>
              <w:rPr>
                <w:sz w:val="22"/>
                <w:szCs w:val="22"/>
              </w:rPr>
            </w:pPr>
          </w:p>
        </w:tc>
        <w:tc>
          <w:tcPr>
            <w:tcW w:w="1276" w:type="dxa"/>
          </w:tcPr>
          <w:p w14:paraId="77FD46A4"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4A8BF3B2" w14:textId="77777777" w:rsidR="00590F2E" w:rsidRPr="00BE7E75" w:rsidRDefault="00590F2E" w:rsidP="00590F2E">
            <w:pPr>
              <w:suppressAutoHyphens/>
              <w:jc w:val="left"/>
              <w:rPr>
                <w:rFonts w:eastAsia="Batang"/>
                <w:sz w:val="22"/>
                <w:szCs w:val="22"/>
              </w:rPr>
            </w:pPr>
          </w:p>
        </w:tc>
        <w:tc>
          <w:tcPr>
            <w:tcW w:w="2410" w:type="dxa"/>
          </w:tcPr>
          <w:p w14:paraId="7610BFB7" w14:textId="77777777" w:rsidR="00590F2E" w:rsidRPr="00BE7E75" w:rsidRDefault="00590F2E" w:rsidP="00590F2E">
            <w:pPr>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p>
        </w:tc>
        <w:tc>
          <w:tcPr>
            <w:tcW w:w="2551" w:type="dxa"/>
            <w:vMerge/>
          </w:tcPr>
          <w:p w14:paraId="7B97B754" w14:textId="77777777" w:rsidR="00590F2E" w:rsidRPr="00BE7E75" w:rsidRDefault="00590F2E" w:rsidP="00590F2E">
            <w:pPr>
              <w:jc w:val="left"/>
              <w:rPr>
                <w:sz w:val="22"/>
                <w:szCs w:val="22"/>
              </w:rPr>
            </w:pPr>
          </w:p>
        </w:tc>
        <w:tc>
          <w:tcPr>
            <w:tcW w:w="2268" w:type="dxa"/>
          </w:tcPr>
          <w:p w14:paraId="0661086E" w14:textId="77777777" w:rsidR="00590F2E" w:rsidRPr="00BE7E75" w:rsidRDefault="00590F2E" w:rsidP="00590F2E">
            <w:pPr>
              <w:suppressAutoHyphens/>
              <w:jc w:val="left"/>
              <w:rPr>
                <w:sz w:val="22"/>
                <w:szCs w:val="22"/>
              </w:rPr>
            </w:pPr>
            <w:r w:rsidRPr="00BE7E75">
              <w:rPr>
                <w:sz w:val="22"/>
                <w:szCs w:val="22"/>
              </w:rPr>
              <w:t xml:space="preserve">ГОСТ 10444.2-94 </w:t>
            </w:r>
          </w:p>
          <w:p w14:paraId="538D21A0" w14:textId="77777777" w:rsidR="00590F2E" w:rsidRPr="00BE7E75" w:rsidRDefault="00590F2E" w:rsidP="00590F2E">
            <w:pPr>
              <w:suppressAutoHyphens/>
              <w:jc w:val="left"/>
              <w:rPr>
                <w:sz w:val="22"/>
                <w:szCs w:val="22"/>
              </w:rPr>
            </w:pPr>
            <w:r w:rsidRPr="00BE7E75">
              <w:rPr>
                <w:sz w:val="22"/>
                <w:szCs w:val="22"/>
              </w:rPr>
              <w:t xml:space="preserve">ГОСТ 31746-2012 </w:t>
            </w:r>
          </w:p>
        </w:tc>
      </w:tr>
      <w:tr w:rsidR="00590F2E" w:rsidRPr="00BE7E75" w14:paraId="5281E705" w14:textId="77777777" w:rsidTr="001350E9">
        <w:trPr>
          <w:cantSplit/>
        </w:trPr>
        <w:tc>
          <w:tcPr>
            <w:tcW w:w="709" w:type="dxa"/>
          </w:tcPr>
          <w:p w14:paraId="5BE1E4F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67.6*</w:t>
            </w:r>
          </w:p>
        </w:tc>
        <w:tc>
          <w:tcPr>
            <w:tcW w:w="1701" w:type="dxa"/>
            <w:vMerge/>
          </w:tcPr>
          <w:p w14:paraId="0418CC5E" w14:textId="77777777" w:rsidR="00590F2E" w:rsidRPr="00BE7E75" w:rsidRDefault="00590F2E" w:rsidP="00590F2E">
            <w:pPr>
              <w:suppressAutoHyphens/>
              <w:jc w:val="left"/>
              <w:rPr>
                <w:sz w:val="22"/>
                <w:szCs w:val="22"/>
              </w:rPr>
            </w:pPr>
          </w:p>
        </w:tc>
        <w:tc>
          <w:tcPr>
            <w:tcW w:w="1276" w:type="dxa"/>
          </w:tcPr>
          <w:p w14:paraId="4664EB52"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28A472F8" w14:textId="77777777" w:rsidR="00590F2E" w:rsidRPr="00BE7E75" w:rsidRDefault="00590F2E" w:rsidP="00590F2E">
            <w:pPr>
              <w:suppressAutoHyphens/>
              <w:jc w:val="left"/>
              <w:rPr>
                <w:rFonts w:eastAsia="Batang"/>
                <w:sz w:val="22"/>
                <w:szCs w:val="22"/>
              </w:rPr>
            </w:pPr>
          </w:p>
        </w:tc>
        <w:tc>
          <w:tcPr>
            <w:tcW w:w="2410" w:type="dxa"/>
          </w:tcPr>
          <w:p w14:paraId="47DB6730" w14:textId="77777777" w:rsidR="00590F2E" w:rsidRPr="00BE7E75" w:rsidRDefault="00590F2E" w:rsidP="00590F2E">
            <w:pPr>
              <w:suppressAutoHyphens/>
              <w:jc w:val="left"/>
              <w:rPr>
                <w:sz w:val="22"/>
                <w:szCs w:val="22"/>
                <w:lang w:val="en-US"/>
              </w:rPr>
            </w:pPr>
            <w:r w:rsidRPr="00BE7E75">
              <w:rPr>
                <w:sz w:val="22"/>
                <w:szCs w:val="22"/>
              </w:rPr>
              <w:t>Сульфитредуциру</w:t>
            </w:r>
            <w:r w:rsidRPr="00BE7E75">
              <w:rPr>
                <w:sz w:val="22"/>
                <w:szCs w:val="22"/>
              </w:rPr>
              <w:t>ю</w:t>
            </w:r>
            <w:r w:rsidRPr="00BE7E75">
              <w:rPr>
                <w:sz w:val="22"/>
                <w:szCs w:val="22"/>
              </w:rPr>
              <w:t>щие клостридии</w:t>
            </w:r>
          </w:p>
        </w:tc>
        <w:tc>
          <w:tcPr>
            <w:tcW w:w="2551" w:type="dxa"/>
            <w:vMerge/>
          </w:tcPr>
          <w:p w14:paraId="47128723" w14:textId="77777777" w:rsidR="00590F2E" w:rsidRPr="00BE7E75" w:rsidRDefault="00590F2E" w:rsidP="00590F2E">
            <w:pPr>
              <w:jc w:val="left"/>
              <w:rPr>
                <w:sz w:val="22"/>
                <w:szCs w:val="22"/>
              </w:rPr>
            </w:pPr>
          </w:p>
        </w:tc>
        <w:tc>
          <w:tcPr>
            <w:tcW w:w="2268" w:type="dxa"/>
          </w:tcPr>
          <w:p w14:paraId="2CD7165E"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79244483" w14:textId="77777777" w:rsidTr="001350E9">
        <w:trPr>
          <w:cantSplit/>
        </w:trPr>
        <w:tc>
          <w:tcPr>
            <w:tcW w:w="709" w:type="dxa"/>
          </w:tcPr>
          <w:p w14:paraId="5C88809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67.7*</w:t>
            </w:r>
          </w:p>
        </w:tc>
        <w:tc>
          <w:tcPr>
            <w:tcW w:w="1701" w:type="dxa"/>
            <w:vMerge/>
          </w:tcPr>
          <w:p w14:paraId="7BBAB9AF" w14:textId="77777777" w:rsidR="00590F2E" w:rsidRPr="00BE7E75" w:rsidRDefault="00590F2E" w:rsidP="00590F2E">
            <w:pPr>
              <w:suppressAutoHyphens/>
              <w:jc w:val="left"/>
              <w:rPr>
                <w:sz w:val="22"/>
                <w:szCs w:val="22"/>
              </w:rPr>
            </w:pPr>
          </w:p>
        </w:tc>
        <w:tc>
          <w:tcPr>
            <w:tcW w:w="1276" w:type="dxa"/>
          </w:tcPr>
          <w:p w14:paraId="457266AF"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tc>
        <w:tc>
          <w:tcPr>
            <w:tcW w:w="2410" w:type="dxa"/>
          </w:tcPr>
          <w:p w14:paraId="50DA2802" w14:textId="77777777" w:rsidR="00590F2E" w:rsidRPr="00BE7E75" w:rsidRDefault="00590F2E" w:rsidP="00590F2E">
            <w:pPr>
              <w:suppressAutoHyphens/>
              <w:jc w:val="left"/>
              <w:rPr>
                <w:sz w:val="22"/>
                <w:szCs w:val="22"/>
              </w:rPr>
            </w:pPr>
            <w:r w:rsidRPr="00BE7E75">
              <w:rPr>
                <w:sz w:val="22"/>
                <w:szCs w:val="22"/>
                <w:lang w:val="en-US"/>
              </w:rPr>
              <w:t>Listeria</w:t>
            </w:r>
            <w:r w:rsidRPr="00BE7E75">
              <w:rPr>
                <w:sz w:val="22"/>
                <w:szCs w:val="22"/>
              </w:rPr>
              <w:t xml:space="preserve"> </w:t>
            </w:r>
            <w:r w:rsidRPr="00BE7E75">
              <w:rPr>
                <w:sz w:val="22"/>
                <w:szCs w:val="22"/>
                <w:lang w:val="en-US"/>
              </w:rPr>
              <w:t>monocyt</w:t>
            </w:r>
            <w:r w:rsidRPr="00BE7E75">
              <w:rPr>
                <w:sz w:val="22"/>
                <w:szCs w:val="22"/>
                <w:lang w:val="en-US"/>
              </w:rPr>
              <w:t>o</w:t>
            </w:r>
            <w:r w:rsidRPr="00BE7E75">
              <w:rPr>
                <w:sz w:val="22"/>
                <w:szCs w:val="22"/>
                <w:lang w:val="en-US"/>
              </w:rPr>
              <w:t>genes</w:t>
            </w:r>
          </w:p>
        </w:tc>
        <w:tc>
          <w:tcPr>
            <w:tcW w:w="2551" w:type="dxa"/>
            <w:vMerge/>
          </w:tcPr>
          <w:p w14:paraId="5C3DA5CC" w14:textId="77777777" w:rsidR="00590F2E" w:rsidRPr="00BE7E75" w:rsidRDefault="00590F2E" w:rsidP="00590F2E">
            <w:pPr>
              <w:jc w:val="left"/>
              <w:rPr>
                <w:sz w:val="22"/>
                <w:szCs w:val="22"/>
              </w:rPr>
            </w:pPr>
          </w:p>
        </w:tc>
        <w:tc>
          <w:tcPr>
            <w:tcW w:w="2268" w:type="dxa"/>
          </w:tcPr>
          <w:p w14:paraId="440E717B" w14:textId="77777777" w:rsidR="00590F2E" w:rsidRPr="00BE7E75" w:rsidRDefault="00590F2E" w:rsidP="00590F2E">
            <w:pPr>
              <w:suppressAutoHyphens/>
              <w:jc w:val="left"/>
              <w:rPr>
                <w:sz w:val="22"/>
                <w:szCs w:val="22"/>
              </w:rPr>
            </w:pPr>
            <w:r w:rsidRPr="00BE7E75">
              <w:rPr>
                <w:sz w:val="22"/>
                <w:szCs w:val="22"/>
              </w:rPr>
              <w:t xml:space="preserve">ГОСТ 32031-2012  </w:t>
            </w:r>
          </w:p>
        </w:tc>
      </w:tr>
      <w:tr w:rsidR="00590F2E" w:rsidRPr="00BE7E75" w14:paraId="582ADE8A" w14:textId="77777777" w:rsidTr="001350E9">
        <w:trPr>
          <w:cantSplit/>
        </w:trPr>
        <w:tc>
          <w:tcPr>
            <w:tcW w:w="709" w:type="dxa"/>
          </w:tcPr>
          <w:p w14:paraId="7F6544B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67.8*</w:t>
            </w:r>
          </w:p>
        </w:tc>
        <w:tc>
          <w:tcPr>
            <w:tcW w:w="1701" w:type="dxa"/>
            <w:vMerge/>
          </w:tcPr>
          <w:p w14:paraId="6B09BBFA" w14:textId="77777777" w:rsidR="00590F2E" w:rsidRPr="00BE7E75" w:rsidRDefault="00590F2E" w:rsidP="00590F2E">
            <w:pPr>
              <w:suppressAutoHyphens/>
              <w:jc w:val="left"/>
              <w:rPr>
                <w:sz w:val="22"/>
                <w:szCs w:val="22"/>
              </w:rPr>
            </w:pPr>
          </w:p>
        </w:tc>
        <w:tc>
          <w:tcPr>
            <w:tcW w:w="1276" w:type="dxa"/>
          </w:tcPr>
          <w:p w14:paraId="6F7D5922"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36D15C2C" w14:textId="77777777" w:rsidR="00590F2E" w:rsidRPr="00BE7E75" w:rsidRDefault="00590F2E" w:rsidP="00590F2E">
            <w:pPr>
              <w:suppressAutoHyphens/>
              <w:jc w:val="left"/>
              <w:rPr>
                <w:rFonts w:eastAsia="Batang"/>
                <w:sz w:val="22"/>
                <w:szCs w:val="22"/>
              </w:rPr>
            </w:pPr>
          </w:p>
        </w:tc>
        <w:tc>
          <w:tcPr>
            <w:tcW w:w="2410" w:type="dxa"/>
          </w:tcPr>
          <w:p w14:paraId="18C9D057"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tc>
        <w:tc>
          <w:tcPr>
            <w:tcW w:w="2551" w:type="dxa"/>
            <w:vMerge/>
          </w:tcPr>
          <w:p w14:paraId="114A509B" w14:textId="77777777" w:rsidR="00590F2E" w:rsidRPr="00BE7E75" w:rsidRDefault="00590F2E" w:rsidP="00590F2E">
            <w:pPr>
              <w:jc w:val="left"/>
              <w:rPr>
                <w:sz w:val="22"/>
                <w:szCs w:val="22"/>
              </w:rPr>
            </w:pPr>
          </w:p>
        </w:tc>
        <w:tc>
          <w:tcPr>
            <w:tcW w:w="2268" w:type="dxa"/>
          </w:tcPr>
          <w:p w14:paraId="6B030A38" w14:textId="77777777" w:rsidR="00590F2E" w:rsidRPr="00BE7E75" w:rsidRDefault="00590F2E" w:rsidP="00590F2E">
            <w:pPr>
              <w:suppressAutoHyphens/>
              <w:jc w:val="left"/>
              <w:rPr>
                <w:sz w:val="22"/>
                <w:szCs w:val="22"/>
              </w:rPr>
            </w:pPr>
            <w:r w:rsidRPr="00BE7E75">
              <w:rPr>
                <w:sz w:val="22"/>
                <w:szCs w:val="22"/>
              </w:rPr>
              <w:t xml:space="preserve">ГОСТ 30519-97 </w:t>
            </w:r>
          </w:p>
          <w:p w14:paraId="6EAC0439"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6B8C9413" w14:textId="77777777" w:rsidTr="001350E9">
        <w:trPr>
          <w:cantSplit/>
        </w:trPr>
        <w:tc>
          <w:tcPr>
            <w:tcW w:w="709" w:type="dxa"/>
          </w:tcPr>
          <w:p w14:paraId="7FA83A4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67.9*</w:t>
            </w:r>
          </w:p>
        </w:tc>
        <w:tc>
          <w:tcPr>
            <w:tcW w:w="1701" w:type="dxa"/>
            <w:vMerge w:val="restart"/>
          </w:tcPr>
          <w:p w14:paraId="73CFE5EB" w14:textId="77777777" w:rsidR="00590F2E" w:rsidRPr="00BE7E75" w:rsidRDefault="00590F2E" w:rsidP="00590F2E">
            <w:pPr>
              <w:suppressAutoHyphens/>
              <w:jc w:val="left"/>
              <w:rPr>
                <w:sz w:val="22"/>
                <w:szCs w:val="22"/>
              </w:rPr>
            </w:pPr>
            <w:r w:rsidRPr="00BE7E75">
              <w:rPr>
                <w:sz w:val="22"/>
                <w:szCs w:val="22"/>
              </w:rPr>
              <w:t>Рыба, морские беспозвоно</w:t>
            </w:r>
            <w:r w:rsidRPr="00BE7E75">
              <w:rPr>
                <w:sz w:val="22"/>
                <w:szCs w:val="22"/>
              </w:rPr>
              <w:t>ч</w:t>
            </w:r>
            <w:r w:rsidRPr="00BE7E75">
              <w:rPr>
                <w:sz w:val="22"/>
                <w:szCs w:val="22"/>
              </w:rPr>
              <w:t>ные и проду</w:t>
            </w:r>
            <w:r w:rsidRPr="00BE7E75">
              <w:rPr>
                <w:sz w:val="22"/>
                <w:szCs w:val="22"/>
              </w:rPr>
              <w:t>к</w:t>
            </w:r>
            <w:r w:rsidRPr="00BE7E75">
              <w:rPr>
                <w:sz w:val="22"/>
                <w:szCs w:val="22"/>
              </w:rPr>
              <w:t>ты их перер</w:t>
            </w:r>
            <w:r w:rsidRPr="00BE7E75">
              <w:rPr>
                <w:sz w:val="22"/>
                <w:szCs w:val="22"/>
              </w:rPr>
              <w:t>а</w:t>
            </w:r>
            <w:r w:rsidRPr="00BE7E75">
              <w:rPr>
                <w:sz w:val="22"/>
                <w:szCs w:val="22"/>
              </w:rPr>
              <w:t>ботки, рыбные продукты,</w:t>
            </w:r>
          </w:p>
          <w:p w14:paraId="09B4509A" w14:textId="77777777" w:rsidR="00590F2E" w:rsidRPr="00BE7E75" w:rsidRDefault="00590F2E" w:rsidP="00590F2E">
            <w:pPr>
              <w:suppressAutoHyphens/>
              <w:jc w:val="left"/>
              <w:rPr>
                <w:sz w:val="22"/>
                <w:szCs w:val="22"/>
              </w:rPr>
            </w:pPr>
            <w:r w:rsidRPr="00BE7E75">
              <w:rPr>
                <w:sz w:val="22"/>
                <w:szCs w:val="22"/>
              </w:rPr>
              <w:t>морепродукты</w:t>
            </w:r>
          </w:p>
        </w:tc>
        <w:tc>
          <w:tcPr>
            <w:tcW w:w="1276" w:type="dxa"/>
          </w:tcPr>
          <w:p w14:paraId="6584CA88"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325AB227" w14:textId="77777777" w:rsidR="00590F2E" w:rsidRPr="00BE7E75" w:rsidRDefault="00590F2E" w:rsidP="00590F2E">
            <w:pPr>
              <w:suppressAutoHyphens/>
              <w:jc w:val="left"/>
              <w:rPr>
                <w:rFonts w:eastAsia="Batang"/>
                <w:sz w:val="22"/>
                <w:szCs w:val="22"/>
              </w:rPr>
            </w:pPr>
          </w:p>
        </w:tc>
        <w:tc>
          <w:tcPr>
            <w:tcW w:w="2410" w:type="dxa"/>
          </w:tcPr>
          <w:p w14:paraId="5C71477A" w14:textId="77777777" w:rsidR="00590F2E" w:rsidRPr="00BE7E75" w:rsidRDefault="00590F2E" w:rsidP="00590F2E">
            <w:pPr>
              <w:suppressAutoHyphens/>
              <w:jc w:val="left"/>
              <w:rPr>
                <w:sz w:val="22"/>
                <w:szCs w:val="22"/>
              </w:rPr>
            </w:pPr>
            <w:r w:rsidRPr="00BE7E75">
              <w:rPr>
                <w:sz w:val="22"/>
                <w:szCs w:val="22"/>
                <w:lang w:val="en-US"/>
              </w:rPr>
              <w:t>Vibrio</w:t>
            </w:r>
            <w:r w:rsidRPr="00BE7E75">
              <w:rPr>
                <w:sz w:val="22"/>
                <w:szCs w:val="22"/>
              </w:rPr>
              <w:t xml:space="preserve"> </w:t>
            </w:r>
            <w:r w:rsidRPr="00BE7E75">
              <w:rPr>
                <w:sz w:val="22"/>
                <w:szCs w:val="22"/>
                <w:lang w:val="en-US"/>
              </w:rPr>
              <w:t>parahaemolyticus</w:t>
            </w:r>
          </w:p>
        </w:tc>
        <w:tc>
          <w:tcPr>
            <w:tcW w:w="2551" w:type="dxa"/>
            <w:vMerge w:val="restart"/>
          </w:tcPr>
          <w:p w14:paraId="00CFEDD6" w14:textId="77777777" w:rsidR="00590F2E" w:rsidRPr="00BE7E75" w:rsidRDefault="00590F2E" w:rsidP="00590F2E">
            <w:pPr>
              <w:jc w:val="left"/>
              <w:rPr>
                <w:sz w:val="22"/>
                <w:szCs w:val="22"/>
              </w:rPr>
            </w:pPr>
            <w:r w:rsidRPr="00BE7E75">
              <w:rPr>
                <w:sz w:val="22"/>
                <w:szCs w:val="22"/>
              </w:rPr>
              <w:t xml:space="preserve">СанПиН и ГН </w:t>
            </w:r>
          </w:p>
          <w:p w14:paraId="43E3EE67" w14:textId="77777777" w:rsidR="00590F2E" w:rsidRPr="00BE7E75" w:rsidRDefault="00590F2E" w:rsidP="00590F2E">
            <w:pPr>
              <w:jc w:val="left"/>
              <w:rPr>
                <w:sz w:val="22"/>
                <w:szCs w:val="22"/>
              </w:rPr>
            </w:pPr>
            <w:r w:rsidRPr="00BE7E75">
              <w:rPr>
                <w:sz w:val="22"/>
                <w:szCs w:val="22"/>
              </w:rPr>
              <w:t>от 21.06.2013 № 52</w:t>
            </w:r>
          </w:p>
          <w:p w14:paraId="1A3DC016"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DFEC2B0"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417FCAB4" w14:textId="77777777" w:rsidR="00590F2E" w:rsidRPr="00BE7E75" w:rsidRDefault="00590F2E"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p w14:paraId="5E904364" w14:textId="77777777" w:rsidR="00590F2E" w:rsidRPr="00BE7E75" w:rsidRDefault="00590F2E" w:rsidP="00590F2E">
            <w:pPr>
              <w:jc w:val="left"/>
              <w:rPr>
                <w:sz w:val="22"/>
                <w:szCs w:val="22"/>
              </w:rPr>
            </w:pPr>
          </w:p>
        </w:tc>
        <w:tc>
          <w:tcPr>
            <w:tcW w:w="2268" w:type="dxa"/>
          </w:tcPr>
          <w:p w14:paraId="5F7631A9"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w:t>
            </w:r>
            <w:r w:rsidRPr="00BE7E75">
              <w:rPr>
                <w:sz w:val="22"/>
                <w:szCs w:val="22"/>
                <w:lang w:val="en-US"/>
              </w:rPr>
              <w:t>TS</w:t>
            </w:r>
            <w:r w:rsidRPr="00BE7E75">
              <w:rPr>
                <w:sz w:val="22"/>
                <w:szCs w:val="22"/>
              </w:rPr>
              <w:t xml:space="preserve"> 21872-1-2013 </w:t>
            </w:r>
          </w:p>
          <w:p w14:paraId="545C1488" w14:textId="77777777" w:rsidR="00590F2E" w:rsidRPr="00BE7E75" w:rsidRDefault="00590F2E" w:rsidP="00590F2E">
            <w:pPr>
              <w:suppressAutoHyphens/>
              <w:jc w:val="left"/>
              <w:rPr>
                <w:sz w:val="22"/>
                <w:szCs w:val="22"/>
              </w:rPr>
            </w:pPr>
            <w:r w:rsidRPr="00BE7E75">
              <w:rPr>
                <w:sz w:val="22"/>
                <w:szCs w:val="22"/>
              </w:rPr>
              <w:t>ГОСТ ISO 21872-1-2022</w:t>
            </w:r>
          </w:p>
        </w:tc>
      </w:tr>
      <w:tr w:rsidR="00590F2E" w:rsidRPr="00BE7E75" w14:paraId="7CCE2D94" w14:textId="77777777" w:rsidTr="001350E9">
        <w:trPr>
          <w:cantSplit/>
        </w:trPr>
        <w:tc>
          <w:tcPr>
            <w:tcW w:w="709" w:type="dxa"/>
          </w:tcPr>
          <w:p w14:paraId="0B19819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67.10*</w:t>
            </w:r>
          </w:p>
        </w:tc>
        <w:tc>
          <w:tcPr>
            <w:tcW w:w="1701" w:type="dxa"/>
            <w:vMerge/>
          </w:tcPr>
          <w:p w14:paraId="6C8DF5F1" w14:textId="77777777" w:rsidR="00590F2E" w:rsidRPr="00BE7E75" w:rsidRDefault="00590F2E" w:rsidP="00590F2E">
            <w:pPr>
              <w:suppressAutoHyphens/>
              <w:jc w:val="left"/>
              <w:rPr>
                <w:sz w:val="22"/>
                <w:szCs w:val="22"/>
              </w:rPr>
            </w:pPr>
          </w:p>
        </w:tc>
        <w:tc>
          <w:tcPr>
            <w:tcW w:w="1276" w:type="dxa"/>
          </w:tcPr>
          <w:p w14:paraId="1D210834"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tc>
        <w:tc>
          <w:tcPr>
            <w:tcW w:w="2410" w:type="dxa"/>
          </w:tcPr>
          <w:p w14:paraId="17446ADD" w14:textId="77777777" w:rsidR="00590F2E" w:rsidRPr="00BE7E75" w:rsidRDefault="00590F2E" w:rsidP="00590F2E">
            <w:pPr>
              <w:suppressAutoHyphens/>
              <w:jc w:val="left"/>
              <w:rPr>
                <w:sz w:val="22"/>
                <w:szCs w:val="22"/>
                <w:lang w:val="en-US"/>
              </w:rPr>
            </w:pPr>
            <w:r w:rsidRPr="00BE7E75">
              <w:rPr>
                <w:sz w:val="22"/>
                <w:szCs w:val="22"/>
              </w:rPr>
              <w:t>Энтерококки</w:t>
            </w:r>
          </w:p>
        </w:tc>
        <w:tc>
          <w:tcPr>
            <w:tcW w:w="2551" w:type="dxa"/>
            <w:vMerge/>
          </w:tcPr>
          <w:p w14:paraId="36C46E10" w14:textId="77777777" w:rsidR="00590F2E" w:rsidRPr="00BE7E75" w:rsidRDefault="00590F2E" w:rsidP="00590F2E">
            <w:pPr>
              <w:jc w:val="left"/>
              <w:rPr>
                <w:sz w:val="22"/>
                <w:szCs w:val="22"/>
              </w:rPr>
            </w:pPr>
          </w:p>
        </w:tc>
        <w:tc>
          <w:tcPr>
            <w:tcW w:w="2268" w:type="dxa"/>
          </w:tcPr>
          <w:p w14:paraId="28BF241F" w14:textId="77777777" w:rsidR="00590F2E" w:rsidRPr="00BE7E75" w:rsidRDefault="00590F2E" w:rsidP="00590F2E">
            <w:pPr>
              <w:suppressAutoHyphens/>
              <w:jc w:val="left"/>
              <w:rPr>
                <w:sz w:val="22"/>
                <w:szCs w:val="22"/>
              </w:rPr>
            </w:pPr>
            <w:r w:rsidRPr="00BE7E75">
              <w:rPr>
                <w:sz w:val="22"/>
                <w:szCs w:val="22"/>
              </w:rPr>
              <w:t>ГОСТ 28566-90</w:t>
            </w:r>
          </w:p>
          <w:p w14:paraId="47D9779A" w14:textId="77777777" w:rsidR="00590F2E" w:rsidRPr="00BE7E75" w:rsidRDefault="00590F2E" w:rsidP="00590F2E">
            <w:pPr>
              <w:suppressAutoHyphens/>
              <w:jc w:val="left"/>
              <w:rPr>
                <w:sz w:val="22"/>
                <w:szCs w:val="22"/>
              </w:rPr>
            </w:pPr>
          </w:p>
        </w:tc>
      </w:tr>
      <w:tr w:rsidR="00590F2E" w:rsidRPr="00BE7E75" w14:paraId="50CFCFAE" w14:textId="77777777" w:rsidTr="001350E9">
        <w:trPr>
          <w:cantSplit/>
        </w:trPr>
        <w:tc>
          <w:tcPr>
            <w:tcW w:w="709" w:type="dxa"/>
          </w:tcPr>
          <w:p w14:paraId="0CB7706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67.11*</w:t>
            </w:r>
          </w:p>
        </w:tc>
        <w:tc>
          <w:tcPr>
            <w:tcW w:w="1701" w:type="dxa"/>
            <w:vMerge/>
          </w:tcPr>
          <w:p w14:paraId="746070D7" w14:textId="77777777" w:rsidR="00590F2E" w:rsidRPr="00BE7E75" w:rsidRDefault="00590F2E" w:rsidP="00590F2E">
            <w:pPr>
              <w:suppressAutoHyphens/>
              <w:jc w:val="left"/>
              <w:rPr>
                <w:sz w:val="22"/>
                <w:szCs w:val="22"/>
              </w:rPr>
            </w:pPr>
          </w:p>
        </w:tc>
        <w:tc>
          <w:tcPr>
            <w:tcW w:w="1276" w:type="dxa"/>
          </w:tcPr>
          <w:p w14:paraId="32D5DC3F" w14:textId="77777777" w:rsidR="00590F2E" w:rsidRPr="00BE7E75" w:rsidRDefault="00590F2E" w:rsidP="005B3ACD">
            <w:pPr>
              <w:suppressAutoHyphens/>
              <w:jc w:val="left"/>
              <w:rPr>
                <w:rFonts w:eastAsia="Batang"/>
                <w:sz w:val="22"/>
                <w:szCs w:val="22"/>
              </w:rPr>
            </w:pPr>
            <w:r w:rsidRPr="00BE7E75">
              <w:rPr>
                <w:rFonts w:eastAsia="Batang"/>
                <w:sz w:val="22"/>
                <w:szCs w:val="22"/>
              </w:rPr>
              <w:t>10.20/07.090</w:t>
            </w:r>
          </w:p>
          <w:p w14:paraId="516F2557" w14:textId="77777777" w:rsidR="00590F2E" w:rsidRPr="00BE7E75" w:rsidRDefault="00590F2E" w:rsidP="005B3ACD">
            <w:pPr>
              <w:suppressAutoHyphens/>
              <w:jc w:val="left"/>
              <w:rPr>
                <w:rFonts w:eastAsia="Batang"/>
                <w:sz w:val="22"/>
                <w:szCs w:val="22"/>
              </w:rPr>
            </w:pPr>
          </w:p>
        </w:tc>
        <w:tc>
          <w:tcPr>
            <w:tcW w:w="2410" w:type="dxa"/>
          </w:tcPr>
          <w:p w14:paraId="2FF86D3F" w14:textId="77777777" w:rsidR="00590F2E" w:rsidRPr="00BE7E75" w:rsidRDefault="00590F2E" w:rsidP="00590F2E">
            <w:pPr>
              <w:suppressAutoHyphens/>
              <w:jc w:val="left"/>
              <w:rPr>
                <w:sz w:val="22"/>
                <w:szCs w:val="22"/>
              </w:rPr>
            </w:pPr>
            <w:r w:rsidRPr="00BE7E75">
              <w:rPr>
                <w:sz w:val="22"/>
                <w:szCs w:val="22"/>
              </w:rPr>
              <w:t>Гельминты.</w:t>
            </w:r>
          </w:p>
          <w:p w14:paraId="6883E047" w14:textId="77777777" w:rsidR="00590F2E" w:rsidRPr="00BE7E75" w:rsidRDefault="00590F2E" w:rsidP="00590F2E">
            <w:pPr>
              <w:suppressAutoHyphens/>
              <w:jc w:val="left"/>
              <w:rPr>
                <w:sz w:val="22"/>
                <w:szCs w:val="22"/>
              </w:rPr>
            </w:pPr>
            <w:r w:rsidRPr="00BE7E75">
              <w:rPr>
                <w:sz w:val="22"/>
                <w:szCs w:val="22"/>
              </w:rPr>
              <w:t>Личинки паразитов в живом виде.</w:t>
            </w:r>
          </w:p>
          <w:p w14:paraId="263FEE31" w14:textId="77777777" w:rsidR="00590F2E" w:rsidRPr="00BE7E75" w:rsidRDefault="00590F2E" w:rsidP="00590F2E">
            <w:pPr>
              <w:suppressAutoHyphens/>
              <w:jc w:val="left"/>
              <w:rPr>
                <w:sz w:val="22"/>
                <w:szCs w:val="22"/>
              </w:rPr>
            </w:pPr>
            <w:r w:rsidRPr="00BE7E75">
              <w:rPr>
                <w:sz w:val="22"/>
                <w:szCs w:val="22"/>
              </w:rPr>
              <w:t>Паразитические рак</w:t>
            </w:r>
            <w:r w:rsidRPr="00BE7E75">
              <w:rPr>
                <w:sz w:val="22"/>
                <w:szCs w:val="22"/>
              </w:rPr>
              <w:t>о</w:t>
            </w:r>
            <w:r w:rsidRPr="00BE7E75">
              <w:rPr>
                <w:sz w:val="22"/>
                <w:szCs w:val="22"/>
              </w:rPr>
              <w:t>образные.</w:t>
            </w:r>
          </w:p>
          <w:p w14:paraId="7DA1A4F0" w14:textId="77777777" w:rsidR="00590F2E" w:rsidRPr="00BE7E75" w:rsidRDefault="00590F2E" w:rsidP="00590F2E">
            <w:pPr>
              <w:suppressAutoHyphens/>
              <w:jc w:val="left"/>
              <w:rPr>
                <w:sz w:val="22"/>
                <w:szCs w:val="22"/>
              </w:rPr>
            </w:pPr>
            <w:r w:rsidRPr="00BE7E75">
              <w:rPr>
                <w:sz w:val="22"/>
                <w:szCs w:val="22"/>
              </w:rPr>
              <w:t>Паразитические пр</w:t>
            </w:r>
            <w:r w:rsidRPr="00BE7E75">
              <w:rPr>
                <w:sz w:val="22"/>
                <w:szCs w:val="22"/>
              </w:rPr>
              <w:t>о</w:t>
            </w:r>
            <w:r w:rsidRPr="00BE7E75">
              <w:rPr>
                <w:sz w:val="22"/>
                <w:szCs w:val="22"/>
              </w:rPr>
              <w:t>стейшие</w:t>
            </w:r>
          </w:p>
        </w:tc>
        <w:tc>
          <w:tcPr>
            <w:tcW w:w="2551" w:type="dxa"/>
            <w:vMerge/>
          </w:tcPr>
          <w:p w14:paraId="3D4194E8" w14:textId="77777777" w:rsidR="00590F2E" w:rsidRPr="00BE7E75" w:rsidRDefault="00590F2E" w:rsidP="00590F2E">
            <w:pPr>
              <w:jc w:val="left"/>
              <w:rPr>
                <w:sz w:val="22"/>
                <w:szCs w:val="22"/>
              </w:rPr>
            </w:pPr>
          </w:p>
        </w:tc>
        <w:tc>
          <w:tcPr>
            <w:tcW w:w="2268" w:type="dxa"/>
          </w:tcPr>
          <w:p w14:paraId="17FA5CBA" w14:textId="77777777" w:rsidR="00590F2E" w:rsidRPr="00BE7E75" w:rsidRDefault="00590F2E" w:rsidP="00590F2E">
            <w:pPr>
              <w:suppressAutoHyphens/>
              <w:jc w:val="left"/>
              <w:rPr>
                <w:sz w:val="22"/>
                <w:szCs w:val="22"/>
              </w:rPr>
            </w:pPr>
            <w:r w:rsidRPr="00BE7E75">
              <w:rPr>
                <w:sz w:val="22"/>
                <w:szCs w:val="22"/>
              </w:rPr>
              <w:t>Инструкция №4.2.10-21-25-2006, утв. МЗ РБ 12.06.2006</w:t>
            </w:r>
          </w:p>
          <w:p w14:paraId="7AC41A3E" w14:textId="77777777" w:rsidR="00590F2E" w:rsidRPr="00BE7E75" w:rsidRDefault="00590F2E" w:rsidP="00590F2E">
            <w:pPr>
              <w:suppressAutoHyphens/>
              <w:jc w:val="left"/>
              <w:rPr>
                <w:sz w:val="22"/>
                <w:szCs w:val="22"/>
              </w:rPr>
            </w:pPr>
            <w:r w:rsidRPr="00BE7E75">
              <w:rPr>
                <w:sz w:val="22"/>
                <w:szCs w:val="22"/>
              </w:rPr>
              <w:t xml:space="preserve">ГОСТ 34812-2021 </w:t>
            </w:r>
          </w:p>
          <w:p w14:paraId="502FB216" w14:textId="77777777" w:rsidR="00590F2E" w:rsidRPr="00BE7E75" w:rsidRDefault="00590F2E" w:rsidP="00590F2E">
            <w:pPr>
              <w:suppressAutoHyphens/>
              <w:jc w:val="left"/>
              <w:rPr>
                <w:sz w:val="22"/>
                <w:szCs w:val="22"/>
              </w:rPr>
            </w:pPr>
            <w:r w:rsidRPr="00BE7E75">
              <w:rPr>
                <w:sz w:val="22"/>
                <w:szCs w:val="22"/>
              </w:rPr>
              <w:t>п. 8.1, 8.2, 8.3, 8.6</w:t>
            </w:r>
          </w:p>
        </w:tc>
      </w:tr>
      <w:tr w:rsidR="00590F2E" w:rsidRPr="00BE7E75" w14:paraId="3CF1F509" w14:textId="77777777" w:rsidTr="001350E9">
        <w:trPr>
          <w:cantSplit/>
          <w:trHeight w:val="2024"/>
        </w:trPr>
        <w:tc>
          <w:tcPr>
            <w:tcW w:w="709" w:type="dxa"/>
          </w:tcPr>
          <w:p w14:paraId="4F5F304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68.1*</w:t>
            </w:r>
          </w:p>
        </w:tc>
        <w:tc>
          <w:tcPr>
            <w:tcW w:w="1701" w:type="dxa"/>
            <w:vMerge w:val="restart"/>
          </w:tcPr>
          <w:p w14:paraId="11CD2855" w14:textId="77777777" w:rsidR="00590F2E" w:rsidRPr="00BE7E75" w:rsidRDefault="00590F2E" w:rsidP="00590F2E">
            <w:pPr>
              <w:suppressAutoHyphens/>
              <w:jc w:val="left"/>
              <w:rPr>
                <w:sz w:val="21"/>
                <w:szCs w:val="21"/>
              </w:rPr>
            </w:pPr>
            <w:r w:rsidRPr="00BE7E75">
              <w:rPr>
                <w:sz w:val="21"/>
                <w:szCs w:val="21"/>
              </w:rPr>
              <w:t>Пиво, хлебный квас, мин</w:t>
            </w:r>
            <w:r w:rsidRPr="00BE7E75">
              <w:rPr>
                <w:sz w:val="21"/>
                <w:szCs w:val="21"/>
              </w:rPr>
              <w:t>е</w:t>
            </w:r>
            <w:r w:rsidRPr="00BE7E75">
              <w:rPr>
                <w:sz w:val="21"/>
                <w:szCs w:val="21"/>
              </w:rPr>
              <w:t>ральные воды, н</w:t>
            </w:r>
            <w:r w:rsidRPr="00BE7E75">
              <w:rPr>
                <w:sz w:val="21"/>
                <w:szCs w:val="21"/>
              </w:rPr>
              <w:t>а</w:t>
            </w:r>
            <w:r w:rsidRPr="00BE7E75">
              <w:rPr>
                <w:sz w:val="21"/>
                <w:szCs w:val="21"/>
              </w:rPr>
              <w:t>питки безалкогольные и слабоалкогольные, пит</w:t>
            </w:r>
            <w:r w:rsidRPr="00BE7E75">
              <w:rPr>
                <w:sz w:val="21"/>
                <w:szCs w:val="21"/>
              </w:rPr>
              <w:t>ь</w:t>
            </w:r>
            <w:r w:rsidRPr="00BE7E75">
              <w:rPr>
                <w:sz w:val="21"/>
                <w:szCs w:val="21"/>
              </w:rPr>
              <w:t>евая вода в потребител</w:t>
            </w:r>
            <w:r w:rsidRPr="00BE7E75">
              <w:rPr>
                <w:sz w:val="21"/>
                <w:szCs w:val="21"/>
              </w:rPr>
              <w:t>ь</w:t>
            </w:r>
            <w:r w:rsidRPr="00BE7E75">
              <w:rPr>
                <w:sz w:val="21"/>
                <w:szCs w:val="21"/>
              </w:rPr>
              <w:t>ской и тран</w:t>
            </w:r>
            <w:r w:rsidRPr="00BE7E75">
              <w:rPr>
                <w:sz w:val="21"/>
                <w:szCs w:val="21"/>
              </w:rPr>
              <w:t>с</w:t>
            </w:r>
            <w:r w:rsidRPr="00BE7E75">
              <w:rPr>
                <w:sz w:val="21"/>
                <w:szCs w:val="21"/>
              </w:rPr>
              <w:t>портной таре</w:t>
            </w:r>
          </w:p>
          <w:p w14:paraId="0691125C" w14:textId="77777777" w:rsidR="00590F2E" w:rsidRPr="00BE7E75" w:rsidRDefault="00590F2E" w:rsidP="00590F2E">
            <w:pPr>
              <w:suppressAutoHyphens/>
              <w:jc w:val="left"/>
              <w:rPr>
                <w:sz w:val="22"/>
                <w:szCs w:val="22"/>
              </w:rPr>
            </w:pPr>
          </w:p>
        </w:tc>
        <w:tc>
          <w:tcPr>
            <w:tcW w:w="1276" w:type="dxa"/>
          </w:tcPr>
          <w:p w14:paraId="0679FFDC" w14:textId="77777777" w:rsidR="00590F2E" w:rsidRPr="00BE7E75" w:rsidRDefault="00590F2E" w:rsidP="005B3ACD">
            <w:pPr>
              <w:suppressAutoHyphens/>
              <w:jc w:val="left"/>
              <w:rPr>
                <w:rFonts w:eastAsia="Batang"/>
                <w:sz w:val="21"/>
                <w:szCs w:val="21"/>
              </w:rPr>
            </w:pPr>
            <w:r w:rsidRPr="00BE7E75">
              <w:rPr>
                <w:rFonts w:eastAsia="Batang"/>
                <w:sz w:val="21"/>
                <w:szCs w:val="21"/>
              </w:rPr>
              <w:t>11.04/01.086</w:t>
            </w:r>
          </w:p>
          <w:p w14:paraId="11594363" w14:textId="77777777" w:rsidR="00590F2E" w:rsidRPr="00BE7E75" w:rsidRDefault="00590F2E" w:rsidP="005B3ACD">
            <w:pPr>
              <w:suppressAutoHyphens/>
              <w:jc w:val="left"/>
              <w:rPr>
                <w:rFonts w:eastAsia="Batang"/>
                <w:sz w:val="21"/>
                <w:szCs w:val="21"/>
              </w:rPr>
            </w:pPr>
            <w:r w:rsidRPr="00BE7E75">
              <w:rPr>
                <w:rFonts w:eastAsia="Batang"/>
                <w:sz w:val="21"/>
                <w:szCs w:val="21"/>
              </w:rPr>
              <w:t>11.05/01.086</w:t>
            </w:r>
          </w:p>
          <w:p w14:paraId="287AE3BD" w14:textId="77777777" w:rsidR="00590F2E" w:rsidRPr="00BE7E75" w:rsidRDefault="00590F2E" w:rsidP="005B3ACD">
            <w:pPr>
              <w:suppressAutoHyphens/>
              <w:jc w:val="left"/>
              <w:rPr>
                <w:rFonts w:eastAsia="Batang"/>
                <w:sz w:val="21"/>
                <w:szCs w:val="21"/>
              </w:rPr>
            </w:pPr>
            <w:r w:rsidRPr="00BE7E75">
              <w:rPr>
                <w:rFonts w:eastAsia="Batang"/>
                <w:sz w:val="21"/>
                <w:szCs w:val="21"/>
              </w:rPr>
              <w:t>11.07/01.086</w:t>
            </w:r>
          </w:p>
          <w:p w14:paraId="0D7F9B09" w14:textId="77777777" w:rsidR="00590F2E" w:rsidRPr="00BE7E75" w:rsidRDefault="00590F2E" w:rsidP="005B3ACD">
            <w:pPr>
              <w:pStyle w:val="a3"/>
              <w:suppressAutoHyphens/>
              <w:rPr>
                <w:rFonts w:eastAsia="Batang"/>
                <w:sz w:val="21"/>
                <w:szCs w:val="21"/>
              </w:rPr>
            </w:pPr>
            <w:r w:rsidRPr="00BE7E75">
              <w:rPr>
                <w:rFonts w:eastAsia="Batang"/>
                <w:sz w:val="21"/>
                <w:szCs w:val="21"/>
              </w:rPr>
              <w:t>100.09/01.086</w:t>
            </w:r>
          </w:p>
          <w:p w14:paraId="736B65C8" w14:textId="77777777" w:rsidR="00590F2E" w:rsidRPr="00BE7E75" w:rsidRDefault="00590F2E" w:rsidP="005B3ACD">
            <w:pPr>
              <w:suppressAutoHyphens/>
              <w:jc w:val="left"/>
              <w:rPr>
                <w:rFonts w:eastAsia="Batang"/>
                <w:sz w:val="21"/>
                <w:szCs w:val="21"/>
              </w:rPr>
            </w:pPr>
          </w:p>
        </w:tc>
        <w:tc>
          <w:tcPr>
            <w:tcW w:w="2410" w:type="dxa"/>
          </w:tcPr>
          <w:p w14:paraId="7A2CAEBA"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Количество мезофил</w:t>
            </w:r>
            <w:r w:rsidRPr="00BE7E75">
              <w:rPr>
                <w:sz w:val="22"/>
                <w:szCs w:val="22"/>
                <w:lang w:val="ru-RU" w:eastAsia="ru-RU"/>
              </w:rPr>
              <w:t>ь</w:t>
            </w:r>
            <w:r w:rsidRPr="00BE7E75">
              <w:rPr>
                <w:sz w:val="22"/>
                <w:szCs w:val="22"/>
                <w:lang w:val="ru-RU" w:eastAsia="ru-RU"/>
              </w:rPr>
              <w:t>ных аэробных и ф</w:t>
            </w:r>
            <w:r w:rsidRPr="00BE7E75">
              <w:rPr>
                <w:sz w:val="22"/>
                <w:szCs w:val="22"/>
                <w:lang w:val="ru-RU" w:eastAsia="ru-RU"/>
              </w:rPr>
              <w:t>а</w:t>
            </w:r>
            <w:r w:rsidRPr="00BE7E75">
              <w:rPr>
                <w:sz w:val="22"/>
                <w:szCs w:val="22"/>
                <w:lang w:val="ru-RU" w:eastAsia="ru-RU"/>
              </w:rPr>
              <w:t>культативно-анаэробных микроорг</w:t>
            </w:r>
            <w:r w:rsidRPr="00BE7E75">
              <w:rPr>
                <w:sz w:val="22"/>
                <w:szCs w:val="22"/>
                <w:lang w:val="ru-RU" w:eastAsia="ru-RU"/>
              </w:rPr>
              <w:t>а</w:t>
            </w:r>
            <w:r w:rsidRPr="00BE7E75">
              <w:rPr>
                <w:sz w:val="22"/>
                <w:szCs w:val="22"/>
                <w:lang w:val="ru-RU" w:eastAsia="ru-RU"/>
              </w:rPr>
              <w:t xml:space="preserve">низмов </w:t>
            </w:r>
          </w:p>
          <w:p w14:paraId="1F380631" w14:textId="77777777" w:rsidR="00590F2E"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микро</w:t>
            </w:r>
            <w:r w:rsidRPr="00BE7E75">
              <w:rPr>
                <w:sz w:val="22"/>
                <w:szCs w:val="22"/>
              </w:rPr>
              <w:t>р</w:t>
            </w:r>
            <w:r w:rsidRPr="00BE7E75">
              <w:rPr>
                <w:sz w:val="22"/>
                <w:szCs w:val="22"/>
              </w:rPr>
              <w:t>ганизмов</w:t>
            </w:r>
          </w:p>
          <w:p w14:paraId="43523994" w14:textId="77777777" w:rsidR="00291B97" w:rsidRPr="00BE7E75" w:rsidRDefault="00291B97" w:rsidP="00590F2E">
            <w:pPr>
              <w:suppressAutoHyphens/>
              <w:jc w:val="left"/>
              <w:rPr>
                <w:sz w:val="22"/>
                <w:szCs w:val="22"/>
              </w:rPr>
            </w:pPr>
          </w:p>
        </w:tc>
        <w:tc>
          <w:tcPr>
            <w:tcW w:w="2551" w:type="dxa"/>
            <w:vMerge w:val="restart"/>
          </w:tcPr>
          <w:p w14:paraId="4477A9F3" w14:textId="77777777" w:rsidR="00590F2E" w:rsidRPr="00BE7E75" w:rsidRDefault="00590F2E" w:rsidP="00590F2E">
            <w:pPr>
              <w:jc w:val="left"/>
              <w:rPr>
                <w:sz w:val="22"/>
                <w:szCs w:val="22"/>
              </w:rPr>
            </w:pPr>
            <w:r w:rsidRPr="00BE7E75">
              <w:rPr>
                <w:sz w:val="22"/>
                <w:szCs w:val="22"/>
              </w:rPr>
              <w:t xml:space="preserve">СанПиН и ГН </w:t>
            </w:r>
          </w:p>
          <w:p w14:paraId="3DBF982F" w14:textId="77777777" w:rsidR="00590F2E" w:rsidRPr="00BE7E75" w:rsidRDefault="00590F2E" w:rsidP="00590F2E">
            <w:pPr>
              <w:jc w:val="left"/>
              <w:rPr>
                <w:sz w:val="22"/>
                <w:szCs w:val="22"/>
              </w:rPr>
            </w:pPr>
            <w:r w:rsidRPr="00BE7E75">
              <w:rPr>
                <w:sz w:val="22"/>
                <w:szCs w:val="22"/>
              </w:rPr>
              <w:t>от 21.06.2013 № 52</w:t>
            </w:r>
          </w:p>
          <w:p w14:paraId="7A3E12CB"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A640024"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29662B70" w14:textId="77777777" w:rsidR="00590F2E" w:rsidRPr="00BE7E75" w:rsidRDefault="00590F2E" w:rsidP="00590F2E">
            <w:pPr>
              <w:jc w:val="left"/>
              <w:rPr>
                <w:sz w:val="22"/>
                <w:szCs w:val="22"/>
              </w:rPr>
            </w:pPr>
            <w:r w:rsidRPr="00BE7E75">
              <w:rPr>
                <w:sz w:val="22"/>
                <w:szCs w:val="22"/>
              </w:rPr>
              <w:t xml:space="preserve">ТНПА и другая документация на продукцию </w:t>
            </w:r>
          </w:p>
          <w:p w14:paraId="4F9D30AB" w14:textId="77777777" w:rsidR="00590F2E" w:rsidRPr="00BE7E75" w:rsidRDefault="00590F2E" w:rsidP="00590F2E">
            <w:pPr>
              <w:jc w:val="left"/>
              <w:rPr>
                <w:sz w:val="22"/>
                <w:szCs w:val="22"/>
              </w:rPr>
            </w:pPr>
          </w:p>
        </w:tc>
        <w:tc>
          <w:tcPr>
            <w:tcW w:w="2268" w:type="dxa"/>
          </w:tcPr>
          <w:p w14:paraId="5C60E6D0" w14:textId="77777777" w:rsidR="00590F2E" w:rsidRPr="00BE7E75" w:rsidRDefault="00590F2E" w:rsidP="00590F2E">
            <w:pPr>
              <w:suppressAutoHyphens/>
              <w:jc w:val="left"/>
              <w:rPr>
                <w:sz w:val="22"/>
                <w:szCs w:val="22"/>
              </w:rPr>
            </w:pPr>
            <w:r w:rsidRPr="00BE7E75">
              <w:rPr>
                <w:sz w:val="22"/>
                <w:szCs w:val="22"/>
              </w:rPr>
              <w:t>ГОСТ 10444.15-94</w:t>
            </w:r>
          </w:p>
          <w:p w14:paraId="0C839979" w14:textId="77777777" w:rsidR="00590F2E" w:rsidRPr="00BE7E75" w:rsidRDefault="00590F2E" w:rsidP="00590F2E">
            <w:pPr>
              <w:suppressAutoHyphens/>
              <w:jc w:val="left"/>
              <w:rPr>
                <w:sz w:val="22"/>
                <w:szCs w:val="22"/>
              </w:rPr>
            </w:pPr>
            <w:r w:rsidRPr="00BE7E75">
              <w:rPr>
                <w:sz w:val="22"/>
                <w:szCs w:val="22"/>
              </w:rPr>
              <w:t xml:space="preserve">ГОСТ 18963-73 </w:t>
            </w:r>
          </w:p>
          <w:p w14:paraId="2FA37D9E" w14:textId="77777777" w:rsidR="00590F2E" w:rsidRPr="00BE7E75" w:rsidRDefault="00590F2E" w:rsidP="00590F2E">
            <w:pPr>
              <w:suppressAutoHyphens/>
              <w:jc w:val="left"/>
              <w:rPr>
                <w:sz w:val="22"/>
                <w:szCs w:val="22"/>
              </w:rPr>
            </w:pPr>
            <w:r w:rsidRPr="00BE7E75">
              <w:rPr>
                <w:sz w:val="22"/>
                <w:szCs w:val="22"/>
              </w:rPr>
              <w:t>ГОСТ 30712-2001</w:t>
            </w:r>
          </w:p>
          <w:p w14:paraId="2E16D4E4"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74E716BB" w14:textId="77777777" w:rsidTr="001350E9">
        <w:trPr>
          <w:cantSplit/>
        </w:trPr>
        <w:tc>
          <w:tcPr>
            <w:tcW w:w="709" w:type="dxa"/>
          </w:tcPr>
          <w:p w14:paraId="29523BA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68.2*</w:t>
            </w:r>
          </w:p>
        </w:tc>
        <w:tc>
          <w:tcPr>
            <w:tcW w:w="1701" w:type="dxa"/>
            <w:vMerge/>
          </w:tcPr>
          <w:p w14:paraId="52C83AC8" w14:textId="77777777" w:rsidR="00590F2E" w:rsidRPr="00BE7E75" w:rsidRDefault="00590F2E" w:rsidP="00590F2E">
            <w:pPr>
              <w:suppressAutoHyphens/>
              <w:jc w:val="left"/>
              <w:rPr>
                <w:sz w:val="22"/>
                <w:szCs w:val="22"/>
              </w:rPr>
            </w:pPr>
          </w:p>
        </w:tc>
        <w:tc>
          <w:tcPr>
            <w:tcW w:w="1276" w:type="dxa"/>
          </w:tcPr>
          <w:p w14:paraId="6683E9D0" w14:textId="77777777" w:rsidR="00590F2E" w:rsidRPr="00BE7E75" w:rsidRDefault="00590F2E" w:rsidP="005B3ACD">
            <w:pPr>
              <w:suppressAutoHyphens/>
              <w:jc w:val="left"/>
              <w:rPr>
                <w:rFonts w:eastAsia="Batang"/>
                <w:sz w:val="21"/>
                <w:szCs w:val="21"/>
              </w:rPr>
            </w:pPr>
            <w:r w:rsidRPr="00BE7E75">
              <w:rPr>
                <w:rFonts w:eastAsia="Batang"/>
                <w:sz w:val="21"/>
                <w:szCs w:val="21"/>
              </w:rPr>
              <w:t>11.04/01.086</w:t>
            </w:r>
          </w:p>
          <w:p w14:paraId="6DADC4A0" w14:textId="77777777" w:rsidR="00590F2E" w:rsidRPr="00BE7E75" w:rsidRDefault="00590F2E" w:rsidP="005B3ACD">
            <w:pPr>
              <w:suppressAutoHyphens/>
              <w:jc w:val="left"/>
              <w:rPr>
                <w:rFonts w:eastAsia="Batang"/>
                <w:sz w:val="21"/>
                <w:szCs w:val="21"/>
              </w:rPr>
            </w:pPr>
            <w:r w:rsidRPr="00BE7E75">
              <w:rPr>
                <w:rFonts w:eastAsia="Batang"/>
                <w:sz w:val="21"/>
                <w:szCs w:val="21"/>
              </w:rPr>
              <w:t>11.05/01.086</w:t>
            </w:r>
          </w:p>
          <w:p w14:paraId="3E5D15D4" w14:textId="77777777" w:rsidR="00590F2E" w:rsidRPr="00BE7E75" w:rsidRDefault="00590F2E" w:rsidP="005B3ACD">
            <w:pPr>
              <w:suppressAutoHyphens/>
              <w:jc w:val="left"/>
              <w:rPr>
                <w:rFonts w:eastAsia="Batang"/>
                <w:sz w:val="21"/>
                <w:szCs w:val="21"/>
              </w:rPr>
            </w:pPr>
            <w:r w:rsidRPr="00BE7E75">
              <w:rPr>
                <w:rFonts w:eastAsia="Batang"/>
                <w:sz w:val="21"/>
                <w:szCs w:val="21"/>
              </w:rPr>
              <w:t>11.07/01.086</w:t>
            </w:r>
          </w:p>
          <w:p w14:paraId="141B287B" w14:textId="77777777" w:rsidR="00590F2E" w:rsidRDefault="00590F2E" w:rsidP="005B3ACD">
            <w:pPr>
              <w:pStyle w:val="a3"/>
              <w:suppressAutoHyphens/>
              <w:rPr>
                <w:rFonts w:eastAsia="Batang"/>
                <w:sz w:val="21"/>
                <w:szCs w:val="21"/>
                <w:lang w:val="ru-RU"/>
              </w:rPr>
            </w:pPr>
            <w:r w:rsidRPr="00BE7E75">
              <w:rPr>
                <w:rFonts w:eastAsia="Batang"/>
                <w:sz w:val="21"/>
                <w:szCs w:val="21"/>
              </w:rPr>
              <w:t>100.09/01.086</w:t>
            </w:r>
          </w:p>
          <w:p w14:paraId="70ECAE94" w14:textId="77777777" w:rsidR="00291B97" w:rsidRPr="00291B97" w:rsidRDefault="00291B97" w:rsidP="005B3ACD">
            <w:pPr>
              <w:pStyle w:val="a3"/>
              <w:suppressAutoHyphens/>
              <w:rPr>
                <w:rFonts w:eastAsia="Batang"/>
                <w:sz w:val="21"/>
                <w:szCs w:val="21"/>
                <w:lang w:val="ru-RU"/>
              </w:rPr>
            </w:pPr>
          </w:p>
        </w:tc>
        <w:tc>
          <w:tcPr>
            <w:tcW w:w="2410" w:type="dxa"/>
          </w:tcPr>
          <w:p w14:paraId="42F250F0"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tc>
        <w:tc>
          <w:tcPr>
            <w:tcW w:w="2551" w:type="dxa"/>
            <w:vMerge/>
          </w:tcPr>
          <w:p w14:paraId="6517D3B0" w14:textId="77777777" w:rsidR="00590F2E" w:rsidRPr="00BE7E75" w:rsidRDefault="00590F2E" w:rsidP="00590F2E">
            <w:pPr>
              <w:jc w:val="left"/>
              <w:rPr>
                <w:sz w:val="22"/>
                <w:szCs w:val="22"/>
              </w:rPr>
            </w:pPr>
          </w:p>
        </w:tc>
        <w:tc>
          <w:tcPr>
            <w:tcW w:w="2268" w:type="dxa"/>
          </w:tcPr>
          <w:p w14:paraId="5E20F23C" w14:textId="77777777" w:rsidR="00590F2E" w:rsidRPr="00BE7E75" w:rsidRDefault="00590F2E" w:rsidP="00590F2E">
            <w:pPr>
              <w:suppressAutoHyphens/>
              <w:jc w:val="left"/>
              <w:rPr>
                <w:sz w:val="22"/>
                <w:szCs w:val="22"/>
              </w:rPr>
            </w:pPr>
            <w:r w:rsidRPr="00BE7E75">
              <w:rPr>
                <w:sz w:val="22"/>
                <w:szCs w:val="22"/>
              </w:rPr>
              <w:t xml:space="preserve">ГОСТ 18963-73 </w:t>
            </w:r>
          </w:p>
          <w:p w14:paraId="30F9C5D5" w14:textId="77777777" w:rsidR="00590F2E" w:rsidRPr="00BE7E75" w:rsidRDefault="00590F2E" w:rsidP="00590F2E">
            <w:pPr>
              <w:suppressAutoHyphens/>
              <w:jc w:val="left"/>
              <w:rPr>
                <w:sz w:val="22"/>
                <w:szCs w:val="22"/>
              </w:rPr>
            </w:pPr>
            <w:r w:rsidRPr="00BE7E75">
              <w:rPr>
                <w:sz w:val="22"/>
                <w:szCs w:val="22"/>
              </w:rPr>
              <w:t>ГОСТ 31747-2012</w:t>
            </w:r>
          </w:p>
          <w:p w14:paraId="792754A4" w14:textId="77777777" w:rsidR="00590F2E" w:rsidRPr="00BE7E75" w:rsidRDefault="00590F2E" w:rsidP="00590F2E">
            <w:pPr>
              <w:suppressAutoHyphens/>
              <w:jc w:val="left"/>
              <w:rPr>
                <w:sz w:val="22"/>
                <w:szCs w:val="22"/>
              </w:rPr>
            </w:pPr>
            <w:r w:rsidRPr="00BE7E75">
              <w:rPr>
                <w:sz w:val="22"/>
                <w:szCs w:val="22"/>
              </w:rPr>
              <w:t xml:space="preserve">ГОСТ 30712-2001 </w:t>
            </w:r>
          </w:p>
        </w:tc>
      </w:tr>
      <w:tr w:rsidR="00590F2E" w:rsidRPr="00BE7E75" w14:paraId="0A29CE4D" w14:textId="77777777" w:rsidTr="001350E9">
        <w:trPr>
          <w:cantSplit/>
        </w:trPr>
        <w:tc>
          <w:tcPr>
            <w:tcW w:w="709" w:type="dxa"/>
          </w:tcPr>
          <w:p w14:paraId="605FE73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68.3*</w:t>
            </w:r>
          </w:p>
        </w:tc>
        <w:tc>
          <w:tcPr>
            <w:tcW w:w="1701" w:type="dxa"/>
            <w:vMerge/>
          </w:tcPr>
          <w:p w14:paraId="5A35F661" w14:textId="77777777" w:rsidR="00590F2E" w:rsidRPr="00BE7E75" w:rsidRDefault="00590F2E" w:rsidP="00590F2E">
            <w:pPr>
              <w:suppressAutoHyphens/>
              <w:jc w:val="left"/>
              <w:rPr>
                <w:sz w:val="22"/>
                <w:szCs w:val="22"/>
              </w:rPr>
            </w:pPr>
          </w:p>
        </w:tc>
        <w:tc>
          <w:tcPr>
            <w:tcW w:w="1276" w:type="dxa"/>
          </w:tcPr>
          <w:p w14:paraId="6339D96D" w14:textId="77777777" w:rsidR="00590F2E" w:rsidRPr="00BE7E75" w:rsidRDefault="00590F2E" w:rsidP="005B3ACD">
            <w:pPr>
              <w:suppressAutoHyphens/>
              <w:jc w:val="left"/>
              <w:rPr>
                <w:rFonts w:eastAsia="Batang"/>
                <w:sz w:val="21"/>
                <w:szCs w:val="21"/>
              </w:rPr>
            </w:pPr>
            <w:r w:rsidRPr="00BE7E75">
              <w:rPr>
                <w:rFonts w:eastAsia="Batang"/>
                <w:sz w:val="21"/>
                <w:szCs w:val="21"/>
              </w:rPr>
              <w:t>11.04/01.086</w:t>
            </w:r>
          </w:p>
          <w:p w14:paraId="3D5723E8" w14:textId="77777777" w:rsidR="00590F2E" w:rsidRPr="00BE7E75" w:rsidRDefault="00590F2E" w:rsidP="005B3ACD">
            <w:pPr>
              <w:suppressAutoHyphens/>
              <w:jc w:val="left"/>
              <w:rPr>
                <w:rFonts w:eastAsia="Batang"/>
                <w:sz w:val="21"/>
                <w:szCs w:val="21"/>
              </w:rPr>
            </w:pPr>
            <w:r w:rsidRPr="00BE7E75">
              <w:rPr>
                <w:rFonts w:eastAsia="Batang"/>
                <w:sz w:val="21"/>
                <w:szCs w:val="21"/>
              </w:rPr>
              <w:t>11.05/01.086</w:t>
            </w:r>
          </w:p>
          <w:p w14:paraId="5309580B" w14:textId="77777777" w:rsidR="00590F2E" w:rsidRDefault="00590F2E" w:rsidP="005B3ACD">
            <w:pPr>
              <w:suppressAutoHyphens/>
              <w:jc w:val="left"/>
              <w:rPr>
                <w:rFonts w:eastAsia="Batang"/>
                <w:sz w:val="21"/>
                <w:szCs w:val="21"/>
              </w:rPr>
            </w:pPr>
            <w:r w:rsidRPr="00BE7E75">
              <w:rPr>
                <w:rFonts w:eastAsia="Batang"/>
                <w:sz w:val="21"/>
                <w:szCs w:val="21"/>
              </w:rPr>
              <w:t>11.07/01.086</w:t>
            </w:r>
          </w:p>
          <w:p w14:paraId="288372E4" w14:textId="77777777" w:rsidR="00291B97" w:rsidRPr="00BE7E75" w:rsidRDefault="00291B97" w:rsidP="005B3ACD">
            <w:pPr>
              <w:suppressAutoHyphens/>
              <w:jc w:val="left"/>
              <w:rPr>
                <w:rFonts w:eastAsia="Batang"/>
                <w:sz w:val="21"/>
                <w:szCs w:val="21"/>
              </w:rPr>
            </w:pPr>
          </w:p>
        </w:tc>
        <w:tc>
          <w:tcPr>
            <w:tcW w:w="2410" w:type="dxa"/>
          </w:tcPr>
          <w:p w14:paraId="55DB66F3" w14:textId="77777777" w:rsidR="00590F2E" w:rsidRPr="00BE7E75" w:rsidRDefault="00590F2E" w:rsidP="00590F2E">
            <w:pPr>
              <w:pStyle w:val="a3"/>
              <w:tabs>
                <w:tab w:val="clear" w:pos="4536"/>
                <w:tab w:val="clear" w:pos="9072"/>
              </w:tabs>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tc>
        <w:tc>
          <w:tcPr>
            <w:tcW w:w="2551" w:type="dxa"/>
            <w:vMerge/>
          </w:tcPr>
          <w:p w14:paraId="5D09551D" w14:textId="77777777" w:rsidR="00590F2E" w:rsidRPr="00BE7E75" w:rsidRDefault="00590F2E" w:rsidP="00590F2E">
            <w:pPr>
              <w:jc w:val="left"/>
              <w:rPr>
                <w:sz w:val="22"/>
                <w:szCs w:val="22"/>
              </w:rPr>
            </w:pPr>
          </w:p>
        </w:tc>
        <w:tc>
          <w:tcPr>
            <w:tcW w:w="2268" w:type="dxa"/>
          </w:tcPr>
          <w:p w14:paraId="4A131566" w14:textId="77777777" w:rsidR="00590F2E" w:rsidRPr="00BE7E75" w:rsidRDefault="00590F2E" w:rsidP="00590F2E">
            <w:pPr>
              <w:suppressAutoHyphens/>
              <w:jc w:val="left"/>
              <w:rPr>
                <w:sz w:val="22"/>
                <w:szCs w:val="22"/>
              </w:rPr>
            </w:pPr>
            <w:r w:rsidRPr="00BE7E75">
              <w:rPr>
                <w:sz w:val="22"/>
                <w:szCs w:val="22"/>
              </w:rPr>
              <w:t xml:space="preserve">ГОСТ 30519-97 </w:t>
            </w:r>
          </w:p>
          <w:p w14:paraId="5928B80E"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6B6877D3" w14:textId="77777777" w:rsidTr="001350E9">
        <w:trPr>
          <w:cantSplit/>
        </w:trPr>
        <w:tc>
          <w:tcPr>
            <w:tcW w:w="709" w:type="dxa"/>
          </w:tcPr>
          <w:p w14:paraId="00DC11F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68.4*</w:t>
            </w:r>
          </w:p>
        </w:tc>
        <w:tc>
          <w:tcPr>
            <w:tcW w:w="1701" w:type="dxa"/>
            <w:vMerge/>
          </w:tcPr>
          <w:p w14:paraId="15A9770A" w14:textId="77777777" w:rsidR="00590F2E" w:rsidRPr="00BE7E75" w:rsidRDefault="00590F2E" w:rsidP="00590F2E">
            <w:pPr>
              <w:suppressAutoHyphens/>
              <w:jc w:val="left"/>
              <w:rPr>
                <w:sz w:val="22"/>
                <w:szCs w:val="22"/>
              </w:rPr>
            </w:pPr>
          </w:p>
        </w:tc>
        <w:tc>
          <w:tcPr>
            <w:tcW w:w="1276" w:type="dxa"/>
          </w:tcPr>
          <w:p w14:paraId="2148735B" w14:textId="77777777" w:rsidR="00590F2E" w:rsidRPr="00BE7E75" w:rsidRDefault="00590F2E" w:rsidP="005B3ACD">
            <w:pPr>
              <w:suppressAutoHyphens/>
              <w:jc w:val="left"/>
              <w:rPr>
                <w:rFonts w:eastAsia="Batang"/>
                <w:sz w:val="21"/>
                <w:szCs w:val="21"/>
              </w:rPr>
            </w:pPr>
            <w:r w:rsidRPr="00BE7E75">
              <w:rPr>
                <w:rFonts w:eastAsia="Batang"/>
                <w:sz w:val="21"/>
                <w:szCs w:val="21"/>
              </w:rPr>
              <w:t>11.04/01.086</w:t>
            </w:r>
          </w:p>
          <w:p w14:paraId="737E3C4A" w14:textId="77777777" w:rsidR="00590F2E" w:rsidRPr="00BE7E75" w:rsidRDefault="00590F2E" w:rsidP="005B3ACD">
            <w:pPr>
              <w:suppressAutoHyphens/>
              <w:jc w:val="left"/>
              <w:rPr>
                <w:rFonts w:eastAsia="Batang"/>
                <w:sz w:val="21"/>
                <w:szCs w:val="21"/>
              </w:rPr>
            </w:pPr>
            <w:r w:rsidRPr="00BE7E75">
              <w:rPr>
                <w:rFonts w:eastAsia="Batang"/>
                <w:sz w:val="21"/>
                <w:szCs w:val="21"/>
              </w:rPr>
              <w:t>11.05/01.086</w:t>
            </w:r>
          </w:p>
          <w:p w14:paraId="4CDBDD5A" w14:textId="77777777" w:rsidR="00590F2E" w:rsidRDefault="00590F2E" w:rsidP="005B3ACD">
            <w:pPr>
              <w:suppressAutoHyphens/>
              <w:jc w:val="left"/>
              <w:rPr>
                <w:rFonts w:eastAsia="Batang"/>
                <w:sz w:val="21"/>
                <w:szCs w:val="21"/>
              </w:rPr>
            </w:pPr>
            <w:r w:rsidRPr="00BE7E75">
              <w:rPr>
                <w:rFonts w:eastAsia="Batang"/>
                <w:sz w:val="21"/>
                <w:szCs w:val="21"/>
              </w:rPr>
              <w:t>11.07/01.086</w:t>
            </w:r>
          </w:p>
          <w:p w14:paraId="29C7AEAC" w14:textId="77777777" w:rsidR="00291B97" w:rsidRPr="00BE7E75" w:rsidRDefault="00291B97" w:rsidP="005B3ACD">
            <w:pPr>
              <w:suppressAutoHyphens/>
              <w:jc w:val="left"/>
              <w:rPr>
                <w:rFonts w:eastAsia="Batang"/>
                <w:sz w:val="21"/>
                <w:szCs w:val="21"/>
              </w:rPr>
            </w:pPr>
          </w:p>
        </w:tc>
        <w:tc>
          <w:tcPr>
            <w:tcW w:w="2410" w:type="dxa"/>
          </w:tcPr>
          <w:p w14:paraId="6C84C251" w14:textId="77777777" w:rsidR="00590F2E" w:rsidRPr="00BE7E75" w:rsidRDefault="00590F2E" w:rsidP="00590F2E">
            <w:pPr>
              <w:pStyle w:val="a3"/>
              <w:tabs>
                <w:tab w:val="clear" w:pos="4536"/>
                <w:tab w:val="clear" w:pos="9072"/>
              </w:tabs>
              <w:suppressAutoHyphens/>
              <w:jc w:val="left"/>
              <w:rPr>
                <w:sz w:val="22"/>
                <w:szCs w:val="22"/>
              </w:rPr>
            </w:pPr>
            <w:r w:rsidRPr="00BE7E75">
              <w:rPr>
                <w:sz w:val="22"/>
                <w:szCs w:val="22"/>
              </w:rPr>
              <w:t>Дрожжи и плесени</w:t>
            </w:r>
          </w:p>
        </w:tc>
        <w:tc>
          <w:tcPr>
            <w:tcW w:w="2551" w:type="dxa"/>
            <w:vMerge/>
          </w:tcPr>
          <w:p w14:paraId="3C1F825B" w14:textId="77777777" w:rsidR="00590F2E" w:rsidRPr="00BE7E75" w:rsidRDefault="00590F2E" w:rsidP="00590F2E">
            <w:pPr>
              <w:jc w:val="left"/>
              <w:rPr>
                <w:sz w:val="22"/>
                <w:szCs w:val="22"/>
              </w:rPr>
            </w:pPr>
          </w:p>
        </w:tc>
        <w:tc>
          <w:tcPr>
            <w:tcW w:w="2268" w:type="dxa"/>
          </w:tcPr>
          <w:p w14:paraId="1FD8AA50"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10444.12-2013</w:t>
            </w:r>
          </w:p>
          <w:p w14:paraId="560A7CF4" w14:textId="77777777" w:rsidR="00590F2E" w:rsidRPr="00BE7E75" w:rsidRDefault="00590F2E" w:rsidP="00590F2E">
            <w:pPr>
              <w:suppressAutoHyphens/>
              <w:jc w:val="left"/>
              <w:rPr>
                <w:sz w:val="22"/>
                <w:szCs w:val="22"/>
              </w:rPr>
            </w:pPr>
            <w:r w:rsidRPr="00BE7E75">
              <w:rPr>
                <w:sz w:val="22"/>
                <w:szCs w:val="22"/>
              </w:rPr>
              <w:t>ГОСТ 30712-2001</w:t>
            </w:r>
          </w:p>
        </w:tc>
      </w:tr>
      <w:tr w:rsidR="00590F2E" w:rsidRPr="00BE7E75" w14:paraId="23248B88" w14:textId="77777777" w:rsidTr="001350E9">
        <w:trPr>
          <w:cantSplit/>
        </w:trPr>
        <w:tc>
          <w:tcPr>
            <w:tcW w:w="709" w:type="dxa"/>
          </w:tcPr>
          <w:p w14:paraId="21C9DC0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68.5*</w:t>
            </w:r>
          </w:p>
        </w:tc>
        <w:tc>
          <w:tcPr>
            <w:tcW w:w="1701" w:type="dxa"/>
            <w:vMerge/>
          </w:tcPr>
          <w:p w14:paraId="580AD47B" w14:textId="77777777" w:rsidR="00590F2E" w:rsidRPr="00BE7E75" w:rsidRDefault="00590F2E" w:rsidP="00590F2E">
            <w:pPr>
              <w:suppressAutoHyphens/>
              <w:jc w:val="left"/>
              <w:rPr>
                <w:sz w:val="22"/>
                <w:szCs w:val="22"/>
              </w:rPr>
            </w:pPr>
          </w:p>
        </w:tc>
        <w:tc>
          <w:tcPr>
            <w:tcW w:w="1276" w:type="dxa"/>
          </w:tcPr>
          <w:p w14:paraId="328647A7" w14:textId="77777777" w:rsidR="00590F2E" w:rsidRPr="00BE7E75" w:rsidRDefault="00590F2E" w:rsidP="005B3ACD">
            <w:pPr>
              <w:suppressAutoHyphens/>
              <w:jc w:val="left"/>
              <w:rPr>
                <w:rFonts w:eastAsia="Batang"/>
                <w:sz w:val="21"/>
                <w:szCs w:val="21"/>
              </w:rPr>
            </w:pPr>
            <w:r w:rsidRPr="00BE7E75">
              <w:rPr>
                <w:rFonts w:eastAsia="Batang"/>
                <w:sz w:val="21"/>
                <w:szCs w:val="21"/>
              </w:rPr>
              <w:t>11.04/01.086</w:t>
            </w:r>
          </w:p>
          <w:p w14:paraId="6477AAC1" w14:textId="77777777" w:rsidR="00590F2E" w:rsidRPr="00BE7E75" w:rsidRDefault="00590F2E" w:rsidP="005B3ACD">
            <w:pPr>
              <w:suppressAutoHyphens/>
              <w:jc w:val="left"/>
              <w:rPr>
                <w:rFonts w:eastAsia="Batang"/>
                <w:sz w:val="21"/>
                <w:szCs w:val="21"/>
              </w:rPr>
            </w:pPr>
            <w:r w:rsidRPr="00BE7E75">
              <w:rPr>
                <w:rFonts w:eastAsia="Batang"/>
                <w:sz w:val="21"/>
                <w:szCs w:val="21"/>
              </w:rPr>
              <w:t>11.05/01.086</w:t>
            </w:r>
          </w:p>
          <w:p w14:paraId="5DDEAD31" w14:textId="77777777" w:rsidR="00590F2E" w:rsidRPr="00BE7E75" w:rsidRDefault="00590F2E" w:rsidP="005B3ACD">
            <w:pPr>
              <w:suppressAutoHyphens/>
              <w:jc w:val="left"/>
              <w:rPr>
                <w:rFonts w:eastAsia="Batang"/>
                <w:sz w:val="21"/>
                <w:szCs w:val="21"/>
              </w:rPr>
            </w:pPr>
            <w:r w:rsidRPr="00BE7E75">
              <w:rPr>
                <w:rFonts w:eastAsia="Batang"/>
                <w:sz w:val="21"/>
                <w:szCs w:val="21"/>
              </w:rPr>
              <w:t>11.07/01.086</w:t>
            </w:r>
          </w:p>
          <w:p w14:paraId="42A70D0A" w14:textId="77777777" w:rsidR="00590F2E" w:rsidRPr="00BE7E75" w:rsidRDefault="00590F2E" w:rsidP="005B3ACD">
            <w:pPr>
              <w:pStyle w:val="a3"/>
              <w:suppressAutoHyphens/>
              <w:rPr>
                <w:rFonts w:eastAsia="Batang"/>
                <w:sz w:val="21"/>
                <w:szCs w:val="21"/>
              </w:rPr>
            </w:pPr>
            <w:r w:rsidRPr="00BE7E75">
              <w:rPr>
                <w:rFonts w:eastAsia="Batang"/>
                <w:sz w:val="21"/>
                <w:szCs w:val="21"/>
              </w:rPr>
              <w:t>100.09/01.086</w:t>
            </w:r>
          </w:p>
          <w:p w14:paraId="1DAC031D" w14:textId="77777777" w:rsidR="00590F2E" w:rsidRPr="00BE7E75" w:rsidRDefault="00590F2E" w:rsidP="005B3ACD">
            <w:pPr>
              <w:suppressAutoHyphens/>
              <w:jc w:val="left"/>
              <w:rPr>
                <w:rFonts w:eastAsia="Batang"/>
                <w:sz w:val="21"/>
                <w:szCs w:val="21"/>
              </w:rPr>
            </w:pPr>
          </w:p>
        </w:tc>
        <w:tc>
          <w:tcPr>
            <w:tcW w:w="2410" w:type="dxa"/>
          </w:tcPr>
          <w:p w14:paraId="6B003823" w14:textId="77777777" w:rsidR="00590F2E" w:rsidRPr="00BE7E75" w:rsidRDefault="00590F2E" w:rsidP="00590F2E">
            <w:pPr>
              <w:suppressAutoHyphens/>
              <w:jc w:val="left"/>
              <w:rPr>
                <w:sz w:val="22"/>
                <w:szCs w:val="22"/>
              </w:rPr>
            </w:pPr>
            <w:r w:rsidRPr="00BE7E75">
              <w:rPr>
                <w:sz w:val="22"/>
                <w:szCs w:val="22"/>
              </w:rPr>
              <w:t xml:space="preserve">ОМЧ при 37 </w:t>
            </w:r>
            <w:r w:rsidRPr="00BE7E75">
              <w:rPr>
                <w:sz w:val="22"/>
                <w:szCs w:val="22"/>
                <w:vertAlign w:val="superscript"/>
              </w:rPr>
              <w:t>0</w:t>
            </w:r>
            <w:r w:rsidRPr="00BE7E75">
              <w:rPr>
                <w:sz w:val="22"/>
                <w:szCs w:val="22"/>
              </w:rPr>
              <w:t>С</w:t>
            </w:r>
          </w:p>
          <w:p w14:paraId="0276974C" w14:textId="77777777" w:rsidR="00590F2E" w:rsidRPr="00BE7E75" w:rsidRDefault="00590F2E" w:rsidP="00590F2E">
            <w:pPr>
              <w:pStyle w:val="a3"/>
              <w:tabs>
                <w:tab w:val="clear" w:pos="4536"/>
                <w:tab w:val="clear" w:pos="9072"/>
              </w:tabs>
              <w:suppressAutoHyphens/>
              <w:jc w:val="left"/>
              <w:rPr>
                <w:sz w:val="22"/>
                <w:szCs w:val="22"/>
              </w:rPr>
            </w:pPr>
            <w:r w:rsidRPr="00BE7E75">
              <w:rPr>
                <w:sz w:val="22"/>
                <w:szCs w:val="22"/>
              </w:rPr>
              <w:t>ОМЧ при 22</w:t>
            </w:r>
            <w:r w:rsidRPr="00BE7E75">
              <w:rPr>
                <w:sz w:val="22"/>
                <w:szCs w:val="22"/>
                <w:lang w:val="ru-RU"/>
              </w:rPr>
              <w:t xml:space="preserve"> </w:t>
            </w:r>
            <w:r w:rsidRPr="00BE7E75">
              <w:rPr>
                <w:sz w:val="22"/>
                <w:szCs w:val="22"/>
                <w:vertAlign w:val="superscript"/>
              </w:rPr>
              <w:t>0</w:t>
            </w:r>
            <w:r w:rsidRPr="00BE7E75">
              <w:rPr>
                <w:sz w:val="22"/>
                <w:szCs w:val="22"/>
              </w:rPr>
              <w:t>С</w:t>
            </w:r>
          </w:p>
        </w:tc>
        <w:tc>
          <w:tcPr>
            <w:tcW w:w="2551" w:type="dxa"/>
            <w:vMerge/>
          </w:tcPr>
          <w:p w14:paraId="1A96E666" w14:textId="77777777" w:rsidR="00590F2E" w:rsidRPr="00BE7E75" w:rsidRDefault="00590F2E" w:rsidP="00590F2E">
            <w:pPr>
              <w:jc w:val="left"/>
              <w:rPr>
                <w:sz w:val="22"/>
                <w:szCs w:val="22"/>
              </w:rPr>
            </w:pPr>
          </w:p>
        </w:tc>
        <w:tc>
          <w:tcPr>
            <w:tcW w:w="2268" w:type="dxa"/>
          </w:tcPr>
          <w:p w14:paraId="2A119BD8" w14:textId="77777777" w:rsidR="00590F2E" w:rsidRPr="00BE7E75" w:rsidRDefault="00590F2E" w:rsidP="00590F2E">
            <w:pPr>
              <w:suppressAutoHyphens/>
              <w:jc w:val="left"/>
              <w:rPr>
                <w:sz w:val="22"/>
                <w:szCs w:val="22"/>
              </w:rPr>
            </w:pPr>
            <w:r w:rsidRPr="00BE7E75">
              <w:rPr>
                <w:sz w:val="22"/>
                <w:szCs w:val="22"/>
              </w:rPr>
              <w:t>МУК РБ 11-10-1-02 п.8.2</w:t>
            </w:r>
          </w:p>
          <w:p w14:paraId="00946E36" w14:textId="77777777" w:rsidR="00590F2E" w:rsidRPr="00BE7E75" w:rsidRDefault="00590F2E" w:rsidP="00590F2E">
            <w:pPr>
              <w:suppressAutoHyphens/>
              <w:jc w:val="left"/>
              <w:rPr>
                <w:sz w:val="22"/>
                <w:szCs w:val="22"/>
              </w:rPr>
            </w:pPr>
            <w:r w:rsidRPr="00BE7E75">
              <w:rPr>
                <w:sz w:val="22"/>
                <w:szCs w:val="22"/>
              </w:rPr>
              <w:t xml:space="preserve">Инструкция № 068-1109 утв. 24.11.2009 </w:t>
            </w:r>
          </w:p>
          <w:p w14:paraId="5954BEB2" w14:textId="77777777" w:rsidR="00590F2E" w:rsidRPr="00BE7E75" w:rsidRDefault="00590F2E" w:rsidP="00590F2E">
            <w:pPr>
              <w:suppressAutoHyphens/>
              <w:jc w:val="left"/>
              <w:rPr>
                <w:rStyle w:val="FontStyle15"/>
                <w:rFonts w:ascii="Times New Roman" w:eastAsia="Times New Roman"/>
                <w:sz w:val="22"/>
                <w:szCs w:val="22"/>
              </w:rPr>
            </w:pPr>
          </w:p>
        </w:tc>
      </w:tr>
      <w:tr w:rsidR="00590F2E" w:rsidRPr="00BE7E75" w14:paraId="6BB49D14" w14:textId="77777777" w:rsidTr="001350E9">
        <w:trPr>
          <w:cantSplit/>
        </w:trPr>
        <w:tc>
          <w:tcPr>
            <w:tcW w:w="709" w:type="dxa"/>
          </w:tcPr>
          <w:p w14:paraId="4C09AFA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68.6*</w:t>
            </w:r>
          </w:p>
        </w:tc>
        <w:tc>
          <w:tcPr>
            <w:tcW w:w="1701" w:type="dxa"/>
            <w:vMerge/>
          </w:tcPr>
          <w:p w14:paraId="2AA586CC" w14:textId="77777777" w:rsidR="00590F2E" w:rsidRPr="00BE7E75" w:rsidRDefault="00590F2E" w:rsidP="00590F2E">
            <w:pPr>
              <w:suppressAutoHyphens/>
              <w:jc w:val="left"/>
              <w:rPr>
                <w:sz w:val="22"/>
                <w:szCs w:val="22"/>
              </w:rPr>
            </w:pPr>
          </w:p>
        </w:tc>
        <w:tc>
          <w:tcPr>
            <w:tcW w:w="1276" w:type="dxa"/>
          </w:tcPr>
          <w:p w14:paraId="2B30F8C2" w14:textId="77777777" w:rsidR="00590F2E" w:rsidRPr="00BE7E75" w:rsidRDefault="00590F2E" w:rsidP="005B3ACD">
            <w:pPr>
              <w:suppressAutoHyphens/>
              <w:jc w:val="left"/>
              <w:rPr>
                <w:rFonts w:eastAsia="Batang"/>
                <w:sz w:val="21"/>
                <w:szCs w:val="21"/>
              </w:rPr>
            </w:pPr>
            <w:r w:rsidRPr="00BE7E75">
              <w:rPr>
                <w:rFonts w:eastAsia="Batang"/>
                <w:sz w:val="21"/>
                <w:szCs w:val="21"/>
              </w:rPr>
              <w:t>11.04/01.086</w:t>
            </w:r>
          </w:p>
          <w:p w14:paraId="10C3EA3E" w14:textId="77777777" w:rsidR="00590F2E" w:rsidRPr="00BE7E75" w:rsidRDefault="00590F2E" w:rsidP="005B3ACD">
            <w:pPr>
              <w:suppressAutoHyphens/>
              <w:jc w:val="left"/>
              <w:rPr>
                <w:rFonts w:eastAsia="Batang"/>
                <w:sz w:val="21"/>
                <w:szCs w:val="21"/>
              </w:rPr>
            </w:pPr>
            <w:r w:rsidRPr="00BE7E75">
              <w:rPr>
                <w:rFonts w:eastAsia="Batang"/>
                <w:sz w:val="21"/>
                <w:szCs w:val="21"/>
              </w:rPr>
              <w:t>11.05/01.086</w:t>
            </w:r>
          </w:p>
          <w:p w14:paraId="46FE161A" w14:textId="77777777" w:rsidR="00590F2E" w:rsidRPr="00BE7E75" w:rsidRDefault="00590F2E" w:rsidP="005B3ACD">
            <w:pPr>
              <w:suppressAutoHyphens/>
              <w:jc w:val="left"/>
              <w:rPr>
                <w:rFonts w:eastAsia="Batang"/>
                <w:sz w:val="21"/>
                <w:szCs w:val="21"/>
              </w:rPr>
            </w:pPr>
            <w:r w:rsidRPr="00BE7E75">
              <w:rPr>
                <w:rFonts w:eastAsia="Batang"/>
                <w:sz w:val="21"/>
                <w:szCs w:val="21"/>
              </w:rPr>
              <w:t>11.07/01.086</w:t>
            </w:r>
          </w:p>
          <w:p w14:paraId="1CA2CB86" w14:textId="77777777" w:rsidR="00590F2E" w:rsidRPr="00BE7E75" w:rsidRDefault="00590F2E" w:rsidP="005B3ACD">
            <w:pPr>
              <w:pStyle w:val="a3"/>
              <w:suppressAutoHyphens/>
              <w:rPr>
                <w:rFonts w:eastAsia="Batang"/>
                <w:sz w:val="21"/>
                <w:szCs w:val="21"/>
              </w:rPr>
            </w:pPr>
            <w:r w:rsidRPr="00BE7E75">
              <w:rPr>
                <w:rFonts w:eastAsia="Batang"/>
                <w:sz w:val="21"/>
                <w:szCs w:val="21"/>
              </w:rPr>
              <w:t>100.09/01.086</w:t>
            </w:r>
          </w:p>
          <w:p w14:paraId="2C66929F" w14:textId="77777777" w:rsidR="00590F2E" w:rsidRPr="00BE7E75" w:rsidRDefault="00590F2E" w:rsidP="005B3ACD">
            <w:pPr>
              <w:suppressAutoHyphens/>
              <w:jc w:val="left"/>
              <w:rPr>
                <w:rFonts w:eastAsia="Batang"/>
                <w:sz w:val="21"/>
                <w:szCs w:val="21"/>
              </w:rPr>
            </w:pPr>
          </w:p>
        </w:tc>
        <w:tc>
          <w:tcPr>
            <w:tcW w:w="2410" w:type="dxa"/>
          </w:tcPr>
          <w:p w14:paraId="7613A76A" w14:textId="77777777" w:rsidR="00590F2E" w:rsidRPr="00BE7E75" w:rsidRDefault="00590F2E" w:rsidP="00590F2E">
            <w:pPr>
              <w:suppressAutoHyphens/>
              <w:jc w:val="left"/>
              <w:rPr>
                <w:sz w:val="22"/>
                <w:szCs w:val="22"/>
              </w:rPr>
            </w:pPr>
            <w:r w:rsidRPr="00BE7E75">
              <w:rPr>
                <w:sz w:val="22"/>
                <w:szCs w:val="22"/>
              </w:rPr>
              <w:t>Термотолерантные колиформные бакт</w:t>
            </w:r>
            <w:r w:rsidRPr="00BE7E75">
              <w:rPr>
                <w:sz w:val="22"/>
                <w:szCs w:val="22"/>
              </w:rPr>
              <w:t>е</w:t>
            </w:r>
            <w:r w:rsidRPr="00BE7E75">
              <w:rPr>
                <w:sz w:val="22"/>
                <w:szCs w:val="22"/>
              </w:rPr>
              <w:t xml:space="preserve">рии и </w:t>
            </w:r>
            <w:r w:rsidRPr="00BE7E75">
              <w:rPr>
                <w:sz w:val="22"/>
                <w:szCs w:val="22"/>
                <w:lang w:val="en-US"/>
              </w:rPr>
              <w:t>E</w:t>
            </w:r>
            <w:r w:rsidRPr="00BE7E75">
              <w:rPr>
                <w:sz w:val="22"/>
                <w:szCs w:val="22"/>
              </w:rPr>
              <w:t>.</w:t>
            </w:r>
            <w:r w:rsidRPr="00BE7E75">
              <w:rPr>
                <w:sz w:val="22"/>
                <w:szCs w:val="22"/>
                <w:lang w:val="en-US"/>
              </w:rPr>
              <w:t>coli</w:t>
            </w:r>
            <w:r w:rsidRPr="00BE7E75">
              <w:rPr>
                <w:sz w:val="22"/>
                <w:szCs w:val="22"/>
              </w:rPr>
              <w:t xml:space="preserve"> при 44 ± 0,5</w:t>
            </w:r>
            <w:r w:rsidRPr="00BE7E75">
              <w:rPr>
                <w:sz w:val="22"/>
                <w:szCs w:val="22"/>
                <w:vertAlign w:val="superscript"/>
              </w:rPr>
              <w:t>0</w:t>
            </w:r>
            <w:r w:rsidRPr="00BE7E75">
              <w:rPr>
                <w:sz w:val="22"/>
                <w:szCs w:val="22"/>
              </w:rPr>
              <w:t>С</w:t>
            </w:r>
          </w:p>
        </w:tc>
        <w:tc>
          <w:tcPr>
            <w:tcW w:w="2551" w:type="dxa"/>
            <w:vMerge/>
          </w:tcPr>
          <w:p w14:paraId="6B0A7C8D" w14:textId="77777777" w:rsidR="00590F2E" w:rsidRPr="00BE7E75" w:rsidRDefault="00590F2E" w:rsidP="00590F2E">
            <w:pPr>
              <w:jc w:val="left"/>
              <w:rPr>
                <w:sz w:val="22"/>
                <w:szCs w:val="22"/>
              </w:rPr>
            </w:pPr>
          </w:p>
        </w:tc>
        <w:tc>
          <w:tcPr>
            <w:tcW w:w="2268" w:type="dxa"/>
          </w:tcPr>
          <w:p w14:paraId="0C590E8F" w14:textId="77777777" w:rsidR="00590F2E" w:rsidRPr="00BE7E75" w:rsidRDefault="00590F2E" w:rsidP="00590F2E">
            <w:pPr>
              <w:suppressAutoHyphens/>
              <w:jc w:val="left"/>
              <w:rPr>
                <w:sz w:val="22"/>
                <w:szCs w:val="22"/>
              </w:rPr>
            </w:pPr>
            <w:r w:rsidRPr="00BE7E75">
              <w:rPr>
                <w:sz w:val="22"/>
                <w:szCs w:val="22"/>
              </w:rPr>
              <w:t>МУК РБ 11-10-1-02 п.8.2</w:t>
            </w:r>
          </w:p>
          <w:p w14:paraId="4F9035A0" w14:textId="77777777" w:rsidR="00590F2E" w:rsidRPr="00BE7E75" w:rsidRDefault="00590F2E" w:rsidP="00590F2E">
            <w:pPr>
              <w:suppressAutoHyphens/>
              <w:jc w:val="left"/>
              <w:rPr>
                <w:sz w:val="22"/>
                <w:szCs w:val="22"/>
              </w:rPr>
            </w:pPr>
            <w:r w:rsidRPr="00BE7E75">
              <w:rPr>
                <w:sz w:val="22"/>
                <w:szCs w:val="22"/>
              </w:rPr>
              <w:t>Инструкция № 068-1109, утв. 24.11.2009</w:t>
            </w:r>
          </w:p>
          <w:p w14:paraId="6A66255F" w14:textId="77777777" w:rsidR="00590F2E" w:rsidRPr="00BE7E75" w:rsidRDefault="00590F2E" w:rsidP="00590F2E">
            <w:pPr>
              <w:suppressAutoHyphens/>
              <w:jc w:val="left"/>
              <w:rPr>
                <w:sz w:val="22"/>
                <w:szCs w:val="22"/>
              </w:rPr>
            </w:pPr>
          </w:p>
        </w:tc>
      </w:tr>
      <w:tr w:rsidR="00590F2E" w:rsidRPr="00BE7E75" w14:paraId="6130D9AD" w14:textId="77777777" w:rsidTr="001350E9">
        <w:trPr>
          <w:cantSplit/>
        </w:trPr>
        <w:tc>
          <w:tcPr>
            <w:tcW w:w="709" w:type="dxa"/>
          </w:tcPr>
          <w:p w14:paraId="0AFAF3D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68.7*</w:t>
            </w:r>
          </w:p>
        </w:tc>
        <w:tc>
          <w:tcPr>
            <w:tcW w:w="1701" w:type="dxa"/>
            <w:vMerge/>
          </w:tcPr>
          <w:p w14:paraId="586A38D4" w14:textId="77777777" w:rsidR="00590F2E" w:rsidRPr="00BE7E75" w:rsidRDefault="00590F2E" w:rsidP="00590F2E">
            <w:pPr>
              <w:suppressAutoHyphens/>
              <w:jc w:val="left"/>
              <w:rPr>
                <w:sz w:val="22"/>
                <w:szCs w:val="22"/>
              </w:rPr>
            </w:pPr>
          </w:p>
        </w:tc>
        <w:tc>
          <w:tcPr>
            <w:tcW w:w="1276" w:type="dxa"/>
          </w:tcPr>
          <w:p w14:paraId="7E130B28" w14:textId="77777777" w:rsidR="00590F2E" w:rsidRPr="00BE7E75" w:rsidRDefault="00590F2E" w:rsidP="005B3ACD">
            <w:pPr>
              <w:suppressAutoHyphens/>
              <w:jc w:val="left"/>
              <w:rPr>
                <w:rFonts w:eastAsia="Batang"/>
                <w:sz w:val="21"/>
                <w:szCs w:val="21"/>
              </w:rPr>
            </w:pPr>
            <w:r w:rsidRPr="00BE7E75">
              <w:rPr>
                <w:rFonts w:eastAsia="Batang"/>
                <w:sz w:val="21"/>
                <w:szCs w:val="21"/>
              </w:rPr>
              <w:t>11.04/01.086</w:t>
            </w:r>
          </w:p>
          <w:p w14:paraId="3B9FFE2F" w14:textId="77777777" w:rsidR="00590F2E" w:rsidRPr="00BE7E75" w:rsidRDefault="00590F2E" w:rsidP="005B3ACD">
            <w:pPr>
              <w:suppressAutoHyphens/>
              <w:jc w:val="left"/>
              <w:rPr>
                <w:rFonts w:eastAsia="Batang"/>
                <w:sz w:val="21"/>
                <w:szCs w:val="21"/>
              </w:rPr>
            </w:pPr>
            <w:r w:rsidRPr="00BE7E75">
              <w:rPr>
                <w:rFonts w:eastAsia="Batang"/>
                <w:sz w:val="21"/>
                <w:szCs w:val="21"/>
              </w:rPr>
              <w:t>11.05/01.086</w:t>
            </w:r>
          </w:p>
          <w:p w14:paraId="03E72646" w14:textId="77777777" w:rsidR="00590F2E" w:rsidRPr="00BE7E75" w:rsidRDefault="00590F2E" w:rsidP="005B3ACD">
            <w:pPr>
              <w:suppressAutoHyphens/>
              <w:jc w:val="left"/>
              <w:rPr>
                <w:rFonts w:eastAsia="Batang"/>
                <w:sz w:val="21"/>
                <w:szCs w:val="21"/>
              </w:rPr>
            </w:pPr>
            <w:r w:rsidRPr="00BE7E75">
              <w:rPr>
                <w:rFonts w:eastAsia="Batang"/>
                <w:sz w:val="21"/>
                <w:szCs w:val="21"/>
              </w:rPr>
              <w:t>11.07/01.086</w:t>
            </w:r>
          </w:p>
          <w:p w14:paraId="55B3ECB2" w14:textId="77777777" w:rsidR="00590F2E" w:rsidRPr="00BE7E75" w:rsidRDefault="00590F2E" w:rsidP="005B3ACD">
            <w:pPr>
              <w:pStyle w:val="a3"/>
              <w:suppressAutoHyphens/>
              <w:rPr>
                <w:rFonts w:eastAsia="Batang"/>
                <w:sz w:val="21"/>
                <w:szCs w:val="21"/>
              </w:rPr>
            </w:pPr>
            <w:r w:rsidRPr="00BE7E75">
              <w:rPr>
                <w:rFonts w:eastAsia="Batang"/>
                <w:sz w:val="21"/>
                <w:szCs w:val="21"/>
              </w:rPr>
              <w:t>100.09/01.086</w:t>
            </w:r>
          </w:p>
          <w:p w14:paraId="728C5B60" w14:textId="77777777" w:rsidR="00590F2E" w:rsidRPr="00BE7E75" w:rsidRDefault="00590F2E" w:rsidP="005B3ACD">
            <w:pPr>
              <w:suppressAutoHyphens/>
              <w:jc w:val="left"/>
              <w:rPr>
                <w:rFonts w:eastAsia="Batang"/>
                <w:sz w:val="21"/>
                <w:szCs w:val="21"/>
              </w:rPr>
            </w:pPr>
          </w:p>
        </w:tc>
        <w:tc>
          <w:tcPr>
            <w:tcW w:w="2410" w:type="dxa"/>
          </w:tcPr>
          <w:p w14:paraId="0D9A759A" w14:textId="77777777" w:rsidR="00590F2E" w:rsidRPr="00BE7E75" w:rsidRDefault="00590F2E" w:rsidP="00590F2E">
            <w:pPr>
              <w:suppressAutoHyphens/>
              <w:jc w:val="left"/>
              <w:rPr>
                <w:sz w:val="22"/>
                <w:szCs w:val="22"/>
              </w:rPr>
            </w:pPr>
            <w:r w:rsidRPr="00BE7E75">
              <w:rPr>
                <w:sz w:val="22"/>
                <w:szCs w:val="22"/>
              </w:rPr>
              <w:t>Общие колифор</w:t>
            </w:r>
            <w:r w:rsidRPr="00BE7E75">
              <w:rPr>
                <w:sz w:val="22"/>
                <w:szCs w:val="22"/>
              </w:rPr>
              <w:t>м</w:t>
            </w:r>
            <w:r w:rsidRPr="00BE7E75">
              <w:rPr>
                <w:sz w:val="22"/>
                <w:szCs w:val="22"/>
              </w:rPr>
              <w:t>ные бактерии</w:t>
            </w:r>
          </w:p>
          <w:p w14:paraId="799E5501" w14:textId="77777777" w:rsidR="00590F2E" w:rsidRPr="00BE7E75" w:rsidRDefault="00590F2E" w:rsidP="00590F2E">
            <w:pPr>
              <w:suppressAutoHyphens/>
              <w:jc w:val="left"/>
              <w:rPr>
                <w:sz w:val="22"/>
                <w:szCs w:val="22"/>
              </w:rPr>
            </w:pPr>
            <w:r w:rsidRPr="00BE7E75">
              <w:rPr>
                <w:sz w:val="22"/>
                <w:szCs w:val="22"/>
                <w:lang w:val="en-US"/>
              </w:rPr>
              <w:t>E</w:t>
            </w:r>
            <w:r w:rsidRPr="00BE7E75">
              <w:rPr>
                <w:sz w:val="22"/>
                <w:szCs w:val="22"/>
              </w:rPr>
              <w:t>.</w:t>
            </w:r>
            <w:r w:rsidRPr="00BE7E75">
              <w:rPr>
                <w:sz w:val="22"/>
                <w:szCs w:val="22"/>
                <w:lang w:val="en-US"/>
              </w:rPr>
              <w:t>coli</w:t>
            </w:r>
            <w:r w:rsidRPr="00BE7E75">
              <w:rPr>
                <w:sz w:val="22"/>
                <w:szCs w:val="22"/>
              </w:rPr>
              <w:t xml:space="preserve"> при 37 ± 1 </w:t>
            </w:r>
            <w:r w:rsidRPr="00BE7E75">
              <w:rPr>
                <w:sz w:val="22"/>
                <w:szCs w:val="22"/>
                <w:vertAlign w:val="superscript"/>
              </w:rPr>
              <w:t>0</w:t>
            </w:r>
            <w:r w:rsidRPr="00BE7E75">
              <w:rPr>
                <w:sz w:val="22"/>
                <w:szCs w:val="22"/>
              </w:rPr>
              <w:t>С</w:t>
            </w:r>
          </w:p>
        </w:tc>
        <w:tc>
          <w:tcPr>
            <w:tcW w:w="2551" w:type="dxa"/>
            <w:vMerge/>
          </w:tcPr>
          <w:p w14:paraId="4A30132E" w14:textId="77777777" w:rsidR="00590F2E" w:rsidRPr="00BE7E75" w:rsidRDefault="00590F2E" w:rsidP="00590F2E">
            <w:pPr>
              <w:jc w:val="left"/>
              <w:rPr>
                <w:sz w:val="22"/>
                <w:szCs w:val="22"/>
              </w:rPr>
            </w:pPr>
          </w:p>
        </w:tc>
        <w:tc>
          <w:tcPr>
            <w:tcW w:w="2268" w:type="dxa"/>
          </w:tcPr>
          <w:p w14:paraId="315CA374" w14:textId="77777777" w:rsidR="00590F2E" w:rsidRPr="00BE7E75" w:rsidRDefault="00590F2E" w:rsidP="00590F2E">
            <w:pPr>
              <w:suppressAutoHyphens/>
              <w:jc w:val="left"/>
              <w:rPr>
                <w:sz w:val="22"/>
                <w:szCs w:val="22"/>
              </w:rPr>
            </w:pPr>
            <w:r w:rsidRPr="00BE7E75">
              <w:rPr>
                <w:sz w:val="22"/>
                <w:szCs w:val="22"/>
              </w:rPr>
              <w:t>МУК РБ 11-10-1-02, п.8.2</w:t>
            </w:r>
          </w:p>
          <w:p w14:paraId="49F76784" w14:textId="77777777" w:rsidR="00590F2E" w:rsidRPr="00BE7E75" w:rsidRDefault="00590F2E" w:rsidP="00590F2E">
            <w:pPr>
              <w:suppressAutoHyphens/>
              <w:jc w:val="left"/>
              <w:rPr>
                <w:sz w:val="22"/>
                <w:szCs w:val="22"/>
              </w:rPr>
            </w:pPr>
            <w:r w:rsidRPr="00BE7E75">
              <w:rPr>
                <w:sz w:val="22"/>
                <w:szCs w:val="22"/>
              </w:rPr>
              <w:t>Инструкция №068-1109, утв. 24.11.2009</w:t>
            </w:r>
          </w:p>
          <w:p w14:paraId="334B0CA5" w14:textId="77777777" w:rsidR="00590F2E" w:rsidRPr="00BE7E75" w:rsidRDefault="00590F2E" w:rsidP="00590F2E">
            <w:pPr>
              <w:suppressAutoHyphens/>
              <w:jc w:val="left"/>
              <w:rPr>
                <w:sz w:val="22"/>
                <w:szCs w:val="22"/>
              </w:rPr>
            </w:pPr>
          </w:p>
        </w:tc>
      </w:tr>
      <w:tr w:rsidR="00590F2E" w:rsidRPr="00BE7E75" w14:paraId="228ACF70" w14:textId="77777777" w:rsidTr="001350E9">
        <w:trPr>
          <w:cantSplit/>
        </w:trPr>
        <w:tc>
          <w:tcPr>
            <w:tcW w:w="709" w:type="dxa"/>
          </w:tcPr>
          <w:p w14:paraId="2A1BA37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68.8*</w:t>
            </w:r>
          </w:p>
        </w:tc>
        <w:tc>
          <w:tcPr>
            <w:tcW w:w="1701" w:type="dxa"/>
            <w:vMerge w:val="restart"/>
          </w:tcPr>
          <w:p w14:paraId="015B732A" w14:textId="77777777" w:rsidR="00590F2E" w:rsidRPr="00BE7E75" w:rsidRDefault="00590F2E" w:rsidP="00590F2E">
            <w:pPr>
              <w:suppressAutoHyphens/>
              <w:jc w:val="left"/>
              <w:rPr>
                <w:sz w:val="21"/>
                <w:szCs w:val="21"/>
              </w:rPr>
            </w:pPr>
            <w:r w:rsidRPr="00BE7E75">
              <w:rPr>
                <w:sz w:val="21"/>
                <w:szCs w:val="21"/>
              </w:rPr>
              <w:t>Пиво, хлебный квас, мин</w:t>
            </w:r>
            <w:r w:rsidRPr="00BE7E75">
              <w:rPr>
                <w:sz w:val="21"/>
                <w:szCs w:val="21"/>
              </w:rPr>
              <w:t>е</w:t>
            </w:r>
            <w:r w:rsidRPr="00BE7E75">
              <w:rPr>
                <w:sz w:val="21"/>
                <w:szCs w:val="21"/>
              </w:rPr>
              <w:t>ральные воды, н</w:t>
            </w:r>
            <w:r w:rsidRPr="00BE7E75">
              <w:rPr>
                <w:sz w:val="21"/>
                <w:szCs w:val="21"/>
              </w:rPr>
              <w:t>а</w:t>
            </w:r>
            <w:r w:rsidRPr="00BE7E75">
              <w:rPr>
                <w:sz w:val="21"/>
                <w:szCs w:val="21"/>
              </w:rPr>
              <w:t>питки безалкогольные и слабоалкогольные, пит</w:t>
            </w:r>
            <w:r w:rsidRPr="00BE7E75">
              <w:rPr>
                <w:sz w:val="21"/>
                <w:szCs w:val="21"/>
              </w:rPr>
              <w:t>ь</w:t>
            </w:r>
            <w:r w:rsidRPr="00BE7E75">
              <w:rPr>
                <w:sz w:val="21"/>
                <w:szCs w:val="21"/>
              </w:rPr>
              <w:t>евая вода в потребител</w:t>
            </w:r>
            <w:r w:rsidRPr="00BE7E75">
              <w:rPr>
                <w:sz w:val="21"/>
                <w:szCs w:val="21"/>
              </w:rPr>
              <w:t>ь</w:t>
            </w:r>
            <w:r w:rsidRPr="00BE7E75">
              <w:rPr>
                <w:sz w:val="21"/>
                <w:szCs w:val="21"/>
              </w:rPr>
              <w:t>ской и тран</w:t>
            </w:r>
            <w:r w:rsidRPr="00BE7E75">
              <w:rPr>
                <w:sz w:val="21"/>
                <w:szCs w:val="21"/>
              </w:rPr>
              <w:t>с</w:t>
            </w:r>
            <w:r w:rsidRPr="00BE7E75">
              <w:rPr>
                <w:sz w:val="21"/>
                <w:szCs w:val="21"/>
              </w:rPr>
              <w:t>портной таре</w:t>
            </w:r>
          </w:p>
        </w:tc>
        <w:tc>
          <w:tcPr>
            <w:tcW w:w="1276" w:type="dxa"/>
          </w:tcPr>
          <w:p w14:paraId="2C5DBEB1" w14:textId="77777777" w:rsidR="00590F2E" w:rsidRPr="00BE7E75" w:rsidRDefault="00590F2E" w:rsidP="00590F2E">
            <w:pPr>
              <w:suppressAutoHyphens/>
              <w:jc w:val="left"/>
              <w:rPr>
                <w:rFonts w:eastAsia="Batang"/>
                <w:sz w:val="21"/>
                <w:szCs w:val="21"/>
              </w:rPr>
            </w:pPr>
            <w:r w:rsidRPr="00BE7E75">
              <w:rPr>
                <w:rFonts w:eastAsia="Batang"/>
                <w:sz w:val="21"/>
                <w:szCs w:val="21"/>
              </w:rPr>
              <w:t>11.04/01.086</w:t>
            </w:r>
          </w:p>
          <w:p w14:paraId="23695B21" w14:textId="77777777" w:rsidR="00590F2E" w:rsidRPr="00BE7E75" w:rsidRDefault="00590F2E" w:rsidP="00590F2E">
            <w:pPr>
              <w:suppressAutoHyphens/>
              <w:jc w:val="left"/>
              <w:rPr>
                <w:rFonts w:eastAsia="Batang"/>
                <w:sz w:val="21"/>
                <w:szCs w:val="21"/>
              </w:rPr>
            </w:pPr>
            <w:r w:rsidRPr="00BE7E75">
              <w:rPr>
                <w:rFonts w:eastAsia="Batang"/>
                <w:sz w:val="21"/>
                <w:szCs w:val="21"/>
              </w:rPr>
              <w:t>11.05/01.086</w:t>
            </w:r>
          </w:p>
          <w:p w14:paraId="1BD9C344" w14:textId="77777777" w:rsidR="00590F2E" w:rsidRPr="00BE7E75" w:rsidRDefault="00590F2E" w:rsidP="00590F2E">
            <w:pPr>
              <w:suppressAutoHyphens/>
              <w:jc w:val="left"/>
              <w:rPr>
                <w:rFonts w:eastAsia="Batang"/>
                <w:sz w:val="21"/>
                <w:szCs w:val="21"/>
              </w:rPr>
            </w:pPr>
            <w:r w:rsidRPr="00BE7E75">
              <w:rPr>
                <w:rFonts w:eastAsia="Batang"/>
                <w:sz w:val="21"/>
                <w:szCs w:val="21"/>
              </w:rPr>
              <w:t>11.07/01.086</w:t>
            </w:r>
          </w:p>
          <w:p w14:paraId="0C24C15D" w14:textId="77777777" w:rsidR="00590F2E" w:rsidRPr="00BE7E75" w:rsidRDefault="00590F2E" w:rsidP="00590F2E">
            <w:pPr>
              <w:pStyle w:val="a3"/>
              <w:suppressAutoHyphens/>
              <w:rPr>
                <w:rFonts w:eastAsia="Batang"/>
                <w:sz w:val="21"/>
                <w:szCs w:val="21"/>
                <w:lang w:val="ru-RU"/>
              </w:rPr>
            </w:pPr>
            <w:r w:rsidRPr="00BE7E75">
              <w:rPr>
                <w:rFonts w:eastAsia="Batang"/>
                <w:sz w:val="21"/>
                <w:szCs w:val="21"/>
              </w:rPr>
              <w:t>100.09/01.086</w:t>
            </w:r>
          </w:p>
          <w:p w14:paraId="791ACAB6" w14:textId="77777777" w:rsidR="00590F2E" w:rsidRPr="00BE7E75" w:rsidRDefault="00590F2E" w:rsidP="00590F2E">
            <w:pPr>
              <w:suppressAutoHyphens/>
              <w:jc w:val="left"/>
              <w:rPr>
                <w:rFonts w:eastAsia="Batang"/>
                <w:sz w:val="21"/>
                <w:szCs w:val="21"/>
              </w:rPr>
            </w:pPr>
          </w:p>
        </w:tc>
        <w:tc>
          <w:tcPr>
            <w:tcW w:w="2410" w:type="dxa"/>
          </w:tcPr>
          <w:p w14:paraId="13DF99F9" w14:textId="77777777" w:rsidR="00590F2E" w:rsidRPr="00BE7E75" w:rsidRDefault="00590F2E" w:rsidP="00590F2E">
            <w:pPr>
              <w:suppressAutoHyphens/>
              <w:jc w:val="left"/>
              <w:rPr>
                <w:sz w:val="22"/>
                <w:szCs w:val="22"/>
              </w:rPr>
            </w:pPr>
            <w:r w:rsidRPr="00BE7E75">
              <w:rPr>
                <w:sz w:val="22"/>
                <w:szCs w:val="22"/>
              </w:rPr>
              <w:t>Глюкозоположител</w:t>
            </w:r>
            <w:r w:rsidRPr="00BE7E75">
              <w:rPr>
                <w:sz w:val="22"/>
                <w:szCs w:val="22"/>
              </w:rPr>
              <w:t>ь</w:t>
            </w:r>
            <w:r w:rsidRPr="00BE7E75">
              <w:rPr>
                <w:sz w:val="22"/>
                <w:szCs w:val="22"/>
              </w:rPr>
              <w:t>ные колиформные ба</w:t>
            </w:r>
            <w:r w:rsidRPr="00BE7E75">
              <w:rPr>
                <w:sz w:val="22"/>
                <w:szCs w:val="22"/>
              </w:rPr>
              <w:t>к</w:t>
            </w:r>
            <w:r w:rsidRPr="00BE7E75">
              <w:rPr>
                <w:sz w:val="22"/>
                <w:szCs w:val="22"/>
              </w:rPr>
              <w:t>терии</w:t>
            </w:r>
          </w:p>
        </w:tc>
        <w:tc>
          <w:tcPr>
            <w:tcW w:w="2551" w:type="dxa"/>
            <w:vMerge w:val="restart"/>
          </w:tcPr>
          <w:p w14:paraId="0422AC45" w14:textId="77777777" w:rsidR="00590F2E" w:rsidRPr="00BE7E75" w:rsidRDefault="00590F2E" w:rsidP="00590F2E">
            <w:pPr>
              <w:jc w:val="left"/>
              <w:rPr>
                <w:sz w:val="22"/>
                <w:szCs w:val="22"/>
              </w:rPr>
            </w:pPr>
            <w:r w:rsidRPr="00BE7E75">
              <w:rPr>
                <w:sz w:val="22"/>
                <w:szCs w:val="22"/>
              </w:rPr>
              <w:t xml:space="preserve">СанПиН и ГН </w:t>
            </w:r>
          </w:p>
          <w:p w14:paraId="41377921" w14:textId="77777777" w:rsidR="00590F2E" w:rsidRPr="00BE7E75" w:rsidRDefault="00590F2E" w:rsidP="00590F2E">
            <w:pPr>
              <w:jc w:val="left"/>
              <w:rPr>
                <w:sz w:val="22"/>
                <w:szCs w:val="22"/>
              </w:rPr>
            </w:pPr>
            <w:r w:rsidRPr="00BE7E75">
              <w:rPr>
                <w:sz w:val="22"/>
                <w:szCs w:val="22"/>
              </w:rPr>
              <w:t>от 21.06.2013 № 52</w:t>
            </w:r>
          </w:p>
          <w:p w14:paraId="082ECB52"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63AC496"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17946006" w14:textId="77777777" w:rsidR="00590F2E" w:rsidRPr="00BE7E75" w:rsidRDefault="00590F2E" w:rsidP="00590F2E">
            <w:pPr>
              <w:jc w:val="left"/>
              <w:rPr>
                <w:sz w:val="22"/>
                <w:szCs w:val="22"/>
              </w:rPr>
            </w:pPr>
            <w:r w:rsidRPr="00BE7E75">
              <w:rPr>
                <w:sz w:val="22"/>
                <w:szCs w:val="22"/>
              </w:rPr>
              <w:t xml:space="preserve">ТНПА и другая документация на продукцию </w:t>
            </w:r>
          </w:p>
        </w:tc>
        <w:tc>
          <w:tcPr>
            <w:tcW w:w="2268" w:type="dxa"/>
          </w:tcPr>
          <w:p w14:paraId="32347C21" w14:textId="77777777" w:rsidR="00590F2E" w:rsidRPr="00BE7E75" w:rsidRDefault="00590F2E" w:rsidP="00590F2E">
            <w:pPr>
              <w:suppressAutoHyphens/>
              <w:jc w:val="left"/>
              <w:rPr>
                <w:sz w:val="22"/>
                <w:szCs w:val="22"/>
              </w:rPr>
            </w:pPr>
            <w:r w:rsidRPr="00BE7E75">
              <w:rPr>
                <w:sz w:val="22"/>
                <w:szCs w:val="22"/>
              </w:rPr>
              <w:t>Инструкция № 092-0610, утв. 28.06.2010</w:t>
            </w:r>
          </w:p>
        </w:tc>
      </w:tr>
      <w:tr w:rsidR="00590F2E" w:rsidRPr="00BE7E75" w14:paraId="068BED76" w14:textId="77777777" w:rsidTr="001350E9">
        <w:trPr>
          <w:cantSplit/>
        </w:trPr>
        <w:tc>
          <w:tcPr>
            <w:tcW w:w="709" w:type="dxa"/>
          </w:tcPr>
          <w:p w14:paraId="4244C02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68.9*</w:t>
            </w:r>
          </w:p>
        </w:tc>
        <w:tc>
          <w:tcPr>
            <w:tcW w:w="1701" w:type="dxa"/>
            <w:vMerge/>
          </w:tcPr>
          <w:p w14:paraId="628D3292" w14:textId="77777777" w:rsidR="00590F2E" w:rsidRPr="00BE7E75" w:rsidRDefault="00590F2E" w:rsidP="00590F2E">
            <w:pPr>
              <w:suppressAutoHyphens/>
              <w:jc w:val="left"/>
              <w:rPr>
                <w:sz w:val="22"/>
                <w:szCs w:val="22"/>
              </w:rPr>
            </w:pPr>
          </w:p>
        </w:tc>
        <w:tc>
          <w:tcPr>
            <w:tcW w:w="1276" w:type="dxa"/>
          </w:tcPr>
          <w:p w14:paraId="5DD9FC08" w14:textId="77777777" w:rsidR="00590F2E" w:rsidRPr="00BE7E75" w:rsidRDefault="00590F2E" w:rsidP="00590F2E">
            <w:pPr>
              <w:suppressAutoHyphens/>
              <w:jc w:val="left"/>
              <w:rPr>
                <w:rFonts w:eastAsia="Batang"/>
                <w:sz w:val="21"/>
                <w:szCs w:val="21"/>
              </w:rPr>
            </w:pPr>
            <w:r w:rsidRPr="00BE7E75">
              <w:rPr>
                <w:rFonts w:eastAsia="Batang"/>
                <w:sz w:val="21"/>
                <w:szCs w:val="21"/>
              </w:rPr>
              <w:t>11.04/01.086</w:t>
            </w:r>
          </w:p>
          <w:p w14:paraId="0EA69574" w14:textId="77777777" w:rsidR="00590F2E" w:rsidRPr="00BE7E75" w:rsidRDefault="00590F2E" w:rsidP="00590F2E">
            <w:pPr>
              <w:suppressAutoHyphens/>
              <w:jc w:val="left"/>
              <w:rPr>
                <w:rFonts w:eastAsia="Batang"/>
                <w:sz w:val="21"/>
                <w:szCs w:val="21"/>
              </w:rPr>
            </w:pPr>
            <w:r w:rsidRPr="00BE7E75">
              <w:rPr>
                <w:rFonts w:eastAsia="Batang"/>
                <w:sz w:val="21"/>
                <w:szCs w:val="21"/>
              </w:rPr>
              <w:t>11.05/01.086</w:t>
            </w:r>
          </w:p>
          <w:p w14:paraId="27C02EC0" w14:textId="77777777" w:rsidR="00590F2E" w:rsidRPr="00BE7E75" w:rsidRDefault="00590F2E" w:rsidP="00590F2E">
            <w:pPr>
              <w:suppressAutoHyphens/>
              <w:jc w:val="left"/>
              <w:rPr>
                <w:rFonts w:eastAsia="Batang"/>
                <w:sz w:val="21"/>
                <w:szCs w:val="21"/>
              </w:rPr>
            </w:pPr>
            <w:r w:rsidRPr="00BE7E75">
              <w:rPr>
                <w:rFonts w:eastAsia="Batang"/>
                <w:sz w:val="21"/>
                <w:szCs w:val="21"/>
              </w:rPr>
              <w:t>11.07/01.086</w:t>
            </w:r>
          </w:p>
          <w:p w14:paraId="12CE4AA7" w14:textId="77777777" w:rsidR="00590F2E" w:rsidRPr="00BE7E75" w:rsidRDefault="00590F2E" w:rsidP="00590F2E">
            <w:pPr>
              <w:pStyle w:val="a3"/>
              <w:suppressAutoHyphens/>
              <w:rPr>
                <w:rFonts w:eastAsia="Batang"/>
                <w:sz w:val="21"/>
                <w:szCs w:val="21"/>
              </w:rPr>
            </w:pPr>
            <w:r w:rsidRPr="00BE7E75">
              <w:rPr>
                <w:rFonts w:eastAsia="Batang"/>
                <w:sz w:val="21"/>
                <w:szCs w:val="21"/>
              </w:rPr>
              <w:t>100.09/01.086</w:t>
            </w:r>
          </w:p>
          <w:p w14:paraId="0F12A66A" w14:textId="77777777" w:rsidR="00590F2E" w:rsidRPr="00BE7E75" w:rsidRDefault="00590F2E" w:rsidP="00590F2E">
            <w:pPr>
              <w:suppressAutoHyphens/>
              <w:jc w:val="left"/>
              <w:rPr>
                <w:rFonts w:eastAsia="Batang"/>
                <w:sz w:val="21"/>
                <w:szCs w:val="21"/>
              </w:rPr>
            </w:pPr>
          </w:p>
        </w:tc>
        <w:tc>
          <w:tcPr>
            <w:tcW w:w="2410" w:type="dxa"/>
          </w:tcPr>
          <w:p w14:paraId="5986D765" w14:textId="77777777" w:rsidR="00590F2E" w:rsidRPr="00BE7E75" w:rsidRDefault="00590F2E" w:rsidP="00590F2E">
            <w:pPr>
              <w:suppressAutoHyphens/>
              <w:jc w:val="left"/>
              <w:rPr>
                <w:sz w:val="22"/>
                <w:szCs w:val="22"/>
              </w:rPr>
            </w:pPr>
            <w:r w:rsidRPr="00BE7E75">
              <w:rPr>
                <w:sz w:val="22"/>
                <w:szCs w:val="22"/>
              </w:rPr>
              <w:t>Количество колониео</w:t>
            </w:r>
            <w:r w:rsidRPr="00BE7E75">
              <w:rPr>
                <w:sz w:val="22"/>
                <w:szCs w:val="22"/>
              </w:rPr>
              <w:t>б</w:t>
            </w:r>
            <w:r w:rsidRPr="00BE7E75">
              <w:rPr>
                <w:sz w:val="22"/>
                <w:szCs w:val="22"/>
              </w:rPr>
              <w:t>разующих единиц (КОЕ) спор сульфитр</w:t>
            </w:r>
            <w:r w:rsidRPr="00BE7E75">
              <w:rPr>
                <w:sz w:val="22"/>
                <w:szCs w:val="22"/>
              </w:rPr>
              <w:t>е</w:t>
            </w:r>
            <w:r w:rsidRPr="00BE7E75">
              <w:rPr>
                <w:sz w:val="22"/>
                <w:szCs w:val="22"/>
              </w:rPr>
              <w:t>дуцирующих клостр</w:t>
            </w:r>
            <w:r w:rsidRPr="00BE7E75">
              <w:rPr>
                <w:sz w:val="22"/>
                <w:szCs w:val="22"/>
              </w:rPr>
              <w:t>и</w:t>
            </w:r>
            <w:r w:rsidRPr="00BE7E75">
              <w:rPr>
                <w:sz w:val="22"/>
                <w:szCs w:val="22"/>
              </w:rPr>
              <w:t>дий</w:t>
            </w:r>
          </w:p>
        </w:tc>
        <w:tc>
          <w:tcPr>
            <w:tcW w:w="2551" w:type="dxa"/>
            <w:vMerge/>
          </w:tcPr>
          <w:p w14:paraId="250221F3" w14:textId="77777777" w:rsidR="00590F2E" w:rsidRPr="00BE7E75" w:rsidRDefault="00590F2E" w:rsidP="00590F2E">
            <w:pPr>
              <w:jc w:val="left"/>
              <w:rPr>
                <w:sz w:val="22"/>
                <w:szCs w:val="22"/>
              </w:rPr>
            </w:pPr>
          </w:p>
        </w:tc>
        <w:tc>
          <w:tcPr>
            <w:tcW w:w="2268" w:type="dxa"/>
          </w:tcPr>
          <w:p w14:paraId="5DDD1C1A" w14:textId="77777777" w:rsidR="00C565A8" w:rsidRPr="00BE7E75" w:rsidRDefault="00C565A8" w:rsidP="00590F2E">
            <w:pPr>
              <w:suppressAutoHyphens/>
              <w:jc w:val="left"/>
              <w:rPr>
                <w:sz w:val="22"/>
                <w:szCs w:val="22"/>
              </w:rPr>
            </w:pPr>
            <w:r w:rsidRPr="00C565A8">
              <w:rPr>
                <w:sz w:val="22"/>
                <w:szCs w:val="22"/>
              </w:rPr>
              <w:t>СТБ ISO 6461-2-2016</w:t>
            </w:r>
          </w:p>
        </w:tc>
      </w:tr>
      <w:tr w:rsidR="00590F2E" w:rsidRPr="00BE7E75" w14:paraId="2F862BF5" w14:textId="77777777" w:rsidTr="001350E9">
        <w:trPr>
          <w:cantSplit/>
        </w:trPr>
        <w:tc>
          <w:tcPr>
            <w:tcW w:w="709" w:type="dxa"/>
          </w:tcPr>
          <w:p w14:paraId="41217D7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68.10*</w:t>
            </w:r>
          </w:p>
        </w:tc>
        <w:tc>
          <w:tcPr>
            <w:tcW w:w="1701" w:type="dxa"/>
            <w:vMerge/>
          </w:tcPr>
          <w:p w14:paraId="3CD62D05" w14:textId="77777777" w:rsidR="00590F2E" w:rsidRPr="00BE7E75" w:rsidRDefault="00590F2E" w:rsidP="00590F2E">
            <w:pPr>
              <w:suppressAutoHyphens/>
              <w:jc w:val="left"/>
              <w:rPr>
                <w:sz w:val="22"/>
                <w:szCs w:val="22"/>
              </w:rPr>
            </w:pPr>
          </w:p>
        </w:tc>
        <w:tc>
          <w:tcPr>
            <w:tcW w:w="1276" w:type="dxa"/>
          </w:tcPr>
          <w:p w14:paraId="7F89F1E7" w14:textId="77777777" w:rsidR="00590F2E" w:rsidRPr="00BE7E75" w:rsidRDefault="00590F2E" w:rsidP="00590F2E">
            <w:pPr>
              <w:suppressAutoHyphens/>
              <w:jc w:val="left"/>
              <w:rPr>
                <w:rFonts w:eastAsia="Batang"/>
                <w:sz w:val="21"/>
                <w:szCs w:val="21"/>
              </w:rPr>
            </w:pPr>
            <w:r w:rsidRPr="00BE7E75">
              <w:rPr>
                <w:rFonts w:eastAsia="Batang"/>
                <w:sz w:val="21"/>
                <w:szCs w:val="21"/>
              </w:rPr>
              <w:t>11.04/01.086</w:t>
            </w:r>
          </w:p>
          <w:p w14:paraId="6A1229FE" w14:textId="77777777" w:rsidR="00590F2E" w:rsidRPr="00BE7E75" w:rsidRDefault="00590F2E" w:rsidP="00590F2E">
            <w:pPr>
              <w:suppressAutoHyphens/>
              <w:jc w:val="left"/>
              <w:rPr>
                <w:rFonts w:eastAsia="Batang"/>
                <w:sz w:val="21"/>
                <w:szCs w:val="21"/>
              </w:rPr>
            </w:pPr>
            <w:r w:rsidRPr="00BE7E75">
              <w:rPr>
                <w:rFonts w:eastAsia="Batang"/>
                <w:sz w:val="21"/>
                <w:szCs w:val="21"/>
              </w:rPr>
              <w:t>11.05/01.086</w:t>
            </w:r>
          </w:p>
          <w:p w14:paraId="55E1F7DF" w14:textId="77777777" w:rsidR="00590F2E" w:rsidRPr="00BE7E75" w:rsidRDefault="00590F2E" w:rsidP="00590F2E">
            <w:pPr>
              <w:suppressAutoHyphens/>
              <w:jc w:val="left"/>
              <w:rPr>
                <w:rFonts w:eastAsia="Batang"/>
                <w:sz w:val="21"/>
                <w:szCs w:val="21"/>
              </w:rPr>
            </w:pPr>
            <w:r w:rsidRPr="00BE7E75">
              <w:rPr>
                <w:rFonts w:eastAsia="Batang"/>
                <w:sz w:val="21"/>
                <w:szCs w:val="21"/>
              </w:rPr>
              <w:t>11.07/01.086</w:t>
            </w:r>
          </w:p>
          <w:p w14:paraId="58EF16DA" w14:textId="77777777" w:rsidR="00590F2E" w:rsidRPr="00BE7E75" w:rsidRDefault="00590F2E" w:rsidP="00590F2E">
            <w:pPr>
              <w:pStyle w:val="a3"/>
              <w:suppressAutoHyphens/>
              <w:rPr>
                <w:rFonts w:eastAsia="Batang"/>
                <w:sz w:val="21"/>
                <w:szCs w:val="21"/>
                <w:lang w:val="ru-RU"/>
              </w:rPr>
            </w:pPr>
            <w:r w:rsidRPr="00BE7E75">
              <w:rPr>
                <w:rFonts w:eastAsia="Batang"/>
                <w:sz w:val="21"/>
                <w:szCs w:val="21"/>
              </w:rPr>
              <w:t>100.09/01.086</w:t>
            </w:r>
          </w:p>
        </w:tc>
        <w:tc>
          <w:tcPr>
            <w:tcW w:w="2410" w:type="dxa"/>
          </w:tcPr>
          <w:p w14:paraId="674C9829" w14:textId="77777777" w:rsidR="00590F2E" w:rsidRPr="00BE7E75" w:rsidRDefault="00590F2E" w:rsidP="00590F2E">
            <w:pPr>
              <w:suppressAutoHyphens/>
              <w:jc w:val="left"/>
              <w:rPr>
                <w:sz w:val="22"/>
                <w:szCs w:val="22"/>
              </w:rPr>
            </w:pPr>
            <w:r w:rsidRPr="00BE7E75">
              <w:rPr>
                <w:sz w:val="22"/>
                <w:szCs w:val="22"/>
              </w:rPr>
              <w:t>Синегнойная пало</w:t>
            </w:r>
            <w:r w:rsidRPr="00BE7E75">
              <w:rPr>
                <w:sz w:val="22"/>
                <w:szCs w:val="22"/>
              </w:rPr>
              <w:t>ч</w:t>
            </w:r>
            <w:r w:rsidRPr="00BE7E75">
              <w:rPr>
                <w:sz w:val="22"/>
                <w:szCs w:val="22"/>
              </w:rPr>
              <w:t>ка (</w:t>
            </w:r>
            <w:r w:rsidRPr="00BE7E75">
              <w:rPr>
                <w:sz w:val="22"/>
                <w:szCs w:val="22"/>
                <w:lang w:val="en-US"/>
              </w:rPr>
              <w:t>Pseudomonas aerugin</w:t>
            </w:r>
            <w:r w:rsidRPr="00BE7E75">
              <w:rPr>
                <w:sz w:val="22"/>
                <w:szCs w:val="22"/>
                <w:lang w:val="en-US"/>
              </w:rPr>
              <w:t>o</w:t>
            </w:r>
            <w:r w:rsidRPr="00BE7E75">
              <w:rPr>
                <w:sz w:val="22"/>
                <w:szCs w:val="22"/>
                <w:lang w:val="en-US"/>
              </w:rPr>
              <w:t>sa</w:t>
            </w:r>
            <w:r w:rsidRPr="00BE7E75">
              <w:rPr>
                <w:sz w:val="22"/>
                <w:szCs w:val="22"/>
              </w:rPr>
              <w:t>)</w:t>
            </w:r>
          </w:p>
        </w:tc>
        <w:tc>
          <w:tcPr>
            <w:tcW w:w="2551" w:type="dxa"/>
            <w:vMerge/>
          </w:tcPr>
          <w:p w14:paraId="00765D7A" w14:textId="77777777" w:rsidR="00590F2E" w:rsidRPr="00BE7E75" w:rsidRDefault="00590F2E" w:rsidP="00590F2E">
            <w:pPr>
              <w:jc w:val="left"/>
              <w:rPr>
                <w:sz w:val="22"/>
                <w:szCs w:val="22"/>
              </w:rPr>
            </w:pPr>
          </w:p>
        </w:tc>
        <w:tc>
          <w:tcPr>
            <w:tcW w:w="2268" w:type="dxa"/>
          </w:tcPr>
          <w:p w14:paraId="57ECB91B" w14:textId="77777777" w:rsidR="00C565A8" w:rsidRPr="00BE7E75" w:rsidRDefault="00C565A8" w:rsidP="00590F2E">
            <w:pPr>
              <w:suppressAutoHyphens/>
              <w:jc w:val="left"/>
              <w:rPr>
                <w:sz w:val="22"/>
                <w:szCs w:val="22"/>
              </w:rPr>
            </w:pPr>
            <w:r w:rsidRPr="00C565A8">
              <w:rPr>
                <w:sz w:val="22"/>
                <w:szCs w:val="22"/>
              </w:rPr>
              <w:t>ГОСТ ISO 16266-2018</w:t>
            </w:r>
          </w:p>
        </w:tc>
      </w:tr>
      <w:tr w:rsidR="00590F2E" w:rsidRPr="00BE7E75" w14:paraId="70325014" w14:textId="77777777" w:rsidTr="001350E9">
        <w:trPr>
          <w:cantSplit/>
        </w:trPr>
        <w:tc>
          <w:tcPr>
            <w:tcW w:w="709" w:type="dxa"/>
          </w:tcPr>
          <w:p w14:paraId="4951319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68.11*</w:t>
            </w:r>
          </w:p>
        </w:tc>
        <w:tc>
          <w:tcPr>
            <w:tcW w:w="1701" w:type="dxa"/>
            <w:vMerge/>
          </w:tcPr>
          <w:p w14:paraId="4AE7602A" w14:textId="77777777" w:rsidR="00590F2E" w:rsidRPr="00BE7E75" w:rsidRDefault="00590F2E" w:rsidP="00590F2E">
            <w:pPr>
              <w:suppressAutoHyphens/>
              <w:jc w:val="left"/>
              <w:rPr>
                <w:sz w:val="22"/>
                <w:szCs w:val="22"/>
              </w:rPr>
            </w:pPr>
          </w:p>
        </w:tc>
        <w:tc>
          <w:tcPr>
            <w:tcW w:w="1276" w:type="dxa"/>
          </w:tcPr>
          <w:p w14:paraId="296118F4" w14:textId="77777777" w:rsidR="00590F2E" w:rsidRPr="00BE7E75" w:rsidRDefault="00590F2E" w:rsidP="00590F2E">
            <w:pPr>
              <w:suppressAutoHyphens/>
              <w:jc w:val="left"/>
              <w:rPr>
                <w:rFonts w:eastAsia="Batang"/>
                <w:sz w:val="21"/>
                <w:szCs w:val="21"/>
              </w:rPr>
            </w:pPr>
            <w:r w:rsidRPr="00BE7E75">
              <w:rPr>
                <w:rFonts w:eastAsia="Batang"/>
                <w:sz w:val="21"/>
                <w:szCs w:val="21"/>
              </w:rPr>
              <w:t>11.04/01.086</w:t>
            </w:r>
          </w:p>
          <w:p w14:paraId="0D071F7C" w14:textId="77777777" w:rsidR="00590F2E" w:rsidRPr="00BE7E75" w:rsidRDefault="00590F2E" w:rsidP="00590F2E">
            <w:pPr>
              <w:suppressAutoHyphens/>
              <w:jc w:val="left"/>
              <w:rPr>
                <w:rFonts w:eastAsia="Batang"/>
                <w:sz w:val="21"/>
                <w:szCs w:val="21"/>
              </w:rPr>
            </w:pPr>
            <w:r w:rsidRPr="00BE7E75">
              <w:rPr>
                <w:rFonts w:eastAsia="Batang"/>
                <w:sz w:val="21"/>
                <w:szCs w:val="21"/>
              </w:rPr>
              <w:t>11.05/01.086</w:t>
            </w:r>
          </w:p>
          <w:p w14:paraId="654F9F87" w14:textId="77777777" w:rsidR="00590F2E" w:rsidRPr="00BE7E75" w:rsidRDefault="00590F2E" w:rsidP="00590F2E">
            <w:pPr>
              <w:suppressAutoHyphens/>
              <w:jc w:val="left"/>
              <w:rPr>
                <w:rFonts w:eastAsia="Batang"/>
                <w:sz w:val="21"/>
                <w:szCs w:val="21"/>
              </w:rPr>
            </w:pPr>
            <w:r w:rsidRPr="00BE7E75">
              <w:rPr>
                <w:rFonts w:eastAsia="Batang"/>
                <w:sz w:val="21"/>
                <w:szCs w:val="21"/>
              </w:rPr>
              <w:t>11.07/01.086</w:t>
            </w:r>
          </w:p>
          <w:p w14:paraId="3AA7E2D2" w14:textId="77777777" w:rsidR="00590F2E" w:rsidRPr="00BE7E75" w:rsidRDefault="00590F2E" w:rsidP="00590F2E">
            <w:pPr>
              <w:pStyle w:val="a3"/>
              <w:suppressAutoHyphens/>
              <w:rPr>
                <w:rFonts w:eastAsia="Batang"/>
                <w:sz w:val="21"/>
                <w:szCs w:val="21"/>
                <w:lang w:val="ru-RU"/>
              </w:rPr>
            </w:pPr>
            <w:r w:rsidRPr="00BE7E75">
              <w:rPr>
                <w:rFonts w:eastAsia="Batang"/>
                <w:sz w:val="21"/>
                <w:szCs w:val="21"/>
              </w:rPr>
              <w:t>100.09/01.086</w:t>
            </w:r>
          </w:p>
        </w:tc>
        <w:tc>
          <w:tcPr>
            <w:tcW w:w="2410" w:type="dxa"/>
          </w:tcPr>
          <w:p w14:paraId="55B577E4" w14:textId="77777777" w:rsidR="00590F2E" w:rsidRPr="00BE7E75" w:rsidRDefault="00590F2E" w:rsidP="00590F2E">
            <w:pPr>
              <w:suppressAutoHyphens/>
              <w:jc w:val="left"/>
              <w:rPr>
                <w:sz w:val="22"/>
                <w:szCs w:val="22"/>
              </w:rPr>
            </w:pPr>
            <w:r w:rsidRPr="00BE7E75">
              <w:rPr>
                <w:sz w:val="22"/>
                <w:szCs w:val="22"/>
              </w:rPr>
              <w:t xml:space="preserve">Энтерококки </w:t>
            </w:r>
          </w:p>
        </w:tc>
        <w:tc>
          <w:tcPr>
            <w:tcW w:w="2551" w:type="dxa"/>
            <w:vMerge/>
          </w:tcPr>
          <w:p w14:paraId="2DC54B5B" w14:textId="77777777" w:rsidR="00590F2E" w:rsidRPr="00BE7E75" w:rsidRDefault="00590F2E" w:rsidP="00590F2E">
            <w:pPr>
              <w:jc w:val="left"/>
              <w:rPr>
                <w:sz w:val="22"/>
                <w:szCs w:val="22"/>
              </w:rPr>
            </w:pPr>
          </w:p>
        </w:tc>
        <w:tc>
          <w:tcPr>
            <w:tcW w:w="2268" w:type="dxa"/>
          </w:tcPr>
          <w:p w14:paraId="04E8C09F" w14:textId="77777777" w:rsidR="00711023" w:rsidRPr="00BE7E75" w:rsidRDefault="00711023" w:rsidP="00590F2E">
            <w:pPr>
              <w:suppressAutoHyphens/>
              <w:jc w:val="left"/>
              <w:rPr>
                <w:sz w:val="22"/>
                <w:szCs w:val="22"/>
              </w:rPr>
            </w:pPr>
            <w:r w:rsidRPr="00711023">
              <w:rPr>
                <w:sz w:val="22"/>
                <w:szCs w:val="22"/>
              </w:rPr>
              <w:t>ГОСТ ISO 7899-2-2018</w:t>
            </w:r>
          </w:p>
        </w:tc>
      </w:tr>
      <w:tr w:rsidR="00590F2E" w:rsidRPr="00BE7E75" w14:paraId="073663BA" w14:textId="77777777" w:rsidTr="001350E9">
        <w:trPr>
          <w:cantSplit/>
          <w:trHeight w:val="1265"/>
        </w:trPr>
        <w:tc>
          <w:tcPr>
            <w:tcW w:w="709" w:type="dxa"/>
          </w:tcPr>
          <w:p w14:paraId="5536F19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69.1*</w:t>
            </w:r>
          </w:p>
        </w:tc>
        <w:tc>
          <w:tcPr>
            <w:tcW w:w="1701" w:type="dxa"/>
            <w:vMerge w:val="restart"/>
          </w:tcPr>
          <w:p w14:paraId="37DE53DE" w14:textId="77777777" w:rsidR="00590F2E" w:rsidRPr="00BE7E75" w:rsidRDefault="00590F2E" w:rsidP="00590F2E">
            <w:pPr>
              <w:suppressAutoHyphens/>
              <w:jc w:val="left"/>
              <w:rPr>
                <w:sz w:val="22"/>
                <w:szCs w:val="22"/>
              </w:rPr>
            </w:pPr>
            <w:r w:rsidRPr="00BE7E75">
              <w:rPr>
                <w:sz w:val="22"/>
                <w:szCs w:val="22"/>
              </w:rPr>
              <w:t>Хлебопека</w:t>
            </w:r>
            <w:r w:rsidRPr="00BE7E75">
              <w:rPr>
                <w:sz w:val="22"/>
                <w:szCs w:val="22"/>
              </w:rPr>
              <w:t>р</w:t>
            </w:r>
            <w:r w:rsidRPr="00BE7E75">
              <w:rPr>
                <w:sz w:val="22"/>
                <w:szCs w:val="22"/>
              </w:rPr>
              <w:t>ное произво</w:t>
            </w:r>
            <w:r w:rsidRPr="00BE7E75">
              <w:rPr>
                <w:sz w:val="22"/>
                <w:szCs w:val="22"/>
              </w:rPr>
              <w:t>д</w:t>
            </w:r>
            <w:r w:rsidRPr="00BE7E75">
              <w:rPr>
                <w:sz w:val="22"/>
                <w:szCs w:val="22"/>
              </w:rPr>
              <w:t>ство (мука, крупа, хлебобулочные и</w:t>
            </w:r>
            <w:r w:rsidRPr="00BE7E75">
              <w:rPr>
                <w:sz w:val="22"/>
                <w:szCs w:val="22"/>
              </w:rPr>
              <w:t>з</w:t>
            </w:r>
            <w:r w:rsidRPr="00BE7E75">
              <w:rPr>
                <w:sz w:val="22"/>
                <w:szCs w:val="22"/>
              </w:rPr>
              <w:t>делия, сдоба, макаронные изделия), в том числе м</w:t>
            </w:r>
            <w:r w:rsidRPr="00BE7E75">
              <w:rPr>
                <w:sz w:val="22"/>
                <w:szCs w:val="22"/>
              </w:rPr>
              <w:t>у</w:t>
            </w:r>
            <w:r w:rsidRPr="00BE7E75">
              <w:rPr>
                <w:sz w:val="22"/>
                <w:szCs w:val="22"/>
              </w:rPr>
              <w:t>ка, крупа, зе</w:t>
            </w:r>
            <w:r w:rsidRPr="00BE7E75">
              <w:rPr>
                <w:sz w:val="22"/>
                <w:szCs w:val="22"/>
              </w:rPr>
              <w:t>р</w:t>
            </w:r>
            <w:r w:rsidRPr="00BE7E75">
              <w:rPr>
                <w:sz w:val="22"/>
                <w:szCs w:val="22"/>
              </w:rPr>
              <w:t>но, толокно для продуктов детского пит</w:t>
            </w:r>
            <w:r w:rsidRPr="00BE7E75">
              <w:rPr>
                <w:sz w:val="22"/>
                <w:szCs w:val="22"/>
              </w:rPr>
              <w:t>а</w:t>
            </w:r>
            <w:r w:rsidRPr="00BE7E75">
              <w:rPr>
                <w:sz w:val="22"/>
                <w:szCs w:val="22"/>
              </w:rPr>
              <w:t>ния</w:t>
            </w:r>
          </w:p>
          <w:p w14:paraId="67443FB7" w14:textId="77777777" w:rsidR="00590F2E" w:rsidRPr="00BE7E75" w:rsidRDefault="00590F2E" w:rsidP="00590F2E">
            <w:pPr>
              <w:suppressAutoHyphens/>
              <w:jc w:val="left"/>
              <w:rPr>
                <w:sz w:val="22"/>
                <w:szCs w:val="22"/>
              </w:rPr>
            </w:pPr>
          </w:p>
        </w:tc>
        <w:tc>
          <w:tcPr>
            <w:tcW w:w="1276" w:type="dxa"/>
          </w:tcPr>
          <w:p w14:paraId="404D480A" w14:textId="77777777" w:rsidR="00590F2E" w:rsidRPr="00BE7E75" w:rsidRDefault="00590F2E" w:rsidP="00590F2E">
            <w:pPr>
              <w:suppressAutoHyphens/>
              <w:jc w:val="left"/>
              <w:rPr>
                <w:rFonts w:eastAsia="Batang"/>
                <w:sz w:val="22"/>
                <w:szCs w:val="22"/>
              </w:rPr>
            </w:pPr>
            <w:r w:rsidRPr="00BE7E75">
              <w:rPr>
                <w:rFonts w:eastAsia="Batang"/>
                <w:sz w:val="22"/>
                <w:szCs w:val="22"/>
              </w:rPr>
              <w:t>10.61/01.086</w:t>
            </w:r>
          </w:p>
          <w:p w14:paraId="6FD18B6F"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54DF1F6D"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0EC58D6A" w14:textId="77777777" w:rsidR="00590F2E" w:rsidRPr="00BE7E75" w:rsidRDefault="00590F2E" w:rsidP="00590F2E">
            <w:pPr>
              <w:suppressAutoHyphens/>
              <w:jc w:val="left"/>
              <w:rPr>
                <w:rFonts w:eastAsia="Batang"/>
                <w:sz w:val="22"/>
                <w:szCs w:val="22"/>
              </w:rPr>
            </w:pPr>
            <w:r w:rsidRPr="00BE7E75">
              <w:rPr>
                <w:rFonts w:eastAsia="Batang"/>
                <w:sz w:val="22"/>
                <w:szCs w:val="22"/>
              </w:rPr>
              <w:t>10.73/01.086</w:t>
            </w:r>
          </w:p>
        </w:tc>
        <w:tc>
          <w:tcPr>
            <w:tcW w:w="2410" w:type="dxa"/>
          </w:tcPr>
          <w:p w14:paraId="4BCED5CD" w14:textId="77777777" w:rsidR="00590F2E" w:rsidRPr="00BE7E75"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и ф</w:t>
            </w:r>
            <w:r w:rsidRPr="00BE7E75">
              <w:rPr>
                <w:sz w:val="22"/>
                <w:szCs w:val="22"/>
              </w:rPr>
              <w:t>а</w:t>
            </w:r>
            <w:r w:rsidRPr="00BE7E75">
              <w:rPr>
                <w:sz w:val="22"/>
                <w:szCs w:val="22"/>
              </w:rPr>
              <w:t>культативно-анаэробных микроорг</w:t>
            </w:r>
            <w:r w:rsidRPr="00BE7E75">
              <w:rPr>
                <w:sz w:val="22"/>
                <w:szCs w:val="22"/>
              </w:rPr>
              <w:t>а</w:t>
            </w:r>
            <w:r w:rsidRPr="00BE7E75">
              <w:rPr>
                <w:sz w:val="22"/>
                <w:szCs w:val="22"/>
              </w:rPr>
              <w:t xml:space="preserve">низмов </w:t>
            </w:r>
          </w:p>
        </w:tc>
        <w:tc>
          <w:tcPr>
            <w:tcW w:w="2551" w:type="dxa"/>
            <w:vMerge w:val="restart"/>
          </w:tcPr>
          <w:p w14:paraId="58ECFF73" w14:textId="77777777" w:rsidR="00590F2E" w:rsidRPr="00BE7E75" w:rsidRDefault="00590F2E" w:rsidP="00590F2E">
            <w:pPr>
              <w:jc w:val="left"/>
              <w:rPr>
                <w:sz w:val="22"/>
                <w:szCs w:val="22"/>
              </w:rPr>
            </w:pPr>
            <w:r w:rsidRPr="00BE7E75">
              <w:rPr>
                <w:sz w:val="22"/>
                <w:szCs w:val="22"/>
              </w:rPr>
              <w:t xml:space="preserve">СанПиН и ГН </w:t>
            </w:r>
          </w:p>
          <w:p w14:paraId="1710C0C9" w14:textId="77777777" w:rsidR="00590F2E" w:rsidRPr="00BE7E75" w:rsidRDefault="00590F2E" w:rsidP="00590F2E">
            <w:pPr>
              <w:jc w:val="left"/>
              <w:rPr>
                <w:sz w:val="22"/>
                <w:szCs w:val="22"/>
              </w:rPr>
            </w:pPr>
            <w:r w:rsidRPr="00BE7E75">
              <w:rPr>
                <w:sz w:val="22"/>
                <w:szCs w:val="22"/>
              </w:rPr>
              <w:t>от 21.06.2013 № 52</w:t>
            </w:r>
          </w:p>
          <w:p w14:paraId="78C0A8F8"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21F3D04"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53746CF0"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p w14:paraId="34840CA7" w14:textId="77777777" w:rsidR="00590F2E" w:rsidRPr="00BE7E75" w:rsidRDefault="00590F2E" w:rsidP="00590F2E">
            <w:pPr>
              <w:jc w:val="left"/>
              <w:rPr>
                <w:sz w:val="22"/>
                <w:szCs w:val="22"/>
              </w:rPr>
            </w:pPr>
          </w:p>
        </w:tc>
        <w:tc>
          <w:tcPr>
            <w:tcW w:w="2268" w:type="dxa"/>
          </w:tcPr>
          <w:p w14:paraId="48E637DC" w14:textId="77777777" w:rsidR="00590F2E" w:rsidRPr="00BE7E75" w:rsidRDefault="00590F2E" w:rsidP="00590F2E">
            <w:pPr>
              <w:suppressAutoHyphens/>
              <w:jc w:val="left"/>
              <w:rPr>
                <w:sz w:val="22"/>
                <w:szCs w:val="22"/>
              </w:rPr>
            </w:pPr>
            <w:r w:rsidRPr="00BE7E75">
              <w:rPr>
                <w:sz w:val="22"/>
                <w:szCs w:val="22"/>
              </w:rPr>
              <w:t>ГОСТ 10444.15-94</w:t>
            </w:r>
          </w:p>
          <w:p w14:paraId="42F9E0EB" w14:textId="77777777" w:rsidR="00590F2E" w:rsidRPr="00BE7E75" w:rsidRDefault="00590F2E" w:rsidP="00590F2E">
            <w:pPr>
              <w:suppressAutoHyphens/>
              <w:jc w:val="left"/>
              <w:rPr>
                <w:sz w:val="22"/>
                <w:szCs w:val="22"/>
              </w:rPr>
            </w:pPr>
            <w:r w:rsidRPr="00BE7E75">
              <w:rPr>
                <w:sz w:val="22"/>
                <w:szCs w:val="22"/>
              </w:rPr>
              <w:t>ГОСТ 26972-86 п.4.1</w:t>
            </w:r>
          </w:p>
        </w:tc>
      </w:tr>
      <w:tr w:rsidR="00590F2E" w:rsidRPr="00BE7E75" w14:paraId="1D6EA50D" w14:textId="77777777" w:rsidTr="001350E9">
        <w:trPr>
          <w:cantSplit/>
        </w:trPr>
        <w:tc>
          <w:tcPr>
            <w:tcW w:w="709" w:type="dxa"/>
          </w:tcPr>
          <w:p w14:paraId="4C9C8D9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69.2*</w:t>
            </w:r>
          </w:p>
        </w:tc>
        <w:tc>
          <w:tcPr>
            <w:tcW w:w="1701" w:type="dxa"/>
            <w:vMerge/>
          </w:tcPr>
          <w:p w14:paraId="2CEFD9F4" w14:textId="77777777" w:rsidR="00590F2E" w:rsidRPr="00BE7E75" w:rsidRDefault="00590F2E" w:rsidP="00590F2E">
            <w:pPr>
              <w:suppressAutoHyphens/>
              <w:jc w:val="left"/>
              <w:rPr>
                <w:sz w:val="22"/>
                <w:szCs w:val="22"/>
              </w:rPr>
            </w:pPr>
          </w:p>
        </w:tc>
        <w:tc>
          <w:tcPr>
            <w:tcW w:w="1276" w:type="dxa"/>
          </w:tcPr>
          <w:p w14:paraId="08893D29" w14:textId="77777777" w:rsidR="00590F2E" w:rsidRPr="00BE7E75" w:rsidRDefault="00590F2E" w:rsidP="00590F2E">
            <w:pPr>
              <w:suppressAutoHyphens/>
              <w:jc w:val="left"/>
              <w:rPr>
                <w:rFonts w:eastAsia="Batang"/>
                <w:sz w:val="22"/>
                <w:szCs w:val="22"/>
              </w:rPr>
            </w:pPr>
            <w:r w:rsidRPr="00BE7E75">
              <w:rPr>
                <w:rFonts w:eastAsia="Batang"/>
                <w:sz w:val="22"/>
                <w:szCs w:val="22"/>
              </w:rPr>
              <w:t>10.61/01.086</w:t>
            </w:r>
          </w:p>
          <w:p w14:paraId="13FC075E"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46B360D6"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6A96DAB7" w14:textId="77777777" w:rsidR="00590F2E" w:rsidRPr="00BE7E75" w:rsidRDefault="00590F2E" w:rsidP="00590F2E">
            <w:pPr>
              <w:suppressAutoHyphens/>
              <w:jc w:val="left"/>
              <w:rPr>
                <w:rFonts w:eastAsia="Batang"/>
                <w:sz w:val="22"/>
                <w:szCs w:val="22"/>
              </w:rPr>
            </w:pPr>
            <w:r w:rsidRPr="00BE7E75">
              <w:rPr>
                <w:rFonts w:eastAsia="Batang"/>
                <w:sz w:val="22"/>
                <w:szCs w:val="22"/>
              </w:rPr>
              <w:t>10.73/01.086</w:t>
            </w:r>
          </w:p>
        </w:tc>
        <w:tc>
          <w:tcPr>
            <w:tcW w:w="2410" w:type="dxa"/>
          </w:tcPr>
          <w:p w14:paraId="38518AAD"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tc>
        <w:tc>
          <w:tcPr>
            <w:tcW w:w="2551" w:type="dxa"/>
            <w:vMerge/>
          </w:tcPr>
          <w:p w14:paraId="2B41F3C7" w14:textId="77777777" w:rsidR="00590F2E" w:rsidRPr="00BE7E75" w:rsidRDefault="00590F2E" w:rsidP="00590F2E">
            <w:pPr>
              <w:jc w:val="left"/>
              <w:rPr>
                <w:sz w:val="22"/>
                <w:szCs w:val="22"/>
              </w:rPr>
            </w:pPr>
          </w:p>
        </w:tc>
        <w:tc>
          <w:tcPr>
            <w:tcW w:w="2268" w:type="dxa"/>
          </w:tcPr>
          <w:p w14:paraId="1C31E679" w14:textId="77777777" w:rsidR="00590F2E" w:rsidRPr="00BE7E75" w:rsidRDefault="00590F2E" w:rsidP="00590F2E">
            <w:pPr>
              <w:suppressAutoHyphens/>
              <w:jc w:val="left"/>
              <w:rPr>
                <w:sz w:val="22"/>
                <w:szCs w:val="22"/>
              </w:rPr>
            </w:pPr>
            <w:r w:rsidRPr="00BE7E75">
              <w:rPr>
                <w:sz w:val="22"/>
                <w:szCs w:val="22"/>
              </w:rPr>
              <w:t xml:space="preserve">ГОСТ 26972-86 п.4.2 </w:t>
            </w:r>
          </w:p>
          <w:p w14:paraId="416366E1" w14:textId="77777777" w:rsidR="00590F2E" w:rsidRPr="00BE7E75" w:rsidRDefault="00590F2E" w:rsidP="00590F2E">
            <w:pPr>
              <w:suppressAutoHyphens/>
              <w:jc w:val="left"/>
              <w:rPr>
                <w:sz w:val="22"/>
                <w:szCs w:val="22"/>
              </w:rPr>
            </w:pPr>
            <w:r w:rsidRPr="00BE7E75">
              <w:rPr>
                <w:sz w:val="22"/>
                <w:szCs w:val="22"/>
              </w:rPr>
              <w:t>ГОСТ 31747-2012</w:t>
            </w:r>
          </w:p>
        </w:tc>
      </w:tr>
      <w:tr w:rsidR="00590F2E" w:rsidRPr="00BE7E75" w14:paraId="0E4F7F53" w14:textId="77777777" w:rsidTr="001350E9">
        <w:trPr>
          <w:cantSplit/>
        </w:trPr>
        <w:tc>
          <w:tcPr>
            <w:tcW w:w="709" w:type="dxa"/>
          </w:tcPr>
          <w:p w14:paraId="38BE98F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69.3*</w:t>
            </w:r>
          </w:p>
        </w:tc>
        <w:tc>
          <w:tcPr>
            <w:tcW w:w="1701" w:type="dxa"/>
            <w:vMerge/>
          </w:tcPr>
          <w:p w14:paraId="03004E19" w14:textId="77777777" w:rsidR="00590F2E" w:rsidRPr="00BE7E75" w:rsidRDefault="00590F2E" w:rsidP="00590F2E">
            <w:pPr>
              <w:suppressAutoHyphens/>
              <w:jc w:val="left"/>
              <w:rPr>
                <w:sz w:val="22"/>
                <w:szCs w:val="22"/>
              </w:rPr>
            </w:pPr>
          </w:p>
        </w:tc>
        <w:tc>
          <w:tcPr>
            <w:tcW w:w="1276" w:type="dxa"/>
          </w:tcPr>
          <w:p w14:paraId="3DC0D84B" w14:textId="77777777" w:rsidR="00590F2E" w:rsidRPr="00BE7E75" w:rsidRDefault="00590F2E" w:rsidP="00590F2E">
            <w:pPr>
              <w:suppressAutoHyphens/>
              <w:jc w:val="left"/>
              <w:rPr>
                <w:rFonts w:eastAsia="Batang"/>
                <w:sz w:val="22"/>
                <w:szCs w:val="22"/>
              </w:rPr>
            </w:pPr>
            <w:r w:rsidRPr="00BE7E75">
              <w:rPr>
                <w:rFonts w:eastAsia="Batang"/>
                <w:sz w:val="22"/>
                <w:szCs w:val="22"/>
              </w:rPr>
              <w:t>10.61/01.086</w:t>
            </w:r>
          </w:p>
          <w:p w14:paraId="2A368C77"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09B78C32"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618A2145" w14:textId="77777777" w:rsidR="00590F2E" w:rsidRPr="00BE7E75" w:rsidRDefault="00590F2E" w:rsidP="00590F2E">
            <w:pPr>
              <w:suppressAutoHyphens/>
              <w:jc w:val="left"/>
              <w:rPr>
                <w:rFonts w:eastAsia="Batang"/>
                <w:sz w:val="22"/>
                <w:szCs w:val="22"/>
              </w:rPr>
            </w:pPr>
            <w:r w:rsidRPr="00BE7E75">
              <w:rPr>
                <w:rFonts w:eastAsia="Batang"/>
                <w:sz w:val="22"/>
                <w:szCs w:val="22"/>
              </w:rPr>
              <w:t>10.73/01.086</w:t>
            </w:r>
          </w:p>
        </w:tc>
        <w:tc>
          <w:tcPr>
            <w:tcW w:w="2410" w:type="dxa"/>
          </w:tcPr>
          <w:p w14:paraId="0B2B3C5F" w14:textId="77777777" w:rsidR="00590F2E" w:rsidRPr="00BE7E75" w:rsidRDefault="00590F2E" w:rsidP="00590F2E">
            <w:pPr>
              <w:suppressAutoHyphens/>
              <w:jc w:val="left"/>
              <w:rPr>
                <w:sz w:val="22"/>
                <w:szCs w:val="22"/>
              </w:rPr>
            </w:pPr>
            <w:r w:rsidRPr="00BE7E75">
              <w:rPr>
                <w:sz w:val="22"/>
                <w:szCs w:val="22"/>
              </w:rPr>
              <w:t xml:space="preserve">Бактерии рода </w:t>
            </w:r>
            <w:r w:rsidRPr="00BE7E75">
              <w:rPr>
                <w:sz w:val="22"/>
                <w:szCs w:val="22"/>
                <w:lang w:val="en-US"/>
              </w:rPr>
              <w:t>Pr</w:t>
            </w:r>
            <w:r w:rsidRPr="00BE7E75">
              <w:rPr>
                <w:sz w:val="22"/>
                <w:szCs w:val="22"/>
                <w:lang w:val="en-US"/>
              </w:rPr>
              <w:t>o</w:t>
            </w:r>
            <w:r w:rsidRPr="00BE7E75">
              <w:rPr>
                <w:sz w:val="22"/>
                <w:szCs w:val="22"/>
                <w:lang w:val="en-US"/>
              </w:rPr>
              <w:t>teus</w:t>
            </w:r>
          </w:p>
        </w:tc>
        <w:tc>
          <w:tcPr>
            <w:tcW w:w="2551" w:type="dxa"/>
            <w:vMerge/>
          </w:tcPr>
          <w:p w14:paraId="14B7B5FF" w14:textId="77777777" w:rsidR="00590F2E" w:rsidRPr="00BE7E75" w:rsidRDefault="00590F2E" w:rsidP="00590F2E">
            <w:pPr>
              <w:jc w:val="left"/>
              <w:rPr>
                <w:sz w:val="22"/>
                <w:szCs w:val="22"/>
              </w:rPr>
            </w:pPr>
          </w:p>
        </w:tc>
        <w:tc>
          <w:tcPr>
            <w:tcW w:w="2268" w:type="dxa"/>
          </w:tcPr>
          <w:p w14:paraId="66CDB4ED" w14:textId="77777777" w:rsidR="00590F2E" w:rsidRPr="00BE7E75" w:rsidRDefault="00590F2E" w:rsidP="00590F2E">
            <w:pPr>
              <w:suppressAutoHyphens/>
              <w:jc w:val="left"/>
              <w:rPr>
                <w:sz w:val="22"/>
                <w:szCs w:val="22"/>
              </w:rPr>
            </w:pPr>
            <w:r w:rsidRPr="00BE7E75">
              <w:rPr>
                <w:sz w:val="22"/>
                <w:szCs w:val="22"/>
              </w:rPr>
              <w:t>ГОСТ 28560-90</w:t>
            </w:r>
          </w:p>
          <w:p w14:paraId="7CA2D843"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0CEEE9CD" w14:textId="77777777" w:rsidTr="001350E9">
        <w:trPr>
          <w:cantSplit/>
        </w:trPr>
        <w:tc>
          <w:tcPr>
            <w:tcW w:w="709" w:type="dxa"/>
          </w:tcPr>
          <w:p w14:paraId="1AD445B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69.4*</w:t>
            </w:r>
          </w:p>
        </w:tc>
        <w:tc>
          <w:tcPr>
            <w:tcW w:w="1701" w:type="dxa"/>
            <w:vMerge/>
          </w:tcPr>
          <w:p w14:paraId="5C83E1B6" w14:textId="77777777" w:rsidR="00590F2E" w:rsidRPr="00BE7E75" w:rsidRDefault="00590F2E" w:rsidP="00590F2E">
            <w:pPr>
              <w:suppressAutoHyphens/>
              <w:jc w:val="left"/>
              <w:rPr>
                <w:sz w:val="22"/>
                <w:szCs w:val="22"/>
              </w:rPr>
            </w:pPr>
          </w:p>
        </w:tc>
        <w:tc>
          <w:tcPr>
            <w:tcW w:w="1276" w:type="dxa"/>
          </w:tcPr>
          <w:p w14:paraId="4A76E799" w14:textId="77777777" w:rsidR="00590F2E" w:rsidRPr="00BE7E75" w:rsidRDefault="00590F2E" w:rsidP="00590F2E">
            <w:pPr>
              <w:suppressAutoHyphens/>
              <w:jc w:val="left"/>
              <w:rPr>
                <w:rFonts w:eastAsia="Batang"/>
                <w:sz w:val="22"/>
                <w:szCs w:val="22"/>
              </w:rPr>
            </w:pPr>
            <w:r w:rsidRPr="00BE7E75">
              <w:rPr>
                <w:rFonts w:eastAsia="Batang"/>
                <w:sz w:val="22"/>
                <w:szCs w:val="22"/>
              </w:rPr>
              <w:t>10.61/01.086</w:t>
            </w:r>
          </w:p>
          <w:p w14:paraId="4E9FA250"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5D22A6B6"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1562712E" w14:textId="77777777" w:rsidR="00590F2E" w:rsidRPr="00BE7E75" w:rsidRDefault="00590F2E" w:rsidP="00590F2E">
            <w:pPr>
              <w:suppressAutoHyphens/>
              <w:jc w:val="left"/>
              <w:rPr>
                <w:rFonts w:eastAsia="Batang"/>
                <w:sz w:val="22"/>
                <w:szCs w:val="22"/>
              </w:rPr>
            </w:pPr>
            <w:r w:rsidRPr="00BE7E75">
              <w:rPr>
                <w:rFonts w:eastAsia="Batang"/>
                <w:sz w:val="22"/>
                <w:szCs w:val="22"/>
              </w:rPr>
              <w:t>10.73/01.086</w:t>
            </w:r>
          </w:p>
        </w:tc>
        <w:tc>
          <w:tcPr>
            <w:tcW w:w="2410" w:type="dxa"/>
          </w:tcPr>
          <w:p w14:paraId="7C9CBC1D" w14:textId="77777777" w:rsidR="00590F2E" w:rsidRPr="00BE7E75" w:rsidRDefault="00590F2E" w:rsidP="00590F2E">
            <w:pPr>
              <w:suppressAutoHyphens/>
              <w:jc w:val="left"/>
              <w:rPr>
                <w:sz w:val="22"/>
                <w:szCs w:val="22"/>
              </w:rPr>
            </w:pPr>
            <w:r w:rsidRPr="00BE7E75">
              <w:rPr>
                <w:sz w:val="22"/>
                <w:szCs w:val="22"/>
              </w:rPr>
              <w:t>Зараженность карт</w:t>
            </w:r>
            <w:r w:rsidRPr="00BE7E75">
              <w:rPr>
                <w:sz w:val="22"/>
                <w:szCs w:val="22"/>
              </w:rPr>
              <w:t>о</w:t>
            </w:r>
            <w:r w:rsidRPr="00BE7E75">
              <w:rPr>
                <w:sz w:val="22"/>
                <w:szCs w:val="22"/>
              </w:rPr>
              <w:t>фельной палочкой (качественный м</w:t>
            </w:r>
            <w:r w:rsidRPr="00BE7E75">
              <w:rPr>
                <w:sz w:val="22"/>
                <w:szCs w:val="22"/>
              </w:rPr>
              <w:t>е</w:t>
            </w:r>
            <w:r w:rsidRPr="00BE7E75">
              <w:rPr>
                <w:sz w:val="22"/>
                <w:szCs w:val="22"/>
              </w:rPr>
              <w:t>тод)</w:t>
            </w:r>
          </w:p>
        </w:tc>
        <w:tc>
          <w:tcPr>
            <w:tcW w:w="2551" w:type="dxa"/>
            <w:vMerge/>
          </w:tcPr>
          <w:p w14:paraId="23E98C8A" w14:textId="77777777" w:rsidR="00590F2E" w:rsidRPr="00BE7E75" w:rsidRDefault="00590F2E" w:rsidP="00590F2E">
            <w:pPr>
              <w:jc w:val="left"/>
              <w:rPr>
                <w:sz w:val="22"/>
                <w:szCs w:val="22"/>
              </w:rPr>
            </w:pPr>
          </w:p>
        </w:tc>
        <w:tc>
          <w:tcPr>
            <w:tcW w:w="2268" w:type="dxa"/>
          </w:tcPr>
          <w:p w14:paraId="51C1421A" w14:textId="77777777" w:rsidR="00590F2E" w:rsidRPr="00BE7E75" w:rsidRDefault="00590F2E" w:rsidP="00590F2E">
            <w:pPr>
              <w:suppressAutoHyphens/>
              <w:jc w:val="left"/>
              <w:rPr>
                <w:sz w:val="22"/>
                <w:szCs w:val="22"/>
              </w:rPr>
            </w:pPr>
            <w:r w:rsidRPr="00BE7E75">
              <w:rPr>
                <w:sz w:val="22"/>
                <w:szCs w:val="22"/>
              </w:rPr>
              <w:t>«Инструкция по пр</w:t>
            </w:r>
            <w:r w:rsidRPr="00BE7E75">
              <w:rPr>
                <w:sz w:val="22"/>
                <w:szCs w:val="22"/>
              </w:rPr>
              <w:t>е</w:t>
            </w:r>
            <w:r w:rsidRPr="00BE7E75">
              <w:rPr>
                <w:sz w:val="22"/>
                <w:szCs w:val="22"/>
              </w:rPr>
              <w:t>дупреждению картофельной б</w:t>
            </w:r>
            <w:r w:rsidRPr="00BE7E75">
              <w:rPr>
                <w:sz w:val="22"/>
                <w:szCs w:val="22"/>
              </w:rPr>
              <w:t>о</w:t>
            </w:r>
            <w:r w:rsidRPr="00BE7E75">
              <w:rPr>
                <w:sz w:val="22"/>
                <w:szCs w:val="22"/>
              </w:rPr>
              <w:t>лезни хлеба», утв. Департаме</w:t>
            </w:r>
            <w:r w:rsidRPr="00BE7E75">
              <w:rPr>
                <w:sz w:val="22"/>
                <w:szCs w:val="22"/>
              </w:rPr>
              <w:t>н</w:t>
            </w:r>
            <w:r w:rsidRPr="00BE7E75">
              <w:rPr>
                <w:sz w:val="22"/>
                <w:szCs w:val="22"/>
              </w:rPr>
              <w:t>том по хлебопр</w:t>
            </w:r>
            <w:r w:rsidRPr="00BE7E75">
              <w:rPr>
                <w:sz w:val="22"/>
                <w:szCs w:val="22"/>
              </w:rPr>
              <w:t>о</w:t>
            </w:r>
            <w:r w:rsidRPr="00BE7E75">
              <w:rPr>
                <w:sz w:val="22"/>
                <w:szCs w:val="22"/>
              </w:rPr>
              <w:t xml:space="preserve">дуктам РБ 03.06.2004 </w:t>
            </w:r>
          </w:p>
          <w:p w14:paraId="7E11D395" w14:textId="77777777" w:rsidR="00590F2E" w:rsidRPr="00BE7E75" w:rsidRDefault="00590F2E" w:rsidP="00590F2E">
            <w:pPr>
              <w:suppressAutoHyphens/>
              <w:jc w:val="left"/>
              <w:rPr>
                <w:sz w:val="22"/>
                <w:szCs w:val="22"/>
              </w:rPr>
            </w:pPr>
            <w:r w:rsidRPr="00BE7E75">
              <w:rPr>
                <w:sz w:val="22"/>
                <w:szCs w:val="22"/>
              </w:rPr>
              <w:t>02.09.2002, п.5.2</w:t>
            </w:r>
          </w:p>
        </w:tc>
      </w:tr>
      <w:tr w:rsidR="00590F2E" w:rsidRPr="00BE7E75" w14:paraId="1D3EFFCC" w14:textId="77777777" w:rsidTr="001350E9">
        <w:trPr>
          <w:cantSplit/>
        </w:trPr>
        <w:tc>
          <w:tcPr>
            <w:tcW w:w="709" w:type="dxa"/>
          </w:tcPr>
          <w:p w14:paraId="448C1BE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69.5*</w:t>
            </w:r>
          </w:p>
        </w:tc>
        <w:tc>
          <w:tcPr>
            <w:tcW w:w="1701" w:type="dxa"/>
            <w:vMerge/>
          </w:tcPr>
          <w:p w14:paraId="4E16B911" w14:textId="77777777" w:rsidR="00590F2E" w:rsidRPr="00BE7E75" w:rsidRDefault="00590F2E" w:rsidP="00590F2E">
            <w:pPr>
              <w:suppressAutoHyphens/>
              <w:jc w:val="left"/>
              <w:rPr>
                <w:sz w:val="22"/>
                <w:szCs w:val="22"/>
              </w:rPr>
            </w:pPr>
          </w:p>
        </w:tc>
        <w:tc>
          <w:tcPr>
            <w:tcW w:w="1276" w:type="dxa"/>
          </w:tcPr>
          <w:p w14:paraId="58C6A6B4" w14:textId="77777777" w:rsidR="00590F2E" w:rsidRPr="00BE7E75" w:rsidRDefault="00590F2E" w:rsidP="00590F2E">
            <w:pPr>
              <w:suppressAutoHyphens/>
              <w:jc w:val="left"/>
              <w:rPr>
                <w:rFonts w:eastAsia="Batang"/>
                <w:sz w:val="22"/>
                <w:szCs w:val="22"/>
              </w:rPr>
            </w:pPr>
            <w:r w:rsidRPr="00BE7E75">
              <w:rPr>
                <w:rFonts w:eastAsia="Batang"/>
                <w:sz w:val="22"/>
                <w:szCs w:val="22"/>
              </w:rPr>
              <w:t>10.61/01.086</w:t>
            </w:r>
          </w:p>
          <w:p w14:paraId="57F625F3"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191ABDF6"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31F64250" w14:textId="77777777" w:rsidR="00590F2E" w:rsidRPr="00BE7E75" w:rsidRDefault="00590F2E" w:rsidP="00590F2E">
            <w:pPr>
              <w:suppressAutoHyphens/>
              <w:jc w:val="left"/>
              <w:rPr>
                <w:rFonts w:eastAsia="Batang"/>
                <w:sz w:val="22"/>
                <w:szCs w:val="22"/>
              </w:rPr>
            </w:pPr>
            <w:r w:rsidRPr="00BE7E75">
              <w:rPr>
                <w:rFonts w:eastAsia="Batang"/>
                <w:sz w:val="22"/>
                <w:szCs w:val="22"/>
              </w:rPr>
              <w:t>10.73/01.086</w:t>
            </w:r>
          </w:p>
        </w:tc>
        <w:tc>
          <w:tcPr>
            <w:tcW w:w="2410" w:type="dxa"/>
          </w:tcPr>
          <w:p w14:paraId="4F5AB687" w14:textId="77777777" w:rsidR="00590F2E" w:rsidRPr="00BE7E75" w:rsidRDefault="00590F2E" w:rsidP="00590F2E">
            <w:pPr>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p>
        </w:tc>
        <w:tc>
          <w:tcPr>
            <w:tcW w:w="2551" w:type="dxa"/>
            <w:vMerge/>
          </w:tcPr>
          <w:p w14:paraId="66192D1C" w14:textId="77777777" w:rsidR="00590F2E" w:rsidRPr="00BE7E75" w:rsidRDefault="00590F2E" w:rsidP="00590F2E">
            <w:pPr>
              <w:jc w:val="left"/>
              <w:rPr>
                <w:sz w:val="22"/>
                <w:szCs w:val="22"/>
              </w:rPr>
            </w:pPr>
          </w:p>
        </w:tc>
        <w:tc>
          <w:tcPr>
            <w:tcW w:w="2268" w:type="dxa"/>
          </w:tcPr>
          <w:p w14:paraId="6EE483BB" w14:textId="77777777" w:rsidR="00590F2E" w:rsidRPr="00BE7E75" w:rsidRDefault="00590F2E" w:rsidP="00590F2E">
            <w:pPr>
              <w:suppressAutoHyphens/>
              <w:jc w:val="left"/>
              <w:rPr>
                <w:sz w:val="22"/>
                <w:szCs w:val="22"/>
              </w:rPr>
            </w:pPr>
            <w:r w:rsidRPr="00BE7E75">
              <w:rPr>
                <w:sz w:val="22"/>
                <w:szCs w:val="22"/>
              </w:rPr>
              <w:t>ГОСТ 10444.2-94</w:t>
            </w:r>
          </w:p>
          <w:p w14:paraId="4F9E80BD" w14:textId="77777777" w:rsidR="00590F2E" w:rsidRPr="00BE7E75" w:rsidRDefault="00590F2E" w:rsidP="00590F2E">
            <w:pPr>
              <w:suppressAutoHyphens/>
              <w:jc w:val="left"/>
              <w:rPr>
                <w:sz w:val="22"/>
                <w:szCs w:val="22"/>
              </w:rPr>
            </w:pPr>
            <w:r w:rsidRPr="00BE7E75">
              <w:rPr>
                <w:sz w:val="22"/>
                <w:szCs w:val="22"/>
              </w:rPr>
              <w:t xml:space="preserve">ГОСТ 31746-2012 </w:t>
            </w:r>
          </w:p>
          <w:p w14:paraId="0EBDAA68"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7F4A1064" w14:textId="77777777" w:rsidTr="001350E9">
        <w:trPr>
          <w:cantSplit/>
        </w:trPr>
        <w:tc>
          <w:tcPr>
            <w:tcW w:w="709" w:type="dxa"/>
          </w:tcPr>
          <w:p w14:paraId="14E7E87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69.6*</w:t>
            </w:r>
          </w:p>
        </w:tc>
        <w:tc>
          <w:tcPr>
            <w:tcW w:w="1701" w:type="dxa"/>
            <w:vMerge/>
          </w:tcPr>
          <w:p w14:paraId="1FCCD46D" w14:textId="77777777" w:rsidR="00590F2E" w:rsidRPr="00BE7E75" w:rsidRDefault="00590F2E" w:rsidP="00590F2E">
            <w:pPr>
              <w:suppressAutoHyphens/>
              <w:jc w:val="left"/>
              <w:rPr>
                <w:sz w:val="22"/>
                <w:szCs w:val="22"/>
              </w:rPr>
            </w:pPr>
          </w:p>
        </w:tc>
        <w:tc>
          <w:tcPr>
            <w:tcW w:w="1276" w:type="dxa"/>
          </w:tcPr>
          <w:p w14:paraId="0FFE14DF" w14:textId="77777777" w:rsidR="00590F2E" w:rsidRPr="00BE7E75" w:rsidRDefault="00590F2E" w:rsidP="00590F2E">
            <w:pPr>
              <w:suppressAutoHyphens/>
              <w:jc w:val="left"/>
              <w:rPr>
                <w:rFonts w:eastAsia="Batang"/>
                <w:sz w:val="22"/>
                <w:szCs w:val="22"/>
              </w:rPr>
            </w:pPr>
            <w:r w:rsidRPr="00BE7E75">
              <w:rPr>
                <w:rFonts w:eastAsia="Batang"/>
                <w:sz w:val="22"/>
                <w:szCs w:val="22"/>
              </w:rPr>
              <w:t>10.61/01.086</w:t>
            </w:r>
          </w:p>
          <w:p w14:paraId="21735620"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60BBDC6B"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2203EA10" w14:textId="77777777" w:rsidR="00590F2E" w:rsidRPr="00BE7E75" w:rsidRDefault="00590F2E" w:rsidP="00590F2E">
            <w:pPr>
              <w:suppressAutoHyphens/>
              <w:jc w:val="left"/>
              <w:rPr>
                <w:rFonts w:eastAsia="Batang"/>
                <w:sz w:val="22"/>
                <w:szCs w:val="22"/>
              </w:rPr>
            </w:pPr>
            <w:r w:rsidRPr="00BE7E75">
              <w:rPr>
                <w:rFonts w:eastAsia="Batang"/>
                <w:sz w:val="22"/>
                <w:szCs w:val="22"/>
              </w:rPr>
              <w:t>10.73/01.086</w:t>
            </w:r>
          </w:p>
        </w:tc>
        <w:tc>
          <w:tcPr>
            <w:tcW w:w="2410" w:type="dxa"/>
          </w:tcPr>
          <w:p w14:paraId="0B371E97"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tc>
        <w:tc>
          <w:tcPr>
            <w:tcW w:w="2551" w:type="dxa"/>
            <w:vMerge/>
          </w:tcPr>
          <w:p w14:paraId="5C9D31DD" w14:textId="77777777" w:rsidR="00590F2E" w:rsidRPr="00BE7E75" w:rsidRDefault="00590F2E" w:rsidP="00590F2E">
            <w:pPr>
              <w:jc w:val="left"/>
              <w:rPr>
                <w:sz w:val="22"/>
                <w:szCs w:val="22"/>
              </w:rPr>
            </w:pPr>
          </w:p>
        </w:tc>
        <w:tc>
          <w:tcPr>
            <w:tcW w:w="2268" w:type="dxa"/>
          </w:tcPr>
          <w:p w14:paraId="158ECF2B" w14:textId="77777777" w:rsidR="00590F2E" w:rsidRPr="00BE7E75" w:rsidRDefault="00590F2E" w:rsidP="00590F2E">
            <w:pPr>
              <w:suppressAutoHyphens/>
              <w:jc w:val="left"/>
              <w:rPr>
                <w:sz w:val="22"/>
                <w:szCs w:val="22"/>
              </w:rPr>
            </w:pPr>
            <w:r w:rsidRPr="00BE7E75">
              <w:rPr>
                <w:sz w:val="22"/>
                <w:szCs w:val="22"/>
              </w:rPr>
              <w:t>ГОСТ 30519-97</w:t>
            </w:r>
          </w:p>
          <w:p w14:paraId="22AE5CF8" w14:textId="77777777" w:rsidR="00590F2E" w:rsidRPr="00BE7E75" w:rsidRDefault="00590F2E" w:rsidP="00590F2E">
            <w:pPr>
              <w:suppressAutoHyphens/>
              <w:jc w:val="left"/>
              <w:rPr>
                <w:sz w:val="22"/>
                <w:szCs w:val="22"/>
              </w:rPr>
            </w:pPr>
            <w:r w:rsidRPr="00BE7E75">
              <w:rPr>
                <w:sz w:val="22"/>
                <w:szCs w:val="22"/>
              </w:rPr>
              <w:t>ГОСТ 31659-2012</w:t>
            </w:r>
          </w:p>
          <w:p w14:paraId="1631605A"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32B29807" w14:textId="77777777" w:rsidTr="001350E9">
        <w:trPr>
          <w:cantSplit/>
        </w:trPr>
        <w:tc>
          <w:tcPr>
            <w:tcW w:w="709" w:type="dxa"/>
          </w:tcPr>
          <w:p w14:paraId="5763D94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69.7*</w:t>
            </w:r>
          </w:p>
        </w:tc>
        <w:tc>
          <w:tcPr>
            <w:tcW w:w="1701" w:type="dxa"/>
            <w:vMerge/>
          </w:tcPr>
          <w:p w14:paraId="2C92F92B" w14:textId="77777777" w:rsidR="00590F2E" w:rsidRPr="00BE7E75" w:rsidRDefault="00590F2E" w:rsidP="00590F2E">
            <w:pPr>
              <w:suppressAutoHyphens/>
              <w:jc w:val="left"/>
              <w:rPr>
                <w:sz w:val="22"/>
                <w:szCs w:val="22"/>
              </w:rPr>
            </w:pPr>
          </w:p>
        </w:tc>
        <w:tc>
          <w:tcPr>
            <w:tcW w:w="1276" w:type="dxa"/>
          </w:tcPr>
          <w:p w14:paraId="1D6DBCF1" w14:textId="77777777" w:rsidR="00590F2E" w:rsidRPr="00BE7E75" w:rsidRDefault="00590F2E" w:rsidP="00590F2E">
            <w:pPr>
              <w:suppressAutoHyphens/>
              <w:jc w:val="left"/>
              <w:rPr>
                <w:rFonts w:eastAsia="Batang"/>
                <w:sz w:val="22"/>
                <w:szCs w:val="22"/>
              </w:rPr>
            </w:pPr>
            <w:r w:rsidRPr="00BE7E75">
              <w:rPr>
                <w:rFonts w:eastAsia="Batang"/>
                <w:sz w:val="22"/>
                <w:szCs w:val="22"/>
              </w:rPr>
              <w:t>10.61/01.086</w:t>
            </w:r>
          </w:p>
          <w:p w14:paraId="15F6269F"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1F3456AA"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35ED7460" w14:textId="77777777" w:rsidR="00590F2E" w:rsidRPr="00BE7E75" w:rsidRDefault="00590F2E" w:rsidP="00590F2E">
            <w:pPr>
              <w:suppressAutoHyphens/>
              <w:jc w:val="left"/>
              <w:rPr>
                <w:rFonts w:eastAsia="Batang"/>
                <w:sz w:val="22"/>
                <w:szCs w:val="22"/>
              </w:rPr>
            </w:pPr>
            <w:r w:rsidRPr="00BE7E75">
              <w:rPr>
                <w:rFonts w:eastAsia="Batang"/>
                <w:sz w:val="22"/>
                <w:szCs w:val="22"/>
              </w:rPr>
              <w:t>10.73/01.086</w:t>
            </w:r>
          </w:p>
        </w:tc>
        <w:tc>
          <w:tcPr>
            <w:tcW w:w="2410" w:type="dxa"/>
          </w:tcPr>
          <w:p w14:paraId="71965EB0" w14:textId="77777777" w:rsidR="00590F2E" w:rsidRPr="00BE7E75" w:rsidRDefault="00590F2E" w:rsidP="00590F2E">
            <w:pPr>
              <w:suppressAutoHyphens/>
              <w:jc w:val="left"/>
              <w:rPr>
                <w:sz w:val="22"/>
                <w:szCs w:val="22"/>
              </w:rPr>
            </w:pPr>
            <w:r w:rsidRPr="00BE7E75">
              <w:rPr>
                <w:sz w:val="22"/>
                <w:szCs w:val="22"/>
              </w:rPr>
              <w:t>Дрожжи и плесени</w:t>
            </w:r>
          </w:p>
        </w:tc>
        <w:tc>
          <w:tcPr>
            <w:tcW w:w="2551" w:type="dxa"/>
            <w:vMerge/>
          </w:tcPr>
          <w:p w14:paraId="30BB81A5" w14:textId="77777777" w:rsidR="00590F2E" w:rsidRPr="00BE7E75" w:rsidRDefault="00590F2E" w:rsidP="00590F2E">
            <w:pPr>
              <w:jc w:val="left"/>
              <w:rPr>
                <w:sz w:val="22"/>
                <w:szCs w:val="22"/>
              </w:rPr>
            </w:pPr>
          </w:p>
        </w:tc>
        <w:tc>
          <w:tcPr>
            <w:tcW w:w="2268" w:type="dxa"/>
          </w:tcPr>
          <w:p w14:paraId="24696C96"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10444.12-2013</w:t>
            </w:r>
          </w:p>
          <w:p w14:paraId="7B778191" w14:textId="77777777" w:rsidR="00590F2E" w:rsidRPr="00BE7E75" w:rsidRDefault="00590F2E" w:rsidP="00590F2E">
            <w:pPr>
              <w:suppressAutoHyphens/>
              <w:jc w:val="left"/>
              <w:rPr>
                <w:sz w:val="22"/>
                <w:szCs w:val="22"/>
              </w:rPr>
            </w:pPr>
            <w:r w:rsidRPr="00BE7E75">
              <w:rPr>
                <w:sz w:val="22"/>
                <w:szCs w:val="22"/>
              </w:rPr>
              <w:t xml:space="preserve">ГОСТ 26972-86 п.4.3 </w:t>
            </w:r>
          </w:p>
        </w:tc>
      </w:tr>
      <w:tr w:rsidR="00590F2E" w:rsidRPr="00BE7E75" w14:paraId="2B897F21" w14:textId="77777777" w:rsidTr="001350E9">
        <w:trPr>
          <w:cantSplit/>
        </w:trPr>
        <w:tc>
          <w:tcPr>
            <w:tcW w:w="709" w:type="dxa"/>
          </w:tcPr>
          <w:p w14:paraId="087F243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69.8*</w:t>
            </w:r>
          </w:p>
        </w:tc>
        <w:tc>
          <w:tcPr>
            <w:tcW w:w="1701" w:type="dxa"/>
            <w:vMerge/>
          </w:tcPr>
          <w:p w14:paraId="109D9D30" w14:textId="77777777" w:rsidR="00590F2E" w:rsidRPr="00BE7E75" w:rsidRDefault="00590F2E" w:rsidP="00590F2E">
            <w:pPr>
              <w:suppressAutoHyphens/>
              <w:jc w:val="left"/>
              <w:rPr>
                <w:sz w:val="22"/>
                <w:szCs w:val="22"/>
              </w:rPr>
            </w:pPr>
          </w:p>
        </w:tc>
        <w:tc>
          <w:tcPr>
            <w:tcW w:w="1276" w:type="dxa"/>
          </w:tcPr>
          <w:p w14:paraId="09A4054B" w14:textId="77777777" w:rsidR="00590F2E" w:rsidRPr="00BE7E75" w:rsidRDefault="00590F2E" w:rsidP="00590F2E">
            <w:pPr>
              <w:suppressAutoHyphens/>
              <w:jc w:val="left"/>
              <w:rPr>
                <w:rFonts w:eastAsia="Batang"/>
                <w:sz w:val="22"/>
                <w:szCs w:val="22"/>
              </w:rPr>
            </w:pPr>
            <w:r w:rsidRPr="00BE7E75">
              <w:rPr>
                <w:rFonts w:eastAsia="Batang"/>
                <w:sz w:val="22"/>
                <w:szCs w:val="22"/>
              </w:rPr>
              <w:t>10.61/01.086</w:t>
            </w:r>
          </w:p>
          <w:p w14:paraId="746BD354"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6797297C"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2D1F7083" w14:textId="77777777" w:rsidR="00590F2E" w:rsidRPr="00BE7E75" w:rsidRDefault="00590F2E" w:rsidP="00590F2E">
            <w:pPr>
              <w:suppressAutoHyphens/>
              <w:jc w:val="left"/>
              <w:rPr>
                <w:rFonts w:eastAsia="Batang"/>
                <w:sz w:val="22"/>
                <w:szCs w:val="22"/>
              </w:rPr>
            </w:pPr>
            <w:r w:rsidRPr="00BE7E75">
              <w:rPr>
                <w:rFonts w:eastAsia="Batang"/>
                <w:sz w:val="22"/>
                <w:szCs w:val="22"/>
              </w:rPr>
              <w:t>10.73/01.086</w:t>
            </w:r>
          </w:p>
        </w:tc>
        <w:tc>
          <w:tcPr>
            <w:tcW w:w="2410" w:type="dxa"/>
          </w:tcPr>
          <w:p w14:paraId="2A2C0BBC" w14:textId="77777777" w:rsidR="00590F2E" w:rsidRPr="00BE7E75" w:rsidRDefault="00590F2E" w:rsidP="00590F2E">
            <w:pPr>
              <w:suppressAutoHyphens/>
              <w:jc w:val="left"/>
              <w:rPr>
                <w:sz w:val="22"/>
                <w:szCs w:val="22"/>
              </w:rPr>
            </w:pPr>
            <w:r w:rsidRPr="00BE7E75">
              <w:rPr>
                <w:sz w:val="22"/>
                <w:szCs w:val="22"/>
                <w:lang w:val="en-US"/>
              </w:rPr>
              <w:t>B.cereus</w:t>
            </w:r>
          </w:p>
        </w:tc>
        <w:tc>
          <w:tcPr>
            <w:tcW w:w="2551" w:type="dxa"/>
            <w:vMerge/>
          </w:tcPr>
          <w:p w14:paraId="76CB0356" w14:textId="77777777" w:rsidR="00590F2E" w:rsidRPr="00BE7E75" w:rsidRDefault="00590F2E" w:rsidP="00590F2E">
            <w:pPr>
              <w:jc w:val="left"/>
              <w:rPr>
                <w:sz w:val="22"/>
                <w:szCs w:val="22"/>
              </w:rPr>
            </w:pPr>
          </w:p>
        </w:tc>
        <w:tc>
          <w:tcPr>
            <w:tcW w:w="2268" w:type="dxa"/>
          </w:tcPr>
          <w:p w14:paraId="654BE47D"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10444.8-2013</w:t>
            </w:r>
          </w:p>
        </w:tc>
      </w:tr>
      <w:tr w:rsidR="00590F2E" w:rsidRPr="00BE7E75" w14:paraId="021F7593" w14:textId="77777777" w:rsidTr="001350E9">
        <w:trPr>
          <w:cantSplit/>
          <w:trHeight w:val="759"/>
        </w:trPr>
        <w:tc>
          <w:tcPr>
            <w:tcW w:w="709" w:type="dxa"/>
          </w:tcPr>
          <w:p w14:paraId="54DEE82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70.1*</w:t>
            </w:r>
          </w:p>
        </w:tc>
        <w:tc>
          <w:tcPr>
            <w:tcW w:w="1701" w:type="dxa"/>
            <w:vMerge w:val="restart"/>
          </w:tcPr>
          <w:p w14:paraId="067D3834" w14:textId="77777777" w:rsidR="00590F2E" w:rsidRPr="00BE7E75" w:rsidRDefault="00590F2E" w:rsidP="00590F2E">
            <w:pPr>
              <w:suppressAutoHyphens/>
              <w:jc w:val="left"/>
              <w:rPr>
                <w:sz w:val="22"/>
                <w:szCs w:val="22"/>
              </w:rPr>
            </w:pPr>
            <w:r w:rsidRPr="00BE7E75">
              <w:rPr>
                <w:sz w:val="22"/>
                <w:szCs w:val="22"/>
              </w:rPr>
              <w:t>Продукты</w:t>
            </w:r>
          </w:p>
          <w:p w14:paraId="0CE1C510" w14:textId="77777777" w:rsidR="00590F2E" w:rsidRPr="00BE7E75" w:rsidRDefault="00590F2E" w:rsidP="00590F2E">
            <w:pPr>
              <w:suppressAutoHyphens/>
              <w:jc w:val="left"/>
              <w:rPr>
                <w:sz w:val="22"/>
                <w:szCs w:val="22"/>
              </w:rPr>
            </w:pPr>
            <w:r w:rsidRPr="00BE7E75">
              <w:rPr>
                <w:sz w:val="22"/>
                <w:szCs w:val="22"/>
              </w:rPr>
              <w:t>пит</w:t>
            </w:r>
            <w:r w:rsidRPr="00BE7E75">
              <w:rPr>
                <w:sz w:val="22"/>
                <w:szCs w:val="22"/>
              </w:rPr>
              <w:t>а</w:t>
            </w:r>
            <w:r w:rsidRPr="00BE7E75">
              <w:rPr>
                <w:sz w:val="22"/>
                <w:szCs w:val="22"/>
              </w:rPr>
              <w:t>ния из</w:t>
            </w:r>
          </w:p>
          <w:p w14:paraId="4C51A3B2" w14:textId="77777777" w:rsidR="00590F2E" w:rsidRPr="00BE7E75" w:rsidRDefault="00590F2E" w:rsidP="00590F2E">
            <w:pPr>
              <w:suppressAutoHyphens/>
              <w:jc w:val="left"/>
              <w:rPr>
                <w:sz w:val="22"/>
                <w:szCs w:val="22"/>
              </w:rPr>
            </w:pPr>
            <w:r w:rsidRPr="00BE7E75">
              <w:rPr>
                <w:sz w:val="22"/>
                <w:szCs w:val="22"/>
              </w:rPr>
              <w:t>картоф</w:t>
            </w:r>
            <w:r w:rsidRPr="00BE7E75">
              <w:rPr>
                <w:sz w:val="22"/>
                <w:szCs w:val="22"/>
              </w:rPr>
              <w:t>е</w:t>
            </w:r>
            <w:r w:rsidRPr="00BE7E75">
              <w:rPr>
                <w:sz w:val="22"/>
                <w:szCs w:val="22"/>
              </w:rPr>
              <w:t>ля</w:t>
            </w:r>
          </w:p>
          <w:p w14:paraId="7301B5EF" w14:textId="77777777" w:rsidR="00590F2E" w:rsidRPr="00BE7E75" w:rsidRDefault="00590F2E" w:rsidP="00590F2E">
            <w:pPr>
              <w:suppressAutoHyphens/>
              <w:jc w:val="left"/>
              <w:rPr>
                <w:sz w:val="22"/>
                <w:szCs w:val="22"/>
              </w:rPr>
            </w:pPr>
          </w:p>
        </w:tc>
        <w:tc>
          <w:tcPr>
            <w:tcW w:w="1276" w:type="dxa"/>
          </w:tcPr>
          <w:p w14:paraId="23AD7C99" w14:textId="77777777" w:rsidR="00590F2E" w:rsidRPr="00BE7E75" w:rsidRDefault="00590F2E" w:rsidP="00590F2E">
            <w:pPr>
              <w:suppressAutoHyphens/>
              <w:jc w:val="left"/>
              <w:rPr>
                <w:rFonts w:eastAsia="Batang"/>
                <w:sz w:val="22"/>
                <w:szCs w:val="22"/>
              </w:rPr>
            </w:pPr>
            <w:r w:rsidRPr="00BE7E75">
              <w:rPr>
                <w:rFonts w:eastAsia="Batang"/>
                <w:sz w:val="22"/>
                <w:szCs w:val="22"/>
              </w:rPr>
              <w:t>10.31/01.086</w:t>
            </w:r>
          </w:p>
        </w:tc>
        <w:tc>
          <w:tcPr>
            <w:tcW w:w="2410" w:type="dxa"/>
          </w:tcPr>
          <w:p w14:paraId="5191CD47"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tc>
        <w:tc>
          <w:tcPr>
            <w:tcW w:w="2551" w:type="dxa"/>
            <w:vMerge w:val="restart"/>
          </w:tcPr>
          <w:p w14:paraId="617CF282" w14:textId="77777777" w:rsidR="00590F2E" w:rsidRPr="00BE7E75" w:rsidRDefault="00590F2E" w:rsidP="00590F2E">
            <w:pPr>
              <w:jc w:val="left"/>
              <w:rPr>
                <w:sz w:val="22"/>
                <w:szCs w:val="22"/>
              </w:rPr>
            </w:pPr>
            <w:r w:rsidRPr="00BE7E75">
              <w:rPr>
                <w:sz w:val="22"/>
                <w:szCs w:val="22"/>
              </w:rPr>
              <w:t xml:space="preserve">СанПиН и ГН </w:t>
            </w:r>
          </w:p>
          <w:p w14:paraId="11705DA4" w14:textId="77777777" w:rsidR="00590F2E" w:rsidRPr="00BE7E75" w:rsidRDefault="00590F2E" w:rsidP="00590F2E">
            <w:pPr>
              <w:jc w:val="left"/>
              <w:rPr>
                <w:sz w:val="22"/>
                <w:szCs w:val="22"/>
              </w:rPr>
            </w:pPr>
            <w:r w:rsidRPr="00BE7E75">
              <w:rPr>
                <w:sz w:val="22"/>
                <w:szCs w:val="22"/>
              </w:rPr>
              <w:t>от 21.06.2013 № 52</w:t>
            </w:r>
          </w:p>
          <w:p w14:paraId="1EC50C16"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86D619E"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674691A9"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194EE121"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 xml:space="preserve">ГОСТ 31747-2012 </w:t>
            </w:r>
          </w:p>
        </w:tc>
      </w:tr>
      <w:tr w:rsidR="00590F2E" w:rsidRPr="00BE7E75" w14:paraId="32297324" w14:textId="77777777" w:rsidTr="001350E9">
        <w:trPr>
          <w:cantSplit/>
        </w:trPr>
        <w:tc>
          <w:tcPr>
            <w:tcW w:w="709" w:type="dxa"/>
          </w:tcPr>
          <w:p w14:paraId="0BEE3FE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70.2*</w:t>
            </w:r>
          </w:p>
        </w:tc>
        <w:tc>
          <w:tcPr>
            <w:tcW w:w="1701" w:type="dxa"/>
            <w:vMerge/>
          </w:tcPr>
          <w:p w14:paraId="4E17316E" w14:textId="77777777" w:rsidR="00590F2E" w:rsidRPr="00BE7E75" w:rsidRDefault="00590F2E" w:rsidP="00590F2E">
            <w:pPr>
              <w:suppressAutoHyphens/>
              <w:jc w:val="left"/>
              <w:rPr>
                <w:sz w:val="22"/>
                <w:szCs w:val="22"/>
              </w:rPr>
            </w:pPr>
          </w:p>
        </w:tc>
        <w:tc>
          <w:tcPr>
            <w:tcW w:w="1276" w:type="dxa"/>
          </w:tcPr>
          <w:p w14:paraId="6AD01A9F" w14:textId="77777777" w:rsidR="00590F2E" w:rsidRPr="00BE7E75" w:rsidRDefault="00590F2E" w:rsidP="00590F2E">
            <w:pPr>
              <w:suppressAutoHyphens/>
              <w:jc w:val="left"/>
              <w:rPr>
                <w:rFonts w:eastAsia="Batang"/>
                <w:sz w:val="22"/>
                <w:szCs w:val="22"/>
              </w:rPr>
            </w:pPr>
            <w:r w:rsidRPr="00BE7E75">
              <w:rPr>
                <w:rFonts w:eastAsia="Batang"/>
                <w:sz w:val="22"/>
                <w:szCs w:val="22"/>
              </w:rPr>
              <w:t>10.31/01.086</w:t>
            </w:r>
          </w:p>
        </w:tc>
        <w:tc>
          <w:tcPr>
            <w:tcW w:w="2410" w:type="dxa"/>
          </w:tcPr>
          <w:p w14:paraId="4C9A363B" w14:textId="77777777" w:rsidR="00590F2E" w:rsidRPr="00BE7E75" w:rsidRDefault="00590F2E" w:rsidP="00590F2E">
            <w:pPr>
              <w:suppressAutoHyphens/>
              <w:jc w:val="left"/>
              <w:rPr>
                <w:sz w:val="22"/>
                <w:szCs w:val="22"/>
              </w:rPr>
            </w:pPr>
            <w:r w:rsidRPr="00BE7E75">
              <w:rPr>
                <w:sz w:val="22"/>
                <w:szCs w:val="22"/>
              </w:rPr>
              <w:t>Дрожжи и плесени</w:t>
            </w:r>
          </w:p>
          <w:p w14:paraId="531F41A3" w14:textId="77777777" w:rsidR="00590F2E" w:rsidRPr="00BE7E75" w:rsidRDefault="00590F2E" w:rsidP="00590F2E">
            <w:pPr>
              <w:suppressAutoHyphens/>
              <w:jc w:val="left"/>
              <w:rPr>
                <w:sz w:val="22"/>
                <w:szCs w:val="22"/>
              </w:rPr>
            </w:pPr>
          </w:p>
        </w:tc>
        <w:tc>
          <w:tcPr>
            <w:tcW w:w="2551" w:type="dxa"/>
            <w:vMerge/>
          </w:tcPr>
          <w:p w14:paraId="7125D9A3" w14:textId="77777777" w:rsidR="00590F2E" w:rsidRPr="00BE7E75" w:rsidRDefault="00590F2E" w:rsidP="00590F2E">
            <w:pPr>
              <w:jc w:val="left"/>
              <w:rPr>
                <w:sz w:val="22"/>
                <w:szCs w:val="22"/>
              </w:rPr>
            </w:pPr>
          </w:p>
        </w:tc>
        <w:tc>
          <w:tcPr>
            <w:tcW w:w="2268" w:type="dxa"/>
          </w:tcPr>
          <w:p w14:paraId="541B30BC"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10444.12-2013</w:t>
            </w:r>
          </w:p>
        </w:tc>
      </w:tr>
      <w:tr w:rsidR="00590F2E" w:rsidRPr="00BE7E75" w14:paraId="4579CACC" w14:textId="77777777" w:rsidTr="001350E9">
        <w:trPr>
          <w:cantSplit/>
        </w:trPr>
        <w:tc>
          <w:tcPr>
            <w:tcW w:w="709" w:type="dxa"/>
          </w:tcPr>
          <w:p w14:paraId="7B32F38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70.3*</w:t>
            </w:r>
          </w:p>
        </w:tc>
        <w:tc>
          <w:tcPr>
            <w:tcW w:w="1701" w:type="dxa"/>
            <w:vMerge/>
          </w:tcPr>
          <w:p w14:paraId="6CB699BA" w14:textId="77777777" w:rsidR="00590F2E" w:rsidRPr="00BE7E75" w:rsidRDefault="00590F2E" w:rsidP="00590F2E">
            <w:pPr>
              <w:suppressAutoHyphens/>
              <w:jc w:val="left"/>
              <w:rPr>
                <w:sz w:val="22"/>
                <w:szCs w:val="22"/>
              </w:rPr>
            </w:pPr>
          </w:p>
        </w:tc>
        <w:tc>
          <w:tcPr>
            <w:tcW w:w="1276" w:type="dxa"/>
          </w:tcPr>
          <w:p w14:paraId="34345A40" w14:textId="77777777" w:rsidR="00590F2E" w:rsidRPr="00BE7E75" w:rsidRDefault="00590F2E" w:rsidP="00590F2E">
            <w:pPr>
              <w:suppressAutoHyphens/>
              <w:jc w:val="left"/>
              <w:rPr>
                <w:rFonts w:eastAsia="Batang"/>
                <w:sz w:val="22"/>
                <w:szCs w:val="22"/>
              </w:rPr>
            </w:pPr>
            <w:r w:rsidRPr="00BE7E75">
              <w:rPr>
                <w:rFonts w:eastAsia="Batang"/>
                <w:sz w:val="22"/>
                <w:szCs w:val="22"/>
              </w:rPr>
              <w:t>10.31/01.086</w:t>
            </w:r>
          </w:p>
        </w:tc>
        <w:tc>
          <w:tcPr>
            <w:tcW w:w="2410" w:type="dxa"/>
          </w:tcPr>
          <w:p w14:paraId="57770F75" w14:textId="77777777" w:rsidR="00590F2E" w:rsidRPr="00BE7E75" w:rsidRDefault="00590F2E" w:rsidP="00590F2E">
            <w:pPr>
              <w:suppressAutoHyphens/>
              <w:jc w:val="left"/>
              <w:rPr>
                <w:sz w:val="22"/>
                <w:szCs w:val="22"/>
              </w:rPr>
            </w:pPr>
            <w:r w:rsidRPr="00BE7E75">
              <w:rPr>
                <w:sz w:val="22"/>
                <w:szCs w:val="22"/>
                <w:lang w:val="en-US"/>
              </w:rPr>
              <w:t>Staphylococcus aur</w:t>
            </w:r>
            <w:r w:rsidRPr="00BE7E75">
              <w:rPr>
                <w:sz w:val="22"/>
                <w:szCs w:val="22"/>
                <w:lang w:val="en-US"/>
              </w:rPr>
              <w:t>e</w:t>
            </w:r>
            <w:r w:rsidRPr="00BE7E75">
              <w:rPr>
                <w:sz w:val="22"/>
                <w:szCs w:val="22"/>
                <w:lang w:val="en-US"/>
              </w:rPr>
              <w:t>us</w:t>
            </w:r>
          </w:p>
        </w:tc>
        <w:tc>
          <w:tcPr>
            <w:tcW w:w="2551" w:type="dxa"/>
            <w:vMerge/>
          </w:tcPr>
          <w:p w14:paraId="0D98DCEA" w14:textId="77777777" w:rsidR="00590F2E" w:rsidRPr="00BE7E75" w:rsidRDefault="00590F2E" w:rsidP="00590F2E">
            <w:pPr>
              <w:jc w:val="left"/>
              <w:rPr>
                <w:sz w:val="22"/>
                <w:szCs w:val="22"/>
              </w:rPr>
            </w:pPr>
          </w:p>
        </w:tc>
        <w:tc>
          <w:tcPr>
            <w:tcW w:w="2268" w:type="dxa"/>
          </w:tcPr>
          <w:p w14:paraId="3C5FB594" w14:textId="77777777" w:rsidR="00590F2E" w:rsidRPr="00BE7E75" w:rsidRDefault="00590F2E" w:rsidP="00590F2E">
            <w:pPr>
              <w:suppressAutoHyphens/>
              <w:jc w:val="left"/>
              <w:rPr>
                <w:sz w:val="22"/>
                <w:szCs w:val="22"/>
              </w:rPr>
            </w:pPr>
            <w:r w:rsidRPr="00BE7E75">
              <w:rPr>
                <w:sz w:val="22"/>
                <w:szCs w:val="22"/>
              </w:rPr>
              <w:t>ГОСТ 10444.2-94</w:t>
            </w:r>
          </w:p>
          <w:p w14:paraId="3EC5CDED"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 xml:space="preserve">ГОСТ 31746-2012  </w:t>
            </w:r>
          </w:p>
        </w:tc>
      </w:tr>
      <w:tr w:rsidR="00590F2E" w:rsidRPr="00BE7E75" w14:paraId="1784C178" w14:textId="77777777" w:rsidTr="001350E9">
        <w:trPr>
          <w:cantSplit/>
        </w:trPr>
        <w:tc>
          <w:tcPr>
            <w:tcW w:w="709" w:type="dxa"/>
          </w:tcPr>
          <w:p w14:paraId="6C65DBC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70.4*</w:t>
            </w:r>
          </w:p>
        </w:tc>
        <w:tc>
          <w:tcPr>
            <w:tcW w:w="1701" w:type="dxa"/>
            <w:vMerge/>
          </w:tcPr>
          <w:p w14:paraId="1AAE7D07" w14:textId="77777777" w:rsidR="00590F2E" w:rsidRPr="00BE7E75" w:rsidRDefault="00590F2E" w:rsidP="00590F2E">
            <w:pPr>
              <w:suppressAutoHyphens/>
              <w:jc w:val="left"/>
              <w:rPr>
                <w:sz w:val="22"/>
                <w:szCs w:val="22"/>
              </w:rPr>
            </w:pPr>
          </w:p>
        </w:tc>
        <w:tc>
          <w:tcPr>
            <w:tcW w:w="1276" w:type="dxa"/>
          </w:tcPr>
          <w:p w14:paraId="32FF2D84" w14:textId="77777777" w:rsidR="00590F2E" w:rsidRPr="00BE7E75" w:rsidRDefault="00590F2E" w:rsidP="00590F2E">
            <w:pPr>
              <w:suppressAutoHyphens/>
              <w:jc w:val="left"/>
              <w:rPr>
                <w:rFonts w:eastAsia="Batang"/>
                <w:sz w:val="22"/>
                <w:szCs w:val="22"/>
              </w:rPr>
            </w:pPr>
            <w:r w:rsidRPr="00BE7E75">
              <w:rPr>
                <w:rFonts w:eastAsia="Batang"/>
                <w:sz w:val="22"/>
                <w:szCs w:val="22"/>
              </w:rPr>
              <w:t>10.31/01.086</w:t>
            </w:r>
          </w:p>
        </w:tc>
        <w:tc>
          <w:tcPr>
            <w:tcW w:w="2410" w:type="dxa"/>
          </w:tcPr>
          <w:p w14:paraId="0281EEBC"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Количество мезофил</w:t>
            </w:r>
            <w:r w:rsidRPr="00BE7E75">
              <w:rPr>
                <w:sz w:val="22"/>
                <w:szCs w:val="22"/>
                <w:lang w:val="ru-RU" w:eastAsia="ru-RU"/>
              </w:rPr>
              <w:t>ь</w:t>
            </w:r>
            <w:r w:rsidRPr="00BE7E75">
              <w:rPr>
                <w:sz w:val="22"/>
                <w:szCs w:val="22"/>
                <w:lang w:val="ru-RU" w:eastAsia="ru-RU"/>
              </w:rPr>
              <w:t>ных аэробных и ф</w:t>
            </w:r>
            <w:r w:rsidRPr="00BE7E75">
              <w:rPr>
                <w:sz w:val="22"/>
                <w:szCs w:val="22"/>
                <w:lang w:val="ru-RU" w:eastAsia="ru-RU"/>
              </w:rPr>
              <w:t>а</w:t>
            </w:r>
            <w:r w:rsidRPr="00BE7E75">
              <w:rPr>
                <w:sz w:val="22"/>
                <w:szCs w:val="22"/>
                <w:lang w:val="ru-RU" w:eastAsia="ru-RU"/>
              </w:rPr>
              <w:t>культативно-анаэробных микроо</w:t>
            </w:r>
            <w:r w:rsidRPr="00BE7E75">
              <w:rPr>
                <w:sz w:val="22"/>
                <w:szCs w:val="22"/>
                <w:lang w:val="ru-RU" w:eastAsia="ru-RU"/>
              </w:rPr>
              <w:t>р</w:t>
            </w:r>
            <w:r w:rsidRPr="00BE7E75">
              <w:rPr>
                <w:sz w:val="22"/>
                <w:szCs w:val="22"/>
                <w:lang w:val="ru-RU" w:eastAsia="ru-RU"/>
              </w:rPr>
              <w:t>ганизмов</w:t>
            </w:r>
          </w:p>
          <w:p w14:paraId="4DB0443D" w14:textId="77777777" w:rsidR="00590F2E" w:rsidRPr="00BE7E75" w:rsidRDefault="00590F2E" w:rsidP="00590F2E">
            <w:pPr>
              <w:pStyle w:val="a3"/>
              <w:tabs>
                <w:tab w:val="clear" w:pos="4536"/>
                <w:tab w:val="clear" w:pos="9072"/>
              </w:tabs>
              <w:suppressAutoHyphens/>
              <w:jc w:val="left"/>
              <w:rPr>
                <w:sz w:val="22"/>
                <w:szCs w:val="22"/>
                <w:lang w:val="ru-RU" w:eastAsia="ru-RU"/>
              </w:rPr>
            </w:pPr>
          </w:p>
        </w:tc>
        <w:tc>
          <w:tcPr>
            <w:tcW w:w="2551" w:type="dxa"/>
            <w:vMerge/>
          </w:tcPr>
          <w:p w14:paraId="7E36BCDD" w14:textId="77777777" w:rsidR="00590F2E" w:rsidRPr="00BE7E75" w:rsidRDefault="00590F2E" w:rsidP="00590F2E">
            <w:pPr>
              <w:jc w:val="left"/>
              <w:rPr>
                <w:sz w:val="22"/>
                <w:szCs w:val="22"/>
              </w:rPr>
            </w:pPr>
          </w:p>
        </w:tc>
        <w:tc>
          <w:tcPr>
            <w:tcW w:w="2268" w:type="dxa"/>
          </w:tcPr>
          <w:p w14:paraId="14F85FED" w14:textId="77777777" w:rsidR="00590F2E" w:rsidRPr="00BE7E75" w:rsidRDefault="00590F2E" w:rsidP="00590F2E">
            <w:pPr>
              <w:suppressAutoHyphens/>
              <w:jc w:val="left"/>
              <w:rPr>
                <w:sz w:val="22"/>
                <w:szCs w:val="22"/>
              </w:rPr>
            </w:pPr>
            <w:r w:rsidRPr="00BE7E75">
              <w:rPr>
                <w:sz w:val="22"/>
                <w:szCs w:val="22"/>
              </w:rPr>
              <w:t>ГОСТ 10444.15-94</w:t>
            </w:r>
          </w:p>
        </w:tc>
      </w:tr>
      <w:tr w:rsidR="00590F2E" w:rsidRPr="00BE7E75" w14:paraId="2325847D" w14:textId="77777777" w:rsidTr="001350E9">
        <w:trPr>
          <w:cantSplit/>
        </w:trPr>
        <w:tc>
          <w:tcPr>
            <w:tcW w:w="709" w:type="dxa"/>
          </w:tcPr>
          <w:p w14:paraId="5AFEDF2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70.5*</w:t>
            </w:r>
          </w:p>
        </w:tc>
        <w:tc>
          <w:tcPr>
            <w:tcW w:w="1701" w:type="dxa"/>
            <w:vMerge/>
          </w:tcPr>
          <w:p w14:paraId="7EC49F3B" w14:textId="77777777" w:rsidR="00590F2E" w:rsidRPr="00BE7E75" w:rsidRDefault="00590F2E" w:rsidP="00590F2E">
            <w:pPr>
              <w:suppressAutoHyphens/>
              <w:jc w:val="left"/>
              <w:rPr>
                <w:sz w:val="22"/>
                <w:szCs w:val="22"/>
              </w:rPr>
            </w:pPr>
          </w:p>
        </w:tc>
        <w:tc>
          <w:tcPr>
            <w:tcW w:w="1276" w:type="dxa"/>
          </w:tcPr>
          <w:p w14:paraId="581D8B20" w14:textId="77777777" w:rsidR="00590F2E" w:rsidRPr="00BE7E75" w:rsidRDefault="00590F2E" w:rsidP="00590F2E">
            <w:pPr>
              <w:suppressAutoHyphens/>
              <w:jc w:val="left"/>
              <w:rPr>
                <w:rFonts w:eastAsia="Batang"/>
                <w:sz w:val="22"/>
                <w:szCs w:val="22"/>
              </w:rPr>
            </w:pPr>
            <w:r w:rsidRPr="00BE7E75">
              <w:rPr>
                <w:rFonts w:eastAsia="Batang"/>
                <w:sz w:val="22"/>
                <w:szCs w:val="22"/>
              </w:rPr>
              <w:t>10.31/01.086</w:t>
            </w:r>
          </w:p>
        </w:tc>
        <w:tc>
          <w:tcPr>
            <w:tcW w:w="2410" w:type="dxa"/>
          </w:tcPr>
          <w:p w14:paraId="006F2BA9"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en-US" w:eastAsia="ru-RU"/>
              </w:rPr>
              <w:t>Bacillus</w:t>
            </w:r>
            <w:r w:rsidRPr="00BE7E75">
              <w:rPr>
                <w:sz w:val="22"/>
                <w:szCs w:val="22"/>
                <w:lang w:val="ru-RU" w:eastAsia="ru-RU"/>
              </w:rPr>
              <w:t xml:space="preserve"> </w:t>
            </w:r>
            <w:r w:rsidRPr="00BE7E75">
              <w:rPr>
                <w:sz w:val="22"/>
                <w:szCs w:val="22"/>
                <w:lang w:val="en-US" w:eastAsia="ru-RU"/>
              </w:rPr>
              <w:t>cereus</w:t>
            </w:r>
          </w:p>
          <w:p w14:paraId="43EAAE7D" w14:textId="77777777" w:rsidR="00590F2E" w:rsidRPr="00BE7E75" w:rsidRDefault="00590F2E" w:rsidP="00590F2E">
            <w:pPr>
              <w:pStyle w:val="a3"/>
              <w:tabs>
                <w:tab w:val="clear" w:pos="4536"/>
                <w:tab w:val="clear" w:pos="9072"/>
              </w:tabs>
              <w:suppressAutoHyphens/>
              <w:jc w:val="left"/>
              <w:rPr>
                <w:sz w:val="22"/>
                <w:szCs w:val="22"/>
                <w:lang w:val="ru-RU" w:eastAsia="ru-RU"/>
              </w:rPr>
            </w:pPr>
          </w:p>
        </w:tc>
        <w:tc>
          <w:tcPr>
            <w:tcW w:w="2551" w:type="dxa"/>
            <w:vMerge/>
          </w:tcPr>
          <w:p w14:paraId="1D34BED1" w14:textId="77777777" w:rsidR="00590F2E" w:rsidRPr="00BE7E75" w:rsidRDefault="00590F2E" w:rsidP="00590F2E">
            <w:pPr>
              <w:jc w:val="left"/>
              <w:rPr>
                <w:sz w:val="22"/>
                <w:szCs w:val="22"/>
              </w:rPr>
            </w:pPr>
          </w:p>
        </w:tc>
        <w:tc>
          <w:tcPr>
            <w:tcW w:w="2268" w:type="dxa"/>
          </w:tcPr>
          <w:p w14:paraId="0B8908DC"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10444.8-2013</w:t>
            </w:r>
          </w:p>
        </w:tc>
      </w:tr>
      <w:tr w:rsidR="00590F2E" w:rsidRPr="00BE7E75" w14:paraId="5877BB62" w14:textId="77777777" w:rsidTr="001350E9">
        <w:trPr>
          <w:cantSplit/>
        </w:trPr>
        <w:tc>
          <w:tcPr>
            <w:tcW w:w="709" w:type="dxa"/>
          </w:tcPr>
          <w:p w14:paraId="71587B7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70.6*</w:t>
            </w:r>
          </w:p>
        </w:tc>
        <w:tc>
          <w:tcPr>
            <w:tcW w:w="1701" w:type="dxa"/>
            <w:vMerge/>
          </w:tcPr>
          <w:p w14:paraId="6A8545B7" w14:textId="77777777" w:rsidR="00590F2E" w:rsidRPr="00BE7E75" w:rsidRDefault="00590F2E" w:rsidP="00590F2E">
            <w:pPr>
              <w:suppressAutoHyphens/>
              <w:jc w:val="left"/>
              <w:rPr>
                <w:sz w:val="22"/>
                <w:szCs w:val="22"/>
              </w:rPr>
            </w:pPr>
          </w:p>
        </w:tc>
        <w:tc>
          <w:tcPr>
            <w:tcW w:w="1276" w:type="dxa"/>
          </w:tcPr>
          <w:p w14:paraId="15D07465" w14:textId="77777777" w:rsidR="00590F2E" w:rsidRPr="00BE7E75" w:rsidRDefault="00590F2E" w:rsidP="00590F2E">
            <w:pPr>
              <w:suppressAutoHyphens/>
              <w:jc w:val="left"/>
              <w:rPr>
                <w:rFonts w:eastAsia="Batang"/>
                <w:sz w:val="22"/>
                <w:szCs w:val="22"/>
              </w:rPr>
            </w:pPr>
            <w:r w:rsidRPr="00BE7E75">
              <w:rPr>
                <w:rFonts w:eastAsia="Batang"/>
                <w:sz w:val="22"/>
                <w:szCs w:val="22"/>
              </w:rPr>
              <w:t>10.31/01.086</w:t>
            </w:r>
          </w:p>
        </w:tc>
        <w:tc>
          <w:tcPr>
            <w:tcW w:w="2410" w:type="dxa"/>
          </w:tcPr>
          <w:p w14:paraId="790E0448"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Патогенные микроо</w:t>
            </w:r>
            <w:r w:rsidRPr="00BE7E75">
              <w:rPr>
                <w:sz w:val="22"/>
                <w:szCs w:val="22"/>
                <w:lang w:val="ru-RU" w:eastAsia="ru-RU"/>
              </w:rPr>
              <w:t>р</w:t>
            </w:r>
            <w:r w:rsidRPr="00BE7E75">
              <w:rPr>
                <w:sz w:val="22"/>
                <w:szCs w:val="22"/>
                <w:lang w:val="ru-RU" w:eastAsia="ru-RU"/>
              </w:rPr>
              <w:t>ганизмы, в том числе сальмонеллы</w:t>
            </w:r>
          </w:p>
          <w:p w14:paraId="29C723D6" w14:textId="77777777" w:rsidR="00590F2E" w:rsidRPr="00BE7E75" w:rsidRDefault="00590F2E" w:rsidP="00590F2E">
            <w:pPr>
              <w:pStyle w:val="a3"/>
              <w:tabs>
                <w:tab w:val="clear" w:pos="4536"/>
                <w:tab w:val="clear" w:pos="9072"/>
              </w:tabs>
              <w:suppressAutoHyphens/>
              <w:jc w:val="left"/>
              <w:rPr>
                <w:sz w:val="22"/>
                <w:szCs w:val="22"/>
                <w:lang w:val="ru-RU" w:eastAsia="ru-RU"/>
              </w:rPr>
            </w:pPr>
          </w:p>
        </w:tc>
        <w:tc>
          <w:tcPr>
            <w:tcW w:w="2551" w:type="dxa"/>
            <w:vMerge/>
          </w:tcPr>
          <w:p w14:paraId="57B68EF3" w14:textId="77777777" w:rsidR="00590F2E" w:rsidRPr="00BE7E75" w:rsidRDefault="00590F2E" w:rsidP="00590F2E">
            <w:pPr>
              <w:jc w:val="left"/>
              <w:rPr>
                <w:sz w:val="22"/>
                <w:szCs w:val="22"/>
              </w:rPr>
            </w:pPr>
          </w:p>
        </w:tc>
        <w:tc>
          <w:tcPr>
            <w:tcW w:w="2268" w:type="dxa"/>
          </w:tcPr>
          <w:p w14:paraId="1196E1B0" w14:textId="77777777" w:rsidR="00590F2E" w:rsidRPr="00BE7E75" w:rsidRDefault="00590F2E" w:rsidP="00590F2E">
            <w:pPr>
              <w:suppressAutoHyphens/>
              <w:jc w:val="left"/>
              <w:rPr>
                <w:sz w:val="22"/>
                <w:szCs w:val="22"/>
              </w:rPr>
            </w:pPr>
            <w:r w:rsidRPr="00BE7E75">
              <w:rPr>
                <w:sz w:val="22"/>
                <w:szCs w:val="22"/>
              </w:rPr>
              <w:t>ГОСТ 30519-97</w:t>
            </w:r>
          </w:p>
          <w:p w14:paraId="645CD582"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 xml:space="preserve">ГОСТ 31659-2012 </w:t>
            </w:r>
          </w:p>
        </w:tc>
      </w:tr>
      <w:tr w:rsidR="00590F2E" w:rsidRPr="00BE7E75" w14:paraId="1A9BF5A3" w14:textId="77777777" w:rsidTr="001350E9">
        <w:trPr>
          <w:cantSplit/>
        </w:trPr>
        <w:tc>
          <w:tcPr>
            <w:tcW w:w="709" w:type="dxa"/>
          </w:tcPr>
          <w:p w14:paraId="045C92A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71.1*</w:t>
            </w:r>
          </w:p>
        </w:tc>
        <w:tc>
          <w:tcPr>
            <w:tcW w:w="1701" w:type="dxa"/>
          </w:tcPr>
          <w:p w14:paraId="6E736B75" w14:textId="77777777" w:rsidR="00590F2E" w:rsidRPr="00BE7E75" w:rsidRDefault="00590F2E" w:rsidP="00590F2E">
            <w:pPr>
              <w:suppressAutoHyphens/>
              <w:jc w:val="left"/>
              <w:rPr>
                <w:sz w:val="22"/>
                <w:szCs w:val="22"/>
              </w:rPr>
            </w:pPr>
            <w:r w:rsidRPr="00BE7E75">
              <w:rPr>
                <w:sz w:val="22"/>
                <w:szCs w:val="22"/>
              </w:rPr>
              <w:t xml:space="preserve">Чай, кофе </w:t>
            </w:r>
          </w:p>
          <w:p w14:paraId="5CEE5054" w14:textId="77777777" w:rsidR="00590F2E" w:rsidRPr="00BE7E75" w:rsidRDefault="00590F2E" w:rsidP="00590F2E">
            <w:pPr>
              <w:suppressAutoHyphens/>
              <w:jc w:val="left"/>
              <w:rPr>
                <w:sz w:val="22"/>
                <w:szCs w:val="22"/>
              </w:rPr>
            </w:pPr>
            <w:r w:rsidRPr="00BE7E75">
              <w:rPr>
                <w:sz w:val="22"/>
                <w:szCs w:val="22"/>
              </w:rPr>
              <w:t>(кофейные зе</w:t>
            </w:r>
            <w:r w:rsidRPr="00BE7E75">
              <w:rPr>
                <w:sz w:val="22"/>
                <w:szCs w:val="22"/>
              </w:rPr>
              <w:t>р</w:t>
            </w:r>
            <w:r w:rsidRPr="00BE7E75">
              <w:rPr>
                <w:sz w:val="22"/>
                <w:szCs w:val="22"/>
              </w:rPr>
              <w:t>на зеленые)</w:t>
            </w:r>
          </w:p>
          <w:p w14:paraId="3D8C84DA" w14:textId="77777777" w:rsidR="00590F2E" w:rsidRPr="00BE7E75" w:rsidRDefault="00590F2E" w:rsidP="00590F2E">
            <w:pPr>
              <w:suppressAutoHyphens/>
              <w:jc w:val="left"/>
              <w:rPr>
                <w:sz w:val="22"/>
                <w:szCs w:val="22"/>
              </w:rPr>
            </w:pPr>
          </w:p>
          <w:p w14:paraId="52D16CF8" w14:textId="77777777" w:rsidR="00590F2E" w:rsidRPr="00BE7E75" w:rsidRDefault="00590F2E" w:rsidP="00590F2E">
            <w:pPr>
              <w:suppressAutoHyphens/>
              <w:jc w:val="left"/>
              <w:rPr>
                <w:sz w:val="22"/>
                <w:szCs w:val="22"/>
              </w:rPr>
            </w:pPr>
          </w:p>
        </w:tc>
        <w:tc>
          <w:tcPr>
            <w:tcW w:w="1276" w:type="dxa"/>
          </w:tcPr>
          <w:p w14:paraId="474E54C3" w14:textId="77777777" w:rsidR="00590F2E" w:rsidRPr="00BE7E75" w:rsidRDefault="00590F2E" w:rsidP="00590F2E">
            <w:pPr>
              <w:suppressAutoHyphens/>
              <w:jc w:val="left"/>
              <w:rPr>
                <w:rFonts w:eastAsia="Batang"/>
                <w:sz w:val="22"/>
                <w:szCs w:val="22"/>
              </w:rPr>
            </w:pPr>
            <w:r w:rsidRPr="00BE7E75">
              <w:rPr>
                <w:rFonts w:eastAsia="Batang"/>
                <w:sz w:val="22"/>
                <w:szCs w:val="22"/>
              </w:rPr>
              <w:t>10.83/01.086</w:t>
            </w:r>
          </w:p>
          <w:p w14:paraId="2316A18C" w14:textId="77777777" w:rsidR="00590F2E" w:rsidRPr="00BE7E75" w:rsidRDefault="00590F2E" w:rsidP="00590F2E">
            <w:pPr>
              <w:suppressAutoHyphens/>
              <w:jc w:val="left"/>
              <w:rPr>
                <w:rFonts w:eastAsia="Batang"/>
                <w:sz w:val="22"/>
                <w:szCs w:val="22"/>
              </w:rPr>
            </w:pPr>
          </w:p>
        </w:tc>
        <w:tc>
          <w:tcPr>
            <w:tcW w:w="2410" w:type="dxa"/>
          </w:tcPr>
          <w:p w14:paraId="36403022" w14:textId="77777777" w:rsidR="00590F2E" w:rsidRPr="00BE7E75" w:rsidRDefault="00590F2E" w:rsidP="00590F2E">
            <w:pPr>
              <w:suppressAutoHyphens/>
              <w:jc w:val="left"/>
              <w:rPr>
                <w:sz w:val="22"/>
                <w:szCs w:val="22"/>
              </w:rPr>
            </w:pPr>
            <w:r w:rsidRPr="00BE7E75">
              <w:rPr>
                <w:sz w:val="22"/>
                <w:szCs w:val="22"/>
              </w:rPr>
              <w:t>Наличие плесени</w:t>
            </w:r>
          </w:p>
          <w:p w14:paraId="57834BA3" w14:textId="77777777" w:rsidR="00590F2E" w:rsidRPr="00BE7E75" w:rsidRDefault="00590F2E" w:rsidP="00590F2E">
            <w:pPr>
              <w:pStyle w:val="a3"/>
              <w:tabs>
                <w:tab w:val="clear" w:pos="4536"/>
                <w:tab w:val="clear" w:pos="9072"/>
              </w:tabs>
              <w:suppressAutoHyphens/>
              <w:jc w:val="left"/>
              <w:rPr>
                <w:sz w:val="22"/>
                <w:szCs w:val="22"/>
                <w:lang w:val="ru-RU" w:eastAsia="ru-RU"/>
              </w:rPr>
            </w:pPr>
          </w:p>
        </w:tc>
        <w:tc>
          <w:tcPr>
            <w:tcW w:w="2551" w:type="dxa"/>
            <w:vMerge/>
          </w:tcPr>
          <w:p w14:paraId="62F98A66" w14:textId="77777777" w:rsidR="00590F2E" w:rsidRPr="00BE7E75" w:rsidRDefault="00590F2E" w:rsidP="00590F2E">
            <w:pPr>
              <w:jc w:val="left"/>
              <w:rPr>
                <w:sz w:val="22"/>
                <w:szCs w:val="22"/>
              </w:rPr>
            </w:pPr>
          </w:p>
        </w:tc>
        <w:tc>
          <w:tcPr>
            <w:tcW w:w="2268" w:type="dxa"/>
          </w:tcPr>
          <w:p w14:paraId="1A3F5142"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10444.12-2013</w:t>
            </w:r>
          </w:p>
          <w:p w14:paraId="0A1D2187" w14:textId="77777777" w:rsidR="00590F2E" w:rsidRPr="00BE7E75" w:rsidRDefault="00590F2E" w:rsidP="00590F2E">
            <w:pPr>
              <w:suppressAutoHyphens/>
              <w:jc w:val="left"/>
              <w:rPr>
                <w:sz w:val="22"/>
                <w:szCs w:val="22"/>
              </w:rPr>
            </w:pPr>
          </w:p>
        </w:tc>
      </w:tr>
      <w:tr w:rsidR="00590F2E" w:rsidRPr="00BE7E75" w14:paraId="144762B7" w14:textId="77777777" w:rsidTr="001350E9">
        <w:trPr>
          <w:cantSplit/>
        </w:trPr>
        <w:tc>
          <w:tcPr>
            <w:tcW w:w="709" w:type="dxa"/>
          </w:tcPr>
          <w:p w14:paraId="6C2B2D8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72.1*</w:t>
            </w:r>
          </w:p>
        </w:tc>
        <w:tc>
          <w:tcPr>
            <w:tcW w:w="1701" w:type="dxa"/>
            <w:vMerge w:val="restart"/>
          </w:tcPr>
          <w:p w14:paraId="4F7E808A" w14:textId="77777777" w:rsidR="00590F2E" w:rsidRPr="00BE7E75" w:rsidRDefault="00590F2E" w:rsidP="00590F2E">
            <w:pPr>
              <w:suppressAutoHyphens/>
              <w:jc w:val="left"/>
              <w:rPr>
                <w:sz w:val="22"/>
                <w:szCs w:val="22"/>
              </w:rPr>
            </w:pPr>
            <w:r w:rsidRPr="00BE7E75">
              <w:rPr>
                <w:sz w:val="22"/>
                <w:szCs w:val="22"/>
              </w:rPr>
              <w:t xml:space="preserve">Овощи, грибы, фрукты </w:t>
            </w:r>
          </w:p>
          <w:p w14:paraId="43160892" w14:textId="77777777" w:rsidR="00590F2E" w:rsidRPr="00BE7E75" w:rsidRDefault="00590F2E" w:rsidP="00590F2E">
            <w:pPr>
              <w:suppressAutoHyphens/>
              <w:jc w:val="left"/>
              <w:rPr>
                <w:sz w:val="22"/>
                <w:szCs w:val="22"/>
              </w:rPr>
            </w:pPr>
            <w:r w:rsidRPr="00BE7E75">
              <w:rPr>
                <w:sz w:val="22"/>
                <w:szCs w:val="22"/>
              </w:rPr>
              <w:t>замороженные, с</w:t>
            </w:r>
            <w:r w:rsidRPr="00BE7E75">
              <w:rPr>
                <w:sz w:val="22"/>
                <w:szCs w:val="22"/>
              </w:rPr>
              <w:t>у</w:t>
            </w:r>
            <w:r w:rsidRPr="00BE7E75">
              <w:rPr>
                <w:sz w:val="22"/>
                <w:szCs w:val="22"/>
              </w:rPr>
              <w:t>шеные,</w:t>
            </w:r>
          </w:p>
          <w:p w14:paraId="3F53AC18" w14:textId="77777777" w:rsidR="00590F2E" w:rsidRPr="00BE7E75" w:rsidRDefault="00590F2E" w:rsidP="00590F2E">
            <w:pPr>
              <w:suppressAutoHyphens/>
              <w:jc w:val="left"/>
              <w:rPr>
                <w:sz w:val="22"/>
                <w:szCs w:val="22"/>
              </w:rPr>
            </w:pPr>
            <w:r w:rsidRPr="00BE7E75">
              <w:rPr>
                <w:sz w:val="22"/>
                <w:szCs w:val="22"/>
              </w:rPr>
              <w:t xml:space="preserve">свежие, </w:t>
            </w:r>
          </w:p>
          <w:p w14:paraId="07FDF382" w14:textId="77777777" w:rsidR="00590F2E" w:rsidRPr="00BE7E75" w:rsidRDefault="00590F2E" w:rsidP="00590F2E">
            <w:pPr>
              <w:suppressAutoHyphens/>
              <w:jc w:val="left"/>
              <w:rPr>
                <w:sz w:val="22"/>
                <w:szCs w:val="22"/>
              </w:rPr>
            </w:pPr>
            <w:r w:rsidRPr="00BE7E75">
              <w:rPr>
                <w:sz w:val="22"/>
                <w:szCs w:val="22"/>
              </w:rPr>
              <w:t xml:space="preserve">квашеные, </w:t>
            </w:r>
          </w:p>
          <w:p w14:paraId="34736D16" w14:textId="77777777" w:rsidR="00590F2E" w:rsidRPr="00BE7E75" w:rsidRDefault="00590F2E" w:rsidP="00590F2E">
            <w:pPr>
              <w:suppressAutoHyphens/>
              <w:jc w:val="left"/>
              <w:rPr>
                <w:sz w:val="22"/>
                <w:szCs w:val="22"/>
              </w:rPr>
            </w:pPr>
            <w:r w:rsidRPr="00BE7E75">
              <w:rPr>
                <w:sz w:val="22"/>
                <w:szCs w:val="22"/>
              </w:rPr>
              <w:t>с</w:t>
            </w:r>
            <w:r w:rsidRPr="00BE7E75">
              <w:rPr>
                <w:sz w:val="22"/>
                <w:szCs w:val="22"/>
              </w:rPr>
              <w:t>о</w:t>
            </w:r>
            <w:r w:rsidRPr="00BE7E75">
              <w:rPr>
                <w:sz w:val="22"/>
                <w:szCs w:val="22"/>
              </w:rPr>
              <w:t xml:space="preserve">леные и </w:t>
            </w:r>
          </w:p>
          <w:p w14:paraId="4B2CBAEF" w14:textId="77777777" w:rsidR="00590F2E" w:rsidRPr="00BE7E75" w:rsidRDefault="00590F2E" w:rsidP="00590F2E">
            <w:pPr>
              <w:suppressAutoHyphens/>
              <w:jc w:val="left"/>
              <w:rPr>
                <w:sz w:val="22"/>
                <w:szCs w:val="22"/>
              </w:rPr>
            </w:pPr>
            <w:r w:rsidRPr="00BE7E75">
              <w:rPr>
                <w:sz w:val="22"/>
                <w:szCs w:val="22"/>
              </w:rPr>
              <w:t>проду</w:t>
            </w:r>
            <w:r w:rsidRPr="00BE7E75">
              <w:rPr>
                <w:sz w:val="22"/>
                <w:szCs w:val="22"/>
              </w:rPr>
              <w:t>к</w:t>
            </w:r>
            <w:r w:rsidRPr="00BE7E75">
              <w:rPr>
                <w:sz w:val="22"/>
                <w:szCs w:val="22"/>
              </w:rPr>
              <w:t>ты их перер</w:t>
            </w:r>
            <w:r w:rsidRPr="00BE7E75">
              <w:rPr>
                <w:sz w:val="22"/>
                <w:szCs w:val="22"/>
              </w:rPr>
              <w:t>а</w:t>
            </w:r>
            <w:r w:rsidRPr="00BE7E75">
              <w:rPr>
                <w:sz w:val="22"/>
                <w:szCs w:val="22"/>
              </w:rPr>
              <w:t>ботки</w:t>
            </w:r>
          </w:p>
        </w:tc>
        <w:tc>
          <w:tcPr>
            <w:tcW w:w="1276" w:type="dxa"/>
          </w:tcPr>
          <w:p w14:paraId="0E0C49C7"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p w14:paraId="087720CD" w14:textId="77777777" w:rsidR="00590F2E" w:rsidRPr="00BE7E75" w:rsidRDefault="00590F2E" w:rsidP="00590F2E">
            <w:pPr>
              <w:suppressAutoHyphens/>
              <w:jc w:val="left"/>
              <w:rPr>
                <w:rFonts w:eastAsia="Batang"/>
                <w:sz w:val="22"/>
                <w:szCs w:val="22"/>
              </w:rPr>
            </w:pPr>
          </w:p>
        </w:tc>
        <w:tc>
          <w:tcPr>
            <w:tcW w:w="2410" w:type="dxa"/>
          </w:tcPr>
          <w:p w14:paraId="5D321337" w14:textId="77777777" w:rsidR="00590F2E" w:rsidRPr="00BE7E75"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и ф</w:t>
            </w:r>
            <w:r w:rsidRPr="00BE7E75">
              <w:rPr>
                <w:sz w:val="22"/>
                <w:szCs w:val="22"/>
              </w:rPr>
              <w:t>а</w:t>
            </w:r>
            <w:r w:rsidRPr="00BE7E75">
              <w:rPr>
                <w:sz w:val="22"/>
                <w:szCs w:val="22"/>
              </w:rPr>
              <w:t>культативно-анаэробных микроо</w:t>
            </w:r>
            <w:r w:rsidRPr="00BE7E75">
              <w:rPr>
                <w:sz w:val="22"/>
                <w:szCs w:val="22"/>
              </w:rPr>
              <w:t>р</w:t>
            </w:r>
            <w:r w:rsidRPr="00BE7E75">
              <w:rPr>
                <w:sz w:val="22"/>
                <w:szCs w:val="22"/>
              </w:rPr>
              <w:t>ганизмов</w:t>
            </w:r>
          </w:p>
        </w:tc>
        <w:tc>
          <w:tcPr>
            <w:tcW w:w="2551" w:type="dxa"/>
            <w:vMerge w:val="restart"/>
          </w:tcPr>
          <w:p w14:paraId="65180E67" w14:textId="77777777" w:rsidR="00590F2E" w:rsidRPr="00BE7E75" w:rsidRDefault="00590F2E" w:rsidP="00590F2E">
            <w:pPr>
              <w:jc w:val="left"/>
              <w:rPr>
                <w:sz w:val="22"/>
                <w:szCs w:val="22"/>
              </w:rPr>
            </w:pPr>
            <w:r w:rsidRPr="00BE7E75">
              <w:rPr>
                <w:sz w:val="22"/>
                <w:szCs w:val="22"/>
              </w:rPr>
              <w:t xml:space="preserve">СанПиН и ГН </w:t>
            </w:r>
          </w:p>
          <w:p w14:paraId="66ED750F" w14:textId="77777777" w:rsidR="00590F2E" w:rsidRPr="00BE7E75" w:rsidRDefault="00590F2E" w:rsidP="00590F2E">
            <w:pPr>
              <w:jc w:val="left"/>
              <w:rPr>
                <w:sz w:val="22"/>
                <w:szCs w:val="22"/>
              </w:rPr>
            </w:pPr>
            <w:r w:rsidRPr="00BE7E75">
              <w:rPr>
                <w:sz w:val="22"/>
                <w:szCs w:val="22"/>
              </w:rPr>
              <w:t>от 21.06.2013 № 52</w:t>
            </w:r>
          </w:p>
          <w:p w14:paraId="3EB0B304"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BD06FE1"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2660D2E5" w14:textId="77777777" w:rsidR="00590F2E" w:rsidRPr="00BE7E75" w:rsidRDefault="00590F2E"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6B8771F5" w14:textId="77777777" w:rsidR="00590F2E" w:rsidRPr="00BE7E75" w:rsidRDefault="00590F2E" w:rsidP="00590F2E">
            <w:pPr>
              <w:suppressAutoHyphens/>
              <w:jc w:val="left"/>
              <w:rPr>
                <w:sz w:val="22"/>
                <w:szCs w:val="22"/>
              </w:rPr>
            </w:pPr>
            <w:r w:rsidRPr="00BE7E75">
              <w:rPr>
                <w:sz w:val="22"/>
                <w:szCs w:val="22"/>
              </w:rPr>
              <w:t>ГОСТ 10444.15-94</w:t>
            </w:r>
          </w:p>
          <w:p w14:paraId="462BAAE1"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 xml:space="preserve"> </w:t>
            </w:r>
          </w:p>
        </w:tc>
      </w:tr>
      <w:tr w:rsidR="00590F2E" w:rsidRPr="00BE7E75" w14:paraId="745D5BF9" w14:textId="77777777" w:rsidTr="001350E9">
        <w:trPr>
          <w:cantSplit/>
        </w:trPr>
        <w:tc>
          <w:tcPr>
            <w:tcW w:w="709" w:type="dxa"/>
          </w:tcPr>
          <w:p w14:paraId="11A2CC5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72.2*</w:t>
            </w:r>
          </w:p>
        </w:tc>
        <w:tc>
          <w:tcPr>
            <w:tcW w:w="1701" w:type="dxa"/>
            <w:vMerge/>
          </w:tcPr>
          <w:p w14:paraId="2D84FDFE" w14:textId="77777777" w:rsidR="00590F2E" w:rsidRPr="00BE7E75" w:rsidRDefault="00590F2E" w:rsidP="00590F2E">
            <w:pPr>
              <w:suppressAutoHyphens/>
              <w:jc w:val="left"/>
              <w:rPr>
                <w:sz w:val="22"/>
                <w:szCs w:val="22"/>
              </w:rPr>
            </w:pPr>
          </w:p>
        </w:tc>
        <w:tc>
          <w:tcPr>
            <w:tcW w:w="1276" w:type="dxa"/>
          </w:tcPr>
          <w:p w14:paraId="6210C673"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p w14:paraId="389A0710" w14:textId="77777777" w:rsidR="00590F2E" w:rsidRPr="00BE7E75" w:rsidRDefault="00590F2E" w:rsidP="00590F2E">
            <w:pPr>
              <w:suppressAutoHyphens/>
              <w:jc w:val="left"/>
              <w:rPr>
                <w:rFonts w:eastAsia="Batang"/>
                <w:sz w:val="22"/>
                <w:szCs w:val="22"/>
              </w:rPr>
            </w:pPr>
          </w:p>
        </w:tc>
        <w:tc>
          <w:tcPr>
            <w:tcW w:w="2410" w:type="dxa"/>
          </w:tcPr>
          <w:p w14:paraId="080DD020"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p w14:paraId="14F610E7" w14:textId="77777777" w:rsidR="00590F2E" w:rsidRPr="00BE7E75" w:rsidRDefault="00590F2E" w:rsidP="00590F2E">
            <w:pPr>
              <w:suppressAutoHyphens/>
              <w:jc w:val="left"/>
              <w:rPr>
                <w:sz w:val="22"/>
                <w:szCs w:val="22"/>
              </w:rPr>
            </w:pPr>
          </w:p>
        </w:tc>
        <w:tc>
          <w:tcPr>
            <w:tcW w:w="2551" w:type="dxa"/>
            <w:vMerge/>
          </w:tcPr>
          <w:p w14:paraId="3EF32704" w14:textId="77777777" w:rsidR="00590F2E" w:rsidRPr="00BE7E75" w:rsidRDefault="00590F2E" w:rsidP="00590F2E">
            <w:pPr>
              <w:jc w:val="left"/>
              <w:rPr>
                <w:sz w:val="22"/>
                <w:szCs w:val="22"/>
              </w:rPr>
            </w:pPr>
          </w:p>
        </w:tc>
        <w:tc>
          <w:tcPr>
            <w:tcW w:w="2268" w:type="dxa"/>
          </w:tcPr>
          <w:p w14:paraId="112C87AB"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567C7F8E" w14:textId="77777777" w:rsidTr="001350E9">
        <w:trPr>
          <w:cantSplit/>
        </w:trPr>
        <w:tc>
          <w:tcPr>
            <w:tcW w:w="709" w:type="dxa"/>
          </w:tcPr>
          <w:p w14:paraId="3C9E49C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72.3*</w:t>
            </w:r>
          </w:p>
        </w:tc>
        <w:tc>
          <w:tcPr>
            <w:tcW w:w="1701" w:type="dxa"/>
            <w:vMerge/>
          </w:tcPr>
          <w:p w14:paraId="1F814DE8" w14:textId="77777777" w:rsidR="00590F2E" w:rsidRPr="00BE7E75" w:rsidRDefault="00590F2E" w:rsidP="00590F2E">
            <w:pPr>
              <w:suppressAutoHyphens/>
              <w:jc w:val="left"/>
              <w:rPr>
                <w:sz w:val="22"/>
                <w:szCs w:val="22"/>
              </w:rPr>
            </w:pPr>
          </w:p>
        </w:tc>
        <w:tc>
          <w:tcPr>
            <w:tcW w:w="1276" w:type="dxa"/>
          </w:tcPr>
          <w:p w14:paraId="3E96855D"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2F871096"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p w14:paraId="6B940F20" w14:textId="77777777" w:rsidR="00590F2E" w:rsidRPr="00BE7E75" w:rsidRDefault="00590F2E" w:rsidP="00590F2E">
            <w:pPr>
              <w:suppressAutoHyphens/>
              <w:jc w:val="left"/>
              <w:rPr>
                <w:sz w:val="22"/>
                <w:szCs w:val="22"/>
              </w:rPr>
            </w:pPr>
          </w:p>
        </w:tc>
        <w:tc>
          <w:tcPr>
            <w:tcW w:w="2551" w:type="dxa"/>
            <w:vMerge/>
          </w:tcPr>
          <w:p w14:paraId="2A152727" w14:textId="77777777" w:rsidR="00590F2E" w:rsidRPr="00BE7E75" w:rsidRDefault="00590F2E" w:rsidP="00590F2E">
            <w:pPr>
              <w:jc w:val="left"/>
              <w:rPr>
                <w:sz w:val="22"/>
                <w:szCs w:val="22"/>
              </w:rPr>
            </w:pPr>
          </w:p>
        </w:tc>
        <w:tc>
          <w:tcPr>
            <w:tcW w:w="2268" w:type="dxa"/>
          </w:tcPr>
          <w:p w14:paraId="088BC5A2" w14:textId="77777777" w:rsidR="00590F2E" w:rsidRPr="00BE7E75" w:rsidRDefault="00590F2E" w:rsidP="00590F2E">
            <w:pPr>
              <w:suppressAutoHyphens/>
              <w:jc w:val="left"/>
              <w:rPr>
                <w:sz w:val="22"/>
                <w:szCs w:val="22"/>
              </w:rPr>
            </w:pPr>
            <w:r w:rsidRPr="00BE7E75">
              <w:rPr>
                <w:sz w:val="22"/>
                <w:szCs w:val="22"/>
              </w:rPr>
              <w:t>ГОСТ 30519-97</w:t>
            </w:r>
          </w:p>
          <w:p w14:paraId="75298FBF"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044004B5" w14:textId="77777777" w:rsidTr="001350E9">
        <w:trPr>
          <w:cantSplit/>
        </w:trPr>
        <w:tc>
          <w:tcPr>
            <w:tcW w:w="709" w:type="dxa"/>
          </w:tcPr>
          <w:p w14:paraId="01365D7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72.4*</w:t>
            </w:r>
          </w:p>
        </w:tc>
        <w:tc>
          <w:tcPr>
            <w:tcW w:w="1701" w:type="dxa"/>
            <w:vMerge/>
          </w:tcPr>
          <w:p w14:paraId="1DABF014" w14:textId="77777777" w:rsidR="00590F2E" w:rsidRPr="00BE7E75" w:rsidRDefault="00590F2E" w:rsidP="00590F2E">
            <w:pPr>
              <w:suppressAutoHyphens/>
              <w:jc w:val="left"/>
              <w:rPr>
                <w:sz w:val="22"/>
                <w:szCs w:val="22"/>
              </w:rPr>
            </w:pPr>
          </w:p>
        </w:tc>
        <w:tc>
          <w:tcPr>
            <w:tcW w:w="1276" w:type="dxa"/>
          </w:tcPr>
          <w:p w14:paraId="6825E6F0"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111968F5" w14:textId="77777777" w:rsidR="00590F2E" w:rsidRPr="00BE7E75" w:rsidRDefault="00590F2E" w:rsidP="00590F2E">
            <w:pPr>
              <w:suppressAutoHyphens/>
              <w:jc w:val="left"/>
              <w:rPr>
                <w:sz w:val="22"/>
                <w:szCs w:val="22"/>
              </w:rPr>
            </w:pPr>
            <w:r w:rsidRPr="00BE7E75">
              <w:rPr>
                <w:sz w:val="22"/>
                <w:szCs w:val="22"/>
                <w:lang w:val="en-US"/>
              </w:rPr>
              <w:t>Bacillus</w:t>
            </w:r>
            <w:r w:rsidRPr="00BE7E75">
              <w:rPr>
                <w:sz w:val="22"/>
                <w:szCs w:val="22"/>
              </w:rPr>
              <w:t xml:space="preserve"> </w:t>
            </w:r>
            <w:r w:rsidRPr="00BE7E75">
              <w:rPr>
                <w:sz w:val="22"/>
                <w:szCs w:val="22"/>
                <w:lang w:val="en-US"/>
              </w:rPr>
              <w:t>cereus</w:t>
            </w:r>
          </w:p>
          <w:p w14:paraId="16DC400B" w14:textId="77777777" w:rsidR="00590F2E" w:rsidRPr="00BE7E75" w:rsidRDefault="00590F2E" w:rsidP="00590F2E">
            <w:pPr>
              <w:suppressAutoHyphens/>
              <w:jc w:val="left"/>
              <w:rPr>
                <w:sz w:val="22"/>
                <w:szCs w:val="22"/>
              </w:rPr>
            </w:pPr>
          </w:p>
        </w:tc>
        <w:tc>
          <w:tcPr>
            <w:tcW w:w="2551" w:type="dxa"/>
            <w:vMerge/>
          </w:tcPr>
          <w:p w14:paraId="1A91B2F3" w14:textId="77777777" w:rsidR="00590F2E" w:rsidRPr="00BE7E75" w:rsidRDefault="00590F2E" w:rsidP="00590F2E">
            <w:pPr>
              <w:jc w:val="left"/>
              <w:rPr>
                <w:sz w:val="22"/>
                <w:szCs w:val="22"/>
              </w:rPr>
            </w:pPr>
          </w:p>
        </w:tc>
        <w:tc>
          <w:tcPr>
            <w:tcW w:w="2268" w:type="dxa"/>
          </w:tcPr>
          <w:p w14:paraId="628ADCA8"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10444.8-2013</w:t>
            </w:r>
          </w:p>
        </w:tc>
      </w:tr>
      <w:tr w:rsidR="00590F2E" w:rsidRPr="00BE7E75" w14:paraId="3354FD4B" w14:textId="77777777" w:rsidTr="001350E9">
        <w:trPr>
          <w:cantSplit/>
        </w:trPr>
        <w:tc>
          <w:tcPr>
            <w:tcW w:w="709" w:type="dxa"/>
          </w:tcPr>
          <w:p w14:paraId="270147E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72.5*</w:t>
            </w:r>
          </w:p>
        </w:tc>
        <w:tc>
          <w:tcPr>
            <w:tcW w:w="1701" w:type="dxa"/>
            <w:vMerge/>
          </w:tcPr>
          <w:p w14:paraId="773052F0" w14:textId="77777777" w:rsidR="00590F2E" w:rsidRPr="00BE7E75" w:rsidRDefault="00590F2E" w:rsidP="00590F2E">
            <w:pPr>
              <w:suppressAutoHyphens/>
              <w:jc w:val="left"/>
              <w:rPr>
                <w:sz w:val="22"/>
                <w:szCs w:val="22"/>
              </w:rPr>
            </w:pPr>
          </w:p>
        </w:tc>
        <w:tc>
          <w:tcPr>
            <w:tcW w:w="1276" w:type="dxa"/>
          </w:tcPr>
          <w:p w14:paraId="13EAC238"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302989BB" w14:textId="77777777" w:rsidR="00590F2E" w:rsidRPr="00BE7E75" w:rsidRDefault="00590F2E" w:rsidP="00590F2E">
            <w:pPr>
              <w:suppressAutoHyphens/>
              <w:jc w:val="left"/>
              <w:rPr>
                <w:sz w:val="22"/>
                <w:szCs w:val="22"/>
              </w:rPr>
            </w:pPr>
            <w:r w:rsidRPr="00BE7E75">
              <w:rPr>
                <w:sz w:val="22"/>
                <w:szCs w:val="22"/>
              </w:rPr>
              <w:t>Дрожжи и плесн</w:t>
            </w:r>
            <w:r w:rsidRPr="00BE7E75">
              <w:rPr>
                <w:sz w:val="22"/>
                <w:szCs w:val="22"/>
              </w:rPr>
              <w:t>е</w:t>
            </w:r>
            <w:r w:rsidRPr="00BE7E75">
              <w:rPr>
                <w:sz w:val="22"/>
                <w:szCs w:val="22"/>
              </w:rPr>
              <w:t>вые грибы</w:t>
            </w:r>
          </w:p>
          <w:p w14:paraId="449584EE" w14:textId="77777777" w:rsidR="00590F2E" w:rsidRPr="00BE7E75" w:rsidRDefault="00590F2E" w:rsidP="00590F2E">
            <w:pPr>
              <w:suppressAutoHyphens/>
              <w:jc w:val="left"/>
              <w:rPr>
                <w:sz w:val="22"/>
                <w:szCs w:val="22"/>
                <w:lang w:val="en-US"/>
              </w:rPr>
            </w:pPr>
          </w:p>
        </w:tc>
        <w:tc>
          <w:tcPr>
            <w:tcW w:w="2551" w:type="dxa"/>
            <w:vMerge/>
          </w:tcPr>
          <w:p w14:paraId="37196891" w14:textId="77777777" w:rsidR="00590F2E" w:rsidRPr="00BE7E75" w:rsidRDefault="00590F2E" w:rsidP="00590F2E">
            <w:pPr>
              <w:jc w:val="left"/>
              <w:rPr>
                <w:sz w:val="22"/>
                <w:szCs w:val="22"/>
              </w:rPr>
            </w:pPr>
          </w:p>
        </w:tc>
        <w:tc>
          <w:tcPr>
            <w:tcW w:w="2268" w:type="dxa"/>
          </w:tcPr>
          <w:p w14:paraId="64CD4ECD"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10444.12-2013</w:t>
            </w:r>
          </w:p>
        </w:tc>
      </w:tr>
      <w:tr w:rsidR="00590F2E" w:rsidRPr="00BE7E75" w14:paraId="3250B290" w14:textId="77777777" w:rsidTr="001350E9">
        <w:trPr>
          <w:cantSplit/>
        </w:trPr>
        <w:tc>
          <w:tcPr>
            <w:tcW w:w="709" w:type="dxa"/>
          </w:tcPr>
          <w:p w14:paraId="5E85F28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72.6*</w:t>
            </w:r>
          </w:p>
        </w:tc>
        <w:tc>
          <w:tcPr>
            <w:tcW w:w="1701" w:type="dxa"/>
            <w:vMerge/>
          </w:tcPr>
          <w:p w14:paraId="53B5D512" w14:textId="77777777" w:rsidR="00590F2E" w:rsidRPr="00BE7E75" w:rsidRDefault="00590F2E" w:rsidP="00590F2E">
            <w:pPr>
              <w:suppressAutoHyphens/>
              <w:jc w:val="left"/>
              <w:rPr>
                <w:sz w:val="22"/>
                <w:szCs w:val="22"/>
              </w:rPr>
            </w:pPr>
          </w:p>
        </w:tc>
        <w:tc>
          <w:tcPr>
            <w:tcW w:w="1276" w:type="dxa"/>
          </w:tcPr>
          <w:p w14:paraId="01BBFDF1"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2409B755" w14:textId="77777777" w:rsidR="00590F2E" w:rsidRPr="00BE7E75" w:rsidRDefault="00590F2E" w:rsidP="00590F2E">
            <w:pPr>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p>
        </w:tc>
        <w:tc>
          <w:tcPr>
            <w:tcW w:w="2551" w:type="dxa"/>
            <w:vMerge/>
          </w:tcPr>
          <w:p w14:paraId="23CAF4E0" w14:textId="77777777" w:rsidR="00590F2E" w:rsidRPr="00BE7E75" w:rsidRDefault="00590F2E" w:rsidP="00590F2E">
            <w:pPr>
              <w:jc w:val="left"/>
              <w:rPr>
                <w:sz w:val="22"/>
                <w:szCs w:val="22"/>
              </w:rPr>
            </w:pPr>
          </w:p>
        </w:tc>
        <w:tc>
          <w:tcPr>
            <w:tcW w:w="2268" w:type="dxa"/>
          </w:tcPr>
          <w:p w14:paraId="3C20FA4F" w14:textId="77777777" w:rsidR="00590F2E" w:rsidRPr="00BE7E75" w:rsidRDefault="00590F2E" w:rsidP="00590F2E">
            <w:pPr>
              <w:suppressAutoHyphens/>
              <w:jc w:val="left"/>
              <w:rPr>
                <w:sz w:val="22"/>
                <w:szCs w:val="22"/>
              </w:rPr>
            </w:pPr>
            <w:r w:rsidRPr="00BE7E75">
              <w:rPr>
                <w:sz w:val="22"/>
                <w:szCs w:val="22"/>
              </w:rPr>
              <w:t>ГОСТ 10444.2-94</w:t>
            </w:r>
          </w:p>
          <w:p w14:paraId="582F86BC"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 xml:space="preserve">ГОСТ 31746-2012 </w:t>
            </w:r>
          </w:p>
        </w:tc>
      </w:tr>
      <w:tr w:rsidR="00590F2E" w:rsidRPr="00BE7E75" w14:paraId="6B8367FB" w14:textId="77777777" w:rsidTr="001350E9">
        <w:trPr>
          <w:cantSplit/>
        </w:trPr>
        <w:tc>
          <w:tcPr>
            <w:tcW w:w="709" w:type="dxa"/>
          </w:tcPr>
          <w:p w14:paraId="5CDF171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72.7*</w:t>
            </w:r>
          </w:p>
        </w:tc>
        <w:tc>
          <w:tcPr>
            <w:tcW w:w="1701" w:type="dxa"/>
            <w:vMerge/>
          </w:tcPr>
          <w:p w14:paraId="758623A6" w14:textId="77777777" w:rsidR="00590F2E" w:rsidRPr="00BE7E75" w:rsidRDefault="00590F2E" w:rsidP="00590F2E">
            <w:pPr>
              <w:suppressAutoHyphens/>
              <w:jc w:val="left"/>
              <w:rPr>
                <w:sz w:val="22"/>
                <w:szCs w:val="22"/>
              </w:rPr>
            </w:pPr>
          </w:p>
        </w:tc>
        <w:tc>
          <w:tcPr>
            <w:tcW w:w="1276" w:type="dxa"/>
          </w:tcPr>
          <w:p w14:paraId="36128407"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7F5FC998" w14:textId="77777777" w:rsidR="00590F2E" w:rsidRPr="00BE7E75" w:rsidRDefault="00590F2E" w:rsidP="00590F2E">
            <w:pPr>
              <w:suppressAutoHyphens/>
              <w:jc w:val="left"/>
              <w:rPr>
                <w:sz w:val="22"/>
                <w:szCs w:val="22"/>
              </w:rPr>
            </w:pPr>
            <w:r w:rsidRPr="00BE7E75">
              <w:rPr>
                <w:sz w:val="22"/>
                <w:szCs w:val="22"/>
              </w:rPr>
              <w:t>Сульфитредуциру</w:t>
            </w:r>
            <w:r w:rsidRPr="00BE7E75">
              <w:rPr>
                <w:sz w:val="22"/>
                <w:szCs w:val="22"/>
              </w:rPr>
              <w:t>ю</w:t>
            </w:r>
            <w:r w:rsidRPr="00BE7E75">
              <w:rPr>
                <w:sz w:val="22"/>
                <w:szCs w:val="22"/>
              </w:rPr>
              <w:t>щие клостридии</w:t>
            </w:r>
          </w:p>
          <w:p w14:paraId="18C5D03F" w14:textId="77777777" w:rsidR="00590F2E" w:rsidRPr="00BE7E75" w:rsidRDefault="00590F2E" w:rsidP="00590F2E">
            <w:pPr>
              <w:suppressAutoHyphens/>
              <w:jc w:val="left"/>
              <w:rPr>
                <w:sz w:val="22"/>
                <w:szCs w:val="22"/>
                <w:lang w:val="en-US"/>
              </w:rPr>
            </w:pPr>
          </w:p>
        </w:tc>
        <w:tc>
          <w:tcPr>
            <w:tcW w:w="2551" w:type="dxa"/>
            <w:vMerge/>
          </w:tcPr>
          <w:p w14:paraId="77D2B675" w14:textId="77777777" w:rsidR="00590F2E" w:rsidRPr="00BE7E75" w:rsidRDefault="00590F2E" w:rsidP="00590F2E">
            <w:pPr>
              <w:jc w:val="left"/>
              <w:rPr>
                <w:sz w:val="22"/>
                <w:szCs w:val="22"/>
              </w:rPr>
            </w:pPr>
          </w:p>
        </w:tc>
        <w:tc>
          <w:tcPr>
            <w:tcW w:w="2268" w:type="dxa"/>
          </w:tcPr>
          <w:p w14:paraId="69AEA1D5"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05FC9410" w14:textId="77777777" w:rsidTr="001350E9">
        <w:trPr>
          <w:cantSplit/>
        </w:trPr>
        <w:tc>
          <w:tcPr>
            <w:tcW w:w="709" w:type="dxa"/>
          </w:tcPr>
          <w:p w14:paraId="2B38EED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72.8*</w:t>
            </w:r>
          </w:p>
        </w:tc>
        <w:tc>
          <w:tcPr>
            <w:tcW w:w="1701" w:type="dxa"/>
            <w:vMerge/>
          </w:tcPr>
          <w:p w14:paraId="422F5BE3" w14:textId="77777777" w:rsidR="00590F2E" w:rsidRPr="00BE7E75" w:rsidRDefault="00590F2E" w:rsidP="00590F2E">
            <w:pPr>
              <w:suppressAutoHyphens/>
              <w:jc w:val="left"/>
              <w:rPr>
                <w:sz w:val="22"/>
                <w:szCs w:val="22"/>
              </w:rPr>
            </w:pPr>
          </w:p>
        </w:tc>
        <w:tc>
          <w:tcPr>
            <w:tcW w:w="1276" w:type="dxa"/>
          </w:tcPr>
          <w:p w14:paraId="2DE4ECA2"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4256BC2C" w14:textId="77777777" w:rsidR="00590F2E" w:rsidRPr="00BE7E75" w:rsidRDefault="00590F2E" w:rsidP="00590F2E">
            <w:pPr>
              <w:suppressAutoHyphens/>
              <w:jc w:val="left"/>
              <w:rPr>
                <w:sz w:val="22"/>
                <w:szCs w:val="22"/>
              </w:rPr>
            </w:pPr>
            <w:r w:rsidRPr="00BE7E75">
              <w:rPr>
                <w:sz w:val="22"/>
                <w:szCs w:val="22"/>
                <w:lang w:val="en-US"/>
              </w:rPr>
              <w:t>Listeria</w:t>
            </w:r>
            <w:r w:rsidRPr="00BE7E75">
              <w:rPr>
                <w:sz w:val="22"/>
                <w:szCs w:val="22"/>
              </w:rPr>
              <w:t xml:space="preserve"> </w:t>
            </w:r>
            <w:r w:rsidRPr="00BE7E75">
              <w:rPr>
                <w:sz w:val="22"/>
                <w:szCs w:val="22"/>
                <w:lang w:val="en-US"/>
              </w:rPr>
              <w:t>monocyt</w:t>
            </w:r>
            <w:r w:rsidRPr="00BE7E75">
              <w:rPr>
                <w:sz w:val="22"/>
                <w:szCs w:val="22"/>
                <w:lang w:val="en-US"/>
              </w:rPr>
              <w:t>o</w:t>
            </w:r>
            <w:r w:rsidRPr="00BE7E75">
              <w:rPr>
                <w:sz w:val="22"/>
                <w:szCs w:val="22"/>
                <w:lang w:val="en-US"/>
              </w:rPr>
              <w:t>genes</w:t>
            </w:r>
          </w:p>
          <w:p w14:paraId="147DBC1A" w14:textId="77777777" w:rsidR="00590F2E" w:rsidRPr="00BE7E75" w:rsidRDefault="00590F2E" w:rsidP="00590F2E">
            <w:pPr>
              <w:suppressAutoHyphens/>
              <w:jc w:val="left"/>
              <w:rPr>
                <w:sz w:val="22"/>
                <w:szCs w:val="22"/>
              </w:rPr>
            </w:pPr>
          </w:p>
        </w:tc>
        <w:tc>
          <w:tcPr>
            <w:tcW w:w="2551" w:type="dxa"/>
            <w:vMerge/>
          </w:tcPr>
          <w:p w14:paraId="36A5FC4D" w14:textId="77777777" w:rsidR="00590F2E" w:rsidRPr="00BE7E75" w:rsidRDefault="00590F2E" w:rsidP="00590F2E">
            <w:pPr>
              <w:jc w:val="left"/>
              <w:rPr>
                <w:sz w:val="22"/>
                <w:szCs w:val="22"/>
              </w:rPr>
            </w:pPr>
          </w:p>
        </w:tc>
        <w:tc>
          <w:tcPr>
            <w:tcW w:w="2268" w:type="dxa"/>
          </w:tcPr>
          <w:p w14:paraId="18CCDB0F" w14:textId="77777777" w:rsidR="00590F2E" w:rsidRPr="00BE7E75" w:rsidRDefault="00590F2E" w:rsidP="00590F2E">
            <w:pPr>
              <w:suppressAutoHyphens/>
              <w:jc w:val="left"/>
              <w:rPr>
                <w:sz w:val="22"/>
                <w:szCs w:val="22"/>
              </w:rPr>
            </w:pPr>
            <w:r w:rsidRPr="00BE7E75">
              <w:rPr>
                <w:sz w:val="22"/>
                <w:szCs w:val="22"/>
              </w:rPr>
              <w:t xml:space="preserve">ГОСТ 32031-2012  </w:t>
            </w:r>
          </w:p>
        </w:tc>
      </w:tr>
      <w:tr w:rsidR="00590F2E" w:rsidRPr="00BE7E75" w14:paraId="60BCC062" w14:textId="77777777" w:rsidTr="001350E9">
        <w:trPr>
          <w:cantSplit/>
        </w:trPr>
        <w:tc>
          <w:tcPr>
            <w:tcW w:w="709" w:type="dxa"/>
          </w:tcPr>
          <w:p w14:paraId="45C8D37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72.9*</w:t>
            </w:r>
          </w:p>
        </w:tc>
        <w:tc>
          <w:tcPr>
            <w:tcW w:w="1701" w:type="dxa"/>
            <w:vMerge/>
          </w:tcPr>
          <w:p w14:paraId="4465A27F" w14:textId="77777777" w:rsidR="00590F2E" w:rsidRPr="00BE7E75" w:rsidRDefault="00590F2E" w:rsidP="00590F2E">
            <w:pPr>
              <w:suppressAutoHyphens/>
              <w:jc w:val="left"/>
              <w:rPr>
                <w:sz w:val="22"/>
                <w:szCs w:val="22"/>
              </w:rPr>
            </w:pPr>
          </w:p>
        </w:tc>
        <w:tc>
          <w:tcPr>
            <w:tcW w:w="1276" w:type="dxa"/>
          </w:tcPr>
          <w:p w14:paraId="0A17BE4D" w14:textId="77777777" w:rsidR="00590F2E" w:rsidRPr="00BE7E75" w:rsidRDefault="00590F2E" w:rsidP="00590F2E">
            <w:pPr>
              <w:suppressAutoHyphens/>
              <w:jc w:val="left"/>
              <w:rPr>
                <w:rFonts w:eastAsia="Batang"/>
                <w:sz w:val="22"/>
                <w:szCs w:val="22"/>
              </w:rPr>
            </w:pPr>
            <w:r w:rsidRPr="00BE7E75">
              <w:rPr>
                <w:rFonts w:eastAsia="Batang"/>
                <w:sz w:val="22"/>
                <w:szCs w:val="22"/>
              </w:rPr>
              <w:t>10.39/07.096</w:t>
            </w:r>
          </w:p>
        </w:tc>
        <w:tc>
          <w:tcPr>
            <w:tcW w:w="2410" w:type="dxa"/>
          </w:tcPr>
          <w:p w14:paraId="4BEC537C" w14:textId="77777777" w:rsidR="00590F2E" w:rsidRPr="00BE7E75" w:rsidRDefault="00590F2E" w:rsidP="00590F2E">
            <w:pPr>
              <w:suppressAutoHyphens/>
              <w:jc w:val="left"/>
              <w:rPr>
                <w:sz w:val="22"/>
                <w:szCs w:val="22"/>
              </w:rPr>
            </w:pPr>
            <w:r w:rsidRPr="00BE7E75">
              <w:rPr>
                <w:sz w:val="22"/>
                <w:szCs w:val="22"/>
              </w:rPr>
              <w:t>- яйца гельминтов</w:t>
            </w:r>
          </w:p>
          <w:p w14:paraId="444B88C6" w14:textId="77777777" w:rsidR="00590F2E" w:rsidRPr="00BE7E75" w:rsidRDefault="00590F2E" w:rsidP="00590F2E">
            <w:pPr>
              <w:suppressAutoHyphens/>
              <w:jc w:val="left"/>
              <w:rPr>
                <w:sz w:val="22"/>
                <w:szCs w:val="22"/>
              </w:rPr>
            </w:pPr>
            <w:r w:rsidRPr="00BE7E75">
              <w:rPr>
                <w:sz w:val="22"/>
                <w:szCs w:val="22"/>
              </w:rPr>
              <w:t>- личинки гельми</w:t>
            </w:r>
            <w:r w:rsidRPr="00BE7E75">
              <w:rPr>
                <w:sz w:val="22"/>
                <w:szCs w:val="22"/>
              </w:rPr>
              <w:t>н</w:t>
            </w:r>
            <w:r w:rsidRPr="00BE7E75">
              <w:rPr>
                <w:sz w:val="22"/>
                <w:szCs w:val="22"/>
              </w:rPr>
              <w:t>тов</w:t>
            </w:r>
          </w:p>
          <w:p w14:paraId="20CAEDC5" w14:textId="77777777" w:rsidR="00590F2E" w:rsidRPr="00BE7E75" w:rsidRDefault="00590F2E" w:rsidP="00590F2E">
            <w:pPr>
              <w:suppressAutoHyphens/>
              <w:jc w:val="left"/>
              <w:rPr>
                <w:sz w:val="22"/>
                <w:szCs w:val="22"/>
              </w:rPr>
            </w:pPr>
            <w:r w:rsidRPr="00BE7E75">
              <w:rPr>
                <w:sz w:val="22"/>
                <w:szCs w:val="22"/>
              </w:rPr>
              <w:t>- цисты патогенных кишечных просте</w:t>
            </w:r>
            <w:r w:rsidRPr="00BE7E75">
              <w:rPr>
                <w:sz w:val="22"/>
                <w:szCs w:val="22"/>
              </w:rPr>
              <w:t>й</w:t>
            </w:r>
            <w:r w:rsidRPr="00BE7E75">
              <w:rPr>
                <w:sz w:val="22"/>
                <w:szCs w:val="22"/>
              </w:rPr>
              <w:t>ших</w:t>
            </w:r>
          </w:p>
          <w:p w14:paraId="2410703E" w14:textId="77777777" w:rsidR="00590F2E" w:rsidRPr="00BE7E75" w:rsidRDefault="00590F2E" w:rsidP="00590F2E">
            <w:pPr>
              <w:suppressAutoHyphens/>
              <w:jc w:val="left"/>
              <w:rPr>
                <w:sz w:val="22"/>
                <w:szCs w:val="22"/>
              </w:rPr>
            </w:pPr>
          </w:p>
        </w:tc>
        <w:tc>
          <w:tcPr>
            <w:tcW w:w="2551" w:type="dxa"/>
            <w:vMerge/>
          </w:tcPr>
          <w:p w14:paraId="25AEAD8D" w14:textId="77777777" w:rsidR="00590F2E" w:rsidRPr="00BE7E75" w:rsidRDefault="00590F2E" w:rsidP="00590F2E">
            <w:pPr>
              <w:jc w:val="left"/>
              <w:rPr>
                <w:sz w:val="22"/>
                <w:szCs w:val="22"/>
              </w:rPr>
            </w:pPr>
          </w:p>
        </w:tc>
        <w:tc>
          <w:tcPr>
            <w:tcW w:w="2268" w:type="dxa"/>
          </w:tcPr>
          <w:p w14:paraId="3944C873" w14:textId="77777777" w:rsidR="00590F2E" w:rsidRPr="000B5488" w:rsidRDefault="00590F2E" w:rsidP="00590F2E">
            <w:pPr>
              <w:suppressAutoHyphens/>
              <w:jc w:val="left"/>
              <w:rPr>
                <w:color w:val="000000"/>
                <w:sz w:val="22"/>
                <w:szCs w:val="22"/>
              </w:rPr>
            </w:pPr>
            <w:r w:rsidRPr="000B5488">
              <w:rPr>
                <w:color w:val="000000"/>
                <w:sz w:val="22"/>
                <w:szCs w:val="22"/>
              </w:rPr>
              <w:t xml:space="preserve">Инструкция №65-0605 </w:t>
            </w:r>
          </w:p>
          <w:p w14:paraId="1ECAAF88" w14:textId="77777777" w:rsidR="00590F2E" w:rsidRPr="00BE7E75" w:rsidRDefault="00590F2E" w:rsidP="00590F2E">
            <w:pPr>
              <w:suppressAutoHyphens/>
              <w:jc w:val="left"/>
              <w:rPr>
                <w:sz w:val="22"/>
                <w:szCs w:val="22"/>
              </w:rPr>
            </w:pPr>
            <w:r w:rsidRPr="000B5488">
              <w:rPr>
                <w:color w:val="000000"/>
                <w:sz w:val="22"/>
                <w:szCs w:val="22"/>
              </w:rPr>
              <w:t>Инструкция №37-03-05</w:t>
            </w:r>
          </w:p>
        </w:tc>
      </w:tr>
      <w:tr w:rsidR="00590F2E" w:rsidRPr="00BE7E75" w14:paraId="1F626B0B" w14:textId="77777777" w:rsidTr="001350E9">
        <w:trPr>
          <w:cantSplit/>
          <w:trHeight w:val="1265"/>
        </w:trPr>
        <w:tc>
          <w:tcPr>
            <w:tcW w:w="709" w:type="dxa"/>
          </w:tcPr>
          <w:p w14:paraId="442D507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73.1*</w:t>
            </w:r>
          </w:p>
        </w:tc>
        <w:tc>
          <w:tcPr>
            <w:tcW w:w="1701" w:type="dxa"/>
            <w:vMerge w:val="restart"/>
          </w:tcPr>
          <w:p w14:paraId="19757992" w14:textId="77777777" w:rsidR="00590F2E" w:rsidRPr="00BE7E75" w:rsidRDefault="00590F2E" w:rsidP="00590F2E">
            <w:pPr>
              <w:suppressAutoHyphens/>
              <w:jc w:val="left"/>
              <w:rPr>
                <w:sz w:val="22"/>
                <w:szCs w:val="22"/>
              </w:rPr>
            </w:pPr>
            <w:r w:rsidRPr="00BE7E75">
              <w:rPr>
                <w:sz w:val="22"/>
                <w:szCs w:val="22"/>
              </w:rPr>
              <w:t>Масличное сырье и жир</w:t>
            </w:r>
            <w:r w:rsidRPr="00BE7E75">
              <w:rPr>
                <w:sz w:val="22"/>
                <w:szCs w:val="22"/>
              </w:rPr>
              <w:t>о</w:t>
            </w:r>
            <w:r w:rsidRPr="00BE7E75">
              <w:rPr>
                <w:sz w:val="22"/>
                <w:szCs w:val="22"/>
              </w:rPr>
              <w:t>вые продукты сл</w:t>
            </w:r>
            <w:r w:rsidRPr="00BE7E75">
              <w:rPr>
                <w:sz w:val="22"/>
                <w:szCs w:val="22"/>
              </w:rPr>
              <w:t>и</w:t>
            </w:r>
            <w:r w:rsidRPr="00BE7E75">
              <w:rPr>
                <w:sz w:val="22"/>
                <w:szCs w:val="22"/>
              </w:rPr>
              <w:t>вочно-растительные, растительно-сливочные,</w:t>
            </w:r>
          </w:p>
          <w:p w14:paraId="4AC58552" w14:textId="77777777" w:rsidR="00590F2E" w:rsidRPr="00BE7E75" w:rsidRDefault="00590F2E" w:rsidP="00590F2E">
            <w:pPr>
              <w:suppressAutoHyphens/>
              <w:jc w:val="left"/>
              <w:rPr>
                <w:sz w:val="22"/>
                <w:szCs w:val="22"/>
              </w:rPr>
            </w:pPr>
            <w:r w:rsidRPr="00BE7E75">
              <w:rPr>
                <w:sz w:val="22"/>
                <w:szCs w:val="22"/>
              </w:rPr>
              <w:t>ра</w:t>
            </w:r>
            <w:r w:rsidRPr="00BE7E75">
              <w:rPr>
                <w:sz w:val="22"/>
                <w:szCs w:val="22"/>
              </w:rPr>
              <w:t>с</w:t>
            </w:r>
            <w:r w:rsidRPr="00BE7E75">
              <w:rPr>
                <w:sz w:val="22"/>
                <w:szCs w:val="22"/>
              </w:rPr>
              <w:t>тительно-жировые</w:t>
            </w:r>
          </w:p>
          <w:p w14:paraId="169865DF" w14:textId="77777777" w:rsidR="00590F2E" w:rsidRPr="00BE7E75" w:rsidRDefault="00590F2E" w:rsidP="00590F2E">
            <w:pPr>
              <w:suppressAutoHyphens/>
              <w:jc w:val="left"/>
              <w:rPr>
                <w:sz w:val="22"/>
                <w:szCs w:val="22"/>
              </w:rPr>
            </w:pPr>
          </w:p>
        </w:tc>
        <w:tc>
          <w:tcPr>
            <w:tcW w:w="1276" w:type="dxa"/>
          </w:tcPr>
          <w:p w14:paraId="6F88CFA2"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6E927FD2" w14:textId="77777777" w:rsidR="00590F2E" w:rsidRPr="00BE7E75" w:rsidRDefault="00590F2E" w:rsidP="00590F2E">
            <w:pPr>
              <w:suppressAutoHyphens/>
              <w:jc w:val="left"/>
              <w:rPr>
                <w:rFonts w:eastAsia="Batang"/>
                <w:sz w:val="22"/>
                <w:szCs w:val="22"/>
              </w:rPr>
            </w:pPr>
            <w:r w:rsidRPr="00BE7E75">
              <w:rPr>
                <w:rFonts w:eastAsia="Batang"/>
                <w:sz w:val="22"/>
                <w:szCs w:val="22"/>
              </w:rPr>
              <w:t>10.42/01.086</w:t>
            </w:r>
          </w:p>
        </w:tc>
        <w:tc>
          <w:tcPr>
            <w:tcW w:w="2410" w:type="dxa"/>
          </w:tcPr>
          <w:p w14:paraId="053E92CE" w14:textId="77777777" w:rsidR="00590F2E" w:rsidRPr="00BE7E75"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и ф</w:t>
            </w:r>
            <w:r w:rsidRPr="00BE7E75">
              <w:rPr>
                <w:sz w:val="22"/>
                <w:szCs w:val="22"/>
              </w:rPr>
              <w:t>а</w:t>
            </w:r>
            <w:r w:rsidRPr="00BE7E75">
              <w:rPr>
                <w:sz w:val="22"/>
                <w:szCs w:val="22"/>
              </w:rPr>
              <w:t>культативно-анаэробных микроо</w:t>
            </w:r>
            <w:r w:rsidRPr="00BE7E75">
              <w:rPr>
                <w:sz w:val="22"/>
                <w:szCs w:val="22"/>
              </w:rPr>
              <w:t>р</w:t>
            </w:r>
            <w:r w:rsidRPr="00BE7E75">
              <w:rPr>
                <w:sz w:val="22"/>
                <w:szCs w:val="22"/>
              </w:rPr>
              <w:t>ганизмов</w:t>
            </w:r>
            <w:r w:rsidRPr="00BE7E75">
              <w:rPr>
                <w:sz w:val="22"/>
                <w:szCs w:val="22"/>
              </w:rPr>
              <w:br/>
            </w:r>
          </w:p>
        </w:tc>
        <w:tc>
          <w:tcPr>
            <w:tcW w:w="2551" w:type="dxa"/>
            <w:vMerge w:val="restart"/>
          </w:tcPr>
          <w:p w14:paraId="4C929186" w14:textId="77777777" w:rsidR="00590F2E" w:rsidRPr="00BE7E75" w:rsidRDefault="00590F2E" w:rsidP="00590F2E">
            <w:pPr>
              <w:jc w:val="left"/>
              <w:rPr>
                <w:sz w:val="22"/>
                <w:szCs w:val="22"/>
              </w:rPr>
            </w:pPr>
            <w:r w:rsidRPr="00BE7E75">
              <w:rPr>
                <w:sz w:val="22"/>
                <w:szCs w:val="22"/>
              </w:rPr>
              <w:t xml:space="preserve">СанПиН и ГН </w:t>
            </w:r>
          </w:p>
          <w:p w14:paraId="2DE58D5C" w14:textId="77777777" w:rsidR="00590F2E" w:rsidRPr="00BE7E75" w:rsidRDefault="00590F2E" w:rsidP="00590F2E">
            <w:pPr>
              <w:jc w:val="left"/>
              <w:rPr>
                <w:sz w:val="22"/>
                <w:szCs w:val="22"/>
              </w:rPr>
            </w:pPr>
            <w:r w:rsidRPr="00BE7E75">
              <w:rPr>
                <w:sz w:val="22"/>
                <w:szCs w:val="22"/>
              </w:rPr>
              <w:t>от 21.06.2013 № 52</w:t>
            </w:r>
          </w:p>
          <w:p w14:paraId="5A6CC76E"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A2BABF8"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870F6E1"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Pr>
          <w:p w14:paraId="40BBC88A" w14:textId="77777777" w:rsidR="00590F2E" w:rsidRPr="00BE7E75" w:rsidRDefault="00590F2E" w:rsidP="00590F2E">
            <w:pPr>
              <w:suppressAutoHyphens/>
              <w:jc w:val="left"/>
              <w:rPr>
                <w:sz w:val="22"/>
                <w:szCs w:val="22"/>
              </w:rPr>
            </w:pPr>
            <w:r w:rsidRPr="00BE7E75">
              <w:rPr>
                <w:sz w:val="22"/>
                <w:szCs w:val="22"/>
              </w:rPr>
              <w:t>ГОСТ 9225-84</w:t>
            </w:r>
          </w:p>
          <w:p w14:paraId="7F0935D0" w14:textId="77777777" w:rsidR="00590F2E" w:rsidRPr="00BE7E75" w:rsidRDefault="00590F2E" w:rsidP="00590F2E">
            <w:pPr>
              <w:suppressAutoHyphens/>
              <w:jc w:val="left"/>
              <w:rPr>
                <w:sz w:val="22"/>
                <w:szCs w:val="22"/>
              </w:rPr>
            </w:pPr>
            <w:r w:rsidRPr="00BE7E75">
              <w:rPr>
                <w:sz w:val="22"/>
                <w:szCs w:val="22"/>
              </w:rPr>
              <w:t>ГОСТ 10444.15-94</w:t>
            </w:r>
          </w:p>
        </w:tc>
      </w:tr>
      <w:tr w:rsidR="00590F2E" w:rsidRPr="00BE7E75" w14:paraId="5402F416" w14:textId="77777777" w:rsidTr="001350E9">
        <w:trPr>
          <w:cantSplit/>
        </w:trPr>
        <w:tc>
          <w:tcPr>
            <w:tcW w:w="709" w:type="dxa"/>
          </w:tcPr>
          <w:p w14:paraId="1DB14FD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73.2*</w:t>
            </w:r>
          </w:p>
        </w:tc>
        <w:tc>
          <w:tcPr>
            <w:tcW w:w="1701" w:type="dxa"/>
            <w:vMerge/>
          </w:tcPr>
          <w:p w14:paraId="36512348" w14:textId="77777777" w:rsidR="00590F2E" w:rsidRPr="00BE7E75" w:rsidRDefault="00590F2E" w:rsidP="00590F2E">
            <w:pPr>
              <w:suppressAutoHyphens/>
              <w:jc w:val="left"/>
              <w:rPr>
                <w:sz w:val="22"/>
                <w:szCs w:val="22"/>
              </w:rPr>
            </w:pPr>
          </w:p>
        </w:tc>
        <w:tc>
          <w:tcPr>
            <w:tcW w:w="1276" w:type="dxa"/>
          </w:tcPr>
          <w:p w14:paraId="61C346C3"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1B7E9D3B" w14:textId="77777777" w:rsidR="00590F2E" w:rsidRPr="00BE7E75" w:rsidRDefault="00590F2E" w:rsidP="00590F2E">
            <w:pPr>
              <w:suppressAutoHyphens/>
              <w:jc w:val="left"/>
              <w:rPr>
                <w:rFonts w:eastAsia="Batang"/>
                <w:sz w:val="22"/>
                <w:szCs w:val="22"/>
              </w:rPr>
            </w:pPr>
            <w:r w:rsidRPr="00BE7E75">
              <w:rPr>
                <w:rFonts w:eastAsia="Batang"/>
                <w:sz w:val="22"/>
                <w:szCs w:val="22"/>
              </w:rPr>
              <w:t>10.42/01.086</w:t>
            </w:r>
          </w:p>
        </w:tc>
        <w:tc>
          <w:tcPr>
            <w:tcW w:w="2410" w:type="dxa"/>
          </w:tcPr>
          <w:p w14:paraId="6362939C"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p w14:paraId="57C5A3D5" w14:textId="77777777" w:rsidR="00590F2E" w:rsidRPr="00BE7E75" w:rsidRDefault="00590F2E" w:rsidP="00590F2E">
            <w:pPr>
              <w:suppressAutoHyphens/>
              <w:jc w:val="left"/>
              <w:rPr>
                <w:sz w:val="22"/>
                <w:szCs w:val="22"/>
              </w:rPr>
            </w:pPr>
          </w:p>
        </w:tc>
        <w:tc>
          <w:tcPr>
            <w:tcW w:w="2551" w:type="dxa"/>
            <w:vMerge/>
          </w:tcPr>
          <w:p w14:paraId="542B0C40" w14:textId="77777777" w:rsidR="00590F2E" w:rsidRPr="00BE7E75" w:rsidRDefault="00590F2E" w:rsidP="00590F2E">
            <w:pPr>
              <w:jc w:val="left"/>
              <w:rPr>
                <w:sz w:val="22"/>
                <w:szCs w:val="22"/>
              </w:rPr>
            </w:pPr>
          </w:p>
        </w:tc>
        <w:tc>
          <w:tcPr>
            <w:tcW w:w="2268" w:type="dxa"/>
          </w:tcPr>
          <w:p w14:paraId="1281E658" w14:textId="77777777" w:rsidR="00590F2E" w:rsidRPr="00BE7E75" w:rsidRDefault="00590F2E" w:rsidP="00590F2E">
            <w:pPr>
              <w:suppressAutoHyphens/>
              <w:jc w:val="left"/>
              <w:rPr>
                <w:sz w:val="22"/>
                <w:szCs w:val="22"/>
              </w:rPr>
            </w:pPr>
            <w:r w:rsidRPr="00BE7E75">
              <w:rPr>
                <w:sz w:val="22"/>
                <w:szCs w:val="22"/>
              </w:rPr>
              <w:t xml:space="preserve">ГОСТ 9225-84 </w:t>
            </w:r>
          </w:p>
          <w:p w14:paraId="1C6E7172"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34098EE7" w14:textId="77777777" w:rsidTr="001350E9">
        <w:trPr>
          <w:cantSplit/>
        </w:trPr>
        <w:tc>
          <w:tcPr>
            <w:tcW w:w="709" w:type="dxa"/>
          </w:tcPr>
          <w:p w14:paraId="105AC96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73.3*</w:t>
            </w:r>
          </w:p>
        </w:tc>
        <w:tc>
          <w:tcPr>
            <w:tcW w:w="1701" w:type="dxa"/>
            <w:vMerge/>
          </w:tcPr>
          <w:p w14:paraId="05EC82D5" w14:textId="77777777" w:rsidR="00590F2E" w:rsidRPr="00BE7E75" w:rsidRDefault="00590F2E" w:rsidP="00590F2E">
            <w:pPr>
              <w:suppressAutoHyphens/>
              <w:jc w:val="left"/>
              <w:rPr>
                <w:sz w:val="22"/>
                <w:szCs w:val="22"/>
              </w:rPr>
            </w:pPr>
          </w:p>
        </w:tc>
        <w:tc>
          <w:tcPr>
            <w:tcW w:w="1276" w:type="dxa"/>
          </w:tcPr>
          <w:p w14:paraId="5D63CAC4"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5866B38B" w14:textId="77777777" w:rsidR="00590F2E" w:rsidRPr="00BE7E75" w:rsidRDefault="00590F2E" w:rsidP="00590F2E">
            <w:pPr>
              <w:suppressAutoHyphens/>
              <w:jc w:val="left"/>
              <w:rPr>
                <w:rFonts w:eastAsia="Batang"/>
                <w:sz w:val="22"/>
                <w:szCs w:val="22"/>
              </w:rPr>
            </w:pPr>
            <w:r w:rsidRPr="00BE7E75">
              <w:rPr>
                <w:rFonts w:eastAsia="Batang"/>
                <w:sz w:val="22"/>
                <w:szCs w:val="22"/>
              </w:rPr>
              <w:t>10.42/01.086</w:t>
            </w:r>
          </w:p>
        </w:tc>
        <w:tc>
          <w:tcPr>
            <w:tcW w:w="2410" w:type="dxa"/>
          </w:tcPr>
          <w:p w14:paraId="7702BC60"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p w14:paraId="3F01A9C2" w14:textId="77777777" w:rsidR="00590F2E" w:rsidRPr="00BE7E75" w:rsidRDefault="00590F2E" w:rsidP="00590F2E">
            <w:pPr>
              <w:suppressAutoHyphens/>
              <w:jc w:val="left"/>
              <w:rPr>
                <w:sz w:val="22"/>
                <w:szCs w:val="22"/>
              </w:rPr>
            </w:pPr>
          </w:p>
        </w:tc>
        <w:tc>
          <w:tcPr>
            <w:tcW w:w="2551" w:type="dxa"/>
            <w:vMerge/>
          </w:tcPr>
          <w:p w14:paraId="3DDA4D1F" w14:textId="77777777" w:rsidR="00590F2E" w:rsidRPr="00BE7E75" w:rsidRDefault="00590F2E" w:rsidP="00590F2E">
            <w:pPr>
              <w:jc w:val="left"/>
              <w:rPr>
                <w:sz w:val="22"/>
                <w:szCs w:val="22"/>
              </w:rPr>
            </w:pPr>
          </w:p>
        </w:tc>
        <w:tc>
          <w:tcPr>
            <w:tcW w:w="2268" w:type="dxa"/>
          </w:tcPr>
          <w:p w14:paraId="7ACD6956" w14:textId="77777777" w:rsidR="00590F2E" w:rsidRPr="00BE7E75" w:rsidRDefault="00590F2E" w:rsidP="00590F2E">
            <w:pPr>
              <w:suppressAutoHyphens/>
              <w:jc w:val="left"/>
              <w:rPr>
                <w:sz w:val="22"/>
                <w:szCs w:val="22"/>
              </w:rPr>
            </w:pPr>
            <w:r w:rsidRPr="00BE7E75">
              <w:rPr>
                <w:sz w:val="22"/>
                <w:szCs w:val="22"/>
              </w:rPr>
              <w:t>ГОСТ 30519-97</w:t>
            </w:r>
          </w:p>
          <w:p w14:paraId="354F0898"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17E7B8C2" w14:textId="77777777" w:rsidTr="001350E9">
        <w:trPr>
          <w:cantSplit/>
        </w:trPr>
        <w:tc>
          <w:tcPr>
            <w:tcW w:w="709" w:type="dxa"/>
          </w:tcPr>
          <w:p w14:paraId="6DBC0C0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73.4*</w:t>
            </w:r>
          </w:p>
        </w:tc>
        <w:tc>
          <w:tcPr>
            <w:tcW w:w="1701" w:type="dxa"/>
            <w:vMerge/>
          </w:tcPr>
          <w:p w14:paraId="6226801F" w14:textId="77777777" w:rsidR="00590F2E" w:rsidRPr="00BE7E75" w:rsidRDefault="00590F2E" w:rsidP="00590F2E">
            <w:pPr>
              <w:suppressAutoHyphens/>
              <w:jc w:val="left"/>
              <w:rPr>
                <w:sz w:val="22"/>
                <w:szCs w:val="22"/>
              </w:rPr>
            </w:pPr>
          </w:p>
        </w:tc>
        <w:tc>
          <w:tcPr>
            <w:tcW w:w="1276" w:type="dxa"/>
          </w:tcPr>
          <w:p w14:paraId="7A0E10C8"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08A6BB9A" w14:textId="77777777" w:rsidR="00590F2E" w:rsidRPr="00BE7E75" w:rsidRDefault="00590F2E" w:rsidP="00590F2E">
            <w:pPr>
              <w:suppressAutoHyphens/>
              <w:jc w:val="left"/>
              <w:rPr>
                <w:rFonts w:eastAsia="Batang"/>
                <w:sz w:val="22"/>
                <w:szCs w:val="22"/>
              </w:rPr>
            </w:pPr>
            <w:r w:rsidRPr="00BE7E75">
              <w:rPr>
                <w:rFonts w:eastAsia="Batang"/>
                <w:sz w:val="22"/>
                <w:szCs w:val="22"/>
              </w:rPr>
              <w:t>10.42/01.086</w:t>
            </w:r>
          </w:p>
          <w:p w14:paraId="7F77A8A1" w14:textId="77777777" w:rsidR="00590F2E" w:rsidRPr="00BE7E75" w:rsidRDefault="00590F2E" w:rsidP="00590F2E">
            <w:pPr>
              <w:suppressAutoHyphens/>
              <w:jc w:val="left"/>
              <w:rPr>
                <w:rFonts w:eastAsia="Batang"/>
                <w:sz w:val="22"/>
                <w:szCs w:val="22"/>
              </w:rPr>
            </w:pPr>
          </w:p>
        </w:tc>
        <w:tc>
          <w:tcPr>
            <w:tcW w:w="2410" w:type="dxa"/>
          </w:tcPr>
          <w:p w14:paraId="2C8D36B4" w14:textId="77777777" w:rsidR="00590F2E" w:rsidRPr="00BE7E75" w:rsidRDefault="00590F2E" w:rsidP="00590F2E">
            <w:pPr>
              <w:suppressAutoHyphens/>
              <w:jc w:val="left"/>
              <w:rPr>
                <w:sz w:val="22"/>
                <w:szCs w:val="22"/>
              </w:rPr>
            </w:pPr>
            <w:r w:rsidRPr="00BE7E75">
              <w:rPr>
                <w:sz w:val="22"/>
                <w:szCs w:val="22"/>
              </w:rPr>
              <w:t>Дрожжи и плесени</w:t>
            </w:r>
          </w:p>
        </w:tc>
        <w:tc>
          <w:tcPr>
            <w:tcW w:w="2551" w:type="dxa"/>
            <w:vMerge/>
          </w:tcPr>
          <w:p w14:paraId="407867F0" w14:textId="77777777" w:rsidR="00590F2E" w:rsidRPr="00BE7E75" w:rsidRDefault="00590F2E" w:rsidP="00590F2E">
            <w:pPr>
              <w:jc w:val="left"/>
              <w:rPr>
                <w:sz w:val="22"/>
                <w:szCs w:val="22"/>
              </w:rPr>
            </w:pPr>
          </w:p>
        </w:tc>
        <w:tc>
          <w:tcPr>
            <w:tcW w:w="2268" w:type="dxa"/>
          </w:tcPr>
          <w:p w14:paraId="66384624"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10444.12-2013</w:t>
            </w:r>
          </w:p>
        </w:tc>
      </w:tr>
      <w:tr w:rsidR="00590F2E" w:rsidRPr="00BE7E75" w14:paraId="38BBBB90" w14:textId="77777777" w:rsidTr="001350E9">
        <w:trPr>
          <w:cantSplit/>
        </w:trPr>
        <w:tc>
          <w:tcPr>
            <w:tcW w:w="709" w:type="dxa"/>
          </w:tcPr>
          <w:p w14:paraId="2FA7B09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73.5*</w:t>
            </w:r>
          </w:p>
        </w:tc>
        <w:tc>
          <w:tcPr>
            <w:tcW w:w="1701" w:type="dxa"/>
            <w:vMerge/>
          </w:tcPr>
          <w:p w14:paraId="4F2F2B1C" w14:textId="77777777" w:rsidR="00590F2E" w:rsidRPr="00BE7E75" w:rsidRDefault="00590F2E" w:rsidP="00590F2E">
            <w:pPr>
              <w:suppressAutoHyphens/>
              <w:jc w:val="left"/>
              <w:rPr>
                <w:sz w:val="22"/>
                <w:szCs w:val="22"/>
              </w:rPr>
            </w:pPr>
          </w:p>
        </w:tc>
        <w:tc>
          <w:tcPr>
            <w:tcW w:w="1276" w:type="dxa"/>
          </w:tcPr>
          <w:p w14:paraId="5F95B43A"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0D2FF3DC" w14:textId="77777777" w:rsidR="00590F2E" w:rsidRPr="00BE7E75" w:rsidRDefault="00590F2E" w:rsidP="00590F2E">
            <w:pPr>
              <w:suppressAutoHyphens/>
              <w:jc w:val="left"/>
              <w:rPr>
                <w:rFonts w:eastAsia="Batang"/>
                <w:sz w:val="22"/>
                <w:szCs w:val="22"/>
              </w:rPr>
            </w:pPr>
            <w:r w:rsidRPr="00BE7E75">
              <w:rPr>
                <w:rFonts w:eastAsia="Batang"/>
                <w:sz w:val="22"/>
                <w:szCs w:val="22"/>
              </w:rPr>
              <w:t>10.42/01.086</w:t>
            </w:r>
          </w:p>
        </w:tc>
        <w:tc>
          <w:tcPr>
            <w:tcW w:w="2410" w:type="dxa"/>
          </w:tcPr>
          <w:p w14:paraId="03AAE9C9" w14:textId="77777777" w:rsidR="00590F2E" w:rsidRPr="00BE7E75" w:rsidRDefault="00590F2E" w:rsidP="00590F2E">
            <w:pPr>
              <w:suppressAutoHyphens/>
              <w:jc w:val="left"/>
              <w:rPr>
                <w:sz w:val="22"/>
                <w:szCs w:val="22"/>
              </w:rPr>
            </w:pPr>
            <w:r w:rsidRPr="00BE7E75">
              <w:rPr>
                <w:sz w:val="22"/>
                <w:szCs w:val="22"/>
              </w:rPr>
              <w:t>Staphylococcus aureus</w:t>
            </w:r>
          </w:p>
        </w:tc>
        <w:tc>
          <w:tcPr>
            <w:tcW w:w="2551" w:type="dxa"/>
            <w:vMerge/>
          </w:tcPr>
          <w:p w14:paraId="4ED77399" w14:textId="77777777" w:rsidR="00590F2E" w:rsidRPr="00BE7E75" w:rsidRDefault="00590F2E" w:rsidP="00590F2E">
            <w:pPr>
              <w:jc w:val="left"/>
              <w:rPr>
                <w:sz w:val="22"/>
                <w:szCs w:val="22"/>
              </w:rPr>
            </w:pPr>
          </w:p>
        </w:tc>
        <w:tc>
          <w:tcPr>
            <w:tcW w:w="2268" w:type="dxa"/>
          </w:tcPr>
          <w:p w14:paraId="3A7A9B89" w14:textId="77777777" w:rsidR="00590F2E" w:rsidRPr="00BE7E75" w:rsidRDefault="00590F2E" w:rsidP="00590F2E">
            <w:pPr>
              <w:suppressAutoHyphens/>
              <w:jc w:val="left"/>
              <w:rPr>
                <w:sz w:val="22"/>
                <w:szCs w:val="22"/>
              </w:rPr>
            </w:pPr>
            <w:r w:rsidRPr="00BE7E75">
              <w:rPr>
                <w:sz w:val="22"/>
                <w:szCs w:val="22"/>
              </w:rPr>
              <w:t>ГОСТ 10444.2-94</w:t>
            </w:r>
          </w:p>
          <w:p w14:paraId="0CADA047" w14:textId="77777777" w:rsidR="00590F2E" w:rsidRPr="00BE7E75" w:rsidRDefault="00590F2E" w:rsidP="00590F2E">
            <w:pPr>
              <w:suppressAutoHyphens/>
              <w:jc w:val="left"/>
              <w:rPr>
                <w:sz w:val="22"/>
                <w:szCs w:val="22"/>
              </w:rPr>
            </w:pPr>
            <w:r w:rsidRPr="00BE7E75">
              <w:rPr>
                <w:sz w:val="22"/>
                <w:szCs w:val="22"/>
              </w:rPr>
              <w:t>ГОСТ 30347-97</w:t>
            </w:r>
          </w:p>
          <w:p w14:paraId="7BEA7E89" w14:textId="77777777" w:rsidR="00590F2E" w:rsidRPr="00BE7E75" w:rsidRDefault="00590F2E" w:rsidP="00590F2E">
            <w:pPr>
              <w:suppressAutoHyphens/>
              <w:jc w:val="left"/>
              <w:rPr>
                <w:sz w:val="22"/>
                <w:szCs w:val="22"/>
              </w:rPr>
            </w:pPr>
            <w:r w:rsidRPr="00BE7E75">
              <w:rPr>
                <w:sz w:val="22"/>
                <w:szCs w:val="22"/>
              </w:rPr>
              <w:t>ГОСТ 31746-2012</w:t>
            </w:r>
          </w:p>
          <w:p w14:paraId="6E053731" w14:textId="77777777" w:rsidR="00590F2E" w:rsidRPr="00BE7E75" w:rsidRDefault="00590F2E" w:rsidP="00590F2E">
            <w:pPr>
              <w:suppressAutoHyphens/>
              <w:jc w:val="left"/>
              <w:rPr>
                <w:sz w:val="22"/>
                <w:szCs w:val="22"/>
              </w:rPr>
            </w:pPr>
            <w:r w:rsidRPr="00BE7E75">
              <w:rPr>
                <w:sz w:val="22"/>
                <w:szCs w:val="22"/>
              </w:rPr>
              <w:t>ГОСТ 30347-2016</w:t>
            </w:r>
          </w:p>
          <w:p w14:paraId="59234285" w14:textId="77777777" w:rsidR="00590F2E" w:rsidRPr="00BE7E75" w:rsidRDefault="00590F2E" w:rsidP="00590F2E">
            <w:pPr>
              <w:suppressAutoHyphens/>
              <w:jc w:val="left"/>
              <w:rPr>
                <w:rStyle w:val="FontStyle15"/>
                <w:rFonts w:ascii="Times New Roman" w:eastAsia="Times New Roman"/>
                <w:sz w:val="22"/>
                <w:szCs w:val="22"/>
              </w:rPr>
            </w:pPr>
          </w:p>
        </w:tc>
      </w:tr>
      <w:tr w:rsidR="00590F2E" w:rsidRPr="00BE7E75" w14:paraId="7F7C4935" w14:textId="77777777" w:rsidTr="001350E9">
        <w:trPr>
          <w:cantSplit/>
        </w:trPr>
        <w:tc>
          <w:tcPr>
            <w:tcW w:w="709" w:type="dxa"/>
          </w:tcPr>
          <w:p w14:paraId="1517559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73.6*</w:t>
            </w:r>
          </w:p>
        </w:tc>
        <w:tc>
          <w:tcPr>
            <w:tcW w:w="1701" w:type="dxa"/>
            <w:vMerge/>
          </w:tcPr>
          <w:p w14:paraId="3B3B1FE7" w14:textId="77777777" w:rsidR="00590F2E" w:rsidRPr="00BE7E75" w:rsidRDefault="00590F2E" w:rsidP="00590F2E">
            <w:pPr>
              <w:suppressAutoHyphens/>
              <w:jc w:val="left"/>
              <w:rPr>
                <w:sz w:val="22"/>
                <w:szCs w:val="22"/>
              </w:rPr>
            </w:pPr>
          </w:p>
        </w:tc>
        <w:tc>
          <w:tcPr>
            <w:tcW w:w="1276" w:type="dxa"/>
          </w:tcPr>
          <w:p w14:paraId="6643B489"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4E71E0E2" w14:textId="77777777" w:rsidR="00590F2E" w:rsidRPr="00BE7E75" w:rsidRDefault="00590F2E" w:rsidP="00590F2E">
            <w:pPr>
              <w:suppressAutoHyphens/>
              <w:jc w:val="left"/>
              <w:rPr>
                <w:rFonts w:eastAsia="Batang"/>
                <w:sz w:val="22"/>
                <w:szCs w:val="22"/>
              </w:rPr>
            </w:pPr>
            <w:r w:rsidRPr="00BE7E75">
              <w:rPr>
                <w:rFonts w:eastAsia="Batang"/>
                <w:sz w:val="22"/>
                <w:szCs w:val="22"/>
              </w:rPr>
              <w:t>10.42/01.086</w:t>
            </w:r>
          </w:p>
          <w:p w14:paraId="01CD1446" w14:textId="77777777" w:rsidR="00590F2E" w:rsidRPr="00BE7E75" w:rsidRDefault="00590F2E" w:rsidP="00590F2E">
            <w:pPr>
              <w:suppressAutoHyphens/>
              <w:jc w:val="left"/>
              <w:rPr>
                <w:rFonts w:eastAsia="Batang"/>
                <w:sz w:val="22"/>
                <w:szCs w:val="22"/>
              </w:rPr>
            </w:pPr>
          </w:p>
          <w:p w14:paraId="338F7090" w14:textId="77777777" w:rsidR="00590F2E" w:rsidRPr="00BE7E75" w:rsidRDefault="00590F2E" w:rsidP="00590F2E">
            <w:pPr>
              <w:suppressAutoHyphens/>
              <w:jc w:val="left"/>
              <w:rPr>
                <w:rFonts w:eastAsia="Batang"/>
                <w:sz w:val="22"/>
                <w:szCs w:val="22"/>
              </w:rPr>
            </w:pPr>
          </w:p>
        </w:tc>
        <w:tc>
          <w:tcPr>
            <w:tcW w:w="2410" w:type="dxa"/>
          </w:tcPr>
          <w:p w14:paraId="20DE0175" w14:textId="77777777" w:rsidR="00590F2E" w:rsidRPr="00BE7E75" w:rsidRDefault="00590F2E" w:rsidP="00590F2E">
            <w:pPr>
              <w:suppressAutoHyphens/>
              <w:jc w:val="left"/>
              <w:rPr>
                <w:sz w:val="22"/>
                <w:szCs w:val="22"/>
              </w:rPr>
            </w:pPr>
            <w:r w:rsidRPr="00BE7E75">
              <w:rPr>
                <w:sz w:val="22"/>
                <w:szCs w:val="22"/>
              </w:rPr>
              <w:t>Listeria monocytogenes</w:t>
            </w:r>
          </w:p>
        </w:tc>
        <w:tc>
          <w:tcPr>
            <w:tcW w:w="2551" w:type="dxa"/>
            <w:vMerge/>
          </w:tcPr>
          <w:p w14:paraId="7FEAB85F" w14:textId="77777777" w:rsidR="00590F2E" w:rsidRPr="00BE7E75" w:rsidRDefault="00590F2E" w:rsidP="00590F2E">
            <w:pPr>
              <w:jc w:val="left"/>
              <w:rPr>
                <w:sz w:val="22"/>
                <w:szCs w:val="22"/>
              </w:rPr>
            </w:pPr>
          </w:p>
        </w:tc>
        <w:tc>
          <w:tcPr>
            <w:tcW w:w="2268" w:type="dxa"/>
          </w:tcPr>
          <w:p w14:paraId="6AB010AA" w14:textId="77777777" w:rsidR="00590F2E" w:rsidRPr="00BE7E75" w:rsidRDefault="00590F2E" w:rsidP="00590F2E">
            <w:pPr>
              <w:suppressAutoHyphens/>
              <w:jc w:val="left"/>
              <w:rPr>
                <w:sz w:val="22"/>
                <w:szCs w:val="22"/>
              </w:rPr>
            </w:pPr>
            <w:r w:rsidRPr="00BE7E75">
              <w:rPr>
                <w:sz w:val="22"/>
                <w:szCs w:val="22"/>
              </w:rPr>
              <w:t>ГОСТ 32031-2012</w:t>
            </w:r>
          </w:p>
        </w:tc>
      </w:tr>
      <w:tr w:rsidR="00590F2E" w:rsidRPr="00BE7E75" w14:paraId="1CE1F9A1" w14:textId="77777777" w:rsidTr="001350E9">
        <w:trPr>
          <w:cantSplit/>
        </w:trPr>
        <w:tc>
          <w:tcPr>
            <w:tcW w:w="709" w:type="dxa"/>
          </w:tcPr>
          <w:p w14:paraId="5E11755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74.1*</w:t>
            </w:r>
          </w:p>
        </w:tc>
        <w:tc>
          <w:tcPr>
            <w:tcW w:w="1701" w:type="dxa"/>
            <w:vMerge w:val="restart"/>
          </w:tcPr>
          <w:p w14:paraId="5ECF1A1D" w14:textId="77777777" w:rsidR="00590F2E" w:rsidRPr="00BE7E75" w:rsidRDefault="00590F2E" w:rsidP="00590F2E">
            <w:pPr>
              <w:suppressAutoHyphens/>
              <w:jc w:val="left"/>
              <w:rPr>
                <w:sz w:val="22"/>
                <w:szCs w:val="22"/>
              </w:rPr>
            </w:pPr>
            <w:r w:rsidRPr="00BE7E75">
              <w:rPr>
                <w:sz w:val="22"/>
                <w:szCs w:val="22"/>
              </w:rPr>
              <w:t>Специи и пряности, пищ</w:t>
            </w:r>
            <w:r w:rsidRPr="00BE7E75">
              <w:rPr>
                <w:sz w:val="22"/>
                <w:szCs w:val="22"/>
              </w:rPr>
              <w:t>е</w:t>
            </w:r>
            <w:r w:rsidRPr="00BE7E75">
              <w:rPr>
                <w:sz w:val="22"/>
                <w:szCs w:val="22"/>
              </w:rPr>
              <w:t>вые добавки, сухие бульоны, конце</w:t>
            </w:r>
            <w:r w:rsidRPr="00BE7E75">
              <w:rPr>
                <w:sz w:val="22"/>
                <w:szCs w:val="22"/>
              </w:rPr>
              <w:t>н</w:t>
            </w:r>
            <w:r w:rsidRPr="00BE7E75">
              <w:rPr>
                <w:sz w:val="22"/>
                <w:szCs w:val="22"/>
              </w:rPr>
              <w:t>траты пищ</w:t>
            </w:r>
            <w:r w:rsidRPr="00BE7E75">
              <w:rPr>
                <w:sz w:val="22"/>
                <w:szCs w:val="22"/>
              </w:rPr>
              <w:t>е</w:t>
            </w:r>
            <w:r w:rsidRPr="00BE7E75">
              <w:rPr>
                <w:sz w:val="22"/>
                <w:szCs w:val="22"/>
              </w:rPr>
              <w:t>вые, продукты экструзивной технологии</w:t>
            </w:r>
          </w:p>
          <w:p w14:paraId="4A29BB60" w14:textId="77777777" w:rsidR="00590F2E" w:rsidRPr="00BE7E75" w:rsidRDefault="00590F2E" w:rsidP="00590F2E">
            <w:pPr>
              <w:suppressAutoHyphens/>
              <w:jc w:val="left"/>
              <w:rPr>
                <w:sz w:val="22"/>
                <w:szCs w:val="22"/>
              </w:rPr>
            </w:pPr>
          </w:p>
        </w:tc>
        <w:tc>
          <w:tcPr>
            <w:tcW w:w="1276" w:type="dxa"/>
            <w:vMerge w:val="restart"/>
          </w:tcPr>
          <w:p w14:paraId="3E0640D8" w14:textId="77777777" w:rsidR="00590F2E" w:rsidRPr="00BE7E75" w:rsidRDefault="00590F2E" w:rsidP="00590F2E">
            <w:pPr>
              <w:suppressAutoHyphens/>
              <w:jc w:val="left"/>
              <w:rPr>
                <w:rFonts w:eastAsia="Batang"/>
                <w:sz w:val="22"/>
                <w:szCs w:val="22"/>
              </w:rPr>
            </w:pPr>
            <w:r w:rsidRPr="00BE7E75">
              <w:rPr>
                <w:rFonts w:eastAsia="Batang"/>
                <w:sz w:val="22"/>
                <w:szCs w:val="22"/>
              </w:rPr>
              <w:t>10.84/01.086</w:t>
            </w:r>
          </w:p>
          <w:p w14:paraId="10F278B0"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410C9FBA" w14:textId="77777777" w:rsidR="00590F2E" w:rsidRPr="00BE7E75" w:rsidRDefault="00590F2E" w:rsidP="00590F2E">
            <w:pPr>
              <w:suppressAutoHyphens/>
              <w:jc w:val="left"/>
              <w:rPr>
                <w:rFonts w:eastAsia="Batang"/>
                <w:sz w:val="22"/>
                <w:szCs w:val="22"/>
              </w:rPr>
            </w:pPr>
          </w:p>
        </w:tc>
        <w:tc>
          <w:tcPr>
            <w:tcW w:w="2410" w:type="dxa"/>
            <w:vMerge w:val="restart"/>
          </w:tcPr>
          <w:p w14:paraId="1C58675B" w14:textId="77777777" w:rsidR="00590F2E" w:rsidRPr="00BE7E75"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и ф</w:t>
            </w:r>
            <w:r w:rsidRPr="00BE7E75">
              <w:rPr>
                <w:sz w:val="22"/>
                <w:szCs w:val="22"/>
              </w:rPr>
              <w:t>а</w:t>
            </w:r>
            <w:r w:rsidRPr="00BE7E75">
              <w:rPr>
                <w:sz w:val="22"/>
                <w:szCs w:val="22"/>
              </w:rPr>
              <w:t>культативно-анаэробных микроо</w:t>
            </w:r>
            <w:r w:rsidRPr="00BE7E75">
              <w:rPr>
                <w:sz w:val="22"/>
                <w:szCs w:val="22"/>
              </w:rPr>
              <w:t>р</w:t>
            </w:r>
            <w:r w:rsidRPr="00BE7E75">
              <w:rPr>
                <w:sz w:val="22"/>
                <w:szCs w:val="22"/>
              </w:rPr>
              <w:t>ганизмов</w:t>
            </w:r>
          </w:p>
        </w:tc>
        <w:tc>
          <w:tcPr>
            <w:tcW w:w="2551" w:type="dxa"/>
            <w:vMerge w:val="restart"/>
          </w:tcPr>
          <w:p w14:paraId="0681DE29" w14:textId="77777777" w:rsidR="00590F2E" w:rsidRPr="00BE7E75" w:rsidRDefault="00590F2E" w:rsidP="00590F2E">
            <w:pPr>
              <w:jc w:val="left"/>
              <w:rPr>
                <w:sz w:val="22"/>
                <w:szCs w:val="22"/>
              </w:rPr>
            </w:pPr>
            <w:r w:rsidRPr="00BE7E75">
              <w:rPr>
                <w:sz w:val="22"/>
                <w:szCs w:val="22"/>
              </w:rPr>
              <w:t xml:space="preserve">СанПиН и ГН </w:t>
            </w:r>
          </w:p>
          <w:p w14:paraId="3F34850A" w14:textId="77777777" w:rsidR="00590F2E" w:rsidRPr="00BE7E75" w:rsidRDefault="00590F2E" w:rsidP="00590F2E">
            <w:pPr>
              <w:jc w:val="left"/>
              <w:rPr>
                <w:sz w:val="22"/>
                <w:szCs w:val="22"/>
              </w:rPr>
            </w:pPr>
            <w:r w:rsidRPr="00BE7E75">
              <w:rPr>
                <w:sz w:val="22"/>
                <w:szCs w:val="22"/>
              </w:rPr>
              <w:t>от 21.06.2013 № 52</w:t>
            </w:r>
          </w:p>
          <w:p w14:paraId="5CE0A8AC"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1B3B8BC"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56C2CD80" w14:textId="77777777" w:rsidR="00590F2E" w:rsidRPr="00BE7E75" w:rsidRDefault="00590F2E" w:rsidP="00590F2E">
            <w:pPr>
              <w:jc w:val="left"/>
              <w:rPr>
                <w:sz w:val="22"/>
                <w:szCs w:val="22"/>
              </w:rPr>
            </w:pPr>
            <w:r w:rsidRPr="00BE7E75">
              <w:rPr>
                <w:sz w:val="22"/>
                <w:szCs w:val="22"/>
              </w:rPr>
              <w:t>ТНПА и другая документация на продукцию</w:t>
            </w:r>
          </w:p>
        </w:tc>
        <w:tc>
          <w:tcPr>
            <w:tcW w:w="2268" w:type="dxa"/>
            <w:vMerge w:val="restart"/>
          </w:tcPr>
          <w:p w14:paraId="0A52931A" w14:textId="77777777" w:rsidR="00590F2E" w:rsidRPr="00BE7E75" w:rsidRDefault="00590F2E" w:rsidP="00590F2E">
            <w:pPr>
              <w:suppressAutoHyphens/>
              <w:jc w:val="left"/>
              <w:rPr>
                <w:sz w:val="22"/>
                <w:szCs w:val="22"/>
              </w:rPr>
            </w:pPr>
            <w:r w:rsidRPr="00BE7E75">
              <w:rPr>
                <w:sz w:val="22"/>
                <w:szCs w:val="22"/>
              </w:rPr>
              <w:t>ГОСТ 10444.15-94</w:t>
            </w:r>
          </w:p>
        </w:tc>
      </w:tr>
      <w:tr w:rsidR="00590F2E" w:rsidRPr="00BE7E75" w14:paraId="174F423A" w14:textId="77777777" w:rsidTr="001350E9">
        <w:trPr>
          <w:cantSplit/>
        </w:trPr>
        <w:tc>
          <w:tcPr>
            <w:tcW w:w="709" w:type="dxa"/>
          </w:tcPr>
          <w:p w14:paraId="24325D4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74.2*</w:t>
            </w:r>
          </w:p>
        </w:tc>
        <w:tc>
          <w:tcPr>
            <w:tcW w:w="1701" w:type="dxa"/>
            <w:vMerge/>
          </w:tcPr>
          <w:p w14:paraId="3B30FA5B" w14:textId="77777777" w:rsidR="00590F2E" w:rsidRPr="00BE7E75" w:rsidRDefault="00590F2E" w:rsidP="00590F2E">
            <w:pPr>
              <w:suppressAutoHyphens/>
              <w:jc w:val="left"/>
              <w:rPr>
                <w:sz w:val="22"/>
                <w:szCs w:val="22"/>
              </w:rPr>
            </w:pPr>
          </w:p>
        </w:tc>
        <w:tc>
          <w:tcPr>
            <w:tcW w:w="1276" w:type="dxa"/>
            <w:vMerge/>
          </w:tcPr>
          <w:p w14:paraId="61014A2D" w14:textId="77777777" w:rsidR="00590F2E" w:rsidRPr="00BE7E75" w:rsidRDefault="00590F2E" w:rsidP="00590F2E">
            <w:pPr>
              <w:suppressAutoHyphens/>
              <w:jc w:val="left"/>
              <w:rPr>
                <w:rFonts w:eastAsia="Batang"/>
                <w:sz w:val="22"/>
                <w:szCs w:val="22"/>
              </w:rPr>
            </w:pPr>
          </w:p>
        </w:tc>
        <w:tc>
          <w:tcPr>
            <w:tcW w:w="2410" w:type="dxa"/>
            <w:vMerge/>
          </w:tcPr>
          <w:p w14:paraId="09878761" w14:textId="77777777" w:rsidR="00590F2E" w:rsidRPr="00BE7E75" w:rsidRDefault="00590F2E" w:rsidP="00590F2E">
            <w:pPr>
              <w:suppressAutoHyphens/>
              <w:jc w:val="left"/>
              <w:rPr>
                <w:sz w:val="22"/>
                <w:szCs w:val="22"/>
              </w:rPr>
            </w:pPr>
          </w:p>
        </w:tc>
        <w:tc>
          <w:tcPr>
            <w:tcW w:w="2551" w:type="dxa"/>
            <w:vMerge/>
          </w:tcPr>
          <w:p w14:paraId="2F613E59" w14:textId="77777777" w:rsidR="00590F2E" w:rsidRPr="00BE7E75" w:rsidRDefault="00590F2E" w:rsidP="00590F2E">
            <w:pPr>
              <w:jc w:val="left"/>
              <w:rPr>
                <w:sz w:val="22"/>
                <w:szCs w:val="22"/>
              </w:rPr>
            </w:pPr>
          </w:p>
        </w:tc>
        <w:tc>
          <w:tcPr>
            <w:tcW w:w="2268" w:type="dxa"/>
            <w:vMerge/>
          </w:tcPr>
          <w:p w14:paraId="40A1B951" w14:textId="77777777" w:rsidR="00590F2E" w:rsidRPr="00BE7E75" w:rsidRDefault="00590F2E" w:rsidP="00590F2E">
            <w:pPr>
              <w:suppressAutoHyphens/>
              <w:jc w:val="left"/>
              <w:rPr>
                <w:sz w:val="22"/>
                <w:szCs w:val="22"/>
              </w:rPr>
            </w:pPr>
          </w:p>
        </w:tc>
      </w:tr>
      <w:tr w:rsidR="00590F2E" w:rsidRPr="00BE7E75" w14:paraId="2CA7BF39" w14:textId="77777777" w:rsidTr="001350E9">
        <w:trPr>
          <w:cantSplit/>
        </w:trPr>
        <w:tc>
          <w:tcPr>
            <w:tcW w:w="709" w:type="dxa"/>
          </w:tcPr>
          <w:p w14:paraId="56AC70D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74.3*</w:t>
            </w:r>
          </w:p>
        </w:tc>
        <w:tc>
          <w:tcPr>
            <w:tcW w:w="1701" w:type="dxa"/>
            <w:vMerge/>
          </w:tcPr>
          <w:p w14:paraId="307152FA" w14:textId="77777777" w:rsidR="00590F2E" w:rsidRPr="00BE7E75" w:rsidRDefault="00590F2E" w:rsidP="00590F2E">
            <w:pPr>
              <w:suppressAutoHyphens/>
              <w:jc w:val="left"/>
              <w:rPr>
                <w:sz w:val="22"/>
                <w:szCs w:val="22"/>
              </w:rPr>
            </w:pPr>
          </w:p>
        </w:tc>
        <w:tc>
          <w:tcPr>
            <w:tcW w:w="1276" w:type="dxa"/>
          </w:tcPr>
          <w:p w14:paraId="0689121F" w14:textId="77777777" w:rsidR="00590F2E" w:rsidRPr="00BE7E75" w:rsidRDefault="00590F2E" w:rsidP="00590F2E">
            <w:pPr>
              <w:suppressAutoHyphens/>
              <w:jc w:val="left"/>
              <w:rPr>
                <w:rFonts w:eastAsia="Batang"/>
                <w:sz w:val="22"/>
                <w:szCs w:val="22"/>
              </w:rPr>
            </w:pPr>
            <w:r w:rsidRPr="00BE7E75">
              <w:rPr>
                <w:rFonts w:eastAsia="Batang"/>
                <w:sz w:val="22"/>
                <w:szCs w:val="22"/>
              </w:rPr>
              <w:t>10.84/01.086</w:t>
            </w:r>
          </w:p>
          <w:p w14:paraId="5388E5CF"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45E51908" w14:textId="77777777" w:rsidR="00590F2E" w:rsidRPr="00BE7E75" w:rsidRDefault="00590F2E" w:rsidP="00590F2E">
            <w:pPr>
              <w:suppressAutoHyphens/>
              <w:jc w:val="left"/>
              <w:rPr>
                <w:rFonts w:eastAsia="Batang"/>
                <w:sz w:val="22"/>
                <w:szCs w:val="22"/>
              </w:rPr>
            </w:pPr>
          </w:p>
        </w:tc>
        <w:tc>
          <w:tcPr>
            <w:tcW w:w="2410" w:type="dxa"/>
          </w:tcPr>
          <w:p w14:paraId="00FE11CA"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p w14:paraId="2DFD299B" w14:textId="77777777" w:rsidR="00590F2E" w:rsidRPr="00BE7E75" w:rsidRDefault="00590F2E" w:rsidP="00590F2E">
            <w:pPr>
              <w:suppressAutoHyphens/>
              <w:jc w:val="left"/>
              <w:rPr>
                <w:sz w:val="22"/>
                <w:szCs w:val="22"/>
              </w:rPr>
            </w:pPr>
          </w:p>
        </w:tc>
        <w:tc>
          <w:tcPr>
            <w:tcW w:w="2551" w:type="dxa"/>
            <w:vMerge/>
          </w:tcPr>
          <w:p w14:paraId="6431F420" w14:textId="77777777" w:rsidR="00590F2E" w:rsidRPr="00BE7E75" w:rsidRDefault="00590F2E" w:rsidP="00590F2E">
            <w:pPr>
              <w:jc w:val="left"/>
              <w:rPr>
                <w:sz w:val="22"/>
                <w:szCs w:val="22"/>
              </w:rPr>
            </w:pPr>
          </w:p>
        </w:tc>
        <w:tc>
          <w:tcPr>
            <w:tcW w:w="2268" w:type="dxa"/>
          </w:tcPr>
          <w:p w14:paraId="6B6F6CA4"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29272D17" w14:textId="77777777" w:rsidTr="001350E9">
        <w:trPr>
          <w:cantSplit/>
        </w:trPr>
        <w:tc>
          <w:tcPr>
            <w:tcW w:w="709" w:type="dxa"/>
          </w:tcPr>
          <w:p w14:paraId="3A5FBA0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74.4*</w:t>
            </w:r>
          </w:p>
        </w:tc>
        <w:tc>
          <w:tcPr>
            <w:tcW w:w="1701" w:type="dxa"/>
            <w:vMerge/>
          </w:tcPr>
          <w:p w14:paraId="0571AED0" w14:textId="77777777" w:rsidR="00590F2E" w:rsidRPr="00BE7E75" w:rsidRDefault="00590F2E" w:rsidP="00590F2E">
            <w:pPr>
              <w:suppressAutoHyphens/>
              <w:jc w:val="left"/>
              <w:rPr>
                <w:sz w:val="22"/>
                <w:szCs w:val="22"/>
              </w:rPr>
            </w:pPr>
          </w:p>
        </w:tc>
        <w:tc>
          <w:tcPr>
            <w:tcW w:w="1276" w:type="dxa"/>
          </w:tcPr>
          <w:p w14:paraId="754C2179" w14:textId="77777777" w:rsidR="00590F2E" w:rsidRPr="00BE7E75" w:rsidRDefault="00590F2E" w:rsidP="00590F2E">
            <w:pPr>
              <w:suppressAutoHyphens/>
              <w:jc w:val="left"/>
              <w:rPr>
                <w:rFonts w:eastAsia="Batang"/>
                <w:sz w:val="22"/>
                <w:szCs w:val="22"/>
              </w:rPr>
            </w:pPr>
            <w:r w:rsidRPr="00BE7E75">
              <w:rPr>
                <w:rFonts w:eastAsia="Batang"/>
                <w:sz w:val="22"/>
                <w:szCs w:val="22"/>
              </w:rPr>
              <w:t>10.84/01.086</w:t>
            </w:r>
          </w:p>
          <w:p w14:paraId="04AD1CD7"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tc>
        <w:tc>
          <w:tcPr>
            <w:tcW w:w="2410" w:type="dxa"/>
          </w:tcPr>
          <w:p w14:paraId="00381D94" w14:textId="77777777" w:rsidR="00590F2E" w:rsidRPr="00BE7E75" w:rsidRDefault="00590F2E" w:rsidP="00590F2E">
            <w:pPr>
              <w:suppressAutoHyphens/>
              <w:jc w:val="left"/>
              <w:rPr>
                <w:sz w:val="22"/>
                <w:szCs w:val="22"/>
              </w:rPr>
            </w:pPr>
            <w:r w:rsidRPr="00BE7E75">
              <w:rPr>
                <w:sz w:val="22"/>
                <w:szCs w:val="22"/>
              </w:rPr>
              <w:t>Сульфитредуциру</w:t>
            </w:r>
            <w:r w:rsidRPr="00BE7E75">
              <w:rPr>
                <w:sz w:val="22"/>
                <w:szCs w:val="22"/>
              </w:rPr>
              <w:t>ю</w:t>
            </w:r>
            <w:r w:rsidRPr="00BE7E75">
              <w:rPr>
                <w:sz w:val="22"/>
                <w:szCs w:val="22"/>
              </w:rPr>
              <w:t>щие клостридии</w:t>
            </w:r>
          </w:p>
          <w:p w14:paraId="03D37675" w14:textId="77777777" w:rsidR="00590F2E" w:rsidRPr="00BE7E75" w:rsidRDefault="00590F2E" w:rsidP="00590F2E">
            <w:pPr>
              <w:suppressAutoHyphens/>
              <w:jc w:val="left"/>
              <w:rPr>
                <w:sz w:val="22"/>
                <w:szCs w:val="22"/>
              </w:rPr>
            </w:pPr>
          </w:p>
        </w:tc>
        <w:tc>
          <w:tcPr>
            <w:tcW w:w="2551" w:type="dxa"/>
            <w:vMerge/>
          </w:tcPr>
          <w:p w14:paraId="6274291D" w14:textId="77777777" w:rsidR="00590F2E" w:rsidRPr="00BE7E75" w:rsidRDefault="00590F2E" w:rsidP="00590F2E">
            <w:pPr>
              <w:jc w:val="left"/>
              <w:rPr>
                <w:sz w:val="22"/>
                <w:szCs w:val="22"/>
              </w:rPr>
            </w:pPr>
          </w:p>
        </w:tc>
        <w:tc>
          <w:tcPr>
            <w:tcW w:w="2268" w:type="dxa"/>
          </w:tcPr>
          <w:p w14:paraId="1D5A381B"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1A94EEF5" w14:textId="77777777" w:rsidTr="001350E9">
        <w:trPr>
          <w:cantSplit/>
        </w:trPr>
        <w:tc>
          <w:tcPr>
            <w:tcW w:w="709" w:type="dxa"/>
          </w:tcPr>
          <w:p w14:paraId="5EF9978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74.5*</w:t>
            </w:r>
          </w:p>
        </w:tc>
        <w:tc>
          <w:tcPr>
            <w:tcW w:w="1701" w:type="dxa"/>
            <w:vMerge/>
          </w:tcPr>
          <w:p w14:paraId="28381860" w14:textId="77777777" w:rsidR="00590F2E" w:rsidRPr="00BE7E75" w:rsidRDefault="00590F2E" w:rsidP="00590F2E">
            <w:pPr>
              <w:suppressAutoHyphens/>
              <w:jc w:val="left"/>
              <w:rPr>
                <w:sz w:val="22"/>
                <w:szCs w:val="22"/>
              </w:rPr>
            </w:pPr>
          </w:p>
        </w:tc>
        <w:tc>
          <w:tcPr>
            <w:tcW w:w="1276" w:type="dxa"/>
          </w:tcPr>
          <w:p w14:paraId="0B0BE309" w14:textId="77777777" w:rsidR="00590F2E" w:rsidRPr="00BE7E75" w:rsidRDefault="00590F2E" w:rsidP="00590F2E">
            <w:pPr>
              <w:suppressAutoHyphens/>
              <w:jc w:val="left"/>
              <w:rPr>
                <w:rFonts w:eastAsia="Batang"/>
                <w:sz w:val="22"/>
                <w:szCs w:val="22"/>
              </w:rPr>
            </w:pPr>
            <w:r w:rsidRPr="00BE7E75">
              <w:rPr>
                <w:rFonts w:eastAsia="Batang"/>
                <w:sz w:val="22"/>
                <w:szCs w:val="22"/>
              </w:rPr>
              <w:t>10.84/01.086</w:t>
            </w:r>
          </w:p>
          <w:p w14:paraId="621180AC"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54822D5C" w14:textId="77777777" w:rsidR="00590F2E" w:rsidRPr="00BE7E75" w:rsidRDefault="00590F2E" w:rsidP="00590F2E">
            <w:pPr>
              <w:suppressAutoHyphens/>
              <w:jc w:val="left"/>
              <w:rPr>
                <w:rFonts w:eastAsia="Batang"/>
                <w:sz w:val="22"/>
                <w:szCs w:val="22"/>
              </w:rPr>
            </w:pPr>
          </w:p>
        </w:tc>
        <w:tc>
          <w:tcPr>
            <w:tcW w:w="2410" w:type="dxa"/>
          </w:tcPr>
          <w:p w14:paraId="21130B53"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p w14:paraId="72A62E04" w14:textId="77777777" w:rsidR="00590F2E" w:rsidRPr="00BE7E75" w:rsidRDefault="00590F2E" w:rsidP="00590F2E">
            <w:pPr>
              <w:suppressAutoHyphens/>
              <w:jc w:val="left"/>
              <w:rPr>
                <w:sz w:val="22"/>
                <w:szCs w:val="22"/>
              </w:rPr>
            </w:pPr>
          </w:p>
        </w:tc>
        <w:tc>
          <w:tcPr>
            <w:tcW w:w="2551" w:type="dxa"/>
            <w:vMerge/>
          </w:tcPr>
          <w:p w14:paraId="6C403880" w14:textId="77777777" w:rsidR="00590F2E" w:rsidRPr="00BE7E75" w:rsidRDefault="00590F2E" w:rsidP="00590F2E">
            <w:pPr>
              <w:jc w:val="left"/>
              <w:rPr>
                <w:sz w:val="22"/>
                <w:szCs w:val="22"/>
              </w:rPr>
            </w:pPr>
          </w:p>
        </w:tc>
        <w:tc>
          <w:tcPr>
            <w:tcW w:w="2268" w:type="dxa"/>
          </w:tcPr>
          <w:p w14:paraId="76C479D0" w14:textId="77777777" w:rsidR="00590F2E" w:rsidRPr="00BE7E75" w:rsidRDefault="00590F2E" w:rsidP="00590F2E">
            <w:pPr>
              <w:suppressAutoHyphens/>
              <w:jc w:val="left"/>
              <w:rPr>
                <w:sz w:val="22"/>
                <w:szCs w:val="22"/>
              </w:rPr>
            </w:pPr>
            <w:r w:rsidRPr="00BE7E75">
              <w:rPr>
                <w:sz w:val="22"/>
                <w:szCs w:val="22"/>
              </w:rPr>
              <w:t>ГОСТ 30519-97</w:t>
            </w:r>
          </w:p>
          <w:p w14:paraId="6A820F61"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456E4A6D" w14:textId="77777777" w:rsidTr="001350E9">
        <w:trPr>
          <w:cantSplit/>
        </w:trPr>
        <w:tc>
          <w:tcPr>
            <w:tcW w:w="709" w:type="dxa"/>
          </w:tcPr>
          <w:p w14:paraId="5E9FE40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74.6*</w:t>
            </w:r>
          </w:p>
        </w:tc>
        <w:tc>
          <w:tcPr>
            <w:tcW w:w="1701" w:type="dxa"/>
            <w:vMerge/>
          </w:tcPr>
          <w:p w14:paraId="36FABA47" w14:textId="77777777" w:rsidR="00590F2E" w:rsidRPr="00BE7E75" w:rsidRDefault="00590F2E" w:rsidP="00590F2E">
            <w:pPr>
              <w:suppressAutoHyphens/>
              <w:jc w:val="left"/>
              <w:rPr>
                <w:sz w:val="22"/>
                <w:szCs w:val="22"/>
              </w:rPr>
            </w:pPr>
          </w:p>
        </w:tc>
        <w:tc>
          <w:tcPr>
            <w:tcW w:w="1276" w:type="dxa"/>
          </w:tcPr>
          <w:p w14:paraId="4BC90D4F" w14:textId="77777777" w:rsidR="00590F2E" w:rsidRPr="00BE7E75" w:rsidRDefault="00590F2E" w:rsidP="00590F2E">
            <w:pPr>
              <w:suppressAutoHyphens/>
              <w:jc w:val="left"/>
              <w:rPr>
                <w:rFonts w:eastAsia="Batang"/>
                <w:sz w:val="22"/>
                <w:szCs w:val="22"/>
              </w:rPr>
            </w:pPr>
            <w:r w:rsidRPr="00BE7E75">
              <w:rPr>
                <w:rFonts w:eastAsia="Batang"/>
                <w:sz w:val="22"/>
                <w:szCs w:val="22"/>
              </w:rPr>
              <w:t>10.84/01.086</w:t>
            </w:r>
          </w:p>
          <w:p w14:paraId="7B106F87"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40939A75" w14:textId="77777777" w:rsidR="00590F2E" w:rsidRPr="00BE7E75" w:rsidRDefault="00590F2E" w:rsidP="00590F2E">
            <w:pPr>
              <w:suppressAutoHyphens/>
              <w:jc w:val="left"/>
              <w:rPr>
                <w:rFonts w:eastAsia="Batang"/>
                <w:sz w:val="22"/>
                <w:szCs w:val="22"/>
              </w:rPr>
            </w:pPr>
          </w:p>
        </w:tc>
        <w:tc>
          <w:tcPr>
            <w:tcW w:w="2410" w:type="dxa"/>
          </w:tcPr>
          <w:p w14:paraId="799963A0" w14:textId="77777777" w:rsidR="00590F2E" w:rsidRPr="00BE7E75" w:rsidRDefault="00590F2E" w:rsidP="00590F2E">
            <w:pPr>
              <w:suppressAutoHyphens/>
              <w:jc w:val="left"/>
              <w:rPr>
                <w:sz w:val="22"/>
                <w:szCs w:val="22"/>
              </w:rPr>
            </w:pPr>
            <w:r w:rsidRPr="00BE7E75">
              <w:rPr>
                <w:sz w:val="22"/>
                <w:szCs w:val="22"/>
              </w:rPr>
              <w:t>Плесени</w:t>
            </w:r>
          </w:p>
        </w:tc>
        <w:tc>
          <w:tcPr>
            <w:tcW w:w="2551" w:type="dxa"/>
            <w:vMerge/>
          </w:tcPr>
          <w:p w14:paraId="0C8FEB43" w14:textId="77777777" w:rsidR="00590F2E" w:rsidRPr="00BE7E75" w:rsidRDefault="00590F2E" w:rsidP="00590F2E">
            <w:pPr>
              <w:jc w:val="left"/>
              <w:rPr>
                <w:sz w:val="22"/>
                <w:szCs w:val="22"/>
              </w:rPr>
            </w:pPr>
          </w:p>
        </w:tc>
        <w:tc>
          <w:tcPr>
            <w:tcW w:w="2268" w:type="dxa"/>
          </w:tcPr>
          <w:p w14:paraId="08411FD1"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10444.12-2013</w:t>
            </w:r>
          </w:p>
        </w:tc>
      </w:tr>
      <w:tr w:rsidR="00590F2E" w:rsidRPr="00BE7E75" w14:paraId="413FE567" w14:textId="77777777" w:rsidTr="001350E9">
        <w:trPr>
          <w:cantSplit/>
        </w:trPr>
        <w:tc>
          <w:tcPr>
            <w:tcW w:w="709" w:type="dxa"/>
          </w:tcPr>
          <w:p w14:paraId="332A059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74.7*</w:t>
            </w:r>
          </w:p>
        </w:tc>
        <w:tc>
          <w:tcPr>
            <w:tcW w:w="1701" w:type="dxa"/>
            <w:vMerge/>
          </w:tcPr>
          <w:p w14:paraId="6E259BCA" w14:textId="77777777" w:rsidR="00590F2E" w:rsidRPr="00BE7E75" w:rsidRDefault="00590F2E" w:rsidP="00590F2E">
            <w:pPr>
              <w:suppressAutoHyphens/>
              <w:jc w:val="left"/>
              <w:rPr>
                <w:sz w:val="22"/>
                <w:szCs w:val="22"/>
              </w:rPr>
            </w:pPr>
          </w:p>
        </w:tc>
        <w:tc>
          <w:tcPr>
            <w:tcW w:w="1276" w:type="dxa"/>
          </w:tcPr>
          <w:p w14:paraId="33D69316" w14:textId="77777777" w:rsidR="00590F2E" w:rsidRPr="00BE7E75" w:rsidRDefault="00590F2E" w:rsidP="00590F2E">
            <w:pPr>
              <w:suppressAutoHyphens/>
              <w:jc w:val="left"/>
              <w:rPr>
                <w:rFonts w:eastAsia="Batang"/>
                <w:sz w:val="22"/>
                <w:szCs w:val="22"/>
              </w:rPr>
            </w:pPr>
            <w:r w:rsidRPr="00BE7E75">
              <w:rPr>
                <w:rFonts w:eastAsia="Batang"/>
                <w:sz w:val="22"/>
                <w:szCs w:val="22"/>
              </w:rPr>
              <w:t>10.84/01.086</w:t>
            </w:r>
          </w:p>
          <w:p w14:paraId="49D592D3"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216E8EB5" w14:textId="77777777" w:rsidR="00590F2E" w:rsidRPr="00BE7E75" w:rsidRDefault="00590F2E" w:rsidP="00590F2E">
            <w:pPr>
              <w:suppressAutoHyphens/>
              <w:jc w:val="left"/>
              <w:rPr>
                <w:rFonts w:eastAsia="Batang"/>
                <w:sz w:val="22"/>
                <w:szCs w:val="22"/>
              </w:rPr>
            </w:pPr>
          </w:p>
        </w:tc>
        <w:tc>
          <w:tcPr>
            <w:tcW w:w="2410" w:type="dxa"/>
          </w:tcPr>
          <w:p w14:paraId="2965785E" w14:textId="77777777" w:rsidR="00590F2E" w:rsidRPr="00BE7E75" w:rsidRDefault="00590F2E" w:rsidP="00590F2E">
            <w:pPr>
              <w:suppressAutoHyphens/>
              <w:jc w:val="left"/>
              <w:rPr>
                <w:sz w:val="22"/>
                <w:szCs w:val="22"/>
              </w:rPr>
            </w:pPr>
            <w:r w:rsidRPr="00BE7E75">
              <w:rPr>
                <w:sz w:val="22"/>
                <w:szCs w:val="22"/>
              </w:rPr>
              <w:t>Staphylococcus aureus</w:t>
            </w:r>
          </w:p>
        </w:tc>
        <w:tc>
          <w:tcPr>
            <w:tcW w:w="2551" w:type="dxa"/>
            <w:vMerge/>
          </w:tcPr>
          <w:p w14:paraId="34C773FC" w14:textId="77777777" w:rsidR="00590F2E" w:rsidRPr="00BE7E75" w:rsidRDefault="00590F2E" w:rsidP="00590F2E">
            <w:pPr>
              <w:jc w:val="left"/>
              <w:rPr>
                <w:sz w:val="22"/>
                <w:szCs w:val="22"/>
              </w:rPr>
            </w:pPr>
          </w:p>
        </w:tc>
        <w:tc>
          <w:tcPr>
            <w:tcW w:w="2268" w:type="dxa"/>
          </w:tcPr>
          <w:p w14:paraId="62B9491C" w14:textId="77777777" w:rsidR="00590F2E" w:rsidRPr="00BE7E75" w:rsidRDefault="00590F2E" w:rsidP="00590F2E">
            <w:pPr>
              <w:suppressAutoHyphens/>
              <w:jc w:val="left"/>
              <w:rPr>
                <w:sz w:val="22"/>
                <w:szCs w:val="22"/>
              </w:rPr>
            </w:pPr>
            <w:r w:rsidRPr="00BE7E75">
              <w:rPr>
                <w:sz w:val="22"/>
                <w:szCs w:val="22"/>
              </w:rPr>
              <w:t>ГОСТ 10444.2-94</w:t>
            </w:r>
          </w:p>
          <w:p w14:paraId="7936AAB5"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 xml:space="preserve">ГОСТ 31746-2012 </w:t>
            </w:r>
          </w:p>
        </w:tc>
      </w:tr>
      <w:tr w:rsidR="00590F2E" w:rsidRPr="00BE7E75" w14:paraId="72388FC6" w14:textId="77777777" w:rsidTr="001350E9">
        <w:trPr>
          <w:cantSplit/>
        </w:trPr>
        <w:tc>
          <w:tcPr>
            <w:tcW w:w="709" w:type="dxa"/>
          </w:tcPr>
          <w:p w14:paraId="4B507FC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74.8*</w:t>
            </w:r>
          </w:p>
        </w:tc>
        <w:tc>
          <w:tcPr>
            <w:tcW w:w="1701" w:type="dxa"/>
            <w:vMerge/>
          </w:tcPr>
          <w:p w14:paraId="6A43BE13" w14:textId="77777777" w:rsidR="00590F2E" w:rsidRPr="00BE7E75" w:rsidRDefault="00590F2E" w:rsidP="00590F2E">
            <w:pPr>
              <w:suppressAutoHyphens/>
              <w:jc w:val="left"/>
              <w:rPr>
                <w:sz w:val="22"/>
                <w:szCs w:val="22"/>
              </w:rPr>
            </w:pPr>
          </w:p>
        </w:tc>
        <w:tc>
          <w:tcPr>
            <w:tcW w:w="1276" w:type="dxa"/>
          </w:tcPr>
          <w:p w14:paraId="43DFE09A" w14:textId="77777777" w:rsidR="00590F2E" w:rsidRPr="00BE7E75" w:rsidRDefault="00590F2E" w:rsidP="00590F2E">
            <w:pPr>
              <w:suppressAutoHyphens/>
              <w:jc w:val="left"/>
              <w:rPr>
                <w:rFonts w:eastAsia="Batang"/>
                <w:sz w:val="22"/>
                <w:szCs w:val="22"/>
              </w:rPr>
            </w:pPr>
            <w:r w:rsidRPr="00BE7E75">
              <w:rPr>
                <w:rFonts w:eastAsia="Batang"/>
                <w:sz w:val="22"/>
                <w:szCs w:val="22"/>
              </w:rPr>
              <w:t>10.84/01.086</w:t>
            </w:r>
          </w:p>
          <w:p w14:paraId="7EB85DE4"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01F6EDE4" w14:textId="77777777" w:rsidR="00590F2E" w:rsidRPr="00BE7E75" w:rsidRDefault="00590F2E" w:rsidP="00590F2E">
            <w:pPr>
              <w:suppressAutoHyphens/>
              <w:jc w:val="left"/>
              <w:rPr>
                <w:rFonts w:eastAsia="Batang"/>
                <w:sz w:val="22"/>
                <w:szCs w:val="22"/>
              </w:rPr>
            </w:pPr>
          </w:p>
          <w:p w14:paraId="7910F341" w14:textId="77777777" w:rsidR="00590F2E" w:rsidRPr="00BE7E75" w:rsidRDefault="00590F2E" w:rsidP="00590F2E">
            <w:pPr>
              <w:suppressAutoHyphens/>
              <w:jc w:val="left"/>
              <w:rPr>
                <w:rFonts w:eastAsia="Batang"/>
                <w:sz w:val="22"/>
                <w:szCs w:val="22"/>
              </w:rPr>
            </w:pPr>
          </w:p>
        </w:tc>
        <w:tc>
          <w:tcPr>
            <w:tcW w:w="2410" w:type="dxa"/>
          </w:tcPr>
          <w:p w14:paraId="1A5103FF" w14:textId="77777777" w:rsidR="00590F2E" w:rsidRPr="00BE7E75" w:rsidRDefault="00590F2E" w:rsidP="00590F2E">
            <w:pPr>
              <w:suppressAutoHyphens/>
              <w:jc w:val="left"/>
              <w:rPr>
                <w:sz w:val="22"/>
                <w:szCs w:val="22"/>
              </w:rPr>
            </w:pPr>
            <w:r w:rsidRPr="00BE7E75">
              <w:rPr>
                <w:sz w:val="22"/>
                <w:szCs w:val="22"/>
              </w:rPr>
              <w:t>Bacillus cereus</w:t>
            </w:r>
          </w:p>
        </w:tc>
        <w:tc>
          <w:tcPr>
            <w:tcW w:w="2551" w:type="dxa"/>
            <w:vMerge/>
          </w:tcPr>
          <w:p w14:paraId="31131019" w14:textId="77777777" w:rsidR="00590F2E" w:rsidRPr="00BE7E75" w:rsidRDefault="00590F2E" w:rsidP="00590F2E">
            <w:pPr>
              <w:jc w:val="left"/>
              <w:rPr>
                <w:sz w:val="22"/>
                <w:szCs w:val="22"/>
              </w:rPr>
            </w:pPr>
          </w:p>
        </w:tc>
        <w:tc>
          <w:tcPr>
            <w:tcW w:w="2268" w:type="dxa"/>
          </w:tcPr>
          <w:p w14:paraId="435D6D58"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10444.8-2013</w:t>
            </w:r>
          </w:p>
        </w:tc>
      </w:tr>
      <w:tr w:rsidR="00590F2E" w:rsidRPr="00BE7E75" w14:paraId="412EE9E4" w14:textId="77777777" w:rsidTr="001350E9">
        <w:trPr>
          <w:cantSplit/>
          <w:trHeight w:val="1265"/>
        </w:trPr>
        <w:tc>
          <w:tcPr>
            <w:tcW w:w="709" w:type="dxa"/>
          </w:tcPr>
          <w:p w14:paraId="7EF091B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val="en-US" w:eastAsia="en-US"/>
              </w:rPr>
            </w:pPr>
            <w:r w:rsidRPr="00BE7E75">
              <w:rPr>
                <w:rFonts w:eastAsia="Batang"/>
                <w:sz w:val="22"/>
                <w:szCs w:val="22"/>
                <w:lang w:val="en-US" w:eastAsia="en-US"/>
              </w:rPr>
              <w:t>7</w:t>
            </w:r>
            <w:r w:rsidRPr="00BE7E75">
              <w:rPr>
                <w:rFonts w:eastAsia="Batang"/>
                <w:sz w:val="22"/>
                <w:szCs w:val="22"/>
                <w:lang w:eastAsia="en-US"/>
              </w:rPr>
              <w:t>5.</w:t>
            </w:r>
            <w:r w:rsidRPr="00BE7E75">
              <w:rPr>
                <w:rFonts w:eastAsia="Batang"/>
                <w:sz w:val="22"/>
                <w:szCs w:val="22"/>
                <w:lang w:val="en-US" w:eastAsia="en-US"/>
              </w:rPr>
              <w:t>1*</w:t>
            </w:r>
          </w:p>
        </w:tc>
        <w:tc>
          <w:tcPr>
            <w:tcW w:w="1701" w:type="dxa"/>
            <w:vMerge w:val="restart"/>
          </w:tcPr>
          <w:p w14:paraId="6E13242C" w14:textId="77777777" w:rsidR="00590F2E" w:rsidRPr="00BE7E75" w:rsidRDefault="00590F2E" w:rsidP="00590F2E">
            <w:pPr>
              <w:suppressAutoHyphens/>
              <w:jc w:val="left"/>
              <w:rPr>
                <w:sz w:val="22"/>
                <w:szCs w:val="22"/>
              </w:rPr>
            </w:pPr>
            <w:r w:rsidRPr="00BE7E75">
              <w:rPr>
                <w:sz w:val="22"/>
                <w:szCs w:val="22"/>
              </w:rPr>
              <w:t>Желатин п</w:t>
            </w:r>
            <w:r w:rsidRPr="00BE7E75">
              <w:rPr>
                <w:sz w:val="22"/>
                <w:szCs w:val="22"/>
              </w:rPr>
              <w:t>и</w:t>
            </w:r>
            <w:r w:rsidRPr="00BE7E75">
              <w:rPr>
                <w:sz w:val="22"/>
                <w:szCs w:val="22"/>
              </w:rPr>
              <w:t>щевой</w:t>
            </w:r>
          </w:p>
          <w:p w14:paraId="6F5F8E36" w14:textId="77777777" w:rsidR="00590F2E" w:rsidRPr="00BE7E75" w:rsidRDefault="00590F2E" w:rsidP="00590F2E">
            <w:pPr>
              <w:suppressAutoHyphens/>
              <w:jc w:val="left"/>
              <w:rPr>
                <w:sz w:val="22"/>
                <w:szCs w:val="22"/>
              </w:rPr>
            </w:pPr>
          </w:p>
        </w:tc>
        <w:tc>
          <w:tcPr>
            <w:tcW w:w="1276" w:type="dxa"/>
          </w:tcPr>
          <w:p w14:paraId="3FDFB2EA"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03DF9A3F" w14:textId="77777777" w:rsidR="00590F2E" w:rsidRPr="00BE7E75" w:rsidRDefault="00590F2E" w:rsidP="00590F2E">
            <w:pPr>
              <w:suppressAutoHyphens/>
              <w:jc w:val="left"/>
              <w:rPr>
                <w:rFonts w:eastAsia="Batang"/>
                <w:sz w:val="22"/>
                <w:szCs w:val="22"/>
              </w:rPr>
            </w:pPr>
          </w:p>
        </w:tc>
        <w:tc>
          <w:tcPr>
            <w:tcW w:w="2410" w:type="dxa"/>
          </w:tcPr>
          <w:p w14:paraId="342D1132" w14:textId="77777777" w:rsidR="00590F2E" w:rsidRPr="00BE7E75"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и факультативно- анаэробных микроорг</w:t>
            </w:r>
            <w:r w:rsidRPr="00BE7E75">
              <w:rPr>
                <w:sz w:val="22"/>
                <w:szCs w:val="22"/>
              </w:rPr>
              <w:t>а</w:t>
            </w:r>
            <w:r w:rsidRPr="00BE7E75">
              <w:rPr>
                <w:sz w:val="22"/>
                <w:szCs w:val="22"/>
              </w:rPr>
              <w:t>низмов</w:t>
            </w:r>
          </w:p>
          <w:p w14:paraId="3FF96861" w14:textId="77777777" w:rsidR="00590F2E" w:rsidRPr="00BE7E75" w:rsidRDefault="00590F2E" w:rsidP="00590F2E">
            <w:pPr>
              <w:suppressAutoHyphens/>
              <w:jc w:val="left"/>
              <w:rPr>
                <w:sz w:val="22"/>
                <w:szCs w:val="22"/>
              </w:rPr>
            </w:pPr>
          </w:p>
        </w:tc>
        <w:tc>
          <w:tcPr>
            <w:tcW w:w="2551" w:type="dxa"/>
            <w:vMerge w:val="restart"/>
          </w:tcPr>
          <w:p w14:paraId="5E263A70" w14:textId="77777777" w:rsidR="00590F2E" w:rsidRPr="00BE7E75" w:rsidRDefault="00590F2E" w:rsidP="00590F2E">
            <w:pPr>
              <w:jc w:val="left"/>
              <w:rPr>
                <w:sz w:val="22"/>
                <w:szCs w:val="22"/>
              </w:rPr>
            </w:pPr>
            <w:r w:rsidRPr="00BE7E75">
              <w:rPr>
                <w:sz w:val="22"/>
                <w:szCs w:val="22"/>
              </w:rPr>
              <w:t xml:space="preserve">СанПиН и ГН </w:t>
            </w:r>
          </w:p>
          <w:p w14:paraId="7B9CB56C" w14:textId="77777777" w:rsidR="00590F2E" w:rsidRPr="00BE7E75" w:rsidRDefault="00590F2E" w:rsidP="00590F2E">
            <w:pPr>
              <w:jc w:val="left"/>
              <w:rPr>
                <w:sz w:val="22"/>
                <w:szCs w:val="22"/>
              </w:rPr>
            </w:pPr>
            <w:r w:rsidRPr="00BE7E75">
              <w:rPr>
                <w:sz w:val="22"/>
                <w:szCs w:val="22"/>
              </w:rPr>
              <w:t>от 21.06.2013 № 52</w:t>
            </w:r>
          </w:p>
          <w:p w14:paraId="45E8EF2A"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42BECB6"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7424BC69" w14:textId="77777777" w:rsidR="00590F2E" w:rsidRPr="00BE7E75" w:rsidRDefault="00590F2E"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405CEE1F" w14:textId="77777777" w:rsidR="00590F2E" w:rsidRPr="00BE7E75" w:rsidRDefault="00590F2E" w:rsidP="00590F2E">
            <w:pPr>
              <w:suppressAutoHyphens/>
              <w:jc w:val="left"/>
              <w:rPr>
                <w:sz w:val="22"/>
                <w:szCs w:val="22"/>
              </w:rPr>
            </w:pPr>
            <w:r w:rsidRPr="00BE7E75">
              <w:rPr>
                <w:sz w:val="22"/>
                <w:szCs w:val="22"/>
              </w:rPr>
              <w:t>ГОСТ 11293-89</w:t>
            </w:r>
          </w:p>
          <w:p w14:paraId="4827FD58" w14:textId="77777777" w:rsidR="00590F2E" w:rsidRPr="00BE7E75" w:rsidRDefault="00590F2E" w:rsidP="00590F2E">
            <w:pPr>
              <w:suppressAutoHyphens/>
              <w:jc w:val="left"/>
              <w:rPr>
                <w:rStyle w:val="FontStyle15"/>
                <w:rFonts w:ascii="Times New Roman" w:eastAsia="Times New Roman"/>
                <w:sz w:val="22"/>
                <w:szCs w:val="22"/>
                <w:lang w:val="en-US"/>
              </w:rPr>
            </w:pPr>
            <w:r w:rsidRPr="00BE7E75">
              <w:rPr>
                <w:sz w:val="22"/>
                <w:szCs w:val="22"/>
              </w:rPr>
              <w:t>п.4.24.3.1</w:t>
            </w:r>
          </w:p>
        </w:tc>
      </w:tr>
      <w:tr w:rsidR="00590F2E" w:rsidRPr="00BE7E75" w14:paraId="1B0BCB84" w14:textId="77777777" w:rsidTr="001350E9">
        <w:trPr>
          <w:cantSplit/>
        </w:trPr>
        <w:tc>
          <w:tcPr>
            <w:tcW w:w="709" w:type="dxa"/>
          </w:tcPr>
          <w:p w14:paraId="3FCFB04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75.2*</w:t>
            </w:r>
          </w:p>
        </w:tc>
        <w:tc>
          <w:tcPr>
            <w:tcW w:w="1701" w:type="dxa"/>
            <w:vMerge/>
          </w:tcPr>
          <w:p w14:paraId="1DA9CB6A" w14:textId="77777777" w:rsidR="00590F2E" w:rsidRPr="00BE7E75" w:rsidRDefault="00590F2E" w:rsidP="00590F2E">
            <w:pPr>
              <w:suppressAutoHyphens/>
              <w:jc w:val="left"/>
              <w:rPr>
                <w:sz w:val="22"/>
                <w:szCs w:val="22"/>
              </w:rPr>
            </w:pPr>
          </w:p>
        </w:tc>
        <w:tc>
          <w:tcPr>
            <w:tcW w:w="1276" w:type="dxa"/>
          </w:tcPr>
          <w:p w14:paraId="15ED6984"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4FF5B5C8" w14:textId="77777777" w:rsidR="00590F2E" w:rsidRPr="00BE7E75" w:rsidRDefault="00590F2E" w:rsidP="00590F2E">
            <w:pPr>
              <w:suppressAutoHyphens/>
              <w:jc w:val="left"/>
              <w:rPr>
                <w:rFonts w:eastAsia="Batang"/>
                <w:sz w:val="22"/>
                <w:szCs w:val="22"/>
              </w:rPr>
            </w:pPr>
          </w:p>
        </w:tc>
        <w:tc>
          <w:tcPr>
            <w:tcW w:w="2410" w:type="dxa"/>
          </w:tcPr>
          <w:p w14:paraId="204BA8C7"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p w14:paraId="11969C15" w14:textId="77777777" w:rsidR="00590F2E" w:rsidRPr="00BE7E75" w:rsidRDefault="00590F2E" w:rsidP="00590F2E">
            <w:pPr>
              <w:suppressAutoHyphens/>
              <w:jc w:val="left"/>
              <w:rPr>
                <w:sz w:val="22"/>
                <w:szCs w:val="22"/>
              </w:rPr>
            </w:pPr>
          </w:p>
        </w:tc>
        <w:tc>
          <w:tcPr>
            <w:tcW w:w="2551" w:type="dxa"/>
            <w:vMerge/>
          </w:tcPr>
          <w:p w14:paraId="59EE9789" w14:textId="77777777" w:rsidR="00590F2E" w:rsidRPr="00BE7E75" w:rsidRDefault="00590F2E" w:rsidP="00590F2E">
            <w:pPr>
              <w:jc w:val="left"/>
              <w:rPr>
                <w:sz w:val="22"/>
                <w:szCs w:val="22"/>
              </w:rPr>
            </w:pPr>
          </w:p>
        </w:tc>
        <w:tc>
          <w:tcPr>
            <w:tcW w:w="2268" w:type="dxa"/>
          </w:tcPr>
          <w:p w14:paraId="31384EAB" w14:textId="77777777" w:rsidR="00590F2E" w:rsidRPr="00BE7E75" w:rsidRDefault="00590F2E" w:rsidP="00590F2E">
            <w:pPr>
              <w:suppressAutoHyphens/>
              <w:jc w:val="left"/>
              <w:rPr>
                <w:sz w:val="22"/>
                <w:szCs w:val="22"/>
              </w:rPr>
            </w:pPr>
            <w:r w:rsidRPr="00BE7E75">
              <w:rPr>
                <w:sz w:val="22"/>
                <w:szCs w:val="22"/>
              </w:rPr>
              <w:t>ГОСТ 11293-2017</w:t>
            </w:r>
          </w:p>
          <w:p w14:paraId="582EBF2D" w14:textId="77777777" w:rsidR="00590F2E" w:rsidRPr="00BE7E75" w:rsidRDefault="00590F2E" w:rsidP="00590F2E">
            <w:pPr>
              <w:suppressAutoHyphens/>
              <w:jc w:val="left"/>
              <w:rPr>
                <w:sz w:val="22"/>
                <w:szCs w:val="22"/>
              </w:rPr>
            </w:pPr>
            <w:r w:rsidRPr="00BE7E75">
              <w:rPr>
                <w:sz w:val="22"/>
                <w:szCs w:val="22"/>
              </w:rPr>
              <w:t>п.8.17</w:t>
            </w:r>
          </w:p>
          <w:p w14:paraId="1468FF03"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751CA477" w14:textId="77777777" w:rsidTr="001350E9">
        <w:trPr>
          <w:cantSplit/>
        </w:trPr>
        <w:tc>
          <w:tcPr>
            <w:tcW w:w="709" w:type="dxa"/>
          </w:tcPr>
          <w:p w14:paraId="2E8B4DF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75.3*</w:t>
            </w:r>
          </w:p>
        </w:tc>
        <w:tc>
          <w:tcPr>
            <w:tcW w:w="1701" w:type="dxa"/>
            <w:vMerge/>
          </w:tcPr>
          <w:p w14:paraId="313B9DE1" w14:textId="77777777" w:rsidR="00590F2E" w:rsidRPr="00BE7E75" w:rsidRDefault="00590F2E" w:rsidP="00590F2E">
            <w:pPr>
              <w:suppressAutoHyphens/>
              <w:jc w:val="left"/>
              <w:rPr>
                <w:sz w:val="22"/>
                <w:szCs w:val="22"/>
              </w:rPr>
            </w:pPr>
          </w:p>
        </w:tc>
        <w:tc>
          <w:tcPr>
            <w:tcW w:w="1276" w:type="dxa"/>
          </w:tcPr>
          <w:p w14:paraId="572498B4" w14:textId="77777777" w:rsidR="00590F2E" w:rsidRPr="00BE7E75" w:rsidRDefault="00590F2E" w:rsidP="00590F2E">
            <w:pPr>
              <w:suppressAutoHyphens/>
              <w:jc w:val="left"/>
              <w:rPr>
                <w:rFonts w:eastAsia="Batang"/>
                <w:sz w:val="22"/>
                <w:szCs w:val="22"/>
                <w:lang w:val="en-US"/>
              </w:rPr>
            </w:pPr>
            <w:r w:rsidRPr="00BE7E75">
              <w:rPr>
                <w:rFonts w:eastAsia="Batang"/>
                <w:sz w:val="22"/>
                <w:szCs w:val="22"/>
              </w:rPr>
              <w:t>10.89/01.086</w:t>
            </w:r>
          </w:p>
          <w:p w14:paraId="320314AC" w14:textId="77777777" w:rsidR="00590F2E" w:rsidRPr="00BE7E75" w:rsidRDefault="00590F2E" w:rsidP="00590F2E">
            <w:pPr>
              <w:suppressAutoHyphens/>
              <w:jc w:val="left"/>
              <w:rPr>
                <w:rFonts w:eastAsia="Batang"/>
                <w:sz w:val="22"/>
                <w:szCs w:val="22"/>
              </w:rPr>
            </w:pPr>
          </w:p>
        </w:tc>
        <w:tc>
          <w:tcPr>
            <w:tcW w:w="2410" w:type="dxa"/>
          </w:tcPr>
          <w:p w14:paraId="3B3CD7D0"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tc>
        <w:tc>
          <w:tcPr>
            <w:tcW w:w="2551" w:type="dxa"/>
            <w:vMerge/>
          </w:tcPr>
          <w:p w14:paraId="28300B6C" w14:textId="77777777" w:rsidR="00590F2E" w:rsidRPr="00BE7E75" w:rsidRDefault="00590F2E" w:rsidP="00590F2E">
            <w:pPr>
              <w:jc w:val="left"/>
              <w:rPr>
                <w:sz w:val="22"/>
                <w:szCs w:val="22"/>
              </w:rPr>
            </w:pPr>
          </w:p>
        </w:tc>
        <w:tc>
          <w:tcPr>
            <w:tcW w:w="2268" w:type="dxa"/>
          </w:tcPr>
          <w:p w14:paraId="5633054D" w14:textId="77777777" w:rsidR="00590F2E" w:rsidRPr="00BE7E75" w:rsidRDefault="00590F2E" w:rsidP="00590F2E">
            <w:pPr>
              <w:suppressAutoHyphens/>
              <w:jc w:val="left"/>
              <w:rPr>
                <w:sz w:val="22"/>
                <w:szCs w:val="22"/>
              </w:rPr>
            </w:pPr>
            <w:r w:rsidRPr="00BE7E75">
              <w:rPr>
                <w:sz w:val="22"/>
                <w:szCs w:val="22"/>
              </w:rPr>
              <w:t>ГОСТ 30519-97</w:t>
            </w:r>
          </w:p>
          <w:p w14:paraId="7E5F375B" w14:textId="77777777" w:rsidR="00590F2E" w:rsidRPr="00BE7E75" w:rsidRDefault="00590F2E" w:rsidP="00590F2E">
            <w:pPr>
              <w:suppressAutoHyphens/>
              <w:jc w:val="left"/>
              <w:rPr>
                <w:sz w:val="22"/>
                <w:szCs w:val="22"/>
              </w:rPr>
            </w:pPr>
            <w:r w:rsidRPr="00BE7E75">
              <w:rPr>
                <w:sz w:val="22"/>
                <w:szCs w:val="22"/>
              </w:rPr>
              <w:t>ГОСТ 11293-2017</w:t>
            </w:r>
          </w:p>
          <w:p w14:paraId="25DB9CD7" w14:textId="77777777" w:rsidR="00590F2E" w:rsidRPr="00BE7E75" w:rsidRDefault="00590F2E" w:rsidP="00590F2E">
            <w:pPr>
              <w:suppressAutoHyphens/>
              <w:jc w:val="left"/>
              <w:rPr>
                <w:sz w:val="22"/>
                <w:szCs w:val="22"/>
              </w:rPr>
            </w:pPr>
            <w:r w:rsidRPr="00BE7E75">
              <w:rPr>
                <w:sz w:val="22"/>
                <w:szCs w:val="22"/>
              </w:rPr>
              <w:t xml:space="preserve">ГОСТ 31659-2012 п.4.24.3.4 </w:t>
            </w:r>
          </w:p>
        </w:tc>
      </w:tr>
      <w:tr w:rsidR="00590F2E" w:rsidRPr="00BE7E75" w14:paraId="0A1DDEC9" w14:textId="77777777" w:rsidTr="001350E9">
        <w:trPr>
          <w:cantSplit/>
        </w:trPr>
        <w:tc>
          <w:tcPr>
            <w:tcW w:w="709" w:type="dxa"/>
          </w:tcPr>
          <w:p w14:paraId="66DE6A8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75.4*</w:t>
            </w:r>
          </w:p>
        </w:tc>
        <w:tc>
          <w:tcPr>
            <w:tcW w:w="1701" w:type="dxa"/>
            <w:vMerge/>
          </w:tcPr>
          <w:p w14:paraId="7DAAB734" w14:textId="77777777" w:rsidR="00590F2E" w:rsidRPr="00BE7E75" w:rsidRDefault="00590F2E" w:rsidP="00590F2E">
            <w:pPr>
              <w:suppressAutoHyphens/>
              <w:jc w:val="left"/>
              <w:rPr>
                <w:sz w:val="22"/>
                <w:szCs w:val="22"/>
              </w:rPr>
            </w:pPr>
          </w:p>
        </w:tc>
        <w:tc>
          <w:tcPr>
            <w:tcW w:w="1276" w:type="dxa"/>
          </w:tcPr>
          <w:p w14:paraId="19433C21"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436689BE" w14:textId="77777777" w:rsidR="00590F2E" w:rsidRPr="00BE7E75" w:rsidRDefault="00590F2E" w:rsidP="00590F2E">
            <w:pPr>
              <w:suppressAutoHyphens/>
              <w:jc w:val="left"/>
              <w:rPr>
                <w:rFonts w:eastAsia="Batang"/>
                <w:sz w:val="22"/>
                <w:szCs w:val="22"/>
              </w:rPr>
            </w:pPr>
          </w:p>
        </w:tc>
        <w:tc>
          <w:tcPr>
            <w:tcW w:w="2410" w:type="dxa"/>
          </w:tcPr>
          <w:p w14:paraId="4FBF0A00" w14:textId="77777777" w:rsidR="00590F2E" w:rsidRPr="00BE7E75" w:rsidRDefault="00590F2E" w:rsidP="00590F2E">
            <w:pPr>
              <w:suppressAutoHyphens/>
              <w:jc w:val="left"/>
              <w:rPr>
                <w:sz w:val="22"/>
                <w:szCs w:val="22"/>
              </w:rPr>
            </w:pPr>
            <w:r w:rsidRPr="00BE7E75">
              <w:rPr>
                <w:sz w:val="22"/>
                <w:szCs w:val="22"/>
              </w:rPr>
              <w:t>Количество желатин</w:t>
            </w:r>
            <w:r w:rsidRPr="00BE7E75">
              <w:rPr>
                <w:sz w:val="22"/>
                <w:szCs w:val="22"/>
              </w:rPr>
              <w:t>о</w:t>
            </w:r>
            <w:r w:rsidRPr="00BE7E75">
              <w:rPr>
                <w:sz w:val="22"/>
                <w:szCs w:val="22"/>
              </w:rPr>
              <w:t>разжижающих бакт</w:t>
            </w:r>
            <w:r w:rsidRPr="00BE7E75">
              <w:rPr>
                <w:sz w:val="22"/>
                <w:szCs w:val="22"/>
              </w:rPr>
              <w:t>е</w:t>
            </w:r>
            <w:r w:rsidRPr="00BE7E75">
              <w:rPr>
                <w:sz w:val="22"/>
                <w:szCs w:val="22"/>
              </w:rPr>
              <w:t>рий в 1 г желатина</w:t>
            </w:r>
          </w:p>
        </w:tc>
        <w:tc>
          <w:tcPr>
            <w:tcW w:w="2551" w:type="dxa"/>
            <w:vMerge/>
          </w:tcPr>
          <w:p w14:paraId="6EEF82E1" w14:textId="77777777" w:rsidR="00590F2E" w:rsidRPr="00BE7E75" w:rsidRDefault="00590F2E" w:rsidP="00590F2E">
            <w:pPr>
              <w:jc w:val="left"/>
              <w:rPr>
                <w:sz w:val="22"/>
                <w:szCs w:val="22"/>
              </w:rPr>
            </w:pPr>
          </w:p>
        </w:tc>
        <w:tc>
          <w:tcPr>
            <w:tcW w:w="2268" w:type="dxa"/>
          </w:tcPr>
          <w:p w14:paraId="757CEC9E" w14:textId="77777777" w:rsidR="00590F2E" w:rsidRPr="00BE7E75" w:rsidRDefault="00590F2E" w:rsidP="00590F2E">
            <w:pPr>
              <w:suppressAutoHyphens/>
              <w:jc w:val="left"/>
              <w:rPr>
                <w:sz w:val="22"/>
                <w:szCs w:val="22"/>
              </w:rPr>
            </w:pPr>
            <w:r w:rsidRPr="00BE7E75">
              <w:rPr>
                <w:sz w:val="22"/>
                <w:szCs w:val="22"/>
              </w:rPr>
              <w:t>ГОСТ 11293-2017</w:t>
            </w:r>
          </w:p>
          <w:p w14:paraId="548E6567" w14:textId="77777777" w:rsidR="00590F2E" w:rsidRPr="00BE7E75" w:rsidRDefault="00590F2E" w:rsidP="00590F2E">
            <w:pPr>
              <w:suppressAutoHyphens/>
              <w:jc w:val="left"/>
              <w:rPr>
                <w:sz w:val="22"/>
                <w:szCs w:val="22"/>
              </w:rPr>
            </w:pPr>
            <w:r w:rsidRPr="00BE7E75">
              <w:rPr>
                <w:sz w:val="22"/>
                <w:szCs w:val="22"/>
              </w:rPr>
              <w:t>п.8.18</w:t>
            </w:r>
          </w:p>
          <w:p w14:paraId="75D511EE" w14:textId="77777777" w:rsidR="00590F2E" w:rsidRPr="00BE7E75" w:rsidRDefault="00590F2E" w:rsidP="00590F2E">
            <w:pPr>
              <w:suppressAutoHyphens/>
              <w:jc w:val="left"/>
              <w:rPr>
                <w:sz w:val="22"/>
                <w:szCs w:val="22"/>
              </w:rPr>
            </w:pPr>
          </w:p>
        </w:tc>
      </w:tr>
      <w:tr w:rsidR="00590F2E" w:rsidRPr="00BE7E75" w14:paraId="48C177B7" w14:textId="77777777" w:rsidTr="001350E9">
        <w:trPr>
          <w:cantSplit/>
        </w:trPr>
        <w:tc>
          <w:tcPr>
            <w:tcW w:w="709" w:type="dxa"/>
          </w:tcPr>
          <w:p w14:paraId="36F87A4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76.1*</w:t>
            </w:r>
          </w:p>
        </w:tc>
        <w:tc>
          <w:tcPr>
            <w:tcW w:w="1701" w:type="dxa"/>
            <w:vMerge w:val="restart"/>
          </w:tcPr>
          <w:p w14:paraId="75786EB4" w14:textId="77777777" w:rsidR="00590F2E" w:rsidRPr="00BE7E75" w:rsidRDefault="00590F2E" w:rsidP="00590F2E">
            <w:pPr>
              <w:suppressAutoHyphens/>
              <w:jc w:val="left"/>
              <w:rPr>
                <w:sz w:val="22"/>
                <w:szCs w:val="22"/>
              </w:rPr>
            </w:pPr>
            <w:r w:rsidRPr="00BE7E75">
              <w:rPr>
                <w:sz w:val="22"/>
                <w:szCs w:val="22"/>
              </w:rPr>
              <w:t xml:space="preserve">Ферментные препараты </w:t>
            </w:r>
          </w:p>
          <w:p w14:paraId="283BD8F7" w14:textId="77777777" w:rsidR="00590F2E" w:rsidRPr="00BE7E75" w:rsidRDefault="00590F2E" w:rsidP="00590F2E">
            <w:pPr>
              <w:suppressAutoHyphens/>
              <w:jc w:val="left"/>
              <w:rPr>
                <w:sz w:val="22"/>
                <w:szCs w:val="22"/>
              </w:rPr>
            </w:pPr>
            <w:r w:rsidRPr="00BE7E75">
              <w:rPr>
                <w:sz w:val="22"/>
                <w:szCs w:val="22"/>
              </w:rPr>
              <w:t>молокосверт</w:t>
            </w:r>
            <w:r w:rsidRPr="00BE7E75">
              <w:rPr>
                <w:sz w:val="22"/>
                <w:szCs w:val="22"/>
              </w:rPr>
              <w:t>ы</w:t>
            </w:r>
            <w:r w:rsidRPr="00BE7E75">
              <w:rPr>
                <w:sz w:val="22"/>
                <w:szCs w:val="22"/>
              </w:rPr>
              <w:t>вающие</w:t>
            </w:r>
          </w:p>
        </w:tc>
        <w:tc>
          <w:tcPr>
            <w:tcW w:w="1276" w:type="dxa"/>
          </w:tcPr>
          <w:p w14:paraId="1AFF5306"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5020D81B" w14:textId="77777777" w:rsidR="00590F2E" w:rsidRPr="00BE7E75" w:rsidRDefault="00590F2E" w:rsidP="00590F2E">
            <w:pPr>
              <w:suppressAutoHyphens/>
              <w:jc w:val="left"/>
              <w:rPr>
                <w:rFonts w:eastAsia="Batang"/>
                <w:sz w:val="22"/>
                <w:szCs w:val="22"/>
              </w:rPr>
            </w:pPr>
          </w:p>
        </w:tc>
        <w:tc>
          <w:tcPr>
            <w:tcW w:w="2410" w:type="dxa"/>
          </w:tcPr>
          <w:p w14:paraId="170F763A" w14:textId="77777777" w:rsidR="00590F2E" w:rsidRPr="00BE7E75"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и ф</w:t>
            </w:r>
            <w:r w:rsidRPr="00BE7E75">
              <w:rPr>
                <w:sz w:val="22"/>
                <w:szCs w:val="22"/>
              </w:rPr>
              <w:t>а</w:t>
            </w:r>
            <w:r w:rsidRPr="00BE7E75">
              <w:rPr>
                <w:sz w:val="22"/>
                <w:szCs w:val="22"/>
              </w:rPr>
              <w:t>культативно-анаэробных микроо</w:t>
            </w:r>
            <w:r w:rsidRPr="00BE7E75">
              <w:rPr>
                <w:sz w:val="22"/>
                <w:szCs w:val="22"/>
              </w:rPr>
              <w:t>р</w:t>
            </w:r>
            <w:r w:rsidRPr="00BE7E75">
              <w:rPr>
                <w:sz w:val="22"/>
                <w:szCs w:val="22"/>
              </w:rPr>
              <w:t>ганизмов</w:t>
            </w:r>
          </w:p>
        </w:tc>
        <w:tc>
          <w:tcPr>
            <w:tcW w:w="2551" w:type="dxa"/>
            <w:vMerge w:val="restart"/>
          </w:tcPr>
          <w:p w14:paraId="4737508F" w14:textId="77777777" w:rsidR="00590F2E" w:rsidRPr="00BE7E75" w:rsidRDefault="00590F2E" w:rsidP="00590F2E">
            <w:pPr>
              <w:jc w:val="left"/>
              <w:rPr>
                <w:sz w:val="22"/>
                <w:szCs w:val="22"/>
              </w:rPr>
            </w:pPr>
            <w:r w:rsidRPr="00BE7E75">
              <w:rPr>
                <w:sz w:val="22"/>
                <w:szCs w:val="22"/>
              </w:rPr>
              <w:t xml:space="preserve">СанПиН и ГН </w:t>
            </w:r>
          </w:p>
          <w:p w14:paraId="301A4E59" w14:textId="77777777" w:rsidR="00590F2E" w:rsidRPr="00BE7E75" w:rsidRDefault="00590F2E" w:rsidP="00590F2E">
            <w:pPr>
              <w:jc w:val="left"/>
              <w:rPr>
                <w:sz w:val="22"/>
                <w:szCs w:val="22"/>
              </w:rPr>
            </w:pPr>
            <w:r w:rsidRPr="00BE7E75">
              <w:rPr>
                <w:sz w:val="22"/>
                <w:szCs w:val="22"/>
              </w:rPr>
              <w:t>от 21.06.2013 № 52</w:t>
            </w:r>
          </w:p>
          <w:p w14:paraId="7C3C8259"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8617E41"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0F354913" w14:textId="77777777" w:rsidR="00590F2E" w:rsidRPr="00BE7E75" w:rsidRDefault="00590F2E"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0A411FFE" w14:textId="77777777" w:rsidR="00590F2E" w:rsidRPr="00BE7E75" w:rsidRDefault="00590F2E" w:rsidP="00590F2E">
            <w:pPr>
              <w:suppressAutoHyphens/>
              <w:jc w:val="left"/>
              <w:rPr>
                <w:sz w:val="22"/>
                <w:szCs w:val="22"/>
              </w:rPr>
            </w:pPr>
            <w:r w:rsidRPr="00BE7E75">
              <w:rPr>
                <w:sz w:val="22"/>
                <w:szCs w:val="22"/>
              </w:rPr>
              <w:t>ГОСТ 10444.15-94</w:t>
            </w:r>
          </w:p>
          <w:p w14:paraId="7F750EB0" w14:textId="77777777" w:rsidR="00590F2E" w:rsidRPr="00BE7E75" w:rsidRDefault="00590F2E" w:rsidP="00590F2E">
            <w:pPr>
              <w:suppressAutoHyphens/>
              <w:jc w:val="left"/>
              <w:rPr>
                <w:sz w:val="22"/>
                <w:szCs w:val="22"/>
              </w:rPr>
            </w:pPr>
            <w:r w:rsidRPr="00BE7E75">
              <w:rPr>
                <w:sz w:val="22"/>
                <w:szCs w:val="22"/>
              </w:rPr>
              <w:t>ГОСТ 20264.1-89</w:t>
            </w:r>
          </w:p>
        </w:tc>
      </w:tr>
      <w:tr w:rsidR="00590F2E" w:rsidRPr="00BE7E75" w14:paraId="364E2A3D" w14:textId="77777777" w:rsidTr="001350E9">
        <w:trPr>
          <w:cantSplit/>
        </w:trPr>
        <w:tc>
          <w:tcPr>
            <w:tcW w:w="709" w:type="dxa"/>
          </w:tcPr>
          <w:p w14:paraId="411A720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76.2*</w:t>
            </w:r>
          </w:p>
        </w:tc>
        <w:tc>
          <w:tcPr>
            <w:tcW w:w="1701" w:type="dxa"/>
            <w:vMerge/>
          </w:tcPr>
          <w:p w14:paraId="2E9592D8" w14:textId="77777777" w:rsidR="00590F2E" w:rsidRPr="00BE7E75" w:rsidRDefault="00590F2E" w:rsidP="00590F2E">
            <w:pPr>
              <w:suppressAutoHyphens/>
              <w:jc w:val="left"/>
              <w:rPr>
                <w:sz w:val="22"/>
                <w:szCs w:val="22"/>
              </w:rPr>
            </w:pPr>
          </w:p>
        </w:tc>
        <w:tc>
          <w:tcPr>
            <w:tcW w:w="1276" w:type="dxa"/>
          </w:tcPr>
          <w:p w14:paraId="3B2F3E90"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1E7FE8D7" w14:textId="77777777" w:rsidR="00590F2E" w:rsidRPr="00BE7E75" w:rsidRDefault="00590F2E" w:rsidP="00590F2E">
            <w:pPr>
              <w:suppressAutoHyphens/>
              <w:jc w:val="left"/>
              <w:rPr>
                <w:rFonts w:eastAsia="Batang"/>
                <w:sz w:val="22"/>
                <w:szCs w:val="22"/>
              </w:rPr>
            </w:pPr>
          </w:p>
        </w:tc>
        <w:tc>
          <w:tcPr>
            <w:tcW w:w="2410" w:type="dxa"/>
          </w:tcPr>
          <w:p w14:paraId="2C14415F"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tc>
        <w:tc>
          <w:tcPr>
            <w:tcW w:w="2551" w:type="dxa"/>
            <w:vMerge/>
          </w:tcPr>
          <w:p w14:paraId="201C9502" w14:textId="77777777" w:rsidR="00590F2E" w:rsidRPr="00BE7E75" w:rsidRDefault="00590F2E" w:rsidP="00590F2E">
            <w:pPr>
              <w:jc w:val="left"/>
              <w:rPr>
                <w:sz w:val="22"/>
                <w:szCs w:val="22"/>
              </w:rPr>
            </w:pPr>
          </w:p>
        </w:tc>
        <w:tc>
          <w:tcPr>
            <w:tcW w:w="2268" w:type="dxa"/>
          </w:tcPr>
          <w:p w14:paraId="038D29C0" w14:textId="77777777" w:rsidR="00590F2E" w:rsidRPr="00BE7E75" w:rsidRDefault="00590F2E" w:rsidP="00590F2E">
            <w:pPr>
              <w:suppressAutoHyphens/>
              <w:jc w:val="left"/>
              <w:rPr>
                <w:sz w:val="22"/>
                <w:szCs w:val="22"/>
              </w:rPr>
            </w:pPr>
            <w:r w:rsidRPr="00BE7E75">
              <w:rPr>
                <w:sz w:val="22"/>
                <w:szCs w:val="22"/>
              </w:rPr>
              <w:t>ГОСТ 31747-2012</w:t>
            </w:r>
          </w:p>
          <w:p w14:paraId="59874AD1"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723ED1C7" w14:textId="77777777" w:rsidTr="001350E9">
        <w:trPr>
          <w:cantSplit/>
        </w:trPr>
        <w:tc>
          <w:tcPr>
            <w:tcW w:w="709" w:type="dxa"/>
          </w:tcPr>
          <w:p w14:paraId="6FB738B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76.3*</w:t>
            </w:r>
          </w:p>
        </w:tc>
        <w:tc>
          <w:tcPr>
            <w:tcW w:w="1701" w:type="dxa"/>
            <w:vMerge/>
          </w:tcPr>
          <w:p w14:paraId="63083E37" w14:textId="77777777" w:rsidR="00590F2E" w:rsidRPr="00BE7E75" w:rsidRDefault="00590F2E" w:rsidP="00590F2E">
            <w:pPr>
              <w:suppressAutoHyphens/>
              <w:jc w:val="left"/>
              <w:rPr>
                <w:sz w:val="22"/>
                <w:szCs w:val="22"/>
              </w:rPr>
            </w:pPr>
          </w:p>
        </w:tc>
        <w:tc>
          <w:tcPr>
            <w:tcW w:w="1276" w:type="dxa"/>
          </w:tcPr>
          <w:p w14:paraId="4E47AD8E"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2ED9F7CE" w14:textId="77777777" w:rsidR="00590F2E" w:rsidRPr="00BE7E75" w:rsidRDefault="00590F2E" w:rsidP="00590F2E">
            <w:pPr>
              <w:suppressAutoHyphens/>
              <w:jc w:val="left"/>
              <w:rPr>
                <w:rFonts w:eastAsia="Batang"/>
                <w:sz w:val="22"/>
                <w:szCs w:val="22"/>
              </w:rPr>
            </w:pPr>
          </w:p>
        </w:tc>
        <w:tc>
          <w:tcPr>
            <w:tcW w:w="2410" w:type="dxa"/>
          </w:tcPr>
          <w:p w14:paraId="7B045DCB"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p w14:paraId="718F2B48" w14:textId="77777777" w:rsidR="00590F2E" w:rsidRPr="00BE7E75" w:rsidRDefault="00590F2E" w:rsidP="00590F2E">
            <w:pPr>
              <w:suppressAutoHyphens/>
              <w:jc w:val="left"/>
              <w:rPr>
                <w:sz w:val="22"/>
                <w:szCs w:val="22"/>
              </w:rPr>
            </w:pPr>
          </w:p>
        </w:tc>
        <w:tc>
          <w:tcPr>
            <w:tcW w:w="2551" w:type="dxa"/>
            <w:vMerge/>
          </w:tcPr>
          <w:p w14:paraId="1C7C50C9" w14:textId="77777777" w:rsidR="00590F2E" w:rsidRPr="00BE7E75" w:rsidRDefault="00590F2E" w:rsidP="00590F2E">
            <w:pPr>
              <w:jc w:val="left"/>
              <w:rPr>
                <w:sz w:val="22"/>
                <w:szCs w:val="22"/>
              </w:rPr>
            </w:pPr>
          </w:p>
        </w:tc>
        <w:tc>
          <w:tcPr>
            <w:tcW w:w="2268" w:type="dxa"/>
          </w:tcPr>
          <w:p w14:paraId="6833EA96" w14:textId="77777777" w:rsidR="00590F2E" w:rsidRPr="00BE7E75" w:rsidRDefault="00590F2E" w:rsidP="00590F2E">
            <w:pPr>
              <w:suppressAutoHyphens/>
              <w:jc w:val="left"/>
              <w:rPr>
                <w:sz w:val="22"/>
                <w:szCs w:val="22"/>
              </w:rPr>
            </w:pPr>
            <w:r w:rsidRPr="00BE7E75">
              <w:rPr>
                <w:sz w:val="22"/>
                <w:szCs w:val="22"/>
              </w:rPr>
              <w:t xml:space="preserve">ГОСТ 30519-97 </w:t>
            </w:r>
          </w:p>
          <w:p w14:paraId="2ABB65D8"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70618D7E" w14:textId="77777777" w:rsidTr="001350E9">
        <w:trPr>
          <w:cantSplit/>
        </w:trPr>
        <w:tc>
          <w:tcPr>
            <w:tcW w:w="709" w:type="dxa"/>
          </w:tcPr>
          <w:p w14:paraId="6F02B5F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76.4*</w:t>
            </w:r>
          </w:p>
        </w:tc>
        <w:tc>
          <w:tcPr>
            <w:tcW w:w="1701" w:type="dxa"/>
            <w:vMerge/>
          </w:tcPr>
          <w:p w14:paraId="560C2D3B" w14:textId="77777777" w:rsidR="00590F2E" w:rsidRPr="00BE7E75" w:rsidRDefault="00590F2E" w:rsidP="00590F2E">
            <w:pPr>
              <w:suppressAutoHyphens/>
              <w:jc w:val="left"/>
              <w:rPr>
                <w:sz w:val="22"/>
                <w:szCs w:val="22"/>
              </w:rPr>
            </w:pPr>
          </w:p>
        </w:tc>
        <w:tc>
          <w:tcPr>
            <w:tcW w:w="1276" w:type="dxa"/>
          </w:tcPr>
          <w:p w14:paraId="2C30228D"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4DAA4733" w14:textId="77777777" w:rsidR="00590F2E" w:rsidRPr="00BE7E75" w:rsidRDefault="00590F2E" w:rsidP="00590F2E">
            <w:pPr>
              <w:suppressAutoHyphens/>
              <w:jc w:val="left"/>
              <w:rPr>
                <w:rFonts w:eastAsia="Batang"/>
                <w:sz w:val="22"/>
                <w:szCs w:val="22"/>
              </w:rPr>
            </w:pPr>
          </w:p>
        </w:tc>
        <w:tc>
          <w:tcPr>
            <w:tcW w:w="2410" w:type="dxa"/>
          </w:tcPr>
          <w:p w14:paraId="187A506A" w14:textId="77777777" w:rsidR="00590F2E" w:rsidRPr="00BE7E75" w:rsidRDefault="00590F2E" w:rsidP="00590F2E">
            <w:pPr>
              <w:suppressAutoHyphens/>
              <w:jc w:val="left"/>
              <w:rPr>
                <w:sz w:val="22"/>
                <w:szCs w:val="22"/>
              </w:rPr>
            </w:pPr>
            <w:r w:rsidRPr="00BE7E75">
              <w:rPr>
                <w:sz w:val="22"/>
                <w:szCs w:val="22"/>
              </w:rPr>
              <w:t>Escherichia coli</w:t>
            </w:r>
          </w:p>
        </w:tc>
        <w:tc>
          <w:tcPr>
            <w:tcW w:w="2551" w:type="dxa"/>
            <w:vMerge/>
          </w:tcPr>
          <w:p w14:paraId="276BA0AA" w14:textId="77777777" w:rsidR="00590F2E" w:rsidRPr="00BE7E75" w:rsidRDefault="00590F2E" w:rsidP="00590F2E">
            <w:pPr>
              <w:jc w:val="left"/>
              <w:rPr>
                <w:sz w:val="22"/>
                <w:szCs w:val="22"/>
              </w:rPr>
            </w:pPr>
          </w:p>
        </w:tc>
        <w:tc>
          <w:tcPr>
            <w:tcW w:w="2268" w:type="dxa"/>
          </w:tcPr>
          <w:p w14:paraId="66FF6F66" w14:textId="77777777" w:rsidR="00590F2E" w:rsidRPr="00BE7E75" w:rsidRDefault="00590F2E" w:rsidP="00590F2E">
            <w:pPr>
              <w:suppressAutoHyphens/>
              <w:jc w:val="left"/>
              <w:rPr>
                <w:sz w:val="22"/>
                <w:szCs w:val="22"/>
              </w:rPr>
            </w:pPr>
            <w:r w:rsidRPr="00BE7E75">
              <w:rPr>
                <w:sz w:val="22"/>
                <w:szCs w:val="22"/>
              </w:rPr>
              <w:t>ГОСТ 30726-2001</w:t>
            </w:r>
          </w:p>
        </w:tc>
      </w:tr>
      <w:tr w:rsidR="00590F2E" w:rsidRPr="00BE7E75" w14:paraId="03CFA3EB" w14:textId="77777777" w:rsidTr="001350E9">
        <w:trPr>
          <w:cantSplit/>
        </w:trPr>
        <w:tc>
          <w:tcPr>
            <w:tcW w:w="709" w:type="dxa"/>
          </w:tcPr>
          <w:p w14:paraId="697E1B2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76.5*</w:t>
            </w:r>
          </w:p>
        </w:tc>
        <w:tc>
          <w:tcPr>
            <w:tcW w:w="1701" w:type="dxa"/>
            <w:vMerge/>
          </w:tcPr>
          <w:p w14:paraId="25E37A4F" w14:textId="77777777" w:rsidR="00590F2E" w:rsidRPr="00BE7E75" w:rsidRDefault="00590F2E" w:rsidP="00590F2E">
            <w:pPr>
              <w:suppressAutoHyphens/>
              <w:jc w:val="left"/>
              <w:rPr>
                <w:sz w:val="22"/>
                <w:szCs w:val="22"/>
              </w:rPr>
            </w:pPr>
          </w:p>
        </w:tc>
        <w:tc>
          <w:tcPr>
            <w:tcW w:w="1276" w:type="dxa"/>
          </w:tcPr>
          <w:p w14:paraId="22D800D1"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53A41CC7" w14:textId="77777777" w:rsidR="00590F2E" w:rsidRPr="00BE7E75" w:rsidRDefault="00590F2E" w:rsidP="00590F2E">
            <w:pPr>
              <w:suppressAutoHyphens/>
              <w:jc w:val="left"/>
              <w:rPr>
                <w:rFonts w:eastAsia="Batang"/>
                <w:sz w:val="22"/>
                <w:szCs w:val="22"/>
              </w:rPr>
            </w:pPr>
          </w:p>
        </w:tc>
        <w:tc>
          <w:tcPr>
            <w:tcW w:w="2410" w:type="dxa"/>
          </w:tcPr>
          <w:p w14:paraId="59F0E9BD" w14:textId="77777777" w:rsidR="00590F2E" w:rsidRPr="00BE7E75" w:rsidRDefault="00590F2E" w:rsidP="00590F2E">
            <w:pPr>
              <w:suppressAutoHyphens/>
              <w:jc w:val="left"/>
              <w:rPr>
                <w:sz w:val="22"/>
                <w:szCs w:val="22"/>
              </w:rPr>
            </w:pPr>
            <w:r w:rsidRPr="00BE7E75">
              <w:rPr>
                <w:sz w:val="22"/>
                <w:szCs w:val="22"/>
              </w:rPr>
              <w:t>Сульфитредуциру</w:t>
            </w:r>
            <w:r w:rsidRPr="00BE7E75">
              <w:rPr>
                <w:sz w:val="22"/>
                <w:szCs w:val="22"/>
              </w:rPr>
              <w:t>ю</w:t>
            </w:r>
            <w:r w:rsidRPr="00BE7E75">
              <w:rPr>
                <w:sz w:val="22"/>
                <w:szCs w:val="22"/>
              </w:rPr>
              <w:t>щие клостридии</w:t>
            </w:r>
          </w:p>
        </w:tc>
        <w:tc>
          <w:tcPr>
            <w:tcW w:w="2551" w:type="dxa"/>
            <w:vMerge/>
          </w:tcPr>
          <w:p w14:paraId="0A43E3A3" w14:textId="77777777" w:rsidR="00590F2E" w:rsidRPr="00BE7E75" w:rsidRDefault="00590F2E" w:rsidP="00590F2E">
            <w:pPr>
              <w:jc w:val="left"/>
              <w:rPr>
                <w:sz w:val="22"/>
                <w:szCs w:val="22"/>
              </w:rPr>
            </w:pPr>
          </w:p>
        </w:tc>
        <w:tc>
          <w:tcPr>
            <w:tcW w:w="2268" w:type="dxa"/>
          </w:tcPr>
          <w:p w14:paraId="69808DDF"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13D9B8DA" w14:textId="77777777" w:rsidTr="001350E9">
        <w:trPr>
          <w:cantSplit/>
        </w:trPr>
        <w:tc>
          <w:tcPr>
            <w:tcW w:w="709" w:type="dxa"/>
          </w:tcPr>
          <w:p w14:paraId="4FD0242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77.1*</w:t>
            </w:r>
          </w:p>
        </w:tc>
        <w:tc>
          <w:tcPr>
            <w:tcW w:w="1701" w:type="dxa"/>
            <w:vMerge w:val="restart"/>
          </w:tcPr>
          <w:p w14:paraId="7F086F7E" w14:textId="77777777" w:rsidR="00590F2E" w:rsidRPr="00BE7E75" w:rsidRDefault="00590F2E" w:rsidP="00590F2E">
            <w:pPr>
              <w:suppressAutoHyphens/>
              <w:jc w:val="left"/>
              <w:rPr>
                <w:sz w:val="22"/>
                <w:szCs w:val="22"/>
              </w:rPr>
            </w:pPr>
            <w:r w:rsidRPr="00BE7E75">
              <w:rPr>
                <w:sz w:val="22"/>
                <w:szCs w:val="22"/>
              </w:rPr>
              <w:t>Вода питьевая централизов</w:t>
            </w:r>
            <w:r w:rsidRPr="00BE7E75">
              <w:rPr>
                <w:sz w:val="22"/>
                <w:szCs w:val="22"/>
              </w:rPr>
              <w:t>а</w:t>
            </w:r>
            <w:r w:rsidRPr="00BE7E75">
              <w:rPr>
                <w:sz w:val="22"/>
                <w:szCs w:val="22"/>
              </w:rPr>
              <w:t>нного и нецентрализир</w:t>
            </w:r>
            <w:r w:rsidRPr="00BE7E75">
              <w:rPr>
                <w:sz w:val="22"/>
                <w:szCs w:val="22"/>
              </w:rPr>
              <w:t>о</w:t>
            </w:r>
            <w:r w:rsidRPr="00BE7E75">
              <w:rPr>
                <w:sz w:val="22"/>
                <w:szCs w:val="22"/>
              </w:rPr>
              <w:t>-ванного вод</w:t>
            </w:r>
            <w:r w:rsidRPr="00BE7E75">
              <w:rPr>
                <w:sz w:val="22"/>
                <w:szCs w:val="22"/>
              </w:rPr>
              <w:t>о</w:t>
            </w:r>
            <w:r w:rsidRPr="00BE7E75">
              <w:rPr>
                <w:sz w:val="22"/>
                <w:szCs w:val="22"/>
              </w:rPr>
              <w:t xml:space="preserve">снабжения  </w:t>
            </w:r>
          </w:p>
          <w:p w14:paraId="01AA27DE" w14:textId="77777777" w:rsidR="00590F2E" w:rsidRPr="00BE7E75" w:rsidRDefault="00590F2E" w:rsidP="00590F2E">
            <w:pPr>
              <w:suppressAutoHyphens/>
              <w:jc w:val="left"/>
              <w:rPr>
                <w:sz w:val="22"/>
                <w:szCs w:val="22"/>
              </w:rPr>
            </w:pPr>
            <w:r w:rsidRPr="00BE7E75">
              <w:rPr>
                <w:sz w:val="22"/>
                <w:szCs w:val="22"/>
              </w:rPr>
              <w:t>Вода питьевая в том числе п</w:t>
            </w:r>
            <w:r w:rsidRPr="00BE7E75">
              <w:rPr>
                <w:sz w:val="22"/>
                <w:szCs w:val="22"/>
              </w:rPr>
              <w:t>о</w:t>
            </w:r>
            <w:r w:rsidRPr="00BE7E75">
              <w:rPr>
                <w:sz w:val="22"/>
                <w:szCs w:val="22"/>
              </w:rPr>
              <w:t>требительской и транспортной таре</w:t>
            </w:r>
          </w:p>
        </w:tc>
        <w:tc>
          <w:tcPr>
            <w:tcW w:w="1276" w:type="dxa"/>
          </w:tcPr>
          <w:p w14:paraId="77C8231F" w14:textId="77777777" w:rsidR="00590F2E" w:rsidRPr="00BE7E75" w:rsidRDefault="00590F2E" w:rsidP="00590F2E">
            <w:pPr>
              <w:suppressAutoHyphens/>
              <w:rPr>
                <w:sz w:val="21"/>
                <w:szCs w:val="21"/>
              </w:rPr>
            </w:pPr>
            <w:r w:rsidRPr="00BE7E75">
              <w:rPr>
                <w:sz w:val="21"/>
                <w:szCs w:val="21"/>
              </w:rPr>
              <w:t>100.09/01.086</w:t>
            </w:r>
          </w:p>
        </w:tc>
        <w:tc>
          <w:tcPr>
            <w:tcW w:w="2410" w:type="dxa"/>
          </w:tcPr>
          <w:p w14:paraId="53F8544C" w14:textId="77777777" w:rsidR="00590F2E" w:rsidRPr="00BE7E75" w:rsidRDefault="00590F2E" w:rsidP="00590F2E">
            <w:pPr>
              <w:suppressAutoHyphens/>
              <w:jc w:val="left"/>
              <w:rPr>
                <w:sz w:val="22"/>
                <w:szCs w:val="22"/>
              </w:rPr>
            </w:pPr>
            <w:r w:rsidRPr="00BE7E75">
              <w:rPr>
                <w:sz w:val="22"/>
                <w:szCs w:val="22"/>
              </w:rPr>
              <w:t>Общие колиформные</w:t>
            </w:r>
          </w:p>
          <w:p w14:paraId="78C6CC89" w14:textId="77777777" w:rsidR="00590F2E" w:rsidRPr="00BE7E75" w:rsidRDefault="00590F2E" w:rsidP="00590F2E">
            <w:pPr>
              <w:suppressAutoHyphens/>
              <w:jc w:val="left"/>
              <w:rPr>
                <w:sz w:val="22"/>
                <w:szCs w:val="22"/>
              </w:rPr>
            </w:pPr>
            <w:r w:rsidRPr="00BE7E75">
              <w:rPr>
                <w:sz w:val="22"/>
                <w:szCs w:val="22"/>
              </w:rPr>
              <w:t>бактерии</w:t>
            </w:r>
          </w:p>
        </w:tc>
        <w:tc>
          <w:tcPr>
            <w:tcW w:w="2551" w:type="dxa"/>
            <w:vMerge w:val="restart"/>
          </w:tcPr>
          <w:p w14:paraId="7DA1974E" w14:textId="77777777" w:rsidR="00590F2E" w:rsidRPr="00BE7E75" w:rsidRDefault="00590F2E" w:rsidP="00590F2E">
            <w:pPr>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2, 3</w:t>
            </w:r>
          </w:p>
          <w:p w14:paraId="3B368F23" w14:textId="77777777" w:rsidR="005E2843" w:rsidRPr="00BE7E75" w:rsidRDefault="005E2843"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371DF8AC" w14:textId="77777777" w:rsidR="00590F2E" w:rsidRPr="00BE7E75" w:rsidRDefault="00590F2E" w:rsidP="00590F2E">
            <w:pPr>
              <w:suppressAutoHyphens/>
              <w:jc w:val="left"/>
              <w:rPr>
                <w:sz w:val="22"/>
                <w:szCs w:val="22"/>
              </w:rPr>
            </w:pPr>
            <w:r w:rsidRPr="00BE7E75">
              <w:rPr>
                <w:sz w:val="22"/>
                <w:szCs w:val="22"/>
              </w:rPr>
              <w:t>МУК РБ №11-10-1-2002 п. 8.2</w:t>
            </w:r>
          </w:p>
        </w:tc>
      </w:tr>
      <w:tr w:rsidR="00590F2E" w:rsidRPr="00BE7E75" w14:paraId="2C9BA3AD" w14:textId="77777777" w:rsidTr="001350E9">
        <w:trPr>
          <w:cantSplit/>
        </w:trPr>
        <w:tc>
          <w:tcPr>
            <w:tcW w:w="709" w:type="dxa"/>
          </w:tcPr>
          <w:p w14:paraId="229538E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77.2*</w:t>
            </w:r>
          </w:p>
        </w:tc>
        <w:tc>
          <w:tcPr>
            <w:tcW w:w="1701" w:type="dxa"/>
            <w:vMerge/>
          </w:tcPr>
          <w:p w14:paraId="51B57247" w14:textId="77777777" w:rsidR="00590F2E" w:rsidRPr="00BE7E75" w:rsidRDefault="00590F2E" w:rsidP="00590F2E">
            <w:pPr>
              <w:suppressAutoHyphens/>
              <w:jc w:val="left"/>
              <w:rPr>
                <w:sz w:val="22"/>
                <w:szCs w:val="22"/>
              </w:rPr>
            </w:pPr>
          </w:p>
        </w:tc>
        <w:tc>
          <w:tcPr>
            <w:tcW w:w="1276" w:type="dxa"/>
          </w:tcPr>
          <w:p w14:paraId="38EDDEA4" w14:textId="77777777" w:rsidR="00590F2E" w:rsidRPr="00BE7E75" w:rsidRDefault="00590F2E" w:rsidP="00590F2E">
            <w:pPr>
              <w:suppressAutoHyphens/>
              <w:rPr>
                <w:sz w:val="21"/>
                <w:szCs w:val="21"/>
              </w:rPr>
            </w:pPr>
            <w:r w:rsidRPr="00BE7E75">
              <w:rPr>
                <w:sz w:val="21"/>
                <w:szCs w:val="21"/>
              </w:rPr>
              <w:t>100.09/01.086</w:t>
            </w:r>
          </w:p>
        </w:tc>
        <w:tc>
          <w:tcPr>
            <w:tcW w:w="2410" w:type="dxa"/>
          </w:tcPr>
          <w:p w14:paraId="1883130C" w14:textId="77777777" w:rsidR="00590F2E" w:rsidRPr="00BE7E75" w:rsidRDefault="00590F2E" w:rsidP="00590F2E">
            <w:pPr>
              <w:suppressAutoHyphens/>
              <w:jc w:val="left"/>
              <w:rPr>
                <w:sz w:val="22"/>
                <w:szCs w:val="22"/>
              </w:rPr>
            </w:pPr>
            <w:r w:rsidRPr="00BE7E75">
              <w:rPr>
                <w:sz w:val="22"/>
                <w:szCs w:val="22"/>
              </w:rPr>
              <w:t>Термотолерантные колиформные бакт</w:t>
            </w:r>
            <w:r w:rsidRPr="00BE7E75">
              <w:rPr>
                <w:sz w:val="22"/>
                <w:szCs w:val="22"/>
              </w:rPr>
              <w:t>е</w:t>
            </w:r>
            <w:r w:rsidRPr="00BE7E75">
              <w:rPr>
                <w:sz w:val="22"/>
                <w:szCs w:val="22"/>
              </w:rPr>
              <w:t>рии</w:t>
            </w:r>
          </w:p>
        </w:tc>
        <w:tc>
          <w:tcPr>
            <w:tcW w:w="2551" w:type="dxa"/>
            <w:vMerge/>
          </w:tcPr>
          <w:p w14:paraId="777E6230" w14:textId="77777777" w:rsidR="00590F2E" w:rsidRPr="00BE7E75" w:rsidRDefault="00590F2E" w:rsidP="00590F2E">
            <w:pPr>
              <w:jc w:val="left"/>
              <w:rPr>
                <w:sz w:val="22"/>
                <w:szCs w:val="22"/>
              </w:rPr>
            </w:pPr>
          </w:p>
        </w:tc>
        <w:tc>
          <w:tcPr>
            <w:tcW w:w="2268" w:type="dxa"/>
          </w:tcPr>
          <w:p w14:paraId="4689B96F" w14:textId="77777777" w:rsidR="00590F2E" w:rsidRPr="00BE7E75" w:rsidRDefault="00590F2E" w:rsidP="00590F2E">
            <w:pPr>
              <w:suppressAutoHyphens/>
              <w:jc w:val="left"/>
              <w:rPr>
                <w:sz w:val="22"/>
                <w:szCs w:val="22"/>
              </w:rPr>
            </w:pPr>
            <w:r w:rsidRPr="00BE7E75">
              <w:rPr>
                <w:sz w:val="22"/>
                <w:szCs w:val="22"/>
              </w:rPr>
              <w:t>МУК РБ №11-10-1-2002 п. 8.2</w:t>
            </w:r>
          </w:p>
        </w:tc>
      </w:tr>
      <w:tr w:rsidR="00590F2E" w:rsidRPr="00BE7E75" w14:paraId="65B90C3A" w14:textId="77777777" w:rsidTr="001350E9">
        <w:trPr>
          <w:cantSplit/>
        </w:trPr>
        <w:tc>
          <w:tcPr>
            <w:tcW w:w="709" w:type="dxa"/>
          </w:tcPr>
          <w:p w14:paraId="69E3013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77.3*</w:t>
            </w:r>
          </w:p>
        </w:tc>
        <w:tc>
          <w:tcPr>
            <w:tcW w:w="1701" w:type="dxa"/>
            <w:vMerge/>
          </w:tcPr>
          <w:p w14:paraId="44B23488" w14:textId="77777777" w:rsidR="00590F2E" w:rsidRPr="00BE7E75" w:rsidRDefault="00590F2E" w:rsidP="00590F2E">
            <w:pPr>
              <w:suppressAutoHyphens/>
              <w:jc w:val="left"/>
              <w:rPr>
                <w:sz w:val="22"/>
                <w:szCs w:val="22"/>
              </w:rPr>
            </w:pPr>
          </w:p>
        </w:tc>
        <w:tc>
          <w:tcPr>
            <w:tcW w:w="1276" w:type="dxa"/>
          </w:tcPr>
          <w:p w14:paraId="03961CED" w14:textId="77777777" w:rsidR="00590F2E" w:rsidRPr="00BE7E75" w:rsidRDefault="00590F2E" w:rsidP="00590F2E">
            <w:pPr>
              <w:suppressAutoHyphens/>
              <w:rPr>
                <w:sz w:val="21"/>
                <w:szCs w:val="21"/>
              </w:rPr>
            </w:pPr>
            <w:r w:rsidRPr="00BE7E75">
              <w:rPr>
                <w:sz w:val="21"/>
                <w:szCs w:val="21"/>
              </w:rPr>
              <w:t>100.09/01.086</w:t>
            </w:r>
          </w:p>
        </w:tc>
        <w:tc>
          <w:tcPr>
            <w:tcW w:w="2410" w:type="dxa"/>
          </w:tcPr>
          <w:p w14:paraId="30E06992" w14:textId="77777777" w:rsidR="00590F2E" w:rsidRPr="00BE7E75" w:rsidRDefault="00590F2E" w:rsidP="00590F2E">
            <w:pPr>
              <w:suppressAutoHyphens/>
              <w:jc w:val="left"/>
              <w:rPr>
                <w:sz w:val="22"/>
                <w:szCs w:val="22"/>
              </w:rPr>
            </w:pPr>
            <w:r w:rsidRPr="00BE7E75">
              <w:rPr>
                <w:sz w:val="22"/>
                <w:szCs w:val="22"/>
              </w:rPr>
              <w:t>Общее микробное чи</w:t>
            </w:r>
            <w:r w:rsidRPr="00BE7E75">
              <w:rPr>
                <w:sz w:val="22"/>
                <w:szCs w:val="22"/>
              </w:rPr>
              <w:t>с</w:t>
            </w:r>
            <w:r w:rsidRPr="00BE7E75">
              <w:rPr>
                <w:sz w:val="22"/>
                <w:szCs w:val="22"/>
              </w:rPr>
              <w:t>ло</w:t>
            </w:r>
          </w:p>
        </w:tc>
        <w:tc>
          <w:tcPr>
            <w:tcW w:w="2551" w:type="dxa"/>
            <w:vMerge/>
          </w:tcPr>
          <w:p w14:paraId="2C3EC5BB" w14:textId="77777777" w:rsidR="00590F2E" w:rsidRPr="00BE7E75" w:rsidRDefault="00590F2E" w:rsidP="00590F2E">
            <w:pPr>
              <w:jc w:val="left"/>
              <w:rPr>
                <w:sz w:val="22"/>
                <w:szCs w:val="22"/>
              </w:rPr>
            </w:pPr>
          </w:p>
        </w:tc>
        <w:tc>
          <w:tcPr>
            <w:tcW w:w="2268" w:type="dxa"/>
          </w:tcPr>
          <w:p w14:paraId="7F34598B" w14:textId="77777777" w:rsidR="00590F2E" w:rsidRPr="00BE7E75" w:rsidRDefault="00590F2E" w:rsidP="00590F2E">
            <w:pPr>
              <w:suppressAutoHyphens/>
              <w:jc w:val="left"/>
              <w:rPr>
                <w:sz w:val="22"/>
                <w:szCs w:val="22"/>
              </w:rPr>
            </w:pPr>
            <w:r w:rsidRPr="00BE7E75">
              <w:rPr>
                <w:sz w:val="22"/>
                <w:szCs w:val="22"/>
              </w:rPr>
              <w:t>МУК РБ №11-10-1-2002 п. 8.1</w:t>
            </w:r>
          </w:p>
          <w:p w14:paraId="165C15B2"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4833-2015</w:t>
            </w:r>
          </w:p>
        </w:tc>
      </w:tr>
      <w:tr w:rsidR="00590F2E" w:rsidRPr="00BE7E75" w14:paraId="5793B624" w14:textId="77777777" w:rsidTr="001350E9">
        <w:trPr>
          <w:cantSplit/>
        </w:trPr>
        <w:tc>
          <w:tcPr>
            <w:tcW w:w="709" w:type="dxa"/>
          </w:tcPr>
          <w:p w14:paraId="0717009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77.4*</w:t>
            </w:r>
          </w:p>
        </w:tc>
        <w:tc>
          <w:tcPr>
            <w:tcW w:w="1701" w:type="dxa"/>
            <w:vMerge/>
          </w:tcPr>
          <w:p w14:paraId="187F3DF6" w14:textId="77777777" w:rsidR="00590F2E" w:rsidRPr="00BE7E75" w:rsidRDefault="00590F2E" w:rsidP="00590F2E">
            <w:pPr>
              <w:suppressAutoHyphens/>
              <w:jc w:val="left"/>
              <w:rPr>
                <w:sz w:val="22"/>
                <w:szCs w:val="22"/>
              </w:rPr>
            </w:pPr>
          </w:p>
        </w:tc>
        <w:tc>
          <w:tcPr>
            <w:tcW w:w="1276" w:type="dxa"/>
          </w:tcPr>
          <w:p w14:paraId="6478BF50" w14:textId="77777777" w:rsidR="00590F2E" w:rsidRPr="00BE7E75" w:rsidRDefault="00590F2E" w:rsidP="00590F2E">
            <w:pPr>
              <w:suppressAutoHyphens/>
              <w:rPr>
                <w:sz w:val="21"/>
                <w:szCs w:val="21"/>
              </w:rPr>
            </w:pPr>
            <w:r w:rsidRPr="00BE7E75">
              <w:rPr>
                <w:sz w:val="21"/>
                <w:szCs w:val="21"/>
              </w:rPr>
              <w:t>100.09/01.086</w:t>
            </w:r>
          </w:p>
        </w:tc>
        <w:tc>
          <w:tcPr>
            <w:tcW w:w="2410" w:type="dxa"/>
          </w:tcPr>
          <w:p w14:paraId="07503BB4" w14:textId="77777777" w:rsidR="00590F2E" w:rsidRPr="00BE7E75" w:rsidRDefault="00590F2E" w:rsidP="00590F2E">
            <w:pPr>
              <w:suppressAutoHyphens/>
              <w:jc w:val="left"/>
              <w:rPr>
                <w:sz w:val="22"/>
                <w:szCs w:val="22"/>
              </w:rPr>
            </w:pPr>
            <w:r w:rsidRPr="00BE7E75">
              <w:rPr>
                <w:sz w:val="22"/>
                <w:szCs w:val="22"/>
              </w:rPr>
              <w:t>Споры сульфитреду-цирующих клостр</w:t>
            </w:r>
            <w:r w:rsidRPr="00BE7E75">
              <w:rPr>
                <w:sz w:val="22"/>
                <w:szCs w:val="22"/>
              </w:rPr>
              <w:t>и</w:t>
            </w:r>
            <w:r w:rsidRPr="00BE7E75">
              <w:rPr>
                <w:sz w:val="22"/>
                <w:szCs w:val="22"/>
              </w:rPr>
              <w:t>дий,</w:t>
            </w:r>
          </w:p>
          <w:p w14:paraId="2C0F217D" w14:textId="77777777" w:rsidR="00590F2E" w:rsidRPr="00BE7E75" w:rsidRDefault="00590F2E" w:rsidP="00590F2E">
            <w:pPr>
              <w:suppressAutoHyphens/>
              <w:jc w:val="left"/>
              <w:rPr>
                <w:sz w:val="22"/>
                <w:szCs w:val="22"/>
              </w:rPr>
            </w:pPr>
            <w:r w:rsidRPr="00BE7E75">
              <w:rPr>
                <w:sz w:val="22"/>
                <w:szCs w:val="22"/>
              </w:rPr>
              <w:t>количество колоние-о</w:t>
            </w:r>
            <w:r w:rsidRPr="00BE7E75">
              <w:rPr>
                <w:sz w:val="22"/>
                <w:szCs w:val="22"/>
              </w:rPr>
              <w:t>б</w:t>
            </w:r>
            <w:r w:rsidRPr="00BE7E75">
              <w:rPr>
                <w:sz w:val="22"/>
                <w:szCs w:val="22"/>
              </w:rPr>
              <w:t>разующих единиц спор сульфитреду-цирующих клостридий</w:t>
            </w:r>
          </w:p>
        </w:tc>
        <w:tc>
          <w:tcPr>
            <w:tcW w:w="2551" w:type="dxa"/>
            <w:vMerge/>
          </w:tcPr>
          <w:p w14:paraId="5B847B9F" w14:textId="77777777" w:rsidR="00590F2E" w:rsidRPr="00BE7E75" w:rsidRDefault="00590F2E" w:rsidP="00590F2E">
            <w:pPr>
              <w:jc w:val="left"/>
              <w:rPr>
                <w:sz w:val="22"/>
                <w:szCs w:val="22"/>
              </w:rPr>
            </w:pPr>
          </w:p>
        </w:tc>
        <w:tc>
          <w:tcPr>
            <w:tcW w:w="2268" w:type="dxa"/>
          </w:tcPr>
          <w:p w14:paraId="048759FB"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6461-2-2016</w:t>
            </w:r>
          </w:p>
        </w:tc>
      </w:tr>
      <w:tr w:rsidR="00590F2E" w:rsidRPr="00BE7E75" w14:paraId="1443073C" w14:textId="77777777" w:rsidTr="001350E9">
        <w:trPr>
          <w:cantSplit/>
        </w:trPr>
        <w:tc>
          <w:tcPr>
            <w:tcW w:w="709" w:type="dxa"/>
          </w:tcPr>
          <w:p w14:paraId="58BF799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77.5*</w:t>
            </w:r>
          </w:p>
        </w:tc>
        <w:tc>
          <w:tcPr>
            <w:tcW w:w="1701" w:type="dxa"/>
            <w:vMerge/>
          </w:tcPr>
          <w:p w14:paraId="44A96383" w14:textId="77777777" w:rsidR="00590F2E" w:rsidRPr="00BE7E75" w:rsidRDefault="00590F2E" w:rsidP="00590F2E">
            <w:pPr>
              <w:suppressAutoHyphens/>
              <w:jc w:val="left"/>
              <w:rPr>
                <w:sz w:val="22"/>
                <w:szCs w:val="22"/>
              </w:rPr>
            </w:pPr>
          </w:p>
        </w:tc>
        <w:tc>
          <w:tcPr>
            <w:tcW w:w="1276" w:type="dxa"/>
          </w:tcPr>
          <w:p w14:paraId="315B6C83" w14:textId="77777777" w:rsidR="00590F2E" w:rsidRPr="00BE7E75" w:rsidRDefault="00590F2E" w:rsidP="00590F2E">
            <w:pPr>
              <w:suppressAutoHyphens/>
              <w:rPr>
                <w:sz w:val="21"/>
                <w:szCs w:val="21"/>
              </w:rPr>
            </w:pPr>
            <w:r w:rsidRPr="00BE7E75">
              <w:rPr>
                <w:sz w:val="21"/>
                <w:szCs w:val="21"/>
              </w:rPr>
              <w:t>100.09/01.086</w:t>
            </w:r>
          </w:p>
        </w:tc>
        <w:tc>
          <w:tcPr>
            <w:tcW w:w="2410" w:type="dxa"/>
          </w:tcPr>
          <w:p w14:paraId="1B5EA1DA" w14:textId="77777777" w:rsidR="00590F2E" w:rsidRPr="00BE7E75" w:rsidRDefault="00590F2E" w:rsidP="00590F2E">
            <w:pPr>
              <w:suppressAutoHyphens/>
              <w:jc w:val="left"/>
              <w:rPr>
                <w:sz w:val="22"/>
                <w:szCs w:val="22"/>
              </w:rPr>
            </w:pPr>
            <w:r w:rsidRPr="00BE7E75">
              <w:rPr>
                <w:sz w:val="22"/>
                <w:szCs w:val="22"/>
              </w:rPr>
              <w:t>Энтерококки</w:t>
            </w:r>
          </w:p>
        </w:tc>
        <w:tc>
          <w:tcPr>
            <w:tcW w:w="2551" w:type="dxa"/>
            <w:vMerge/>
          </w:tcPr>
          <w:p w14:paraId="1873EDE2" w14:textId="77777777" w:rsidR="00590F2E" w:rsidRPr="00BE7E75" w:rsidRDefault="00590F2E" w:rsidP="00590F2E">
            <w:pPr>
              <w:jc w:val="left"/>
              <w:rPr>
                <w:sz w:val="22"/>
                <w:szCs w:val="22"/>
              </w:rPr>
            </w:pPr>
          </w:p>
        </w:tc>
        <w:tc>
          <w:tcPr>
            <w:tcW w:w="2268" w:type="dxa"/>
          </w:tcPr>
          <w:p w14:paraId="3279A7BB" w14:textId="77777777" w:rsidR="00590F2E" w:rsidRDefault="002B5540" w:rsidP="00590F2E">
            <w:pPr>
              <w:suppressAutoHyphens/>
              <w:jc w:val="left"/>
              <w:rPr>
                <w:color w:val="EE0000"/>
                <w:sz w:val="22"/>
                <w:szCs w:val="22"/>
              </w:rPr>
            </w:pPr>
            <w:r w:rsidRPr="000B5488">
              <w:rPr>
                <w:color w:val="000000"/>
                <w:sz w:val="22"/>
                <w:szCs w:val="22"/>
              </w:rPr>
              <w:t>ГОСТ</w:t>
            </w:r>
            <w:r w:rsidR="00590F2E" w:rsidRPr="000B5488">
              <w:rPr>
                <w:color w:val="000000"/>
                <w:sz w:val="22"/>
                <w:szCs w:val="22"/>
              </w:rPr>
              <w:t xml:space="preserve"> </w:t>
            </w:r>
            <w:r w:rsidR="00590F2E" w:rsidRPr="000B5488">
              <w:rPr>
                <w:color w:val="000000"/>
                <w:sz w:val="22"/>
                <w:szCs w:val="22"/>
                <w:lang w:val="en-US"/>
              </w:rPr>
              <w:t xml:space="preserve">ISO </w:t>
            </w:r>
            <w:r w:rsidR="00590F2E" w:rsidRPr="000B5488">
              <w:rPr>
                <w:color w:val="000000"/>
                <w:sz w:val="22"/>
                <w:szCs w:val="22"/>
              </w:rPr>
              <w:t>7899-2-2018</w:t>
            </w:r>
            <w:r w:rsidR="00DE247B" w:rsidRPr="00AE6D5E">
              <w:rPr>
                <w:color w:val="EE0000"/>
                <w:sz w:val="22"/>
                <w:szCs w:val="22"/>
              </w:rPr>
              <w:t xml:space="preserve"> </w:t>
            </w:r>
          </w:p>
          <w:p w14:paraId="0024865B" w14:textId="77777777" w:rsidR="002B5540" w:rsidRPr="00AE6D5E" w:rsidRDefault="002B5540" w:rsidP="00590F2E">
            <w:pPr>
              <w:suppressAutoHyphens/>
              <w:jc w:val="left"/>
              <w:rPr>
                <w:color w:val="EE0000"/>
                <w:sz w:val="22"/>
                <w:szCs w:val="22"/>
              </w:rPr>
            </w:pPr>
          </w:p>
        </w:tc>
      </w:tr>
      <w:tr w:rsidR="00590F2E" w:rsidRPr="00BE7E75" w14:paraId="529A05A6" w14:textId="77777777" w:rsidTr="001350E9">
        <w:trPr>
          <w:cantSplit/>
        </w:trPr>
        <w:tc>
          <w:tcPr>
            <w:tcW w:w="709" w:type="dxa"/>
          </w:tcPr>
          <w:p w14:paraId="6A7948C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77.6*</w:t>
            </w:r>
          </w:p>
        </w:tc>
        <w:tc>
          <w:tcPr>
            <w:tcW w:w="1701" w:type="dxa"/>
            <w:vMerge/>
          </w:tcPr>
          <w:p w14:paraId="49EA33DF" w14:textId="77777777" w:rsidR="00590F2E" w:rsidRPr="00BE7E75" w:rsidRDefault="00590F2E" w:rsidP="00590F2E">
            <w:pPr>
              <w:suppressAutoHyphens/>
              <w:jc w:val="left"/>
              <w:rPr>
                <w:sz w:val="22"/>
                <w:szCs w:val="22"/>
              </w:rPr>
            </w:pPr>
          </w:p>
        </w:tc>
        <w:tc>
          <w:tcPr>
            <w:tcW w:w="1276" w:type="dxa"/>
          </w:tcPr>
          <w:p w14:paraId="38D4D0CC" w14:textId="77777777" w:rsidR="00590F2E" w:rsidRPr="00BE7E75" w:rsidRDefault="00590F2E" w:rsidP="00590F2E">
            <w:pPr>
              <w:suppressAutoHyphens/>
              <w:rPr>
                <w:sz w:val="21"/>
                <w:szCs w:val="21"/>
              </w:rPr>
            </w:pPr>
            <w:r w:rsidRPr="00BE7E75">
              <w:rPr>
                <w:sz w:val="21"/>
                <w:szCs w:val="21"/>
              </w:rPr>
              <w:t>100.09/01.086</w:t>
            </w:r>
          </w:p>
        </w:tc>
        <w:tc>
          <w:tcPr>
            <w:tcW w:w="2410" w:type="dxa"/>
          </w:tcPr>
          <w:p w14:paraId="575AF355" w14:textId="77777777" w:rsidR="00590F2E" w:rsidRPr="00BE7E75" w:rsidRDefault="00590F2E" w:rsidP="00590F2E">
            <w:pPr>
              <w:suppressAutoHyphens/>
              <w:jc w:val="left"/>
              <w:rPr>
                <w:sz w:val="22"/>
                <w:szCs w:val="22"/>
              </w:rPr>
            </w:pPr>
            <w:r w:rsidRPr="00BE7E75">
              <w:rPr>
                <w:sz w:val="22"/>
                <w:szCs w:val="22"/>
                <w:lang w:val="en-US"/>
              </w:rPr>
              <w:t>Escherichia coli</w:t>
            </w:r>
          </w:p>
        </w:tc>
        <w:tc>
          <w:tcPr>
            <w:tcW w:w="2551" w:type="dxa"/>
            <w:vMerge/>
          </w:tcPr>
          <w:p w14:paraId="5735D9D2" w14:textId="77777777" w:rsidR="00590F2E" w:rsidRPr="00BE7E75" w:rsidRDefault="00590F2E" w:rsidP="00590F2E">
            <w:pPr>
              <w:jc w:val="left"/>
              <w:rPr>
                <w:sz w:val="22"/>
                <w:szCs w:val="22"/>
              </w:rPr>
            </w:pPr>
          </w:p>
        </w:tc>
        <w:tc>
          <w:tcPr>
            <w:tcW w:w="2268" w:type="dxa"/>
          </w:tcPr>
          <w:p w14:paraId="47F2343E"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w:t>
            </w:r>
            <w:r w:rsidRPr="00BE7E75">
              <w:rPr>
                <w:sz w:val="22"/>
                <w:szCs w:val="22"/>
                <w:lang w:val="en-US"/>
              </w:rPr>
              <w:t>9308</w:t>
            </w:r>
            <w:r w:rsidRPr="00BE7E75">
              <w:rPr>
                <w:sz w:val="22"/>
                <w:szCs w:val="22"/>
              </w:rPr>
              <w:t>-</w:t>
            </w:r>
            <w:r w:rsidRPr="00BE7E75">
              <w:rPr>
                <w:sz w:val="22"/>
                <w:szCs w:val="22"/>
                <w:lang w:val="en-US"/>
              </w:rPr>
              <w:t>1</w:t>
            </w:r>
            <w:r w:rsidRPr="00BE7E75">
              <w:rPr>
                <w:sz w:val="22"/>
                <w:szCs w:val="22"/>
              </w:rPr>
              <w:t>-2016</w:t>
            </w:r>
          </w:p>
          <w:p w14:paraId="31CAF807" w14:textId="77777777" w:rsidR="00590F2E" w:rsidRPr="00BE7E75" w:rsidRDefault="00590F2E" w:rsidP="00590F2E">
            <w:pPr>
              <w:suppressAutoHyphens/>
              <w:jc w:val="left"/>
              <w:rPr>
                <w:sz w:val="22"/>
                <w:szCs w:val="22"/>
              </w:rPr>
            </w:pPr>
            <w:r w:rsidRPr="00BE7E75">
              <w:rPr>
                <w:sz w:val="22"/>
                <w:szCs w:val="22"/>
              </w:rPr>
              <w:t>ГОСТ 31955.1-2013</w:t>
            </w:r>
          </w:p>
        </w:tc>
      </w:tr>
      <w:tr w:rsidR="00590F2E" w:rsidRPr="00BE7E75" w14:paraId="0A39812B" w14:textId="77777777" w:rsidTr="001350E9">
        <w:trPr>
          <w:cantSplit/>
        </w:trPr>
        <w:tc>
          <w:tcPr>
            <w:tcW w:w="709" w:type="dxa"/>
          </w:tcPr>
          <w:p w14:paraId="79D79AB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77.7*</w:t>
            </w:r>
          </w:p>
        </w:tc>
        <w:tc>
          <w:tcPr>
            <w:tcW w:w="1701" w:type="dxa"/>
            <w:vMerge/>
          </w:tcPr>
          <w:p w14:paraId="5F57C136" w14:textId="77777777" w:rsidR="00590F2E" w:rsidRPr="00BE7E75" w:rsidRDefault="00590F2E" w:rsidP="00590F2E">
            <w:pPr>
              <w:suppressAutoHyphens/>
              <w:jc w:val="left"/>
              <w:rPr>
                <w:sz w:val="22"/>
                <w:szCs w:val="22"/>
              </w:rPr>
            </w:pPr>
          </w:p>
        </w:tc>
        <w:tc>
          <w:tcPr>
            <w:tcW w:w="1276" w:type="dxa"/>
          </w:tcPr>
          <w:p w14:paraId="449C2755" w14:textId="77777777" w:rsidR="00590F2E" w:rsidRPr="00BE7E75" w:rsidRDefault="00590F2E" w:rsidP="00590F2E">
            <w:pPr>
              <w:suppressAutoHyphens/>
              <w:rPr>
                <w:sz w:val="21"/>
                <w:szCs w:val="21"/>
              </w:rPr>
            </w:pPr>
            <w:r w:rsidRPr="00BE7E75">
              <w:rPr>
                <w:sz w:val="21"/>
                <w:szCs w:val="21"/>
              </w:rPr>
              <w:t>100.09/01.086</w:t>
            </w:r>
          </w:p>
        </w:tc>
        <w:tc>
          <w:tcPr>
            <w:tcW w:w="2410" w:type="dxa"/>
          </w:tcPr>
          <w:p w14:paraId="359DC53E" w14:textId="77777777" w:rsidR="00590F2E" w:rsidRDefault="00590F2E" w:rsidP="00590F2E">
            <w:pPr>
              <w:suppressAutoHyphens/>
              <w:jc w:val="left"/>
              <w:rPr>
                <w:sz w:val="22"/>
                <w:szCs w:val="22"/>
              </w:rPr>
            </w:pPr>
            <w:r w:rsidRPr="00BE7E75">
              <w:rPr>
                <w:sz w:val="22"/>
                <w:szCs w:val="22"/>
              </w:rPr>
              <w:t>Синегнойная палочка (</w:t>
            </w:r>
            <w:r w:rsidRPr="00BE7E75">
              <w:rPr>
                <w:sz w:val="22"/>
                <w:szCs w:val="22"/>
                <w:lang w:val="en-US"/>
              </w:rPr>
              <w:t>Pseudomonas aerugin</w:t>
            </w:r>
            <w:r w:rsidRPr="00BE7E75">
              <w:rPr>
                <w:sz w:val="22"/>
                <w:szCs w:val="22"/>
                <w:lang w:val="en-US"/>
              </w:rPr>
              <w:t>o</w:t>
            </w:r>
            <w:r w:rsidRPr="00BE7E75">
              <w:rPr>
                <w:sz w:val="22"/>
                <w:szCs w:val="22"/>
                <w:lang w:val="en-US"/>
              </w:rPr>
              <w:t>sa</w:t>
            </w:r>
            <w:r w:rsidRPr="00BE7E75">
              <w:rPr>
                <w:sz w:val="22"/>
                <w:szCs w:val="22"/>
              </w:rPr>
              <w:t>)</w:t>
            </w:r>
          </w:p>
          <w:p w14:paraId="00A49B71" w14:textId="77777777" w:rsidR="00291B97" w:rsidRPr="00BE7E75" w:rsidRDefault="00291B97" w:rsidP="00590F2E">
            <w:pPr>
              <w:suppressAutoHyphens/>
              <w:jc w:val="left"/>
              <w:rPr>
                <w:sz w:val="22"/>
                <w:szCs w:val="22"/>
                <w:lang w:val="en-US"/>
              </w:rPr>
            </w:pPr>
          </w:p>
        </w:tc>
        <w:tc>
          <w:tcPr>
            <w:tcW w:w="2551" w:type="dxa"/>
            <w:vMerge/>
          </w:tcPr>
          <w:p w14:paraId="45EBEF34" w14:textId="77777777" w:rsidR="00590F2E" w:rsidRPr="00BE7E75" w:rsidRDefault="00590F2E" w:rsidP="00590F2E">
            <w:pPr>
              <w:jc w:val="left"/>
              <w:rPr>
                <w:sz w:val="22"/>
                <w:szCs w:val="22"/>
              </w:rPr>
            </w:pPr>
          </w:p>
        </w:tc>
        <w:tc>
          <w:tcPr>
            <w:tcW w:w="2268" w:type="dxa"/>
          </w:tcPr>
          <w:p w14:paraId="07447DBB"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16266-2018</w:t>
            </w:r>
          </w:p>
          <w:p w14:paraId="699813B9" w14:textId="77777777" w:rsidR="00590F2E" w:rsidRPr="00BE7E75" w:rsidRDefault="00590F2E" w:rsidP="00590F2E">
            <w:pPr>
              <w:suppressAutoHyphens/>
              <w:jc w:val="left"/>
              <w:rPr>
                <w:sz w:val="22"/>
                <w:szCs w:val="22"/>
              </w:rPr>
            </w:pPr>
          </w:p>
        </w:tc>
      </w:tr>
      <w:tr w:rsidR="00590F2E" w:rsidRPr="00BE7E75" w14:paraId="275C6F19" w14:textId="77777777" w:rsidTr="001350E9">
        <w:trPr>
          <w:cantSplit/>
        </w:trPr>
        <w:tc>
          <w:tcPr>
            <w:tcW w:w="709" w:type="dxa"/>
          </w:tcPr>
          <w:p w14:paraId="5B1D03B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78.1*</w:t>
            </w:r>
          </w:p>
        </w:tc>
        <w:tc>
          <w:tcPr>
            <w:tcW w:w="1701" w:type="dxa"/>
            <w:vMerge w:val="restart"/>
          </w:tcPr>
          <w:p w14:paraId="032587EA" w14:textId="77777777" w:rsidR="00590F2E" w:rsidRPr="00BE7E75" w:rsidRDefault="00590F2E" w:rsidP="00590F2E">
            <w:pPr>
              <w:suppressAutoHyphens/>
              <w:jc w:val="left"/>
              <w:rPr>
                <w:sz w:val="22"/>
                <w:szCs w:val="22"/>
              </w:rPr>
            </w:pPr>
            <w:r w:rsidRPr="00BE7E75">
              <w:rPr>
                <w:sz w:val="22"/>
                <w:szCs w:val="22"/>
              </w:rPr>
              <w:t>Зерно, крупа, зе</w:t>
            </w:r>
            <w:r w:rsidRPr="00BE7E75">
              <w:rPr>
                <w:sz w:val="22"/>
                <w:szCs w:val="22"/>
              </w:rPr>
              <w:t>р</w:t>
            </w:r>
            <w:r w:rsidRPr="00BE7E75">
              <w:rPr>
                <w:sz w:val="22"/>
                <w:szCs w:val="22"/>
              </w:rPr>
              <w:t>нобобовые кормовые кул</w:t>
            </w:r>
            <w:r w:rsidRPr="00BE7E75">
              <w:rPr>
                <w:sz w:val="22"/>
                <w:szCs w:val="22"/>
              </w:rPr>
              <w:t>ь</w:t>
            </w:r>
            <w:r w:rsidRPr="00BE7E75">
              <w:rPr>
                <w:sz w:val="22"/>
                <w:szCs w:val="22"/>
              </w:rPr>
              <w:t>туры. Корма, кормовые д</w:t>
            </w:r>
            <w:r w:rsidRPr="00BE7E75">
              <w:rPr>
                <w:sz w:val="22"/>
                <w:szCs w:val="22"/>
              </w:rPr>
              <w:t>о</w:t>
            </w:r>
            <w:r w:rsidRPr="00BE7E75">
              <w:rPr>
                <w:sz w:val="22"/>
                <w:szCs w:val="22"/>
              </w:rPr>
              <w:t>бавки. Дрожжи ко</w:t>
            </w:r>
            <w:r w:rsidRPr="00BE7E75">
              <w:rPr>
                <w:sz w:val="22"/>
                <w:szCs w:val="22"/>
              </w:rPr>
              <w:t>р</w:t>
            </w:r>
            <w:r w:rsidRPr="00BE7E75">
              <w:rPr>
                <w:sz w:val="22"/>
                <w:szCs w:val="22"/>
              </w:rPr>
              <w:t>мовые.</w:t>
            </w:r>
          </w:p>
          <w:p w14:paraId="51DBC119" w14:textId="77777777" w:rsidR="00590F2E" w:rsidRPr="00BE7E75" w:rsidRDefault="00590F2E" w:rsidP="00590F2E">
            <w:pPr>
              <w:suppressAutoHyphens/>
              <w:jc w:val="left"/>
              <w:rPr>
                <w:sz w:val="22"/>
                <w:szCs w:val="22"/>
              </w:rPr>
            </w:pPr>
            <w:r w:rsidRPr="00BE7E75">
              <w:rPr>
                <w:sz w:val="22"/>
                <w:szCs w:val="22"/>
              </w:rPr>
              <w:t>Премиксы, в</w:t>
            </w:r>
            <w:r w:rsidRPr="00BE7E75">
              <w:rPr>
                <w:sz w:val="22"/>
                <w:szCs w:val="22"/>
              </w:rPr>
              <w:t>и</w:t>
            </w:r>
            <w:r w:rsidRPr="00BE7E75">
              <w:rPr>
                <w:sz w:val="22"/>
                <w:szCs w:val="22"/>
              </w:rPr>
              <w:t>таминно-минеральные ко</w:t>
            </w:r>
            <w:r w:rsidRPr="00BE7E75">
              <w:rPr>
                <w:sz w:val="22"/>
                <w:szCs w:val="22"/>
              </w:rPr>
              <w:t>н</w:t>
            </w:r>
            <w:r w:rsidRPr="00BE7E75">
              <w:rPr>
                <w:sz w:val="22"/>
                <w:szCs w:val="22"/>
              </w:rPr>
              <w:t>центраты, БВД. Сырье для производства ко</w:t>
            </w:r>
            <w:r w:rsidRPr="00BE7E75">
              <w:rPr>
                <w:sz w:val="22"/>
                <w:szCs w:val="22"/>
              </w:rPr>
              <w:t>м</w:t>
            </w:r>
            <w:r w:rsidRPr="00BE7E75">
              <w:rPr>
                <w:sz w:val="22"/>
                <w:szCs w:val="22"/>
              </w:rPr>
              <w:t>бикормов и кормовых доб</w:t>
            </w:r>
            <w:r w:rsidRPr="00BE7E75">
              <w:rPr>
                <w:sz w:val="22"/>
                <w:szCs w:val="22"/>
              </w:rPr>
              <w:t>а</w:t>
            </w:r>
            <w:r w:rsidRPr="00BE7E75">
              <w:rPr>
                <w:sz w:val="22"/>
                <w:szCs w:val="22"/>
              </w:rPr>
              <w:t>вок.</w:t>
            </w:r>
          </w:p>
          <w:p w14:paraId="768BB28C" w14:textId="77777777" w:rsidR="00590F2E" w:rsidRPr="00BE7E75" w:rsidRDefault="00590F2E" w:rsidP="00590F2E">
            <w:pPr>
              <w:suppressAutoHyphens/>
              <w:jc w:val="left"/>
              <w:rPr>
                <w:sz w:val="22"/>
                <w:szCs w:val="22"/>
              </w:rPr>
            </w:pPr>
          </w:p>
        </w:tc>
        <w:tc>
          <w:tcPr>
            <w:tcW w:w="1276" w:type="dxa"/>
            <w:vMerge w:val="restart"/>
          </w:tcPr>
          <w:p w14:paraId="684DAD3A" w14:textId="77777777" w:rsidR="00590F2E" w:rsidRPr="00BE7E75" w:rsidRDefault="00590F2E" w:rsidP="00590F2E">
            <w:pPr>
              <w:suppressAutoHyphens/>
              <w:rPr>
                <w:rFonts w:eastAsia="Batang"/>
                <w:sz w:val="22"/>
                <w:szCs w:val="22"/>
              </w:rPr>
            </w:pPr>
            <w:r w:rsidRPr="00BE7E75">
              <w:rPr>
                <w:rFonts w:eastAsia="Batang"/>
                <w:sz w:val="22"/>
                <w:szCs w:val="22"/>
              </w:rPr>
              <w:t>01.11/01.086</w:t>
            </w:r>
          </w:p>
          <w:p w14:paraId="06FB7A64" w14:textId="77777777" w:rsidR="00590F2E" w:rsidRPr="00BE7E75" w:rsidRDefault="00590F2E" w:rsidP="00590F2E">
            <w:pPr>
              <w:suppressAutoHyphens/>
              <w:rPr>
                <w:rFonts w:eastAsia="Batang"/>
                <w:sz w:val="22"/>
                <w:szCs w:val="22"/>
              </w:rPr>
            </w:pPr>
            <w:r w:rsidRPr="00BE7E75">
              <w:rPr>
                <w:rFonts w:eastAsia="Batang"/>
                <w:sz w:val="22"/>
                <w:szCs w:val="22"/>
              </w:rPr>
              <w:t>10.91/01.086</w:t>
            </w:r>
          </w:p>
          <w:p w14:paraId="78930C84" w14:textId="77777777" w:rsidR="00590F2E" w:rsidRPr="00BE7E75" w:rsidRDefault="00590F2E" w:rsidP="00590F2E">
            <w:pPr>
              <w:suppressAutoHyphens/>
              <w:rPr>
                <w:rFonts w:eastAsia="Batang"/>
                <w:sz w:val="22"/>
                <w:szCs w:val="22"/>
              </w:rPr>
            </w:pPr>
            <w:r w:rsidRPr="00BE7E75">
              <w:rPr>
                <w:rFonts w:eastAsia="Batang"/>
                <w:sz w:val="22"/>
                <w:szCs w:val="22"/>
              </w:rPr>
              <w:t>10.92/01.086</w:t>
            </w:r>
          </w:p>
          <w:p w14:paraId="3C541B04" w14:textId="77777777" w:rsidR="00590F2E" w:rsidRPr="00BE7E75" w:rsidRDefault="00590F2E" w:rsidP="00590F2E">
            <w:pPr>
              <w:suppressAutoHyphens/>
              <w:rPr>
                <w:sz w:val="22"/>
                <w:szCs w:val="22"/>
              </w:rPr>
            </w:pPr>
          </w:p>
        </w:tc>
        <w:tc>
          <w:tcPr>
            <w:tcW w:w="2410" w:type="dxa"/>
            <w:vMerge w:val="restart"/>
          </w:tcPr>
          <w:p w14:paraId="019D340F" w14:textId="77777777" w:rsidR="00590F2E" w:rsidRPr="00BE7E75" w:rsidRDefault="00590F2E" w:rsidP="00590F2E">
            <w:pPr>
              <w:suppressAutoHyphens/>
              <w:jc w:val="left"/>
              <w:rPr>
                <w:sz w:val="22"/>
                <w:szCs w:val="22"/>
              </w:rPr>
            </w:pPr>
            <w:r w:rsidRPr="00BE7E75">
              <w:rPr>
                <w:sz w:val="22"/>
                <w:szCs w:val="22"/>
              </w:rPr>
              <w:t>Общее микробное чи</w:t>
            </w:r>
            <w:r w:rsidRPr="00BE7E75">
              <w:rPr>
                <w:sz w:val="22"/>
                <w:szCs w:val="22"/>
              </w:rPr>
              <w:t>с</w:t>
            </w:r>
            <w:r w:rsidRPr="00BE7E75">
              <w:rPr>
                <w:sz w:val="22"/>
                <w:szCs w:val="22"/>
              </w:rPr>
              <w:t>ло</w:t>
            </w:r>
          </w:p>
        </w:tc>
        <w:tc>
          <w:tcPr>
            <w:tcW w:w="2551" w:type="dxa"/>
            <w:vMerge w:val="restart"/>
          </w:tcPr>
          <w:p w14:paraId="06E2E17E" w14:textId="77777777" w:rsidR="00590F2E" w:rsidRPr="00BE7E75" w:rsidRDefault="00590F2E" w:rsidP="00590F2E">
            <w:pPr>
              <w:jc w:val="left"/>
              <w:rPr>
                <w:sz w:val="22"/>
                <w:szCs w:val="22"/>
              </w:rPr>
            </w:pPr>
            <w:r w:rsidRPr="00BE7E75">
              <w:rPr>
                <w:sz w:val="22"/>
                <w:szCs w:val="22"/>
              </w:rPr>
              <w:t xml:space="preserve">СанПиН и ГН </w:t>
            </w:r>
          </w:p>
          <w:p w14:paraId="48F16189" w14:textId="77777777" w:rsidR="00590F2E" w:rsidRPr="00BE7E75" w:rsidRDefault="00590F2E" w:rsidP="00590F2E">
            <w:pPr>
              <w:jc w:val="left"/>
              <w:rPr>
                <w:sz w:val="22"/>
                <w:szCs w:val="22"/>
              </w:rPr>
            </w:pPr>
            <w:r w:rsidRPr="00BE7E75">
              <w:rPr>
                <w:sz w:val="22"/>
                <w:szCs w:val="22"/>
              </w:rPr>
              <w:t>от 21.06.2013 № 52</w:t>
            </w:r>
          </w:p>
          <w:p w14:paraId="6F37A40A"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49CFEEE"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55ECCE7F"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78BAB666" w14:textId="77777777" w:rsidR="00590F2E" w:rsidRPr="00BE7E75" w:rsidRDefault="00590F2E" w:rsidP="00590F2E">
            <w:pPr>
              <w:suppressAutoHyphens/>
              <w:jc w:val="left"/>
              <w:rPr>
                <w:sz w:val="22"/>
                <w:szCs w:val="22"/>
              </w:rPr>
            </w:pPr>
            <w:r w:rsidRPr="00BE7E75">
              <w:rPr>
                <w:sz w:val="22"/>
                <w:szCs w:val="22"/>
              </w:rPr>
              <w:t>«Единые ветерина</w:t>
            </w:r>
            <w:r w:rsidRPr="00BE7E75">
              <w:rPr>
                <w:sz w:val="22"/>
                <w:szCs w:val="22"/>
              </w:rPr>
              <w:t>р</w:t>
            </w:r>
            <w:r w:rsidRPr="00BE7E75">
              <w:rPr>
                <w:sz w:val="22"/>
                <w:szCs w:val="22"/>
              </w:rPr>
              <w:t>ные (ветеринарно-санитарные) требования, предъявля</w:t>
            </w:r>
            <w:r w:rsidRPr="00BE7E75">
              <w:rPr>
                <w:sz w:val="22"/>
                <w:szCs w:val="22"/>
              </w:rPr>
              <w:t>е</w:t>
            </w:r>
            <w:r w:rsidRPr="00BE7E75">
              <w:rPr>
                <w:sz w:val="22"/>
                <w:szCs w:val="22"/>
              </w:rPr>
              <w:t>мые к товарам, по</w:t>
            </w:r>
            <w:r w:rsidRPr="00BE7E75">
              <w:rPr>
                <w:sz w:val="22"/>
                <w:szCs w:val="22"/>
              </w:rPr>
              <w:t>д</w:t>
            </w:r>
            <w:r w:rsidRPr="00BE7E75">
              <w:rPr>
                <w:sz w:val="22"/>
                <w:szCs w:val="22"/>
              </w:rPr>
              <w:t>лежащим ветеринарному контр</w:t>
            </w:r>
            <w:r w:rsidRPr="00BE7E75">
              <w:rPr>
                <w:sz w:val="22"/>
                <w:szCs w:val="22"/>
              </w:rPr>
              <w:t>о</w:t>
            </w:r>
            <w:r w:rsidRPr="00BE7E75">
              <w:rPr>
                <w:sz w:val="22"/>
                <w:szCs w:val="22"/>
              </w:rPr>
              <w:t>лю (надзору)», утв. решением К</w:t>
            </w:r>
            <w:r w:rsidRPr="00BE7E75">
              <w:rPr>
                <w:sz w:val="22"/>
                <w:szCs w:val="22"/>
              </w:rPr>
              <w:t>о</w:t>
            </w:r>
            <w:r w:rsidRPr="00BE7E75">
              <w:rPr>
                <w:sz w:val="22"/>
                <w:szCs w:val="22"/>
              </w:rPr>
              <w:t xml:space="preserve">миссии ТС от 18.06.2010 № 317 </w:t>
            </w:r>
          </w:p>
          <w:p w14:paraId="2DF46636" w14:textId="77777777" w:rsidR="00590F2E" w:rsidRPr="00BE7E75" w:rsidRDefault="00590F2E"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vMerge w:val="restart"/>
          </w:tcPr>
          <w:p w14:paraId="1401E289"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w:t>
            </w:r>
            <w:r w:rsidRPr="00BE7E75">
              <w:rPr>
                <w:sz w:val="22"/>
                <w:szCs w:val="22"/>
              </w:rPr>
              <w:t>О 4833-2015</w:t>
            </w:r>
          </w:p>
        </w:tc>
      </w:tr>
      <w:tr w:rsidR="00590F2E" w:rsidRPr="00BE7E75" w14:paraId="7171A70B" w14:textId="77777777" w:rsidTr="001350E9">
        <w:trPr>
          <w:cantSplit/>
        </w:trPr>
        <w:tc>
          <w:tcPr>
            <w:tcW w:w="709" w:type="dxa"/>
          </w:tcPr>
          <w:p w14:paraId="201ED6F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78.2*</w:t>
            </w:r>
          </w:p>
        </w:tc>
        <w:tc>
          <w:tcPr>
            <w:tcW w:w="1701" w:type="dxa"/>
            <w:vMerge/>
          </w:tcPr>
          <w:p w14:paraId="5A28B29E" w14:textId="77777777" w:rsidR="00590F2E" w:rsidRPr="00BE7E75" w:rsidRDefault="00590F2E" w:rsidP="00590F2E">
            <w:pPr>
              <w:suppressAutoHyphens/>
              <w:jc w:val="left"/>
              <w:rPr>
                <w:sz w:val="22"/>
                <w:szCs w:val="22"/>
              </w:rPr>
            </w:pPr>
          </w:p>
        </w:tc>
        <w:tc>
          <w:tcPr>
            <w:tcW w:w="1276" w:type="dxa"/>
            <w:vMerge/>
          </w:tcPr>
          <w:p w14:paraId="665933C8" w14:textId="77777777" w:rsidR="00590F2E" w:rsidRPr="00BE7E75" w:rsidRDefault="00590F2E" w:rsidP="00590F2E">
            <w:pPr>
              <w:suppressAutoHyphens/>
              <w:rPr>
                <w:rFonts w:eastAsia="Batang"/>
                <w:sz w:val="22"/>
                <w:szCs w:val="22"/>
              </w:rPr>
            </w:pPr>
          </w:p>
        </w:tc>
        <w:tc>
          <w:tcPr>
            <w:tcW w:w="2410" w:type="dxa"/>
            <w:vMerge/>
          </w:tcPr>
          <w:p w14:paraId="07247E70" w14:textId="77777777" w:rsidR="00590F2E" w:rsidRPr="00BE7E75" w:rsidRDefault="00590F2E" w:rsidP="00590F2E">
            <w:pPr>
              <w:suppressAutoHyphens/>
              <w:jc w:val="left"/>
              <w:rPr>
                <w:sz w:val="22"/>
                <w:szCs w:val="22"/>
              </w:rPr>
            </w:pPr>
          </w:p>
        </w:tc>
        <w:tc>
          <w:tcPr>
            <w:tcW w:w="2551" w:type="dxa"/>
            <w:vMerge/>
          </w:tcPr>
          <w:p w14:paraId="1E134F0E" w14:textId="77777777" w:rsidR="00590F2E" w:rsidRPr="00BE7E75" w:rsidRDefault="00590F2E" w:rsidP="00590F2E">
            <w:pPr>
              <w:jc w:val="left"/>
              <w:rPr>
                <w:sz w:val="22"/>
                <w:szCs w:val="22"/>
              </w:rPr>
            </w:pPr>
          </w:p>
        </w:tc>
        <w:tc>
          <w:tcPr>
            <w:tcW w:w="2268" w:type="dxa"/>
            <w:vMerge/>
          </w:tcPr>
          <w:p w14:paraId="65CC80AF" w14:textId="77777777" w:rsidR="00590F2E" w:rsidRPr="00BE7E75" w:rsidRDefault="00590F2E" w:rsidP="00590F2E">
            <w:pPr>
              <w:suppressAutoHyphens/>
              <w:jc w:val="left"/>
              <w:rPr>
                <w:sz w:val="22"/>
                <w:szCs w:val="22"/>
              </w:rPr>
            </w:pPr>
          </w:p>
        </w:tc>
      </w:tr>
      <w:tr w:rsidR="00590F2E" w:rsidRPr="00BE7E75" w14:paraId="25D95FC2" w14:textId="77777777" w:rsidTr="001350E9">
        <w:trPr>
          <w:cantSplit/>
        </w:trPr>
        <w:tc>
          <w:tcPr>
            <w:tcW w:w="709" w:type="dxa"/>
          </w:tcPr>
          <w:p w14:paraId="3022394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78.3*</w:t>
            </w:r>
          </w:p>
        </w:tc>
        <w:tc>
          <w:tcPr>
            <w:tcW w:w="1701" w:type="dxa"/>
            <w:vMerge/>
          </w:tcPr>
          <w:p w14:paraId="2BFCEC75" w14:textId="77777777" w:rsidR="00590F2E" w:rsidRPr="00BE7E75" w:rsidRDefault="00590F2E" w:rsidP="00590F2E">
            <w:pPr>
              <w:suppressAutoHyphens/>
              <w:jc w:val="left"/>
              <w:rPr>
                <w:sz w:val="22"/>
                <w:szCs w:val="22"/>
              </w:rPr>
            </w:pPr>
          </w:p>
        </w:tc>
        <w:tc>
          <w:tcPr>
            <w:tcW w:w="1276" w:type="dxa"/>
          </w:tcPr>
          <w:p w14:paraId="210801CC" w14:textId="77777777" w:rsidR="00590F2E" w:rsidRPr="00BE7E75" w:rsidRDefault="00590F2E" w:rsidP="00590F2E">
            <w:pPr>
              <w:suppressAutoHyphens/>
              <w:rPr>
                <w:rFonts w:eastAsia="Batang"/>
                <w:sz w:val="22"/>
                <w:szCs w:val="22"/>
              </w:rPr>
            </w:pPr>
            <w:r w:rsidRPr="00BE7E75">
              <w:rPr>
                <w:rFonts w:eastAsia="Batang"/>
                <w:sz w:val="22"/>
                <w:szCs w:val="22"/>
              </w:rPr>
              <w:t>01.11/01.086</w:t>
            </w:r>
          </w:p>
          <w:p w14:paraId="4B39B8EA" w14:textId="77777777" w:rsidR="00590F2E" w:rsidRPr="00BE7E75" w:rsidRDefault="00590F2E" w:rsidP="00590F2E">
            <w:pPr>
              <w:suppressAutoHyphens/>
              <w:rPr>
                <w:rFonts w:eastAsia="Batang"/>
                <w:sz w:val="22"/>
                <w:szCs w:val="22"/>
              </w:rPr>
            </w:pPr>
            <w:r w:rsidRPr="00BE7E75">
              <w:rPr>
                <w:rFonts w:eastAsia="Batang"/>
                <w:sz w:val="22"/>
                <w:szCs w:val="22"/>
              </w:rPr>
              <w:t>10.91/01.086</w:t>
            </w:r>
          </w:p>
          <w:p w14:paraId="0077BFA1" w14:textId="77777777" w:rsidR="00590F2E" w:rsidRPr="00BE7E75" w:rsidRDefault="00590F2E" w:rsidP="00590F2E">
            <w:pPr>
              <w:suppressAutoHyphens/>
              <w:rPr>
                <w:rFonts w:eastAsia="Batang"/>
                <w:sz w:val="22"/>
                <w:szCs w:val="22"/>
              </w:rPr>
            </w:pPr>
            <w:r w:rsidRPr="00BE7E75">
              <w:rPr>
                <w:rFonts w:eastAsia="Batang"/>
                <w:sz w:val="22"/>
                <w:szCs w:val="22"/>
              </w:rPr>
              <w:t>10.92/01.086</w:t>
            </w:r>
          </w:p>
        </w:tc>
        <w:tc>
          <w:tcPr>
            <w:tcW w:w="2410" w:type="dxa"/>
          </w:tcPr>
          <w:p w14:paraId="0CFF3611" w14:textId="77777777" w:rsidR="00590F2E" w:rsidRPr="00BE7E75" w:rsidRDefault="00590F2E" w:rsidP="00590F2E">
            <w:pPr>
              <w:suppressAutoHyphens/>
              <w:jc w:val="left"/>
              <w:rPr>
                <w:sz w:val="22"/>
                <w:szCs w:val="22"/>
              </w:rPr>
            </w:pPr>
            <w:r w:rsidRPr="00BE7E75">
              <w:rPr>
                <w:sz w:val="22"/>
                <w:szCs w:val="22"/>
              </w:rPr>
              <w:t>Энтеропатогенные типы кишечной п</w:t>
            </w:r>
            <w:r w:rsidRPr="00BE7E75">
              <w:rPr>
                <w:sz w:val="22"/>
                <w:szCs w:val="22"/>
              </w:rPr>
              <w:t>а</w:t>
            </w:r>
            <w:r w:rsidRPr="00BE7E75">
              <w:rPr>
                <w:sz w:val="22"/>
                <w:szCs w:val="22"/>
              </w:rPr>
              <w:t>лочки</w:t>
            </w:r>
          </w:p>
        </w:tc>
        <w:tc>
          <w:tcPr>
            <w:tcW w:w="2551" w:type="dxa"/>
            <w:vMerge/>
          </w:tcPr>
          <w:p w14:paraId="35C9F4F5" w14:textId="77777777" w:rsidR="00590F2E" w:rsidRPr="00BE7E75" w:rsidRDefault="00590F2E" w:rsidP="00590F2E">
            <w:pPr>
              <w:jc w:val="left"/>
              <w:rPr>
                <w:sz w:val="22"/>
                <w:szCs w:val="22"/>
              </w:rPr>
            </w:pPr>
          </w:p>
        </w:tc>
        <w:tc>
          <w:tcPr>
            <w:tcW w:w="2268" w:type="dxa"/>
            <w:vMerge w:val="restart"/>
          </w:tcPr>
          <w:p w14:paraId="1FC724A0" w14:textId="77777777" w:rsidR="00590F2E" w:rsidRPr="00BE7E75" w:rsidRDefault="00590F2E" w:rsidP="00590F2E">
            <w:pPr>
              <w:suppressAutoHyphens/>
              <w:jc w:val="left"/>
              <w:rPr>
                <w:sz w:val="22"/>
                <w:szCs w:val="22"/>
              </w:rPr>
            </w:pPr>
            <w:r w:rsidRPr="00BE7E75">
              <w:rPr>
                <w:sz w:val="22"/>
                <w:szCs w:val="22"/>
              </w:rPr>
              <w:t>«Правила отбора проб и бактери</w:t>
            </w:r>
            <w:r w:rsidRPr="00BE7E75">
              <w:rPr>
                <w:sz w:val="22"/>
                <w:szCs w:val="22"/>
              </w:rPr>
              <w:t>о</w:t>
            </w:r>
            <w:r w:rsidRPr="00BE7E75">
              <w:rPr>
                <w:sz w:val="22"/>
                <w:szCs w:val="22"/>
              </w:rPr>
              <w:t>логического иссл</w:t>
            </w:r>
            <w:r w:rsidRPr="00BE7E75">
              <w:rPr>
                <w:sz w:val="22"/>
                <w:szCs w:val="22"/>
              </w:rPr>
              <w:t>е</w:t>
            </w:r>
            <w:r w:rsidRPr="00BE7E75">
              <w:rPr>
                <w:sz w:val="22"/>
                <w:szCs w:val="22"/>
              </w:rPr>
              <w:t>дования кормов животного и растительного происхо</w:t>
            </w:r>
            <w:r w:rsidRPr="00BE7E75">
              <w:rPr>
                <w:sz w:val="22"/>
                <w:szCs w:val="22"/>
              </w:rPr>
              <w:t>ж</w:t>
            </w:r>
            <w:r w:rsidRPr="00BE7E75">
              <w:rPr>
                <w:sz w:val="22"/>
                <w:szCs w:val="22"/>
              </w:rPr>
              <w:t xml:space="preserve">дения», </w:t>
            </w:r>
          </w:p>
          <w:p w14:paraId="35D4C02E" w14:textId="77777777" w:rsidR="00590F2E" w:rsidRPr="00BE7E75" w:rsidRDefault="00590F2E" w:rsidP="00590F2E">
            <w:pPr>
              <w:suppressAutoHyphens/>
              <w:jc w:val="left"/>
              <w:rPr>
                <w:sz w:val="22"/>
                <w:szCs w:val="22"/>
              </w:rPr>
            </w:pPr>
            <w:r w:rsidRPr="00BE7E75">
              <w:rPr>
                <w:sz w:val="22"/>
                <w:szCs w:val="22"/>
              </w:rPr>
              <w:t xml:space="preserve">№ 03-02/33, утв. </w:t>
            </w:r>
          </w:p>
          <w:p w14:paraId="3DDD6513" w14:textId="77777777" w:rsidR="00590F2E" w:rsidRPr="00BE7E75" w:rsidRDefault="00590F2E" w:rsidP="00590F2E">
            <w:pPr>
              <w:suppressAutoHyphens/>
              <w:jc w:val="left"/>
              <w:rPr>
                <w:sz w:val="22"/>
                <w:szCs w:val="22"/>
              </w:rPr>
            </w:pPr>
            <w:r w:rsidRPr="00BE7E75">
              <w:rPr>
                <w:sz w:val="22"/>
                <w:szCs w:val="22"/>
              </w:rPr>
              <w:t>ГУВ ГУ «БГВЦ» 14.06.2019</w:t>
            </w:r>
          </w:p>
          <w:p w14:paraId="717B64DD" w14:textId="77777777" w:rsidR="00590F2E" w:rsidRPr="00BE7E75" w:rsidRDefault="00590F2E" w:rsidP="00590F2E">
            <w:pPr>
              <w:suppressAutoHyphens/>
              <w:jc w:val="left"/>
              <w:rPr>
                <w:sz w:val="22"/>
                <w:szCs w:val="22"/>
              </w:rPr>
            </w:pPr>
          </w:p>
        </w:tc>
      </w:tr>
      <w:tr w:rsidR="00590F2E" w:rsidRPr="00BE7E75" w14:paraId="7B6ED66E" w14:textId="77777777" w:rsidTr="001350E9">
        <w:trPr>
          <w:cantSplit/>
        </w:trPr>
        <w:tc>
          <w:tcPr>
            <w:tcW w:w="709" w:type="dxa"/>
          </w:tcPr>
          <w:p w14:paraId="1F3B577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78.4*</w:t>
            </w:r>
          </w:p>
        </w:tc>
        <w:tc>
          <w:tcPr>
            <w:tcW w:w="1701" w:type="dxa"/>
            <w:vMerge/>
          </w:tcPr>
          <w:p w14:paraId="42983139" w14:textId="77777777" w:rsidR="00590F2E" w:rsidRPr="00BE7E75" w:rsidRDefault="00590F2E" w:rsidP="00590F2E">
            <w:pPr>
              <w:suppressAutoHyphens/>
              <w:jc w:val="left"/>
              <w:rPr>
                <w:sz w:val="22"/>
                <w:szCs w:val="22"/>
              </w:rPr>
            </w:pPr>
          </w:p>
        </w:tc>
        <w:tc>
          <w:tcPr>
            <w:tcW w:w="1276" w:type="dxa"/>
          </w:tcPr>
          <w:p w14:paraId="63A5373D" w14:textId="77777777" w:rsidR="00590F2E" w:rsidRPr="00BE7E75" w:rsidRDefault="00590F2E" w:rsidP="00590F2E">
            <w:pPr>
              <w:suppressAutoHyphens/>
              <w:rPr>
                <w:rFonts w:eastAsia="Batang"/>
                <w:sz w:val="22"/>
                <w:szCs w:val="22"/>
              </w:rPr>
            </w:pPr>
            <w:r w:rsidRPr="00BE7E75">
              <w:rPr>
                <w:rFonts w:eastAsia="Batang"/>
                <w:sz w:val="22"/>
                <w:szCs w:val="22"/>
              </w:rPr>
              <w:t>01.11/01.086</w:t>
            </w:r>
          </w:p>
          <w:p w14:paraId="54450FB4" w14:textId="77777777" w:rsidR="00590F2E" w:rsidRPr="00BE7E75" w:rsidRDefault="00590F2E" w:rsidP="00590F2E">
            <w:pPr>
              <w:suppressAutoHyphens/>
              <w:rPr>
                <w:rFonts w:eastAsia="Batang"/>
                <w:sz w:val="22"/>
                <w:szCs w:val="22"/>
              </w:rPr>
            </w:pPr>
            <w:r w:rsidRPr="00BE7E75">
              <w:rPr>
                <w:rFonts w:eastAsia="Batang"/>
                <w:sz w:val="22"/>
                <w:szCs w:val="22"/>
              </w:rPr>
              <w:t>10.91/01.086</w:t>
            </w:r>
          </w:p>
          <w:p w14:paraId="78783F7C" w14:textId="77777777" w:rsidR="00590F2E" w:rsidRPr="00BE7E75" w:rsidRDefault="00590F2E" w:rsidP="00590F2E">
            <w:pPr>
              <w:suppressAutoHyphens/>
              <w:rPr>
                <w:rFonts w:eastAsia="Batang"/>
                <w:sz w:val="22"/>
                <w:szCs w:val="22"/>
              </w:rPr>
            </w:pPr>
            <w:r w:rsidRPr="00BE7E75">
              <w:rPr>
                <w:rFonts w:eastAsia="Batang"/>
                <w:sz w:val="22"/>
                <w:szCs w:val="22"/>
              </w:rPr>
              <w:t>10.92/01.086</w:t>
            </w:r>
          </w:p>
          <w:p w14:paraId="382862BF" w14:textId="77777777" w:rsidR="00590F2E" w:rsidRPr="00BE7E75" w:rsidRDefault="00590F2E" w:rsidP="00590F2E">
            <w:pPr>
              <w:suppressAutoHyphens/>
              <w:rPr>
                <w:rFonts w:eastAsia="Batang"/>
                <w:sz w:val="22"/>
                <w:szCs w:val="22"/>
              </w:rPr>
            </w:pPr>
          </w:p>
        </w:tc>
        <w:tc>
          <w:tcPr>
            <w:tcW w:w="2410" w:type="dxa"/>
          </w:tcPr>
          <w:p w14:paraId="0061060B" w14:textId="77777777" w:rsidR="00590F2E" w:rsidRPr="00BE7E75" w:rsidRDefault="00590F2E" w:rsidP="00590F2E">
            <w:pPr>
              <w:suppressAutoHyphens/>
              <w:jc w:val="left"/>
              <w:rPr>
                <w:sz w:val="22"/>
                <w:szCs w:val="22"/>
              </w:rPr>
            </w:pPr>
            <w:r w:rsidRPr="00BE7E75">
              <w:rPr>
                <w:sz w:val="22"/>
                <w:szCs w:val="22"/>
              </w:rPr>
              <w:t>Патогенные эшер</w:t>
            </w:r>
            <w:r w:rsidRPr="00BE7E75">
              <w:rPr>
                <w:sz w:val="22"/>
                <w:szCs w:val="22"/>
              </w:rPr>
              <w:t>и</w:t>
            </w:r>
            <w:r w:rsidRPr="00BE7E75">
              <w:rPr>
                <w:sz w:val="22"/>
                <w:szCs w:val="22"/>
              </w:rPr>
              <w:t>хии</w:t>
            </w:r>
          </w:p>
        </w:tc>
        <w:tc>
          <w:tcPr>
            <w:tcW w:w="2551" w:type="dxa"/>
            <w:vMerge/>
          </w:tcPr>
          <w:p w14:paraId="25318081" w14:textId="77777777" w:rsidR="00590F2E" w:rsidRPr="00BE7E75" w:rsidRDefault="00590F2E" w:rsidP="00590F2E">
            <w:pPr>
              <w:jc w:val="left"/>
              <w:rPr>
                <w:sz w:val="22"/>
                <w:szCs w:val="22"/>
              </w:rPr>
            </w:pPr>
          </w:p>
        </w:tc>
        <w:tc>
          <w:tcPr>
            <w:tcW w:w="2268" w:type="dxa"/>
            <w:vMerge/>
          </w:tcPr>
          <w:p w14:paraId="771BAAA8" w14:textId="77777777" w:rsidR="00590F2E" w:rsidRPr="00BE7E75" w:rsidRDefault="00590F2E" w:rsidP="00590F2E">
            <w:pPr>
              <w:suppressAutoHyphens/>
              <w:jc w:val="left"/>
              <w:rPr>
                <w:sz w:val="22"/>
                <w:szCs w:val="22"/>
              </w:rPr>
            </w:pPr>
          </w:p>
        </w:tc>
      </w:tr>
      <w:tr w:rsidR="00590F2E" w:rsidRPr="00BE7E75" w14:paraId="4FC71089" w14:textId="77777777" w:rsidTr="001350E9">
        <w:trPr>
          <w:cantSplit/>
        </w:trPr>
        <w:tc>
          <w:tcPr>
            <w:tcW w:w="709" w:type="dxa"/>
          </w:tcPr>
          <w:p w14:paraId="66252D4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78.5*</w:t>
            </w:r>
          </w:p>
        </w:tc>
        <w:tc>
          <w:tcPr>
            <w:tcW w:w="1701" w:type="dxa"/>
            <w:vMerge/>
          </w:tcPr>
          <w:p w14:paraId="3B46C540" w14:textId="77777777" w:rsidR="00590F2E" w:rsidRPr="00BE7E75" w:rsidRDefault="00590F2E" w:rsidP="00590F2E">
            <w:pPr>
              <w:suppressAutoHyphens/>
              <w:jc w:val="left"/>
              <w:rPr>
                <w:sz w:val="22"/>
                <w:szCs w:val="22"/>
              </w:rPr>
            </w:pPr>
          </w:p>
        </w:tc>
        <w:tc>
          <w:tcPr>
            <w:tcW w:w="1276" w:type="dxa"/>
          </w:tcPr>
          <w:p w14:paraId="2509F487" w14:textId="77777777" w:rsidR="00590F2E" w:rsidRPr="00BE7E75" w:rsidRDefault="00590F2E" w:rsidP="00590F2E">
            <w:pPr>
              <w:suppressAutoHyphens/>
              <w:rPr>
                <w:rFonts w:eastAsia="Batang"/>
                <w:sz w:val="22"/>
                <w:szCs w:val="22"/>
              </w:rPr>
            </w:pPr>
            <w:r w:rsidRPr="00BE7E75">
              <w:rPr>
                <w:rFonts w:eastAsia="Batang"/>
                <w:sz w:val="22"/>
                <w:szCs w:val="22"/>
              </w:rPr>
              <w:t>01.11/01.086</w:t>
            </w:r>
          </w:p>
          <w:p w14:paraId="09F6B570" w14:textId="77777777" w:rsidR="00590F2E" w:rsidRPr="00BE7E75" w:rsidRDefault="00590F2E" w:rsidP="00590F2E">
            <w:pPr>
              <w:suppressAutoHyphens/>
              <w:rPr>
                <w:rFonts w:eastAsia="Batang"/>
                <w:sz w:val="22"/>
                <w:szCs w:val="22"/>
              </w:rPr>
            </w:pPr>
            <w:r w:rsidRPr="00BE7E75">
              <w:rPr>
                <w:rFonts w:eastAsia="Batang"/>
                <w:sz w:val="22"/>
                <w:szCs w:val="22"/>
              </w:rPr>
              <w:t>10.91/01.086</w:t>
            </w:r>
          </w:p>
          <w:p w14:paraId="589B4DB9" w14:textId="77777777" w:rsidR="00590F2E" w:rsidRPr="00BE7E75" w:rsidRDefault="00590F2E" w:rsidP="00590F2E">
            <w:pPr>
              <w:suppressAutoHyphens/>
              <w:rPr>
                <w:rFonts w:eastAsia="Batang"/>
                <w:sz w:val="22"/>
                <w:szCs w:val="22"/>
              </w:rPr>
            </w:pPr>
            <w:r w:rsidRPr="00BE7E75">
              <w:rPr>
                <w:rFonts w:eastAsia="Batang"/>
                <w:sz w:val="22"/>
                <w:szCs w:val="22"/>
              </w:rPr>
              <w:t>10.92/01.086</w:t>
            </w:r>
          </w:p>
        </w:tc>
        <w:tc>
          <w:tcPr>
            <w:tcW w:w="2410" w:type="dxa"/>
          </w:tcPr>
          <w:p w14:paraId="59018959" w14:textId="77777777" w:rsidR="00590F2E" w:rsidRPr="00BE7E75" w:rsidRDefault="00590F2E" w:rsidP="00590F2E">
            <w:pPr>
              <w:suppressAutoHyphens/>
              <w:jc w:val="left"/>
              <w:rPr>
                <w:sz w:val="22"/>
                <w:szCs w:val="22"/>
              </w:rPr>
            </w:pPr>
            <w:r w:rsidRPr="00BE7E75">
              <w:rPr>
                <w:sz w:val="22"/>
                <w:szCs w:val="22"/>
              </w:rPr>
              <w:t>Бактерии рода Пр</w:t>
            </w:r>
            <w:r w:rsidRPr="00BE7E75">
              <w:rPr>
                <w:sz w:val="22"/>
                <w:szCs w:val="22"/>
              </w:rPr>
              <w:t>о</w:t>
            </w:r>
            <w:r w:rsidRPr="00BE7E75">
              <w:rPr>
                <w:sz w:val="22"/>
                <w:szCs w:val="22"/>
              </w:rPr>
              <w:t>тей</w:t>
            </w:r>
          </w:p>
        </w:tc>
        <w:tc>
          <w:tcPr>
            <w:tcW w:w="2551" w:type="dxa"/>
            <w:vMerge/>
          </w:tcPr>
          <w:p w14:paraId="2AFEFEB0" w14:textId="77777777" w:rsidR="00590F2E" w:rsidRPr="00BE7E75" w:rsidRDefault="00590F2E" w:rsidP="00590F2E">
            <w:pPr>
              <w:jc w:val="left"/>
              <w:rPr>
                <w:sz w:val="22"/>
                <w:szCs w:val="22"/>
              </w:rPr>
            </w:pPr>
          </w:p>
        </w:tc>
        <w:tc>
          <w:tcPr>
            <w:tcW w:w="2268" w:type="dxa"/>
            <w:vMerge w:val="restart"/>
          </w:tcPr>
          <w:p w14:paraId="137D7A3C" w14:textId="77777777" w:rsidR="00590F2E" w:rsidRPr="00BE7E75" w:rsidRDefault="00590F2E" w:rsidP="00590F2E">
            <w:pPr>
              <w:suppressAutoHyphens/>
              <w:jc w:val="left"/>
              <w:rPr>
                <w:sz w:val="22"/>
                <w:szCs w:val="22"/>
              </w:rPr>
            </w:pPr>
            <w:r w:rsidRPr="00BE7E75">
              <w:rPr>
                <w:sz w:val="22"/>
                <w:szCs w:val="22"/>
              </w:rPr>
              <w:t>Правила № 03-02/33, утв. ГУВ ГУ «БГВЦ» 14.06.2019</w:t>
            </w:r>
          </w:p>
        </w:tc>
      </w:tr>
      <w:tr w:rsidR="00590F2E" w:rsidRPr="00BE7E75" w14:paraId="7C638ACC" w14:textId="77777777" w:rsidTr="001350E9">
        <w:trPr>
          <w:cantSplit/>
        </w:trPr>
        <w:tc>
          <w:tcPr>
            <w:tcW w:w="709" w:type="dxa"/>
          </w:tcPr>
          <w:p w14:paraId="22D22F3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78.6*</w:t>
            </w:r>
          </w:p>
        </w:tc>
        <w:tc>
          <w:tcPr>
            <w:tcW w:w="1701" w:type="dxa"/>
            <w:vMerge/>
          </w:tcPr>
          <w:p w14:paraId="746A037B" w14:textId="77777777" w:rsidR="00590F2E" w:rsidRPr="00BE7E75" w:rsidRDefault="00590F2E" w:rsidP="00590F2E">
            <w:pPr>
              <w:suppressAutoHyphens/>
              <w:jc w:val="left"/>
              <w:rPr>
                <w:sz w:val="22"/>
                <w:szCs w:val="22"/>
              </w:rPr>
            </w:pPr>
          </w:p>
        </w:tc>
        <w:tc>
          <w:tcPr>
            <w:tcW w:w="1276" w:type="dxa"/>
          </w:tcPr>
          <w:p w14:paraId="22146FDC" w14:textId="77777777" w:rsidR="00590F2E" w:rsidRPr="00BE7E75" w:rsidRDefault="00590F2E" w:rsidP="00590F2E">
            <w:pPr>
              <w:suppressAutoHyphens/>
              <w:rPr>
                <w:rFonts w:eastAsia="Batang"/>
                <w:sz w:val="22"/>
                <w:szCs w:val="22"/>
              </w:rPr>
            </w:pPr>
            <w:r w:rsidRPr="00BE7E75">
              <w:rPr>
                <w:rFonts w:eastAsia="Batang"/>
                <w:sz w:val="22"/>
                <w:szCs w:val="22"/>
              </w:rPr>
              <w:t>01.11/01.086</w:t>
            </w:r>
          </w:p>
          <w:p w14:paraId="05140D3D" w14:textId="77777777" w:rsidR="00590F2E" w:rsidRPr="00BE7E75" w:rsidRDefault="00590F2E" w:rsidP="00590F2E">
            <w:pPr>
              <w:suppressAutoHyphens/>
              <w:rPr>
                <w:rFonts w:eastAsia="Batang"/>
                <w:sz w:val="22"/>
                <w:szCs w:val="22"/>
              </w:rPr>
            </w:pPr>
            <w:r w:rsidRPr="00BE7E75">
              <w:rPr>
                <w:rFonts w:eastAsia="Batang"/>
                <w:sz w:val="22"/>
                <w:szCs w:val="22"/>
              </w:rPr>
              <w:t>10.91/01.086</w:t>
            </w:r>
          </w:p>
          <w:p w14:paraId="6D4C871E" w14:textId="77777777" w:rsidR="00590F2E" w:rsidRPr="00BE7E75" w:rsidRDefault="00590F2E" w:rsidP="00590F2E">
            <w:pPr>
              <w:suppressAutoHyphens/>
              <w:rPr>
                <w:rFonts w:eastAsia="Batang"/>
                <w:sz w:val="22"/>
                <w:szCs w:val="22"/>
              </w:rPr>
            </w:pPr>
            <w:r w:rsidRPr="00BE7E75">
              <w:rPr>
                <w:rFonts w:eastAsia="Batang"/>
                <w:sz w:val="22"/>
                <w:szCs w:val="22"/>
              </w:rPr>
              <w:t>10.92/01.086</w:t>
            </w:r>
          </w:p>
        </w:tc>
        <w:tc>
          <w:tcPr>
            <w:tcW w:w="2410" w:type="dxa"/>
          </w:tcPr>
          <w:p w14:paraId="2BE87F50" w14:textId="77777777" w:rsidR="00590F2E" w:rsidRPr="00BE7E75" w:rsidRDefault="00590F2E" w:rsidP="00590F2E">
            <w:pPr>
              <w:suppressAutoHyphens/>
              <w:jc w:val="left"/>
              <w:rPr>
                <w:sz w:val="22"/>
                <w:szCs w:val="22"/>
              </w:rPr>
            </w:pPr>
            <w:r w:rsidRPr="00BE7E75">
              <w:rPr>
                <w:sz w:val="22"/>
                <w:szCs w:val="22"/>
              </w:rPr>
              <w:t>Наличие анаэробов</w:t>
            </w:r>
          </w:p>
        </w:tc>
        <w:tc>
          <w:tcPr>
            <w:tcW w:w="2551" w:type="dxa"/>
            <w:vMerge/>
          </w:tcPr>
          <w:p w14:paraId="1168EBD1" w14:textId="77777777" w:rsidR="00590F2E" w:rsidRPr="00BE7E75" w:rsidRDefault="00590F2E" w:rsidP="00590F2E">
            <w:pPr>
              <w:jc w:val="left"/>
              <w:rPr>
                <w:sz w:val="22"/>
                <w:szCs w:val="22"/>
              </w:rPr>
            </w:pPr>
          </w:p>
        </w:tc>
        <w:tc>
          <w:tcPr>
            <w:tcW w:w="2268" w:type="dxa"/>
            <w:vMerge/>
          </w:tcPr>
          <w:p w14:paraId="012B7CE8" w14:textId="77777777" w:rsidR="00590F2E" w:rsidRPr="00BE7E75" w:rsidRDefault="00590F2E" w:rsidP="00590F2E">
            <w:pPr>
              <w:suppressAutoHyphens/>
              <w:jc w:val="left"/>
              <w:rPr>
                <w:sz w:val="22"/>
                <w:szCs w:val="22"/>
              </w:rPr>
            </w:pPr>
          </w:p>
        </w:tc>
      </w:tr>
      <w:tr w:rsidR="00590F2E" w:rsidRPr="00BE7E75" w14:paraId="1C714A3D" w14:textId="77777777" w:rsidTr="001350E9">
        <w:trPr>
          <w:cantSplit/>
        </w:trPr>
        <w:tc>
          <w:tcPr>
            <w:tcW w:w="709" w:type="dxa"/>
          </w:tcPr>
          <w:p w14:paraId="11D0AEF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78.7*</w:t>
            </w:r>
          </w:p>
        </w:tc>
        <w:tc>
          <w:tcPr>
            <w:tcW w:w="1701" w:type="dxa"/>
            <w:vMerge/>
          </w:tcPr>
          <w:p w14:paraId="0DD62775" w14:textId="77777777" w:rsidR="00590F2E" w:rsidRPr="00BE7E75" w:rsidRDefault="00590F2E" w:rsidP="00590F2E">
            <w:pPr>
              <w:suppressAutoHyphens/>
              <w:jc w:val="left"/>
              <w:rPr>
                <w:sz w:val="22"/>
                <w:szCs w:val="22"/>
              </w:rPr>
            </w:pPr>
          </w:p>
        </w:tc>
        <w:tc>
          <w:tcPr>
            <w:tcW w:w="1276" w:type="dxa"/>
          </w:tcPr>
          <w:p w14:paraId="6BB47D88" w14:textId="77777777" w:rsidR="00590F2E" w:rsidRPr="00BE7E75" w:rsidRDefault="00590F2E" w:rsidP="00590F2E">
            <w:pPr>
              <w:suppressAutoHyphens/>
              <w:rPr>
                <w:rFonts w:eastAsia="Batang"/>
                <w:sz w:val="22"/>
                <w:szCs w:val="22"/>
              </w:rPr>
            </w:pPr>
            <w:r w:rsidRPr="00BE7E75">
              <w:rPr>
                <w:rFonts w:eastAsia="Batang"/>
                <w:sz w:val="22"/>
                <w:szCs w:val="22"/>
              </w:rPr>
              <w:t>01.11/01.086</w:t>
            </w:r>
          </w:p>
          <w:p w14:paraId="0640B5EF" w14:textId="77777777" w:rsidR="00590F2E" w:rsidRPr="00BE7E75" w:rsidRDefault="00590F2E" w:rsidP="00590F2E">
            <w:pPr>
              <w:suppressAutoHyphens/>
              <w:rPr>
                <w:rFonts w:eastAsia="Batang"/>
                <w:sz w:val="22"/>
                <w:szCs w:val="22"/>
              </w:rPr>
            </w:pPr>
            <w:r w:rsidRPr="00BE7E75">
              <w:rPr>
                <w:rFonts w:eastAsia="Batang"/>
                <w:sz w:val="22"/>
                <w:szCs w:val="22"/>
              </w:rPr>
              <w:t>10.91/01.086</w:t>
            </w:r>
          </w:p>
          <w:p w14:paraId="7B90381C" w14:textId="77777777" w:rsidR="00590F2E" w:rsidRPr="00BE7E75" w:rsidRDefault="00590F2E" w:rsidP="00590F2E">
            <w:pPr>
              <w:suppressAutoHyphens/>
              <w:rPr>
                <w:rFonts w:eastAsia="Batang"/>
                <w:sz w:val="22"/>
                <w:szCs w:val="22"/>
              </w:rPr>
            </w:pPr>
            <w:r w:rsidRPr="00BE7E75">
              <w:rPr>
                <w:rFonts w:eastAsia="Batang"/>
                <w:sz w:val="22"/>
                <w:szCs w:val="22"/>
              </w:rPr>
              <w:t>10.92/01.086</w:t>
            </w:r>
          </w:p>
          <w:p w14:paraId="66C58367" w14:textId="77777777" w:rsidR="00590F2E" w:rsidRPr="00BE7E75" w:rsidRDefault="00590F2E" w:rsidP="00590F2E">
            <w:pPr>
              <w:suppressAutoHyphens/>
              <w:rPr>
                <w:rFonts w:eastAsia="Batang"/>
                <w:sz w:val="22"/>
                <w:szCs w:val="22"/>
              </w:rPr>
            </w:pPr>
          </w:p>
        </w:tc>
        <w:tc>
          <w:tcPr>
            <w:tcW w:w="2410" w:type="dxa"/>
          </w:tcPr>
          <w:p w14:paraId="424F02B9" w14:textId="77777777" w:rsidR="00590F2E" w:rsidRPr="00BE7E75" w:rsidRDefault="00590F2E" w:rsidP="00590F2E">
            <w:pPr>
              <w:suppressAutoHyphens/>
              <w:jc w:val="left"/>
              <w:rPr>
                <w:sz w:val="22"/>
                <w:szCs w:val="22"/>
              </w:rPr>
            </w:pPr>
            <w:r w:rsidRPr="00BE7E75">
              <w:rPr>
                <w:sz w:val="22"/>
                <w:szCs w:val="22"/>
              </w:rPr>
              <w:t>Сальмонеллы</w:t>
            </w:r>
          </w:p>
        </w:tc>
        <w:tc>
          <w:tcPr>
            <w:tcW w:w="2551" w:type="dxa"/>
            <w:vMerge/>
          </w:tcPr>
          <w:p w14:paraId="6C285A28" w14:textId="77777777" w:rsidR="00590F2E" w:rsidRPr="00BE7E75" w:rsidRDefault="00590F2E" w:rsidP="00590F2E">
            <w:pPr>
              <w:jc w:val="left"/>
              <w:rPr>
                <w:sz w:val="22"/>
                <w:szCs w:val="22"/>
              </w:rPr>
            </w:pPr>
          </w:p>
        </w:tc>
        <w:tc>
          <w:tcPr>
            <w:tcW w:w="2268" w:type="dxa"/>
            <w:vMerge/>
          </w:tcPr>
          <w:p w14:paraId="6317A066" w14:textId="77777777" w:rsidR="00590F2E" w:rsidRPr="00BE7E75" w:rsidRDefault="00590F2E" w:rsidP="00590F2E">
            <w:pPr>
              <w:suppressAutoHyphens/>
              <w:jc w:val="left"/>
              <w:rPr>
                <w:sz w:val="22"/>
                <w:szCs w:val="22"/>
              </w:rPr>
            </w:pPr>
          </w:p>
        </w:tc>
      </w:tr>
      <w:tr w:rsidR="00590F2E" w:rsidRPr="00BE7E75" w14:paraId="08636B56" w14:textId="77777777" w:rsidTr="001350E9">
        <w:trPr>
          <w:cantSplit/>
        </w:trPr>
        <w:tc>
          <w:tcPr>
            <w:tcW w:w="709" w:type="dxa"/>
          </w:tcPr>
          <w:p w14:paraId="4139D03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78.8*</w:t>
            </w:r>
          </w:p>
        </w:tc>
        <w:tc>
          <w:tcPr>
            <w:tcW w:w="1701" w:type="dxa"/>
            <w:vMerge/>
          </w:tcPr>
          <w:p w14:paraId="61F4ACF5" w14:textId="77777777" w:rsidR="00590F2E" w:rsidRPr="00BE7E75" w:rsidRDefault="00590F2E" w:rsidP="00590F2E">
            <w:pPr>
              <w:suppressAutoHyphens/>
              <w:jc w:val="left"/>
              <w:rPr>
                <w:sz w:val="22"/>
                <w:szCs w:val="22"/>
              </w:rPr>
            </w:pPr>
          </w:p>
        </w:tc>
        <w:tc>
          <w:tcPr>
            <w:tcW w:w="1276" w:type="dxa"/>
          </w:tcPr>
          <w:p w14:paraId="029C25F3" w14:textId="77777777" w:rsidR="00590F2E" w:rsidRPr="00BE7E75" w:rsidRDefault="00590F2E" w:rsidP="00590F2E">
            <w:pPr>
              <w:suppressAutoHyphens/>
              <w:rPr>
                <w:rFonts w:eastAsia="Batang"/>
                <w:sz w:val="22"/>
                <w:szCs w:val="22"/>
              </w:rPr>
            </w:pPr>
            <w:r w:rsidRPr="00BE7E75">
              <w:rPr>
                <w:rFonts w:eastAsia="Batang"/>
                <w:sz w:val="22"/>
                <w:szCs w:val="22"/>
              </w:rPr>
              <w:t>01.11/01.086</w:t>
            </w:r>
          </w:p>
          <w:p w14:paraId="3B6880D1" w14:textId="77777777" w:rsidR="00590F2E" w:rsidRPr="00BE7E75" w:rsidRDefault="00590F2E" w:rsidP="00590F2E">
            <w:pPr>
              <w:suppressAutoHyphens/>
              <w:rPr>
                <w:rFonts w:eastAsia="Batang"/>
                <w:sz w:val="22"/>
                <w:szCs w:val="22"/>
              </w:rPr>
            </w:pPr>
            <w:r w:rsidRPr="00BE7E75">
              <w:rPr>
                <w:rFonts w:eastAsia="Batang"/>
                <w:sz w:val="22"/>
                <w:szCs w:val="22"/>
              </w:rPr>
              <w:t>10.91/01.086</w:t>
            </w:r>
          </w:p>
          <w:p w14:paraId="3322ABD8" w14:textId="77777777" w:rsidR="00590F2E" w:rsidRPr="00BE7E75" w:rsidRDefault="00590F2E" w:rsidP="005B3ACD">
            <w:pPr>
              <w:suppressAutoHyphens/>
              <w:rPr>
                <w:rFonts w:eastAsia="Batang"/>
                <w:sz w:val="22"/>
                <w:szCs w:val="22"/>
              </w:rPr>
            </w:pPr>
            <w:r w:rsidRPr="00BE7E75">
              <w:rPr>
                <w:rFonts w:eastAsia="Batang"/>
                <w:sz w:val="22"/>
                <w:szCs w:val="22"/>
              </w:rPr>
              <w:t>10.92/01.086</w:t>
            </w:r>
          </w:p>
        </w:tc>
        <w:tc>
          <w:tcPr>
            <w:tcW w:w="2410" w:type="dxa"/>
          </w:tcPr>
          <w:p w14:paraId="542746BF" w14:textId="77777777" w:rsidR="00590F2E" w:rsidRPr="00BE7E75" w:rsidRDefault="00590F2E" w:rsidP="00590F2E">
            <w:pPr>
              <w:suppressAutoHyphens/>
              <w:jc w:val="left"/>
              <w:rPr>
                <w:sz w:val="22"/>
                <w:szCs w:val="22"/>
              </w:rPr>
            </w:pPr>
            <w:r w:rsidRPr="00BE7E75">
              <w:rPr>
                <w:sz w:val="22"/>
                <w:szCs w:val="22"/>
              </w:rPr>
              <w:t>Наличие энтероко</w:t>
            </w:r>
            <w:r w:rsidRPr="00BE7E75">
              <w:rPr>
                <w:sz w:val="22"/>
                <w:szCs w:val="22"/>
              </w:rPr>
              <w:t>к</w:t>
            </w:r>
            <w:r w:rsidRPr="00BE7E75">
              <w:rPr>
                <w:sz w:val="22"/>
                <w:szCs w:val="22"/>
              </w:rPr>
              <w:t>ков</w:t>
            </w:r>
          </w:p>
        </w:tc>
        <w:tc>
          <w:tcPr>
            <w:tcW w:w="2551" w:type="dxa"/>
            <w:vMerge/>
          </w:tcPr>
          <w:p w14:paraId="01D1FFF5" w14:textId="77777777" w:rsidR="00590F2E" w:rsidRPr="00BE7E75" w:rsidRDefault="00590F2E" w:rsidP="00590F2E">
            <w:pPr>
              <w:jc w:val="left"/>
              <w:rPr>
                <w:sz w:val="22"/>
                <w:szCs w:val="22"/>
              </w:rPr>
            </w:pPr>
          </w:p>
        </w:tc>
        <w:tc>
          <w:tcPr>
            <w:tcW w:w="2268" w:type="dxa"/>
            <w:vMerge/>
          </w:tcPr>
          <w:p w14:paraId="70550310" w14:textId="77777777" w:rsidR="00590F2E" w:rsidRPr="00BE7E75" w:rsidRDefault="00590F2E" w:rsidP="00590F2E">
            <w:pPr>
              <w:suppressAutoHyphens/>
              <w:jc w:val="left"/>
              <w:rPr>
                <w:sz w:val="22"/>
                <w:szCs w:val="22"/>
              </w:rPr>
            </w:pPr>
          </w:p>
        </w:tc>
      </w:tr>
      <w:tr w:rsidR="00590F2E" w:rsidRPr="00BE7E75" w14:paraId="07DFD35F" w14:textId="77777777" w:rsidTr="001350E9">
        <w:trPr>
          <w:cantSplit/>
        </w:trPr>
        <w:tc>
          <w:tcPr>
            <w:tcW w:w="709" w:type="dxa"/>
          </w:tcPr>
          <w:p w14:paraId="691989A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78.9*</w:t>
            </w:r>
          </w:p>
        </w:tc>
        <w:tc>
          <w:tcPr>
            <w:tcW w:w="1701" w:type="dxa"/>
            <w:vMerge/>
          </w:tcPr>
          <w:p w14:paraId="13C2831E" w14:textId="77777777" w:rsidR="00590F2E" w:rsidRPr="00BE7E75" w:rsidRDefault="00590F2E" w:rsidP="00590F2E">
            <w:pPr>
              <w:suppressAutoHyphens/>
              <w:jc w:val="left"/>
              <w:rPr>
                <w:sz w:val="22"/>
                <w:szCs w:val="22"/>
              </w:rPr>
            </w:pPr>
          </w:p>
        </w:tc>
        <w:tc>
          <w:tcPr>
            <w:tcW w:w="1276" w:type="dxa"/>
          </w:tcPr>
          <w:p w14:paraId="282CD943" w14:textId="77777777" w:rsidR="00590F2E" w:rsidRPr="00BE7E75" w:rsidRDefault="00590F2E" w:rsidP="00590F2E">
            <w:pPr>
              <w:suppressAutoHyphens/>
              <w:rPr>
                <w:rFonts w:eastAsia="Batang"/>
                <w:sz w:val="22"/>
                <w:szCs w:val="22"/>
              </w:rPr>
            </w:pPr>
            <w:r w:rsidRPr="00BE7E75">
              <w:rPr>
                <w:rFonts w:eastAsia="Batang"/>
                <w:sz w:val="22"/>
                <w:szCs w:val="22"/>
              </w:rPr>
              <w:t>01.11/01.086</w:t>
            </w:r>
          </w:p>
          <w:p w14:paraId="5B979E21" w14:textId="77777777" w:rsidR="00590F2E" w:rsidRPr="00BE7E75" w:rsidRDefault="00590F2E" w:rsidP="00590F2E">
            <w:pPr>
              <w:suppressAutoHyphens/>
              <w:rPr>
                <w:rFonts w:eastAsia="Batang"/>
                <w:sz w:val="22"/>
                <w:szCs w:val="22"/>
              </w:rPr>
            </w:pPr>
            <w:r w:rsidRPr="00BE7E75">
              <w:rPr>
                <w:rFonts w:eastAsia="Batang"/>
                <w:sz w:val="22"/>
                <w:szCs w:val="22"/>
              </w:rPr>
              <w:t>10.91/01.086</w:t>
            </w:r>
          </w:p>
          <w:p w14:paraId="629A3A11" w14:textId="77777777" w:rsidR="00590F2E" w:rsidRPr="00BE7E75" w:rsidRDefault="00590F2E" w:rsidP="005B3ACD">
            <w:pPr>
              <w:suppressAutoHyphens/>
              <w:rPr>
                <w:rFonts w:eastAsia="Batang"/>
                <w:sz w:val="22"/>
                <w:szCs w:val="22"/>
              </w:rPr>
            </w:pPr>
            <w:r w:rsidRPr="00BE7E75">
              <w:rPr>
                <w:rFonts w:eastAsia="Batang"/>
                <w:sz w:val="22"/>
                <w:szCs w:val="22"/>
              </w:rPr>
              <w:t>10.92/01.086</w:t>
            </w:r>
          </w:p>
        </w:tc>
        <w:tc>
          <w:tcPr>
            <w:tcW w:w="2410" w:type="dxa"/>
          </w:tcPr>
          <w:p w14:paraId="51B29576" w14:textId="77777777" w:rsidR="00590F2E" w:rsidRPr="00BE7E75" w:rsidRDefault="00590F2E" w:rsidP="00590F2E">
            <w:pPr>
              <w:suppressAutoHyphens/>
              <w:jc w:val="left"/>
              <w:rPr>
                <w:sz w:val="22"/>
                <w:szCs w:val="22"/>
              </w:rPr>
            </w:pPr>
            <w:r w:rsidRPr="00BE7E75">
              <w:rPr>
                <w:sz w:val="22"/>
                <w:szCs w:val="22"/>
              </w:rPr>
              <w:t>Общее число грибов</w:t>
            </w:r>
          </w:p>
        </w:tc>
        <w:tc>
          <w:tcPr>
            <w:tcW w:w="2551" w:type="dxa"/>
            <w:vMerge/>
          </w:tcPr>
          <w:p w14:paraId="4B1CB04D" w14:textId="77777777" w:rsidR="00590F2E" w:rsidRPr="00BE7E75" w:rsidRDefault="00590F2E" w:rsidP="00590F2E">
            <w:pPr>
              <w:jc w:val="left"/>
              <w:rPr>
                <w:sz w:val="22"/>
                <w:szCs w:val="22"/>
              </w:rPr>
            </w:pPr>
          </w:p>
        </w:tc>
        <w:tc>
          <w:tcPr>
            <w:tcW w:w="2268" w:type="dxa"/>
          </w:tcPr>
          <w:p w14:paraId="26A44B0C" w14:textId="77777777" w:rsidR="00590F2E" w:rsidRPr="00BE7E75" w:rsidRDefault="00590F2E" w:rsidP="00590F2E">
            <w:pPr>
              <w:suppressAutoHyphens/>
              <w:jc w:val="left"/>
              <w:rPr>
                <w:sz w:val="22"/>
                <w:szCs w:val="22"/>
              </w:rPr>
            </w:pPr>
            <w:r w:rsidRPr="00BE7E75">
              <w:rPr>
                <w:sz w:val="22"/>
                <w:szCs w:val="22"/>
              </w:rPr>
              <w:t>ГОСТ 13496.6-2017</w:t>
            </w:r>
          </w:p>
        </w:tc>
      </w:tr>
      <w:tr w:rsidR="00590F2E" w:rsidRPr="00BE7E75" w14:paraId="417B4ED9" w14:textId="77777777" w:rsidTr="001350E9">
        <w:trPr>
          <w:cantSplit/>
        </w:trPr>
        <w:tc>
          <w:tcPr>
            <w:tcW w:w="709" w:type="dxa"/>
          </w:tcPr>
          <w:p w14:paraId="30BC85F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w:t>
            </w:r>
          </w:p>
        </w:tc>
        <w:tc>
          <w:tcPr>
            <w:tcW w:w="1701" w:type="dxa"/>
            <w:vMerge w:val="restart"/>
          </w:tcPr>
          <w:p w14:paraId="4B6CB6F0" w14:textId="77777777" w:rsidR="00590F2E" w:rsidRPr="00BE7E75" w:rsidRDefault="00590F2E" w:rsidP="00590F2E">
            <w:pPr>
              <w:suppressAutoHyphens/>
              <w:jc w:val="left"/>
              <w:rPr>
                <w:sz w:val="22"/>
                <w:szCs w:val="22"/>
              </w:rPr>
            </w:pPr>
            <w:r w:rsidRPr="00BE7E75">
              <w:rPr>
                <w:sz w:val="22"/>
                <w:szCs w:val="22"/>
              </w:rPr>
              <w:t>Упаковка</w:t>
            </w:r>
          </w:p>
          <w:p w14:paraId="24B2FD57" w14:textId="77777777" w:rsidR="00590F2E" w:rsidRPr="00BE7E75" w:rsidRDefault="00590F2E" w:rsidP="00590F2E">
            <w:pPr>
              <w:suppressAutoHyphens/>
              <w:jc w:val="left"/>
              <w:rPr>
                <w:sz w:val="22"/>
                <w:szCs w:val="22"/>
              </w:rPr>
            </w:pPr>
            <w:r w:rsidRPr="00BE7E75">
              <w:rPr>
                <w:sz w:val="22"/>
                <w:szCs w:val="22"/>
              </w:rPr>
              <w:t>полимерная,</w:t>
            </w:r>
          </w:p>
          <w:p w14:paraId="01ADB885" w14:textId="77777777" w:rsidR="00590F2E" w:rsidRPr="00BE7E75" w:rsidRDefault="00590F2E" w:rsidP="00590F2E">
            <w:pPr>
              <w:suppressAutoHyphens/>
              <w:jc w:val="left"/>
              <w:rPr>
                <w:sz w:val="22"/>
                <w:szCs w:val="22"/>
              </w:rPr>
            </w:pPr>
            <w:r w:rsidRPr="00BE7E75">
              <w:rPr>
                <w:sz w:val="22"/>
                <w:szCs w:val="22"/>
              </w:rPr>
              <w:t>картонная и б</w:t>
            </w:r>
            <w:r w:rsidRPr="00BE7E75">
              <w:rPr>
                <w:sz w:val="22"/>
                <w:szCs w:val="22"/>
              </w:rPr>
              <w:t>у</w:t>
            </w:r>
            <w:r w:rsidRPr="00BE7E75">
              <w:rPr>
                <w:sz w:val="22"/>
                <w:szCs w:val="22"/>
              </w:rPr>
              <w:t>мажная, из комбинирова</w:t>
            </w:r>
            <w:r w:rsidRPr="00BE7E75">
              <w:rPr>
                <w:sz w:val="22"/>
                <w:szCs w:val="22"/>
              </w:rPr>
              <w:t>н</w:t>
            </w:r>
            <w:r w:rsidRPr="00BE7E75">
              <w:rPr>
                <w:sz w:val="22"/>
                <w:szCs w:val="22"/>
              </w:rPr>
              <w:t>ных матери</w:t>
            </w:r>
            <w:r w:rsidRPr="00BE7E75">
              <w:rPr>
                <w:sz w:val="22"/>
                <w:szCs w:val="22"/>
              </w:rPr>
              <w:t>а</w:t>
            </w:r>
            <w:r w:rsidRPr="00BE7E75">
              <w:rPr>
                <w:sz w:val="22"/>
                <w:szCs w:val="22"/>
              </w:rPr>
              <w:t>лов, из те</w:t>
            </w:r>
            <w:r w:rsidRPr="00BE7E75">
              <w:rPr>
                <w:sz w:val="22"/>
                <w:szCs w:val="22"/>
              </w:rPr>
              <w:t>к</w:t>
            </w:r>
            <w:r w:rsidRPr="00BE7E75">
              <w:rPr>
                <w:sz w:val="22"/>
                <w:szCs w:val="22"/>
              </w:rPr>
              <w:t>стильных материалов, стеклянная, металлическая, керам</w:t>
            </w:r>
            <w:r w:rsidRPr="00BE7E75">
              <w:rPr>
                <w:sz w:val="22"/>
                <w:szCs w:val="22"/>
              </w:rPr>
              <w:t>и</w:t>
            </w:r>
            <w:r w:rsidRPr="00BE7E75">
              <w:rPr>
                <w:sz w:val="22"/>
                <w:szCs w:val="22"/>
              </w:rPr>
              <w:t>ческая, дер</w:t>
            </w:r>
            <w:r w:rsidRPr="00BE7E75">
              <w:rPr>
                <w:sz w:val="22"/>
                <w:szCs w:val="22"/>
              </w:rPr>
              <w:t>е</w:t>
            </w:r>
            <w:r w:rsidRPr="00BE7E75">
              <w:rPr>
                <w:sz w:val="22"/>
                <w:szCs w:val="22"/>
              </w:rPr>
              <w:t>вянная</w:t>
            </w:r>
          </w:p>
          <w:p w14:paraId="008C657E" w14:textId="77777777" w:rsidR="00590F2E" w:rsidRPr="00BE7E75" w:rsidRDefault="00590F2E" w:rsidP="00590F2E">
            <w:pPr>
              <w:suppressAutoHyphens/>
              <w:jc w:val="left"/>
              <w:rPr>
                <w:sz w:val="22"/>
                <w:szCs w:val="22"/>
              </w:rPr>
            </w:pPr>
          </w:p>
        </w:tc>
        <w:tc>
          <w:tcPr>
            <w:tcW w:w="1276" w:type="dxa"/>
          </w:tcPr>
          <w:p w14:paraId="251E3578" w14:textId="77777777" w:rsidR="00590F2E" w:rsidRPr="00BE7E75" w:rsidRDefault="00590F2E" w:rsidP="00590F2E">
            <w:pPr>
              <w:suppressAutoHyphens/>
              <w:rPr>
                <w:sz w:val="22"/>
                <w:szCs w:val="22"/>
              </w:rPr>
            </w:pPr>
            <w:r w:rsidRPr="00BE7E75">
              <w:rPr>
                <w:sz w:val="22"/>
                <w:szCs w:val="22"/>
              </w:rPr>
              <w:t>17.21/11.116</w:t>
            </w:r>
          </w:p>
          <w:p w14:paraId="12F60AE4" w14:textId="77777777" w:rsidR="00590F2E" w:rsidRPr="00BE7E75" w:rsidRDefault="00590F2E" w:rsidP="00590F2E">
            <w:pPr>
              <w:suppressAutoHyphens/>
              <w:rPr>
                <w:sz w:val="22"/>
                <w:szCs w:val="22"/>
              </w:rPr>
            </w:pPr>
            <w:r w:rsidRPr="00BE7E75">
              <w:rPr>
                <w:sz w:val="22"/>
                <w:szCs w:val="22"/>
              </w:rPr>
              <w:t>22.22/11.116</w:t>
            </w:r>
          </w:p>
          <w:p w14:paraId="040C8C69" w14:textId="77777777" w:rsidR="00590F2E" w:rsidRPr="00BE7E75" w:rsidRDefault="00590F2E" w:rsidP="00590F2E">
            <w:pPr>
              <w:suppressAutoHyphens/>
              <w:rPr>
                <w:rFonts w:eastAsia="Batang"/>
                <w:sz w:val="22"/>
                <w:szCs w:val="22"/>
              </w:rPr>
            </w:pPr>
            <w:r w:rsidRPr="00BE7E75">
              <w:rPr>
                <w:sz w:val="22"/>
                <w:szCs w:val="22"/>
              </w:rPr>
              <w:t>23.13/11.116</w:t>
            </w:r>
          </w:p>
        </w:tc>
        <w:tc>
          <w:tcPr>
            <w:tcW w:w="2410" w:type="dxa"/>
          </w:tcPr>
          <w:p w14:paraId="70733D1E" w14:textId="77777777" w:rsidR="00590F2E" w:rsidRPr="00BE7E75" w:rsidRDefault="00590F2E" w:rsidP="00590F2E">
            <w:pPr>
              <w:suppressAutoHyphens/>
              <w:jc w:val="left"/>
              <w:rPr>
                <w:sz w:val="22"/>
                <w:szCs w:val="22"/>
              </w:rPr>
            </w:pPr>
            <w:r w:rsidRPr="00BE7E75">
              <w:rPr>
                <w:sz w:val="22"/>
                <w:szCs w:val="22"/>
              </w:rPr>
              <w:t>Миграция химич</w:t>
            </w:r>
            <w:r w:rsidRPr="00BE7E75">
              <w:rPr>
                <w:sz w:val="22"/>
                <w:szCs w:val="22"/>
              </w:rPr>
              <w:t>е</w:t>
            </w:r>
            <w:r w:rsidRPr="00BE7E75">
              <w:rPr>
                <w:sz w:val="22"/>
                <w:szCs w:val="22"/>
              </w:rPr>
              <w:t>ских веществ в м</w:t>
            </w:r>
            <w:r w:rsidRPr="00BE7E75">
              <w:rPr>
                <w:sz w:val="22"/>
                <w:szCs w:val="22"/>
              </w:rPr>
              <w:t>о</w:t>
            </w:r>
            <w:r w:rsidRPr="00BE7E75">
              <w:rPr>
                <w:sz w:val="22"/>
                <w:szCs w:val="22"/>
              </w:rPr>
              <w:t>дельные среды (по</w:t>
            </w:r>
            <w:r w:rsidRPr="00BE7E75">
              <w:rPr>
                <w:sz w:val="22"/>
                <w:szCs w:val="22"/>
              </w:rPr>
              <w:t>д</w:t>
            </w:r>
            <w:r w:rsidRPr="00BE7E75">
              <w:rPr>
                <w:sz w:val="22"/>
                <w:szCs w:val="22"/>
              </w:rPr>
              <w:t>готовка образцов)</w:t>
            </w:r>
          </w:p>
          <w:p w14:paraId="0FFCAD76" w14:textId="77777777" w:rsidR="00590F2E" w:rsidRPr="00BE7E75" w:rsidRDefault="00590F2E" w:rsidP="00590F2E">
            <w:pPr>
              <w:suppressAutoHyphens/>
              <w:jc w:val="left"/>
              <w:rPr>
                <w:sz w:val="22"/>
                <w:szCs w:val="22"/>
              </w:rPr>
            </w:pPr>
            <w:r w:rsidRPr="00BE7E75">
              <w:rPr>
                <w:sz w:val="22"/>
                <w:szCs w:val="22"/>
              </w:rPr>
              <w:t>Органолептические показатели</w:t>
            </w:r>
          </w:p>
        </w:tc>
        <w:tc>
          <w:tcPr>
            <w:tcW w:w="2551" w:type="dxa"/>
            <w:vMerge w:val="restart"/>
          </w:tcPr>
          <w:p w14:paraId="6B9745FB" w14:textId="77777777" w:rsidR="00590F2E" w:rsidRPr="00BE7E75" w:rsidRDefault="00590F2E" w:rsidP="00590F2E">
            <w:pPr>
              <w:suppressAutoHyphens/>
              <w:jc w:val="left"/>
              <w:rPr>
                <w:strike/>
                <w:sz w:val="22"/>
                <w:szCs w:val="22"/>
              </w:rPr>
            </w:pPr>
            <w:r w:rsidRPr="00BE7E75">
              <w:rPr>
                <w:sz w:val="22"/>
                <w:szCs w:val="22"/>
              </w:rPr>
              <w:t>СТБ 841-2003</w:t>
            </w:r>
            <w:r w:rsidRPr="00BE7E75">
              <w:rPr>
                <w:strike/>
                <w:sz w:val="22"/>
                <w:szCs w:val="22"/>
              </w:rPr>
              <w:t xml:space="preserve"> </w:t>
            </w:r>
          </w:p>
          <w:p w14:paraId="25649E47" w14:textId="77777777" w:rsidR="00590F2E" w:rsidRPr="00BE7E75" w:rsidRDefault="00590F2E" w:rsidP="00590F2E">
            <w:pPr>
              <w:suppressAutoHyphens/>
              <w:jc w:val="left"/>
              <w:rPr>
                <w:sz w:val="22"/>
                <w:szCs w:val="22"/>
              </w:rPr>
            </w:pPr>
            <w:r w:rsidRPr="00BE7E75">
              <w:rPr>
                <w:sz w:val="22"/>
                <w:szCs w:val="22"/>
              </w:rPr>
              <w:t xml:space="preserve">СТБ 841-2003 </w:t>
            </w:r>
          </w:p>
          <w:p w14:paraId="2018D972" w14:textId="77777777" w:rsidR="00590F2E" w:rsidRPr="00BE7E75" w:rsidRDefault="00590F2E" w:rsidP="00590F2E">
            <w:pPr>
              <w:suppressAutoHyphens/>
              <w:jc w:val="left"/>
              <w:rPr>
                <w:sz w:val="22"/>
                <w:szCs w:val="22"/>
              </w:rPr>
            </w:pPr>
            <w:r w:rsidRPr="00BE7E75">
              <w:rPr>
                <w:sz w:val="22"/>
                <w:szCs w:val="22"/>
              </w:rPr>
              <w:t xml:space="preserve">ГОСТ 33756-2016 </w:t>
            </w:r>
          </w:p>
          <w:p w14:paraId="745AA11C" w14:textId="77777777" w:rsidR="00590F2E" w:rsidRPr="00BE7E75" w:rsidRDefault="00590F2E" w:rsidP="00590F2E">
            <w:pPr>
              <w:suppressAutoHyphens/>
              <w:jc w:val="left"/>
              <w:rPr>
                <w:sz w:val="22"/>
                <w:szCs w:val="22"/>
              </w:rPr>
            </w:pPr>
            <w:r w:rsidRPr="00BE7E75">
              <w:rPr>
                <w:sz w:val="22"/>
                <w:szCs w:val="22"/>
              </w:rPr>
              <w:t>ГОСТ 32521-2013</w:t>
            </w:r>
          </w:p>
          <w:p w14:paraId="53E39FF0" w14:textId="77777777" w:rsidR="00590F2E" w:rsidRPr="00BE7E75" w:rsidRDefault="00590F2E" w:rsidP="00590F2E">
            <w:pPr>
              <w:suppressAutoHyphens/>
              <w:jc w:val="left"/>
              <w:rPr>
                <w:sz w:val="22"/>
                <w:szCs w:val="22"/>
              </w:rPr>
            </w:pPr>
            <w:r w:rsidRPr="00BE7E75">
              <w:rPr>
                <w:sz w:val="22"/>
                <w:szCs w:val="22"/>
              </w:rPr>
              <w:t>ГОСТ 745-2014</w:t>
            </w:r>
          </w:p>
          <w:p w14:paraId="5E7BA243" w14:textId="77777777" w:rsidR="00590F2E" w:rsidRPr="00BE7E75" w:rsidRDefault="00590F2E" w:rsidP="00590F2E">
            <w:pPr>
              <w:suppressAutoHyphens/>
              <w:jc w:val="left"/>
              <w:rPr>
                <w:sz w:val="22"/>
                <w:szCs w:val="22"/>
              </w:rPr>
            </w:pPr>
            <w:r w:rsidRPr="00BE7E75">
              <w:rPr>
                <w:sz w:val="22"/>
                <w:szCs w:val="22"/>
              </w:rPr>
              <w:t>ГОСТ 1341-2018</w:t>
            </w:r>
          </w:p>
          <w:p w14:paraId="480CC9A5"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4</w:t>
            </w:r>
          </w:p>
          <w:p w14:paraId="2DA08899"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 р.16</w:t>
            </w:r>
          </w:p>
          <w:p w14:paraId="02A51E44"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продукцию</w:t>
            </w:r>
          </w:p>
        </w:tc>
        <w:tc>
          <w:tcPr>
            <w:tcW w:w="2268" w:type="dxa"/>
          </w:tcPr>
          <w:p w14:paraId="1386D186" w14:textId="77777777" w:rsidR="00590F2E" w:rsidRPr="00BE7E75" w:rsidRDefault="00590F2E" w:rsidP="00590F2E">
            <w:pPr>
              <w:suppressAutoHyphens/>
              <w:jc w:val="left"/>
              <w:rPr>
                <w:sz w:val="22"/>
                <w:szCs w:val="22"/>
              </w:rPr>
            </w:pPr>
            <w:r w:rsidRPr="00BE7E75">
              <w:rPr>
                <w:sz w:val="22"/>
                <w:szCs w:val="22"/>
              </w:rPr>
              <w:t>ГОСТ 22648-77</w:t>
            </w:r>
          </w:p>
          <w:p w14:paraId="3620CBB6" w14:textId="77777777" w:rsidR="00590F2E" w:rsidRPr="00BE7E75" w:rsidRDefault="00590F2E" w:rsidP="00590F2E">
            <w:pPr>
              <w:suppressAutoHyphens/>
              <w:jc w:val="left"/>
              <w:rPr>
                <w:strike/>
                <w:sz w:val="22"/>
                <w:szCs w:val="22"/>
              </w:rPr>
            </w:pPr>
            <w:r w:rsidRPr="00BE7E75">
              <w:rPr>
                <w:sz w:val="22"/>
                <w:szCs w:val="22"/>
              </w:rPr>
              <w:t>Ин. 2.3.3.10-15-64-2005</w:t>
            </w:r>
            <w:r w:rsidRPr="00BE7E75">
              <w:rPr>
                <w:strike/>
                <w:sz w:val="22"/>
                <w:szCs w:val="22"/>
              </w:rPr>
              <w:t xml:space="preserve"> </w:t>
            </w:r>
          </w:p>
          <w:p w14:paraId="2333E148" w14:textId="77777777" w:rsidR="00590F2E" w:rsidRPr="00BE7E75" w:rsidRDefault="00590F2E" w:rsidP="00590F2E">
            <w:pPr>
              <w:suppressAutoHyphens/>
              <w:jc w:val="left"/>
              <w:rPr>
                <w:sz w:val="22"/>
                <w:szCs w:val="22"/>
              </w:rPr>
            </w:pPr>
            <w:r w:rsidRPr="00BE7E75">
              <w:rPr>
                <w:sz w:val="22"/>
                <w:szCs w:val="22"/>
              </w:rPr>
              <w:t>МУ 4395-87</w:t>
            </w:r>
          </w:p>
          <w:p w14:paraId="18564AAB" w14:textId="77777777" w:rsidR="00590F2E" w:rsidRPr="00BE7E75" w:rsidRDefault="00590F2E" w:rsidP="00590F2E">
            <w:pPr>
              <w:suppressAutoHyphens/>
              <w:jc w:val="left"/>
              <w:rPr>
                <w:sz w:val="22"/>
                <w:szCs w:val="22"/>
              </w:rPr>
            </w:pPr>
            <w:r w:rsidRPr="00BE7E75">
              <w:rPr>
                <w:sz w:val="22"/>
                <w:szCs w:val="22"/>
              </w:rPr>
              <w:t>МУК 2.3.3.052-96</w:t>
            </w:r>
          </w:p>
        </w:tc>
      </w:tr>
      <w:tr w:rsidR="00590F2E" w:rsidRPr="00BE7E75" w14:paraId="6BB9CFAB" w14:textId="77777777" w:rsidTr="001350E9">
        <w:trPr>
          <w:cantSplit/>
        </w:trPr>
        <w:tc>
          <w:tcPr>
            <w:tcW w:w="709" w:type="dxa"/>
          </w:tcPr>
          <w:p w14:paraId="328CB4A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w:t>
            </w:r>
          </w:p>
        </w:tc>
        <w:tc>
          <w:tcPr>
            <w:tcW w:w="1701" w:type="dxa"/>
            <w:vMerge/>
          </w:tcPr>
          <w:p w14:paraId="5AFBFC28" w14:textId="77777777" w:rsidR="00590F2E" w:rsidRPr="00BE7E75" w:rsidRDefault="00590F2E" w:rsidP="00590F2E">
            <w:pPr>
              <w:suppressAutoHyphens/>
              <w:jc w:val="left"/>
              <w:rPr>
                <w:sz w:val="22"/>
                <w:szCs w:val="22"/>
              </w:rPr>
            </w:pPr>
          </w:p>
        </w:tc>
        <w:tc>
          <w:tcPr>
            <w:tcW w:w="1276" w:type="dxa"/>
            <w:vMerge w:val="restart"/>
          </w:tcPr>
          <w:p w14:paraId="100563ED" w14:textId="77777777" w:rsidR="00590F2E" w:rsidRPr="00BE7E75" w:rsidRDefault="00590F2E" w:rsidP="00590F2E">
            <w:pPr>
              <w:suppressAutoHyphens/>
              <w:rPr>
                <w:sz w:val="22"/>
                <w:szCs w:val="22"/>
              </w:rPr>
            </w:pPr>
            <w:r w:rsidRPr="00BE7E75">
              <w:rPr>
                <w:sz w:val="22"/>
                <w:szCs w:val="22"/>
              </w:rPr>
              <w:t>17.21/08.032</w:t>
            </w:r>
          </w:p>
          <w:p w14:paraId="39D722F6" w14:textId="77777777" w:rsidR="00590F2E" w:rsidRPr="00BE7E75" w:rsidRDefault="00590F2E" w:rsidP="00590F2E">
            <w:pPr>
              <w:suppressAutoHyphens/>
              <w:rPr>
                <w:sz w:val="22"/>
                <w:szCs w:val="22"/>
              </w:rPr>
            </w:pPr>
            <w:r w:rsidRPr="00BE7E75">
              <w:rPr>
                <w:sz w:val="22"/>
                <w:szCs w:val="22"/>
              </w:rPr>
              <w:t>22.22/08.032</w:t>
            </w:r>
          </w:p>
          <w:p w14:paraId="0D650320" w14:textId="77777777" w:rsidR="00590F2E" w:rsidRPr="00BE7E75" w:rsidRDefault="00590F2E" w:rsidP="00590F2E">
            <w:pPr>
              <w:suppressAutoHyphens/>
              <w:rPr>
                <w:sz w:val="22"/>
                <w:szCs w:val="22"/>
              </w:rPr>
            </w:pPr>
            <w:r w:rsidRPr="00BE7E75">
              <w:rPr>
                <w:sz w:val="22"/>
                <w:szCs w:val="22"/>
              </w:rPr>
              <w:t>23.13/08.032</w:t>
            </w:r>
          </w:p>
          <w:p w14:paraId="7735883C" w14:textId="77777777" w:rsidR="00590F2E" w:rsidRPr="00BE7E75" w:rsidRDefault="00590F2E" w:rsidP="00590F2E">
            <w:pPr>
              <w:suppressAutoHyphens/>
              <w:rPr>
                <w:sz w:val="22"/>
                <w:szCs w:val="22"/>
              </w:rPr>
            </w:pPr>
          </w:p>
        </w:tc>
        <w:tc>
          <w:tcPr>
            <w:tcW w:w="2410" w:type="dxa"/>
          </w:tcPr>
          <w:p w14:paraId="5BB86D0B" w14:textId="77777777" w:rsidR="007625E5" w:rsidRPr="00BE7E75" w:rsidRDefault="00590F2E" w:rsidP="00590F2E">
            <w:pPr>
              <w:suppressAutoHyphens/>
              <w:jc w:val="left"/>
              <w:rPr>
                <w:sz w:val="22"/>
                <w:szCs w:val="22"/>
              </w:rPr>
            </w:pPr>
            <w:r w:rsidRPr="00BE7E75">
              <w:rPr>
                <w:sz w:val="22"/>
                <w:szCs w:val="22"/>
              </w:rPr>
              <w:t xml:space="preserve">Алюминий </w:t>
            </w:r>
          </w:p>
        </w:tc>
        <w:tc>
          <w:tcPr>
            <w:tcW w:w="2551" w:type="dxa"/>
            <w:vMerge/>
          </w:tcPr>
          <w:p w14:paraId="4D3C1397" w14:textId="77777777" w:rsidR="00590F2E" w:rsidRPr="00BE7E75" w:rsidRDefault="00590F2E" w:rsidP="00590F2E">
            <w:pPr>
              <w:suppressAutoHyphens/>
              <w:jc w:val="left"/>
              <w:rPr>
                <w:sz w:val="22"/>
                <w:szCs w:val="22"/>
              </w:rPr>
            </w:pPr>
          </w:p>
        </w:tc>
        <w:tc>
          <w:tcPr>
            <w:tcW w:w="2268" w:type="dxa"/>
            <w:vMerge w:val="restart"/>
          </w:tcPr>
          <w:p w14:paraId="14C86478" w14:textId="77777777" w:rsidR="00590F2E" w:rsidRPr="00BE7E75" w:rsidRDefault="00590F2E" w:rsidP="00590F2E">
            <w:pPr>
              <w:suppressAutoHyphens/>
              <w:jc w:val="left"/>
              <w:rPr>
                <w:sz w:val="22"/>
                <w:szCs w:val="22"/>
              </w:rPr>
            </w:pPr>
            <w:r w:rsidRPr="00BE7E75">
              <w:rPr>
                <w:sz w:val="22"/>
                <w:szCs w:val="22"/>
              </w:rPr>
              <w:t xml:space="preserve">СТБ ГОСТ Р 51309-2001 </w:t>
            </w:r>
          </w:p>
          <w:p w14:paraId="66C3168C" w14:textId="77777777" w:rsidR="00590F2E" w:rsidRPr="00BE7E75" w:rsidRDefault="00590F2E" w:rsidP="00590F2E">
            <w:pPr>
              <w:suppressAutoHyphens/>
              <w:jc w:val="left"/>
              <w:rPr>
                <w:sz w:val="22"/>
                <w:szCs w:val="22"/>
              </w:rPr>
            </w:pPr>
            <w:r w:rsidRPr="00BE7E75">
              <w:rPr>
                <w:sz w:val="22"/>
                <w:szCs w:val="22"/>
              </w:rPr>
              <w:t>ГОСТ 31870-2012</w:t>
            </w:r>
          </w:p>
          <w:p w14:paraId="6544F996" w14:textId="77777777" w:rsidR="00590F2E" w:rsidRPr="00BE7E75" w:rsidRDefault="00590F2E" w:rsidP="00590F2E">
            <w:pPr>
              <w:suppressAutoHyphens/>
              <w:jc w:val="left"/>
              <w:rPr>
                <w:sz w:val="22"/>
                <w:szCs w:val="22"/>
              </w:rPr>
            </w:pPr>
            <w:r w:rsidRPr="00BE7E75">
              <w:rPr>
                <w:sz w:val="22"/>
                <w:szCs w:val="22"/>
              </w:rPr>
              <w:t>СТБ ISO 15586-2011</w:t>
            </w:r>
          </w:p>
          <w:p w14:paraId="2227CB95" w14:textId="77777777" w:rsidR="00590F2E" w:rsidRPr="00BE7E75" w:rsidRDefault="00590F2E" w:rsidP="00590F2E">
            <w:pPr>
              <w:suppressAutoHyphens/>
              <w:jc w:val="left"/>
              <w:rPr>
                <w:sz w:val="22"/>
                <w:szCs w:val="22"/>
              </w:rPr>
            </w:pPr>
          </w:p>
        </w:tc>
      </w:tr>
      <w:tr w:rsidR="00590F2E" w:rsidRPr="00BE7E75" w14:paraId="67C64BB8" w14:textId="77777777" w:rsidTr="001350E9">
        <w:trPr>
          <w:cantSplit/>
        </w:trPr>
        <w:tc>
          <w:tcPr>
            <w:tcW w:w="709" w:type="dxa"/>
          </w:tcPr>
          <w:p w14:paraId="5260CA5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w:t>
            </w:r>
          </w:p>
        </w:tc>
        <w:tc>
          <w:tcPr>
            <w:tcW w:w="1701" w:type="dxa"/>
            <w:vMerge/>
          </w:tcPr>
          <w:p w14:paraId="663EF86B" w14:textId="77777777" w:rsidR="00590F2E" w:rsidRPr="00BE7E75" w:rsidRDefault="00590F2E" w:rsidP="00590F2E">
            <w:pPr>
              <w:suppressAutoHyphens/>
              <w:jc w:val="left"/>
              <w:rPr>
                <w:sz w:val="22"/>
                <w:szCs w:val="22"/>
              </w:rPr>
            </w:pPr>
          </w:p>
        </w:tc>
        <w:tc>
          <w:tcPr>
            <w:tcW w:w="1276" w:type="dxa"/>
            <w:vMerge/>
          </w:tcPr>
          <w:p w14:paraId="18CCFD09" w14:textId="77777777" w:rsidR="00590F2E" w:rsidRPr="00BE7E75" w:rsidRDefault="00590F2E" w:rsidP="00590F2E">
            <w:pPr>
              <w:suppressAutoHyphens/>
              <w:jc w:val="left"/>
              <w:rPr>
                <w:sz w:val="22"/>
                <w:szCs w:val="22"/>
              </w:rPr>
            </w:pPr>
          </w:p>
        </w:tc>
        <w:tc>
          <w:tcPr>
            <w:tcW w:w="2410" w:type="dxa"/>
          </w:tcPr>
          <w:p w14:paraId="0B1405C9" w14:textId="77777777" w:rsidR="007625E5" w:rsidRPr="00BE7E75" w:rsidRDefault="00590F2E" w:rsidP="00590F2E">
            <w:pPr>
              <w:suppressAutoHyphens/>
              <w:jc w:val="left"/>
              <w:rPr>
                <w:sz w:val="22"/>
                <w:szCs w:val="22"/>
              </w:rPr>
            </w:pPr>
            <w:r w:rsidRPr="00BE7E75">
              <w:rPr>
                <w:sz w:val="22"/>
                <w:szCs w:val="22"/>
              </w:rPr>
              <w:t xml:space="preserve">Барий </w:t>
            </w:r>
          </w:p>
        </w:tc>
        <w:tc>
          <w:tcPr>
            <w:tcW w:w="2551" w:type="dxa"/>
            <w:vMerge/>
          </w:tcPr>
          <w:p w14:paraId="1A2E9663" w14:textId="77777777" w:rsidR="00590F2E" w:rsidRPr="00BE7E75" w:rsidRDefault="00590F2E" w:rsidP="00590F2E">
            <w:pPr>
              <w:suppressAutoHyphens/>
              <w:jc w:val="left"/>
              <w:rPr>
                <w:sz w:val="22"/>
                <w:szCs w:val="22"/>
              </w:rPr>
            </w:pPr>
          </w:p>
        </w:tc>
        <w:tc>
          <w:tcPr>
            <w:tcW w:w="2268" w:type="dxa"/>
            <w:vMerge/>
          </w:tcPr>
          <w:p w14:paraId="084C0772" w14:textId="77777777" w:rsidR="00590F2E" w:rsidRPr="00BE7E75" w:rsidRDefault="00590F2E" w:rsidP="00590F2E">
            <w:pPr>
              <w:suppressAutoHyphens/>
              <w:jc w:val="left"/>
              <w:rPr>
                <w:sz w:val="22"/>
                <w:szCs w:val="22"/>
              </w:rPr>
            </w:pPr>
          </w:p>
        </w:tc>
      </w:tr>
      <w:tr w:rsidR="00590F2E" w:rsidRPr="00BE7E75" w14:paraId="116BCA7E" w14:textId="77777777" w:rsidTr="001350E9">
        <w:trPr>
          <w:cantSplit/>
        </w:trPr>
        <w:tc>
          <w:tcPr>
            <w:tcW w:w="709" w:type="dxa"/>
          </w:tcPr>
          <w:p w14:paraId="3D53D19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79.4*</w:t>
            </w:r>
          </w:p>
        </w:tc>
        <w:tc>
          <w:tcPr>
            <w:tcW w:w="1701" w:type="dxa"/>
            <w:vMerge/>
          </w:tcPr>
          <w:p w14:paraId="539CA8CE" w14:textId="77777777" w:rsidR="00590F2E" w:rsidRPr="00BE7E75" w:rsidRDefault="00590F2E" w:rsidP="00590F2E">
            <w:pPr>
              <w:suppressAutoHyphens/>
              <w:jc w:val="left"/>
              <w:rPr>
                <w:sz w:val="22"/>
                <w:szCs w:val="22"/>
              </w:rPr>
            </w:pPr>
          </w:p>
        </w:tc>
        <w:tc>
          <w:tcPr>
            <w:tcW w:w="1276" w:type="dxa"/>
            <w:vMerge/>
          </w:tcPr>
          <w:p w14:paraId="3C04D8F4" w14:textId="77777777" w:rsidR="00590F2E" w:rsidRPr="00BE7E75" w:rsidRDefault="00590F2E" w:rsidP="00590F2E">
            <w:pPr>
              <w:suppressAutoHyphens/>
              <w:jc w:val="left"/>
              <w:rPr>
                <w:sz w:val="22"/>
                <w:szCs w:val="22"/>
              </w:rPr>
            </w:pPr>
          </w:p>
        </w:tc>
        <w:tc>
          <w:tcPr>
            <w:tcW w:w="2410" w:type="dxa"/>
          </w:tcPr>
          <w:p w14:paraId="2103D49F" w14:textId="77777777" w:rsidR="007625E5" w:rsidRPr="00BE7E75" w:rsidRDefault="00590F2E" w:rsidP="00590F2E">
            <w:pPr>
              <w:suppressAutoHyphens/>
              <w:jc w:val="left"/>
              <w:rPr>
                <w:sz w:val="22"/>
                <w:szCs w:val="22"/>
              </w:rPr>
            </w:pPr>
            <w:r w:rsidRPr="00BE7E75">
              <w:rPr>
                <w:sz w:val="22"/>
                <w:szCs w:val="22"/>
              </w:rPr>
              <w:t xml:space="preserve">Железо </w:t>
            </w:r>
          </w:p>
        </w:tc>
        <w:tc>
          <w:tcPr>
            <w:tcW w:w="2551" w:type="dxa"/>
            <w:vMerge/>
          </w:tcPr>
          <w:p w14:paraId="2B009248" w14:textId="77777777" w:rsidR="00590F2E" w:rsidRPr="00BE7E75" w:rsidRDefault="00590F2E" w:rsidP="00590F2E">
            <w:pPr>
              <w:suppressAutoHyphens/>
              <w:jc w:val="left"/>
              <w:rPr>
                <w:sz w:val="22"/>
                <w:szCs w:val="22"/>
              </w:rPr>
            </w:pPr>
          </w:p>
        </w:tc>
        <w:tc>
          <w:tcPr>
            <w:tcW w:w="2268" w:type="dxa"/>
            <w:vMerge/>
          </w:tcPr>
          <w:p w14:paraId="4FF8A8AD" w14:textId="77777777" w:rsidR="00590F2E" w:rsidRPr="00BE7E75" w:rsidRDefault="00590F2E" w:rsidP="00590F2E">
            <w:pPr>
              <w:suppressAutoHyphens/>
              <w:jc w:val="left"/>
              <w:rPr>
                <w:sz w:val="22"/>
                <w:szCs w:val="22"/>
              </w:rPr>
            </w:pPr>
          </w:p>
        </w:tc>
      </w:tr>
      <w:tr w:rsidR="00590F2E" w:rsidRPr="00BE7E75" w14:paraId="2FC65577" w14:textId="77777777" w:rsidTr="001350E9">
        <w:trPr>
          <w:cantSplit/>
        </w:trPr>
        <w:tc>
          <w:tcPr>
            <w:tcW w:w="709" w:type="dxa"/>
          </w:tcPr>
          <w:p w14:paraId="6F440ED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79.5*</w:t>
            </w:r>
          </w:p>
        </w:tc>
        <w:tc>
          <w:tcPr>
            <w:tcW w:w="1701" w:type="dxa"/>
            <w:vMerge/>
          </w:tcPr>
          <w:p w14:paraId="20FA9B30" w14:textId="77777777" w:rsidR="00590F2E" w:rsidRPr="00BE7E75" w:rsidRDefault="00590F2E" w:rsidP="00590F2E">
            <w:pPr>
              <w:suppressAutoHyphens/>
              <w:jc w:val="left"/>
              <w:rPr>
                <w:sz w:val="22"/>
                <w:szCs w:val="22"/>
              </w:rPr>
            </w:pPr>
          </w:p>
        </w:tc>
        <w:tc>
          <w:tcPr>
            <w:tcW w:w="1276" w:type="dxa"/>
            <w:vMerge/>
          </w:tcPr>
          <w:p w14:paraId="492039C2" w14:textId="77777777" w:rsidR="00590F2E" w:rsidRPr="00BE7E75" w:rsidRDefault="00590F2E" w:rsidP="00590F2E">
            <w:pPr>
              <w:suppressAutoHyphens/>
              <w:jc w:val="left"/>
              <w:rPr>
                <w:sz w:val="22"/>
                <w:szCs w:val="22"/>
              </w:rPr>
            </w:pPr>
          </w:p>
        </w:tc>
        <w:tc>
          <w:tcPr>
            <w:tcW w:w="2410" w:type="dxa"/>
          </w:tcPr>
          <w:p w14:paraId="74549F97" w14:textId="77777777" w:rsidR="007625E5" w:rsidRPr="00BE7E75" w:rsidRDefault="00590F2E" w:rsidP="00590F2E">
            <w:pPr>
              <w:suppressAutoHyphens/>
              <w:jc w:val="left"/>
              <w:rPr>
                <w:sz w:val="22"/>
                <w:szCs w:val="22"/>
              </w:rPr>
            </w:pPr>
            <w:r w:rsidRPr="00BE7E75">
              <w:rPr>
                <w:sz w:val="22"/>
                <w:szCs w:val="22"/>
              </w:rPr>
              <w:t xml:space="preserve">Кадмий </w:t>
            </w:r>
          </w:p>
        </w:tc>
        <w:tc>
          <w:tcPr>
            <w:tcW w:w="2551" w:type="dxa"/>
            <w:vMerge/>
          </w:tcPr>
          <w:p w14:paraId="6D7B5512" w14:textId="77777777" w:rsidR="00590F2E" w:rsidRPr="00BE7E75" w:rsidRDefault="00590F2E" w:rsidP="00590F2E">
            <w:pPr>
              <w:suppressAutoHyphens/>
              <w:jc w:val="left"/>
              <w:rPr>
                <w:sz w:val="22"/>
                <w:szCs w:val="22"/>
              </w:rPr>
            </w:pPr>
          </w:p>
        </w:tc>
        <w:tc>
          <w:tcPr>
            <w:tcW w:w="2268" w:type="dxa"/>
            <w:vMerge/>
          </w:tcPr>
          <w:p w14:paraId="2F7B7F10" w14:textId="77777777" w:rsidR="00590F2E" w:rsidRPr="00BE7E75" w:rsidRDefault="00590F2E" w:rsidP="00590F2E">
            <w:pPr>
              <w:suppressAutoHyphens/>
              <w:jc w:val="left"/>
              <w:rPr>
                <w:sz w:val="22"/>
                <w:szCs w:val="22"/>
              </w:rPr>
            </w:pPr>
          </w:p>
        </w:tc>
      </w:tr>
      <w:tr w:rsidR="00590F2E" w:rsidRPr="00BE7E75" w14:paraId="7560EBB6" w14:textId="77777777" w:rsidTr="001350E9">
        <w:trPr>
          <w:cantSplit/>
        </w:trPr>
        <w:tc>
          <w:tcPr>
            <w:tcW w:w="709" w:type="dxa"/>
          </w:tcPr>
          <w:p w14:paraId="66C9891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79.6*</w:t>
            </w:r>
          </w:p>
        </w:tc>
        <w:tc>
          <w:tcPr>
            <w:tcW w:w="1701" w:type="dxa"/>
            <w:vMerge/>
          </w:tcPr>
          <w:p w14:paraId="5C9D803D" w14:textId="77777777" w:rsidR="00590F2E" w:rsidRPr="00BE7E75" w:rsidRDefault="00590F2E" w:rsidP="00590F2E">
            <w:pPr>
              <w:suppressAutoHyphens/>
              <w:jc w:val="left"/>
              <w:rPr>
                <w:sz w:val="22"/>
                <w:szCs w:val="22"/>
              </w:rPr>
            </w:pPr>
          </w:p>
        </w:tc>
        <w:tc>
          <w:tcPr>
            <w:tcW w:w="1276" w:type="dxa"/>
            <w:vMerge/>
          </w:tcPr>
          <w:p w14:paraId="214D7D2D" w14:textId="77777777" w:rsidR="00590F2E" w:rsidRPr="00BE7E75" w:rsidRDefault="00590F2E" w:rsidP="00590F2E">
            <w:pPr>
              <w:suppressAutoHyphens/>
              <w:jc w:val="left"/>
              <w:rPr>
                <w:sz w:val="22"/>
                <w:szCs w:val="22"/>
              </w:rPr>
            </w:pPr>
          </w:p>
        </w:tc>
        <w:tc>
          <w:tcPr>
            <w:tcW w:w="2410" w:type="dxa"/>
          </w:tcPr>
          <w:p w14:paraId="34C7F918" w14:textId="77777777" w:rsidR="007625E5" w:rsidRPr="00BE7E75" w:rsidRDefault="00590F2E" w:rsidP="00590F2E">
            <w:pPr>
              <w:suppressAutoHyphens/>
              <w:jc w:val="left"/>
              <w:rPr>
                <w:sz w:val="22"/>
                <w:szCs w:val="22"/>
              </w:rPr>
            </w:pPr>
            <w:r w:rsidRPr="00BE7E75">
              <w:rPr>
                <w:sz w:val="22"/>
                <w:szCs w:val="22"/>
              </w:rPr>
              <w:t xml:space="preserve">Марганец </w:t>
            </w:r>
          </w:p>
        </w:tc>
        <w:tc>
          <w:tcPr>
            <w:tcW w:w="2551" w:type="dxa"/>
            <w:vMerge/>
          </w:tcPr>
          <w:p w14:paraId="76ABEE13" w14:textId="77777777" w:rsidR="00590F2E" w:rsidRPr="00BE7E75" w:rsidRDefault="00590F2E" w:rsidP="00590F2E">
            <w:pPr>
              <w:suppressAutoHyphens/>
              <w:jc w:val="left"/>
              <w:rPr>
                <w:sz w:val="22"/>
                <w:szCs w:val="22"/>
              </w:rPr>
            </w:pPr>
          </w:p>
        </w:tc>
        <w:tc>
          <w:tcPr>
            <w:tcW w:w="2268" w:type="dxa"/>
            <w:vMerge/>
          </w:tcPr>
          <w:p w14:paraId="3CD93F5F" w14:textId="77777777" w:rsidR="00590F2E" w:rsidRPr="00BE7E75" w:rsidRDefault="00590F2E" w:rsidP="00590F2E">
            <w:pPr>
              <w:suppressAutoHyphens/>
              <w:jc w:val="left"/>
              <w:rPr>
                <w:sz w:val="22"/>
                <w:szCs w:val="22"/>
              </w:rPr>
            </w:pPr>
          </w:p>
        </w:tc>
      </w:tr>
      <w:tr w:rsidR="00590F2E" w:rsidRPr="00BE7E75" w14:paraId="284B1831" w14:textId="77777777" w:rsidTr="001350E9">
        <w:trPr>
          <w:cantSplit/>
        </w:trPr>
        <w:tc>
          <w:tcPr>
            <w:tcW w:w="709" w:type="dxa"/>
          </w:tcPr>
          <w:p w14:paraId="223F9AE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79.7*</w:t>
            </w:r>
          </w:p>
        </w:tc>
        <w:tc>
          <w:tcPr>
            <w:tcW w:w="1701" w:type="dxa"/>
            <w:vMerge/>
          </w:tcPr>
          <w:p w14:paraId="7D267E6F" w14:textId="77777777" w:rsidR="00590F2E" w:rsidRPr="00BE7E75" w:rsidRDefault="00590F2E" w:rsidP="00590F2E">
            <w:pPr>
              <w:suppressAutoHyphens/>
              <w:jc w:val="left"/>
              <w:rPr>
                <w:sz w:val="22"/>
                <w:szCs w:val="22"/>
              </w:rPr>
            </w:pPr>
          </w:p>
        </w:tc>
        <w:tc>
          <w:tcPr>
            <w:tcW w:w="1276" w:type="dxa"/>
            <w:vMerge/>
          </w:tcPr>
          <w:p w14:paraId="48CD6574" w14:textId="77777777" w:rsidR="00590F2E" w:rsidRPr="00BE7E75" w:rsidRDefault="00590F2E" w:rsidP="00590F2E">
            <w:pPr>
              <w:suppressAutoHyphens/>
              <w:jc w:val="left"/>
              <w:rPr>
                <w:sz w:val="22"/>
                <w:szCs w:val="22"/>
              </w:rPr>
            </w:pPr>
          </w:p>
        </w:tc>
        <w:tc>
          <w:tcPr>
            <w:tcW w:w="2410" w:type="dxa"/>
          </w:tcPr>
          <w:p w14:paraId="0AB9FA2C" w14:textId="77777777" w:rsidR="007625E5" w:rsidRPr="00BE7E75" w:rsidRDefault="00590F2E" w:rsidP="00590F2E">
            <w:pPr>
              <w:suppressAutoHyphens/>
              <w:jc w:val="left"/>
              <w:rPr>
                <w:sz w:val="22"/>
                <w:szCs w:val="22"/>
              </w:rPr>
            </w:pPr>
            <w:r w:rsidRPr="00BE7E75">
              <w:rPr>
                <w:sz w:val="22"/>
                <w:szCs w:val="22"/>
              </w:rPr>
              <w:t xml:space="preserve">Медь </w:t>
            </w:r>
          </w:p>
        </w:tc>
        <w:tc>
          <w:tcPr>
            <w:tcW w:w="2551" w:type="dxa"/>
            <w:vMerge/>
          </w:tcPr>
          <w:p w14:paraId="1BBF1419" w14:textId="77777777" w:rsidR="00590F2E" w:rsidRPr="00BE7E75" w:rsidRDefault="00590F2E" w:rsidP="00590F2E">
            <w:pPr>
              <w:suppressAutoHyphens/>
              <w:jc w:val="left"/>
              <w:rPr>
                <w:sz w:val="22"/>
                <w:szCs w:val="22"/>
              </w:rPr>
            </w:pPr>
          </w:p>
        </w:tc>
        <w:tc>
          <w:tcPr>
            <w:tcW w:w="2268" w:type="dxa"/>
            <w:vMerge/>
          </w:tcPr>
          <w:p w14:paraId="0C72B9B5" w14:textId="77777777" w:rsidR="00590F2E" w:rsidRPr="00BE7E75" w:rsidRDefault="00590F2E" w:rsidP="00590F2E">
            <w:pPr>
              <w:suppressAutoHyphens/>
              <w:jc w:val="left"/>
              <w:rPr>
                <w:sz w:val="22"/>
                <w:szCs w:val="22"/>
              </w:rPr>
            </w:pPr>
          </w:p>
        </w:tc>
      </w:tr>
      <w:tr w:rsidR="00590F2E" w:rsidRPr="00BE7E75" w14:paraId="542CEFDE" w14:textId="77777777" w:rsidTr="001350E9">
        <w:trPr>
          <w:cantSplit/>
        </w:trPr>
        <w:tc>
          <w:tcPr>
            <w:tcW w:w="709" w:type="dxa"/>
          </w:tcPr>
          <w:p w14:paraId="63EBD58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79.8*</w:t>
            </w:r>
          </w:p>
        </w:tc>
        <w:tc>
          <w:tcPr>
            <w:tcW w:w="1701" w:type="dxa"/>
            <w:vMerge/>
          </w:tcPr>
          <w:p w14:paraId="696CACE8" w14:textId="77777777" w:rsidR="00590F2E" w:rsidRPr="00BE7E75" w:rsidRDefault="00590F2E" w:rsidP="00590F2E">
            <w:pPr>
              <w:suppressAutoHyphens/>
              <w:jc w:val="left"/>
              <w:rPr>
                <w:sz w:val="22"/>
                <w:szCs w:val="22"/>
              </w:rPr>
            </w:pPr>
          </w:p>
        </w:tc>
        <w:tc>
          <w:tcPr>
            <w:tcW w:w="1276" w:type="dxa"/>
            <w:vMerge/>
          </w:tcPr>
          <w:p w14:paraId="093237F2" w14:textId="77777777" w:rsidR="00590F2E" w:rsidRPr="00BE7E75" w:rsidRDefault="00590F2E" w:rsidP="00590F2E">
            <w:pPr>
              <w:suppressAutoHyphens/>
              <w:jc w:val="left"/>
              <w:rPr>
                <w:sz w:val="22"/>
                <w:szCs w:val="22"/>
              </w:rPr>
            </w:pPr>
          </w:p>
        </w:tc>
        <w:tc>
          <w:tcPr>
            <w:tcW w:w="2410" w:type="dxa"/>
          </w:tcPr>
          <w:p w14:paraId="6698F576" w14:textId="77777777" w:rsidR="007625E5" w:rsidRPr="00BE7E75" w:rsidRDefault="00590F2E" w:rsidP="00590F2E">
            <w:pPr>
              <w:suppressAutoHyphens/>
              <w:jc w:val="left"/>
              <w:rPr>
                <w:sz w:val="22"/>
                <w:szCs w:val="22"/>
              </w:rPr>
            </w:pPr>
            <w:r w:rsidRPr="00BE7E75">
              <w:rPr>
                <w:sz w:val="22"/>
                <w:szCs w:val="22"/>
              </w:rPr>
              <w:t xml:space="preserve">Мышьяк </w:t>
            </w:r>
          </w:p>
        </w:tc>
        <w:tc>
          <w:tcPr>
            <w:tcW w:w="2551" w:type="dxa"/>
            <w:vMerge/>
          </w:tcPr>
          <w:p w14:paraId="150D92B3" w14:textId="77777777" w:rsidR="00590F2E" w:rsidRPr="00BE7E75" w:rsidRDefault="00590F2E" w:rsidP="00590F2E">
            <w:pPr>
              <w:suppressAutoHyphens/>
              <w:jc w:val="left"/>
              <w:rPr>
                <w:sz w:val="22"/>
                <w:szCs w:val="22"/>
              </w:rPr>
            </w:pPr>
          </w:p>
        </w:tc>
        <w:tc>
          <w:tcPr>
            <w:tcW w:w="2268" w:type="dxa"/>
            <w:vMerge/>
          </w:tcPr>
          <w:p w14:paraId="44C1A6E8" w14:textId="77777777" w:rsidR="00590F2E" w:rsidRPr="00BE7E75" w:rsidRDefault="00590F2E" w:rsidP="00590F2E">
            <w:pPr>
              <w:suppressAutoHyphens/>
              <w:jc w:val="left"/>
              <w:rPr>
                <w:sz w:val="22"/>
                <w:szCs w:val="22"/>
              </w:rPr>
            </w:pPr>
          </w:p>
        </w:tc>
      </w:tr>
      <w:tr w:rsidR="00590F2E" w:rsidRPr="00BE7E75" w14:paraId="4E0CE31A" w14:textId="77777777" w:rsidTr="001350E9">
        <w:trPr>
          <w:cantSplit/>
        </w:trPr>
        <w:tc>
          <w:tcPr>
            <w:tcW w:w="709" w:type="dxa"/>
          </w:tcPr>
          <w:p w14:paraId="5AFAEC7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79.9*</w:t>
            </w:r>
          </w:p>
        </w:tc>
        <w:tc>
          <w:tcPr>
            <w:tcW w:w="1701" w:type="dxa"/>
            <w:vMerge/>
          </w:tcPr>
          <w:p w14:paraId="674E82BF" w14:textId="77777777" w:rsidR="00590F2E" w:rsidRPr="00BE7E75" w:rsidRDefault="00590F2E" w:rsidP="00590F2E">
            <w:pPr>
              <w:suppressAutoHyphens/>
              <w:jc w:val="left"/>
              <w:rPr>
                <w:sz w:val="22"/>
                <w:szCs w:val="22"/>
              </w:rPr>
            </w:pPr>
          </w:p>
        </w:tc>
        <w:tc>
          <w:tcPr>
            <w:tcW w:w="1276" w:type="dxa"/>
            <w:vMerge/>
          </w:tcPr>
          <w:p w14:paraId="49FABA58" w14:textId="77777777" w:rsidR="00590F2E" w:rsidRPr="00BE7E75" w:rsidRDefault="00590F2E" w:rsidP="00590F2E">
            <w:pPr>
              <w:suppressAutoHyphens/>
              <w:jc w:val="left"/>
              <w:rPr>
                <w:sz w:val="22"/>
                <w:szCs w:val="22"/>
              </w:rPr>
            </w:pPr>
          </w:p>
        </w:tc>
        <w:tc>
          <w:tcPr>
            <w:tcW w:w="2410" w:type="dxa"/>
          </w:tcPr>
          <w:p w14:paraId="32CB9D75" w14:textId="77777777" w:rsidR="00590F2E" w:rsidRPr="00BE7E75" w:rsidRDefault="00590F2E" w:rsidP="00590F2E">
            <w:pPr>
              <w:suppressAutoHyphens/>
              <w:jc w:val="left"/>
              <w:rPr>
                <w:sz w:val="22"/>
                <w:szCs w:val="22"/>
              </w:rPr>
            </w:pPr>
            <w:r w:rsidRPr="00BE7E75">
              <w:rPr>
                <w:sz w:val="22"/>
                <w:szCs w:val="22"/>
              </w:rPr>
              <w:t>Никель</w:t>
            </w:r>
          </w:p>
        </w:tc>
        <w:tc>
          <w:tcPr>
            <w:tcW w:w="2551" w:type="dxa"/>
            <w:vMerge/>
          </w:tcPr>
          <w:p w14:paraId="48646307" w14:textId="77777777" w:rsidR="00590F2E" w:rsidRPr="00BE7E75" w:rsidRDefault="00590F2E" w:rsidP="00590F2E">
            <w:pPr>
              <w:suppressAutoHyphens/>
              <w:jc w:val="left"/>
              <w:rPr>
                <w:sz w:val="22"/>
                <w:szCs w:val="22"/>
              </w:rPr>
            </w:pPr>
          </w:p>
        </w:tc>
        <w:tc>
          <w:tcPr>
            <w:tcW w:w="2268" w:type="dxa"/>
            <w:vMerge/>
          </w:tcPr>
          <w:p w14:paraId="4E37CEFF" w14:textId="77777777" w:rsidR="00590F2E" w:rsidRPr="00BE7E75" w:rsidRDefault="00590F2E" w:rsidP="00590F2E">
            <w:pPr>
              <w:suppressAutoHyphens/>
              <w:jc w:val="left"/>
              <w:rPr>
                <w:sz w:val="22"/>
                <w:szCs w:val="22"/>
              </w:rPr>
            </w:pPr>
          </w:p>
        </w:tc>
      </w:tr>
      <w:tr w:rsidR="00590F2E" w:rsidRPr="00BE7E75" w14:paraId="515D55E0" w14:textId="77777777" w:rsidTr="001350E9">
        <w:trPr>
          <w:cantSplit/>
          <w:trHeight w:val="391"/>
        </w:trPr>
        <w:tc>
          <w:tcPr>
            <w:tcW w:w="709" w:type="dxa"/>
          </w:tcPr>
          <w:p w14:paraId="5F714DC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79.10*</w:t>
            </w:r>
          </w:p>
        </w:tc>
        <w:tc>
          <w:tcPr>
            <w:tcW w:w="1701" w:type="dxa"/>
            <w:vMerge/>
          </w:tcPr>
          <w:p w14:paraId="18C2F796" w14:textId="77777777" w:rsidR="00590F2E" w:rsidRPr="00BE7E75" w:rsidRDefault="00590F2E" w:rsidP="00590F2E">
            <w:pPr>
              <w:suppressAutoHyphens/>
              <w:jc w:val="left"/>
              <w:rPr>
                <w:sz w:val="22"/>
                <w:szCs w:val="22"/>
              </w:rPr>
            </w:pPr>
          </w:p>
        </w:tc>
        <w:tc>
          <w:tcPr>
            <w:tcW w:w="1276" w:type="dxa"/>
            <w:vMerge/>
          </w:tcPr>
          <w:p w14:paraId="0AA0F2DD" w14:textId="77777777" w:rsidR="00590F2E" w:rsidRPr="00BE7E75" w:rsidRDefault="00590F2E" w:rsidP="00590F2E">
            <w:pPr>
              <w:suppressAutoHyphens/>
              <w:jc w:val="left"/>
              <w:rPr>
                <w:sz w:val="22"/>
                <w:szCs w:val="22"/>
              </w:rPr>
            </w:pPr>
          </w:p>
        </w:tc>
        <w:tc>
          <w:tcPr>
            <w:tcW w:w="2410" w:type="dxa"/>
          </w:tcPr>
          <w:p w14:paraId="5B91B2B1" w14:textId="77777777" w:rsidR="00590F2E" w:rsidRPr="00BE7E75" w:rsidRDefault="00590F2E" w:rsidP="00590F2E">
            <w:pPr>
              <w:suppressAutoHyphens/>
              <w:jc w:val="left"/>
              <w:rPr>
                <w:sz w:val="22"/>
                <w:szCs w:val="22"/>
              </w:rPr>
            </w:pPr>
            <w:r w:rsidRPr="00BE7E75">
              <w:rPr>
                <w:sz w:val="22"/>
                <w:szCs w:val="22"/>
              </w:rPr>
              <w:t>Кобальт</w:t>
            </w:r>
          </w:p>
        </w:tc>
        <w:tc>
          <w:tcPr>
            <w:tcW w:w="2551" w:type="dxa"/>
            <w:vMerge/>
          </w:tcPr>
          <w:p w14:paraId="7F812928" w14:textId="77777777" w:rsidR="00590F2E" w:rsidRPr="00BE7E75" w:rsidRDefault="00590F2E" w:rsidP="00590F2E">
            <w:pPr>
              <w:suppressAutoHyphens/>
              <w:jc w:val="left"/>
              <w:rPr>
                <w:sz w:val="22"/>
                <w:szCs w:val="22"/>
              </w:rPr>
            </w:pPr>
          </w:p>
        </w:tc>
        <w:tc>
          <w:tcPr>
            <w:tcW w:w="2268" w:type="dxa"/>
            <w:vMerge/>
          </w:tcPr>
          <w:p w14:paraId="1914E336" w14:textId="77777777" w:rsidR="00590F2E" w:rsidRPr="00BE7E75" w:rsidRDefault="00590F2E" w:rsidP="00590F2E">
            <w:pPr>
              <w:suppressAutoHyphens/>
              <w:jc w:val="left"/>
              <w:rPr>
                <w:sz w:val="22"/>
                <w:szCs w:val="22"/>
              </w:rPr>
            </w:pPr>
          </w:p>
        </w:tc>
      </w:tr>
      <w:tr w:rsidR="00590F2E" w:rsidRPr="00BE7E75" w14:paraId="282763EE" w14:textId="77777777" w:rsidTr="001350E9">
        <w:trPr>
          <w:cantSplit/>
        </w:trPr>
        <w:tc>
          <w:tcPr>
            <w:tcW w:w="709" w:type="dxa"/>
          </w:tcPr>
          <w:p w14:paraId="04B4424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79.11*</w:t>
            </w:r>
          </w:p>
        </w:tc>
        <w:tc>
          <w:tcPr>
            <w:tcW w:w="1701" w:type="dxa"/>
            <w:vMerge/>
          </w:tcPr>
          <w:p w14:paraId="125E5CDB" w14:textId="77777777" w:rsidR="00590F2E" w:rsidRPr="00BE7E75" w:rsidRDefault="00590F2E" w:rsidP="00590F2E">
            <w:pPr>
              <w:suppressAutoHyphens/>
              <w:jc w:val="left"/>
              <w:rPr>
                <w:sz w:val="22"/>
                <w:szCs w:val="22"/>
              </w:rPr>
            </w:pPr>
          </w:p>
        </w:tc>
        <w:tc>
          <w:tcPr>
            <w:tcW w:w="1276" w:type="dxa"/>
            <w:vMerge/>
          </w:tcPr>
          <w:p w14:paraId="491CFB99" w14:textId="77777777" w:rsidR="00590F2E" w:rsidRPr="00BE7E75" w:rsidRDefault="00590F2E" w:rsidP="00590F2E">
            <w:pPr>
              <w:suppressAutoHyphens/>
              <w:jc w:val="left"/>
              <w:rPr>
                <w:sz w:val="22"/>
                <w:szCs w:val="22"/>
              </w:rPr>
            </w:pPr>
          </w:p>
        </w:tc>
        <w:tc>
          <w:tcPr>
            <w:tcW w:w="2410" w:type="dxa"/>
          </w:tcPr>
          <w:p w14:paraId="77ED05B4" w14:textId="77777777" w:rsidR="00590F2E" w:rsidRDefault="00590F2E" w:rsidP="00590F2E">
            <w:pPr>
              <w:suppressAutoHyphens/>
              <w:jc w:val="left"/>
              <w:rPr>
                <w:sz w:val="22"/>
                <w:szCs w:val="22"/>
              </w:rPr>
            </w:pPr>
            <w:r w:rsidRPr="00BE7E75">
              <w:rPr>
                <w:sz w:val="22"/>
                <w:szCs w:val="22"/>
              </w:rPr>
              <w:t>Ванадий</w:t>
            </w:r>
          </w:p>
          <w:p w14:paraId="5B00C486" w14:textId="77777777" w:rsidR="001350E9" w:rsidRPr="00BE7E75" w:rsidRDefault="001350E9" w:rsidP="00590F2E">
            <w:pPr>
              <w:suppressAutoHyphens/>
              <w:jc w:val="left"/>
              <w:rPr>
                <w:sz w:val="22"/>
                <w:szCs w:val="22"/>
              </w:rPr>
            </w:pPr>
          </w:p>
        </w:tc>
        <w:tc>
          <w:tcPr>
            <w:tcW w:w="2551" w:type="dxa"/>
            <w:vMerge/>
          </w:tcPr>
          <w:p w14:paraId="47802584" w14:textId="77777777" w:rsidR="00590F2E" w:rsidRPr="00BE7E75" w:rsidRDefault="00590F2E" w:rsidP="00590F2E">
            <w:pPr>
              <w:suppressAutoHyphens/>
              <w:jc w:val="left"/>
              <w:rPr>
                <w:sz w:val="22"/>
                <w:szCs w:val="22"/>
              </w:rPr>
            </w:pPr>
          </w:p>
        </w:tc>
        <w:tc>
          <w:tcPr>
            <w:tcW w:w="2268" w:type="dxa"/>
            <w:vMerge/>
          </w:tcPr>
          <w:p w14:paraId="1A2C14D1" w14:textId="77777777" w:rsidR="00590F2E" w:rsidRPr="00BE7E75" w:rsidRDefault="00590F2E" w:rsidP="00590F2E">
            <w:pPr>
              <w:suppressAutoHyphens/>
              <w:jc w:val="left"/>
              <w:rPr>
                <w:sz w:val="22"/>
                <w:szCs w:val="22"/>
              </w:rPr>
            </w:pPr>
          </w:p>
        </w:tc>
      </w:tr>
      <w:tr w:rsidR="00590F2E" w:rsidRPr="00BE7E75" w14:paraId="02F39AC9" w14:textId="77777777" w:rsidTr="001350E9">
        <w:trPr>
          <w:cantSplit/>
        </w:trPr>
        <w:tc>
          <w:tcPr>
            <w:tcW w:w="709" w:type="dxa"/>
          </w:tcPr>
          <w:p w14:paraId="0A31585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79.12*</w:t>
            </w:r>
          </w:p>
        </w:tc>
        <w:tc>
          <w:tcPr>
            <w:tcW w:w="1701" w:type="dxa"/>
            <w:vMerge/>
          </w:tcPr>
          <w:p w14:paraId="2215A70B" w14:textId="77777777" w:rsidR="00590F2E" w:rsidRPr="00BE7E75" w:rsidRDefault="00590F2E" w:rsidP="00590F2E">
            <w:pPr>
              <w:suppressAutoHyphens/>
              <w:jc w:val="left"/>
              <w:rPr>
                <w:sz w:val="22"/>
                <w:szCs w:val="22"/>
              </w:rPr>
            </w:pPr>
          </w:p>
        </w:tc>
        <w:tc>
          <w:tcPr>
            <w:tcW w:w="1276" w:type="dxa"/>
            <w:vMerge/>
          </w:tcPr>
          <w:p w14:paraId="33B60A64" w14:textId="77777777" w:rsidR="00590F2E" w:rsidRPr="00BE7E75" w:rsidRDefault="00590F2E" w:rsidP="00590F2E">
            <w:pPr>
              <w:suppressAutoHyphens/>
              <w:jc w:val="left"/>
              <w:rPr>
                <w:sz w:val="22"/>
                <w:szCs w:val="22"/>
              </w:rPr>
            </w:pPr>
          </w:p>
        </w:tc>
        <w:tc>
          <w:tcPr>
            <w:tcW w:w="2410" w:type="dxa"/>
          </w:tcPr>
          <w:p w14:paraId="69B97D69" w14:textId="77777777" w:rsidR="00590F2E" w:rsidRDefault="00590F2E" w:rsidP="00590F2E">
            <w:pPr>
              <w:suppressAutoHyphens/>
              <w:jc w:val="left"/>
              <w:rPr>
                <w:sz w:val="22"/>
                <w:szCs w:val="22"/>
              </w:rPr>
            </w:pPr>
            <w:r w:rsidRPr="00BE7E75">
              <w:rPr>
                <w:sz w:val="22"/>
                <w:szCs w:val="22"/>
              </w:rPr>
              <w:t xml:space="preserve">Свинец </w:t>
            </w:r>
          </w:p>
          <w:p w14:paraId="0C0D123E" w14:textId="77777777" w:rsidR="001350E9" w:rsidRPr="00BE7E75" w:rsidRDefault="001350E9" w:rsidP="00590F2E">
            <w:pPr>
              <w:suppressAutoHyphens/>
              <w:jc w:val="left"/>
              <w:rPr>
                <w:sz w:val="22"/>
                <w:szCs w:val="22"/>
              </w:rPr>
            </w:pPr>
          </w:p>
        </w:tc>
        <w:tc>
          <w:tcPr>
            <w:tcW w:w="2551" w:type="dxa"/>
            <w:vMerge/>
          </w:tcPr>
          <w:p w14:paraId="6C8199FB" w14:textId="77777777" w:rsidR="00590F2E" w:rsidRPr="00BE7E75" w:rsidRDefault="00590F2E" w:rsidP="00590F2E">
            <w:pPr>
              <w:suppressAutoHyphens/>
              <w:jc w:val="left"/>
              <w:rPr>
                <w:sz w:val="22"/>
                <w:szCs w:val="22"/>
              </w:rPr>
            </w:pPr>
          </w:p>
        </w:tc>
        <w:tc>
          <w:tcPr>
            <w:tcW w:w="2268" w:type="dxa"/>
            <w:vMerge/>
          </w:tcPr>
          <w:p w14:paraId="42FD1AA2" w14:textId="77777777" w:rsidR="00590F2E" w:rsidRPr="00BE7E75" w:rsidRDefault="00590F2E" w:rsidP="00590F2E">
            <w:pPr>
              <w:suppressAutoHyphens/>
              <w:jc w:val="left"/>
              <w:rPr>
                <w:sz w:val="22"/>
                <w:szCs w:val="22"/>
              </w:rPr>
            </w:pPr>
          </w:p>
        </w:tc>
      </w:tr>
      <w:tr w:rsidR="00590F2E" w:rsidRPr="00BE7E75" w14:paraId="555B8C2F" w14:textId="77777777" w:rsidTr="001350E9">
        <w:trPr>
          <w:cantSplit/>
        </w:trPr>
        <w:tc>
          <w:tcPr>
            <w:tcW w:w="709" w:type="dxa"/>
          </w:tcPr>
          <w:p w14:paraId="5685D40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79.13*</w:t>
            </w:r>
          </w:p>
        </w:tc>
        <w:tc>
          <w:tcPr>
            <w:tcW w:w="1701" w:type="dxa"/>
            <w:vMerge/>
          </w:tcPr>
          <w:p w14:paraId="6723130A" w14:textId="77777777" w:rsidR="00590F2E" w:rsidRPr="00BE7E75" w:rsidRDefault="00590F2E" w:rsidP="00590F2E">
            <w:pPr>
              <w:suppressAutoHyphens/>
              <w:jc w:val="left"/>
              <w:rPr>
                <w:sz w:val="22"/>
                <w:szCs w:val="22"/>
              </w:rPr>
            </w:pPr>
          </w:p>
        </w:tc>
        <w:tc>
          <w:tcPr>
            <w:tcW w:w="1276" w:type="dxa"/>
            <w:vMerge/>
          </w:tcPr>
          <w:p w14:paraId="479E4DF5" w14:textId="77777777" w:rsidR="00590F2E" w:rsidRPr="00BE7E75" w:rsidRDefault="00590F2E" w:rsidP="00590F2E">
            <w:pPr>
              <w:suppressAutoHyphens/>
              <w:jc w:val="left"/>
              <w:rPr>
                <w:sz w:val="22"/>
                <w:szCs w:val="22"/>
              </w:rPr>
            </w:pPr>
          </w:p>
        </w:tc>
        <w:tc>
          <w:tcPr>
            <w:tcW w:w="2410" w:type="dxa"/>
          </w:tcPr>
          <w:p w14:paraId="1F219C5A" w14:textId="77777777" w:rsidR="00291B97" w:rsidRDefault="00590F2E" w:rsidP="00590F2E">
            <w:pPr>
              <w:suppressAutoHyphens/>
              <w:jc w:val="left"/>
              <w:rPr>
                <w:sz w:val="22"/>
                <w:szCs w:val="22"/>
              </w:rPr>
            </w:pPr>
            <w:r w:rsidRPr="00BE7E75">
              <w:rPr>
                <w:sz w:val="22"/>
                <w:szCs w:val="22"/>
              </w:rPr>
              <w:t>Титан</w:t>
            </w:r>
          </w:p>
          <w:p w14:paraId="6777F532" w14:textId="77777777" w:rsidR="001350E9" w:rsidRPr="00BE7E75" w:rsidRDefault="001350E9" w:rsidP="00590F2E">
            <w:pPr>
              <w:suppressAutoHyphens/>
              <w:jc w:val="left"/>
              <w:rPr>
                <w:sz w:val="22"/>
                <w:szCs w:val="22"/>
              </w:rPr>
            </w:pPr>
          </w:p>
        </w:tc>
        <w:tc>
          <w:tcPr>
            <w:tcW w:w="2551" w:type="dxa"/>
            <w:vMerge/>
          </w:tcPr>
          <w:p w14:paraId="00066A77" w14:textId="77777777" w:rsidR="00590F2E" w:rsidRPr="00BE7E75" w:rsidRDefault="00590F2E" w:rsidP="00590F2E">
            <w:pPr>
              <w:suppressAutoHyphens/>
              <w:jc w:val="left"/>
              <w:rPr>
                <w:sz w:val="22"/>
                <w:szCs w:val="22"/>
              </w:rPr>
            </w:pPr>
          </w:p>
        </w:tc>
        <w:tc>
          <w:tcPr>
            <w:tcW w:w="2268" w:type="dxa"/>
            <w:vMerge/>
          </w:tcPr>
          <w:p w14:paraId="112F0EE8" w14:textId="77777777" w:rsidR="00590F2E" w:rsidRPr="00BE7E75" w:rsidRDefault="00590F2E" w:rsidP="00590F2E">
            <w:pPr>
              <w:suppressAutoHyphens/>
              <w:jc w:val="left"/>
              <w:rPr>
                <w:sz w:val="22"/>
                <w:szCs w:val="22"/>
              </w:rPr>
            </w:pPr>
          </w:p>
        </w:tc>
      </w:tr>
      <w:tr w:rsidR="00590F2E" w:rsidRPr="00BE7E75" w14:paraId="54316CE0" w14:textId="77777777" w:rsidTr="001350E9">
        <w:trPr>
          <w:cantSplit/>
        </w:trPr>
        <w:tc>
          <w:tcPr>
            <w:tcW w:w="709" w:type="dxa"/>
          </w:tcPr>
          <w:p w14:paraId="341DCD8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79.14*</w:t>
            </w:r>
          </w:p>
        </w:tc>
        <w:tc>
          <w:tcPr>
            <w:tcW w:w="1701" w:type="dxa"/>
            <w:vMerge/>
          </w:tcPr>
          <w:p w14:paraId="766244E6" w14:textId="77777777" w:rsidR="00590F2E" w:rsidRPr="00BE7E75" w:rsidRDefault="00590F2E" w:rsidP="00590F2E">
            <w:pPr>
              <w:suppressAutoHyphens/>
              <w:jc w:val="left"/>
              <w:rPr>
                <w:sz w:val="22"/>
                <w:szCs w:val="22"/>
              </w:rPr>
            </w:pPr>
          </w:p>
        </w:tc>
        <w:tc>
          <w:tcPr>
            <w:tcW w:w="1276" w:type="dxa"/>
            <w:vMerge/>
          </w:tcPr>
          <w:p w14:paraId="32FA26BD" w14:textId="77777777" w:rsidR="00590F2E" w:rsidRPr="00BE7E75" w:rsidRDefault="00590F2E" w:rsidP="00590F2E">
            <w:pPr>
              <w:suppressAutoHyphens/>
              <w:jc w:val="left"/>
              <w:rPr>
                <w:sz w:val="22"/>
                <w:szCs w:val="22"/>
              </w:rPr>
            </w:pPr>
          </w:p>
        </w:tc>
        <w:tc>
          <w:tcPr>
            <w:tcW w:w="2410" w:type="dxa"/>
          </w:tcPr>
          <w:p w14:paraId="41ACEBD0" w14:textId="77777777" w:rsidR="00590F2E" w:rsidRDefault="00590F2E" w:rsidP="00590F2E">
            <w:pPr>
              <w:suppressAutoHyphens/>
              <w:jc w:val="left"/>
              <w:rPr>
                <w:sz w:val="22"/>
                <w:szCs w:val="22"/>
              </w:rPr>
            </w:pPr>
            <w:r w:rsidRPr="00BE7E75">
              <w:rPr>
                <w:sz w:val="22"/>
                <w:szCs w:val="22"/>
              </w:rPr>
              <w:t>Хром</w:t>
            </w:r>
          </w:p>
          <w:p w14:paraId="21DF6B86" w14:textId="77777777" w:rsidR="001350E9" w:rsidRPr="00BE7E75" w:rsidRDefault="001350E9" w:rsidP="00590F2E">
            <w:pPr>
              <w:suppressAutoHyphens/>
              <w:jc w:val="left"/>
              <w:rPr>
                <w:sz w:val="22"/>
                <w:szCs w:val="22"/>
              </w:rPr>
            </w:pPr>
          </w:p>
        </w:tc>
        <w:tc>
          <w:tcPr>
            <w:tcW w:w="2551" w:type="dxa"/>
            <w:vMerge/>
          </w:tcPr>
          <w:p w14:paraId="132CA8CF" w14:textId="77777777" w:rsidR="00590F2E" w:rsidRPr="00BE7E75" w:rsidRDefault="00590F2E" w:rsidP="00590F2E">
            <w:pPr>
              <w:suppressAutoHyphens/>
              <w:jc w:val="left"/>
              <w:rPr>
                <w:sz w:val="22"/>
                <w:szCs w:val="22"/>
              </w:rPr>
            </w:pPr>
          </w:p>
        </w:tc>
        <w:tc>
          <w:tcPr>
            <w:tcW w:w="2268" w:type="dxa"/>
            <w:vMerge/>
          </w:tcPr>
          <w:p w14:paraId="3354B85C" w14:textId="77777777" w:rsidR="00590F2E" w:rsidRPr="00BE7E75" w:rsidRDefault="00590F2E" w:rsidP="00590F2E">
            <w:pPr>
              <w:suppressAutoHyphens/>
              <w:jc w:val="left"/>
              <w:rPr>
                <w:sz w:val="22"/>
                <w:szCs w:val="22"/>
              </w:rPr>
            </w:pPr>
          </w:p>
        </w:tc>
      </w:tr>
      <w:tr w:rsidR="00590F2E" w:rsidRPr="00BE7E75" w14:paraId="3208F725" w14:textId="77777777" w:rsidTr="001350E9">
        <w:trPr>
          <w:cantSplit/>
        </w:trPr>
        <w:tc>
          <w:tcPr>
            <w:tcW w:w="709" w:type="dxa"/>
          </w:tcPr>
          <w:p w14:paraId="072AA3D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79.15*</w:t>
            </w:r>
          </w:p>
        </w:tc>
        <w:tc>
          <w:tcPr>
            <w:tcW w:w="1701" w:type="dxa"/>
            <w:vMerge w:val="restart"/>
          </w:tcPr>
          <w:p w14:paraId="09DC607A" w14:textId="77777777" w:rsidR="00590F2E" w:rsidRPr="00BE7E75" w:rsidRDefault="00590F2E" w:rsidP="00590F2E">
            <w:pPr>
              <w:suppressAutoHyphens/>
              <w:jc w:val="left"/>
              <w:rPr>
                <w:sz w:val="22"/>
                <w:szCs w:val="22"/>
              </w:rPr>
            </w:pPr>
            <w:r w:rsidRPr="00BE7E75">
              <w:rPr>
                <w:sz w:val="22"/>
                <w:szCs w:val="22"/>
              </w:rPr>
              <w:t>Упаковка</w:t>
            </w:r>
          </w:p>
          <w:p w14:paraId="666DD4FA" w14:textId="77777777" w:rsidR="00590F2E" w:rsidRPr="00BE7E75" w:rsidRDefault="00590F2E" w:rsidP="00590F2E">
            <w:pPr>
              <w:suppressAutoHyphens/>
              <w:jc w:val="left"/>
              <w:rPr>
                <w:sz w:val="22"/>
                <w:szCs w:val="22"/>
              </w:rPr>
            </w:pPr>
            <w:r w:rsidRPr="00BE7E75">
              <w:rPr>
                <w:sz w:val="22"/>
                <w:szCs w:val="22"/>
              </w:rPr>
              <w:t>полимерная,</w:t>
            </w:r>
          </w:p>
          <w:p w14:paraId="1E905E8D" w14:textId="77777777" w:rsidR="00590F2E" w:rsidRPr="00BE7E75" w:rsidRDefault="00590F2E" w:rsidP="00590F2E">
            <w:pPr>
              <w:suppressAutoHyphens/>
              <w:jc w:val="left"/>
              <w:rPr>
                <w:sz w:val="22"/>
                <w:szCs w:val="22"/>
              </w:rPr>
            </w:pPr>
            <w:r w:rsidRPr="00BE7E75">
              <w:rPr>
                <w:sz w:val="22"/>
                <w:szCs w:val="22"/>
              </w:rPr>
              <w:t>картонная и б</w:t>
            </w:r>
            <w:r w:rsidRPr="00BE7E75">
              <w:rPr>
                <w:sz w:val="22"/>
                <w:szCs w:val="22"/>
              </w:rPr>
              <w:t>у</w:t>
            </w:r>
            <w:r w:rsidRPr="00BE7E75">
              <w:rPr>
                <w:sz w:val="22"/>
                <w:szCs w:val="22"/>
              </w:rPr>
              <w:t>мажная, из комбинирова</w:t>
            </w:r>
            <w:r w:rsidRPr="00BE7E75">
              <w:rPr>
                <w:sz w:val="22"/>
                <w:szCs w:val="22"/>
              </w:rPr>
              <w:t>н</w:t>
            </w:r>
            <w:r w:rsidRPr="00BE7E75">
              <w:rPr>
                <w:sz w:val="22"/>
                <w:szCs w:val="22"/>
              </w:rPr>
              <w:t>-ных матери</w:t>
            </w:r>
            <w:r w:rsidRPr="00BE7E75">
              <w:rPr>
                <w:sz w:val="22"/>
                <w:szCs w:val="22"/>
              </w:rPr>
              <w:t>а</w:t>
            </w:r>
            <w:r w:rsidRPr="00BE7E75">
              <w:rPr>
                <w:sz w:val="22"/>
                <w:szCs w:val="22"/>
              </w:rPr>
              <w:t>лов, из те</w:t>
            </w:r>
            <w:r w:rsidRPr="00BE7E75">
              <w:rPr>
                <w:sz w:val="22"/>
                <w:szCs w:val="22"/>
              </w:rPr>
              <w:t>к</w:t>
            </w:r>
            <w:r w:rsidRPr="00BE7E75">
              <w:rPr>
                <w:sz w:val="22"/>
                <w:szCs w:val="22"/>
              </w:rPr>
              <w:t>стильных материалов, стеклянная, металлическая, керам</w:t>
            </w:r>
            <w:r w:rsidRPr="00BE7E75">
              <w:rPr>
                <w:sz w:val="22"/>
                <w:szCs w:val="22"/>
              </w:rPr>
              <w:t>и</w:t>
            </w:r>
            <w:r w:rsidRPr="00BE7E75">
              <w:rPr>
                <w:sz w:val="22"/>
                <w:szCs w:val="22"/>
              </w:rPr>
              <w:t>ческая, дер</w:t>
            </w:r>
            <w:r w:rsidRPr="00BE7E75">
              <w:rPr>
                <w:sz w:val="22"/>
                <w:szCs w:val="22"/>
              </w:rPr>
              <w:t>е</w:t>
            </w:r>
            <w:r w:rsidRPr="00BE7E75">
              <w:rPr>
                <w:sz w:val="22"/>
                <w:szCs w:val="22"/>
              </w:rPr>
              <w:t>вянная</w:t>
            </w:r>
          </w:p>
          <w:p w14:paraId="238817FF" w14:textId="77777777" w:rsidR="00590F2E" w:rsidRPr="00BE7E75" w:rsidRDefault="00590F2E" w:rsidP="00590F2E">
            <w:pPr>
              <w:suppressAutoHyphens/>
              <w:jc w:val="left"/>
              <w:rPr>
                <w:sz w:val="22"/>
                <w:szCs w:val="22"/>
              </w:rPr>
            </w:pPr>
          </w:p>
        </w:tc>
        <w:tc>
          <w:tcPr>
            <w:tcW w:w="1276" w:type="dxa"/>
            <w:vMerge w:val="restart"/>
          </w:tcPr>
          <w:p w14:paraId="370D6422" w14:textId="77777777" w:rsidR="00590F2E" w:rsidRPr="00BE7E75" w:rsidRDefault="00590F2E" w:rsidP="00590F2E">
            <w:pPr>
              <w:suppressAutoHyphens/>
              <w:rPr>
                <w:sz w:val="22"/>
                <w:szCs w:val="22"/>
              </w:rPr>
            </w:pPr>
            <w:r w:rsidRPr="00BE7E75">
              <w:rPr>
                <w:sz w:val="22"/>
                <w:szCs w:val="22"/>
              </w:rPr>
              <w:t>17.21/08.032</w:t>
            </w:r>
          </w:p>
          <w:p w14:paraId="17C745AB" w14:textId="77777777" w:rsidR="00590F2E" w:rsidRPr="00BE7E75" w:rsidRDefault="00590F2E" w:rsidP="00590F2E">
            <w:pPr>
              <w:suppressAutoHyphens/>
              <w:rPr>
                <w:sz w:val="22"/>
                <w:szCs w:val="22"/>
              </w:rPr>
            </w:pPr>
            <w:r w:rsidRPr="00BE7E75">
              <w:rPr>
                <w:sz w:val="22"/>
                <w:szCs w:val="22"/>
              </w:rPr>
              <w:t>22.22/08.032</w:t>
            </w:r>
          </w:p>
          <w:p w14:paraId="52C87861" w14:textId="77777777" w:rsidR="00590F2E" w:rsidRPr="00BE7E75" w:rsidRDefault="00590F2E" w:rsidP="00590F2E">
            <w:pPr>
              <w:suppressAutoHyphens/>
              <w:jc w:val="left"/>
              <w:rPr>
                <w:sz w:val="22"/>
                <w:szCs w:val="22"/>
              </w:rPr>
            </w:pPr>
            <w:r w:rsidRPr="00BE7E75">
              <w:rPr>
                <w:sz w:val="22"/>
                <w:szCs w:val="22"/>
              </w:rPr>
              <w:t>23.13/08.032</w:t>
            </w:r>
          </w:p>
        </w:tc>
        <w:tc>
          <w:tcPr>
            <w:tcW w:w="2410" w:type="dxa"/>
          </w:tcPr>
          <w:p w14:paraId="6FBEF11C" w14:textId="77777777" w:rsidR="00590F2E" w:rsidRPr="00BE7E75" w:rsidRDefault="00590F2E" w:rsidP="00590F2E">
            <w:pPr>
              <w:suppressAutoHyphens/>
              <w:jc w:val="left"/>
              <w:rPr>
                <w:sz w:val="22"/>
                <w:szCs w:val="22"/>
              </w:rPr>
            </w:pPr>
            <w:r w:rsidRPr="00BE7E75">
              <w:rPr>
                <w:sz w:val="22"/>
                <w:szCs w:val="22"/>
              </w:rPr>
              <w:t>Цинк</w:t>
            </w:r>
          </w:p>
        </w:tc>
        <w:tc>
          <w:tcPr>
            <w:tcW w:w="2551" w:type="dxa"/>
            <w:vMerge w:val="restart"/>
          </w:tcPr>
          <w:p w14:paraId="0B34B124" w14:textId="77777777" w:rsidR="00590F2E" w:rsidRPr="00BE7E75" w:rsidRDefault="00590F2E" w:rsidP="00590F2E">
            <w:pPr>
              <w:suppressAutoHyphens/>
              <w:jc w:val="left"/>
              <w:rPr>
                <w:strike/>
                <w:sz w:val="22"/>
                <w:szCs w:val="22"/>
              </w:rPr>
            </w:pPr>
            <w:r w:rsidRPr="00BE7E75">
              <w:rPr>
                <w:sz w:val="22"/>
                <w:szCs w:val="22"/>
              </w:rPr>
              <w:t>СТБ 841-2003</w:t>
            </w:r>
            <w:r w:rsidRPr="00BE7E75">
              <w:rPr>
                <w:strike/>
                <w:sz w:val="22"/>
                <w:szCs w:val="22"/>
              </w:rPr>
              <w:t xml:space="preserve"> </w:t>
            </w:r>
          </w:p>
          <w:p w14:paraId="7F7C7031" w14:textId="77777777" w:rsidR="00590F2E" w:rsidRPr="00BE7E75" w:rsidRDefault="00590F2E" w:rsidP="00590F2E">
            <w:pPr>
              <w:suppressAutoHyphens/>
              <w:jc w:val="left"/>
              <w:rPr>
                <w:sz w:val="22"/>
                <w:szCs w:val="22"/>
              </w:rPr>
            </w:pPr>
            <w:r w:rsidRPr="00BE7E75">
              <w:rPr>
                <w:sz w:val="22"/>
                <w:szCs w:val="22"/>
              </w:rPr>
              <w:t xml:space="preserve">СТБ 841-2003 </w:t>
            </w:r>
          </w:p>
          <w:p w14:paraId="63E8F7E4" w14:textId="77777777" w:rsidR="00590F2E" w:rsidRPr="00BE7E75" w:rsidRDefault="00590F2E" w:rsidP="00590F2E">
            <w:pPr>
              <w:suppressAutoHyphens/>
              <w:jc w:val="left"/>
              <w:rPr>
                <w:sz w:val="22"/>
                <w:szCs w:val="22"/>
              </w:rPr>
            </w:pPr>
            <w:r w:rsidRPr="00BE7E75">
              <w:rPr>
                <w:sz w:val="22"/>
                <w:szCs w:val="22"/>
              </w:rPr>
              <w:t xml:space="preserve">ГОСТ 33756-2016 </w:t>
            </w:r>
          </w:p>
          <w:p w14:paraId="7B7ADBD6" w14:textId="77777777" w:rsidR="00590F2E" w:rsidRPr="00BE7E75" w:rsidRDefault="00590F2E" w:rsidP="00590F2E">
            <w:pPr>
              <w:suppressAutoHyphens/>
              <w:jc w:val="left"/>
              <w:rPr>
                <w:sz w:val="22"/>
                <w:szCs w:val="22"/>
              </w:rPr>
            </w:pPr>
            <w:r w:rsidRPr="00BE7E75">
              <w:rPr>
                <w:sz w:val="22"/>
                <w:szCs w:val="22"/>
              </w:rPr>
              <w:t>ГОСТ 32521-2013</w:t>
            </w:r>
          </w:p>
          <w:p w14:paraId="3350A42B" w14:textId="77777777" w:rsidR="00590F2E" w:rsidRPr="00BE7E75" w:rsidRDefault="00590F2E" w:rsidP="00590F2E">
            <w:pPr>
              <w:suppressAutoHyphens/>
              <w:jc w:val="left"/>
              <w:rPr>
                <w:sz w:val="22"/>
                <w:szCs w:val="22"/>
              </w:rPr>
            </w:pPr>
            <w:r w:rsidRPr="00BE7E75">
              <w:rPr>
                <w:sz w:val="22"/>
                <w:szCs w:val="22"/>
              </w:rPr>
              <w:t>ГОСТ 745-2014</w:t>
            </w:r>
          </w:p>
          <w:p w14:paraId="37B6D02D" w14:textId="77777777" w:rsidR="00590F2E" w:rsidRPr="00BE7E75" w:rsidRDefault="00590F2E" w:rsidP="00590F2E">
            <w:pPr>
              <w:suppressAutoHyphens/>
              <w:jc w:val="left"/>
              <w:rPr>
                <w:sz w:val="22"/>
                <w:szCs w:val="22"/>
              </w:rPr>
            </w:pPr>
            <w:r w:rsidRPr="00BE7E75">
              <w:rPr>
                <w:sz w:val="22"/>
                <w:szCs w:val="22"/>
              </w:rPr>
              <w:t>ГОСТ 1341-2018</w:t>
            </w:r>
          </w:p>
          <w:p w14:paraId="7B5D1DEB"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4</w:t>
            </w:r>
          </w:p>
          <w:p w14:paraId="3E51BCD4"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 р.16</w:t>
            </w:r>
          </w:p>
          <w:p w14:paraId="60C5DF9D"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продукцию</w:t>
            </w:r>
          </w:p>
        </w:tc>
        <w:tc>
          <w:tcPr>
            <w:tcW w:w="2268" w:type="dxa"/>
            <w:vMerge w:val="restart"/>
          </w:tcPr>
          <w:p w14:paraId="222078A2" w14:textId="77777777" w:rsidR="00590F2E" w:rsidRPr="00BE7E75" w:rsidRDefault="00590F2E" w:rsidP="005B3ACD">
            <w:pPr>
              <w:suppressAutoHyphens/>
              <w:ind w:right="-57"/>
              <w:jc w:val="left"/>
              <w:rPr>
                <w:sz w:val="22"/>
                <w:szCs w:val="22"/>
              </w:rPr>
            </w:pPr>
            <w:r w:rsidRPr="00BE7E75">
              <w:rPr>
                <w:sz w:val="22"/>
                <w:szCs w:val="22"/>
              </w:rPr>
              <w:t xml:space="preserve">СТБ ГОСТ Р 51309-2001 </w:t>
            </w:r>
          </w:p>
          <w:p w14:paraId="52C09639" w14:textId="77777777" w:rsidR="00590F2E" w:rsidRPr="00BE7E75" w:rsidRDefault="00590F2E" w:rsidP="005B3ACD">
            <w:pPr>
              <w:suppressAutoHyphens/>
              <w:ind w:right="-57"/>
              <w:jc w:val="left"/>
              <w:rPr>
                <w:sz w:val="22"/>
                <w:szCs w:val="22"/>
              </w:rPr>
            </w:pPr>
            <w:r w:rsidRPr="00BE7E75">
              <w:rPr>
                <w:sz w:val="22"/>
                <w:szCs w:val="22"/>
              </w:rPr>
              <w:t>ГОСТ 31870-2012</w:t>
            </w:r>
          </w:p>
          <w:p w14:paraId="414FEB76" w14:textId="77777777" w:rsidR="00590F2E" w:rsidRPr="00BE7E75" w:rsidRDefault="00590F2E" w:rsidP="005B3ACD">
            <w:pPr>
              <w:suppressAutoHyphens/>
              <w:ind w:right="-57"/>
              <w:jc w:val="left"/>
              <w:rPr>
                <w:sz w:val="22"/>
                <w:szCs w:val="22"/>
              </w:rPr>
            </w:pPr>
            <w:r w:rsidRPr="00BE7E75">
              <w:rPr>
                <w:sz w:val="22"/>
                <w:szCs w:val="22"/>
              </w:rPr>
              <w:t>СТБ ISO 15586-2011</w:t>
            </w:r>
          </w:p>
        </w:tc>
      </w:tr>
      <w:tr w:rsidR="00590F2E" w:rsidRPr="00BE7E75" w14:paraId="7249307C" w14:textId="77777777" w:rsidTr="001350E9">
        <w:trPr>
          <w:cantSplit/>
        </w:trPr>
        <w:tc>
          <w:tcPr>
            <w:tcW w:w="709" w:type="dxa"/>
          </w:tcPr>
          <w:p w14:paraId="1CFE01C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79.16*</w:t>
            </w:r>
          </w:p>
        </w:tc>
        <w:tc>
          <w:tcPr>
            <w:tcW w:w="1701" w:type="dxa"/>
            <w:vMerge/>
          </w:tcPr>
          <w:p w14:paraId="57975076" w14:textId="77777777" w:rsidR="00590F2E" w:rsidRPr="00BE7E75" w:rsidRDefault="00590F2E" w:rsidP="00590F2E">
            <w:pPr>
              <w:suppressAutoHyphens/>
              <w:jc w:val="left"/>
              <w:rPr>
                <w:sz w:val="22"/>
                <w:szCs w:val="22"/>
              </w:rPr>
            </w:pPr>
          </w:p>
        </w:tc>
        <w:tc>
          <w:tcPr>
            <w:tcW w:w="1276" w:type="dxa"/>
            <w:vMerge/>
          </w:tcPr>
          <w:p w14:paraId="62F6B3E7" w14:textId="77777777" w:rsidR="00590F2E" w:rsidRPr="00BE7E75" w:rsidRDefault="00590F2E" w:rsidP="00590F2E">
            <w:pPr>
              <w:suppressAutoHyphens/>
              <w:jc w:val="left"/>
              <w:rPr>
                <w:sz w:val="22"/>
                <w:szCs w:val="22"/>
              </w:rPr>
            </w:pPr>
          </w:p>
        </w:tc>
        <w:tc>
          <w:tcPr>
            <w:tcW w:w="2410" w:type="dxa"/>
          </w:tcPr>
          <w:p w14:paraId="2D609A7B" w14:textId="77777777" w:rsidR="00590F2E" w:rsidRPr="00BE7E75" w:rsidRDefault="00590F2E" w:rsidP="00590F2E">
            <w:pPr>
              <w:suppressAutoHyphens/>
              <w:jc w:val="left"/>
              <w:rPr>
                <w:sz w:val="22"/>
                <w:szCs w:val="22"/>
              </w:rPr>
            </w:pPr>
            <w:r w:rsidRPr="00BE7E75">
              <w:rPr>
                <w:sz w:val="22"/>
                <w:szCs w:val="22"/>
              </w:rPr>
              <w:t>Олово</w:t>
            </w:r>
          </w:p>
        </w:tc>
        <w:tc>
          <w:tcPr>
            <w:tcW w:w="2551" w:type="dxa"/>
            <w:vMerge/>
          </w:tcPr>
          <w:p w14:paraId="6E133A4C" w14:textId="77777777" w:rsidR="00590F2E" w:rsidRPr="00BE7E75" w:rsidRDefault="00590F2E" w:rsidP="00590F2E">
            <w:pPr>
              <w:suppressAutoHyphens/>
              <w:jc w:val="left"/>
              <w:rPr>
                <w:sz w:val="22"/>
                <w:szCs w:val="22"/>
              </w:rPr>
            </w:pPr>
          </w:p>
        </w:tc>
        <w:tc>
          <w:tcPr>
            <w:tcW w:w="2268" w:type="dxa"/>
            <w:vMerge/>
          </w:tcPr>
          <w:p w14:paraId="72B058BD" w14:textId="77777777" w:rsidR="00590F2E" w:rsidRPr="00BE7E75" w:rsidRDefault="00590F2E" w:rsidP="005B3ACD">
            <w:pPr>
              <w:suppressAutoHyphens/>
              <w:ind w:right="-57"/>
              <w:jc w:val="left"/>
              <w:rPr>
                <w:sz w:val="22"/>
                <w:szCs w:val="22"/>
              </w:rPr>
            </w:pPr>
          </w:p>
        </w:tc>
      </w:tr>
      <w:tr w:rsidR="00590F2E" w:rsidRPr="00BE7E75" w14:paraId="401B9A08" w14:textId="77777777" w:rsidTr="001350E9">
        <w:trPr>
          <w:cantSplit/>
        </w:trPr>
        <w:tc>
          <w:tcPr>
            <w:tcW w:w="709" w:type="dxa"/>
          </w:tcPr>
          <w:p w14:paraId="7CD5FF8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79.17*</w:t>
            </w:r>
          </w:p>
        </w:tc>
        <w:tc>
          <w:tcPr>
            <w:tcW w:w="1701" w:type="dxa"/>
            <w:vMerge/>
          </w:tcPr>
          <w:p w14:paraId="38B9C3D4" w14:textId="77777777" w:rsidR="00590F2E" w:rsidRPr="00BE7E75" w:rsidRDefault="00590F2E" w:rsidP="00590F2E">
            <w:pPr>
              <w:suppressAutoHyphens/>
              <w:jc w:val="left"/>
              <w:rPr>
                <w:sz w:val="22"/>
                <w:szCs w:val="22"/>
              </w:rPr>
            </w:pPr>
          </w:p>
        </w:tc>
        <w:tc>
          <w:tcPr>
            <w:tcW w:w="1276" w:type="dxa"/>
            <w:vMerge/>
          </w:tcPr>
          <w:p w14:paraId="499A5C61" w14:textId="77777777" w:rsidR="00590F2E" w:rsidRPr="00BE7E75" w:rsidRDefault="00590F2E" w:rsidP="00590F2E">
            <w:pPr>
              <w:suppressAutoHyphens/>
              <w:jc w:val="left"/>
              <w:rPr>
                <w:sz w:val="22"/>
                <w:szCs w:val="22"/>
              </w:rPr>
            </w:pPr>
          </w:p>
        </w:tc>
        <w:tc>
          <w:tcPr>
            <w:tcW w:w="2410" w:type="dxa"/>
          </w:tcPr>
          <w:p w14:paraId="41D6D034" w14:textId="77777777" w:rsidR="00590F2E" w:rsidRPr="00BE7E75" w:rsidRDefault="00590F2E" w:rsidP="00590F2E">
            <w:pPr>
              <w:suppressAutoHyphens/>
              <w:jc w:val="left"/>
              <w:rPr>
                <w:sz w:val="22"/>
                <w:szCs w:val="22"/>
              </w:rPr>
            </w:pPr>
            <w:r w:rsidRPr="00BE7E75">
              <w:rPr>
                <w:sz w:val="22"/>
                <w:szCs w:val="22"/>
              </w:rPr>
              <w:t>Молибден</w:t>
            </w:r>
          </w:p>
        </w:tc>
        <w:tc>
          <w:tcPr>
            <w:tcW w:w="2551" w:type="dxa"/>
            <w:vMerge/>
          </w:tcPr>
          <w:p w14:paraId="68FE21FF" w14:textId="77777777" w:rsidR="00590F2E" w:rsidRPr="00BE7E75" w:rsidRDefault="00590F2E" w:rsidP="00590F2E">
            <w:pPr>
              <w:suppressAutoHyphens/>
              <w:jc w:val="left"/>
              <w:rPr>
                <w:sz w:val="22"/>
                <w:szCs w:val="22"/>
              </w:rPr>
            </w:pPr>
          </w:p>
        </w:tc>
        <w:tc>
          <w:tcPr>
            <w:tcW w:w="2268" w:type="dxa"/>
            <w:vMerge/>
          </w:tcPr>
          <w:p w14:paraId="786B1BEF" w14:textId="77777777" w:rsidR="00590F2E" w:rsidRPr="00BE7E75" w:rsidRDefault="00590F2E" w:rsidP="005B3ACD">
            <w:pPr>
              <w:suppressAutoHyphens/>
              <w:ind w:right="-57"/>
              <w:jc w:val="left"/>
              <w:rPr>
                <w:sz w:val="22"/>
                <w:szCs w:val="22"/>
              </w:rPr>
            </w:pPr>
          </w:p>
        </w:tc>
      </w:tr>
      <w:tr w:rsidR="00590F2E" w:rsidRPr="00BE7E75" w14:paraId="4E3C526E" w14:textId="77777777" w:rsidTr="001350E9">
        <w:trPr>
          <w:cantSplit/>
        </w:trPr>
        <w:tc>
          <w:tcPr>
            <w:tcW w:w="709" w:type="dxa"/>
          </w:tcPr>
          <w:p w14:paraId="7DF108A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79.18*</w:t>
            </w:r>
          </w:p>
        </w:tc>
        <w:tc>
          <w:tcPr>
            <w:tcW w:w="1701" w:type="dxa"/>
            <w:vMerge/>
          </w:tcPr>
          <w:p w14:paraId="22E525FD" w14:textId="77777777" w:rsidR="00590F2E" w:rsidRPr="00BE7E75" w:rsidRDefault="00590F2E" w:rsidP="00590F2E">
            <w:pPr>
              <w:suppressAutoHyphens/>
              <w:jc w:val="left"/>
              <w:rPr>
                <w:sz w:val="22"/>
                <w:szCs w:val="22"/>
              </w:rPr>
            </w:pPr>
          </w:p>
        </w:tc>
        <w:tc>
          <w:tcPr>
            <w:tcW w:w="1276" w:type="dxa"/>
          </w:tcPr>
          <w:p w14:paraId="4BEF2D8E" w14:textId="77777777" w:rsidR="00590F2E" w:rsidRPr="00BE7E75" w:rsidRDefault="00590F2E" w:rsidP="00590F2E">
            <w:pPr>
              <w:suppressAutoHyphens/>
              <w:jc w:val="left"/>
              <w:rPr>
                <w:sz w:val="22"/>
                <w:szCs w:val="22"/>
              </w:rPr>
            </w:pPr>
            <w:r w:rsidRPr="00BE7E75">
              <w:rPr>
                <w:sz w:val="22"/>
                <w:szCs w:val="22"/>
              </w:rPr>
              <w:t>17.21/08.158</w:t>
            </w:r>
          </w:p>
          <w:p w14:paraId="31B387D7"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4F6F021F" w14:textId="77777777" w:rsidR="00590F2E" w:rsidRPr="00BE7E75" w:rsidRDefault="00590F2E" w:rsidP="00590F2E">
            <w:pPr>
              <w:suppressAutoHyphens/>
              <w:jc w:val="left"/>
              <w:rPr>
                <w:sz w:val="22"/>
                <w:szCs w:val="22"/>
              </w:rPr>
            </w:pPr>
            <w:r w:rsidRPr="00BE7E75">
              <w:rPr>
                <w:sz w:val="22"/>
                <w:szCs w:val="22"/>
              </w:rPr>
              <w:t>Спирт метиловый</w:t>
            </w:r>
          </w:p>
        </w:tc>
        <w:tc>
          <w:tcPr>
            <w:tcW w:w="2551" w:type="dxa"/>
            <w:vMerge/>
          </w:tcPr>
          <w:p w14:paraId="70B12FE2" w14:textId="77777777" w:rsidR="00590F2E" w:rsidRPr="00BE7E75" w:rsidRDefault="00590F2E" w:rsidP="00590F2E">
            <w:pPr>
              <w:suppressAutoHyphens/>
              <w:jc w:val="left"/>
              <w:rPr>
                <w:sz w:val="22"/>
                <w:szCs w:val="22"/>
              </w:rPr>
            </w:pPr>
          </w:p>
        </w:tc>
        <w:tc>
          <w:tcPr>
            <w:tcW w:w="2268" w:type="dxa"/>
            <w:vMerge w:val="restart"/>
          </w:tcPr>
          <w:p w14:paraId="5886DC06" w14:textId="77777777" w:rsidR="00590F2E" w:rsidRPr="00BE7E75" w:rsidRDefault="00590F2E" w:rsidP="005B3ACD">
            <w:pPr>
              <w:suppressAutoHyphens/>
              <w:ind w:right="-57"/>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 </w:t>
            </w:r>
          </w:p>
          <w:p w14:paraId="48B3B3D0" w14:textId="77777777" w:rsidR="00590F2E" w:rsidRPr="00BE7E75" w:rsidRDefault="00590F2E" w:rsidP="005B3ACD">
            <w:pPr>
              <w:suppressAutoHyphens/>
              <w:ind w:right="-57"/>
              <w:jc w:val="left"/>
              <w:rPr>
                <w:sz w:val="22"/>
                <w:szCs w:val="22"/>
              </w:rPr>
            </w:pPr>
            <w:r w:rsidRPr="00BE7E75">
              <w:rPr>
                <w:sz w:val="22"/>
                <w:szCs w:val="22"/>
              </w:rPr>
              <w:t>ГОСТ 34172-2017</w:t>
            </w:r>
          </w:p>
          <w:p w14:paraId="3106000A" w14:textId="77777777" w:rsidR="00590F2E" w:rsidRPr="00BE7E75" w:rsidRDefault="00590F2E" w:rsidP="005B3ACD">
            <w:pPr>
              <w:suppressAutoHyphens/>
              <w:ind w:right="-57"/>
              <w:jc w:val="left"/>
              <w:rPr>
                <w:sz w:val="22"/>
                <w:szCs w:val="22"/>
              </w:rPr>
            </w:pPr>
            <w:r w:rsidRPr="00BE7E75">
              <w:rPr>
                <w:sz w:val="22"/>
                <w:szCs w:val="22"/>
              </w:rPr>
              <w:t>ГОСТ 34174-2017</w:t>
            </w:r>
          </w:p>
        </w:tc>
      </w:tr>
      <w:tr w:rsidR="00590F2E" w:rsidRPr="00BE7E75" w14:paraId="21B54369" w14:textId="77777777" w:rsidTr="001350E9">
        <w:trPr>
          <w:cantSplit/>
        </w:trPr>
        <w:tc>
          <w:tcPr>
            <w:tcW w:w="709" w:type="dxa"/>
          </w:tcPr>
          <w:p w14:paraId="7B3314C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79.19*</w:t>
            </w:r>
          </w:p>
        </w:tc>
        <w:tc>
          <w:tcPr>
            <w:tcW w:w="1701" w:type="dxa"/>
            <w:vMerge/>
          </w:tcPr>
          <w:p w14:paraId="71B14027" w14:textId="77777777" w:rsidR="00590F2E" w:rsidRPr="00BE7E75" w:rsidRDefault="00590F2E" w:rsidP="00590F2E">
            <w:pPr>
              <w:suppressAutoHyphens/>
              <w:jc w:val="left"/>
              <w:rPr>
                <w:sz w:val="22"/>
                <w:szCs w:val="22"/>
              </w:rPr>
            </w:pPr>
          </w:p>
        </w:tc>
        <w:tc>
          <w:tcPr>
            <w:tcW w:w="1276" w:type="dxa"/>
            <w:vMerge w:val="restart"/>
          </w:tcPr>
          <w:p w14:paraId="37F70FFB" w14:textId="77777777" w:rsidR="00590F2E" w:rsidRPr="00BE7E75" w:rsidRDefault="00590F2E" w:rsidP="00590F2E">
            <w:pPr>
              <w:suppressAutoHyphens/>
              <w:jc w:val="left"/>
              <w:rPr>
                <w:sz w:val="22"/>
                <w:szCs w:val="22"/>
              </w:rPr>
            </w:pPr>
            <w:r w:rsidRPr="00BE7E75">
              <w:rPr>
                <w:sz w:val="22"/>
                <w:szCs w:val="22"/>
              </w:rPr>
              <w:t>17.21/08.158</w:t>
            </w:r>
          </w:p>
          <w:p w14:paraId="1C2CD4BF"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7EEA5E94" w14:textId="77777777" w:rsidR="00590F2E" w:rsidRPr="00BE7E75" w:rsidRDefault="00590F2E" w:rsidP="00590F2E">
            <w:pPr>
              <w:suppressAutoHyphens/>
              <w:jc w:val="left"/>
              <w:rPr>
                <w:sz w:val="22"/>
                <w:szCs w:val="22"/>
              </w:rPr>
            </w:pPr>
            <w:r w:rsidRPr="00BE7E75">
              <w:rPr>
                <w:sz w:val="22"/>
                <w:szCs w:val="22"/>
              </w:rPr>
              <w:t>Спирт бутиловый</w:t>
            </w:r>
          </w:p>
          <w:p w14:paraId="003B40A4" w14:textId="77777777" w:rsidR="00590F2E" w:rsidRPr="00BE7E75" w:rsidRDefault="00590F2E" w:rsidP="00590F2E">
            <w:pPr>
              <w:suppressAutoHyphens/>
              <w:jc w:val="left"/>
              <w:rPr>
                <w:sz w:val="22"/>
                <w:szCs w:val="22"/>
              </w:rPr>
            </w:pPr>
            <w:r w:rsidRPr="00BE7E75">
              <w:rPr>
                <w:sz w:val="22"/>
                <w:szCs w:val="22"/>
              </w:rPr>
              <w:t>Спирт изобутил</w:t>
            </w:r>
            <w:r w:rsidRPr="00BE7E75">
              <w:rPr>
                <w:sz w:val="22"/>
                <w:szCs w:val="22"/>
              </w:rPr>
              <w:t>о</w:t>
            </w:r>
            <w:r w:rsidRPr="00BE7E75">
              <w:rPr>
                <w:sz w:val="22"/>
                <w:szCs w:val="22"/>
              </w:rPr>
              <w:t>вый</w:t>
            </w:r>
          </w:p>
        </w:tc>
        <w:tc>
          <w:tcPr>
            <w:tcW w:w="2551" w:type="dxa"/>
            <w:vMerge/>
          </w:tcPr>
          <w:p w14:paraId="7C2B8434" w14:textId="77777777" w:rsidR="00590F2E" w:rsidRPr="00BE7E75" w:rsidRDefault="00590F2E" w:rsidP="00590F2E">
            <w:pPr>
              <w:suppressAutoHyphens/>
              <w:jc w:val="left"/>
              <w:rPr>
                <w:sz w:val="22"/>
                <w:szCs w:val="22"/>
              </w:rPr>
            </w:pPr>
          </w:p>
        </w:tc>
        <w:tc>
          <w:tcPr>
            <w:tcW w:w="2268" w:type="dxa"/>
            <w:vMerge/>
          </w:tcPr>
          <w:p w14:paraId="2C7BBAAD" w14:textId="77777777" w:rsidR="00590F2E" w:rsidRPr="00BE7E75" w:rsidRDefault="00590F2E" w:rsidP="005B3ACD">
            <w:pPr>
              <w:suppressAutoHyphens/>
              <w:ind w:right="-57"/>
              <w:jc w:val="left"/>
              <w:rPr>
                <w:sz w:val="22"/>
                <w:szCs w:val="22"/>
              </w:rPr>
            </w:pPr>
          </w:p>
        </w:tc>
      </w:tr>
      <w:tr w:rsidR="00590F2E" w:rsidRPr="00BE7E75" w14:paraId="420D1C87" w14:textId="77777777" w:rsidTr="001350E9">
        <w:trPr>
          <w:cantSplit/>
        </w:trPr>
        <w:tc>
          <w:tcPr>
            <w:tcW w:w="709" w:type="dxa"/>
          </w:tcPr>
          <w:p w14:paraId="41E7CE5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79.20*</w:t>
            </w:r>
          </w:p>
        </w:tc>
        <w:tc>
          <w:tcPr>
            <w:tcW w:w="1701" w:type="dxa"/>
            <w:vMerge/>
          </w:tcPr>
          <w:p w14:paraId="74E3A61C" w14:textId="77777777" w:rsidR="00590F2E" w:rsidRPr="00BE7E75" w:rsidRDefault="00590F2E" w:rsidP="00590F2E">
            <w:pPr>
              <w:suppressAutoHyphens/>
              <w:jc w:val="left"/>
              <w:rPr>
                <w:sz w:val="22"/>
                <w:szCs w:val="22"/>
              </w:rPr>
            </w:pPr>
          </w:p>
        </w:tc>
        <w:tc>
          <w:tcPr>
            <w:tcW w:w="1276" w:type="dxa"/>
            <w:vMerge/>
          </w:tcPr>
          <w:p w14:paraId="5C687D73" w14:textId="77777777" w:rsidR="00590F2E" w:rsidRPr="00BE7E75" w:rsidRDefault="00590F2E" w:rsidP="00590F2E">
            <w:pPr>
              <w:suppressAutoHyphens/>
              <w:jc w:val="left"/>
              <w:rPr>
                <w:sz w:val="22"/>
                <w:szCs w:val="22"/>
              </w:rPr>
            </w:pPr>
          </w:p>
        </w:tc>
        <w:tc>
          <w:tcPr>
            <w:tcW w:w="2410" w:type="dxa"/>
          </w:tcPr>
          <w:p w14:paraId="2FA19998" w14:textId="77777777" w:rsidR="00590F2E" w:rsidRPr="00BE7E75" w:rsidRDefault="00590F2E" w:rsidP="00590F2E">
            <w:pPr>
              <w:suppressAutoHyphens/>
              <w:jc w:val="left"/>
              <w:rPr>
                <w:sz w:val="22"/>
                <w:szCs w:val="22"/>
              </w:rPr>
            </w:pPr>
            <w:r w:rsidRPr="00BE7E75">
              <w:rPr>
                <w:sz w:val="22"/>
                <w:szCs w:val="22"/>
              </w:rPr>
              <w:t>Винилацетат</w:t>
            </w:r>
          </w:p>
        </w:tc>
        <w:tc>
          <w:tcPr>
            <w:tcW w:w="2551" w:type="dxa"/>
            <w:vMerge/>
            <w:vAlign w:val="center"/>
          </w:tcPr>
          <w:p w14:paraId="658E1683" w14:textId="77777777" w:rsidR="00590F2E" w:rsidRPr="00BE7E75" w:rsidRDefault="00590F2E" w:rsidP="00590F2E">
            <w:pPr>
              <w:suppressAutoHyphens/>
              <w:jc w:val="left"/>
              <w:rPr>
                <w:sz w:val="22"/>
                <w:szCs w:val="22"/>
              </w:rPr>
            </w:pPr>
          </w:p>
        </w:tc>
        <w:tc>
          <w:tcPr>
            <w:tcW w:w="2268" w:type="dxa"/>
          </w:tcPr>
          <w:p w14:paraId="17028592" w14:textId="77777777" w:rsidR="00590F2E" w:rsidRPr="00BE7E75" w:rsidRDefault="00590F2E" w:rsidP="005B3ACD">
            <w:pPr>
              <w:suppressAutoHyphens/>
              <w:ind w:right="-57"/>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w:t>
            </w:r>
          </w:p>
          <w:p w14:paraId="56CAEDAE" w14:textId="77777777" w:rsidR="00590F2E" w:rsidRPr="00BE7E75" w:rsidRDefault="00590F2E" w:rsidP="005B3ACD">
            <w:pPr>
              <w:suppressAutoHyphens/>
              <w:ind w:right="-57"/>
              <w:jc w:val="left"/>
              <w:rPr>
                <w:sz w:val="22"/>
                <w:szCs w:val="22"/>
              </w:rPr>
            </w:pPr>
            <w:r w:rsidRPr="00BE7E75">
              <w:rPr>
                <w:sz w:val="22"/>
                <w:szCs w:val="22"/>
              </w:rPr>
              <w:t>МР 2915-82</w:t>
            </w:r>
          </w:p>
        </w:tc>
      </w:tr>
      <w:tr w:rsidR="00590F2E" w:rsidRPr="00BE7E75" w14:paraId="239D6B03" w14:textId="77777777" w:rsidTr="001350E9">
        <w:trPr>
          <w:cantSplit/>
        </w:trPr>
        <w:tc>
          <w:tcPr>
            <w:tcW w:w="709" w:type="dxa"/>
          </w:tcPr>
          <w:p w14:paraId="0C0C4B9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79.21*</w:t>
            </w:r>
          </w:p>
        </w:tc>
        <w:tc>
          <w:tcPr>
            <w:tcW w:w="1701" w:type="dxa"/>
            <w:vMerge/>
          </w:tcPr>
          <w:p w14:paraId="4EBCFD47" w14:textId="77777777" w:rsidR="00590F2E" w:rsidRPr="00BE7E75" w:rsidRDefault="00590F2E" w:rsidP="00590F2E">
            <w:pPr>
              <w:suppressAutoHyphens/>
              <w:jc w:val="left"/>
              <w:rPr>
                <w:sz w:val="22"/>
                <w:szCs w:val="22"/>
              </w:rPr>
            </w:pPr>
          </w:p>
        </w:tc>
        <w:tc>
          <w:tcPr>
            <w:tcW w:w="1276" w:type="dxa"/>
            <w:vMerge/>
          </w:tcPr>
          <w:p w14:paraId="434D7EAF" w14:textId="77777777" w:rsidR="00590F2E" w:rsidRPr="00BE7E75" w:rsidRDefault="00590F2E" w:rsidP="00590F2E">
            <w:pPr>
              <w:suppressAutoHyphens/>
              <w:jc w:val="left"/>
              <w:rPr>
                <w:sz w:val="22"/>
                <w:szCs w:val="22"/>
              </w:rPr>
            </w:pPr>
          </w:p>
        </w:tc>
        <w:tc>
          <w:tcPr>
            <w:tcW w:w="2410" w:type="dxa"/>
          </w:tcPr>
          <w:p w14:paraId="0F01DD03" w14:textId="77777777" w:rsidR="00590F2E" w:rsidRPr="00BE7E75" w:rsidRDefault="00590F2E" w:rsidP="00590F2E">
            <w:pPr>
              <w:suppressAutoHyphens/>
              <w:jc w:val="left"/>
              <w:rPr>
                <w:sz w:val="22"/>
                <w:szCs w:val="22"/>
              </w:rPr>
            </w:pPr>
            <w:r w:rsidRPr="00BE7E75">
              <w:rPr>
                <w:sz w:val="22"/>
                <w:szCs w:val="22"/>
              </w:rPr>
              <w:t>Диметилтерефталат</w:t>
            </w:r>
          </w:p>
        </w:tc>
        <w:tc>
          <w:tcPr>
            <w:tcW w:w="2551" w:type="dxa"/>
            <w:vMerge/>
            <w:vAlign w:val="center"/>
          </w:tcPr>
          <w:p w14:paraId="558882F9" w14:textId="77777777" w:rsidR="00590F2E" w:rsidRPr="00BE7E75" w:rsidRDefault="00590F2E" w:rsidP="00590F2E">
            <w:pPr>
              <w:suppressAutoHyphens/>
              <w:jc w:val="left"/>
              <w:rPr>
                <w:sz w:val="22"/>
                <w:szCs w:val="22"/>
              </w:rPr>
            </w:pPr>
          </w:p>
        </w:tc>
        <w:tc>
          <w:tcPr>
            <w:tcW w:w="2268" w:type="dxa"/>
            <w:vMerge w:val="restart"/>
          </w:tcPr>
          <w:p w14:paraId="71155DD9" w14:textId="77777777" w:rsidR="00590F2E" w:rsidRPr="00BE7E75" w:rsidRDefault="00590F2E" w:rsidP="005B3ACD">
            <w:pPr>
              <w:suppressAutoHyphens/>
              <w:ind w:right="-57"/>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 </w:t>
            </w:r>
          </w:p>
          <w:p w14:paraId="5BBE5467" w14:textId="77777777" w:rsidR="00590F2E" w:rsidRPr="00BE7E75" w:rsidRDefault="00590F2E" w:rsidP="005B3ACD">
            <w:pPr>
              <w:suppressAutoHyphens/>
              <w:ind w:right="-57"/>
              <w:jc w:val="left"/>
              <w:rPr>
                <w:sz w:val="22"/>
                <w:szCs w:val="22"/>
              </w:rPr>
            </w:pPr>
            <w:r w:rsidRPr="00BE7E75">
              <w:rPr>
                <w:sz w:val="22"/>
                <w:szCs w:val="22"/>
              </w:rPr>
              <w:t>ГОСТ 33449-2015</w:t>
            </w:r>
          </w:p>
          <w:p w14:paraId="2FB8D5F3" w14:textId="77777777" w:rsidR="00590F2E" w:rsidRPr="00BE7E75" w:rsidRDefault="00590F2E" w:rsidP="005B3ACD">
            <w:pPr>
              <w:suppressAutoHyphens/>
              <w:ind w:right="-57"/>
              <w:jc w:val="left"/>
              <w:rPr>
                <w:sz w:val="22"/>
                <w:szCs w:val="22"/>
              </w:rPr>
            </w:pPr>
            <w:r w:rsidRPr="00BE7E75">
              <w:rPr>
                <w:sz w:val="22"/>
                <w:szCs w:val="22"/>
              </w:rPr>
              <w:t>ГОСТ 33450-2015</w:t>
            </w:r>
          </w:p>
          <w:p w14:paraId="60F49FA5" w14:textId="77777777" w:rsidR="00590F2E" w:rsidRPr="00BE7E75" w:rsidRDefault="00590F2E" w:rsidP="005B3ACD">
            <w:pPr>
              <w:suppressAutoHyphens/>
              <w:ind w:right="-57"/>
              <w:jc w:val="left"/>
              <w:rPr>
                <w:sz w:val="22"/>
                <w:szCs w:val="22"/>
              </w:rPr>
            </w:pPr>
            <w:r w:rsidRPr="00BE7E75">
              <w:rPr>
                <w:sz w:val="22"/>
                <w:szCs w:val="22"/>
              </w:rPr>
              <w:t>ГОСТ 33451-2015</w:t>
            </w:r>
          </w:p>
        </w:tc>
      </w:tr>
      <w:tr w:rsidR="00590F2E" w:rsidRPr="00BE7E75" w14:paraId="70C6C532" w14:textId="77777777" w:rsidTr="001350E9">
        <w:trPr>
          <w:cantSplit/>
        </w:trPr>
        <w:tc>
          <w:tcPr>
            <w:tcW w:w="709" w:type="dxa"/>
          </w:tcPr>
          <w:p w14:paraId="691F256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79.22*</w:t>
            </w:r>
          </w:p>
        </w:tc>
        <w:tc>
          <w:tcPr>
            <w:tcW w:w="1701" w:type="dxa"/>
            <w:vMerge/>
          </w:tcPr>
          <w:p w14:paraId="6AEB0662" w14:textId="77777777" w:rsidR="00590F2E" w:rsidRPr="00BE7E75" w:rsidRDefault="00590F2E" w:rsidP="00590F2E">
            <w:pPr>
              <w:suppressAutoHyphens/>
              <w:jc w:val="left"/>
              <w:rPr>
                <w:sz w:val="22"/>
                <w:szCs w:val="22"/>
              </w:rPr>
            </w:pPr>
          </w:p>
        </w:tc>
        <w:tc>
          <w:tcPr>
            <w:tcW w:w="1276" w:type="dxa"/>
            <w:vMerge/>
          </w:tcPr>
          <w:p w14:paraId="5560C441" w14:textId="77777777" w:rsidR="00590F2E" w:rsidRPr="00BE7E75" w:rsidRDefault="00590F2E" w:rsidP="00590F2E">
            <w:pPr>
              <w:suppressAutoHyphens/>
              <w:jc w:val="left"/>
              <w:rPr>
                <w:sz w:val="22"/>
                <w:szCs w:val="22"/>
              </w:rPr>
            </w:pPr>
          </w:p>
        </w:tc>
        <w:tc>
          <w:tcPr>
            <w:tcW w:w="2410" w:type="dxa"/>
          </w:tcPr>
          <w:p w14:paraId="7C55C5C1" w14:textId="77777777" w:rsidR="00590F2E" w:rsidRPr="00BE7E75" w:rsidRDefault="00590F2E" w:rsidP="00590F2E">
            <w:pPr>
              <w:suppressAutoHyphens/>
              <w:jc w:val="left"/>
              <w:rPr>
                <w:sz w:val="22"/>
                <w:szCs w:val="22"/>
              </w:rPr>
            </w:pPr>
            <w:r w:rsidRPr="00BE7E75">
              <w:rPr>
                <w:sz w:val="22"/>
                <w:szCs w:val="22"/>
              </w:rPr>
              <w:t>Дибутилфталат</w:t>
            </w:r>
          </w:p>
        </w:tc>
        <w:tc>
          <w:tcPr>
            <w:tcW w:w="2551" w:type="dxa"/>
            <w:vMerge/>
            <w:vAlign w:val="center"/>
          </w:tcPr>
          <w:p w14:paraId="01907CA5" w14:textId="77777777" w:rsidR="00590F2E" w:rsidRPr="00BE7E75" w:rsidRDefault="00590F2E" w:rsidP="00590F2E">
            <w:pPr>
              <w:suppressAutoHyphens/>
              <w:jc w:val="left"/>
              <w:rPr>
                <w:sz w:val="22"/>
                <w:szCs w:val="22"/>
              </w:rPr>
            </w:pPr>
          </w:p>
        </w:tc>
        <w:tc>
          <w:tcPr>
            <w:tcW w:w="2268" w:type="dxa"/>
            <w:vMerge/>
          </w:tcPr>
          <w:p w14:paraId="1F0A7F6A" w14:textId="77777777" w:rsidR="00590F2E" w:rsidRPr="00BE7E75" w:rsidRDefault="00590F2E" w:rsidP="00590F2E">
            <w:pPr>
              <w:suppressAutoHyphens/>
              <w:jc w:val="left"/>
              <w:rPr>
                <w:sz w:val="22"/>
                <w:szCs w:val="22"/>
              </w:rPr>
            </w:pPr>
          </w:p>
        </w:tc>
      </w:tr>
      <w:tr w:rsidR="00590F2E" w:rsidRPr="00BE7E75" w14:paraId="4BDE945A" w14:textId="77777777" w:rsidTr="001350E9">
        <w:trPr>
          <w:cantSplit/>
        </w:trPr>
        <w:tc>
          <w:tcPr>
            <w:tcW w:w="709" w:type="dxa"/>
          </w:tcPr>
          <w:p w14:paraId="148803A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79.23*</w:t>
            </w:r>
          </w:p>
        </w:tc>
        <w:tc>
          <w:tcPr>
            <w:tcW w:w="1701" w:type="dxa"/>
            <w:vMerge/>
          </w:tcPr>
          <w:p w14:paraId="41007F2C" w14:textId="77777777" w:rsidR="00590F2E" w:rsidRPr="00BE7E75" w:rsidRDefault="00590F2E" w:rsidP="00590F2E">
            <w:pPr>
              <w:suppressAutoHyphens/>
              <w:jc w:val="left"/>
              <w:rPr>
                <w:sz w:val="22"/>
                <w:szCs w:val="22"/>
              </w:rPr>
            </w:pPr>
          </w:p>
        </w:tc>
        <w:tc>
          <w:tcPr>
            <w:tcW w:w="1276" w:type="dxa"/>
            <w:vMerge/>
          </w:tcPr>
          <w:p w14:paraId="4B1B9798" w14:textId="77777777" w:rsidR="00590F2E" w:rsidRPr="00BE7E75" w:rsidRDefault="00590F2E" w:rsidP="00590F2E">
            <w:pPr>
              <w:suppressAutoHyphens/>
              <w:jc w:val="left"/>
              <w:rPr>
                <w:sz w:val="22"/>
                <w:szCs w:val="22"/>
              </w:rPr>
            </w:pPr>
          </w:p>
        </w:tc>
        <w:tc>
          <w:tcPr>
            <w:tcW w:w="2410" w:type="dxa"/>
          </w:tcPr>
          <w:p w14:paraId="7C938F89" w14:textId="77777777" w:rsidR="00590F2E" w:rsidRPr="00BE7E75" w:rsidRDefault="00590F2E" w:rsidP="00590F2E">
            <w:pPr>
              <w:suppressAutoHyphens/>
              <w:jc w:val="left"/>
              <w:rPr>
                <w:sz w:val="22"/>
                <w:szCs w:val="22"/>
              </w:rPr>
            </w:pPr>
            <w:r w:rsidRPr="00BE7E75">
              <w:rPr>
                <w:sz w:val="22"/>
                <w:szCs w:val="22"/>
              </w:rPr>
              <w:t>Диоктилфталат</w:t>
            </w:r>
          </w:p>
        </w:tc>
        <w:tc>
          <w:tcPr>
            <w:tcW w:w="2551" w:type="dxa"/>
            <w:vMerge/>
            <w:vAlign w:val="center"/>
          </w:tcPr>
          <w:p w14:paraId="43F67B7F" w14:textId="77777777" w:rsidR="00590F2E" w:rsidRPr="00BE7E75" w:rsidRDefault="00590F2E" w:rsidP="00590F2E">
            <w:pPr>
              <w:suppressAutoHyphens/>
              <w:jc w:val="left"/>
              <w:rPr>
                <w:sz w:val="22"/>
                <w:szCs w:val="22"/>
              </w:rPr>
            </w:pPr>
          </w:p>
        </w:tc>
        <w:tc>
          <w:tcPr>
            <w:tcW w:w="2268" w:type="dxa"/>
            <w:vMerge/>
          </w:tcPr>
          <w:p w14:paraId="61EC935F" w14:textId="77777777" w:rsidR="00590F2E" w:rsidRPr="00BE7E75" w:rsidRDefault="00590F2E" w:rsidP="00590F2E">
            <w:pPr>
              <w:suppressAutoHyphens/>
              <w:jc w:val="left"/>
              <w:rPr>
                <w:sz w:val="22"/>
                <w:szCs w:val="22"/>
              </w:rPr>
            </w:pPr>
          </w:p>
        </w:tc>
      </w:tr>
      <w:tr w:rsidR="00590F2E" w:rsidRPr="00BE7E75" w14:paraId="45232F92" w14:textId="77777777" w:rsidTr="001350E9">
        <w:trPr>
          <w:cantSplit/>
        </w:trPr>
        <w:tc>
          <w:tcPr>
            <w:tcW w:w="709" w:type="dxa"/>
          </w:tcPr>
          <w:p w14:paraId="34EE2FA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79.24*</w:t>
            </w:r>
          </w:p>
        </w:tc>
        <w:tc>
          <w:tcPr>
            <w:tcW w:w="1701" w:type="dxa"/>
            <w:vMerge/>
          </w:tcPr>
          <w:p w14:paraId="30A766F9" w14:textId="77777777" w:rsidR="00590F2E" w:rsidRPr="00BE7E75" w:rsidRDefault="00590F2E" w:rsidP="00590F2E">
            <w:pPr>
              <w:suppressAutoHyphens/>
              <w:jc w:val="left"/>
              <w:rPr>
                <w:sz w:val="22"/>
                <w:szCs w:val="22"/>
              </w:rPr>
            </w:pPr>
          </w:p>
        </w:tc>
        <w:tc>
          <w:tcPr>
            <w:tcW w:w="1276" w:type="dxa"/>
            <w:vMerge/>
          </w:tcPr>
          <w:p w14:paraId="21262C9C" w14:textId="77777777" w:rsidR="00590F2E" w:rsidRPr="00BE7E75" w:rsidRDefault="00590F2E" w:rsidP="00590F2E">
            <w:pPr>
              <w:suppressAutoHyphens/>
              <w:jc w:val="left"/>
              <w:rPr>
                <w:sz w:val="22"/>
                <w:szCs w:val="22"/>
              </w:rPr>
            </w:pPr>
          </w:p>
        </w:tc>
        <w:tc>
          <w:tcPr>
            <w:tcW w:w="2410" w:type="dxa"/>
          </w:tcPr>
          <w:p w14:paraId="508A2175" w14:textId="77777777" w:rsidR="00590F2E" w:rsidRPr="00BE7E75" w:rsidRDefault="00590F2E" w:rsidP="00590F2E">
            <w:pPr>
              <w:suppressAutoHyphens/>
              <w:jc w:val="left"/>
              <w:rPr>
                <w:sz w:val="22"/>
                <w:szCs w:val="22"/>
              </w:rPr>
            </w:pPr>
            <w:r w:rsidRPr="00BE7E75">
              <w:rPr>
                <w:sz w:val="22"/>
                <w:szCs w:val="22"/>
              </w:rPr>
              <w:t>Фенол</w:t>
            </w:r>
          </w:p>
        </w:tc>
        <w:tc>
          <w:tcPr>
            <w:tcW w:w="2551" w:type="dxa"/>
            <w:vMerge/>
            <w:vAlign w:val="center"/>
          </w:tcPr>
          <w:p w14:paraId="5E32559A" w14:textId="77777777" w:rsidR="00590F2E" w:rsidRPr="00BE7E75" w:rsidRDefault="00590F2E" w:rsidP="00590F2E">
            <w:pPr>
              <w:suppressAutoHyphens/>
              <w:jc w:val="left"/>
              <w:rPr>
                <w:sz w:val="22"/>
                <w:szCs w:val="22"/>
              </w:rPr>
            </w:pPr>
          </w:p>
        </w:tc>
        <w:tc>
          <w:tcPr>
            <w:tcW w:w="2268" w:type="dxa"/>
          </w:tcPr>
          <w:p w14:paraId="4C0AD574" w14:textId="77777777" w:rsidR="00590F2E" w:rsidRPr="00BE7E75" w:rsidRDefault="00590F2E" w:rsidP="005B3ACD">
            <w:pPr>
              <w:suppressAutoHyphens/>
              <w:ind w:right="-57"/>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 </w:t>
            </w:r>
          </w:p>
          <w:p w14:paraId="56AB9B2E" w14:textId="77777777" w:rsidR="00590F2E" w:rsidRPr="00BE7E75" w:rsidRDefault="00590F2E" w:rsidP="005B3ACD">
            <w:pPr>
              <w:suppressAutoHyphens/>
              <w:ind w:right="-57"/>
              <w:jc w:val="left"/>
              <w:rPr>
                <w:sz w:val="22"/>
                <w:szCs w:val="22"/>
              </w:rPr>
            </w:pPr>
            <w:r w:rsidRPr="00BE7E75">
              <w:rPr>
                <w:sz w:val="22"/>
                <w:szCs w:val="22"/>
              </w:rPr>
              <w:t>МВИ.МН 1924-2003</w:t>
            </w:r>
          </w:p>
          <w:p w14:paraId="106D1DF6" w14:textId="77777777" w:rsidR="00590F2E" w:rsidRPr="00BE7E75" w:rsidRDefault="00590F2E" w:rsidP="005B3ACD">
            <w:pPr>
              <w:suppressAutoHyphens/>
              <w:ind w:right="-57"/>
              <w:jc w:val="left"/>
              <w:rPr>
                <w:sz w:val="22"/>
                <w:szCs w:val="22"/>
              </w:rPr>
            </w:pPr>
            <w:r w:rsidRPr="00BE7E75">
              <w:rPr>
                <w:sz w:val="22"/>
                <w:szCs w:val="22"/>
              </w:rPr>
              <w:t>ГОСТ 34171-2017</w:t>
            </w:r>
          </w:p>
        </w:tc>
      </w:tr>
      <w:tr w:rsidR="00590F2E" w:rsidRPr="00BE7E75" w14:paraId="1347BC62" w14:textId="77777777" w:rsidTr="001350E9">
        <w:trPr>
          <w:cantSplit/>
        </w:trPr>
        <w:tc>
          <w:tcPr>
            <w:tcW w:w="709" w:type="dxa"/>
          </w:tcPr>
          <w:p w14:paraId="71E4DFA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79.25*</w:t>
            </w:r>
          </w:p>
        </w:tc>
        <w:tc>
          <w:tcPr>
            <w:tcW w:w="1701" w:type="dxa"/>
            <w:vMerge/>
          </w:tcPr>
          <w:p w14:paraId="746443C2" w14:textId="77777777" w:rsidR="00590F2E" w:rsidRPr="00BE7E75" w:rsidRDefault="00590F2E" w:rsidP="00590F2E">
            <w:pPr>
              <w:suppressAutoHyphens/>
              <w:jc w:val="left"/>
              <w:rPr>
                <w:sz w:val="22"/>
                <w:szCs w:val="22"/>
              </w:rPr>
            </w:pPr>
          </w:p>
        </w:tc>
        <w:tc>
          <w:tcPr>
            <w:tcW w:w="1276" w:type="dxa"/>
            <w:vMerge/>
          </w:tcPr>
          <w:p w14:paraId="458857B2" w14:textId="77777777" w:rsidR="00590F2E" w:rsidRPr="00BE7E75" w:rsidRDefault="00590F2E" w:rsidP="00590F2E">
            <w:pPr>
              <w:suppressAutoHyphens/>
              <w:jc w:val="left"/>
              <w:rPr>
                <w:sz w:val="22"/>
                <w:szCs w:val="22"/>
              </w:rPr>
            </w:pPr>
          </w:p>
        </w:tc>
        <w:tc>
          <w:tcPr>
            <w:tcW w:w="2410" w:type="dxa"/>
          </w:tcPr>
          <w:p w14:paraId="1A992900" w14:textId="77777777" w:rsidR="00590F2E" w:rsidRPr="00BE7E75" w:rsidRDefault="00590F2E" w:rsidP="00590F2E">
            <w:pPr>
              <w:suppressAutoHyphens/>
              <w:jc w:val="left"/>
              <w:rPr>
                <w:sz w:val="22"/>
                <w:szCs w:val="22"/>
              </w:rPr>
            </w:pPr>
            <w:r w:rsidRPr="00BE7E75">
              <w:rPr>
                <w:sz w:val="22"/>
                <w:szCs w:val="22"/>
              </w:rPr>
              <w:t>Акрилонитрил</w:t>
            </w:r>
          </w:p>
        </w:tc>
        <w:tc>
          <w:tcPr>
            <w:tcW w:w="2551" w:type="dxa"/>
            <w:vMerge/>
          </w:tcPr>
          <w:p w14:paraId="00C6969B" w14:textId="77777777" w:rsidR="00590F2E" w:rsidRPr="00BE7E75" w:rsidRDefault="00590F2E" w:rsidP="00590F2E">
            <w:pPr>
              <w:suppressAutoHyphens/>
              <w:jc w:val="left"/>
              <w:rPr>
                <w:sz w:val="22"/>
                <w:szCs w:val="22"/>
              </w:rPr>
            </w:pPr>
          </w:p>
        </w:tc>
        <w:tc>
          <w:tcPr>
            <w:tcW w:w="2268" w:type="dxa"/>
          </w:tcPr>
          <w:p w14:paraId="5D8C7539" w14:textId="77777777" w:rsidR="00590F2E" w:rsidRPr="00BE7E75" w:rsidRDefault="00590F2E" w:rsidP="005B3ACD">
            <w:pPr>
              <w:suppressAutoHyphens/>
              <w:ind w:right="-57"/>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16000-6-2017</w:t>
            </w:r>
          </w:p>
          <w:p w14:paraId="7079FF65" w14:textId="77777777" w:rsidR="00590F2E" w:rsidRPr="00BE7E75" w:rsidRDefault="00590F2E" w:rsidP="005B3ACD">
            <w:pPr>
              <w:suppressAutoHyphens/>
              <w:ind w:right="-57"/>
              <w:jc w:val="left"/>
              <w:rPr>
                <w:sz w:val="22"/>
                <w:szCs w:val="22"/>
              </w:rPr>
            </w:pPr>
            <w:r w:rsidRPr="00BE7E75">
              <w:rPr>
                <w:sz w:val="22"/>
                <w:szCs w:val="22"/>
              </w:rPr>
              <w:t>ГОСТ 34174-2017</w:t>
            </w:r>
          </w:p>
        </w:tc>
      </w:tr>
      <w:tr w:rsidR="00590F2E" w:rsidRPr="00BE7E75" w14:paraId="76D2E41F" w14:textId="77777777" w:rsidTr="001350E9">
        <w:trPr>
          <w:cantSplit/>
        </w:trPr>
        <w:tc>
          <w:tcPr>
            <w:tcW w:w="709" w:type="dxa"/>
          </w:tcPr>
          <w:p w14:paraId="4212A44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79.26*</w:t>
            </w:r>
          </w:p>
        </w:tc>
        <w:tc>
          <w:tcPr>
            <w:tcW w:w="1701" w:type="dxa"/>
            <w:vMerge/>
          </w:tcPr>
          <w:p w14:paraId="6035768F" w14:textId="77777777" w:rsidR="00590F2E" w:rsidRPr="00BE7E75" w:rsidRDefault="00590F2E" w:rsidP="00590F2E">
            <w:pPr>
              <w:suppressAutoHyphens/>
              <w:jc w:val="left"/>
              <w:rPr>
                <w:sz w:val="22"/>
                <w:szCs w:val="22"/>
              </w:rPr>
            </w:pPr>
          </w:p>
        </w:tc>
        <w:tc>
          <w:tcPr>
            <w:tcW w:w="1276" w:type="dxa"/>
            <w:vMerge/>
          </w:tcPr>
          <w:p w14:paraId="7E123751" w14:textId="77777777" w:rsidR="00590F2E" w:rsidRPr="00BE7E75" w:rsidRDefault="00590F2E" w:rsidP="00590F2E">
            <w:pPr>
              <w:suppressAutoHyphens/>
              <w:jc w:val="left"/>
              <w:rPr>
                <w:sz w:val="22"/>
                <w:szCs w:val="22"/>
              </w:rPr>
            </w:pPr>
          </w:p>
        </w:tc>
        <w:tc>
          <w:tcPr>
            <w:tcW w:w="2410" w:type="dxa"/>
          </w:tcPr>
          <w:p w14:paraId="1BE129CC" w14:textId="77777777" w:rsidR="00590F2E" w:rsidRPr="00BE7E75" w:rsidRDefault="00590F2E" w:rsidP="00590F2E">
            <w:pPr>
              <w:suppressAutoHyphens/>
              <w:jc w:val="left"/>
              <w:rPr>
                <w:sz w:val="22"/>
                <w:szCs w:val="22"/>
              </w:rPr>
            </w:pPr>
            <w:r w:rsidRPr="00BE7E75">
              <w:rPr>
                <w:sz w:val="22"/>
                <w:szCs w:val="22"/>
              </w:rPr>
              <w:t xml:space="preserve">Ацетальдегид </w:t>
            </w:r>
          </w:p>
          <w:p w14:paraId="280D24E4" w14:textId="77777777" w:rsidR="00590F2E" w:rsidRPr="00BE7E75" w:rsidRDefault="00590F2E" w:rsidP="00590F2E">
            <w:pPr>
              <w:suppressAutoHyphens/>
              <w:jc w:val="left"/>
              <w:rPr>
                <w:sz w:val="22"/>
                <w:szCs w:val="22"/>
              </w:rPr>
            </w:pPr>
            <w:r w:rsidRPr="00BE7E75">
              <w:rPr>
                <w:sz w:val="22"/>
                <w:szCs w:val="22"/>
              </w:rPr>
              <w:t xml:space="preserve">Ацетон </w:t>
            </w:r>
          </w:p>
          <w:p w14:paraId="1B4D17FF" w14:textId="77777777" w:rsidR="00590F2E" w:rsidRPr="00BE7E75" w:rsidRDefault="00590F2E" w:rsidP="00590F2E">
            <w:pPr>
              <w:suppressAutoHyphens/>
              <w:jc w:val="left"/>
              <w:rPr>
                <w:sz w:val="22"/>
                <w:szCs w:val="22"/>
              </w:rPr>
            </w:pPr>
            <w:r w:rsidRPr="00BE7E75">
              <w:rPr>
                <w:sz w:val="22"/>
                <w:szCs w:val="22"/>
              </w:rPr>
              <w:t xml:space="preserve">Бутилацетат </w:t>
            </w:r>
          </w:p>
          <w:p w14:paraId="779E4AF4" w14:textId="77777777" w:rsidR="00590F2E" w:rsidRPr="00BE7E75" w:rsidRDefault="00590F2E" w:rsidP="00590F2E">
            <w:pPr>
              <w:suppressAutoHyphens/>
              <w:jc w:val="left"/>
              <w:rPr>
                <w:sz w:val="22"/>
                <w:szCs w:val="22"/>
              </w:rPr>
            </w:pPr>
            <w:r w:rsidRPr="00BE7E75">
              <w:rPr>
                <w:sz w:val="22"/>
                <w:szCs w:val="22"/>
              </w:rPr>
              <w:t>Метилацетат</w:t>
            </w:r>
          </w:p>
        </w:tc>
        <w:tc>
          <w:tcPr>
            <w:tcW w:w="2551" w:type="dxa"/>
            <w:vMerge/>
            <w:vAlign w:val="center"/>
          </w:tcPr>
          <w:p w14:paraId="0EAE711F" w14:textId="77777777" w:rsidR="00590F2E" w:rsidRPr="00BE7E75" w:rsidRDefault="00590F2E" w:rsidP="00590F2E">
            <w:pPr>
              <w:suppressAutoHyphens/>
              <w:jc w:val="left"/>
              <w:rPr>
                <w:sz w:val="22"/>
                <w:szCs w:val="22"/>
              </w:rPr>
            </w:pPr>
          </w:p>
        </w:tc>
        <w:tc>
          <w:tcPr>
            <w:tcW w:w="2268" w:type="dxa"/>
          </w:tcPr>
          <w:p w14:paraId="55367D1D"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 </w:t>
            </w:r>
          </w:p>
          <w:p w14:paraId="266AACFC" w14:textId="77777777" w:rsidR="00590F2E" w:rsidRPr="00BE7E75" w:rsidRDefault="00590F2E" w:rsidP="00590F2E">
            <w:pPr>
              <w:suppressAutoHyphens/>
              <w:jc w:val="left"/>
              <w:rPr>
                <w:sz w:val="22"/>
                <w:szCs w:val="22"/>
              </w:rPr>
            </w:pPr>
            <w:r w:rsidRPr="00BE7E75">
              <w:rPr>
                <w:sz w:val="22"/>
                <w:szCs w:val="22"/>
              </w:rPr>
              <w:t>ГОСТ 34172-2017</w:t>
            </w:r>
          </w:p>
          <w:p w14:paraId="657B0527" w14:textId="77777777" w:rsidR="00590F2E" w:rsidRPr="00BE7E75" w:rsidRDefault="00590F2E" w:rsidP="00590F2E">
            <w:pPr>
              <w:suppressAutoHyphens/>
              <w:jc w:val="left"/>
              <w:rPr>
                <w:sz w:val="22"/>
                <w:szCs w:val="22"/>
              </w:rPr>
            </w:pPr>
            <w:r w:rsidRPr="00BE7E75">
              <w:rPr>
                <w:sz w:val="22"/>
                <w:szCs w:val="22"/>
              </w:rPr>
              <w:t>ГОСТ 34173-2017</w:t>
            </w:r>
          </w:p>
          <w:p w14:paraId="3B819F8E" w14:textId="77777777" w:rsidR="00590F2E" w:rsidRPr="00BE7E75" w:rsidRDefault="00590F2E" w:rsidP="00590F2E">
            <w:pPr>
              <w:suppressAutoHyphens/>
              <w:jc w:val="left"/>
              <w:rPr>
                <w:sz w:val="22"/>
                <w:szCs w:val="22"/>
              </w:rPr>
            </w:pPr>
            <w:r w:rsidRPr="00BE7E75">
              <w:rPr>
                <w:sz w:val="22"/>
                <w:szCs w:val="22"/>
              </w:rPr>
              <w:t>ГОСТ 34174-2017</w:t>
            </w:r>
          </w:p>
        </w:tc>
      </w:tr>
      <w:tr w:rsidR="00590F2E" w:rsidRPr="00BE7E75" w14:paraId="58D7BDD8" w14:textId="77777777" w:rsidTr="001350E9">
        <w:trPr>
          <w:cantSplit/>
        </w:trPr>
        <w:tc>
          <w:tcPr>
            <w:tcW w:w="709" w:type="dxa"/>
          </w:tcPr>
          <w:p w14:paraId="13867BC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79.27*</w:t>
            </w:r>
          </w:p>
        </w:tc>
        <w:tc>
          <w:tcPr>
            <w:tcW w:w="1701" w:type="dxa"/>
            <w:vMerge/>
          </w:tcPr>
          <w:p w14:paraId="2947B80B" w14:textId="77777777" w:rsidR="00590F2E" w:rsidRPr="00BE7E75" w:rsidRDefault="00590F2E" w:rsidP="00590F2E">
            <w:pPr>
              <w:suppressAutoHyphens/>
              <w:jc w:val="left"/>
              <w:rPr>
                <w:sz w:val="22"/>
                <w:szCs w:val="22"/>
              </w:rPr>
            </w:pPr>
          </w:p>
        </w:tc>
        <w:tc>
          <w:tcPr>
            <w:tcW w:w="1276" w:type="dxa"/>
            <w:vMerge/>
          </w:tcPr>
          <w:p w14:paraId="3F6C58A9" w14:textId="77777777" w:rsidR="00590F2E" w:rsidRPr="00BE7E75" w:rsidRDefault="00590F2E" w:rsidP="00590F2E">
            <w:pPr>
              <w:suppressAutoHyphens/>
              <w:jc w:val="left"/>
              <w:rPr>
                <w:sz w:val="22"/>
                <w:szCs w:val="22"/>
              </w:rPr>
            </w:pPr>
          </w:p>
        </w:tc>
        <w:tc>
          <w:tcPr>
            <w:tcW w:w="2410" w:type="dxa"/>
          </w:tcPr>
          <w:p w14:paraId="3A921CFE" w14:textId="77777777" w:rsidR="00590F2E" w:rsidRPr="00BE7E75" w:rsidRDefault="00590F2E" w:rsidP="00590F2E">
            <w:pPr>
              <w:suppressAutoHyphens/>
              <w:jc w:val="left"/>
              <w:rPr>
                <w:sz w:val="22"/>
                <w:szCs w:val="22"/>
              </w:rPr>
            </w:pPr>
            <w:r w:rsidRPr="00BE7E75">
              <w:rPr>
                <w:sz w:val="22"/>
                <w:szCs w:val="22"/>
              </w:rPr>
              <w:t xml:space="preserve">Альфа-метилстирол </w:t>
            </w:r>
          </w:p>
          <w:p w14:paraId="126F0EB3" w14:textId="77777777" w:rsidR="00590F2E" w:rsidRPr="00BE7E75" w:rsidRDefault="00590F2E" w:rsidP="005B3ACD">
            <w:pPr>
              <w:suppressAutoHyphens/>
              <w:jc w:val="left"/>
              <w:rPr>
                <w:sz w:val="22"/>
                <w:szCs w:val="22"/>
              </w:rPr>
            </w:pPr>
            <w:r w:rsidRPr="00BE7E75">
              <w:rPr>
                <w:sz w:val="22"/>
                <w:szCs w:val="22"/>
              </w:rPr>
              <w:t>Гексан</w:t>
            </w:r>
            <w:r w:rsidR="005B3ACD" w:rsidRPr="00BE7E75">
              <w:rPr>
                <w:sz w:val="22"/>
                <w:szCs w:val="22"/>
              </w:rPr>
              <w:t xml:space="preserve">, </w:t>
            </w:r>
            <w:r w:rsidRPr="00BE7E75">
              <w:rPr>
                <w:sz w:val="22"/>
                <w:szCs w:val="22"/>
              </w:rPr>
              <w:t>Гептан</w:t>
            </w:r>
          </w:p>
        </w:tc>
        <w:tc>
          <w:tcPr>
            <w:tcW w:w="2551" w:type="dxa"/>
            <w:vMerge/>
            <w:vAlign w:val="center"/>
          </w:tcPr>
          <w:p w14:paraId="49939503" w14:textId="77777777" w:rsidR="00590F2E" w:rsidRPr="00BE7E75" w:rsidRDefault="00590F2E" w:rsidP="00590F2E">
            <w:pPr>
              <w:suppressAutoHyphens/>
              <w:jc w:val="left"/>
              <w:rPr>
                <w:sz w:val="22"/>
                <w:szCs w:val="22"/>
              </w:rPr>
            </w:pPr>
          </w:p>
        </w:tc>
        <w:tc>
          <w:tcPr>
            <w:tcW w:w="2268" w:type="dxa"/>
          </w:tcPr>
          <w:p w14:paraId="3DC85F78" w14:textId="77777777" w:rsidR="00590F2E" w:rsidRPr="00BE7E75" w:rsidRDefault="00590F2E" w:rsidP="00590F2E">
            <w:pPr>
              <w:suppressAutoHyphens/>
              <w:jc w:val="left"/>
              <w:rPr>
                <w:sz w:val="22"/>
                <w:szCs w:val="22"/>
              </w:rPr>
            </w:pPr>
            <w:r w:rsidRPr="00BE7E75">
              <w:rPr>
                <w:sz w:val="22"/>
                <w:szCs w:val="22"/>
              </w:rPr>
              <w:t>ГОСТ 34174-2017</w:t>
            </w:r>
          </w:p>
          <w:p w14:paraId="4B034E18" w14:textId="77777777" w:rsidR="00590F2E" w:rsidRPr="00BE7E75" w:rsidRDefault="00590F2E" w:rsidP="00590F2E">
            <w:pPr>
              <w:suppressAutoHyphens/>
              <w:jc w:val="left"/>
              <w:rPr>
                <w:sz w:val="22"/>
                <w:szCs w:val="22"/>
              </w:rPr>
            </w:pPr>
            <w:r w:rsidRPr="00BE7E75">
              <w:rPr>
                <w:sz w:val="22"/>
                <w:szCs w:val="22"/>
              </w:rPr>
              <w:t>ГОСТ 34175-2017</w:t>
            </w:r>
          </w:p>
        </w:tc>
      </w:tr>
      <w:tr w:rsidR="00590F2E" w:rsidRPr="00BE7E75" w14:paraId="1958D250" w14:textId="77777777" w:rsidTr="001350E9">
        <w:trPr>
          <w:cantSplit/>
        </w:trPr>
        <w:tc>
          <w:tcPr>
            <w:tcW w:w="709" w:type="dxa"/>
          </w:tcPr>
          <w:p w14:paraId="679ADA1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79.28*</w:t>
            </w:r>
          </w:p>
        </w:tc>
        <w:tc>
          <w:tcPr>
            <w:tcW w:w="1701" w:type="dxa"/>
            <w:vMerge/>
          </w:tcPr>
          <w:p w14:paraId="3AAE71C9" w14:textId="77777777" w:rsidR="00590F2E" w:rsidRPr="00BE7E75" w:rsidRDefault="00590F2E" w:rsidP="00590F2E">
            <w:pPr>
              <w:suppressAutoHyphens/>
              <w:jc w:val="left"/>
              <w:rPr>
                <w:sz w:val="22"/>
                <w:szCs w:val="22"/>
              </w:rPr>
            </w:pPr>
          </w:p>
        </w:tc>
        <w:tc>
          <w:tcPr>
            <w:tcW w:w="1276" w:type="dxa"/>
            <w:vMerge/>
          </w:tcPr>
          <w:p w14:paraId="51501166" w14:textId="77777777" w:rsidR="00590F2E" w:rsidRPr="00BE7E75" w:rsidRDefault="00590F2E" w:rsidP="00590F2E">
            <w:pPr>
              <w:suppressAutoHyphens/>
              <w:jc w:val="left"/>
              <w:rPr>
                <w:sz w:val="22"/>
                <w:szCs w:val="22"/>
              </w:rPr>
            </w:pPr>
          </w:p>
        </w:tc>
        <w:tc>
          <w:tcPr>
            <w:tcW w:w="2410" w:type="dxa"/>
          </w:tcPr>
          <w:p w14:paraId="07B846AE" w14:textId="77777777" w:rsidR="00590F2E" w:rsidRPr="00BE7E75" w:rsidRDefault="00590F2E" w:rsidP="00590F2E">
            <w:pPr>
              <w:suppressAutoHyphens/>
              <w:jc w:val="left"/>
              <w:rPr>
                <w:sz w:val="22"/>
                <w:szCs w:val="22"/>
              </w:rPr>
            </w:pPr>
            <w:r w:rsidRPr="00BE7E75">
              <w:rPr>
                <w:sz w:val="22"/>
                <w:szCs w:val="22"/>
              </w:rPr>
              <w:t xml:space="preserve">Бензол </w:t>
            </w:r>
          </w:p>
          <w:p w14:paraId="437C45C5" w14:textId="77777777" w:rsidR="00590F2E" w:rsidRPr="00BE7E75" w:rsidRDefault="00590F2E" w:rsidP="00590F2E">
            <w:pPr>
              <w:suppressAutoHyphens/>
              <w:jc w:val="left"/>
              <w:rPr>
                <w:sz w:val="22"/>
                <w:szCs w:val="22"/>
              </w:rPr>
            </w:pPr>
            <w:r w:rsidRPr="00BE7E75">
              <w:rPr>
                <w:sz w:val="22"/>
                <w:szCs w:val="22"/>
              </w:rPr>
              <w:t>Ксилолы (смесь из</w:t>
            </w:r>
            <w:r w:rsidRPr="00BE7E75">
              <w:rPr>
                <w:sz w:val="22"/>
                <w:szCs w:val="22"/>
              </w:rPr>
              <w:t>о</w:t>
            </w:r>
            <w:r w:rsidRPr="00BE7E75">
              <w:rPr>
                <w:sz w:val="22"/>
                <w:szCs w:val="22"/>
              </w:rPr>
              <w:t xml:space="preserve">меров) </w:t>
            </w:r>
          </w:p>
          <w:p w14:paraId="118D7820" w14:textId="77777777" w:rsidR="00590F2E" w:rsidRPr="00BE7E75" w:rsidRDefault="00590F2E" w:rsidP="00590F2E">
            <w:pPr>
              <w:suppressAutoHyphens/>
              <w:jc w:val="left"/>
              <w:rPr>
                <w:sz w:val="22"/>
                <w:szCs w:val="22"/>
              </w:rPr>
            </w:pPr>
            <w:r w:rsidRPr="00BE7E75">
              <w:rPr>
                <w:sz w:val="22"/>
                <w:szCs w:val="22"/>
              </w:rPr>
              <w:t>Стирол</w:t>
            </w:r>
            <w:r w:rsidR="005B3ACD" w:rsidRPr="00BE7E75">
              <w:rPr>
                <w:sz w:val="22"/>
                <w:szCs w:val="22"/>
              </w:rPr>
              <w:t xml:space="preserve">, </w:t>
            </w:r>
            <w:r w:rsidRPr="00BE7E75">
              <w:rPr>
                <w:sz w:val="22"/>
                <w:szCs w:val="22"/>
              </w:rPr>
              <w:t xml:space="preserve">Толуол </w:t>
            </w:r>
          </w:p>
          <w:p w14:paraId="7B462A21" w14:textId="77777777" w:rsidR="00590F2E" w:rsidRPr="00BE7E75" w:rsidRDefault="00590F2E" w:rsidP="00590F2E">
            <w:pPr>
              <w:suppressAutoHyphens/>
              <w:jc w:val="left"/>
              <w:rPr>
                <w:sz w:val="22"/>
                <w:szCs w:val="22"/>
              </w:rPr>
            </w:pPr>
            <w:r w:rsidRPr="00BE7E75">
              <w:rPr>
                <w:sz w:val="22"/>
                <w:szCs w:val="22"/>
              </w:rPr>
              <w:t>Этилбензол</w:t>
            </w:r>
          </w:p>
        </w:tc>
        <w:tc>
          <w:tcPr>
            <w:tcW w:w="2551" w:type="dxa"/>
            <w:vMerge/>
            <w:vAlign w:val="center"/>
          </w:tcPr>
          <w:p w14:paraId="4DCB3145" w14:textId="77777777" w:rsidR="00590F2E" w:rsidRPr="00BE7E75" w:rsidRDefault="00590F2E" w:rsidP="00590F2E">
            <w:pPr>
              <w:suppressAutoHyphens/>
              <w:jc w:val="left"/>
              <w:rPr>
                <w:sz w:val="22"/>
                <w:szCs w:val="22"/>
              </w:rPr>
            </w:pPr>
          </w:p>
        </w:tc>
        <w:tc>
          <w:tcPr>
            <w:tcW w:w="2268" w:type="dxa"/>
          </w:tcPr>
          <w:p w14:paraId="072DF285"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 </w:t>
            </w:r>
          </w:p>
          <w:p w14:paraId="08BD929D" w14:textId="77777777" w:rsidR="00590F2E" w:rsidRPr="00BE7E75" w:rsidRDefault="00590F2E" w:rsidP="00590F2E">
            <w:pPr>
              <w:suppressAutoHyphens/>
              <w:jc w:val="left"/>
              <w:rPr>
                <w:sz w:val="22"/>
                <w:szCs w:val="22"/>
              </w:rPr>
            </w:pPr>
            <w:r w:rsidRPr="00BE7E75">
              <w:rPr>
                <w:sz w:val="22"/>
                <w:szCs w:val="22"/>
              </w:rPr>
              <w:t>ГОСТ 34174-2017</w:t>
            </w:r>
          </w:p>
          <w:p w14:paraId="6BAE50A6" w14:textId="77777777" w:rsidR="00590F2E" w:rsidRPr="00BE7E75" w:rsidRDefault="00590F2E" w:rsidP="00590F2E">
            <w:pPr>
              <w:suppressAutoHyphens/>
              <w:jc w:val="left"/>
              <w:rPr>
                <w:sz w:val="22"/>
                <w:szCs w:val="22"/>
              </w:rPr>
            </w:pPr>
            <w:r w:rsidRPr="00BE7E75">
              <w:rPr>
                <w:sz w:val="22"/>
                <w:szCs w:val="22"/>
              </w:rPr>
              <w:t>ГОСТ 34175-2017</w:t>
            </w:r>
          </w:p>
        </w:tc>
      </w:tr>
      <w:tr w:rsidR="00590F2E" w:rsidRPr="00BE7E75" w14:paraId="5726C1E1" w14:textId="77777777" w:rsidTr="001350E9">
        <w:trPr>
          <w:cantSplit/>
        </w:trPr>
        <w:tc>
          <w:tcPr>
            <w:tcW w:w="709" w:type="dxa"/>
          </w:tcPr>
          <w:p w14:paraId="7F89110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79.29*</w:t>
            </w:r>
          </w:p>
        </w:tc>
        <w:tc>
          <w:tcPr>
            <w:tcW w:w="1701" w:type="dxa"/>
            <w:vMerge/>
          </w:tcPr>
          <w:p w14:paraId="485EAB02" w14:textId="77777777" w:rsidR="00590F2E" w:rsidRPr="00BE7E75" w:rsidRDefault="00590F2E" w:rsidP="00590F2E">
            <w:pPr>
              <w:suppressAutoHyphens/>
              <w:jc w:val="left"/>
              <w:rPr>
                <w:sz w:val="22"/>
                <w:szCs w:val="22"/>
              </w:rPr>
            </w:pPr>
          </w:p>
        </w:tc>
        <w:tc>
          <w:tcPr>
            <w:tcW w:w="1276" w:type="dxa"/>
          </w:tcPr>
          <w:p w14:paraId="72D33C92" w14:textId="77777777" w:rsidR="00590F2E" w:rsidRPr="00BE7E75" w:rsidRDefault="00590F2E" w:rsidP="00590F2E">
            <w:pPr>
              <w:suppressAutoHyphens/>
              <w:jc w:val="left"/>
              <w:rPr>
                <w:sz w:val="22"/>
                <w:szCs w:val="22"/>
              </w:rPr>
            </w:pPr>
            <w:r w:rsidRPr="00BE7E75">
              <w:rPr>
                <w:sz w:val="22"/>
                <w:szCs w:val="22"/>
              </w:rPr>
              <w:t>17.21/08.158</w:t>
            </w:r>
          </w:p>
          <w:p w14:paraId="2CC7ACDE"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033F95FF" w14:textId="77777777" w:rsidR="00590F2E" w:rsidRPr="00BE7E75" w:rsidRDefault="00590F2E" w:rsidP="00590F2E">
            <w:pPr>
              <w:suppressAutoHyphens/>
              <w:jc w:val="left"/>
              <w:rPr>
                <w:sz w:val="22"/>
                <w:szCs w:val="22"/>
              </w:rPr>
            </w:pPr>
            <w:r w:rsidRPr="00BE7E75">
              <w:rPr>
                <w:sz w:val="22"/>
                <w:szCs w:val="22"/>
              </w:rPr>
              <w:t xml:space="preserve">Спирт пропиловый </w:t>
            </w:r>
          </w:p>
          <w:p w14:paraId="396A06D8" w14:textId="77777777" w:rsidR="00590F2E" w:rsidRPr="00BE7E75" w:rsidRDefault="00590F2E" w:rsidP="00590F2E">
            <w:pPr>
              <w:suppressAutoHyphens/>
              <w:jc w:val="left"/>
              <w:rPr>
                <w:sz w:val="22"/>
                <w:szCs w:val="22"/>
              </w:rPr>
            </w:pPr>
            <w:r w:rsidRPr="00BE7E75">
              <w:rPr>
                <w:sz w:val="22"/>
                <w:szCs w:val="22"/>
              </w:rPr>
              <w:t>Спирт изопропил</w:t>
            </w:r>
            <w:r w:rsidRPr="00BE7E75">
              <w:rPr>
                <w:sz w:val="22"/>
                <w:szCs w:val="22"/>
              </w:rPr>
              <w:t>о</w:t>
            </w:r>
            <w:r w:rsidRPr="00BE7E75">
              <w:rPr>
                <w:sz w:val="22"/>
                <w:szCs w:val="22"/>
              </w:rPr>
              <w:t xml:space="preserve">вый </w:t>
            </w:r>
          </w:p>
          <w:p w14:paraId="33955095" w14:textId="77777777" w:rsidR="00590F2E" w:rsidRPr="00BE7E75" w:rsidRDefault="00590F2E" w:rsidP="00590F2E">
            <w:pPr>
              <w:suppressAutoHyphens/>
              <w:jc w:val="left"/>
              <w:rPr>
                <w:sz w:val="22"/>
                <w:szCs w:val="22"/>
              </w:rPr>
            </w:pPr>
            <w:r w:rsidRPr="00BE7E75">
              <w:rPr>
                <w:sz w:val="22"/>
                <w:szCs w:val="22"/>
              </w:rPr>
              <w:t>Этилацетат</w:t>
            </w:r>
          </w:p>
        </w:tc>
        <w:tc>
          <w:tcPr>
            <w:tcW w:w="2551" w:type="dxa"/>
            <w:vMerge/>
          </w:tcPr>
          <w:p w14:paraId="024132E2" w14:textId="77777777" w:rsidR="00590F2E" w:rsidRPr="00BE7E75" w:rsidRDefault="00590F2E" w:rsidP="00590F2E">
            <w:pPr>
              <w:suppressAutoHyphens/>
              <w:jc w:val="left"/>
              <w:rPr>
                <w:sz w:val="22"/>
                <w:szCs w:val="22"/>
              </w:rPr>
            </w:pPr>
          </w:p>
        </w:tc>
        <w:tc>
          <w:tcPr>
            <w:tcW w:w="2268" w:type="dxa"/>
          </w:tcPr>
          <w:p w14:paraId="1A49B7E9"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 </w:t>
            </w:r>
          </w:p>
          <w:p w14:paraId="192114C8" w14:textId="77777777" w:rsidR="00590F2E" w:rsidRPr="00BE7E75" w:rsidRDefault="00590F2E" w:rsidP="00590F2E">
            <w:pPr>
              <w:suppressAutoHyphens/>
              <w:jc w:val="left"/>
              <w:rPr>
                <w:sz w:val="22"/>
                <w:szCs w:val="22"/>
              </w:rPr>
            </w:pPr>
            <w:r w:rsidRPr="00BE7E75">
              <w:rPr>
                <w:sz w:val="22"/>
                <w:szCs w:val="22"/>
              </w:rPr>
              <w:t>ГОСТ 34172-2017</w:t>
            </w:r>
          </w:p>
          <w:p w14:paraId="2526EA70" w14:textId="77777777" w:rsidR="00590F2E" w:rsidRPr="00BE7E75" w:rsidRDefault="00590F2E" w:rsidP="00590F2E">
            <w:pPr>
              <w:suppressAutoHyphens/>
              <w:jc w:val="left"/>
              <w:rPr>
                <w:sz w:val="22"/>
                <w:szCs w:val="22"/>
              </w:rPr>
            </w:pPr>
            <w:r w:rsidRPr="00BE7E75">
              <w:rPr>
                <w:sz w:val="22"/>
                <w:szCs w:val="22"/>
              </w:rPr>
              <w:t>ГОСТ 34173-2017</w:t>
            </w:r>
          </w:p>
          <w:p w14:paraId="60FCA3DA" w14:textId="77777777" w:rsidR="00590F2E" w:rsidRPr="00BE7E75" w:rsidRDefault="00590F2E" w:rsidP="00590F2E">
            <w:pPr>
              <w:suppressAutoHyphens/>
              <w:jc w:val="left"/>
              <w:rPr>
                <w:sz w:val="22"/>
                <w:szCs w:val="22"/>
              </w:rPr>
            </w:pPr>
            <w:r w:rsidRPr="00BE7E75">
              <w:rPr>
                <w:sz w:val="22"/>
                <w:szCs w:val="22"/>
              </w:rPr>
              <w:t>ГОСТ 34174-2017</w:t>
            </w:r>
          </w:p>
        </w:tc>
      </w:tr>
      <w:tr w:rsidR="00590F2E" w:rsidRPr="00BE7E75" w14:paraId="55954FF7" w14:textId="77777777" w:rsidTr="001350E9">
        <w:trPr>
          <w:cantSplit/>
        </w:trPr>
        <w:tc>
          <w:tcPr>
            <w:tcW w:w="709" w:type="dxa"/>
          </w:tcPr>
          <w:p w14:paraId="04E8ACD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79.30*</w:t>
            </w:r>
          </w:p>
        </w:tc>
        <w:tc>
          <w:tcPr>
            <w:tcW w:w="1701" w:type="dxa"/>
            <w:vMerge/>
          </w:tcPr>
          <w:p w14:paraId="6D3C1869" w14:textId="77777777" w:rsidR="00590F2E" w:rsidRPr="00BE7E75" w:rsidRDefault="00590F2E" w:rsidP="00590F2E">
            <w:pPr>
              <w:suppressAutoHyphens/>
              <w:jc w:val="left"/>
              <w:rPr>
                <w:sz w:val="22"/>
                <w:szCs w:val="22"/>
              </w:rPr>
            </w:pPr>
          </w:p>
        </w:tc>
        <w:tc>
          <w:tcPr>
            <w:tcW w:w="1276" w:type="dxa"/>
          </w:tcPr>
          <w:p w14:paraId="35815F98" w14:textId="77777777" w:rsidR="00590F2E" w:rsidRPr="00BE7E75" w:rsidRDefault="00590F2E" w:rsidP="00590F2E">
            <w:pPr>
              <w:suppressAutoHyphens/>
              <w:jc w:val="left"/>
              <w:rPr>
                <w:sz w:val="22"/>
                <w:szCs w:val="22"/>
              </w:rPr>
            </w:pPr>
            <w:r w:rsidRPr="00BE7E75">
              <w:rPr>
                <w:sz w:val="22"/>
                <w:szCs w:val="22"/>
              </w:rPr>
              <w:t>17.21/08.158</w:t>
            </w:r>
          </w:p>
          <w:p w14:paraId="3F3D0FFA"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249AC7C8" w14:textId="77777777" w:rsidR="00590F2E" w:rsidRPr="00BE7E75" w:rsidRDefault="00590F2E" w:rsidP="00590F2E">
            <w:pPr>
              <w:suppressAutoHyphens/>
              <w:jc w:val="left"/>
              <w:rPr>
                <w:sz w:val="22"/>
                <w:szCs w:val="22"/>
              </w:rPr>
            </w:pPr>
            <w:r w:rsidRPr="00BE7E75">
              <w:rPr>
                <w:sz w:val="22"/>
                <w:szCs w:val="22"/>
              </w:rPr>
              <w:t>Бензальдегид</w:t>
            </w:r>
          </w:p>
        </w:tc>
        <w:tc>
          <w:tcPr>
            <w:tcW w:w="2551" w:type="dxa"/>
            <w:vMerge/>
          </w:tcPr>
          <w:p w14:paraId="60EF14F4" w14:textId="77777777" w:rsidR="00590F2E" w:rsidRPr="00BE7E75" w:rsidRDefault="00590F2E" w:rsidP="00590F2E">
            <w:pPr>
              <w:suppressAutoHyphens/>
              <w:jc w:val="left"/>
              <w:rPr>
                <w:sz w:val="22"/>
                <w:szCs w:val="22"/>
              </w:rPr>
            </w:pPr>
          </w:p>
        </w:tc>
        <w:tc>
          <w:tcPr>
            <w:tcW w:w="2268" w:type="dxa"/>
          </w:tcPr>
          <w:p w14:paraId="4F03B18D"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 </w:t>
            </w:r>
          </w:p>
          <w:p w14:paraId="5BBF510D" w14:textId="77777777" w:rsidR="00590F2E" w:rsidRPr="00BE7E75" w:rsidRDefault="00590F2E" w:rsidP="00590F2E">
            <w:pPr>
              <w:suppressAutoHyphens/>
              <w:jc w:val="left"/>
              <w:rPr>
                <w:sz w:val="22"/>
                <w:szCs w:val="22"/>
              </w:rPr>
            </w:pPr>
            <w:r w:rsidRPr="00BE7E75">
              <w:rPr>
                <w:sz w:val="22"/>
                <w:szCs w:val="22"/>
              </w:rPr>
              <w:t>ГОСТ 34175-2017</w:t>
            </w:r>
          </w:p>
        </w:tc>
      </w:tr>
      <w:tr w:rsidR="00590F2E" w:rsidRPr="00BE7E75" w14:paraId="02FA4B7B" w14:textId="77777777" w:rsidTr="001350E9">
        <w:trPr>
          <w:cantSplit/>
        </w:trPr>
        <w:tc>
          <w:tcPr>
            <w:tcW w:w="709" w:type="dxa"/>
          </w:tcPr>
          <w:p w14:paraId="5C29945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79.31*</w:t>
            </w:r>
          </w:p>
        </w:tc>
        <w:tc>
          <w:tcPr>
            <w:tcW w:w="1701" w:type="dxa"/>
            <w:vMerge/>
          </w:tcPr>
          <w:p w14:paraId="422BBC3F" w14:textId="77777777" w:rsidR="00590F2E" w:rsidRPr="00BE7E75" w:rsidRDefault="00590F2E" w:rsidP="00590F2E">
            <w:pPr>
              <w:suppressAutoHyphens/>
              <w:jc w:val="left"/>
              <w:rPr>
                <w:sz w:val="22"/>
                <w:szCs w:val="22"/>
              </w:rPr>
            </w:pPr>
          </w:p>
        </w:tc>
        <w:tc>
          <w:tcPr>
            <w:tcW w:w="1276" w:type="dxa"/>
          </w:tcPr>
          <w:p w14:paraId="22E1880B" w14:textId="77777777" w:rsidR="00590F2E" w:rsidRPr="00BE7E75" w:rsidRDefault="00590F2E" w:rsidP="00590F2E">
            <w:pPr>
              <w:suppressAutoHyphens/>
              <w:jc w:val="left"/>
              <w:rPr>
                <w:sz w:val="22"/>
                <w:szCs w:val="22"/>
              </w:rPr>
            </w:pPr>
            <w:r w:rsidRPr="00BE7E75">
              <w:rPr>
                <w:sz w:val="22"/>
                <w:szCs w:val="22"/>
              </w:rPr>
              <w:t>17.21/08.158</w:t>
            </w:r>
          </w:p>
          <w:p w14:paraId="412CC897"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6E182457" w14:textId="77777777" w:rsidR="00590F2E" w:rsidRPr="00BE7E75" w:rsidRDefault="00590F2E" w:rsidP="00590F2E">
            <w:pPr>
              <w:suppressAutoHyphens/>
              <w:jc w:val="left"/>
              <w:rPr>
                <w:sz w:val="22"/>
                <w:szCs w:val="22"/>
              </w:rPr>
            </w:pPr>
            <w:r w:rsidRPr="00BE7E75">
              <w:rPr>
                <w:sz w:val="22"/>
                <w:szCs w:val="22"/>
              </w:rPr>
              <w:t>Эпихлоргидрин</w:t>
            </w:r>
          </w:p>
        </w:tc>
        <w:tc>
          <w:tcPr>
            <w:tcW w:w="2551" w:type="dxa"/>
            <w:vMerge/>
            <w:vAlign w:val="center"/>
          </w:tcPr>
          <w:p w14:paraId="2F37157E" w14:textId="77777777" w:rsidR="00590F2E" w:rsidRPr="00BE7E75" w:rsidRDefault="00590F2E" w:rsidP="00590F2E">
            <w:pPr>
              <w:suppressAutoHyphens/>
              <w:jc w:val="left"/>
              <w:rPr>
                <w:sz w:val="22"/>
                <w:szCs w:val="22"/>
              </w:rPr>
            </w:pPr>
          </w:p>
        </w:tc>
        <w:tc>
          <w:tcPr>
            <w:tcW w:w="2268" w:type="dxa"/>
          </w:tcPr>
          <w:p w14:paraId="6F404E39" w14:textId="77777777" w:rsidR="00590F2E" w:rsidRPr="00BE7E75" w:rsidRDefault="00590F2E" w:rsidP="00590F2E">
            <w:pPr>
              <w:suppressAutoHyphens/>
              <w:jc w:val="left"/>
              <w:rPr>
                <w:sz w:val="22"/>
                <w:szCs w:val="22"/>
              </w:rPr>
            </w:pPr>
            <w:r w:rsidRPr="00BE7E75">
              <w:rPr>
                <w:sz w:val="22"/>
                <w:szCs w:val="22"/>
              </w:rPr>
              <w:t>МВИ.МН 1924-2003</w:t>
            </w:r>
          </w:p>
          <w:p w14:paraId="1105DD8A"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w:t>
            </w:r>
          </w:p>
          <w:p w14:paraId="2910C24A" w14:textId="77777777" w:rsidR="00590F2E" w:rsidRPr="00BE7E75" w:rsidRDefault="00590F2E" w:rsidP="00590F2E">
            <w:pPr>
              <w:suppressAutoHyphens/>
              <w:jc w:val="left"/>
              <w:rPr>
                <w:sz w:val="22"/>
                <w:szCs w:val="22"/>
              </w:rPr>
            </w:pPr>
            <w:r w:rsidRPr="00BE7E75">
              <w:rPr>
                <w:sz w:val="22"/>
                <w:szCs w:val="22"/>
              </w:rPr>
              <w:t>ГОСТ 34171-2917</w:t>
            </w:r>
          </w:p>
        </w:tc>
      </w:tr>
      <w:tr w:rsidR="00590F2E" w:rsidRPr="00BE7E75" w14:paraId="04750C36" w14:textId="77777777" w:rsidTr="001350E9">
        <w:trPr>
          <w:cantSplit/>
        </w:trPr>
        <w:tc>
          <w:tcPr>
            <w:tcW w:w="709" w:type="dxa"/>
          </w:tcPr>
          <w:p w14:paraId="572E62C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79.32*</w:t>
            </w:r>
          </w:p>
        </w:tc>
        <w:tc>
          <w:tcPr>
            <w:tcW w:w="1701" w:type="dxa"/>
            <w:vMerge/>
          </w:tcPr>
          <w:p w14:paraId="299170BA" w14:textId="77777777" w:rsidR="00590F2E" w:rsidRPr="00BE7E75" w:rsidRDefault="00590F2E" w:rsidP="00590F2E">
            <w:pPr>
              <w:suppressAutoHyphens/>
              <w:jc w:val="left"/>
              <w:rPr>
                <w:sz w:val="22"/>
                <w:szCs w:val="22"/>
              </w:rPr>
            </w:pPr>
          </w:p>
        </w:tc>
        <w:tc>
          <w:tcPr>
            <w:tcW w:w="1276" w:type="dxa"/>
          </w:tcPr>
          <w:p w14:paraId="4B9E4BAA" w14:textId="77777777" w:rsidR="00590F2E" w:rsidRPr="00BE7E75" w:rsidRDefault="00590F2E" w:rsidP="00590F2E">
            <w:pPr>
              <w:suppressAutoHyphens/>
              <w:rPr>
                <w:sz w:val="22"/>
                <w:szCs w:val="22"/>
              </w:rPr>
            </w:pPr>
            <w:r w:rsidRPr="00BE7E75">
              <w:rPr>
                <w:sz w:val="22"/>
                <w:szCs w:val="22"/>
              </w:rPr>
              <w:t>17.21/08.156</w:t>
            </w:r>
          </w:p>
          <w:p w14:paraId="12C98629" w14:textId="77777777" w:rsidR="00590F2E" w:rsidRPr="00BE7E75" w:rsidRDefault="00590F2E" w:rsidP="00590F2E">
            <w:pPr>
              <w:suppressAutoHyphens/>
              <w:rPr>
                <w:sz w:val="22"/>
                <w:szCs w:val="22"/>
              </w:rPr>
            </w:pPr>
            <w:r w:rsidRPr="00BE7E75">
              <w:rPr>
                <w:sz w:val="22"/>
                <w:szCs w:val="22"/>
              </w:rPr>
              <w:t>22.22/08.156</w:t>
            </w:r>
          </w:p>
          <w:p w14:paraId="582C9EB9" w14:textId="77777777" w:rsidR="00590F2E" w:rsidRPr="00BE7E75" w:rsidRDefault="00590F2E" w:rsidP="00590F2E">
            <w:pPr>
              <w:suppressAutoHyphens/>
              <w:rPr>
                <w:sz w:val="22"/>
                <w:szCs w:val="22"/>
              </w:rPr>
            </w:pPr>
            <w:r w:rsidRPr="00BE7E75">
              <w:rPr>
                <w:sz w:val="22"/>
                <w:szCs w:val="22"/>
              </w:rPr>
              <w:t>17.21/08.161</w:t>
            </w:r>
          </w:p>
          <w:p w14:paraId="42D1F227" w14:textId="77777777" w:rsidR="00590F2E" w:rsidRDefault="00590F2E" w:rsidP="00590F2E">
            <w:pPr>
              <w:suppressAutoHyphens/>
              <w:rPr>
                <w:sz w:val="22"/>
                <w:szCs w:val="22"/>
              </w:rPr>
            </w:pPr>
            <w:r w:rsidRPr="00BE7E75">
              <w:rPr>
                <w:sz w:val="22"/>
                <w:szCs w:val="22"/>
              </w:rPr>
              <w:t>22.22/08.161</w:t>
            </w:r>
          </w:p>
          <w:p w14:paraId="0B439EEF" w14:textId="77777777" w:rsidR="001350E9" w:rsidRPr="00BE7E75" w:rsidRDefault="001350E9" w:rsidP="00590F2E">
            <w:pPr>
              <w:suppressAutoHyphens/>
              <w:rPr>
                <w:sz w:val="22"/>
                <w:szCs w:val="22"/>
              </w:rPr>
            </w:pPr>
          </w:p>
        </w:tc>
        <w:tc>
          <w:tcPr>
            <w:tcW w:w="2410" w:type="dxa"/>
          </w:tcPr>
          <w:p w14:paraId="3C34E55B" w14:textId="77777777" w:rsidR="00590F2E" w:rsidRPr="00BE7E75" w:rsidRDefault="00590F2E" w:rsidP="00590F2E">
            <w:pPr>
              <w:suppressAutoHyphens/>
              <w:jc w:val="left"/>
              <w:rPr>
                <w:sz w:val="22"/>
                <w:szCs w:val="22"/>
              </w:rPr>
            </w:pPr>
            <w:r w:rsidRPr="00BE7E75">
              <w:rPr>
                <w:sz w:val="22"/>
                <w:szCs w:val="22"/>
              </w:rPr>
              <w:t>Гексаметиленди</w:t>
            </w:r>
            <w:r w:rsidRPr="00BE7E75">
              <w:rPr>
                <w:sz w:val="22"/>
                <w:szCs w:val="22"/>
              </w:rPr>
              <w:t>а</w:t>
            </w:r>
            <w:r w:rsidRPr="00BE7E75">
              <w:rPr>
                <w:sz w:val="22"/>
                <w:szCs w:val="22"/>
              </w:rPr>
              <w:t>мин</w:t>
            </w:r>
          </w:p>
        </w:tc>
        <w:tc>
          <w:tcPr>
            <w:tcW w:w="2551" w:type="dxa"/>
            <w:vMerge/>
          </w:tcPr>
          <w:p w14:paraId="544FA62E" w14:textId="77777777" w:rsidR="00590F2E" w:rsidRPr="00BE7E75" w:rsidRDefault="00590F2E" w:rsidP="00590F2E">
            <w:pPr>
              <w:suppressAutoHyphens/>
              <w:jc w:val="left"/>
              <w:rPr>
                <w:sz w:val="22"/>
                <w:szCs w:val="22"/>
              </w:rPr>
            </w:pPr>
          </w:p>
        </w:tc>
        <w:tc>
          <w:tcPr>
            <w:tcW w:w="2268" w:type="dxa"/>
          </w:tcPr>
          <w:p w14:paraId="0EA70F8D" w14:textId="77777777" w:rsidR="00590F2E" w:rsidRPr="00BE7E75" w:rsidRDefault="00590F2E" w:rsidP="00590F2E">
            <w:pPr>
              <w:suppressAutoHyphens/>
              <w:jc w:val="left"/>
              <w:rPr>
                <w:sz w:val="22"/>
                <w:szCs w:val="22"/>
              </w:rPr>
            </w:pPr>
            <w:r w:rsidRPr="00BE7E75">
              <w:rPr>
                <w:sz w:val="22"/>
                <w:szCs w:val="22"/>
              </w:rPr>
              <w:t xml:space="preserve">МР 1503-76 </w:t>
            </w:r>
          </w:p>
          <w:p w14:paraId="3A0C49B9" w14:textId="77777777" w:rsidR="00590F2E" w:rsidRPr="00BE7E75" w:rsidRDefault="00590F2E" w:rsidP="00590F2E">
            <w:pPr>
              <w:suppressAutoHyphens/>
              <w:jc w:val="left"/>
              <w:rPr>
                <w:sz w:val="22"/>
                <w:szCs w:val="22"/>
              </w:rPr>
            </w:pPr>
            <w:r w:rsidRPr="00BE7E75">
              <w:rPr>
                <w:sz w:val="22"/>
                <w:szCs w:val="22"/>
              </w:rPr>
              <w:t>Инструкция 2.3.3.10-15-64-2005</w:t>
            </w:r>
          </w:p>
        </w:tc>
      </w:tr>
      <w:tr w:rsidR="00590F2E" w:rsidRPr="00BE7E75" w14:paraId="2BE6334C" w14:textId="77777777" w:rsidTr="001350E9">
        <w:trPr>
          <w:cantSplit/>
        </w:trPr>
        <w:tc>
          <w:tcPr>
            <w:tcW w:w="709" w:type="dxa"/>
          </w:tcPr>
          <w:p w14:paraId="19622A7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79.33*</w:t>
            </w:r>
          </w:p>
        </w:tc>
        <w:tc>
          <w:tcPr>
            <w:tcW w:w="1701" w:type="dxa"/>
            <w:vMerge w:val="restart"/>
          </w:tcPr>
          <w:p w14:paraId="6603EF92" w14:textId="77777777" w:rsidR="00590F2E" w:rsidRPr="00BE7E75" w:rsidRDefault="00590F2E" w:rsidP="00590F2E">
            <w:pPr>
              <w:suppressAutoHyphens/>
              <w:jc w:val="left"/>
              <w:rPr>
                <w:sz w:val="22"/>
                <w:szCs w:val="22"/>
              </w:rPr>
            </w:pPr>
            <w:r w:rsidRPr="00BE7E75">
              <w:rPr>
                <w:sz w:val="22"/>
                <w:szCs w:val="22"/>
              </w:rPr>
              <w:t>Упаковка</w:t>
            </w:r>
          </w:p>
          <w:p w14:paraId="400A93CC" w14:textId="77777777" w:rsidR="00590F2E" w:rsidRPr="00BE7E75" w:rsidRDefault="00590F2E" w:rsidP="00590F2E">
            <w:pPr>
              <w:suppressAutoHyphens/>
              <w:jc w:val="left"/>
              <w:rPr>
                <w:sz w:val="22"/>
                <w:szCs w:val="22"/>
              </w:rPr>
            </w:pPr>
            <w:r w:rsidRPr="00BE7E75">
              <w:rPr>
                <w:sz w:val="22"/>
                <w:szCs w:val="22"/>
              </w:rPr>
              <w:t>полимерная,</w:t>
            </w:r>
          </w:p>
          <w:p w14:paraId="70D4D831" w14:textId="77777777" w:rsidR="00590F2E" w:rsidRPr="00BE7E75" w:rsidRDefault="00590F2E" w:rsidP="00590F2E">
            <w:pPr>
              <w:suppressAutoHyphens/>
              <w:jc w:val="left"/>
              <w:rPr>
                <w:sz w:val="22"/>
                <w:szCs w:val="22"/>
              </w:rPr>
            </w:pPr>
            <w:r w:rsidRPr="00BE7E75">
              <w:rPr>
                <w:sz w:val="22"/>
                <w:szCs w:val="22"/>
              </w:rPr>
              <w:t>картонная и б</w:t>
            </w:r>
            <w:r w:rsidRPr="00BE7E75">
              <w:rPr>
                <w:sz w:val="22"/>
                <w:szCs w:val="22"/>
              </w:rPr>
              <w:t>у</w:t>
            </w:r>
            <w:r w:rsidRPr="00BE7E75">
              <w:rPr>
                <w:sz w:val="22"/>
                <w:szCs w:val="22"/>
              </w:rPr>
              <w:t>мажная, из комбинирова</w:t>
            </w:r>
            <w:r w:rsidRPr="00BE7E75">
              <w:rPr>
                <w:sz w:val="22"/>
                <w:szCs w:val="22"/>
              </w:rPr>
              <w:t>н</w:t>
            </w:r>
            <w:r w:rsidRPr="00BE7E75">
              <w:rPr>
                <w:sz w:val="22"/>
                <w:szCs w:val="22"/>
              </w:rPr>
              <w:t>-ных матери</w:t>
            </w:r>
            <w:r w:rsidRPr="00BE7E75">
              <w:rPr>
                <w:sz w:val="22"/>
                <w:szCs w:val="22"/>
              </w:rPr>
              <w:t>а</w:t>
            </w:r>
            <w:r w:rsidRPr="00BE7E75">
              <w:rPr>
                <w:sz w:val="22"/>
                <w:szCs w:val="22"/>
              </w:rPr>
              <w:t>лов, из те</w:t>
            </w:r>
            <w:r w:rsidRPr="00BE7E75">
              <w:rPr>
                <w:sz w:val="22"/>
                <w:szCs w:val="22"/>
              </w:rPr>
              <w:t>к</w:t>
            </w:r>
            <w:r w:rsidRPr="00BE7E75">
              <w:rPr>
                <w:sz w:val="22"/>
                <w:szCs w:val="22"/>
              </w:rPr>
              <w:t>стильных материалов, стеклянная, металлическая, керам</w:t>
            </w:r>
            <w:r w:rsidRPr="00BE7E75">
              <w:rPr>
                <w:sz w:val="22"/>
                <w:szCs w:val="22"/>
              </w:rPr>
              <w:t>и</w:t>
            </w:r>
            <w:r w:rsidRPr="00BE7E75">
              <w:rPr>
                <w:sz w:val="22"/>
                <w:szCs w:val="22"/>
              </w:rPr>
              <w:t>ческая, дер</w:t>
            </w:r>
            <w:r w:rsidRPr="00BE7E75">
              <w:rPr>
                <w:sz w:val="22"/>
                <w:szCs w:val="22"/>
              </w:rPr>
              <w:t>е</w:t>
            </w:r>
            <w:r w:rsidRPr="00BE7E75">
              <w:rPr>
                <w:sz w:val="22"/>
                <w:szCs w:val="22"/>
              </w:rPr>
              <w:t>вянная</w:t>
            </w:r>
          </w:p>
          <w:p w14:paraId="3076BCE6" w14:textId="77777777" w:rsidR="00590F2E" w:rsidRPr="00BE7E75" w:rsidRDefault="00590F2E" w:rsidP="00590F2E">
            <w:pPr>
              <w:suppressAutoHyphens/>
              <w:jc w:val="left"/>
              <w:rPr>
                <w:sz w:val="22"/>
                <w:szCs w:val="22"/>
              </w:rPr>
            </w:pPr>
          </w:p>
        </w:tc>
        <w:tc>
          <w:tcPr>
            <w:tcW w:w="1276" w:type="dxa"/>
          </w:tcPr>
          <w:p w14:paraId="56398903" w14:textId="77777777" w:rsidR="00590F2E" w:rsidRPr="00BE7E75" w:rsidRDefault="00590F2E" w:rsidP="00590F2E">
            <w:pPr>
              <w:suppressAutoHyphens/>
              <w:rPr>
                <w:sz w:val="22"/>
                <w:szCs w:val="22"/>
              </w:rPr>
            </w:pPr>
            <w:r w:rsidRPr="00BE7E75">
              <w:rPr>
                <w:sz w:val="22"/>
                <w:szCs w:val="22"/>
              </w:rPr>
              <w:t>17.21/08.156</w:t>
            </w:r>
          </w:p>
          <w:p w14:paraId="784A2089" w14:textId="77777777" w:rsidR="00590F2E" w:rsidRPr="00BE7E75" w:rsidRDefault="00590F2E" w:rsidP="00590F2E">
            <w:pPr>
              <w:suppressAutoHyphens/>
              <w:rPr>
                <w:sz w:val="22"/>
                <w:szCs w:val="22"/>
              </w:rPr>
            </w:pPr>
            <w:r w:rsidRPr="00BE7E75">
              <w:rPr>
                <w:sz w:val="22"/>
                <w:szCs w:val="22"/>
              </w:rPr>
              <w:t>22.22/08.156</w:t>
            </w:r>
          </w:p>
          <w:p w14:paraId="4ECF2FEA" w14:textId="77777777" w:rsidR="00590F2E" w:rsidRPr="00BE7E75" w:rsidRDefault="00590F2E" w:rsidP="00590F2E">
            <w:pPr>
              <w:suppressAutoHyphens/>
              <w:rPr>
                <w:sz w:val="22"/>
                <w:szCs w:val="22"/>
              </w:rPr>
            </w:pPr>
            <w:r w:rsidRPr="00BE7E75">
              <w:rPr>
                <w:sz w:val="22"/>
                <w:szCs w:val="22"/>
              </w:rPr>
              <w:t>17.21/08.158</w:t>
            </w:r>
          </w:p>
          <w:p w14:paraId="7D6DFF7E" w14:textId="77777777" w:rsidR="00590F2E" w:rsidRPr="00BE7E75" w:rsidRDefault="00590F2E" w:rsidP="00590F2E">
            <w:pPr>
              <w:suppressAutoHyphens/>
              <w:rPr>
                <w:sz w:val="22"/>
                <w:szCs w:val="22"/>
              </w:rPr>
            </w:pPr>
            <w:r w:rsidRPr="00BE7E75">
              <w:rPr>
                <w:sz w:val="22"/>
                <w:szCs w:val="22"/>
              </w:rPr>
              <w:t>22.22/08.158</w:t>
            </w:r>
          </w:p>
        </w:tc>
        <w:tc>
          <w:tcPr>
            <w:tcW w:w="2410" w:type="dxa"/>
          </w:tcPr>
          <w:p w14:paraId="7FEF7CA8" w14:textId="77777777" w:rsidR="00590F2E" w:rsidRPr="00BE7E75" w:rsidRDefault="00590F2E" w:rsidP="00590F2E">
            <w:pPr>
              <w:suppressAutoHyphens/>
              <w:jc w:val="left"/>
              <w:rPr>
                <w:sz w:val="22"/>
                <w:szCs w:val="22"/>
              </w:rPr>
            </w:pPr>
            <w:r w:rsidRPr="00BE7E75">
              <w:rPr>
                <w:sz w:val="22"/>
                <w:szCs w:val="22"/>
              </w:rPr>
              <w:t>Этиленгликоль</w:t>
            </w:r>
          </w:p>
          <w:p w14:paraId="218E2AD9" w14:textId="77777777" w:rsidR="00590F2E" w:rsidRPr="00BE7E75" w:rsidRDefault="00590F2E" w:rsidP="00590F2E">
            <w:pPr>
              <w:suppressAutoHyphens/>
              <w:jc w:val="left"/>
              <w:rPr>
                <w:sz w:val="22"/>
                <w:szCs w:val="22"/>
              </w:rPr>
            </w:pPr>
            <w:r w:rsidRPr="00BE7E75">
              <w:rPr>
                <w:sz w:val="22"/>
                <w:szCs w:val="22"/>
              </w:rPr>
              <w:t>Гексен</w:t>
            </w:r>
          </w:p>
          <w:p w14:paraId="660E9D5F" w14:textId="77777777" w:rsidR="00590F2E" w:rsidRPr="00BE7E75" w:rsidRDefault="00590F2E" w:rsidP="00590F2E">
            <w:pPr>
              <w:suppressAutoHyphens/>
              <w:jc w:val="left"/>
              <w:rPr>
                <w:sz w:val="22"/>
                <w:szCs w:val="22"/>
              </w:rPr>
            </w:pPr>
            <w:r w:rsidRPr="00BE7E75">
              <w:rPr>
                <w:sz w:val="22"/>
                <w:szCs w:val="22"/>
              </w:rPr>
              <w:t>Гептен</w:t>
            </w:r>
          </w:p>
          <w:p w14:paraId="59B83DD8" w14:textId="77777777" w:rsidR="00590F2E" w:rsidRPr="00BE7E75" w:rsidRDefault="00590F2E" w:rsidP="00590F2E">
            <w:pPr>
              <w:suppressAutoHyphens/>
              <w:jc w:val="left"/>
              <w:rPr>
                <w:sz w:val="22"/>
                <w:szCs w:val="22"/>
              </w:rPr>
            </w:pPr>
            <w:r w:rsidRPr="00BE7E75">
              <w:rPr>
                <w:sz w:val="22"/>
                <w:szCs w:val="22"/>
              </w:rPr>
              <w:t>Бензапирен</w:t>
            </w:r>
          </w:p>
        </w:tc>
        <w:tc>
          <w:tcPr>
            <w:tcW w:w="2551" w:type="dxa"/>
            <w:vMerge w:val="restart"/>
          </w:tcPr>
          <w:p w14:paraId="0C297CBC" w14:textId="77777777" w:rsidR="00590F2E" w:rsidRPr="00BE7E75" w:rsidRDefault="00590F2E" w:rsidP="00590F2E">
            <w:pPr>
              <w:suppressAutoHyphens/>
              <w:jc w:val="left"/>
              <w:rPr>
                <w:strike/>
                <w:sz w:val="22"/>
                <w:szCs w:val="22"/>
              </w:rPr>
            </w:pPr>
            <w:r w:rsidRPr="00BE7E75">
              <w:rPr>
                <w:sz w:val="22"/>
                <w:szCs w:val="22"/>
              </w:rPr>
              <w:t>СТБ 841-2003</w:t>
            </w:r>
            <w:r w:rsidRPr="00BE7E75">
              <w:rPr>
                <w:strike/>
                <w:sz w:val="22"/>
                <w:szCs w:val="22"/>
              </w:rPr>
              <w:t xml:space="preserve"> </w:t>
            </w:r>
          </w:p>
          <w:p w14:paraId="2EA2F60A" w14:textId="77777777" w:rsidR="00590F2E" w:rsidRPr="00BE7E75" w:rsidRDefault="00590F2E" w:rsidP="00590F2E">
            <w:pPr>
              <w:suppressAutoHyphens/>
              <w:jc w:val="left"/>
              <w:rPr>
                <w:sz w:val="22"/>
                <w:szCs w:val="22"/>
              </w:rPr>
            </w:pPr>
            <w:r w:rsidRPr="00BE7E75">
              <w:rPr>
                <w:sz w:val="22"/>
                <w:szCs w:val="22"/>
              </w:rPr>
              <w:t xml:space="preserve">СТБ 841-2003 </w:t>
            </w:r>
          </w:p>
          <w:p w14:paraId="3CC5AAE2" w14:textId="77777777" w:rsidR="00590F2E" w:rsidRPr="00BE7E75" w:rsidRDefault="00590F2E" w:rsidP="00590F2E">
            <w:pPr>
              <w:suppressAutoHyphens/>
              <w:jc w:val="left"/>
              <w:rPr>
                <w:sz w:val="22"/>
                <w:szCs w:val="22"/>
              </w:rPr>
            </w:pPr>
            <w:r w:rsidRPr="00BE7E75">
              <w:rPr>
                <w:sz w:val="22"/>
                <w:szCs w:val="22"/>
              </w:rPr>
              <w:t xml:space="preserve">ГОСТ 33756-2016 </w:t>
            </w:r>
          </w:p>
          <w:p w14:paraId="0639845C" w14:textId="77777777" w:rsidR="00590F2E" w:rsidRPr="00BE7E75" w:rsidRDefault="00590F2E" w:rsidP="00590F2E">
            <w:pPr>
              <w:suppressAutoHyphens/>
              <w:jc w:val="left"/>
              <w:rPr>
                <w:sz w:val="22"/>
                <w:szCs w:val="22"/>
              </w:rPr>
            </w:pPr>
            <w:r w:rsidRPr="00BE7E75">
              <w:rPr>
                <w:sz w:val="22"/>
                <w:szCs w:val="22"/>
              </w:rPr>
              <w:t>ГОСТ 32521-2013</w:t>
            </w:r>
          </w:p>
          <w:p w14:paraId="6797723F" w14:textId="77777777" w:rsidR="00590F2E" w:rsidRPr="00BE7E75" w:rsidRDefault="00590F2E" w:rsidP="00590F2E">
            <w:pPr>
              <w:suppressAutoHyphens/>
              <w:jc w:val="left"/>
              <w:rPr>
                <w:sz w:val="22"/>
                <w:szCs w:val="22"/>
              </w:rPr>
            </w:pPr>
            <w:r w:rsidRPr="00BE7E75">
              <w:rPr>
                <w:sz w:val="22"/>
                <w:szCs w:val="22"/>
              </w:rPr>
              <w:t>ГОСТ 745-2014</w:t>
            </w:r>
          </w:p>
          <w:p w14:paraId="3806B6E6" w14:textId="77777777" w:rsidR="00590F2E" w:rsidRPr="00BE7E75" w:rsidRDefault="00590F2E" w:rsidP="00590F2E">
            <w:pPr>
              <w:suppressAutoHyphens/>
              <w:jc w:val="left"/>
              <w:rPr>
                <w:sz w:val="22"/>
                <w:szCs w:val="22"/>
              </w:rPr>
            </w:pPr>
            <w:r w:rsidRPr="00BE7E75">
              <w:rPr>
                <w:sz w:val="22"/>
                <w:szCs w:val="22"/>
              </w:rPr>
              <w:t>ГОСТ 1341-2018</w:t>
            </w:r>
          </w:p>
          <w:p w14:paraId="74A3717D"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4</w:t>
            </w:r>
          </w:p>
          <w:p w14:paraId="3D45C3BE"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 р.16</w:t>
            </w:r>
          </w:p>
          <w:p w14:paraId="38732944"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продукцию</w:t>
            </w:r>
          </w:p>
        </w:tc>
        <w:tc>
          <w:tcPr>
            <w:tcW w:w="2268" w:type="dxa"/>
          </w:tcPr>
          <w:p w14:paraId="3502D5FE"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w:t>
            </w:r>
          </w:p>
          <w:p w14:paraId="48D84545" w14:textId="77777777" w:rsidR="00590F2E" w:rsidRPr="00BE7E75" w:rsidRDefault="00590F2E" w:rsidP="00590F2E">
            <w:pPr>
              <w:suppressAutoHyphens/>
              <w:jc w:val="left"/>
              <w:rPr>
                <w:sz w:val="22"/>
                <w:szCs w:val="22"/>
              </w:rPr>
            </w:pPr>
            <w:r w:rsidRPr="00BE7E75">
              <w:rPr>
                <w:sz w:val="22"/>
                <w:szCs w:val="22"/>
              </w:rPr>
              <w:t>Инструкция 2.3.3.10-15-64-2005</w:t>
            </w:r>
          </w:p>
        </w:tc>
      </w:tr>
      <w:tr w:rsidR="00590F2E" w:rsidRPr="00BE7E75" w14:paraId="191ABF7F" w14:textId="77777777" w:rsidTr="001350E9">
        <w:trPr>
          <w:cantSplit/>
        </w:trPr>
        <w:tc>
          <w:tcPr>
            <w:tcW w:w="709" w:type="dxa"/>
          </w:tcPr>
          <w:p w14:paraId="394AAC2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79.34*</w:t>
            </w:r>
          </w:p>
        </w:tc>
        <w:tc>
          <w:tcPr>
            <w:tcW w:w="1701" w:type="dxa"/>
            <w:vMerge/>
          </w:tcPr>
          <w:p w14:paraId="00BBEB5B" w14:textId="77777777" w:rsidR="00590F2E" w:rsidRPr="00BE7E75" w:rsidRDefault="00590F2E" w:rsidP="00590F2E">
            <w:pPr>
              <w:suppressAutoHyphens/>
              <w:jc w:val="left"/>
              <w:rPr>
                <w:sz w:val="22"/>
                <w:szCs w:val="22"/>
              </w:rPr>
            </w:pPr>
          </w:p>
        </w:tc>
        <w:tc>
          <w:tcPr>
            <w:tcW w:w="1276" w:type="dxa"/>
          </w:tcPr>
          <w:p w14:paraId="4440AD98" w14:textId="77777777" w:rsidR="00590F2E" w:rsidRPr="00BE7E75" w:rsidRDefault="00590F2E" w:rsidP="00590F2E">
            <w:pPr>
              <w:suppressAutoHyphens/>
              <w:rPr>
                <w:sz w:val="22"/>
                <w:szCs w:val="22"/>
              </w:rPr>
            </w:pPr>
            <w:r w:rsidRPr="00BE7E75">
              <w:rPr>
                <w:sz w:val="22"/>
                <w:szCs w:val="22"/>
              </w:rPr>
              <w:t>17.21/08.159</w:t>
            </w:r>
          </w:p>
          <w:p w14:paraId="00506828" w14:textId="77777777" w:rsidR="00590F2E" w:rsidRPr="00BE7E75" w:rsidRDefault="00590F2E" w:rsidP="00590F2E">
            <w:pPr>
              <w:suppressAutoHyphens/>
              <w:rPr>
                <w:sz w:val="22"/>
                <w:szCs w:val="22"/>
              </w:rPr>
            </w:pPr>
            <w:r w:rsidRPr="00BE7E75">
              <w:rPr>
                <w:sz w:val="22"/>
                <w:szCs w:val="22"/>
              </w:rPr>
              <w:t>22.22/08.159</w:t>
            </w:r>
          </w:p>
          <w:p w14:paraId="27B86D7F" w14:textId="77777777" w:rsidR="00590F2E" w:rsidRPr="00BE7E75" w:rsidRDefault="00590F2E" w:rsidP="00590F2E">
            <w:pPr>
              <w:suppressAutoHyphens/>
              <w:rPr>
                <w:sz w:val="22"/>
                <w:szCs w:val="22"/>
              </w:rPr>
            </w:pPr>
            <w:r w:rsidRPr="00BE7E75">
              <w:rPr>
                <w:sz w:val="22"/>
                <w:szCs w:val="22"/>
              </w:rPr>
              <w:t>17.21/08.158</w:t>
            </w:r>
          </w:p>
          <w:p w14:paraId="694D65FF" w14:textId="77777777" w:rsidR="00590F2E" w:rsidRPr="00BE7E75" w:rsidRDefault="00590F2E" w:rsidP="00590F2E">
            <w:pPr>
              <w:suppressAutoHyphens/>
              <w:rPr>
                <w:sz w:val="22"/>
                <w:szCs w:val="22"/>
              </w:rPr>
            </w:pPr>
            <w:r w:rsidRPr="00BE7E75">
              <w:rPr>
                <w:sz w:val="22"/>
                <w:szCs w:val="22"/>
              </w:rPr>
              <w:t>22.22/08.158</w:t>
            </w:r>
          </w:p>
        </w:tc>
        <w:tc>
          <w:tcPr>
            <w:tcW w:w="2410" w:type="dxa"/>
          </w:tcPr>
          <w:p w14:paraId="594ECD17" w14:textId="77777777" w:rsidR="00590F2E" w:rsidRPr="00BE7E75" w:rsidRDefault="00590F2E" w:rsidP="00590F2E">
            <w:pPr>
              <w:suppressAutoHyphens/>
              <w:jc w:val="left"/>
              <w:rPr>
                <w:sz w:val="22"/>
                <w:szCs w:val="22"/>
              </w:rPr>
            </w:pPr>
            <w:r w:rsidRPr="00BE7E75">
              <w:rPr>
                <w:sz w:val="22"/>
                <w:szCs w:val="22"/>
              </w:rPr>
              <w:t>Е-капролактам</w:t>
            </w:r>
          </w:p>
        </w:tc>
        <w:tc>
          <w:tcPr>
            <w:tcW w:w="2551" w:type="dxa"/>
            <w:vMerge/>
            <w:vAlign w:val="center"/>
          </w:tcPr>
          <w:p w14:paraId="3F1EC2F2" w14:textId="77777777" w:rsidR="00590F2E" w:rsidRPr="00BE7E75" w:rsidRDefault="00590F2E" w:rsidP="00590F2E">
            <w:pPr>
              <w:suppressAutoHyphens/>
              <w:jc w:val="left"/>
              <w:rPr>
                <w:sz w:val="22"/>
                <w:szCs w:val="22"/>
              </w:rPr>
            </w:pPr>
          </w:p>
        </w:tc>
        <w:tc>
          <w:tcPr>
            <w:tcW w:w="2268" w:type="dxa"/>
          </w:tcPr>
          <w:p w14:paraId="1A29A4B8" w14:textId="77777777" w:rsidR="00590F2E" w:rsidRPr="00BE7E75" w:rsidRDefault="00590F2E" w:rsidP="00590F2E">
            <w:pPr>
              <w:suppressAutoHyphens/>
              <w:jc w:val="left"/>
              <w:rPr>
                <w:sz w:val="22"/>
                <w:szCs w:val="22"/>
              </w:rPr>
            </w:pPr>
            <w:r w:rsidRPr="00BE7E75">
              <w:rPr>
                <w:sz w:val="22"/>
                <w:szCs w:val="22"/>
              </w:rPr>
              <w:t>ГОСТ 30351-2001</w:t>
            </w:r>
          </w:p>
          <w:p w14:paraId="4AA0E269" w14:textId="77777777" w:rsidR="00590F2E" w:rsidRPr="00BE7E75" w:rsidRDefault="00590F2E" w:rsidP="00590F2E">
            <w:pPr>
              <w:suppressAutoHyphens/>
              <w:jc w:val="left"/>
              <w:rPr>
                <w:sz w:val="22"/>
                <w:szCs w:val="22"/>
              </w:rPr>
            </w:pPr>
            <w:r w:rsidRPr="00BE7E75">
              <w:rPr>
                <w:sz w:val="22"/>
                <w:szCs w:val="22"/>
              </w:rPr>
              <w:t>ГОСТ 34169-2017</w:t>
            </w:r>
          </w:p>
        </w:tc>
      </w:tr>
      <w:tr w:rsidR="00590F2E" w:rsidRPr="00BE7E75" w14:paraId="51C6A577" w14:textId="77777777" w:rsidTr="001350E9">
        <w:trPr>
          <w:cantSplit/>
        </w:trPr>
        <w:tc>
          <w:tcPr>
            <w:tcW w:w="709" w:type="dxa"/>
          </w:tcPr>
          <w:p w14:paraId="32312D7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79.35*</w:t>
            </w:r>
          </w:p>
        </w:tc>
        <w:tc>
          <w:tcPr>
            <w:tcW w:w="1701" w:type="dxa"/>
            <w:vMerge/>
          </w:tcPr>
          <w:p w14:paraId="23A9651A" w14:textId="77777777" w:rsidR="00590F2E" w:rsidRPr="00BE7E75" w:rsidRDefault="00590F2E" w:rsidP="00590F2E">
            <w:pPr>
              <w:suppressAutoHyphens/>
              <w:jc w:val="left"/>
              <w:rPr>
                <w:sz w:val="22"/>
                <w:szCs w:val="22"/>
              </w:rPr>
            </w:pPr>
          </w:p>
        </w:tc>
        <w:tc>
          <w:tcPr>
            <w:tcW w:w="1276" w:type="dxa"/>
          </w:tcPr>
          <w:p w14:paraId="3498657F" w14:textId="77777777" w:rsidR="00590F2E" w:rsidRPr="00BE7E75" w:rsidRDefault="00590F2E" w:rsidP="00590F2E">
            <w:pPr>
              <w:suppressAutoHyphens/>
              <w:jc w:val="left"/>
              <w:rPr>
                <w:sz w:val="22"/>
                <w:szCs w:val="22"/>
              </w:rPr>
            </w:pPr>
            <w:r w:rsidRPr="00BE7E75">
              <w:rPr>
                <w:sz w:val="22"/>
                <w:szCs w:val="22"/>
              </w:rPr>
              <w:t>17.21/08.158</w:t>
            </w:r>
          </w:p>
          <w:p w14:paraId="557A84D0"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58460AEF" w14:textId="77777777" w:rsidR="00590F2E" w:rsidRPr="00BE7E75" w:rsidRDefault="00590F2E" w:rsidP="00590F2E">
            <w:pPr>
              <w:suppressAutoHyphens/>
              <w:jc w:val="left"/>
              <w:rPr>
                <w:sz w:val="22"/>
                <w:szCs w:val="22"/>
              </w:rPr>
            </w:pPr>
            <w:r w:rsidRPr="00BE7E75">
              <w:rPr>
                <w:sz w:val="22"/>
                <w:szCs w:val="22"/>
              </w:rPr>
              <w:t>Формальдегид</w:t>
            </w:r>
          </w:p>
          <w:p w14:paraId="121E57D5" w14:textId="77777777" w:rsidR="00590F2E" w:rsidRPr="00BE7E75" w:rsidRDefault="00590F2E" w:rsidP="00590F2E">
            <w:pPr>
              <w:suppressAutoHyphens/>
              <w:jc w:val="left"/>
              <w:rPr>
                <w:sz w:val="22"/>
                <w:szCs w:val="22"/>
              </w:rPr>
            </w:pPr>
          </w:p>
        </w:tc>
        <w:tc>
          <w:tcPr>
            <w:tcW w:w="2551" w:type="dxa"/>
            <w:vMerge/>
            <w:vAlign w:val="center"/>
          </w:tcPr>
          <w:p w14:paraId="311C3429" w14:textId="77777777" w:rsidR="00590F2E" w:rsidRPr="00BE7E75" w:rsidRDefault="00590F2E" w:rsidP="00590F2E">
            <w:pPr>
              <w:suppressAutoHyphens/>
              <w:jc w:val="left"/>
              <w:rPr>
                <w:sz w:val="22"/>
                <w:szCs w:val="22"/>
              </w:rPr>
            </w:pPr>
          </w:p>
        </w:tc>
        <w:tc>
          <w:tcPr>
            <w:tcW w:w="2268" w:type="dxa"/>
          </w:tcPr>
          <w:p w14:paraId="2209E210" w14:textId="77777777" w:rsidR="00590F2E" w:rsidRPr="00BE7E75" w:rsidRDefault="00590F2E" w:rsidP="00590F2E">
            <w:pPr>
              <w:suppressAutoHyphens/>
              <w:jc w:val="left"/>
              <w:rPr>
                <w:sz w:val="22"/>
                <w:szCs w:val="22"/>
              </w:rPr>
            </w:pPr>
            <w:r w:rsidRPr="00BE7E75">
              <w:rPr>
                <w:sz w:val="22"/>
                <w:szCs w:val="22"/>
              </w:rPr>
              <w:t>ГОСТ 33446-2015</w:t>
            </w:r>
          </w:p>
          <w:p w14:paraId="70323921" w14:textId="77777777" w:rsidR="00590F2E" w:rsidRPr="00BE7E75" w:rsidRDefault="00590F2E" w:rsidP="00590F2E">
            <w:pPr>
              <w:suppressAutoHyphens/>
              <w:jc w:val="left"/>
              <w:rPr>
                <w:sz w:val="22"/>
                <w:szCs w:val="22"/>
              </w:rPr>
            </w:pPr>
            <w:r w:rsidRPr="00BE7E75">
              <w:rPr>
                <w:sz w:val="22"/>
                <w:szCs w:val="22"/>
              </w:rPr>
              <w:t xml:space="preserve">ГОСТ 33447-2015 </w:t>
            </w:r>
          </w:p>
        </w:tc>
      </w:tr>
      <w:tr w:rsidR="00590F2E" w:rsidRPr="00BE7E75" w14:paraId="2285CAF2" w14:textId="77777777" w:rsidTr="001350E9">
        <w:trPr>
          <w:cantSplit/>
        </w:trPr>
        <w:tc>
          <w:tcPr>
            <w:tcW w:w="709" w:type="dxa"/>
          </w:tcPr>
          <w:p w14:paraId="4CC6B77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79.36*</w:t>
            </w:r>
          </w:p>
        </w:tc>
        <w:tc>
          <w:tcPr>
            <w:tcW w:w="1701" w:type="dxa"/>
            <w:vMerge/>
          </w:tcPr>
          <w:p w14:paraId="7E787BDC" w14:textId="77777777" w:rsidR="00590F2E" w:rsidRPr="00BE7E75" w:rsidRDefault="00590F2E" w:rsidP="00590F2E">
            <w:pPr>
              <w:suppressAutoHyphens/>
              <w:jc w:val="left"/>
              <w:rPr>
                <w:sz w:val="22"/>
                <w:szCs w:val="22"/>
              </w:rPr>
            </w:pPr>
          </w:p>
        </w:tc>
        <w:tc>
          <w:tcPr>
            <w:tcW w:w="1276" w:type="dxa"/>
          </w:tcPr>
          <w:p w14:paraId="6F3492E4" w14:textId="77777777" w:rsidR="00590F2E" w:rsidRPr="00BE7E75" w:rsidRDefault="00590F2E" w:rsidP="00590F2E">
            <w:pPr>
              <w:suppressAutoHyphens/>
              <w:jc w:val="left"/>
              <w:rPr>
                <w:sz w:val="22"/>
                <w:szCs w:val="22"/>
              </w:rPr>
            </w:pPr>
            <w:r w:rsidRPr="00BE7E75">
              <w:rPr>
                <w:sz w:val="22"/>
                <w:szCs w:val="22"/>
              </w:rPr>
              <w:t>17.21/08.158</w:t>
            </w:r>
          </w:p>
          <w:p w14:paraId="4EF42B4A"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082D9678" w14:textId="77777777" w:rsidR="00590F2E" w:rsidRPr="00BE7E75" w:rsidRDefault="00590F2E" w:rsidP="00590F2E">
            <w:pPr>
              <w:suppressAutoHyphens/>
              <w:jc w:val="left"/>
              <w:rPr>
                <w:sz w:val="22"/>
                <w:szCs w:val="22"/>
              </w:rPr>
            </w:pPr>
            <w:r w:rsidRPr="00BE7E75">
              <w:rPr>
                <w:sz w:val="22"/>
                <w:szCs w:val="22"/>
              </w:rPr>
              <w:t xml:space="preserve">Ацетальдегид </w:t>
            </w:r>
          </w:p>
          <w:p w14:paraId="57F2323D" w14:textId="77777777" w:rsidR="00590F2E" w:rsidRPr="00BE7E75" w:rsidRDefault="00590F2E" w:rsidP="00590F2E">
            <w:pPr>
              <w:suppressAutoHyphens/>
              <w:jc w:val="left"/>
              <w:rPr>
                <w:sz w:val="22"/>
                <w:szCs w:val="22"/>
              </w:rPr>
            </w:pPr>
            <w:r w:rsidRPr="00BE7E75">
              <w:rPr>
                <w:sz w:val="22"/>
                <w:szCs w:val="22"/>
              </w:rPr>
              <w:t xml:space="preserve">Ацетон </w:t>
            </w:r>
          </w:p>
        </w:tc>
        <w:tc>
          <w:tcPr>
            <w:tcW w:w="2551" w:type="dxa"/>
            <w:vMerge/>
            <w:vAlign w:val="center"/>
          </w:tcPr>
          <w:p w14:paraId="017E344B" w14:textId="77777777" w:rsidR="00590F2E" w:rsidRPr="00BE7E75" w:rsidRDefault="00590F2E" w:rsidP="00590F2E">
            <w:pPr>
              <w:suppressAutoHyphens/>
              <w:jc w:val="left"/>
              <w:rPr>
                <w:sz w:val="22"/>
                <w:szCs w:val="22"/>
              </w:rPr>
            </w:pPr>
          </w:p>
        </w:tc>
        <w:tc>
          <w:tcPr>
            <w:tcW w:w="2268" w:type="dxa"/>
          </w:tcPr>
          <w:p w14:paraId="61A8C476" w14:textId="77777777" w:rsidR="00590F2E" w:rsidRPr="00BE7E75" w:rsidRDefault="00590F2E" w:rsidP="00590F2E">
            <w:pPr>
              <w:suppressAutoHyphens/>
              <w:jc w:val="left"/>
              <w:rPr>
                <w:sz w:val="22"/>
                <w:szCs w:val="22"/>
              </w:rPr>
            </w:pPr>
            <w:r w:rsidRPr="00BE7E75">
              <w:rPr>
                <w:sz w:val="22"/>
                <w:szCs w:val="22"/>
              </w:rPr>
              <w:t>ГОСТ 33448-2015</w:t>
            </w:r>
          </w:p>
        </w:tc>
      </w:tr>
      <w:tr w:rsidR="00590F2E" w:rsidRPr="00BE7E75" w14:paraId="4F8DB09E" w14:textId="77777777" w:rsidTr="001350E9">
        <w:trPr>
          <w:cantSplit/>
        </w:trPr>
        <w:tc>
          <w:tcPr>
            <w:tcW w:w="709" w:type="dxa"/>
          </w:tcPr>
          <w:p w14:paraId="01C7705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79.37*</w:t>
            </w:r>
          </w:p>
        </w:tc>
        <w:tc>
          <w:tcPr>
            <w:tcW w:w="1701" w:type="dxa"/>
            <w:vMerge/>
          </w:tcPr>
          <w:p w14:paraId="5B2CBB6D" w14:textId="77777777" w:rsidR="00590F2E" w:rsidRPr="00BE7E75" w:rsidRDefault="00590F2E" w:rsidP="00590F2E">
            <w:pPr>
              <w:suppressAutoHyphens/>
              <w:jc w:val="left"/>
              <w:rPr>
                <w:sz w:val="22"/>
                <w:szCs w:val="22"/>
              </w:rPr>
            </w:pPr>
          </w:p>
        </w:tc>
        <w:tc>
          <w:tcPr>
            <w:tcW w:w="1276" w:type="dxa"/>
          </w:tcPr>
          <w:p w14:paraId="5E1F22EF" w14:textId="77777777" w:rsidR="00590F2E" w:rsidRPr="00BE7E75" w:rsidRDefault="00590F2E" w:rsidP="00590F2E">
            <w:pPr>
              <w:suppressAutoHyphens/>
              <w:jc w:val="left"/>
              <w:rPr>
                <w:sz w:val="22"/>
                <w:szCs w:val="22"/>
              </w:rPr>
            </w:pPr>
            <w:r w:rsidRPr="00BE7E75">
              <w:rPr>
                <w:sz w:val="22"/>
                <w:szCs w:val="22"/>
              </w:rPr>
              <w:t>17.21/08.158</w:t>
            </w:r>
          </w:p>
          <w:p w14:paraId="6B8C0F9A"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773F6C8C" w14:textId="77777777" w:rsidR="00590F2E" w:rsidRPr="00BE7E75" w:rsidRDefault="00590F2E" w:rsidP="00590F2E">
            <w:pPr>
              <w:suppressAutoHyphens/>
              <w:jc w:val="left"/>
              <w:rPr>
                <w:sz w:val="22"/>
                <w:szCs w:val="22"/>
              </w:rPr>
            </w:pPr>
            <w:r w:rsidRPr="00BE7E75">
              <w:rPr>
                <w:sz w:val="22"/>
                <w:szCs w:val="22"/>
              </w:rPr>
              <w:t>Диоктилфталат</w:t>
            </w:r>
          </w:p>
          <w:p w14:paraId="57341C63" w14:textId="77777777" w:rsidR="00590F2E" w:rsidRPr="00BE7E75" w:rsidRDefault="00590F2E" w:rsidP="00590F2E">
            <w:pPr>
              <w:suppressAutoHyphens/>
              <w:jc w:val="left"/>
              <w:rPr>
                <w:sz w:val="22"/>
                <w:szCs w:val="22"/>
              </w:rPr>
            </w:pPr>
            <w:r w:rsidRPr="00BE7E75">
              <w:rPr>
                <w:sz w:val="22"/>
                <w:szCs w:val="22"/>
              </w:rPr>
              <w:t>Дибутилфталат</w:t>
            </w:r>
          </w:p>
        </w:tc>
        <w:tc>
          <w:tcPr>
            <w:tcW w:w="2551" w:type="dxa"/>
            <w:vMerge/>
            <w:vAlign w:val="center"/>
          </w:tcPr>
          <w:p w14:paraId="0531E09A" w14:textId="77777777" w:rsidR="00590F2E" w:rsidRPr="00BE7E75" w:rsidRDefault="00590F2E" w:rsidP="00590F2E">
            <w:pPr>
              <w:suppressAutoHyphens/>
              <w:jc w:val="left"/>
              <w:rPr>
                <w:sz w:val="22"/>
                <w:szCs w:val="22"/>
              </w:rPr>
            </w:pPr>
          </w:p>
        </w:tc>
        <w:tc>
          <w:tcPr>
            <w:tcW w:w="2268" w:type="dxa"/>
          </w:tcPr>
          <w:p w14:paraId="6582373B" w14:textId="77777777" w:rsidR="00590F2E" w:rsidRPr="00BE7E75" w:rsidRDefault="00590F2E" w:rsidP="00590F2E">
            <w:pPr>
              <w:suppressAutoHyphens/>
              <w:jc w:val="left"/>
              <w:rPr>
                <w:sz w:val="22"/>
                <w:szCs w:val="22"/>
              </w:rPr>
            </w:pPr>
            <w:r w:rsidRPr="00BE7E75">
              <w:rPr>
                <w:sz w:val="22"/>
                <w:szCs w:val="22"/>
              </w:rPr>
              <w:t>ГОСТ 33451-2015</w:t>
            </w:r>
          </w:p>
        </w:tc>
      </w:tr>
      <w:tr w:rsidR="00590F2E" w:rsidRPr="00BE7E75" w14:paraId="75E35680" w14:textId="77777777" w:rsidTr="001350E9">
        <w:trPr>
          <w:cantSplit/>
        </w:trPr>
        <w:tc>
          <w:tcPr>
            <w:tcW w:w="709" w:type="dxa"/>
          </w:tcPr>
          <w:p w14:paraId="09BD839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79.38*</w:t>
            </w:r>
          </w:p>
        </w:tc>
        <w:tc>
          <w:tcPr>
            <w:tcW w:w="1701" w:type="dxa"/>
            <w:vMerge/>
          </w:tcPr>
          <w:p w14:paraId="466E7B7E" w14:textId="77777777" w:rsidR="00590F2E" w:rsidRPr="00BE7E75" w:rsidRDefault="00590F2E" w:rsidP="00590F2E">
            <w:pPr>
              <w:suppressAutoHyphens/>
              <w:jc w:val="left"/>
              <w:rPr>
                <w:sz w:val="22"/>
                <w:szCs w:val="22"/>
              </w:rPr>
            </w:pPr>
          </w:p>
        </w:tc>
        <w:tc>
          <w:tcPr>
            <w:tcW w:w="1276" w:type="dxa"/>
          </w:tcPr>
          <w:p w14:paraId="178474BB" w14:textId="77777777" w:rsidR="00590F2E" w:rsidRPr="00BE7E75" w:rsidRDefault="00590F2E" w:rsidP="00590F2E">
            <w:pPr>
              <w:suppressAutoHyphens/>
              <w:jc w:val="left"/>
              <w:rPr>
                <w:sz w:val="22"/>
                <w:szCs w:val="22"/>
              </w:rPr>
            </w:pPr>
            <w:r w:rsidRPr="00BE7E75">
              <w:rPr>
                <w:sz w:val="22"/>
                <w:szCs w:val="22"/>
              </w:rPr>
              <w:t>17.21/08.158</w:t>
            </w:r>
          </w:p>
          <w:p w14:paraId="4F7EE93F"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52C70262" w14:textId="77777777" w:rsidR="00590F2E" w:rsidRPr="00BE7E75" w:rsidRDefault="00590F2E" w:rsidP="00590F2E">
            <w:pPr>
              <w:suppressAutoHyphens/>
              <w:jc w:val="left"/>
              <w:rPr>
                <w:sz w:val="22"/>
                <w:szCs w:val="22"/>
              </w:rPr>
            </w:pPr>
            <w:r w:rsidRPr="00BE7E75">
              <w:rPr>
                <w:sz w:val="22"/>
                <w:szCs w:val="22"/>
              </w:rPr>
              <w:t>Диметилтерефталат</w:t>
            </w:r>
          </w:p>
        </w:tc>
        <w:tc>
          <w:tcPr>
            <w:tcW w:w="2551" w:type="dxa"/>
            <w:vMerge/>
            <w:vAlign w:val="center"/>
          </w:tcPr>
          <w:p w14:paraId="37B3440A" w14:textId="77777777" w:rsidR="00590F2E" w:rsidRPr="00BE7E75" w:rsidRDefault="00590F2E" w:rsidP="00590F2E">
            <w:pPr>
              <w:suppressAutoHyphens/>
              <w:jc w:val="left"/>
              <w:rPr>
                <w:sz w:val="22"/>
                <w:szCs w:val="22"/>
              </w:rPr>
            </w:pPr>
          </w:p>
        </w:tc>
        <w:tc>
          <w:tcPr>
            <w:tcW w:w="2268" w:type="dxa"/>
          </w:tcPr>
          <w:p w14:paraId="734616AF" w14:textId="77777777" w:rsidR="00590F2E" w:rsidRPr="00BE7E75" w:rsidRDefault="00590F2E" w:rsidP="00590F2E">
            <w:pPr>
              <w:pStyle w:val="af8"/>
              <w:suppressAutoHyphens/>
              <w:rPr>
                <w:lang w:val="ru-RU"/>
              </w:rPr>
            </w:pPr>
            <w:r w:rsidRPr="00BE7E75">
              <w:rPr>
                <w:lang w:val="ru-RU"/>
              </w:rPr>
              <w:t>ГОСТ 3</w:t>
            </w:r>
            <w:r w:rsidRPr="00BE7E75">
              <w:t>3</w:t>
            </w:r>
            <w:r w:rsidRPr="00BE7E75">
              <w:rPr>
                <w:lang w:val="ru-RU"/>
              </w:rPr>
              <w:t>449-201</w:t>
            </w:r>
            <w:r w:rsidRPr="00BE7E75">
              <w:t>5</w:t>
            </w:r>
          </w:p>
          <w:p w14:paraId="62E13CB8" w14:textId="77777777" w:rsidR="00590F2E" w:rsidRPr="00BE7E75" w:rsidRDefault="00590F2E" w:rsidP="00590F2E">
            <w:pPr>
              <w:suppressAutoHyphens/>
              <w:jc w:val="left"/>
              <w:rPr>
                <w:sz w:val="22"/>
                <w:szCs w:val="22"/>
              </w:rPr>
            </w:pPr>
            <w:r w:rsidRPr="00BE7E75">
              <w:rPr>
                <w:sz w:val="22"/>
                <w:szCs w:val="22"/>
              </w:rPr>
              <w:t>ГОСТ 33450-2015</w:t>
            </w:r>
          </w:p>
        </w:tc>
      </w:tr>
      <w:tr w:rsidR="00590F2E" w:rsidRPr="00BE7E75" w14:paraId="5C3E5C18" w14:textId="77777777" w:rsidTr="001350E9">
        <w:trPr>
          <w:cantSplit/>
          <w:trHeight w:val="2662"/>
        </w:trPr>
        <w:tc>
          <w:tcPr>
            <w:tcW w:w="709" w:type="dxa"/>
          </w:tcPr>
          <w:p w14:paraId="2D7A6FC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w:t>
            </w:r>
          </w:p>
        </w:tc>
        <w:tc>
          <w:tcPr>
            <w:tcW w:w="1701" w:type="dxa"/>
            <w:vMerge w:val="restart"/>
          </w:tcPr>
          <w:p w14:paraId="4D1EE1C2" w14:textId="77777777" w:rsidR="00590F2E" w:rsidRPr="00BE7E75" w:rsidRDefault="00590F2E" w:rsidP="00590F2E">
            <w:pPr>
              <w:suppressAutoHyphens/>
              <w:jc w:val="left"/>
              <w:rPr>
                <w:sz w:val="22"/>
                <w:szCs w:val="22"/>
              </w:rPr>
            </w:pPr>
            <w:r w:rsidRPr="00BE7E75">
              <w:rPr>
                <w:sz w:val="22"/>
                <w:szCs w:val="22"/>
              </w:rPr>
              <w:t>Продукция легкой пр</w:t>
            </w:r>
            <w:r w:rsidRPr="00BE7E75">
              <w:rPr>
                <w:sz w:val="22"/>
                <w:szCs w:val="22"/>
              </w:rPr>
              <w:t>о</w:t>
            </w:r>
            <w:r w:rsidRPr="00BE7E75">
              <w:rPr>
                <w:sz w:val="22"/>
                <w:szCs w:val="22"/>
              </w:rPr>
              <w:t xml:space="preserve">мышленности для детей и подростков </w:t>
            </w:r>
          </w:p>
          <w:p w14:paraId="34C7BFB8" w14:textId="77777777" w:rsidR="00590F2E" w:rsidRPr="00BE7E75" w:rsidRDefault="00590F2E" w:rsidP="00590F2E">
            <w:pPr>
              <w:suppressAutoHyphens/>
              <w:jc w:val="left"/>
              <w:rPr>
                <w:sz w:val="22"/>
                <w:szCs w:val="22"/>
              </w:rPr>
            </w:pPr>
          </w:p>
        </w:tc>
        <w:tc>
          <w:tcPr>
            <w:tcW w:w="1276" w:type="dxa"/>
          </w:tcPr>
          <w:p w14:paraId="6E12D36D" w14:textId="77777777" w:rsidR="00590F2E" w:rsidRPr="00BE7E75" w:rsidRDefault="00590F2E" w:rsidP="00590F2E">
            <w:pPr>
              <w:suppressAutoHyphens/>
              <w:jc w:val="left"/>
              <w:rPr>
                <w:sz w:val="22"/>
                <w:szCs w:val="22"/>
              </w:rPr>
            </w:pPr>
            <w:r w:rsidRPr="00BE7E75">
              <w:rPr>
                <w:sz w:val="22"/>
                <w:szCs w:val="22"/>
              </w:rPr>
              <w:t>13.20/26.080</w:t>
            </w:r>
          </w:p>
          <w:p w14:paraId="6345F7C7" w14:textId="77777777" w:rsidR="00590F2E" w:rsidRPr="00BE7E75" w:rsidRDefault="00590F2E" w:rsidP="00590F2E">
            <w:pPr>
              <w:suppressAutoHyphens/>
              <w:jc w:val="left"/>
              <w:rPr>
                <w:sz w:val="22"/>
                <w:szCs w:val="22"/>
              </w:rPr>
            </w:pPr>
            <w:r w:rsidRPr="00BE7E75">
              <w:rPr>
                <w:sz w:val="22"/>
                <w:szCs w:val="22"/>
              </w:rPr>
              <w:t>13.91/26.080</w:t>
            </w:r>
          </w:p>
          <w:p w14:paraId="0E3F7ED0" w14:textId="77777777" w:rsidR="00590F2E" w:rsidRPr="00BE7E75" w:rsidRDefault="00590F2E" w:rsidP="00590F2E">
            <w:pPr>
              <w:suppressAutoHyphens/>
              <w:jc w:val="left"/>
              <w:rPr>
                <w:sz w:val="22"/>
                <w:szCs w:val="22"/>
              </w:rPr>
            </w:pPr>
            <w:r w:rsidRPr="00BE7E75">
              <w:rPr>
                <w:sz w:val="22"/>
                <w:szCs w:val="22"/>
              </w:rPr>
              <w:t>13.92/26.080</w:t>
            </w:r>
          </w:p>
          <w:p w14:paraId="34F0AC28" w14:textId="77777777" w:rsidR="00590F2E" w:rsidRPr="00BE7E75" w:rsidRDefault="00590F2E" w:rsidP="00590F2E">
            <w:pPr>
              <w:suppressAutoHyphens/>
              <w:jc w:val="left"/>
              <w:rPr>
                <w:sz w:val="22"/>
                <w:szCs w:val="22"/>
              </w:rPr>
            </w:pPr>
            <w:r w:rsidRPr="00BE7E75">
              <w:rPr>
                <w:sz w:val="22"/>
                <w:szCs w:val="22"/>
              </w:rPr>
              <w:t>13.95/26.080</w:t>
            </w:r>
          </w:p>
          <w:p w14:paraId="10095606" w14:textId="77777777" w:rsidR="00590F2E" w:rsidRPr="00BE7E75" w:rsidRDefault="00590F2E" w:rsidP="00590F2E">
            <w:pPr>
              <w:suppressAutoHyphens/>
              <w:jc w:val="left"/>
              <w:rPr>
                <w:sz w:val="22"/>
                <w:szCs w:val="22"/>
              </w:rPr>
            </w:pPr>
            <w:r w:rsidRPr="00BE7E75">
              <w:rPr>
                <w:sz w:val="22"/>
                <w:szCs w:val="22"/>
              </w:rPr>
              <w:t>13.96/26.080</w:t>
            </w:r>
          </w:p>
          <w:p w14:paraId="5135CF56" w14:textId="77777777" w:rsidR="00590F2E" w:rsidRPr="00BE7E75" w:rsidRDefault="00590F2E" w:rsidP="00590F2E">
            <w:pPr>
              <w:suppressAutoHyphens/>
              <w:jc w:val="left"/>
              <w:rPr>
                <w:sz w:val="22"/>
                <w:szCs w:val="22"/>
              </w:rPr>
            </w:pPr>
            <w:r w:rsidRPr="00BE7E75">
              <w:rPr>
                <w:sz w:val="22"/>
                <w:szCs w:val="22"/>
              </w:rPr>
              <w:t>13.99/26.080</w:t>
            </w:r>
          </w:p>
          <w:p w14:paraId="18600810" w14:textId="77777777" w:rsidR="00590F2E" w:rsidRPr="00BE7E75" w:rsidRDefault="00590F2E" w:rsidP="00590F2E">
            <w:pPr>
              <w:suppressAutoHyphens/>
              <w:jc w:val="left"/>
              <w:rPr>
                <w:sz w:val="22"/>
                <w:szCs w:val="22"/>
              </w:rPr>
            </w:pPr>
            <w:r w:rsidRPr="00BE7E75">
              <w:rPr>
                <w:sz w:val="22"/>
                <w:szCs w:val="22"/>
              </w:rPr>
              <w:t>14.13/26.080</w:t>
            </w:r>
          </w:p>
          <w:p w14:paraId="3721FDEB" w14:textId="77777777" w:rsidR="00590F2E" w:rsidRPr="00BE7E75" w:rsidRDefault="00590F2E" w:rsidP="00590F2E">
            <w:pPr>
              <w:suppressAutoHyphens/>
              <w:jc w:val="left"/>
              <w:rPr>
                <w:sz w:val="22"/>
                <w:szCs w:val="22"/>
              </w:rPr>
            </w:pPr>
            <w:r w:rsidRPr="00BE7E75">
              <w:rPr>
                <w:sz w:val="22"/>
                <w:szCs w:val="22"/>
              </w:rPr>
              <w:t>14.14/26.080</w:t>
            </w:r>
          </w:p>
          <w:p w14:paraId="2E16EB60" w14:textId="77777777" w:rsidR="00590F2E" w:rsidRPr="00BE7E75" w:rsidRDefault="00590F2E" w:rsidP="00590F2E">
            <w:pPr>
              <w:suppressAutoHyphens/>
              <w:jc w:val="left"/>
              <w:rPr>
                <w:sz w:val="22"/>
                <w:szCs w:val="22"/>
              </w:rPr>
            </w:pPr>
            <w:r w:rsidRPr="00BE7E75">
              <w:rPr>
                <w:sz w:val="22"/>
                <w:szCs w:val="22"/>
              </w:rPr>
              <w:t>14.19/26.080</w:t>
            </w:r>
          </w:p>
          <w:p w14:paraId="405094E5" w14:textId="77777777" w:rsidR="00590F2E" w:rsidRPr="00BE7E75" w:rsidRDefault="00590F2E" w:rsidP="00590F2E">
            <w:pPr>
              <w:suppressAutoHyphens/>
              <w:jc w:val="left"/>
              <w:rPr>
                <w:sz w:val="22"/>
                <w:szCs w:val="22"/>
              </w:rPr>
            </w:pPr>
            <w:r w:rsidRPr="00BE7E75">
              <w:rPr>
                <w:sz w:val="22"/>
                <w:szCs w:val="22"/>
              </w:rPr>
              <w:t>14.31/26.080</w:t>
            </w:r>
          </w:p>
          <w:p w14:paraId="6E6CF8EB" w14:textId="77777777" w:rsidR="00590F2E" w:rsidRPr="00BE7E75" w:rsidRDefault="00590F2E" w:rsidP="00590F2E">
            <w:pPr>
              <w:suppressAutoHyphens/>
              <w:jc w:val="left"/>
              <w:rPr>
                <w:sz w:val="22"/>
                <w:szCs w:val="22"/>
              </w:rPr>
            </w:pPr>
            <w:r w:rsidRPr="00BE7E75">
              <w:rPr>
                <w:sz w:val="22"/>
                <w:szCs w:val="22"/>
              </w:rPr>
              <w:t>14.39/26.080</w:t>
            </w:r>
          </w:p>
        </w:tc>
        <w:tc>
          <w:tcPr>
            <w:tcW w:w="2410" w:type="dxa"/>
          </w:tcPr>
          <w:p w14:paraId="65964681" w14:textId="77777777" w:rsidR="00590F2E" w:rsidRPr="00BE7E75" w:rsidRDefault="00590F2E" w:rsidP="00590F2E">
            <w:pPr>
              <w:suppressAutoHyphens/>
              <w:jc w:val="left"/>
              <w:rPr>
                <w:sz w:val="22"/>
                <w:szCs w:val="22"/>
              </w:rPr>
            </w:pPr>
            <w:r w:rsidRPr="00BE7E75">
              <w:rPr>
                <w:sz w:val="22"/>
                <w:szCs w:val="22"/>
              </w:rPr>
              <w:t>Климатические усл</w:t>
            </w:r>
            <w:r w:rsidRPr="00BE7E75">
              <w:rPr>
                <w:sz w:val="22"/>
                <w:szCs w:val="22"/>
              </w:rPr>
              <w:t>о</w:t>
            </w:r>
            <w:r w:rsidRPr="00BE7E75">
              <w:rPr>
                <w:sz w:val="22"/>
                <w:szCs w:val="22"/>
              </w:rPr>
              <w:t>вия проведения исп</w:t>
            </w:r>
            <w:r w:rsidRPr="00BE7E75">
              <w:rPr>
                <w:sz w:val="22"/>
                <w:szCs w:val="22"/>
              </w:rPr>
              <w:t>ы</w:t>
            </w:r>
            <w:r w:rsidRPr="00BE7E75">
              <w:rPr>
                <w:sz w:val="22"/>
                <w:szCs w:val="22"/>
              </w:rPr>
              <w:t>таний</w:t>
            </w:r>
          </w:p>
        </w:tc>
        <w:tc>
          <w:tcPr>
            <w:tcW w:w="2551" w:type="dxa"/>
            <w:vMerge w:val="restart"/>
          </w:tcPr>
          <w:p w14:paraId="511BBBDF" w14:textId="77777777" w:rsidR="00590F2E" w:rsidRPr="00BE7E75" w:rsidRDefault="00590F2E" w:rsidP="00590F2E">
            <w:pPr>
              <w:jc w:val="left"/>
              <w:rPr>
                <w:sz w:val="22"/>
                <w:szCs w:val="22"/>
              </w:rPr>
            </w:pPr>
            <w:r w:rsidRPr="00BE7E75">
              <w:rPr>
                <w:sz w:val="22"/>
                <w:szCs w:val="22"/>
              </w:rPr>
              <w:t>ГОСТ 9382-2014</w:t>
            </w:r>
          </w:p>
          <w:p w14:paraId="30034144" w14:textId="77777777" w:rsidR="00590F2E" w:rsidRPr="00BE7E75" w:rsidRDefault="00590F2E" w:rsidP="00590F2E">
            <w:pPr>
              <w:jc w:val="left"/>
              <w:rPr>
                <w:sz w:val="22"/>
                <w:szCs w:val="22"/>
              </w:rPr>
            </w:pPr>
            <w:r w:rsidRPr="00BE7E75">
              <w:rPr>
                <w:sz w:val="22"/>
                <w:szCs w:val="22"/>
              </w:rPr>
              <w:t>ГОСТ 10232-77</w:t>
            </w:r>
          </w:p>
          <w:p w14:paraId="07EB8CB9" w14:textId="77777777" w:rsidR="00590F2E" w:rsidRPr="00BE7E75" w:rsidRDefault="00590F2E" w:rsidP="00590F2E">
            <w:pPr>
              <w:jc w:val="left"/>
              <w:rPr>
                <w:strike/>
                <w:sz w:val="22"/>
                <w:szCs w:val="22"/>
              </w:rPr>
            </w:pPr>
            <w:r w:rsidRPr="00BE7E75">
              <w:rPr>
                <w:sz w:val="22"/>
                <w:szCs w:val="22"/>
              </w:rPr>
              <w:t>ГОСТ 10524-74</w:t>
            </w:r>
            <w:r w:rsidRPr="00BE7E75">
              <w:rPr>
                <w:strike/>
                <w:sz w:val="22"/>
                <w:szCs w:val="22"/>
              </w:rPr>
              <w:t xml:space="preserve"> </w:t>
            </w:r>
          </w:p>
          <w:p w14:paraId="72823F77" w14:textId="77777777" w:rsidR="00590F2E" w:rsidRPr="00BE7E75" w:rsidRDefault="00590F2E" w:rsidP="00590F2E">
            <w:pPr>
              <w:jc w:val="left"/>
              <w:rPr>
                <w:sz w:val="22"/>
                <w:szCs w:val="22"/>
              </w:rPr>
            </w:pPr>
            <w:r w:rsidRPr="00BE7E75">
              <w:rPr>
                <w:sz w:val="22"/>
                <w:szCs w:val="22"/>
              </w:rPr>
              <w:t>СТБ 1017-96</w:t>
            </w:r>
          </w:p>
          <w:p w14:paraId="09C9A328" w14:textId="77777777" w:rsidR="00590F2E" w:rsidRPr="00BE7E75" w:rsidRDefault="00590F2E" w:rsidP="00590F2E">
            <w:pPr>
              <w:jc w:val="left"/>
              <w:rPr>
                <w:sz w:val="22"/>
                <w:szCs w:val="22"/>
              </w:rPr>
            </w:pPr>
            <w:r w:rsidRPr="00BE7E75">
              <w:rPr>
                <w:sz w:val="22"/>
                <w:szCs w:val="22"/>
              </w:rPr>
              <w:t>ГОСТ 11381-83</w:t>
            </w:r>
          </w:p>
          <w:p w14:paraId="1784F0CD" w14:textId="77777777" w:rsidR="00590F2E" w:rsidRPr="00BE7E75" w:rsidRDefault="00590F2E" w:rsidP="00590F2E">
            <w:pPr>
              <w:jc w:val="left"/>
              <w:rPr>
                <w:sz w:val="22"/>
                <w:szCs w:val="22"/>
              </w:rPr>
            </w:pPr>
            <w:r w:rsidRPr="00BE7E75">
              <w:rPr>
                <w:sz w:val="22"/>
                <w:szCs w:val="22"/>
              </w:rPr>
              <w:t xml:space="preserve">СанПиН и ГН </w:t>
            </w:r>
          </w:p>
          <w:p w14:paraId="6216B5F2" w14:textId="77777777" w:rsidR="00590F2E" w:rsidRPr="00BE7E75" w:rsidRDefault="00590F2E" w:rsidP="00590F2E">
            <w:pPr>
              <w:jc w:val="left"/>
              <w:rPr>
                <w:sz w:val="22"/>
                <w:szCs w:val="22"/>
              </w:rPr>
            </w:pPr>
            <w:r w:rsidRPr="00BE7E75">
              <w:rPr>
                <w:sz w:val="22"/>
                <w:szCs w:val="22"/>
              </w:rPr>
              <w:t>от 20.12.2012 № 200</w:t>
            </w:r>
          </w:p>
          <w:p w14:paraId="1C4EFE13"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1D75EDBB" w14:textId="77777777" w:rsidR="00590F2E" w:rsidRPr="00BE7E75" w:rsidRDefault="00590F2E" w:rsidP="00590F2E">
            <w:pPr>
              <w:jc w:val="left"/>
              <w:rPr>
                <w:sz w:val="22"/>
                <w:szCs w:val="22"/>
              </w:rPr>
            </w:pPr>
            <w:r w:rsidRPr="00BE7E75">
              <w:rPr>
                <w:sz w:val="22"/>
                <w:szCs w:val="22"/>
              </w:rPr>
              <w:t xml:space="preserve">ТНПА и другая документация на </w:t>
            </w:r>
          </w:p>
          <w:p w14:paraId="502DD5B5" w14:textId="77777777" w:rsidR="00590F2E" w:rsidRPr="00BE7E75" w:rsidRDefault="00590F2E" w:rsidP="00590F2E">
            <w:pPr>
              <w:suppressAutoHyphens/>
              <w:jc w:val="left"/>
              <w:rPr>
                <w:sz w:val="22"/>
                <w:szCs w:val="22"/>
              </w:rPr>
            </w:pPr>
            <w:r w:rsidRPr="00BE7E75">
              <w:rPr>
                <w:sz w:val="22"/>
                <w:szCs w:val="22"/>
              </w:rPr>
              <w:t>продукцию</w:t>
            </w:r>
          </w:p>
          <w:p w14:paraId="096C5221" w14:textId="77777777" w:rsidR="00590F2E" w:rsidRPr="00BE7E75" w:rsidRDefault="00590F2E" w:rsidP="00590F2E">
            <w:pPr>
              <w:suppressAutoHyphens/>
              <w:jc w:val="left"/>
              <w:rPr>
                <w:sz w:val="22"/>
                <w:szCs w:val="22"/>
              </w:rPr>
            </w:pPr>
          </w:p>
        </w:tc>
        <w:tc>
          <w:tcPr>
            <w:tcW w:w="2268" w:type="dxa"/>
          </w:tcPr>
          <w:p w14:paraId="1B977982" w14:textId="77777777" w:rsidR="00590F2E" w:rsidRPr="00BE7E75" w:rsidRDefault="00590F2E" w:rsidP="00590F2E">
            <w:pPr>
              <w:suppressAutoHyphens/>
              <w:jc w:val="left"/>
              <w:rPr>
                <w:sz w:val="22"/>
                <w:szCs w:val="22"/>
              </w:rPr>
            </w:pPr>
            <w:r w:rsidRPr="00BE7E75">
              <w:rPr>
                <w:sz w:val="22"/>
                <w:szCs w:val="22"/>
              </w:rPr>
              <w:t>СТБ ISO 139-2014</w:t>
            </w:r>
          </w:p>
          <w:p w14:paraId="1D1D2893" w14:textId="77777777" w:rsidR="00590F2E" w:rsidRPr="00BE7E75" w:rsidRDefault="00590F2E" w:rsidP="00590F2E">
            <w:pPr>
              <w:suppressAutoHyphens/>
              <w:jc w:val="left"/>
              <w:rPr>
                <w:sz w:val="22"/>
                <w:szCs w:val="22"/>
              </w:rPr>
            </w:pPr>
            <w:r w:rsidRPr="00BE7E75">
              <w:rPr>
                <w:sz w:val="22"/>
                <w:szCs w:val="22"/>
              </w:rPr>
              <w:t>ГОСТ Р ИСО 139-2007</w:t>
            </w:r>
          </w:p>
          <w:p w14:paraId="02AA59A9" w14:textId="77777777" w:rsidR="00590F2E" w:rsidRPr="00BE7E75" w:rsidRDefault="00590F2E" w:rsidP="00590F2E">
            <w:pPr>
              <w:pStyle w:val="af8"/>
              <w:suppressAutoHyphens/>
              <w:rPr>
                <w:lang w:val="ru-RU"/>
              </w:rPr>
            </w:pPr>
            <w:r w:rsidRPr="00BE7E75">
              <w:t>МУК 4.1/4.3.1485-03</w:t>
            </w:r>
          </w:p>
        </w:tc>
      </w:tr>
      <w:tr w:rsidR="00590F2E" w:rsidRPr="00BE7E75" w14:paraId="0DE6DEFC" w14:textId="77777777" w:rsidTr="001350E9">
        <w:trPr>
          <w:cantSplit/>
        </w:trPr>
        <w:tc>
          <w:tcPr>
            <w:tcW w:w="709" w:type="dxa"/>
          </w:tcPr>
          <w:p w14:paraId="5F5FEB4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w:t>
            </w:r>
          </w:p>
        </w:tc>
        <w:tc>
          <w:tcPr>
            <w:tcW w:w="1701" w:type="dxa"/>
            <w:vMerge/>
          </w:tcPr>
          <w:p w14:paraId="7DD2A6A3" w14:textId="77777777" w:rsidR="00590F2E" w:rsidRPr="00BE7E75" w:rsidRDefault="00590F2E" w:rsidP="00590F2E">
            <w:pPr>
              <w:suppressAutoHyphens/>
              <w:jc w:val="left"/>
              <w:rPr>
                <w:sz w:val="22"/>
                <w:szCs w:val="22"/>
              </w:rPr>
            </w:pPr>
          </w:p>
        </w:tc>
        <w:tc>
          <w:tcPr>
            <w:tcW w:w="1276" w:type="dxa"/>
          </w:tcPr>
          <w:p w14:paraId="154FA7DD" w14:textId="77777777" w:rsidR="00590F2E" w:rsidRPr="00BE7E75" w:rsidRDefault="00590F2E" w:rsidP="00590F2E">
            <w:pPr>
              <w:suppressAutoHyphens/>
              <w:jc w:val="left"/>
              <w:rPr>
                <w:sz w:val="22"/>
                <w:szCs w:val="22"/>
              </w:rPr>
            </w:pPr>
            <w:r w:rsidRPr="00BE7E75">
              <w:rPr>
                <w:sz w:val="22"/>
                <w:szCs w:val="22"/>
              </w:rPr>
              <w:t>13.20/11.116</w:t>
            </w:r>
          </w:p>
          <w:p w14:paraId="2BE78B73" w14:textId="77777777" w:rsidR="00590F2E" w:rsidRPr="00BE7E75" w:rsidRDefault="00590F2E" w:rsidP="00590F2E">
            <w:pPr>
              <w:suppressAutoHyphens/>
              <w:jc w:val="left"/>
              <w:rPr>
                <w:sz w:val="22"/>
                <w:szCs w:val="22"/>
              </w:rPr>
            </w:pPr>
            <w:r w:rsidRPr="00BE7E75">
              <w:rPr>
                <w:sz w:val="22"/>
                <w:szCs w:val="22"/>
              </w:rPr>
              <w:t>13.91/11.116</w:t>
            </w:r>
          </w:p>
          <w:p w14:paraId="6CDD7D29" w14:textId="77777777" w:rsidR="00590F2E" w:rsidRPr="00BE7E75" w:rsidRDefault="00590F2E" w:rsidP="00590F2E">
            <w:pPr>
              <w:suppressAutoHyphens/>
              <w:jc w:val="left"/>
              <w:rPr>
                <w:sz w:val="22"/>
                <w:szCs w:val="22"/>
              </w:rPr>
            </w:pPr>
            <w:r w:rsidRPr="00BE7E75">
              <w:rPr>
                <w:sz w:val="22"/>
                <w:szCs w:val="22"/>
              </w:rPr>
              <w:t>13.92/11.116</w:t>
            </w:r>
          </w:p>
          <w:p w14:paraId="08178B8E" w14:textId="77777777" w:rsidR="00590F2E" w:rsidRPr="00BE7E75" w:rsidRDefault="00590F2E" w:rsidP="00590F2E">
            <w:pPr>
              <w:suppressAutoHyphens/>
              <w:jc w:val="left"/>
              <w:rPr>
                <w:sz w:val="22"/>
                <w:szCs w:val="22"/>
              </w:rPr>
            </w:pPr>
            <w:r w:rsidRPr="00BE7E75">
              <w:rPr>
                <w:sz w:val="22"/>
                <w:szCs w:val="22"/>
              </w:rPr>
              <w:t>13.95/11.116</w:t>
            </w:r>
          </w:p>
          <w:p w14:paraId="0A516B3B" w14:textId="77777777" w:rsidR="00590F2E" w:rsidRPr="00BE7E75" w:rsidRDefault="00590F2E" w:rsidP="00590F2E">
            <w:pPr>
              <w:suppressAutoHyphens/>
              <w:jc w:val="left"/>
              <w:rPr>
                <w:sz w:val="22"/>
                <w:szCs w:val="22"/>
              </w:rPr>
            </w:pPr>
            <w:r w:rsidRPr="00BE7E75">
              <w:rPr>
                <w:sz w:val="22"/>
                <w:szCs w:val="22"/>
              </w:rPr>
              <w:t>13.96/11.116</w:t>
            </w:r>
          </w:p>
          <w:p w14:paraId="708B6317" w14:textId="77777777" w:rsidR="00590F2E" w:rsidRPr="00BE7E75" w:rsidRDefault="00590F2E" w:rsidP="00590F2E">
            <w:pPr>
              <w:suppressAutoHyphens/>
              <w:jc w:val="left"/>
              <w:rPr>
                <w:sz w:val="22"/>
                <w:szCs w:val="22"/>
              </w:rPr>
            </w:pPr>
            <w:r w:rsidRPr="00BE7E75">
              <w:rPr>
                <w:sz w:val="22"/>
                <w:szCs w:val="22"/>
              </w:rPr>
              <w:t>13.99/11.116</w:t>
            </w:r>
          </w:p>
          <w:p w14:paraId="2E654D16" w14:textId="77777777" w:rsidR="00590F2E" w:rsidRPr="00BE7E75" w:rsidRDefault="00590F2E" w:rsidP="00590F2E">
            <w:pPr>
              <w:suppressAutoHyphens/>
              <w:jc w:val="left"/>
              <w:rPr>
                <w:sz w:val="22"/>
                <w:szCs w:val="22"/>
              </w:rPr>
            </w:pPr>
            <w:r w:rsidRPr="00BE7E75">
              <w:rPr>
                <w:sz w:val="22"/>
                <w:szCs w:val="22"/>
              </w:rPr>
              <w:t>14.13/11.116</w:t>
            </w:r>
          </w:p>
          <w:p w14:paraId="7F4B15D6" w14:textId="77777777" w:rsidR="00590F2E" w:rsidRPr="00BE7E75" w:rsidRDefault="00590F2E" w:rsidP="00590F2E">
            <w:pPr>
              <w:suppressAutoHyphens/>
              <w:jc w:val="left"/>
              <w:rPr>
                <w:sz w:val="22"/>
                <w:szCs w:val="22"/>
              </w:rPr>
            </w:pPr>
            <w:r w:rsidRPr="00BE7E75">
              <w:rPr>
                <w:sz w:val="22"/>
                <w:szCs w:val="22"/>
              </w:rPr>
              <w:t>14.14/11.116</w:t>
            </w:r>
          </w:p>
          <w:p w14:paraId="7E91B291" w14:textId="77777777" w:rsidR="00590F2E" w:rsidRPr="00BE7E75" w:rsidRDefault="00590F2E" w:rsidP="00590F2E">
            <w:pPr>
              <w:suppressAutoHyphens/>
              <w:jc w:val="left"/>
              <w:rPr>
                <w:sz w:val="22"/>
                <w:szCs w:val="22"/>
              </w:rPr>
            </w:pPr>
            <w:r w:rsidRPr="00BE7E75">
              <w:rPr>
                <w:sz w:val="22"/>
                <w:szCs w:val="22"/>
              </w:rPr>
              <w:t>14.19/11.116</w:t>
            </w:r>
          </w:p>
          <w:p w14:paraId="367C6062" w14:textId="77777777" w:rsidR="00590F2E" w:rsidRPr="00BE7E75" w:rsidRDefault="00590F2E" w:rsidP="00590F2E">
            <w:pPr>
              <w:suppressAutoHyphens/>
              <w:jc w:val="left"/>
              <w:rPr>
                <w:sz w:val="22"/>
                <w:szCs w:val="22"/>
              </w:rPr>
            </w:pPr>
            <w:r w:rsidRPr="00BE7E75">
              <w:rPr>
                <w:sz w:val="22"/>
                <w:szCs w:val="22"/>
              </w:rPr>
              <w:t>14.20/11.116</w:t>
            </w:r>
          </w:p>
          <w:p w14:paraId="5C8A653E" w14:textId="77777777" w:rsidR="00590F2E" w:rsidRPr="00BE7E75" w:rsidRDefault="00590F2E" w:rsidP="00590F2E">
            <w:pPr>
              <w:suppressAutoHyphens/>
              <w:jc w:val="left"/>
              <w:rPr>
                <w:sz w:val="22"/>
                <w:szCs w:val="22"/>
              </w:rPr>
            </w:pPr>
            <w:r w:rsidRPr="00BE7E75">
              <w:rPr>
                <w:sz w:val="22"/>
                <w:szCs w:val="22"/>
              </w:rPr>
              <w:t>14.31/11.116</w:t>
            </w:r>
          </w:p>
          <w:p w14:paraId="445AECF7" w14:textId="77777777" w:rsidR="00590F2E" w:rsidRPr="00BE7E75" w:rsidRDefault="00590F2E" w:rsidP="00590F2E">
            <w:pPr>
              <w:suppressAutoHyphens/>
              <w:jc w:val="left"/>
              <w:rPr>
                <w:sz w:val="22"/>
                <w:szCs w:val="22"/>
              </w:rPr>
            </w:pPr>
            <w:r w:rsidRPr="00BE7E75">
              <w:rPr>
                <w:sz w:val="22"/>
                <w:szCs w:val="22"/>
              </w:rPr>
              <w:t>14.39/11.116</w:t>
            </w:r>
          </w:p>
        </w:tc>
        <w:tc>
          <w:tcPr>
            <w:tcW w:w="2410" w:type="dxa"/>
          </w:tcPr>
          <w:p w14:paraId="6F4199B7" w14:textId="77777777" w:rsidR="00590F2E" w:rsidRPr="00BE7E75" w:rsidRDefault="00590F2E" w:rsidP="00590F2E">
            <w:pPr>
              <w:suppressAutoHyphens/>
              <w:jc w:val="left"/>
              <w:rPr>
                <w:sz w:val="22"/>
                <w:szCs w:val="22"/>
              </w:rPr>
            </w:pPr>
            <w:r w:rsidRPr="00BE7E75">
              <w:rPr>
                <w:sz w:val="22"/>
                <w:szCs w:val="22"/>
              </w:rPr>
              <w:t xml:space="preserve">Наличие запаха </w:t>
            </w:r>
          </w:p>
          <w:p w14:paraId="42B30774" w14:textId="77777777" w:rsidR="00590F2E" w:rsidRPr="00BE7E75" w:rsidRDefault="00590F2E" w:rsidP="00590F2E">
            <w:pPr>
              <w:suppressAutoHyphens/>
              <w:jc w:val="left"/>
              <w:rPr>
                <w:sz w:val="22"/>
                <w:szCs w:val="22"/>
              </w:rPr>
            </w:pPr>
            <w:r w:rsidRPr="00BE7E75">
              <w:rPr>
                <w:sz w:val="22"/>
                <w:szCs w:val="22"/>
              </w:rPr>
              <w:t>Интенсивность зап</w:t>
            </w:r>
            <w:r w:rsidRPr="00BE7E75">
              <w:rPr>
                <w:sz w:val="22"/>
                <w:szCs w:val="22"/>
              </w:rPr>
              <w:t>а</w:t>
            </w:r>
            <w:r w:rsidRPr="00BE7E75">
              <w:rPr>
                <w:sz w:val="22"/>
                <w:szCs w:val="22"/>
              </w:rPr>
              <w:t>ха</w:t>
            </w:r>
          </w:p>
        </w:tc>
        <w:tc>
          <w:tcPr>
            <w:tcW w:w="2551" w:type="dxa"/>
            <w:vMerge/>
          </w:tcPr>
          <w:p w14:paraId="6931BE49" w14:textId="77777777" w:rsidR="00590F2E" w:rsidRPr="00BE7E75" w:rsidRDefault="00590F2E" w:rsidP="00590F2E">
            <w:pPr>
              <w:jc w:val="left"/>
              <w:rPr>
                <w:sz w:val="22"/>
                <w:szCs w:val="22"/>
              </w:rPr>
            </w:pPr>
          </w:p>
        </w:tc>
        <w:tc>
          <w:tcPr>
            <w:tcW w:w="2268" w:type="dxa"/>
          </w:tcPr>
          <w:p w14:paraId="345DEBDC" w14:textId="77777777" w:rsidR="00590F2E" w:rsidRPr="00BE7E75" w:rsidRDefault="00590F2E" w:rsidP="00590F2E">
            <w:pPr>
              <w:suppressAutoHyphens/>
              <w:jc w:val="left"/>
              <w:rPr>
                <w:sz w:val="22"/>
                <w:szCs w:val="22"/>
              </w:rPr>
            </w:pPr>
            <w:r w:rsidRPr="00BE7E75">
              <w:rPr>
                <w:sz w:val="22"/>
                <w:szCs w:val="22"/>
              </w:rPr>
              <w:t>МУК 4.1/4.3.1485-03</w:t>
            </w:r>
          </w:p>
          <w:p w14:paraId="122E1BA2" w14:textId="77777777" w:rsidR="00590F2E" w:rsidRPr="00BE7E75" w:rsidRDefault="00590F2E" w:rsidP="00590F2E">
            <w:pPr>
              <w:suppressAutoHyphens/>
              <w:jc w:val="left"/>
              <w:rPr>
                <w:sz w:val="22"/>
                <w:szCs w:val="22"/>
              </w:rPr>
            </w:pPr>
            <w:r w:rsidRPr="00BE7E75">
              <w:rPr>
                <w:sz w:val="22"/>
                <w:szCs w:val="22"/>
              </w:rPr>
              <w:t>Инструкция 1.1.10-12-96-2005</w:t>
            </w:r>
          </w:p>
        </w:tc>
      </w:tr>
      <w:tr w:rsidR="00590F2E" w:rsidRPr="00BE7E75" w14:paraId="0CD37EFA" w14:textId="77777777" w:rsidTr="001350E9">
        <w:trPr>
          <w:cantSplit/>
        </w:trPr>
        <w:tc>
          <w:tcPr>
            <w:tcW w:w="709" w:type="dxa"/>
          </w:tcPr>
          <w:p w14:paraId="6D0527C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w:t>
            </w:r>
          </w:p>
        </w:tc>
        <w:tc>
          <w:tcPr>
            <w:tcW w:w="1701" w:type="dxa"/>
            <w:vMerge/>
          </w:tcPr>
          <w:p w14:paraId="79D52E3A" w14:textId="77777777" w:rsidR="00590F2E" w:rsidRPr="00BE7E75" w:rsidRDefault="00590F2E" w:rsidP="00590F2E">
            <w:pPr>
              <w:suppressAutoHyphens/>
              <w:jc w:val="left"/>
              <w:rPr>
                <w:sz w:val="22"/>
                <w:szCs w:val="22"/>
              </w:rPr>
            </w:pPr>
          </w:p>
        </w:tc>
        <w:tc>
          <w:tcPr>
            <w:tcW w:w="1276" w:type="dxa"/>
          </w:tcPr>
          <w:p w14:paraId="025B54FF" w14:textId="77777777" w:rsidR="00590F2E" w:rsidRPr="00BE7E75" w:rsidRDefault="00590F2E" w:rsidP="00590F2E">
            <w:pPr>
              <w:suppressAutoHyphens/>
              <w:jc w:val="left"/>
              <w:rPr>
                <w:sz w:val="22"/>
                <w:szCs w:val="22"/>
              </w:rPr>
            </w:pPr>
            <w:r w:rsidRPr="00BE7E75">
              <w:rPr>
                <w:sz w:val="22"/>
                <w:szCs w:val="22"/>
              </w:rPr>
              <w:t>13.20/08.055</w:t>
            </w:r>
          </w:p>
          <w:p w14:paraId="04D859BC" w14:textId="77777777" w:rsidR="00590F2E" w:rsidRPr="00BE7E75" w:rsidRDefault="00590F2E" w:rsidP="00590F2E">
            <w:pPr>
              <w:suppressAutoHyphens/>
              <w:jc w:val="left"/>
              <w:rPr>
                <w:sz w:val="22"/>
                <w:szCs w:val="22"/>
              </w:rPr>
            </w:pPr>
            <w:r w:rsidRPr="00BE7E75">
              <w:rPr>
                <w:sz w:val="22"/>
                <w:szCs w:val="22"/>
              </w:rPr>
              <w:t>13.91/08.055</w:t>
            </w:r>
          </w:p>
          <w:p w14:paraId="7AF74362" w14:textId="77777777" w:rsidR="00590F2E" w:rsidRPr="00BE7E75" w:rsidRDefault="00590F2E" w:rsidP="00590F2E">
            <w:pPr>
              <w:suppressAutoHyphens/>
              <w:jc w:val="left"/>
              <w:rPr>
                <w:sz w:val="22"/>
                <w:szCs w:val="22"/>
              </w:rPr>
            </w:pPr>
            <w:r w:rsidRPr="00BE7E75">
              <w:rPr>
                <w:sz w:val="22"/>
                <w:szCs w:val="22"/>
              </w:rPr>
              <w:t>13.92/08.055</w:t>
            </w:r>
          </w:p>
          <w:p w14:paraId="7AE0FF60" w14:textId="77777777" w:rsidR="00590F2E" w:rsidRPr="00BE7E75" w:rsidRDefault="00590F2E" w:rsidP="00590F2E">
            <w:pPr>
              <w:suppressAutoHyphens/>
              <w:jc w:val="left"/>
              <w:rPr>
                <w:sz w:val="22"/>
                <w:szCs w:val="22"/>
              </w:rPr>
            </w:pPr>
            <w:r w:rsidRPr="00BE7E75">
              <w:rPr>
                <w:sz w:val="22"/>
                <w:szCs w:val="22"/>
              </w:rPr>
              <w:t>13.95/08.055</w:t>
            </w:r>
          </w:p>
          <w:p w14:paraId="24B1EF73" w14:textId="77777777" w:rsidR="00590F2E" w:rsidRPr="00BE7E75" w:rsidRDefault="00590F2E" w:rsidP="00590F2E">
            <w:pPr>
              <w:suppressAutoHyphens/>
              <w:jc w:val="left"/>
              <w:rPr>
                <w:sz w:val="22"/>
                <w:szCs w:val="22"/>
              </w:rPr>
            </w:pPr>
            <w:r w:rsidRPr="00BE7E75">
              <w:rPr>
                <w:sz w:val="22"/>
                <w:szCs w:val="22"/>
              </w:rPr>
              <w:t>13.96/08.055</w:t>
            </w:r>
          </w:p>
          <w:p w14:paraId="593BE611" w14:textId="77777777" w:rsidR="00590F2E" w:rsidRPr="00BE7E75" w:rsidRDefault="00590F2E" w:rsidP="00590F2E">
            <w:pPr>
              <w:suppressAutoHyphens/>
              <w:jc w:val="left"/>
              <w:rPr>
                <w:sz w:val="22"/>
                <w:szCs w:val="22"/>
              </w:rPr>
            </w:pPr>
            <w:r w:rsidRPr="00BE7E75">
              <w:rPr>
                <w:sz w:val="22"/>
                <w:szCs w:val="22"/>
              </w:rPr>
              <w:t>13.99/08.055</w:t>
            </w:r>
          </w:p>
          <w:p w14:paraId="69F60B77" w14:textId="77777777" w:rsidR="00590F2E" w:rsidRPr="00BE7E75" w:rsidRDefault="00590F2E" w:rsidP="00590F2E">
            <w:pPr>
              <w:suppressAutoHyphens/>
              <w:jc w:val="left"/>
              <w:rPr>
                <w:sz w:val="22"/>
                <w:szCs w:val="22"/>
              </w:rPr>
            </w:pPr>
            <w:r w:rsidRPr="00BE7E75">
              <w:rPr>
                <w:sz w:val="22"/>
                <w:szCs w:val="22"/>
              </w:rPr>
              <w:t>14.13/08.055</w:t>
            </w:r>
          </w:p>
          <w:p w14:paraId="1F22C6A6" w14:textId="77777777" w:rsidR="00590F2E" w:rsidRPr="00BE7E75" w:rsidRDefault="00590F2E" w:rsidP="00590F2E">
            <w:pPr>
              <w:suppressAutoHyphens/>
              <w:jc w:val="left"/>
              <w:rPr>
                <w:sz w:val="22"/>
                <w:szCs w:val="22"/>
              </w:rPr>
            </w:pPr>
            <w:r w:rsidRPr="00BE7E75">
              <w:rPr>
                <w:sz w:val="22"/>
                <w:szCs w:val="22"/>
              </w:rPr>
              <w:t>14.14/08.055</w:t>
            </w:r>
          </w:p>
          <w:p w14:paraId="142B8FCC" w14:textId="77777777" w:rsidR="00590F2E" w:rsidRPr="00BE7E75" w:rsidRDefault="00590F2E" w:rsidP="00590F2E">
            <w:pPr>
              <w:suppressAutoHyphens/>
              <w:jc w:val="left"/>
              <w:rPr>
                <w:sz w:val="22"/>
                <w:szCs w:val="22"/>
              </w:rPr>
            </w:pPr>
            <w:r w:rsidRPr="00BE7E75">
              <w:rPr>
                <w:sz w:val="22"/>
                <w:szCs w:val="22"/>
              </w:rPr>
              <w:t>14.19/08.055</w:t>
            </w:r>
          </w:p>
          <w:p w14:paraId="66382F24" w14:textId="77777777" w:rsidR="00590F2E" w:rsidRPr="00BE7E75" w:rsidRDefault="00590F2E" w:rsidP="00590F2E">
            <w:pPr>
              <w:suppressAutoHyphens/>
              <w:jc w:val="left"/>
              <w:rPr>
                <w:sz w:val="22"/>
                <w:szCs w:val="22"/>
              </w:rPr>
            </w:pPr>
            <w:r w:rsidRPr="00BE7E75">
              <w:rPr>
                <w:sz w:val="22"/>
                <w:szCs w:val="22"/>
              </w:rPr>
              <w:t>14.20/08.055</w:t>
            </w:r>
          </w:p>
          <w:p w14:paraId="14757476" w14:textId="77777777" w:rsidR="00590F2E" w:rsidRPr="00BE7E75" w:rsidRDefault="00590F2E" w:rsidP="00590F2E">
            <w:pPr>
              <w:suppressAutoHyphens/>
              <w:jc w:val="left"/>
              <w:rPr>
                <w:sz w:val="22"/>
                <w:szCs w:val="22"/>
              </w:rPr>
            </w:pPr>
            <w:r w:rsidRPr="00BE7E75">
              <w:rPr>
                <w:sz w:val="22"/>
                <w:szCs w:val="22"/>
              </w:rPr>
              <w:t>14.31/08.055</w:t>
            </w:r>
          </w:p>
          <w:p w14:paraId="79019A6C" w14:textId="77777777" w:rsidR="00590F2E" w:rsidRPr="00BE7E75" w:rsidRDefault="00590F2E" w:rsidP="00590F2E">
            <w:pPr>
              <w:suppressAutoHyphens/>
              <w:jc w:val="left"/>
              <w:rPr>
                <w:sz w:val="22"/>
                <w:szCs w:val="22"/>
              </w:rPr>
            </w:pPr>
            <w:r w:rsidRPr="00BE7E75">
              <w:rPr>
                <w:sz w:val="22"/>
                <w:szCs w:val="22"/>
              </w:rPr>
              <w:t>14.39/08.055</w:t>
            </w:r>
          </w:p>
        </w:tc>
        <w:tc>
          <w:tcPr>
            <w:tcW w:w="2410" w:type="dxa"/>
          </w:tcPr>
          <w:p w14:paraId="4D8E0CFB" w14:textId="77777777" w:rsidR="00590F2E" w:rsidRPr="00BE7E75" w:rsidRDefault="00590F2E" w:rsidP="00590F2E">
            <w:pPr>
              <w:suppressAutoHyphens/>
              <w:jc w:val="left"/>
              <w:rPr>
                <w:sz w:val="22"/>
                <w:szCs w:val="22"/>
              </w:rPr>
            </w:pPr>
            <w:r w:rsidRPr="00BE7E75">
              <w:rPr>
                <w:sz w:val="22"/>
                <w:szCs w:val="22"/>
              </w:rPr>
              <w:t>Подготовка проб для химических испыт</w:t>
            </w:r>
            <w:r w:rsidRPr="00BE7E75">
              <w:rPr>
                <w:sz w:val="22"/>
                <w:szCs w:val="22"/>
              </w:rPr>
              <w:t>а</w:t>
            </w:r>
            <w:r w:rsidRPr="00BE7E75">
              <w:rPr>
                <w:sz w:val="22"/>
                <w:szCs w:val="22"/>
              </w:rPr>
              <w:t>ний</w:t>
            </w:r>
          </w:p>
        </w:tc>
        <w:tc>
          <w:tcPr>
            <w:tcW w:w="2551" w:type="dxa"/>
            <w:vMerge/>
          </w:tcPr>
          <w:p w14:paraId="5D94DAD0" w14:textId="77777777" w:rsidR="00590F2E" w:rsidRPr="00BE7E75" w:rsidRDefault="00590F2E" w:rsidP="00590F2E">
            <w:pPr>
              <w:jc w:val="left"/>
              <w:rPr>
                <w:sz w:val="22"/>
                <w:szCs w:val="22"/>
              </w:rPr>
            </w:pPr>
          </w:p>
        </w:tc>
        <w:tc>
          <w:tcPr>
            <w:tcW w:w="2268" w:type="dxa"/>
          </w:tcPr>
          <w:p w14:paraId="329B5167" w14:textId="77777777" w:rsidR="00590F2E" w:rsidRPr="00BE7E75" w:rsidRDefault="00590F2E" w:rsidP="00590F2E">
            <w:pPr>
              <w:suppressAutoHyphens/>
              <w:jc w:val="left"/>
              <w:rPr>
                <w:sz w:val="22"/>
                <w:szCs w:val="22"/>
              </w:rPr>
            </w:pPr>
            <w:r w:rsidRPr="00BE7E75">
              <w:rPr>
                <w:sz w:val="22"/>
                <w:szCs w:val="22"/>
              </w:rPr>
              <w:t>ГОСТ ИСО 5089-2001</w:t>
            </w:r>
          </w:p>
          <w:p w14:paraId="0B8EAF38" w14:textId="77777777" w:rsidR="00590F2E" w:rsidRPr="00BE7E75" w:rsidRDefault="00590F2E" w:rsidP="00590F2E">
            <w:pPr>
              <w:suppressAutoHyphens/>
              <w:jc w:val="left"/>
              <w:rPr>
                <w:sz w:val="22"/>
                <w:szCs w:val="22"/>
              </w:rPr>
            </w:pPr>
            <w:r w:rsidRPr="00BE7E75">
              <w:rPr>
                <w:sz w:val="22"/>
                <w:szCs w:val="22"/>
              </w:rPr>
              <w:t>ГОСТ Р 50721-94</w:t>
            </w:r>
          </w:p>
          <w:p w14:paraId="7BE49FCD" w14:textId="77777777" w:rsidR="00590F2E" w:rsidRPr="00BE7E75" w:rsidRDefault="00590F2E" w:rsidP="00590F2E">
            <w:pPr>
              <w:suppressAutoHyphens/>
              <w:jc w:val="left"/>
              <w:rPr>
                <w:sz w:val="22"/>
                <w:szCs w:val="22"/>
              </w:rPr>
            </w:pPr>
            <w:r w:rsidRPr="00BE7E75">
              <w:rPr>
                <w:sz w:val="22"/>
                <w:szCs w:val="22"/>
              </w:rPr>
              <w:t>СТБ 2447-2016</w:t>
            </w:r>
          </w:p>
        </w:tc>
      </w:tr>
      <w:tr w:rsidR="00590F2E" w:rsidRPr="00BE7E75" w14:paraId="67C76AA7" w14:textId="77777777" w:rsidTr="001350E9">
        <w:trPr>
          <w:cantSplit/>
        </w:trPr>
        <w:tc>
          <w:tcPr>
            <w:tcW w:w="709" w:type="dxa"/>
          </w:tcPr>
          <w:p w14:paraId="28BAE7E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w:t>
            </w:r>
          </w:p>
        </w:tc>
        <w:tc>
          <w:tcPr>
            <w:tcW w:w="1701" w:type="dxa"/>
            <w:vMerge w:val="restart"/>
          </w:tcPr>
          <w:p w14:paraId="255F73C5" w14:textId="77777777" w:rsidR="00590F2E" w:rsidRPr="00BE7E75" w:rsidRDefault="00590F2E" w:rsidP="00001A46">
            <w:pPr>
              <w:suppressAutoHyphens/>
              <w:ind w:right="-57"/>
              <w:jc w:val="left"/>
              <w:rPr>
                <w:sz w:val="22"/>
                <w:szCs w:val="22"/>
              </w:rPr>
            </w:pPr>
            <w:r w:rsidRPr="00BE7E75">
              <w:rPr>
                <w:sz w:val="22"/>
                <w:szCs w:val="22"/>
              </w:rPr>
              <w:t>Продукция легкой пр</w:t>
            </w:r>
            <w:r w:rsidRPr="00BE7E75">
              <w:rPr>
                <w:sz w:val="22"/>
                <w:szCs w:val="22"/>
              </w:rPr>
              <w:t>о</w:t>
            </w:r>
            <w:r w:rsidRPr="00BE7E75">
              <w:rPr>
                <w:sz w:val="22"/>
                <w:szCs w:val="22"/>
              </w:rPr>
              <w:t xml:space="preserve">мышленности для детей и подростков </w:t>
            </w:r>
          </w:p>
          <w:p w14:paraId="59E900CA" w14:textId="77777777" w:rsidR="00590F2E" w:rsidRPr="00BE7E75" w:rsidRDefault="00590F2E" w:rsidP="00590F2E">
            <w:pPr>
              <w:suppressAutoHyphens/>
              <w:jc w:val="left"/>
              <w:rPr>
                <w:sz w:val="22"/>
                <w:szCs w:val="22"/>
              </w:rPr>
            </w:pPr>
          </w:p>
        </w:tc>
        <w:tc>
          <w:tcPr>
            <w:tcW w:w="1276" w:type="dxa"/>
            <w:vMerge w:val="restart"/>
          </w:tcPr>
          <w:p w14:paraId="5AD03660" w14:textId="77777777" w:rsidR="00590F2E" w:rsidRPr="00BE7E75" w:rsidRDefault="00590F2E" w:rsidP="00590F2E">
            <w:pPr>
              <w:suppressAutoHyphens/>
              <w:jc w:val="left"/>
              <w:rPr>
                <w:sz w:val="22"/>
                <w:szCs w:val="22"/>
              </w:rPr>
            </w:pPr>
            <w:r w:rsidRPr="00BE7E75">
              <w:rPr>
                <w:sz w:val="22"/>
                <w:szCs w:val="22"/>
              </w:rPr>
              <w:t>13.20/08.052</w:t>
            </w:r>
          </w:p>
          <w:p w14:paraId="00C2D76C" w14:textId="77777777" w:rsidR="00590F2E" w:rsidRPr="00BE7E75" w:rsidRDefault="00590F2E" w:rsidP="00590F2E">
            <w:pPr>
              <w:suppressAutoHyphens/>
              <w:jc w:val="left"/>
              <w:rPr>
                <w:sz w:val="22"/>
                <w:szCs w:val="22"/>
              </w:rPr>
            </w:pPr>
            <w:r w:rsidRPr="00BE7E75">
              <w:rPr>
                <w:sz w:val="22"/>
                <w:szCs w:val="22"/>
              </w:rPr>
              <w:t>13.91/08.052</w:t>
            </w:r>
          </w:p>
          <w:p w14:paraId="4DCEF5D8" w14:textId="77777777" w:rsidR="00590F2E" w:rsidRPr="00BE7E75" w:rsidRDefault="00590F2E" w:rsidP="00590F2E">
            <w:pPr>
              <w:suppressAutoHyphens/>
              <w:jc w:val="left"/>
              <w:rPr>
                <w:sz w:val="22"/>
                <w:szCs w:val="22"/>
              </w:rPr>
            </w:pPr>
            <w:r w:rsidRPr="00BE7E75">
              <w:rPr>
                <w:sz w:val="22"/>
                <w:szCs w:val="22"/>
              </w:rPr>
              <w:t>13.92/08.052</w:t>
            </w:r>
          </w:p>
          <w:p w14:paraId="17BA2E5F" w14:textId="77777777" w:rsidR="00590F2E" w:rsidRPr="00BE7E75" w:rsidRDefault="00590F2E" w:rsidP="00590F2E">
            <w:pPr>
              <w:suppressAutoHyphens/>
              <w:jc w:val="left"/>
              <w:rPr>
                <w:sz w:val="22"/>
                <w:szCs w:val="22"/>
              </w:rPr>
            </w:pPr>
            <w:r w:rsidRPr="00BE7E75">
              <w:rPr>
                <w:sz w:val="22"/>
                <w:szCs w:val="22"/>
              </w:rPr>
              <w:t>13.95/08.052</w:t>
            </w:r>
          </w:p>
          <w:p w14:paraId="5C91BBB7" w14:textId="77777777" w:rsidR="00590F2E" w:rsidRPr="00BE7E75" w:rsidRDefault="00590F2E" w:rsidP="00590F2E">
            <w:pPr>
              <w:suppressAutoHyphens/>
              <w:jc w:val="left"/>
              <w:rPr>
                <w:sz w:val="22"/>
                <w:szCs w:val="22"/>
              </w:rPr>
            </w:pPr>
            <w:r w:rsidRPr="00BE7E75">
              <w:rPr>
                <w:sz w:val="22"/>
                <w:szCs w:val="22"/>
              </w:rPr>
              <w:t>13.96/08.052</w:t>
            </w:r>
          </w:p>
          <w:p w14:paraId="5DDB4713" w14:textId="77777777" w:rsidR="00590F2E" w:rsidRPr="00BE7E75" w:rsidRDefault="00590F2E" w:rsidP="00590F2E">
            <w:pPr>
              <w:suppressAutoHyphens/>
              <w:jc w:val="left"/>
              <w:rPr>
                <w:sz w:val="22"/>
                <w:szCs w:val="22"/>
              </w:rPr>
            </w:pPr>
            <w:r w:rsidRPr="00BE7E75">
              <w:rPr>
                <w:sz w:val="22"/>
                <w:szCs w:val="22"/>
              </w:rPr>
              <w:t>13.99/08.052</w:t>
            </w:r>
          </w:p>
          <w:p w14:paraId="40429DD0" w14:textId="77777777" w:rsidR="00590F2E" w:rsidRPr="00BE7E75" w:rsidRDefault="00590F2E" w:rsidP="00590F2E">
            <w:pPr>
              <w:suppressAutoHyphens/>
              <w:jc w:val="left"/>
              <w:rPr>
                <w:sz w:val="22"/>
                <w:szCs w:val="22"/>
              </w:rPr>
            </w:pPr>
            <w:r w:rsidRPr="00BE7E75">
              <w:rPr>
                <w:sz w:val="22"/>
                <w:szCs w:val="22"/>
              </w:rPr>
              <w:t>14.13/08.052</w:t>
            </w:r>
          </w:p>
          <w:p w14:paraId="56ACFC58" w14:textId="77777777" w:rsidR="00590F2E" w:rsidRPr="00BE7E75" w:rsidRDefault="00590F2E" w:rsidP="00590F2E">
            <w:pPr>
              <w:suppressAutoHyphens/>
              <w:jc w:val="left"/>
              <w:rPr>
                <w:sz w:val="22"/>
                <w:szCs w:val="22"/>
              </w:rPr>
            </w:pPr>
            <w:r w:rsidRPr="00BE7E75">
              <w:rPr>
                <w:sz w:val="22"/>
                <w:szCs w:val="22"/>
              </w:rPr>
              <w:t>14.14/08.052</w:t>
            </w:r>
          </w:p>
          <w:p w14:paraId="45599642" w14:textId="77777777" w:rsidR="00590F2E" w:rsidRPr="00BE7E75" w:rsidRDefault="00590F2E" w:rsidP="00590F2E">
            <w:pPr>
              <w:suppressAutoHyphens/>
              <w:jc w:val="left"/>
              <w:rPr>
                <w:sz w:val="22"/>
                <w:szCs w:val="22"/>
              </w:rPr>
            </w:pPr>
            <w:r w:rsidRPr="00BE7E75">
              <w:rPr>
                <w:sz w:val="22"/>
                <w:szCs w:val="22"/>
              </w:rPr>
              <w:t>14.19/08.052</w:t>
            </w:r>
          </w:p>
          <w:p w14:paraId="18E63719" w14:textId="77777777" w:rsidR="00590F2E" w:rsidRPr="00BE7E75" w:rsidRDefault="00590F2E" w:rsidP="00590F2E">
            <w:pPr>
              <w:suppressAutoHyphens/>
              <w:jc w:val="left"/>
              <w:rPr>
                <w:sz w:val="22"/>
                <w:szCs w:val="22"/>
              </w:rPr>
            </w:pPr>
            <w:r w:rsidRPr="00BE7E75">
              <w:rPr>
                <w:sz w:val="22"/>
                <w:szCs w:val="22"/>
              </w:rPr>
              <w:t>14.20/08.052</w:t>
            </w:r>
          </w:p>
          <w:p w14:paraId="52DC7ABF" w14:textId="77777777" w:rsidR="00590F2E" w:rsidRPr="00BE7E75" w:rsidRDefault="00590F2E" w:rsidP="00590F2E">
            <w:pPr>
              <w:suppressAutoHyphens/>
              <w:jc w:val="left"/>
              <w:rPr>
                <w:sz w:val="22"/>
                <w:szCs w:val="22"/>
              </w:rPr>
            </w:pPr>
            <w:r w:rsidRPr="00BE7E75">
              <w:rPr>
                <w:sz w:val="22"/>
                <w:szCs w:val="22"/>
              </w:rPr>
              <w:t>14.31/08.052</w:t>
            </w:r>
          </w:p>
          <w:p w14:paraId="6F5DC1DB" w14:textId="77777777" w:rsidR="00590F2E" w:rsidRPr="00BE7E75" w:rsidRDefault="00590F2E" w:rsidP="00590F2E">
            <w:pPr>
              <w:suppressAutoHyphens/>
              <w:jc w:val="left"/>
              <w:rPr>
                <w:sz w:val="22"/>
                <w:szCs w:val="22"/>
              </w:rPr>
            </w:pPr>
            <w:r w:rsidRPr="00BE7E75">
              <w:rPr>
                <w:sz w:val="22"/>
                <w:szCs w:val="22"/>
              </w:rPr>
              <w:t>14.39/08.052</w:t>
            </w:r>
          </w:p>
        </w:tc>
        <w:tc>
          <w:tcPr>
            <w:tcW w:w="2410" w:type="dxa"/>
          </w:tcPr>
          <w:p w14:paraId="7AE2F1E8" w14:textId="77777777" w:rsidR="00590F2E" w:rsidRPr="00BE7E75" w:rsidRDefault="00590F2E" w:rsidP="00590F2E">
            <w:pPr>
              <w:suppressAutoHyphens/>
              <w:jc w:val="left"/>
              <w:rPr>
                <w:sz w:val="22"/>
                <w:szCs w:val="22"/>
              </w:rPr>
            </w:pPr>
            <w:r w:rsidRPr="00BE7E75">
              <w:rPr>
                <w:sz w:val="22"/>
                <w:szCs w:val="22"/>
              </w:rPr>
              <w:t>Вид и массовая доля (процентное содержание) с</w:t>
            </w:r>
            <w:r w:rsidRPr="00BE7E75">
              <w:rPr>
                <w:sz w:val="22"/>
                <w:szCs w:val="22"/>
              </w:rPr>
              <w:t>ы</w:t>
            </w:r>
            <w:r w:rsidRPr="00BE7E75">
              <w:rPr>
                <w:sz w:val="22"/>
                <w:szCs w:val="22"/>
              </w:rPr>
              <w:t xml:space="preserve">рья </w:t>
            </w:r>
          </w:p>
          <w:p w14:paraId="6F673B27" w14:textId="77777777" w:rsidR="00590F2E" w:rsidRPr="00BE7E75" w:rsidRDefault="00590F2E" w:rsidP="00590F2E">
            <w:pPr>
              <w:suppressAutoHyphens/>
              <w:jc w:val="left"/>
              <w:rPr>
                <w:sz w:val="22"/>
                <w:szCs w:val="22"/>
              </w:rPr>
            </w:pPr>
          </w:p>
        </w:tc>
        <w:tc>
          <w:tcPr>
            <w:tcW w:w="2551" w:type="dxa"/>
            <w:vMerge w:val="restart"/>
          </w:tcPr>
          <w:p w14:paraId="66553A55" w14:textId="77777777" w:rsidR="00590F2E" w:rsidRPr="00BE7E75" w:rsidRDefault="00590F2E" w:rsidP="00590F2E">
            <w:pPr>
              <w:jc w:val="left"/>
              <w:rPr>
                <w:sz w:val="22"/>
                <w:szCs w:val="22"/>
              </w:rPr>
            </w:pPr>
            <w:r w:rsidRPr="00BE7E75">
              <w:rPr>
                <w:sz w:val="22"/>
                <w:szCs w:val="22"/>
              </w:rPr>
              <w:t>ГОСТ 9382-2014</w:t>
            </w:r>
          </w:p>
          <w:p w14:paraId="6EABAFC2" w14:textId="77777777" w:rsidR="00590F2E" w:rsidRPr="00BE7E75" w:rsidRDefault="00590F2E" w:rsidP="00590F2E">
            <w:pPr>
              <w:jc w:val="left"/>
              <w:rPr>
                <w:sz w:val="22"/>
                <w:szCs w:val="22"/>
              </w:rPr>
            </w:pPr>
            <w:r w:rsidRPr="00BE7E75">
              <w:rPr>
                <w:sz w:val="22"/>
                <w:szCs w:val="22"/>
              </w:rPr>
              <w:t>ГОСТ 10232-77</w:t>
            </w:r>
          </w:p>
          <w:p w14:paraId="4B82A05C" w14:textId="77777777" w:rsidR="00590F2E" w:rsidRPr="00BE7E75" w:rsidRDefault="00590F2E" w:rsidP="00590F2E">
            <w:pPr>
              <w:jc w:val="left"/>
              <w:rPr>
                <w:strike/>
                <w:sz w:val="22"/>
                <w:szCs w:val="22"/>
              </w:rPr>
            </w:pPr>
            <w:r w:rsidRPr="00BE7E75">
              <w:rPr>
                <w:sz w:val="22"/>
                <w:szCs w:val="22"/>
              </w:rPr>
              <w:t>ГОСТ 10524-74</w:t>
            </w:r>
            <w:r w:rsidRPr="00BE7E75">
              <w:rPr>
                <w:strike/>
                <w:sz w:val="22"/>
                <w:szCs w:val="22"/>
              </w:rPr>
              <w:t xml:space="preserve"> </w:t>
            </w:r>
          </w:p>
          <w:p w14:paraId="6D4EBF10" w14:textId="77777777" w:rsidR="00590F2E" w:rsidRPr="00BE7E75" w:rsidRDefault="00590F2E" w:rsidP="00590F2E">
            <w:pPr>
              <w:jc w:val="left"/>
              <w:rPr>
                <w:sz w:val="22"/>
                <w:szCs w:val="22"/>
              </w:rPr>
            </w:pPr>
            <w:r w:rsidRPr="00BE7E75">
              <w:rPr>
                <w:sz w:val="22"/>
                <w:szCs w:val="22"/>
              </w:rPr>
              <w:t>СТБ 1017-96</w:t>
            </w:r>
          </w:p>
          <w:p w14:paraId="0104BA42" w14:textId="77777777" w:rsidR="00590F2E" w:rsidRPr="00BE7E75" w:rsidRDefault="00590F2E" w:rsidP="00590F2E">
            <w:pPr>
              <w:jc w:val="left"/>
              <w:rPr>
                <w:sz w:val="22"/>
                <w:szCs w:val="22"/>
              </w:rPr>
            </w:pPr>
            <w:r w:rsidRPr="00BE7E75">
              <w:rPr>
                <w:sz w:val="22"/>
                <w:szCs w:val="22"/>
              </w:rPr>
              <w:t>ГОСТ 11381-83</w:t>
            </w:r>
          </w:p>
          <w:p w14:paraId="2D6A29C1" w14:textId="77777777" w:rsidR="00590F2E" w:rsidRPr="00BE7E75" w:rsidRDefault="00590F2E" w:rsidP="00590F2E">
            <w:pPr>
              <w:jc w:val="left"/>
              <w:rPr>
                <w:sz w:val="22"/>
                <w:szCs w:val="22"/>
              </w:rPr>
            </w:pPr>
            <w:r w:rsidRPr="00BE7E75">
              <w:rPr>
                <w:sz w:val="22"/>
                <w:szCs w:val="22"/>
              </w:rPr>
              <w:t xml:space="preserve">СанПиН и ГН </w:t>
            </w:r>
          </w:p>
          <w:p w14:paraId="5CD0984B" w14:textId="77777777" w:rsidR="00590F2E" w:rsidRPr="00BE7E75" w:rsidRDefault="00590F2E" w:rsidP="00590F2E">
            <w:pPr>
              <w:jc w:val="left"/>
              <w:rPr>
                <w:sz w:val="22"/>
                <w:szCs w:val="22"/>
              </w:rPr>
            </w:pPr>
            <w:r w:rsidRPr="00BE7E75">
              <w:rPr>
                <w:sz w:val="22"/>
                <w:szCs w:val="22"/>
              </w:rPr>
              <w:t>от 20.12.2012 № 200</w:t>
            </w:r>
          </w:p>
          <w:p w14:paraId="496F7004"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532927DD" w14:textId="77777777" w:rsidR="00590F2E" w:rsidRPr="00BE7E75" w:rsidRDefault="00590F2E" w:rsidP="00590F2E">
            <w:pPr>
              <w:jc w:val="left"/>
              <w:rPr>
                <w:sz w:val="22"/>
                <w:szCs w:val="22"/>
              </w:rPr>
            </w:pPr>
            <w:r w:rsidRPr="00BE7E75">
              <w:rPr>
                <w:sz w:val="22"/>
                <w:szCs w:val="22"/>
              </w:rPr>
              <w:t xml:space="preserve">ТНПА и другая документация на </w:t>
            </w:r>
          </w:p>
          <w:p w14:paraId="6CEB1E07" w14:textId="77777777" w:rsidR="00590F2E" w:rsidRPr="00BE7E75" w:rsidRDefault="00590F2E" w:rsidP="00590F2E">
            <w:pPr>
              <w:suppressAutoHyphens/>
              <w:jc w:val="left"/>
              <w:rPr>
                <w:sz w:val="22"/>
                <w:szCs w:val="22"/>
              </w:rPr>
            </w:pPr>
            <w:r w:rsidRPr="00BE7E75">
              <w:rPr>
                <w:sz w:val="22"/>
                <w:szCs w:val="22"/>
              </w:rPr>
              <w:t>продукцию</w:t>
            </w:r>
          </w:p>
          <w:p w14:paraId="12EBDD18" w14:textId="77777777" w:rsidR="00590F2E" w:rsidRPr="00BE7E75" w:rsidRDefault="00590F2E" w:rsidP="00590F2E">
            <w:pPr>
              <w:jc w:val="left"/>
              <w:rPr>
                <w:sz w:val="22"/>
                <w:szCs w:val="22"/>
              </w:rPr>
            </w:pPr>
          </w:p>
        </w:tc>
        <w:tc>
          <w:tcPr>
            <w:tcW w:w="2268" w:type="dxa"/>
          </w:tcPr>
          <w:p w14:paraId="7D8DA095" w14:textId="77777777" w:rsidR="00590F2E" w:rsidRPr="00BE7E75" w:rsidRDefault="00590F2E" w:rsidP="00590F2E">
            <w:pPr>
              <w:suppressAutoHyphens/>
              <w:jc w:val="left"/>
              <w:rPr>
                <w:sz w:val="22"/>
                <w:szCs w:val="22"/>
              </w:rPr>
            </w:pPr>
            <w:r w:rsidRPr="00BE7E75">
              <w:rPr>
                <w:sz w:val="22"/>
                <w:szCs w:val="22"/>
              </w:rPr>
              <w:t>ГОСТ 30387-95</w:t>
            </w:r>
          </w:p>
          <w:p w14:paraId="3D565D2E" w14:textId="77777777" w:rsidR="00590F2E" w:rsidRPr="00BE7E75" w:rsidRDefault="00590F2E" w:rsidP="00590F2E">
            <w:pPr>
              <w:suppressAutoHyphens/>
              <w:jc w:val="left"/>
              <w:rPr>
                <w:sz w:val="22"/>
                <w:szCs w:val="22"/>
              </w:rPr>
            </w:pPr>
            <w:r w:rsidRPr="00BE7E75">
              <w:rPr>
                <w:sz w:val="22"/>
                <w:szCs w:val="22"/>
              </w:rPr>
              <w:t>ГОСТ Р 50721-94</w:t>
            </w:r>
          </w:p>
          <w:p w14:paraId="35417AAA" w14:textId="77777777" w:rsidR="00590F2E" w:rsidRPr="00BE7E75" w:rsidRDefault="00590F2E" w:rsidP="00590F2E">
            <w:pPr>
              <w:suppressAutoHyphens/>
              <w:jc w:val="left"/>
              <w:rPr>
                <w:sz w:val="22"/>
                <w:szCs w:val="22"/>
              </w:rPr>
            </w:pPr>
            <w:r w:rsidRPr="00BE7E75">
              <w:rPr>
                <w:sz w:val="22"/>
                <w:szCs w:val="22"/>
              </w:rPr>
              <w:t>СТБ 2447-2016</w:t>
            </w:r>
          </w:p>
          <w:p w14:paraId="2C0B9424" w14:textId="77777777" w:rsidR="00590F2E" w:rsidRPr="00BE7E75" w:rsidRDefault="00590F2E" w:rsidP="00590F2E">
            <w:pPr>
              <w:suppressAutoHyphens/>
              <w:jc w:val="left"/>
              <w:rPr>
                <w:sz w:val="22"/>
                <w:szCs w:val="22"/>
              </w:rPr>
            </w:pPr>
            <w:r w:rsidRPr="00BE7E75">
              <w:rPr>
                <w:sz w:val="22"/>
                <w:szCs w:val="22"/>
              </w:rPr>
              <w:t>ГОСТ 25617-83 п. 15</w:t>
            </w:r>
          </w:p>
          <w:p w14:paraId="533EEE63" w14:textId="77777777" w:rsidR="00590F2E" w:rsidRPr="00BE7E75" w:rsidRDefault="00590F2E" w:rsidP="00590F2E">
            <w:pPr>
              <w:suppressAutoHyphens/>
              <w:jc w:val="left"/>
              <w:rPr>
                <w:sz w:val="22"/>
                <w:szCs w:val="22"/>
              </w:rPr>
            </w:pPr>
            <w:r w:rsidRPr="00BE7E75">
              <w:rPr>
                <w:sz w:val="22"/>
                <w:szCs w:val="22"/>
              </w:rPr>
              <w:t>ГОСТ 4659-79</w:t>
            </w:r>
          </w:p>
          <w:p w14:paraId="304C267B" w14:textId="77777777" w:rsidR="00590F2E" w:rsidRPr="00BE7E75" w:rsidRDefault="00590F2E" w:rsidP="00590F2E">
            <w:pPr>
              <w:suppressAutoHyphens/>
              <w:jc w:val="left"/>
              <w:rPr>
                <w:sz w:val="22"/>
                <w:szCs w:val="22"/>
              </w:rPr>
            </w:pPr>
            <w:r w:rsidRPr="00BE7E75">
              <w:rPr>
                <w:sz w:val="22"/>
                <w:szCs w:val="22"/>
              </w:rPr>
              <w:t>ГОСТ ИСО 1833-2001</w:t>
            </w:r>
          </w:p>
          <w:p w14:paraId="746D0057" w14:textId="77777777" w:rsidR="00590F2E" w:rsidRPr="00BE7E75" w:rsidRDefault="00590F2E" w:rsidP="00590F2E">
            <w:pPr>
              <w:suppressAutoHyphens/>
              <w:jc w:val="left"/>
              <w:rPr>
                <w:sz w:val="22"/>
                <w:szCs w:val="22"/>
              </w:rPr>
            </w:pPr>
            <w:r w:rsidRPr="00BE7E75">
              <w:rPr>
                <w:sz w:val="22"/>
                <w:szCs w:val="22"/>
              </w:rPr>
              <w:t>ГОСТ ИСО 5088-2001</w:t>
            </w:r>
          </w:p>
          <w:p w14:paraId="14B30AA3" w14:textId="77777777" w:rsidR="00590F2E" w:rsidRPr="00BE7E75" w:rsidRDefault="00590F2E" w:rsidP="00590F2E">
            <w:pPr>
              <w:suppressAutoHyphens/>
              <w:jc w:val="left"/>
              <w:rPr>
                <w:sz w:val="22"/>
                <w:szCs w:val="22"/>
              </w:rPr>
            </w:pPr>
            <w:r w:rsidRPr="00BE7E75">
              <w:rPr>
                <w:sz w:val="22"/>
                <w:szCs w:val="22"/>
              </w:rPr>
              <w:t>ГОСТ ISO 1833-1-2011</w:t>
            </w:r>
          </w:p>
          <w:p w14:paraId="33ABBA99" w14:textId="77777777" w:rsidR="00590F2E" w:rsidRPr="00BE7E75" w:rsidRDefault="00590F2E" w:rsidP="00590F2E">
            <w:pPr>
              <w:suppressAutoHyphens/>
              <w:jc w:val="left"/>
              <w:rPr>
                <w:sz w:val="22"/>
                <w:szCs w:val="22"/>
              </w:rPr>
            </w:pPr>
            <w:r w:rsidRPr="00BE7E75">
              <w:rPr>
                <w:sz w:val="22"/>
                <w:szCs w:val="22"/>
              </w:rPr>
              <w:t>ГОСТ ISO 1833-2-2011</w:t>
            </w:r>
          </w:p>
          <w:p w14:paraId="5E225FF0" w14:textId="77777777" w:rsidR="00590F2E" w:rsidRPr="00BE7E75" w:rsidRDefault="00590F2E" w:rsidP="00590F2E">
            <w:pPr>
              <w:suppressAutoHyphens/>
              <w:jc w:val="left"/>
              <w:rPr>
                <w:sz w:val="22"/>
                <w:szCs w:val="22"/>
              </w:rPr>
            </w:pPr>
            <w:r w:rsidRPr="00BE7E75">
              <w:rPr>
                <w:sz w:val="22"/>
                <w:szCs w:val="22"/>
              </w:rPr>
              <w:t>ГОСТ ISO 1833-25-2015</w:t>
            </w:r>
          </w:p>
        </w:tc>
      </w:tr>
      <w:tr w:rsidR="00590F2E" w:rsidRPr="00BE7E75" w14:paraId="0F3639C3" w14:textId="77777777" w:rsidTr="001350E9">
        <w:trPr>
          <w:cantSplit/>
        </w:trPr>
        <w:tc>
          <w:tcPr>
            <w:tcW w:w="709" w:type="dxa"/>
          </w:tcPr>
          <w:p w14:paraId="68537B2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w:t>
            </w:r>
          </w:p>
        </w:tc>
        <w:tc>
          <w:tcPr>
            <w:tcW w:w="1701" w:type="dxa"/>
            <w:vMerge/>
          </w:tcPr>
          <w:p w14:paraId="65A89C59" w14:textId="77777777" w:rsidR="00590F2E" w:rsidRPr="00BE7E75" w:rsidRDefault="00590F2E" w:rsidP="00590F2E">
            <w:pPr>
              <w:suppressAutoHyphens/>
              <w:jc w:val="left"/>
              <w:rPr>
                <w:sz w:val="22"/>
                <w:szCs w:val="22"/>
              </w:rPr>
            </w:pPr>
          </w:p>
        </w:tc>
        <w:tc>
          <w:tcPr>
            <w:tcW w:w="1276" w:type="dxa"/>
            <w:vMerge/>
          </w:tcPr>
          <w:p w14:paraId="1082F4FA" w14:textId="77777777" w:rsidR="00590F2E" w:rsidRPr="00BE7E75" w:rsidRDefault="00590F2E" w:rsidP="00590F2E">
            <w:pPr>
              <w:suppressAutoHyphens/>
              <w:jc w:val="left"/>
              <w:rPr>
                <w:sz w:val="22"/>
                <w:szCs w:val="22"/>
              </w:rPr>
            </w:pPr>
          </w:p>
        </w:tc>
        <w:tc>
          <w:tcPr>
            <w:tcW w:w="2410" w:type="dxa"/>
          </w:tcPr>
          <w:p w14:paraId="0AFCCADA" w14:textId="77777777" w:rsidR="00590F2E" w:rsidRPr="00BE7E75" w:rsidRDefault="00590F2E" w:rsidP="00590F2E">
            <w:pPr>
              <w:suppressAutoHyphens/>
              <w:jc w:val="left"/>
              <w:rPr>
                <w:sz w:val="22"/>
                <w:szCs w:val="22"/>
              </w:rPr>
            </w:pPr>
            <w:r w:rsidRPr="00BE7E75">
              <w:rPr>
                <w:sz w:val="22"/>
                <w:szCs w:val="22"/>
              </w:rPr>
              <w:t>- ацетатных вол</w:t>
            </w:r>
            <w:r w:rsidRPr="00BE7E75">
              <w:rPr>
                <w:sz w:val="22"/>
                <w:szCs w:val="22"/>
              </w:rPr>
              <w:t>о</w:t>
            </w:r>
            <w:r w:rsidRPr="00BE7E75">
              <w:rPr>
                <w:sz w:val="22"/>
                <w:szCs w:val="22"/>
              </w:rPr>
              <w:t>кон</w:t>
            </w:r>
          </w:p>
        </w:tc>
        <w:tc>
          <w:tcPr>
            <w:tcW w:w="2551" w:type="dxa"/>
            <w:vMerge/>
          </w:tcPr>
          <w:p w14:paraId="1EFED13C" w14:textId="77777777" w:rsidR="00590F2E" w:rsidRPr="00BE7E75" w:rsidRDefault="00590F2E" w:rsidP="00590F2E">
            <w:pPr>
              <w:jc w:val="left"/>
              <w:rPr>
                <w:sz w:val="22"/>
                <w:szCs w:val="22"/>
              </w:rPr>
            </w:pPr>
          </w:p>
        </w:tc>
        <w:tc>
          <w:tcPr>
            <w:tcW w:w="2268" w:type="dxa"/>
          </w:tcPr>
          <w:p w14:paraId="30AD9B94" w14:textId="77777777" w:rsidR="00590F2E" w:rsidRPr="00BE7E75" w:rsidRDefault="00590F2E" w:rsidP="00590F2E">
            <w:pPr>
              <w:suppressAutoHyphens/>
              <w:jc w:val="left"/>
              <w:rPr>
                <w:sz w:val="22"/>
                <w:szCs w:val="22"/>
              </w:rPr>
            </w:pPr>
            <w:r w:rsidRPr="00BE7E75">
              <w:rPr>
                <w:sz w:val="22"/>
                <w:szCs w:val="22"/>
              </w:rPr>
              <w:t xml:space="preserve">ГОСТ ISO 1833-3-2011 </w:t>
            </w:r>
          </w:p>
        </w:tc>
      </w:tr>
      <w:tr w:rsidR="00590F2E" w:rsidRPr="00BE7E75" w14:paraId="15776BBE" w14:textId="77777777" w:rsidTr="001350E9">
        <w:trPr>
          <w:cantSplit/>
        </w:trPr>
        <w:tc>
          <w:tcPr>
            <w:tcW w:w="709" w:type="dxa"/>
          </w:tcPr>
          <w:p w14:paraId="2E529BC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80.6*</w:t>
            </w:r>
          </w:p>
        </w:tc>
        <w:tc>
          <w:tcPr>
            <w:tcW w:w="1701" w:type="dxa"/>
            <w:vMerge/>
          </w:tcPr>
          <w:p w14:paraId="322EBBAB" w14:textId="77777777" w:rsidR="00590F2E" w:rsidRPr="00BE7E75" w:rsidRDefault="00590F2E" w:rsidP="00590F2E">
            <w:pPr>
              <w:suppressAutoHyphens/>
              <w:jc w:val="left"/>
              <w:rPr>
                <w:sz w:val="22"/>
                <w:szCs w:val="22"/>
              </w:rPr>
            </w:pPr>
          </w:p>
        </w:tc>
        <w:tc>
          <w:tcPr>
            <w:tcW w:w="1276" w:type="dxa"/>
            <w:vMerge/>
          </w:tcPr>
          <w:p w14:paraId="45E26690" w14:textId="77777777" w:rsidR="00590F2E" w:rsidRPr="00BE7E75" w:rsidRDefault="00590F2E" w:rsidP="00590F2E">
            <w:pPr>
              <w:suppressAutoHyphens/>
              <w:jc w:val="left"/>
              <w:rPr>
                <w:sz w:val="22"/>
                <w:szCs w:val="22"/>
              </w:rPr>
            </w:pPr>
          </w:p>
        </w:tc>
        <w:tc>
          <w:tcPr>
            <w:tcW w:w="2410" w:type="dxa"/>
          </w:tcPr>
          <w:p w14:paraId="19857B2E" w14:textId="77777777" w:rsidR="00590F2E" w:rsidRPr="00BE7E75" w:rsidRDefault="00590F2E" w:rsidP="00590F2E">
            <w:pPr>
              <w:suppressAutoHyphens/>
              <w:jc w:val="left"/>
              <w:rPr>
                <w:sz w:val="22"/>
                <w:szCs w:val="22"/>
              </w:rPr>
            </w:pPr>
            <w:r w:rsidRPr="00BE7E75">
              <w:rPr>
                <w:sz w:val="22"/>
                <w:szCs w:val="22"/>
              </w:rPr>
              <w:t>- вискозного, ме</w:t>
            </w:r>
            <w:r w:rsidRPr="00BE7E75">
              <w:rPr>
                <w:sz w:val="22"/>
                <w:szCs w:val="22"/>
              </w:rPr>
              <w:t>д</w:t>
            </w:r>
            <w:r w:rsidRPr="00BE7E75">
              <w:rPr>
                <w:sz w:val="22"/>
                <w:szCs w:val="22"/>
              </w:rPr>
              <w:t>но-аммиачного или высокомодульного в</w:t>
            </w:r>
            <w:r w:rsidRPr="00BE7E75">
              <w:rPr>
                <w:sz w:val="22"/>
                <w:szCs w:val="22"/>
              </w:rPr>
              <w:t>о</w:t>
            </w:r>
            <w:r w:rsidRPr="00BE7E75">
              <w:rPr>
                <w:sz w:val="22"/>
                <w:szCs w:val="22"/>
              </w:rPr>
              <w:t>локон</w:t>
            </w:r>
          </w:p>
          <w:p w14:paraId="30D35786" w14:textId="77777777" w:rsidR="00590F2E" w:rsidRPr="00BE7E75" w:rsidRDefault="00590F2E" w:rsidP="00590F2E">
            <w:pPr>
              <w:suppressAutoHyphens/>
              <w:jc w:val="left"/>
              <w:rPr>
                <w:sz w:val="22"/>
                <w:szCs w:val="22"/>
              </w:rPr>
            </w:pPr>
          </w:p>
        </w:tc>
        <w:tc>
          <w:tcPr>
            <w:tcW w:w="2551" w:type="dxa"/>
            <w:vMerge/>
          </w:tcPr>
          <w:p w14:paraId="36D171EB" w14:textId="77777777" w:rsidR="00590F2E" w:rsidRPr="00BE7E75" w:rsidRDefault="00590F2E" w:rsidP="00590F2E">
            <w:pPr>
              <w:jc w:val="left"/>
              <w:rPr>
                <w:sz w:val="22"/>
                <w:szCs w:val="22"/>
              </w:rPr>
            </w:pPr>
          </w:p>
        </w:tc>
        <w:tc>
          <w:tcPr>
            <w:tcW w:w="2268" w:type="dxa"/>
          </w:tcPr>
          <w:p w14:paraId="1C0C0DBA" w14:textId="77777777" w:rsidR="00590F2E" w:rsidRPr="00BE7E75" w:rsidRDefault="00590F2E" w:rsidP="00590F2E">
            <w:pPr>
              <w:suppressAutoHyphens/>
              <w:jc w:val="left"/>
              <w:rPr>
                <w:sz w:val="22"/>
                <w:szCs w:val="22"/>
              </w:rPr>
            </w:pPr>
            <w:r w:rsidRPr="00BE7E75">
              <w:rPr>
                <w:sz w:val="22"/>
                <w:szCs w:val="22"/>
              </w:rPr>
              <w:t>ГОСТ ISO 1833-5-2011</w:t>
            </w:r>
          </w:p>
        </w:tc>
      </w:tr>
      <w:tr w:rsidR="00590F2E" w:rsidRPr="00BE7E75" w14:paraId="4A12A4AD" w14:textId="77777777" w:rsidTr="001350E9">
        <w:trPr>
          <w:cantSplit/>
        </w:trPr>
        <w:tc>
          <w:tcPr>
            <w:tcW w:w="709" w:type="dxa"/>
          </w:tcPr>
          <w:p w14:paraId="216D235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80.7*</w:t>
            </w:r>
          </w:p>
        </w:tc>
        <w:tc>
          <w:tcPr>
            <w:tcW w:w="1701" w:type="dxa"/>
            <w:vMerge/>
          </w:tcPr>
          <w:p w14:paraId="72F1160B" w14:textId="77777777" w:rsidR="00590F2E" w:rsidRPr="00BE7E75" w:rsidRDefault="00590F2E" w:rsidP="00590F2E">
            <w:pPr>
              <w:suppressAutoHyphens/>
              <w:jc w:val="left"/>
              <w:rPr>
                <w:sz w:val="22"/>
                <w:szCs w:val="22"/>
              </w:rPr>
            </w:pPr>
          </w:p>
        </w:tc>
        <w:tc>
          <w:tcPr>
            <w:tcW w:w="1276" w:type="dxa"/>
            <w:vMerge w:val="restart"/>
          </w:tcPr>
          <w:p w14:paraId="25E79D9B" w14:textId="77777777" w:rsidR="00590F2E" w:rsidRPr="00BE7E75" w:rsidRDefault="00590F2E" w:rsidP="00590F2E">
            <w:pPr>
              <w:suppressAutoHyphens/>
              <w:jc w:val="left"/>
              <w:rPr>
                <w:sz w:val="22"/>
                <w:szCs w:val="22"/>
              </w:rPr>
            </w:pPr>
            <w:r w:rsidRPr="00BE7E75">
              <w:rPr>
                <w:sz w:val="22"/>
                <w:szCs w:val="22"/>
              </w:rPr>
              <w:t>13.20/08.052</w:t>
            </w:r>
          </w:p>
          <w:p w14:paraId="419615A8" w14:textId="77777777" w:rsidR="00590F2E" w:rsidRPr="00BE7E75" w:rsidRDefault="00590F2E" w:rsidP="00590F2E">
            <w:pPr>
              <w:suppressAutoHyphens/>
              <w:jc w:val="left"/>
              <w:rPr>
                <w:sz w:val="22"/>
                <w:szCs w:val="22"/>
              </w:rPr>
            </w:pPr>
            <w:r w:rsidRPr="00BE7E75">
              <w:rPr>
                <w:sz w:val="22"/>
                <w:szCs w:val="22"/>
              </w:rPr>
              <w:t>13.91/08.052</w:t>
            </w:r>
          </w:p>
          <w:p w14:paraId="35C99969" w14:textId="77777777" w:rsidR="00590F2E" w:rsidRPr="00BE7E75" w:rsidRDefault="00590F2E" w:rsidP="00590F2E">
            <w:pPr>
              <w:suppressAutoHyphens/>
              <w:jc w:val="left"/>
              <w:rPr>
                <w:sz w:val="22"/>
                <w:szCs w:val="22"/>
              </w:rPr>
            </w:pPr>
            <w:r w:rsidRPr="00BE7E75">
              <w:rPr>
                <w:sz w:val="22"/>
                <w:szCs w:val="22"/>
              </w:rPr>
              <w:t>13.92/08.052</w:t>
            </w:r>
          </w:p>
          <w:p w14:paraId="120F20A6" w14:textId="77777777" w:rsidR="00590F2E" w:rsidRPr="00BE7E75" w:rsidRDefault="00590F2E" w:rsidP="00590F2E">
            <w:pPr>
              <w:suppressAutoHyphens/>
              <w:jc w:val="left"/>
              <w:rPr>
                <w:sz w:val="22"/>
                <w:szCs w:val="22"/>
              </w:rPr>
            </w:pPr>
            <w:r w:rsidRPr="00BE7E75">
              <w:rPr>
                <w:sz w:val="22"/>
                <w:szCs w:val="22"/>
              </w:rPr>
              <w:t>13.95/08.052</w:t>
            </w:r>
          </w:p>
          <w:p w14:paraId="69642910" w14:textId="77777777" w:rsidR="00590F2E" w:rsidRPr="00BE7E75" w:rsidRDefault="00590F2E" w:rsidP="00590F2E">
            <w:pPr>
              <w:suppressAutoHyphens/>
              <w:jc w:val="left"/>
              <w:rPr>
                <w:sz w:val="22"/>
                <w:szCs w:val="22"/>
              </w:rPr>
            </w:pPr>
            <w:r w:rsidRPr="00BE7E75">
              <w:rPr>
                <w:sz w:val="22"/>
                <w:szCs w:val="22"/>
              </w:rPr>
              <w:t>13.96/08.052</w:t>
            </w:r>
          </w:p>
          <w:p w14:paraId="428843D2" w14:textId="77777777" w:rsidR="00590F2E" w:rsidRPr="00BE7E75" w:rsidRDefault="00590F2E" w:rsidP="00590F2E">
            <w:pPr>
              <w:suppressAutoHyphens/>
              <w:jc w:val="left"/>
              <w:rPr>
                <w:sz w:val="22"/>
                <w:szCs w:val="22"/>
              </w:rPr>
            </w:pPr>
            <w:r w:rsidRPr="00BE7E75">
              <w:rPr>
                <w:sz w:val="22"/>
                <w:szCs w:val="22"/>
              </w:rPr>
              <w:t>13.99/08.052</w:t>
            </w:r>
          </w:p>
          <w:p w14:paraId="009EB68B" w14:textId="77777777" w:rsidR="00590F2E" w:rsidRPr="00BE7E75" w:rsidRDefault="00590F2E" w:rsidP="00590F2E">
            <w:pPr>
              <w:suppressAutoHyphens/>
              <w:jc w:val="left"/>
              <w:rPr>
                <w:sz w:val="22"/>
                <w:szCs w:val="22"/>
              </w:rPr>
            </w:pPr>
            <w:r w:rsidRPr="00BE7E75">
              <w:rPr>
                <w:sz w:val="22"/>
                <w:szCs w:val="22"/>
              </w:rPr>
              <w:t>14.13/08.052</w:t>
            </w:r>
          </w:p>
          <w:p w14:paraId="63CDB182" w14:textId="77777777" w:rsidR="00590F2E" w:rsidRPr="00BE7E75" w:rsidRDefault="00590F2E" w:rsidP="00590F2E">
            <w:pPr>
              <w:suppressAutoHyphens/>
              <w:jc w:val="left"/>
              <w:rPr>
                <w:sz w:val="22"/>
                <w:szCs w:val="22"/>
              </w:rPr>
            </w:pPr>
            <w:r w:rsidRPr="00BE7E75">
              <w:rPr>
                <w:sz w:val="22"/>
                <w:szCs w:val="22"/>
              </w:rPr>
              <w:t>14.14/08.052</w:t>
            </w:r>
          </w:p>
          <w:p w14:paraId="651FBF36" w14:textId="77777777" w:rsidR="00590F2E" w:rsidRPr="00BE7E75" w:rsidRDefault="00590F2E" w:rsidP="00590F2E">
            <w:pPr>
              <w:suppressAutoHyphens/>
              <w:jc w:val="left"/>
              <w:rPr>
                <w:sz w:val="22"/>
                <w:szCs w:val="22"/>
              </w:rPr>
            </w:pPr>
            <w:r w:rsidRPr="00BE7E75">
              <w:rPr>
                <w:sz w:val="22"/>
                <w:szCs w:val="22"/>
              </w:rPr>
              <w:t>14.19/08.052</w:t>
            </w:r>
          </w:p>
          <w:p w14:paraId="0DF77102" w14:textId="77777777" w:rsidR="00590F2E" w:rsidRPr="00BE7E75" w:rsidRDefault="00590F2E" w:rsidP="00590F2E">
            <w:pPr>
              <w:suppressAutoHyphens/>
              <w:jc w:val="left"/>
              <w:rPr>
                <w:sz w:val="22"/>
                <w:szCs w:val="22"/>
              </w:rPr>
            </w:pPr>
            <w:r w:rsidRPr="00BE7E75">
              <w:rPr>
                <w:sz w:val="22"/>
                <w:szCs w:val="22"/>
              </w:rPr>
              <w:t>14.20/08.052</w:t>
            </w:r>
          </w:p>
          <w:p w14:paraId="68B70CE7" w14:textId="77777777" w:rsidR="00590F2E" w:rsidRPr="00BE7E75" w:rsidRDefault="00590F2E" w:rsidP="00590F2E">
            <w:pPr>
              <w:suppressAutoHyphens/>
              <w:jc w:val="left"/>
              <w:rPr>
                <w:sz w:val="22"/>
                <w:szCs w:val="22"/>
              </w:rPr>
            </w:pPr>
            <w:r w:rsidRPr="00BE7E75">
              <w:rPr>
                <w:sz w:val="22"/>
                <w:szCs w:val="22"/>
              </w:rPr>
              <w:t>14.31/08.052</w:t>
            </w:r>
          </w:p>
        </w:tc>
        <w:tc>
          <w:tcPr>
            <w:tcW w:w="2410" w:type="dxa"/>
          </w:tcPr>
          <w:p w14:paraId="5176D614" w14:textId="77777777" w:rsidR="00590F2E" w:rsidRPr="00BE7E75" w:rsidRDefault="00590F2E" w:rsidP="00590F2E">
            <w:pPr>
              <w:suppressAutoHyphens/>
              <w:jc w:val="left"/>
              <w:rPr>
                <w:sz w:val="22"/>
                <w:szCs w:val="22"/>
              </w:rPr>
            </w:pPr>
            <w:r w:rsidRPr="00BE7E75">
              <w:rPr>
                <w:sz w:val="22"/>
                <w:szCs w:val="22"/>
              </w:rPr>
              <w:t>- полиамидных вол</w:t>
            </w:r>
            <w:r w:rsidRPr="00BE7E75">
              <w:rPr>
                <w:sz w:val="22"/>
                <w:szCs w:val="22"/>
              </w:rPr>
              <w:t>о</w:t>
            </w:r>
            <w:r w:rsidRPr="00BE7E75">
              <w:rPr>
                <w:sz w:val="22"/>
                <w:szCs w:val="22"/>
              </w:rPr>
              <w:t>кон</w:t>
            </w:r>
          </w:p>
        </w:tc>
        <w:tc>
          <w:tcPr>
            <w:tcW w:w="2551" w:type="dxa"/>
            <w:vMerge/>
          </w:tcPr>
          <w:p w14:paraId="56FFA723" w14:textId="77777777" w:rsidR="00590F2E" w:rsidRPr="00BE7E75" w:rsidRDefault="00590F2E" w:rsidP="00590F2E">
            <w:pPr>
              <w:jc w:val="left"/>
              <w:rPr>
                <w:sz w:val="22"/>
                <w:szCs w:val="22"/>
              </w:rPr>
            </w:pPr>
          </w:p>
        </w:tc>
        <w:tc>
          <w:tcPr>
            <w:tcW w:w="2268" w:type="dxa"/>
          </w:tcPr>
          <w:p w14:paraId="28BBDCCE" w14:textId="77777777" w:rsidR="00590F2E" w:rsidRPr="00BE7E75" w:rsidRDefault="00590F2E" w:rsidP="00590F2E">
            <w:pPr>
              <w:suppressAutoHyphens/>
              <w:jc w:val="left"/>
              <w:rPr>
                <w:sz w:val="22"/>
                <w:szCs w:val="22"/>
              </w:rPr>
            </w:pPr>
            <w:r w:rsidRPr="00BE7E75">
              <w:rPr>
                <w:sz w:val="22"/>
                <w:szCs w:val="22"/>
              </w:rPr>
              <w:t>ГОСТ ISO 1833-7-2011</w:t>
            </w:r>
          </w:p>
        </w:tc>
      </w:tr>
      <w:tr w:rsidR="00590F2E" w:rsidRPr="00BE7E75" w14:paraId="6E987DAD" w14:textId="77777777" w:rsidTr="001350E9">
        <w:trPr>
          <w:cantSplit/>
        </w:trPr>
        <w:tc>
          <w:tcPr>
            <w:tcW w:w="709" w:type="dxa"/>
          </w:tcPr>
          <w:p w14:paraId="4844528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80.8*</w:t>
            </w:r>
          </w:p>
        </w:tc>
        <w:tc>
          <w:tcPr>
            <w:tcW w:w="1701" w:type="dxa"/>
            <w:vMerge/>
          </w:tcPr>
          <w:p w14:paraId="001E91B6" w14:textId="77777777" w:rsidR="00590F2E" w:rsidRPr="00BE7E75" w:rsidRDefault="00590F2E" w:rsidP="00590F2E">
            <w:pPr>
              <w:suppressAutoHyphens/>
              <w:jc w:val="left"/>
              <w:rPr>
                <w:sz w:val="22"/>
                <w:szCs w:val="22"/>
              </w:rPr>
            </w:pPr>
          </w:p>
        </w:tc>
        <w:tc>
          <w:tcPr>
            <w:tcW w:w="1276" w:type="dxa"/>
            <w:vMerge/>
          </w:tcPr>
          <w:p w14:paraId="2FC89AFB" w14:textId="77777777" w:rsidR="00590F2E" w:rsidRPr="00BE7E75" w:rsidRDefault="00590F2E" w:rsidP="00590F2E">
            <w:pPr>
              <w:suppressAutoHyphens/>
              <w:jc w:val="left"/>
              <w:rPr>
                <w:sz w:val="22"/>
                <w:szCs w:val="22"/>
              </w:rPr>
            </w:pPr>
          </w:p>
        </w:tc>
        <w:tc>
          <w:tcPr>
            <w:tcW w:w="2410" w:type="dxa"/>
          </w:tcPr>
          <w:p w14:paraId="3DEE5AF0" w14:textId="77777777" w:rsidR="00590F2E" w:rsidRPr="00BE7E75" w:rsidRDefault="00590F2E" w:rsidP="00590F2E">
            <w:pPr>
              <w:suppressAutoHyphens/>
              <w:jc w:val="left"/>
              <w:rPr>
                <w:sz w:val="22"/>
                <w:szCs w:val="22"/>
              </w:rPr>
            </w:pPr>
            <w:r w:rsidRPr="00BE7E75">
              <w:rPr>
                <w:sz w:val="22"/>
                <w:szCs w:val="22"/>
              </w:rPr>
              <w:t>- триацетатных вол</w:t>
            </w:r>
            <w:r w:rsidRPr="00BE7E75">
              <w:rPr>
                <w:sz w:val="22"/>
                <w:szCs w:val="22"/>
              </w:rPr>
              <w:t>о</w:t>
            </w:r>
            <w:r w:rsidRPr="00BE7E75">
              <w:rPr>
                <w:sz w:val="22"/>
                <w:szCs w:val="22"/>
              </w:rPr>
              <w:t xml:space="preserve">кон </w:t>
            </w:r>
          </w:p>
        </w:tc>
        <w:tc>
          <w:tcPr>
            <w:tcW w:w="2551" w:type="dxa"/>
            <w:vMerge/>
          </w:tcPr>
          <w:p w14:paraId="7C23838C" w14:textId="77777777" w:rsidR="00590F2E" w:rsidRPr="00BE7E75" w:rsidRDefault="00590F2E" w:rsidP="00590F2E">
            <w:pPr>
              <w:jc w:val="left"/>
              <w:rPr>
                <w:sz w:val="22"/>
                <w:szCs w:val="22"/>
              </w:rPr>
            </w:pPr>
          </w:p>
        </w:tc>
        <w:tc>
          <w:tcPr>
            <w:tcW w:w="2268" w:type="dxa"/>
          </w:tcPr>
          <w:p w14:paraId="797A944E" w14:textId="77777777" w:rsidR="00590F2E" w:rsidRPr="00BE7E75" w:rsidRDefault="00590F2E" w:rsidP="00590F2E">
            <w:pPr>
              <w:suppressAutoHyphens/>
              <w:jc w:val="left"/>
              <w:rPr>
                <w:sz w:val="22"/>
                <w:szCs w:val="22"/>
              </w:rPr>
            </w:pPr>
            <w:r w:rsidRPr="00BE7E75">
              <w:rPr>
                <w:sz w:val="22"/>
                <w:szCs w:val="22"/>
              </w:rPr>
              <w:t>ГОСТ ISO 1833-10-2011</w:t>
            </w:r>
          </w:p>
        </w:tc>
      </w:tr>
      <w:tr w:rsidR="00590F2E" w:rsidRPr="00BE7E75" w14:paraId="6A48E60D" w14:textId="77777777" w:rsidTr="001350E9">
        <w:trPr>
          <w:cantSplit/>
        </w:trPr>
        <w:tc>
          <w:tcPr>
            <w:tcW w:w="709" w:type="dxa"/>
          </w:tcPr>
          <w:p w14:paraId="6B1A541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80.9*</w:t>
            </w:r>
          </w:p>
        </w:tc>
        <w:tc>
          <w:tcPr>
            <w:tcW w:w="1701" w:type="dxa"/>
            <w:vMerge/>
          </w:tcPr>
          <w:p w14:paraId="6C1945D4" w14:textId="77777777" w:rsidR="00590F2E" w:rsidRPr="00BE7E75" w:rsidRDefault="00590F2E" w:rsidP="00590F2E">
            <w:pPr>
              <w:suppressAutoHyphens/>
              <w:jc w:val="left"/>
              <w:rPr>
                <w:sz w:val="22"/>
                <w:szCs w:val="22"/>
              </w:rPr>
            </w:pPr>
          </w:p>
        </w:tc>
        <w:tc>
          <w:tcPr>
            <w:tcW w:w="1276" w:type="dxa"/>
            <w:vMerge/>
          </w:tcPr>
          <w:p w14:paraId="2098D4DF" w14:textId="77777777" w:rsidR="00590F2E" w:rsidRPr="00BE7E75" w:rsidRDefault="00590F2E" w:rsidP="00590F2E">
            <w:pPr>
              <w:suppressAutoHyphens/>
              <w:jc w:val="left"/>
              <w:rPr>
                <w:sz w:val="22"/>
                <w:szCs w:val="22"/>
              </w:rPr>
            </w:pPr>
          </w:p>
        </w:tc>
        <w:tc>
          <w:tcPr>
            <w:tcW w:w="2410" w:type="dxa"/>
          </w:tcPr>
          <w:p w14:paraId="222B366C" w14:textId="77777777" w:rsidR="00590F2E" w:rsidRPr="00BE7E75" w:rsidRDefault="00590F2E" w:rsidP="00590F2E">
            <w:pPr>
              <w:suppressAutoHyphens/>
              <w:jc w:val="left"/>
              <w:rPr>
                <w:sz w:val="22"/>
                <w:szCs w:val="22"/>
              </w:rPr>
            </w:pPr>
            <w:r w:rsidRPr="00BE7E75">
              <w:rPr>
                <w:sz w:val="22"/>
                <w:szCs w:val="22"/>
              </w:rPr>
              <w:t>- целлюлозных вол</w:t>
            </w:r>
            <w:r w:rsidRPr="00BE7E75">
              <w:rPr>
                <w:sz w:val="22"/>
                <w:szCs w:val="22"/>
              </w:rPr>
              <w:t>о</w:t>
            </w:r>
            <w:r w:rsidRPr="00BE7E75">
              <w:rPr>
                <w:sz w:val="22"/>
                <w:szCs w:val="22"/>
              </w:rPr>
              <w:t>кон</w:t>
            </w:r>
          </w:p>
        </w:tc>
        <w:tc>
          <w:tcPr>
            <w:tcW w:w="2551" w:type="dxa"/>
            <w:vMerge/>
          </w:tcPr>
          <w:p w14:paraId="6ED384AE" w14:textId="77777777" w:rsidR="00590F2E" w:rsidRPr="00BE7E75" w:rsidRDefault="00590F2E" w:rsidP="00590F2E">
            <w:pPr>
              <w:jc w:val="left"/>
              <w:rPr>
                <w:sz w:val="22"/>
                <w:szCs w:val="22"/>
              </w:rPr>
            </w:pPr>
          </w:p>
        </w:tc>
        <w:tc>
          <w:tcPr>
            <w:tcW w:w="2268" w:type="dxa"/>
          </w:tcPr>
          <w:p w14:paraId="4395F0EF" w14:textId="77777777" w:rsidR="00590F2E" w:rsidRPr="00BE7E75" w:rsidRDefault="00590F2E" w:rsidP="00590F2E">
            <w:pPr>
              <w:suppressAutoHyphens/>
              <w:jc w:val="left"/>
              <w:rPr>
                <w:sz w:val="22"/>
                <w:szCs w:val="22"/>
              </w:rPr>
            </w:pPr>
            <w:r w:rsidRPr="00BE7E75">
              <w:rPr>
                <w:sz w:val="22"/>
                <w:szCs w:val="22"/>
              </w:rPr>
              <w:t>ГОСТ ISO 1833-11-2011</w:t>
            </w:r>
          </w:p>
        </w:tc>
      </w:tr>
      <w:tr w:rsidR="00590F2E" w:rsidRPr="00BE7E75" w14:paraId="452258DC" w14:textId="77777777" w:rsidTr="001350E9">
        <w:trPr>
          <w:cantSplit/>
        </w:trPr>
        <w:tc>
          <w:tcPr>
            <w:tcW w:w="709" w:type="dxa"/>
          </w:tcPr>
          <w:p w14:paraId="09AE69C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80.10*</w:t>
            </w:r>
          </w:p>
        </w:tc>
        <w:tc>
          <w:tcPr>
            <w:tcW w:w="1701" w:type="dxa"/>
            <w:vMerge/>
          </w:tcPr>
          <w:p w14:paraId="031C9DBC" w14:textId="77777777" w:rsidR="00590F2E" w:rsidRPr="00BE7E75" w:rsidRDefault="00590F2E" w:rsidP="00590F2E">
            <w:pPr>
              <w:suppressAutoHyphens/>
              <w:jc w:val="left"/>
              <w:rPr>
                <w:sz w:val="22"/>
                <w:szCs w:val="22"/>
              </w:rPr>
            </w:pPr>
          </w:p>
        </w:tc>
        <w:tc>
          <w:tcPr>
            <w:tcW w:w="1276" w:type="dxa"/>
            <w:vMerge/>
          </w:tcPr>
          <w:p w14:paraId="7BDBEFBD" w14:textId="77777777" w:rsidR="00590F2E" w:rsidRPr="00BE7E75" w:rsidRDefault="00590F2E" w:rsidP="00590F2E">
            <w:pPr>
              <w:suppressAutoHyphens/>
              <w:jc w:val="left"/>
              <w:rPr>
                <w:sz w:val="22"/>
                <w:szCs w:val="22"/>
              </w:rPr>
            </w:pPr>
          </w:p>
        </w:tc>
        <w:tc>
          <w:tcPr>
            <w:tcW w:w="2410" w:type="dxa"/>
          </w:tcPr>
          <w:p w14:paraId="3F891994" w14:textId="77777777" w:rsidR="00590F2E" w:rsidRPr="00BE7E75" w:rsidRDefault="00590F2E" w:rsidP="00590F2E">
            <w:pPr>
              <w:suppressAutoHyphens/>
              <w:jc w:val="left"/>
              <w:rPr>
                <w:sz w:val="22"/>
                <w:szCs w:val="22"/>
              </w:rPr>
            </w:pPr>
            <w:r w:rsidRPr="00BE7E75">
              <w:rPr>
                <w:sz w:val="22"/>
                <w:szCs w:val="22"/>
              </w:rPr>
              <w:t>- акрилового, модиф</w:t>
            </w:r>
            <w:r w:rsidRPr="00BE7E75">
              <w:rPr>
                <w:sz w:val="22"/>
                <w:szCs w:val="22"/>
              </w:rPr>
              <w:t>и</w:t>
            </w:r>
            <w:r w:rsidRPr="00BE7E75">
              <w:rPr>
                <w:sz w:val="22"/>
                <w:szCs w:val="22"/>
              </w:rPr>
              <w:t>цированного акрил</w:t>
            </w:r>
            <w:r w:rsidRPr="00BE7E75">
              <w:rPr>
                <w:sz w:val="22"/>
                <w:szCs w:val="22"/>
              </w:rPr>
              <w:t>о</w:t>
            </w:r>
            <w:r w:rsidRPr="00BE7E75">
              <w:rPr>
                <w:sz w:val="22"/>
                <w:szCs w:val="22"/>
              </w:rPr>
              <w:t>вого, поливинилхл</w:t>
            </w:r>
            <w:r w:rsidRPr="00BE7E75">
              <w:rPr>
                <w:sz w:val="22"/>
                <w:szCs w:val="22"/>
              </w:rPr>
              <w:t>о</w:t>
            </w:r>
            <w:r w:rsidRPr="00BE7E75">
              <w:rPr>
                <w:sz w:val="22"/>
                <w:szCs w:val="22"/>
              </w:rPr>
              <w:t>ридного и эластановых волокон</w:t>
            </w:r>
          </w:p>
          <w:p w14:paraId="09A70D2C" w14:textId="77777777" w:rsidR="00590F2E" w:rsidRPr="00BE7E75" w:rsidRDefault="00590F2E" w:rsidP="00590F2E">
            <w:pPr>
              <w:suppressAutoHyphens/>
              <w:jc w:val="left"/>
              <w:rPr>
                <w:sz w:val="22"/>
                <w:szCs w:val="22"/>
              </w:rPr>
            </w:pPr>
          </w:p>
        </w:tc>
        <w:tc>
          <w:tcPr>
            <w:tcW w:w="2551" w:type="dxa"/>
            <w:vMerge/>
          </w:tcPr>
          <w:p w14:paraId="68B1129F" w14:textId="77777777" w:rsidR="00590F2E" w:rsidRPr="00BE7E75" w:rsidRDefault="00590F2E" w:rsidP="00590F2E">
            <w:pPr>
              <w:jc w:val="left"/>
              <w:rPr>
                <w:sz w:val="22"/>
                <w:szCs w:val="22"/>
              </w:rPr>
            </w:pPr>
          </w:p>
        </w:tc>
        <w:tc>
          <w:tcPr>
            <w:tcW w:w="2268" w:type="dxa"/>
          </w:tcPr>
          <w:p w14:paraId="6C243C18" w14:textId="77777777" w:rsidR="00590F2E" w:rsidRPr="00BE7E75" w:rsidRDefault="00590F2E" w:rsidP="00590F2E">
            <w:pPr>
              <w:suppressAutoHyphens/>
              <w:jc w:val="left"/>
              <w:rPr>
                <w:sz w:val="22"/>
                <w:szCs w:val="22"/>
              </w:rPr>
            </w:pPr>
            <w:r w:rsidRPr="00BE7E75">
              <w:rPr>
                <w:sz w:val="22"/>
                <w:szCs w:val="22"/>
              </w:rPr>
              <w:t>ГОСТ ISO 1833-12-2011</w:t>
            </w:r>
          </w:p>
        </w:tc>
      </w:tr>
      <w:tr w:rsidR="00590F2E" w:rsidRPr="00BE7E75" w14:paraId="15C43F2C" w14:textId="77777777" w:rsidTr="001350E9">
        <w:trPr>
          <w:cantSplit/>
        </w:trPr>
        <w:tc>
          <w:tcPr>
            <w:tcW w:w="709" w:type="dxa"/>
          </w:tcPr>
          <w:p w14:paraId="51B7B86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80.11*</w:t>
            </w:r>
          </w:p>
        </w:tc>
        <w:tc>
          <w:tcPr>
            <w:tcW w:w="1701" w:type="dxa"/>
            <w:vMerge/>
          </w:tcPr>
          <w:p w14:paraId="10292D85" w14:textId="77777777" w:rsidR="00590F2E" w:rsidRPr="00BE7E75" w:rsidRDefault="00590F2E" w:rsidP="00590F2E">
            <w:pPr>
              <w:suppressAutoHyphens/>
              <w:jc w:val="left"/>
              <w:rPr>
                <w:sz w:val="22"/>
                <w:szCs w:val="22"/>
              </w:rPr>
            </w:pPr>
          </w:p>
        </w:tc>
        <w:tc>
          <w:tcPr>
            <w:tcW w:w="1276" w:type="dxa"/>
          </w:tcPr>
          <w:p w14:paraId="16C3F759" w14:textId="77777777" w:rsidR="00590F2E" w:rsidRPr="00BE7E75" w:rsidRDefault="00590F2E" w:rsidP="00590F2E">
            <w:pPr>
              <w:suppressAutoHyphens/>
              <w:jc w:val="left"/>
              <w:rPr>
                <w:sz w:val="22"/>
                <w:szCs w:val="22"/>
              </w:rPr>
            </w:pPr>
            <w:r w:rsidRPr="00BE7E75">
              <w:rPr>
                <w:sz w:val="22"/>
                <w:szCs w:val="22"/>
              </w:rPr>
              <w:t>14.39/08.052</w:t>
            </w:r>
          </w:p>
          <w:p w14:paraId="76F4D55D" w14:textId="77777777" w:rsidR="00590F2E" w:rsidRPr="00BE7E75" w:rsidRDefault="00590F2E" w:rsidP="00590F2E">
            <w:pPr>
              <w:suppressAutoHyphens/>
              <w:jc w:val="left"/>
              <w:rPr>
                <w:sz w:val="22"/>
                <w:szCs w:val="22"/>
              </w:rPr>
            </w:pPr>
          </w:p>
        </w:tc>
        <w:tc>
          <w:tcPr>
            <w:tcW w:w="2410" w:type="dxa"/>
          </w:tcPr>
          <w:p w14:paraId="29AA4E4B" w14:textId="77777777" w:rsidR="00590F2E" w:rsidRPr="00BE7E75" w:rsidRDefault="00590F2E" w:rsidP="00590F2E">
            <w:pPr>
              <w:suppressAutoHyphens/>
              <w:jc w:val="left"/>
              <w:rPr>
                <w:sz w:val="22"/>
                <w:szCs w:val="22"/>
              </w:rPr>
            </w:pPr>
            <w:r w:rsidRPr="00BE7E75">
              <w:rPr>
                <w:sz w:val="22"/>
                <w:szCs w:val="22"/>
              </w:rPr>
              <w:t>-поливинил</w:t>
            </w:r>
          </w:p>
          <w:p w14:paraId="058A5051" w14:textId="77777777" w:rsidR="00590F2E" w:rsidRPr="00BE7E75" w:rsidRDefault="00590F2E" w:rsidP="00590F2E">
            <w:pPr>
              <w:suppressAutoHyphens/>
              <w:jc w:val="left"/>
              <w:rPr>
                <w:sz w:val="22"/>
                <w:szCs w:val="22"/>
              </w:rPr>
            </w:pPr>
            <w:r w:rsidRPr="00BE7E75">
              <w:rPr>
                <w:sz w:val="22"/>
                <w:szCs w:val="22"/>
              </w:rPr>
              <w:t>хлори</w:t>
            </w:r>
            <w:r w:rsidRPr="00BE7E75">
              <w:rPr>
                <w:sz w:val="22"/>
                <w:szCs w:val="22"/>
              </w:rPr>
              <w:t>д</w:t>
            </w:r>
            <w:r w:rsidRPr="00BE7E75">
              <w:rPr>
                <w:sz w:val="22"/>
                <w:szCs w:val="22"/>
              </w:rPr>
              <w:t>ных волокон</w:t>
            </w:r>
          </w:p>
        </w:tc>
        <w:tc>
          <w:tcPr>
            <w:tcW w:w="2551" w:type="dxa"/>
            <w:vMerge/>
          </w:tcPr>
          <w:p w14:paraId="2637E854" w14:textId="77777777" w:rsidR="00590F2E" w:rsidRPr="00BE7E75" w:rsidRDefault="00590F2E" w:rsidP="00590F2E">
            <w:pPr>
              <w:jc w:val="left"/>
              <w:rPr>
                <w:sz w:val="22"/>
                <w:szCs w:val="22"/>
              </w:rPr>
            </w:pPr>
          </w:p>
        </w:tc>
        <w:tc>
          <w:tcPr>
            <w:tcW w:w="2268" w:type="dxa"/>
          </w:tcPr>
          <w:p w14:paraId="49D89B22" w14:textId="77777777" w:rsidR="00590F2E" w:rsidRPr="00BE7E75" w:rsidRDefault="00590F2E" w:rsidP="00590F2E">
            <w:pPr>
              <w:suppressAutoHyphens/>
              <w:jc w:val="left"/>
              <w:rPr>
                <w:sz w:val="22"/>
                <w:szCs w:val="22"/>
              </w:rPr>
            </w:pPr>
            <w:r w:rsidRPr="00BE7E75">
              <w:rPr>
                <w:sz w:val="22"/>
                <w:szCs w:val="22"/>
              </w:rPr>
              <w:t>ГОСТ ISO 1833-13-2011</w:t>
            </w:r>
          </w:p>
        </w:tc>
      </w:tr>
      <w:tr w:rsidR="00590F2E" w:rsidRPr="00BE7E75" w14:paraId="3A03485F" w14:textId="77777777" w:rsidTr="001350E9">
        <w:trPr>
          <w:cantSplit/>
        </w:trPr>
        <w:tc>
          <w:tcPr>
            <w:tcW w:w="709" w:type="dxa"/>
          </w:tcPr>
          <w:p w14:paraId="24B829F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80.12*</w:t>
            </w:r>
          </w:p>
        </w:tc>
        <w:tc>
          <w:tcPr>
            <w:tcW w:w="1701" w:type="dxa"/>
            <w:vMerge/>
          </w:tcPr>
          <w:p w14:paraId="482EBE4C" w14:textId="77777777" w:rsidR="00590F2E" w:rsidRPr="00BE7E75" w:rsidRDefault="00590F2E" w:rsidP="00590F2E">
            <w:pPr>
              <w:suppressAutoHyphens/>
              <w:jc w:val="left"/>
              <w:rPr>
                <w:sz w:val="22"/>
                <w:szCs w:val="22"/>
              </w:rPr>
            </w:pPr>
          </w:p>
        </w:tc>
        <w:tc>
          <w:tcPr>
            <w:tcW w:w="1276" w:type="dxa"/>
          </w:tcPr>
          <w:p w14:paraId="44475415" w14:textId="77777777" w:rsidR="00590F2E" w:rsidRPr="00BE7E75" w:rsidRDefault="00590F2E" w:rsidP="00590F2E">
            <w:pPr>
              <w:suppressAutoHyphens/>
              <w:jc w:val="left"/>
              <w:rPr>
                <w:sz w:val="22"/>
                <w:szCs w:val="22"/>
              </w:rPr>
            </w:pPr>
            <w:r w:rsidRPr="00BE7E75">
              <w:rPr>
                <w:sz w:val="22"/>
                <w:szCs w:val="22"/>
              </w:rPr>
              <w:t>14.39/08.052</w:t>
            </w:r>
          </w:p>
        </w:tc>
        <w:tc>
          <w:tcPr>
            <w:tcW w:w="2410" w:type="dxa"/>
          </w:tcPr>
          <w:p w14:paraId="7F7187BC" w14:textId="77777777" w:rsidR="00590F2E" w:rsidRPr="00BE7E75" w:rsidRDefault="00590F2E" w:rsidP="00590F2E">
            <w:pPr>
              <w:suppressAutoHyphens/>
              <w:jc w:val="left"/>
              <w:rPr>
                <w:sz w:val="22"/>
                <w:szCs w:val="22"/>
              </w:rPr>
            </w:pPr>
            <w:r w:rsidRPr="00BE7E75">
              <w:rPr>
                <w:sz w:val="22"/>
                <w:szCs w:val="22"/>
              </w:rPr>
              <w:t>- полипропиленовых в</w:t>
            </w:r>
            <w:r w:rsidRPr="00BE7E75">
              <w:rPr>
                <w:sz w:val="22"/>
                <w:szCs w:val="22"/>
              </w:rPr>
              <w:t>о</w:t>
            </w:r>
            <w:r w:rsidRPr="00BE7E75">
              <w:rPr>
                <w:sz w:val="22"/>
                <w:szCs w:val="22"/>
              </w:rPr>
              <w:t>локон</w:t>
            </w:r>
          </w:p>
        </w:tc>
        <w:tc>
          <w:tcPr>
            <w:tcW w:w="2551" w:type="dxa"/>
            <w:vMerge/>
          </w:tcPr>
          <w:p w14:paraId="41713CE5" w14:textId="77777777" w:rsidR="00590F2E" w:rsidRPr="00BE7E75" w:rsidRDefault="00590F2E" w:rsidP="00590F2E">
            <w:pPr>
              <w:jc w:val="left"/>
              <w:rPr>
                <w:sz w:val="22"/>
                <w:szCs w:val="22"/>
              </w:rPr>
            </w:pPr>
          </w:p>
        </w:tc>
        <w:tc>
          <w:tcPr>
            <w:tcW w:w="2268" w:type="dxa"/>
          </w:tcPr>
          <w:p w14:paraId="3039F1F0" w14:textId="77777777" w:rsidR="00590F2E" w:rsidRPr="00BE7E75" w:rsidRDefault="00590F2E" w:rsidP="00590F2E">
            <w:pPr>
              <w:suppressAutoHyphens/>
              <w:jc w:val="left"/>
              <w:rPr>
                <w:sz w:val="22"/>
                <w:szCs w:val="22"/>
              </w:rPr>
            </w:pPr>
            <w:r w:rsidRPr="00BE7E75">
              <w:rPr>
                <w:sz w:val="22"/>
                <w:szCs w:val="22"/>
              </w:rPr>
              <w:t>ГОСТ ISO 1833-16-2015</w:t>
            </w:r>
          </w:p>
        </w:tc>
      </w:tr>
      <w:tr w:rsidR="00590F2E" w:rsidRPr="00BE7E75" w14:paraId="0C08D635" w14:textId="77777777" w:rsidTr="001350E9">
        <w:trPr>
          <w:cantSplit/>
        </w:trPr>
        <w:tc>
          <w:tcPr>
            <w:tcW w:w="709" w:type="dxa"/>
          </w:tcPr>
          <w:p w14:paraId="2AFC499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80.13*</w:t>
            </w:r>
          </w:p>
        </w:tc>
        <w:tc>
          <w:tcPr>
            <w:tcW w:w="1701" w:type="dxa"/>
            <w:vMerge/>
          </w:tcPr>
          <w:p w14:paraId="2BA000F8" w14:textId="77777777" w:rsidR="00590F2E" w:rsidRPr="00BE7E75" w:rsidRDefault="00590F2E" w:rsidP="00590F2E">
            <w:pPr>
              <w:suppressAutoHyphens/>
              <w:jc w:val="left"/>
              <w:rPr>
                <w:sz w:val="22"/>
                <w:szCs w:val="22"/>
              </w:rPr>
            </w:pPr>
          </w:p>
        </w:tc>
        <w:tc>
          <w:tcPr>
            <w:tcW w:w="1276" w:type="dxa"/>
          </w:tcPr>
          <w:p w14:paraId="3451FF23" w14:textId="77777777" w:rsidR="00590F2E" w:rsidRPr="00BE7E75" w:rsidRDefault="00590F2E" w:rsidP="00590F2E">
            <w:pPr>
              <w:suppressAutoHyphens/>
              <w:jc w:val="left"/>
              <w:rPr>
                <w:sz w:val="22"/>
                <w:szCs w:val="22"/>
              </w:rPr>
            </w:pPr>
            <w:r w:rsidRPr="00BE7E75">
              <w:rPr>
                <w:sz w:val="22"/>
                <w:szCs w:val="22"/>
              </w:rPr>
              <w:t>14.39/08.052</w:t>
            </w:r>
          </w:p>
        </w:tc>
        <w:tc>
          <w:tcPr>
            <w:tcW w:w="2410" w:type="dxa"/>
          </w:tcPr>
          <w:p w14:paraId="48B5C1C6" w14:textId="77777777" w:rsidR="00590F2E" w:rsidRPr="00BE7E75" w:rsidRDefault="00590F2E" w:rsidP="00590F2E">
            <w:pPr>
              <w:suppressAutoHyphens/>
              <w:jc w:val="left"/>
              <w:rPr>
                <w:sz w:val="22"/>
                <w:szCs w:val="22"/>
              </w:rPr>
            </w:pPr>
            <w:r w:rsidRPr="00BE7E75">
              <w:rPr>
                <w:sz w:val="22"/>
                <w:szCs w:val="22"/>
              </w:rPr>
              <w:t>- поливинилхлори</w:t>
            </w:r>
            <w:r w:rsidRPr="00BE7E75">
              <w:rPr>
                <w:sz w:val="22"/>
                <w:szCs w:val="22"/>
              </w:rPr>
              <w:t>д</w:t>
            </w:r>
            <w:r w:rsidRPr="00BE7E75">
              <w:rPr>
                <w:sz w:val="22"/>
                <w:szCs w:val="22"/>
              </w:rPr>
              <w:t>ных волокон</w:t>
            </w:r>
          </w:p>
        </w:tc>
        <w:tc>
          <w:tcPr>
            <w:tcW w:w="2551" w:type="dxa"/>
            <w:vMerge/>
          </w:tcPr>
          <w:p w14:paraId="7FD79D85" w14:textId="77777777" w:rsidR="00590F2E" w:rsidRPr="00BE7E75" w:rsidRDefault="00590F2E" w:rsidP="00590F2E">
            <w:pPr>
              <w:jc w:val="left"/>
              <w:rPr>
                <w:sz w:val="22"/>
                <w:szCs w:val="22"/>
              </w:rPr>
            </w:pPr>
          </w:p>
        </w:tc>
        <w:tc>
          <w:tcPr>
            <w:tcW w:w="2268" w:type="dxa"/>
          </w:tcPr>
          <w:p w14:paraId="0DC2FA4B" w14:textId="77777777" w:rsidR="00590F2E" w:rsidRPr="00BE7E75" w:rsidRDefault="00590F2E" w:rsidP="00590F2E">
            <w:pPr>
              <w:suppressAutoHyphens/>
              <w:jc w:val="left"/>
              <w:rPr>
                <w:sz w:val="22"/>
                <w:szCs w:val="22"/>
              </w:rPr>
            </w:pPr>
            <w:r w:rsidRPr="00BE7E75">
              <w:rPr>
                <w:sz w:val="22"/>
                <w:szCs w:val="22"/>
              </w:rPr>
              <w:t>ГОСТ ISO 1833-14-2011</w:t>
            </w:r>
          </w:p>
        </w:tc>
      </w:tr>
      <w:tr w:rsidR="00590F2E" w:rsidRPr="00BE7E75" w14:paraId="3ED00669" w14:textId="77777777" w:rsidTr="001350E9">
        <w:trPr>
          <w:cantSplit/>
        </w:trPr>
        <w:tc>
          <w:tcPr>
            <w:tcW w:w="709" w:type="dxa"/>
          </w:tcPr>
          <w:p w14:paraId="4A0E634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80.14*</w:t>
            </w:r>
          </w:p>
        </w:tc>
        <w:tc>
          <w:tcPr>
            <w:tcW w:w="1701" w:type="dxa"/>
            <w:vMerge/>
          </w:tcPr>
          <w:p w14:paraId="250290B4" w14:textId="77777777" w:rsidR="00590F2E" w:rsidRPr="00BE7E75" w:rsidRDefault="00590F2E" w:rsidP="00590F2E">
            <w:pPr>
              <w:suppressAutoHyphens/>
              <w:jc w:val="left"/>
              <w:rPr>
                <w:sz w:val="22"/>
                <w:szCs w:val="22"/>
              </w:rPr>
            </w:pPr>
          </w:p>
        </w:tc>
        <w:tc>
          <w:tcPr>
            <w:tcW w:w="1276" w:type="dxa"/>
          </w:tcPr>
          <w:p w14:paraId="6E7605EE" w14:textId="77777777" w:rsidR="00590F2E" w:rsidRPr="00BE7E75" w:rsidRDefault="00590F2E" w:rsidP="00590F2E">
            <w:pPr>
              <w:suppressAutoHyphens/>
              <w:jc w:val="left"/>
              <w:rPr>
                <w:sz w:val="22"/>
                <w:szCs w:val="22"/>
              </w:rPr>
            </w:pPr>
            <w:r w:rsidRPr="00BE7E75">
              <w:rPr>
                <w:sz w:val="22"/>
                <w:szCs w:val="22"/>
              </w:rPr>
              <w:t>14.39/08.052</w:t>
            </w:r>
          </w:p>
        </w:tc>
        <w:tc>
          <w:tcPr>
            <w:tcW w:w="2410" w:type="dxa"/>
          </w:tcPr>
          <w:p w14:paraId="40CE72AC" w14:textId="77777777" w:rsidR="00590F2E" w:rsidRPr="00BE7E75" w:rsidRDefault="00590F2E" w:rsidP="00590F2E">
            <w:pPr>
              <w:suppressAutoHyphens/>
              <w:jc w:val="left"/>
              <w:rPr>
                <w:sz w:val="22"/>
                <w:szCs w:val="22"/>
              </w:rPr>
            </w:pPr>
            <w:r w:rsidRPr="00BE7E75">
              <w:rPr>
                <w:sz w:val="22"/>
                <w:szCs w:val="22"/>
              </w:rPr>
              <w:t>- шелковых волокон</w:t>
            </w:r>
          </w:p>
          <w:p w14:paraId="4B120A06" w14:textId="77777777" w:rsidR="00590F2E" w:rsidRPr="00BE7E75" w:rsidRDefault="00590F2E" w:rsidP="00590F2E">
            <w:pPr>
              <w:suppressAutoHyphens/>
              <w:jc w:val="left"/>
              <w:rPr>
                <w:sz w:val="22"/>
                <w:szCs w:val="22"/>
              </w:rPr>
            </w:pPr>
            <w:r w:rsidRPr="00BE7E75">
              <w:rPr>
                <w:sz w:val="22"/>
                <w:szCs w:val="22"/>
              </w:rPr>
              <w:t>- шерстяных вол</w:t>
            </w:r>
            <w:r w:rsidRPr="00BE7E75">
              <w:rPr>
                <w:sz w:val="22"/>
                <w:szCs w:val="22"/>
              </w:rPr>
              <w:t>о</w:t>
            </w:r>
            <w:r w:rsidRPr="00BE7E75">
              <w:rPr>
                <w:sz w:val="22"/>
                <w:szCs w:val="22"/>
              </w:rPr>
              <w:t>кон</w:t>
            </w:r>
          </w:p>
        </w:tc>
        <w:tc>
          <w:tcPr>
            <w:tcW w:w="2551" w:type="dxa"/>
            <w:vMerge/>
          </w:tcPr>
          <w:p w14:paraId="0E176458" w14:textId="77777777" w:rsidR="00590F2E" w:rsidRPr="00BE7E75" w:rsidRDefault="00590F2E" w:rsidP="00590F2E">
            <w:pPr>
              <w:jc w:val="left"/>
              <w:rPr>
                <w:sz w:val="22"/>
                <w:szCs w:val="22"/>
              </w:rPr>
            </w:pPr>
          </w:p>
        </w:tc>
        <w:tc>
          <w:tcPr>
            <w:tcW w:w="2268" w:type="dxa"/>
          </w:tcPr>
          <w:p w14:paraId="3271477B" w14:textId="77777777" w:rsidR="00590F2E" w:rsidRPr="00BE7E75" w:rsidRDefault="00590F2E" w:rsidP="00590F2E">
            <w:pPr>
              <w:suppressAutoHyphens/>
              <w:jc w:val="left"/>
              <w:rPr>
                <w:sz w:val="22"/>
                <w:szCs w:val="22"/>
              </w:rPr>
            </w:pPr>
            <w:r w:rsidRPr="00BE7E75">
              <w:rPr>
                <w:sz w:val="22"/>
                <w:szCs w:val="22"/>
              </w:rPr>
              <w:t>ГОСТ ISO 1833-18-2011</w:t>
            </w:r>
          </w:p>
        </w:tc>
      </w:tr>
      <w:tr w:rsidR="00590F2E" w:rsidRPr="00BE7E75" w14:paraId="5B750514" w14:textId="77777777" w:rsidTr="001350E9">
        <w:trPr>
          <w:cantSplit/>
        </w:trPr>
        <w:tc>
          <w:tcPr>
            <w:tcW w:w="709" w:type="dxa"/>
          </w:tcPr>
          <w:p w14:paraId="4D92C3F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80.15*</w:t>
            </w:r>
          </w:p>
        </w:tc>
        <w:tc>
          <w:tcPr>
            <w:tcW w:w="1701" w:type="dxa"/>
            <w:vMerge/>
          </w:tcPr>
          <w:p w14:paraId="12756C39" w14:textId="77777777" w:rsidR="00590F2E" w:rsidRPr="00BE7E75" w:rsidRDefault="00590F2E" w:rsidP="00590F2E">
            <w:pPr>
              <w:suppressAutoHyphens/>
              <w:jc w:val="left"/>
              <w:rPr>
                <w:sz w:val="22"/>
                <w:szCs w:val="22"/>
              </w:rPr>
            </w:pPr>
          </w:p>
        </w:tc>
        <w:tc>
          <w:tcPr>
            <w:tcW w:w="1276" w:type="dxa"/>
          </w:tcPr>
          <w:p w14:paraId="3DC579BC" w14:textId="77777777" w:rsidR="00590F2E" w:rsidRPr="00BE7E75" w:rsidRDefault="00590F2E" w:rsidP="00590F2E">
            <w:pPr>
              <w:suppressAutoHyphens/>
              <w:jc w:val="left"/>
              <w:rPr>
                <w:sz w:val="22"/>
                <w:szCs w:val="22"/>
              </w:rPr>
            </w:pPr>
            <w:r w:rsidRPr="00BE7E75">
              <w:rPr>
                <w:sz w:val="22"/>
                <w:szCs w:val="22"/>
              </w:rPr>
              <w:t>14.39/08.052</w:t>
            </w:r>
          </w:p>
        </w:tc>
        <w:tc>
          <w:tcPr>
            <w:tcW w:w="2410" w:type="dxa"/>
          </w:tcPr>
          <w:p w14:paraId="5BDBEF85" w14:textId="77777777" w:rsidR="00590F2E" w:rsidRPr="00BE7E75" w:rsidRDefault="00590F2E" w:rsidP="00590F2E">
            <w:pPr>
              <w:suppressAutoHyphens/>
              <w:jc w:val="left"/>
              <w:rPr>
                <w:sz w:val="22"/>
                <w:szCs w:val="22"/>
              </w:rPr>
            </w:pPr>
            <w:r w:rsidRPr="00BE7E75">
              <w:rPr>
                <w:sz w:val="22"/>
                <w:szCs w:val="22"/>
              </w:rPr>
              <w:t>- целлюлозного</w:t>
            </w:r>
          </w:p>
          <w:p w14:paraId="1F80B36F" w14:textId="77777777" w:rsidR="00590F2E" w:rsidRPr="00BE7E75" w:rsidRDefault="00590F2E" w:rsidP="00590F2E">
            <w:pPr>
              <w:suppressAutoHyphens/>
              <w:jc w:val="left"/>
              <w:rPr>
                <w:sz w:val="22"/>
                <w:szCs w:val="22"/>
              </w:rPr>
            </w:pPr>
            <w:r w:rsidRPr="00BE7E75">
              <w:rPr>
                <w:sz w:val="22"/>
                <w:szCs w:val="22"/>
              </w:rPr>
              <w:t xml:space="preserve"> в</w:t>
            </w:r>
            <w:r w:rsidRPr="00BE7E75">
              <w:rPr>
                <w:sz w:val="22"/>
                <w:szCs w:val="22"/>
              </w:rPr>
              <w:t>о</w:t>
            </w:r>
            <w:r w:rsidRPr="00BE7E75">
              <w:rPr>
                <w:sz w:val="22"/>
                <w:szCs w:val="22"/>
              </w:rPr>
              <w:t>локна</w:t>
            </w:r>
          </w:p>
        </w:tc>
        <w:tc>
          <w:tcPr>
            <w:tcW w:w="2551" w:type="dxa"/>
            <w:vMerge/>
          </w:tcPr>
          <w:p w14:paraId="2770754E" w14:textId="77777777" w:rsidR="00590F2E" w:rsidRPr="00BE7E75" w:rsidRDefault="00590F2E" w:rsidP="00590F2E">
            <w:pPr>
              <w:jc w:val="left"/>
              <w:rPr>
                <w:sz w:val="22"/>
                <w:szCs w:val="22"/>
              </w:rPr>
            </w:pPr>
          </w:p>
        </w:tc>
        <w:tc>
          <w:tcPr>
            <w:tcW w:w="2268" w:type="dxa"/>
          </w:tcPr>
          <w:p w14:paraId="2050EBDB" w14:textId="77777777" w:rsidR="00590F2E" w:rsidRPr="00BE7E75" w:rsidRDefault="00590F2E" w:rsidP="00590F2E">
            <w:pPr>
              <w:suppressAutoHyphens/>
              <w:jc w:val="left"/>
              <w:rPr>
                <w:sz w:val="22"/>
                <w:szCs w:val="22"/>
              </w:rPr>
            </w:pPr>
            <w:r w:rsidRPr="00BE7E75">
              <w:rPr>
                <w:sz w:val="22"/>
                <w:szCs w:val="22"/>
              </w:rPr>
              <w:t>ГОСТ ISO 1833-19-2011</w:t>
            </w:r>
          </w:p>
        </w:tc>
      </w:tr>
      <w:tr w:rsidR="00590F2E" w:rsidRPr="00BE7E75" w14:paraId="691EA2ED" w14:textId="77777777" w:rsidTr="001350E9">
        <w:trPr>
          <w:cantSplit/>
        </w:trPr>
        <w:tc>
          <w:tcPr>
            <w:tcW w:w="709" w:type="dxa"/>
          </w:tcPr>
          <w:p w14:paraId="3350A5E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80.16*</w:t>
            </w:r>
          </w:p>
        </w:tc>
        <w:tc>
          <w:tcPr>
            <w:tcW w:w="1701" w:type="dxa"/>
            <w:vMerge/>
          </w:tcPr>
          <w:p w14:paraId="37F9A6B9" w14:textId="77777777" w:rsidR="00590F2E" w:rsidRPr="00BE7E75" w:rsidRDefault="00590F2E" w:rsidP="00590F2E">
            <w:pPr>
              <w:suppressAutoHyphens/>
              <w:jc w:val="left"/>
              <w:rPr>
                <w:sz w:val="22"/>
                <w:szCs w:val="22"/>
              </w:rPr>
            </w:pPr>
          </w:p>
        </w:tc>
        <w:tc>
          <w:tcPr>
            <w:tcW w:w="1276" w:type="dxa"/>
          </w:tcPr>
          <w:p w14:paraId="7F7DE131" w14:textId="77777777" w:rsidR="00590F2E" w:rsidRPr="00BE7E75" w:rsidRDefault="00590F2E" w:rsidP="00590F2E">
            <w:pPr>
              <w:suppressAutoHyphens/>
              <w:jc w:val="left"/>
              <w:rPr>
                <w:sz w:val="22"/>
                <w:szCs w:val="22"/>
              </w:rPr>
            </w:pPr>
            <w:r w:rsidRPr="00BE7E75">
              <w:rPr>
                <w:sz w:val="22"/>
                <w:szCs w:val="22"/>
              </w:rPr>
              <w:t>14.39/08.052</w:t>
            </w:r>
          </w:p>
        </w:tc>
        <w:tc>
          <w:tcPr>
            <w:tcW w:w="2410" w:type="dxa"/>
          </w:tcPr>
          <w:p w14:paraId="1B351AC6" w14:textId="77777777" w:rsidR="00590F2E" w:rsidRPr="00BE7E75" w:rsidRDefault="00590F2E" w:rsidP="00590F2E">
            <w:pPr>
              <w:suppressAutoHyphens/>
              <w:jc w:val="left"/>
              <w:rPr>
                <w:sz w:val="22"/>
                <w:szCs w:val="22"/>
              </w:rPr>
            </w:pPr>
            <w:r w:rsidRPr="00BE7E75">
              <w:rPr>
                <w:sz w:val="22"/>
                <w:szCs w:val="22"/>
              </w:rPr>
              <w:t xml:space="preserve">- эластановых </w:t>
            </w:r>
          </w:p>
          <w:p w14:paraId="5F50EF13" w14:textId="77777777" w:rsidR="00590F2E" w:rsidRPr="00BE7E75" w:rsidRDefault="00590F2E" w:rsidP="00590F2E">
            <w:pPr>
              <w:suppressAutoHyphens/>
              <w:jc w:val="left"/>
              <w:rPr>
                <w:sz w:val="22"/>
                <w:szCs w:val="22"/>
              </w:rPr>
            </w:pPr>
            <w:r w:rsidRPr="00BE7E75">
              <w:rPr>
                <w:sz w:val="22"/>
                <w:szCs w:val="22"/>
              </w:rPr>
              <w:t>вол</w:t>
            </w:r>
            <w:r w:rsidRPr="00BE7E75">
              <w:rPr>
                <w:sz w:val="22"/>
                <w:szCs w:val="22"/>
              </w:rPr>
              <w:t>о</w:t>
            </w:r>
            <w:r w:rsidRPr="00BE7E75">
              <w:rPr>
                <w:sz w:val="22"/>
                <w:szCs w:val="22"/>
              </w:rPr>
              <w:t>кон</w:t>
            </w:r>
          </w:p>
        </w:tc>
        <w:tc>
          <w:tcPr>
            <w:tcW w:w="2551" w:type="dxa"/>
            <w:vMerge/>
          </w:tcPr>
          <w:p w14:paraId="3EF0A13E" w14:textId="77777777" w:rsidR="00590F2E" w:rsidRPr="00BE7E75" w:rsidRDefault="00590F2E" w:rsidP="00590F2E">
            <w:pPr>
              <w:jc w:val="left"/>
              <w:rPr>
                <w:sz w:val="22"/>
                <w:szCs w:val="22"/>
              </w:rPr>
            </w:pPr>
          </w:p>
        </w:tc>
        <w:tc>
          <w:tcPr>
            <w:tcW w:w="2268" w:type="dxa"/>
          </w:tcPr>
          <w:p w14:paraId="30668C3C" w14:textId="77777777" w:rsidR="00590F2E" w:rsidRPr="00BE7E75" w:rsidRDefault="00590F2E" w:rsidP="00590F2E">
            <w:pPr>
              <w:suppressAutoHyphens/>
              <w:jc w:val="left"/>
              <w:rPr>
                <w:sz w:val="22"/>
                <w:szCs w:val="22"/>
              </w:rPr>
            </w:pPr>
            <w:r w:rsidRPr="00BE7E75">
              <w:rPr>
                <w:sz w:val="22"/>
                <w:szCs w:val="22"/>
              </w:rPr>
              <w:t>ГОСТ ISO 1833-20-2014</w:t>
            </w:r>
          </w:p>
        </w:tc>
      </w:tr>
      <w:tr w:rsidR="00590F2E" w:rsidRPr="00BE7E75" w14:paraId="35F25CF1" w14:textId="77777777" w:rsidTr="001350E9">
        <w:trPr>
          <w:cantSplit/>
        </w:trPr>
        <w:tc>
          <w:tcPr>
            <w:tcW w:w="709" w:type="dxa"/>
          </w:tcPr>
          <w:p w14:paraId="575D42B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80.17*</w:t>
            </w:r>
          </w:p>
        </w:tc>
        <w:tc>
          <w:tcPr>
            <w:tcW w:w="1701" w:type="dxa"/>
            <w:vMerge/>
          </w:tcPr>
          <w:p w14:paraId="2FD5B13D" w14:textId="77777777" w:rsidR="00590F2E" w:rsidRPr="00BE7E75" w:rsidRDefault="00590F2E" w:rsidP="00590F2E">
            <w:pPr>
              <w:suppressAutoHyphens/>
              <w:jc w:val="left"/>
              <w:rPr>
                <w:sz w:val="22"/>
                <w:szCs w:val="22"/>
              </w:rPr>
            </w:pPr>
          </w:p>
        </w:tc>
        <w:tc>
          <w:tcPr>
            <w:tcW w:w="1276" w:type="dxa"/>
          </w:tcPr>
          <w:p w14:paraId="33FD3891" w14:textId="77777777" w:rsidR="00590F2E" w:rsidRPr="00BE7E75" w:rsidRDefault="00590F2E" w:rsidP="00590F2E">
            <w:pPr>
              <w:suppressAutoHyphens/>
              <w:jc w:val="left"/>
              <w:rPr>
                <w:sz w:val="22"/>
                <w:szCs w:val="22"/>
              </w:rPr>
            </w:pPr>
            <w:r w:rsidRPr="00BE7E75">
              <w:rPr>
                <w:sz w:val="22"/>
                <w:szCs w:val="22"/>
              </w:rPr>
              <w:t>13.20/29.113</w:t>
            </w:r>
          </w:p>
          <w:p w14:paraId="146FF07D" w14:textId="77777777" w:rsidR="00590F2E" w:rsidRPr="00BE7E75" w:rsidRDefault="00590F2E" w:rsidP="00590F2E">
            <w:pPr>
              <w:suppressAutoHyphens/>
              <w:jc w:val="left"/>
              <w:rPr>
                <w:sz w:val="22"/>
                <w:szCs w:val="22"/>
              </w:rPr>
            </w:pPr>
            <w:r w:rsidRPr="00BE7E75">
              <w:rPr>
                <w:sz w:val="22"/>
                <w:szCs w:val="22"/>
              </w:rPr>
              <w:t>13.91/29.113</w:t>
            </w:r>
          </w:p>
          <w:p w14:paraId="2569AEC6" w14:textId="77777777" w:rsidR="00590F2E" w:rsidRPr="00BE7E75" w:rsidRDefault="00590F2E" w:rsidP="00590F2E">
            <w:pPr>
              <w:suppressAutoHyphens/>
              <w:jc w:val="left"/>
              <w:rPr>
                <w:sz w:val="22"/>
                <w:szCs w:val="22"/>
              </w:rPr>
            </w:pPr>
            <w:r w:rsidRPr="00BE7E75">
              <w:rPr>
                <w:sz w:val="22"/>
                <w:szCs w:val="22"/>
              </w:rPr>
              <w:t>13.92/29.113</w:t>
            </w:r>
          </w:p>
          <w:p w14:paraId="6262A0B8" w14:textId="77777777" w:rsidR="00590F2E" w:rsidRPr="00BE7E75" w:rsidRDefault="00590F2E" w:rsidP="00590F2E">
            <w:pPr>
              <w:suppressAutoHyphens/>
              <w:jc w:val="left"/>
              <w:rPr>
                <w:sz w:val="22"/>
                <w:szCs w:val="22"/>
              </w:rPr>
            </w:pPr>
            <w:r w:rsidRPr="00BE7E75">
              <w:rPr>
                <w:sz w:val="22"/>
                <w:szCs w:val="22"/>
              </w:rPr>
              <w:t>13.95/29.113</w:t>
            </w:r>
          </w:p>
          <w:p w14:paraId="7CBC94EC" w14:textId="77777777" w:rsidR="00590F2E" w:rsidRPr="00BE7E75" w:rsidRDefault="00590F2E" w:rsidP="00590F2E">
            <w:pPr>
              <w:suppressAutoHyphens/>
              <w:jc w:val="left"/>
              <w:rPr>
                <w:sz w:val="22"/>
                <w:szCs w:val="22"/>
              </w:rPr>
            </w:pPr>
            <w:r w:rsidRPr="00BE7E75">
              <w:rPr>
                <w:sz w:val="22"/>
                <w:szCs w:val="22"/>
              </w:rPr>
              <w:t>13.96/29.113</w:t>
            </w:r>
          </w:p>
          <w:p w14:paraId="69AA1905" w14:textId="77777777" w:rsidR="00590F2E" w:rsidRPr="00BE7E75" w:rsidRDefault="00590F2E" w:rsidP="00590F2E">
            <w:pPr>
              <w:suppressAutoHyphens/>
              <w:jc w:val="left"/>
              <w:rPr>
                <w:sz w:val="22"/>
                <w:szCs w:val="22"/>
              </w:rPr>
            </w:pPr>
            <w:r w:rsidRPr="00BE7E75">
              <w:rPr>
                <w:sz w:val="22"/>
                <w:szCs w:val="22"/>
              </w:rPr>
              <w:t>13.99/29.113</w:t>
            </w:r>
          </w:p>
          <w:p w14:paraId="3D8EB540" w14:textId="77777777" w:rsidR="00590F2E" w:rsidRPr="00BE7E75" w:rsidRDefault="00590F2E" w:rsidP="00590F2E">
            <w:pPr>
              <w:suppressAutoHyphens/>
              <w:jc w:val="left"/>
              <w:rPr>
                <w:sz w:val="22"/>
                <w:szCs w:val="22"/>
              </w:rPr>
            </w:pPr>
            <w:r w:rsidRPr="00BE7E75">
              <w:rPr>
                <w:sz w:val="22"/>
                <w:szCs w:val="22"/>
              </w:rPr>
              <w:t>14.13/29.113</w:t>
            </w:r>
          </w:p>
          <w:p w14:paraId="26CC2953" w14:textId="77777777" w:rsidR="00590F2E" w:rsidRPr="00BE7E75" w:rsidRDefault="00590F2E" w:rsidP="00590F2E">
            <w:pPr>
              <w:suppressAutoHyphens/>
              <w:jc w:val="left"/>
              <w:rPr>
                <w:sz w:val="22"/>
                <w:szCs w:val="22"/>
              </w:rPr>
            </w:pPr>
            <w:r w:rsidRPr="00BE7E75">
              <w:rPr>
                <w:sz w:val="22"/>
                <w:szCs w:val="22"/>
              </w:rPr>
              <w:t>14.14/29.113</w:t>
            </w:r>
          </w:p>
          <w:p w14:paraId="015A1D2A" w14:textId="77777777" w:rsidR="00590F2E" w:rsidRPr="00BE7E75" w:rsidRDefault="00590F2E" w:rsidP="00590F2E">
            <w:pPr>
              <w:suppressAutoHyphens/>
              <w:jc w:val="left"/>
              <w:rPr>
                <w:sz w:val="22"/>
                <w:szCs w:val="22"/>
              </w:rPr>
            </w:pPr>
            <w:r w:rsidRPr="00BE7E75">
              <w:rPr>
                <w:sz w:val="22"/>
                <w:szCs w:val="22"/>
              </w:rPr>
              <w:t>14.19/29.113</w:t>
            </w:r>
          </w:p>
          <w:p w14:paraId="791D76B9" w14:textId="77777777" w:rsidR="00590F2E" w:rsidRPr="00BE7E75" w:rsidRDefault="00590F2E" w:rsidP="00590F2E">
            <w:pPr>
              <w:suppressAutoHyphens/>
              <w:jc w:val="left"/>
              <w:rPr>
                <w:sz w:val="22"/>
                <w:szCs w:val="22"/>
              </w:rPr>
            </w:pPr>
            <w:r w:rsidRPr="00BE7E75">
              <w:rPr>
                <w:sz w:val="22"/>
                <w:szCs w:val="22"/>
              </w:rPr>
              <w:t>14.31/29.113</w:t>
            </w:r>
          </w:p>
          <w:p w14:paraId="7A608653" w14:textId="77777777" w:rsidR="00590F2E" w:rsidRPr="00BE7E75" w:rsidRDefault="00590F2E" w:rsidP="00590F2E">
            <w:pPr>
              <w:suppressAutoHyphens/>
              <w:jc w:val="left"/>
              <w:rPr>
                <w:sz w:val="22"/>
                <w:szCs w:val="22"/>
              </w:rPr>
            </w:pPr>
            <w:r w:rsidRPr="00BE7E75">
              <w:rPr>
                <w:sz w:val="22"/>
                <w:szCs w:val="22"/>
              </w:rPr>
              <w:t>14.39/29.113</w:t>
            </w:r>
          </w:p>
        </w:tc>
        <w:tc>
          <w:tcPr>
            <w:tcW w:w="2410" w:type="dxa"/>
          </w:tcPr>
          <w:p w14:paraId="640E11EA" w14:textId="77777777" w:rsidR="00590F2E" w:rsidRPr="00BE7E75" w:rsidRDefault="00590F2E" w:rsidP="00590F2E">
            <w:pPr>
              <w:suppressAutoHyphens/>
              <w:jc w:val="left"/>
              <w:rPr>
                <w:sz w:val="22"/>
                <w:szCs w:val="22"/>
              </w:rPr>
            </w:pPr>
            <w:r w:rsidRPr="00BE7E75">
              <w:rPr>
                <w:sz w:val="22"/>
                <w:szCs w:val="22"/>
              </w:rPr>
              <w:t>Уровень напряженн</w:t>
            </w:r>
            <w:r w:rsidRPr="00BE7E75">
              <w:rPr>
                <w:sz w:val="22"/>
                <w:szCs w:val="22"/>
              </w:rPr>
              <w:t>о</w:t>
            </w:r>
            <w:r w:rsidRPr="00BE7E75">
              <w:rPr>
                <w:sz w:val="22"/>
                <w:szCs w:val="22"/>
              </w:rPr>
              <w:t>сти электростатич</w:t>
            </w:r>
            <w:r w:rsidRPr="00BE7E75">
              <w:rPr>
                <w:sz w:val="22"/>
                <w:szCs w:val="22"/>
              </w:rPr>
              <w:t>е</w:t>
            </w:r>
            <w:r w:rsidRPr="00BE7E75">
              <w:rPr>
                <w:sz w:val="22"/>
                <w:szCs w:val="22"/>
              </w:rPr>
              <w:t>ского поля на поверхности изд</w:t>
            </w:r>
            <w:r w:rsidRPr="00BE7E75">
              <w:rPr>
                <w:sz w:val="22"/>
                <w:szCs w:val="22"/>
              </w:rPr>
              <w:t>е</w:t>
            </w:r>
            <w:r w:rsidRPr="00BE7E75">
              <w:rPr>
                <w:sz w:val="22"/>
                <w:szCs w:val="22"/>
              </w:rPr>
              <w:t>лий</w:t>
            </w:r>
          </w:p>
        </w:tc>
        <w:tc>
          <w:tcPr>
            <w:tcW w:w="2551" w:type="dxa"/>
            <w:vMerge/>
          </w:tcPr>
          <w:p w14:paraId="0AD23047" w14:textId="77777777" w:rsidR="00590F2E" w:rsidRPr="00BE7E75" w:rsidRDefault="00590F2E" w:rsidP="00590F2E">
            <w:pPr>
              <w:jc w:val="left"/>
              <w:rPr>
                <w:sz w:val="22"/>
                <w:szCs w:val="22"/>
              </w:rPr>
            </w:pPr>
          </w:p>
        </w:tc>
        <w:tc>
          <w:tcPr>
            <w:tcW w:w="2268" w:type="dxa"/>
          </w:tcPr>
          <w:p w14:paraId="3C92C758" w14:textId="77777777" w:rsidR="00590F2E" w:rsidRPr="00BE7E75" w:rsidRDefault="00590F2E" w:rsidP="00590F2E">
            <w:pPr>
              <w:suppressAutoHyphens/>
              <w:jc w:val="left"/>
              <w:rPr>
                <w:sz w:val="22"/>
                <w:szCs w:val="22"/>
              </w:rPr>
            </w:pPr>
            <w:r w:rsidRPr="00BE7E75">
              <w:rPr>
                <w:sz w:val="22"/>
                <w:szCs w:val="22"/>
              </w:rPr>
              <w:t>СанПиН № 9-29.7-95</w:t>
            </w:r>
          </w:p>
          <w:p w14:paraId="65F6539B" w14:textId="77777777" w:rsidR="00590F2E" w:rsidRPr="00BE7E75" w:rsidRDefault="00590F2E" w:rsidP="00590F2E">
            <w:pPr>
              <w:suppressAutoHyphens/>
              <w:jc w:val="left"/>
              <w:rPr>
                <w:sz w:val="22"/>
                <w:szCs w:val="22"/>
              </w:rPr>
            </w:pPr>
            <w:r w:rsidRPr="00BE7E75">
              <w:rPr>
                <w:sz w:val="22"/>
                <w:szCs w:val="22"/>
              </w:rPr>
              <w:t>МУК 4.1/4.3.1485-03</w:t>
            </w:r>
          </w:p>
        </w:tc>
      </w:tr>
      <w:tr w:rsidR="00590F2E" w:rsidRPr="00BE7E75" w14:paraId="18A84562" w14:textId="77777777" w:rsidTr="001350E9">
        <w:trPr>
          <w:cantSplit/>
        </w:trPr>
        <w:tc>
          <w:tcPr>
            <w:tcW w:w="709" w:type="dxa"/>
          </w:tcPr>
          <w:p w14:paraId="2DE4582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80.18*</w:t>
            </w:r>
          </w:p>
        </w:tc>
        <w:tc>
          <w:tcPr>
            <w:tcW w:w="1701" w:type="dxa"/>
            <w:vMerge w:val="restart"/>
          </w:tcPr>
          <w:p w14:paraId="2C169866" w14:textId="77777777" w:rsidR="00590F2E" w:rsidRPr="00BE7E75" w:rsidRDefault="00590F2E" w:rsidP="00001A46">
            <w:pPr>
              <w:suppressAutoHyphens/>
              <w:ind w:right="-57"/>
              <w:jc w:val="left"/>
              <w:rPr>
                <w:sz w:val="22"/>
                <w:szCs w:val="22"/>
              </w:rPr>
            </w:pPr>
            <w:r w:rsidRPr="00BE7E75">
              <w:rPr>
                <w:sz w:val="22"/>
                <w:szCs w:val="22"/>
              </w:rPr>
              <w:t>Продукция легкой пр</w:t>
            </w:r>
            <w:r w:rsidRPr="00BE7E75">
              <w:rPr>
                <w:sz w:val="22"/>
                <w:szCs w:val="22"/>
              </w:rPr>
              <w:t>о</w:t>
            </w:r>
            <w:r w:rsidRPr="00BE7E75">
              <w:rPr>
                <w:sz w:val="22"/>
                <w:szCs w:val="22"/>
              </w:rPr>
              <w:t xml:space="preserve">мышленности для детей и подростков </w:t>
            </w:r>
          </w:p>
          <w:p w14:paraId="79E15EC9" w14:textId="77777777" w:rsidR="00590F2E" w:rsidRPr="00BE7E75" w:rsidRDefault="00590F2E" w:rsidP="00590F2E">
            <w:pPr>
              <w:suppressAutoHyphens/>
              <w:jc w:val="left"/>
              <w:rPr>
                <w:sz w:val="22"/>
                <w:szCs w:val="22"/>
              </w:rPr>
            </w:pPr>
          </w:p>
        </w:tc>
        <w:tc>
          <w:tcPr>
            <w:tcW w:w="1276" w:type="dxa"/>
          </w:tcPr>
          <w:p w14:paraId="55FE4E23" w14:textId="77777777" w:rsidR="00590F2E" w:rsidRPr="00BE7E75" w:rsidRDefault="00590F2E" w:rsidP="00590F2E">
            <w:pPr>
              <w:suppressAutoHyphens/>
              <w:jc w:val="left"/>
            </w:pPr>
            <w:r w:rsidRPr="00BE7E75">
              <w:t>13.20/29.070</w:t>
            </w:r>
          </w:p>
          <w:p w14:paraId="18087E24" w14:textId="77777777" w:rsidR="00590F2E" w:rsidRPr="00BE7E75" w:rsidRDefault="00590F2E" w:rsidP="00590F2E">
            <w:pPr>
              <w:suppressAutoHyphens/>
              <w:jc w:val="left"/>
            </w:pPr>
            <w:r w:rsidRPr="00BE7E75">
              <w:t>13.91/29.070</w:t>
            </w:r>
          </w:p>
          <w:p w14:paraId="18DBF45C" w14:textId="77777777" w:rsidR="00590F2E" w:rsidRPr="00BE7E75" w:rsidRDefault="00590F2E" w:rsidP="00590F2E">
            <w:pPr>
              <w:suppressAutoHyphens/>
              <w:jc w:val="left"/>
            </w:pPr>
            <w:r w:rsidRPr="00BE7E75">
              <w:t>13.92/29.070</w:t>
            </w:r>
          </w:p>
          <w:p w14:paraId="493A39A0" w14:textId="77777777" w:rsidR="00590F2E" w:rsidRPr="00BE7E75" w:rsidRDefault="00590F2E" w:rsidP="00590F2E">
            <w:pPr>
              <w:suppressAutoHyphens/>
              <w:jc w:val="left"/>
            </w:pPr>
            <w:r w:rsidRPr="00BE7E75">
              <w:t>13.95/29.070</w:t>
            </w:r>
          </w:p>
          <w:p w14:paraId="59C17E8C" w14:textId="77777777" w:rsidR="00590F2E" w:rsidRPr="00BE7E75" w:rsidRDefault="00590F2E" w:rsidP="00590F2E">
            <w:pPr>
              <w:suppressAutoHyphens/>
              <w:jc w:val="left"/>
            </w:pPr>
            <w:r w:rsidRPr="00BE7E75">
              <w:t>13.96/29.070</w:t>
            </w:r>
          </w:p>
          <w:p w14:paraId="6F20AF60" w14:textId="77777777" w:rsidR="00590F2E" w:rsidRPr="00BE7E75" w:rsidRDefault="00590F2E" w:rsidP="00590F2E">
            <w:pPr>
              <w:suppressAutoHyphens/>
              <w:jc w:val="left"/>
            </w:pPr>
            <w:r w:rsidRPr="00BE7E75">
              <w:t>13.99/29.070</w:t>
            </w:r>
          </w:p>
          <w:p w14:paraId="53F4F301" w14:textId="77777777" w:rsidR="00590F2E" w:rsidRPr="00BE7E75" w:rsidRDefault="00590F2E" w:rsidP="00590F2E">
            <w:pPr>
              <w:suppressAutoHyphens/>
              <w:jc w:val="left"/>
            </w:pPr>
            <w:r w:rsidRPr="00BE7E75">
              <w:t>14.13/29.070</w:t>
            </w:r>
          </w:p>
          <w:p w14:paraId="771B5463" w14:textId="77777777" w:rsidR="00590F2E" w:rsidRPr="00BE7E75" w:rsidRDefault="00590F2E" w:rsidP="00590F2E">
            <w:pPr>
              <w:suppressAutoHyphens/>
              <w:jc w:val="left"/>
            </w:pPr>
            <w:r w:rsidRPr="00BE7E75">
              <w:t>14.14/29.070</w:t>
            </w:r>
          </w:p>
          <w:p w14:paraId="6E8150CC" w14:textId="77777777" w:rsidR="00590F2E" w:rsidRPr="00BE7E75" w:rsidRDefault="00590F2E" w:rsidP="00590F2E">
            <w:pPr>
              <w:suppressAutoHyphens/>
              <w:jc w:val="left"/>
            </w:pPr>
            <w:r w:rsidRPr="00BE7E75">
              <w:t>14.19/29.070</w:t>
            </w:r>
          </w:p>
          <w:p w14:paraId="7205A59B" w14:textId="77777777" w:rsidR="00590F2E" w:rsidRPr="00BE7E75" w:rsidRDefault="00590F2E" w:rsidP="00590F2E">
            <w:pPr>
              <w:suppressAutoHyphens/>
              <w:jc w:val="left"/>
            </w:pPr>
            <w:r w:rsidRPr="00BE7E75">
              <w:t>14.31/29.070</w:t>
            </w:r>
          </w:p>
          <w:p w14:paraId="5DAF231E" w14:textId="77777777" w:rsidR="00590F2E" w:rsidRPr="00BE7E75" w:rsidRDefault="00590F2E" w:rsidP="00590F2E">
            <w:pPr>
              <w:suppressAutoHyphens/>
              <w:jc w:val="left"/>
            </w:pPr>
            <w:r w:rsidRPr="00BE7E75">
              <w:t>14.39/29.070</w:t>
            </w:r>
          </w:p>
        </w:tc>
        <w:tc>
          <w:tcPr>
            <w:tcW w:w="2410" w:type="dxa"/>
          </w:tcPr>
          <w:p w14:paraId="22E320D3" w14:textId="77777777" w:rsidR="00590F2E" w:rsidRPr="00BE7E75" w:rsidRDefault="00590F2E" w:rsidP="00590F2E">
            <w:pPr>
              <w:suppressAutoHyphens/>
              <w:jc w:val="left"/>
              <w:rPr>
                <w:sz w:val="22"/>
                <w:szCs w:val="22"/>
              </w:rPr>
            </w:pPr>
            <w:r w:rsidRPr="00BE7E75">
              <w:rPr>
                <w:sz w:val="22"/>
                <w:szCs w:val="22"/>
              </w:rPr>
              <w:t>Устойчивость окр</w:t>
            </w:r>
            <w:r w:rsidRPr="00BE7E75">
              <w:rPr>
                <w:sz w:val="22"/>
                <w:szCs w:val="22"/>
              </w:rPr>
              <w:t>а</w:t>
            </w:r>
            <w:r w:rsidRPr="00BE7E75">
              <w:rPr>
                <w:sz w:val="22"/>
                <w:szCs w:val="22"/>
              </w:rPr>
              <w:t>ски к стиркам</w:t>
            </w:r>
          </w:p>
          <w:p w14:paraId="7E6EF9D8" w14:textId="77777777" w:rsidR="00590F2E" w:rsidRPr="00BE7E75" w:rsidRDefault="00590F2E" w:rsidP="00590F2E">
            <w:pPr>
              <w:suppressAutoHyphens/>
              <w:jc w:val="left"/>
              <w:rPr>
                <w:sz w:val="22"/>
                <w:szCs w:val="22"/>
              </w:rPr>
            </w:pPr>
          </w:p>
        </w:tc>
        <w:tc>
          <w:tcPr>
            <w:tcW w:w="2551" w:type="dxa"/>
            <w:vMerge w:val="restart"/>
          </w:tcPr>
          <w:p w14:paraId="0273C058" w14:textId="77777777" w:rsidR="00590F2E" w:rsidRPr="00BE7E75" w:rsidRDefault="00590F2E" w:rsidP="00590F2E">
            <w:pPr>
              <w:jc w:val="left"/>
              <w:rPr>
                <w:sz w:val="22"/>
                <w:szCs w:val="22"/>
              </w:rPr>
            </w:pPr>
            <w:r w:rsidRPr="00BE7E75">
              <w:rPr>
                <w:sz w:val="22"/>
                <w:szCs w:val="22"/>
              </w:rPr>
              <w:t>ГОСТ 9382-2014</w:t>
            </w:r>
          </w:p>
          <w:p w14:paraId="2DA6A099" w14:textId="77777777" w:rsidR="00590F2E" w:rsidRPr="00BE7E75" w:rsidRDefault="00590F2E" w:rsidP="00590F2E">
            <w:pPr>
              <w:jc w:val="left"/>
              <w:rPr>
                <w:sz w:val="22"/>
                <w:szCs w:val="22"/>
              </w:rPr>
            </w:pPr>
            <w:r w:rsidRPr="00BE7E75">
              <w:rPr>
                <w:sz w:val="22"/>
                <w:szCs w:val="22"/>
              </w:rPr>
              <w:t>ГОСТ 10232-77</w:t>
            </w:r>
          </w:p>
          <w:p w14:paraId="6C6BE300" w14:textId="77777777" w:rsidR="00590F2E" w:rsidRPr="00BE7E75" w:rsidRDefault="00590F2E" w:rsidP="00590F2E">
            <w:pPr>
              <w:jc w:val="left"/>
              <w:rPr>
                <w:strike/>
                <w:sz w:val="22"/>
                <w:szCs w:val="22"/>
              </w:rPr>
            </w:pPr>
            <w:r w:rsidRPr="00BE7E75">
              <w:rPr>
                <w:sz w:val="22"/>
                <w:szCs w:val="22"/>
              </w:rPr>
              <w:t>ГОСТ 10524-74</w:t>
            </w:r>
            <w:r w:rsidRPr="00BE7E75">
              <w:rPr>
                <w:strike/>
                <w:sz w:val="22"/>
                <w:szCs w:val="22"/>
              </w:rPr>
              <w:t xml:space="preserve"> </w:t>
            </w:r>
          </w:p>
          <w:p w14:paraId="01F06A8B" w14:textId="77777777" w:rsidR="00590F2E" w:rsidRPr="00BE7E75" w:rsidRDefault="00590F2E" w:rsidP="00590F2E">
            <w:pPr>
              <w:jc w:val="left"/>
              <w:rPr>
                <w:sz w:val="22"/>
                <w:szCs w:val="22"/>
              </w:rPr>
            </w:pPr>
            <w:r w:rsidRPr="00BE7E75">
              <w:rPr>
                <w:sz w:val="22"/>
                <w:szCs w:val="22"/>
              </w:rPr>
              <w:t>СТБ 1017-96</w:t>
            </w:r>
          </w:p>
          <w:p w14:paraId="7F340D91" w14:textId="77777777" w:rsidR="00590F2E" w:rsidRPr="00BE7E75" w:rsidRDefault="00590F2E" w:rsidP="00590F2E">
            <w:pPr>
              <w:jc w:val="left"/>
              <w:rPr>
                <w:sz w:val="22"/>
                <w:szCs w:val="22"/>
              </w:rPr>
            </w:pPr>
            <w:r w:rsidRPr="00BE7E75">
              <w:rPr>
                <w:sz w:val="22"/>
                <w:szCs w:val="22"/>
              </w:rPr>
              <w:t>ГОСТ 11381-83</w:t>
            </w:r>
          </w:p>
          <w:p w14:paraId="0AF960ED" w14:textId="77777777" w:rsidR="00590F2E" w:rsidRPr="00BE7E75" w:rsidRDefault="00590F2E" w:rsidP="00590F2E">
            <w:pPr>
              <w:jc w:val="left"/>
              <w:rPr>
                <w:sz w:val="22"/>
                <w:szCs w:val="22"/>
              </w:rPr>
            </w:pPr>
            <w:r w:rsidRPr="00BE7E75">
              <w:rPr>
                <w:sz w:val="22"/>
                <w:szCs w:val="22"/>
              </w:rPr>
              <w:t xml:space="preserve">СанПиН и ГН </w:t>
            </w:r>
          </w:p>
          <w:p w14:paraId="1C082836" w14:textId="77777777" w:rsidR="00590F2E" w:rsidRPr="00BE7E75" w:rsidRDefault="00590F2E" w:rsidP="00590F2E">
            <w:pPr>
              <w:jc w:val="left"/>
              <w:rPr>
                <w:sz w:val="22"/>
                <w:szCs w:val="22"/>
              </w:rPr>
            </w:pPr>
            <w:r w:rsidRPr="00BE7E75">
              <w:rPr>
                <w:sz w:val="22"/>
                <w:szCs w:val="22"/>
              </w:rPr>
              <w:t>от 20.12.2012 № 200</w:t>
            </w:r>
          </w:p>
          <w:p w14:paraId="7FFB575C"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68536A04" w14:textId="77777777" w:rsidR="00590F2E" w:rsidRPr="00BE7E75" w:rsidRDefault="00590F2E" w:rsidP="00590F2E">
            <w:pPr>
              <w:jc w:val="left"/>
              <w:rPr>
                <w:sz w:val="22"/>
                <w:szCs w:val="22"/>
              </w:rPr>
            </w:pPr>
            <w:r w:rsidRPr="00BE7E75">
              <w:rPr>
                <w:sz w:val="22"/>
                <w:szCs w:val="22"/>
              </w:rPr>
              <w:t xml:space="preserve">ТНПА и другая документация на </w:t>
            </w:r>
          </w:p>
          <w:p w14:paraId="6317168F" w14:textId="77777777" w:rsidR="00590F2E" w:rsidRPr="00BE7E75" w:rsidRDefault="00590F2E" w:rsidP="00590F2E">
            <w:pPr>
              <w:suppressAutoHyphens/>
              <w:jc w:val="left"/>
              <w:rPr>
                <w:sz w:val="22"/>
                <w:szCs w:val="22"/>
              </w:rPr>
            </w:pPr>
            <w:r w:rsidRPr="00BE7E75">
              <w:rPr>
                <w:sz w:val="22"/>
                <w:szCs w:val="22"/>
              </w:rPr>
              <w:t>продукцию</w:t>
            </w:r>
          </w:p>
          <w:p w14:paraId="07C95680" w14:textId="77777777" w:rsidR="00590F2E" w:rsidRPr="00BE7E75" w:rsidRDefault="00590F2E" w:rsidP="00590F2E">
            <w:pPr>
              <w:jc w:val="left"/>
              <w:rPr>
                <w:sz w:val="22"/>
                <w:szCs w:val="22"/>
              </w:rPr>
            </w:pPr>
          </w:p>
        </w:tc>
        <w:tc>
          <w:tcPr>
            <w:tcW w:w="2268" w:type="dxa"/>
          </w:tcPr>
          <w:p w14:paraId="52082B37" w14:textId="77777777" w:rsidR="00590F2E" w:rsidRPr="00BE7E75" w:rsidRDefault="00590F2E" w:rsidP="00590F2E">
            <w:pPr>
              <w:suppressAutoHyphens/>
              <w:jc w:val="left"/>
              <w:rPr>
                <w:sz w:val="22"/>
                <w:szCs w:val="22"/>
              </w:rPr>
            </w:pPr>
            <w:r w:rsidRPr="00BE7E75">
              <w:rPr>
                <w:sz w:val="22"/>
                <w:szCs w:val="22"/>
              </w:rPr>
              <w:t>ГОСТ 9733.4-83</w:t>
            </w:r>
          </w:p>
          <w:p w14:paraId="1E6EB818" w14:textId="77777777" w:rsidR="00590F2E" w:rsidRPr="00BE7E75" w:rsidRDefault="00590F2E" w:rsidP="00590F2E">
            <w:pPr>
              <w:suppressAutoHyphens/>
              <w:jc w:val="left"/>
              <w:rPr>
                <w:sz w:val="22"/>
                <w:szCs w:val="22"/>
              </w:rPr>
            </w:pPr>
            <w:r w:rsidRPr="00BE7E75">
              <w:rPr>
                <w:sz w:val="22"/>
                <w:szCs w:val="22"/>
              </w:rPr>
              <w:t>ГОСТ 9733.0-83</w:t>
            </w:r>
          </w:p>
          <w:p w14:paraId="189945C4" w14:textId="77777777" w:rsidR="00590F2E" w:rsidRPr="00BE7E75" w:rsidRDefault="00590F2E" w:rsidP="00590F2E">
            <w:pPr>
              <w:suppressAutoHyphens/>
              <w:jc w:val="left"/>
              <w:rPr>
                <w:sz w:val="22"/>
                <w:szCs w:val="22"/>
              </w:rPr>
            </w:pPr>
            <w:r w:rsidRPr="00BE7E75">
              <w:rPr>
                <w:sz w:val="22"/>
                <w:szCs w:val="22"/>
              </w:rPr>
              <w:t>ГОСТ ИСО 105-А01-2002</w:t>
            </w:r>
          </w:p>
          <w:p w14:paraId="4B1629E6" w14:textId="77777777" w:rsidR="00590F2E" w:rsidRPr="00BE7E75" w:rsidRDefault="00590F2E" w:rsidP="00590F2E">
            <w:pPr>
              <w:suppressAutoHyphens/>
              <w:jc w:val="left"/>
              <w:rPr>
                <w:sz w:val="22"/>
                <w:szCs w:val="22"/>
              </w:rPr>
            </w:pPr>
            <w:r w:rsidRPr="00BE7E75">
              <w:rPr>
                <w:sz w:val="22"/>
                <w:szCs w:val="22"/>
              </w:rPr>
              <w:t>СТБ ISO 105-С10-2009</w:t>
            </w:r>
          </w:p>
          <w:p w14:paraId="2C523126" w14:textId="77777777" w:rsidR="00590F2E" w:rsidRPr="00BE7E75" w:rsidRDefault="00590F2E" w:rsidP="00590F2E">
            <w:pPr>
              <w:suppressAutoHyphens/>
              <w:jc w:val="left"/>
              <w:rPr>
                <w:sz w:val="22"/>
                <w:szCs w:val="22"/>
              </w:rPr>
            </w:pPr>
            <w:r w:rsidRPr="00BE7E75">
              <w:rPr>
                <w:sz w:val="22"/>
                <w:szCs w:val="22"/>
              </w:rPr>
              <w:t>ГОСТ 2351-88</w:t>
            </w:r>
          </w:p>
          <w:p w14:paraId="68345B6A" w14:textId="77777777" w:rsidR="00590F2E" w:rsidRPr="00BE7E75" w:rsidRDefault="00590F2E" w:rsidP="00590F2E">
            <w:pPr>
              <w:suppressAutoHyphens/>
              <w:jc w:val="left"/>
              <w:rPr>
                <w:sz w:val="22"/>
                <w:szCs w:val="22"/>
              </w:rPr>
            </w:pPr>
            <w:r w:rsidRPr="00BE7E75">
              <w:rPr>
                <w:sz w:val="22"/>
                <w:szCs w:val="22"/>
              </w:rPr>
              <w:t>ГОСТ 28486-2021</w:t>
            </w:r>
          </w:p>
          <w:p w14:paraId="3BA3DED4" w14:textId="77777777" w:rsidR="00590F2E" w:rsidRPr="00BE7E75" w:rsidRDefault="00590F2E" w:rsidP="00590F2E">
            <w:pPr>
              <w:suppressAutoHyphens/>
              <w:jc w:val="left"/>
              <w:rPr>
                <w:sz w:val="22"/>
                <w:szCs w:val="22"/>
              </w:rPr>
            </w:pPr>
            <w:r w:rsidRPr="00BE7E75">
              <w:rPr>
                <w:sz w:val="22"/>
                <w:szCs w:val="22"/>
              </w:rPr>
              <w:t>ГОСТ 7913-76</w:t>
            </w:r>
          </w:p>
        </w:tc>
      </w:tr>
      <w:tr w:rsidR="00590F2E" w:rsidRPr="00BE7E75" w14:paraId="65C90DC6" w14:textId="77777777" w:rsidTr="001350E9">
        <w:trPr>
          <w:cantSplit/>
        </w:trPr>
        <w:tc>
          <w:tcPr>
            <w:tcW w:w="709" w:type="dxa"/>
          </w:tcPr>
          <w:p w14:paraId="0A7A765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80.19*</w:t>
            </w:r>
          </w:p>
        </w:tc>
        <w:tc>
          <w:tcPr>
            <w:tcW w:w="1701" w:type="dxa"/>
            <w:vMerge/>
          </w:tcPr>
          <w:p w14:paraId="171A310F" w14:textId="77777777" w:rsidR="00590F2E" w:rsidRPr="00BE7E75" w:rsidRDefault="00590F2E" w:rsidP="00590F2E">
            <w:pPr>
              <w:suppressAutoHyphens/>
              <w:jc w:val="left"/>
              <w:rPr>
                <w:sz w:val="22"/>
                <w:szCs w:val="22"/>
              </w:rPr>
            </w:pPr>
          </w:p>
        </w:tc>
        <w:tc>
          <w:tcPr>
            <w:tcW w:w="1276" w:type="dxa"/>
          </w:tcPr>
          <w:p w14:paraId="62D8DD4C" w14:textId="77777777" w:rsidR="00590F2E" w:rsidRPr="00BE7E75" w:rsidRDefault="00590F2E" w:rsidP="00590F2E">
            <w:pPr>
              <w:suppressAutoHyphens/>
              <w:jc w:val="left"/>
            </w:pPr>
            <w:r w:rsidRPr="00BE7E75">
              <w:t>13.20/26.141</w:t>
            </w:r>
          </w:p>
          <w:p w14:paraId="34AE8613" w14:textId="77777777" w:rsidR="00590F2E" w:rsidRPr="00BE7E75" w:rsidRDefault="00590F2E" w:rsidP="00590F2E">
            <w:pPr>
              <w:suppressAutoHyphens/>
              <w:jc w:val="left"/>
            </w:pPr>
            <w:r w:rsidRPr="00BE7E75">
              <w:t>13.91/26.141</w:t>
            </w:r>
          </w:p>
          <w:p w14:paraId="265A5C19" w14:textId="77777777" w:rsidR="00590F2E" w:rsidRPr="00BE7E75" w:rsidRDefault="00590F2E" w:rsidP="00590F2E">
            <w:pPr>
              <w:suppressAutoHyphens/>
              <w:jc w:val="left"/>
            </w:pPr>
            <w:r w:rsidRPr="00BE7E75">
              <w:t>13.92/26.141</w:t>
            </w:r>
          </w:p>
          <w:p w14:paraId="738BF2B6" w14:textId="77777777" w:rsidR="00590F2E" w:rsidRPr="00BE7E75" w:rsidRDefault="00590F2E" w:rsidP="00590F2E">
            <w:pPr>
              <w:suppressAutoHyphens/>
              <w:jc w:val="left"/>
            </w:pPr>
            <w:r w:rsidRPr="00BE7E75">
              <w:t>13.95/26.141</w:t>
            </w:r>
          </w:p>
          <w:p w14:paraId="5AEB22D5" w14:textId="77777777" w:rsidR="00590F2E" w:rsidRPr="00BE7E75" w:rsidRDefault="00590F2E" w:rsidP="00590F2E">
            <w:pPr>
              <w:suppressAutoHyphens/>
              <w:jc w:val="left"/>
            </w:pPr>
            <w:r w:rsidRPr="00BE7E75">
              <w:t>13.96/26.141</w:t>
            </w:r>
          </w:p>
          <w:p w14:paraId="09A422D1" w14:textId="77777777" w:rsidR="00590F2E" w:rsidRPr="00BE7E75" w:rsidRDefault="00590F2E" w:rsidP="00590F2E">
            <w:pPr>
              <w:suppressAutoHyphens/>
              <w:jc w:val="left"/>
            </w:pPr>
            <w:r w:rsidRPr="00BE7E75">
              <w:t>13.99/26.141</w:t>
            </w:r>
          </w:p>
          <w:p w14:paraId="78D872CE" w14:textId="77777777" w:rsidR="00590F2E" w:rsidRPr="00BE7E75" w:rsidRDefault="00590F2E" w:rsidP="00590F2E">
            <w:pPr>
              <w:suppressAutoHyphens/>
              <w:jc w:val="left"/>
            </w:pPr>
            <w:r w:rsidRPr="00BE7E75">
              <w:t>14.13/26.141</w:t>
            </w:r>
          </w:p>
          <w:p w14:paraId="22B94299" w14:textId="77777777" w:rsidR="00590F2E" w:rsidRPr="00BE7E75" w:rsidRDefault="00590F2E" w:rsidP="00590F2E">
            <w:pPr>
              <w:suppressAutoHyphens/>
              <w:jc w:val="left"/>
            </w:pPr>
            <w:r w:rsidRPr="00BE7E75">
              <w:t>14.14/26.141</w:t>
            </w:r>
          </w:p>
          <w:p w14:paraId="383CA181" w14:textId="77777777" w:rsidR="00590F2E" w:rsidRPr="00BE7E75" w:rsidRDefault="00590F2E" w:rsidP="00590F2E">
            <w:pPr>
              <w:suppressAutoHyphens/>
              <w:jc w:val="left"/>
            </w:pPr>
            <w:r w:rsidRPr="00BE7E75">
              <w:t>14.19/26.141</w:t>
            </w:r>
          </w:p>
          <w:p w14:paraId="090C9501" w14:textId="77777777" w:rsidR="00590F2E" w:rsidRPr="00BE7E75" w:rsidRDefault="00590F2E" w:rsidP="00590F2E">
            <w:pPr>
              <w:suppressAutoHyphens/>
              <w:jc w:val="left"/>
            </w:pPr>
            <w:r w:rsidRPr="00BE7E75">
              <w:t>14.31/26.141</w:t>
            </w:r>
          </w:p>
        </w:tc>
        <w:tc>
          <w:tcPr>
            <w:tcW w:w="2410" w:type="dxa"/>
          </w:tcPr>
          <w:p w14:paraId="42BCF140" w14:textId="77777777" w:rsidR="00590F2E" w:rsidRPr="00BE7E75" w:rsidRDefault="00590F2E" w:rsidP="00590F2E">
            <w:pPr>
              <w:suppressAutoHyphens/>
              <w:jc w:val="left"/>
              <w:rPr>
                <w:sz w:val="22"/>
                <w:szCs w:val="22"/>
              </w:rPr>
            </w:pPr>
            <w:r w:rsidRPr="00BE7E75">
              <w:rPr>
                <w:sz w:val="22"/>
                <w:szCs w:val="22"/>
              </w:rPr>
              <w:t>Устойчивость окр</w:t>
            </w:r>
            <w:r w:rsidRPr="00BE7E75">
              <w:rPr>
                <w:sz w:val="22"/>
                <w:szCs w:val="22"/>
              </w:rPr>
              <w:t>а</w:t>
            </w:r>
            <w:r w:rsidRPr="00BE7E75">
              <w:rPr>
                <w:sz w:val="22"/>
                <w:szCs w:val="22"/>
              </w:rPr>
              <w:t>ски к дистиллир</w:t>
            </w:r>
            <w:r w:rsidRPr="00BE7E75">
              <w:rPr>
                <w:sz w:val="22"/>
                <w:szCs w:val="22"/>
              </w:rPr>
              <w:t>о</w:t>
            </w:r>
            <w:r w:rsidRPr="00BE7E75">
              <w:rPr>
                <w:sz w:val="22"/>
                <w:szCs w:val="22"/>
              </w:rPr>
              <w:t>ванной воде</w:t>
            </w:r>
          </w:p>
        </w:tc>
        <w:tc>
          <w:tcPr>
            <w:tcW w:w="2551" w:type="dxa"/>
            <w:vMerge/>
          </w:tcPr>
          <w:p w14:paraId="657FEC54" w14:textId="77777777" w:rsidR="00590F2E" w:rsidRPr="00BE7E75" w:rsidRDefault="00590F2E" w:rsidP="00590F2E">
            <w:pPr>
              <w:jc w:val="left"/>
              <w:rPr>
                <w:sz w:val="22"/>
                <w:szCs w:val="22"/>
              </w:rPr>
            </w:pPr>
          </w:p>
        </w:tc>
        <w:tc>
          <w:tcPr>
            <w:tcW w:w="2268" w:type="dxa"/>
          </w:tcPr>
          <w:p w14:paraId="779A48AD" w14:textId="77777777" w:rsidR="00590F2E" w:rsidRPr="00BE7E75" w:rsidRDefault="00590F2E" w:rsidP="00590F2E">
            <w:pPr>
              <w:suppressAutoHyphens/>
              <w:jc w:val="left"/>
              <w:rPr>
                <w:sz w:val="22"/>
                <w:szCs w:val="22"/>
              </w:rPr>
            </w:pPr>
            <w:r w:rsidRPr="00BE7E75">
              <w:rPr>
                <w:sz w:val="22"/>
                <w:szCs w:val="22"/>
              </w:rPr>
              <w:t>ГОСТ 9733.5-83</w:t>
            </w:r>
          </w:p>
          <w:p w14:paraId="74E2FFD8" w14:textId="77777777" w:rsidR="00590F2E" w:rsidRPr="00BE7E75" w:rsidRDefault="00590F2E" w:rsidP="00590F2E">
            <w:pPr>
              <w:suppressAutoHyphens/>
              <w:jc w:val="left"/>
              <w:rPr>
                <w:sz w:val="22"/>
                <w:szCs w:val="22"/>
              </w:rPr>
            </w:pPr>
            <w:r w:rsidRPr="00BE7E75">
              <w:rPr>
                <w:sz w:val="22"/>
                <w:szCs w:val="22"/>
              </w:rPr>
              <w:t>ГОСТ 9733.0-83</w:t>
            </w:r>
          </w:p>
          <w:p w14:paraId="437DE9FE" w14:textId="77777777" w:rsidR="00590F2E" w:rsidRPr="00BE7E75" w:rsidRDefault="00590F2E" w:rsidP="00590F2E">
            <w:pPr>
              <w:suppressAutoHyphens/>
              <w:jc w:val="left"/>
              <w:rPr>
                <w:sz w:val="22"/>
                <w:szCs w:val="22"/>
              </w:rPr>
            </w:pPr>
            <w:r w:rsidRPr="00BE7E75">
              <w:rPr>
                <w:sz w:val="22"/>
                <w:szCs w:val="22"/>
              </w:rPr>
              <w:t>ГОСТ 28486-90</w:t>
            </w:r>
          </w:p>
          <w:p w14:paraId="50869E19" w14:textId="77777777" w:rsidR="00590F2E" w:rsidRPr="00BE7E75" w:rsidRDefault="00590F2E" w:rsidP="00590F2E">
            <w:pPr>
              <w:suppressAutoHyphens/>
              <w:jc w:val="left"/>
              <w:rPr>
                <w:sz w:val="22"/>
                <w:szCs w:val="22"/>
              </w:rPr>
            </w:pPr>
            <w:r w:rsidRPr="00BE7E75">
              <w:rPr>
                <w:sz w:val="22"/>
                <w:szCs w:val="22"/>
              </w:rPr>
              <w:t>ГОСТ 2351-88</w:t>
            </w:r>
          </w:p>
          <w:p w14:paraId="576C0357" w14:textId="77777777" w:rsidR="00590F2E" w:rsidRPr="00BE7E75" w:rsidRDefault="00590F2E" w:rsidP="00590F2E">
            <w:pPr>
              <w:suppressAutoHyphens/>
              <w:jc w:val="left"/>
              <w:rPr>
                <w:sz w:val="22"/>
                <w:szCs w:val="22"/>
              </w:rPr>
            </w:pPr>
            <w:r w:rsidRPr="00BE7E75">
              <w:rPr>
                <w:sz w:val="22"/>
                <w:szCs w:val="22"/>
              </w:rPr>
              <w:t>СТБ ISO 105-Е01-2009</w:t>
            </w:r>
          </w:p>
        </w:tc>
      </w:tr>
      <w:tr w:rsidR="00590F2E" w:rsidRPr="00BE7E75" w14:paraId="148C191B" w14:textId="77777777" w:rsidTr="001350E9">
        <w:trPr>
          <w:cantSplit/>
        </w:trPr>
        <w:tc>
          <w:tcPr>
            <w:tcW w:w="709" w:type="dxa"/>
          </w:tcPr>
          <w:p w14:paraId="6D2257B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80.20*</w:t>
            </w:r>
          </w:p>
        </w:tc>
        <w:tc>
          <w:tcPr>
            <w:tcW w:w="1701" w:type="dxa"/>
            <w:vMerge/>
          </w:tcPr>
          <w:p w14:paraId="598C122C" w14:textId="77777777" w:rsidR="00590F2E" w:rsidRPr="00BE7E75" w:rsidRDefault="00590F2E" w:rsidP="00590F2E">
            <w:pPr>
              <w:suppressAutoHyphens/>
              <w:jc w:val="left"/>
              <w:rPr>
                <w:sz w:val="22"/>
                <w:szCs w:val="22"/>
              </w:rPr>
            </w:pPr>
          </w:p>
        </w:tc>
        <w:tc>
          <w:tcPr>
            <w:tcW w:w="1276" w:type="dxa"/>
          </w:tcPr>
          <w:p w14:paraId="6DA20437" w14:textId="77777777" w:rsidR="00590F2E" w:rsidRPr="00BE7E75" w:rsidRDefault="00590F2E" w:rsidP="00590F2E">
            <w:pPr>
              <w:suppressAutoHyphens/>
              <w:jc w:val="left"/>
            </w:pPr>
            <w:r w:rsidRPr="00BE7E75">
              <w:t>14.39/26.141</w:t>
            </w:r>
          </w:p>
        </w:tc>
        <w:tc>
          <w:tcPr>
            <w:tcW w:w="2410" w:type="dxa"/>
          </w:tcPr>
          <w:p w14:paraId="7B8890D6" w14:textId="77777777" w:rsidR="00590F2E" w:rsidRPr="00BE7E75" w:rsidRDefault="00590F2E" w:rsidP="00590F2E">
            <w:pPr>
              <w:suppressAutoHyphens/>
              <w:jc w:val="left"/>
              <w:rPr>
                <w:sz w:val="22"/>
                <w:szCs w:val="22"/>
              </w:rPr>
            </w:pPr>
            <w:r w:rsidRPr="00BE7E75">
              <w:rPr>
                <w:sz w:val="22"/>
                <w:szCs w:val="22"/>
              </w:rPr>
              <w:t>Устойчивость окр</w:t>
            </w:r>
            <w:r w:rsidRPr="00BE7E75">
              <w:rPr>
                <w:sz w:val="22"/>
                <w:szCs w:val="22"/>
              </w:rPr>
              <w:t>а</w:t>
            </w:r>
            <w:r w:rsidRPr="00BE7E75">
              <w:rPr>
                <w:sz w:val="22"/>
                <w:szCs w:val="22"/>
              </w:rPr>
              <w:t>ски к морской воде</w:t>
            </w:r>
          </w:p>
          <w:p w14:paraId="41296072" w14:textId="77777777" w:rsidR="00590F2E" w:rsidRPr="00BE7E75" w:rsidRDefault="00590F2E" w:rsidP="00590F2E">
            <w:pPr>
              <w:suppressAutoHyphens/>
              <w:jc w:val="left"/>
              <w:rPr>
                <w:sz w:val="22"/>
                <w:szCs w:val="22"/>
              </w:rPr>
            </w:pPr>
          </w:p>
        </w:tc>
        <w:tc>
          <w:tcPr>
            <w:tcW w:w="2551" w:type="dxa"/>
            <w:vMerge/>
          </w:tcPr>
          <w:p w14:paraId="6B65D53F" w14:textId="77777777" w:rsidR="00590F2E" w:rsidRPr="00BE7E75" w:rsidRDefault="00590F2E" w:rsidP="00590F2E">
            <w:pPr>
              <w:jc w:val="left"/>
              <w:rPr>
                <w:sz w:val="22"/>
                <w:szCs w:val="22"/>
              </w:rPr>
            </w:pPr>
          </w:p>
        </w:tc>
        <w:tc>
          <w:tcPr>
            <w:tcW w:w="2268" w:type="dxa"/>
          </w:tcPr>
          <w:p w14:paraId="3CB2B7F1" w14:textId="77777777" w:rsidR="00590F2E" w:rsidRPr="00BE7E75" w:rsidRDefault="00590F2E" w:rsidP="00590F2E">
            <w:pPr>
              <w:suppressAutoHyphens/>
              <w:jc w:val="left"/>
              <w:rPr>
                <w:sz w:val="22"/>
                <w:szCs w:val="22"/>
              </w:rPr>
            </w:pPr>
            <w:r w:rsidRPr="00BE7E75">
              <w:rPr>
                <w:sz w:val="22"/>
                <w:szCs w:val="22"/>
              </w:rPr>
              <w:t>ГОСТ 9733.9 -83</w:t>
            </w:r>
          </w:p>
          <w:p w14:paraId="2F475B50" w14:textId="77777777" w:rsidR="00590F2E" w:rsidRPr="00BE7E75" w:rsidRDefault="00590F2E" w:rsidP="00590F2E">
            <w:pPr>
              <w:suppressAutoHyphens/>
              <w:jc w:val="left"/>
              <w:rPr>
                <w:sz w:val="22"/>
                <w:szCs w:val="22"/>
              </w:rPr>
            </w:pPr>
            <w:r w:rsidRPr="00BE7E75">
              <w:rPr>
                <w:sz w:val="22"/>
                <w:szCs w:val="22"/>
              </w:rPr>
              <w:t>ГОСТ 9733.0-83</w:t>
            </w:r>
          </w:p>
          <w:p w14:paraId="5F86DFD5" w14:textId="77777777" w:rsidR="00590F2E" w:rsidRPr="00BE7E75" w:rsidRDefault="00590F2E" w:rsidP="00590F2E">
            <w:pPr>
              <w:suppressAutoHyphens/>
              <w:jc w:val="left"/>
              <w:rPr>
                <w:sz w:val="22"/>
                <w:szCs w:val="22"/>
              </w:rPr>
            </w:pPr>
            <w:r w:rsidRPr="00BE7E75">
              <w:rPr>
                <w:sz w:val="22"/>
                <w:szCs w:val="22"/>
              </w:rPr>
              <w:t>ГОСТ ИСО 105-Е02-2002</w:t>
            </w:r>
          </w:p>
          <w:p w14:paraId="5445CB10" w14:textId="77777777" w:rsidR="00590F2E" w:rsidRPr="00BE7E75" w:rsidRDefault="00590F2E" w:rsidP="00590F2E">
            <w:pPr>
              <w:suppressAutoHyphens/>
              <w:jc w:val="left"/>
              <w:rPr>
                <w:sz w:val="22"/>
                <w:szCs w:val="22"/>
              </w:rPr>
            </w:pPr>
            <w:r w:rsidRPr="00BE7E75">
              <w:rPr>
                <w:sz w:val="22"/>
                <w:szCs w:val="22"/>
              </w:rPr>
              <w:t>ГОСТ 2351-88</w:t>
            </w:r>
          </w:p>
        </w:tc>
      </w:tr>
      <w:tr w:rsidR="00590F2E" w:rsidRPr="00BE7E75" w14:paraId="1A135F07" w14:textId="77777777" w:rsidTr="001350E9">
        <w:trPr>
          <w:cantSplit/>
        </w:trPr>
        <w:tc>
          <w:tcPr>
            <w:tcW w:w="709" w:type="dxa"/>
          </w:tcPr>
          <w:p w14:paraId="5DABD0B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80.21*</w:t>
            </w:r>
          </w:p>
        </w:tc>
        <w:tc>
          <w:tcPr>
            <w:tcW w:w="1701" w:type="dxa"/>
            <w:vMerge/>
          </w:tcPr>
          <w:p w14:paraId="2371CC67" w14:textId="77777777" w:rsidR="00590F2E" w:rsidRPr="00BE7E75" w:rsidRDefault="00590F2E" w:rsidP="00590F2E">
            <w:pPr>
              <w:suppressAutoHyphens/>
              <w:jc w:val="left"/>
              <w:rPr>
                <w:sz w:val="22"/>
                <w:szCs w:val="22"/>
              </w:rPr>
            </w:pPr>
          </w:p>
        </w:tc>
        <w:tc>
          <w:tcPr>
            <w:tcW w:w="1276" w:type="dxa"/>
          </w:tcPr>
          <w:p w14:paraId="5FBB4470" w14:textId="77777777" w:rsidR="00590F2E" w:rsidRPr="00BE7E75" w:rsidRDefault="00590F2E" w:rsidP="00590F2E">
            <w:pPr>
              <w:suppressAutoHyphens/>
              <w:jc w:val="left"/>
            </w:pPr>
            <w:r w:rsidRPr="00BE7E75">
              <w:t>13.20/</w:t>
            </w:r>
            <w:r w:rsidRPr="00BE7E75">
              <w:rPr>
                <w:lang w:val="en-US"/>
              </w:rPr>
              <w:t>29</w:t>
            </w:r>
            <w:r w:rsidRPr="00BE7E75">
              <w:t>.070</w:t>
            </w:r>
          </w:p>
          <w:p w14:paraId="2E3D5F4B" w14:textId="77777777" w:rsidR="00590F2E" w:rsidRPr="00BE7E75" w:rsidRDefault="00590F2E" w:rsidP="00590F2E">
            <w:pPr>
              <w:suppressAutoHyphens/>
              <w:jc w:val="left"/>
            </w:pPr>
            <w:r w:rsidRPr="00BE7E75">
              <w:t>13.91/29.070</w:t>
            </w:r>
          </w:p>
          <w:p w14:paraId="037D9B96" w14:textId="77777777" w:rsidR="00590F2E" w:rsidRPr="00BE7E75" w:rsidRDefault="00590F2E" w:rsidP="00590F2E">
            <w:pPr>
              <w:suppressAutoHyphens/>
              <w:jc w:val="left"/>
            </w:pPr>
            <w:r w:rsidRPr="00BE7E75">
              <w:t>13.92/29.070</w:t>
            </w:r>
          </w:p>
          <w:p w14:paraId="04C68D15" w14:textId="77777777" w:rsidR="00590F2E" w:rsidRPr="00BE7E75" w:rsidRDefault="00590F2E" w:rsidP="00590F2E">
            <w:pPr>
              <w:suppressAutoHyphens/>
              <w:jc w:val="left"/>
            </w:pPr>
            <w:r w:rsidRPr="00BE7E75">
              <w:t>13.95/29.070</w:t>
            </w:r>
          </w:p>
          <w:p w14:paraId="501F0BF6" w14:textId="77777777" w:rsidR="00590F2E" w:rsidRPr="00BE7E75" w:rsidRDefault="00590F2E" w:rsidP="00590F2E">
            <w:pPr>
              <w:suppressAutoHyphens/>
              <w:jc w:val="left"/>
            </w:pPr>
            <w:r w:rsidRPr="00BE7E75">
              <w:t>13.96/29.070</w:t>
            </w:r>
          </w:p>
          <w:p w14:paraId="521AB216" w14:textId="77777777" w:rsidR="00590F2E" w:rsidRPr="00BE7E75" w:rsidRDefault="00590F2E" w:rsidP="00590F2E">
            <w:pPr>
              <w:suppressAutoHyphens/>
              <w:jc w:val="left"/>
            </w:pPr>
            <w:r w:rsidRPr="00BE7E75">
              <w:t>13.99/29.070</w:t>
            </w:r>
          </w:p>
          <w:p w14:paraId="652EC809" w14:textId="77777777" w:rsidR="00590F2E" w:rsidRPr="00BE7E75" w:rsidRDefault="00590F2E" w:rsidP="00590F2E">
            <w:pPr>
              <w:suppressAutoHyphens/>
              <w:jc w:val="left"/>
            </w:pPr>
            <w:r w:rsidRPr="00BE7E75">
              <w:t>14.13/29.070</w:t>
            </w:r>
          </w:p>
          <w:p w14:paraId="4EBCFD80" w14:textId="77777777" w:rsidR="00590F2E" w:rsidRPr="00BE7E75" w:rsidRDefault="00590F2E" w:rsidP="00590F2E">
            <w:pPr>
              <w:suppressAutoHyphens/>
              <w:jc w:val="left"/>
            </w:pPr>
            <w:r w:rsidRPr="00BE7E75">
              <w:t>14.14/29.070</w:t>
            </w:r>
          </w:p>
          <w:p w14:paraId="4355F77C" w14:textId="77777777" w:rsidR="00590F2E" w:rsidRPr="00BE7E75" w:rsidRDefault="00590F2E" w:rsidP="00590F2E">
            <w:pPr>
              <w:suppressAutoHyphens/>
              <w:jc w:val="left"/>
            </w:pPr>
            <w:r w:rsidRPr="00BE7E75">
              <w:t>14.19/29.070</w:t>
            </w:r>
          </w:p>
          <w:p w14:paraId="54041DAC" w14:textId="77777777" w:rsidR="00590F2E" w:rsidRPr="00BE7E75" w:rsidRDefault="00590F2E" w:rsidP="00590F2E">
            <w:pPr>
              <w:suppressAutoHyphens/>
              <w:jc w:val="left"/>
            </w:pPr>
            <w:r w:rsidRPr="00BE7E75">
              <w:t>14.31/29.070</w:t>
            </w:r>
          </w:p>
          <w:p w14:paraId="3CF33038" w14:textId="77777777" w:rsidR="00590F2E" w:rsidRPr="00BE7E75" w:rsidRDefault="00590F2E" w:rsidP="00590F2E">
            <w:pPr>
              <w:suppressAutoHyphens/>
              <w:jc w:val="left"/>
            </w:pPr>
            <w:r w:rsidRPr="00BE7E75">
              <w:t>14.39/29.070</w:t>
            </w:r>
          </w:p>
        </w:tc>
        <w:tc>
          <w:tcPr>
            <w:tcW w:w="2410" w:type="dxa"/>
          </w:tcPr>
          <w:p w14:paraId="588D9AED" w14:textId="77777777" w:rsidR="00590F2E" w:rsidRPr="00BE7E75" w:rsidRDefault="00590F2E" w:rsidP="00590F2E">
            <w:pPr>
              <w:suppressAutoHyphens/>
              <w:jc w:val="left"/>
              <w:rPr>
                <w:sz w:val="22"/>
                <w:szCs w:val="22"/>
              </w:rPr>
            </w:pPr>
            <w:r w:rsidRPr="00BE7E75">
              <w:rPr>
                <w:sz w:val="22"/>
                <w:szCs w:val="22"/>
              </w:rPr>
              <w:t>Устойчивость окр</w:t>
            </w:r>
            <w:r w:rsidRPr="00BE7E75">
              <w:rPr>
                <w:sz w:val="22"/>
                <w:szCs w:val="22"/>
              </w:rPr>
              <w:t>а</w:t>
            </w:r>
            <w:r w:rsidRPr="00BE7E75">
              <w:rPr>
                <w:sz w:val="22"/>
                <w:szCs w:val="22"/>
              </w:rPr>
              <w:t>ски к трению</w:t>
            </w:r>
          </w:p>
        </w:tc>
        <w:tc>
          <w:tcPr>
            <w:tcW w:w="2551" w:type="dxa"/>
            <w:vMerge/>
          </w:tcPr>
          <w:p w14:paraId="4B7D53FC" w14:textId="77777777" w:rsidR="00590F2E" w:rsidRPr="00BE7E75" w:rsidRDefault="00590F2E" w:rsidP="00590F2E">
            <w:pPr>
              <w:jc w:val="left"/>
              <w:rPr>
                <w:sz w:val="22"/>
                <w:szCs w:val="22"/>
              </w:rPr>
            </w:pPr>
          </w:p>
        </w:tc>
        <w:tc>
          <w:tcPr>
            <w:tcW w:w="2268" w:type="dxa"/>
          </w:tcPr>
          <w:p w14:paraId="220BB4E1" w14:textId="77777777" w:rsidR="00590F2E" w:rsidRPr="00BE7E75" w:rsidRDefault="00590F2E" w:rsidP="00590F2E">
            <w:pPr>
              <w:suppressAutoHyphens/>
              <w:jc w:val="left"/>
              <w:rPr>
                <w:sz w:val="22"/>
                <w:szCs w:val="22"/>
              </w:rPr>
            </w:pPr>
            <w:r w:rsidRPr="00BE7E75">
              <w:rPr>
                <w:sz w:val="22"/>
                <w:szCs w:val="22"/>
              </w:rPr>
              <w:t>ГОСТ 9733.27-83</w:t>
            </w:r>
          </w:p>
          <w:p w14:paraId="3626D668" w14:textId="77777777" w:rsidR="00590F2E" w:rsidRPr="00BE7E75" w:rsidRDefault="00590F2E" w:rsidP="00590F2E">
            <w:pPr>
              <w:suppressAutoHyphens/>
              <w:jc w:val="left"/>
              <w:rPr>
                <w:sz w:val="22"/>
                <w:szCs w:val="22"/>
              </w:rPr>
            </w:pPr>
            <w:r w:rsidRPr="00BE7E75">
              <w:rPr>
                <w:sz w:val="22"/>
                <w:szCs w:val="22"/>
              </w:rPr>
              <w:t>ГОСТ 9733.0-83</w:t>
            </w:r>
          </w:p>
          <w:p w14:paraId="0AFC363E" w14:textId="77777777" w:rsidR="00590F2E" w:rsidRPr="00BE7E75" w:rsidRDefault="00590F2E" w:rsidP="00590F2E">
            <w:pPr>
              <w:suppressAutoHyphens/>
              <w:jc w:val="left"/>
              <w:rPr>
                <w:sz w:val="22"/>
                <w:szCs w:val="22"/>
              </w:rPr>
            </w:pPr>
            <w:r w:rsidRPr="00BE7E75">
              <w:rPr>
                <w:sz w:val="22"/>
                <w:szCs w:val="22"/>
              </w:rPr>
              <w:t>СТБ ISO 105-Х12-2009</w:t>
            </w:r>
          </w:p>
          <w:p w14:paraId="08B98F91" w14:textId="77777777" w:rsidR="00590F2E" w:rsidRPr="00BE7E75" w:rsidRDefault="00590F2E" w:rsidP="00590F2E">
            <w:pPr>
              <w:suppressAutoHyphens/>
              <w:jc w:val="left"/>
              <w:rPr>
                <w:sz w:val="22"/>
                <w:szCs w:val="22"/>
              </w:rPr>
            </w:pPr>
            <w:r w:rsidRPr="00BE7E75">
              <w:rPr>
                <w:sz w:val="22"/>
                <w:szCs w:val="22"/>
              </w:rPr>
              <w:t>ГОСТ 2351-88</w:t>
            </w:r>
          </w:p>
          <w:p w14:paraId="51C55324" w14:textId="77777777" w:rsidR="00590F2E" w:rsidRPr="00BE7E75" w:rsidRDefault="00590F2E" w:rsidP="00590F2E">
            <w:pPr>
              <w:suppressAutoHyphens/>
              <w:jc w:val="left"/>
              <w:rPr>
                <w:sz w:val="22"/>
                <w:szCs w:val="22"/>
              </w:rPr>
            </w:pPr>
            <w:r w:rsidRPr="00BE7E75">
              <w:rPr>
                <w:sz w:val="22"/>
                <w:szCs w:val="22"/>
              </w:rPr>
              <w:t>ГОСТ 7913-76</w:t>
            </w:r>
          </w:p>
        </w:tc>
      </w:tr>
      <w:tr w:rsidR="00590F2E" w:rsidRPr="00BE7E75" w14:paraId="5260173D" w14:textId="77777777" w:rsidTr="001350E9">
        <w:trPr>
          <w:cantSplit/>
        </w:trPr>
        <w:tc>
          <w:tcPr>
            <w:tcW w:w="709" w:type="dxa"/>
          </w:tcPr>
          <w:p w14:paraId="743145F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80.22*</w:t>
            </w:r>
          </w:p>
        </w:tc>
        <w:tc>
          <w:tcPr>
            <w:tcW w:w="1701" w:type="dxa"/>
            <w:vMerge/>
          </w:tcPr>
          <w:p w14:paraId="21550372" w14:textId="77777777" w:rsidR="00590F2E" w:rsidRPr="00BE7E75" w:rsidRDefault="00590F2E" w:rsidP="00590F2E">
            <w:pPr>
              <w:suppressAutoHyphens/>
              <w:jc w:val="left"/>
              <w:rPr>
                <w:sz w:val="22"/>
                <w:szCs w:val="22"/>
              </w:rPr>
            </w:pPr>
          </w:p>
        </w:tc>
        <w:tc>
          <w:tcPr>
            <w:tcW w:w="1276" w:type="dxa"/>
            <w:vMerge w:val="restart"/>
          </w:tcPr>
          <w:p w14:paraId="5571FE9C" w14:textId="77777777" w:rsidR="00590F2E" w:rsidRPr="00BE7E75" w:rsidRDefault="00590F2E" w:rsidP="00590F2E">
            <w:pPr>
              <w:suppressAutoHyphens/>
              <w:jc w:val="left"/>
            </w:pPr>
            <w:r w:rsidRPr="00BE7E75">
              <w:t>13.20/26.141</w:t>
            </w:r>
          </w:p>
          <w:p w14:paraId="11418A7B" w14:textId="77777777" w:rsidR="00590F2E" w:rsidRPr="00BE7E75" w:rsidRDefault="00590F2E" w:rsidP="00590F2E">
            <w:pPr>
              <w:suppressAutoHyphens/>
              <w:jc w:val="left"/>
            </w:pPr>
            <w:r w:rsidRPr="00BE7E75">
              <w:t>13.91/26.141</w:t>
            </w:r>
          </w:p>
          <w:p w14:paraId="1A6A4210" w14:textId="77777777" w:rsidR="00590F2E" w:rsidRPr="00BE7E75" w:rsidRDefault="00590F2E" w:rsidP="00590F2E">
            <w:pPr>
              <w:suppressAutoHyphens/>
              <w:jc w:val="left"/>
            </w:pPr>
            <w:r w:rsidRPr="00BE7E75">
              <w:t>13.92/26.141</w:t>
            </w:r>
          </w:p>
          <w:p w14:paraId="79752E2F" w14:textId="77777777" w:rsidR="00590F2E" w:rsidRPr="00BE7E75" w:rsidRDefault="00590F2E" w:rsidP="00590F2E">
            <w:pPr>
              <w:suppressAutoHyphens/>
              <w:jc w:val="left"/>
            </w:pPr>
            <w:r w:rsidRPr="00BE7E75">
              <w:t>13.95/26.141</w:t>
            </w:r>
          </w:p>
          <w:p w14:paraId="1F79C121" w14:textId="77777777" w:rsidR="00590F2E" w:rsidRPr="00BE7E75" w:rsidRDefault="00590F2E" w:rsidP="00590F2E">
            <w:pPr>
              <w:suppressAutoHyphens/>
              <w:jc w:val="left"/>
            </w:pPr>
            <w:r w:rsidRPr="00BE7E75">
              <w:t>13.96/26.141</w:t>
            </w:r>
          </w:p>
          <w:p w14:paraId="1CF2D2CD" w14:textId="77777777" w:rsidR="00590F2E" w:rsidRPr="00BE7E75" w:rsidRDefault="00590F2E" w:rsidP="00590F2E">
            <w:pPr>
              <w:suppressAutoHyphens/>
              <w:jc w:val="left"/>
            </w:pPr>
            <w:r w:rsidRPr="00BE7E75">
              <w:t>13.99/26.141</w:t>
            </w:r>
          </w:p>
          <w:p w14:paraId="2A8DC4B6" w14:textId="77777777" w:rsidR="00590F2E" w:rsidRPr="00BE7E75" w:rsidRDefault="00590F2E" w:rsidP="00590F2E">
            <w:pPr>
              <w:suppressAutoHyphens/>
              <w:jc w:val="left"/>
            </w:pPr>
            <w:r w:rsidRPr="00BE7E75">
              <w:t>14.13/26.141</w:t>
            </w:r>
          </w:p>
          <w:p w14:paraId="1BC04379" w14:textId="77777777" w:rsidR="00590F2E" w:rsidRPr="00BE7E75" w:rsidRDefault="00590F2E" w:rsidP="00590F2E">
            <w:pPr>
              <w:suppressAutoHyphens/>
              <w:jc w:val="left"/>
            </w:pPr>
            <w:r w:rsidRPr="00BE7E75">
              <w:t>14.14/26.141</w:t>
            </w:r>
          </w:p>
          <w:p w14:paraId="39E94C21" w14:textId="77777777" w:rsidR="00590F2E" w:rsidRPr="00BE7E75" w:rsidRDefault="00590F2E" w:rsidP="00590F2E">
            <w:pPr>
              <w:suppressAutoHyphens/>
              <w:jc w:val="left"/>
            </w:pPr>
            <w:r w:rsidRPr="00BE7E75">
              <w:t>14.19/26.141</w:t>
            </w:r>
          </w:p>
          <w:p w14:paraId="461A594B" w14:textId="77777777" w:rsidR="00590F2E" w:rsidRPr="00BE7E75" w:rsidRDefault="00590F2E" w:rsidP="00590F2E">
            <w:pPr>
              <w:suppressAutoHyphens/>
              <w:jc w:val="left"/>
            </w:pPr>
            <w:r w:rsidRPr="00BE7E75">
              <w:t>14.31/26.141</w:t>
            </w:r>
          </w:p>
          <w:p w14:paraId="7BE05AC6" w14:textId="77777777" w:rsidR="00590F2E" w:rsidRPr="00BE7E75" w:rsidRDefault="00590F2E" w:rsidP="00590F2E">
            <w:pPr>
              <w:suppressAutoHyphens/>
              <w:jc w:val="left"/>
            </w:pPr>
            <w:r w:rsidRPr="00BE7E75">
              <w:t>14.39/26.141</w:t>
            </w:r>
          </w:p>
        </w:tc>
        <w:tc>
          <w:tcPr>
            <w:tcW w:w="2410" w:type="dxa"/>
          </w:tcPr>
          <w:p w14:paraId="69075789" w14:textId="77777777" w:rsidR="00590F2E" w:rsidRPr="00BE7E75" w:rsidRDefault="00590F2E" w:rsidP="00590F2E">
            <w:pPr>
              <w:suppressAutoHyphens/>
              <w:jc w:val="left"/>
              <w:rPr>
                <w:sz w:val="22"/>
                <w:szCs w:val="22"/>
              </w:rPr>
            </w:pPr>
            <w:r w:rsidRPr="00BE7E75">
              <w:rPr>
                <w:sz w:val="22"/>
                <w:szCs w:val="22"/>
              </w:rPr>
              <w:t>Устойчивость окр</w:t>
            </w:r>
            <w:r w:rsidRPr="00BE7E75">
              <w:rPr>
                <w:sz w:val="22"/>
                <w:szCs w:val="22"/>
              </w:rPr>
              <w:t>а</w:t>
            </w:r>
            <w:r w:rsidRPr="00BE7E75">
              <w:rPr>
                <w:sz w:val="22"/>
                <w:szCs w:val="22"/>
              </w:rPr>
              <w:t xml:space="preserve">ски </w:t>
            </w:r>
          </w:p>
          <w:p w14:paraId="59B61B7A" w14:textId="77777777" w:rsidR="00590F2E" w:rsidRPr="00BE7E75" w:rsidRDefault="00590F2E" w:rsidP="00590F2E">
            <w:pPr>
              <w:suppressAutoHyphens/>
              <w:jc w:val="left"/>
              <w:rPr>
                <w:sz w:val="22"/>
                <w:szCs w:val="22"/>
              </w:rPr>
            </w:pPr>
            <w:r w:rsidRPr="00BE7E75">
              <w:rPr>
                <w:sz w:val="22"/>
                <w:szCs w:val="22"/>
              </w:rPr>
              <w:t>к поту</w:t>
            </w:r>
          </w:p>
        </w:tc>
        <w:tc>
          <w:tcPr>
            <w:tcW w:w="2551" w:type="dxa"/>
            <w:vMerge/>
          </w:tcPr>
          <w:p w14:paraId="3A490910" w14:textId="77777777" w:rsidR="00590F2E" w:rsidRPr="00BE7E75" w:rsidRDefault="00590F2E" w:rsidP="00590F2E">
            <w:pPr>
              <w:jc w:val="left"/>
              <w:rPr>
                <w:sz w:val="22"/>
                <w:szCs w:val="22"/>
              </w:rPr>
            </w:pPr>
          </w:p>
        </w:tc>
        <w:tc>
          <w:tcPr>
            <w:tcW w:w="2268" w:type="dxa"/>
          </w:tcPr>
          <w:p w14:paraId="1EED7A50" w14:textId="77777777" w:rsidR="00590F2E" w:rsidRPr="00BE7E75" w:rsidRDefault="00590F2E" w:rsidP="00590F2E">
            <w:pPr>
              <w:suppressAutoHyphens/>
              <w:jc w:val="left"/>
              <w:rPr>
                <w:sz w:val="22"/>
                <w:szCs w:val="22"/>
              </w:rPr>
            </w:pPr>
            <w:r w:rsidRPr="00BE7E75">
              <w:rPr>
                <w:sz w:val="22"/>
                <w:szCs w:val="22"/>
              </w:rPr>
              <w:t>ГОСТ 9733.6 -83</w:t>
            </w:r>
          </w:p>
          <w:p w14:paraId="177A1E31" w14:textId="77777777" w:rsidR="00590F2E" w:rsidRPr="00BE7E75" w:rsidRDefault="00590F2E" w:rsidP="00590F2E">
            <w:pPr>
              <w:suppressAutoHyphens/>
              <w:jc w:val="left"/>
              <w:rPr>
                <w:sz w:val="22"/>
                <w:szCs w:val="22"/>
              </w:rPr>
            </w:pPr>
            <w:r w:rsidRPr="00BE7E75">
              <w:rPr>
                <w:sz w:val="22"/>
                <w:szCs w:val="22"/>
              </w:rPr>
              <w:t>СТБ ИСО 105-Е04-2010</w:t>
            </w:r>
          </w:p>
          <w:p w14:paraId="42E4EA15" w14:textId="77777777" w:rsidR="00590F2E" w:rsidRPr="00BE7E75" w:rsidRDefault="00590F2E" w:rsidP="00590F2E">
            <w:pPr>
              <w:suppressAutoHyphens/>
              <w:jc w:val="left"/>
              <w:rPr>
                <w:sz w:val="22"/>
                <w:szCs w:val="22"/>
              </w:rPr>
            </w:pPr>
            <w:r w:rsidRPr="00BE7E75">
              <w:rPr>
                <w:sz w:val="22"/>
                <w:szCs w:val="22"/>
              </w:rPr>
              <w:t>ГОСТ 2351-88</w:t>
            </w:r>
          </w:p>
          <w:p w14:paraId="62F50EE1" w14:textId="77777777" w:rsidR="00590F2E" w:rsidRPr="00BE7E75" w:rsidRDefault="00590F2E" w:rsidP="00590F2E">
            <w:pPr>
              <w:suppressAutoHyphens/>
              <w:jc w:val="left"/>
              <w:rPr>
                <w:sz w:val="22"/>
                <w:szCs w:val="22"/>
              </w:rPr>
            </w:pPr>
            <w:r w:rsidRPr="00BE7E75">
              <w:rPr>
                <w:sz w:val="22"/>
                <w:szCs w:val="22"/>
              </w:rPr>
              <w:t>ГОСТ 7913-76</w:t>
            </w:r>
          </w:p>
          <w:p w14:paraId="6E48B31D" w14:textId="77777777" w:rsidR="00590F2E" w:rsidRPr="00BE7E75" w:rsidRDefault="00590F2E" w:rsidP="00590F2E">
            <w:pPr>
              <w:suppressAutoHyphens/>
              <w:jc w:val="left"/>
              <w:rPr>
                <w:sz w:val="22"/>
                <w:szCs w:val="22"/>
              </w:rPr>
            </w:pPr>
            <w:r w:rsidRPr="00BE7E75">
              <w:rPr>
                <w:sz w:val="22"/>
                <w:szCs w:val="22"/>
              </w:rPr>
              <w:t>ГОСТ 9733.0-83</w:t>
            </w:r>
          </w:p>
          <w:p w14:paraId="760C5685" w14:textId="77777777" w:rsidR="00001A46" w:rsidRPr="00BE7E75" w:rsidRDefault="00001A46" w:rsidP="00590F2E">
            <w:pPr>
              <w:suppressAutoHyphens/>
              <w:jc w:val="left"/>
              <w:rPr>
                <w:sz w:val="22"/>
                <w:szCs w:val="22"/>
              </w:rPr>
            </w:pPr>
          </w:p>
        </w:tc>
      </w:tr>
      <w:tr w:rsidR="00590F2E" w:rsidRPr="00BE7E75" w14:paraId="732CC531" w14:textId="77777777" w:rsidTr="001350E9">
        <w:trPr>
          <w:cantSplit/>
        </w:trPr>
        <w:tc>
          <w:tcPr>
            <w:tcW w:w="709" w:type="dxa"/>
          </w:tcPr>
          <w:p w14:paraId="4B6860C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80.23*</w:t>
            </w:r>
          </w:p>
        </w:tc>
        <w:tc>
          <w:tcPr>
            <w:tcW w:w="1701" w:type="dxa"/>
            <w:vMerge/>
          </w:tcPr>
          <w:p w14:paraId="7E561938" w14:textId="77777777" w:rsidR="00590F2E" w:rsidRPr="00BE7E75" w:rsidRDefault="00590F2E" w:rsidP="00590F2E">
            <w:pPr>
              <w:suppressAutoHyphens/>
              <w:jc w:val="left"/>
              <w:rPr>
                <w:sz w:val="22"/>
                <w:szCs w:val="22"/>
              </w:rPr>
            </w:pPr>
          </w:p>
        </w:tc>
        <w:tc>
          <w:tcPr>
            <w:tcW w:w="1276" w:type="dxa"/>
            <w:vMerge/>
          </w:tcPr>
          <w:p w14:paraId="48127281" w14:textId="77777777" w:rsidR="00590F2E" w:rsidRPr="00BE7E75" w:rsidRDefault="00590F2E" w:rsidP="00590F2E">
            <w:pPr>
              <w:suppressAutoHyphens/>
              <w:jc w:val="left"/>
            </w:pPr>
          </w:p>
        </w:tc>
        <w:tc>
          <w:tcPr>
            <w:tcW w:w="2410" w:type="dxa"/>
          </w:tcPr>
          <w:p w14:paraId="06BF8DC4" w14:textId="77777777" w:rsidR="00590F2E" w:rsidRPr="00BE7E75" w:rsidRDefault="00590F2E" w:rsidP="00590F2E">
            <w:pPr>
              <w:suppressAutoHyphens/>
              <w:jc w:val="left"/>
              <w:rPr>
                <w:sz w:val="22"/>
                <w:szCs w:val="22"/>
              </w:rPr>
            </w:pPr>
            <w:r w:rsidRPr="00BE7E75">
              <w:rPr>
                <w:sz w:val="22"/>
                <w:szCs w:val="22"/>
              </w:rPr>
              <w:t>Воздухопроница</w:t>
            </w:r>
            <w:r w:rsidRPr="00BE7E75">
              <w:rPr>
                <w:sz w:val="22"/>
                <w:szCs w:val="22"/>
              </w:rPr>
              <w:t>е</w:t>
            </w:r>
            <w:r w:rsidRPr="00BE7E75">
              <w:rPr>
                <w:sz w:val="22"/>
                <w:szCs w:val="22"/>
              </w:rPr>
              <w:t>мость</w:t>
            </w:r>
          </w:p>
        </w:tc>
        <w:tc>
          <w:tcPr>
            <w:tcW w:w="2551" w:type="dxa"/>
            <w:vMerge/>
          </w:tcPr>
          <w:p w14:paraId="7DAE55F1" w14:textId="77777777" w:rsidR="00590F2E" w:rsidRPr="00BE7E75" w:rsidRDefault="00590F2E" w:rsidP="00590F2E">
            <w:pPr>
              <w:jc w:val="left"/>
              <w:rPr>
                <w:sz w:val="22"/>
                <w:szCs w:val="22"/>
              </w:rPr>
            </w:pPr>
          </w:p>
        </w:tc>
        <w:tc>
          <w:tcPr>
            <w:tcW w:w="2268" w:type="dxa"/>
          </w:tcPr>
          <w:p w14:paraId="2423F22B" w14:textId="77777777" w:rsidR="00590F2E" w:rsidRPr="00BE7E75" w:rsidRDefault="00590F2E" w:rsidP="00590F2E">
            <w:pPr>
              <w:suppressAutoHyphens/>
              <w:jc w:val="left"/>
              <w:rPr>
                <w:sz w:val="22"/>
                <w:szCs w:val="22"/>
              </w:rPr>
            </w:pPr>
            <w:r w:rsidRPr="00BE7E75">
              <w:rPr>
                <w:sz w:val="22"/>
                <w:szCs w:val="22"/>
              </w:rPr>
              <w:t xml:space="preserve">ГОСТ 12088-77 </w:t>
            </w:r>
          </w:p>
          <w:p w14:paraId="120E1997" w14:textId="77777777" w:rsidR="00590F2E" w:rsidRPr="00BE7E75" w:rsidRDefault="00590F2E" w:rsidP="00590F2E">
            <w:pPr>
              <w:suppressAutoHyphens/>
              <w:jc w:val="left"/>
              <w:rPr>
                <w:sz w:val="22"/>
                <w:szCs w:val="22"/>
              </w:rPr>
            </w:pPr>
            <w:r w:rsidRPr="00BE7E75">
              <w:rPr>
                <w:sz w:val="22"/>
                <w:szCs w:val="22"/>
              </w:rPr>
              <w:t>ГОСТ ИСО 9237-2002</w:t>
            </w:r>
          </w:p>
          <w:p w14:paraId="41F871A6" w14:textId="77777777" w:rsidR="00001A46" w:rsidRPr="00BE7E75" w:rsidRDefault="00001A46" w:rsidP="00590F2E">
            <w:pPr>
              <w:suppressAutoHyphens/>
              <w:jc w:val="left"/>
              <w:rPr>
                <w:sz w:val="22"/>
                <w:szCs w:val="22"/>
              </w:rPr>
            </w:pPr>
          </w:p>
        </w:tc>
      </w:tr>
      <w:tr w:rsidR="00590F2E" w:rsidRPr="00BE7E75" w14:paraId="1BA2EB9A" w14:textId="77777777" w:rsidTr="001350E9">
        <w:trPr>
          <w:cantSplit/>
        </w:trPr>
        <w:tc>
          <w:tcPr>
            <w:tcW w:w="709" w:type="dxa"/>
          </w:tcPr>
          <w:p w14:paraId="1795EB7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80.24*</w:t>
            </w:r>
          </w:p>
        </w:tc>
        <w:tc>
          <w:tcPr>
            <w:tcW w:w="1701" w:type="dxa"/>
            <w:vMerge/>
          </w:tcPr>
          <w:p w14:paraId="6D7778C4" w14:textId="77777777" w:rsidR="00590F2E" w:rsidRPr="00BE7E75" w:rsidRDefault="00590F2E" w:rsidP="00590F2E">
            <w:pPr>
              <w:suppressAutoHyphens/>
              <w:jc w:val="left"/>
              <w:rPr>
                <w:sz w:val="22"/>
                <w:szCs w:val="22"/>
              </w:rPr>
            </w:pPr>
          </w:p>
        </w:tc>
        <w:tc>
          <w:tcPr>
            <w:tcW w:w="1276" w:type="dxa"/>
            <w:vMerge/>
          </w:tcPr>
          <w:p w14:paraId="1B60E20E" w14:textId="77777777" w:rsidR="00590F2E" w:rsidRPr="00BE7E75" w:rsidRDefault="00590F2E" w:rsidP="00590F2E">
            <w:pPr>
              <w:suppressAutoHyphens/>
              <w:jc w:val="left"/>
            </w:pPr>
          </w:p>
        </w:tc>
        <w:tc>
          <w:tcPr>
            <w:tcW w:w="2410" w:type="dxa"/>
          </w:tcPr>
          <w:p w14:paraId="6ECCE775" w14:textId="77777777" w:rsidR="00590F2E" w:rsidRPr="00BE7E75" w:rsidRDefault="00590F2E" w:rsidP="00590F2E">
            <w:pPr>
              <w:suppressAutoHyphens/>
              <w:jc w:val="left"/>
              <w:rPr>
                <w:sz w:val="22"/>
                <w:szCs w:val="22"/>
              </w:rPr>
            </w:pPr>
            <w:r w:rsidRPr="00BE7E75">
              <w:rPr>
                <w:sz w:val="22"/>
                <w:szCs w:val="22"/>
              </w:rPr>
              <w:t>Гигроскопичность</w:t>
            </w:r>
          </w:p>
        </w:tc>
        <w:tc>
          <w:tcPr>
            <w:tcW w:w="2551" w:type="dxa"/>
            <w:vMerge/>
          </w:tcPr>
          <w:p w14:paraId="45D8726F" w14:textId="77777777" w:rsidR="00590F2E" w:rsidRPr="00BE7E75" w:rsidRDefault="00590F2E" w:rsidP="00590F2E">
            <w:pPr>
              <w:jc w:val="left"/>
              <w:rPr>
                <w:sz w:val="22"/>
                <w:szCs w:val="22"/>
              </w:rPr>
            </w:pPr>
          </w:p>
        </w:tc>
        <w:tc>
          <w:tcPr>
            <w:tcW w:w="2268" w:type="dxa"/>
          </w:tcPr>
          <w:p w14:paraId="1BAADAC7" w14:textId="77777777" w:rsidR="00590F2E" w:rsidRPr="00BE7E75" w:rsidRDefault="00590F2E" w:rsidP="00590F2E">
            <w:pPr>
              <w:suppressAutoHyphens/>
              <w:jc w:val="left"/>
              <w:rPr>
                <w:sz w:val="22"/>
                <w:szCs w:val="22"/>
              </w:rPr>
            </w:pPr>
            <w:r w:rsidRPr="00BE7E75">
              <w:rPr>
                <w:sz w:val="22"/>
                <w:szCs w:val="22"/>
              </w:rPr>
              <w:t>ГОСТ 3816-81 (ИСО 811-81) п.3</w:t>
            </w:r>
          </w:p>
          <w:p w14:paraId="0497BE97" w14:textId="77777777" w:rsidR="00590F2E" w:rsidRPr="00BE7E75" w:rsidRDefault="00590F2E" w:rsidP="00590F2E">
            <w:pPr>
              <w:suppressAutoHyphens/>
              <w:jc w:val="left"/>
              <w:rPr>
                <w:sz w:val="22"/>
                <w:szCs w:val="22"/>
              </w:rPr>
            </w:pPr>
            <w:r w:rsidRPr="00BE7E75">
              <w:rPr>
                <w:sz w:val="22"/>
                <w:szCs w:val="22"/>
              </w:rPr>
              <w:t>ГОСТ 30383-95 п.3.1 ГОСТ 31422-2010 п.3.1</w:t>
            </w:r>
          </w:p>
          <w:p w14:paraId="4C776678" w14:textId="77777777" w:rsidR="00001A46" w:rsidRPr="00BE7E75" w:rsidRDefault="00001A46" w:rsidP="00590F2E">
            <w:pPr>
              <w:suppressAutoHyphens/>
              <w:jc w:val="left"/>
              <w:rPr>
                <w:sz w:val="22"/>
                <w:szCs w:val="22"/>
              </w:rPr>
            </w:pPr>
          </w:p>
        </w:tc>
      </w:tr>
      <w:tr w:rsidR="00590F2E" w:rsidRPr="00BE7E75" w14:paraId="5D5AF024" w14:textId="77777777" w:rsidTr="001350E9">
        <w:trPr>
          <w:cantSplit/>
        </w:trPr>
        <w:tc>
          <w:tcPr>
            <w:tcW w:w="709" w:type="dxa"/>
          </w:tcPr>
          <w:p w14:paraId="54353CE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80.25*</w:t>
            </w:r>
          </w:p>
        </w:tc>
        <w:tc>
          <w:tcPr>
            <w:tcW w:w="1701" w:type="dxa"/>
            <w:vMerge/>
          </w:tcPr>
          <w:p w14:paraId="196E281C" w14:textId="77777777" w:rsidR="00590F2E" w:rsidRPr="00BE7E75" w:rsidRDefault="00590F2E" w:rsidP="00590F2E">
            <w:pPr>
              <w:suppressAutoHyphens/>
              <w:jc w:val="left"/>
              <w:rPr>
                <w:sz w:val="22"/>
                <w:szCs w:val="22"/>
              </w:rPr>
            </w:pPr>
          </w:p>
        </w:tc>
        <w:tc>
          <w:tcPr>
            <w:tcW w:w="1276" w:type="dxa"/>
            <w:vMerge/>
          </w:tcPr>
          <w:p w14:paraId="32058ADF" w14:textId="77777777" w:rsidR="00590F2E" w:rsidRPr="00BE7E75" w:rsidRDefault="00590F2E" w:rsidP="00590F2E">
            <w:pPr>
              <w:suppressAutoHyphens/>
              <w:jc w:val="left"/>
            </w:pPr>
          </w:p>
        </w:tc>
        <w:tc>
          <w:tcPr>
            <w:tcW w:w="2410" w:type="dxa"/>
          </w:tcPr>
          <w:p w14:paraId="19AD588B" w14:textId="77777777" w:rsidR="00590F2E" w:rsidRPr="00BE7E75" w:rsidRDefault="00590F2E" w:rsidP="00590F2E">
            <w:pPr>
              <w:suppressAutoHyphens/>
              <w:jc w:val="left"/>
              <w:rPr>
                <w:sz w:val="22"/>
                <w:szCs w:val="22"/>
              </w:rPr>
            </w:pPr>
            <w:r w:rsidRPr="00BE7E75">
              <w:rPr>
                <w:sz w:val="22"/>
                <w:szCs w:val="22"/>
              </w:rPr>
              <w:t>Водопоглощение</w:t>
            </w:r>
          </w:p>
          <w:p w14:paraId="2A2A8392" w14:textId="77777777" w:rsidR="00590F2E" w:rsidRPr="00BE7E75" w:rsidRDefault="00590F2E" w:rsidP="00590F2E">
            <w:pPr>
              <w:suppressAutoHyphens/>
              <w:jc w:val="left"/>
              <w:rPr>
                <w:sz w:val="22"/>
                <w:szCs w:val="22"/>
              </w:rPr>
            </w:pPr>
            <w:r w:rsidRPr="00BE7E75">
              <w:rPr>
                <w:sz w:val="22"/>
                <w:szCs w:val="22"/>
              </w:rPr>
              <w:t xml:space="preserve">Капиллярность </w:t>
            </w:r>
          </w:p>
        </w:tc>
        <w:tc>
          <w:tcPr>
            <w:tcW w:w="2551" w:type="dxa"/>
            <w:vMerge/>
          </w:tcPr>
          <w:p w14:paraId="3C063EEC" w14:textId="77777777" w:rsidR="00590F2E" w:rsidRPr="00BE7E75" w:rsidRDefault="00590F2E" w:rsidP="00590F2E">
            <w:pPr>
              <w:jc w:val="left"/>
              <w:rPr>
                <w:sz w:val="22"/>
                <w:szCs w:val="22"/>
              </w:rPr>
            </w:pPr>
          </w:p>
        </w:tc>
        <w:tc>
          <w:tcPr>
            <w:tcW w:w="2268" w:type="dxa"/>
          </w:tcPr>
          <w:p w14:paraId="56A8B721" w14:textId="77777777" w:rsidR="00590F2E" w:rsidRPr="00BE7E75" w:rsidRDefault="00590F2E" w:rsidP="00590F2E">
            <w:pPr>
              <w:suppressAutoHyphens/>
              <w:jc w:val="left"/>
              <w:rPr>
                <w:sz w:val="22"/>
                <w:szCs w:val="22"/>
              </w:rPr>
            </w:pPr>
            <w:r w:rsidRPr="00BE7E75">
              <w:rPr>
                <w:sz w:val="22"/>
                <w:szCs w:val="22"/>
              </w:rPr>
              <w:t>СТБ 1017-96 п.5.7, 5.12</w:t>
            </w:r>
          </w:p>
          <w:p w14:paraId="21864D33" w14:textId="77777777" w:rsidR="00590F2E" w:rsidRPr="00BE7E75" w:rsidRDefault="00590F2E" w:rsidP="00590F2E">
            <w:pPr>
              <w:suppressAutoHyphens/>
              <w:jc w:val="left"/>
              <w:rPr>
                <w:sz w:val="22"/>
                <w:szCs w:val="22"/>
              </w:rPr>
            </w:pPr>
            <w:r w:rsidRPr="00BE7E75">
              <w:rPr>
                <w:sz w:val="22"/>
                <w:szCs w:val="22"/>
              </w:rPr>
              <w:t>ГОСТ 3816-81 п.7</w:t>
            </w:r>
          </w:p>
          <w:p w14:paraId="384C59B2" w14:textId="77777777" w:rsidR="00590F2E" w:rsidRPr="00BE7E75" w:rsidRDefault="00590F2E" w:rsidP="00590F2E">
            <w:pPr>
              <w:suppressAutoHyphens/>
              <w:jc w:val="left"/>
              <w:rPr>
                <w:sz w:val="22"/>
                <w:szCs w:val="22"/>
              </w:rPr>
            </w:pPr>
            <w:r w:rsidRPr="00BE7E75">
              <w:rPr>
                <w:sz w:val="22"/>
                <w:szCs w:val="22"/>
              </w:rPr>
              <w:t>ГОСТ 11027-2014</w:t>
            </w:r>
          </w:p>
          <w:p w14:paraId="6419D608" w14:textId="77777777" w:rsidR="00001A46" w:rsidRPr="00BE7E75" w:rsidRDefault="00001A46" w:rsidP="00590F2E">
            <w:pPr>
              <w:suppressAutoHyphens/>
              <w:jc w:val="left"/>
              <w:rPr>
                <w:sz w:val="22"/>
                <w:szCs w:val="22"/>
              </w:rPr>
            </w:pPr>
          </w:p>
          <w:p w14:paraId="4E34DEFA" w14:textId="77777777" w:rsidR="00001A46" w:rsidRPr="00BE7E75" w:rsidRDefault="00001A46" w:rsidP="00590F2E">
            <w:pPr>
              <w:suppressAutoHyphens/>
              <w:jc w:val="left"/>
              <w:rPr>
                <w:sz w:val="22"/>
                <w:szCs w:val="22"/>
              </w:rPr>
            </w:pPr>
          </w:p>
        </w:tc>
      </w:tr>
      <w:tr w:rsidR="00001A46" w:rsidRPr="00BE7E75" w14:paraId="7B406609" w14:textId="77777777" w:rsidTr="001350E9">
        <w:trPr>
          <w:cantSplit/>
        </w:trPr>
        <w:tc>
          <w:tcPr>
            <w:tcW w:w="709" w:type="dxa"/>
          </w:tcPr>
          <w:p w14:paraId="04BB6E5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80.26*</w:t>
            </w:r>
          </w:p>
        </w:tc>
        <w:tc>
          <w:tcPr>
            <w:tcW w:w="1701" w:type="dxa"/>
            <w:vMerge w:val="restart"/>
          </w:tcPr>
          <w:p w14:paraId="25840014" w14:textId="77777777" w:rsidR="00001A46" w:rsidRPr="00BE7E75" w:rsidRDefault="00001A46" w:rsidP="00001A46">
            <w:pPr>
              <w:suppressAutoHyphens/>
              <w:ind w:right="-57"/>
              <w:jc w:val="left"/>
              <w:rPr>
                <w:sz w:val="22"/>
                <w:szCs w:val="22"/>
              </w:rPr>
            </w:pPr>
            <w:r w:rsidRPr="00BE7E75">
              <w:rPr>
                <w:sz w:val="22"/>
                <w:szCs w:val="22"/>
              </w:rPr>
              <w:t>Продукция легкой пр</w:t>
            </w:r>
            <w:r w:rsidRPr="00BE7E75">
              <w:rPr>
                <w:sz w:val="22"/>
                <w:szCs w:val="22"/>
              </w:rPr>
              <w:t>о</w:t>
            </w:r>
            <w:r w:rsidRPr="00BE7E75">
              <w:rPr>
                <w:sz w:val="22"/>
                <w:szCs w:val="22"/>
              </w:rPr>
              <w:t xml:space="preserve">мышленности для детей и подростков </w:t>
            </w:r>
          </w:p>
          <w:p w14:paraId="5403D342" w14:textId="77777777" w:rsidR="00001A46" w:rsidRPr="00BE7E75" w:rsidRDefault="00001A46" w:rsidP="00001A46">
            <w:pPr>
              <w:suppressAutoHyphens/>
              <w:jc w:val="left"/>
              <w:rPr>
                <w:sz w:val="22"/>
                <w:szCs w:val="22"/>
              </w:rPr>
            </w:pPr>
          </w:p>
        </w:tc>
        <w:tc>
          <w:tcPr>
            <w:tcW w:w="1276" w:type="dxa"/>
            <w:vMerge w:val="restart"/>
          </w:tcPr>
          <w:p w14:paraId="31CC7C92" w14:textId="77777777" w:rsidR="00001A46" w:rsidRPr="00BE7E75" w:rsidRDefault="00001A46" w:rsidP="00001A46">
            <w:pPr>
              <w:suppressAutoHyphens/>
              <w:jc w:val="left"/>
              <w:rPr>
                <w:sz w:val="22"/>
                <w:szCs w:val="22"/>
              </w:rPr>
            </w:pPr>
            <w:r w:rsidRPr="00BE7E75">
              <w:rPr>
                <w:sz w:val="22"/>
                <w:szCs w:val="22"/>
              </w:rPr>
              <w:t>13.20/08.032</w:t>
            </w:r>
          </w:p>
          <w:p w14:paraId="0CD3AE9B" w14:textId="77777777" w:rsidR="00001A46" w:rsidRPr="00BE7E75" w:rsidRDefault="00001A46" w:rsidP="00001A46">
            <w:pPr>
              <w:suppressAutoHyphens/>
              <w:jc w:val="left"/>
              <w:rPr>
                <w:sz w:val="22"/>
                <w:szCs w:val="22"/>
              </w:rPr>
            </w:pPr>
            <w:r w:rsidRPr="00BE7E75">
              <w:rPr>
                <w:sz w:val="22"/>
                <w:szCs w:val="22"/>
              </w:rPr>
              <w:t>13.91/08.032</w:t>
            </w:r>
          </w:p>
          <w:p w14:paraId="2FDE2150" w14:textId="77777777" w:rsidR="00001A46" w:rsidRPr="00BE7E75" w:rsidRDefault="00001A46" w:rsidP="00001A46">
            <w:pPr>
              <w:suppressAutoHyphens/>
              <w:jc w:val="left"/>
              <w:rPr>
                <w:sz w:val="22"/>
                <w:szCs w:val="22"/>
              </w:rPr>
            </w:pPr>
            <w:r w:rsidRPr="00BE7E75">
              <w:rPr>
                <w:sz w:val="22"/>
                <w:szCs w:val="22"/>
              </w:rPr>
              <w:t>13.92/08.032</w:t>
            </w:r>
          </w:p>
          <w:p w14:paraId="77B0CBF5" w14:textId="77777777" w:rsidR="00001A46" w:rsidRPr="00BE7E75" w:rsidRDefault="00001A46" w:rsidP="00001A46">
            <w:pPr>
              <w:suppressAutoHyphens/>
              <w:jc w:val="left"/>
              <w:rPr>
                <w:sz w:val="22"/>
                <w:szCs w:val="22"/>
              </w:rPr>
            </w:pPr>
            <w:r w:rsidRPr="00BE7E75">
              <w:rPr>
                <w:sz w:val="22"/>
                <w:szCs w:val="22"/>
              </w:rPr>
              <w:t>13.95/08.032</w:t>
            </w:r>
          </w:p>
          <w:p w14:paraId="548D644C" w14:textId="77777777" w:rsidR="00001A46" w:rsidRPr="00BE7E75" w:rsidRDefault="00001A46" w:rsidP="00001A46">
            <w:pPr>
              <w:suppressAutoHyphens/>
              <w:jc w:val="left"/>
              <w:rPr>
                <w:sz w:val="22"/>
                <w:szCs w:val="22"/>
              </w:rPr>
            </w:pPr>
            <w:r w:rsidRPr="00BE7E75">
              <w:rPr>
                <w:sz w:val="22"/>
                <w:szCs w:val="22"/>
              </w:rPr>
              <w:t>13.96/08.032</w:t>
            </w:r>
          </w:p>
          <w:p w14:paraId="4F4D9FD6" w14:textId="77777777" w:rsidR="00001A46" w:rsidRPr="00BE7E75" w:rsidRDefault="00001A46" w:rsidP="00001A46">
            <w:pPr>
              <w:suppressAutoHyphens/>
              <w:jc w:val="left"/>
              <w:rPr>
                <w:sz w:val="22"/>
                <w:szCs w:val="22"/>
              </w:rPr>
            </w:pPr>
            <w:r w:rsidRPr="00BE7E75">
              <w:rPr>
                <w:sz w:val="22"/>
                <w:szCs w:val="22"/>
              </w:rPr>
              <w:t>13.99/08.032</w:t>
            </w:r>
          </w:p>
          <w:p w14:paraId="6FF9A19E" w14:textId="77777777" w:rsidR="00001A46" w:rsidRPr="00BE7E75" w:rsidRDefault="00001A46" w:rsidP="00001A46">
            <w:pPr>
              <w:suppressAutoHyphens/>
              <w:jc w:val="left"/>
              <w:rPr>
                <w:sz w:val="22"/>
                <w:szCs w:val="22"/>
              </w:rPr>
            </w:pPr>
            <w:r w:rsidRPr="00BE7E75">
              <w:rPr>
                <w:sz w:val="22"/>
                <w:szCs w:val="22"/>
              </w:rPr>
              <w:t>14.13/08.032</w:t>
            </w:r>
          </w:p>
          <w:p w14:paraId="56BA122C" w14:textId="77777777" w:rsidR="00001A46" w:rsidRPr="00BE7E75" w:rsidRDefault="00001A46" w:rsidP="00001A46">
            <w:pPr>
              <w:suppressAutoHyphens/>
              <w:jc w:val="left"/>
              <w:rPr>
                <w:sz w:val="22"/>
                <w:szCs w:val="22"/>
              </w:rPr>
            </w:pPr>
            <w:r w:rsidRPr="00BE7E75">
              <w:rPr>
                <w:sz w:val="22"/>
                <w:szCs w:val="22"/>
              </w:rPr>
              <w:t>14.14/08.032</w:t>
            </w:r>
          </w:p>
          <w:p w14:paraId="3B5811DA" w14:textId="77777777" w:rsidR="00001A46" w:rsidRPr="00BE7E75" w:rsidRDefault="00001A46" w:rsidP="00001A46">
            <w:pPr>
              <w:suppressAutoHyphens/>
              <w:jc w:val="left"/>
              <w:rPr>
                <w:sz w:val="22"/>
                <w:szCs w:val="22"/>
              </w:rPr>
            </w:pPr>
            <w:r w:rsidRPr="00BE7E75">
              <w:rPr>
                <w:sz w:val="22"/>
                <w:szCs w:val="22"/>
              </w:rPr>
              <w:t>14.19/08.032</w:t>
            </w:r>
          </w:p>
          <w:p w14:paraId="3CB1B94E" w14:textId="77777777" w:rsidR="00001A46" w:rsidRPr="00BE7E75" w:rsidRDefault="00001A46" w:rsidP="00001A46">
            <w:pPr>
              <w:suppressAutoHyphens/>
              <w:jc w:val="left"/>
              <w:rPr>
                <w:sz w:val="22"/>
                <w:szCs w:val="22"/>
              </w:rPr>
            </w:pPr>
            <w:r w:rsidRPr="00BE7E75">
              <w:rPr>
                <w:sz w:val="22"/>
                <w:szCs w:val="22"/>
              </w:rPr>
              <w:t>14.31/08.032</w:t>
            </w:r>
          </w:p>
          <w:p w14:paraId="091EA867" w14:textId="77777777" w:rsidR="00001A46" w:rsidRPr="00BE7E75" w:rsidRDefault="00001A46" w:rsidP="00001A46">
            <w:pPr>
              <w:suppressAutoHyphens/>
              <w:jc w:val="left"/>
            </w:pPr>
            <w:r w:rsidRPr="00BE7E75">
              <w:rPr>
                <w:sz w:val="22"/>
                <w:szCs w:val="22"/>
              </w:rPr>
              <w:t>14.39/08.032</w:t>
            </w:r>
          </w:p>
        </w:tc>
        <w:tc>
          <w:tcPr>
            <w:tcW w:w="2410" w:type="dxa"/>
          </w:tcPr>
          <w:p w14:paraId="782F1A55" w14:textId="77777777" w:rsidR="00001A46" w:rsidRPr="00BE7E75" w:rsidRDefault="00001A46" w:rsidP="00001A46">
            <w:pPr>
              <w:suppressAutoHyphens/>
              <w:jc w:val="left"/>
              <w:rPr>
                <w:sz w:val="22"/>
                <w:szCs w:val="22"/>
              </w:rPr>
            </w:pPr>
            <w:r w:rsidRPr="00BE7E75">
              <w:rPr>
                <w:sz w:val="22"/>
                <w:szCs w:val="22"/>
              </w:rPr>
              <w:t>ртуть (Hg)</w:t>
            </w:r>
          </w:p>
        </w:tc>
        <w:tc>
          <w:tcPr>
            <w:tcW w:w="2551" w:type="dxa"/>
            <w:vMerge w:val="restart"/>
          </w:tcPr>
          <w:p w14:paraId="42122172" w14:textId="77777777" w:rsidR="00001A46" w:rsidRPr="00BE7E75" w:rsidRDefault="00001A46" w:rsidP="00001A46">
            <w:pPr>
              <w:jc w:val="left"/>
              <w:rPr>
                <w:sz w:val="22"/>
                <w:szCs w:val="22"/>
              </w:rPr>
            </w:pPr>
            <w:r w:rsidRPr="00BE7E75">
              <w:rPr>
                <w:sz w:val="22"/>
                <w:szCs w:val="22"/>
              </w:rPr>
              <w:t>ГОСТ 9382-2014</w:t>
            </w:r>
          </w:p>
          <w:p w14:paraId="4C99E1EA" w14:textId="77777777" w:rsidR="00001A46" w:rsidRPr="00BE7E75" w:rsidRDefault="00001A46" w:rsidP="00001A46">
            <w:pPr>
              <w:jc w:val="left"/>
              <w:rPr>
                <w:sz w:val="22"/>
                <w:szCs w:val="22"/>
              </w:rPr>
            </w:pPr>
            <w:r w:rsidRPr="00BE7E75">
              <w:rPr>
                <w:sz w:val="22"/>
                <w:szCs w:val="22"/>
              </w:rPr>
              <w:t>ГОСТ 10232-77</w:t>
            </w:r>
          </w:p>
          <w:p w14:paraId="467C9D22" w14:textId="77777777" w:rsidR="00001A46" w:rsidRPr="00BE7E75" w:rsidRDefault="00001A46" w:rsidP="00001A46">
            <w:pPr>
              <w:jc w:val="left"/>
              <w:rPr>
                <w:strike/>
                <w:sz w:val="22"/>
                <w:szCs w:val="22"/>
              </w:rPr>
            </w:pPr>
            <w:r w:rsidRPr="00BE7E75">
              <w:rPr>
                <w:sz w:val="22"/>
                <w:szCs w:val="22"/>
              </w:rPr>
              <w:t>ГОСТ 10524-74</w:t>
            </w:r>
            <w:r w:rsidRPr="00BE7E75">
              <w:rPr>
                <w:strike/>
                <w:sz w:val="22"/>
                <w:szCs w:val="22"/>
              </w:rPr>
              <w:t xml:space="preserve"> </w:t>
            </w:r>
          </w:p>
          <w:p w14:paraId="35A4F400" w14:textId="77777777" w:rsidR="00001A46" w:rsidRPr="00BE7E75" w:rsidRDefault="00001A46" w:rsidP="00001A46">
            <w:pPr>
              <w:jc w:val="left"/>
              <w:rPr>
                <w:sz w:val="22"/>
                <w:szCs w:val="22"/>
              </w:rPr>
            </w:pPr>
            <w:r w:rsidRPr="00BE7E75">
              <w:rPr>
                <w:sz w:val="22"/>
                <w:szCs w:val="22"/>
              </w:rPr>
              <w:t>СТБ 1017-96</w:t>
            </w:r>
          </w:p>
          <w:p w14:paraId="143164E4" w14:textId="77777777" w:rsidR="00001A46" w:rsidRPr="00BE7E75" w:rsidRDefault="00001A46" w:rsidP="00001A46">
            <w:pPr>
              <w:jc w:val="left"/>
              <w:rPr>
                <w:sz w:val="22"/>
                <w:szCs w:val="22"/>
              </w:rPr>
            </w:pPr>
            <w:r w:rsidRPr="00BE7E75">
              <w:rPr>
                <w:sz w:val="22"/>
                <w:szCs w:val="22"/>
              </w:rPr>
              <w:t>ГОСТ 11381-83</w:t>
            </w:r>
          </w:p>
          <w:p w14:paraId="45F83DD8" w14:textId="77777777" w:rsidR="00001A46" w:rsidRPr="00BE7E75" w:rsidRDefault="00001A46" w:rsidP="00001A46">
            <w:pPr>
              <w:jc w:val="left"/>
              <w:rPr>
                <w:sz w:val="22"/>
                <w:szCs w:val="22"/>
              </w:rPr>
            </w:pPr>
            <w:r w:rsidRPr="00BE7E75">
              <w:rPr>
                <w:sz w:val="22"/>
                <w:szCs w:val="22"/>
              </w:rPr>
              <w:t xml:space="preserve">СанПиН и ГН </w:t>
            </w:r>
          </w:p>
          <w:p w14:paraId="5F695817" w14:textId="77777777" w:rsidR="00001A46" w:rsidRPr="00BE7E75" w:rsidRDefault="00001A46" w:rsidP="00001A46">
            <w:pPr>
              <w:jc w:val="left"/>
              <w:rPr>
                <w:sz w:val="22"/>
                <w:szCs w:val="22"/>
              </w:rPr>
            </w:pPr>
            <w:r w:rsidRPr="00BE7E75">
              <w:rPr>
                <w:sz w:val="22"/>
                <w:szCs w:val="22"/>
              </w:rPr>
              <w:t>от 20.12.2012 № 200</w:t>
            </w:r>
          </w:p>
          <w:p w14:paraId="67655547" w14:textId="77777777" w:rsidR="00001A46" w:rsidRPr="00BE7E75" w:rsidRDefault="00001A46" w:rsidP="00001A4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3585665A"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p w14:paraId="59B45134" w14:textId="77777777" w:rsidR="00001A46" w:rsidRPr="00BE7E75" w:rsidRDefault="00001A46" w:rsidP="00001A46">
            <w:pPr>
              <w:jc w:val="left"/>
              <w:rPr>
                <w:sz w:val="22"/>
                <w:szCs w:val="22"/>
              </w:rPr>
            </w:pPr>
          </w:p>
        </w:tc>
        <w:tc>
          <w:tcPr>
            <w:tcW w:w="2268" w:type="dxa"/>
          </w:tcPr>
          <w:p w14:paraId="759C0ECE" w14:textId="77777777" w:rsidR="00001A46" w:rsidRPr="00BE7E75" w:rsidRDefault="00001A46" w:rsidP="00001A46">
            <w:pPr>
              <w:suppressAutoHyphens/>
              <w:jc w:val="left"/>
              <w:rPr>
                <w:sz w:val="22"/>
                <w:szCs w:val="22"/>
              </w:rPr>
            </w:pPr>
            <w:r w:rsidRPr="00BE7E75">
              <w:rPr>
                <w:sz w:val="22"/>
                <w:szCs w:val="22"/>
              </w:rPr>
              <w:t>СТБ ГОСТ Р 51212-2001</w:t>
            </w:r>
          </w:p>
          <w:p w14:paraId="7EF0E9A5" w14:textId="77777777" w:rsidR="00001A46" w:rsidRPr="00BE7E75" w:rsidRDefault="00001A46" w:rsidP="00001A46">
            <w:pPr>
              <w:suppressAutoHyphens/>
              <w:jc w:val="left"/>
              <w:rPr>
                <w:sz w:val="22"/>
                <w:szCs w:val="22"/>
              </w:rPr>
            </w:pPr>
            <w:r w:rsidRPr="00BE7E75">
              <w:rPr>
                <w:sz w:val="22"/>
                <w:szCs w:val="22"/>
              </w:rPr>
              <w:t>ГОСТ 31950-2012</w:t>
            </w:r>
          </w:p>
        </w:tc>
      </w:tr>
      <w:tr w:rsidR="00001A46" w:rsidRPr="00BE7E75" w14:paraId="1A1EB600" w14:textId="77777777" w:rsidTr="001350E9">
        <w:trPr>
          <w:cantSplit/>
        </w:trPr>
        <w:tc>
          <w:tcPr>
            <w:tcW w:w="709" w:type="dxa"/>
          </w:tcPr>
          <w:p w14:paraId="7097544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80.27*</w:t>
            </w:r>
          </w:p>
        </w:tc>
        <w:tc>
          <w:tcPr>
            <w:tcW w:w="1701" w:type="dxa"/>
            <w:vMerge/>
          </w:tcPr>
          <w:p w14:paraId="78897FCF" w14:textId="77777777" w:rsidR="00001A46" w:rsidRPr="00BE7E75" w:rsidRDefault="00001A46" w:rsidP="00001A46">
            <w:pPr>
              <w:suppressAutoHyphens/>
              <w:jc w:val="left"/>
              <w:rPr>
                <w:sz w:val="22"/>
                <w:szCs w:val="22"/>
              </w:rPr>
            </w:pPr>
          </w:p>
        </w:tc>
        <w:tc>
          <w:tcPr>
            <w:tcW w:w="1276" w:type="dxa"/>
            <w:vMerge/>
          </w:tcPr>
          <w:p w14:paraId="4DF91BD0" w14:textId="77777777" w:rsidR="00001A46" w:rsidRPr="00BE7E75" w:rsidRDefault="00001A46" w:rsidP="00001A46">
            <w:pPr>
              <w:suppressAutoHyphens/>
              <w:jc w:val="left"/>
            </w:pPr>
          </w:p>
        </w:tc>
        <w:tc>
          <w:tcPr>
            <w:tcW w:w="2410" w:type="dxa"/>
          </w:tcPr>
          <w:p w14:paraId="68ACDEE4" w14:textId="77777777" w:rsidR="00001A46" w:rsidRPr="00BE7E75" w:rsidRDefault="00001A46" w:rsidP="00001A46">
            <w:pPr>
              <w:suppressAutoHyphens/>
              <w:jc w:val="left"/>
              <w:rPr>
                <w:sz w:val="22"/>
                <w:szCs w:val="22"/>
              </w:rPr>
            </w:pPr>
            <w:r w:rsidRPr="00BE7E75">
              <w:rPr>
                <w:sz w:val="22"/>
                <w:szCs w:val="22"/>
              </w:rPr>
              <w:t>мышьяк (As)</w:t>
            </w:r>
          </w:p>
        </w:tc>
        <w:tc>
          <w:tcPr>
            <w:tcW w:w="2551" w:type="dxa"/>
            <w:vMerge/>
          </w:tcPr>
          <w:p w14:paraId="4AEFB2FC" w14:textId="77777777" w:rsidR="00001A46" w:rsidRPr="00BE7E75" w:rsidRDefault="00001A46" w:rsidP="00001A46">
            <w:pPr>
              <w:jc w:val="left"/>
              <w:rPr>
                <w:sz w:val="22"/>
                <w:szCs w:val="22"/>
              </w:rPr>
            </w:pPr>
          </w:p>
        </w:tc>
        <w:tc>
          <w:tcPr>
            <w:tcW w:w="2268" w:type="dxa"/>
          </w:tcPr>
          <w:p w14:paraId="68B24570" w14:textId="77777777" w:rsidR="00001A46" w:rsidRPr="00BE7E75" w:rsidRDefault="00001A46" w:rsidP="00001A46">
            <w:pPr>
              <w:suppressAutoHyphens/>
              <w:jc w:val="left"/>
              <w:rPr>
                <w:sz w:val="22"/>
                <w:szCs w:val="22"/>
              </w:rPr>
            </w:pPr>
            <w:r w:rsidRPr="00BE7E75">
              <w:rPr>
                <w:sz w:val="22"/>
                <w:szCs w:val="22"/>
              </w:rPr>
              <w:t>ГОСТ 4152-89</w:t>
            </w:r>
          </w:p>
        </w:tc>
      </w:tr>
      <w:tr w:rsidR="00001A46" w:rsidRPr="00BE7E75" w14:paraId="29BC33A8" w14:textId="77777777" w:rsidTr="001350E9">
        <w:trPr>
          <w:cantSplit/>
        </w:trPr>
        <w:tc>
          <w:tcPr>
            <w:tcW w:w="709" w:type="dxa"/>
          </w:tcPr>
          <w:p w14:paraId="2738EF7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80.28*</w:t>
            </w:r>
          </w:p>
        </w:tc>
        <w:tc>
          <w:tcPr>
            <w:tcW w:w="1701" w:type="dxa"/>
            <w:vMerge/>
          </w:tcPr>
          <w:p w14:paraId="4E46D343" w14:textId="77777777" w:rsidR="00001A46" w:rsidRPr="00BE7E75" w:rsidRDefault="00001A46" w:rsidP="00001A46">
            <w:pPr>
              <w:suppressAutoHyphens/>
              <w:jc w:val="left"/>
              <w:rPr>
                <w:sz w:val="22"/>
                <w:szCs w:val="22"/>
              </w:rPr>
            </w:pPr>
          </w:p>
        </w:tc>
        <w:tc>
          <w:tcPr>
            <w:tcW w:w="1276" w:type="dxa"/>
            <w:vMerge/>
          </w:tcPr>
          <w:p w14:paraId="0E238BEE" w14:textId="77777777" w:rsidR="00001A46" w:rsidRPr="00BE7E75" w:rsidRDefault="00001A46" w:rsidP="00001A46">
            <w:pPr>
              <w:suppressAutoHyphens/>
              <w:jc w:val="left"/>
              <w:rPr>
                <w:sz w:val="22"/>
                <w:szCs w:val="22"/>
              </w:rPr>
            </w:pPr>
          </w:p>
        </w:tc>
        <w:tc>
          <w:tcPr>
            <w:tcW w:w="2410" w:type="dxa"/>
          </w:tcPr>
          <w:p w14:paraId="04BBF418" w14:textId="77777777" w:rsidR="00001A46" w:rsidRPr="00BE7E75" w:rsidRDefault="00001A46" w:rsidP="00001A46">
            <w:pPr>
              <w:suppressAutoHyphens/>
              <w:jc w:val="left"/>
              <w:rPr>
                <w:sz w:val="22"/>
                <w:szCs w:val="22"/>
              </w:rPr>
            </w:pPr>
            <w:r w:rsidRPr="00BE7E75">
              <w:rPr>
                <w:sz w:val="22"/>
                <w:szCs w:val="22"/>
              </w:rPr>
              <w:t>свинец (Pb), медь (Cu), хром (Cr), к</w:t>
            </w:r>
            <w:r w:rsidRPr="00BE7E75">
              <w:rPr>
                <w:sz w:val="22"/>
                <w:szCs w:val="22"/>
              </w:rPr>
              <w:t>о</w:t>
            </w:r>
            <w:r w:rsidRPr="00BE7E75">
              <w:rPr>
                <w:sz w:val="22"/>
                <w:szCs w:val="22"/>
              </w:rPr>
              <w:t>бальт (Co), н</w:t>
            </w:r>
            <w:r w:rsidRPr="00BE7E75">
              <w:rPr>
                <w:sz w:val="22"/>
                <w:szCs w:val="22"/>
              </w:rPr>
              <w:t>и</w:t>
            </w:r>
            <w:r w:rsidRPr="00BE7E75">
              <w:rPr>
                <w:sz w:val="22"/>
                <w:szCs w:val="22"/>
              </w:rPr>
              <w:t>кель (Ni), цинк (Zn)</w:t>
            </w:r>
          </w:p>
        </w:tc>
        <w:tc>
          <w:tcPr>
            <w:tcW w:w="2551" w:type="dxa"/>
            <w:vMerge/>
          </w:tcPr>
          <w:p w14:paraId="398FECE6" w14:textId="77777777" w:rsidR="00001A46" w:rsidRPr="00BE7E75" w:rsidRDefault="00001A46" w:rsidP="00001A46">
            <w:pPr>
              <w:jc w:val="left"/>
              <w:rPr>
                <w:sz w:val="22"/>
                <w:szCs w:val="22"/>
              </w:rPr>
            </w:pPr>
          </w:p>
        </w:tc>
        <w:tc>
          <w:tcPr>
            <w:tcW w:w="2268" w:type="dxa"/>
          </w:tcPr>
          <w:p w14:paraId="61800586" w14:textId="77777777" w:rsidR="00001A46" w:rsidRPr="00BE7E75" w:rsidRDefault="00001A46" w:rsidP="00001A46">
            <w:pPr>
              <w:suppressAutoHyphens/>
              <w:jc w:val="left"/>
              <w:rPr>
                <w:strike/>
                <w:sz w:val="22"/>
                <w:szCs w:val="22"/>
              </w:rPr>
            </w:pPr>
            <w:r w:rsidRPr="00BE7E75">
              <w:rPr>
                <w:sz w:val="22"/>
                <w:szCs w:val="22"/>
              </w:rPr>
              <w:t>ГОСТ 31870-2012</w:t>
            </w:r>
            <w:r w:rsidRPr="00BE7E75">
              <w:rPr>
                <w:strike/>
                <w:sz w:val="22"/>
                <w:szCs w:val="22"/>
              </w:rPr>
              <w:t xml:space="preserve"> </w:t>
            </w:r>
          </w:p>
          <w:p w14:paraId="0760DAF2" w14:textId="77777777" w:rsidR="00001A46" w:rsidRPr="00BE7E75" w:rsidRDefault="00001A46" w:rsidP="00001A46">
            <w:pPr>
              <w:suppressAutoHyphens/>
              <w:jc w:val="left"/>
              <w:rPr>
                <w:sz w:val="22"/>
                <w:szCs w:val="22"/>
              </w:rPr>
            </w:pPr>
            <w:r w:rsidRPr="00BE7E75">
              <w:rPr>
                <w:sz w:val="22"/>
                <w:szCs w:val="22"/>
              </w:rPr>
              <w:t>МВИ МН. 3057-2008</w:t>
            </w:r>
          </w:p>
        </w:tc>
      </w:tr>
      <w:tr w:rsidR="00001A46" w:rsidRPr="00BE7E75" w14:paraId="4A409634" w14:textId="77777777" w:rsidTr="001350E9">
        <w:trPr>
          <w:cantSplit/>
        </w:trPr>
        <w:tc>
          <w:tcPr>
            <w:tcW w:w="709" w:type="dxa"/>
          </w:tcPr>
          <w:p w14:paraId="3416814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80.29*</w:t>
            </w:r>
          </w:p>
        </w:tc>
        <w:tc>
          <w:tcPr>
            <w:tcW w:w="1701" w:type="dxa"/>
            <w:vMerge/>
          </w:tcPr>
          <w:p w14:paraId="5E6A8B69" w14:textId="77777777" w:rsidR="00001A46" w:rsidRPr="00BE7E75" w:rsidRDefault="00001A46" w:rsidP="00001A46">
            <w:pPr>
              <w:suppressAutoHyphens/>
              <w:jc w:val="left"/>
              <w:rPr>
                <w:sz w:val="22"/>
                <w:szCs w:val="22"/>
              </w:rPr>
            </w:pPr>
          </w:p>
        </w:tc>
        <w:tc>
          <w:tcPr>
            <w:tcW w:w="1276" w:type="dxa"/>
          </w:tcPr>
          <w:p w14:paraId="38731655" w14:textId="77777777" w:rsidR="00001A46" w:rsidRPr="00BE7E75" w:rsidRDefault="00001A46" w:rsidP="00001A46">
            <w:pPr>
              <w:suppressAutoHyphens/>
              <w:jc w:val="left"/>
              <w:rPr>
                <w:sz w:val="22"/>
                <w:szCs w:val="22"/>
              </w:rPr>
            </w:pPr>
            <w:r w:rsidRPr="00BE7E75">
              <w:rPr>
                <w:sz w:val="22"/>
                <w:szCs w:val="22"/>
              </w:rPr>
              <w:t>13.20/08.156</w:t>
            </w:r>
          </w:p>
          <w:p w14:paraId="322C96E4" w14:textId="77777777" w:rsidR="00001A46" w:rsidRPr="00BE7E75" w:rsidRDefault="00001A46" w:rsidP="00001A46">
            <w:pPr>
              <w:suppressAutoHyphens/>
              <w:jc w:val="left"/>
              <w:rPr>
                <w:sz w:val="22"/>
                <w:szCs w:val="22"/>
              </w:rPr>
            </w:pPr>
            <w:r w:rsidRPr="00BE7E75">
              <w:rPr>
                <w:sz w:val="22"/>
                <w:szCs w:val="22"/>
              </w:rPr>
              <w:t>13.91/08.156</w:t>
            </w:r>
          </w:p>
          <w:p w14:paraId="73A584C3" w14:textId="77777777" w:rsidR="00001A46" w:rsidRPr="00BE7E75" w:rsidRDefault="00001A46" w:rsidP="00001A46">
            <w:pPr>
              <w:suppressAutoHyphens/>
              <w:jc w:val="left"/>
              <w:rPr>
                <w:sz w:val="22"/>
                <w:szCs w:val="22"/>
              </w:rPr>
            </w:pPr>
            <w:r w:rsidRPr="00BE7E75">
              <w:rPr>
                <w:sz w:val="22"/>
                <w:szCs w:val="22"/>
              </w:rPr>
              <w:t>13.92/08.156</w:t>
            </w:r>
          </w:p>
          <w:p w14:paraId="2FE3282C" w14:textId="77777777" w:rsidR="00001A46" w:rsidRPr="00BE7E75" w:rsidRDefault="00001A46" w:rsidP="00001A46">
            <w:pPr>
              <w:suppressAutoHyphens/>
              <w:jc w:val="left"/>
              <w:rPr>
                <w:sz w:val="22"/>
                <w:szCs w:val="22"/>
              </w:rPr>
            </w:pPr>
            <w:r w:rsidRPr="00BE7E75">
              <w:rPr>
                <w:sz w:val="22"/>
                <w:szCs w:val="22"/>
              </w:rPr>
              <w:t>13.95/08.156</w:t>
            </w:r>
          </w:p>
          <w:p w14:paraId="3888F93A" w14:textId="77777777" w:rsidR="00001A46" w:rsidRPr="00BE7E75" w:rsidRDefault="00001A46" w:rsidP="00001A46">
            <w:pPr>
              <w:suppressAutoHyphens/>
              <w:jc w:val="left"/>
              <w:rPr>
                <w:sz w:val="22"/>
                <w:szCs w:val="22"/>
              </w:rPr>
            </w:pPr>
            <w:r w:rsidRPr="00BE7E75">
              <w:rPr>
                <w:sz w:val="22"/>
                <w:szCs w:val="22"/>
              </w:rPr>
              <w:t>13.96/08.156</w:t>
            </w:r>
          </w:p>
          <w:p w14:paraId="79CDE65B" w14:textId="77777777" w:rsidR="00001A46" w:rsidRPr="00BE7E75" w:rsidRDefault="00001A46" w:rsidP="00001A46">
            <w:pPr>
              <w:suppressAutoHyphens/>
              <w:jc w:val="left"/>
              <w:rPr>
                <w:sz w:val="22"/>
                <w:szCs w:val="22"/>
              </w:rPr>
            </w:pPr>
            <w:r w:rsidRPr="00BE7E75">
              <w:rPr>
                <w:sz w:val="22"/>
                <w:szCs w:val="22"/>
              </w:rPr>
              <w:t>13.99/08.156</w:t>
            </w:r>
          </w:p>
          <w:p w14:paraId="6B0B2B6A" w14:textId="77777777" w:rsidR="00001A46" w:rsidRPr="00BE7E75" w:rsidRDefault="00001A46" w:rsidP="00001A46">
            <w:pPr>
              <w:suppressAutoHyphens/>
              <w:jc w:val="left"/>
              <w:rPr>
                <w:sz w:val="22"/>
                <w:szCs w:val="22"/>
              </w:rPr>
            </w:pPr>
            <w:r w:rsidRPr="00BE7E75">
              <w:rPr>
                <w:sz w:val="22"/>
                <w:szCs w:val="22"/>
              </w:rPr>
              <w:t>14.13/08.156</w:t>
            </w:r>
          </w:p>
          <w:p w14:paraId="268D732D" w14:textId="77777777" w:rsidR="00001A46" w:rsidRPr="00BE7E75" w:rsidRDefault="00001A46" w:rsidP="00001A46">
            <w:pPr>
              <w:suppressAutoHyphens/>
              <w:jc w:val="left"/>
              <w:rPr>
                <w:sz w:val="22"/>
                <w:szCs w:val="22"/>
              </w:rPr>
            </w:pPr>
            <w:r w:rsidRPr="00BE7E75">
              <w:rPr>
                <w:sz w:val="22"/>
                <w:szCs w:val="22"/>
              </w:rPr>
              <w:t>14.14/08.156</w:t>
            </w:r>
          </w:p>
          <w:p w14:paraId="1B884DF5" w14:textId="77777777" w:rsidR="00001A46" w:rsidRPr="00BE7E75" w:rsidRDefault="00001A46" w:rsidP="00001A46">
            <w:pPr>
              <w:suppressAutoHyphens/>
              <w:jc w:val="left"/>
              <w:rPr>
                <w:sz w:val="22"/>
                <w:szCs w:val="22"/>
              </w:rPr>
            </w:pPr>
            <w:r w:rsidRPr="00BE7E75">
              <w:rPr>
                <w:sz w:val="22"/>
                <w:szCs w:val="22"/>
              </w:rPr>
              <w:t>14.19/08.156</w:t>
            </w:r>
          </w:p>
          <w:p w14:paraId="572363DA" w14:textId="77777777" w:rsidR="00001A46" w:rsidRPr="00BE7E75" w:rsidRDefault="00001A46" w:rsidP="00001A46">
            <w:pPr>
              <w:suppressAutoHyphens/>
              <w:jc w:val="left"/>
              <w:rPr>
                <w:sz w:val="22"/>
                <w:szCs w:val="22"/>
              </w:rPr>
            </w:pPr>
            <w:r w:rsidRPr="00BE7E75">
              <w:rPr>
                <w:sz w:val="22"/>
                <w:szCs w:val="22"/>
              </w:rPr>
              <w:t>14.31/08.156</w:t>
            </w:r>
          </w:p>
          <w:p w14:paraId="03BA96B6" w14:textId="77777777" w:rsidR="00001A46" w:rsidRPr="00BE7E75" w:rsidRDefault="00001A46" w:rsidP="00001A46">
            <w:pPr>
              <w:suppressAutoHyphens/>
              <w:jc w:val="left"/>
              <w:rPr>
                <w:sz w:val="22"/>
                <w:szCs w:val="22"/>
              </w:rPr>
            </w:pPr>
            <w:r w:rsidRPr="00BE7E75">
              <w:rPr>
                <w:sz w:val="22"/>
                <w:szCs w:val="22"/>
              </w:rPr>
              <w:t>14.39/08.156</w:t>
            </w:r>
          </w:p>
        </w:tc>
        <w:tc>
          <w:tcPr>
            <w:tcW w:w="2410" w:type="dxa"/>
          </w:tcPr>
          <w:p w14:paraId="283488E7" w14:textId="77777777" w:rsidR="00001A46" w:rsidRPr="00BE7E75" w:rsidRDefault="00001A46" w:rsidP="00001A46">
            <w:pPr>
              <w:suppressAutoHyphens/>
              <w:jc w:val="left"/>
              <w:rPr>
                <w:sz w:val="22"/>
                <w:szCs w:val="22"/>
              </w:rPr>
            </w:pPr>
            <w:r w:rsidRPr="00BE7E75">
              <w:rPr>
                <w:sz w:val="22"/>
                <w:szCs w:val="22"/>
              </w:rPr>
              <w:t>содержание свободн</w:t>
            </w:r>
            <w:r w:rsidRPr="00BE7E75">
              <w:rPr>
                <w:sz w:val="22"/>
                <w:szCs w:val="22"/>
              </w:rPr>
              <w:t>о</w:t>
            </w:r>
            <w:r w:rsidRPr="00BE7E75">
              <w:rPr>
                <w:sz w:val="22"/>
                <w:szCs w:val="22"/>
              </w:rPr>
              <w:t>го формальдег</w:t>
            </w:r>
            <w:r w:rsidRPr="00BE7E75">
              <w:rPr>
                <w:sz w:val="22"/>
                <w:szCs w:val="22"/>
              </w:rPr>
              <w:t>и</w:t>
            </w:r>
            <w:r w:rsidRPr="00BE7E75">
              <w:rPr>
                <w:sz w:val="22"/>
                <w:szCs w:val="22"/>
              </w:rPr>
              <w:t>да</w:t>
            </w:r>
          </w:p>
        </w:tc>
        <w:tc>
          <w:tcPr>
            <w:tcW w:w="2551" w:type="dxa"/>
            <w:vMerge/>
          </w:tcPr>
          <w:p w14:paraId="0274D605" w14:textId="77777777" w:rsidR="00001A46" w:rsidRPr="00BE7E75" w:rsidRDefault="00001A46" w:rsidP="00001A46">
            <w:pPr>
              <w:jc w:val="left"/>
              <w:rPr>
                <w:sz w:val="22"/>
                <w:szCs w:val="22"/>
              </w:rPr>
            </w:pPr>
          </w:p>
        </w:tc>
        <w:tc>
          <w:tcPr>
            <w:tcW w:w="2268" w:type="dxa"/>
          </w:tcPr>
          <w:p w14:paraId="574337F6" w14:textId="77777777" w:rsidR="008A4258" w:rsidRDefault="008A4258" w:rsidP="00001A46">
            <w:pPr>
              <w:suppressAutoHyphens/>
              <w:jc w:val="left"/>
              <w:rPr>
                <w:sz w:val="22"/>
                <w:szCs w:val="22"/>
              </w:rPr>
            </w:pPr>
            <w:r w:rsidRPr="008A4258">
              <w:rPr>
                <w:sz w:val="22"/>
                <w:szCs w:val="22"/>
              </w:rPr>
              <w:t>ГОСТ 25617-83, р.17</w:t>
            </w:r>
          </w:p>
          <w:p w14:paraId="48C6B069" w14:textId="77777777" w:rsidR="00001A46" w:rsidRPr="008A4258" w:rsidRDefault="00001A46" w:rsidP="00001A46">
            <w:pPr>
              <w:suppressAutoHyphens/>
              <w:jc w:val="left"/>
              <w:rPr>
                <w:sz w:val="22"/>
                <w:szCs w:val="22"/>
              </w:rPr>
            </w:pPr>
            <w:r w:rsidRPr="008A4258">
              <w:rPr>
                <w:sz w:val="22"/>
                <w:szCs w:val="22"/>
              </w:rPr>
              <w:t>ГОСТ 25617-</w:t>
            </w:r>
            <w:r w:rsidR="008A4258" w:rsidRPr="008A4258">
              <w:rPr>
                <w:sz w:val="22"/>
                <w:szCs w:val="22"/>
              </w:rPr>
              <w:t>2014</w:t>
            </w:r>
            <w:r w:rsidRPr="008A4258">
              <w:rPr>
                <w:sz w:val="22"/>
                <w:szCs w:val="22"/>
              </w:rPr>
              <w:t>, р.17</w:t>
            </w:r>
          </w:p>
          <w:p w14:paraId="096A8709" w14:textId="77777777" w:rsidR="00001A46" w:rsidRPr="00BE7E75" w:rsidRDefault="00001A46" w:rsidP="00001A46">
            <w:pPr>
              <w:suppressAutoHyphens/>
              <w:jc w:val="left"/>
              <w:rPr>
                <w:sz w:val="22"/>
                <w:szCs w:val="22"/>
              </w:rPr>
            </w:pPr>
            <w:r w:rsidRPr="00BE7E75">
              <w:rPr>
                <w:sz w:val="22"/>
                <w:szCs w:val="22"/>
              </w:rPr>
              <w:t>ГОСТ ISO 14184-1-2014</w:t>
            </w:r>
          </w:p>
          <w:p w14:paraId="56CB2468" w14:textId="77777777" w:rsidR="00001A46" w:rsidRPr="00BE7E75" w:rsidRDefault="00001A46" w:rsidP="00001A46">
            <w:pPr>
              <w:suppressAutoHyphens/>
              <w:jc w:val="left"/>
              <w:rPr>
                <w:sz w:val="22"/>
                <w:szCs w:val="22"/>
              </w:rPr>
            </w:pPr>
            <w:r w:rsidRPr="00BE7E75">
              <w:rPr>
                <w:sz w:val="22"/>
                <w:szCs w:val="22"/>
              </w:rPr>
              <w:t>МУ №266-92</w:t>
            </w:r>
          </w:p>
        </w:tc>
      </w:tr>
      <w:tr w:rsidR="00001A46" w:rsidRPr="00BE7E75" w14:paraId="0CF204D5" w14:textId="77777777" w:rsidTr="001350E9">
        <w:trPr>
          <w:cantSplit/>
        </w:trPr>
        <w:tc>
          <w:tcPr>
            <w:tcW w:w="709" w:type="dxa"/>
          </w:tcPr>
          <w:p w14:paraId="2ACF1C5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80.30*</w:t>
            </w:r>
          </w:p>
        </w:tc>
        <w:tc>
          <w:tcPr>
            <w:tcW w:w="1701" w:type="dxa"/>
            <w:vMerge/>
          </w:tcPr>
          <w:p w14:paraId="667FDC99" w14:textId="77777777" w:rsidR="00001A46" w:rsidRPr="00BE7E75" w:rsidRDefault="00001A46" w:rsidP="00001A46">
            <w:pPr>
              <w:suppressAutoHyphens/>
              <w:jc w:val="left"/>
              <w:rPr>
                <w:sz w:val="22"/>
                <w:szCs w:val="22"/>
              </w:rPr>
            </w:pPr>
          </w:p>
        </w:tc>
        <w:tc>
          <w:tcPr>
            <w:tcW w:w="1276" w:type="dxa"/>
            <w:vMerge w:val="restart"/>
          </w:tcPr>
          <w:p w14:paraId="523EB7FE" w14:textId="77777777" w:rsidR="00001A46" w:rsidRPr="00BE7E75" w:rsidRDefault="00001A46" w:rsidP="00001A46">
            <w:pPr>
              <w:suppressAutoHyphens/>
              <w:jc w:val="left"/>
              <w:rPr>
                <w:sz w:val="22"/>
                <w:szCs w:val="22"/>
              </w:rPr>
            </w:pPr>
            <w:r w:rsidRPr="00BE7E75">
              <w:rPr>
                <w:sz w:val="22"/>
                <w:szCs w:val="22"/>
              </w:rPr>
              <w:t>13.20/08.158</w:t>
            </w:r>
          </w:p>
          <w:p w14:paraId="4B256004" w14:textId="77777777" w:rsidR="00001A46" w:rsidRPr="00BE7E75" w:rsidRDefault="00001A46" w:rsidP="00001A46">
            <w:pPr>
              <w:suppressAutoHyphens/>
              <w:jc w:val="left"/>
              <w:rPr>
                <w:sz w:val="22"/>
                <w:szCs w:val="22"/>
              </w:rPr>
            </w:pPr>
            <w:r w:rsidRPr="00BE7E75">
              <w:rPr>
                <w:sz w:val="22"/>
                <w:szCs w:val="22"/>
              </w:rPr>
              <w:t>13.91/08.158</w:t>
            </w:r>
          </w:p>
          <w:p w14:paraId="73E16400" w14:textId="77777777" w:rsidR="00001A46" w:rsidRPr="00BE7E75" w:rsidRDefault="00001A46" w:rsidP="00001A46">
            <w:pPr>
              <w:suppressAutoHyphens/>
              <w:jc w:val="left"/>
              <w:rPr>
                <w:sz w:val="22"/>
                <w:szCs w:val="22"/>
              </w:rPr>
            </w:pPr>
            <w:r w:rsidRPr="00BE7E75">
              <w:rPr>
                <w:sz w:val="22"/>
                <w:szCs w:val="22"/>
              </w:rPr>
              <w:t>13.95/08.158</w:t>
            </w:r>
          </w:p>
          <w:p w14:paraId="28C63914" w14:textId="77777777" w:rsidR="00001A46" w:rsidRPr="00BE7E75" w:rsidRDefault="00001A46" w:rsidP="00001A46">
            <w:pPr>
              <w:suppressAutoHyphens/>
              <w:jc w:val="left"/>
              <w:rPr>
                <w:sz w:val="22"/>
                <w:szCs w:val="22"/>
              </w:rPr>
            </w:pPr>
            <w:r w:rsidRPr="00BE7E75">
              <w:rPr>
                <w:sz w:val="22"/>
                <w:szCs w:val="22"/>
              </w:rPr>
              <w:t>13.96/08.158</w:t>
            </w:r>
          </w:p>
          <w:p w14:paraId="57888F74" w14:textId="77777777" w:rsidR="00001A46" w:rsidRPr="00BE7E75" w:rsidRDefault="00001A46" w:rsidP="00001A46">
            <w:pPr>
              <w:suppressAutoHyphens/>
              <w:jc w:val="left"/>
              <w:rPr>
                <w:sz w:val="22"/>
                <w:szCs w:val="22"/>
              </w:rPr>
            </w:pPr>
            <w:r w:rsidRPr="00BE7E75">
              <w:rPr>
                <w:sz w:val="22"/>
                <w:szCs w:val="22"/>
              </w:rPr>
              <w:t>13.99/08.158</w:t>
            </w:r>
          </w:p>
          <w:p w14:paraId="2CF43127" w14:textId="77777777" w:rsidR="00001A46" w:rsidRPr="00BE7E75" w:rsidRDefault="00001A46" w:rsidP="00001A46">
            <w:pPr>
              <w:suppressAutoHyphens/>
              <w:jc w:val="left"/>
              <w:rPr>
                <w:sz w:val="22"/>
                <w:szCs w:val="22"/>
              </w:rPr>
            </w:pPr>
            <w:r w:rsidRPr="00BE7E75">
              <w:rPr>
                <w:sz w:val="22"/>
                <w:szCs w:val="22"/>
              </w:rPr>
              <w:t>14.13/08.158</w:t>
            </w:r>
          </w:p>
          <w:p w14:paraId="2F0E811B" w14:textId="77777777" w:rsidR="00001A46" w:rsidRPr="00BE7E75" w:rsidRDefault="00001A46" w:rsidP="00001A46">
            <w:pPr>
              <w:suppressAutoHyphens/>
              <w:jc w:val="left"/>
              <w:rPr>
                <w:sz w:val="22"/>
                <w:szCs w:val="22"/>
              </w:rPr>
            </w:pPr>
            <w:r w:rsidRPr="00BE7E75">
              <w:rPr>
                <w:sz w:val="22"/>
                <w:szCs w:val="22"/>
              </w:rPr>
              <w:t>14.14/08.158</w:t>
            </w:r>
          </w:p>
          <w:p w14:paraId="5A7BBDC7" w14:textId="77777777" w:rsidR="00001A46" w:rsidRPr="00BE7E75" w:rsidRDefault="00001A46" w:rsidP="00001A46">
            <w:pPr>
              <w:suppressAutoHyphens/>
              <w:jc w:val="left"/>
              <w:rPr>
                <w:sz w:val="22"/>
                <w:szCs w:val="22"/>
              </w:rPr>
            </w:pPr>
            <w:r w:rsidRPr="00BE7E75">
              <w:rPr>
                <w:sz w:val="22"/>
                <w:szCs w:val="22"/>
              </w:rPr>
              <w:t>14.19/08.158</w:t>
            </w:r>
          </w:p>
          <w:p w14:paraId="582C5462" w14:textId="77777777" w:rsidR="00001A46" w:rsidRPr="00BE7E75" w:rsidRDefault="00001A46" w:rsidP="00001A46">
            <w:pPr>
              <w:suppressAutoHyphens/>
              <w:jc w:val="left"/>
              <w:rPr>
                <w:sz w:val="22"/>
                <w:szCs w:val="22"/>
              </w:rPr>
            </w:pPr>
            <w:r w:rsidRPr="00BE7E75">
              <w:rPr>
                <w:sz w:val="22"/>
                <w:szCs w:val="22"/>
              </w:rPr>
              <w:t>14.31/08.158</w:t>
            </w:r>
          </w:p>
          <w:p w14:paraId="37AE0C51" w14:textId="77777777" w:rsidR="00001A46" w:rsidRPr="00BE7E75" w:rsidRDefault="00001A46" w:rsidP="00001A46">
            <w:pPr>
              <w:suppressAutoHyphens/>
              <w:jc w:val="left"/>
              <w:rPr>
                <w:sz w:val="22"/>
                <w:szCs w:val="22"/>
              </w:rPr>
            </w:pPr>
            <w:r w:rsidRPr="00BE7E75">
              <w:rPr>
                <w:sz w:val="22"/>
                <w:szCs w:val="22"/>
              </w:rPr>
              <w:t>14.39/08.158</w:t>
            </w:r>
          </w:p>
        </w:tc>
        <w:tc>
          <w:tcPr>
            <w:tcW w:w="2410" w:type="dxa"/>
          </w:tcPr>
          <w:p w14:paraId="2B1B5BAA" w14:textId="77777777" w:rsidR="00001A46" w:rsidRPr="00BE7E75" w:rsidRDefault="00001A46" w:rsidP="00001A46">
            <w:pPr>
              <w:suppressAutoHyphens/>
              <w:jc w:val="left"/>
              <w:rPr>
                <w:sz w:val="22"/>
                <w:szCs w:val="22"/>
              </w:rPr>
            </w:pPr>
            <w:r w:rsidRPr="00BE7E75">
              <w:rPr>
                <w:sz w:val="22"/>
                <w:szCs w:val="22"/>
              </w:rPr>
              <w:t xml:space="preserve">диметилтерефталат, </w:t>
            </w:r>
          </w:p>
          <w:p w14:paraId="5398533C" w14:textId="77777777" w:rsidR="00001A46" w:rsidRPr="00BE7E75" w:rsidRDefault="00001A46" w:rsidP="00001A46">
            <w:pPr>
              <w:suppressAutoHyphens/>
              <w:jc w:val="left"/>
              <w:rPr>
                <w:sz w:val="22"/>
                <w:szCs w:val="22"/>
              </w:rPr>
            </w:pPr>
            <w:r w:rsidRPr="00BE7E75">
              <w:rPr>
                <w:sz w:val="22"/>
                <w:szCs w:val="22"/>
              </w:rPr>
              <w:t xml:space="preserve">диоктилфталат, </w:t>
            </w:r>
          </w:p>
          <w:p w14:paraId="15BE13C5" w14:textId="77777777" w:rsidR="00001A46" w:rsidRPr="00BE7E75" w:rsidRDefault="00001A46" w:rsidP="00001A46">
            <w:pPr>
              <w:suppressAutoHyphens/>
              <w:jc w:val="left"/>
              <w:rPr>
                <w:sz w:val="22"/>
                <w:szCs w:val="22"/>
              </w:rPr>
            </w:pPr>
            <w:r w:rsidRPr="00BE7E75">
              <w:rPr>
                <w:sz w:val="22"/>
                <w:szCs w:val="22"/>
              </w:rPr>
              <w:t>дибутилфталат</w:t>
            </w:r>
          </w:p>
          <w:p w14:paraId="3809206B" w14:textId="77777777" w:rsidR="00001A46" w:rsidRPr="00BE7E75" w:rsidRDefault="00001A46" w:rsidP="00001A46">
            <w:pPr>
              <w:suppressAutoHyphens/>
              <w:jc w:val="left"/>
              <w:rPr>
                <w:sz w:val="22"/>
                <w:szCs w:val="22"/>
              </w:rPr>
            </w:pPr>
          </w:p>
        </w:tc>
        <w:tc>
          <w:tcPr>
            <w:tcW w:w="2551" w:type="dxa"/>
            <w:vMerge/>
          </w:tcPr>
          <w:p w14:paraId="512D7705" w14:textId="77777777" w:rsidR="00001A46" w:rsidRPr="00BE7E75" w:rsidRDefault="00001A46" w:rsidP="00001A46">
            <w:pPr>
              <w:suppressAutoHyphens/>
              <w:jc w:val="left"/>
              <w:rPr>
                <w:sz w:val="22"/>
                <w:szCs w:val="22"/>
              </w:rPr>
            </w:pPr>
          </w:p>
        </w:tc>
        <w:tc>
          <w:tcPr>
            <w:tcW w:w="2268" w:type="dxa"/>
          </w:tcPr>
          <w:p w14:paraId="583BE5F6" w14:textId="77777777" w:rsidR="00001A46" w:rsidRPr="00BE7E75" w:rsidRDefault="00001A46" w:rsidP="00001A46">
            <w:pPr>
              <w:suppressAutoHyphens/>
              <w:jc w:val="left"/>
              <w:rPr>
                <w:sz w:val="22"/>
                <w:szCs w:val="22"/>
              </w:rPr>
            </w:pPr>
            <w:r w:rsidRPr="00BE7E75">
              <w:rPr>
                <w:sz w:val="22"/>
                <w:szCs w:val="22"/>
              </w:rPr>
              <w:t>МР 01.025-07</w:t>
            </w:r>
          </w:p>
        </w:tc>
      </w:tr>
      <w:tr w:rsidR="00001A46" w:rsidRPr="00BE7E75" w14:paraId="23EAD1FA" w14:textId="77777777" w:rsidTr="001350E9">
        <w:trPr>
          <w:cantSplit/>
        </w:trPr>
        <w:tc>
          <w:tcPr>
            <w:tcW w:w="709" w:type="dxa"/>
          </w:tcPr>
          <w:p w14:paraId="3BB0198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80.31*</w:t>
            </w:r>
          </w:p>
        </w:tc>
        <w:tc>
          <w:tcPr>
            <w:tcW w:w="1701" w:type="dxa"/>
            <w:vMerge/>
          </w:tcPr>
          <w:p w14:paraId="6DD001B8" w14:textId="77777777" w:rsidR="00001A46" w:rsidRPr="00BE7E75" w:rsidRDefault="00001A46" w:rsidP="00001A46">
            <w:pPr>
              <w:suppressAutoHyphens/>
              <w:jc w:val="left"/>
              <w:rPr>
                <w:sz w:val="22"/>
                <w:szCs w:val="22"/>
              </w:rPr>
            </w:pPr>
          </w:p>
        </w:tc>
        <w:tc>
          <w:tcPr>
            <w:tcW w:w="1276" w:type="dxa"/>
            <w:vMerge/>
          </w:tcPr>
          <w:p w14:paraId="5FDEDA17" w14:textId="77777777" w:rsidR="00001A46" w:rsidRPr="00BE7E75" w:rsidRDefault="00001A46" w:rsidP="00001A46">
            <w:pPr>
              <w:suppressAutoHyphens/>
              <w:jc w:val="left"/>
            </w:pPr>
          </w:p>
        </w:tc>
        <w:tc>
          <w:tcPr>
            <w:tcW w:w="2410" w:type="dxa"/>
          </w:tcPr>
          <w:p w14:paraId="03619414" w14:textId="77777777" w:rsidR="00001A46" w:rsidRPr="00BE7E75" w:rsidRDefault="00001A46" w:rsidP="00001A46">
            <w:pPr>
              <w:suppressAutoHyphens/>
              <w:jc w:val="left"/>
              <w:rPr>
                <w:sz w:val="22"/>
                <w:szCs w:val="22"/>
              </w:rPr>
            </w:pPr>
            <w:r w:rsidRPr="00BE7E75">
              <w:rPr>
                <w:sz w:val="22"/>
                <w:szCs w:val="22"/>
              </w:rPr>
              <w:t>ацетальдегид</w:t>
            </w:r>
          </w:p>
        </w:tc>
        <w:tc>
          <w:tcPr>
            <w:tcW w:w="2551" w:type="dxa"/>
            <w:vMerge/>
          </w:tcPr>
          <w:p w14:paraId="517A7012" w14:textId="77777777" w:rsidR="00001A46" w:rsidRPr="00BE7E75" w:rsidRDefault="00001A46" w:rsidP="00001A46">
            <w:pPr>
              <w:jc w:val="left"/>
              <w:rPr>
                <w:sz w:val="22"/>
                <w:szCs w:val="22"/>
              </w:rPr>
            </w:pPr>
          </w:p>
        </w:tc>
        <w:tc>
          <w:tcPr>
            <w:tcW w:w="2268" w:type="dxa"/>
          </w:tcPr>
          <w:p w14:paraId="612A5434" w14:textId="77777777" w:rsidR="00001A46" w:rsidRPr="00BE7E75" w:rsidRDefault="00001A46" w:rsidP="00001A46">
            <w:pPr>
              <w:suppressAutoHyphens/>
              <w:jc w:val="left"/>
              <w:rPr>
                <w:sz w:val="22"/>
                <w:szCs w:val="22"/>
              </w:rPr>
            </w:pPr>
            <w:r w:rsidRPr="00BE7E75">
              <w:rPr>
                <w:sz w:val="22"/>
                <w:szCs w:val="22"/>
              </w:rPr>
              <w:t>МР 01.024-07</w:t>
            </w:r>
          </w:p>
          <w:p w14:paraId="2FED3DC9" w14:textId="77777777" w:rsidR="00001A46" w:rsidRPr="00BE7E75" w:rsidRDefault="00001A46" w:rsidP="00001A46">
            <w:pPr>
              <w:suppressAutoHyphens/>
              <w:jc w:val="left"/>
              <w:rPr>
                <w:sz w:val="22"/>
                <w:szCs w:val="22"/>
              </w:rPr>
            </w:pPr>
            <w:r w:rsidRPr="00BE7E75">
              <w:rPr>
                <w:sz w:val="22"/>
                <w:szCs w:val="22"/>
              </w:rPr>
              <w:t>МР 01.022-07</w:t>
            </w:r>
          </w:p>
          <w:p w14:paraId="3B681B44" w14:textId="77777777" w:rsidR="00001A46" w:rsidRPr="00BE7E75" w:rsidRDefault="00001A46" w:rsidP="00001A46">
            <w:pPr>
              <w:suppressAutoHyphens/>
              <w:jc w:val="left"/>
              <w:rPr>
                <w:sz w:val="22"/>
                <w:szCs w:val="22"/>
              </w:rPr>
            </w:pPr>
          </w:p>
        </w:tc>
      </w:tr>
      <w:tr w:rsidR="00001A46" w:rsidRPr="00BE7E75" w14:paraId="20FB3361" w14:textId="77777777" w:rsidTr="001350E9">
        <w:trPr>
          <w:cantSplit/>
        </w:trPr>
        <w:tc>
          <w:tcPr>
            <w:tcW w:w="709" w:type="dxa"/>
          </w:tcPr>
          <w:p w14:paraId="0286283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80.32*</w:t>
            </w:r>
          </w:p>
        </w:tc>
        <w:tc>
          <w:tcPr>
            <w:tcW w:w="1701" w:type="dxa"/>
            <w:vMerge/>
          </w:tcPr>
          <w:p w14:paraId="6FC2330D" w14:textId="77777777" w:rsidR="00001A46" w:rsidRPr="00BE7E75" w:rsidRDefault="00001A46" w:rsidP="00001A46">
            <w:pPr>
              <w:suppressAutoHyphens/>
              <w:jc w:val="left"/>
              <w:rPr>
                <w:sz w:val="22"/>
                <w:szCs w:val="22"/>
              </w:rPr>
            </w:pPr>
          </w:p>
        </w:tc>
        <w:tc>
          <w:tcPr>
            <w:tcW w:w="1276" w:type="dxa"/>
            <w:vMerge w:val="restart"/>
          </w:tcPr>
          <w:p w14:paraId="082D6ED7" w14:textId="77777777" w:rsidR="00001A46" w:rsidRPr="00BE7E75" w:rsidRDefault="00001A46" w:rsidP="00001A46">
            <w:pPr>
              <w:suppressAutoHyphens/>
              <w:jc w:val="left"/>
              <w:rPr>
                <w:sz w:val="22"/>
                <w:szCs w:val="22"/>
              </w:rPr>
            </w:pPr>
            <w:r w:rsidRPr="00BE7E75">
              <w:rPr>
                <w:sz w:val="22"/>
                <w:szCs w:val="22"/>
              </w:rPr>
              <w:t>13.20/08.156</w:t>
            </w:r>
          </w:p>
          <w:p w14:paraId="5201F4E9" w14:textId="77777777" w:rsidR="00001A46" w:rsidRPr="00BE7E75" w:rsidRDefault="00001A46" w:rsidP="00001A46">
            <w:pPr>
              <w:suppressAutoHyphens/>
              <w:jc w:val="left"/>
              <w:rPr>
                <w:sz w:val="22"/>
                <w:szCs w:val="22"/>
              </w:rPr>
            </w:pPr>
            <w:r w:rsidRPr="00BE7E75">
              <w:rPr>
                <w:sz w:val="22"/>
                <w:szCs w:val="22"/>
              </w:rPr>
              <w:t>13.91/08.156</w:t>
            </w:r>
          </w:p>
          <w:p w14:paraId="301D8170" w14:textId="77777777" w:rsidR="00001A46" w:rsidRPr="00BE7E75" w:rsidRDefault="00001A46" w:rsidP="00001A46">
            <w:pPr>
              <w:suppressAutoHyphens/>
              <w:jc w:val="left"/>
              <w:rPr>
                <w:sz w:val="22"/>
                <w:szCs w:val="22"/>
              </w:rPr>
            </w:pPr>
            <w:r w:rsidRPr="00BE7E75">
              <w:rPr>
                <w:sz w:val="22"/>
                <w:szCs w:val="22"/>
              </w:rPr>
              <w:t>13.95/08.156</w:t>
            </w:r>
          </w:p>
          <w:p w14:paraId="76FB63A6" w14:textId="77777777" w:rsidR="00001A46" w:rsidRPr="00BE7E75" w:rsidRDefault="00001A46" w:rsidP="00001A46">
            <w:pPr>
              <w:suppressAutoHyphens/>
              <w:jc w:val="left"/>
              <w:rPr>
                <w:sz w:val="22"/>
                <w:szCs w:val="22"/>
              </w:rPr>
            </w:pPr>
            <w:r w:rsidRPr="00BE7E75">
              <w:rPr>
                <w:sz w:val="22"/>
                <w:szCs w:val="22"/>
              </w:rPr>
              <w:t>13.96/08.156</w:t>
            </w:r>
          </w:p>
          <w:p w14:paraId="252ADFD3" w14:textId="77777777" w:rsidR="00001A46" w:rsidRPr="00BE7E75" w:rsidRDefault="00001A46" w:rsidP="00001A46">
            <w:pPr>
              <w:suppressAutoHyphens/>
              <w:jc w:val="left"/>
              <w:rPr>
                <w:sz w:val="22"/>
                <w:szCs w:val="22"/>
              </w:rPr>
            </w:pPr>
            <w:r w:rsidRPr="00BE7E75">
              <w:rPr>
                <w:sz w:val="22"/>
                <w:szCs w:val="22"/>
              </w:rPr>
              <w:t>13.99/08.156</w:t>
            </w:r>
          </w:p>
          <w:p w14:paraId="78D979B1" w14:textId="77777777" w:rsidR="00001A46" w:rsidRPr="00BE7E75" w:rsidRDefault="00001A46" w:rsidP="00001A46">
            <w:pPr>
              <w:suppressAutoHyphens/>
              <w:jc w:val="left"/>
              <w:rPr>
                <w:sz w:val="22"/>
                <w:szCs w:val="22"/>
              </w:rPr>
            </w:pPr>
            <w:r w:rsidRPr="00BE7E75">
              <w:rPr>
                <w:sz w:val="22"/>
                <w:szCs w:val="22"/>
              </w:rPr>
              <w:t>14.13/08.156</w:t>
            </w:r>
          </w:p>
          <w:p w14:paraId="4A1E658C" w14:textId="77777777" w:rsidR="00001A46" w:rsidRPr="00BE7E75" w:rsidRDefault="00001A46" w:rsidP="00001A46">
            <w:pPr>
              <w:suppressAutoHyphens/>
              <w:jc w:val="left"/>
              <w:rPr>
                <w:sz w:val="22"/>
                <w:szCs w:val="22"/>
              </w:rPr>
            </w:pPr>
            <w:r w:rsidRPr="00BE7E75">
              <w:rPr>
                <w:sz w:val="22"/>
                <w:szCs w:val="22"/>
              </w:rPr>
              <w:t>14.14/08.156</w:t>
            </w:r>
          </w:p>
          <w:p w14:paraId="0B2A9B95" w14:textId="77777777" w:rsidR="00001A46" w:rsidRPr="00BE7E75" w:rsidRDefault="00001A46" w:rsidP="00001A46">
            <w:pPr>
              <w:suppressAutoHyphens/>
              <w:jc w:val="left"/>
              <w:rPr>
                <w:sz w:val="22"/>
                <w:szCs w:val="22"/>
              </w:rPr>
            </w:pPr>
            <w:r w:rsidRPr="00BE7E75">
              <w:rPr>
                <w:sz w:val="22"/>
                <w:szCs w:val="22"/>
              </w:rPr>
              <w:t>14.19/08.156</w:t>
            </w:r>
          </w:p>
          <w:p w14:paraId="7C9F4FEF" w14:textId="77777777" w:rsidR="00001A46" w:rsidRPr="00BE7E75" w:rsidRDefault="00001A46" w:rsidP="00001A46">
            <w:pPr>
              <w:suppressAutoHyphens/>
              <w:jc w:val="left"/>
              <w:rPr>
                <w:sz w:val="22"/>
                <w:szCs w:val="22"/>
              </w:rPr>
            </w:pPr>
            <w:r w:rsidRPr="00BE7E75">
              <w:rPr>
                <w:sz w:val="22"/>
                <w:szCs w:val="22"/>
              </w:rPr>
              <w:t>14.31/08.156</w:t>
            </w:r>
          </w:p>
          <w:p w14:paraId="06CA757F" w14:textId="77777777" w:rsidR="00001A46" w:rsidRPr="00BE7E75" w:rsidRDefault="00001A46" w:rsidP="00001A46">
            <w:pPr>
              <w:suppressAutoHyphens/>
              <w:jc w:val="left"/>
              <w:rPr>
                <w:sz w:val="22"/>
                <w:szCs w:val="22"/>
              </w:rPr>
            </w:pPr>
            <w:r w:rsidRPr="00BE7E75">
              <w:rPr>
                <w:sz w:val="22"/>
                <w:szCs w:val="22"/>
              </w:rPr>
              <w:t>14.39/08.156</w:t>
            </w:r>
          </w:p>
          <w:p w14:paraId="200A2B62" w14:textId="77777777" w:rsidR="00001A46" w:rsidRPr="00BE7E75" w:rsidRDefault="00001A46" w:rsidP="00001A46">
            <w:pPr>
              <w:suppressAutoHyphens/>
              <w:jc w:val="left"/>
              <w:rPr>
                <w:sz w:val="22"/>
                <w:szCs w:val="22"/>
              </w:rPr>
            </w:pPr>
            <w:r w:rsidRPr="00BE7E75">
              <w:rPr>
                <w:sz w:val="22"/>
                <w:szCs w:val="22"/>
              </w:rPr>
              <w:t>13.20/08.156</w:t>
            </w:r>
          </w:p>
          <w:p w14:paraId="412F0274" w14:textId="77777777" w:rsidR="00001A46" w:rsidRPr="00BE7E75" w:rsidRDefault="00001A46" w:rsidP="00001A46">
            <w:pPr>
              <w:suppressAutoHyphens/>
              <w:jc w:val="left"/>
              <w:rPr>
                <w:sz w:val="22"/>
                <w:szCs w:val="22"/>
              </w:rPr>
            </w:pPr>
            <w:r w:rsidRPr="00BE7E75">
              <w:rPr>
                <w:sz w:val="22"/>
                <w:szCs w:val="22"/>
              </w:rPr>
              <w:t>13.91/08.156</w:t>
            </w:r>
          </w:p>
          <w:p w14:paraId="437DEA4A" w14:textId="77777777" w:rsidR="00001A46" w:rsidRPr="00BE7E75" w:rsidRDefault="00001A46" w:rsidP="00001A46">
            <w:pPr>
              <w:suppressAutoHyphens/>
              <w:jc w:val="left"/>
              <w:rPr>
                <w:sz w:val="22"/>
                <w:szCs w:val="22"/>
              </w:rPr>
            </w:pPr>
            <w:r w:rsidRPr="00BE7E75">
              <w:rPr>
                <w:sz w:val="22"/>
                <w:szCs w:val="22"/>
              </w:rPr>
              <w:t>13.95/08.156</w:t>
            </w:r>
          </w:p>
          <w:p w14:paraId="50920408" w14:textId="77777777" w:rsidR="00001A46" w:rsidRPr="00BE7E75" w:rsidRDefault="00001A46" w:rsidP="00001A46">
            <w:pPr>
              <w:suppressAutoHyphens/>
              <w:jc w:val="left"/>
              <w:rPr>
                <w:sz w:val="22"/>
                <w:szCs w:val="22"/>
              </w:rPr>
            </w:pPr>
            <w:r w:rsidRPr="00BE7E75">
              <w:rPr>
                <w:sz w:val="22"/>
                <w:szCs w:val="22"/>
              </w:rPr>
              <w:t>13.96/08.156</w:t>
            </w:r>
          </w:p>
          <w:p w14:paraId="0CB17702" w14:textId="77777777" w:rsidR="00001A46" w:rsidRPr="00BE7E75" w:rsidRDefault="00001A46" w:rsidP="00001A46">
            <w:pPr>
              <w:suppressAutoHyphens/>
              <w:jc w:val="left"/>
              <w:rPr>
                <w:sz w:val="22"/>
                <w:szCs w:val="22"/>
              </w:rPr>
            </w:pPr>
            <w:r w:rsidRPr="00BE7E75">
              <w:rPr>
                <w:sz w:val="22"/>
                <w:szCs w:val="22"/>
              </w:rPr>
              <w:t>13.99/08.156</w:t>
            </w:r>
          </w:p>
          <w:p w14:paraId="0F2F41E0" w14:textId="77777777" w:rsidR="00001A46" w:rsidRPr="00BE7E75" w:rsidRDefault="00001A46" w:rsidP="00001A46">
            <w:pPr>
              <w:suppressAutoHyphens/>
              <w:jc w:val="left"/>
              <w:rPr>
                <w:sz w:val="22"/>
                <w:szCs w:val="22"/>
              </w:rPr>
            </w:pPr>
            <w:r w:rsidRPr="00BE7E75">
              <w:rPr>
                <w:sz w:val="22"/>
                <w:szCs w:val="22"/>
              </w:rPr>
              <w:t>14.13/08.156</w:t>
            </w:r>
          </w:p>
          <w:p w14:paraId="22FEE00E" w14:textId="77777777" w:rsidR="00001A46" w:rsidRPr="00BE7E75" w:rsidRDefault="00001A46" w:rsidP="00001A46">
            <w:pPr>
              <w:suppressAutoHyphens/>
              <w:jc w:val="left"/>
              <w:rPr>
                <w:sz w:val="22"/>
                <w:szCs w:val="22"/>
              </w:rPr>
            </w:pPr>
            <w:r w:rsidRPr="00BE7E75">
              <w:rPr>
                <w:sz w:val="22"/>
                <w:szCs w:val="22"/>
              </w:rPr>
              <w:t>14.14/08.156</w:t>
            </w:r>
          </w:p>
          <w:p w14:paraId="26E63CF9" w14:textId="77777777" w:rsidR="00001A46" w:rsidRPr="00BE7E75" w:rsidRDefault="00001A46" w:rsidP="00001A46">
            <w:pPr>
              <w:suppressAutoHyphens/>
              <w:jc w:val="left"/>
              <w:rPr>
                <w:sz w:val="22"/>
                <w:szCs w:val="22"/>
              </w:rPr>
            </w:pPr>
            <w:r w:rsidRPr="00BE7E75">
              <w:rPr>
                <w:sz w:val="22"/>
                <w:szCs w:val="22"/>
              </w:rPr>
              <w:t>14.19/08.156</w:t>
            </w:r>
          </w:p>
          <w:p w14:paraId="69BDE5A9" w14:textId="77777777" w:rsidR="00001A46" w:rsidRPr="00BE7E75" w:rsidRDefault="00001A46" w:rsidP="00001A46">
            <w:pPr>
              <w:suppressAutoHyphens/>
              <w:jc w:val="left"/>
              <w:rPr>
                <w:sz w:val="22"/>
                <w:szCs w:val="22"/>
              </w:rPr>
            </w:pPr>
            <w:r w:rsidRPr="00BE7E75">
              <w:rPr>
                <w:sz w:val="22"/>
                <w:szCs w:val="22"/>
              </w:rPr>
              <w:t>14.31/08.156</w:t>
            </w:r>
          </w:p>
          <w:p w14:paraId="35206FFE" w14:textId="77777777" w:rsidR="00001A46" w:rsidRPr="00BE7E75" w:rsidRDefault="00001A46" w:rsidP="00001A46">
            <w:pPr>
              <w:suppressAutoHyphens/>
              <w:jc w:val="left"/>
              <w:rPr>
                <w:sz w:val="22"/>
                <w:szCs w:val="22"/>
              </w:rPr>
            </w:pPr>
            <w:r w:rsidRPr="00BE7E75">
              <w:rPr>
                <w:sz w:val="22"/>
                <w:szCs w:val="22"/>
              </w:rPr>
              <w:t>14.39/08.156</w:t>
            </w:r>
          </w:p>
          <w:p w14:paraId="387536D2" w14:textId="77777777" w:rsidR="00001A46" w:rsidRPr="00BE7E75" w:rsidRDefault="00001A46" w:rsidP="00001A46">
            <w:pPr>
              <w:suppressAutoHyphens/>
              <w:jc w:val="left"/>
              <w:rPr>
                <w:sz w:val="22"/>
                <w:szCs w:val="22"/>
              </w:rPr>
            </w:pPr>
          </w:p>
        </w:tc>
        <w:tc>
          <w:tcPr>
            <w:tcW w:w="2410" w:type="dxa"/>
          </w:tcPr>
          <w:p w14:paraId="03C4DE13" w14:textId="77777777" w:rsidR="00001A46" w:rsidRPr="00BE7E75" w:rsidRDefault="00001A46" w:rsidP="00001A46">
            <w:pPr>
              <w:suppressAutoHyphens/>
              <w:jc w:val="left"/>
              <w:rPr>
                <w:sz w:val="22"/>
                <w:szCs w:val="22"/>
              </w:rPr>
            </w:pPr>
            <w:r w:rsidRPr="00BE7E75">
              <w:rPr>
                <w:sz w:val="22"/>
                <w:szCs w:val="22"/>
              </w:rPr>
              <w:t>капролактам</w:t>
            </w:r>
          </w:p>
        </w:tc>
        <w:tc>
          <w:tcPr>
            <w:tcW w:w="2551" w:type="dxa"/>
            <w:vMerge/>
          </w:tcPr>
          <w:p w14:paraId="328832D4" w14:textId="77777777" w:rsidR="00001A46" w:rsidRPr="00BE7E75" w:rsidRDefault="00001A46" w:rsidP="00001A46">
            <w:pPr>
              <w:jc w:val="left"/>
              <w:rPr>
                <w:sz w:val="22"/>
                <w:szCs w:val="22"/>
              </w:rPr>
            </w:pPr>
          </w:p>
        </w:tc>
        <w:tc>
          <w:tcPr>
            <w:tcW w:w="2268" w:type="dxa"/>
          </w:tcPr>
          <w:p w14:paraId="2E12C423" w14:textId="77777777" w:rsidR="00001A46" w:rsidRPr="00BE7E75" w:rsidRDefault="00001A46" w:rsidP="00001A46">
            <w:pPr>
              <w:suppressAutoHyphens/>
              <w:jc w:val="left"/>
              <w:rPr>
                <w:sz w:val="22"/>
                <w:szCs w:val="22"/>
              </w:rPr>
            </w:pPr>
            <w:r w:rsidRPr="00BE7E75">
              <w:rPr>
                <w:sz w:val="22"/>
                <w:szCs w:val="22"/>
              </w:rPr>
              <w:t>ГОСТ 30351-2001</w:t>
            </w:r>
          </w:p>
        </w:tc>
      </w:tr>
      <w:tr w:rsidR="00001A46" w:rsidRPr="00BE7E75" w14:paraId="0A1E34BD" w14:textId="77777777" w:rsidTr="001350E9">
        <w:trPr>
          <w:cantSplit/>
        </w:trPr>
        <w:tc>
          <w:tcPr>
            <w:tcW w:w="709" w:type="dxa"/>
          </w:tcPr>
          <w:p w14:paraId="5FEEE0B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80.33*</w:t>
            </w:r>
          </w:p>
        </w:tc>
        <w:tc>
          <w:tcPr>
            <w:tcW w:w="1701" w:type="dxa"/>
            <w:vMerge/>
          </w:tcPr>
          <w:p w14:paraId="6A2F831A" w14:textId="77777777" w:rsidR="00001A46" w:rsidRPr="00BE7E75" w:rsidRDefault="00001A46" w:rsidP="00001A46">
            <w:pPr>
              <w:suppressAutoHyphens/>
              <w:jc w:val="left"/>
              <w:rPr>
                <w:sz w:val="22"/>
                <w:szCs w:val="22"/>
              </w:rPr>
            </w:pPr>
          </w:p>
        </w:tc>
        <w:tc>
          <w:tcPr>
            <w:tcW w:w="1276" w:type="dxa"/>
            <w:vMerge/>
          </w:tcPr>
          <w:p w14:paraId="3BC5663F" w14:textId="77777777" w:rsidR="00001A46" w:rsidRPr="00BE7E75" w:rsidRDefault="00001A46" w:rsidP="00001A46">
            <w:pPr>
              <w:suppressAutoHyphens/>
              <w:jc w:val="left"/>
            </w:pPr>
          </w:p>
        </w:tc>
        <w:tc>
          <w:tcPr>
            <w:tcW w:w="2410" w:type="dxa"/>
          </w:tcPr>
          <w:p w14:paraId="1EF044A6" w14:textId="77777777" w:rsidR="00001A46" w:rsidRPr="00BE7E75" w:rsidRDefault="00001A46" w:rsidP="00001A46">
            <w:pPr>
              <w:suppressAutoHyphens/>
              <w:jc w:val="left"/>
              <w:rPr>
                <w:sz w:val="22"/>
                <w:szCs w:val="22"/>
              </w:rPr>
            </w:pPr>
            <w:r w:rsidRPr="00BE7E75">
              <w:rPr>
                <w:sz w:val="22"/>
                <w:szCs w:val="22"/>
              </w:rPr>
              <w:t>гексаметиленди</w:t>
            </w:r>
            <w:r w:rsidRPr="00BE7E75">
              <w:rPr>
                <w:sz w:val="22"/>
                <w:szCs w:val="22"/>
              </w:rPr>
              <w:t>а</w:t>
            </w:r>
            <w:r w:rsidRPr="00BE7E75">
              <w:rPr>
                <w:sz w:val="22"/>
                <w:szCs w:val="22"/>
              </w:rPr>
              <w:t>мин</w:t>
            </w:r>
          </w:p>
        </w:tc>
        <w:tc>
          <w:tcPr>
            <w:tcW w:w="2551" w:type="dxa"/>
            <w:vMerge/>
          </w:tcPr>
          <w:p w14:paraId="02864BE8" w14:textId="77777777" w:rsidR="00001A46" w:rsidRPr="00BE7E75" w:rsidRDefault="00001A46" w:rsidP="00001A46">
            <w:pPr>
              <w:jc w:val="left"/>
              <w:rPr>
                <w:sz w:val="22"/>
                <w:szCs w:val="22"/>
              </w:rPr>
            </w:pPr>
          </w:p>
        </w:tc>
        <w:tc>
          <w:tcPr>
            <w:tcW w:w="2268" w:type="dxa"/>
          </w:tcPr>
          <w:p w14:paraId="751AAE36" w14:textId="77777777" w:rsidR="00001A46" w:rsidRPr="00BE7E75" w:rsidRDefault="00001A46" w:rsidP="00001A46">
            <w:pPr>
              <w:suppressAutoHyphens/>
              <w:jc w:val="left"/>
              <w:rPr>
                <w:sz w:val="22"/>
                <w:szCs w:val="22"/>
              </w:rPr>
            </w:pPr>
            <w:r w:rsidRPr="00BE7E75">
              <w:rPr>
                <w:sz w:val="22"/>
                <w:szCs w:val="22"/>
              </w:rPr>
              <w:t>Инструкция 2.3.3.10-15-64-2005</w:t>
            </w:r>
          </w:p>
          <w:p w14:paraId="1B9A50E5" w14:textId="77777777" w:rsidR="00001A46" w:rsidRPr="00BE7E75" w:rsidRDefault="00001A46" w:rsidP="00001A46">
            <w:pPr>
              <w:suppressAutoHyphens/>
              <w:jc w:val="left"/>
              <w:rPr>
                <w:sz w:val="22"/>
                <w:szCs w:val="22"/>
              </w:rPr>
            </w:pPr>
          </w:p>
        </w:tc>
      </w:tr>
      <w:tr w:rsidR="00001A46" w:rsidRPr="00BE7E75" w14:paraId="7E5D248C" w14:textId="77777777" w:rsidTr="001350E9">
        <w:trPr>
          <w:cantSplit/>
        </w:trPr>
        <w:tc>
          <w:tcPr>
            <w:tcW w:w="709" w:type="dxa"/>
          </w:tcPr>
          <w:p w14:paraId="43D9FE7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80.34*</w:t>
            </w:r>
          </w:p>
        </w:tc>
        <w:tc>
          <w:tcPr>
            <w:tcW w:w="1701" w:type="dxa"/>
            <w:vMerge w:val="restart"/>
          </w:tcPr>
          <w:p w14:paraId="1D030F58" w14:textId="77777777" w:rsidR="00001A46" w:rsidRPr="00BE7E75" w:rsidRDefault="00001A46" w:rsidP="00001A46">
            <w:pPr>
              <w:suppressAutoHyphens/>
              <w:ind w:right="-57"/>
              <w:jc w:val="left"/>
              <w:rPr>
                <w:sz w:val="22"/>
                <w:szCs w:val="22"/>
              </w:rPr>
            </w:pPr>
            <w:r w:rsidRPr="00BE7E75">
              <w:rPr>
                <w:sz w:val="22"/>
                <w:szCs w:val="22"/>
              </w:rPr>
              <w:t>Продукция легкой пр</w:t>
            </w:r>
            <w:r w:rsidRPr="00BE7E75">
              <w:rPr>
                <w:sz w:val="22"/>
                <w:szCs w:val="22"/>
              </w:rPr>
              <w:t>о</w:t>
            </w:r>
            <w:r w:rsidRPr="00BE7E75">
              <w:rPr>
                <w:sz w:val="22"/>
                <w:szCs w:val="22"/>
              </w:rPr>
              <w:t xml:space="preserve">мышленности для детей и подростков </w:t>
            </w:r>
          </w:p>
          <w:p w14:paraId="197051BA" w14:textId="77777777" w:rsidR="00001A46" w:rsidRPr="00BE7E75" w:rsidRDefault="00001A46" w:rsidP="00001A46">
            <w:pPr>
              <w:suppressAutoHyphens/>
              <w:jc w:val="left"/>
              <w:rPr>
                <w:sz w:val="22"/>
                <w:szCs w:val="22"/>
              </w:rPr>
            </w:pPr>
          </w:p>
        </w:tc>
        <w:tc>
          <w:tcPr>
            <w:tcW w:w="1276" w:type="dxa"/>
            <w:vMerge w:val="restart"/>
          </w:tcPr>
          <w:p w14:paraId="04FC0D3D" w14:textId="77777777" w:rsidR="00001A46" w:rsidRPr="00BE7E75" w:rsidRDefault="00001A46" w:rsidP="00001A46">
            <w:pPr>
              <w:suppressAutoHyphens/>
              <w:jc w:val="left"/>
              <w:rPr>
                <w:sz w:val="22"/>
                <w:szCs w:val="22"/>
              </w:rPr>
            </w:pPr>
            <w:r w:rsidRPr="00BE7E75">
              <w:rPr>
                <w:sz w:val="22"/>
                <w:szCs w:val="22"/>
              </w:rPr>
              <w:t>13.20/08.158</w:t>
            </w:r>
          </w:p>
          <w:p w14:paraId="54948745" w14:textId="77777777" w:rsidR="00001A46" w:rsidRPr="00BE7E75" w:rsidRDefault="00001A46" w:rsidP="00001A46">
            <w:pPr>
              <w:suppressAutoHyphens/>
              <w:jc w:val="left"/>
              <w:rPr>
                <w:sz w:val="22"/>
                <w:szCs w:val="22"/>
              </w:rPr>
            </w:pPr>
            <w:r w:rsidRPr="00BE7E75">
              <w:rPr>
                <w:sz w:val="22"/>
                <w:szCs w:val="22"/>
              </w:rPr>
              <w:t>13.91/08.158</w:t>
            </w:r>
          </w:p>
          <w:p w14:paraId="61163F0D" w14:textId="77777777" w:rsidR="00001A46" w:rsidRPr="00BE7E75" w:rsidRDefault="00001A46" w:rsidP="00001A46">
            <w:pPr>
              <w:suppressAutoHyphens/>
              <w:jc w:val="left"/>
              <w:rPr>
                <w:sz w:val="22"/>
                <w:szCs w:val="22"/>
              </w:rPr>
            </w:pPr>
            <w:r w:rsidRPr="00BE7E75">
              <w:rPr>
                <w:sz w:val="22"/>
                <w:szCs w:val="22"/>
              </w:rPr>
              <w:t>13.95/08.158</w:t>
            </w:r>
          </w:p>
          <w:p w14:paraId="2D7DBF86" w14:textId="77777777" w:rsidR="00001A46" w:rsidRPr="00BE7E75" w:rsidRDefault="00001A46" w:rsidP="00001A46">
            <w:pPr>
              <w:suppressAutoHyphens/>
              <w:jc w:val="left"/>
              <w:rPr>
                <w:sz w:val="22"/>
                <w:szCs w:val="22"/>
              </w:rPr>
            </w:pPr>
            <w:r w:rsidRPr="00BE7E75">
              <w:rPr>
                <w:sz w:val="22"/>
                <w:szCs w:val="22"/>
              </w:rPr>
              <w:t>13.96/08.158</w:t>
            </w:r>
          </w:p>
          <w:p w14:paraId="4C293D70" w14:textId="77777777" w:rsidR="00001A46" w:rsidRPr="00BE7E75" w:rsidRDefault="00001A46" w:rsidP="00001A46">
            <w:pPr>
              <w:suppressAutoHyphens/>
              <w:jc w:val="left"/>
              <w:rPr>
                <w:sz w:val="22"/>
                <w:szCs w:val="22"/>
              </w:rPr>
            </w:pPr>
            <w:r w:rsidRPr="00BE7E75">
              <w:rPr>
                <w:sz w:val="22"/>
                <w:szCs w:val="22"/>
              </w:rPr>
              <w:t>13.99/08.158</w:t>
            </w:r>
          </w:p>
          <w:p w14:paraId="6526CFA5" w14:textId="77777777" w:rsidR="00001A46" w:rsidRPr="00BE7E75" w:rsidRDefault="00001A46" w:rsidP="00001A46">
            <w:pPr>
              <w:suppressAutoHyphens/>
              <w:jc w:val="left"/>
              <w:rPr>
                <w:sz w:val="22"/>
                <w:szCs w:val="22"/>
              </w:rPr>
            </w:pPr>
            <w:r w:rsidRPr="00BE7E75">
              <w:rPr>
                <w:sz w:val="22"/>
                <w:szCs w:val="22"/>
              </w:rPr>
              <w:t>14.13/08.158</w:t>
            </w:r>
          </w:p>
          <w:p w14:paraId="1CF8E49B" w14:textId="77777777" w:rsidR="00001A46" w:rsidRPr="00BE7E75" w:rsidRDefault="00001A46" w:rsidP="00001A46">
            <w:pPr>
              <w:suppressAutoHyphens/>
              <w:jc w:val="left"/>
              <w:rPr>
                <w:sz w:val="22"/>
                <w:szCs w:val="22"/>
              </w:rPr>
            </w:pPr>
            <w:r w:rsidRPr="00BE7E75">
              <w:rPr>
                <w:sz w:val="22"/>
                <w:szCs w:val="22"/>
              </w:rPr>
              <w:t>14.14/08.158</w:t>
            </w:r>
          </w:p>
          <w:p w14:paraId="1366C4DC" w14:textId="77777777" w:rsidR="00001A46" w:rsidRPr="00BE7E75" w:rsidRDefault="00001A46" w:rsidP="00001A46">
            <w:pPr>
              <w:suppressAutoHyphens/>
              <w:jc w:val="left"/>
              <w:rPr>
                <w:sz w:val="22"/>
                <w:szCs w:val="22"/>
              </w:rPr>
            </w:pPr>
            <w:r w:rsidRPr="00BE7E75">
              <w:rPr>
                <w:sz w:val="22"/>
                <w:szCs w:val="22"/>
              </w:rPr>
              <w:t>14.19/08.158</w:t>
            </w:r>
          </w:p>
          <w:p w14:paraId="689AE863" w14:textId="77777777" w:rsidR="00001A46" w:rsidRPr="00BE7E75" w:rsidRDefault="00001A46" w:rsidP="00001A46">
            <w:pPr>
              <w:suppressAutoHyphens/>
              <w:jc w:val="left"/>
              <w:rPr>
                <w:sz w:val="22"/>
                <w:szCs w:val="22"/>
              </w:rPr>
            </w:pPr>
            <w:r w:rsidRPr="00BE7E75">
              <w:rPr>
                <w:sz w:val="22"/>
                <w:szCs w:val="22"/>
              </w:rPr>
              <w:t>14.31/08.158</w:t>
            </w:r>
          </w:p>
          <w:p w14:paraId="19D20E36" w14:textId="77777777" w:rsidR="00001A46" w:rsidRPr="00BE7E75" w:rsidRDefault="00001A46" w:rsidP="00001A46">
            <w:pPr>
              <w:suppressAutoHyphens/>
              <w:jc w:val="left"/>
              <w:rPr>
                <w:sz w:val="22"/>
                <w:szCs w:val="22"/>
              </w:rPr>
            </w:pPr>
            <w:r w:rsidRPr="00BE7E75">
              <w:rPr>
                <w:sz w:val="22"/>
                <w:szCs w:val="22"/>
              </w:rPr>
              <w:t>14.39/08.158</w:t>
            </w:r>
          </w:p>
          <w:p w14:paraId="2A77E4D7" w14:textId="77777777" w:rsidR="00001A46" w:rsidRPr="00BE7E75" w:rsidRDefault="00001A46" w:rsidP="00001A46">
            <w:pPr>
              <w:suppressAutoHyphens/>
              <w:jc w:val="left"/>
              <w:rPr>
                <w:sz w:val="22"/>
                <w:szCs w:val="22"/>
              </w:rPr>
            </w:pPr>
            <w:r w:rsidRPr="00BE7E75">
              <w:rPr>
                <w:sz w:val="22"/>
                <w:szCs w:val="22"/>
              </w:rPr>
              <w:t>13.20/08.158</w:t>
            </w:r>
          </w:p>
          <w:p w14:paraId="5492E0EC" w14:textId="77777777" w:rsidR="00001A46" w:rsidRPr="00BE7E75" w:rsidRDefault="00001A46" w:rsidP="00001A46">
            <w:pPr>
              <w:suppressAutoHyphens/>
              <w:jc w:val="left"/>
              <w:rPr>
                <w:sz w:val="22"/>
                <w:szCs w:val="22"/>
              </w:rPr>
            </w:pPr>
            <w:r w:rsidRPr="00BE7E75">
              <w:rPr>
                <w:sz w:val="22"/>
                <w:szCs w:val="22"/>
              </w:rPr>
              <w:t>13.91/08.158</w:t>
            </w:r>
          </w:p>
          <w:p w14:paraId="21CBAF41" w14:textId="77777777" w:rsidR="00001A46" w:rsidRPr="00BE7E75" w:rsidRDefault="00001A46" w:rsidP="00001A46">
            <w:pPr>
              <w:suppressAutoHyphens/>
              <w:jc w:val="left"/>
              <w:rPr>
                <w:sz w:val="22"/>
                <w:szCs w:val="22"/>
              </w:rPr>
            </w:pPr>
            <w:r w:rsidRPr="00BE7E75">
              <w:rPr>
                <w:sz w:val="22"/>
                <w:szCs w:val="22"/>
              </w:rPr>
              <w:t>13.95/08.158</w:t>
            </w:r>
          </w:p>
          <w:p w14:paraId="1E0F0B36" w14:textId="77777777" w:rsidR="00001A46" w:rsidRPr="00BE7E75" w:rsidRDefault="00001A46" w:rsidP="00001A46">
            <w:pPr>
              <w:suppressAutoHyphens/>
              <w:jc w:val="left"/>
              <w:rPr>
                <w:sz w:val="22"/>
                <w:szCs w:val="22"/>
              </w:rPr>
            </w:pPr>
            <w:r w:rsidRPr="00BE7E75">
              <w:rPr>
                <w:sz w:val="22"/>
                <w:szCs w:val="22"/>
              </w:rPr>
              <w:t>13.96/08.158</w:t>
            </w:r>
          </w:p>
          <w:p w14:paraId="422DCBBE" w14:textId="77777777" w:rsidR="00001A46" w:rsidRPr="00BE7E75" w:rsidRDefault="00001A46" w:rsidP="00001A46">
            <w:pPr>
              <w:suppressAutoHyphens/>
              <w:jc w:val="left"/>
              <w:rPr>
                <w:sz w:val="22"/>
                <w:szCs w:val="22"/>
              </w:rPr>
            </w:pPr>
            <w:r w:rsidRPr="00BE7E75">
              <w:rPr>
                <w:sz w:val="22"/>
                <w:szCs w:val="22"/>
              </w:rPr>
              <w:t>13.99/08.158</w:t>
            </w:r>
          </w:p>
          <w:p w14:paraId="71EE098B" w14:textId="77777777" w:rsidR="00001A46" w:rsidRPr="00BE7E75" w:rsidRDefault="00001A46" w:rsidP="00001A46">
            <w:pPr>
              <w:suppressAutoHyphens/>
              <w:jc w:val="left"/>
              <w:rPr>
                <w:sz w:val="22"/>
                <w:szCs w:val="22"/>
              </w:rPr>
            </w:pPr>
            <w:r w:rsidRPr="00BE7E75">
              <w:rPr>
                <w:sz w:val="22"/>
                <w:szCs w:val="22"/>
              </w:rPr>
              <w:t>14.13/08.158</w:t>
            </w:r>
          </w:p>
          <w:p w14:paraId="53F10B50" w14:textId="77777777" w:rsidR="00001A46" w:rsidRPr="00BE7E75" w:rsidRDefault="00001A46" w:rsidP="00001A46">
            <w:pPr>
              <w:suppressAutoHyphens/>
              <w:jc w:val="left"/>
              <w:rPr>
                <w:sz w:val="22"/>
                <w:szCs w:val="22"/>
              </w:rPr>
            </w:pPr>
            <w:r w:rsidRPr="00BE7E75">
              <w:rPr>
                <w:sz w:val="22"/>
                <w:szCs w:val="22"/>
              </w:rPr>
              <w:t>14.14/08.158</w:t>
            </w:r>
          </w:p>
          <w:p w14:paraId="614BD29A" w14:textId="77777777" w:rsidR="00001A46" w:rsidRPr="00BE7E75" w:rsidRDefault="00001A46" w:rsidP="00001A46">
            <w:pPr>
              <w:suppressAutoHyphens/>
              <w:jc w:val="left"/>
              <w:rPr>
                <w:sz w:val="22"/>
                <w:szCs w:val="22"/>
              </w:rPr>
            </w:pPr>
            <w:r w:rsidRPr="00BE7E75">
              <w:rPr>
                <w:sz w:val="22"/>
                <w:szCs w:val="22"/>
              </w:rPr>
              <w:t>14.19/08.158</w:t>
            </w:r>
          </w:p>
          <w:p w14:paraId="34DB5648" w14:textId="77777777" w:rsidR="00001A46" w:rsidRPr="00BE7E75" w:rsidRDefault="00001A46" w:rsidP="00001A46">
            <w:pPr>
              <w:suppressAutoHyphens/>
              <w:jc w:val="left"/>
              <w:rPr>
                <w:sz w:val="22"/>
                <w:szCs w:val="22"/>
              </w:rPr>
            </w:pPr>
            <w:r w:rsidRPr="00BE7E75">
              <w:rPr>
                <w:sz w:val="22"/>
                <w:szCs w:val="22"/>
              </w:rPr>
              <w:t>14.31/08.158</w:t>
            </w:r>
          </w:p>
          <w:p w14:paraId="5D89D70E" w14:textId="77777777" w:rsidR="00001A46" w:rsidRPr="00BE7E75" w:rsidRDefault="00001A46" w:rsidP="00001A46">
            <w:pPr>
              <w:suppressAutoHyphens/>
              <w:jc w:val="left"/>
              <w:rPr>
                <w:sz w:val="22"/>
                <w:szCs w:val="22"/>
              </w:rPr>
            </w:pPr>
            <w:r w:rsidRPr="00BE7E75">
              <w:rPr>
                <w:sz w:val="22"/>
                <w:szCs w:val="22"/>
              </w:rPr>
              <w:t>14.39/08.158</w:t>
            </w:r>
          </w:p>
          <w:p w14:paraId="0C0C1832" w14:textId="77777777" w:rsidR="00001A46" w:rsidRPr="00BE7E75" w:rsidRDefault="00001A46" w:rsidP="00001A46">
            <w:pPr>
              <w:suppressAutoHyphens/>
              <w:jc w:val="left"/>
              <w:rPr>
                <w:sz w:val="22"/>
                <w:szCs w:val="22"/>
              </w:rPr>
            </w:pPr>
          </w:p>
          <w:p w14:paraId="4708DD0D" w14:textId="77777777" w:rsidR="00001A46" w:rsidRPr="00BE7E75" w:rsidRDefault="00001A46" w:rsidP="00001A46">
            <w:pPr>
              <w:suppressAutoHyphens/>
              <w:jc w:val="left"/>
              <w:rPr>
                <w:sz w:val="22"/>
                <w:szCs w:val="22"/>
              </w:rPr>
            </w:pPr>
          </w:p>
          <w:p w14:paraId="3A151FFA" w14:textId="77777777" w:rsidR="00001A46" w:rsidRPr="00BE7E75" w:rsidRDefault="00001A46" w:rsidP="00001A46">
            <w:pPr>
              <w:suppressAutoHyphens/>
              <w:jc w:val="left"/>
              <w:rPr>
                <w:sz w:val="22"/>
                <w:szCs w:val="22"/>
              </w:rPr>
            </w:pPr>
          </w:p>
          <w:p w14:paraId="57789502" w14:textId="77777777" w:rsidR="00001A46" w:rsidRPr="00BE7E75" w:rsidRDefault="00001A46" w:rsidP="00001A46">
            <w:pPr>
              <w:suppressAutoHyphens/>
              <w:jc w:val="left"/>
              <w:rPr>
                <w:sz w:val="22"/>
                <w:szCs w:val="22"/>
              </w:rPr>
            </w:pPr>
          </w:p>
          <w:p w14:paraId="47F949BD" w14:textId="77777777" w:rsidR="00001A46" w:rsidRPr="00BE7E75" w:rsidRDefault="00001A46" w:rsidP="00001A46">
            <w:pPr>
              <w:suppressAutoHyphens/>
              <w:jc w:val="left"/>
              <w:rPr>
                <w:sz w:val="22"/>
                <w:szCs w:val="22"/>
              </w:rPr>
            </w:pPr>
          </w:p>
          <w:p w14:paraId="418EB399" w14:textId="77777777" w:rsidR="00001A46" w:rsidRPr="00BE7E75" w:rsidRDefault="00001A46" w:rsidP="00001A46">
            <w:pPr>
              <w:suppressAutoHyphens/>
              <w:jc w:val="left"/>
            </w:pPr>
          </w:p>
        </w:tc>
        <w:tc>
          <w:tcPr>
            <w:tcW w:w="2410" w:type="dxa"/>
          </w:tcPr>
          <w:p w14:paraId="1A8CC98E" w14:textId="77777777" w:rsidR="00001A46" w:rsidRPr="00BE7E75" w:rsidRDefault="00001A46" w:rsidP="00001A46">
            <w:pPr>
              <w:suppressAutoHyphens/>
              <w:jc w:val="left"/>
              <w:rPr>
                <w:sz w:val="22"/>
                <w:szCs w:val="22"/>
              </w:rPr>
            </w:pPr>
            <w:r w:rsidRPr="00BE7E75">
              <w:rPr>
                <w:sz w:val="22"/>
                <w:szCs w:val="22"/>
              </w:rPr>
              <w:t>акрилонитрил</w:t>
            </w:r>
          </w:p>
        </w:tc>
        <w:tc>
          <w:tcPr>
            <w:tcW w:w="2551" w:type="dxa"/>
            <w:vMerge w:val="restart"/>
          </w:tcPr>
          <w:p w14:paraId="261CFF50" w14:textId="77777777" w:rsidR="00001A46" w:rsidRPr="00BE7E75" w:rsidRDefault="00001A46" w:rsidP="00001A46">
            <w:pPr>
              <w:jc w:val="left"/>
              <w:rPr>
                <w:sz w:val="22"/>
                <w:szCs w:val="22"/>
              </w:rPr>
            </w:pPr>
            <w:r w:rsidRPr="00BE7E75">
              <w:rPr>
                <w:sz w:val="22"/>
                <w:szCs w:val="22"/>
              </w:rPr>
              <w:t>ГОСТ 9382-2014</w:t>
            </w:r>
          </w:p>
          <w:p w14:paraId="417B78C7" w14:textId="77777777" w:rsidR="00001A46" w:rsidRPr="00BE7E75" w:rsidRDefault="00001A46" w:rsidP="00001A46">
            <w:pPr>
              <w:jc w:val="left"/>
              <w:rPr>
                <w:sz w:val="22"/>
                <w:szCs w:val="22"/>
              </w:rPr>
            </w:pPr>
            <w:r w:rsidRPr="00BE7E75">
              <w:rPr>
                <w:sz w:val="22"/>
                <w:szCs w:val="22"/>
              </w:rPr>
              <w:t>ГОСТ 10232-77</w:t>
            </w:r>
          </w:p>
          <w:p w14:paraId="38D54688" w14:textId="77777777" w:rsidR="00001A46" w:rsidRPr="00BE7E75" w:rsidRDefault="00001A46" w:rsidP="00001A46">
            <w:pPr>
              <w:jc w:val="left"/>
              <w:rPr>
                <w:strike/>
                <w:sz w:val="22"/>
                <w:szCs w:val="22"/>
              </w:rPr>
            </w:pPr>
            <w:r w:rsidRPr="00BE7E75">
              <w:rPr>
                <w:sz w:val="22"/>
                <w:szCs w:val="22"/>
              </w:rPr>
              <w:t>ГОСТ 10524-74</w:t>
            </w:r>
            <w:r w:rsidRPr="00BE7E75">
              <w:rPr>
                <w:strike/>
                <w:sz w:val="22"/>
                <w:szCs w:val="22"/>
              </w:rPr>
              <w:t xml:space="preserve"> </w:t>
            </w:r>
          </w:p>
          <w:p w14:paraId="68FF99E2" w14:textId="77777777" w:rsidR="00001A46" w:rsidRPr="00BE7E75" w:rsidRDefault="00001A46" w:rsidP="00001A46">
            <w:pPr>
              <w:jc w:val="left"/>
              <w:rPr>
                <w:sz w:val="22"/>
                <w:szCs w:val="22"/>
              </w:rPr>
            </w:pPr>
            <w:r w:rsidRPr="00BE7E75">
              <w:rPr>
                <w:sz w:val="22"/>
                <w:szCs w:val="22"/>
              </w:rPr>
              <w:t>СТБ 1017-96</w:t>
            </w:r>
          </w:p>
          <w:p w14:paraId="30BF6212" w14:textId="77777777" w:rsidR="00001A46" w:rsidRPr="00BE7E75" w:rsidRDefault="00001A46" w:rsidP="00001A46">
            <w:pPr>
              <w:jc w:val="left"/>
              <w:rPr>
                <w:sz w:val="22"/>
                <w:szCs w:val="22"/>
              </w:rPr>
            </w:pPr>
            <w:r w:rsidRPr="00BE7E75">
              <w:rPr>
                <w:sz w:val="22"/>
                <w:szCs w:val="22"/>
              </w:rPr>
              <w:t>ГОСТ 11381-83</w:t>
            </w:r>
          </w:p>
          <w:p w14:paraId="392226C1" w14:textId="77777777" w:rsidR="00001A46" w:rsidRPr="00BE7E75" w:rsidRDefault="00001A46" w:rsidP="00001A46">
            <w:pPr>
              <w:jc w:val="left"/>
              <w:rPr>
                <w:sz w:val="22"/>
                <w:szCs w:val="22"/>
              </w:rPr>
            </w:pPr>
            <w:r w:rsidRPr="00BE7E75">
              <w:rPr>
                <w:sz w:val="22"/>
                <w:szCs w:val="22"/>
              </w:rPr>
              <w:t xml:space="preserve">СанПиН и ГН </w:t>
            </w:r>
          </w:p>
          <w:p w14:paraId="6E358843" w14:textId="77777777" w:rsidR="00001A46" w:rsidRPr="00BE7E75" w:rsidRDefault="00001A46" w:rsidP="00001A46">
            <w:pPr>
              <w:jc w:val="left"/>
              <w:rPr>
                <w:sz w:val="22"/>
                <w:szCs w:val="22"/>
              </w:rPr>
            </w:pPr>
            <w:r w:rsidRPr="00BE7E75">
              <w:rPr>
                <w:sz w:val="22"/>
                <w:szCs w:val="22"/>
              </w:rPr>
              <w:t>от 20.12.2012 № 200</w:t>
            </w:r>
          </w:p>
          <w:p w14:paraId="16B95D7D" w14:textId="77777777" w:rsidR="00001A46" w:rsidRPr="00BE7E75" w:rsidRDefault="00001A46" w:rsidP="00001A4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604454A8" w14:textId="77777777" w:rsidR="00001A46" w:rsidRPr="00BE7E75" w:rsidRDefault="00001A46" w:rsidP="00001A46">
            <w:pPr>
              <w:jc w:val="left"/>
              <w:rPr>
                <w:sz w:val="22"/>
                <w:szCs w:val="22"/>
              </w:rPr>
            </w:pPr>
            <w:r w:rsidRPr="00BE7E75">
              <w:rPr>
                <w:sz w:val="22"/>
                <w:szCs w:val="22"/>
              </w:rPr>
              <w:t xml:space="preserve">ТНПА и другая документация на </w:t>
            </w:r>
          </w:p>
          <w:p w14:paraId="38709F7A" w14:textId="77777777" w:rsidR="00001A46" w:rsidRPr="00BE7E75" w:rsidRDefault="00001A46" w:rsidP="00001A46">
            <w:pPr>
              <w:suppressAutoHyphens/>
              <w:jc w:val="left"/>
              <w:rPr>
                <w:sz w:val="22"/>
                <w:szCs w:val="22"/>
              </w:rPr>
            </w:pPr>
            <w:r w:rsidRPr="00BE7E75">
              <w:rPr>
                <w:sz w:val="22"/>
                <w:szCs w:val="22"/>
              </w:rPr>
              <w:t>продукцию</w:t>
            </w:r>
          </w:p>
          <w:p w14:paraId="53A2DB1E" w14:textId="77777777" w:rsidR="00001A46" w:rsidRPr="00BE7E75" w:rsidRDefault="00001A46" w:rsidP="00001A46">
            <w:pPr>
              <w:jc w:val="left"/>
              <w:rPr>
                <w:sz w:val="22"/>
                <w:szCs w:val="22"/>
              </w:rPr>
            </w:pPr>
          </w:p>
        </w:tc>
        <w:tc>
          <w:tcPr>
            <w:tcW w:w="2268" w:type="dxa"/>
          </w:tcPr>
          <w:p w14:paraId="29BCF8E6" w14:textId="77777777" w:rsidR="00001A46" w:rsidRPr="00BE7E75" w:rsidRDefault="00001A46" w:rsidP="00001A46">
            <w:pPr>
              <w:suppressAutoHyphens/>
              <w:jc w:val="left"/>
              <w:rPr>
                <w:sz w:val="22"/>
                <w:szCs w:val="22"/>
              </w:rPr>
            </w:pPr>
            <w:r w:rsidRPr="00BE7E75">
              <w:rPr>
                <w:sz w:val="22"/>
                <w:szCs w:val="22"/>
              </w:rPr>
              <w:t>МУК 4.1.658-96</w:t>
            </w:r>
          </w:p>
          <w:p w14:paraId="51A551B7" w14:textId="77777777" w:rsidR="00001A46" w:rsidRPr="00BE7E75" w:rsidRDefault="00001A46" w:rsidP="00001A46">
            <w:pPr>
              <w:suppressAutoHyphens/>
              <w:jc w:val="left"/>
              <w:rPr>
                <w:sz w:val="22"/>
                <w:szCs w:val="22"/>
              </w:rPr>
            </w:pPr>
            <w:r w:rsidRPr="00BE7E75">
              <w:rPr>
                <w:sz w:val="22"/>
                <w:szCs w:val="22"/>
              </w:rPr>
              <w:t>Инструкция 4.1.10-14-91-2005</w:t>
            </w:r>
          </w:p>
          <w:p w14:paraId="4E3CC23B" w14:textId="77777777" w:rsidR="00001A46" w:rsidRPr="00BE7E75" w:rsidRDefault="00001A46" w:rsidP="00001A46">
            <w:pPr>
              <w:suppressAutoHyphens/>
              <w:jc w:val="left"/>
              <w:rPr>
                <w:sz w:val="22"/>
                <w:szCs w:val="22"/>
              </w:rPr>
            </w:pPr>
            <w:r w:rsidRPr="00BE7E75">
              <w:rPr>
                <w:sz w:val="22"/>
                <w:szCs w:val="22"/>
              </w:rPr>
              <w:t>МР 01.024-07</w:t>
            </w:r>
          </w:p>
          <w:p w14:paraId="0BF428BB" w14:textId="77777777" w:rsidR="00001A46" w:rsidRPr="00BE7E75" w:rsidRDefault="00001A46" w:rsidP="00001A46">
            <w:pPr>
              <w:suppressAutoHyphens/>
              <w:jc w:val="left"/>
              <w:rPr>
                <w:sz w:val="22"/>
                <w:szCs w:val="22"/>
              </w:rPr>
            </w:pPr>
          </w:p>
          <w:p w14:paraId="30CB3280" w14:textId="77777777" w:rsidR="00001A46" w:rsidRPr="00BE7E75" w:rsidRDefault="00001A46" w:rsidP="00001A46">
            <w:pPr>
              <w:suppressAutoHyphens/>
              <w:jc w:val="left"/>
              <w:rPr>
                <w:sz w:val="22"/>
                <w:szCs w:val="22"/>
              </w:rPr>
            </w:pPr>
          </w:p>
        </w:tc>
      </w:tr>
      <w:tr w:rsidR="00001A46" w:rsidRPr="00BE7E75" w14:paraId="70DC01CE" w14:textId="77777777" w:rsidTr="001350E9">
        <w:trPr>
          <w:cantSplit/>
        </w:trPr>
        <w:tc>
          <w:tcPr>
            <w:tcW w:w="709" w:type="dxa"/>
          </w:tcPr>
          <w:p w14:paraId="56501D1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80.35*</w:t>
            </w:r>
          </w:p>
        </w:tc>
        <w:tc>
          <w:tcPr>
            <w:tcW w:w="1701" w:type="dxa"/>
            <w:vMerge/>
          </w:tcPr>
          <w:p w14:paraId="5A783273" w14:textId="77777777" w:rsidR="00001A46" w:rsidRPr="00BE7E75" w:rsidRDefault="00001A46" w:rsidP="00001A46">
            <w:pPr>
              <w:suppressAutoHyphens/>
              <w:jc w:val="left"/>
              <w:rPr>
                <w:sz w:val="22"/>
                <w:szCs w:val="22"/>
              </w:rPr>
            </w:pPr>
          </w:p>
        </w:tc>
        <w:tc>
          <w:tcPr>
            <w:tcW w:w="1276" w:type="dxa"/>
            <w:vMerge/>
          </w:tcPr>
          <w:p w14:paraId="503449BB" w14:textId="77777777" w:rsidR="00001A46" w:rsidRPr="00BE7E75" w:rsidRDefault="00001A46" w:rsidP="00001A46">
            <w:pPr>
              <w:suppressAutoHyphens/>
              <w:jc w:val="left"/>
            </w:pPr>
          </w:p>
        </w:tc>
        <w:tc>
          <w:tcPr>
            <w:tcW w:w="2410" w:type="dxa"/>
          </w:tcPr>
          <w:p w14:paraId="00FD709E" w14:textId="77777777" w:rsidR="00001A46" w:rsidRPr="00BE7E75" w:rsidRDefault="00001A46" w:rsidP="00001A46">
            <w:pPr>
              <w:suppressAutoHyphens/>
              <w:jc w:val="left"/>
              <w:rPr>
                <w:sz w:val="22"/>
                <w:szCs w:val="22"/>
              </w:rPr>
            </w:pPr>
            <w:r w:rsidRPr="00BE7E75">
              <w:rPr>
                <w:sz w:val="22"/>
                <w:szCs w:val="22"/>
              </w:rPr>
              <w:t>диметилформамид</w:t>
            </w:r>
          </w:p>
        </w:tc>
        <w:tc>
          <w:tcPr>
            <w:tcW w:w="2551" w:type="dxa"/>
            <w:vMerge/>
          </w:tcPr>
          <w:p w14:paraId="15D5FD2C" w14:textId="77777777" w:rsidR="00001A46" w:rsidRPr="00BE7E75" w:rsidRDefault="00001A46" w:rsidP="00001A46">
            <w:pPr>
              <w:jc w:val="left"/>
              <w:rPr>
                <w:sz w:val="22"/>
                <w:szCs w:val="22"/>
              </w:rPr>
            </w:pPr>
          </w:p>
        </w:tc>
        <w:tc>
          <w:tcPr>
            <w:tcW w:w="2268" w:type="dxa"/>
          </w:tcPr>
          <w:p w14:paraId="4D5E350F" w14:textId="77777777" w:rsidR="00001A46" w:rsidRPr="00BE7E75" w:rsidRDefault="00001A46" w:rsidP="00001A46">
            <w:pPr>
              <w:suppressAutoHyphens/>
              <w:jc w:val="left"/>
              <w:rPr>
                <w:sz w:val="22"/>
                <w:szCs w:val="22"/>
              </w:rPr>
            </w:pPr>
            <w:r w:rsidRPr="00BE7E75">
              <w:rPr>
                <w:sz w:val="22"/>
                <w:szCs w:val="22"/>
              </w:rPr>
              <w:t>МУ 11-12-26-96</w:t>
            </w:r>
          </w:p>
          <w:p w14:paraId="32266F02" w14:textId="77777777" w:rsidR="00001A46" w:rsidRPr="00BE7E75" w:rsidRDefault="00001A46" w:rsidP="00001A46">
            <w:pPr>
              <w:suppressAutoHyphens/>
              <w:jc w:val="left"/>
              <w:rPr>
                <w:sz w:val="22"/>
                <w:szCs w:val="22"/>
              </w:rPr>
            </w:pPr>
          </w:p>
          <w:p w14:paraId="077D66C3" w14:textId="77777777" w:rsidR="00001A46" w:rsidRPr="00BE7E75" w:rsidRDefault="00001A46" w:rsidP="00001A46">
            <w:pPr>
              <w:suppressAutoHyphens/>
              <w:jc w:val="left"/>
              <w:rPr>
                <w:sz w:val="22"/>
                <w:szCs w:val="22"/>
              </w:rPr>
            </w:pPr>
          </w:p>
        </w:tc>
      </w:tr>
      <w:tr w:rsidR="00001A46" w:rsidRPr="00BE7E75" w14:paraId="7D588045" w14:textId="77777777" w:rsidTr="001350E9">
        <w:trPr>
          <w:cantSplit/>
        </w:trPr>
        <w:tc>
          <w:tcPr>
            <w:tcW w:w="709" w:type="dxa"/>
          </w:tcPr>
          <w:p w14:paraId="433E3A2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80.36*</w:t>
            </w:r>
          </w:p>
        </w:tc>
        <w:tc>
          <w:tcPr>
            <w:tcW w:w="1701" w:type="dxa"/>
            <w:vMerge/>
          </w:tcPr>
          <w:p w14:paraId="454A40B0" w14:textId="77777777" w:rsidR="00001A46" w:rsidRPr="00BE7E75" w:rsidRDefault="00001A46" w:rsidP="00001A46">
            <w:pPr>
              <w:suppressAutoHyphens/>
              <w:jc w:val="left"/>
              <w:rPr>
                <w:sz w:val="22"/>
                <w:szCs w:val="22"/>
              </w:rPr>
            </w:pPr>
          </w:p>
        </w:tc>
        <w:tc>
          <w:tcPr>
            <w:tcW w:w="1276" w:type="dxa"/>
            <w:vMerge/>
          </w:tcPr>
          <w:p w14:paraId="4CA07B33" w14:textId="77777777" w:rsidR="00001A46" w:rsidRPr="00BE7E75" w:rsidRDefault="00001A46" w:rsidP="00001A46">
            <w:pPr>
              <w:suppressAutoHyphens/>
              <w:jc w:val="left"/>
            </w:pPr>
          </w:p>
        </w:tc>
        <w:tc>
          <w:tcPr>
            <w:tcW w:w="2410" w:type="dxa"/>
          </w:tcPr>
          <w:p w14:paraId="43A33682" w14:textId="77777777" w:rsidR="00001A46" w:rsidRPr="00BE7E75" w:rsidRDefault="00001A46" w:rsidP="00001A46">
            <w:pPr>
              <w:suppressAutoHyphens/>
              <w:jc w:val="left"/>
              <w:rPr>
                <w:sz w:val="22"/>
                <w:szCs w:val="22"/>
              </w:rPr>
            </w:pPr>
            <w:r w:rsidRPr="00BE7E75">
              <w:rPr>
                <w:sz w:val="22"/>
                <w:szCs w:val="22"/>
              </w:rPr>
              <w:t>винилацетат</w:t>
            </w:r>
          </w:p>
        </w:tc>
        <w:tc>
          <w:tcPr>
            <w:tcW w:w="2551" w:type="dxa"/>
            <w:vMerge/>
          </w:tcPr>
          <w:p w14:paraId="676EF10A" w14:textId="77777777" w:rsidR="00001A46" w:rsidRPr="00BE7E75" w:rsidRDefault="00001A46" w:rsidP="00001A46">
            <w:pPr>
              <w:jc w:val="left"/>
              <w:rPr>
                <w:sz w:val="22"/>
                <w:szCs w:val="22"/>
              </w:rPr>
            </w:pPr>
          </w:p>
        </w:tc>
        <w:tc>
          <w:tcPr>
            <w:tcW w:w="2268" w:type="dxa"/>
          </w:tcPr>
          <w:p w14:paraId="26220857" w14:textId="77777777" w:rsidR="00001A46" w:rsidRPr="00BE7E75" w:rsidRDefault="00001A46" w:rsidP="00001A46">
            <w:pPr>
              <w:suppressAutoHyphens/>
              <w:jc w:val="left"/>
              <w:rPr>
                <w:sz w:val="22"/>
                <w:szCs w:val="22"/>
              </w:rPr>
            </w:pPr>
            <w:r w:rsidRPr="00BE7E75">
              <w:rPr>
                <w:sz w:val="22"/>
                <w:szCs w:val="22"/>
              </w:rPr>
              <w:t>МР 2915-82</w:t>
            </w:r>
          </w:p>
          <w:p w14:paraId="02A6C72D" w14:textId="77777777" w:rsidR="00001A46" w:rsidRPr="00BE7E75" w:rsidRDefault="00001A46" w:rsidP="00001A46">
            <w:pPr>
              <w:suppressAutoHyphens/>
              <w:jc w:val="left"/>
              <w:rPr>
                <w:sz w:val="22"/>
                <w:szCs w:val="22"/>
              </w:rPr>
            </w:pPr>
          </w:p>
          <w:p w14:paraId="5333CD75" w14:textId="77777777" w:rsidR="00001A46" w:rsidRPr="00BE7E75" w:rsidRDefault="00001A46" w:rsidP="00001A46">
            <w:pPr>
              <w:suppressAutoHyphens/>
              <w:jc w:val="left"/>
              <w:rPr>
                <w:sz w:val="22"/>
                <w:szCs w:val="22"/>
              </w:rPr>
            </w:pPr>
          </w:p>
          <w:p w14:paraId="055DDF9F" w14:textId="77777777" w:rsidR="00001A46" w:rsidRPr="00BE7E75" w:rsidRDefault="00001A46" w:rsidP="00001A46">
            <w:pPr>
              <w:suppressAutoHyphens/>
              <w:jc w:val="left"/>
              <w:rPr>
                <w:sz w:val="22"/>
                <w:szCs w:val="22"/>
              </w:rPr>
            </w:pPr>
          </w:p>
        </w:tc>
      </w:tr>
      <w:tr w:rsidR="00001A46" w:rsidRPr="00BE7E75" w14:paraId="7B35789B" w14:textId="77777777" w:rsidTr="001350E9">
        <w:trPr>
          <w:cantSplit/>
        </w:trPr>
        <w:tc>
          <w:tcPr>
            <w:tcW w:w="709" w:type="dxa"/>
          </w:tcPr>
          <w:p w14:paraId="473DC90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80.37*</w:t>
            </w:r>
          </w:p>
        </w:tc>
        <w:tc>
          <w:tcPr>
            <w:tcW w:w="1701" w:type="dxa"/>
            <w:vMerge/>
          </w:tcPr>
          <w:p w14:paraId="28561C63" w14:textId="77777777" w:rsidR="00001A46" w:rsidRPr="00BE7E75" w:rsidRDefault="00001A46" w:rsidP="00001A46">
            <w:pPr>
              <w:suppressAutoHyphens/>
              <w:jc w:val="left"/>
              <w:rPr>
                <w:sz w:val="22"/>
                <w:szCs w:val="22"/>
              </w:rPr>
            </w:pPr>
          </w:p>
        </w:tc>
        <w:tc>
          <w:tcPr>
            <w:tcW w:w="1276" w:type="dxa"/>
            <w:vMerge/>
          </w:tcPr>
          <w:p w14:paraId="0A8BCBB3" w14:textId="77777777" w:rsidR="00001A46" w:rsidRPr="00BE7E75" w:rsidRDefault="00001A46" w:rsidP="00001A46">
            <w:pPr>
              <w:suppressAutoHyphens/>
              <w:jc w:val="left"/>
            </w:pPr>
          </w:p>
        </w:tc>
        <w:tc>
          <w:tcPr>
            <w:tcW w:w="2410" w:type="dxa"/>
          </w:tcPr>
          <w:p w14:paraId="30123B50" w14:textId="77777777" w:rsidR="00001A46" w:rsidRPr="00BE7E75" w:rsidRDefault="00001A46" w:rsidP="00001A46">
            <w:pPr>
              <w:suppressAutoHyphens/>
              <w:jc w:val="left"/>
              <w:rPr>
                <w:sz w:val="22"/>
                <w:szCs w:val="22"/>
              </w:rPr>
            </w:pPr>
            <w:r w:rsidRPr="00BE7E75">
              <w:rPr>
                <w:sz w:val="22"/>
                <w:szCs w:val="22"/>
              </w:rPr>
              <w:t>ацетон, бензол, тол</w:t>
            </w:r>
            <w:r w:rsidRPr="00BE7E75">
              <w:rPr>
                <w:sz w:val="22"/>
                <w:szCs w:val="22"/>
              </w:rPr>
              <w:t>у</w:t>
            </w:r>
            <w:r w:rsidRPr="00BE7E75">
              <w:rPr>
                <w:sz w:val="22"/>
                <w:szCs w:val="22"/>
              </w:rPr>
              <w:t>ол, метанол, б</w:t>
            </w:r>
            <w:r w:rsidRPr="00BE7E75">
              <w:rPr>
                <w:sz w:val="22"/>
                <w:szCs w:val="22"/>
              </w:rPr>
              <w:t>у</w:t>
            </w:r>
            <w:r w:rsidRPr="00BE7E75">
              <w:rPr>
                <w:sz w:val="22"/>
                <w:szCs w:val="22"/>
              </w:rPr>
              <w:t>танол</w:t>
            </w:r>
          </w:p>
        </w:tc>
        <w:tc>
          <w:tcPr>
            <w:tcW w:w="2551" w:type="dxa"/>
            <w:vMerge/>
          </w:tcPr>
          <w:p w14:paraId="467A4920" w14:textId="77777777" w:rsidR="00001A46" w:rsidRPr="00BE7E75" w:rsidRDefault="00001A46" w:rsidP="00001A46">
            <w:pPr>
              <w:jc w:val="left"/>
              <w:rPr>
                <w:sz w:val="22"/>
                <w:szCs w:val="22"/>
              </w:rPr>
            </w:pPr>
          </w:p>
        </w:tc>
        <w:tc>
          <w:tcPr>
            <w:tcW w:w="2268" w:type="dxa"/>
          </w:tcPr>
          <w:p w14:paraId="5C541B07" w14:textId="77777777" w:rsidR="00001A46" w:rsidRPr="00BE7E75" w:rsidRDefault="00001A46" w:rsidP="00001A46">
            <w:pPr>
              <w:suppressAutoHyphens/>
              <w:jc w:val="left"/>
              <w:rPr>
                <w:sz w:val="22"/>
                <w:szCs w:val="22"/>
              </w:rPr>
            </w:pPr>
            <w:r w:rsidRPr="00BE7E75">
              <w:rPr>
                <w:sz w:val="22"/>
                <w:szCs w:val="22"/>
              </w:rPr>
              <w:t>МУК 4.1.650-96</w:t>
            </w:r>
          </w:p>
          <w:p w14:paraId="219DC38C" w14:textId="77777777" w:rsidR="00001A46" w:rsidRPr="00BE7E75" w:rsidRDefault="00001A46" w:rsidP="00001A46">
            <w:pPr>
              <w:suppressAutoHyphens/>
              <w:jc w:val="left"/>
              <w:rPr>
                <w:sz w:val="22"/>
                <w:szCs w:val="22"/>
              </w:rPr>
            </w:pPr>
            <w:r w:rsidRPr="00BE7E75">
              <w:rPr>
                <w:sz w:val="22"/>
                <w:szCs w:val="22"/>
              </w:rPr>
              <w:t>Инструкция 4.1.10-15-90-2005</w:t>
            </w:r>
          </w:p>
          <w:p w14:paraId="3C6389D5" w14:textId="77777777" w:rsidR="00001A46" w:rsidRPr="00BE7E75" w:rsidRDefault="00001A46" w:rsidP="00001A46">
            <w:pPr>
              <w:suppressAutoHyphens/>
              <w:jc w:val="left"/>
              <w:rPr>
                <w:sz w:val="22"/>
                <w:szCs w:val="22"/>
              </w:rPr>
            </w:pPr>
            <w:r w:rsidRPr="00BE7E75">
              <w:rPr>
                <w:sz w:val="22"/>
                <w:szCs w:val="22"/>
              </w:rPr>
              <w:t>МР 01.024-07</w:t>
            </w:r>
          </w:p>
          <w:p w14:paraId="51AB7E27" w14:textId="77777777" w:rsidR="00001A46" w:rsidRPr="00BE7E75" w:rsidRDefault="00001A46" w:rsidP="00001A46">
            <w:pPr>
              <w:suppressAutoHyphens/>
              <w:jc w:val="left"/>
              <w:rPr>
                <w:sz w:val="22"/>
                <w:szCs w:val="22"/>
              </w:rPr>
            </w:pPr>
            <w:r w:rsidRPr="00BE7E75">
              <w:rPr>
                <w:sz w:val="22"/>
                <w:szCs w:val="22"/>
              </w:rPr>
              <w:t>МР 01.022-07</w:t>
            </w:r>
          </w:p>
          <w:p w14:paraId="3B138CD6" w14:textId="77777777" w:rsidR="00001A46" w:rsidRPr="00BE7E75" w:rsidRDefault="00001A46" w:rsidP="00001A46">
            <w:pPr>
              <w:suppressAutoHyphens/>
              <w:jc w:val="left"/>
              <w:rPr>
                <w:sz w:val="22"/>
                <w:szCs w:val="22"/>
              </w:rPr>
            </w:pPr>
            <w:r w:rsidRPr="00BE7E75">
              <w:rPr>
                <w:sz w:val="22"/>
                <w:szCs w:val="22"/>
              </w:rPr>
              <w:t>МР 01.023-07</w:t>
            </w:r>
          </w:p>
          <w:p w14:paraId="780ED271" w14:textId="77777777" w:rsidR="00001A46" w:rsidRPr="00BE7E75" w:rsidRDefault="00001A46" w:rsidP="00001A46">
            <w:pPr>
              <w:suppressAutoHyphens/>
              <w:jc w:val="left"/>
              <w:rPr>
                <w:sz w:val="22"/>
                <w:szCs w:val="22"/>
              </w:rPr>
            </w:pPr>
          </w:p>
          <w:p w14:paraId="6BAC3E0C" w14:textId="77777777" w:rsidR="00001A46" w:rsidRPr="00BE7E75" w:rsidRDefault="00001A46" w:rsidP="00001A46">
            <w:pPr>
              <w:suppressAutoHyphens/>
              <w:jc w:val="left"/>
              <w:rPr>
                <w:sz w:val="22"/>
                <w:szCs w:val="22"/>
              </w:rPr>
            </w:pPr>
          </w:p>
          <w:p w14:paraId="49D53C15" w14:textId="77777777" w:rsidR="00001A46" w:rsidRPr="00BE7E75" w:rsidRDefault="00001A46" w:rsidP="00001A46">
            <w:pPr>
              <w:suppressAutoHyphens/>
              <w:jc w:val="left"/>
              <w:rPr>
                <w:sz w:val="22"/>
                <w:szCs w:val="22"/>
              </w:rPr>
            </w:pPr>
          </w:p>
          <w:p w14:paraId="146ED6DC" w14:textId="77777777" w:rsidR="00001A46" w:rsidRPr="00BE7E75" w:rsidRDefault="00001A46" w:rsidP="00001A46">
            <w:pPr>
              <w:suppressAutoHyphens/>
              <w:jc w:val="left"/>
              <w:rPr>
                <w:sz w:val="22"/>
                <w:szCs w:val="22"/>
              </w:rPr>
            </w:pPr>
          </w:p>
        </w:tc>
      </w:tr>
      <w:tr w:rsidR="00001A46" w:rsidRPr="00BE7E75" w14:paraId="12042CEA" w14:textId="77777777" w:rsidTr="001350E9">
        <w:trPr>
          <w:cantSplit/>
        </w:trPr>
        <w:tc>
          <w:tcPr>
            <w:tcW w:w="709" w:type="dxa"/>
          </w:tcPr>
          <w:p w14:paraId="4D60C57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80.38*</w:t>
            </w:r>
          </w:p>
        </w:tc>
        <w:tc>
          <w:tcPr>
            <w:tcW w:w="1701" w:type="dxa"/>
            <w:vMerge/>
          </w:tcPr>
          <w:p w14:paraId="148493D8" w14:textId="77777777" w:rsidR="00001A46" w:rsidRPr="00BE7E75" w:rsidRDefault="00001A46" w:rsidP="00001A46">
            <w:pPr>
              <w:suppressAutoHyphens/>
              <w:jc w:val="left"/>
              <w:rPr>
                <w:sz w:val="22"/>
                <w:szCs w:val="22"/>
              </w:rPr>
            </w:pPr>
          </w:p>
        </w:tc>
        <w:tc>
          <w:tcPr>
            <w:tcW w:w="1276" w:type="dxa"/>
            <w:vMerge/>
          </w:tcPr>
          <w:p w14:paraId="3D2873A0" w14:textId="77777777" w:rsidR="00001A46" w:rsidRPr="00BE7E75" w:rsidRDefault="00001A46" w:rsidP="00001A46">
            <w:pPr>
              <w:suppressAutoHyphens/>
              <w:jc w:val="left"/>
            </w:pPr>
          </w:p>
        </w:tc>
        <w:tc>
          <w:tcPr>
            <w:tcW w:w="2410" w:type="dxa"/>
          </w:tcPr>
          <w:p w14:paraId="53E896C4" w14:textId="77777777" w:rsidR="00001A46" w:rsidRPr="00BE7E75" w:rsidRDefault="00001A46" w:rsidP="00001A46">
            <w:pPr>
              <w:suppressAutoHyphens/>
              <w:jc w:val="left"/>
              <w:rPr>
                <w:sz w:val="22"/>
                <w:szCs w:val="22"/>
              </w:rPr>
            </w:pPr>
            <w:r w:rsidRPr="00BE7E75">
              <w:rPr>
                <w:sz w:val="22"/>
                <w:szCs w:val="22"/>
              </w:rPr>
              <w:t>фенол</w:t>
            </w:r>
          </w:p>
        </w:tc>
        <w:tc>
          <w:tcPr>
            <w:tcW w:w="2551" w:type="dxa"/>
            <w:vMerge/>
          </w:tcPr>
          <w:p w14:paraId="1CECCEA6" w14:textId="77777777" w:rsidR="00001A46" w:rsidRPr="00BE7E75" w:rsidRDefault="00001A46" w:rsidP="00001A46">
            <w:pPr>
              <w:jc w:val="left"/>
              <w:rPr>
                <w:sz w:val="22"/>
                <w:szCs w:val="22"/>
              </w:rPr>
            </w:pPr>
          </w:p>
        </w:tc>
        <w:tc>
          <w:tcPr>
            <w:tcW w:w="2268" w:type="dxa"/>
          </w:tcPr>
          <w:p w14:paraId="43C069EE" w14:textId="77777777" w:rsidR="00001A46" w:rsidRPr="00BE7E75" w:rsidRDefault="00001A46" w:rsidP="00001A46">
            <w:pPr>
              <w:suppressAutoHyphens/>
              <w:jc w:val="left"/>
              <w:rPr>
                <w:sz w:val="22"/>
                <w:szCs w:val="22"/>
              </w:rPr>
            </w:pPr>
            <w:r w:rsidRPr="00BE7E75">
              <w:rPr>
                <w:sz w:val="22"/>
                <w:szCs w:val="22"/>
              </w:rPr>
              <w:t>Инструкция 2.3.3.10-15-64-2005</w:t>
            </w:r>
          </w:p>
          <w:p w14:paraId="47ACAF12" w14:textId="77777777" w:rsidR="00001A46" w:rsidRPr="00BE7E75" w:rsidRDefault="00001A46" w:rsidP="00001A46">
            <w:pPr>
              <w:suppressAutoHyphens/>
              <w:jc w:val="left"/>
              <w:rPr>
                <w:sz w:val="22"/>
                <w:szCs w:val="22"/>
              </w:rPr>
            </w:pPr>
            <w:r w:rsidRPr="00BE7E75">
              <w:rPr>
                <w:sz w:val="22"/>
                <w:szCs w:val="22"/>
              </w:rPr>
              <w:t>ГОСТ 34171-2017</w:t>
            </w:r>
          </w:p>
          <w:p w14:paraId="46C516B0" w14:textId="77777777" w:rsidR="00001A46" w:rsidRPr="00BE7E75" w:rsidRDefault="00001A46" w:rsidP="00001A46">
            <w:pPr>
              <w:suppressAutoHyphens/>
              <w:jc w:val="left"/>
              <w:rPr>
                <w:sz w:val="22"/>
                <w:szCs w:val="22"/>
              </w:rPr>
            </w:pPr>
          </w:p>
        </w:tc>
      </w:tr>
      <w:tr w:rsidR="00001A46" w:rsidRPr="00BE7E75" w14:paraId="504BA7D6" w14:textId="77777777" w:rsidTr="001350E9">
        <w:trPr>
          <w:cantSplit/>
        </w:trPr>
        <w:tc>
          <w:tcPr>
            <w:tcW w:w="709" w:type="dxa"/>
          </w:tcPr>
          <w:p w14:paraId="453BD1B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80.39*</w:t>
            </w:r>
          </w:p>
        </w:tc>
        <w:tc>
          <w:tcPr>
            <w:tcW w:w="1701" w:type="dxa"/>
            <w:vMerge/>
          </w:tcPr>
          <w:p w14:paraId="22E948FA" w14:textId="77777777" w:rsidR="00001A46" w:rsidRPr="00BE7E75" w:rsidRDefault="00001A46" w:rsidP="00001A46">
            <w:pPr>
              <w:suppressAutoHyphens/>
              <w:jc w:val="left"/>
              <w:rPr>
                <w:sz w:val="22"/>
                <w:szCs w:val="22"/>
              </w:rPr>
            </w:pPr>
          </w:p>
        </w:tc>
        <w:tc>
          <w:tcPr>
            <w:tcW w:w="1276" w:type="dxa"/>
          </w:tcPr>
          <w:p w14:paraId="6AA15D15" w14:textId="77777777" w:rsidR="00001A46" w:rsidRPr="00BE7E75" w:rsidRDefault="00001A46" w:rsidP="00001A46">
            <w:pPr>
              <w:suppressAutoHyphens/>
              <w:jc w:val="left"/>
              <w:rPr>
                <w:sz w:val="22"/>
                <w:szCs w:val="22"/>
              </w:rPr>
            </w:pPr>
            <w:r w:rsidRPr="00BE7E75">
              <w:rPr>
                <w:sz w:val="22"/>
                <w:szCs w:val="22"/>
              </w:rPr>
              <w:t>13.20/08.156</w:t>
            </w:r>
          </w:p>
          <w:p w14:paraId="4B7CECA8" w14:textId="77777777" w:rsidR="00001A46" w:rsidRPr="00BE7E75" w:rsidRDefault="00001A46" w:rsidP="00001A46">
            <w:pPr>
              <w:suppressAutoHyphens/>
              <w:jc w:val="left"/>
              <w:rPr>
                <w:sz w:val="22"/>
                <w:szCs w:val="22"/>
              </w:rPr>
            </w:pPr>
            <w:r w:rsidRPr="00BE7E75">
              <w:rPr>
                <w:sz w:val="22"/>
                <w:szCs w:val="22"/>
              </w:rPr>
              <w:t>13.91/08.156</w:t>
            </w:r>
          </w:p>
          <w:p w14:paraId="128FD6CE" w14:textId="77777777" w:rsidR="00001A46" w:rsidRPr="00BE7E75" w:rsidRDefault="00001A46" w:rsidP="00001A46">
            <w:pPr>
              <w:suppressAutoHyphens/>
              <w:jc w:val="left"/>
              <w:rPr>
                <w:sz w:val="22"/>
                <w:szCs w:val="22"/>
              </w:rPr>
            </w:pPr>
            <w:r w:rsidRPr="00BE7E75">
              <w:rPr>
                <w:sz w:val="22"/>
                <w:szCs w:val="22"/>
              </w:rPr>
              <w:t>13.95/08.156</w:t>
            </w:r>
          </w:p>
          <w:p w14:paraId="33305449" w14:textId="77777777" w:rsidR="00001A46" w:rsidRPr="00BE7E75" w:rsidRDefault="00001A46" w:rsidP="00001A46">
            <w:pPr>
              <w:suppressAutoHyphens/>
              <w:jc w:val="left"/>
              <w:rPr>
                <w:sz w:val="22"/>
                <w:szCs w:val="22"/>
              </w:rPr>
            </w:pPr>
            <w:r w:rsidRPr="00BE7E75">
              <w:rPr>
                <w:sz w:val="22"/>
                <w:szCs w:val="22"/>
              </w:rPr>
              <w:t>13.96/08.156</w:t>
            </w:r>
          </w:p>
          <w:p w14:paraId="601E37E1" w14:textId="77777777" w:rsidR="00001A46" w:rsidRPr="00BE7E75" w:rsidRDefault="00001A46" w:rsidP="00001A46">
            <w:pPr>
              <w:suppressAutoHyphens/>
              <w:jc w:val="left"/>
              <w:rPr>
                <w:sz w:val="22"/>
                <w:szCs w:val="22"/>
              </w:rPr>
            </w:pPr>
            <w:r w:rsidRPr="00BE7E75">
              <w:rPr>
                <w:sz w:val="22"/>
                <w:szCs w:val="22"/>
              </w:rPr>
              <w:t>13.99/08.156</w:t>
            </w:r>
          </w:p>
          <w:p w14:paraId="025297E5" w14:textId="77777777" w:rsidR="00001A46" w:rsidRPr="00BE7E75" w:rsidRDefault="00001A46" w:rsidP="00001A46">
            <w:pPr>
              <w:suppressAutoHyphens/>
              <w:jc w:val="left"/>
              <w:rPr>
                <w:sz w:val="22"/>
                <w:szCs w:val="22"/>
              </w:rPr>
            </w:pPr>
            <w:r w:rsidRPr="00BE7E75">
              <w:rPr>
                <w:sz w:val="22"/>
                <w:szCs w:val="22"/>
              </w:rPr>
              <w:t>14.13/08.156</w:t>
            </w:r>
          </w:p>
          <w:p w14:paraId="3599E7E9" w14:textId="77777777" w:rsidR="00001A46" w:rsidRPr="00BE7E75" w:rsidRDefault="00001A46" w:rsidP="00001A46">
            <w:pPr>
              <w:suppressAutoHyphens/>
              <w:jc w:val="left"/>
              <w:rPr>
                <w:sz w:val="22"/>
                <w:szCs w:val="22"/>
              </w:rPr>
            </w:pPr>
            <w:r w:rsidRPr="00BE7E75">
              <w:rPr>
                <w:sz w:val="22"/>
                <w:szCs w:val="22"/>
              </w:rPr>
              <w:t>14.14/08.156</w:t>
            </w:r>
          </w:p>
          <w:p w14:paraId="6C62A691" w14:textId="77777777" w:rsidR="00001A46" w:rsidRPr="00BE7E75" w:rsidRDefault="00001A46" w:rsidP="00001A46">
            <w:pPr>
              <w:suppressAutoHyphens/>
              <w:jc w:val="left"/>
              <w:rPr>
                <w:sz w:val="22"/>
                <w:szCs w:val="22"/>
              </w:rPr>
            </w:pPr>
            <w:r w:rsidRPr="00BE7E75">
              <w:rPr>
                <w:sz w:val="22"/>
                <w:szCs w:val="22"/>
              </w:rPr>
              <w:t>14.19/08.156</w:t>
            </w:r>
          </w:p>
          <w:p w14:paraId="1F9D001D" w14:textId="77777777" w:rsidR="00001A46" w:rsidRPr="00BE7E75" w:rsidRDefault="00001A46" w:rsidP="00001A46">
            <w:pPr>
              <w:suppressAutoHyphens/>
              <w:jc w:val="left"/>
              <w:rPr>
                <w:sz w:val="22"/>
                <w:szCs w:val="22"/>
              </w:rPr>
            </w:pPr>
            <w:r w:rsidRPr="00BE7E75">
              <w:rPr>
                <w:sz w:val="22"/>
                <w:szCs w:val="22"/>
              </w:rPr>
              <w:t>14.31/08.156</w:t>
            </w:r>
          </w:p>
          <w:p w14:paraId="651A20B0" w14:textId="77777777" w:rsidR="00001A46" w:rsidRPr="00BE7E75" w:rsidRDefault="00001A46" w:rsidP="00001A46">
            <w:pPr>
              <w:suppressAutoHyphens/>
              <w:jc w:val="left"/>
              <w:rPr>
                <w:sz w:val="22"/>
                <w:szCs w:val="22"/>
              </w:rPr>
            </w:pPr>
            <w:r w:rsidRPr="00BE7E75">
              <w:rPr>
                <w:sz w:val="22"/>
                <w:szCs w:val="22"/>
              </w:rPr>
              <w:t>14.39/08.156</w:t>
            </w:r>
          </w:p>
          <w:p w14:paraId="3664FD12" w14:textId="77777777" w:rsidR="00001A46" w:rsidRPr="00BE7E75" w:rsidRDefault="00001A46" w:rsidP="00001A46">
            <w:pPr>
              <w:suppressAutoHyphens/>
              <w:jc w:val="left"/>
              <w:rPr>
                <w:sz w:val="22"/>
                <w:szCs w:val="22"/>
              </w:rPr>
            </w:pPr>
            <w:r w:rsidRPr="00BE7E75">
              <w:rPr>
                <w:sz w:val="22"/>
                <w:szCs w:val="22"/>
              </w:rPr>
              <w:t>13.20/08.156</w:t>
            </w:r>
          </w:p>
          <w:p w14:paraId="5B4D5C0D" w14:textId="77777777" w:rsidR="00001A46" w:rsidRPr="00BE7E75" w:rsidRDefault="00001A46" w:rsidP="00001A46">
            <w:pPr>
              <w:suppressAutoHyphens/>
              <w:jc w:val="left"/>
              <w:rPr>
                <w:sz w:val="22"/>
                <w:szCs w:val="22"/>
              </w:rPr>
            </w:pPr>
            <w:r w:rsidRPr="00BE7E75">
              <w:rPr>
                <w:sz w:val="22"/>
                <w:szCs w:val="22"/>
              </w:rPr>
              <w:t>13.91/08.156</w:t>
            </w:r>
          </w:p>
          <w:p w14:paraId="41D1479F" w14:textId="77777777" w:rsidR="00001A46" w:rsidRPr="00BE7E75" w:rsidRDefault="00001A46" w:rsidP="00001A46">
            <w:pPr>
              <w:suppressAutoHyphens/>
              <w:jc w:val="left"/>
              <w:rPr>
                <w:sz w:val="22"/>
                <w:szCs w:val="22"/>
              </w:rPr>
            </w:pPr>
            <w:r w:rsidRPr="00BE7E75">
              <w:rPr>
                <w:sz w:val="22"/>
                <w:szCs w:val="22"/>
              </w:rPr>
              <w:t>13.95/08.156</w:t>
            </w:r>
          </w:p>
          <w:p w14:paraId="14B583FE" w14:textId="77777777" w:rsidR="00001A46" w:rsidRPr="00BE7E75" w:rsidRDefault="00001A46" w:rsidP="00001A46">
            <w:pPr>
              <w:suppressAutoHyphens/>
              <w:jc w:val="left"/>
              <w:rPr>
                <w:sz w:val="22"/>
                <w:szCs w:val="22"/>
              </w:rPr>
            </w:pPr>
            <w:r w:rsidRPr="00BE7E75">
              <w:rPr>
                <w:sz w:val="22"/>
                <w:szCs w:val="22"/>
              </w:rPr>
              <w:t>13.96/08.156</w:t>
            </w:r>
          </w:p>
          <w:p w14:paraId="129569F6" w14:textId="77777777" w:rsidR="00001A46" w:rsidRPr="00BE7E75" w:rsidRDefault="00001A46" w:rsidP="00001A46">
            <w:pPr>
              <w:suppressAutoHyphens/>
              <w:jc w:val="left"/>
              <w:rPr>
                <w:sz w:val="22"/>
                <w:szCs w:val="22"/>
              </w:rPr>
            </w:pPr>
            <w:r w:rsidRPr="00BE7E75">
              <w:rPr>
                <w:sz w:val="22"/>
                <w:szCs w:val="22"/>
              </w:rPr>
              <w:t>13.99/08.156</w:t>
            </w:r>
          </w:p>
          <w:p w14:paraId="090ECF2C" w14:textId="77777777" w:rsidR="00001A46" w:rsidRPr="00BE7E75" w:rsidRDefault="00001A46" w:rsidP="00001A46">
            <w:pPr>
              <w:suppressAutoHyphens/>
              <w:jc w:val="left"/>
              <w:rPr>
                <w:sz w:val="22"/>
                <w:szCs w:val="22"/>
              </w:rPr>
            </w:pPr>
            <w:r w:rsidRPr="00BE7E75">
              <w:rPr>
                <w:sz w:val="22"/>
                <w:szCs w:val="22"/>
              </w:rPr>
              <w:t>14.13/08.156</w:t>
            </w:r>
          </w:p>
          <w:p w14:paraId="182E856E" w14:textId="77777777" w:rsidR="00001A46" w:rsidRPr="00BE7E75" w:rsidRDefault="00001A46" w:rsidP="00001A46">
            <w:pPr>
              <w:suppressAutoHyphens/>
              <w:jc w:val="left"/>
              <w:rPr>
                <w:sz w:val="22"/>
                <w:szCs w:val="22"/>
              </w:rPr>
            </w:pPr>
            <w:r w:rsidRPr="00BE7E75">
              <w:rPr>
                <w:sz w:val="22"/>
                <w:szCs w:val="22"/>
              </w:rPr>
              <w:t>14.14/08.156</w:t>
            </w:r>
          </w:p>
          <w:p w14:paraId="4BC19A83" w14:textId="77777777" w:rsidR="00001A46" w:rsidRPr="00BE7E75" w:rsidRDefault="00001A46" w:rsidP="00001A46">
            <w:pPr>
              <w:suppressAutoHyphens/>
              <w:jc w:val="left"/>
              <w:rPr>
                <w:sz w:val="22"/>
                <w:szCs w:val="22"/>
              </w:rPr>
            </w:pPr>
            <w:r w:rsidRPr="00BE7E75">
              <w:rPr>
                <w:sz w:val="22"/>
                <w:szCs w:val="22"/>
              </w:rPr>
              <w:t>14.19/08.156</w:t>
            </w:r>
          </w:p>
          <w:p w14:paraId="5D516D5A" w14:textId="77777777" w:rsidR="00001A46" w:rsidRPr="00BE7E75" w:rsidRDefault="00001A46" w:rsidP="00001A46">
            <w:pPr>
              <w:suppressAutoHyphens/>
              <w:jc w:val="left"/>
              <w:rPr>
                <w:sz w:val="22"/>
                <w:szCs w:val="22"/>
              </w:rPr>
            </w:pPr>
            <w:r w:rsidRPr="00BE7E75">
              <w:rPr>
                <w:sz w:val="22"/>
                <w:szCs w:val="22"/>
              </w:rPr>
              <w:t>14.31/08.156</w:t>
            </w:r>
          </w:p>
          <w:p w14:paraId="17DD06C4" w14:textId="77777777" w:rsidR="00001A46" w:rsidRPr="00BE7E75" w:rsidRDefault="00001A46" w:rsidP="00001A46">
            <w:pPr>
              <w:suppressAutoHyphens/>
              <w:jc w:val="left"/>
              <w:rPr>
                <w:sz w:val="22"/>
                <w:szCs w:val="22"/>
              </w:rPr>
            </w:pPr>
            <w:r w:rsidRPr="00BE7E75">
              <w:rPr>
                <w:sz w:val="22"/>
                <w:szCs w:val="22"/>
              </w:rPr>
              <w:t>14.39/08.156</w:t>
            </w:r>
          </w:p>
          <w:p w14:paraId="1559445A" w14:textId="77777777" w:rsidR="00001A46" w:rsidRPr="00BE7E75" w:rsidRDefault="00001A46" w:rsidP="00001A46">
            <w:pPr>
              <w:suppressAutoHyphens/>
              <w:jc w:val="left"/>
              <w:rPr>
                <w:sz w:val="22"/>
                <w:szCs w:val="22"/>
              </w:rPr>
            </w:pPr>
          </w:p>
          <w:p w14:paraId="1C9FFE8C" w14:textId="77777777" w:rsidR="00001A46" w:rsidRPr="00BE7E75" w:rsidRDefault="00001A46" w:rsidP="00001A46">
            <w:pPr>
              <w:suppressAutoHyphens/>
              <w:jc w:val="left"/>
              <w:rPr>
                <w:sz w:val="22"/>
                <w:szCs w:val="22"/>
              </w:rPr>
            </w:pPr>
          </w:p>
          <w:p w14:paraId="40F51022" w14:textId="77777777" w:rsidR="00001A46" w:rsidRPr="00BE7E75" w:rsidRDefault="00001A46" w:rsidP="00001A46">
            <w:pPr>
              <w:suppressAutoHyphens/>
              <w:jc w:val="left"/>
            </w:pPr>
          </w:p>
        </w:tc>
        <w:tc>
          <w:tcPr>
            <w:tcW w:w="2410" w:type="dxa"/>
          </w:tcPr>
          <w:p w14:paraId="1478C8F0" w14:textId="77777777" w:rsidR="00001A46" w:rsidRPr="00BE7E75" w:rsidRDefault="00001A46" w:rsidP="00001A46">
            <w:pPr>
              <w:suppressAutoHyphens/>
              <w:jc w:val="left"/>
              <w:rPr>
                <w:sz w:val="22"/>
                <w:szCs w:val="22"/>
              </w:rPr>
            </w:pPr>
            <w:r w:rsidRPr="00BE7E75">
              <w:rPr>
                <w:sz w:val="22"/>
                <w:szCs w:val="22"/>
              </w:rPr>
              <w:t>этиленгликоль</w:t>
            </w:r>
          </w:p>
        </w:tc>
        <w:tc>
          <w:tcPr>
            <w:tcW w:w="2551" w:type="dxa"/>
            <w:vMerge/>
          </w:tcPr>
          <w:p w14:paraId="78C157D5" w14:textId="77777777" w:rsidR="00001A46" w:rsidRPr="00BE7E75" w:rsidRDefault="00001A46" w:rsidP="00001A46">
            <w:pPr>
              <w:jc w:val="left"/>
              <w:rPr>
                <w:sz w:val="22"/>
                <w:szCs w:val="22"/>
              </w:rPr>
            </w:pPr>
          </w:p>
        </w:tc>
        <w:tc>
          <w:tcPr>
            <w:tcW w:w="2268" w:type="dxa"/>
          </w:tcPr>
          <w:p w14:paraId="2C536C82" w14:textId="77777777" w:rsidR="00001A46" w:rsidRPr="00BE7E75" w:rsidRDefault="00711023" w:rsidP="00001A46">
            <w:pPr>
              <w:suppressAutoHyphens/>
              <w:jc w:val="left"/>
              <w:rPr>
                <w:sz w:val="22"/>
                <w:szCs w:val="22"/>
              </w:rPr>
            </w:pPr>
            <w:r w:rsidRPr="00711023">
              <w:rPr>
                <w:rFonts w:eastAsia="Calibri"/>
                <w:spacing w:val="-6"/>
              </w:rPr>
              <w:t xml:space="preserve">ГОСТ </w:t>
            </w:r>
            <w:r w:rsidRPr="00711023">
              <w:rPr>
                <w:rFonts w:eastAsia="Calibri"/>
                <w:spacing w:val="-6"/>
                <w:lang w:val="en-US"/>
              </w:rPr>
              <w:t>ISO</w:t>
            </w:r>
            <w:r w:rsidRPr="00711023">
              <w:rPr>
                <w:rFonts w:eastAsia="Calibri"/>
                <w:spacing w:val="-6"/>
              </w:rPr>
              <w:t xml:space="preserve"> 16000-6-2016</w:t>
            </w:r>
          </w:p>
          <w:p w14:paraId="177680E2" w14:textId="77777777" w:rsidR="00001A46" w:rsidRPr="00BE7E75" w:rsidRDefault="00001A46" w:rsidP="00001A46">
            <w:pPr>
              <w:suppressAutoHyphens/>
              <w:jc w:val="left"/>
              <w:rPr>
                <w:sz w:val="22"/>
                <w:szCs w:val="22"/>
              </w:rPr>
            </w:pPr>
            <w:r w:rsidRPr="00BE7E75">
              <w:rPr>
                <w:sz w:val="22"/>
                <w:szCs w:val="22"/>
              </w:rPr>
              <w:t>Инструкция №880-71</w:t>
            </w:r>
          </w:p>
          <w:p w14:paraId="383B26C8" w14:textId="77777777" w:rsidR="00001A46" w:rsidRPr="00BE7E75" w:rsidRDefault="00001A46" w:rsidP="00001A46">
            <w:pPr>
              <w:suppressAutoHyphens/>
              <w:jc w:val="left"/>
              <w:rPr>
                <w:sz w:val="22"/>
                <w:szCs w:val="22"/>
              </w:rPr>
            </w:pPr>
          </w:p>
        </w:tc>
      </w:tr>
      <w:tr w:rsidR="00001A46" w:rsidRPr="00BE7E75" w14:paraId="2BE7D17E" w14:textId="77777777" w:rsidTr="001350E9">
        <w:trPr>
          <w:cantSplit/>
        </w:trPr>
        <w:tc>
          <w:tcPr>
            <w:tcW w:w="709" w:type="dxa"/>
          </w:tcPr>
          <w:p w14:paraId="0172AD2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80.40*</w:t>
            </w:r>
          </w:p>
        </w:tc>
        <w:tc>
          <w:tcPr>
            <w:tcW w:w="1701" w:type="dxa"/>
            <w:vMerge w:val="restart"/>
          </w:tcPr>
          <w:p w14:paraId="2768DCE0" w14:textId="77777777" w:rsidR="00001A46" w:rsidRPr="00BE7E75" w:rsidRDefault="00001A46" w:rsidP="00001A46">
            <w:pPr>
              <w:suppressAutoHyphens/>
              <w:ind w:right="-57"/>
              <w:jc w:val="left"/>
              <w:rPr>
                <w:sz w:val="22"/>
                <w:szCs w:val="22"/>
              </w:rPr>
            </w:pPr>
            <w:r w:rsidRPr="00BE7E75">
              <w:rPr>
                <w:sz w:val="22"/>
                <w:szCs w:val="22"/>
              </w:rPr>
              <w:t>Продукция легкой пр</w:t>
            </w:r>
            <w:r w:rsidRPr="00BE7E75">
              <w:rPr>
                <w:sz w:val="22"/>
                <w:szCs w:val="22"/>
              </w:rPr>
              <w:t>о</w:t>
            </w:r>
            <w:r w:rsidRPr="00BE7E75">
              <w:rPr>
                <w:sz w:val="22"/>
                <w:szCs w:val="22"/>
              </w:rPr>
              <w:t xml:space="preserve">мышленности для детей и подростков </w:t>
            </w:r>
          </w:p>
          <w:p w14:paraId="7CEE49F3" w14:textId="77777777" w:rsidR="00001A46" w:rsidRPr="00BE7E75" w:rsidRDefault="00001A46" w:rsidP="00001A46">
            <w:pPr>
              <w:suppressAutoHyphens/>
              <w:jc w:val="left"/>
              <w:rPr>
                <w:sz w:val="22"/>
                <w:szCs w:val="22"/>
              </w:rPr>
            </w:pPr>
          </w:p>
        </w:tc>
        <w:tc>
          <w:tcPr>
            <w:tcW w:w="1276" w:type="dxa"/>
          </w:tcPr>
          <w:p w14:paraId="5C97ED0B" w14:textId="77777777" w:rsidR="00001A46" w:rsidRPr="00BE7E75" w:rsidRDefault="00001A46" w:rsidP="00001A46">
            <w:pPr>
              <w:suppressAutoHyphens/>
              <w:rPr>
                <w:sz w:val="22"/>
                <w:szCs w:val="22"/>
              </w:rPr>
            </w:pPr>
            <w:r w:rsidRPr="00BE7E75">
              <w:rPr>
                <w:sz w:val="22"/>
                <w:szCs w:val="22"/>
              </w:rPr>
              <w:t>13.20/08.158</w:t>
            </w:r>
          </w:p>
          <w:p w14:paraId="4B6DA7AC" w14:textId="77777777" w:rsidR="00001A46" w:rsidRPr="00BE7E75" w:rsidRDefault="00001A46" w:rsidP="00001A46">
            <w:pPr>
              <w:suppressAutoHyphens/>
              <w:rPr>
                <w:sz w:val="22"/>
                <w:szCs w:val="22"/>
              </w:rPr>
            </w:pPr>
            <w:r w:rsidRPr="00BE7E75">
              <w:rPr>
                <w:sz w:val="22"/>
                <w:szCs w:val="22"/>
              </w:rPr>
              <w:t>13.91/08.158</w:t>
            </w:r>
          </w:p>
          <w:p w14:paraId="48C641CF" w14:textId="77777777" w:rsidR="00001A46" w:rsidRPr="00BE7E75" w:rsidRDefault="00001A46" w:rsidP="00001A46">
            <w:pPr>
              <w:suppressAutoHyphens/>
              <w:rPr>
                <w:sz w:val="22"/>
                <w:szCs w:val="22"/>
              </w:rPr>
            </w:pPr>
            <w:r w:rsidRPr="00BE7E75">
              <w:rPr>
                <w:sz w:val="22"/>
                <w:szCs w:val="22"/>
              </w:rPr>
              <w:t>13.95/08.158</w:t>
            </w:r>
          </w:p>
          <w:p w14:paraId="78D7713F" w14:textId="77777777" w:rsidR="00001A46" w:rsidRPr="00BE7E75" w:rsidRDefault="00001A46" w:rsidP="00001A46">
            <w:pPr>
              <w:suppressAutoHyphens/>
              <w:rPr>
                <w:sz w:val="22"/>
                <w:szCs w:val="22"/>
              </w:rPr>
            </w:pPr>
            <w:r w:rsidRPr="00BE7E75">
              <w:rPr>
                <w:sz w:val="22"/>
                <w:szCs w:val="22"/>
              </w:rPr>
              <w:t>13.96/08.158</w:t>
            </w:r>
          </w:p>
          <w:p w14:paraId="7C206FED" w14:textId="77777777" w:rsidR="00001A46" w:rsidRPr="00BE7E75" w:rsidRDefault="00001A46" w:rsidP="00001A46">
            <w:pPr>
              <w:suppressAutoHyphens/>
              <w:rPr>
                <w:sz w:val="22"/>
                <w:szCs w:val="22"/>
              </w:rPr>
            </w:pPr>
            <w:r w:rsidRPr="00BE7E75">
              <w:rPr>
                <w:sz w:val="22"/>
                <w:szCs w:val="22"/>
              </w:rPr>
              <w:t>13.99/08.158</w:t>
            </w:r>
          </w:p>
          <w:p w14:paraId="0372C2A0" w14:textId="77777777" w:rsidR="00001A46" w:rsidRPr="00BE7E75" w:rsidRDefault="00001A46" w:rsidP="00001A46">
            <w:pPr>
              <w:suppressAutoHyphens/>
              <w:rPr>
                <w:sz w:val="22"/>
                <w:szCs w:val="22"/>
              </w:rPr>
            </w:pPr>
            <w:r w:rsidRPr="00BE7E75">
              <w:rPr>
                <w:sz w:val="22"/>
                <w:szCs w:val="22"/>
              </w:rPr>
              <w:t>14.13/08.158</w:t>
            </w:r>
          </w:p>
          <w:p w14:paraId="64A11A69" w14:textId="77777777" w:rsidR="00001A46" w:rsidRPr="00BE7E75" w:rsidRDefault="00001A46" w:rsidP="00001A46">
            <w:pPr>
              <w:suppressAutoHyphens/>
              <w:rPr>
                <w:sz w:val="22"/>
                <w:szCs w:val="22"/>
              </w:rPr>
            </w:pPr>
            <w:r w:rsidRPr="00BE7E75">
              <w:rPr>
                <w:sz w:val="22"/>
                <w:szCs w:val="22"/>
              </w:rPr>
              <w:t>14.14/08.158</w:t>
            </w:r>
          </w:p>
          <w:p w14:paraId="137F2762" w14:textId="77777777" w:rsidR="00001A46" w:rsidRPr="00BE7E75" w:rsidRDefault="00001A46" w:rsidP="00001A46">
            <w:pPr>
              <w:suppressAutoHyphens/>
              <w:rPr>
                <w:sz w:val="22"/>
                <w:szCs w:val="22"/>
              </w:rPr>
            </w:pPr>
            <w:r w:rsidRPr="00BE7E75">
              <w:rPr>
                <w:sz w:val="22"/>
                <w:szCs w:val="22"/>
              </w:rPr>
              <w:t>14.19/08.158</w:t>
            </w:r>
          </w:p>
          <w:p w14:paraId="10168A09" w14:textId="77777777" w:rsidR="00001A46" w:rsidRPr="00BE7E75" w:rsidRDefault="00001A46" w:rsidP="00001A46">
            <w:pPr>
              <w:suppressAutoHyphens/>
              <w:rPr>
                <w:sz w:val="22"/>
                <w:szCs w:val="22"/>
              </w:rPr>
            </w:pPr>
            <w:r w:rsidRPr="00BE7E75">
              <w:rPr>
                <w:sz w:val="22"/>
                <w:szCs w:val="22"/>
              </w:rPr>
              <w:t>14.31/08.158</w:t>
            </w:r>
          </w:p>
          <w:p w14:paraId="4BBA2DEC" w14:textId="77777777" w:rsidR="00001A46" w:rsidRPr="00BE7E75" w:rsidRDefault="00001A46" w:rsidP="00001A46">
            <w:pPr>
              <w:suppressAutoHyphens/>
              <w:rPr>
                <w:sz w:val="22"/>
                <w:szCs w:val="22"/>
              </w:rPr>
            </w:pPr>
            <w:r w:rsidRPr="00BE7E75">
              <w:rPr>
                <w:sz w:val="22"/>
                <w:szCs w:val="22"/>
              </w:rPr>
              <w:t>14.39/08.158</w:t>
            </w:r>
          </w:p>
          <w:p w14:paraId="4080887B" w14:textId="77777777" w:rsidR="00001A46" w:rsidRPr="00BE7E75" w:rsidRDefault="00001A46" w:rsidP="00001A46">
            <w:pPr>
              <w:suppressAutoHyphens/>
              <w:rPr>
                <w:sz w:val="22"/>
                <w:szCs w:val="22"/>
              </w:rPr>
            </w:pPr>
            <w:r w:rsidRPr="00BE7E75">
              <w:rPr>
                <w:sz w:val="22"/>
                <w:szCs w:val="22"/>
              </w:rPr>
              <w:t>13.20/08.158</w:t>
            </w:r>
          </w:p>
          <w:p w14:paraId="1E00B70B" w14:textId="77777777" w:rsidR="00001A46" w:rsidRPr="00BE7E75" w:rsidRDefault="00001A46" w:rsidP="00001A46">
            <w:pPr>
              <w:suppressAutoHyphens/>
              <w:rPr>
                <w:sz w:val="22"/>
                <w:szCs w:val="22"/>
              </w:rPr>
            </w:pPr>
            <w:r w:rsidRPr="00BE7E75">
              <w:rPr>
                <w:sz w:val="22"/>
                <w:szCs w:val="22"/>
              </w:rPr>
              <w:t>13.91/08.158</w:t>
            </w:r>
          </w:p>
          <w:p w14:paraId="1C7AEB1A" w14:textId="77777777" w:rsidR="00001A46" w:rsidRPr="00BE7E75" w:rsidRDefault="00001A46" w:rsidP="00001A46">
            <w:pPr>
              <w:suppressAutoHyphens/>
              <w:rPr>
                <w:sz w:val="22"/>
                <w:szCs w:val="22"/>
              </w:rPr>
            </w:pPr>
            <w:r w:rsidRPr="00BE7E75">
              <w:rPr>
                <w:sz w:val="22"/>
                <w:szCs w:val="22"/>
              </w:rPr>
              <w:t>13.95/08.158</w:t>
            </w:r>
          </w:p>
          <w:p w14:paraId="329A1093" w14:textId="77777777" w:rsidR="00001A46" w:rsidRPr="00BE7E75" w:rsidRDefault="00001A46" w:rsidP="00001A46">
            <w:pPr>
              <w:suppressAutoHyphens/>
              <w:rPr>
                <w:sz w:val="22"/>
                <w:szCs w:val="22"/>
              </w:rPr>
            </w:pPr>
            <w:r w:rsidRPr="00BE7E75">
              <w:rPr>
                <w:sz w:val="22"/>
                <w:szCs w:val="22"/>
              </w:rPr>
              <w:t>13.96/08.158</w:t>
            </w:r>
          </w:p>
          <w:p w14:paraId="5B7A9FDB" w14:textId="77777777" w:rsidR="00001A46" w:rsidRPr="00BE7E75" w:rsidRDefault="00001A46" w:rsidP="00001A46">
            <w:pPr>
              <w:suppressAutoHyphens/>
              <w:rPr>
                <w:sz w:val="22"/>
                <w:szCs w:val="22"/>
              </w:rPr>
            </w:pPr>
            <w:r w:rsidRPr="00BE7E75">
              <w:rPr>
                <w:sz w:val="22"/>
                <w:szCs w:val="22"/>
              </w:rPr>
              <w:t>13.99/08.158</w:t>
            </w:r>
          </w:p>
          <w:p w14:paraId="0A538734" w14:textId="77777777" w:rsidR="00001A46" w:rsidRPr="00BE7E75" w:rsidRDefault="00001A46" w:rsidP="00001A46">
            <w:pPr>
              <w:suppressAutoHyphens/>
              <w:rPr>
                <w:sz w:val="22"/>
                <w:szCs w:val="22"/>
              </w:rPr>
            </w:pPr>
            <w:r w:rsidRPr="00BE7E75">
              <w:rPr>
                <w:sz w:val="22"/>
                <w:szCs w:val="22"/>
              </w:rPr>
              <w:t>14.13/08.158</w:t>
            </w:r>
          </w:p>
          <w:p w14:paraId="417685EB" w14:textId="77777777" w:rsidR="00001A46" w:rsidRPr="00BE7E75" w:rsidRDefault="00001A46" w:rsidP="00001A46">
            <w:pPr>
              <w:suppressAutoHyphens/>
              <w:rPr>
                <w:sz w:val="22"/>
                <w:szCs w:val="22"/>
              </w:rPr>
            </w:pPr>
            <w:r w:rsidRPr="00BE7E75">
              <w:rPr>
                <w:sz w:val="22"/>
                <w:szCs w:val="22"/>
              </w:rPr>
              <w:t>14.14/08.158</w:t>
            </w:r>
          </w:p>
          <w:p w14:paraId="7AFC72C4" w14:textId="77777777" w:rsidR="00001A46" w:rsidRPr="00BE7E75" w:rsidRDefault="00001A46" w:rsidP="00001A46">
            <w:pPr>
              <w:suppressAutoHyphens/>
              <w:rPr>
                <w:sz w:val="22"/>
                <w:szCs w:val="22"/>
              </w:rPr>
            </w:pPr>
            <w:r w:rsidRPr="00BE7E75">
              <w:rPr>
                <w:sz w:val="22"/>
                <w:szCs w:val="22"/>
              </w:rPr>
              <w:t>14.19/08.158</w:t>
            </w:r>
          </w:p>
          <w:p w14:paraId="41CBC6B5" w14:textId="77777777" w:rsidR="00001A46" w:rsidRPr="00BE7E75" w:rsidRDefault="00001A46" w:rsidP="00001A46">
            <w:pPr>
              <w:suppressAutoHyphens/>
              <w:rPr>
                <w:sz w:val="22"/>
                <w:szCs w:val="22"/>
              </w:rPr>
            </w:pPr>
            <w:r w:rsidRPr="00BE7E75">
              <w:rPr>
                <w:sz w:val="22"/>
                <w:szCs w:val="22"/>
              </w:rPr>
              <w:t>14.31/08.158</w:t>
            </w:r>
          </w:p>
          <w:p w14:paraId="4192F12F" w14:textId="77777777" w:rsidR="00001A46" w:rsidRPr="00BE7E75" w:rsidRDefault="00001A46" w:rsidP="00001A46">
            <w:pPr>
              <w:suppressAutoHyphens/>
              <w:jc w:val="left"/>
              <w:rPr>
                <w:sz w:val="22"/>
                <w:szCs w:val="22"/>
              </w:rPr>
            </w:pPr>
            <w:r w:rsidRPr="00BE7E75">
              <w:rPr>
                <w:sz w:val="22"/>
                <w:szCs w:val="22"/>
              </w:rPr>
              <w:t>14.39/08.158</w:t>
            </w:r>
          </w:p>
          <w:p w14:paraId="3D3B7356" w14:textId="77777777" w:rsidR="00001A46" w:rsidRPr="00BE7E75" w:rsidRDefault="00001A46" w:rsidP="00001A46">
            <w:pPr>
              <w:suppressAutoHyphens/>
              <w:jc w:val="left"/>
              <w:rPr>
                <w:sz w:val="22"/>
                <w:szCs w:val="22"/>
              </w:rPr>
            </w:pPr>
          </w:p>
        </w:tc>
        <w:tc>
          <w:tcPr>
            <w:tcW w:w="2410" w:type="dxa"/>
          </w:tcPr>
          <w:p w14:paraId="2CC48D39" w14:textId="77777777" w:rsidR="00001A46" w:rsidRPr="000B5488" w:rsidRDefault="00001A46" w:rsidP="00001A46">
            <w:pPr>
              <w:suppressAutoHyphens/>
              <w:jc w:val="left"/>
              <w:rPr>
                <w:color w:val="000000"/>
                <w:sz w:val="22"/>
                <w:szCs w:val="22"/>
              </w:rPr>
            </w:pPr>
            <w:r w:rsidRPr="000B5488">
              <w:rPr>
                <w:color w:val="000000"/>
                <w:sz w:val="22"/>
                <w:szCs w:val="22"/>
              </w:rPr>
              <w:t>ксилолы (смесь изом</w:t>
            </w:r>
            <w:r w:rsidRPr="000B5488">
              <w:rPr>
                <w:color w:val="000000"/>
                <w:sz w:val="22"/>
                <w:szCs w:val="22"/>
              </w:rPr>
              <w:t>е</w:t>
            </w:r>
            <w:r w:rsidRPr="000B5488">
              <w:rPr>
                <w:color w:val="000000"/>
                <w:sz w:val="22"/>
                <w:szCs w:val="22"/>
              </w:rPr>
              <w:t>ров)</w:t>
            </w:r>
          </w:p>
        </w:tc>
        <w:tc>
          <w:tcPr>
            <w:tcW w:w="2551" w:type="dxa"/>
            <w:vMerge w:val="restart"/>
          </w:tcPr>
          <w:p w14:paraId="0B6A9B87" w14:textId="77777777" w:rsidR="00001A46" w:rsidRPr="00BE7E75" w:rsidRDefault="00001A46" w:rsidP="00001A46">
            <w:pPr>
              <w:jc w:val="left"/>
              <w:rPr>
                <w:sz w:val="22"/>
                <w:szCs w:val="22"/>
              </w:rPr>
            </w:pPr>
            <w:r w:rsidRPr="00BE7E75">
              <w:rPr>
                <w:sz w:val="22"/>
                <w:szCs w:val="22"/>
              </w:rPr>
              <w:t>ГОСТ 9382-2014</w:t>
            </w:r>
          </w:p>
          <w:p w14:paraId="13DD3907" w14:textId="77777777" w:rsidR="00001A46" w:rsidRPr="00BE7E75" w:rsidRDefault="00001A46" w:rsidP="00001A46">
            <w:pPr>
              <w:jc w:val="left"/>
              <w:rPr>
                <w:sz w:val="22"/>
                <w:szCs w:val="22"/>
              </w:rPr>
            </w:pPr>
            <w:r w:rsidRPr="00BE7E75">
              <w:rPr>
                <w:sz w:val="22"/>
                <w:szCs w:val="22"/>
              </w:rPr>
              <w:t>ГОСТ 10232-77</w:t>
            </w:r>
          </w:p>
          <w:p w14:paraId="28E170C0" w14:textId="77777777" w:rsidR="00001A46" w:rsidRPr="00BE7E75" w:rsidRDefault="00001A46" w:rsidP="00001A46">
            <w:pPr>
              <w:jc w:val="left"/>
              <w:rPr>
                <w:strike/>
                <w:sz w:val="22"/>
                <w:szCs w:val="22"/>
              </w:rPr>
            </w:pPr>
            <w:r w:rsidRPr="00BE7E75">
              <w:rPr>
                <w:sz w:val="22"/>
                <w:szCs w:val="22"/>
              </w:rPr>
              <w:t>ГОСТ 10524-74</w:t>
            </w:r>
            <w:r w:rsidRPr="00BE7E75">
              <w:rPr>
                <w:strike/>
                <w:sz w:val="22"/>
                <w:szCs w:val="22"/>
              </w:rPr>
              <w:t xml:space="preserve"> </w:t>
            </w:r>
          </w:p>
          <w:p w14:paraId="6BAF39DC" w14:textId="77777777" w:rsidR="00001A46" w:rsidRPr="00BE7E75" w:rsidRDefault="00001A46" w:rsidP="00001A46">
            <w:pPr>
              <w:jc w:val="left"/>
              <w:rPr>
                <w:sz w:val="22"/>
                <w:szCs w:val="22"/>
              </w:rPr>
            </w:pPr>
            <w:r w:rsidRPr="00BE7E75">
              <w:rPr>
                <w:sz w:val="22"/>
                <w:szCs w:val="22"/>
              </w:rPr>
              <w:t>СТБ 1017-96</w:t>
            </w:r>
          </w:p>
          <w:p w14:paraId="3C4B8B08" w14:textId="77777777" w:rsidR="00001A46" w:rsidRPr="00BE7E75" w:rsidRDefault="00001A46" w:rsidP="00001A46">
            <w:pPr>
              <w:jc w:val="left"/>
              <w:rPr>
                <w:sz w:val="22"/>
                <w:szCs w:val="22"/>
              </w:rPr>
            </w:pPr>
            <w:r w:rsidRPr="00BE7E75">
              <w:rPr>
                <w:sz w:val="22"/>
                <w:szCs w:val="22"/>
              </w:rPr>
              <w:t>ГОСТ 11381-83</w:t>
            </w:r>
          </w:p>
          <w:p w14:paraId="39219124" w14:textId="77777777" w:rsidR="00001A46" w:rsidRPr="00BE7E75" w:rsidRDefault="00001A46" w:rsidP="00001A46">
            <w:pPr>
              <w:jc w:val="left"/>
              <w:rPr>
                <w:sz w:val="22"/>
                <w:szCs w:val="22"/>
              </w:rPr>
            </w:pPr>
            <w:r w:rsidRPr="00BE7E75">
              <w:rPr>
                <w:sz w:val="22"/>
                <w:szCs w:val="22"/>
              </w:rPr>
              <w:t xml:space="preserve">СанПиН и ГН </w:t>
            </w:r>
          </w:p>
          <w:p w14:paraId="57C9E6BF" w14:textId="77777777" w:rsidR="00001A46" w:rsidRPr="00BE7E75" w:rsidRDefault="00001A46" w:rsidP="00001A46">
            <w:pPr>
              <w:jc w:val="left"/>
              <w:rPr>
                <w:sz w:val="22"/>
                <w:szCs w:val="22"/>
              </w:rPr>
            </w:pPr>
            <w:r w:rsidRPr="00BE7E75">
              <w:rPr>
                <w:sz w:val="22"/>
                <w:szCs w:val="22"/>
              </w:rPr>
              <w:t>от 20.12.2012 № 200</w:t>
            </w:r>
          </w:p>
          <w:p w14:paraId="77A610F7" w14:textId="77777777" w:rsidR="00001A46" w:rsidRPr="00BE7E75" w:rsidRDefault="00001A46" w:rsidP="00001A4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38E5BCEE" w14:textId="77777777" w:rsidR="00001A46" w:rsidRPr="00BE7E75" w:rsidRDefault="00001A46" w:rsidP="00001A46">
            <w:pPr>
              <w:jc w:val="left"/>
              <w:rPr>
                <w:sz w:val="22"/>
                <w:szCs w:val="22"/>
              </w:rPr>
            </w:pPr>
            <w:r w:rsidRPr="00BE7E75">
              <w:rPr>
                <w:sz w:val="22"/>
                <w:szCs w:val="22"/>
              </w:rPr>
              <w:t xml:space="preserve">ТНПА и другая документация на </w:t>
            </w:r>
          </w:p>
          <w:p w14:paraId="608DD133" w14:textId="77777777" w:rsidR="00001A46" w:rsidRPr="00BE7E75" w:rsidRDefault="00001A46" w:rsidP="00001A46">
            <w:pPr>
              <w:suppressAutoHyphens/>
              <w:jc w:val="left"/>
              <w:rPr>
                <w:sz w:val="22"/>
                <w:szCs w:val="22"/>
              </w:rPr>
            </w:pPr>
            <w:r w:rsidRPr="00BE7E75">
              <w:rPr>
                <w:sz w:val="22"/>
                <w:szCs w:val="22"/>
              </w:rPr>
              <w:t>продукцию</w:t>
            </w:r>
          </w:p>
          <w:p w14:paraId="3B9F6A18" w14:textId="77777777" w:rsidR="00001A46" w:rsidRPr="00BE7E75" w:rsidRDefault="00001A46" w:rsidP="00001A46">
            <w:pPr>
              <w:jc w:val="left"/>
              <w:rPr>
                <w:sz w:val="22"/>
                <w:szCs w:val="22"/>
              </w:rPr>
            </w:pPr>
          </w:p>
        </w:tc>
        <w:tc>
          <w:tcPr>
            <w:tcW w:w="2268" w:type="dxa"/>
          </w:tcPr>
          <w:p w14:paraId="6DB5E904" w14:textId="77777777" w:rsidR="00001A46" w:rsidRPr="00BE7E75" w:rsidRDefault="00001A46" w:rsidP="00001A46">
            <w:pPr>
              <w:suppressAutoHyphens/>
              <w:jc w:val="left"/>
              <w:rPr>
                <w:sz w:val="22"/>
                <w:szCs w:val="22"/>
              </w:rPr>
            </w:pPr>
          </w:p>
          <w:p w14:paraId="76B93789" w14:textId="77777777" w:rsidR="00001A46" w:rsidRPr="000B5488" w:rsidRDefault="00001A46" w:rsidP="00001A46">
            <w:pPr>
              <w:suppressAutoHyphens/>
              <w:jc w:val="left"/>
              <w:rPr>
                <w:color w:val="000000"/>
                <w:sz w:val="22"/>
                <w:szCs w:val="22"/>
              </w:rPr>
            </w:pPr>
            <w:r w:rsidRPr="000B5488">
              <w:rPr>
                <w:color w:val="000000"/>
                <w:sz w:val="22"/>
                <w:szCs w:val="22"/>
              </w:rPr>
              <w:t>ГОСТ 34174-2017</w:t>
            </w:r>
          </w:p>
          <w:p w14:paraId="3A9470FD" w14:textId="77777777" w:rsidR="00001A46" w:rsidRPr="000B5488" w:rsidRDefault="00001A46" w:rsidP="00001A46">
            <w:pPr>
              <w:suppressAutoHyphens/>
              <w:jc w:val="left"/>
              <w:rPr>
                <w:color w:val="000000"/>
                <w:sz w:val="22"/>
                <w:szCs w:val="22"/>
              </w:rPr>
            </w:pPr>
            <w:r w:rsidRPr="000B5488">
              <w:rPr>
                <w:color w:val="000000"/>
                <w:sz w:val="22"/>
                <w:szCs w:val="22"/>
              </w:rPr>
              <w:t>ГОСТ 34175-2017</w:t>
            </w:r>
          </w:p>
          <w:p w14:paraId="6BBF7B3D" w14:textId="77777777" w:rsidR="00001A46" w:rsidRPr="00BE7E75" w:rsidRDefault="00001A46" w:rsidP="00001A46">
            <w:pPr>
              <w:suppressAutoHyphens/>
              <w:jc w:val="left"/>
              <w:rPr>
                <w:sz w:val="22"/>
                <w:szCs w:val="22"/>
              </w:rPr>
            </w:pPr>
          </w:p>
        </w:tc>
      </w:tr>
      <w:tr w:rsidR="00001A46" w:rsidRPr="00BE7E75" w14:paraId="61785F21" w14:textId="77777777" w:rsidTr="001350E9">
        <w:trPr>
          <w:cantSplit/>
          <w:trHeight w:val="1811"/>
        </w:trPr>
        <w:tc>
          <w:tcPr>
            <w:tcW w:w="709" w:type="dxa"/>
          </w:tcPr>
          <w:p w14:paraId="775C8BD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80.41*</w:t>
            </w:r>
          </w:p>
        </w:tc>
        <w:tc>
          <w:tcPr>
            <w:tcW w:w="1701" w:type="dxa"/>
            <w:vMerge/>
          </w:tcPr>
          <w:p w14:paraId="346D925F" w14:textId="77777777" w:rsidR="00001A46" w:rsidRPr="00BE7E75" w:rsidRDefault="00001A46" w:rsidP="00001A46">
            <w:pPr>
              <w:suppressAutoHyphens/>
              <w:jc w:val="left"/>
              <w:rPr>
                <w:sz w:val="22"/>
                <w:szCs w:val="22"/>
              </w:rPr>
            </w:pPr>
          </w:p>
        </w:tc>
        <w:tc>
          <w:tcPr>
            <w:tcW w:w="1276" w:type="dxa"/>
          </w:tcPr>
          <w:p w14:paraId="6A950347" w14:textId="77777777" w:rsidR="00001A46" w:rsidRPr="00BE7E75" w:rsidRDefault="00001A46" w:rsidP="00001A46">
            <w:pPr>
              <w:suppressAutoHyphens/>
              <w:rPr>
                <w:sz w:val="22"/>
                <w:szCs w:val="22"/>
              </w:rPr>
            </w:pPr>
            <w:r w:rsidRPr="00BE7E75">
              <w:rPr>
                <w:sz w:val="22"/>
                <w:szCs w:val="22"/>
              </w:rPr>
              <w:t>13.20/08.161</w:t>
            </w:r>
          </w:p>
          <w:p w14:paraId="71ABA08B" w14:textId="77777777" w:rsidR="00001A46" w:rsidRPr="00BE7E75" w:rsidRDefault="00001A46" w:rsidP="00001A46">
            <w:pPr>
              <w:suppressAutoHyphens/>
              <w:rPr>
                <w:sz w:val="22"/>
                <w:szCs w:val="22"/>
              </w:rPr>
            </w:pPr>
            <w:r w:rsidRPr="00BE7E75">
              <w:rPr>
                <w:sz w:val="22"/>
                <w:szCs w:val="22"/>
              </w:rPr>
              <w:t>13.91/08.161</w:t>
            </w:r>
          </w:p>
          <w:p w14:paraId="603AE7F5" w14:textId="77777777" w:rsidR="00001A46" w:rsidRPr="00BE7E75" w:rsidRDefault="00001A46" w:rsidP="00001A46">
            <w:pPr>
              <w:suppressAutoHyphens/>
              <w:rPr>
                <w:sz w:val="22"/>
                <w:szCs w:val="22"/>
              </w:rPr>
            </w:pPr>
            <w:r w:rsidRPr="00BE7E75">
              <w:rPr>
                <w:sz w:val="22"/>
                <w:szCs w:val="22"/>
              </w:rPr>
              <w:t>13.95/08.161</w:t>
            </w:r>
          </w:p>
          <w:p w14:paraId="4EE19EC2" w14:textId="77777777" w:rsidR="00001A46" w:rsidRPr="00BE7E75" w:rsidRDefault="00001A46" w:rsidP="00001A46">
            <w:pPr>
              <w:suppressAutoHyphens/>
              <w:rPr>
                <w:sz w:val="22"/>
                <w:szCs w:val="22"/>
              </w:rPr>
            </w:pPr>
            <w:r w:rsidRPr="00BE7E75">
              <w:rPr>
                <w:sz w:val="22"/>
                <w:szCs w:val="22"/>
              </w:rPr>
              <w:t>13.96/08.161</w:t>
            </w:r>
          </w:p>
          <w:p w14:paraId="409462E0" w14:textId="77777777" w:rsidR="00001A46" w:rsidRPr="00BE7E75" w:rsidRDefault="00001A46" w:rsidP="00001A46">
            <w:pPr>
              <w:suppressAutoHyphens/>
              <w:rPr>
                <w:sz w:val="22"/>
                <w:szCs w:val="22"/>
              </w:rPr>
            </w:pPr>
            <w:r w:rsidRPr="00BE7E75">
              <w:rPr>
                <w:sz w:val="22"/>
                <w:szCs w:val="22"/>
              </w:rPr>
              <w:t>13.99/08.161</w:t>
            </w:r>
          </w:p>
          <w:p w14:paraId="17A20285" w14:textId="77777777" w:rsidR="00001A46" w:rsidRPr="00BE7E75" w:rsidRDefault="00001A46" w:rsidP="00001A46">
            <w:pPr>
              <w:suppressAutoHyphens/>
              <w:rPr>
                <w:sz w:val="22"/>
                <w:szCs w:val="22"/>
              </w:rPr>
            </w:pPr>
            <w:r w:rsidRPr="00BE7E75">
              <w:rPr>
                <w:sz w:val="22"/>
                <w:szCs w:val="22"/>
              </w:rPr>
              <w:t>14.13/08.161</w:t>
            </w:r>
          </w:p>
          <w:p w14:paraId="3D47654F" w14:textId="77777777" w:rsidR="00001A46" w:rsidRPr="00BE7E75" w:rsidRDefault="00001A46" w:rsidP="00001A46">
            <w:pPr>
              <w:suppressAutoHyphens/>
              <w:rPr>
                <w:sz w:val="22"/>
                <w:szCs w:val="22"/>
              </w:rPr>
            </w:pPr>
            <w:r w:rsidRPr="00BE7E75">
              <w:rPr>
                <w:sz w:val="22"/>
                <w:szCs w:val="22"/>
              </w:rPr>
              <w:t>14.14/08.161</w:t>
            </w:r>
          </w:p>
          <w:p w14:paraId="77065BFE" w14:textId="77777777" w:rsidR="00001A46" w:rsidRPr="00BE7E75" w:rsidRDefault="00001A46" w:rsidP="00001A46">
            <w:pPr>
              <w:suppressAutoHyphens/>
              <w:rPr>
                <w:sz w:val="22"/>
                <w:szCs w:val="22"/>
              </w:rPr>
            </w:pPr>
            <w:r w:rsidRPr="00BE7E75">
              <w:rPr>
                <w:sz w:val="22"/>
                <w:szCs w:val="22"/>
              </w:rPr>
              <w:t>14.19/08.161</w:t>
            </w:r>
          </w:p>
          <w:p w14:paraId="4A040660" w14:textId="77777777" w:rsidR="00001A46" w:rsidRPr="00BE7E75" w:rsidRDefault="00001A46" w:rsidP="00001A46">
            <w:pPr>
              <w:suppressAutoHyphens/>
              <w:rPr>
                <w:sz w:val="22"/>
                <w:szCs w:val="22"/>
              </w:rPr>
            </w:pPr>
            <w:r w:rsidRPr="00BE7E75">
              <w:rPr>
                <w:sz w:val="22"/>
                <w:szCs w:val="22"/>
              </w:rPr>
              <w:t>14.31/08.161</w:t>
            </w:r>
          </w:p>
          <w:p w14:paraId="17756852" w14:textId="77777777" w:rsidR="00001A46" w:rsidRPr="00BE7E75" w:rsidRDefault="00001A46" w:rsidP="00001A46">
            <w:pPr>
              <w:suppressAutoHyphens/>
              <w:rPr>
                <w:sz w:val="22"/>
                <w:szCs w:val="22"/>
              </w:rPr>
            </w:pPr>
            <w:r w:rsidRPr="00BE7E75">
              <w:rPr>
                <w:sz w:val="22"/>
                <w:szCs w:val="22"/>
              </w:rPr>
              <w:t>14.39/08.161</w:t>
            </w:r>
          </w:p>
          <w:p w14:paraId="0E2FC44B" w14:textId="77777777" w:rsidR="00001A46" w:rsidRPr="00BE7E75" w:rsidRDefault="00001A46" w:rsidP="00001A46">
            <w:pPr>
              <w:suppressAutoHyphens/>
              <w:rPr>
                <w:sz w:val="22"/>
                <w:szCs w:val="22"/>
              </w:rPr>
            </w:pPr>
            <w:r w:rsidRPr="00BE7E75">
              <w:rPr>
                <w:sz w:val="22"/>
                <w:szCs w:val="22"/>
              </w:rPr>
              <w:t>13.20/08.161</w:t>
            </w:r>
          </w:p>
          <w:p w14:paraId="598A350E" w14:textId="77777777" w:rsidR="00001A46" w:rsidRPr="00BE7E75" w:rsidRDefault="00001A46" w:rsidP="00001A46">
            <w:pPr>
              <w:suppressAutoHyphens/>
              <w:rPr>
                <w:sz w:val="22"/>
                <w:szCs w:val="22"/>
              </w:rPr>
            </w:pPr>
            <w:r w:rsidRPr="00BE7E75">
              <w:rPr>
                <w:sz w:val="22"/>
                <w:szCs w:val="22"/>
              </w:rPr>
              <w:t>13.91/08.161</w:t>
            </w:r>
          </w:p>
          <w:p w14:paraId="262242B0" w14:textId="77777777" w:rsidR="00001A46" w:rsidRPr="00BE7E75" w:rsidRDefault="00001A46" w:rsidP="00001A46">
            <w:pPr>
              <w:suppressAutoHyphens/>
              <w:rPr>
                <w:sz w:val="22"/>
                <w:szCs w:val="22"/>
              </w:rPr>
            </w:pPr>
            <w:r w:rsidRPr="00BE7E75">
              <w:rPr>
                <w:sz w:val="22"/>
                <w:szCs w:val="22"/>
              </w:rPr>
              <w:t>13.95/08.161</w:t>
            </w:r>
          </w:p>
          <w:p w14:paraId="0B65234C" w14:textId="77777777" w:rsidR="00001A46" w:rsidRPr="00BE7E75" w:rsidRDefault="00001A46" w:rsidP="00001A46">
            <w:pPr>
              <w:suppressAutoHyphens/>
              <w:rPr>
                <w:sz w:val="22"/>
                <w:szCs w:val="22"/>
              </w:rPr>
            </w:pPr>
            <w:r w:rsidRPr="00BE7E75">
              <w:rPr>
                <w:sz w:val="22"/>
                <w:szCs w:val="22"/>
              </w:rPr>
              <w:t>13.96/08.161</w:t>
            </w:r>
          </w:p>
          <w:p w14:paraId="4207C76B" w14:textId="77777777" w:rsidR="00001A46" w:rsidRPr="00BE7E75" w:rsidRDefault="00001A46" w:rsidP="00001A46">
            <w:pPr>
              <w:suppressAutoHyphens/>
              <w:rPr>
                <w:sz w:val="22"/>
                <w:szCs w:val="22"/>
              </w:rPr>
            </w:pPr>
            <w:r w:rsidRPr="00BE7E75">
              <w:rPr>
                <w:sz w:val="22"/>
                <w:szCs w:val="22"/>
              </w:rPr>
              <w:t>13.99/08.161</w:t>
            </w:r>
          </w:p>
          <w:p w14:paraId="3F7A1F2D" w14:textId="77777777" w:rsidR="00001A46" w:rsidRPr="00BE7E75" w:rsidRDefault="00001A46" w:rsidP="00001A46">
            <w:pPr>
              <w:suppressAutoHyphens/>
              <w:rPr>
                <w:sz w:val="22"/>
                <w:szCs w:val="22"/>
              </w:rPr>
            </w:pPr>
            <w:r w:rsidRPr="00BE7E75">
              <w:rPr>
                <w:sz w:val="22"/>
                <w:szCs w:val="22"/>
              </w:rPr>
              <w:t>14.13/08.161</w:t>
            </w:r>
          </w:p>
          <w:p w14:paraId="4B0AC9E1" w14:textId="77777777" w:rsidR="00001A46" w:rsidRPr="00BE7E75" w:rsidRDefault="00001A46" w:rsidP="00001A46">
            <w:pPr>
              <w:suppressAutoHyphens/>
              <w:rPr>
                <w:sz w:val="22"/>
                <w:szCs w:val="22"/>
              </w:rPr>
            </w:pPr>
            <w:r w:rsidRPr="00BE7E75">
              <w:rPr>
                <w:sz w:val="22"/>
                <w:szCs w:val="22"/>
              </w:rPr>
              <w:t>14.14/08.161</w:t>
            </w:r>
          </w:p>
          <w:p w14:paraId="77EF8FFB" w14:textId="77777777" w:rsidR="00001A46" w:rsidRPr="00BE7E75" w:rsidRDefault="00001A46" w:rsidP="00001A46">
            <w:pPr>
              <w:suppressAutoHyphens/>
              <w:rPr>
                <w:sz w:val="22"/>
                <w:szCs w:val="22"/>
              </w:rPr>
            </w:pPr>
            <w:r w:rsidRPr="00BE7E75">
              <w:rPr>
                <w:sz w:val="22"/>
                <w:szCs w:val="22"/>
              </w:rPr>
              <w:t>14.19/08.161</w:t>
            </w:r>
          </w:p>
          <w:p w14:paraId="3C7388D2" w14:textId="77777777" w:rsidR="00001A46" w:rsidRPr="00BE7E75" w:rsidRDefault="00001A46" w:rsidP="00001A46">
            <w:pPr>
              <w:suppressAutoHyphens/>
              <w:rPr>
                <w:sz w:val="22"/>
                <w:szCs w:val="22"/>
              </w:rPr>
            </w:pPr>
            <w:r w:rsidRPr="00BE7E75">
              <w:rPr>
                <w:sz w:val="22"/>
                <w:szCs w:val="22"/>
              </w:rPr>
              <w:t>14.31/08.161</w:t>
            </w:r>
          </w:p>
          <w:p w14:paraId="3754A4D9" w14:textId="77777777" w:rsidR="00001A46" w:rsidRPr="00BE7E75" w:rsidRDefault="00001A46" w:rsidP="00001A46">
            <w:pPr>
              <w:suppressAutoHyphens/>
              <w:rPr>
                <w:sz w:val="22"/>
                <w:szCs w:val="22"/>
              </w:rPr>
            </w:pPr>
            <w:r w:rsidRPr="00BE7E75">
              <w:rPr>
                <w:sz w:val="22"/>
                <w:szCs w:val="22"/>
              </w:rPr>
              <w:t>14.39/08.161</w:t>
            </w:r>
          </w:p>
          <w:p w14:paraId="4544FA63" w14:textId="77777777" w:rsidR="00001A46" w:rsidRPr="00BE7E75" w:rsidRDefault="00001A46" w:rsidP="00001A46">
            <w:pPr>
              <w:suppressAutoHyphens/>
              <w:rPr>
                <w:sz w:val="22"/>
                <w:szCs w:val="22"/>
              </w:rPr>
            </w:pPr>
          </w:p>
        </w:tc>
        <w:tc>
          <w:tcPr>
            <w:tcW w:w="2410" w:type="dxa"/>
          </w:tcPr>
          <w:p w14:paraId="024694D7" w14:textId="77777777" w:rsidR="00001A46" w:rsidRPr="00BE7E75" w:rsidRDefault="00001A46" w:rsidP="00001A46">
            <w:pPr>
              <w:suppressAutoHyphens/>
              <w:jc w:val="left"/>
              <w:rPr>
                <w:sz w:val="22"/>
                <w:szCs w:val="22"/>
              </w:rPr>
            </w:pPr>
            <w:r w:rsidRPr="00BE7E75">
              <w:rPr>
                <w:sz w:val="22"/>
                <w:szCs w:val="22"/>
              </w:rPr>
              <w:t>тиурам Е</w:t>
            </w:r>
          </w:p>
        </w:tc>
        <w:tc>
          <w:tcPr>
            <w:tcW w:w="2551" w:type="dxa"/>
            <w:vMerge/>
          </w:tcPr>
          <w:p w14:paraId="68C8ACA8" w14:textId="77777777" w:rsidR="00001A46" w:rsidRPr="00BE7E75" w:rsidRDefault="00001A46" w:rsidP="00001A46">
            <w:pPr>
              <w:jc w:val="left"/>
              <w:rPr>
                <w:sz w:val="22"/>
                <w:szCs w:val="22"/>
              </w:rPr>
            </w:pPr>
          </w:p>
        </w:tc>
        <w:tc>
          <w:tcPr>
            <w:tcW w:w="2268" w:type="dxa"/>
          </w:tcPr>
          <w:p w14:paraId="75949DD8" w14:textId="77777777" w:rsidR="00001A46" w:rsidRPr="00BE7E75" w:rsidRDefault="00001A46" w:rsidP="00001A46">
            <w:pPr>
              <w:suppressAutoHyphens/>
              <w:jc w:val="left"/>
              <w:rPr>
                <w:sz w:val="22"/>
                <w:szCs w:val="22"/>
              </w:rPr>
            </w:pPr>
            <w:r w:rsidRPr="00BE7E75">
              <w:rPr>
                <w:sz w:val="22"/>
                <w:szCs w:val="22"/>
              </w:rPr>
              <w:t>Инструкция 4.1.10-15-92-2005</w:t>
            </w:r>
          </w:p>
        </w:tc>
      </w:tr>
      <w:tr w:rsidR="00001A46" w:rsidRPr="00BE7E75" w14:paraId="055548DB" w14:textId="77777777" w:rsidTr="001350E9">
        <w:trPr>
          <w:cantSplit/>
          <w:trHeight w:val="1811"/>
        </w:trPr>
        <w:tc>
          <w:tcPr>
            <w:tcW w:w="709" w:type="dxa"/>
          </w:tcPr>
          <w:p w14:paraId="61E651F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80.42*</w:t>
            </w:r>
          </w:p>
        </w:tc>
        <w:tc>
          <w:tcPr>
            <w:tcW w:w="1701" w:type="dxa"/>
            <w:vMerge/>
          </w:tcPr>
          <w:p w14:paraId="5BE3A741" w14:textId="77777777" w:rsidR="00001A46" w:rsidRPr="00BE7E75" w:rsidRDefault="00001A46" w:rsidP="00001A46">
            <w:pPr>
              <w:suppressAutoHyphens/>
              <w:jc w:val="left"/>
              <w:rPr>
                <w:sz w:val="22"/>
                <w:szCs w:val="22"/>
              </w:rPr>
            </w:pPr>
          </w:p>
        </w:tc>
        <w:tc>
          <w:tcPr>
            <w:tcW w:w="1276" w:type="dxa"/>
          </w:tcPr>
          <w:p w14:paraId="479454BC" w14:textId="77777777" w:rsidR="00001A46" w:rsidRPr="00BE7E75" w:rsidRDefault="00001A46" w:rsidP="00001A46">
            <w:pPr>
              <w:suppressAutoHyphens/>
              <w:jc w:val="left"/>
              <w:rPr>
                <w:sz w:val="22"/>
                <w:szCs w:val="22"/>
              </w:rPr>
            </w:pPr>
            <w:r w:rsidRPr="00BE7E75">
              <w:rPr>
                <w:sz w:val="22"/>
                <w:szCs w:val="22"/>
              </w:rPr>
              <w:t>13.20/08.156</w:t>
            </w:r>
          </w:p>
          <w:p w14:paraId="20838E42" w14:textId="77777777" w:rsidR="00001A46" w:rsidRPr="00BE7E75" w:rsidRDefault="00001A46" w:rsidP="00001A46">
            <w:pPr>
              <w:suppressAutoHyphens/>
              <w:jc w:val="left"/>
              <w:rPr>
                <w:sz w:val="22"/>
                <w:szCs w:val="22"/>
              </w:rPr>
            </w:pPr>
            <w:r w:rsidRPr="00BE7E75">
              <w:rPr>
                <w:sz w:val="22"/>
                <w:szCs w:val="22"/>
              </w:rPr>
              <w:t>13.91/08.156</w:t>
            </w:r>
          </w:p>
          <w:p w14:paraId="71F54B45" w14:textId="77777777" w:rsidR="00001A46" w:rsidRPr="00BE7E75" w:rsidRDefault="00001A46" w:rsidP="00001A46">
            <w:pPr>
              <w:suppressAutoHyphens/>
              <w:jc w:val="left"/>
              <w:rPr>
                <w:sz w:val="22"/>
                <w:szCs w:val="22"/>
              </w:rPr>
            </w:pPr>
            <w:r w:rsidRPr="00BE7E75">
              <w:rPr>
                <w:sz w:val="22"/>
                <w:szCs w:val="22"/>
              </w:rPr>
              <w:t>13.92/08.156</w:t>
            </w:r>
          </w:p>
          <w:p w14:paraId="6A559957" w14:textId="77777777" w:rsidR="00001A46" w:rsidRPr="00BE7E75" w:rsidRDefault="00001A46" w:rsidP="00001A46">
            <w:pPr>
              <w:suppressAutoHyphens/>
              <w:jc w:val="left"/>
              <w:rPr>
                <w:sz w:val="22"/>
                <w:szCs w:val="22"/>
              </w:rPr>
            </w:pPr>
            <w:r w:rsidRPr="00BE7E75">
              <w:rPr>
                <w:sz w:val="22"/>
                <w:szCs w:val="22"/>
              </w:rPr>
              <w:t>13.95/08.156</w:t>
            </w:r>
          </w:p>
          <w:p w14:paraId="70E8816F" w14:textId="77777777" w:rsidR="00001A46" w:rsidRPr="00BE7E75" w:rsidRDefault="00001A46" w:rsidP="00001A46">
            <w:pPr>
              <w:suppressAutoHyphens/>
              <w:jc w:val="left"/>
              <w:rPr>
                <w:sz w:val="22"/>
                <w:szCs w:val="22"/>
              </w:rPr>
            </w:pPr>
            <w:r w:rsidRPr="00BE7E75">
              <w:rPr>
                <w:sz w:val="22"/>
                <w:szCs w:val="22"/>
              </w:rPr>
              <w:t>13.96/08.156</w:t>
            </w:r>
          </w:p>
          <w:p w14:paraId="22BA6F92" w14:textId="77777777" w:rsidR="00001A46" w:rsidRPr="00BE7E75" w:rsidRDefault="00001A46" w:rsidP="00001A46">
            <w:pPr>
              <w:suppressAutoHyphens/>
              <w:jc w:val="left"/>
              <w:rPr>
                <w:sz w:val="22"/>
                <w:szCs w:val="22"/>
              </w:rPr>
            </w:pPr>
            <w:r w:rsidRPr="00BE7E75">
              <w:rPr>
                <w:sz w:val="22"/>
                <w:szCs w:val="22"/>
              </w:rPr>
              <w:t>13.99/08.156</w:t>
            </w:r>
          </w:p>
          <w:p w14:paraId="6556EB69" w14:textId="77777777" w:rsidR="00001A46" w:rsidRPr="00BE7E75" w:rsidRDefault="00001A46" w:rsidP="00001A46">
            <w:pPr>
              <w:suppressAutoHyphens/>
              <w:jc w:val="left"/>
              <w:rPr>
                <w:sz w:val="22"/>
                <w:szCs w:val="22"/>
              </w:rPr>
            </w:pPr>
            <w:r w:rsidRPr="00BE7E75">
              <w:rPr>
                <w:sz w:val="22"/>
                <w:szCs w:val="22"/>
              </w:rPr>
              <w:t>14.13/08.156</w:t>
            </w:r>
          </w:p>
          <w:p w14:paraId="5291FDE6" w14:textId="77777777" w:rsidR="00001A46" w:rsidRPr="00BE7E75" w:rsidRDefault="00001A46" w:rsidP="00001A46">
            <w:pPr>
              <w:suppressAutoHyphens/>
              <w:jc w:val="left"/>
              <w:rPr>
                <w:sz w:val="22"/>
                <w:szCs w:val="22"/>
              </w:rPr>
            </w:pPr>
            <w:r w:rsidRPr="00BE7E75">
              <w:rPr>
                <w:sz w:val="22"/>
                <w:szCs w:val="22"/>
              </w:rPr>
              <w:t>14.14/08.156</w:t>
            </w:r>
          </w:p>
          <w:p w14:paraId="45C649D4" w14:textId="77777777" w:rsidR="00001A46" w:rsidRPr="00BE7E75" w:rsidRDefault="00001A46" w:rsidP="00001A46">
            <w:pPr>
              <w:suppressAutoHyphens/>
              <w:jc w:val="left"/>
              <w:rPr>
                <w:sz w:val="22"/>
                <w:szCs w:val="22"/>
              </w:rPr>
            </w:pPr>
            <w:r w:rsidRPr="00BE7E75">
              <w:rPr>
                <w:sz w:val="22"/>
                <w:szCs w:val="22"/>
              </w:rPr>
              <w:t>14.19/08.156</w:t>
            </w:r>
          </w:p>
          <w:p w14:paraId="630B2BB8" w14:textId="77777777" w:rsidR="00001A46" w:rsidRPr="00BE7E75" w:rsidRDefault="00001A46" w:rsidP="00001A46">
            <w:pPr>
              <w:suppressAutoHyphens/>
              <w:jc w:val="left"/>
              <w:rPr>
                <w:sz w:val="22"/>
                <w:szCs w:val="22"/>
              </w:rPr>
            </w:pPr>
            <w:r w:rsidRPr="00BE7E75">
              <w:rPr>
                <w:sz w:val="22"/>
                <w:szCs w:val="22"/>
              </w:rPr>
              <w:t>14.31/08.156</w:t>
            </w:r>
          </w:p>
          <w:p w14:paraId="3E992CA7" w14:textId="77777777" w:rsidR="00001A46" w:rsidRPr="00BE7E75" w:rsidRDefault="00001A46" w:rsidP="00001A46">
            <w:pPr>
              <w:suppressAutoHyphens/>
              <w:rPr>
                <w:sz w:val="22"/>
                <w:szCs w:val="22"/>
              </w:rPr>
            </w:pPr>
            <w:r w:rsidRPr="00BE7E75">
              <w:rPr>
                <w:sz w:val="22"/>
                <w:szCs w:val="22"/>
              </w:rPr>
              <w:t>14.39/08.156</w:t>
            </w:r>
          </w:p>
          <w:p w14:paraId="1552D158" w14:textId="77777777" w:rsidR="00001A46" w:rsidRPr="00BE7E75" w:rsidRDefault="00001A46" w:rsidP="00001A46">
            <w:pPr>
              <w:suppressAutoHyphens/>
              <w:jc w:val="both"/>
              <w:rPr>
                <w:sz w:val="22"/>
                <w:szCs w:val="22"/>
              </w:rPr>
            </w:pPr>
          </w:p>
        </w:tc>
        <w:tc>
          <w:tcPr>
            <w:tcW w:w="2410" w:type="dxa"/>
          </w:tcPr>
          <w:p w14:paraId="2535EC2B" w14:textId="77777777" w:rsidR="00001A46" w:rsidRPr="00BE7E75" w:rsidRDefault="00001A46" w:rsidP="00001A46">
            <w:pPr>
              <w:suppressAutoHyphens/>
              <w:jc w:val="left"/>
              <w:rPr>
                <w:sz w:val="22"/>
                <w:szCs w:val="22"/>
              </w:rPr>
            </w:pPr>
            <w:r w:rsidRPr="00BE7E75">
              <w:rPr>
                <w:sz w:val="22"/>
                <w:szCs w:val="22"/>
              </w:rPr>
              <w:t>массовая доля водовымываемого хрома (VI)</w:t>
            </w:r>
          </w:p>
        </w:tc>
        <w:tc>
          <w:tcPr>
            <w:tcW w:w="2551" w:type="dxa"/>
            <w:vMerge/>
          </w:tcPr>
          <w:p w14:paraId="20B2073D" w14:textId="77777777" w:rsidR="00001A46" w:rsidRPr="00BE7E75" w:rsidRDefault="00001A46" w:rsidP="00001A46">
            <w:pPr>
              <w:jc w:val="left"/>
              <w:rPr>
                <w:sz w:val="22"/>
                <w:szCs w:val="22"/>
              </w:rPr>
            </w:pPr>
          </w:p>
        </w:tc>
        <w:tc>
          <w:tcPr>
            <w:tcW w:w="2268" w:type="dxa"/>
          </w:tcPr>
          <w:p w14:paraId="68CC6BED" w14:textId="77777777" w:rsidR="00001A46" w:rsidRPr="00BE7E75" w:rsidRDefault="00001A46" w:rsidP="00001A46">
            <w:pPr>
              <w:suppressAutoHyphens/>
              <w:jc w:val="left"/>
              <w:rPr>
                <w:sz w:val="22"/>
                <w:szCs w:val="22"/>
              </w:rPr>
            </w:pPr>
            <w:r w:rsidRPr="00BE7E75">
              <w:rPr>
                <w:sz w:val="22"/>
                <w:szCs w:val="22"/>
              </w:rPr>
              <w:t>ГОСТ 31280-2004 п.3.3, п.3.4</w:t>
            </w:r>
          </w:p>
        </w:tc>
      </w:tr>
      <w:tr w:rsidR="00001A46" w:rsidRPr="00BE7E75" w14:paraId="3EB7729A" w14:textId="77777777" w:rsidTr="001350E9">
        <w:trPr>
          <w:cantSplit/>
        </w:trPr>
        <w:tc>
          <w:tcPr>
            <w:tcW w:w="709" w:type="dxa"/>
          </w:tcPr>
          <w:p w14:paraId="33D8A04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80.43*</w:t>
            </w:r>
          </w:p>
        </w:tc>
        <w:tc>
          <w:tcPr>
            <w:tcW w:w="1701" w:type="dxa"/>
            <w:vMerge w:val="restart"/>
          </w:tcPr>
          <w:p w14:paraId="188A59EE" w14:textId="77777777" w:rsidR="00001A46" w:rsidRPr="00BE7E75" w:rsidRDefault="00001A46" w:rsidP="00001A46">
            <w:pPr>
              <w:suppressAutoHyphens/>
              <w:jc w:val="left"/>
              <w:rPr>
                <w:sz w:val="22"/>
                <w:szCs w:val="22"/>
              </w:rPr>
            </w:pPr>
            <w:r w:rsidRPr="00BE7E75">
              <w:rPr>
                <w:sz w:val="22"/>
                <w:szCs w:val="22"/>
              </w:rPr>
              <w:t>Продукция легкой пр</w:t>
            </w:r>
            <w:r w:rsidRPr="00BE7E75">
              <w:rPr>
                <w:sz w:val="22"/>
                <w:szCs w:val="22"/>
              </w:rPr>
              <w:t>о</w:t>
            </w:r>
            <w:r w:rsidRPr="00BE7E75">
              <w:rPr>
                <w:sz w:val="22"/>
                <w:szCs w:val="22"/>
              </w:rPr>
              <w:t xml:space="preserve">мышленности для детей и подростков </w:t>
            </w:r>
          </w:p>
          <w:p w14:paraId="0EA8BC88" w14:textId="77777777" w:rsidR="00001A46" w:rsidRPr="00BE7E75" w:rsidRDefault="00001A46" w:rsidP="00001A46">
            <w:pPr>
              <w:suppressAutoHyphens/>
              <w:jc w:val="left"/>
              <w:rPr>
                <w:sz w:val="22"/>
                <w:szCs w:val="22"/>
              </w:rPr>
            </w:pPr>
          </w:p>
        </w:tc>
        <w:tc>
          <w:tcPr>
            <w:tcW w:w="1276" w:type="dxa"/>
          </w:tcPr>
          <w:p w14:paraId="7A55624D" w14:textId="77777777" w:rsidR="00001A46" w:rsidRPr="00BE7E75" w:rsidRDefault="00001A46" w:rsidP="00001A46">
            <w:pPr>
              <w:suppressAutoHyphens/>
              <w:jc w:val="left"/>
              <w:rPr>
                <w:sz w:val="22"/>
                <w:szCs w:val="22"/>
              </w:rPr>
            </w:pPr>
            <w:r w:rsidRPr="00BE7E75">
              <w:rPr>
                <w:sz w:val="22"/>
                <w:szCs w:val="22"/>
              </w:rPr>
              <w:t>14.20/08.169</w:t>
            </w:r>
          </w:p>
          <w:p w14:paraId="38A92D51" w14:textId="77777777" w:rsidR="00001A46" w:rsidRPr="00BE7E75" w:rsidRDefault="00001A46" w:rsidP="00001A46">
            <w:pPr>
              <w:suppressAutoHyphens/>
              <w:jc w:val="left"/>
              <w:rPr>
                <w:sz w:val="22"/>
                <w:szCs w:val="22"/>
              </w:rPr>
            </w:pPr>
            <w:r w:rsidRPr="00BE7E75">
              <w:rPr>
                <w:sz w:val="22"/>
                <w:szCs w:val="22"/>
              </w:rPr>
              <w:t>15.11/08.169</w:t>
            </w:r>
          </w:p>
        </w:tc>
        <w:tc>
          <w:tcPr>
            <w:tcW w:w="2410" w:type="dxa"/>
          </w:tcPr>
          <w:p w14:paraId="4D3C5451" w14:textId="77777777" w:rsidR="00001A46" w:rsidRPr="00BE7E75" w:rsidRDefault="00001A46" w:rsidP="00001A46">
            <w:pPr>
              <w:suppressAutoHyphens/>
              <w:jc w:val="left"/>
              <w:rPr>
                <w:sz w:val="22"/>
                <w:szCs w:val="22"/>
              </w:rPr>
            </w:pPr>
            <w:r w:rsidRPr="00BE7E75">
              <w:rPr>
                <w:sz w:val="22"/>
                <w:szCs w:val="22"/>
              </w:rPr>
              <w:t xml:space="preserve">pH водной вытяжки </w:t>
            </w:r>
          </w:p>
          <w:p w14:paraId="1E7B83BD" w14:textId="77777777" w:rsidR="00001A46" w:rsidRPr="00BE7E75" w:rsidRDefault="00001A46" w:rsidP="00001A46">
            <w:pPr>
              <w:suppressAutoHyphens/>
              <w:jc w:val="left"/>
              <w:rPr>
                <w:sz w:val="22"/>
                <w:szCs w:val="22"/>
              </w:rPr>
            </w:pPr>
            <w:r w:rsidRPr="00BE7E75">
              <w:rPr>
                <w:sz w:val="22"/>
                <w:szCs w:val="22"/>
              </w:rPr>
              <w:t>кожевой ткани меха</w:t>
            </w:r>
          </w:p>
        </w:tc>
        <w:tc>
          <w:tcPr>
            <w:tcW w:w="2551" w:type="dxa"/>
            <w:vMerge w:val="restart"/>
          </w:tcPr>
          <w:p w14:paraId="0379BB1C" w14:textId="77777777" w:rsidR="00001A46" w:rsidRPr="00BE7E75" w:rsidRDefault="00001A46" w:rsidP="00001A46">
            <w:pPr>
              <w:jc w:val="left"/>
              <w:rPr>
                <w:sz w:val="22"/>
                <w:szCs w:val="22"/>
              </w:rPr>
            </w:pPr>
            <w:r w:rsidRPr="00BE7E75">
              <w:rPr>
                <w:sz w:val="22"/>
                <w:szCs w:val="22"/>
              </w:rPr>
              <w:t>ГОСТ 9382-2014</w:t>
            </w:r>
          </w:p>
          <w:p w14:paraId="700BE5A7" w14:textId="77777777" w:rsidR="00001A46" w:rsidRPr="00BE7E75" w:rsidRDefault="00001A46" w:rsidP="00001A46">
            <w:pPr>
              <w:jc w:val="left"/>
              <w:rPr>
                <w:sz w:val="22"/>
                <w:szCs w:val="22"/>
              </w:rPr>
            </w:pPr>
            <w:r w:rsidRPr="00BE7E75">
              <w:rPr>
                <w:sz w:val="22"/>
                <w:szCs w:val="22"/>
              </w:rPr>
              <w:t>ГОСТ 10232-77</w:t>
            </w:r>
          </w:p>
          <w:p w14:paraId="1376389F" w14:textId="77777777" w:rsidR="00001A46" w:rsidRPr="00BE7E75" w:rsidRDefault="00001A46" w:rsidP="00001A46">
            <w:pPr>
              <w:jc w:val="left"/>
              <w:rPr>
                <w:strike/>
                <w:sz w:val="22"/>
                <w:szCs w:val="22"/>
              </w:rPr>
            </w:pPr>
            <w:r w:rsidRPr="00BE7E75">
              <w:rPr>
                <w:sz w:val="22"/>
                <w:szCs w:val="22"/>
              </w:rPr>
              <w:t>ГОСТ 10524-74</w:t>
            </w:r>
            <w:r w:rsidRPr="00BE7E75">
              <w:rPr>
                <w:strike/>
                <w:sz w:val="22"/>
                <w:szCs w:val="22"/>
              </w:rPr>
              <w:t xml:space="preserve"> </w:t>
            </w:r>
          </w:p>
          <w:p w14:paraId="3966F677" w14:textId="77777777" w:rsidR="00001A46" w:rsidRPr="00BE7E75" w:rsidRDefault="00001A46" w:rsidP="00001A46">
            <w:pPr>
              <w:jc w:val="left"/>
              <w:rPr>
                <w:sz w:val="22"/>
                <w:szCs w:val="22"/>
              </w:rPr>
            </w:pPr>
            <w:r w:rsidRPr="00BE7E75">
              <w:rPr>
                <w:sz w:val="22"/>
                <w:szCs w:val="22"/>
              </w:rPr>
              <w:t>СТБ 1017-96</w:t>
            </w:r>
          </w:p>
          <w:p w14:paraId="3E0A10BE" w14:textId="77777777" w:rsidR="00001A46" w:rsidRPr="00BE7E75" w:rsidRDefault="00001A46" w:rsidP="00001A46">
            <w:pPr>
              <w:jc w:val="left"/>
              <w:rPr>
                <w:sz w:val="22"/>
                <w:szCs w:val="22"/>
              </w:rPr>
            </w:pPr>
            <w:r w:rsidRPr="00BE7E75">
              <w:rPr>
                <w:sz w:val="22"/>
                <w:szCs w:val="22"/>
              </w:rPr>
              <w:t>ГОСТ 11381-83</w:t>
            </w:r>
          </w:p>
          <w:p w14:paraId="233116E0" w14:textId="77777777" w:rsidR="00001A46" w:rsidRPr="00BE7E75" w:rsidRDefault="00001A46" w:rsidP="00001A46">
            <w:pPr>
              <w:jc w:val="left"/>
              <w:rPr>
                <w:sz w:val="22"/>
                <w:szCs w:val="22"/>
              </w:rPr>
            </w:pPr>
            <w:r w:rsidRPr="00BE7E75">
              <w:rPr>
                <w:sz w:val="22"/>
                <w:szCs w:val="22"/>
              </w:rPr>
              <w:t xml:space="preserve">СанПиН и ГН </w:t>
            </w:r>
          </w:p>
          <w:p w14:paraId="2D475EA7" w14:textId="77777777" w:rsidR="00001A46" w:rsidRPr="00BE7E75" w:rsidRDefault="00001A46" w:rsidP="00001A46">
            <w:pPr>
              <w:jc w:val="left"/>
              <w:rPr>
                <w:sz w:val="22"/>
                <w:szCs w:val="22"/>
              </w:rPr>
            </w:pPr>
            <w:r w:rsidRPr="00BE7E75">
              <w:rPr>
                <w:sz w:val="22"/>
                <w:szCs w:val="22"/>
              </w:rPr>
              <w:t>от 20.12.2012 № 200</w:t>
            </w:r>
          </w:p>
          <w:p w14:paraId="2606E6E4" w14:textId="77777777" w:rsidR="00001A46" w:rsidRPr="00BE7E75" w:rsidRDefault="00001A46" w:rsidP="00001A4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71D47179" w14:textId="77777777" w:rsidR="00001A46" w:rsidRPr="00BE7E75" w:rsidRDefault="00001A46" w:rsidP="00001A46">
            <w:pPr>
              <w:jc w:val="left"/>
              <w:rPr>
                <w:sz w:val="22"/>
                <w:szCs w:val="22"/>
              </w:rPr>
            </w:pPr>
            <w:r w:rsidRPr="00BE7E75">
              <w:rPr>
                <w:sz w:val="22"/>
                <w:szCs w:val="22"/>
              </w:rPr>
              <w:t xml:space="preserve">ТНПА и другая документация на </w:t>
            </w:r>
          </w:p>
          <w:p w14:paraId="7E121515" w14:textId="77777777" w:rsidR="00001A46" w:rsidRPr="00BE7E75" w:rsidRDefault="00001A46" w:rsidP="00001A46">
            <w:pPr>
              <w:suppressAutoHyphens/>
              <w:jc w:val="left"/>
              <w:rPr>
                <w:sz w:val="22"/>
                <w:szCs w:val="22"/>
              </w:rPr>
            </w:pPr>
            <w:r w:rsidRPr="00BE7E75">
              <w:rPr>
                <w:sz w:val="22"/>
                <w:szCs w:val="22"/>
              </w:rPr>
              <w:t>продукцию</w:t>
            </w:r>
          </w:p>
          <w:p w14:paraId="16BFB6A6" w14:textId="77777777" w:rsidR="00001A46" w:rsidRPr="00BE7E75" w:rsidRDefault="00001A46" w:rsidP="00001A46">
            <w:pPr>
              <w:jc w:val="left"/>
              <w:rPr>
                <w:sz w:val="22"/>
                <w:szCs w:val="22"/>
              </w:rPr>
            </w:pPr>
          </w:p>
        </w:tc>
        <w:tc>
          <w:tcPr>
            <w:tcW w:w="2268" w:type="dxa"/>
          </w:tcPr>
          <w:p w14:paraId="53CEC70F" w14:textId="77777777" w:rsidR="00001A46" w:rsidRPr="00BE7E75" w:rsidRDefault="00001A46" w:rsidP="00001A46">
            <w:pPr>
              <w:suppressAutoHyphens/>
              <w:jc w:val="left"/>
              <w:rPr>
                <w:sz w:val="22"/>
                <w:szCs w:val="22"/>
              </w:rPr>
            </w:pPr>
            <w:r w:rsidRPr="00BE7E75">
              <w:rPr>
                <w:sz w:val="22"/>
                <w:szCs w:val="22"/>
              </w:rPr>
              <w:t>ГОСТ 32165-2013</w:t>
            </w:r>
          </w:p>
        </w:tc>
      </w:tr>
      <w:tr w:rsidR="00001A46" w:rsidRPr="00BE7E75" w14:paraId="732D1591" w14:textId="77777777" w:rsidTr="001350E9">
        <w:trPr>
          <w:cantSplit/>
        </w:trPr>
        <w:tc>
          <w:tcPr>
            <w:tcW w:w="709" w:type="dxa"/>
          </w:tcPr>
          <w:p w14:paraId="1EB443DB"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80.44*</w:t>
            </w:r>
          </w:p>
        </w:tc>
        <w:tc>
          <w:tcPr>
            <w:tcW w:w="1701" w:type="dxa"/>
            <w:vMerge/>
          </w:tcPr>
          <w:p w14:paraId="049BEE19" w14:textId="77777777" w:rsidR="00001A46" w:rsidRPr="00BE7E75" w:rsidRDefault="00001A46" w:rsidP="00001A46">
            <w:pPr>
              <w:suppressAutoHyphens/>
              <w:jc w:val="left"/>
              <w:rPr>
                <w:sz w:val="22"/>
                <w:szCs w:val="22"/>
              </w:rPr>
            </w:pPr>
          </w:p>
        </w:tc>
        <w:tc>
          <w:tcPr>
            <w:tcW w:w="1276" w:type="dxa"/>
          </w:tcPr>
          <w:p w14:paraId="6D09D7C5" w14:textId="77777777" w:rsidR="00001A46" w:rsidRPr="00BE7E75" w:rsidRDefault="00001A46" w:rsidP="00001A46">
            <w:pPr>
              <w:suppressAutoHyphens/>
              <w:jc w:val="left"/>
              <w:rPr>
                <w:sz w:val="22"/>
                <w:szCs w:val="22"/>
              </w:rPr>
            </w:pPr>
            <w:r w:rsidRPr="00BE7E75">
              <w:rPr>
                <w:sz w:val="22"/>
                <w:szCs w:val="22"/>
              </w:rPr>
              <w:t>15.20/08.149</w:t>
            </w:r>
          </w:p>
        </w:tc>
        <w:tc>
          <w:tcPr>
            <w:tcW w:w="2410" w:type="dxa"/>
          </w:tcPr>
          <w:p w14:paraId="2DA7A497" w14:textId="77777777" w:rsidR="00001A46" w:rsidRPr="00BE7E75" w:rsidRDefault="00001A46" w:rsidP="00001A46">
            <w:pPr>
              <w:suppressAutoHyphens/>
              <w:jc w:val="left"/>
              <w:rPr>
                <w:sz w:val="22"/>
                <w:szCs w:val="22"/>
              </w:rPr>
            </w:pPr>
            <w:r w:rsidRPr="00BE7E75">
              <w:rPr>
                <w:sz w:val="22"/>
                <w:szCs w:val="22"/>
              </w:rPr>
              <w:t>массовая доля свободной серной к</w:t>
            </w:r>
            <w:r w:rsidRPr="00BE7E75">
              <w:rPr>
                <w:sz w:val="22"/>
                <w:szCs w:val="22"/>
              </w:rPr>
              <w:t>и</w:t>
            </w:r>
            <w:r w:rsidRPr="00BE7E75">
              <w:rPr>
                <w:sz w:val="22"/>
                <w:szCs w:val="22"/>
              </w:rPr>
              <w:t>слоты (по водной вытяжке) обуви в</w:t>
            </w:r>
            <w:r w:rsidRPr="00BE7E75">
              <w:rPr>
                <w:sz w:val="22"/>
                <w:szCs w:val="22"/>
              </w:rPr>
              <w:t>а</w:t>
            </w:r>
            <w:r w:rsidRPr="00BE7E75">
              <w:rPr>
                <w:sz w:val="22"/>
                <w:szCs w:val="22"/>
              </w:rPr>
              <w:t>ляной</w:t>
            </w:r>
          </w:p>
        </w:tc>
        <w:tc>
          <w:tcPr>
            <w:tcW w:w="2551" w:type="dxa"/>
            <w:vMerge/>
          </w:tcPr>
          <w:p w14:paraId="136210CC" w14:textId="77777777" w:rsidR="00001A46" w:rsidRPr="00BE7E75" w:rsidRDefault="00001A46" w:rsidP="00001A46">
            <w:pPr>
              <w:jc w:val="left"/>
              <w:rPr>
                <w:sz w:val="22"/>
                <w:szCs w:val="22"/>
              </w:rPr>
            </w:pPr>
          </w:p>
        </w:tc>
        <w:tc>
          <w:tcPr>
            <w:tcW w:w="2268" w:type="dxa"/>
          </w:tcPr>
          <w:p w14:paraId="342B10B7" w14:textId="77777777" w:rsidR="00001A46" w:rsidRPr="00BE7E75" w:rsidRDefault="00001A46" w:rsidP="00001A46">
            <w:pPr>
              <w:suppressAutoHyphens/>
              <w:jc w:val="left"/>
              <w:rPr>
                <w:sz w:val="22"/>
                <w:szCs w:val="22"/>
              </w:rPr>
            </w:pPr>
            <w:r w:rsidRPr="00BE7E75">
              <w:rPr>
                <w:sz w:val="22"/>
                <w:szCs w:val="22"/>
              </w:rPr>
              <w:t>ГОСТ 1059-72 п.2.6</w:t>
            </w:r>
          </w:p>
        </w:tc>
      </w:tr>
      <w:tr w:rsidR="00001A46" w:rsidRPr="00BE7E75" w14:paraId="4C268AB3" w14:textId="77777777" w:rsidTr="001350E9">
        <w:trPr>
          <w:cantSplit/>
        </w:trPr>
        <w:tc>
          <w:tcPr>
            <w:tcW w:w="709" w:type="dxa"/>
          </w:tcPr>
          <w:p w14:paraId="23A15AC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80.45*</w:t>
            </w:r>
          </w:p>
        </w:tc>
        <w:tc>
          <w:tcPr>
            <w:tcW w:w="1701" w:type="dxa"/>
            <w:vMerge/>
          </w:tcPr>
          <w:p w14:paraId="00237A5B" w14:textId="77777777" w:rsidR="00001A46" w:rsidRPr="00BE7E75" w:rsidRDefault="00001A46" w:rsidP="00001A46">
            <w:pPr>
              <w:suppressAutoHyphens/>
              <w:jc w:val="left"/>
              <w:rPr>
                <w:sz w:val="22"/>
                <w:szCs w:val="22"/>
              </w:rPr>
            </w:pPr>
          </w:p>
        </w:tc>
        <w:tc>
          <w:tcPr>
            <w:tcW w:w="1276" w:type="dxa"/>
            <w:vMerge w:val="restart"/>
          </w:tcPr>
          <w:p w14:paraId="6C19992C" w14:textId="77777777" w:rsidR="00001A46" w:rsidRPr="00BE7E75" w:rsidRDefault="00001A46" w:rsidP="00001A46">
            <w:pPr>
              <w:suppressAutoHyphens/>
              <w:jc w:val="left"/>
              <w:rPr>
                <w:sz w:val="22"/>
                <w:szCs w:val="22"/>
              </w:rPr>
            </w:pPr>
            <w:r w:rsidRPr="00BE7E75">
              <w:rPr>
                <w:sz w:val="22"/>
                <w:szCs w:val="22"/>
              </w:rPr>
              <w:t>13.20/08.158</w:t>
            </w:r>
          </w:p>
          <w:p w14:paraId="2D161BF5" w14:textId="77777777" w:rsidR="00001A46" w:rsidRPr="00BE7E75" w:rsidRDefault="00001A46" w:rsidP="00001A46">
            <w:pPr>
              <w:suppressAutoHyphens/>
              <w:jc w:val="left"/>
              <w:rPr>
                <w:sz w:val="22"/>
                <w:szCs w:val="22"/>
              </w:rPr>
            </w:pPr>
            <w:r w:rsidRPr="00BE7E75">
              <w:rPr>
                <w:sz w:val="22"/>
                <w:szCs w:val="22"/>
              </w:rPr>
              <w:t>13.91/08.158</w:t>
            </w:r>
          </w:p>
          <w:p w14:paraId="443B4851" w14:textId="77777777" w:rsidR="00001A46" w:rsidRPr="00BE7E75" w:rsidRDefault="00001A46" w:rsidP="00001A46">
            <w:pPr>
              <w:suppressAutoHyphens/>
              <w:jc w:val="left"/>
              <w:rPr>
                <w:sz w:val="22"/>
                <w:szCs w:val="22"/>
              </w:rPr>
            </w:pPr>
            <w:r w:rsidRPr="00BE7E75">
              <w:rPr>
                <w:sz w:val="22"/>
                <w:szCs w:val="22"/>
              </w:rPr>
              <w:t>13.95/08.158</w:t>
            </w:r>
          </w:p>
          <w:p w14:paraId="31521BC0" w14:textId="77777777" w:rsidR="00001A46" w:rsidRPr="00BE7E75" w:rsidRDefault="00001A46" w:rsidP="00001A46">
            <w:pPr>
              <w:suppressAutoHyphens/>
              <w:jc w:val="left"/>
              <w:rPr>
                <w:sz w:val="22"/>
                <w:szCs w:val="22"/>
              </w:rPr>
            </w:pPr>
            <w:r w:rsidRPr="00BE7E75">
              <w:rPr>
                <w:sz w:val="22"/>
                <w:szCs w:val="22"/>
              </w:rPr>
              <w:t>13.96/08.158</w:t>
            </w:r>
          </w:p>
          <w:p w14:paraId="35FF63CD" w14:textId="77777777" w:rsidR="00001A46" w:rsidRPr="00BE7E75" w:rsidRDefault="00001A46" w:rsidP="00001A46">
            <w:pPr>
              <w:suppressAutoHyphens/>
              <w:jc w:val="left"/>
              <w:rPr>
                <w:sz w:val="22"/>
                <w:szCs w:val="22"/>
              </w:rPr>
            </w:pPr>
            <w:r w:rsidRPr="00BE7E75">
              <w:rPr>
                <w:sz w:val="22"/>
                <w:szCs w:val="22"/>
              </w:rPr>
              <w:t>13.99/08.158</w:t>
            </w:r>
          </w:p>
          <w:p w14:paraId="21A47B27" w14:textId="77777777" w:rsidR="00001A46" w:rsidRPr="00BE7E75" w:rsidRDefault="00001A46" w:rsidP="00001A46">
            <w:pPr>
              <w:suppressAutoHyphens/>
              <w:jc w:val="left"/>
              <w:rPr>
                <w:sz w:val="22"/>
                <w:szCs w:val="22"/>
              </w:rPr>
            </w:pPr>
            <w:r w:rsidRPr="00BE7E75">
              <w:rPr>
                <w:sz w:val="22"/>
                <w:szCs w:val="22"/>
              </w:rPr>
              <w:t>14.13/08.158</w:t>
            </w:r>
          </w:p>
          <w:p w14:paraId="3E154C2D" w14:textId="77777777" w:rsidR="00001A46" w:rsidRPr="00BE7E75" w:rsidRDefault="00001A46" w:rsidP="00001A46">
            <w:pPr>
              <w:suppressAutoHyphens/>
              <w:jc w:val="left"/>
              <w:rPr>
                <w:sz w:val="22"/>
                <w:szCs w:val="22"/>
              </w:rPr>
            </w:pPr>
            <w:r w:rsidRPr="00BE7E75">
              <w:rPr>
                <w:sz w:val="22"/>
                <w:szCs w:val="22"/>
              </w:rPr>
              <w:t>14.14/08.158</w:t>
            </w:r>
          </w:p>
          <w:p w14:paraId="52183F5A" w14:textId="77777777" w:rsidR="00001A46" w:rsidRPr="00BE7E75" w:rsidRDefault="00001A46" w:rsidP="00001A46">
            <w:pPr>
              <w:suppressAutoHyphens/>
              <w:jc w:val="left"/>
              <w:rPr>
                <w:sz w:val="22"/>
                <w:szCs w:val="22"/>
              </w:rPr>
            </w:pPr>
            <w:r w:rsidRPr="00BE7E75">
              <w:rPr>
                <w:sz w:val="22"/>
                <w:szCs w:val="22"/>
              </w:rPr>
              <w:t>14.19/08.158</w:t>
            </w:r>
          </w:p>
          <w:p w14:paraId="074333D8" w14:textId="77777777" w:rsidR="00001A46" w:rsidRPr="00BE7E75" w:rsidRDefault="00001A46" w:rsidP="00001A46">
            <w:pPr>
              <w:suppressAutoHyphens/>
              <w:jc w:val="left"/>
              <w:rPr>
                <w:sz w:val="22"/>
                <w:szCs w:val="22"/>
              </w:rPr>
            </w:pPr>
            <w:r w:rsidRPr="00BE7E75">
              <w:rPr>
                <w:sz w:val="22"/>
                <w:szCs w:val="22"/>
              </w:rPr>
              <w:t>14.31/08.158</w:t>
            </w:r>
          </w:p>
          <w:p w14:paraId="38289845" w14:textId="77777777" w:rsidR="00001A46" w:rsidRPr="00BE7E75" w:rsidRDefault="00001A46" w:rsidP="00001A46">
            <w:pPr>
              <w:suppressAutoHyphens/>
              <w:jc w:val="left"/>
              <w:rPr>
                <w:sz w:val="22"/>
                <w:szCs w:val="22"/>
              </w:rPr>
            </w:pPr>
            <w:r w:rsidRPr="00BE7E75">
              <w:rPr>
                <w:sz w:val="22"/>
                <w:szCs w:val="22"/>
              </w:rPr>
              <w:t>14.39/08.158</w:t>
            </w:r>
          </w:p>
          <w:p w14:paraId="08666EC1" w14:textId="77777777" w:rsidR="00001A46" w:rsidRPr="00BE7E75" w:rsidRDefault="00001A46" w:rsidP="00001A46">
            <w:pPr>
              <w:suppressAutoHyphens/>
              <w:jc w:val="left"/>
              <w:rPr>
                <w:sz w:val="22"/>
                <w:szCs w:val="22"/>
              </w:rPr>
            </w:pPr>
            <w:r w:rsidRPr="00BE7E75">
              <w:rPr>
                <w:sz w:val="22"/>
                <w:szCs w:val="22"/>
              </w:rPr>
              <w:t>13.20/08.158</w:t>
            </w:r>
          </w:p>
          <w:p w14:paraId="5CB393DD" w14:textId="77777777" w:rsidR="00001A46" w:rsidRPr="00BE7E75" w:rsidRDefault="00001A46" w:rsidP="00001A46">
            <w:pPr>
              <w:suppressAutoHyphens/>
              <w:jc w:val="left"/>
              <w:rPr>
                <w:sz w:val="22"/>
                <w:szCs w:val="22"/>
              </w:rPr>
            </w:pPr>
            <w:r w:rsidRPr="00BE7E75">
              <w:rPr>
                <w:sz w:val="22"/>
                <w:szCs w:val="22"/>
              </w:rPr>
              <w:t>13.91/08.158</w:t>
            </w:r>
          </w:p>
          <w:p w14:paraId="703C7680" w14:textId="77777777" w:rsidR="00001A46" w:rsidRPr="00BE7E75" w:rsidRDefault="00001A46" w:rsidP="00001A46">
            <w:pPr>
              <w:suppressAutoHyphens/>
              <w:jc w:val="left"/>
              <w:rPr>
                <w:sz w:val="22"/>
                <w:szCs w:val="22"/>
              </w:rPr>
            </w:pPr>
            <w:r w:rsidRPr="00BE7E75">
              <w:rPr>
                <w:sz w:val="22"/>
                <w:szCs w:val="22"/>
              </w:rPr>
              <w:t>13.95/08.158</w:t>
            </w:r>
          </w:p>
          <w:p w14:paraId="5A9AF7F2" w14:textId="77777777" w:rsidR="00001A46" w:rsidRPr="00BE7E75" w:rsidRDefault="00001A46" w:rsidP="00001A46">
            <w:pPr>
              <w:suppressAutoHyphens/>
              <w:jc w:val="left"/>
              <w:rPr>
                <w:sz w:val="22"/>
                <w:szCs w:val="22"/>
              </w:rPr>
            </w:pPr>
            <w:r w:rsidRPr="00BE7E75">
              <w:rPr>
                <w:sz w:val="22"/>
                <w:szCs w:val="22"/>
              </w:rPr>
              <w:t>13.96/08.158</w:t>
            </w:r>
          </w:p>
          <w:p w14:paraId="0626EB0A" w14:textId="77777777" w:rsidR="00001A46" w:rsidRPr="00BE7E75" w:rsidRDefault="00001A46" w:rsidP="00001A46">
            <w:pPr>
              <w:suppressAutoHyphens/>
              <w:jc w:val="left"/>
              <w:rPr>
                <w:sz w:val="22"/>
                <w:szCs w:val="22"/>
              </w:rPr>
            </w:pPr>
            <w:r w:rsidRPr="00BE7E75">
              <w:rPr>
                <w:sz w:val="22"/>
                <w:szCs w:val="22"/>
              </w:rPr>
              <w:t>13.99/08.158</w:t>
            </w:r>
          </w:p>
          <w:p w14:paraId="1E13963B" w14:textId="77777777" w:rsidR="00001A46" w:rsidRPr="00BE7E75" w:rsidRDefault="00001A46" w:rsidP="00001A46">
            <w:pPr>
              <w:suppressAutoHyphens/>
              <w:jc w:val="left"/>
              <w:rPr>
                <w:sz w:val="22"/>
                <w:szCs w:val="22"/>
              </w:rPr>
            </w:pPr>
            <w:r w:rsidRPr="00BE7E75">
              <w:rPr>
                <w:sz w:val="22"/>
                <w:szCs w:val="22"/>
              </w:rPr>
              <w:t>14.13/08.158</w:t>
            </w:r>
          </w:p>
          <w:p w14:paraId="707726BA" w14:textId="77777777" w:rsidR="00001A46" w:rsidRPr="00BE7E75" w:rsidRDefault="00001A46" w:rsidP="00001A46">
            <w:pPr>
              <w:suppressAutoHyphens/>
              <w:jc w:val="left"/>
              <w:rPr>
                <w:sz w:val="22"/>
                <w:szCs w:val="22"/>
              </w:rPr>
            </w:pPr>
            <w:r w:rsidRPr="00BE7E75">
              <w:rPr>
                <w:sz w:val="22"/>
                <w:szCs w:val="22"/>
              </w:rPr>
              <w:t>14.14/08.158</w:t>
            </w:r>
          </w:p>
          <w:p w14:paraId="2615B0D9" w14:textId="77777777" w:rsidR="00001A46" w:rsidRPr="00BE7E75" w:rsidRDefault="00001A46" w:rsidP="00001A46">
            <w:pPr>
              <w:suppressAutoHyphens/>
              <w:jc w:val="left"/>
              <w:rPr>
                <w:sz w:val="22"/>
                <w:szCs w:val="22"/>
              </w:rPr>
            </w:pPr>
            <w:r w:rsidRPr="00BE7E75">
              <w:rPr>
                <w:sz w:val="22"/>
                <w:szCs w:val="22"/>
              </w:rPr>
              <w:t>14.19/08.158</w:t>
            </w:r>
          </w:p>
          <w:p w14:paraId="292E314D" w14:textId="77777777" w:rsidR="00001A46" w:rsidRPr="00BE7E75" w:rsidRDefault="00001A46" w:rsidP="00001A46">
            <w:pPr>
              <w:suppressAutoHyphens/>
              <w:jc w:val="left"/>
              <w:rPr>
                <w:sz w:val="22"/>
                <w:szCs w:val="22"/>
              </w:rPr>
            </w:pPr>
            <w:r w:rsidRPr="00BE7E75">
              <w:rPr>
                <w:sz w:val="22"/>
                <w:szCs w:val="22"/>
              </w:rPr>
              <w:t>14.31/08.158</w:t>
            </w:r>
          </w:p>
          <w:p w14:paraId="6C2620D9" w14:textId="77777777" w:rsidR="00001A46" w:rsidRPr="00BE7E75" w:rsidRDefault="00001A46" w:rsidP="00001A46">
            <w:pPr>
              <w:suppressAutoHyphens/>
              <w:jc w:val="left"/>
              <w:rPr>
                <w:sz w:val="22"/>
                <w:szCs w:val="22"/>
              </w:rPr>
            </w:pPr>
            <w:r w:rsidRPr="00BE7E75">
              <w:rPr>
                <w:sz w:val="22"/>
                <w:szCs w:val="22"/>
              </w:rPr>
              <w:t>14.39/08.158</w:t>
            </w:r>
          </w:p>
        </w:tc>
        <w:tc>
          <w:tcPr>
            <w:tcW w:w="2410" w:type="dxa"/>
          </w:tcPr>
          <w:p w14:paraId="0DC728C9" w14:textId="77777777" w:rsidR="00001A46" w:rsidRPr="00BE7E75" w:rsidRDefault="00001A46" w:rsidP="00001A46">
            <w:pPr>
              <w:suppressAutoHyphens/>
              <w:jc w:val="left"/>
              <w:rPr>
                <w:sz w:val="22"/>
                <w:szCs w:val="22"/>
              </w:rPr>
            </w:pPr>
            <w:r w:rsidRPr="00BE7E75">
              <w:rPr>
                <w:sz w:val="22"/>
                <w:szCs w:val="22"/>
              </w:rPr>
              <w:t>Диметилтерефталат</w:t>
            </w:r>
          </w:p>
        </w:tc>
        <w:tc>
          <w:tcPr>
            <w:tcW w:w="2551" w:type="dxa"/>
            <w:vMerge/>
          </w:tcPr>
          <w:p w14:paraId="2C74558D" w14:textId="77777777" w:rsidR="00001A46" w:rsidRPr="00BE7E75" w:rsidRDefault="00001A46" w:rsidP="00001A46">
            <w:pPr>
              <w:jc w:val="left"/>
              <w:rPr>
                <w:sz w:val="22"/>
                <w:szCs w:val="22"/>
              </w:rPr>
            </w:pPr>
          </w:p>
        </w:tc>
        <w:tc>
          <w:tcPr>
            <w:tcW w:w="2268" w:type="dxa"/>
          </w:tcPr>
          <w:p w14:paraId="0602D459" w14:textId="77777777" w:rsidR="00001A46" w:rsidRPr="000B5488" w:rsidRDefault="00001A46" w:rsidP="00001A46">
            <w:pPr>
              <w:suppressAutoHyphens/>
              <w:jc w:val="left"/>
              <w:rPr>
                <w:color w:val="000000"/>
                <w:sz w:val="22"/>
                <w:szCs w:val="22"/>
              </w:rPr>
            </w:pPr>
            <w:r w:rsidRPr="000B5488">
              <w:rPr>
                <w:color w:val="000000"/>
                <w:sz w:val="22"/>
                <w:szCs w:val="22"/>
              </w:rPr>
              <w:t>МУ 2704-83</w:t>
            </w:r>
          </w:p>
          <w:p w14:paraId="359910CE" w14:textId="77777777" w:rsidR="00001A46" w:rsidRPr="000B5488" w:rsidRDefault="00001A46" w:rsidP="00001A46">
            <w:pPr>
              <w:suppressAutoHyphens/>
              <w:jc w:val="left"/>
              <w:rPr>
                <w:color w:val="000000"/>
                <w:sz w:val="22"/>
                <w:szCs w:val="22"/>
              </w:rPr>
            </w:pPr>
            <w:r w:rsidRPr="000B5488">
              <w:rPr>
                <w:color w:val="000000"/>
                <w:sz w:val="22"/>
                <w:szCs w:val="22"/>
              </w:rPr>
              <w:t>МР 01.025-07</w:t>
            </w:r>
          </w:p>
        </w:tc>
      </w:tr>
      <w:tr w:rsidR="00001A46" w:rsidRPr="00BE7E75" w14:paraId="6C735A22" w14:textId="77777777" w:rsidTr="001350E9">
        <w:trPr>
          <w:cantSplit/>
        </w:trPr>
        <w:tc>
          <w:tcPr>
            <w:tcW w:w="709" w:type="dxa"/>
          </w:tcPr>
          <w:p w14:paraId="7DA3C30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80.46*</w:t>
            </w:r>
          </w:p>
        </w:tc>
        <w:tc>
          <w:tcPr>
            <w:tcW w:w="1701" w:type="dxa"/>
            <w:vMerge/>
          </w:tcPr>
          <w:p w14:paraId="0E7DC0C2" w14:textId="77777777" w:rsidR="00001A46" w:rsidRPr="00BE7E75" w:rsidRDefault="00001A46" w:rsidP="00001A46">
            <w:pPr>
              <w:suppressAutoHyphens/>
              <w:jc w:val="left"/>
              <w:rPr>
                <w:sz w:val="22"/>
                <w:szCs w:val="22"/>
              </w:rPr>
            </w:pPr>
          </w:p>
        </w:tc>
        <w:tc>
          <w:tcPr>
            <w:tcW w:w="1276" w:type="dxa"/>
            <w:vMerge/>
          </w:tcPr>
          <w:p w14:paraId="09588475" w14:textId="77777777" w:rsidR="00001A46" w:rsidRPr="00BE7E75" w:rsidRDefault="00001A46" w:rsidP="00001A46">
            <w:pPr>
              <w:suppressAutoHyphens/>
              <w:jc w:val="left"/>
              <w:rPr>
                <w:sz w:val="22"/>
                <w:szCs w:val="22"/>
              </w:rPr>
            </w:pPr>
          </w:p>
        </w:tc>
        <w:tc>
          <w:tcPr>
            <w:tcW w:w="2410" w:type="dxa"/>
          </w:tcPr>
          <w:p w14:paraId="23DE35E7" w14:textId="77777777" w:rsidR="00001A46" w:rsidRPr="00BE7E75" w:rsidRDefault="00001A46" w:rsidP="00001A46">
            <w:pPr>
              <w:suppressAutoHyphens/>
              <w:jc w:val="left"/>
              <w:rPr>
                <w:sz w:val="22"/>
                <w:szCs w:val="22"/>
              </w:rPr>
            </w:pPr>
            <w:r w:rsidRPr="00BE7E75">
              <w:rPr>
                <w:sz w:val="22"/>
                <w:szCs w:val="22"/>
              </w:rPr>
              <w:t>Ацетальдегид</w:t>
            </w:r>
          </w:p>
        </w:tc>
        <w:tc>
          <w:tcPr>
            <w:tcW w:w="2551" w:type="dxa"/>
            <w:vMerge/>
          </w:tcPr>
          <w:p w14:paraId="1EC697A4" w14:textId="77777777" w:rsidR="00001A46" w:rsidRPr="00BE7E75" w:rsidRDefault="00001A46" w:rsidP="00001A46">
            <w:pPr>
              <w:jc w:val="left"/>
              <w:rPr>
                <w:sz w:val="22"/>
                <w:szCs w:val="22"/>
              </w:rPr>
            </w:pPr>
          </w:p>
        </w:tc>
        <w:tc>
          <w:tcPr>
            <w:tcW w:w="2268" w:type="dxa"/>
          </w:tcPr>
          <w:p w14:paraId="43B4354F" w14:textId="77777777" w:rsidR="00001A46" w:rsidRPr="000B5488" w:rsidRDefault="00001A46" w:rsidP="00001A46">
            <w:pPr>
              <w:suppressAutoHyphens/>
              <w:jc w:val="left"/>
              <w:rPr>
                <w:color w:val="000000"/>
                <w:sz w:val="22"/>
                <w:szCs w:val="22"/>
              </w:rPr>
            </w:pPr>
            <w:r w:rsidRPr="000B5488">
              <w:rPr>
                <w:color w:val="000000"/>
                <w:sz w:val="22"/>
                <w:szCs w:val="22"/>
              </w:rPr>
              <w:t>МУК 4.1.1957-05</w:t>
            </w:r>
          </w:p>
          <w:p w14:paraId="736E0385" w14:textId="77777777" w:rsidR="00001A46" w:rsidRPr="000B5488" w:rsidRDefault="00001A46" w:rsidP="00001A46">
            <w:pPr>
              <w:suppressAutoHyphens/>
              <w:jc w:val="left"/>
              <w:rPr>
                <w:color w:val="000000"/>
                <w:sz w:val="22"/>
                <w:szCs w:val="22"/>
              </w:rPr>
            </w:pPr>
            <w:r w:rsidRPr="000B5488">
              <w:rPr>
                <w:color w:val="000000"/>
                <w:sz w:val="22"/>
                <w:szCs w:val="22"/>
              </w:rPr>
              <w:t>МР 01.024-07</w:t>
            </w:r>
          </w:p>
          <w:p w14:paraId="5E89EDC4" w14:textId="77777777" w:rsidR="00001A46" w:rsidRPr="000B5488" w:rsidRDefault="00001A46" w:rsidP="00001A46">
            <w:pPr>
              <w:suppressAutoHyphens/>
              <w:jc w:val="left"/>
              <w:rPr>
                <w:color w:val="000000"/>
                <w:sz w:val="22"/>
                <w:szCs w:val="22"/>
              </w:rPr>
            </w:pPr>
            <w:r w:rsidRPr="000B5488">
              <w:rPr>
                <w:color w:val="000000"/>
                <w:sz w:val="22"/>
                <w:szCs w:val="22"/>
              </w:rPr>
              <w:t>МР 01.022-07</w:t>
            </w:r>
          </w:p>
        </w:tc>
      </w:tr>
      <w:tr w:rsidR="00001A46" w:rsidRPr="00BE7E75" w14:paraId="07F817D2" w14:textId="77777777" w:rsidTr="001350E9">
        <w:trPr>
          <w:cantSplit/>
        </w:trPr>
        <w:tc>
          <w:tcPr>
            <w:tcW w:w="709" w:type="dxa"/>
          </w:tcPr>
          <w:p w14:paraId="2055B3B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80.47*</w:t>
            </w:r>
          </w:p>
        </w:tc>
        <w:tc>
          <w:tcPr>
            <w:tcW w:w="1701" w:type="dxa"/>
            <w:vMerge/>
          </w:tcPr>
          <w:p w14:paraId="12DBC2DB" w14:textId="77777777" w:rsidR="00001A46" w:rsidRPr="00BE7E75" w:rsidRDefault="00001A46" w:rsidP="00001A46">
            <w:pPr>
              <w:suppressAutoHyphens/>
              <w:jc w:val="left"/>
              <w:rPr>
                <w:sz w:val="22"/>
                <w:szCs w:val="22"/>
              </w:rPr>
            </w:pPr>
          </w:p>
        </w:tc>
        <w:tc>
          <w:tcPr>
            <w:tcW w:w="1276" w:type="dxa"/>
            <w:vMerge/>
          </w:tcPr>
          <w:p w14:paraId="13CF0375" w14:textId="77777777" w:rsidR="00001A46" w:rsidRPr="00BE7E75" w:rsidRDefault="00001A46" w:rsidP="00001A46">
            <w:pPr>
              <w:suppressAutoHyphens/>
              <w:jc w:val="left"/>
              <w:rPr>
                <w:sz w:val="22"/>
                <w:szCs w:val="22"/>
              </w:rPr>
            </w:pPr>
          </w:p>
        </w:tc>
        <w:tc>
          <w:tcPr>
            <w:tcW w:w="2410" w:type="dxa"/>
          </w:tcPr>
          <w:p w14:paraId="07C46651" w14:textId="77777777" w:rsidR="00001A46" w:rsidRPr="00BE7E75" w:rsidRDefault="00001A46" w:rsidP="00001A46">
            <w:pPr>
              <w:suppressAutoHyphens/>
              <w:jc w:val="left"/>
              <w:rPr>
                <w:sz w:val="22"/>
                <w:szCs w:val="22"/>
              </w:rPr>
            </w:pPr>
            <w:r w:rsidRPr="00BE7E75">
              <w:rPr>
                <w:sz w:val="22"/>
                <w:szCs w:val="22"/>
              </w:rPr>
              <w:t>акрилонитрил</w:t>
            </w:r>
          </w:p>
        </w:tc>
        <w:tc>
          <w:tcPr>
            <w:tcW w:w="2551" w:type="dxa"/>
            <w:vMerge/>
          </w:tcPr>
          <w:p w14:paraId="1495D77E" w14:textId="77777777" w:rsidR="00001A46" w:rsidRPr="00BE7E75" w:rsidRDefault="00001A46" w:rsidP="00001A46">
            <w:pPr>
              <w:jc w:val="left"/>
              <w:rPr>
                <w:sz w:val="22"/>
                <w:szCs w:val="22"/>
              </w:rPr>
            </w:pPr>
          </w:p>
        </w:tc>
        <w:tc>
          <w:tcPr>
            <w:tcW w:w="2268" w:type="dxa"/>
          </w:tcPr>
          <w:p w14:paraId="5378BABD" w14:textId="77777777" w:rsidR="00001A46" w:rsidRDefault="00001A46" w:rsidP="00001A46">
            <w:pPr>
              <w:suppressAutoHyphens/>
              <w:jc w:val="left"/>
              <w:rPr>
                <w:sz w:val="22"/>
                <w:szCs w:val="22"/>
              </w:rPr>
            </w:pPr>
            <w:r w:rsidRPr="00BE7E75">
              <w:rPr>
                <w:sz w:val="22"/>
                <w:szCs w:val="22"/>
              </w:rPr>
              <w:t>ГОСТ 30713-2000</w:t>
            </w:r>
          </w:p>
          <w:p w14:paraId="59A0C6D1" w14:textId="77777777" w:rsidR="00001A46" w:rsidRPr="00BE7E75" w:rsidRDefault="00F870E7" w:rsidP="00001A46">
            <w:pPr>
              <w:suppressAutoHyphens/>
              <w:jc w:val="left"/>
              <w:rPr>
                <w:sz w:val="22"/>
                <w:szCs w:val="22"/>
              </w:rPr>
            </w:pPr>
            <w:r w:rsidRPr="00F870E7">
              <w:rPr>
                <w:sz w:val="22"/>
                <w:szCs w:val="22"/>
              </w:rPr>
              <w:t>ГОСТ ISO 16000-6-2016</w:t>
            </w:r>
          </w:p>
        </w:tc>
      </w:tr>
      <w:tr w:rsidR="00001A46" w:rsidRPr="00BE7E75" w14:paraId="37A6367C" w14:textId="77777777" w:rsidTr="001350E9">
        <w:trPr>
          <w:cantSplit/>
        </w:trPr>
        <w:tc>
          <w:tcPr>
            <w:tcW w:w="709" w:type="dxa"/>
          </w:tcPr>
          <w:p w14:paraId="53B6893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80.48*</w:t>
            </w:r>
          </w:p>
        </w:tc>
        <w:tc>
          <w:tcPr>
            <w:tcW w:w="1701" w:type="dxa"/>
            <w:vMerge/>
          </w:tcPr>
          <w:p w14:paraId="1CBBBA9C" w14:textId="77777777" w:rsidR="00001A46" w:rsidRPr="00BE7E75" w:rsidRDefault="00001A46" w:rsidP="00001A46">
            <w:pPr>
              <w:suppressAutoHyphens/>
              <w:jc w:val="left"/>
              <w:rPr>
                <w:sz w:val="22"/>
                <w:szCs w:val="22"/>
              </w:rPr>
            </w:pPr>
          </w:p>
        </w:tc>
        <w:tc>
          <w:tcPr>
            <w:tcW w:w="1276" w:type="dxa"/>
            <w:vMerge/>
          </w:tcPr>
          <w:p w14:paraId="68F2B727" w14:textId="77777777" w:rsidR="00001A46" w:rsidRPr="00BE7E75" w:rsidRDefault="00001A46" w:rsidP="00001A46">
            <w:pPr>
              <w:suppressAutoHyphens/>
              <w:jc w:val="left"/>
              <w:rPr>
                <w:sz w:val="22"/>
                <w:szCs w:val="22"/>
              </w:rPr>
            </w:pPr>
          </w:p>
        </w:tc>
        <w:tc>
          <w:tcPr>
            <w:tcW w:w="2410" w:type="dxa"/>
          </w:tcPr>
          <w:p w14:paraId="4269541F" w14:textId="77777777" w:rsidR="00001A46" w:rsidRPr="00BE7E75" w:rsidRDefault="00001A46" w:rsidP="00001A46">
            <w:pPr>
              <w:suppressAutoHyphens/>
              <w:jc w:val="left"/>
              <w:rPr>
                <w:sz w:val="22"/>
                <w:szCs w:val="22"/>
              </w:rPr>
            </w:pPr>
            <w:r w:rsidRPr="00BE7E75">
              <w:rPr>
                <w:sz w:val="22"/>
                <w:szCs w:val="22"/>
              </w:rPr>
              <w:t>диметилформамид</w:t>
            </w:r>
          </w:p>
        </w:tc>
        <w:tc>
          <w:tcPr>
            <w:tcW w:w="2551" w:type="dxa"/>
            <w:vMerge/>
          </w:tcPr>
          <w:p w14:paraId="5DCCF3E4" w14:textId="77777777" w:rsidR="00001A46" w:rsidRPr="00BE7E75" w:rsidRDefault="00001A46" w:rsidP="00001A46">
            <w:pPr>
              <w:jc w:val="left"/>
              <w:rPr>
                <w:sz w:val="22"/>
                <w:szCs w:val="22"/>
              </w:rPr>
            </w:pPr>
          </w:p>
        </w:tc>
        <w:tc>
          <w:tcPr>
            <w:tcW w:w="2268" w:type="dxa"/>
          </w:tcPr>
          <w:p w14:paraId="1AB5485F" w14:textId="77777777" w:rsidR="00001A46" w:rsidRPr="00BE7E75" w:rsidRDefault="00001A46" w:rsidP="00001A46">
            <w:pPr>
              <w:suppressAutoHyphens/>
              <w:jc w:val="left"/>
              <w:rPr>
                <w:sz w:val="22"/>
                <w:szCs w:val="22"/>
              </w:rPr>
            </w:pPr>
            <w:r w:rsidRPr="00BE7E75">
              <w:rPr>
                <w:sz w:val="22"/>
                <w:szCs w:val="22"/>
              </w:rPr>
              <w:t>МУК 4.1.1044а-01</w:t>
            </w:r>
          </w:p>
        </w:tc>
      </w:tr>
      <w:tr w:rsidR="00001A46" w:rsidRPr="00BE7E75" w14:paraId="4763B5B8" w14:textId="77777777" w:rsidTr="001350E9">
        <w:trPr>
          <w:cantSplit/>
        </w:trPr>
        <w:tc>
          <w:tcPr>
            <w:tcW w:w="709" w:type="dxa"/>
          </w:tcPr>
          <w:p w14:paraId="7E8501F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80.49*</w:t>
            </w:r>
          </w:p>
        </w:tc>
        <w:tc>
          <w:tcPr>
            <w:tcW w:w="1701" w:type="dxa"/>
            <w:vMerge/>
          </w:tcPr>
          <w:p w14:paraId="4FA88505" w14:textId="77777777" w:rsidR="00001A46" w:rsidRPr="00BE7E75" w:rsidRDefault="00001A46" w:rsidP="00001A46">
            <w:pPr>
              <w:suppressAutoHyphens/>
              <w:jc w:val="left"/>
              <w:rPr>
                <w:sz w:val="22"/>
                <w:szCs w:val="22"/>
              </w:rPr>
            </w:pPr>
          </w:p>
        </w:tc>
        <w:tc>
          <w:tcPr>
            <w:tcW w:w="1276" w:type="dxa"/>
            <w:vMerge/>
          </w:tcPr>
          <w:p w14:paraId="0F03DE12" w14:textId="77777777" w:rsidR="00001A46" w:rsidRPr="00BE7E75" w:rsidRDefault="00001A46" w:rsidP="00001A46">
            <w:pPr>
              <w:suppressAutoHyphens/>
              <w:jc w:val="left"/>
              <w:rPr>
                <w:sz w:val="22"/>
                <w:szCs w:val="22"/>
              </w:rPr>
            </w:pPr>
          </w:p>
        </w:tc>
        <w:tc>
          <w:tcPr>
            <w:tcW w:w="2410" w:type="dxa"/>
          </w:tcPr>
          <w:p w14:paraId="226B166F" w14:textId="77777777" w:rsidR="00001A46" w:rsidRPr="00BE7E75" w:rsidRDefault="00001A46" w:rsidP="00001A46">
            <w:pPr>
              <w:suppressAutoHyphens/>
              <w:jc w:val="left"/>
              <w:rPr>
                <w:sz w:val="22"/>
                <w:szCs w:val="22"/>
              </w:rPr>
            </w:pPr>
            <w:r w:rsidRPr="00BE7E75">
              <w:rPr>
                <w:sz w:val="22"/>
                <w:szCs w:val="22"/>
              </w:rPr>
              <w:t>винилацетат</w:t>
            </w:r>
          </w:p>
        </w:tc>
        <w:tc>
          <w:tcPr>
            <w:tcW w:w="2551" w:type="dxa"/>
            <w:vMerge/>
          </w:tcPr>
          <w:p w14:paraId="01485527" w14:textId="77777777" w:rsidR="00001A46" w:rsidRPr="00BE7E75" w:rsidRDefault="00001A46" w:rsidP="00001A46">
            <w:pPr>
              <w:jc w:val="left"/>
              <w:rPr>
                <w:sz w:val="22"/>
                <w:szCs w:val="22"/>
              </w:rPr>
            </w:pPr>
          </w:p>
        </w:tc>
        <w:tc>
          <w:tcPr>
            <w:tcW w:w="2268" w:type="dxa"/>
          </w:tcPr>
          <w:p w14:paraId="4EF76ED1" w14:textId="77777777" w:rsidR="00001A46" w:rsidRDefault="00001A46" w:rsidP="00001A46">
            <w:pPr>
              <w:suppressAutoHyphens/>
              <w:jc w:val="left"/>
              <w:rPr>
                <w:sz w:val="22"/>
                <w:szCs w:val="22"/>
              </w:rPr>
            </w:pPr>
            <w:r w:rsidRPr="00BE7E75">
              <w:rPr>
                <w:sz w:val="22"/>
                <w:szCs w:val="22"/>
              </w:rPr>
              <w:t>МР 2915-82</w:t>
            </w:r>
          </w:p>
          <w:p w14:paraId="056323DE" w14:textId="77777777" w:rsidR="00711023" w:rsidRPr="00BE7E75" w:rsidRDefault="00711023" w:rsidP="00001A46">
            <w:pPr>
              <w:suppressAutoHyphens/>
              <w:jc w:val="left"/>
              <w:rPr>
                <w:sz w:val="22"/>
                <w:szCs w:val="22"/>
              </w:rPr>
            </w:pPr>
            <w:r w:rsidRPr="00711023">
              <w:rPr>
                <w:sz w:val="22"/>
                <w:szCs w:val="22"/>
              </w:rPr>
              <w:t>ГОСТ ISO 16000-6-2016</w:t>
            </w:r>
          </w:p>
        </w:tc>
      </w:tr>
      <w:tr w:rsidR="00001A46" w:rsidRPr="00BE7E75" w14:paraId="758BDC43" w14:textId="77777777" w:rsidTr="001350E9">
        <w:trPr>
          <w:cantSplit/>
        </w:trPr>
        <w:tc>
          <w:tcPr>
            <w:tcW w:w="709" w:type="dxa"/>
          </w:tcPr>
          <w:p w14:paraId="573F24E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80.50*</w:t>
            </w:r>
          </w:p>
        </w:tc>
        <w:tc>
          <w:tcPr>
            <w:tcW w:w="1701" w:type="dxa"/>
            <w:vMerge/>
          </w:tcPr>
          <w:p w14:paraId="2C781361" w14:textId="77777777" w:rsidR="00001A46" w:rsidRPr="00BE7E75" w:rsidRDefault="00001A46" w:rsidP="00001A46">
            <w:pPr>
              <w:suppressAutoHyphens/>
              <w:jc w:val="left"/>
              <w:rPr>
                <w:sz w:val="22"/>
                <w:szCs w:val="22"/>
              </w:rPr>
            </w:pPr>
          </w:p>
        </w:tc>
        <w:tc>
          <w:tcPr>
            <w:tcW w:w="1276" w:type="dxa"/>
            <w:vMerge/>
          </w:tcPr>
          <w:p w14:paraId="158C3912" w14:textId="77777777" w:rsidR="00001A46" w:rsidRPr="00BE7E75" w:rsidRDefault="00001A46" w:rsidP="00001A46">
            <w:pPr>
              <w:suppressAutoHyphens/>
              <w:jc w:val="left"/>
              <w:rPr>
                <w:sz w:val="22"/>
                <w:szCs w:val="22"/>
              </w:rPr>
            </w:pPr>
          </w:p>
        </w:tc>
        <w:tc>
          <w:tcPr>
            <w:tcW w:w="2410" w:type="dxa"/>
          </w:tcPr>
          <w:p w14:paraId="3F76304B" w14:textId="77777777" w:rsidR="00001A46" w:rsidRPr="00BE7E75" w:rsidRDefault="00001A46" w:rsidP="00001A46">
            <w:pPr>
              <w:suppressAutoHyphens/>
              <w:jc w:val="left"/>
              <w:rPr>
                <w:sz w:val="22"/>
                <w:szCs w:val="22"/>
              </w:rPr>
            </w:pPr>
            <w:r w:rsidRPr="00BE7E75">
              <w:rPr>
                <w:sz w:val="22"/>
                <w:szCs w:val="22"/>
              </w:rPr>
              <w:t>ацетон, бензол, т</w:t>
            </w:r>
            <w:r w:rsidRPr="00BE7E75">
              <w:rPr>
                <w:sz w:val="22"/>
                <w:szCs w:val="22"/>
              </w:rPr>
              <w:t>о</w:t>
            </w:r>
            <w:r w:rsidRPr="00BE7E75">
              <w:rPr>
                <w:sz w:val="22"/>
                <w:szCs w:val="22"/>
              </w:rPr>
              <w:t>луол</w:t>
            </w:r>
          </w:p>
        </w:tc>
        <w:tc>
          <w:tcPr>
            <w:tcW w:w="2551" w:type="dxa"/>
            <w:vMerge/>
          </w:tcPr>
          <w:p w14:paraId="34279566" w14:textId="77777777" w:rsidR="00001A46" w:rsidRPr="00BE7E75" w:rsidRDefault="00001A46" w:rsidP="00001A46">
            <w:pPr>
              <w:jc w:val="left"/>
              <w:rPr>
                <w:sz w:val="22"/>
                <w:szCs w:val="22"/>
              </w:rPr>
            </w:pPr>
          </w:p>
        </w:tc>
        <w:tc>
          <w:tcPr>
            <w:tcW w:w="2268" w:type="dxa"/>
          </w:tcPr>
          <w:p w14:paraId="6D9B2FF6" w14:textId="77777777" w:rsidR="00001A46" w:rsidRPr="00BE7E75" w:rsidRDefault="00001A46" w:rsidP="00001A46">
            <w:pPr>
              <w:suppressAutoHyphens/>
              <w:jc w:val="left"/>
              <w:rPr>
                <w:sz w:val="22"/>
                <w:szCs w:val="22"/>
              </w:rPr>
            </w:pPr>
            <w:r w:rsidRPr="00BE7E75">
              <w:rPr>
                <w:sz w:val="22"/>
                <w:szCs w:val="22"/>
              </w:rPr>
              <w:t>МУК 4.1.598-96</w:t>
            </w:r>
          </w:p>
        </w:tc>
      </w:tr>
      <w:tr w:rsidR="00001A46" w:rsidRPr="00BE7E75" w14:paraId="6F87BD2F" w14:textId="77777777" w:rsidTr="001350E9">
        <w:trPr>
          <w:cantSplit/>
        </w:trPr>
        <w:tc>
          <w:tcPr>
            <w:tcW w:w="709" w:type="dxa"/>
          </w:tcPr>
          <w:p w14:paraId="118DE5C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80.51*</w:t>
            </w:r>
          </w:p>
        </w:tc>
        <w:tc>
          <w:tcPr>
            <w:tcW w:w="1701" w:type="dxa"/>
            <w:vMerge/>
          </w:tcPr>
          <w:p w14:paraId="0BB42137" w14:textId="77777777" w:rsidR="00001A46" w:rsidRPr="00BE7E75" w:rsidRDefault="00001A46" w:rsidP="00001A46">
            <w:pPr>
              <w:suppressAutoHyphens/>
              <w:jc w:val="left"/>
              <w:rPr>
                <w:sz w:val="22"/>
                <w:szCs w:val="22"/>
              </w:rPr>
            </w:pPr>
          </w:p>
        </w:tc>
        <w:tc>
          <w:tcPr>
            <w:tcW w:w="1276" w:type="dxa"/>
            <w:vMerge/>
          </w:tcPr>
          <w:p w14:paraId="186AF760" w14:textId="77777777" w:rsidR="00001A46" w:rsidRPr="00BE7E75" w:rsidRDefault="00001A46" w:rsidP="00001A46">
            <w:pPr>
              <w:suppressAutoHyphens/>
              <w:jc w:val="left"/>
              <w:rPr>
                <w:sz w:val="22"/>
                <w:szCs w:val="22"/>
              </w:rPr>
            </w:pPr>
          </w:p>
        </w:tc>
        <w:tc>
          <w:tcPr>
            <w:tcW w:w="2410" w:type="dxa"/>
          </w:tcPr>
          <w:p w14:paraId="5AA0E0C9" w14:textId="77777777" w:rsidR="00001A46" w:rsidRPr="00BE7E75" w:rsidRDefault="00001A46" w:rsidP="00001A46">
            <w:pPr>
              <w:suppressAutoHyphens/>
              <w:jc w:val="left"/>
              <w:rPr>
                <w:sz w:val="22"/>
                <w:szCs w:val="22"/>
              </w:rPr>
            </w:pPr>
            <w:r w:rsidRPr="00BE7E75">
              <w:rPr>
                <w:sz w:val="22"/>
                <w:szCs w:val="22"/>
              </w:rPr>
              <w:t>диоктилфталат, диб</w:t>
            </w:r>
            <w:r w:rsidRPr="00BE7E75">
              <w:rPr>
                <w:sz w:val="22"/>
                <w:szCs w:val="22"/>
              </w:rPr>
              <w:t>у</w:t>
            </w:r>
            <w:r w:rsidRPr="00BE7E75">
              <w:rPr>
                <w:sz w:val="22"/>
                <w:szCs w:val="22"/>
              </w:rPr>
              <w:t>тилфталат</w:t>
            </w:r>
          </w:p>
        </w:tc>
        <w:tc>
          <w:tcPr>
            <w:tcW w:w="2551" w:type="dxa"/>
            <w:vMerge/>
          </w:tcPr>
          <w:p w14:paraId="68DC60B9" w14:textId="77777777" w:rsidR="00001A46" w:rsidRPr="00BE7E75" w:rsidRDefault="00001A46" w:rsidP="00001A46">
            <w:pPr>
              <w:jc w:val="left"/>
              <w:rPr>
                <w:sz w:val="22"/>
                <w:szCs w:val="22"/>
              </w:rPr>
            </w:pPr>
          </w:p>
        </w:tc>
        <w:tc>
          <w:tcPr>
            <w:tcW w:w="2268" w:type="dxa"/>
          </w:tcPr>
          <w:p w14:paraId="69779403" w14:textId="77777777" w:rsidR="00001A46" w:rsidRDefault="00001A46" w:rsidP="00001A46">
            <w:pPr>
              <w:suppressAutoHyphens/>
              <w:jc w:val="left"/>
              <w:rPr>
                <w:sz w:val="22"/>
                <w:szCs w:val="22"/>
              </w:rPr>
            </w:pPr>
            <w:r w:rsidRPr="00BE7E75">
              <w:rPr>
                <w:sz w:val="22"/>
                <w:szCs w:val="22"/>
              </w:rPr>
              <w:t>Инструкция 4.1.10-15-92-2005</w:t>
            </w:r>
          </w:p>
          <w:p w14:paraId="2B762C21" w14:textId="77777777" w:rsidR="00711023" w:rsidRPr="00BE7E75" w:rsidRDefault="00711023" w:rsidP="00001A46">
            <w:pPr>
              <w:suppressAutoHyphens/>
              <w:jc w:val="left"/>
              <w:rPr>
                <w:sz w:val="22"/>
                <w:szCs w:val="22"/>
              </w:rPr>
            </w:pPr>
            <w:r w:rsidRPr="00711023">
              <w:rPr>
                <w:sz w:val="22"/>
                <w:szCs w:val="22"/>
              </w:rPr>
              <w:t>ГОСТ ISO 16000-6-2016</w:t>
            </w:r>
          </w:p>
        </w:tc>
      </w:tr>
      <w:tr w:rsidR="00001A46" w:rsidRPr="00BE7E75" w14:paraId="4436D976" w14:textId="77777777" w:rsidTr="001350E9">
        <w:trPr>
          <w:cantSplit/>
        </w:trPr>
        <w:tc>
          <w:tcPr>
            <w:tcW w:w="709" w:type="dxa"/>
          </w:tcPr>
          <w:p w14:paraId="4571B40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80.52*</w:t>
            </w:r>
          </w:p>
        </w:tc>
        <w:tc>
          <w:tcPr>
            <w:tcW w:w="1701" w:type="dxa"/>
            <w:vMerge/>
          </w:tcPr>
          <w:p w14:paraId="361539DB" w14:textId="77777777" w:rsidR="00001A46" w:rsidRPr="00BE7E75" w:rsidRDefault="00001A46" w:rsidP="00001A46">
            <w:pPr>
              <w:suppressAutoHyphens/>
              <w:jc w:val="left"/>
              <w:rPr>
                <w:sz w:val="22"/>
                <w:szCs w:val="22"/>
              </w:rPr>
            </w:pPr>
          </w:p>
        </w:tc>
        <w:tc>
          <w:tcPr>
            <w:tcW w:w="1276" w:type="dxa"/>
            <w:vMerge/>
          </w:tcPr>
          <w:p w14:paraId="675945F2" w14:textId="77777777" w:rsidR="00001A46" w:rsidRPr="00BE7E75" w:rsidRDefault="00001A46" w:rsidP="00001A46">
            <w:pPr>
              <w:suppressAutoHyphens/>
              <w:jc w:val="left"/>
              <w:rPr>
                <w:sz w:val="22"/>
                <w:szCs w:val="22"/>
              </w:rPr>
            </w:pPr>
          </w:p>
        </w:tc>
        <w:tc>
          <w:tcPr>
            <w:tcW w:w="2410" w:type="dxa"/>
          </w:tcPr>
          <w:p w14:paraId="66DD4860" w14:textId="77777777" w:rsidR="00001A46" w:rsidRPr="00BE7E75" w:rsidRDefault="00001A46" w:rsidP="00001A46">
            <w:pPr>
              <w:suppressAutoHyphens/>
              <w:jc w:val="left"/>
              <w:rPr>
                <w:sz w:val="22"/>
                <w:szCs w:val="22"/>
              </w:rPr>
            </w:pPr>
            <w:r w:rsidRPr="00BE7E75">
              <w:rPr>
                <w:sz w:val="22"/>
                <w:szCs w:val="22"/>
              </w:rPr>
              <w:t>Фенол</w:t>
            </w:r>
          </w:p>
        </w:tc>
        <w:tc>
          <w:tcPr>
            <w:tcW w:w="2551" w:type="dxa"/>
            <w:vMerge/>
          </w:tcPr>
          <w:p w14:paraId="522E878E" w14:textId="77777777" w:rsidR="00001A46" w:rsidRPr="00BE7E75" w:rsidRDefault="00001A46" w:rsidP="00001A46">
            <w:pPr>
              <w:jc w:val="left"/>
              <w:rPr>
                <w:sz w:val="22"/>
                <w:szCs w:val="22"/>
              </w:rPr>
            </w:pPr>
          </w:p>
        </w:tc>
        <w:tc>
          <w:tcPr>
            <w:tcW w:w="2268" w:type="dxa"/>
          </w:tcPr>
          <w:p w14:paraId="5E133604" w14:textId="77777777" w:rsidR="00001A46" w:rsidRPr="00BE7E75" w:rsidRDefault="00711023" w:rsidP="00001A46">
            <w:pPr>
              <w:suppressAutoHyphens/>
              <w:jc w:val="left"/>
              <w:rPr>
                <w:sz w:val="22"/>
                <w:szCs w:val="22"/>
              </w:rPr>
            </w:pPr>
            <w:r w:rsidRPr="00711023">
              <w:rPr>
                <w:sz w:val="22"/>
                <w:szCs w:val="22"/>
              </w:rPr>
              <w:t>ГОСТ ISO 16000-6-2016</w:t>
            </w:r>
          </w:p>
          <w:p w14:paraId="220C12B8" w14:textId="77777777" w:rsidR="00001A46" w:rsidRPr="00BE7E75" w:rsidRDefault="00001A46" w:rsidP="00001A46">
            <w:pPr>
              <w:suppressAutoHyphens/>
              <w:jc w:val="left"/>
              <w:rPr>
                <w:sz w:val="22"/>
                <w:szCs w:val="22"/>
              </w:rPr>
            </w:pPr>
            <w:r w:rsidRPr="00BE7E75">
              <w:rPr>
                <w:sz w:val="22"/>
                <w:szCs w:val="22"/>
              </w:rPr>
              <w:t>МУК 4.1.598-96</w:t>
            </w:r>
          </w:p>
        </w:tc>
      </w:tr>
      <w:tr w:rsidR="00001A46" w:rsidRPr="00BE7E75" w14:paraId="74DEFDFF" w14:textId="77777777" w:rsidTr="001350E9">
        <w:trPr>
          <w:cantSplit/>
        </w:trPr>
        <w:tc>
          <w:tcPr>
            <w:tcW w:w="709" w:type="dxa"/>
          </w:tcPr>
          <w:p w14:paraId="07415BB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80.53*</w:t>
            </w:r>
          </w:p>
        </w:tc>
        <w:tc>
          <w:tcPr>
            <w:tcW w:w="1701" w:type="dxa"/>
            <w:vMerge/>
          </w:tcPr>
          <w:p w14:paraId="71671DEA" w14:textId="77777777" w:rsidR="00001A46" w:rsidRPr="00BE7E75" w:rsidRDefault="00001A46" w:rsidP="00001A46">
            <w:pPr>
              <w:suppressAutoHyphens/>
              <w:jc w:val="left"/>
              <w:rPr>
                <w:sz w:val="22"/>
                <w:szCs w:val="22"/>
              </w:rPr>
            </w:pPr>
          </w:p>
        </w:tc>
        <w:tc>
          <w:tcPr>
            <w:tcW w:w="1276" w:type="dxa"/>
            <w:vMerge/>
          </w:tcPr>
          <w:p w14:paraId="1BF395F1" w14:textId="77777777" w:rsidR="00001A46" w:rsidRPr="00BE7E75" w:rsidRDefault="00001A46" w:rsidP="00001A46">
            <w:pPr>
              <w:suppressAutoHyphens/>
              <w:jc w:val="left"/>
              <w:rPr>
                <w:sz w:val="22"/>
                <w:szCs w:val="22"/>
              </w:rPr>
            </w:pPr>
          </w:p>
        </w:tc>
        <w:tc>
          <w:tcPr>
            <w:tcW w:w="2410" w:type="dxa"/>
          </w:tcPr>
          <w:p w14:paraId="6ACC02CF" w14:textId="77777777" w:rsidR="00001A46" w:rsidRPr="000B5488" w:rsidRDefault="00001A46" w:rsidP="00001A46">
            <w:pPr>
              <w:suppressAutoHyphens/>
              <w:jc w:val="left"/>
              <w:rPr>
                <w:color w:val="000000"/>
                <w:sz w:val="22"/>
                <w:szCs w:val="22"/>
              </w:rPr>
            </w:pPr>
            <w:r w:rsidRPr="000B5488">
              <w:rPr>
                <w:color w:val="000000"/>
                <w:sz w:val="22"/>
                <w:szCs w:val="22"/>
              </w:rPr>
              <w:t>спирт метиловый</w:t>
            </w:r>
          </w:p>
        </w:tc>
        <w:tc>
          <w:tcPr>
            <w:tcW w:w="2551" w:type="dxa"/>
            <w:vMerge/>
          </w:tcPr>
          <w:p w14:paraId="2F94AB3F" w14:textId="77777777" w:rsidR="00001A46" w:rsidRPr="000B5488" w:rsidRDefault="00001A46" w:rsidP="00001A46">
            <w:pPr>
              <w:jc w:val="left"/>
              <w:rPr>
                <w:color w:val="000000"/>
                <w:sz w:val="22"/>
                <w:szCs w:val="22"/>
              </w:rPr>
            </w:pPr>
          </w:p>
        </w:tc>
        <w:tc>
          <w:tcPr>
            <w:tcW w:w="2268" w:type="dxa"/>
          </w:tcPr>
          <w:p w14:paraId="757A6706" w14:textId="77777777" w:rsidR="00001A46" w:rsidRPr="000B5488" w:rsidRDefault="00001A46" w:rsidP="00001A46">
            <w:pPr>
              <w:suppressAutoHyphens/>
              <w:jc w:val="left"/>
              <w:rPr>
                <w:color w:val="000000"/>
                <w:sz w:val="22"/>
                <w:szCs w:val="22"/>
              </w:rPr>
            </w:pPr>
            <w:r w:rsidRPr="000B5488">
              <w:rPr>
                <w:color w:val="000000"/>
                <w:sz w:val="22"/>
                <w:szCs w:val="22"/>
              </w:rPr>
              <w:t>МУК 4.1.624-96</w:t>
            </w:r>
          </w:p>
          <w:p w14:paraId="73CF5AE5" w14:textId="77777777" w:rsidR="00001A46" w:rsidRPr="000B5488" w:rsidRDefault="00001A46" w:rsidP="00001A46">
            <w:pPr>
              <w:suppressAutoHyphens/>
              <w:jc w:val="left"/>
              <w:rPr>
                <w:color w:val="000000"/>
                <w:sz w:val="22"/>
                <w:szCs w:val="22"/>
              </w:rPr>
            </w:pPr>
            <w:r w:rsidRPr="000B5488">
              <w:rPr>
                <w:color w:val="000000"/>
                <w:sz w:val="22"/>
                <w:szCs w:val="22"/>
              </w:rPr>
              <w:t>МР 01.022-07</w:t>
            </w:r>
          </w:p>
        </w:tc>
      </w:tr>
      <w:tr w:rsidR="00001A46" w:rsidRPr="00BE7E75" w14:paraId="48DA005D" w14:textId="77777777" w:rsidTr="001350E9">
        <w:trPr>
          <w:cantSplit/>
        </w:trPr>
        <w:tc>
          <w:tcPr>
            <w:tcW w:w="709" w:type="dxa"/>
          </w:tcPr>
          <w:p w14:paraId="29C314C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80.54*</w:t>
            </w:r>
          </w:p>
        </w:tc>
        <w:tc>
          <w:tcPr>
            <w:tcW w:w="1701" w:type="dxa"/>
            <w:vMerge/>
          </w:tcPr>
          <w:p w14:paraId="3BFFDFFE" w14:textId="77777777" w:rsidR="00001A46" w:rsidRPr="00BE7E75" w:rsidRDefault="00001A46" w:rsidP="00001A46">
            <w:pPr>
              <w:suppressAutoHyphens/>
              <w:jc w:val="left"/>
              <w:rPr>
                <w:sz w:val="22"/>
                <w:szCs w:val="22"/>
              </w:rPr>
            </w:pPr>
          </w:p>
        </w:tc>
        <w:tc>
          <w:tcPr>
            <w:tcW w:w="1276" w:type="dxa"/>
            <w:vMerge/>
          </w:tcPr>
          <w:p w14:paraId="6240EFBC" w14:textId="77777777" w:rsidR="00001A46" w:rsidRPr="00BE7E75" w:rsidRDefault="00001A46" w:rsidP="00001A46">
            <w:pPr>
              <w:suppressAutoHyphens/>
              <w:jc w:val="left"/>
              <w:rPr>
                <w:sz w:val="22"/>
                <w:szCs w:val="22"/>
              </w:rPr>
            </w:pPr>
          </w:p>
        </w:tc>
        <w:tc>
          <w:tcPr>
            <w:tcW w:w="2410" w:type="dxa"/>
          </w:tcPr>
          <w:p w14:paraId="7039DEAE" w14:textId="77777777" w:rsidR="00001A46" w:rsidRPr="000B5488" w:rsidRDefault="00001A46" w:rsidP="00001A46">
            <w:pPr>
              <w:suppressAutoHyphens/>
              <w:jc w:val="left"/>
              <w:rPr>
                <w:color w:val="000000"/>
                <w:sz w:val="22"/>
                <w:szCs w:val="22"/>
              </w:rPr>
            </w:pPr>
            <w:r w:rsidRPr="000B5488">
              <w:rPr>
                <w:color w:val="000000"/>
                <w:sz w:val="22"/>
                <w:szCs w:val="22"/>
              </w:rPr>
              <w:t xml:space="preserve">спирт бутиловый </w:t>
            </w:r>
          </w:p>
        </w:tc>
        <w:tc>
          <w:tcPr>
            <w:tcW w:w="2551" w:type="dxa"/>
            <w:vMerge/>
          </w:tcPr>
          <w:p w14:paraId="77209BD0" w14:textId="77777777" w:rsidR="00001A46" w:rsidRPr="000B5488" w:rsidRDefault="00001A46" w:rsidP="00001A46">
            <w:pPr>
              <w:jc w:val="left"/>
              <w:rPr>
                <w:color w:val="000000"/>
                <w:sz w:val="22"/>
                <w:szCs w:val="22"/>
              </w:rPr>
            </w:pPr>
          </w:p>
        </w:tc>
        <w:tc>
          <w:tcPr>
            <w:tcW w:w="2268" w:type="dxa"/>
          </w:tcPr>
          <w:p w14:paraId="39067C44" w14:textId="77777777" w:rsidR="00001A46" w:rsidRPr="000B5488" w:rsidRDefault="00001A46" w:rsidP="00001A46">
            <w:pPr>
              <w:suppressAutoHyphens/>
              <w:jc w:val="left"/>
              <w:rPr>
                <w:color w:val="000000"/>
                <w:sz w:val="22"/>
                <w:szCs w:val="22"/>
              </w:rPr>
            </w:pPr>
            <w:r w:rsidRPr="000B5488">
              <w:rPr>
                <w:color w:val="000000"/>
                <w:sz w:val="22"/>
                <w:szCs w:val="22"/>
              </w:rPr>
              <w:t>МР 01.022-07</w:t>
            </w:r>
          </w:p>
        </w:tc>
      </w:tr>
      <w:tr w:rsidR="00001A46" w:rsidRPr="00BE7E75" w14:paraId="65C9D1F0" w14:textId="77777777" w:rsidTr="001350E9">
        <w:trPr>
          <w:cantSplit/>
        </w:trPr>
        <w:tc>
          <w:tcPr>
            <w:tcW w:w="709" w:type="dxa"/>
          </w:tcPr>
          <w:p w14:paraId="6E4CCA7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80.55*</w:t>
            </w:r>
          </w:p>
        </w:tc>
        <w:tc>
          <w:tcPr>
            <w:tcW w:w="1701" w:type="dxa"/>
            <w:vMerge/>
          </w:tcPr>
          <w:p w14:paraId="12FF6F61" w14:textId="77777777" w:rsidR="00001A46" w:rsidRPr="00BE7E75" w:rsidRDefault="00001A46" w:rsidP="00001A46">
            <w:pPr>
              <w:suppressAutoHyphens/>
              <w:jc w:val="left"/>
              <w:rPr>
                <w:sz w:val="22"/>
                <w:szCs w:val="22"/>
              </w:rPr>
            </w:pPr>
          </w:p>
        </w:tc>
        <w:tc>
          <w:tcPr>
            <w:tcW w:w="1276" w:type="dxa"/>
            <w:vMerge/>
          </w:tcPr>
          <w:p w14:paraId="6C60885E" w14:textId="77777777" w:rsidR="00001A46" w:rsidRPr="00BE7E75" w:rsidRDefault="00001A46" w:rsidP="00001A46">
            <w:pPr>
              <w:suppressAutoHyphens/>
              <w:jc w:val="left"/>
              <w:rPr>
                <w:sz w:val="22"/>
                <w:szCs w:val="22"/>
              </w:rPr>
            </w:pPr>
          </w:p>
        </w:tc>
        <w:tc>
          <w:tcPr>
            <w:tcW w:w="2410" w:type="dxa"/>
          </w:tcPr>
          <w:p w14:paraId="4E5C7DD3" w14:textId="77777777" w:rsidR="00001A46" w:rsidRPr="000B5488" w:rsidRDefault="00001A46" w:rsidP="00001A46">
            <w:pPr>
              <w:suppressAutoHyphens/>
              <w:jc w:val="left"/>
              <w:rPr>
                <w:color w:val="000000"/>
                <w:sz w:val="22"/>
                <w:szCs w:val="22"/>
              </w:rPr>
            </w:pPr>
            <w:r w:rsidRPr="000B5488">
              <w:rPr>
                <w:color w:val="000000"/>
                <w:sz w:val="22"/>
                <w:szCs w:val="22"/>
              </w:rPr>
              <w:t>метилакрилат</w:t>
            </w:r>
          </w:p>
        </w:tc>
        <w:tc>
          <w:tcPr>
            <w:tcW w:w="2551" w:type="dxa"/>
            <w:vMerge/>
          </w:tcPr>
          <w:p w14:paraId="4D53F546" w14:textId="77777777" w:rsidR="00001A46" w:rsidRPr="00CC6008" w:rsidRDefault="00001A46" w:rsidP="00001A46">
            <w:pPr>
              <w:jc w:val="left"/>
              <w:rPr>
                <w:color w:val="EE0000"/>
                <w:sz w:val="22"/>
                <w:szCs w:val="22"/>
              </w:rPr>
            </w:pPr>
          </w:p>
        </w:tc>
        <w:tc>
          <w:tcPr>
            <w:tcW w:w="2268" w:type="dxa"/>
          </w:tcPr>
          <w:p w14:paraId="28F54E4E" w14:textId="77777777" w:rsidR="00001A46" w:rsidRPr="000B5488" w:rsidRDefault="00F870E7" w:rsidP="00001A46">
            <w:pPr>
              <w:suppressAutoHyphens/>
              <w:jc w:val="left"/>
              <w:rPr>
                <w:color w:val="000000"/>
                <w:sz w:val="22"/>
                <w:szCs w:val="22"/>
              </w:rPr>
            </w:pPr>
            <w:r w:rsidRPr="000B5488">
              <w:rPr>
                <w:color w:val="000000"/>
                <w:sz w:val="22"/>
                <w:szCs w:val="22"/>
              </w:rPr>
              <w:t>ГОСТ ISO 16000-6-2016</w:t>
            </w:r>
          </w:p>
        </w:tc>
      </w:tr>
      <w:tr w:rsidR="00001A46" w:rsidRPr="00BE7E75" w14:paraId="03D1869A" w14:textId="77777777" w:rsidTr="001350E9">
        <w:trPr>
          <w:cantSplit/>
        </w:trPr>
        <w:tc>
          <w:tcPr>
            <w:tcW w:w="709" w:type="dxa"/>
          </w:tcPr>
          <w:p w14:paraId="0A87C89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80.56*</w:t>
            </w:r>
          </w:p>
        </w:tc>
        <w:tc>
          <w:tcPr>
            <w:tcW w:w="1701" w:type="dxa"/>
            <w:vMerge/>
          </w:tcPr>
          <w:p w14:paraId="162731FC" w14:textId="77777777" w:rsidR="00001A46" w:rsidRPr="00BE7E75" w:rsidRDefault="00001A46" w:rsidP="00001A46">
            <w:pPr>
              <w:suppressAutoHyphens/>
              <w:jc w:val="left"/>
              <w:rPr>
                <w:sz w:val="22"/>
                <w:szCs w:val="22"/>
              </w:rPr>
            </w:pPr>
          </w:p>
        </w:tc>
        <w:tc>
          <w:tcPr>
            <w:tcW w:w="1276" w:type="dxa"/>
            <w:vMerge/>
          </w:tcPr>
          <w:p w14:paraId="78B53DF3" w14:textId="77777777" w:rsidR="00001A46" w:rsidRPr="00BE7E75" w:rsidRDefault="00001A46" w:rsidP="00001A46">
            <w:pPr>
              <w:suppressAutoHyphens/>
              <w:jc w:val="left"/>
              <w:rPr>
                <w:sz w:val="22"/>
                <w:szCs w:val="22"/>
              </w:rPr>
            </w:pPr>
          </w:p>
        </w:tc>
        <w:tc>
          <w:tcPr>
            <w:tcW w:w="2410" w:type="dxa"/>
          </w:tcPr>
          <w:p w14:paraId="5C169653" w14:textId="77777777" w:rsidR="00001A46" w:rsidRPr="000B5488" w:rsidRDefault="00001A46" w:rsidP="00001A46">
            <w:pPr>
              <w:suppressAutoHyphens/>
              <w:jc w:val="left"/>
              <w:rPr>
                <w:color w:val="000000"/>
                <w:sz w:val="22"/>
                <w:szCs w:val="22"/>
              </w:rPr>
            </w:pPr>
            <w:r w:rsidRPr="000B5488">
              <w:rPr>
                <w:color w:val="000000"/>
                <w:sz w:val="22"/>
                <w:szCs w:val="22"/>
              </w:rPr>
              <w:t>метилметакрилат</w:t>
            </w:r>
          </w:p>
        </w:tc>
        <w:tc>
          <w:tcPr>
            <w:tcW w:w="2551" w:type="dxa"/>
            <w:vMerge/>
          </w:tcPr>
          <w:p w14:paraId="6991E284" w14:textId="77777777" w:rsidR="00001A46" w:rsidRPr="00CC6008" w:rsidRDefault="00001A46" w:rsidP="00001A46">
            <w:pPr>
              <w:jc w:val="left"/>
              <w:rPr>
                <w:color w:val="EE0000"/>
                <w:sz w:val="22"/>
                <w:szCs w:val="22"/>
              </w:rPr>
            </w:pPr>
          </w:p>
        </w:tc>
        <w:tc>
          <w:tcPr>
            <w:tcW w:w="2268" w:type="dxa"/>
          </w:tcPr>
          <w:p w14:paraId="1CABBF2B" w14:textId="77777777" w:rsidR="00001A46" w:rsidRPr="000B5488" w:rsidRDefault="00F870E7" w:rsidP="00001A46">
            <w:pPr>
              <w:suppressAutoHyphens/>
              <w:jc w:val="left"/>
              <w:rPr>
                <w:color w:val="000000"/>
                <w:sz w:val="22"/>
                <w:szCs w:val="22"/>
              </w:rPr>
            </w:pPr>
            <w:r w:rsidRPr="000B5488">
              <w:rPr>
                <w:color w:val="000000"/>
                <w:sz w:val="22"/>
                <w:szCs w:val="22"/>
              </w:rPr>
              <w:t>ГОСТ ISO 16000-6-2016</w:t>
            </w:r>
          </w:p>
        </w:tc>
      </w:tr>
      <w:tr w:rsidR="00001A46" w:rsidRPr="00BE7E75" w14:paraId="6CA533D7" w14:textId="77777777" w:rsidTr="001350E9">
        <w:trPr>
          <w:cantSplit/>
        </w:trPr>
        <w:tc>
          <w:tcPr>
            <w:tcW w:w="709" w:type="dxa"/>
          </w:tcPr>
          <w:p w14:paraId="18257B5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80.57*</w:t>
            </w:r>
          </w:p>
        </w:tc>
        <w:tc>
          <w:tcPr>
            <w:tcW w:w="1701" w:type="dxa"/>
            <w:vMerge/>
          </w:tcPr>
          <w:p w14:paraId="70F997B0" w14:textId="77777777" w:rsidR="00001A46" w:rsidRPr="00BE7E75" w:rsidRDefault="00001A46" w:rsidP="00001A46">
            <w:pPr>
              <w:suppressAutoHyphens/>
              <w:jc w:val="left"/>
              <w:rPr>
                <w:sz w:val="22"/>
                <w:szCs w:val="22"/>
              </w:rPr>
            </w:pPr>
          </w:p>
        </w:tc>
        <w:tc>
          <w:tcPr>
            <w:tcW w:w="1276" w:type="dxa"/>
            <w:vMerge/>
          </w:tcPr>
          <w:p w14:paraId="323D2809" w14:textId="77777777" w:rsidR="00001A46" w:rsidRPr="00BE7E75" w:rsidRDefault="00001A46" w:rsidP="00001A46">
            <w:pPr>
              <w:suppressAutoHyphens/>
              <w:jc w:val="left"/>
              <w:rPr>
                <w:sz w:val="22"/>
                <w:szCs w:val="22"/>
              </w:rPr>
            </w:pPr>
          </w:p>
        </w:tc>
        <w:tc>
          <w:tcPr>
            <w:tcW w:w="2410" w:type="dxa"/>
          </w:tcPr>
          <w:p w14:paraId="6F35A6BA" w14:textId="77777777" w:rsidR="00001A46" w:rsidRPr="000B5488" w:rsidRDefault="00001A46" w:rsidP="00001A46">
            <w:pPr>
              <w:suppressAutoHyphens/>
              <w:jc w:val="left"/>
              <w:rPr>
                <w:color w:val="000000"/>
                <w:sz w:val="22"/>
                <w:szCs w:val="22"/>
              </w:rPr>
            </w:pPr>
            <w:r w:rsidRPr="000B5488">
              <w:rPr>
                <w:color w:val="000000"/>
                <w:sz w:val="22"/>
                <w:szCs w:val="22"/>
              </w:rPr>
              <w:t xml:space="preserve">стирол </w:t>
            </w:r>
          </w:p>
        </w:tc>
        <w:tc>
          <w:tcPr>
            <w:tcW w:w="2551" w:type="dxa"/>
            <w:vMerge/>
          </w:tcPr>
          <w:p w14:paraId="784A1604" w14:textId="77777777" w:rsidR="00001A46" w:rsidRPr="000B5488" w:rsidRDefault="00001A46" w:rsidP="00001A46">
            <w:pPr>
              <w:jc w:val="left"/>
              <w:rPr>
                <w:color w:val="000000"/>
                <w:sz w:val="22"/>
                <w:szCs w:val="22"/>
              </w:rPr>
            </w:pPr>
          </w:p>
        </w:tc>
        <w:tc>
          <w:tcPr>
            <w:tcW w:w="2268" w:type="dxa"/>
          </w:tcPr>
          <w:p w14:paraId="4D3B9FBF" w14:textId="77777777" w:rsidR="00001A46" w:rsidRPr="000B5488" w:rsidRDefault="00001A46" w:rsidP="00001A46">
            <w:pPr>
              <w:suppressAutoHyphens/>
              <w:jc w:val="left"/>
              <w:rPr>
                <w:color w:val="000000"/>
                <w:sz w:val="22"/>
                <w:szCs w:val="22"/>
              </w:rPr>
            </w:pPr>
            <w:r w:rsidRPr="000B5488">
              <w:rPr>
                <w:color w:val="000000"/>
                <w:sz w:val="22"/>
                <w:szCs w:val="22"/>
              </w:rPr>
              <w:t>МР 01.023-07</w:t>
            </w:r>
          </w:p>
          <w:p w14:paraId="036C4BD1" w14:textId="77777777" w:rsidR="00001A46" w:rsidRPr="000B5488" w:rsidRDefault="00001A46" w:rsidP="00001A46">
            <w:pPr>
              <w:suppressAutoHyphens/>
              <w:jc w:val="left"/>
              <w:rPr>
                <w:color w:val="000000"/>
                <w:sz w:val="22"/>
                <w:szCs w:val="22"/>
              </w:rPr>
            </w:pPr>
            <w:r w:rsidRPr="000B5488">
              <w:rPr>
                <w:color w:val="000000"/>
                <w:sz w:val="22"/>
                <w:szCs w:val="22"/>
              </w:rPr>
              <w:t>Инструкция 4.1.10-15-92-2005</w:t>
            </w:r>
          </w:p>
        </w:tc>
      </w:tr>
      <w:tr w:rsidR="00001A46" w:rsidRPr="00BE7E75" w14:paraId="1511429A" w14:textId="77777777" w:rsidTr="001350E9">
        <w:trPr>
          <w:cantSplit/>
        </w:trPr>
        <w:tc>
          <w:tcPr>
            <w:tcW w:w="709" w:type="dxa"/>
          </w:tcPr>
          <w:p w14:paraId="18C2B1A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80.58*</w:t>
            </w:r>
          </w:p>
        </w:tc>
        <w:tc>
          <w:tcPr>
            <w:tcW w:w="1701" w:type="dxa"/>
            <w:vMerge/>
          </w:tcPr>
          <w:p w14:paraId="0026E2FD" w14:textId="77777777" w:rsidR="00001A46" w:rsidRPr="00BE7E75" w:rsidRDefault="00001A46" w:rsidP="00001A46">
            <w:pPr>
              <w:suppressAutoHyphens/>
              <w:jc w:val="left"/>
              <w:rPr>
                <w:sz w:val="22"/>
                <w:szCs w:val="22"/>
              </w:rPr>
            </w:pPr>
          </w:p>
        </w:tc>
        <w:tc>
          <w:tcPr>
            <w:tcW w:w="1276" w:type="dxa"/>
            <w:vMerge/>
          </w:tcPr>
          <w:p w14:paraId="6EDEACAB" w14:textId="77777777" w:rsidR="00001A46" w:rsidRPr="00BE7E75" w:rsidRDefault="00001A46" w:rsidP="00001A46">
            <w:pPr>
              <w:suppressAutoHyphens/>
              <w:jc w:val="left"/>
              <w:rPr>
                <w:sz w:val="22"/>
                <w:szCs w:val="22"/>
              </w:rPr>
            </w:pPr>
          </w:p>
        </w:tc>
        <w:tc>
          <w:tcPr>
            <w:tcW w:w="2410" w:type="dxa"/>
          </w:tcPr>
          <w:p w14:paraId="6F931521" w14:textId="77777777" w:rsidR="00001A46" w:rsidRPr="000B5488" w:rsidRDefault="00001A46" w:rsidP="00001A46">
            <w:pPr>
              <w:suppressAutoHyphens/>
              <w:jc w:val="left"/>
              <w:rPr>
                <w:color w:val="000000"/>
                <w:sz w:val="22"/>
                <w:szCs w:val="22"/>
              </w:rPr>
            </w:pPr>
            <w:r w:rsidRPr="000B5488">
              <w:rPr>
                <w:color w:val="000000"/>
                <w:sz w:val="22"/>
                <w:szCs w:val="22"/>
              </w:rPr>
              <w:t>Ксилол</w:t>
            </w:r>
          </w:p>
        </w:tc>
        <w:tc>
          <w:tcPr>
            <w:tcW w:w="2551" w:type="dxa"/>
            <w:vMerge/>
          </w:tcPr>
          <w:p w14:paraId="789E88B3" w14:textId="77777777" w:rsidR="00001A46" w:rsidRPr="000B5488" w:rsidRDefault="00001A46" w:rsidP="00001A46">
            <w:pPr>
              <w:jc w:val="left"/>
              <w:rPr>
                <w:color w:val="000000"/>
                <w:sz w:val="22"/>
                <w:szCs w:val="22"/>
              </w:rPr>
            </w:pPr>
          </w:p>
        </w:tc>
        <w:tc>
          <w:tcPr>
            <w:tcW w:w="2268" w:type="dxa"/>
          </w:tcPr>
          <w:p w14:paraId="74EF22A6" w14:textId="77777777" w:rsidR="00001A46" w:rsidRPr="000B5488" w:rsidRDefault="00001A46" w:rsidP="00001A46">
            <w:pPr>
              <w:suppressAutoHyphens/>
              <w:jc w:val="left"/>
              <w:rPr>
                <w:color w:val="000000"/>
                <w:sz w:val="22"/>
                <w:szCs w:val="22"/>
              </w:rPr>
            </w:pPr>
            <w:r w:rsidRPr="000B5488">
              <w:rPr>
                <w:color w:val="000000"/>
                <w:sz w:val="22"/>
                <w:szCs w:val="22"/>
              </w:rPr>
              <w:t>МУК 4.1.650-96</w:t>
            </w:r>
          </w:p>
        </w:tc>
      </w:tr>
      <w:tr w:rsidR="00001A46" w:rsidRPr="00BE7E75" w14:paraId="25792CEC" w14:textId="77777777" w:rsidTr="001350E9">
        <w:trPr>
          <w:cantSplit/>
        </w:trPr>
        <w:tc>
          <w:tcPr>
            <w:tcW w:w="709" w:type="dxa"/>
          </w:tcPr>
          <w:p w14:paraId="5234D10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81.1*</w:t>
            </w:r>
          </w:p>
        </w:tc>
        <w:tc>
          <w:tcPr>
            <w:tcW w:w="1701" w:type="dxa"/>
            <w:vMerge w:val="restart"/>
          </w:tcPr>
          <w:p w14:paraId="4F430301" w14:textId="77777777" w:rsidR="00001A46" w:rsidRPr="00BE7E75" w:rsidRDefault="00001A46" w:rsidP="00001A46">
            <w:pPr>
              <w:suppressAutoHyphens/>
              <w:jc w:val="left"/>
              <w:rPr>
                <w:sz w:val="22"/>
                <w:szCs w:val="22"/>
              </w:rPr>
            </w:pPr>
            <w:r w:rsidRPr="00BE7E75">
              <w:rPr>
                <w:sz w:val="22"/>
                <w:szCs w:val="22"/>
              </w:rPr>
              <w:t>Кожа для одежды, головных уб</w:t>
            </w:r>
            <w:r w:rsidRPr="00BE7E75">
              <w:rPr>
                <w:sz w:val="22"/>
                <w:szCs w:val="22"/>
              </w:rPr>
              <w:t>о</w:t>
            </w:r>
            <w:r w:rsidRPr="00BE7E75">
              <w:rPr>
                <w:sz w:val="22"/>
                <w:szCs w:val="22"/>
              </w:rPr>
              <w:t>ров, кож-галантерейных изделий и об</w:t>
            </w:r>
            <w:r w:rsidRPr="00BE7E75">
              <w:rPr>
                <w:sz w:val="22"/>
                <w:szCs w:val="22"/>
              </w:rPr>
              <w:t>у</w:t>
            </w:r>
            <w:r w:rsidRPr="00BE7E75">
              <w:rPr>
                <w:sz w:val="22"/>
                <w:szCs w:val="22"/>
              </w:rPr>
              <w:t>ви</w:t>
            </w:r>
          </w:p>
          <w:p w14:paraId="58D72FED" w14:textId="77777777" w:rsidR="00001A46" w:rsidRPr="00BE7E75" w:rsidRDefault="00001A46" w:rsidP="00001A46">
            <w:pPr>
              <w:suppressAutoHyphens/>
              <w:jc w:val="left"/>
              <w:rPr>
                <w:sz w:val="22"/>
                <w:szCs w:val="22"/>
              </w:rPr>
            </w:pPr>
            <w:r w:rsidRPr="00BE7E75">
              <w:rPr>
                <w:sz w:val="22"/>
                <w:szCs w:val="22"/>
              </w:rPr>
              <w:t>(для детей и подростков)</w:t>
            </w:r>
          </w:p>
        </w:tc>
        <w:tc>
          <w:tcPr>
            <w:tcW w:w="1276" w:type="dxa"/>
            <w:vMerge w:val="restart"/>
          </w:tcPr>
          <w:p w14:paraId="52568CE2" w14:textId="77777777" w:rsidR="00001A46" w:rsidRPr="00BE7E75" w:rsidRDefault="00001A46" w:rsidP="00001A46">
            <w:pPr>
              <w:suppressAutoHyphens/>
              <w:jc w:val="left"/>
              <w:rPr>
                <w:sz w:val="22"/>
                <w:szCs w:val="22"/>
              </w:rPr>
            </w:pPr>
            <w:r w:rsidRPr="00BE7E75">
              <w:rPr>
                <w:sz w:val="22"/>
                <w:szCs w:val="22"/>
              </w:rPr>
              <w:t>15.11/29.070</w:t>
            </w:r>
          </w:p>
          <w:p w14:paraId="5D67A89F" w14:textId="77777777" w:rsidR="00001A46" w:rsidRPr="00BE7E75" w:rsidRDefault="00001A46" w:rsidP="00001A46">
            <w:pPr>
              <w:suppressAutoHyphens/>
              <w:jc w:val="left"/>
              <w:rPr>
                <w:sz w:val="22"/>
                <w:szCs w:val="22"/>
              </w:rPr>
            </w:pPr>
            <w:r w:rsidRPr="00BE7E75">
              <w:rPr>
                <w:sz w:val="22"/>
                <w:szCs w:val="22"/>
              </w:rPr>
              <w:t>15.11/26.141</w:t>
            </w:r>
          </w:p>
        </w:tc>
        <w:tc>
          <w:tcPr>
            <w:tcW w:w="2410" w:type="dxa"/>
            <w:vMerge w:val="restart"/>
          </w:tcPr>
          <w:p w14:paraId="6CBCB287" w14:textId="77777777" w:rsidR="00001A46" w:rsidRPr="00BE7E75" w:rsidRDefault="00001A46" w:rsidP="00001A46">
            <w:pPr>
              <w:suppressAutoHyphens/>
              <w:jc w:val="left"/>
              <w:rPr>
                <w:sz w:val="22"/>
                <w:szCs w:val="22"/>
              </w:rPr>
            </w:pPr>
            <w:r w:rsidRPr="00BE7E75">
              <w:rPr>
                <w:sz w:val="22"/>
                <w:szCs w:val="22"/>
              </w:rPr>
              <w:t>Устойчивость окр</w:t>
            </w:r>
            <w:r w:rsidRPr="00BE7E75">
              <w:rPr>
                <w:sz w:val="22"/>
                <w:szCs w:val="22"/>
              </w:rPr>
              <w:t>а</w:t>
            </w:r>
            <w:r w:rsidRPr="00BE7E75">
              <w:rPr>
                <w:sz w:val="22"/>
                <w:szCs w:val="22"/>
              </w:rPr>
              <w:t>ски кожи:</w:t>
            </w:r>
          </w:p>
          <w:p w14:paraId="1E19CBEC" w14:textId="77777777" w:rsidR="00001A46" w:rsidRPr="00BE7E75" w:rsidRDefault="00001A46" w:rsidP="00001A46">
            <w:pPr>
              <w:suppressAutoHyphens/>
              <w:jc w:val="left"/>
              <w:rPr>
                <w:sz w:val="22"/>
                <w:szCs w:val="22"/>
              </w:rPr>
            </w:pPr>
            <w:r w:rsidRPr="00BE7E75">
              <w:rPr>
                <w:sz w:val="22"/>
                <w:szCs w:val="22"/>
              </w:rPr>
              <w:t>- к сухому и мокр</w:t>
            </w:r>
            <w:r w:rsidRPr="00BE7E75">
              <w:rPr>
                <w:sz w:val="22"/>
                <w:szCs w:val="22"/>
              </w:rPr>
              <w:t>о</w:t>
            </w:r>
            <w:r w:rsidRPr="00BE7E75">
              <w:rPr>
                <w:sz w:val="22"/>
                <w:szCs w:val="22"/>
              </w:rPr>
              <w:t>му трению</w:t>
            </w:r>
          </w:p>
          <w:p w14:paraId="5EB0DF58" w14:textId="77777777" w:rsidR="00001A46" w:rsidRPr="00BE7E75" w:rsidRDefault="00001A46" w:rsidP="00001A46">
            <w:pPr>
              <w:suppressAutoHyphens/>
              <w:jc w:val="left"/>
              <w:rPr>
                <w:sz w:val="22"/>
                <w:szCs w:val="22"/>
              </w:rPr>
            </w:pPr>
          </w:p>
        </w:tc>
        <w:tc>
          <w:tcPr>
            <w:tcW w:w="2551" w:type="dxa"/>
            <w:vMerge w:val="restart"/>
          </w:tcPr>
          <w:p w14:paraId="42751F2A" w14:textId="77777777" w:rsidR="00001A46" w:rsidRPr="00BE7E75" w:rsidRDefault="00001A46" w:rsidP="00001A46">
            <w:pPr>
              <w:jc w:val="left"/>
              <w:rPr>
                <w:sz w:val="22"/>
                <w:szCs w:val="22"/>
              </w:rPr>
            </w:pPr>
            <w:r w:rsidRPr="00BE7E75">
              <w:rPr>
                <w:sz w:val="22"/>
                <w:szCs w:val="22"/>
              </w:rPr>
              <w:t>ГОСТ 25871-2021</w:t>
            </w:r>
          </w:p>
          <w:p w14:paraId="22397330" w14:textId="77777777" w:rsidR="00001A46" w:rsidRPr="00BE7E75" w:rsidRDefault="00001A46" w:rsidP="00001A46">
            <w:pPr>
              <w:jc w:val="left"/>
              <w:rPr>
                <w:sz w:val="22"/>
                <w:szCs w:val="22"/>
              </w:rPr>
            </w:pPr>
            <w:r w:rsidRPr="00BE7E75">
              <w:rPr>
                <w:sz w:val="22"/>
                <w:szCs w:val="22"/>
              </w:rPr>
              <w:t>ГОСТ 28631-2018</w:t>
            </w:r>
          </w:p>
          <w:p w14:paraId="1104C59E" w14:textId="77777777" w:rsidR="00001A46" w:rsidRPr="00BE7E75" w:rsidRDefault="00001A46" w:rsidP="00001A46">
            <w:pPr>
              <w:jc w:val="left"/>
              <w:rPr>
                <w:sz w:val="22"/>
                <w:szCs w:val="22"/>
              </w:rPr>
            </w:pPr>
            <w:r w:rsidRPr="00BE7E75">
              <w:rPr>
                <w:sz w:val="22"/>
                <w:szCs w:val="22"/>
              </w:rPr>
              <w:t>СанПиН 2.4.7/1.1.2651-10</w:t>
            </w:r>
          </w:p>
          <w:p w14:paraId="7F1DF551" w14:textId="77777777" w:rsidR="00001A46" w:rsidRPr="00BE7E75" w:rsidRDefault="00001A46" w:rsidP="00001A46">
            <w:pPr>
              <w:jc w:val="left"/>
              <w:rPr>
                <w:sz w:val="22"/>
                <w:szCs w:val="22"/>
              </w:rPr>
            </w:pPr>
            <w:r w:rsidRPr="00BE7E75">
              <w:rPr>
                <w:sz w:val="22"/>
                <w:szCs w:val="22"/>
              </w:rPr>
              <w:t>ГОСТ 6410-80</w:t>
            </w:r>
          </w:p>
          <w:p w14:paraId="3B592A19" w14:textId="77777777" w:rsidR="00001A46" w:rsidRPr="00BE7E75" w:rsidRDefault="00001A46" w:rsidP="00001A46">
            <w:pPr>
              <w:jc w:val="left"/>
              <w:rPr>
                <w:sz w:val="22"/>
                <w:szCs w:val="22"/>
              </w:rPr>
            </w:pPr>
            <w:r w:rsidRPr="00BE7E75">
              <w:rPr>
                <w:sz w:val="22"/>
                <w:szCs w:val="22"/>
              </w:rPr>
              <w:t>ГОСТ 126-79</w:t>
            </w:r>
          </w:p>
          <w:p w14:paraId="66B0DCB8" w14:textId="77777777" w:rsidR="00001A46" w:rsidRPr="00BE7E75" w:rsidRDefault="00001A46" w:rsidP="00001A46">
            <w:pPr>
              <w:jc w:val="left"/>
              <w:rPr>
                <w:sz w:val="22"/>
                <w:szCs w:val="22"/>
              </w:rPr>
            </w:pPr>
            <w:r w:rsidRPr="00BE7E75">
              <w:rPr>
                <w:sz w:val="22"/>
                <w:szCs w:val="22"/>
              </w:rPr>
              <w:t xml:space="preserve">СанПиН и ГН </w:t>
            </w:r>
          </w:p>
          <w:p w14:paraId="2A105E4E" w14:textId="77777777" w:rsidR="00001A46" w:rsidRPr="00BE7E75" w:rsidRDefault="00001A46" w:rsidP="00001A46">
            <w:pPr>
              <w:jc w:val="left"/>
              <w:rPr>
                <w:sz w:val="22"/>
                <w:szCs w:val="22"/>
              </w:rPr>
            </w:pPr>
            <w:r w:rsidRPr="00BE7E75">
              <w:rPr>
                <w:sz w:val="22"/>
                <w:szCs w:val="22"/>
              </w:rPr>
              <w:t>от 20.12.2012 № 200</w:t>
            </w:r>
          </w:p>
          <w:p w14:paraId="50FE998C" w14:textId="77777777" w:rsidR="00001A46" w:rsidRPr="00BE7E75" w:rsidRDefault="00001A46" w:rsidP="00001A4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52556713" w14:textId="77777777" w:rsidR="00001A46" w:rsidRPr="00BE7E75" w:rsidRDefault="00001A46" w:rsidP="00001A46">
            <w:pPr>
              <w:jc w:val="left"/>
              <w:rPr>
                <w:sz w:val="22"/>
                <w:szCs w:val="22"/>
              </w:rPr>
            </w:pPr>
            <w:r w:rsidRPr="00BE7E75">
              <w:rPr>
                <w:sz w:val="22"/>
                <w:szCs w:val="22"/>
              </w:rPr>
              <w:t xml:space="preserve">ТНПА и другая документация на </w:t>
            </w:r>
          </w:p>
          <w:p w14:paraId="31602E3A" w14:textId="77777777" w:rsidR="00001A46" w:rsidRPr="00BE7E75" w:rsidRDefault="00001A46" w:rsidP="00001A46">
            <w:pPr>
              <w:jc w:val="left"/>
              <w:rPr>
                <w:sz w:val="22"/>
                <w:szCs w:val="22"/>
              </w:rPr>
            </w:pPr>
            <w:r w:rsidRPr="00BE7E75">
              <w:rPr>
                <w:sz w:val="22"/>
                <w:szCs w:val="22"/>
              </w:rPr>
              <w:t>продукцию</w:t>
            </w:r>
          </w:p>
        </w:tc>
        <w:tc>
          <w:tcPr>
            <w:tcW w:w="2268" w:type="dxa"/>
            <w:vMerge w:val="restart"/>
          </w:tcPr>
          <w:p w14:paraId="51DA373E" w14:textId="77777777" w:rsidR="00001A46" w:rsidRPr="00BE7E75" w:rsidRDefault="00001A46" w:rsidP="00001A46">
            <w:pPr>
              <w:pStyle w:val="Default"/>
              <w:suppressAutoHyphens/>
              <w:rPr>
                <w:color w:val="auto"/>
                <w:sz w:val="22"/>
                <w:szCs w:val="22"/>
              </w:rPr>
            </w:pPr>
            <w:r w:rsidRPr="00BE7E75">
              <w:rPr>
                <w:color w:val="auto"/>
                <w:sz w:val="22"/>
                <w:szCs w:val="22"/>
              </w:rPr>
              <w:t xml:space="preserve">ГОСТ 938.29-2002 </w:t>
            </w:r>
          </w:p>
          <w:p w14:paraId="3B862D00" w14:textId="77777777" w:rsidR="00001A46" w:rsidRPr="00BE7E75" w:rsidRDefault="00001A46" w:rsidP="00001A46">
            <w:pPr>
              <w:suppressAutoHyphens/>
              <w:jc w:val="left"/>
              <w:rPr>
                <w:sz w:val="22"/>
                <w:szCs w:val="22"/>
              </w:rPr>
            </w:pPr>
            <w:r w:rsidRPr="00BE7E75">
              <w:rPr>
                <w:sz w:val="22"/>
                <w:szCs w:val="22"/>
              </w:rPr>
              <w:t>ГОСТ 32076-2013</w:t>
            </w:r>
          </w:p>
        </w:tc>
      </w:tr>
      <w:tr w:rsidR="00001A46" w:rsidRPr="00BE7E75" w14:paraId="043B551F" w14:textId="77777777" w:rsidTr="001350E9">
        <w:trPr>
          <w:cantSplit/>
        </w:trPr>
        <w:tc>
          <w:tcPr>
            <w:tcW w:w="709" w:type="dxa"/>
          </w:tcPr>
          <w:p w14:paraId="34BD1DF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81.2*</w:t>
            </w:r>
          </w:p>
        </w:tc>
        <w:tc>
          <w:tcPr>
            <w:tcW w:w="1701" w:type="dxa"/>
            <w:vMerge/>
          </w:tcPr>
          <w:p w14:paraId="56348552" w14:textId="77777777" w:rsidR="00001A46" w:rsidRPr="00BE7E75" w:rsidRDefault="00001A46" w:rsidP="00001A46">
            <w:pPr>
              <w:suppressAutoHyphens/>
              <w:jc w:val="left"/>
              <w:rPr>
                <w:sz w:val="22"/>
                <w:szCs w:val="22"/>
              </w:rPr>
            </w:pPr>
          </w:p>
        </w:tc>
        <w:tc>
          <w:tcPr>
            <w:tcW w:w="1276" w:type="dxa"/>
            <w:vMerge/>
          </w:tcPr>
          <w:p w14:paraId="37EB71C8" w14:textId="77777777" w:rsidR="00001A46" w:rsidRPr="00BE7E75" w:rsidRDefault="00001A46" w:rsidP="00001A46">
            <w:pPr>
              <w:suppressAutoHyphens/>
              <w:jc w:val="left"/>
              <w:rPr>
                <w:sz w:val="22"/>
                <w:szCs w:val="22"/>
              </w:rPr>
            </w:pPr>
          </w:p>
        </w:tc>
        <w:tc>
          <w:tcPr>
            <w:tcW w:w="2410" w:type="dxa"/>
            <w:vMerge/>
          </w:tcPr>
          <w:p w14:paraId="5E78DB13" w14:textId="77777777" w:rsidR="00001A46" w:rsidRPr="00BE7E75" w:rsidRDefault="00001A46" w:rsidP="00001A46">
            <w:pPr>
              <w:suppressAutoHyphens/>
              <w:jc w:val="left"/>
              <w:rPr>
                <w:sz w:val="22"/>
                <w:szCs w:val="22"/>
              </w:rPr>
            </w:pPr>
          </w:p>
        </w:tc>
        <w:tc>
          <w:tcPr>
            <w:tcW w:w="2551" w:type="dxa"/>
            <w:vMerge/>
          </w:tcPr>
          <w:p w14:paraId="5D794470" w14:textId="77777777" w:rsidR="00001A46" w:rsidRPr="00BE7E75" w:rsidRDefault="00001A46" w:rsidP="00001A46">
            <w:pPr>
              <w:jc w:val="left"/>
              <w:rPr>
                <w:sz w:val="22"/>
                <w:szCs w:val="22"/>
              </w:rPr>
            </w:pPr>
          </w:p>
        </w:tc>
        <w:tc>
          <w:tcPr>
            <w:tcW w:w="2268" w:type="dxa"/>
            <w:vMerge/>
          </w:tcPr>
          <w:p w14:paraId="1043630B" w14:textId="77777777" w:rsidR="00001A46" w:rsidRPr="00BE7E75" w:rsidRDefault="00001A46" w:rsidP="00001A46">
            <w:pPr>
              <w:suppressAutoHyphens/>
              <w:jc w:val="left"/>
              <w:rPr>
                <w:sz w:val="22"/>
                <w:szCs w:val="22"/>
              </w:rPr>
            </w:pPr>
          </w:p>
        </w:tc>
      </w:tr>
      <w:tr w:rsidR="00001A46" w:rsidRPr="00BE7E75" w14:paraId="733562E4" w14:textId="77777777" w:rsidTr="001350E9">
        <w:trPr>
          <w:cantSplit/>
        </w:trPr>
        <w:tc>
          <w:tcPr>
            <w:tcW w:w="709" w:type="dxa"/>
          </w:tcPr>
          <w:p w14:paraId="733D3B9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81.3*</w:t>
            </w:r>
          </w:p>
        </w:tc>
        <w:tc>
          <w:tcPr>
            <w:tcW w:w="1701" w:type="dxa"/>
            <w:vMerge/>
          </w:tcPr>
          <w:p w14:paraId="0F24B61A" w14:textId="77777777" w:rsidR="00001A46" w:rsidRPr="00BE7E75" w:rsidRDefault="00001A46" w:rsidP="00001A46">
            <w:pPr>
              <w:suppressAutoHyphens/>
              <w:jc w:val="left"/>
              <w:rPr>
                <w:sz w:val="22"/>
                <w:szCs w:val="22"/>
              </w:rPr>
            </w:pPr>
          </w:p>
        </w:tc>
        <w:tc>
          <w:tcPr>
            <w:tcW w:w="1276" w:type="dxa"/>
            <w:vMerge/>
          </w:tcPr>
          <w:p w14:paraId="0E6AC29D" w14:textId="77777777" w:rsidR="00001A46" w:rsidRPr="00BE7E75" w:rsidRDefault="00001A46" w:rsidP="00001A46">
            <w:pPr>
              <w:suppressAutoHyphens/>
              <w:jc w:val="left"/>
              <w:rPr>
                <w:sz w:val="22"/>
                <w:szCs w:val="22"/>
              </w:rPr>
            </w:pPr>
          </w:p>
        </w:tc>
        <w:tc>
          <w:tcPr>
            <w:tcW w:w="2410" w:type="dxa"/>
          </w:tcPr>
          <w:p w14:paraId="30B8B93C" w14:textId="77777777" w:rsidR="00001A46" w:rsidRPr="00BE7E75" w:rsidRDefault="00001A46" w:rsidP="00001A46">
            <w:pPr>
              <w:suppressAutoHyphens/>
              <w:jc w:val="left"/>
              <w:rPr>
                <w:sz w:val="22"/>
                <w:szCs w:val="22"/>
              </w:rPr>
            </w:pPr>
            <w:r w:rsidRPr="00BE7E75">
              <w:rPr>
                <w:sz w:val="22"/>
                <w:szCs w:val="22"/>
              </w:rPr>
              <w:t>- к воздействию пота</w:t>
            </w:r>
          </w:p>
        </w:tc>
        <w:tc>
          <w:tcPr>
            <w:tcW w:w="2551" w:type="dxa"/>
            <w:vMerge/>
          </w:tcPr>
          <w:p w14:paraId="39A6EF1D" w14:textId="77777777" w:rsidR="00001A46" w:rsidRPr="00BE7E75" w:rsidRDefault="00001A46" w:rsidP="00001A46">
            <w:pPr>
              <w:jc w:val="left"/>
              <w:rPr>
                <w:sz w:val="22"/>
                <w:szCs w:val="22"/>
              </w:rPr>
            </w:pPr>
          </w:p>
        </w:tc>
        <w:tc>
          <w:tcPr>
            <w:tcW w:w="2268" w:type="dxa"/>
          </w:tcPr>
          <w:p w14:paraId="54300DD7" w14:textId="77777777" w:rsidR="00001A46" w:rsidRPr="00BE7E75" w:rsidRDefault="00001A46" w:rsidP="00001A46">
            <w:pPr>
              <w:suppressAutoHyphens/>
              <w:jc w:val="left"/>
              <w:rPr>
                <w:sz w:val="22"/>
                <w:szCs w:val="22"/>
              </w:rPr>
            </w:pPr>
            <w:r w:rsidRPr="00BE7E75">
              <w:rPr>
                <w:sz w:val="22"/>
                <w:szCs w:val="22"/>
              </w:rPr>
              <w:t>СТБ 1049-97</w:t>
            </w:r>
          </w:p>
          <w:p w14:paraId="528FD6EF" w14:textId="77777777" w:rsidR="00001A46" w:rsidRPr="00BE7E75" w:rsidRDefault="00001A46" w:rsidP="00001A46">
            <w:pPr>
              <w:pStyle w:val="Default"/>
              <w:suppressAutoHyphens/>
              <w:rPr>
                <w:color w:val="auto"/>
                <w:sz w:val="22"/>
                <w:szCs w:val="22"/>
              </w:rPr>
            </w:pPr>
            <w:r w:rsidRPr="00BE7E75">
              <w:rPr>
                <w:color w:val="auto"/>
                <w:sz w:val="22"/>
                <w:szCs w:val="22"/>
              </w:rPr>
              <w:t>ГОСТ 30835-2003 (ИСО 11641-1993)</w:t>
            </w:r>
          </w:p>
        </w:tc>
      </w:tr>
      <w:tr w:rsidR="00001A46" w:rsidRPr="00BE7E75" w14:paraId="06B12C69" w14:textId="77777777" w:rsidTr="001350E9">
        <w:trPr>
          <w:cantSplit/>
        </w:trPr>
        <w:tc>
          <w:tcPr>
            <w:tcW w:w="709" w:type="dxa"/>
          </w:tcPr>
          <w:p w14:paraId="621FBD6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81.4*</w:t>
            </w:r>
          </w:p>
        </w:tc>
        <w:tc>
          <w:tcPr>
            <w:tcW w:w="1701" w:type="dxa"/>
            <w:vMerge/>
          </w:tcPr>
          <w:p w14:paraId="76B162D7" w14:textId="77777777" w:rsidR="00001A46" w:rsidRPr="00BE7E75" w:rsidRDefault="00001A46" w:rsidP="00001A46">
            <w:pPr>
              <w:suppressAutoHyphens/>
              <w:jc w:val="left"/>
              <w:rPr>
                <w:sz w:val="22"/>
                <w:szCs w:val="22"/>
              </w:rPr>
            </w:pPr>
          </w:p>
        </w:tc>
        <w:tc>
          <w:tcPr>
            <w:tcW w:w="1276" w:type="dxa"/>
          </w:tcPr>
          <w:p w14:paraId="0E29D72E" w14:textId="77777777" w:rsidR="00001A46" w:rsidRPr="00BE7E75" w:rsidRDefault="00001A46" w:rsidP="00001A46">
            <w:pPr>
              <w:suppressAutoHyphens/>
              <w:jc w:val="left"/>
              <w:rPr>
                <w:sz w:val="22"/>
                <w:szCs w:val="22"/>
              </w:rPr>
            </w:pPr>
            <w:r w:rsidRPr="00BE7E75">
              <w:rPr>
                <w:sz w:val="22"/>
                <w:szCs w:val="22"/>
              </w:rPr>
              <w:t>15.11/08.156</w:t>
            </w:r>
          </w:p>
          <w:p w14:paraId="7630C9F6" w14:textId="77777777" w:rsidR="00001A46" w:rsidRPr="00BE7E75" w:rsidRDefault="00001A46" w:rsidP="00001A46">
            <w:pPr>
              <w:suppressAutoHyphens/>
              <w:jc w:val="left"/>
              <w:rPr>
                <w:sz w:val="22"/>
                <w:szCs w:val="22"/>
              </w:rPr>
            </w:pPr>
          </w:p>
        </w:tc>
        <w:tc>
          <w:tcPr>
            <w:tcW w:w="2410" w:type="dxa"/>
          </w:tcPr>
          <w:p w14:paraId="48C0E2CB" w14:textId="77777777" w:rsidR="00001A46" w:rsidRPr="00BE7E75" w:rsidRDefault="00001A46" w:rsidP="00001A46">
            <w:pPr>
              <w:suppressAutoHyphens/>
              <w:jc w:val="left"/>
              <w:rPr>
                <w:sz w:val="22"/>
                <w:szCs w:val="22"/>
              </w:rPr>
            </w:pPr>
            <w:r w:rsidRPr="00BE7E75">
              <w:rPr>
                <w:sz w:val="22"/>
                <w:szCs w:val="22"/>
              </w:rPr>
              <w:t>содержание свободн</w:t>
            </w:r>
            <w:r w:rsidRPr="00BE7E75">
              <w:rPr>
                <w:sz w:val="22"/>
                <w:szCs w:val="22"/>
              </w:rPr>
              <w:t>о</w:t>
            </w:r>
            <w:r w:rsidRPr="00BE7E75">
              <w:rPr>
                <w:sz w:val="22"/>
                <w:szCs w:val="22"/>
              </w:rPr>
              <w:t>го формальдегида</w:t>
            </w:r>
          </w:p>
          <w:p w14:paraId="2AC96C79" w14:textId="77777777" w:rsidR="00001A46" w:rsidRPr="00BE7E75" w:rsidRDefault="00001A46" w:rsidP="00001A46">
            <w:pPr>
              <w:suppressAutoHyphens/>
              <w:jc w:val="left"/>
              <w:rPr>
                <w:sz w:val="22"/>
                <w:szCs w:val="22"/>
              </w:rPr>
            </w:pPr>
          </w:p>
        </w:tc>
        <w:tc>
          <w:tcPr>
            <w:tcW w:w="2551" w:type="dxa"/>
            <w:vMerge/>
          </w:tcPr>
          <w:p w14:paraId="0C5338EC" w14:textId="77777777" w:rsidR="00001A46" w:rsidRPr="00BE7E75" w:rsidRDefault="00001A46" w:rsidP="00001A46">
            <w:pPr>
              <w:jc w:val="left"/>
              <w:rPr>
                <w:sz w:val="22"/>
                <w:szCs w:val="22"/>
              </w:rPr>
            </w:pPr>
          </w:p>
        </w:tc>
        <w:tc>
          <w:tcPr>
            <w:tcW w:w="2268" w:type="dxa"/>
          </w:tcPr>
          <w:p w14:paraId="6FBB7CD7" w14:textId="77777777" w:rsidR="00001A46" w:rsidRPr="00BE7E75" w:rsidRDefault="00001A46" w:rsidP="00001A46">
            <w:pPr>
              <w:suppressAutoHyphens/>
              <w:jc w:val="left"/>
              <w:rPr>
                <w:sz w:val="22"/>
                <w:szCs w:val="22"/>
              </w:rPr>
            </w:pPr>
            <w:r w:rsidRPr="00BE7E75">
              <w:rPr>
                <w:sz w:val="22"/>
                <w:szCs w:val="22"/>
              </w:rPr>
              <w:t>ГОСТ ISO 17226-2-2011</w:t>
            </w:r>
          </w:p>
        </w:tc>
      </w:tr>
      <w:tr w:rsidR="00001A46" w:rsidRPr="00BE7E75" w14:paraId="4C8C5FB6" w14:textId="77777777" w:rsidTr="001350E9">
        <w:trPr>
          <w:cantSplit/>
        </w:trPr>
        <w:tc>
          <w:tcPr>
            <w:tcW w:w="709" w:type="dxa"/>
          </w:tcPr>
          <w:p w14:paraId="560165A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81.5*</w:t>
            </w:r>
          </w:p>
        </w:tc>
        <w:tc>
          <w:tcPr>
            <w:tcW w:w="1701" w:type="dxa"/>
            <w:vMerge/>
          </w:tcPr>
          <w:p w14:paraId="0EA48EC8" w14:textId="77777777" w:rsidR="00001A46" w:rsidRPr="00BE7E75" w:rsidRDefault="00001A46" w:rsidP="00001A46">
            <w:pPr>
              <w:suppressAutoHyphens/>
              <w:jc w:val="left"/>
              <w:rPr>
                <w:sz w:val="22"/>
                <w:szCs w:val="22"/>
              </w:rPr>
            </w:pPr>
          </w:p>
        </w:tc>
        <w:tc>
          <w:tcPr>
            <w:tcW w:w="1276" w:type="dxa"/>
          </w:tcPr>
          <w:p w14:paraId="5A065876" w14:textId="77777777" w:rsidR="00001A46" w:rsidRPr="00BE7E75" w:rsidRDefault="00001A46" w:rsidP="00001A46">
            <w:pPr>
              <w:suppressAutoHyphens/>
              <w:jc w:val="left"/>
              <w:rPr>
                <w:sz w:val="22"/>
                <w:szCs w:val="22"/>
              </w:rPr>
            </w:pPr>
            <w:r w:rsidRPr="00BE7E75">
              <w:rPr>
                <w:sz w:val="22"/>
                <w:szCs w:val="22"/>
              </w:rPr>
              <w:t>15.11/08.156</w:t>
            </w:r>
          </w:p>
          <w:p w14:paraId="407C7D7C" w14:textId="77777777" w:rsidR="00001A46" w:rsidRPr="00BE7E75" w:rsidRDefault="00001A46" w:rsidP="00001A46">
            <w:pPr>
              <w:suppressAutoHyphens/>
              <w:jc w:val="left"/>
              <w:rPr>
                <w:sz w:val="22"/>
                <w:szCs w:val="22"/>
              </w:rPr>
            </w:pPr>
          </w:p>
        </w:tc>
        <w:tc>
          <w:tcPr>
            <w:tcW w:w="2410" w:type="dxa"/>
          </w:tcPr>
          <w:p w14:paraId="02E6D6FE" w14:textId="77777777" w:rsidR="00001A46" w:rsidRPr="00BE7E75" w:rsidRDefault="00001A46" w:rsidP="00001A46">
            <w:pPr>
              <w:suppressAutoHyphens/>
              <w:jc w:val="left"/>
              <w:rPr>
                <w:sz w:val="22"/>
                <w:szCs w:val="22"/>
              </w:rPr>
            </w:pPr>
            <w:r w:rsidRPr="00BE7E75">
              <w:rPr>
                <w:sz w:val="22"/>
                <w:szCs w:val="22"/>
              </w:rPr>
              <w:t>массовая доля водов</w:t>
            </w:r>
            <w:r w:rsidRPr="00BE7E75">
              <w:rPr>
                <w:sz w:val="22"/>
                <w:szCs w:val="22"/>
              </w:rPr>
              <w:t>ы</w:t>
            </w:r>
            <w:r w:rsidRPr="00BE7E75">
              <w:rPr>
                <w:sz w:val="22"/>
                <w:szCs w:val="22"/>
              </w:rPr>
              <w:t>мываемого хрома (VI)</w:t>
            </w:r>
          </w:p>
        </w:tc>
        <w:tc>
          <w:tcPr>
            <w:tcW w:w="2551" w:type="dxa"/>
            <w:vMerge/>
          </w:tcPr>
          <w:p w14:paraId="6CD272B0" w14:textId="77777777" w:rsidR="00001A46" w:rsidRPr="00BE7E75" w:rsidRDefault="00001A46" w:rsidP="00001A46">
            <w:pPr>
              <w:jc w:val="left"/>
              <w:rPr>
                <w:sz w:val="22"/>
                <w:szCs w:val="22"/>
              </w:rPr>
            </w:pPr>
          </w:p>
        </w:tc>
        <w:tc>
          <w:tcPr>
            <w:tcW w:w="2268" w:type="dxa"/>
          </w:tcPr>
          <w:p w14:paraId="6086AE6B" w14:textId="77777777" w:rsidR="00001A46" w:rsidRPr="00BE7E75" w:rsidRDefault="00001A46" w:rsidP="00001A46">
            <w:pPr>
              <w:suppressAutoHyphens/>
              <w:jc w:val="left"/>
              <w:rPr>
                <w:sz w:val="22"/>
                <w:szCs w:val="22"/>
              </w:rPr>
            </w:pPr>
            <w:r w:rsidRPr="00BE7E75">
              <w:rPr>
                <w:sz w:val="22"/>
                <w:szCs w:val="22"/>
              </w:rPr>
              <w:t>ГОСТ ISO 17075-2-2021</w:t>
            </w:r>
          </w:p>
          <w:p w14:paraId="29DE1F9B" w14:textId="77777777" w:rsidR="00001A46" w:rsidRDefault="00001A46" w:rsidP="00001A46">
            <w:pPr>
              <w:suppressAutoHyphens/>
              <w:jc w:val="left"/>
              <w:rPr>
                <w:sz w:val="22"/>
                <w:szCs w:val="22"/>
              </w:rPr>
            </w:pPr>
            <w:r w:rsidRPr="00BE7E75">
              <w:rPr>
                <w:sz w:val="22"/>
                <w:szCs w:val="22"/>
              </w:rPr>
              <w:t>ГОСТ ISO 17075-1-2021</w:t>
            </w:r>
          </w:p>
          <w:p w14:paraId="496F43E4" w14:textId="77777777" w:rsidR="001350E9" w:rsidRPr="00BE7E75" w:rsidRDefault="001350E9" w:rsidP="00001A46">
            <w:pPr>
              <w:suppressAutoHyphens/>
              <w:jc w:val="left"/>
              <w:rPr>
                <w:sz w:val="22"/>
                <w:szCs w:val="22"/>
              </w:rPr>
            </w:pPr>
          </w:p>
        </w:tc>
      </w:tr>
      <w:tr w:rsidR="00001A46" w:rsidRPr="00BE7E75" w14:paraId="0F0923C1" w14:textId="77777777" w:rsidTr="001350E9">
        <w:trPr>
          <w:cantSplit/>
        </w:trPr>
        <w:tc>
          <w:tcPr>
            <w:tcW w:w="709" w:type="dxa"/>
          </w:tcPr>
          <w:p w14:paraId="4040B9C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82.1*</w:t>
            </w:r>
          </w:p>
        </w:tc>
        <w:tc>
          <w:tcPr>
            <w:tcW w:w="1701" w:type="dxa"/>
            <w:vMerge w:val="restart"/>
          </w:tcPr>
          <w:p w14:paraId="0E251B3C" w14:textId="77777777" w:rsidR="00001A46" w:rsidRPr="00BE7E75" w:rsidRDefault="00001A46" w:rsidP="00001A46">
            <w:pPr>
              <w:suppressAutoHyphens/>
              <w:jc w:val="left"/>
              <w:rPr>
                <w:sz w:val="22"/>
                <w:szCs w:val="22"/>
              </w:rPr>
            </w:pPr>
            <w:r w:rsidRPr="00BE7E75">
              <w:rPr>
                <w:sz w:val="22"/>
                <w:szCs w:val="22"/>
              </w:rPr>
              <w:t>Обувь для детей и подрос</w:t>
            </w:r>
            <w:r w:rsidRPr="00BE7E75">
              <w:rPr>
                <w:sz w:val="22"/>
                <w:szCs w:val="22"/>
              </w:rPr>
              <w:t>т</w:t>
            </w:r>
            <w:r w:rsidRPr="00BE7E75">
              <w:rPr>
                <w:sz w:val="22"/>
                <w:szCs w:val="22"/>
              </w:rPr>
              <w:t>ков</w:t>
            </w:r>
          </w:p>
        </w:tc>
        <w:tc>
          <w:tcPr>
            <w:tcW w:w="1276" w:type="dxa"/>
          </w:tcPr>
          <w:p w14:paraId="409288E4" w14:textId="77777777" w:rsidR="00001A46" w:rsidRPr="00BE7E75" w:rsidRDefault="00001A46" w:rsidP="00001A46">
            <w:pPr>
              <w:suppressAutoHyphens/>
              <w:jc w:val="left"/>
              <w:rPr>
                <w:sz w:val="22"/>
                <w:szCs w:val="22"/>
              </w:rPr>
            </w:pPr>
            <w:r w:rsidRPr="00BE7E75">
              <w:rPr>
                <w:sz w:val="22"/>
                <w:szCs w:val="22"/>
              </w:rPr>
              <w:t>15.20/29.040</w:t>
            </w:r>
          </w:p>
        </w:tc>
        <w:tc>
          <w:tcPr>
            <w:tcW w:w="2410" w:type="dxa"/>
          </w:tcPr>
          <w:p w14:paraId="509A603A" w14:textId="77777777" w:rsidR="00001A46" w:rsidRPr="00BE7E75" w:rsidRDefault="00001A46" w:rsidP="00001A46">
            <w:pPr>
              <w:suppressAutoHyphens/>
              <w:jc w:val="left"/>
              <w:rPr>
                <w:sz w:val="22"/>
                <w:szCs w:val="22"/>
              </w:rPr>
            </w:pPr>
            <w:r w:rsidRPr="00BE7E75">
              <w:rPr>
                <w:sz w:val="22"/>
                <w:szCs w:val="22"/>
              </w:rPr>
              <w:t>Масса полупары об</w:t>
            </w:r>
            <w:r w:rsidRPr="00BE7E75">
              <w:rPr>
                <w:sz w:val="22"/>
                <w:szCs w:val="22"/>
              </w:rPr>
              <w:t>у</w:t>
            </w:r>
            <w:r w:rsidRPr="00BE7E75">
              <w:rPr>
                <w:sz w:val="22"/>
                <w:szCs w:val="22"/>
              </w:rPr>
              <w:t>ви</w:t>
            </w:r>
          </w:p>
          <w:p w14:paraId="4D6A8343" w14:textId="77777777" w:rsidR="00001A46" w:rsidRPr="00BE7E75" w:rsidRDefault="00001A46" w:rsidP="00001A46">
            <w:pPr>
              <w:suppressAutoHyphens/>
              <w:jc w:val="left"/>
              <w:rPr>
                <w:sz w:val="22"/>
                <w:szCs w:val="22"/>
              </w:rPr>
            </w:pPr>
          </w:p>
        </w:tc>
        <w:tc>
          <w:tcPr>
            <w:tcW w:w="2551" w:type="dxa"/>
            <w:vMerge w:val="restart"/>
          </w:tcPr>
          <w:p w14:paraId="0A3A744A" w14:textId="77777777" w:rsidR="00001A46" w:rsidRPr="00BE7E75" w:rsidRDefault="00001A46" w:rsidP="00001A46">
            <w:pPr>
              <w:jc w:val="left"/>
              <w:rPr>
                <w:sz w:val="22"/>
                <w:szCs w:val="22"/>
              </w:rPr>
            </w:pPr>
            <w:r w:rsidRPr="00BE7E75">
              <w:rPr>
                <w:sz w:val="22"/>
                <w:szCs w:val="22"/>
              </w:rPr>
              <w:t>ГОСТ 18724-88</w:t>
            </w:r>
          </w:p>
          <w:p w14:paraId="7F8BF147" w14:textId="77777777" w:rsidR="00001A46" w:rsidRPr="00BE7E75" w:rsidRDefault="00001A46" w:rsidP="00001A46">
            <w:pPr>
              <w:jc w:val="left"/>
              <w:rPr>
                <w:sz w:val="22"/>
                <w:szCs w:val="22"/>
              </w:rPr>
            </w:pPr>
            <w:r w:rsidRPr="00BE7E75">
              <w:rPr>
                <w:sz w:val="22"/>
                <w:szCs w:val="22"/>
              </w:rPr>
              <w:t>ГОСТ 1135-2005</w:t>
            </w:r>
          </w:p>
          <w:p w14:paraId="36B42C0D" w14:textId="77777777" w:rsidR="00001A46" w:rsidRPr="00BE7E75" w:rsidRDefault="00001A46" w:rsidP="00001A46">
            <w:pPr>
              <w:jc w:val="left"/>
              <w:rPr>
                <w:sz w:val="22"/>
                <w:szCs w:val="22"/>
              </w:rPr>
            </w:pPr>
            <w:r w:rsidRPr="00BE7E75">
              <w:rPr>
                <w:sz w:val="22"/>
                <w:szCs w:val="22"/>
              </w:rPr>
              <w:t>ГОСТ 26165-2021</w:t>
            </w:r>
          </w:p>
          <w:p w14:paraId="390AC0EB" w14:textId="77777777" w:rsidR="00001A46" w:rsidRPr="00BE7E75" w:rsidRDefault="00001A46" w:rsidP="00001A46">
            <w:pPr>
              <w:jc w:val="left"/>
              <w:rPr>
                <w:sz w:val="22"/>
                <w:szCs w:val="22"/>
              </w:rPr>
            </w:pPr>
            <w:r w:rsidRPr="00BE7E75">
              <w:rPr>
                <w:sz w:val="22"/>
                <w:szCs w:val="22"/>
              </w:rPr>
              <w:t>ГОСТ 7296-2003</w:t>
            </w:r>
          </w:p>
          <w:p w14:paraId="6C97DB2C" w14:textId="77777777" w:rsidR="00001A46" w:rsidRPr="00BE7E75" w:rsidRDefault="00001A46" w:rsidP="00001A46">
            <w:pPr>
              <w:jc w:val="left"/>
              <w:rPr>
                <w:sz w:val="22"/>
                <w:szCs w:val="22"/>
              </w:rPr>
            </w:pPr>
            <w:r w:rsidRPr="00BE7E75">
              <w:rPr>
                <w:sz w:val="22"/>
                <w:szCs w:val="22"/>
              </w:rPr>
              <w:t xml:space="preserve">СТБ 1042-97 </w:t>
            </w:r>
          </w:p>
          <w:p w14:paraId="18C02517" w14:textId="77777777" w:rsidR="00001A46" w:rsidRPr="00BE7E75" w:rsidRDefault="00001A46" w:rsidP="00001A4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1E5BB1CF" w14:textId="77777777" w:rsidR="00001A46" w:rsidRPr="00BE7E75" w:rsidRDefault="00001A46" w:rsidP="00001A46">
            <w:pPr>
              <w:suppressAutoHyphens/>
              <w:jc w:val="left"/>
              <w:rPr>
                <w:sz w:val="22"/>
                <w:szCs w:val="22"/>
              </w:rPr>
            </w:pPr>
            <w:r w:rsidRPr="00BE7E75">
              <w:rPr>
                <w:sz w:val="22"/>
                <w:szCs w:val="22"/>
              </w:rPr>
              <w:t>ТНПА и другая документация на продукцию</w:t>
            </w:r>
          </w:p>
        </w:tc>
        <w:tc>
          <w:tcPr>
            <w:tcW w:w="2268" w:type="dxa"/>
          </w:tcPr>
          <w:p w14:paraId="3EC10C7E" w14:textId="77777777" w:rsidR="00001A46" w:rsidRPr="00BE7E75" w:rsidRDefault="00001A46" w:rsidP="00001A46">
            <w:pPr>
              <w:suppressAutoHyphens/>
              <w:jc w:val="left"/>
              <w:rPr>
                <w:sz w:val="22"/>
                <w:szCs w:val="22"/>
              </w:rPr>
            </w:pPr>
            <w:r w:rsidRPr="00BE7E75">
              <w:rPr>
                <w:sz w:val="22"/>
                <w:szCs w:val="22"/>
              </w:rPr>
              <w:t>ГОСТ 28735-2005</w:t>
            </w:r>
          </w:p>
        </w:tc>
      </w:tr>
      <w:tr w:rsidR="00001A46" w:rsidRPr="00BE7E75" w14:paraId="7A73C450" w14:textId="77777777" w:rsidTr="001350E9">
        <w:trPr>
          <w:cantSplit/>
        </w:trPr>
        <w:tc>
          <w:tcPr>
            <w:tcW w:w="709" w:type="dxa"/>
          </w:tcPr>
          <w:p w14:paraId="6CAD5EC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82.2*</w:t>
            </w:r>
          </w:p>
        </w:tc>
        <w:tc>
          <w:tcPr>
            <w:tcW w:w="1701" w:type="dxa"/>
            <w:vMerge/>
          </w:tcPr>
          <w:p w14:paraId="5219026E" w14:textId="77777777" w:rsidR="00001A46" w:rsidRPr="00BE7E75" w:rsidRDefault="00001A46" w:rsidP="00001A46">
            <w:pPr>
              <w:suppressAutoHyphens/>
              <w:jc w:val="left"/>
              <w:rPr>
                <w:sz w:val="22"/>
                <w:szCs w:val="22"/>
              </w:rPr>
            </w:pPr>
          </w:p>
        </w:tc>
        <w:tc>
          <w:tcPr>
            <w:tcW w:w="1276" w:type="dxa"/>
          </w:tcPr>
          <w:p w14:paraId="247F1A97" w14:textId="77777777" w:rsidR="00001A46" w:rsidRPr="00BE7E75" w:rsidRDefault="00001A46" w:rsidP="00001A46">
            <w:pPr>
              <w:suppressAutoHyphens/>
              <w:jc w:val="left"/>
              <w:rPr>
                <w:sz w:val="22"/>
                <w:szCs w:val="22"/>
              </w:rPr>
            </w:pPr>
            <w:r w:rsidRPr="00BE7E75">
              <w:rPr>
                <w:sz w:val="22"/>
                <w:szCs w:val="22"/>
              </w:rPr>
              <w:t>15.20/29.095</w:t>
            </w:r>
          </w:p>
        </w:tc>
        <w:tc>
          <w:tcPr>
            <w:tcW w:w="2410" w:type="dxa"/>
          </w:tcPr>
          <w:p w14:paraId="3B2BEA86" w14:textId="77777777" w:rsidR="00001A46" w:rsidRPr="00BE7E75" w:rsidRDefault="00001A46" w:rsidP="00001A46">
            <w:pPr>
              <w:suppressAutoHyphens/>
              <w:jc w:val="left"/>
              <w:rPr>
                <w:sz w:val="22"/>
                <w:szCs w:val="22"/>
              </w:rPr>
            </w:pPr>
            <w:r w:rsidRPr="00BE7E75">
              <w:rPr>
                <w:sz w:val="22"/>
                <w:szCs w:val="22"/>
              </w:rPr>
              <w:t>Гибкость</w:t>
            </w:r>
          </w:p>
          <w:p w14:paraId="1ED0DE17" w14:textId="77777777" w:rsidR="00001A46" w:rsidRPr="00BE7E75" w:rsidRDefault="00001A46" w:rsidP="00001A46">
            <w:pPr>
              <w:suppressAutoHyphens/>
              <w:jc w:val="left"/>
              <w:rPr>
                <w:sz w:val="22"/>
                <w:szCs w:val="22"/>
              </w:rPr>
            </w:pPr>
          </w:p>
        </w:tc>
        <w:tc>
          <w:tcPr>
            <w:tcW w:w="2551" w:type="dxa"/>
            <w:vMerge/>
          </w:tcPr>
          <w:p w14:paraId="4DE4CFCD" w14:textId="77777777" w:rsidR="00001A46" w:rsidRPr="00BE7E75" w:rsidRDefault="00001A46" w:rsidP="00001A46">
            <w:pPr>
              <w:jc w:val="left"/>
              <w:rPr>
                <w:sz w:val="22"/>
                <w:szCs w:val="22"/>
              </w:rPr>
            </w:pPr>
          </w:p>
        </w:tc>
        <w:tc>
          <w:tcPr>
            <w:tcW w:w="2268" w:type="dxa"/>
          </w:tcPr>
          <w:p w14:paraId="5E04D532" w14:textId="77777777" w:rsidR="00001A46" w:rsidRPr="00BE7E75" w:rsidRDefault="00001A46" w:rsidP="00001A46">
            <w:pPr>
              <w:suppressAutoHyphens/>
              <w:jc w:val="left"/>
              <w:rPr>
                <w:sz w:val="22"/>
                <w:szCs w:val="22"/>
              </w:rPr>
            </w:pPr>
            <w:r w:rsidRPr="00BE7E75">
              <w:rPr>
                <w:sz w:val="22"/>
                <w:szCs w:val="22"/>
              </w:rPr>
              <w:t>ГОСТ 9718-88</w:t>
            </w:r>
          </w:p>
        </w:tc>
      </w:tr>
      <w:tr w:rsidR="00001A46" w:rsidRPr="00BE7E75" w14:paraId="7FDAD127" w14:textId="77777777" w:rsidTr="001350E9">
        <w:trPr>
          <w:cantSplit/>
        </w:trPr>
        <w:tc>
          <w:tcPr>
            <w:tcW w:w="709" w:type="dxa"/>
          </w:tcPr>
          <w:p w14:paraId="463F398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82.3*</w:t>
            </w:r>
          </w:p>
        </w:tc>
        <w:tc>
          <w:tcPr>
            <w:tcW w:w="1701" w:type="dxa"/>
            <w:vMerge/>
          </w:tcPr>
          <w:p w14:paraId="028E013A" w14:textId="77777777" w:rsidR="00001A46" w:rsidRPr="00BE7E75" w:rsidRDefault="00001A46" w:rsidP="00001A46">
            <w:pPr>
              <w:suppressAutoHyphens/>
              <w:jc w:val="left"/>
              <w:rPr>
                <w:sz w:val="22"/>
                <w:szCs w:val="22"/>
              </w:rPr>
            </w:pPr>
          </w:p>
        </w:tc>
        <w:tc>
          <w:tcPr>
            <w:tcW w:w="1276" w:type="dxa"/>
          </w:tcPr>
          <w:p w14:paraId="1CD1CF1C"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38033220" w14:textId="77777777" w:rsidR="00001A46" w:rsidRPr="00BE7E75" w:rsidRDefault="00001A46" w:rsidP="00001A46">
            <w:pPr>
              <w:suppressAutoHyphens/>
              <w:jc w:val="left"/>
              <w:rPr>
                <w:sz w:val="22"/>
                <w:szCs w:val="22"/>
              </w:rPr>
            </w:pPr>
            <w:r w:rsidRPr="00BE7E75">
              <w:rPr>
                <w:sz w:val="22"/>
                <w:szCs w:val="22"/>
              </w:rPr>
              <w:t>Высота каблука</w:t>
            </w:r>
          </w:p>
        </w:tc>
        <w:tc>
          <w:tcPr>
            <w:tcW w:w="2551" w:type="dxa"/>
            <w:vMerge/>
          </w:tcPr>
          <w:p w14:paraId="6DA6D502" w14:textId="77777777" w:rsidR="00001A46" w:rsidRPr="00BE7E75" w:rsidRDefault="00001A46" w:rsidP="00001A46">
            <w:pPr>
              <w:jc w:val="left"/>
              <w:rPr>
                <w:sz w:val="22"/>
                <w:szCs w:val="22"/>
              </w:rPr>
            </w:pPr>
          </w:p>
        </w:tc>
        <w:tc>
          <w:tcPr>
            <w:tcW w:w="2268" w:type="dxa"/>
          </w:tcPr>
          <w:p w14:paraId="34469055" w14:textId="77777777" w:rsidR="00001A46" w:rsidRPr="00BE7E75" w:rsidRDefault="00001A46" w:rsidP="00001A46">
            <w:pPr>
              <w:suppressAutoHyphens/>
              <w:jc w:val="left"/>
              <w:rPr>
                <w:sz w:val="22"/>
                <w:szCs w:val="22"/>
              </w:rPr>
            </w:pPr>
            <w:r w:rsidRPr="00BE7E75">
              <w:rPr>
                <w:sz w:val="22"/>
                <w:szCs w:val="22"/>
              </w:rPr>
              <w:t>СТБ 1142-89</w:t>
            </w:r>
          </w:p>
          <w:p w14:paraId="121BE838" w14:textId="77777777" w:rsidR="00001A46" w:rsidRPr="00BE7E75" w:rsidRDefault="00001A46" w:rsidP="00001A46">
            <w:pPr>
              <w:suppressAutoHyphens/>
              <w:jc w:val="left"/>
              <w:rPr>
                <w:sz w:val="22"/>
                <w:szCs w:val="22"/>
              </w:rPr>
            </w:pPr>
            <w:r w:rsidRPr="00BE7E75">
              <w:rPr>
                <w:sz w:val="22"/>
                <w:szCs w:val="22"/>
              </w:rPr>
              <w:t>ГОСТ 33225-2015</w:t>
            </w:r>
          </w:p>
          <w:p w14:paraId="53A86FEE" w14:textId="77777777" w:rsidR="00001A46" w:rsidRPr="00BE7E75" w:rsidRDefault="00001A46" w:rsidP="00001A46">
            <w:pPr>
              <w:suppressAutoHyphens/>
              <w:jc w:val="left"/>
              <w:rPr>
                <w:sz w:val="22"/>
                <w:szCs w:val="22"/>
              </w:rPr>
            </w:pPr>
          </w:p>
        </w:tc>
      </w:tr>
      <w:tr w:rsidR="00001A46" w:rsidRPr="00BE7E75" w14:paraId="5A092DEA" w14:textId="77777777" w:rsidTr="001350E9">
        <w:trPr>
          <w:cantSplit/>
        </w:trPr>
        <w:tc>
          <w:tcPr>
            <w:tcW w:w="709" w:type="dxa"/>
          </w:tcPr>
          <w:p w14:paraId="0896C14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82.4*</w:t>
            </w:r>
          </w:p>
        </w:tc>
        <w:tc>
          <w:tcPr>
            <w:tcW w:w="1701" w:type="dxa"/>
            <w:vMerge/>
          </w:tcPr>
          <w:p w14:paraId="1A80864D" w14:textId="77777777" w:rsidR="00001A46" w:rsidRPr="00BE7E75" w:rsidRDefault="00001A46" w:rsidP="00001A46">
            <w:pPr>
              <w:suppressAutoHyphens/>
              <w:jc w:val="left"/>
              <w:rPr>
                <w:sz w:val="22"/>
                <w:szCs w:val="22"/>
              </w:rPr>
            </w:pPr>
          </w:p>
        </w:tc>
        <w:tc>
          <w:tcPr>
            <w:tcW w:w="1276" w:type="dxa"/>
          </w:tcPr>
          <w:p w14:paraId="4FACE77A" w14:textId="77777777" w:rsidR="00001A46" w:rsidRPr="00BE7E75" w:rsidRDefault="00001A46" w:rsidP="00001A46">
            <w:pPr>
              <w:suppressAutoHyphens/>
              <w:jc w:val="left"/>
              <w:rPr>
                <w:sz w:val="22"/>
                <w:szCs w:val="22"/>
              </w:rPr>
            </w:pPr>
            <w:r w:rsidRPr="00BE7E75">
              <w:rPr>
                <w:sz w:val="22"/>
                <w:szCs w:val="22"/>
              </w:rPr>
              <w:t>15.20/29.095</w:t>
            </w:r>
          </w:p>
        </w:tc>
        <w:tc>
          <w:tcPr>
            <w:tcW w:w="2410" w:type="dxa"/>
          </w:tcPr>
          <w:p w14:paraId="3739134E" w14:textId="77777777" w:rsidR="00001A46" w:rsidRPr="00BE7E75" w:rsidRDefault="00001A46" w:rsidP="00001A46">
            <w:pPr>
              <w:suppressAutoHyphens/>
              <w:jc w:val="left"/>
              <w:rPr>
                <w:sz w:val="22"/>
                <w:szCs w:val="22"/>
              </w:rPr>
            </w:pPr>
            <w:r w:rsidRPr="00BE7E75">
              <w:rPr>
                <w:sz w:val="22"/>
                <w:szCs w:val="22"/>
              </w:rPr>
              <w:t>Прочность крепл</w:t>
            </w:r>
            <w:r w:rsidRPr="00BE7E75">
              <w:rPr>
                <w:sz w:val="22"/>
                <w:szCs w:val="22"/>
              </w:rPr>
              <w:t>е</w:t>
            </w:r>
            <w:r w:rsidRPr="00BE7E75">
              <w:rPr>
                <w:sz w:val="22"/>
                <w:szCs w:val="22"/>
              </w:rPr>
              <w:t>ния деталей низа</w:t>
            </w:r>
          </w:p>
          <w:p w14:paraId="23A664F7" w14:textId="77777777" w:rsidR="00001A46" w:rsidRPr="00BE7E75" w:rsidRDefault="00001A46" w:rsidP="00001A46">
            <w:pPr>
              <w:suppressAutoHyphens/>
              <w:jc w:val="left"/>
              <w:rPr>
                <w:sz w:val="22"/>
                <w:szCs w:val="22"/>
              </w:rPr>
            </w:pPr>
            <w:r w:rsidRPr="00BE7E75">
              <w:rPr>
                <w:sz w:val="22"/>
                <w:szCs w:val="22"/>
              </w:rPr>
              <w:t>Прочность крепления подошв</w:t>
            </w:r>
          </w:p>
          <w:p w14:paraId="417C121A" w14:textId="77777777" w:rsidR="00001A46" w:rsidRPr="00BE7E75" w:rsidRDefault="00001A46" w:rsidP="00001A46">
            <w:pPr>
              <w:suppressAutoHyphens/>
              <w:jc w:val="left"/>
              <w:rPr>
                <w:sz w:val="22"/>
                <w:szCs w:val="22"/>
              </w:rPr>
            </w:pPr>
          </w:p>
        </w:tc>
        <w:tc>
          <w:tcPr>
            <w:tcW w:w="2551" w:type="dxa"/>
            <w:vMerge/>
          </w:tcPr>
          <w:p w14:paraId="4FCF3607" w14:textId="77777777" w:rsidR="00001A46" w:rsidRPr="00BE7E75" w:rsidRDefault="00001A46" w:rsidP="00001A46">
            <w:pPr>
              <w:jc w:val="left"/>
              <w:rPr>
                <w:sz w:val="22"/>
                <w:szCs w:val="22"/>
              </w:rPr>
            </w:pPr>
          </w:p>
        </w:tc>
        <w:tc>
          <w:tcPr>
            <w:tcW w:w="2268" w:type="dxa"/>
          </w:tcPr>
          <w:p w14:paraId="5B58886D" w14:textId="77777777" w:rsidR="00001A46" w:rsidRPr="00BE7E75" w:rsidRDefault="00001A46" w:rsidP="00001A46">
            <w:pPr>
              <w:suppressAutoHyphens/>
              <w:jc w:val="left"/>
              <w:rPr>
                <w:sz w:val="22"/>
                <w:szCs w:val="22"/>
              </w:rPr>
            </w:pPr>
            <w:r w:rsidRPr="00BE7E75">
              <w:rPr>
                <w:sz w:val="22"/>
                <w:szCs w:val="22"/>
              </w:rPr>
              <w:t>ГОСТ 9134-78</w:t>
            </w:r>
          </w:p>
          <w:p w14:paraId="6E76AE4A" w14:textId="77777777" w:rsidR="00001A46" w:rsidRPr="00BE7E75" w:rsidRDefault="00001A46" w:rsidP="00001A46">
            <w:pPr>
              <w:suppressAutoHyphens/>
              <w:jc w:val="left"/>
              <w:rPr>
                <w:sz w:val="22"/>
                <w:szCs w:val="22"/>
              </w:rPr>
            </w:pPr>
            <w:r w:rsidRPr="00BE7E75">
              <w:rPr>
                <w:sz w:val="22"/>
                <w:szCs w:val="22"/>
              </w:rPr>
              <w:t>ГОСТ 9292-82</w:t>
            </w:r>
          </w:p>
        </w:tc>
      </w:tr>
      <w:tr w:rsidR="00001A46" w:rsidRPr="00BE7E75" w14:paraId="11AF104A" w14:textId="77777777" w:rsidTr="001350E9">
        <w:trPr>
          <w:cantSplit/>
        </w:trPr>
        <w:tc>
          <w:tcPr>
            <w:tcW w:w="709" w:type="dxa"/>
          </w:tcPr>
          <w:p w14:paraId="2D334C8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82.5*</w:t>
            </w:r>
          </w:p>
        </w:tc>
        <w:tc>
          <w:tcPr>
            <w:tcW w:w="1701" w:type="dxa"/>
            <w:vMerge/>
          </w:tcPr>
          <w:p w14:paraId="240C1E81" w14:textId="77777777" w:rsidR="00001A46" w:rsidRPr="00BE7E75" w:rsidRDefault="00001A46" w:rsidP="00001A46">
            <w:pPr>
              <w:suppressAutoHyphens/>
              <w:jc w:val="left"/>
              <w:rPr>
                <w:sz w:val="22"/>
                <w:szCs w:val="22"/>
              </w:rPr>
            </w:pPr>
          </w:p>
        </w:tc>
        <w:tc>
          <w:tcPr>
            <w:tcW w:w="1276" w:type="dxa"/>
          </w:tcPr>
          <w:p w14:paraId="7FFB0291" w14:textId="77777777" w:rsidR="00001A46" w:rsidRPr="00BE7E75" w:rsidRDefault="00001A46" w:rsidP="00001A46">
            <w:pPr>
              <w:suppressAutoHyphens/>
              <w:jc w:val="left"/>
              <w:rPr>
                <w:sz w:val="22"/>
                <w:szCs w:val="22"/>
              </w:rPr>
            </w:pPr>
            <w:r w:rsidRPr="00BE7E75">
              <w:rPr>
                <w:sz w:val="22"/>
                <w:szCs w:val="22"/>
              </w:rPr>
              <w:t>15.20/29.095</w:t>
            </w:r>
          </w:p>
        </w:tc>
        <w:tc>
          <w:tcPr>
            <w:tcW w:w="2410" w:type="dxa"/>
          </w:tcPr>
          <w:p w14:paraId="5B9E6E5C" w14:textId="77777777" w:rsidR="00001A46" w:rsidRPr="00BE7E75" w:rsidRDefault="00001A46" w:rsidP="00001A46">
            <w:pPr>
              <w:suppressAutoHyphens/>
              <w:jc w:val="left"/>
              <w:rPr>
                <w:sz w:val="22"/>
                <w:szCs w:val="22"/>
              </w:rPr>
            </w:pPr>
            <w:r w:rsidRPr="00BE7E75">
              <w:rPr>
                <w:sz w:val="22"/>
                <w:szCs w:val="22"/>
              </w:rPr>
              <w:t>Деформация подно</w:t>
            </w:r>
            <w:r w:rsidRPr="00BE7E75">
              <w:rPr>
                <w:sz w:val="22"/>
                <w:szCs w:val="22"/>
              </w:rPr>
              <w:t>с</w:t>
            </w:r>
            <w:r w:rsidRPr="00BE7E75">
              <w:rPr>
                <w:sz w:val="22"/>
                <w:szCs w:val="22"/>
              </w:rPr>
              <w:t>ки и задника</w:t>
            </w:r>
          </w:p>
          <w:p w14:paraId="67FC98A9" w14:textId="77777777" w:rsidR="00001A46" w:rsidRPr="00BE7E75" w:rsidRDefault="00001A46" w:rsidP="00001A46">
            <w:pPr>
              <w:suppressAutoHyphens/>
              <w:jc w:val="left"/>
              <w:rPr>
                <w:sz w:val="22"/>
                <w:szCs w:val="22"/>
              </w:rPr>
            </w:pPr>
          </w:p>
        </w:tc>
        <w:tc>
          <w:tcPr>
            <w:tcW w:w="2551" w:type="dxa"/>
            <w:vMerge/>
          </w:tcPr>
          <w:p w14:paraId="6079720B" w14:textId="77777777" w:rsidR="00001A46" w:rsidRPr="00BE7E75" w:rsidRDefault="00001A46" w:rsidP="00001A46">
            <w:pPr>
              <w:jc w:val="left"/>
              <w:rPr>
                <w:sz w:val="22"/>
                <w:szCs w:val="22"/>
              </w:rPr>
            </w:pPr>
          </w:p>
        </w:tc>
        <w:tc>
          <w:tcPr>
            <w:tcW w:w="2268" w:type="dxa"/>
          </w:tcPr>
          <w:p w14:paraId="2E190A5B" w14:textId="77777777" w:rsidR="00001A46" w:rsidRPr="00BE7E75" w:rsidRDefault="00001A46" w:rsidP="00001A46">
            <w:pPr>
              <w:suppressAutoHyphens/>
              <w:jc w:val="left"/>
              <w:rPr>
                <w:sz w:val="22"/>
                <w:szCs w:val="22"/>
              </w:rPr>
            </w:pPr>
            <w:r w:rsidRPr="00BE7E75">
              <w:rPr>
                <w:sz w:val="22"/>
                <w:szCs w:val="22"/>
              </w:rPr>
              <w:t>ГОСТ 9135-2004</w:t>
            </w:r>
          </w:p>
        </w:tc>
      </w:tr>
      <w:tr w:rsidR="00001A46" w:rsidRPr="00BE7E75" w14:paraId="5872387F" w14:textId="77777777" w:rsidTr="001350E9">
        <w:trPr>
          <w:cantSplit/>
        </w:trPr>
        <w:tc>
          <w:tcPr>
            <w:tcW w:w="709" w:type="dxa"/>
          </w:tcPr>
          <w:p w14:paraId="0410A87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82.6*</w:t>
            </w:r>
          </w:p>
        </w:tc>
        <w:tc>
          <w:tcPr>
            <w:tcW w:w="1701" w:type="dxa"/>
            <w:vMerge/>
          </w:tcPr>
          <w:p w14:paraId="0E1AF4C9" w14:textId="77777777" w:rsidR="00001A46" w:rsidRPr="00BE7E75" w:rsidRDefault="00001A46" w:rsidP="00001A46">
            <w:pPr>
              <w:suppressAutoHyphens/>
              <w:jc w:val="left"/>
              <w:rPr>
                <w:sz w:val="22"/>
                <w:szCs w:val="22"/>
              </w:rPr>
            </w:pPr>
          </w:p>
        </w:tc>
        <w:tc>
          <w:tcPr>
            <w:tcW w:w="1276" w:type="dxa"/>
          </w:tcPr>
          <w:p w14:paraId="3B2D6E8E" w14:textId="77777777" w:rsidR="00001A46" w:rsidRPr="00BE7E75" w:rsidRDefault="00001A46" w:rsidP="00001A46">
            <w:pPr>
              <w:suppressAutoHyphens/>
              <w:jc w:val="left"/>
              <w:rPr>
                <w:sz w:val="22"/>
                <w:szCs w:val="22"/>
              </w:rPr>
            </w:pPr>
            <w:r w:rsidRPr="00BE7E75">
              <w:rPr>
                <w:sz w:val="22"/>
                <w:szCs w:val="22"/>
              </w:rPr>
              <w:t>15.20/29.113</w:t>
            </w:r>
          </w:p>
        </w:tc>
        <w:tc>
          <w:tcPr>
            <w:tcW w:w="2410" w:type="dxa"/>
          </w:tcPr>
          <w:p w14:paraId="58F70584" w14:textId="77777777" w:rsidR="00001A46" w:rsidRPr="00BE7E75" w:rsidRDefault="00001A46" w:rsidP="00001A46">
            <w:pPr>
              <w:suppressAutoHyphens/>
              <w:jc w:val="left"/>
              <w:rPr>
                <w:sz w:val="22"/>
                <w:szCs w:val="22"/>
              </w:rPr>
            </w:pPr>
            <w:r w:rsidRPr="00BE7E75">
              <w:rPr>
                <w:sz w:val="22"/>
                <w:szCs w:val="22"/>
              </w:rPr>
              <w:t>Уровень напряженн</w:t>
            </w:r>
            <w:r w:rsidRPr="00BE7E75">
              <w:rPr>
                <w:sz w:val="22"/>
                <w:szCs w:val="22"/>
              </w:rPr>
              <w:t>о</w:t>
            </w:r>
            <w:r w:rsidRPr="00BE7E75">
              <w:rPr>
                <w:sz w:val="22"/>
                <w:szCs w:val="22"/>
              </w:rPr>
              <w:t>сти электростатич</w:t>
            </w:r>
            <w:r w:rsidRPr="00BE7E75">
              <w:rPr>
                <w:sz w:val="22"/>
                <w:szCs w:val="22"/>
              </w:rPr>
              <w:t>е</w:t>
            </w:r>
            <w:r w:rsidRPr="00BE7E75">
              <w:rPr>
                <w:sz w:val="22"/>
                <w:szCs w:val="22"/>
              </w:rPr>
              <w:t xml:space="preserve">ского поля </w:t>
            </w:r>
          </w:p>
          <w:p w14:paraId="179B812E" w14:textId="77777777" w:rsidR="00001A46" w:rsidRPr="00BE7E75" w:rsidRDefault="00001A46" w:rsidP="00001A46">
            <w:pPr>
              <w:suppressAutoHyphens/>
              <w:jc w:val="left"/>
              <w:rPr>
                <w:sz w:val="22"/>
                <w:szCs w:val="22"/>
              </w:rPr>
            </w:pPr>
          </w:p>
        </w:tc>
        <w:tc>
          <w:tcPr>
            <w:tcW w:w="2551" w:type="dxa"/>
            <w:vMerge/>
          </w:tcPr>
          <w:p w14:paraId="43B78E96" w14:textId="77777777" w:rsidR="00001A46" w:rsidRPr="00BE7E75" w:rsidRDefault="00001A46" w:rsidP="00001A46">
            <w:pPr>
              <w:jc w:val="left"/>
              <w:rPr>
                <w:sz w:val="22"/>
                <w:szCs w:val="22"/>
              </w:rPr>
            </w:pPr>
          </w:p>
        </w:tc>
        <w:tc>
          <w:tcPr>
            <w:tcW w:w="2268" w:type="dxa"/>
          </w:tcPr>
          <w:p w14:paraId="73E5F844" w14:textId="77777777" w:rsidR="00001A46" w:rsidRPr="00BE7E75" w:rsidRDefault="00001A46" w:rsidP="00001A46">
            <w:pPr>
              <w:suppressAutoHyphens/>
              <w:jc w:val="left"/>
              <w:rPr>
                <w:sz w:val="22"/>
                <w:szCs w:val="22"/>
              </w:rPr>
            </w:pPr>
            <w:r w:rsidRPr="00BE7E75">
              <w:rPr>
                <w:sz w:val="22"/>
                <w:szCs w:val="22"/>
              </w:rPr>
              <w:t>СанПиН № 9-29.7-95</w:t>
            </w:r>
          </w:p>
        </w:tc>
      </w:tr>
      <w:tr w:rsidR="00001A46" w:rsidRPr="00BE7E75" w14:paraId="02E43280" w14:textId="77777777" w:rsidTr="001350E9">
        <w:trPr>
          <w:cantSplit/>
        </w:trPr>
        <w:tc>
          <w:tcPr>
            <w:tcW w:w="709" w:type="dxa"/>
          </w:tcPr>
          <w:p w14:paraId="30EE3A47"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82.7*</w:t>
            </w:r>
          </w:p>
        </w:tc>
        <w:tc>
          <w:tcPr>
            <w:tcW w:w="1701" w:type="dxa"/>
            <w:vMerge/>
          </w:tcPr>
          <w:p w14:paraId="3E3E7CFA" w14:textId="77777777" w:rsidR="00001A46" w:rsidRPr="00BE7E75" w:rsidRDefault="00001A46" w:rsidP="00001A46">
            <w:pPr>
              <w:suppressAutoHyphens/>
              <w:jc w:val="left"/>
              <w:rPr>
                <w:sz w:val="22"/>
                <w:szCs w:val="22"/>
              </w:rPr>
            </w:pPr>
          </w:p>
        </w:tc>
        <w:tc>
          <w:tcPr>
            <w:tcW w:w="1276" w:type="dxa"/>
          </w:tcPr>
          <w:p w14:paraId="7E4D4BB9"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765EEE4B" w14:textId="77777777" w:rsidR="00001A46" w:rsidRPr="00BE7E75" w:rsidRDefault="00001A46" w:rsidP="00001A46">
            <w:pPr>
              <w:suppressAutoHyphens/>
              <w:jc w:val="left"/>
              <w:rPr>
                <w:sz w:val="22"/>
                <w:szCs w:val="22"/>
              </w:rPr>
            </w:pPr>
            <w:r w:rsidRPr="00BE7E75">
              <w:rPr>
                <w:sz w:val="22"/>
                <w:szCs w:val="22"/>
              </w:rPr>
              <w:t>Наличие открытой и нефиксированной п</w:t>
            </w:r>
            <w:r w:rsidRPr="00BE7E75">
              <w:rPr>
                <w:sz w:val="22"/>
                <w:szCs w:val="22"/>
              </w:rPr>
              <w:t>я</w:t>
            </w:r>
            <w:r w:rsidRPr="00BE7E75">
              <w:rPr>
                <w:sz w:val="22"/>
                <w:szCs w:val="22"/>
              </w:rPr>
              <w:t>точной части</w:t>
            </w:r>
          </w:p>
          <w:p w14:paraId="32E89747" w14:textId="77777777" w:rsidR="00001A46" w:rsidRPr="00BE7E75" w:rsidRDefault="00001A46" w:rsidP="00001A46">
            <w:pPr>
              <w:suppressAutoHyphens/>
              <w:jc w:val="left"/>
              <w:rPr>
                <w:sz w:val="22"/>
                <w:szCs w:val="22"/>
              </w:rPr>
            </w:pPr>
          </w:p>
        </w:tc>
        <w:tc>
          <w:tcPr>
            <w:tcW w:w="2551" w:type="dxa"/>
            <w:vMerge/>
          </w:tcPr>
          <w:p w14:paraId="20004527" w14:textId="77777777" w:rsidR="00001A46" w:rsidRPr="00BE7E75" w:rsidRDefault="00001A46" w:rsidP="00001A46">
            <w:pPr>
              <w:jc w:val="left"/>
              <w:rPr>
                <w:sz w:val="22"/>
                <w:szCs w:val="22"/>
              </w:rPr>
            </w:pPr>
          </w:p>
        </w:tc>
        <w:tc>
          <w:tcPr>
            <w:tcW w:w="2268" w:type="dxa"/>
          </w:tcPr>
          <w:p w14:paraId="4569B226" w14:textId="77777777" w:rsidR="00001A46" w:rsidRPr="00BE7E75" w:rsidRDefault="00001A46" w:rsidP="00001A46">
            <w:pPr>
              <w:suppressAutoHyphens/>
              <w:jc w:val="left"/>
              <w:rPr>
                <w:sz w:val="22"/>
                <w:szCs w:val="22"/>
              </w:rPr>
            </w:pPr>
            <w:r w:rsidRPr="00BE7E75">
              <w:rPr>
                <w:sz w:val="22"/>
                <w:szCs w:val="22"/>
              </w:rPr>
              <w:t>ГОСТ 26165-2021 п.7</w:t>
            </w:r>
          </w:p>
        </w:tc>
      </w:tr>
      <w:tr w:rsidR="00001A46" w:rsidRPr="00BE7E75" w14:paraId="4B877095" w14:textId="77777777" w:rsidTr="001350E9">
        <w:trPr>
          <w:cantSplit/>
        </w:trPr>
        <w:tc>
          <w:tcPr>
            <w:tcW w:w="709" w:type="dxa"/>
          </w:tcPr>
          <w:p w14:paraId="0772120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82.8*</w:t>
            </w:r>
          </w:p>
        </w:tc>
        <w:tc>
          <w:tcPr>
            <w:tcW w:w="1701" w:type="dxa"/>
            <w:vMerge/>
          </w:tcPr>
          <w:p w14:paraId="3E2B1D05" w14:textId="77777777" w:rsidR="00001A46" w:rsidRPr="00BE7E75" w:rsidRDefault="00001A46" w:rsidP="00001A46">
            <w:pPr>
              <w:suppressAutoHyphens/>
              <w:jc w:val="left"/>
              <w:rPr>
                <w:sz w:val="22"/>
                <w:szCs w:val="22"/>
              </w:rPr>
            </w:pPr>
          </w:p>
        </w:tc>
        <w:tc>
          <w:tcPr>
            <w:tcW w:w="1276" w:type="dxa"/>
          </w:tcPr>
          <w:p w14:paraId="17051E4E" w14:textId="77777777" w:rsidR="00001A46" w:rsidRPr="00BE7E75" w:rsidRDefault="00001A46" w:rsidP="00001A46">
            <w:pPr>
              <w:suppressAutoHyphens/>
              <w:jc w:val="left"/>
              <w:rPr>
                <w:sz w:val="22"/>
                <w:szCs w:val="22"/>
              </w:rPr>
            </w:pPr>
            <w:r w:rsidRPr="00BE7E75">
              <w:rPr>
                <w:sz w:val="22"/>
                <w:szCs w:val="22"/>
              </w:rPr>
              <w:t>15.20/08.052</w:t>
            </w:r>
          </w:p>
        </w:tc>
        <w:tc>
          <w:tcPr>
            <w:tcW w:w="2410" w:type="dxa"/>
          </w:tcPr>
          <w:p w14:paraId="3A684431" w14:textId="77777777" w:rsidR="00001A46" w:rsidRPr="00BE7E75" w:rsidRDefault="00001A46" w:rsidP="00001A46">
            <w:pPr>
              <w:suppressAutoHyphens/>
              <w:jc w:val="left"/>
              <w:rPr>
                <w:sz w:val="22"/>
                <w:szCs w:val="22"/>
              </w:rPr>
            </w:pPr>
            <w:r w:rsidRPr="00BE7E75">
              <w:rPr>
                <w:sz w:val="22"/>
                <w:szCs w:val="22"/>
              </w:rPr>
              <w:t>Материал верха, применяемые мат</w:t>
            </w:r>
            <w:r w:rsidRPr="00BE7E75">
              <w:rPr>
                <w:sz w:val="22"/>
                <w:szCs w:val="22"/>
              </w:rPr>
              <w:t>е</w:t>
            </w:r>
            <w:r w:rsidRPr="00BE7E75">
              <w:rPr>
                <w:sz w:val="22"/>
                <w:szCs w:val="22"/>
              </w:rPr>
              <w:t xml:space="preserve">риалы </w:t>
            </w:r>
          </w:p>
          <w:p w14:paraId="4D0CEBEF" w14:textId="77777777" w:rsidR="00001A46" w:rsidRPr="00BE7E75" w:rsidRDefault="00001A46" w:rsidP="00001A46">
            <w:pPr>
              <w:suppressAutoHyphens/>
              <w:jc w:val="left"/>
              <w:rPr>
                <w:sz w:val="22"/>
                <w:szCs w:val="22"/>
              </w:rPr>
            </w:pPr>
          </w:p>
        </w:tc>
        <w:tc>
          <w:tcPr>
            <w:tcW w:w="2551" w:type="dxa"/>
            <w:vMerge/>
          </w:tcPr>
          <w:p w14:paraId="03C40B64" w14:textId="77777777" w:rsidR="00001A46" w:rsidRPr="00BE7E75" w:rsidRDefault="00001A46" w:rsidP="00001A46">
            <w:pPr>
              <w:jc w:val="left"/>
              <w:rPr>
                <w:sz w:val="22"/>
                <w:szCs w:val="22"/>
              </w:rPr>
            </w:pPr>
          </w:p>
        </w:tc>
        <w:tc>
          <w:tcPr>
            <w:tcW w:w="2268" w:type="dxa"/>
          </w:tcPr>
          <w:p w14:paraId="12F5AD75" w14:textId="77777777" w:rsidR="00001A46" w:rsidRPr="00BE7E75" w:rsidRDefault="00001A46" w:rsidP="00001A46">
            <w:pPr>
              <w:suppressAutoHyphens/>
              <w:jc w:val="left"/>
              <w:rPr>
                <w:sz w:val="22"/>
                <w:szCs w:val="22"/>
              </w:rPr>
            </w:pPr>
            <w:r w:rsidRPr="00BE7E75">
              <w:rPr>
                <w:sz w:val="22"/>
                <w:szCs w:val="22"/>
              </w:rPr>
              <w:t>СТБ 2132-2010</w:t>
            </w:r>
          </w:p>
          <w:p w14:paraId="760C28D5" w14:textId="77777777" w:rsidR="00001A46" w:rsidRPr="00BE7E75" w:rsidRDefault="00001A46" w:rsidP="00001A46">
            <w:pPr>
              <w:suppressAutoHyphens/>
              <w:jc w:val="left"/>
              <w:rPr>
                <w:sz w:val="22"/>
                <w:szCs w:val="22"/>
              </w:rPr>
            </w:pPr>
            <w:r w:rsidRPr="00BE7E75">
              <w:rPr>
                <w:sz w:val="22"/>
                <w:szCs w:val="22"/>
              </w:rPr>
              <w:t>ГОСТ 33099-2014</w:t>
            </w:r>
          </w:p>
        </w:tc>
      </w:tr>
      <w:tr w:rsidR="00001A46" w:rsidRPr="00BE7E75" w14:paraId="51603F28" w14:textId="77777777" w:rsidTr="001350E9">
        <w:trPr>
          <w:cantSplit/>
        </w:trPr>
        <w:tc>
          <w:tcPr>
            <w:tcW w:w="709" w:type="dxa"/>
          </w:tcPr>
          <w:p w14:paraId="25F6F20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82.9*</w:t>
            </w:r>
          </w:p>
        </w:tc>
        <w:tc>
          <w:tcPr>
            <w:tcW w:w="1701" w:type="dxa"/>
            <w:vMerge/>
          </w:tcPr>
          <w:p w14:paraId="0DB0A21C" w14:textId="77777777" w:rsidR="00001A46" w:rsidRPr="00BE7E75" w:rsidRDefault="00001A46" w:rsidP="00001A46">
            <w:pPr>
              <w:suppressAutoHyphens/>
              <w:jc w:val="left"/>
              <w:rPr>
                <w:sz w:val="22"/>
                <w:szCs w:val="22"/>
              </w:rPr>
            </w:pPr>
          </w:p>
        </w:tc>
        <w:tc>
          <w:tcPr>
            <w:tcW w:w="1276" w:type="dxa"/>
          </w:tcPr>
          <w:p w14:paraId="4C47C74A" w14:textId="77777777" w:rsidR="00001A46" w:rsidRPr="00BE7E75" w:rsidRDefault="00001A46" w:rsidP="00001A46">
            <w:pPr>
              <w:suppressAutoHyphens/>
              <w:jc w:val="left"/>
              <w:rPr>
                <w:sz w:val="22"/>
                <w:szCs w:val="22"/>
              </w:rPr>
            </w:pPr>
            <w:r w:rsidRPr="00BE7E75">
              <w:rPr>
                <w:sz w:val="22"/>
                <w:szCs w:val="22"/>
              </w:rPr>
              <w:t>15.20/26.141</w:t>
            </w:r>
          </w:p>
        </w:tc>
        <w:tc>
          <w:tcPr>
            <w:tcW w:w="2410" w:type="dxa"/>
          </w:tcPr>
          <w:p w14:paraId="78B547C8" w14:textId="77777777" w:rsidR="00001A46" w:rsidRPr="00BE7E75" w:rsidRDefault="00001A46" w:rsidP="00001A46">
            <w:pPr>
              <w:suppressAutoHyphens/>
              <w:jc w:val="left"/>
              <w:rPr>
                <w:sz w:val="22"/>
                <w:szCs w:val="22"/>
              </w:rPr>
            </w:pPr>
            <w:r w:rsidRPr="00BE7E75">
              <w:rPr>
                <w:sz w:val="22"/>
                <w:szCs w:val="22"/>
              </w:rPr>
              <w:t>Водонепроница</w:t>
            </w:r>
            <w:r w:rsidRPr="00BE7E75">
              <w:rPr>
                <w:sz w:val="22"/>
                <w:szCs w:val="22"/>
              </w:rPr>
              <w:t>е</w:t>
            </w:r>
            <w:r w:rsidRPr="00BE7E75">
              <w:rPr>
                <w:sz w:val="22"/>
                <w:szCs w:val="22"/>
              </w:rPr>
              <w:t>мость</w:t>
            </w:r>
          </w:p>
        </w:tc>
        <w:tc>
          <w:tcPr>
            <w:tcW w:w="2551" w:type="dxa"/>
            <w:vMerge/>
          </w:tcPr>
          <w:p w14:paraId="5D8FC50E" w14:textId="77777777" w:rsidR="00001A46" w:rsidRPr="00BE7E75" w:rsidRDefault="00001A46" w:rsidP="00001A46">
            <w:pPr>
              <w:jc w:val="left"/>
              <w:rPr>
                <w:sz w:val="22"/>
                <w:szCs w:val="22"/>
              </w:rPr>
            </w:pPr>
          </w:p>
        </w:tc>
        <w:tc>
          <w:tcPr>
            <w:tcW w:w="2268" w:type="dxa"/>
          </w:tcPr>
          <w:p w14:paraId="6F879E99" w14:textId="77777777" w:rsidR="00001A46" w:rsidRPr="00BE7E75" w:rsidRDefault="00001A46" w:rsidP="00001A46">
            <w:pPr>
              <w:suppressAutoHyphens/>
              <w:jc w:val="left"/>
              <w:rPr>
                <w:sz w:val="22"/>
                <w:szCs w:val="22"/>
              </w:rPr>
            </w:pPr>
            <w:r w:rsidRPr="00BE7E75">
              <w:rPr>
                <w:sz w:val="22"/>
                <w:szCs w:val="22"/>
              </w:rPr>
              <w:t>ГОСТ 126-79 п.4.9</w:t>
            </w:r>
          </w:p>
          <w:p w14:paraId="40DC3EBB" w14:textId="77777777" w:rsidR="00001A46" w:rsidRPr="00BE7E75" w:rsidRDefault="00001A46" w:rsidP="00001A46">
            <w:pPr>
              <w:suppressAutoHyphens/>
              <w:jc w:val="left"/>
              <w:rPr>
                <w:sz w:val="22"/>
                <w:szCs w:val="22"/>
              </w:rPr>
            </w:pPr>
            <w:r w:rsidRPr="00BE7E75">
              <w:rPr>
                <w:sz w:val="22"/>
                <w:szCs w:val="22"/>
              </w:rPr>
              <w:t>ГОСТ 6410-80 п.4.9</w:t>
            </w:r>
          </w:p>
          <w:p w14:paraId="5C5F5C2E" w14:textId="77777777" w:rsidR="00001A46" w:rsidRPr="00BE7E75" w:rsidRDefault="00001A46" w:rsidP="00001A46">
            <w:pPr>
              <w:suppressAutoHyphens/>
              <w:jc w:val="left"/>
              <w:rPr>
                <w:sz w:val="22"/>
                <w:szCs w:val="22"/>
              </w:rPr>
            </w:pPr>
            <w:r w:rsidRPr="00BE7E75">
              <w:rPr>
                <w:sz w:val="22"/>
                <w:szCs w:val="22"/>
              </w:rPr>
              <w:t>ГОСТ 5375-79</w:t>
            </w:r>
          </w:p>
        </w:tc>
      </w:tr>
      <w:tr w:rsidR="00001A46" w:rsidRPr="00BE7E75" w14:paraId="314BEFD4" w14:textId="77777777" w:rsidTr="001350E9">
        <w:trPr>
          <w:cantSplit/>
        </w:trPr>
        <w:tc>
          <w:tcPr>
            <w:tcW w:w="709" w:type="dxa"/>
          </w:tcPr>
          <w:p w14:paraId="7463B15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82.10*</w:t>
            </w:r>
          </w:p>
        </w:tc>
        <w:tc>
          <w:tcPr>
            <w:tcW w:w="1701" w:type="dxa"/>
            <w:vMerge/>
          </w:tcPr>
          <w:p w14:paraId="2F96CE84" w14:textId="77777777" w:rsidR="00001A46" w:rsidRPr="00BE7E75" w:rsidRDefault="00001A46" w:rsidP="00001A46">
            <w:pPr>
              <w:suppressAutoHyphens/>
              <w:jc w:val="left"/>
              <w:rPr>
                <w:sz w:val="22"/>
                <w:szCs w:val="22"/>
              </w:rPr>
            </w:pPr>
          </w:p>
        </w:tc>
        <w:tc>
          <w:tcPr>
            <w:tcW w:w="1276" w:type="dxa"/>
          </w:tcPr>
          <w:p w14:paraId="477D601D" w14:textId="77777777" w:rsidR="00001A46" w:rsidRPr="00BE7E75" w:rsidRDefault="00001A46" w:rsidP="00001A46">
            <w:pPr>
              <w:suppressAutoHyphens/>
              <w:jc w:val="left"/>
              <w:rPr>
                <w:sz w:val="22"/>
                <w:szCs w:val="22"/>
              </w:rPr>
            </w:pPr>
            <w:r w:rsidRPr="00BE7E75">
              <w:rPr>
                <w:sz w:val="22"/>
                <w:szCs w:val="22"/>
              </w:rPr>
              <w:t>15.20/29.040</w:t>
            </w:r>
          </w:p>
        </w:tc>
        <w:tc>
          <w:tcPr>
            <w:tcW w:w="2410" w:type="dxa"/>
          </w:tcPr>
          <w:p w14:paraId="2FDD2149" w14:textId="77777777" w:rsidR="00001A46" w:rsidRPr="00BE7E75" w:rsidRDefault="00001A46" w:rsidP="00001A46">
            <w:pPr>
              <w:suppressAutoHyphens/>
              <w:jc w:val="left"/>
              <w:rPr>
                <w:sz w:val="22"/>
                <w:szCs w:val="22"/>
              </w:rPr>
            </w:pPr>
            <w:r w:rsidRPr="00BE7E75">
              <w:rPr>
                <w:sz w:val="22"/>
                <w:szCs w:val="22"/>
              </w:rPr>
              <w:t>Масса пары вал</w:t>
            </w:r>
            <w:r w:rsidRPr="00BE7E75">
              <w:rPr>
                <w:sz w:val="22"/>
                <w:szCs w:val="22"/>
              </w:rPr>
              <w:t>я</w:t>
            </w:r>
            <w:r w:rsidRPr="00BE7E75">
              <w:rPr>
                <w:sz w:val="22"/>
                <w:szCs w:val="22"/>
              </w:rPr>
              <w:t>ной обуви</w:t>
            </w:r>
          </w:p>
        </w:tc>
        <w:tc>
          <w:tcPr>
            <w:tcW w:w="2551" w:type="dxa"/>
            <w:vMerge/>
          </w:tcPr>
          <w:p w14:paraId="5152C4CF" w14:textId="77777777" w:rsidR="00001A46" w:rsidRPr="00BE7E75" w:rsidRDefault="00001A46" w:rsidP="00001A46">
            <w:pPr>
              <w:jc w:val="left"/>
              <w:rPr>
                <w:sz w:val="22"/>
                <w:szCs w:val="22"/>
              </w:rPr>
            </w:pPr>
          </w:p>
        </w:tc>
        <w:tc>
          <w:tcPr>
            <w:tcW w:w="2268" w:type="dxa"/>
          </w:tcPr>
          <w:p w14:paraId="6F552A7D" w14:textId="77777777" w:rsidR="00001A46" w:rsidRPr="00BE7E75" w:rsidRDefault="00001A46" w:rsidP="00001A46">
            <w:pPr>
              <w:suppressAutoHyphens/>
              <w:jc w:val="left"/>
              <w:rPr>
                <w:sz w:val="22"/>
                <w:szCs w:val="22"/>
              </w:rPr>
            </w:pPr>
            <w:r w:rsidRPr="00BE7E75">
              <w:rPr>
                <w:sz w:val="22"/>
                <w:szCs w:val="22"/>
              </w:rPr>
              <w:t>ГОСТ 1059-72</w:t>
            </w:r>
          </w:p>
        </w:tc>
      </w:tr>
      <w:tr w:rsidR="00001A46" w:rsidRPr="00BE7E75" w14:paraId="18F27B94" w14:textId="77777777" w:rsidTr="001350E9">
        <w:trPr>
          <w:cantSplit/>
        </w:trPr>
        <w:tc>
          <w:tcPr>
            <w:tcW w:w="709" w:type="dxa"/>
          </w:tcPr>
          <w:p w14:paraId="493C599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83.1*</w:t>
            </w:r>
          </w:p>
        </w:tc>
        <w:tc>
          <w:tcPr>
            <w:tcW w:w="1701" w:type="dxa"/>
            <w:vMerge w:val="restart"/>
          </w:tcPr>
          <w:p w14:paraId="2B455A22" w14:textId="77777777" w:rsidR="00001A46" w:rsidRPr="00BE7E75" w:rsidRDefault="00001A46" w:rsidP="00001A46">
            <w:pPr>
              <w:suppressAutoHyphens/>
              <w:jc w:val="left"/>
              <w:rPr>
                <w:sz w:val="22"/>
                <w:szCs w:val="22"/>
              </w:rPr>
            </w:pPr>
            <w:r w:rsidRPr="00BE7E75">
              <w:rPr>
                <w:sz w:val="22"/>
                <w:szCs w:val="22"/>
              </w:rPr>
              <w:t>Кожгалант</w:t>
            </w:r>
            <w:r w:rsidRPr="00BE7E75">
              <w:rPr>
                <w:sz w:val="22"/>
                <w:szCs w:val="22"/>
              </w:rPr>
              <w:t>е</w:t>
            </w:r>
            <w:r w:rsidRPr="00BE7E75">
              <w:rPr>
                <w:sz w:val="22"/>
                <w:szCs w:val="22"/>
              </w:rPr>
              <w:t>рей-ные изд</w:t>
            </w:r>
            <w:r w:rsidRPr="00BE7E75">
              <w:rPr>
                <w:sz w:val="22"/>
                <w:szCs w:val="22"/>
              </w:rPr>
              <w:t>е</w:t>
            </w:r>
            <w:r w:rsidRPr="00BE7E75">
              <w:rPr>
                <w:sz w:val="22"/>
                <w:szCs w:val="22"/>
              </w:rPr>
              <w:t>лия для детей и подр</w:t>
            </w:r>
            <w:r w:rsidRPr="00BE7E75">
              <w:rPr>
                <w:sz w:val="22"/>
                <w:szCs w:val="22"/>
              </w:rPr>
              <w:t>о</w:t>
            </w:r>
            <w:r w:rsidRPr="00BE7E75">
              <w:rPr>
                <w:sz w:val="22"/>
                <w:szCs w:val="22"/>
              </w:rPr>
              <w:t>стков</w:t>
            </w:r>
          </w:p>
        </w:tc>
        <w:tc>
          <w:tcPr>
            <w:tcW w:w="1276" w:type="dxa"/>
          </w:tcPr>
          <w:p w14:paraId="1E9F9C40" w14:textId="77777777" w:rsidR="00001A46" w:rsidRPr="00BE7E75" w:rsidRDefault="00001A46" w:rsidP="00001A46">
            <w:pPr>
              <w:suppressAutoHyphens/>
              <w:jc w:val="left"/>
              <w:rPr>
                <w:sz w:val="22"/>
                <w:szCs w:val="22"/>
              </w:rPr>
            </w:pPr>
            <w:r w:rsidRPr="00BE7E75">
              <w:rPr>
                <w:sz w:val="22"/>
                <w:szCs w:val="22"/>
              </w:rPr>
              <w:t>15.12/29.040</w:t>
            </w:r>
          </w:p>
        </w:tc>
        <w:tc>
          <w:tcPr>
            <w:tcW w:w="2410" w:type="dxa"/>
          </w:tcPr>
          <w:p w14:paraId="6C3A0B2E" w14:textId="77777777" w:rsidR="00001A46" w:rsidRPr="00BE7E75" w:rsidRDefault="00001A46" w:rsidP="00001A46">
            <w:pPr>
              <w:suppressAutoHyphens/>
              <w:jc w:val="left"/>
              <w:rPr>
                <w:sz w:val="22"/>
                <w:szCs w:val="22"/>
              </w:rPr>
            </w:pPr>
            <w:r w:rsidRPr="00BE7E75">
              <w:rPr>
                <w:sz w:val="22"/>
                <w:szCs w:val="22"/>
              </w:rPr>
              <w:t xml:space="preserve">Масса изделия </w:t>
            </w:r>
          </w:p>
          <w:p w14:paraId="09CBCBF1" w14:textId="77777777" w:rsidR="00001A46" w:rsidRPr="00BE7E75" w:rsidRDefault="00001A46" w:rsidP="00001A46">
            <w:pPr>
              <w:suppressAutoHyphens/>
              <w:jc w:val="left"/>
              <w:rPr>
                <w:sz w:val="22"/>
                <w:szCs w:val="22"/>
              </w:rPr>
            </w:pPr>
          </w:p>
        </w:tc>
        <w:tc>
          <w:tcPr>
            <w:tcW w:w="2551" w:type="dxa"/>
            <w:vMerge w:val="restart"/>
          </w:tcPr>
          <w:p w14:paraId="6A5B8323" w14:textId="77777777" w:rsidR="00001A46" w:rsidRPr="00BE7E75" w:rsidRDefault="00001A46" w:rsidP="00001A46">
            <w:pPr>
              <w:jc w:val="left"/>
              <w:rPr>
                <w:sz w:val="22"/>
                <w:szCs w:val="22"/>
              </w:rPr>
            </w:pPr>
            <w:r w:rsidRPr="00BE7E75">
              <w:rPr>
                <w:sz w:val="22"/>
                <w:szCs w:val="22"/>
              </w:rPr>
              <w:t>ГОСТ 28631-2005</w:t>
            </w:r>
          </w:p>
          <w:p w14:paraId="53C2C475" w14:textId="77777777" w:rsidR="00001A46" w:rsidRPr="00BE7E75" w:rsidRDefault="00001A46" w:rsidP="00001A46">
            <w:pPr>
              <w:jc w:val="left"/>
              <w:rPr>
                <w:sz w:val="22"/>
                <w:szCs w:val="22"/>
              </w:rPr>
            </w:pPr>
            <w:r w:rsidRPr="00BE7E75">
              <w:rPr>
                <w:sz w:val="22"/>
                <w:szCs w:val="22"/>
              </w:rPr>
              <w:t>ГОСТ 25871-83</w:t>
            </w:r>
          </w:p>
          <w:p w14:paraId="71F7A82C" w14:textId="77777777" w:rsidR="00001A46" w:rsidRPr="00BE7E75" w:rsidRDefault="00001A46" w:rsidP="00001A4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44FBA0DC" w14:textId="77777777" w:rsidR="00001A46" w:rsidRPr="00BE7E75" w:rsidRDefault="00001A46" w:rsidP="00001A46">
            <w:pPr>
              <w:jc w:val="left"/>
              <w:rPr>
                <w:sz w:val="22"/>
                <w:szCs w:val="22"/>
              </w:rPr>
            </w:pPr>
            <w:r w:rsidRPr="00BE7E75">
              <w:rPr>
                <w:sz w:val="22"/>
                <w:szCs w:val="22"/>
              </w:rPr>
              <w:t xml:space="preserve">ТНПА и другая документация на продукцию </w:t>
            </w:r>
          </w:p>
        </w:tc>
        <w:tc>
          <w:tcPr>
            <w:tcW w:w="2268" w:type="dxa"/>
          </w:tcPr>
          <w:p w14:paraId="045701F3" w14:textId="77777777" w:rsidR="00001A46" w:rsidRPr="00BE7E75" w:rsidRDefault="00001A46" w:rsidP="00001A46">
            <w:pPr>
              <w:suppressAutoHyphens/>
              <w:jc w:val="left"/>
              <w:rPr>
                <w:sz w:val="22"/>
                <w:szCs w:val="22"/>
              </w:rPr>
            </w:pPr>
            <w:r w:rsidRPr="00BE7E75">
              <w:rPr>
                <w:sz w:val="22"/>
                <w:szCs w:val="22"/>
              </w:rPr>
              <w:t xml:space="preserve">ГОСТ 28631-2018 </w:t>
            </w:r>
          </w:p>
        </w:tc>
      </w:tr>
      <w:tr w:rsidR="00001A46" w:rsidRPr="00BE7E75" w14:paraId="4AB26F39" w14:textId="77777777" w:rsidTr="001350E9">
        <w:trPr>
          <w:cantSplit/>
        </w:trPr>
        <w:tc>
          <w:tcPr>
            <w:tcW w:w="709" w:type="dxa"/>
          </w:tcPr>
          <w:p w14:paraId="297BAE5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83.2*</w:t>
            </w:r>
          </w:p>
        </w:tc>
        <w:tc>
          <w:tcPr>
            <w:tcW w:w="1701" w:type="dxa"/>
            <w:vMerge/>
          </w:tcPr>
          <w:p w14:paraId="08DCF836" w14:textId="77777777" w:rsidR="00001A46" w:rsidRPr="00BE7E75" w:rsidRDefault="00001A46" w:rsidP="00001A46">
            <w:pPr>
              <w:suppressAutoHyphens/>
              <w:jc w:val="left"/>
              <w:rPr>
                <w:sz w:val="22"/>
                <w:szCs w:val="22"/>
              </w:rPr>
            </w:pPr>
          </w:p>
        </w:tc>
        <w:tc>
          <w:tcPr>
            <w:tcW w:w="1276" w:type="dxa"/>
            <w:vMerge w:val="restart"/>
          </w:tcPr>
          <w:p w14:paraId="202ADB9A" w14:textId="77777777" w:rsidR="00001A46" w:rsidRPr="00BE7E75" w:rsidRDefault="00001A46" w:rsidP="00001A46">
            <w:pPr>
              <w:suppressAutoHyphens/>
              <w:jc w:val="left"/>
              <w:rPr>
                <w:sz w:val="22"/>
                <w:szCs w:val="22"/>
              </w:rPr>
            </w:pPr>
            <w:r w:rsidRPr="00BE7E75">
              <w:rPr>
                <w:sz w:val="22"/>
                <w:szCs w:val="22"/>
              </w:rPr>
              <w:t>15.12/29.070</w:t>
            </w:r>
          </w:p>
          <w:p w14:paraId="27376E53" w14:textId="77777777" w:rsidR="00001A46" w:rsidRPr="00BE7E75" w:rsidRDefault="00001A46" w:rsidP="00001A46">
            <w:pPr>
              <w:suppressAutoHyphens/>
              <w:jc w:val="left"/>
              <w:rPr>
                <w:sz w:val="22"/>
                <w:szCs w:val="22"/>
              </w:rPr>
            </w:pPr>
          </w:p>
        </w:tc>
        <w:tc>
          <w:tcPr>
            <w:tcW w:w="2410" w:type="dxa"/>
          </w:tcPr>
          <w:p w14:paraId="149035A7" w14:textId="77777777" w:rsidR="00001A46" w:rsidRPr="00BE7E75" w:rsidRDefault="00001A46" w:rsidP="00001A46">
            <w:pPr>
              <w:suppressAutoHyphens/>
              <w:jc w:val="left"/>
              <w:rPr>
                <w:b/>
                <w:sz w:val="22"/>
                <w:szCs w:val="22"/>
              </w:rPr>
            </w:pPr>
            <w:r w:rsidRPr="00BE7E75">
              <w:rPr>
                <w:sz w:val="22"/>
                <w:szCs w:val="22"/>
              </w:rPr>
              <w:t>Устойчивость окр</w:t>
            </w:r>
            <w:r w:rsidRPr="00BE7E75">
              <w:rPr>
                <w:sz w:val="22"/>
                <w:szCs w:val="22"/>
              </w:rPr>
              <w:t>а</w:t>
            </w:r>
            <w:r w:rsidRPr="00BE7E75">
              <w:rPr>
                <w:sz w:val="22"/>
                <w:szCs w:val="22"/>
              </w:rPr>
              <w:t>ски:</w:t>
            </w:r>
          </w:p>
          <w:p w14:paraId="7B6716CA" w14:textId="77777777" w:rsidR="00001A46" w:rsidRPr="00BE7E75" w:rsidRDefault="00001A46" w:rsidP="00001A46">
            <w:pPr>
              <w:suppressAutoHyphens/>
              <w:jc w:val="left"/>
              <w:rPr>
                <w:sz w:val="22"/>
                <w:szCs w:val="22"/>
              </w:rPr>
            </w:pPr>
            <w:r w:rsidRPr="00BE7E75">
              <w:rPr>
                <w:sz w:val="22"/>
                <w:szCs w:val="22"/>
              </w:rPr>
              <w:t>- к сухому и мокр</w:t>
            </w:r>
            <w:r w:rsidRPr="00BE7E75">
              <w:rPr>
                <w:sz w:val="22"/>
                <w:szCs w:val="22"/>
              </w:rPr>
              <w:t>о</w:t>
            </w:r>
            <w:r w:rsidRPr="00BE7E75">
              <w:rPr>
                <w:sz w:val="22"/>
                <w:szCs w:val="22"/>
              </w:rPr>
              <w:t>му трению</w:t>
            </w:r>
          </w:p>
        </w:tc>
        <w:tc>
          <w:tcPr>
            <w:tcW w:w="2551" w:type="dxa"/>
            <w:vMerge/>
          </w:tcPr>
          <w:p w14:paraId="3CE23C64" w14:textId="77777777" w:rsidR="00001A46" w:rsidRPr="00BE7E75" w:rsidRDefault="00001A46" w:rsidP="00001A46">
            <w:pPr>
              <w:jc w:val="left"/>
              <w:rPr>
                <w:sz w:val="22"/>
                <w:szCs w:val="22"/>
              </w:rPr>
            </w:pPr>
          </w:p>
        </w:tc>
        <w:tc>
          <w:tcPr>
            <w:tcW w:w="2268" w:type="dxa"/>
          </w:tcPr>
          <w:p w14:paraId="4E33AFA7" w14:textId="77777777" w:rsidR="00001A46" w:rsidRPr="00BE7E75" w:rsidRDefault="00001A46" w:rsidP="00001A46">
            <w:pPr>
              <w:suppressAutoHyphens/>
              <w:jc w:val="left"/>
              <w:rPr>
                <w:sz w:val="22"/>
                <w:szCs w:val="22"/>
              </w:rPr>
            </w:pPr>
            <w:r w:rsidRPr="00BE7E75">
              <w:rPr>
                <w:sz w:val="22"/>
                <w:szCs w:val="22"/>
              </w:rPr>
              <w:t>ГОСТ 938.29-2002</w:t>
            </w:r>
          </w:p>
          <w:p w14:paraId="2FE68604" w14:textId="77777777" w:rsidR="00001A46" w:rsidRPr="00BE7E75" w:rsidRDefault="00001A46" w:rsidP="00001A46">
            <w:pPr>
              <w:suppressAutoHyphens/>
              <w:jc w:val="left"/>
              <w:rPr>
                <w:sz w:val="22"/>
                <w:szCs w:val="22"/>
              </w:rPr>
            </w:pPr>
            <w:r w:rsidRPr="00BE7E75">
              <w:rPr>
                <w:sz w:val="22"/>
                <w:szCs w:val="22"/>
              </w:rPr>
              <w:t>ГОСТ 28631-2018</w:t>
            </w:r>
          </w:p>
          <w:p w14:paraId="39B013F5" w14:textId="77777777" w:rsidR="00001A46" w:rsidRPr="00BE7E75" w:rsidRDefault="00001A46" w:rsidP="00001A46">
            <w:pPr>
              <w:suppressAutoHyphens/>
              <w:jc w:val="left"/>
              <w:rPr>
                <w:sz w:val="22"/>
                <w:szCs w:val="22"/>
              </w:rPr>
            </w:pPr>
            <w:r w:rsidRPr="00BE7E75">
              <w:rPr>
                <w:sz w:val="22"/>
                <w:szCs w:val="22"/>
              </w:rPr>
              <w:t>ГОСТ 28754-2018</w:t>
            </w:r>
          </w:p>
          <w:p w14:paraId="32FA62F0" w14:textId="77777777" w:rsidR="00001A46" w:rsidRPr="00BE7E75" w:rsidRDefault="00001A46" w:rsidP="00001A46">
            <w:pPr>
              <w:suppressAutoHyphens/>
              <w:jc w:val="left"/>
              <w:rPr>
                <w:sz w:val="22"/>
                <w:szCs w:val="22"/>
              </w:rPr>
            </w:pPr>
            <w:r w:rsidRPr="00BE7E75">
              <w:rPr>
                <w:sz w:val="22"/>
                <w:szCs w:val="22"/>
              </w:rPr>
              <w:t xml:space="preserve">ГОСТ 28846-90 </w:t>
            </w:r>
          </w:p>
        </w:tc>
      </w:tr>
      <w:tr w:rsidR="00001A46" w:rsidRPr="00BE7E75" w14:paraId="589B90B5" w14:textId="77777777" w:rsidTr="001350E9">
        <w:trPr>
          <w:cantSplit/>
        </w:trPr>
        <w:tc>
          <w:tcPr>
            <w:tcW w:w="709" w:type="dxa"/>
          </w:tcPr>
          <w:p w14:paraId="3A61B5F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83.3*</w:t>
            </w:r>
          </w:p>
        </w:tc>
        <w:tc>
          <w:tcPr>
            <w:tcW w:w="1701" w:type="dxa"/>
            <w:vMerge/>
          </w:tcPr>
          <w:p w14:paraId="518EEA3F" w14:textId="77777777" w:rsidR="00001A46" w:rsidRPr="00BE7E75" w:rsidRDefault="00001A46" w:rsidP="00001A46">
            <w:pPr>
              <w:suppressAutoHyphens/>
              <w:jc w:val="left"/>
              <w:rPr>
                <w:sz w:val="22"/>
                <w:szCs w:val="22"/>
              </w:rPr>
            </w:pPr>
          </w:p>
        </w:tc>
        <w:tc>
          <w:tcPr>
            <w:tcW w:w="1276" w:type="dxa"/>
            <w:vMerge/>
          </w:tcPr>
          <w:p w14:paraId="72BD5617" w14:textId="77777777" w:rsidR="00001A46" w:rsidRPr="00BE7E75" w:rsidRDefault="00001A46" w:rsidP="00001A46">
            <w:pPr>
              <w:suppressAutoHyphens/>
              <w:jc w:val="left"/>
              <w:rPr>
                <w:sz w:val="22"/>
                <w:szCs w:val="22"/>
              </w:rPr>
            </w:pPr>
          </w:p>
        </w:tc>
        <w:tc>
          <w:tcPr>
            <w:tcW w:w="2410" w:type="dxa"/>
          </w:tcPr>
          <w:p w14:paraId="649C9D13" w14:textId="77777777" w:rsidR="00001A46" w:rsidRPr="00BE7E75" w:rsidRDefault="00001A46" w:rsidP="00001A46">
            <w:pPr>
              <w:suppressAutoHyphens/>
              <w:jc w:val="left"/>
              <w:rPr>
                <w:sz w:val="22"/>
                <w:szCs w:val="22"/>
              </w:rPr>
            </w:pPr>
            <w:r w:rsidRPr="00BE7E75">
              <w:rPr>
                <w:sz w:val="22"/>
                <w:szCs w:val="22"/>
              </w:rPr>
              <w:t>- к «поту»</w:t>
            </w:r>
          </w:p>
        </w:tc>
        <w:tc>
          <w:tcPr>
            <w:tcW w:w="2551" w:type="dxa"/>
            <w:vMerge/>
          </w:tcPr>
          <w:p w14:paraId="6742D152" w14:textId="77777777" w:rsidR="00001A46" w:rsidRPr="00BE7E75" w:rsidRDefault="00001A46" w:rsidP="00001A46">
            <w:pPr>
              <w:jc w:val="left"/>
              <w:rPr>
                <w:sz w:val="22"/>
                <w:szCs w:val="22"/>
              </w:rPr>
            </w:pPr>
          </w:p>
        </w:tc>
        <w:tc>
          <w:tcPr>
            <w:tcW w:w="2268" w:type="dxa"/>
          </w:tcPr>
          <w:p w14:paraId="09651474" w14:textId="77777777" w:rsidR="00001A46" w:rsidRPr="00BE7E75" w:rsidRDefault="00001A46" w:rsidP="00001A46">
            <w:pPr>
              <w:suppressAutoHyphens/>
              <w:jc w:val="left"/>
              <w:rPr>
                <w:sz w:val="22"/>
                <w:szCs w:val="22"/>
              </w:rPr>
            </w:pPr>
            <w:r w:rsidRPr="00BE7E75">
              <w:rPr>
                <w:sz w:val="22"/>
                <w:szCs w:val="22"/>
              </w:rPr>
              <w:t>СТБ 1049-97</w:t>
            </w:r>
          </w:p>
          <w:p w14:paraId="05CE5B92" w14:textId="77777777" w:rsidR="00001A46" w:rsidRPr="00BE7E75" w:rsidRDefault="00001A46" w:rsidP="00001A46">
            <w:pPr>
              <w:suppressAutoHyphens/>
              <w:jc w:val="left"/>
              <w:rPr>
                <w:sz w:val="22"/>
                <w:szCs w:val="22"/>
              </w:rPr>
            </w:pPr>
            <w:r w:rsidRPr="00BE7E75">
              <w:rPr>
                <w:sz w:val="22"/>
                <w:szCs w:val="22"/>
              </w:rPr>
              <w:t>ГОСТ 30835-2003 (ИСО 11641-1993)</w:t>
            </w:r>
          </w:p>
        </w:tc>
      </w:tr>
      <w:tr w:rsidR="00001A46" w:rsidRPr="00BE7E75" w14:paraId="73CBC788" w14:textId="77777777" w:rsidTr="001350E9">
        <w:trPr>
          <w:cantSplit/>
        </w:trPr>
        <w:tc>
          <w:tcPr>
            <w:tcW w:w="709" w:type="dxa"/>
          </w:tcPr>
          <w:p w14:paraId="630B511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83.4*</w:t>
            </w:r>
          </w:p>
        </w:tc>
        <w:tc>
          <w:tcPr>
            <w:tcW w:w="1701" w:type="dxa"/>
            <w:vMerge/>
          </w:tcPr>
          <w:p w14:paraId="443290F5" w14:textId="77777777" w:rsidR="00001A46" w:rsidRPr="00BE7E75" w:rsidRDefault="00001A46" w:rsidP="00001A46">
            <w:pPr>
              <w:suppressAutoHyphens/>
              <w:jc w:val="left"/>
              <w:rPr>
                <w:sz w:val="22"/>
                <w:szCs w:val="22"/>
              </w:rPr>
            </w:pPr>
          </w:p>
        </w:tc>
        <w:tc>
          <w:tcPr>
            <w:tcW w:w="1276" w:type="dxa"/>
          </w:tcPr>
          <w:p w14:paraId="62EFEA48" w14:textId="77777777" w:rsidR="00001A46" w:rsidRPr="00BE7E75" w:rsidRDefault="00001A46" w:rsidP="00001A46">
            <w:pPr>
              <w:suppressAutoHyphens/>
              <w:jc w:val="left"/>
              <w:rPr>
                <w:sz w:val="22"/>
                <w:szCs w:val="22"/>
              </w:rPr>
            </w:pPr>
            <w:r w:rsidRPr="00BE7E75">
              <w:rPr>
                <w:sz w:val="22"/>
                <w:szCs w:val="22"/>
              </w:rPr>
              <w:t>15.12/26.095</w:t>
            </w:r>
          </w:p>
        </w:tc>
        <w:tc>
          <w:tcPr>
            <w:tcW w:w="2410" w:type="dxa"/>
          </w:tcPr>
          <w:p w14:paraId="28FBBFD9" w14:textId="77777777" w:rsidR="00001A46" w:rsidRPr="00BE7E75" w:rsidRDefault="00001A46" w:rsidP="00001A46">
            <w:pPr>
              <w:suppressAutoHyphens/>
              <w:jc w:val="left"/>
              <w:rPr>
                <w:sz w:val="22"/>
                <w:szCs w:val="22"/>
              </w:rPr>
            </w:pPr>
            <w:r w:rsidRPr="00BE7E75">
              <w:rPr>
                <w:sz w:val="22"/>
                <w:szCs w:val="22"/>
              </w:rPr>
              <w:t>Разрывная нагрузка узлов крепления р</w:t>
            </w:r>
            <w:r w:rsidRPr="00BE7E75">
              <w:rPr>
                <w:sz w:val="22"/>
                <w:szCs w:val="22"/>
              </w:rPr>
              <w:t>у</w:t>
            </w:r>
            <w:r w:rsidRPr="00BE7E75">
              <w:rPr>
                <w:sz w:val="22"/>
                <w:szCs w:val="22"/>
              </w:rPr>
              <w:t>чек или максимальная н</w:t>
            </w:r>
            <w:r w:rsidRPr="00BE7E75">
              <w:rPr>
                <w:sz w:val="22"/>
                <w:szCs w:val="22"/>
              </w:rPr>
              <w:t>а</w:t>
            </w:r>
            <w:r w:rsidRPr="00BE7E75">
              <w:rPr>
                <w:sz w:val="22"/>
                <w:szCs w:val="22"/>
              </w:rPr>
              <w:t>грузка</w:t>
            </w:r>
          </w:p>
        </w:tc>
        <w:tc>
          <w:tcPr>
            <w:tcW w:w="2551" w:type="dxa"/>
            <w:vMerge/>
          </w:tcPr>
          <w:p w14:paraId="5CFBACB1" w14:textId="77777777" w:rsidR="00001A46" w:rsidRPr="00BE7E75" w:rsidRDefault="00001A46" w:rsidP="00001A46">
            <w:pPr>
              <w:jc w:val="left"/>
              <w:rPr>
                <w:sz w:val="22"/>
                <w:szCs w:val="22"/>
              </w:rPr>
            </w:pPr>
          </w:p>
        </w:tc>
        <w:tc>
          <w:tcPr>
            <w:tcW w:w="2268" w:type="dxa"/>
          </w:tcPr>
          <w:p w14:paraId="3E1CD95E" w14:textId="77777777" w:rsidR="00001A46" w:rsidRPr="00BE7E75" w:rsidRDefault="00001A46" w:rsidP="00001A46">
            <w:pPr>
              <w:suppressAutoHyphens/>
              <w:jc w:val="left"/>
              <w:rPr>
                <w:sz w:val="22"/>
                <w:szCs w:val="22"/>
              </w:rPr>
            </w:pPr>
            <w:r w:rsidRPr="00BE7E75">
              <w:rPr>
                <w:sz w:val="22"/>
                <w:szCs w:val="22"/>
              </w:rPr>
              <w:t xml:space="preserve">ГОСТ 28631-2018 </w:t>
            </w:r>
          </w:p>
        </w:tc>
      </w:tr>
      <w:tr w:rsidR="00001A46" w:rsidRPr="00BE7E75" w14:paraId="1A340BB3" w14:textId="77777777" w:rsidTr="001350E9">
        <w:trPr>
          <w:cantSplit/>
        </w:trPr>
        <w:tc>
          <w:tcPr>
            <w:tcW w:w="709" w:type="dxa"/>
          </w:tcPr>
          <w:p w14:paraId="6BB2AB2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83.5*</w:t>
            </w:r>
          </w:p>
        </w:tc>
        <w:tc>
          <w:tcPr>
            <w:tcW w:w="1701" w:type="dxa"/>
            <w:vMerge/>
          </w:tcPr>
          <w:p w14:paraId="405E10CD" w14:textId="77777777" w:rsidR="00001A46" w:rsidRPr="00BE7E75" w:rsidRDefault="00001A46" w:rsidP="00001A46">
            <w:pPr>
              <w:suppressAutoHyphens/>
              <w:jc w:val="left"/>
              <w:rPr>
                <w:sz w:val="22"/>
                <w:szCs w:val="22"/>
              </w:rPr>
            </w:pPr>
          </w:p>
        </w:tc>
        <w:tc>
          <w:tcPr>
            <w:tcW w:w="1276" w:type="dxa"/>
          </w:tcPr>
          <w:p w14:paraId="73B76382" w14:textId="77777777" w:rsidR="00001A46" w:rsidRPr="00BE7E75" w:rsidRDefault="00001A46" w:rsidP="00001A46">
            <w:pPr>
              <w:suppressAutoHyphens/>
              <w:jc w:val="left"/>
              <w:rPr>
                <w:sz w:val="22"/>
                <w:szCs w:val="22"/>
              </w:rPr>
            </w:pPr>
            <w:r w:rsidRPr="00BE7E75">
              <w:rPr>
                <w:sz w:val="22"/>
                <w:szCs w:val="22"/>
              </w:rPr>
              <w:t>15.12/26.095</w:t>
            </w:r>
          </w:p>
        </w:tc>
        <w:tc>
          <w:tcPr>
            <w:tcW w:w="2410" w:type="dxa"/>
          </w:tcPr>
          <w:p w14:paraId="5D7166AA" w14:textId="77777777" w:rsidR="00001A46" w:rsidRPr="00BE7E75" w:rsidRDefault="00001A46" w:rsidP="00001A46">
            <w:pPr>
              <w:suppressAutoHyphens/>
              <w:jc w:val="left"/>
              <w:rPr>
                <w:sz w:val="22"/>
                <w:szCs w:val="22"/>
              </w:rPr>
            </w:pPr>
            <w:r w:rsidRPr="00BE7E75">
              <w:rPr>
                <w:sz w:val="22"/>
                <w:szCs w:val="22"/>
              </w:rPr>
              <w:t>Наличие формоусто</w:t>
            </w:r>
            <w:r w:rsidRPr="00BE7E75">
              <w:rPr>
                <w:sz w:val="22"/>
                <w:szCs w:val="22"/>
              </w:rPr>
              <w:t>й</w:t>
            </w:r>
            <w:r w:rsidRPr="00BE7E75">
              <w:rPr>
                <w:sz w:val="22"/>
                <w:szCs w:val="22"/>
              </w:rPr>
              <w:t>чивой спинки, светоотражающих элеме</w:t>
            </w:r>
            <w:r w:rsidRPr="00BE7E75">
              <w:rPr>
                <w:sz w:val="22"/>
                <w:szCs w:val="22"/>
              </w:rPr>
              <w:t>н</w:t>
            </w:r>
            <w:r w:rsidRPr="00BE7E75">
              <w:rPr>
                <w:sz w:val="22"/>
                <w:szCs w:val="22"/>
              </w:rPr>
              <w:t>тов</w:t>
            </w:r>
          </w:p>
        </w:tc>
        <w:tc>
          <w:tcPr>
            <w:tcW w:w="2551" w:type="dxa"/>
            <w:vMerge/>
          </w:tcPr>
          <w:p w14:paraId="627C6C16" w14:textId="77777777" w:rsidR="00001A46" w:rsidRPr="00BE7E75" w:rsidRDefault="00001A46" w:rsidP="00001A46">
            <w:pPr>
              <w:jc w:val="left"/>
              <w:rPr>
                <w:sz w:val="22"/>
                <w:szCs w:val="22"/>
              </w:rPr>
            </w:pPr>
          </w:p>
        </w:tc>
        <w:tc>
          <w:tcPr>
            <w:tcW w:w="2268" w:type="dxa"/>
          </w:tcPr>
          <w:p w14:paraId="5A4B6A26" w14:textId="77777777" w:rsidR="00001A46" w:rsidRPr="00BE7E75" w:rsidRDefault="00001A46" w:rsidP="00001A46">
            <w:pPr>
              <w:suppressAutoHyphens/>
              <w:jc w:val="left"/>
              <w:rPr>
                <w:sz w:val="22"/>
                <w:szCs w:val="22"/>
              </w:rPr>
            </w:pPr>
            <w:r w:rsidRPr="00BE7E75">
              <w:rPr>
                <w:sz w:val="22"/>
                <w:szCs w:val="22"/>
              </w:rPr>
              <w:t>ГОСТ 28631-2018</w:t>
            </w:r>
          </w:p>
        </w:tc>
      </w:tr>
      <w:tr w:rsidR="00001A46" w:rsidRPr="00BE7E75" w14:paraId="3053A6F1" w14:textId="77777777" w:rsidTr="001350E9">
        <w:trPr>
          <w:cantSplit/>
        </w:trPr>
        <w:tc>
          <w:tcPr>
            <w:tcW w:w="709" w:type="dxa"/>
          </w:tcPr>
          <w:p w14:paraId="59B187F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83.6*</w:t>
            </w:r>
          </w:p>
        </w:tc>
        <w:tc>
          <w:tcPr>
            <w:tcW w:w="1701" w:type="dxa"/>
            <w:vMerge/>
          </w:tcPr>
          <w:p w14:paraId="0ABA5345" w14:textId="77777777" w:rsidR="00001A46" w:rsidRPr="00BE7E75" w:rsidRDefault="00001A46" w:rsidP="00001A46">
            <w:pPr>
              <w:suppressAutoHyphens/>
              <w:jc w:val="left"/>
              <w:rPr>
                <w:sz w:val="22"/>
                <w:szCs w:val="22"/>
              </w:rPr>
            </w:pPr>
          </w:p>
        </w:tc>
        <w:tc>
          <w:tcPr>
            <w:tcW w:w="1276" w:type="dxa"/>
          </w:tcPr>
          <w:p w14:paraId="2919428D" w14:textId="77777777" w:rsidR="00001A46" w:rsidRPr="00BE7E75" w:rsidRDefault="00001A46" w:rsidP="00001A46">
            <w:pPr>
              <w:suppressAutoHyphens/>
              <w:jc w:val="left"/>
              <w:rPr>
                <w:sz w:val="22"/>
                <w:szCs w:val="22"/>
              </w:rPr>
            </w:pPr>
            <w:r w:rsidRPr="00BE7E75">
              <w:rPr>
                <w:sz w:val="22"/>
                <w:szCs w:val="22"/>
              </w:rPr>
              <w:t>15.12/29.061</w:t>
            </w:r>
          </w:p>
        </w:tc>
        <w:tc>
          <w:tcPr>
            <w:tcW w:w="2410" w:type="dxa"/>
          </w:tcPr>
          <w:p w14:paraId="491AF5D0" w14:textId="77777777" w:rsidR="00001A46" w:rsidRPr="00BE7E75" w:rsidRDefault="00001A46" w:rsidP="00001A46">
            <w:pPr>
              <w:suppressAutoHyphens/>
              <w:jc w:val="left"/>
              <w:rPr>
                <w:sz w:val="22"/>
                <w:szCs w:val="22"/>
              </w:rPr>
            </w:pPr>
            <w:r w:rsidRPr="00BE7E75">
              <w:rPr>
                <w:sz w:val="22"/>
                <w:szCs w:val="22"/>
              </w:rPr>
              <w:t>Линейные размеры</w:t>
            </w:r>
          </w:p>
        </w:tc>
        <w:tc>
          <w:tcPr>
            <w:tcW w:w="2551" w:type="dxa"/>
            <w:vMerge/>
          </w:tcPr>
          <w:p w14:paraId="2A54F731" w14:textId="77777777" w:rsidR="00001A46" w:rsidRPr="00BE7E75" w:rsidRDefault="00001A46" w:rsidP="00001A46">
            <w:pPr>
              <w:jc w:val="left"/>
              <w:rPr>
                <w:sz w:val="22"/>
                <w:szCs w:val="22"/>
              </w:rPr>
            </w:pPr>
          </w:p>
        </w:tc>
        <w:tc>
          <w:tcPr>
            <w:tcW w:w="2268" w:type="dxa"/>
          </w:tcPr>
          <w:p w14:paraId="189BE958" w14:textId="77777777" w:rsidR="00001A46" w:rsidRPr="00BE7E75" w:rsidRDefault="00001A46" w:rsidP="00001A46">
            <w:pPr>
              <w:suppressAutoHyphens/>
              <w:jc w:val="left"/>
              <w:rPr>
                <w:sz w:val="22"/>
                <w:szCs w:val="22"/>
              </w:rPr>
            </w:pPr>
            <w:r w:rsidRPr="00BE7E75">
              <w:rPr>
                <w:sz w:val="22"/>
                <w:szCs w:val="22"/>
              </w:rPr>
              <w:t xml:space="preserve">ГОСТ 28631-2018 </w:t>
            </w:r>
          </w:p>
        </w:tc>
      </w:tr>
      <w:tr w:rsidR="00001A46" w:rsidRPr="00BE7E75" w14:paraId="47071BD6" w14:textId="77777777" w:rsidTr="001350E9">
        <w:trPr>
          <w:cantSplit/>
        </w:trPr>
        <w:tc>
          <w:tcPr>
            <w:tcW w:w="709" w:type="dxa"/>
          </w:tcPr>
          <w:p w14:paraId="14383A7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83.7*</w:t>
            </w:r>
          </w:p>
        </w:tc>
        <w:tc>
          <w:tcPr>
            <w:tcW w:w="1701" w:type="dxa"/>
            <w:vMerge/>
          </w:tcPr>
          <w:p w14:paraId="4C2731E2" w14:textId="77777777" w:rsidR="00001A46" w:rsidRPr="00BE7E75" w:rsidRDefault="00001A46" w:rsidP="00001A46">
            <w:pPr>
              <w:suppressAutoHyphens/>
              <w:jc w:val="left"/>
              <w:rPr>
                <w:sz w:val="22"/>
                <w:szCs w:val="22"/>
              </w:rPr>
            </w:pPr>
          </w:p>
        </w:tc>
        <w:tc>
          <w:tcPr>
            <w:tcW w:w="1276" w:type="dxa"/>
          </w:tcPr>
          <w:p w14:paraId="16B1785B" w14:textId="77777777" w:rsidR="00001A46" w:rsidRPr="00BE7E75" w:rsidRDefault="00001A46" w:rsidP="00001A46">
            <w:pPr>
              <w:suppressAutoHyphens/>
              <w:jc w:val="left"/>
              <w:rPr>
                <w:sz w:val="22"/>
                <w:szCs w:val="22"/>
              </w:rPr>
            </w:pPr>
            <w:r w:rsidRPr="00BE7E75">
              <w:rPr>
                <w:sz w:val="22"/>
                <w:szCs w:val="22"/>
              </w:rPr>
              <w:t>15.12/29.113</w:t>
            </w:r>
          </w:p>
        </w:tc>
        <w:tc>
          <w:tcPr>
            <w:tcW w:w="2410" w:type="dxa"/>
          </w:tcPr>
          <w:p w14:paraId="3162F8F3" w14:textId="77777777" w:rsidR="00001A46" w:rsidRPr="00BE7E75" w:rsidRDefault="00001A46" w:rsidP="00001A46">
            <w:pPr>
              <w:suppressAutoHyphens/>
              <w:jc w:val="left"/>
              <w:rPr>
                <w:sz w:val="22"/>
                <w:szCs w:val="22"/>
              </w:rPr>
            </w:pPr>
            <w:r w:rsidRPr="00BE7E75">
              <w:rPr>
                <w:sz w:val="22"/>
                <w:szCs w:val="22"/>
              </w:rPr>
              <w:t>Уровень напряженности электростатич</w:t>
            </w:r>
            <w:r w:rsidRPr="00BE7E75">
              <w:rPr>
                <w:sz w:val="22"/>
                <w:szCs w:val="22"/>
              </w:rPr>
              <w:t>е</w:t>
            </w:r>
            <w:r w:rsidRPr="00BE7E75">
              <w:rPr>
                <w:sz w:val="22"/>
                <w:szCs w:val="22"/>
              </w:rPr>
              <w:t>ского поля на поверхности изд</w:t>
            </w:r>
            <w:r w:rsidRPr="00BE7E75">
              <w:rPr>
                <w:sz w:val="22"/>
                <w:szCs w:val="22"/>
              </w:rPr>
              <w:t>е</w:t>
            </w:r>
            <w:r w:rsidRPr="00BE7E75">
              <w:rPr>
                <w:sz w:val="22"/>
                <w:szCs w:val="22"/>
              </w:rPr>
              <w:t>лий</w:t>
            </w:r>
          </w:p>
        </w:tc>
        <w:tc>
          <w:tcPr>
            <w:tcW w:w="2551" w:type="dxa"/>
            <w:vMerge/>
          </w:tcPr>
          <w:p w14:paraId="3CF55D77" w14:textId="77777777" w:rsidR="00001A46" w:rsidRPr="00BE7E75" w:rsidRDefault="00001A46" w:rsidP="00001A46">
            <w:pPr>
              <w:jc w:val="left"/>
              <w:rPr>
                <w:sz w:val="22"/>
                <w:szCs w:val="22"/>
              </w:rPr>
            </w:pPr>
          </w:p>
        </w:tc>
        <w:tc>
          <w:tcPr>
            <w:tcW w:w="2268" w:type="dxa"/>
          </w:tcPr>
          <w:p w14:paraId="2C0F7A3E" w14:textId="77777777" w:rsidR="00001A46" w:rsidRPr="00BE7E75" w:rsidRDefault="00001A46" w:rsidP="00001A46">
            <w:pPr>
              <w:suppressAutoHyphens/>
              <w:jc w:val="left"/>
              <w:rPr>
                <w:sz w:val="22"/>
                <w:szCs w:val="22"/>
              </w:rPr>
            </w:pPr>
            <w:r w:rsidRPr="00BE7E75">
              <w:rPr>
                <w:sz w:val="22"/>
                <w:szCs w:val="22"/>
              </w:rPr>
              <w:t>МУК 4.1/4.3.1485-03</w:t>
            </w:r>
          </w:p>
          <w:p w14:paraId="68D17875" w14:textId="77777777" w:rsidR="00001A46" w:rsidRPr="00BE7E75" w:rsidRDefault="00001A46" w:rsidP="00001A46">
            <w:pPr>
              <w:suppressAutoHyphens/>
              <w:jc w:val="left"/>
              <w:rPr>
                <w:sz w:val="22"/>
                <w:szCs w:val="22"/>
              </w:rPr>
            </w:pPr>
            <w:r w:rsidRPr="00BE7E75">
              <w:rPr>
                <w:sz w:val="22"/>
                <w:szCs w:val="22"/>
              </w:rPr>
              <w:t>СанПиН 9-29.7-95</w:t>
            </w:r>
          </w:p>
        </w:tc>
      </w:tr>
      <w:tr w:rsidR="00001A46" w:rsidRPr="00BE7E75" w14:paraId="4256A7BE" w14:textId="77777777" w:rsidTr="001350E9">
        <w:trPr>
          <w:cantSplit/>
        </w:trPr>
        <w:tc>
          <w:tcPr>
            <w:tcW w:w="709" w:type="dxa"/>
          </w:tcPr>
          <w:p w14:paraId="76C3B9D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84.1*</w:t>
            </w:r>
          </w:p>
        </w:tc>
        <w:tc>
          <w:tcPr>
            <w:tcW w:w="1701" w:type="dxa"/>
            <w:vMerge w:val="restart"/>
          </w:tcPr>
          <w:p w14:paraId="4DBCF918" w14:textId="77777777" w:rsidR="00001A46" w:rsidRPr="00BE7E75" w:rsidRDefault="00001A46" w:rsidP="00001A46">
            <w:pPr>
              <w:suppressAutoHyphens/>
              <w:jc w:val="left"/>
              <w:rPr>
                <w:sz w:val="22"/>
                <w:szCs w:val="22"/>
              </w:rPr>
            </w:pPr>
            <w:r w:rsidRPr="00BE7E75">
              <w:rPr>
                <w:sz w:val="22"/>
                <w:szCs w:val="22"/>
              </w:rPr>
              <w:t>Материалы текстильные.</w:t>
            </w:r>
          </w:p>
          <w:p w14:paraId="65ACE9F4" w14:textId="77777777" w:rsidR="00001A46" w:rsidRPr="00BE7E75" w:rsidRDefault="00001A46" w:rsidP="00001A46">
            <w:pPr>
              <w:suppressAutoHyphens/>
              <w:jc w:val="left"/>
              <w:rPr>
                <w:sz w:val="22"/>
                <w:szCs w:val="22"/>
              </w:rPr>
            </w:pPr>
            <w:r w:rsidRPr="00BE7E75">
              <w:rPr>
                <w:sz w:val="22"/>
                <w:szCs w:val="22"/>
              </w:rPr>
              <w:t>Одежда и изделия швейные и трик</w:t>
            </w:r>
            <w:r w:rsidRPr="00BE7E75">
              <w:rPr>
                <w:sz w:val="22"/>
                <w:szCs w:val="22"/>
              </w:rPr>
              <w:t>о</w:t>
            </w:r>
            <w:r w:rsidRPr="00BE7E75">
              <w:rPr>
                <w:sz w:val="22"/>
                <w:szCs w:val="22"/>
              </w:rPr>
              <w:t>тажные.</w:t>
            </w:r>
          </w:p>
          <w:p w14:paraId="3598267C" w14:textId="77777777" w:rsidR="00001A46" w:rsidRPr="00BE7E75" w:rsidRDefault="00001A46" w:rsidP="00001A46">
            <w:pPr>
              <w:suppressAutoHyphens/>
              <w:jc w:val="left"/>
              <w:rPr>
                <w:sz w:val="22"/>
                <w:szCs w:val="22"/>
              </w:rPr>
            </w:pPr>
            <w:r w:rsidRPr="00BE7E75">
              <w:rPr>
                <w:sz w:val="22"/>
                <w:szCs w:val="22"/>
              </w:rPr>
              <w:t>Изделия те</w:t>
            </w:r>
            <w:r w:rsidRPr="00BE7E75">
              <w:rPr>
                <w:sz w:val="22"/>
                <w:szCs w:val="22"/>
              </w:rPr>
              <w:t>к</w:t>
            </w:r>
            <w:r w:rsidRPr="00BE7E75">
              <w:rPr>
                <w:sz w:val="22"/>
                <w:szCs w:val="22"/>
              </w:rPr>
              <w:t>стильно-галантере</w:t>
            </w:r>
            <w:r w:rsidRPr="00BE7E75">
              <w:rPr>
                <w:sz w:val="22"/>
                <w:szCs w:val="22"/>
              </w:rPr>
              <w:t>й</w:t>
            </w:r>
            <w:r w:rsidRPr="00BE7E75">
              <w:rPr>
                <w:sz w:val="22"/>
                <w:szCs w:val="22"/>
              </w:rPr>
              <w:t>ные.</w:t>
            </w:r>
          </w:p>
          <w:p w14:paraId="29092BA7" w14:textId="77777777" w:rsidR="00001A46" w:rsidRPr="00BE7E75" w:rsidRDefault="00001A46" w:rsidP="00001A46">
            <w:pPr>
              <w:suppressAutoHyphens/>
              <w:jc w:val="left"/>
              <w:rPr>
                <w:sz w:val="22"/>
                <w:szCs w:val="22"/>
              </w:rPr>
            </w:pPr>
            <w:r w:rsidRPr="00BE7E75">
              <w:rPr>
                <w:sz w:val="22"/>
                <w:szCs w:val="22"/>
              </w:rPr>
              <w:t>Изделия кожгалантере</w:t>
            </w:r>
            <w:r w:rsidRPr="00BE7E75">
              <w:rPr>
                <w:sz w:val="22"/>
                <w:szCs w:val="22"/>
              </w:rPr>
              <w:t>й</w:t>
            </w:r>
            <w:r w:rsidRPr="00BE7E75">
              <w:rPr>
                <w:sz w:val="22"/>
                <w:szCs w:val="22"/>
              </w:rPr>
              <w:t>ные. Войлок, фетр и нетканые мат</w:t>
            </w:r>
            <w:r w:rsidRPr="00BE7E75">
              <w:rPr>
                <w:sz w:val="22"/>
                <w:szCs w:val="22"/>
              </w:rPr>
              <w:t>е</w:t>
            </w:r>
            <w:r w:rsidRPr="00BE7E75">
              <w:rPr>
                <w:sz w:val="22"/>
                <w:szCs w:val="22"/>
              </w:rPr>
              <w:t>риалы</w:t>
            </w:r>
          </w:p>
        </w:tc>
        <w:tc>
          <w:tcPr>
            <w:tcW w:w="1276" w:type="dxa"/>
          </w:tcPr>
          <w:p w14:paraId="5FDC7FE1" w14:textId="77777777" w:rsidR="00001A46" w:rsidRPr="00BE7E75" w:rsidRDefault="00001A46" w:rsidP="00001A46">
            <w:pPr>
              <w:suppressAutoHyphens/>
              <w:jc w:val="left"/>
              <w:rPr>
                <w:sz w:val="22"/>
                <w:szCs w:val="22"/>
              </w:rPr>
            </w:pPr>
            <w:r w:rsidRPr="00BE7E75">
              <w:rPr>
                <w:sz w:val="22"/>
                <w:szCs w:val="22"/>
              </w:rPr>
              <w:t>13.20/26.080</w:t>
            </w:r>
          </w:p>
          <w:p w14:paraId="2922CF41" w14:textId="77777777" w:rsidR="00001A46" w:rsidRPr="00BE7E75" w:rsidRDefault="00001A46" w:rsidP="00001A46">
            <w:pPr>
              <w:suppressAutoHyphens/>
              <w:jc w:val="left"/>
              <w:rPr>
                <w:sz w:val="22"/>
                <w:szCs w:val="22"/>
              </w:rPr>
            </w:pPr>
            <w:r w:rsidRPr="00BE7E75">
              <w:rPr>
                <w:sz w:val="22"/>
                <w:szCs w:val="22"/>
              </w:rPr>
              <w:t>13.91/26.080</w:t>
            </w:r>
          </w:p>
          <w:p w14:paraId="3775B566" w14:textId="77777777" w:rsidR="00001A46" w:rsidRPr="00BE7E75" w:rsidRDefault="00001A46" w:rsidP="00001A46">
            <w:pPr>
              <w:suppressAutoHyphens/>
              <w:jc w:val="left"/>
              <w:rPr>
                <w:sz w:val="22"/>
                <w:szCs w:val="22"/>
              </w:rPr>
            </w:pPr>
            <w:r w:rsidRPr="00BE7E75">
              <w:rPr>
                <w:sz w:val="22"/>
                <w:szCs w:val="22"/>
              </w:rPr>
              <w:t>13.92/26.080</w:t>
            </w:r>
          </w:p>
          <w:p w14:paraId="39BCDA27" w14:textId="77777777" w:rsidR="00001A46" w:rsidRPr="00BE7E75" w:rsidRDefault="00001A46" w:rsidP="00001A46">
            <w:pPr>
              <w:suppressAutoHyphens/>
              <w:jc w:val="left"/>
              <w:rPr>
                <w:sz w:val="22"/>
                <w:szCs w:val="22"/>
              </w:rPr>
            </w:pPr>
            <w:r w:rsidRPr="00BE7E75">
              <w:rPr>
                <w:sz w:val="22"/>
                <w:szCs w:val="22"/>
              </w:rPr>
              <w:t>13.95/26.080</w:t>
            </w:r>
          </w:p>
          <w:p w14:paraId="1D09EAAE" w14:textId="77777777" w:rsidR="00001A46" w:rsidRPr="00BE7E75" w:rsidRDefault="00001A46" w:rsidP="00001A46">
            <w:pPr>
              <w:suppressAutoHyphens/>
              <w:jc w:val="left"/>
              <w:rPr>
                <w:sz w:val="22"/>
                <w:szCs w:val="22"/>
              </w:rPr>
            </w:pPr>
            <w:r w:rsidRPr="00BE7E75">
              <w:rPr>
                <w:sz w:val="22"/>
                <w:szCs w:val="22"/>
              </w:rPr>
              <w:t>13.96/26.080</w:t>
            </w:r>
          </w:p>
          <w:p w14:paraId="207CC6E4" w14:textId="77777777" w:rsidR="00001A46" w:rsidRPr="00BE7E75" w:rsidRDefault="00001A46" w:rsidP="00001A46">
            <w:pPr>
              <w:suppressAutoHyphens/>
              <w:jc w:val="left"/>
              <w:rPr>
                <w:sz w:val="22"/>
                <w:szCs w:val="22"/>
              </w:rPr>
            </w:pPr>
            <w:r w:rsidRPr="00BE7E75">
              <w:rPr>
                <w:sz w:val="22"/>
                <w:szCs w:val="22"/>
              </w:rPr>
              <w:t>13.99/26.080</w:t>
            </w:r>
          </w:p>
          <w:p w14:paraId="6DE6DCB6" w14:textId="77777777" w:rsidR="00001A46" w:rsidRPr="00BE7E75" w:rsidRDefault="00001A46" w:rsidP="00001A46">
            <w:pPr>
              <w:suppressAutoHyphens/>
              <w:jc w:val="left"/>
              <w:rPr>
                <w:sz w:val="22"/>
                <w:szCs w:val="22"/>
              </w:rPr>
            </w:pPr>
            <w:r w:rsidRPr="00BE7E75">
              <w:rPr>
                <w:sz w:val="22"/>
                <w:szCs w:val="22"/>
              </w:rPr>
              <w:t>14.13/26.080</w:t>
            </w:r>
          </w:p>
          <w:p w14:paraId="4CAE21AF" w14:textId="77777777" w:rsidR="00001A46" w:rsidRPr="00BE7E75" w:rsidRDefault="00001A46" w:rsidP="00001A46">
            <w:pPr>
              <w:suppressAutoHyphens/>
              <w:jc w:val="left"/>
              <w:rPr>
                <w:sz w:val="22"/>
                <w:szCs w:val="22"/>
              </w:rPr>
            </w:pPr>
            <w:r w:rsidRPr="00BE7E75">
              <w:rPr>
                <w:sz w:val="22"/>
                <w:szCs w:val="22"/>
              </w:rPr>
              <w:t>14.14/26.080</w:t>
            </w:r>
          </w:p>
          <w:p w14:paraId="4F4F223F" w14:textId="77777777" w:rsidR="00001A46" w:rsidRPr="00BE7E75" w:rsidRDefault="00001A46" w:rsidP="00001A46">
            <w:pPr>
              <w:suppressAutoHyphens/>
              <w:jc w:val="left"/>
              <w:rPr>
                <w:sz w:val="22"/>
                <w:szCs w:val="22"/>
              </w:rPr>
            </w:pPr>
            <w:r w:rsidRPr="00BE7E75">
              <w:rPr>
                <w:sz w:val="22"/>
                <w:szCs w:val="22"/>
              </w:rPr>
              <w:t>14.19/26.080</w:t>
            </w:r>
          </w:p>
          <w:p w14:paraId="29E1A567" w14:textId="77777777" w:rsidR="00001A46" w:rsidRPr="00BE7E75" w:rsidRDefault="00001A46" w:rsidP="00001A46">
            <w:pPr>
              <w:suppressAutoHyphens/>
              <w:jc w:val="left"/>
              <w:rPr>
                <w:sz w:val="22"/>
                <w:szCs w:val="22"/>
              </w:rPr>
            </w:pPr>
            <w:r w:rsidRPr="00BE7E75">
              <w:rPr>
                <w:sz w:val="22"/>
                <w:szCs w:val="22"/>
              </w:rPr>
              <w:t>14.31/26.080</w:t>
            </w:r>
          </w:p>
          <w:p w14:paraId="50932414" w14:textId="77777777" w:rsidR="00001A46" w:rsidRPr="00BE7E75" w:rsidRDefault="00001A46" w:rsidP="00001A46">
            <w:pPr>
              <w:suppressAutoHyphens/>
              <w:jc w:val="left"/>
              <w:rPr>
                <w:sz w:val="22"/>
                <w:szCs w:val="22"/>
              </w:rPr>
            </w:pPr>
            <w:r w:rsidRPr="00BE7E75">
              <w:rPr>
                <w:sz w:val="22"/>
                <w:szCs w:val="22"/>
              </w:rPr>
              <w:t>14.39/26.080</w:t>
            </w:r>
          </w:p>
          <w:p w14:paraId="37DBEDEE" w14:textId="77777777" w:rsidR="00001A46" w:rsidRPr="00BE7E75" w:rsidRDefault="00001A46" w:rsidP="00001A46">
            <w:pPr>
              <w:suppressAutoHyphens/>
              <w:jc w:val="left"/>
              <w:rPr>
                <w:sz w:val="22"/>
                <w:szCs w:val="22"/>
              </w:rPr>
            </w:pPr>
            <w:r w:rsidRPr="00BE7E75">
              <w:rPr>
                <w:sz w:val="22"/>
                <w:szCs w:val="22"/>
              </w:rPr>
              <w:t>15.12/26.080</w:t>
            </w:r>
          </w:p>
        </w:tc>
        <w:tc>
          <w:tcPr>
            <w:tcW w:w="2410" w:type="dxa"/>
          </w:tcPr>
          <w:p w14:paraId="0B439510" w14:textId="77777777" w:rsidR="00001A46" w:rsidRPr="00BE7E75" w:rsidRDefault="00001A46" w:rsidP="00001A46">
            <w:pPr>
              <w:suppressAutoHyphens/>
              <w:jc w:val="left"/>
              <w:rPr>
                <w:sz w:val="22"/>
                <w:szCs w:val="22"/>
              </w:rPr>
            </w:pPr>
            <w:r w:rsidRPr="00BE7E75">
              <w:rPr>
                <w:sz w:val="22"/>
                <w:szCs w:val="22"/>
              </w:rPr>
              <w:t>Климатические усл</w:t>
            </w:r>
            <w:r w:rsidRPr="00BE7E75">
              <w:rPr>
                <w:sz w:val="22"/>
                <w:szCs w:val="22"/>
              </w:rPr>
              <w:t>о</w:t>
            </w:r>
            <w:r w:rsidRPr="00BE7E75">
              <w:rPr>
                <w:sz w:val="22"/>
                <w:szCs w:val="22"/>
              </w:rPr>
              <w:t>вия проведения исп</w:t>
            </w:r>
            <w:r w:rsidRPr="00BE7E75">
              <w:rPr>
                <w:sz w:val="22"/>
                <w:szCs w:val="22"/>
              </w:rPr>
              <w:t>ы</w:t>
            </w:r>
            <w:r w:rsidRPr="00BE7E75">
              <w:rPr>
                <w:sz w:val="22"/>
                <w:szCs w:val="22"/>
              </w:rPr>
              <w:t>таний</w:t>
            </w:r>
          </w:p>
        </w:tc>
        <w:tc>
          <w:tcPr>
            <w:tcW w:w="2551" w:type="dxa"/>
            <w:vMerge w:val="restart"/>
          </w:tcPr>
          <w:p w14:paraId="3ABA32DF" w14:textId="77777777" w:rsidR="00001A46" w:rsidRPr="00BE7E75" w:rsidRDefault="00001A46" w:rsidP="00001A46">
            <w:pPr>
              <w:tabs>
                <w:tab w:val="left" w:pos="57"/>
              </w:tabs>
              <w:jc w:val="left"/>
              <w:rPr>
                <w:sz w:val="22"/>
                <w:szCs w:val="22"/>
              </w:rPr>
            </w:pPr>
            <w:r w:rsidRPr="00BE7E75">
              <w:rPr>
                <w:sz w:val="22"/>
                <w:szCs w:val="22"/>
              </w:rPr>
              <w:t>ГОСТ 7000-80</w:t>
            </w:r>
          </w:p>
          <w:p w14:paraId="143E675C" w14:textId="77777777" w:rsidR="00001A46" w:rsidRPr="00BE7E75" w:rsidRDefault="00001A46" w:rsidP="00001A46">
            <w:pPr>
              <w:tabs>
                <w:tab w:val="left" w:pos="57"/>
              </w:tabs>
              <w:jc w:val="left"/>
              <w:rPr>
                <w:sz w:val="22"/>
                <w:szCs w:val="22"/>
              </w:rPr>
            </w:pPr>
            <w:r w:rsidRPr="00BE7E75">
              <w:rPr>
                <w:sz w:val="22"/>
                <w:szCs w:val="22"/>
              </w:rPr>
              <w:t>ГОСТ 7081-93</w:t>
            </w:r>
          </w:p>
          <w:p w14:paraId="390FFFCD" w14:textId="77777777" w:rsidR="00001A46" w:rsidRPr="00BE7E75" w:rsidRDefault="00001A46" w:rsidP="00001A46">
            <w:pPr>
              <w:tabs>
                <w:tab w:val="left" w:pos="57"/>
              </w:tabs>
              <w:jc w:val="left"/>
              <w:rPr>
                <w:sz w:val="22"/>
                <w:szCs w:val="22"/>
              </w:rPr>
            </w:pPr>
            <w:r w:rsidRPr="00BE7E75">
              <w:rPr>
                <w:sz w:val="22"/>
                <w:szCs w:val="22"/>
              </w:rPr>
              <w:t>ГОСТ 7297-90</w:t>
            </w:r>
          </w:p>
          <w:p w14:paraId="35D52AF9" w14:textId="77777777" w:rsidR="00001A46" w:rsidRPr="00BE7E75" w:rsidRDefault="00001A46" w:rsidP="00001A46">
            <w:pPr>
              <w:tabs>
                <w:tab w:val="left" w:pos="57"/>
              </w:tabs>
              <w:jc w:val="left"/>
              <w:rPr>
                <w:sz w:val="22"/>
                <w:szCs w:val="22"/>
              </w:rPr>
            </w:pPr>
            <w:r w:rsidRPr="00BE7E75">
              <w:rPr>
                <w:sz w:val="22"/>
                <w:szCs w:val="22"/>
              </w:rPr>
              <w:t>ГОСТ 8541-2014</w:t>
            </w:r>
          </w:p>
          <w:p w14:paraId="4DDE6195" w14:textId="77777777" w:rsidR="00001A46" w:rsidRPr="00BE7E75" w:rsidRDefault="00001A46" w:rsidP="00001A46">
            <w:pPr>
              <w:tabs>
                <w:tab w:val="left" w:pos="57"/>
              </w:tabs>
              <w:jc w:val="left"/>
              <w:rPr>
                <w:sz w:val="22"/>
                <w:szCs w:val="22"/>
              </w:rPr>
            </w:pPr>
            <w:r w:rsidRPr="00BE7E75">
              <w:rPr>
                <w:sz w:val="22"/>
                <w:szCs w:val="22"/>
              </w:rPr>
              <w:t>ГОСТ 9009-93</w:t>
            </w:r>
          </w:p>
          <w:p w14:paraId="675263C6"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tc>
        <w:tc>
          <w:tcPr>
            <w:tcW w:w="2268" w:type="dxa"/>
          </w:tcPr>
          <w:p w14:paraId="5ECA8A2E"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139-2014</w:t>
            </w:r>
          </w:p>
          <w:p w14:paraId="1B23EC17" w14:textId="77777777" w:rsidR="00001A46" w:rsidRPr="00BE7E75" w:rsidRDefault="00001A46" w:rsidP="00001A46">
            <w:pPr>
              <w:suppressAutoHyphens/>
              <w:jc w:val="left"/>
              <w:rPr>
                <w:sz w:val="22"/>
                <w:szCs w:val="22"/>
              </w:rPr>
            </w:pPr>
            <w:r w:rsidRPr="00BE7E75">
              <w:rPr>
                <w:sz w:val="22"/>
                <w:szCs w:val="22"/>
              </w:rPr>
              <w:t>ГОСТ Р ИСО 139-2007</w:t>
            </w:r>
          </w:p>
          <w:p w14:paraId="4C24FEFA" w14:textId="77777777" w:rsidR="00001A46" w:rsidRPr="00BE7E75" w:rsidRDefault="00001A46" w:rsidP="00001A46">
            <w:pPr>
              <w:suppressAutoHyphens/>
              <w:jc w:val="left"/>
              <w:rPr>
                <w:sz w:val="22"/>
                <w:szCs w:val="22"/>
              </w:rPr>
            </w:pPr>
            <w:r w:rsidRPr="00BE7E75">
              <w:rPr>
                <w:sz w:val="22"/>
                <w:szCs w:val="22"/>
              </w:rPr>
              <w:t>МУК 4.1/4.3.1485-03</w:t>
            </w:r>
          </w:p>
        </w:tc>
      </w:tr>
      <w:tr w:rsidR="00001A46" w:rsidRPr="00BE7E75" w14:paraId="6700CE58" w14:textId="77777777" w:rsidTr="001350E9">
        <w:trPr>
          <w:cantSplit/>
        </w:trPr>
        <w:tc>
          <w:tcPr>
            <w:tcW w:w="709" w:type="dxa"/>
          </w:tcPr>
          <w:p w14:paraId="116E059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84.2*</w:t>
            </w:r>
          </w:p>
        </w:tc>
        <w:tc>
          <w:tcPr>
            <w:tcW w:w="1701" w:type="dxa"/>
            <w:vMerge/>
          </w:tcPr>
          <w:p w14:paraId="44D8EBA3" w14:textId="77777777" w:rsidR="00001A46" w:rsidRPr="00BE7E75" w:rsidRDefault="00001A46" w:rsidP="00001A46">
            <w:pPr>
              <w:suppressAutoHyphens/>
              <w:jc w:val="left"/>
              <w:rPr>
                <w:sz w:val="22"/>
                <w:szCs w:val="22"/>
              </w:rPr>
            </w:pPr>
          </w:p>
        </w:tc>
        <w:tc>
          <w:tcPr>
            <w:tcW w:w="1276" w:type="dxa"/>
          </w:tcPr>
          <w:p w14:paraId="50D4A322" w14:textId="77777777" w:rsidR="00001A46" w:rsidRPr="00BE7E75" w:rsidRDefault="00001A46" w:rsidP="00001A46">
            <w:pPr>
              <w:suppressAutoHyphens/>
              <w:jc w:val="left"/>
              <w:rPr>
                <w:sz w:val="22"/>
                <w:szCs w:val="22"/>
              </w:rPr>
            </w:pPr>
            <w:r w:rsidRPr="00BE7E75">
              <w:rPr>
                <w:sz w:val="22"/>
                <w:szCs w:val="22"/>
              </w:rPr>
              <w:t>13.20/11.116</w:t>
            </w:r>
          </w:p>
          <w:p w14:paraId="08831DCE" w14:textId="77777777" w:rsidR="00001A46" w:rsidRPr="00BE7E75" w:rsidRDefault="00001A46" w:rsidP="00001A46">
            <w:pPr>
              <w:suppressAutoHyphens/>
              <w:jc w:val="left"/>
              <w:rPr>
                <w:sz w:val="22"/>
                <w:szCs w:val="22"/>
              </w:rPr>
            </w:pPr>
            <w:r w:rsidRPr="00BE7E75">
              <w:rPr>
                <w:sz w:val="22"/>
                <w:szCs w:val="22"/>
              </w:rPr>
              <w:t>13.91/11.116</w:t>
            </w:r>
          </w:p>
          <w:p w14:paraId="291B2222" w14:textId="77777777" w:rsidR="00001A46" w:rsidRPr="00BE7E75" w:rsidRDefault="00001A46" w:rsidP="00001A46">
            <w:pPr>
              <w:suppressAutoHyphens/>
              <w:jc w:val="left"/>
              <w:rPr>
                <w:sz w:val="22"/>
                <w:szCs w:val="22"/>
              </w:rPr>
            </w:pPr>
            <w:r w:rsidRPr="00BE7E75">
              <w:rPr>
                <w:sz w:val="22"/>
                <w:szCs w:val="22"/>
              </w:rPr>
              <w:t>13.92/11.116</w:t>
            </w:r>
          </w:p>
          <w:p w14:paraId="10F931F8" w14:textId="77777777" w:rsidR="00001A46" w:rsidRPr="00BE7E75" w:rsidRDefault="00001A46" w:rsidP="00001A46">
            <w:pPr>
              <w:suppressAutoHyphens/>
              <w:jc w:val="left"/>
              <w:rPr>
                <w:sz w:val="22"/>
                <w:szCs w:val="22"/>
              </w:rPr>
            </w:pPr>
            <w:r w:rsidRPr="00BE7E75">
              <w:rPr>
                <w:sz w:val="22"/>
                <w:szCs w:val="22"/>
              </w:rPr>
              <w:t>13.95/11.116</w:t>
            </w:r>
          </w:p>
          <w:p w14:paraId="42FEB2BD" w14:textId="77777777" w:rsidR="00001A46" w:rsidRPr="00BE7E75" w:rsidRDefault="00001A46" w:rsidP="00001A46">
            <w:pPr>
              <w:suppressAutoHyphens/>
              <w:jc w:val="left"/>
              <w:rPr>
                <w:sz w:val="22"/>
                <w:szCs w:val="22"/>
              </w:rPr>
            </w:pPr>
            <w:r w:rsidRPr="00BE7E75">
              <w:rPr>
                <w:sz w:val="22"/>
                <w:szCs w:val="22"/>
              </w:rPr>
              <w:t>13.96/11.116</w:t>
            </w:r>
          </w:p>
          <w:p w14:paraId="401BC69D" w14:textId="77777777" w:rsidR="00001A46" w:rsidRPr="00BE7E75" w:rsidRDefault="00001A46" w:rsidP="00001A46">
            <w:pPr>
              <w:suppressAutoHyphens/>
              <w:jc w:val="left"/>
              <w:rPr>
                <w:sz w:val="22"/>
                <w:szCs w:val="22"/>
              </w:rPr>
            </w:pPr>
            <w:r w:rsidRPr="00BE7E75">
              <w:rPr>
                <w:sz w:val="22"/>
                <w:szCs w:val="22"/>
              </w:rPr>
              <w:t>13.99/11.116</w:t>
            </w:r>
          </w:p>
          <w:p w14:paraId="049F5998" w14:textId="77777777" w:rsidR="00001A46" w:rsidRPr="00BE7E75" w:rsidRDefault="00001A46" w:rsidP="00001A46">
            <w:pPr>
              <w:suppressAutoHyphens/>
              <w:jc w:val="left"/>
              <w:rPr>
                <w:sz w:val="22"/>
                <w:szCs w:val="22"/>
              </w:rPr>
            </w:pPr>
            <w:r w:rsidRPr="00BE7E75">
              <w:rPr>
                <w:sz w:val="22"/>
                <w:szCs w:val="22"/>
              </w:rPr>
              <w:t>14.13/11.116</w:t>
            </w:r>
          </w:p>
          <w:p w14:paraId="703CC68D" w14:textId="77777777" w:rsidR="00001A46" w:rsidRPr="00BE7E75" w:rsidRDefault="00001A46" w:rsidP="00001A46">
            <w:pPr>
              <w:suppressAutoHyphens/>
              <w:jc w:val="left"/>
              <w:rPr>
                <w:sz w:val="22"/>
                <w:szCs w:val="22"/>
              </w:rPr>
            </w:pPr>
            <w:r w:rsidRPr="00BE7E75">
              <w:rPr>
                <w:sz w:val="22"/>
                <w:szCs w:val="22"/>
              </w:rPr>
              <w:t>14.14/11.116</w:t>
            </w:r>
          </w:p>
          <w:p w14:paraId="669A011D" w14:textId="77777777" w:rsidR="00001A46" w:rsidRPr="00BE7E75" w:rsidRDefault="00001A46" w:rsidP="00001A46">
            <w:pPr>
              <w:suppressAutoHyphens/>
              <w:jc w:val="left"/>
              <w:rPr>
                <w:sz w:val="22"/>
                <w:szCs w:val="22"/>
              </w:rPr>
            </w:pPr>
            <w:r w:rsidRPr="00BE7E75">
              <w:rPr>
                <w:sz w:val="22"/>
                <w:szCs w:val="22"/>
              </w:rPr>
              <w:t>14.19/11.116</w:t>
            </w:r>
          </w:p>
          <w:p w14:paraId="3D2992F9" w14:textId="77777777" w:rsidR="00001A46" w:rsidRPr="00BE7E75" w:rsidRDefault="00001A46" w:rsidP="00001A46">
            <w:pPr>
              <w:suppressAutoHyphens/>
              <w:jc w:val="left"/>
              <w:rPr>
                <w:sz w:val="22"/>
                <w:szCs w:val="22"/>
              </w:rPr>
            </w:pPr>
            <w:r w:rsidRPr="00BE7E75">
              <w:rPr>
                <w:sz w:val="22"/>
                <w:szCs w:val="22"/>
              </w:rPr>
              <w:t>14.31/11.116</w:t>
            </w:r>
          </w:p>
          <w:p w14:paraId="7EF82156" w14:textId="77777777" w:rsidR="00001A46" w:rsidRPr="00BE7E75" w:rsidRDefault="00001A46" w:rsidP="00001A46">
            <w:pPr>
              <w:suppressAutoHyphens/>
              <w:jc w:val="left"/>
              <w:rPr>
                <w:sz w:val="22"/>
                <w:szCs w:val="22"/>
                <w:lang w:val="en-US"/>
              </w:rPr>
            </w:pPr>
            <w:r w:rsidRPr="00BE7E75">
              <w:rPr>
                <w:sz w:val="22"/>
                <w:szCs w:val="22"/>
              </w:rPr>
              <w:t>14.39/11.116</w:t>
            </w:r>
          </w:p>
          <w:p w14:paraId="1023DA01" w14:textId="77777777" w:rsidR="00001A46" w:rsidRPr="00BE7E75" w:rsidRDefault="00001A46" w:rsidP="00001A46">
            <w:pPr>
              <w:suppressAutoHyphens/>
              <w:jc w:val="left"/>
              <w:rPr>
                <w:sz w:val="22"/>
                <w:szCs w:val="22"/>
              </w:rPr>
            </w:pPr>
            <w:r w:rsidRPr="00BE7E75">
              <w:rPr>
                <w:sz w:val="22"/>
                <w:szCs w:val="22"/>
              </w:rPr>
              <w:t>15.12/11.116</w:t>
            </w:r>
          </w:p>
          <w:p w14:paraId="4A6F1248" w14:textId="77777777" w:rsidR="00001A46" w:rsidRPr="00BE7E75" w:rsidRDefault="00001A46" w:rsidP="00001A46">
            <w:pPr>
              <w:suppressAutoHyphens/>
              <w:jc w:val="left"/>
              <w:rPr>
                <w:sz w:val="22"/>
                <w:szCs w:val="22"/>
              </w:rPr>
            </w:pPr>
          </w:p>
        </w:tc>
        <w:tc>
          <w:tcPr>
            <w:tcW w:w="2410" w:type="dxa"/>
          </w:tcPr>
          <w:p w14:paraId="221D3DA8" w14:textId="77777777" w:rsidR="00001A46" w:rsidRPr="00BE7E75" w:rsidRDefault="00001A46" w:rsidP="00001A46">
            <w:pPr>
              <w:suppressAutoHyphens/>
              <w:jc w:val="left"/>
              <w:rPr>
                <w:sz w:val="22"/>
                <w:szCs w:val="22"/>
              </w:rPr>
            </w:pPr>
            <w:r w:rsidRPr="00BE7E75">
              <w:rPr>
                <w:sz w:val="22"/>
                <w:szCs w:val="22"/>
              </w:rPr>
              <w:t xml:space="preserve">Наличие запаха </w:t>
            </w:r>
          </w:p>
          <w:p w14:paraId="56D32647" w14:textId="77777777" w:rsidR="00001A46" w:rsidRPr="00BE7E75" w:rsidRDefault="00001A46" w:rsidP="00001A46">
            <w:pPr>
              <w:suppressAutoHyphens/>
              <w:jc w:val="left"/>
              <w:rPr>
                <w:sz w:val="22"/>
                <w:szCs w:val="22"/>
              </w:rPr>
            </w:pPr>
            <w:r w:rsidRPr="00BE7E75">
              <w:rPr>
                <w:sz w:val="22"/>
                <w:szCs w:val="22"/>
              </w:rPr>
              <w:t>Интенсивность зап</w:t>
            </w:r>
            <w:r w:rsidRPr="00BE7E75">
              <w:rPr>
                <w:sz w:val="22"/>
                <w:szCs w:val="22"/>
              </w:rPr>
              <w:t>а</w:t>
            </w:r>
            <w:r w:rsidRPr="00BE7E75">
              <w:rPr>
                <w:sz w:val="22"/>
                <w:szCs w:val="22"/>
              </w:rPr>
              <w:t>ха</w:t>
            </w:r>
          </w:p>
          <w:p w14:paraId="7D70603C" w14:textId="77777777" w:rsidR="00001A46" w:rsidRPr="00BE7E75" w:rsidRDefault="00001A46" w:rsidP="00001A46">
            <w:pPr>
              <w:suppressAutoHyphens/>
              <w:jc w:val="left"/>
              <w:rPr>
                <w:sz w:val="22"/>
                <w:szCs w:val="22"/>
              </w:rPr>
            </w:pPr>
          </w:p>
          <w:p w14:paraId="5B28D3F5" w14:textId="77777777" w:rsidR="00001A46" w:rsidRPr="00BE7E75" w:rsidRDefault="00001A46" w:rsidP="00001A46">
            <w:pPr>
              <w:suppressAutoHyphens/>
              <w:jc w:val="left"/>
              <w:rPr>
                <w:sz w:val="22"/>
                <w:szCs w:val="22"/>
              </w:rPr>
            </w:pPr>
          </w:p>
          <w:p w14:paraId="48584914" w14:textId="77777777" w:rsidR="00001A46" w:rsidRPr="00BE7E75" w:rsidRDefault="00001A46" w:rsidP="00001A46">
            <w:pPr>
              <w:suppressAutoHyphens/>
              <w:jc w:val="left"/>
              <w:rPr>
                <w:sz w:val="22"/>
                <w:szCs w:val="22"/>
              </w:rPr>
            </w:pPr>
          </w:p>
          <w:p w14:paraId="7DF84D64" w14:textId="77777777" w:rsidR="00001A46" w:rsidRPr="00BE7E75" w:rsidRDefault="00001A46" w:rsidP="00001A46">
            <w:pPr>
              <w:suppressAutoHyphens/>
              <w:jc w:val="left"/>
              <w:rPr>
                <w:sz w:val="22"/>
                <w:szCs w:val="22"/>
              </w:rPr>
            </w:pPr>
          </w:p>
        </w:tc>
        <w:tc>
          <w:tcPr>
            <w:tcW w:w="2551" w:type="dxa"/>
            <w:vMerge/>
          </w:tcPr>
          <w:p w14:paraId="39BE0052" w14:textId="77777777" w:rsidR="00001A46" w:rsidRPr="00BE7E75" w:rsidRDefault="00001A46" w:rsidP="00001A46">
            <w:pPr>
              <w:jc w:val="left"/>
              <w:rPr>
                <w:sz w:val="22"/>
                <w:szCs w:val="22"/>
              </w:rPr>
            </w:pPr>
          </w:p>
        </w:tc>
        <w:tc>
          <w:tcPr>
            <w:tcW w:w="2268" w:type="dxa"/>
          </w:tcPr>
          <w:p w14:paraId="491F2188" w14:textId="77777777" w:rsidR="00001A46" w:rsidRPr="00BE7E75" w:rsidRDefault="00001A46" w:rsidP="00001A46">
            <w:pPr>
              <w:suppressAutoHyphens/>
              <w:jc w:val="left"/>
              <w:rPr>
                <w:sz w:val="22"/>
                <w:szCs w:val="22"/>
              </w:rPr>
            </w:pPr>
            <w:r w:rsidRPr="00BE7E75">
              <w:rPr>
                <w:sz w:val="22"/>
                <w:szCs w:val="22"/>
              </w:rPr>
              <w:t>МУК 4.1/4.3.1485-03</w:t>
            </w:r>
          </w:p>
          <w:p w14:paraId="4A562CC8" w14:textId="77777777" w:rsidR="00001A46" w:rsidRPr="00BE7E75" w:rsidRDefault="00001A46" w:rsidP="00001A46">
            <w:pPr>
              <w:suppressAutoHyphens/>
              <w:jc w:val="left"/>
              <w:rPr>
                <w:sz w:val="22"/>
                <w:szCs w:val="22"/>
              </w:rPr>
            </w:pPr>
            <w:r w:rsidRPr="00BE7E75">
              <w:rPr>
                <w:sz w:val="22"/>
                <w:szCs w:val="22"/>
              </w:rPr>
              <w:t>Инструкция 1.1.10-12-96-2005</w:t>
            </w:r>
          </w:p>
        </w:tc>
      </w:tr>
      <w:tr w:rsidR="00001A46" w:rsidRPr="00BE7E75" w14:paraId="4169C105" w14:textId="77777777" w:rsidTr="001350E9">
        <w:trPr>
          <w:cantSplit/>
        </w:trPr>
        <w:tc>
          <w:tcPr>
            <w:tcW w:w="709" w:type="dxa"/>
          </w:tcPr>
          <w:p w14:paraId="24F8F01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84.3*</w:t>
            </w:r>
          </w:p>
        </w:tc>
        <w:tc>
          <w:tcPr>
            <w:tcW w:w="1701" w:type="dxa"/>
            <w:vMerge/>
          </w:tcPr>
          <w:p w14:paraId="7D1E9DCE" w14:textId="77777777" w:rsidR="00001A46" w:rsidRPr="00BE7E75" w:rsidRDefault="00001A46" w:rsidP="00001A46">
            <w:pPr>
              <w:suppressAutoHyphens/>
              <w:jc w:val="left"/>
              <w:rPr>
                <w:sz w:val="22"/>
                <w:szCs w:val="22"/>
              </w:rPr>
            </w:pPr>
          </w:p>
        </w:tc>
        <w:tc>
          <w:tcPr>
            <w:tcW w:w="1276" w:type="dxa"/>
          </w:tcPr>
          <w:p w14:paraId="1A98DBAD" w14:textId="77777777" w:rsidR="00001A46" w:rsidRPr="00BE7E75" w:rsidRDefault="00001A46" w:rsidP="00001A46">
            <w:pPr>
              <w:suppressAutoHyphens/>
              <w:jc w:val="left"/>
              <w:rPr>
                <w:sz w:val="22"/>
                <w:szCs w:val="22"/>
              </w:rPr>
            </w:pPr>
            <w:r w:rsidRPr="00BE7E75">
              <w:rPr>
                <w:sz w:val="22"/>
                <w:szCs w:val="22"/>
              </w:rPr>
              <w:t>13.20/29.113</w:t>
            </w:r>
          </w:p>
          <w:p w14:paraId="75304ECA" w14:textId="77777777" w:rsidR="00001A46" w:rsidRPr="00BE7E75" w:rsidRDefault="00001A46" w:rsidP="00001A46">
            <w:pPr>
              <w:suppressAutoHyphens/>
              <w:jc w:val="left"/>
              <w:rPr>
                <w:sz w:val="22"/>
                <w:szCs w:val="22"/>
              </w:rPr>
            </w:pPr>
            <w:r w:rsidRPr="00BE7E75">
              <w:rPr>
                <w:sz w:val="22"/>
                <w:szCs w:val="22"/>
              </w:rPr>
              <w:t>13.91/29.113</w:t>
            </w:r>
          </w:p>
          <w:p w14:paraId="594B9E82" w14:textId="77777777" w:rsidR="00001A46" w:rsidRPr="00BE7E75" w:rsidRDefault="00001A46" w:rsidP="00001A46">
            <w:pPr>
              <w:suppressAutoHyphens/>
              <w:jc w:val="left"/>
              <w:rPr>
                <w:sz w:val="22"/>
                <w:szCs w:val="22"/>
              </w:rPr>
            </w:pPr>
            <w:r w:rsidRPr="00BE7E75">
              <w:rPr>
                <w:sz w:val="22"/>
                <w:szCs w:val="22"/>
              </w:rPr>
              <w:t>13.92/29.113</w:t>
            </w:r>
          </w:p>
          <w:p w14:paraId="450CB645" w14:textId="77777777" w:rsidR="00001A46" w:rsidRPr="00BE7E75" w:rsidRDefault="00001A46" w:rsidP="00001A46">
            <w:pPr>
              <w:suppressAutoHyphens/>
              <w:jc w:val="left"/>
              <w:rPr>
                <w:sz w:val="22"/>
                <w:szCs w:val="22"/>
              </w:rPr>
            </w:pPr>
            <w:r w:rsidRPr="00BE7E75">
              <w:rPr>
                <w:sz w:val="22"/>
                <w:szCs w:val="22"/>
              </w:rPr>
              <w:t>13.95/29.113</w:t>
            </w:r>
          </w:p>
          <w:p w14:paraId="13B95521" w14:textId="77777777" w:rsidR="00001A46" w:rsidRPr="00BE7E75" w:rsidRDefault="00001A46" w:rsidP="00001A46">
            <w:pPr>
              <w:suppressAutoHyphens/>
              <w:jc w:val="left"/>
              <w:rPr>
                <w:sz w:val="22"/>
                <w:szCs w:val="22"/>
              </w:rPr>
            </w:pPr>
            <w:r w:rsidRPr="00BE7E75">
              <w:rPr>
                <w:sz w:val="22"/>
                <w:szCs w:val="22"/>
              </w:rPr>
              <w:t>13.96/29.113</w:t>
            </w:r>
          </w:p>
          <w:p w14:paraId="48038138" w14:textId="77777777" w:rsidR="00001A46" w:rsidRPr="00BE7E75" w:rsidRDefault="00001A46" w:rsidP="00001A46">
            <w:pPr>
              <w:suppressAutoHyphens/>
              <w:jc w:val="left"/>
              <w:rPr>
                <w:sz w:val="22"/>
                <w:szCs w:val="22"/>
              </w:rPr>
            </w:pPr>
            <w:r w:rsidRPr="00BE7E75">
              <w:rPr>
                <w:sz w:val="22"/>
                <w:szCs w:val="22"/>
              </w:rPr>
              <w:t>13.99/29.113</w:t>
            </w:r>
          </w:p>
          <w:p w14:paraId="49811DF4" w14:textId="77777777" w:rsidR="00001A46" w:rsidRPr="00BE7E75" w:rsidRDefault="00001A46" w:rsidP="00001A46">
            <w:pPr>
              <w:suppressAutoHyphens/>
              <w:jc w:val="left"/>
              <w:rPr>
                <w:sz w:val="22"/>
                <w:szCs w:val="22"/>
              </w:rPr>
            </w:pPr>
            <w:r w:rsidRPr="00BE7E75">
              <w:rPr>
                <w:sz w:val="22"/>
                <w:szCs w:val="22"/>
              </w:rPr>
              <w:t>14.13/29.113</w:t>
            </w:r>
          </w:p>
          <w:p w14:paraId="796706F5" w14:textId="77777777" w:rsidR="00001A46" w:rsidRPr="00BE7E75" w:rsidRDefault="00001A46" w:rsidP="00001A46">
            <w:pPr>
              <w:suppressAutoHyphens/>
              <w:jc w:val="left"/>
              <w:rPr>
                <w:sz w:val="22"/>
                <w:szCs w:val="22"/>
              </w:rPr>
            </w:pPr>
            <w:r w:rsidRPr="00BE7E75">
              <w:rPr>
                <w:sz w:val="22"/>
                <w:szCs w:val="22"/>
              </w:rPr>
              <w:t>14.14/29.113</w:t>
            </w:r>
          </w:p>
          <w:p w14:paraId="0082E5BC" w14:textId="77777777" w:rsidR="00001A46" w:rsidRPr="00BE7E75" w:rsidRDefault="00001A46" w:rsidP="00001A46">
            <w:pPr>
              <w:suppressAutoHyphens/>
              <w:jc w:val="left"/>
              <w:rPr>
                <w:sz w:val="22"/>
                <w:szCs w:val="22"/>
              </w:rPr>
            </w:pPr>
            <w:r w:rsidRPr="00BE7E75">
              <w:rPr>
                <w:sz w:val="22"/>
                <w:szCs w:val="22"/>
              </w:rPr>
              <w:t>14.19/29.113</w:t>
            </w:r>
          </w:p>
          <w:p w14:paraId="38B4132C" w14:textId="77777777" w:rsidR="00001A46" w:rsidRPr="00BE7E75" w:rsidRDefault="00001A46" w:rsidP="00001A46">
            <w:pPr>
              <w:suppressAutoHyphens/>
              <w:jc w:val="left"/>
              <w:rPr>
                <w:sz w:val="22"/>
                <w:szCs w:val="22"/>
              </w:rPr>
            </w:pPr>
            <w:r w:rsidRPr="00BE7E75">
              <w:rPr>
                <w:sz w:val="22"/>
                <w:szCs w:val="22"/>
              </w:rPr>
              <w:t>14.31/29.113</w:t>
            </w:r>
          </w:p>
          <w:p w14:paraId="6F504976" w14:textId="77777777" w:rsidR="00001A46" w:rsidRPr="00BE7E75" w:rsidRDefault="00001A46" w:rsidP="00001A46">
            <w:pPr>
              <w:suppressAutoHyphens/>
              <w:jc w:val="left"/>
              <w:rPr>
                <w:sz w:val="22"/>
                <w:szCs w:val="22"/>
                <w:lang w:val="en-US"/>
              </w:rPr>
            </w:pPr>
            <w:r w:rsidRPr="00BE7E75">
              <w:rPr>
                <w:sz w:val="22"/>
                <w:szCs w:val="22"/>
              </w:rPr>
              <w:t>14.39/29.113</w:t>
            </w:r>
          </w:p>
          <w:p w14:paraId="761F2E4C" w14:textId="77777777" w:rsidR="00001A46" w:rsidRPr="00BE7E75" w:rsidRDefault="00001A46" w:rsidP="00001A46">
            <w:pPr>
              <w:suppressAutoHyphens/>
              <w:jc w:val="left"/>
              <w:rPr>
                <w:sz w:val="22"/>
                <w:szCs w:val="22"/>
              </w:rPr>
            </w:pPr>
            <w:r w:rsidRPr="00BE7E75">
              <w:rPr>
                <w:sz w:val="22"/>
                <w:szCs w:val="22"/>
              </w:rPr>
              <w:t>15.12/29.113</w:t>
            </w:r>
          </w:p>
          <w:p w14:paraId="25401252" w14:textId="77777777" w:rsidR="00001A46" w:rsidRPr="00BE7E75" w:rsidRDefault="00001A46" w:rsidP="00001A46">
            <w:pPr>
              <w:suppressAutoHyphens/>
              <w:jc w:val="left"/>
              <w:rPr>
                <w:sz w:val="22"/>
                <w:szCs w:val="22"/>
              </w:rPr>
            </w:pPr>
          </w:p>
        </w:tc>
        <w:tc>
          <w:tcPr>
            <w:tcW w:w="2410" w:type="dxa"/>
          </w:tcPr>
          <w:p w14:paraId="260B9F3E" w14:textId="77777777" w:rsidR="00001A46" w:rsidRPr="00BE7E75" w:rsidRDefault="00001A46" w:rsidP="00001A46">
            <w:pPr>
              <w:suppressAutoHyphens/>
              <w:jc w:val="left"/>
              <w:rPr>
                <w:sz w:val="22"/>
                <w:szCs w:val="22"/>
              </w:rPr>
            </w:pPr>
            <w:r w:rsidRPr="00BE7E75">
              <w:rPr>
                <w:sz w:val="22"/>
                <w:szCs w:val="22"/>
              </w:rPr>
              <w:t>Уровень напряженн</w:t>
            </w:r>
            <w:r w:rsidRPr="00BE7E75">
              <w:rPr>
                <w:sz w:val="22"/>
                <w:szCs w:val="22"/>
              </w:rPr>
              <w:t>о</w:t>
            </w:r>
            <w:r w:rsidRPr="00BE7E75">
              <w:rPr>
                <w:sz w:val="22"/>
                <w:szCs w:val="22"/>
              </w:rPr>
              <w:t>сти электростатич</w:t>
            </w:r>
            <w:r w:rsidRPr="00BE7E75">
              <w:rPr>
                <w:sz w:val="22"/>
                <w:szCs w:val="22"/>
              </w:rPr>
              <w:t>е</w:t>
            </w:r>
            <w:r w:rsidRPr="00BE7E75">
              <w:rPr>
                <w:sz w:val="22"/>
                <w:szCs w:val="22"/>
              </w:rPr>
              <w:t>ского поля на поверхности изд</w:t>
            </w:r>
            <w:r w:rsidRPr="00BE7E75">
              <w:rPr>
                <w:sz w:val="22"/>
                <w:szCs w:val="22"/>
              </w:rPr>
              <w:t>е</w:t>
            </w:r>
            <w:r w:rsidRPr="00BE7E75">
              <w:rPr>
                <w:sz w:val="22"/>
                <w:szCs w:val="22"/>
              </w:rPr>
              <w:t>лий</w:t>
            </w:r>
          </w:p>
        </w:tc>
        <w:tc>
          <w:tcPr>
            <w:tcW w:w="2551" w:type="dxa"/>
            <w:vMerge/>
          </w:tcPr>
          <w:p w14:paraId="26E8E3FE" w14:textId="77777777" w:rsidR="00001A46" w:rsidRPr="00BE7E75" w:rsidRDefault="00001A46" w:rsidP="00001A46">
            <w:pPr>
              <w:jc w:val="left"/>
              <w:rPr>
                <w:sz w:val="22"/>
                <w:szCs w:val="22"/>
              </w:rPr>
            </w:pPr>
          </w:p>
        </w:tc>
        <w:tc>
          <w:tcPr>
            <w:tcW w:w="2268" w:type="dxa"/>
          </w:tcPr>
          <w:p w14:paraId="4F7F5247" w14:textId="77777777" w:rsidR="00001A46" w:rsidRPr="00BE7E75" w:rsidRDefault="00001A46" w:rsidP="00001A46">
            <w:pPr>
              <w:suppressAutoHyphens/>
              <w:jc w:val="left"/>
              <w:rPr>
                <w:sz w:val="22"/>
                <w:szCs w:val="22"/>
              </w:rPr>
            </w:pPr>
            <w:r w:rsidRPr="00BE7E75">
              <w:rPr>
                <w:sz w:val="22"/>
                <w:szCs w:val="22"/>
              </w:rPr>
              <w:t>МУК 4.1/4.3.1485-03</w:t>
            </w:r>
          </w:p>
          <w:p w14:paraId="628440D0" w14:textId="77777777" w:rsidR="00001A46" w:rsidRPr="00BE7E75" w:rsidRDefault="00001A46" w:rsidP="00001A46">
            <w:pPr>
              <w:suppressAutoHyphens/>
              <w:jc w:val="left"/>
              <w:rPr>
                <w:sz w:val="22"/>
                <w:szCs w:val="22"/>
              </w:rPr>
            </w:pPr>
            <w:r w:rsidRPr="00BE7E75">
              <w:rPr>
                <w:sz w:val="22"/>
                <w:szCs w:val="22"/>
              </w:rPr>
              <w:t>СанПиН 9-29.7-95</w:t>
            </w:r>
          </w:p>
          <w:p w14:paraId="06B74F4C" w14:textId="77777777" w:rsidR="00001A46" w:rsidRPr="00BE7E75" w:rsidRDefault="00001A46" w:rsidP="00001A46">
            <w:pPr>
              <w:suppressAutoHyphens/>
              <w:jc w:val="left"/>
              <w:rPr>
                <w:sz w:val="22"/>
                <w:szCs w:val="22"/>
              </w:rPr>
            </w:pPr>
            <w:r w:rsidRPr="00BE7E75">
              <w:rPr>
                <w:sz w:val="22"/>
                <w:szCs w:val="22"/>
              </w:rPr>
              <w:t>ГОСТ 30877-83</w:t>
            </w:r>
          </w:p>
        </w:tc>
      </w:tr>
      <w:tr w:rsidR="00001A46" w:rsidRPr="00BE7E75" w14:paraId="788B38E6" w14:textId="77777777" w:rsidTr="001350E9">
        <w:trPr>
          <w:cantSplit/>
        </w:trPr>
        <w:tc>
          <w:tcPr>
            <w:tcW w:w="709" w:type="dxa"/>
          </w:tcPr>
          <w:p w14:paraId="111EAF5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84.4*</w:t>
            </w:r>
          </w:p>
        </w:tc>
        <w:tc>
          <w:tcPr>
            <w:tcW w:w="1701" w:type="dxa"/>
            <w:vMerge/>
          </w:tcPr>
          <w:p w14:paraId="61386960" w14:textId="77777777" w:rsidR="00001A46" w:rsidRPr="00BE7E75" w:rsidRDefault="00001A46" w:rsidP="00001A46">
            <w:pPr>
              <w:suppressAutoHyphens/>
              <w:jc w:val="left"/>
              <w:rPr>
                <w:sz w:val="22"/>
                <w:szCs w:val="22"/>
              </w:rPr>
            </w:pPr>
          </w:p>
        </w:tc>
        <w:tc>
          <w:tcPr>
            <w:tcW w:w="1276" w:type="dxa"/>
            <w:vMerge w:val="restart"/>
          </w:tcPr>
          <w:p w14:paraId="4C2F757F" w14:textId="77777777" w:rsidR="00001A46" w:rsidRPr="00BE7E75" w:rsidRDefault="00001A46" w:rsidP="00001A46">
            <w:pPr>
              <w:suppressAutoHyphens/>
              <w:jc w:val="left"/>
              <w:rPr>
                <w:sz w:val="22"/>
                <w:szCs w:val="22"/>
              </w:rPr>
            </w:pPr>
            <w:r w:rsidRPr="00BE7E75">
              <w:rPr>
                <w:sz w:val="22"/>
                <w:szCs w:val="22"/>
              </w:rPr>
              <w:t>13.20/26.141</w:t>
            </w:r>
          </w:p>
          <w:p w14:paraId="53BB5902" w14:textId="77777777" w:rsidR="00001A46" w:rsidRPr="00BE7E75" w:rsidRDefault="00001A46" w:rsidP="00001A46">
            <w:pPr>
              <w:suppressAutoHyphens/>
              <w:jc w:val="left"/>
              <w:rPr>
                <w:sz w:val="22"/>
                <w:szCs w:val="22"/>
              </w:rPr>
            </w:pPr>
            <w:r w:rsidRPr="00BE7E75">
              <w:rPr>
                <w:sz w:val="22"/>
                <w:szCs w:val="22"/>
              </w:rPr>
              <w:t>13.91/26.141</w:t>
            </w:r>
          </w:p>
          <w:p w14:paraId="555293B1" w14:textId="77777777" w:rsidR="00001A46" w:rsidRPr="00BE7E75" w:rsidRDefault="00001A46" w:rsidP="00001A46">
            <w:pPr>
              <w:suppressAutoHyphens/>
              <w:jc w:val="left"/>
              <w:rPr>
                <w:sz w:val="22"/>
                <w:szCs w:val="22"/>
              </w:rPr>
            </w:pPr>
            <w:r w:rsidRPr="00BE7E75">
              <w:rPr>
                <w:sz w:val="22"/>
                <w:szCs w:val="22"/>
              </w:rPr>
              <w:t>13.92/26.141</w:t>
            </w:r>
          </w:p>
          <w:p w14:paraId="5BF8D1B4" w14:textId="77777777" w:rsidR="00001A46" w:rsidRPr="00BE7E75" w:rsidRDefault="00001A46" w:rsidP="00001A46">
            <w:pPr>
              <w:suppressAutoHyphens/>
              <w:jc w:val="left"/>
              <w:rPr>
                <w:sz w:val="22"/>
                <w:szCs w:val="22"/>
              </w:rPr>
            </w:pPr>
            <w:r w:rsidRPr="00BE7E75">
              <w:rPr>
                <w:sz w:val="22"/>
                <w:szCs w:val="22"/>
              </w:rPr>
              <w:t>13.95/26.141</w:t>
            </w:r>
          </w:p>
          <w:p w14:paraId="7391CF83" w14:textId="77777777" w:rsidR="00001A46" w:rsidRPr="00BE7E75" w:rsidRDefault="00001A46" w:rsidP="00001A46">
            <w:pPr>
              <w:suppressAutoHyphens/>
              <w:jc w:val="left"/>
              <w:rPr>
                <w:sz w:val="22"/>
                <w:szCs w:val="22"/>
              </w:rPr>
            </w:pPr>
            <w:r w:rsidRPr="00BE7E75">
              <w:rPr>
                <w:sz w:val="22"/>
                <w:szCs w:val="22"/>
              </w:rPr>
              <w:t>13.96/26.141</w:t>
            </w:r>
          </w:p>
          <w:p w14:paraId="3BD2CEB9" w14:textId="77777777" w:rsidR="00001A46" w:rsidRPr="00BE7E75" w:rsidRDefault="00001A46" w:rsidP="00001A46">
            <w:pPr>
              <w:suppressAutoHyphens/>
              <w:jc w:val="left"/>
              <w:rPr>
                <w:sz w:val="22"/>
                <w:szCs w:val="22"/>
              </w:rPr>
            </w:pPr>
            <w:r w:rsidRPr="00BE7E75">
              <w:rPr>
                <w:sz w:val="22"/>
                <w:szCs w:val="22"/>
              </w:rPr>
              <w:t>13.99/26.141</w:t>
            </w:r>
          </w:p>
          <w:p w14:paraId="21516C0C" w14:textId="77777777" w:rsidR="00001A46" w:rsidRPr="00BE7E75" w:rsidRDefault="00001A46" w:rsidP="00001A46">
            <w:pPr>
              <w:suppressAutoHyphens/>
              <w:jc w:val="left"/>
              <w:rPr>
                <w:sz w:val="22"/>
                <w:szCs w:val="22"/>
              </w:rPr>
            </w:pPr>
            <w:r w:rsidRPr="00BE7E75">
              <w:rPr>
                <w:sz w:val="22"/>
                <w:szCs w:val="22"/>
              </w:rPr>
              <w:t>14.13/26.141</w:t>
            </w:r>
          </w:p>
          <w:p w14:paraId="4BAABDDC" w14:textId="77777777" w:rsidR="00001A46" w:rsidRPr="00BE7E75" w:rsidRDefault="00001A46" w:rsidP="00001A46">
            <w:pPr>
              <w:suppressAutoHyphens/>
              <w:jc w:val="left"/>
              <w:rPr>
                <w:sz w:val="22"/>
                <w:szCs w:val="22"/>
              </w:rPr>
            </w:pPr>
            <w:r w:rsidRPr="00BE7E75">
              <w:rPr>
                <w:sz w:val="22"/>
                <w:szCs w:val="22"/>
              </w:rPr>
              <w:t>14.14/26.141</w:t>
            </w:r>
          </w:p>
          <w:p w14:paraId="70426EEB" w14:textId="77777777" w:rsidR="00001A46" w:rsidRPr="00BE7E75" w:rsidRDefault="00001A46" w:rsidP="00001A46">
            <w:pPr>
              <w:suppressAutoHyphens/>
              <w:jc w:val="left"/>
              <w:rPr>
                <w:sz w:val="22"/>
                <w:szCs w:val="22"/>
              </w:rPr>
            </w:pPr>
            <w:r w:rsidRPr="00BE7E75">
              <w:rPr>
                <w:sz w:val="22"/>
                <w:szCs w:val="22"/>
              </w:rPr>
              <w:t>14.19/26.141</w:t>
            </w:r>
          </w:p>
          <w:p w14:paraId="3FA630F2" w14:textId="77777777" w:rsidR="00001A46" w:rsidRPr="00BE7E75" w:rsidRDefault="00001A46" w:rsidP="00001A46">
            <w:pPr>
              <w:suppressAutoHyphens/>
              <w:jc w:val="left"/>
              <w:rPr>
                <w:sz w:val="22"/>
                <w:szCs w:val="22"/>
              </w:rPr>
            </w:pPr>
            <w:r w:rsidRPr="00BE7E75">
              <w:rPr>
                <w:sz w:val="22"/>
                <w:szCs w:val="22"/>
              </w:rPr>
              <w:t>14.31/26.141</w:t>
            </w:r>
          </w:p>
          <w:p w14:paraId="65B08C41" w14:textId="77777777" w:rsidR="00001A46" w:rsidRPr="00BE7E75" w:rsidRDefault="00001A46" w:rsidP="00001A46">
            <w:pPr>
              <w:suppressAutoHyphens/>
              <w:jc w:val="left"/>
              <w:rPr>
                <w:sz w:val="22"/>
                <w:szCs w:val="22"/>
                <w:lang w:val="en-US"/>
              </w:rPr>
            </w:pPr>
            <w:r w:rsidRPr="00BE7E75">
              <w:rPr>
                <w:sz w:val="22"/>
                <w:szCs w:val="22"/>
              </w:rPr>
              <w:t>14.39/26.141</w:t>
            </w:r>
          </w:p>
          <w:p w14:paraId="4101795F" w14:textId="77777777" w:rsidR="00001A46" w:rsidRPr="00BE7E75" w:rsidRDefault="00001A46" w:rsidP="00001A46">
            <w:pPr>
              <w:suppressAutoHyphens/>
              <w:jc w:val="left"/>
              <w:rPr>
                <w:sz w:val="22"/>
                <w:szCs w:val="22"/>
              </w:rPr>
            </w:pPr>
            <w:r w:rsidRPr="00BE7E75">
              <w:rPr>
                <w:sz w:val="22"/>
                <w:szCs w:val="22"/>
              </w:rPr>
              <w:t>15.12/26.141</w:t>
            </w:r>
          </w:p>
          <w:p w14:paraId="709A1098" w14:textId="77777777" w:rsidR="00001A46" w:rsidRPr="00BE7E75" w:rsidRDefault="00001A46" w:rsidP="00001A46">
            <w:pPr>
              <w:suppressAutoHyphens/>
              <w:jc w:val="left"/>
              <w:rPr>
                <w:sz w:val="22"/>
                <w:szCs w:val="22"/>
              </w:rPr>
            </w:pPr>
          </w:p>
          <w:p w14:paraId="617B8450" w14:textId="77777777" w:rsidR="00001A46" w:rsidRPr="00BE7E75" w:rsidRDefault="00001A46" w:rsidP="00001A46">
            <w:pPr>
              <w:suppressAutoHyphens/>
              <w:jc w:val="left"/>
              <w:rPr>
                <w:sz w:val="22"/>
                <w:szCs w:val="22"/>
              </w:rPr>
            </w:pPr>
          </w:p>
          <w:p w14:paraId="5A8FDCE2" w14:textId="77777777" w:rsidR="00001A46" w:rsidRPr="00BE7E75" w:rsidRDefault="00001A46" w:rsidP="00001A46">
            <w:pPr>
              <w:suppressAutoHyphens/>
              <w:jc w:val="left"/>
              <w:rPr>
                <w:sz w:val="22"/>
                <w:szCs w:val="22"/>
              </w:rPr>
            </w:pPr>
          </w:p>
          <w:p w14:paraId="5C19B28D" w14:textId="77777777" w:rsidR="00001A46" w:rsidRPr="00BE7E75" w:rsidRDefault="00001A46" w:rsidP="00001A46">
            <w:pPr>
              <w:suppressAutoHyphens/>
              <w:jc w:val="left"/>
              <w:rPr>
                <w:sz w:val="22"/>
                <w:szCs w:val="22"/>
              </w:rPr>
            </w:pPr>
          </w:p>
        </w:tc>
        <w:tc>
          <w:tcPr>
            <w:tcW w:w="2410" w:type="dxa"/>
          </w:tcPr>
          <w:p w14:paraId="60E3AD01" w14:textId="77777777" w:rsidR="00001A46" w:rsidRPr="00BE7E75" w:rsidRDefault="00001A46" w:rsidP="00001A46">
            <w:pPr>
              <w:suppressAutoHyphens/>
              <w:jc w:val="left"/>
              <w:rPr>
                <w:sz w:val="22"/>
                <w:szCs w:val="22"/>
              </w:rPr>
            </w:pPr>
            <w:r w:rsidRPr="00BE7E75">
              <w:rPr>
                <w:sz w:val="22"/>
                <w:szCs w:val="22"/>
              </w:rPr>
              <w:t>Гигроскопичность</w:t>
            </w:r>
          </w:p>
        </w:tc>
        <w:tc>
          <w:tcPr>
            <w:tcW w:w="2551" w:type="dxa"/>
            <w:vMerge/>
          </w:tcPr>
          <w:p w14:paraId="1970DAC7" w14:textId="77777777" w:rsidR="00001A46" w:rsidRPr="00BE7E75" w:rsidRDefault="00001A46" w:rsidP="00001A46">
            <w:pPr>
              <w:jc w:val="left"/>
              <w:rPr>
                <w:sz w:val="22"/>
                <w:szCs w:val="22"/>
              </w:rPr>
            </w:pPr>
          </w:p>
        </w:tc>
        <w:tc>
          <w:tcPr>
            <w:tcW w:w="2268" w:type="dxa"/>
          </w:tcPr>
          <w:p w14:paraId="1985CED9" w14:textId="77777777" w:rsidR="00001A46" w:rsidRPr="00BE7E75" w:rsidRDefault="00001A46" w:rsidP="00001A46">
            <w:pPr>
              <w:suppressAutoHyphens/>
              <w:jc w:val="left"/>
              <w:rPr>
                <w:sz w:val="22"/>
                <w:szCs w:val="22"/>
              </w:rPr>
            </w:pPr>
            <w:r w:rsidRPr="00BE7E75">
              <w:rPr>
                <w:sz w:val="22"/>
                <w:szCs w:val="22"/>
              </w:rPr>
              <w:t>ГОСТ 3816-81 (ИСО 811-81)</w:t>
            </w:r>
          </w:p>
          <w:p w14:paraId="3D5D2A68" w14:textId="77777777" w:rsidR="00001A46" w:rsidRPr="00BE7E75" w:rsidRDefault="00001A46" w:rsidP="00001A46">
            <w:pPr>
              <w:suppressAutoHyphens/>
              <w:jc w:val="left"/>
              <w:rPr>
                <w:sz w:val="22"/>
                <w:szCs w:val="22"/>
              </w:rPr>
            </w:pPr>
          </w:p>
          <w:p w14:paraId="3A30ADE0" w14:textId="77777777" w:rsidR="00001A46" w:rsidRPr="00BE7E75" w:rsidRDefault="00001A46" w:rsidP="00001A46">
            <w:pPr>
              <w:suppressAutoHyphens/>
              <w:jc w:val="left"/>
              <w:rPr>
                <w:sz w:val="22"/>
                <w:szCs w:val="22"/>
              </w:rPr>
            </w:pPr>
          </w:p>
        </w:tc>
      </w:tr>
      <w:tr w:rsidR="00001A46" w:rsidRPr="00BE7E75" w14:paraId="4A3DE044" w14:textId="77777777" w:rsidTr="001350E9">
        <w:trPr>
          <w:cantSplit/>
        </w:trPr>
        <w:tc>
          <w:tcPr>
            <w:tcW w:w="709" w:type="dxa"/>
          </w:tcPr>
          <w:p w14:paraId="1012B72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84.5*</w:t>
            </w:r>
          </w:p>
        </w:tc>
        <w:tc>
          <w:tcPr>
            <w:tcW w:w="1701" w:type="dxa"/>
            <w:vMerge/>
          </w:tcPr>
          <w:p w14:paraId="390A41A5" w14:textId="77777777" w:rsidR="00001A46" w:rsidRPr="00BE7E75" w:rsidRDefault="00001A46" w:rsidP="00001A46">
            <w:pPr>
              <w:suppressAutoHyphens/>
              <w:jc w:val="left"/>
              <w:rPr>
                <w:sz w:val="22"/>
                <w:szCs w:val="22"/>
              </w:rPr>
            </w:pPr>
          </w:p>
        </w:tc>
        <w:tc>
          <w:tcPr>
            <w:tcW w:w="1276" w:type="dxa"/>
            <w:vMerge/>
          </w:tcPr>
          <w:p w14:paraId="598519ED" w14:textId="77777777" w:rsidR="00001A46" w:rsidRPr="00BE7E75" w:rsidRDefault="00001A46" w:rsidP="00001A46">
            <w:pPr>
              <w:suppressAutoHyphens/>
              <w:jc w:val="left"/>
              <w:rPr>
                <w:sz w:val="22"/>
                <w:szCs w:val="22"/>
              </w:rPr>
            </w:pPr>
          </w:p>
        </w:tc>
        <w:tc>
          <w:tcPr>
            <w:tcW w:w="2410" w:type="dxa"/>
          </w:tcPr>
          <w:p w14:paraId="624081C5" w14:textId="77777777" w:rsidR="00001A46" w:rsidRPr="00BE7E75" w:rsidRDefault="00001A46" w:rsidP="00001A46">
            <w:pPr>
              <w:suppressAutoHyphens/>
              <w:jc w:val="left"/>
              <w:rPr>
                <w:sz w:val="22"/>
                <w:szCs w:val="22"/>
              </w:rPr>
            </w:pPr>
            <w:r w:rsidRPr="00BE7E75">
              <w:rPr>
                <w:sz w:val="22"/>
                <w:szCs w:val="22"/>
              </w:rPr>
              <w:t>Воздухопроница</w:t>
            </w:r>
            <w:r w:rsidRPr="00BE7E75">
              <w:rPr>
                <w:sz w:val="22"/>
                <w:szCs w:val="22"/>
              </w:rPr>
              <w:t>е</w:t>
            </w:r>
            <w:r w:rsidRPr="00BE7E75">
              <w:rPr>
                <w:sz w:val="22"/>
                <w:szCs w:val="22"/>
              </w:rPr>
              <w:t>мость</w:t>
            </w:r>
          </w:p>
        </w:tc>
        <w:tc>
          <w:tcPr>
            <w:tcW w:w="2551" w:type="dxa"/>
            <w:vMerge/>
          </w:tcPr>
          <w:p w14:paraId="5FBF5940" w14:textId="77777777" w:rsidR="00001A46" w:rsidRPr="00BE7E75" w:rsidRDefault="00001A46" w:rsidP="00001A46">
            <w:pPr>
              <w:jc w:val="left"/>
              <w:rPr>
                <w:sz w:val="22"/>
                <w:szCs w:val="22"/>
              </w:rPr>
            </w:pPr>
          </w:p>
        </w:tc>
        <w:tc>
          <w:tcPr>
            <w:tcW w:w="2268" w:type="dxa"/>
          </w:tcPr>
          <w:p w14:paraId="4ACFE1AA" w14:textId="77777777" w:rsidR="00001A46" w:rsidRPr="00BE7E75" w:rsidRDefault="00001A46" w:rsidP="00001A46">
            <w:pPr>
              <w:suppressAutoHyphens/>
              <w:jc w:val="left"/>
              <w:rPr>
                <w:sz w:val="22"/>
                <w:szCs w:val="22"/>
              </w:rPr>
            </w:pPr>
            <w:r w:rsidRPr="00BE7E75">
              <w:rPr>
                <w:sz w:val="22"/>
                <w:szCs w:val="22"/>
              </w:rPr>
              <w:t>ГОСТ 12088-77</w:t>
            </w:r>
          </w:p>
          <w:p w14:paraId="24110270" w14:textId="77777777" w:rsidR="00001A46" w:rsidRPr="00BE7E75" w:rsidRDefault="00001A46" w:rsidP="00001A46">
            <w:pPr>
              <w:suppressAutoHyphens/>
              <w:jc w:val="left"/>
              <w:rPr>
                <w:sz w:val="22"/>
                <w:szCs w:val="22"/>
              </w:rPr>
            </w:pPr>
            <w:r w:rsidRPr="00BE7E75">
              <w:rPr>
                <w:sz w:val="22"/>
                <w:szCs w:val="22"/>
              </w:rPr>
              <w:t>ГОСТ ИСО 9237-2002</w:t>
            </w:r>
          </w:p>
          <w:p w14:paraId="3B9747B2" w14:textId="77777777" w:rsidR="00001A46" w:rsidRPr="00BE7E75" w:rsidRDefault="00001A46" w:rsidP="00001A46">
            <w:pPr>
              <w:suppressAutoHyphens/>
              <w:jc w:val="left"/>
              <w:rPr>
                <w:sz w:val="22"/>
                <w:szCs w:val="22"/>
              </w:rPr>
            </w:pPr>
          </w:p>
          <w:p w14:paraId="35A65CAB" w14:textId="77777777" w:rsidR="00001A46" w:rsidRPr="00BE7E75" w:rsidRDefault="00001A46" w:rsidP="00001A46">
            <w:pPr>
              <w:suppressAutoHyphens/>
              <w:jc w:val="left"/>
              <w:rPr>
                <w:sz w:val="22"/>
                <w:szCs w:val="22"/>
              </w:rPr>
            </w:pPr>
          </w:p>
        </w:tc>
      </w:tr>
      <w:tr w:rsidR="00001A46" w:rsidRPr="00BE7E75" w14:paraId="5C30539B" w14:textId="77777777" w:rsidTr="001350E9">
        <w:trPr>
          <w:cantSplit/>
        </w:trPr>
        <w:tc>
          <w:tcPr>
            <w:tcW w:w="709" w:type="dxa"/>
          </w:tcPr>
          <w:p w14:paraId="42D169D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84.6*</w:t>
            </w:r>
          </w:p>
        </w:tc>
        <w:tc>
          <w:tcPr>
            <w:tcW w:w="1701" w:type="dxa"/>
            <w:vMerge/>
          </w:tcPr>
          <w:p w14:paraId="76D74954" w14:textId="77777777" w:rsidR="00001A46" w:rsidRPr="00BE7E75" w:rsidRDefault="00001A46" w:rsidP="00001A46">
            <w:pPr>
              <w:suppressAutoHyphens/>
              <w:jc w:val="left"/>
              <w:rPr>
                <w:sz w:val="22"/>
                <w:szCs w:val="22"/>
              </w:rPr>
            </w:pPr>
          </w:p>
        </w:tc>
        <w:tc>
          <w:tcPr>
            <w:tcW w:w="1276" w:type="dxa"/>
            <w:vMerge/>
          </w:tcPr>
          <w:p w14:paraId="3C2519FF" w14:textId="77777777" w:rsidR="00001A46" w:rsidRPr="00BE7E75" w:rsidRDefault="00001A46" w:rsidP="00001A46">
            <w:pPr>
              <w:suppressAutoHyphens/>
              <w:jc w:val="left"/>
              <w:rPr>
                <w:sz w:val="22"/>
                <w:szCs w:val="22"/>
              </w:rPr>
            </w:pPr>
          </w:p>
        </w:tc>
        <w:tc>
          <w:tcPr>
            <w:tcW w:w="2410" w:type="dxa"/>
          </w:tcPr>
          <w:p w14:paraId="7663167D" w14:textId="77777777" w:rsidR="00001A46" w:rsidRPr="00BE7E75" w:rsidRDefault="00001A46" w:rsidP="00001A46">
            <w:pPr>
              <w:suppressAutoHyphens/>
              <w:jc w:val="left"/>
              <w:rPr>
                <w:sz w:val="22"/>
                <w:szCs w:val="22"/>
              </w:rPr>
            </w:pPr>
            <w:r w:rsidRPr="00BE7E75">
              <w:rPr>
                <w:sz w:val="22"/>
                <w:szCs w:val="22"/>
              </w:rPr>
              <w:t>Водопоглощение</w:t>
            </w:r>
          </w:p>
          <w:p w14:paraId="5262A4DB" w14:textId="77777777" w:rsidR="00001A46" w:rsidRPr="00BE7E75" w:rsidRDefault="00001A46" w:rsidP="00001A46">
            <w:pPr>
              <w:suppressAutoHyphens/>
              <w:jc w:val="left"/>
              <w:rPr>
                <w:sz w:val="22"/>
                <w:szCs w:val="22"/>
              </w:rPr>
            </w:pPr>
            <w:r w:rsidRPr="00BE7E75">
              <w:rPr>
                <w:sz w:val="22"/>
                <w:szCs w:val="22"/>
              </w:rPr>
              <w:t xml:space="preserve">Капиллярность </w:t>
            </w:r>
          </w:p>
        </w:tc>
        <w:tc>
          <w:tcPr>
            <w:tcW w:w="2551" w:type="dxa"/>
            <w:vMerge/>
          </w:tcPr>
          <w:p w14:paraId="2D5B51AE" w14:textId="77777777" w:rsidR="00001A46" w:rsidRPr="00BE7E75" w:rsidRDefault="00001A46" w:rsidP="00001A46">
            <w:pPr>
              <w:jc w:val="left"/>
              <w:rPr>
                <w:sz w:val="22"/>
                <w:szCs w:val="22"/>
              </w:rPr>
            </w:pPr>
          </w:p>
        </w:tc>
        <w:tc>
          <w:tcPr>
            <w:tcW w:w="2268" w:type="dxa"/>
          </w:tcPr>
          <w:p w14:paraId="23595E2C" w14:textId="77777777" w:rsidR="00001A46" w:rsidRPr="00BE7E75" w:rsidRDefault="00001A46" w:rsidP="00001A46">
            <w:pPr>
              <w:suppressAutoHyphens/>
              <w:jc w:val="left"/>
              <w:rPr>
                <w:sz w:val="22"/>
                <w:szCs w:val="22"/>
              </w:rPr>
            </w:pPr>
            <w:r w:rsidRPr="00BE7E75">
              <w:rPr>
                <w:sz w:val="22"/>
                <w:szCs w:val="22"/>
              </w:rPr>
              <w:t>СТБ 1017-96</w:t>
            </w:r>
          </w:p>
          <w:p w14:paraId="367E8F48" w14:textId="77777777" w:rsidR="00001A46" w:rsidRPr="00BE7E75" w:rsidRDefault="00001A46" w:rsidP="00001A46">
            <w:pPr>
              <w:suppressAutoHyphens/>
              <w:jc w:val="left"/>
              <w:rPr>
                <w:sz w:val="22"/>
                <w:szCs w:val="22"/>
              </w:rPr>
            </w:pPr>
            <w:r w:rsidRPr="00BE7E75">
              <w:rPr>
                <w:sz w:val="22"/>
                <w:szCs w:val="22"/>
              </w:rPr>
              <w:t>ГОСТ 3816-81 (ИСО 811-81)</w:t>
            </w:r>
          </w:p>
          <w:p w14:paraId="304B9A12" w14:textId="77777777" w:rsidR="00001A46" w:rsidRPr="00BE7E75" w:rsidRDefault="00001A46" w:rsidP="00001A46">
            <w:pPr>
              <w:suppressAutoHyphens/>
              <w:jc w:val="left"/>
              <w:rPr>
                <w:sz w:val="22"/>
                <w:szCs w:val="22"/>
              </w:rPr>
            </w:pPr>
            <w:r w:rsidRPr="00BE7E75">
              <w:rPr>
                <w:sz w:val="22"/>
                <w:szCs w:val="22"/>
              </w:rPr>
              <w:t>ГОСТ 2901.11-91</w:t>
            </w:r>
          </w:p>
          <w:p w14:paraId="5F626101" w14:textId="77777777" w:rsidR="00001A46" w:rsidRPr="00BE7E75" w:rsidRDefault="00001A46" w:rsidP="00001A46">
            <w:pPr>
              <w:suppressAutoHyphens/>
              <w:jc w:val="left"/>
              <w:rPr>
                <w:sz w:val="22"/>
                <w:szCs w:val="22"/>
              </w:rPr>
            </w:pPr>
            <w:r w:rsidRPr="00BE7E75">
              <w:rPr>
                <w:sz w:val="22"/>
                <w:szCs w:val="22"/>
              </w:rPr>
              <w:t>ГОСТ 11027-2014</w:t>
            </w:r>
          </w:p>
        </w:tc>
      </w:tr>
      <w:tr w:rsidR="00001A46" w:rsidRPr="00BE7E75" w14:paraId="6DB63B06" w14:textId="77777777" w:rsidTr="001350E9">
        <w:trPr>
          <w:cantSplit/>
        </w:trPr>
        <w:tc>
          <w:tcPr>
            <w:tcW w:w="709" w:type="dxa"/>
          </w:tcPr>
          <w:p w14:paraId="45043EE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84.7*</w:t>
            </w:r>
          </w:p>
        </w:tc>
        <w:tc>
          <w:tcPr>
            <w:tcW w:w="1701" w:type="dxa"/>
            <w:vMerge w:val="restart"/>
          </w:tcPr>
          <w:p w14:paraId="4EEDAC02" w14:textId="77777777" w:rsidR="00001A46" w:rsidRPr="00BE7E75" w:rsidRDefault="00001A46" w:rsidP="00001A46">
            <w:pPr>
              <w:suppressAutoHyphens/>
              <w:jc w:val="left"/>
              <w:rPr>
                <w:sz w:val="22"/>
                <w:szCs w:val="22"/>
              </w:rPr>
            </w:pPr>
            <w:r w:rsidRPr="00BE7E75">
              <w:rPr>
                <w:sz w:val="22"/>
                <w:szCs w:val="22"/>
              </w:rPr>
              <w:t>Материалы текстильные.</w:t>
            </w:r>
          </w:p>
          <w:p w14:paraId="0EECBA3F" w14:textId="77777777" w:rsidR="00001A46" w:rsidRPr="00BE7E75" w:rsidRDefault="00001A46" w:rsidP="00001A46">
            <w:pPr>
              <w:suppressAutoHyphens/>
              <w:jc w:val="left"/>
              <w:rPr>
                <w:sz w:val="22"/>
                <w:szCs w:val="22"/>
              </w:rPr>
            </w:pPr>
            <w:r w:rsidRPr="00BE7E75">
              <w:rPr>
                <w:sz w:val="22"/>
                <w:szCs w:val="22"/>
              </w:rPr>
              <w:t>Одежда и изделия швейные и трик</w:t>
            </w:r>
            <w:r w:rsidRPr="00BE7E75">
              <w:rPr>
                <w:sz w:val="22"/>
                <w:szCs w:val="22"/>
              </w:rPr>
              <w:t>о</w:t>
            </w:r>
            <w:r w:rsidRPr="00BE7E75">
              <w:rPr>
                <w:sz w:val="22"/>
                <w:szCs w:val="22"/>
              </w:rPr>
              <w:t>тажные.</w:t>
            </w:r>
          </w:p>
          <w:p w14:paraId="2AB1BD7B" w14:textId="77777777" w:rsidR="00001A46" w:rsidRPr="00BE7E75" w:rsidRDefault="00001A46" w:rsidP="00001A46">
            <w:pPr>
              <w:suppressAutoHyphens/>
              <w:jc w:val="left"/>
              <w:rPr>
                <w:sz w:val="22"/>
                <w:szCs w:val="22"/>
              </w:rPr>
            </w:pPr>
            <w:r w:rsidRPr="00BE7E75">
              <w:rPr>
                <w:sz w:val="22"/>
                <w:szCs w:val="22"/>
              </w:rPr>
              <w:t>Изделия те</w:t>
            </w:r>
            <w:r w:rsidRPr="00BE7E75">
              <w:rPr>
                <w:sz w:val="22"/>
                <w:szCs w:val="22"/>
              </w:rPr>
              <w:t>к</w:t>
            </w:r>
            <w:r w:rsidRPr="00BE7E75">
              <w:rPr>
                <w:sz w:val="22"/>
                <w:szCs w:val="22"/>
              </w:rPr>
              <w:t>стильно-галантере</w:t>
            </w:r>
            <w:r w:rsidRPr="00BE7E75">
              <w:rPr>
                <w:sz w:val="22"/>
                <w:szCs w:val="22"/>
              </w:rPr>
              <w:t>й</w:t>
            </w:r>
            <w:r w:rsidRPr="00BE7E75">
              <w:rPr>
                <w:sz w:val="22"/>
                <w:szCs w:val="22"/>
              </w:rPr>
              <w:t>ные.</w:t>
            </w:r>
          </w:p>
          <w:p w14:paraId="7FBEF32B" w14:textId="77777777" w:rsidR="00001A46" w:rsidRPr="00BE7E75" w:rsidRDefault="00001A46" w:rsidP="00001A46">
            <w:pPr>
              <w:suppressAutoHyphens/>
              <w:jc w:val="left"/>
              <w:rPr>
                <w:sz w:val="22"/>
                <w:szCs w:val="22"/>
              </w:rPr>
            </w:pPr>
            <w:r w:rsidRPr="00BE7E75">
              <w:rPr>
                <w:sz w:val="22"/>
                <w:szCs w:val="22"/>
              </w:rPr>
              <w:t>Изделия кожгалантере</w:t>
            </w:r>
            <w:r w:rsidRPr="00BE7E75">
              <w:rPr>
                <w:sz w:val="22"/>
                <w:szCs w:val="22"/>
              </w:rPr>
              <w:t>й</w:t>
            </w:r>
            <w:r w:rsidRPr="00BE7E75">
              <w:rPr>
                <w:sz w:val="22"/>
                <w:szCs w:val="22"/>
              </w:rPr>
              <w:t>ные. Войлок, фетр и нетканые мат</w:t>
            </w:r>
            <w:r w:rsidRPr="00BE7E75">
              <w:rPr>
                <w:sz w:val="22"/>
                <w:szCs w:val="22"/>
              </w:rPr>
              <w:t>е</w:t>
            </w:r>
            <w:r w:rsidRPr="00BE7E75">
              <w:rPr>
                <w:sz w:val="22"/>
                <w:szCs w:val="22"/>
              </w:rPr>
              <w:t>риалы</w:t>
            </w:r>
          </w:p>
        </w:tc>
        <w:tc>
          <w:tcPr>
            <w:tcW w:w="1276" w:type="dxa"/>
            <w:vMerge w:val="restart"/>
          </w:tcPr>
          <w:p w14:paraId="5B83B081" w14:textId="77777777" w:rsidR="00001A46" w:rsidRPr="00BE7E75" w:rsidRDefault="00001A46" w:rsidP="00001A46">
            <w:pPr>
              <w:suppressAutoHyphens/>
              <w:jc w:val="left"/>
              <w:rPr>
                <w:sz w:val="22"/>
                <w:szCs w:val="22"/>
              </w:rPr>
            </w:pPr>
            <w:r w:rsidRPr="00BE7E75">
              <w:rPr>
                <w:sz w:val="22"/>
                <w:szCs w:val="22"/>
              </w:rPr>
              <w:t>13.20/</w:t>
            </w:r>
            <w:r w:rsidRPr="00BE7E75">
              <w:rPr>
                <w:sz w:val="22"/>
                <w:szCs w:val="22"/>
                <w:lang w:val="en-US"/>
              </w:rPr>
              <w:t>29</w:t>
            </w:r>
            <w:r w:rsidRPr="00BE7E75">
              <w:rPr>
                <w:sz w:val="22"/>
                <w:szCs w:val="22"/>
              </w:rPr>
              <w:t>.070</w:t>
            </w:r>
          </w:p>
          <w:p w14:paraId="661736AD" w14:textId="77777777" w:rsidR="00001A46" w:rsidRPr="00BE7E75" w:rsidRDefault="00001A46" w:rsidP="00001A46">
            <w:pPr>
              <w:suppressAutoHyphens/>
              <w:jc w:val="left"/>
              <w:rPr>
                <w:sz w:val="22"/>
                <w:szCs w:val="22"/>
              </w:rPr>
            </w:pPr>
            <w:r w:rsidRPr="00BE7E75">
              <w:rPr>
                <w:sz w:val="22"/>
                <w:szCs w:val="22"/>
              </w:rPr>
              <w:t>13.91/29.070</w:t>
            </w:r>
          </w:p>
          <w:p w14:paraId="239987AE" w14:textId="77777777" w:rsidR="00001A46" w:rsidRPr="00BE7E75" w:rsidRDefault="00001A46" w:rsidP="00001A46">
            <w:pPr>
              <w:suppressAutoHyphens/>
              <w:jc w:val="left"/>
              <w:rPr>
                <w:sz w:val="22"/>
                <w:szCs w:val="22"/>
              </w:rPr>
            </w:pPr>
            <w:r w:rsidRPr="00BE7E75">
              <w:rPr>
                <w:sz w:val="22"/>
                <w:szCs w:val="22"/>
              </w:rPr>
              <w:t>13.92/29.070</w:t>
            </w:r>
          </w:p>
          <w:p w14:paraId="53F6E937" w14:textId="77777777" w:rsidR="00001A46" w:rsidRPr="00BE7E75" w:rsidRDefault="00001A46" w:rsidP="00001A46">
            <w:pPr>
              <w:suppressAutoHyphens/>
              <w:jc w:val="left"/>
              <w:rPr>
                <w:sz w:val="22"/>
                <w:szCs w:val="22"/>
              </w:rPr>
            </w:pPr>
            <w:r w:rsidRPr="00BE7E75">
              <w:rPr>
                <w:sz w:val="22"/>
                <w:szCs w:val="22"/>
              </w:rPr>
              <w:t>13.95/29.070</w:t>
            </w:r>
          </w:p>
          <w:p w14:paraId="425DB600" w14:textId="77777777" w:rsidR="00001A46" w:rsidRPr="00BE7E75" w:rsidRDefault="00001A46" w:rsidP="00001A46">
            <w:pPr>
              <w:suppressAutoHyphens/>
              <w:jc w:val="left"/>
              <w:rPr>
                <w:sz w:val="22"/>
                <w:szCs w:val="22"/>
              </w:rPr>
            </w:pPr>
            <w:r w:rsidRPr="00BE7E75">
              <w:rPr>
                <w:sz w:val="22"/>
                <w:szCs w:val="22"/>
              </w:rPr>
              <w:t>13.96/29.070</w:t>
            </w:r>
          </w:p>
          <w:p w14:paraId="201C01BB" w14:textId="77777777" w:rsidR="00001A46" w:rsidRPr="00BE7E75" w:rsidRDefault="00001A46" w:rsidP="00001A46">
            <w:pPr>
              <w:suppressAutoHyphens/>
              <w:jc w:val="left"/>
              <w:rPr>
                <w:sz w:val="22"/>
                <w:szCs w:val="22"/>
              </w:rPr>
            </w:pPr>
            <w:r w:rsidRPr="00BE7E75">
              <w:rPr>
                <w:sz w:val="22"/>
                <w:szCs w:val="22"/>
              </w:rPr>
              <w:t>13.99/29.070</w:t>
            </w:r>
          </w:p>
          <w:p w14:paraId="6D7B33B4" w14:textId="77777777" w:rsidR="00001A46" w:rsidRPr="00BE7E75" w:rsidRDefault="00001A46" w:rsidP="00001A46">
            <w:pPr>
              <w:suppressAutoHyphens/>
              <w:jc w:val="left"/>
              <w:rPr>
                <w:sz w:val="22"/>
                <w:szCs w:val="22"/>
              </w:rPr>
            </w:pPr>
            <w:r w:rsidRPr="00BE7E75">
              <w:rPr>
                <w:sz w:val="22"/>
                <w:szCs w:val="22"/>
              </w:rPr>
              <w:t>14.13/29.070</w:t>
            </w:r>
          </w:p>
          <w:p w14:paraId="2A7B7940" w14:textId="77777777" w:rsidR="00001A46" w:rsidRPr="00BE7E75" w:rsidRDefault="00001A46" w:rsidP="00001A46">
            <w:pPr>
              <w:suppressAutoHyphens/>
              <w:jc w:val="left"/>
              <w:rPr>
                <w:sz w:val="22"/>
                <w:szCs w:val="22"/>
              </w:rPr>
            </w:pPr>
            <w:r w:rsidRPr="00BE7E75">
              <w:rPr>
                <w:sz w:val="22"/>
                <w:szCs w:val="22"/>
              </w:rPr>
              <w:t>14.14/29.070</w:t>
            </w:r>
          </w:p>
          <w:p w14:paraId="5DE765A3" w14:textId="77777777" w:rsidR="00001A46" w:rsidRPr="00BE7E75" w:rsidRDefault="00001A46" w:rsidP="00001A46">
            <w:pPr>
              <w:suppressAutoHyphens/>
              <w:jc w:val="left"/>
              <w:rPr>
                <w:sz w:val="22"/>
                <w:szCs w:val="22"/>
              </w:rPr>
            </w:pPr>
            <w:r w:rsidRPr="00BE7E75">
              <w:rPr>
                <w:sz w:val="22"/>
                <w:szCs w:val="22"/>
              </w:rPr>
              <w:t>14.19/29.070</w:t>
            </w:r>
          </w:p>
          <w:p w14:paraId="113312CE" w14:textId="77777777" w:rsidR="00001A46" w:rsidRPr="00BE7E75" w:rsidRDefault="00001A46" w:rsidP="00001A46">
            <w:pPr>
              <w:suppressAutoHyphens/>
              <w:jc w:val="left"/>
              <w:rPr>
                <w:sz w:val="22"/>
                <w:szCs w:val="22"/>
              </w:rPr>
            </w:pPr>
            <w:r w:rsidRPr="00BE7E75">
              <w:rPr>
                <w:sz w:val="22"/>
                <w:szCs w:val="22"/>
              </w:rPr>
              <w:t>14.31/29.070</w:t>
            </w:r>
          </w:p>
          <w:p w14:paraId="6F653496" w14:textId="77777777" w:rsidR="00001A46" w:rsidRPr="00BE7E75" w:rsidRDefault="00001A46" w:rsidP="00001A46">
            <w:pPr>
              <w:suppressAutoHyphens/>
              <w:jc w:val="left"/>
              <w:rPr>
                <w:sz w:val="22"/>
                <w:szCs w:val="22"/>
              </w:rPr>
            </w:pPr>
            <w:r w:rsidRPr="00BE7E75">
              <w:rPr>
                <w:sz w:val="22"/>
                <w:szCs w:val="22"/>
              </w:rPr>
              <w:t>14.39/29.070</w:t>
            </w:r>
          </w:p>
          <w:p w14:paraId="189F50D6" w14:textId="77777777" w:rsidR="00001A46" w:rsidRPr="00BE7E75" w:rsidRDefault="00001A46" w:rsidP="00001A46">
            <w:pPr>
              <w:suppressAutoHyphens/>
              <w:jc w:val="left"/>
              <w:rPr>
                <w:sz w:val="22"/>
                <w:szCs w:val="22"/>
              </w:rPr>
            </w:pPr>
            <w:r w:rsidRPr="00BE7E75">
              <w:rPr>
                <w:sz w:val="22"/>
                <w:szCs w:val="22"/>
              </w:rPr>
              <w:t>15.12/29.070</w:t>
            </w:r>
          </w:p>
        </w:tc>
        <w:tc>
          <w:tcPr>
            <w:tcW w:w="2410" w:type="dxa"/>
          </w:tcPr>
          <w:p w14:paraId="32ECDC6A" w14:textId="77777777" w:rsidR="00001A46" w:rsidRPr="00BE7E75" w:rsidRDefault="00001A46" w:rsidP="00001A46">
            <w:pPr>
              <w:suppressAutoHyphens/>
              <w:jc w:val="left"/>
              <w:rPr>
                <w:sz w:val="22"/>
                <w:szCs w:val="22"/>
              </w:rPr>
            </w:pPr>
            <w:r w:rsidRPr="00BE7E75">
              <w:rPr>
                <w:sz w:val="22"/>
                <w:szCs w:val="22"/>
              </w:rPr>
              <w:t>Устойчивость окр</w:t>
            </w:r>
            <w:r w:rsidRPr="00BE7E75">
              <w:rPr>
                <w:sz w:val="22"/>
                <w:szCs w:val="22"/>
              </w:rPr>
              <w:t>а</w:t>
            </w:r>
            <w:r w:rsidRPr="00BE7E75">
              <w:rPr>
                <w:sz w:val="22"/>
                <w:szCs w:val="22"/>
              </w:rPr>
              <w:t>ски:</w:t>
            </w:r>
          </w:p>
          <w:p w14:paraId="43D08A9A" w14:textId="77777777" w:rsidR="00001A46" w:rsidRPr="00BE7E75" w:rsidRDefault="00001A46" w:rsidP="00001A46">
            <w:pPr>
              <w:suppressAutoHyphens/>
              <w:jc w:val="left"/>
              <w:rPr>
                <w:sz w:val="22"/>
                <w:szCs w:val="22"/>
              </w:rPr>
            </w:pPr>
            <w:r w:rsidRPr="00BE7E75">
              <w:rPr>
                <w:sz w:val="22"/>
                <w:szCs w:val="22"/>
              </w:rPr>
              <w:t>- к трению</w:t>
            </w:r>
          </w:p>
        </w:tc>
        <w:tc>
          <w:tcPr>
            <w:tcW w:w="2551" w:type="dxa"/>
            <w:vMerge w:val="restart"/>
          </w:tcPr>
          <w:p w14:paraId="32620359" w14:textId="77777777" w:rsidR="00001A46" w:rsidRPr="00BE7E75" w:rsidRDefault="00001A46" w:rsidP="00001A46">
            <w:pPr>
              <w:tabs>
                <w:tab w:val="left" w:pos="57"/>
              </w:tabs>
              <w:jc w:val="left"/>
              <w:rPr>
                <w:sz w:val="22"/>
                <w:szCs w:val="22"/>
              </w:rPr>
            </w:pPr>
            <w:r w:rsidRPr="00BE7E75">
              <w:rPr>
                <w:sz w:val="22"/>
                <w:szCs w:val="22"/>
              </w:rPr>
              <w:t>ГОСТ 7000-80</w:t>
            </w:r>
          </w:p>
          <w:p w14:paraId="75273928" w14:textId="77777777" w:rsidR="00001A46" w:rsidRPr="00BE7E75" w:rsidRDefault="00001A46" w:rsidP="00001A46">
            <w:pPr>
              <w:tabs>
                <w:tab w:val="left" w:pos="57"/>
              </w:tabs>
              <w:jc w:val="left"/>
              <w:rPr>
                <w:sz w:val="22"/>
                <w:szCs w:val="22"/>
              </w:rPr>
            </w:pPr>
            <w:r w:rsidRPr="00BE7E75">
              <w:rPr>
                <w:sz w:val="22"/>
                <w:szCs w:val="22"/>
              </w:rPr>
              <w:t>ГОСТ 7081-93</w:t>
            </w:r>
          </w:p>
          <w:p w14:paraId="7CC8ACD6" w14:textId="77777777" w:rsidR="00001A46" w:rsidRPr="00BE7E75" w:rsidRDefault="00001A46" w:rsidP="00001A46">
            <w:pPr>
              <w:tabs>
                <w:tab w:val="left" w:pos="57"/>
              </w:tabs>
              <w:jc w:val="left"/>
              <w:rPr>
                <w:sz w:val="22"/>
                <w:szCs w:val="22"/>
              </w:rPr>
            </w:pPr>
            <w:r w:rsidRPr="00BE7E75">
              <w:rPr>
                <w:sz w:val="22"/>
                <w:szCs w:val="22"/>
              </w:rPr>
              <w:t>ГОСТ 7297-90</w:t>
            </w:r>
          </w:p>
          <w:p w14:paraId="399B90F1" w14:textId="77777777" w:rsidR="00001A46" w:rsidRPr="00BE7E75" w:rsidRDefault="00001A46" w:rsidP="00001A46">
            <w:pPr>
              <w:tabs>
                <w:tab w:val="left" w:pos="57"/>
              </w:tabs>
              <w:jc w:val="left"/>
              <w:rPr>
                <w:sz w:val="22"/>
                <w:szCs w:val="22"/>
              </w:rPr>
            </w:pPr>
            <w:r w:rsidRPr="00BE7E75">
              <w:rPr>
                <w:sz w:val="22"/>
                <w:szCs w:val="22"/>
              </w:rPr>
              <w:t>ГОСТ 8541-2014</w:t>
            </w:r>
          </w:p>
          <w:p w14:paraId="2014497D" w14:textId="77777777" w:rsidR="00001A46" w:rsidRPr="00BE7E75" w:rsidRDefault="00001A46" w:rsidP="00001A46">
            <w:pPr>
              <w:tabs>
                <w:tab w:val="left" w:pos="57"/>
              </w:tabs>
              <w:jc w:val="left"/>
              <w:rPr>
                <w:sz w:val="22"/>
                <w:szCs w:val="22"/>
              </w:rPr>
            </w:pPr>
            <w:r w:rsidRPr="00BE7E75">
              <w:rPr>
                <w:sz w:val="22"/>
                <w:szCs w:val="22"/>
              </w:rPr>
              <w:t>ГОСТ 9009-93</w:t>
            </w:r>
          </w:p>
          <w:p w14:paraId="45541561"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tc>
        <w:tc>
          <w:tcPr>
            <w:tcW w:w="2268" w:type="dxa"/>
            <w:vMerge w:val="restart"/>
          </w:tcPr>
          <w:p w14:paraId="45C50354" w14:textId="77777777" w:rsidR="00001A46" w:rsidRPr="00BE7E75" w:rsidRDefault="00001A46" w:rsidP="00001A46">
            <w:pPr>
              <w:suppressAutoHyphens/>
              <w:jc w:val="left"/>
              <w:rPr>
                <w:sz w:val="22"/>
                <w:szCs w:val="22"/>
              </w:rPr>
            </w:pPr>
            <w:r w:rsidRPr="00BE7E75">
              <w:rPr>
                <w:sz w:val="22"/>
                <w:szCs w:val="22"/>
              </w:rPr>
              <w:t>ГОСТ 9733.27-83</w:t>
            </w:r>
          </w:p>
          <w:p w14:paraId="321D863B" w14:textId="77777777" w:rsidR="00001A46" w:rsidRPr="00BE7E75" w:rsidRDefault="00001A46" w:rsidP="00001A46">
            <w:pPr>
              <w:suppressAutoHyphens/>
              <w:jc w:val="left"/>
              <w:rPr>
                <w:sz w:val="22"/>
                <w:szCs w:val="22"/>
              </w:rPr>
            </w:pPr>
            <w:r w:rsidRPr="00BE7E75">
              <w:rPr>
                <w:sz w:val="22"/>
                <w:szCs w:val="22"/>
              </w:rPr>
              <w:t>ГОСТ ISO 105-А03-2014</w:t>
            </w:r>
          </w:p>
          <w:p w14:paraId="31B361AC" w14:textId="77777777" w:rsidR="00001A46" w:rsidRPr="00BE7E75" w:rsidRDefault="00001A46" w:rsidP="00001A46">
            <w:pPr>
              <w:pStyle w:val="Default"/>
              <w:suppressAutoHyphens/>
              <w:rPr>
                <w:color w:val="auto"/>
                <w:sz w:val="22"/>
                <w:szCs w:val="22"/>
              </w:rPr>
            </w:pPr>
            <w:r w:rsidRPr="00BE7E75">
              <w:rPr>
                <w:color w:val="auto"/>
                <w:sz w:val="22"/>
                <w:szCs w:val="22"/>
              </w:rPr>
              <w:t>ГОСТ ISO 105-X12-2014</w:t>
            </w:r>
          </w:p>
          <w:p w14:paraId="49B6CDF6" w14:textId="77777777" w:rsidR="00001A46" w:rsidRPr="00BE7E75" w:rsidRDefault="00001A46" w:rsidP="00001A46">
            <w:pPr>
              <w:pStyle w:val="Default"/>
              <w:suppressAutoHyphens/>
              <w:rPr>
                <w:color w:val="auto"/>
                <w:sz w:val="22"/>
                <w:szCs w:val="22"/>
              </w:rPr>
            </w:pPr>
            <w:r w:rsidRPr="00BE7E75">
              <w:rPr>
                <w:color w:val="auto"/>
                <w:sz w:val="22"/>
                <w:szCs w:val="22"/>
              </w:rPr>
              <w:t>ГОСТ 2351-88</w:t>
            </w:r>
          </w:p>
          <w:p w14:paraId="05084557" w14:textId="77777777" w:rsidR="00001A46" w:rsidRPr="00BE7E75" w:rsidRDefault="00001A46" w:rsidP="00001A46">
            <w:pPr>
              <w:pStyle w:val="Default"/>
              <w:suppressAutoHyphens/>
              <w:rPr>
                <w:color w:val="auto"/>
                <w:sz w:val="22"/>
                <w:szCs w:val="22"/>
              </w:rPr>
            </w:pPr>
            <w:r w:rsidRPr="00BE7E75">
              <w:rPr>
                <w:color w:val="auto"/>
                <w:sz w:val="22"/>
                <w:szCs w:val="22"/>
              </w:rPr>
              <w:t>ГОСТ 7913-76</w:t>
            </w:r>
          </w:p>
          <w:p w14:paraId="2958CE75" w14:textId="77777777" w:rsidR="00001A46" w:rsidRPr="00BE7E75" w:rsidRDefault="00001A46" w:rsidP="00001A46">
            <w:pPr>
              <w:pStyle w:val="Default"/>
              <w:suppressAutoHyphens/>
              <w:rPr>
                <w:color w:val="auto"/>
                <w:sz w:val="22"/>
                <w:szCs w:val="22"/>
              </w:rPr>
            </w:pPr>
            <w:r w:rsidRPr="00BE7E75">
              <w:rPr>
                <w:color w:val="auto"/>
                <w:sz w:val="22"/>
                <w:szCs w:val="22"/>
              </w:rPr>
              <w:t>ГОСТ 9733.0-83</w:t>
            </w:r>
          </w:p>
          <w:p w14:paraId="4EF52CA7" w14:textId="77777777" w:rsidR="00001A46" w:rsidRPr="00BE7E75" w:rsidRDefault="00001A46" w:rsidP="00001A46">
            <w:pPr>
              <w:suppressAutoHyphens/>
              <w:jc w:val="left"/>
              <w:rPr>
                <w:sz w:val="22"/>
                <w:szCs w:val="22"/>
              </w:rPr>
            </w:pPr>
            <w:r w:rsidRPr="00BE7E75">
              <w:rPr>
                <w:sz w:val="22"/>
                <w:szCs w:val="22"/>
              </w:rPr>
              <w:t>ГОСТ 9733.4-83</w:t>
            </w:r>
          </w:p>
          <w:p w14:paraId="2EBEEDD1" w14:textId="77777777" w:rsidR="00001A46" w:rsidRPr="00BE7E75" w:rsidRDefault="00001A46" w:rsidP="00001A46">
            <w:pPr>
              <w:pStyle w:val="Default"/>
              <w:suppressAutoHyphens/>
              <w:rPr>
                <w:color w:val="auto"/>
                <w:sz w:val="22"/>
                <w:szCs w:val="22"/>
              </w:rPr>
            </w:pPr>
            <w:r w:rsidRPr="00BE7E75">
              <w:rPr>
                <w:color w:val="auto"/>
                <w:sz w:val="22"/>
                <w:szCs w:val="22"/>
              </w:rPr>
              <w:t>СТБ ISO 105-С10-2009</w:t>
            </w:r>
          </w:p>
        </w:tc>
      </w:tr>
      <w:tr w:rsidR="00001A46" w:rsidRPr="00BE7E75" w14:paraId="35AAABBB" w14:textId="77777777" w:rsidTr="001350E9">
        <w:trPr>
          <w:cantSplit/>
        </w:trPr>
        <w:tc>
          <w:tcPr>
            <w:tcW w:w="709" w:type="dxa"/>
          </w:tcPr>
          <w:p w14:paraId="030335B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84.8*</w:t>
            </w:r>
          </w:p>
        </w:tc>
        <w:tc>
          <w:tcPr>
            <w:tcW w:w="1701" w:type="dxa"/>
            <w:vMerge/>
          </w:tcPr>
          <w:p w14:paraId="2D2F78FB" w14:textId="77777777" w:rsidR="00001A46" w:rsidRPr="00BE7E75" w:rsidRDefault="00001A46" w:rsidP="00001A46">
            <w:pPr>
              <w:suppressAutoHyphens/>
              <w:jc w:val="left"/>
              <w:rPr>
                <w:sz w:val="22"/>
                <w:szCs w:val="22"/>
              </w:rPr>
            </w:pPr>
          </w:p>
        </w:tc>
        <w:tc>
          <w:tcPr>
            <w:tcW w:w="1276" w:type="dxa"/>
            <w:vMerge/>
          </w:tcPr>
          <w:p w14:paraId="1140F913" w14:textId="77777777" w:rsidR="00001A46" w:rsidRPr="00BE7E75" w:rsidRDefault="00001A46" w:rsidP="00001A46">
            <w:pPr>
              <w:suppressAutoHyphens/>
              <w:jc w:val="left"/>
              <w:rPr>
                <w:sz w:val="22"/>
                <w:szCs w:val="22"/>
              </w:rPr>
            </w:pPr>
          </w:p>
        </w:tc>
        <w:tc>
          <w:tcPr>
            <w:tcW w:w="2410" w:type="dxa"/>
          </w:tcPr>
          <w:p w14:paraId="04A007C0" w14:textId="77777777" w:rsidR="00001A46" w:rsidRPr="00BE7E75" w:rsidRDefault="00001A46" w:rsidP="00001A46">
            <w:pPr>
              <w:suppressAutoHyphens/>
              <w:jc w:val="left"/>
              <w:rPr>
                <w:sz w:val="22"/>
                <w:szCs w:val="22"/>
              </w:rPr>
            </w:pPr>
            <w:r w:rsidRPr="00BE7E75">
              <w:rPr>
                <w:sz w:val="22"/>
                <w:szCs w:val="22"/>
              </w:rPr>
              <w:t>- к стирке</w:t>
            </w:r>
          </w:p>
        </w:tc>
        <w:tc>
          <w:tcPr>
            <w:tcW w:w="2551" w:type="dxa"/>
            <w:vMerge/>
          </w:tcPr>
          <w:p w14:paraId="0A560CEC" w14:textId="77777777" w:rsidR="00001A46" w:rsidRPr="00BE7E75" w:rsidRDefault="00001A46" w:rsidP="00001A46">
            <w:pPr>
              <w:jc w:val="left"/>
              <w:rPr>
                <w:sz w:val="22"/>
                <w:szCs w:val="22"/>
              </w:rPr>
            </w:pPr>
          </w:p>
        </w:tc>
        <w:tc>
          <w:tcPr>
            <w:tcW w:w="2268" w:type="dxa"/>
            <w:vMerge/>
          </w:tcPr>
          <w:p w14:paraId="223A67BE" w14:textId="77777777" w:rsidR="00001A46" w:rsidRPr="00BE7E75" w:rsidRDefault="00001A46" w:rsidP="00001A46">
            <w:pPr>
              <w:suppressAutoHyphens/>
              <w:jc w:val="left"/>
              <w:rPr>
                <w:sz w:val="22"/>
                <w:szCs w:val="22"/>
              </w:rPr>
            </w:pPr>
          </w:p>
        </w:tc>
      </w:tr>
      <w:tr w:rsidR="00001A46" w:rsidRPr="00BE7E75" w14:paraId="05C9B62D" w14:textId="77777777" w:rsidTr="001350E9">
        <w:trPr>
          <w:cantSplit/>
        </w:trPr>
        <w:tc>
          <w:tcPr>
            <w:tcW w:w="709" w:type="dxa"/>
          </w:tcPr>
          <w:p w14:paraId="6F8AF84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84.9*</w:t>
            </w:r>
          </w:p>
        </w:tc>
        <w:tc>
          <w:tcPr>
            <w:tcW w:w="1701" w:type="dxa"/>
            <w:vMerge/>
          </w:tcPr>
          <w:p w14:paraId="4162AEDA" w14:textId="77777777" w:rsidR="00001A46" w:rsidRPr="00BE7E75" w:rsidRDefault="00001A46" w:rsidP="00001A46">
            <w:pPr>
              <w:suppressAutoHyphens/>
              <w:jc w:val="left"/>
              <w:rPr>
                <w:sz w:val="22"/>
                <w:szCs w:val="22"/>
              </w:rPr>
            </w:pPr>
          </w:p>
        </w:tc>
        <w:tc>
          <w:tcPr>
            <w:tcW w:w="1276" w:type="dxa"/>
          </w:tcPr>
          <w:p w14:paraId="01DAC7ED" w14:textId="77777777" w:rsidR="00001A46" w:rsidRPr="00BE7E75" w:rsidRDefault="00001A46" w:rsidP="00001A46">
            <w:pPr>
              <w:suppressAutoHyphens/>
              <w:jc w:val="left"/>
              <w:rPr>
                <w:sz w:val="22"/>
                <w:szCs w:val="22"/>
              </w:rPr>
            </w:pPr>
            <w:r w:rsidRPr="00BE7E75">
              <w:rPr>
                <w:sz w:val="22"/>
                <w:szCs w:val="22"/>
              </w:rPr>
              <w:t>13.20/26.141</w:t>
            </w:r>
          </w:p>
          <w:p w14:paraId="413483B3" w14:textId="77777777" w:rsidR="00001A46" w:rsidRPr="00BE7E75" w:rsidRDefault="00001A46" w:rsidP="00001A46">
            <w:pPr>
              <w:suppressAutoHyphens/>
              <w:jc w:val="left"/>
              <w:rPr>
                <w:sz w:val="22"/>
                <w:szCs w:val="22"/>
              </w:rPr>
            </w:pPr>
            <w:r w:rsidRPr="00BE7E75">
              <w:rPr>
                <w:sz w:val="22"/>
                <w:szCs w:val="22"/>
              </w:rPr>
              <w:t>13.91/26.141</w:t>
            </w:r>
          </w:p>
          <w:p w14:paraId="16AD3124" w14:textId="77777777" w:rsidR="00001A46" w:rsidRPr="00BE7E75" w:rsidRDefault="00001A46" w:rsidP="00001A46">
            <w:pPr>
              <w:suppressAutoHyphens/>
              <w:jc w:val="left"/>
              <w:rPr>
                <w:sz w:val="22"/>
                <w:szCs w:val="22"/>
              </w:rPr>
            </w:pPr>
            <w:r w:rsidRPr="00BE7E75">
              <w:rPr>
                <w:sz w:val="22"/>
                <w:szCs w:val="22"/>
              </w:rPr>
              <w:t>13.92/26.141</w:t>
            </w:r>
          </w:p>
          <w:p w14:paraId="0D42E4A8" w14:textId="77777777" w:rsidR="00001A46" w:rsidRPr="00BE7E75" w:rsidRDefault="00001A46" w:rsidP="00001A46">
            <w:pPr>
              <w:suppressAutoHyphens/>
              <w:jc w:val="left"/>
              <w:rPr>
                <w:sz w:val="22"/>
                <w:szCs w:val="22"/>
              </w:rPr>
            </w:pPr>
            <w:r w:rsidRPr="00BE7E75">
              <w:rPr>
                <w:sz w:val="22"/>
                <w:szCs w:val="22"/>
              </w:rPr>
              <w:t>13.95/26.141</w:t>
            </w:r>
          </w:p>
          <w:p w14:paraId="5A4ACBCF" w14:textId="77777777" w:rsidR="00001A46" w:rsidRPr="00BE7E75" w:rsidRDefault="00001A46" w:rsidP="00001A46">
            <w:pPr>
              <w:suppressAutoHyphens/>
              <w:jc w:val="left"/>
              <w:rPr>
                <w:sz w:val="22"/>
                <w:szCs w:val="22"/>
              </w:rPr>
            </w:pPr>
            <w:r w:rsidRPr="00BE7E75">
              <w:rPr>
                <w:sz w:val="22"/>
                <w:szCs w:val="22"/>
              </w:rPr>
              <w:t>13.96/26.141</w:t>
            </w:r>
          </w:p>
          <w:p w14:paraId="0279A8AF" w14:textId="77777777" w:rsidR="00001A46" w:rsidRPr="00BE7E75" w:rsidRDefault="00001A46" w:rsidP="00001A46">
            <w:pPr>
              <w:suppressAutoHyphens/>
              <w:jc w:val="left"/>
              <w:rPr>
                <w:sz w:val="22"/>
                <w:szCs w:val="22"/>
              </w:rPr>
            </w:pPr>
            <w:r w:rsidRPr="00BE7E75">
              <w:rPr>
                <w:sz w:val="22"/>
                <w:szCs w:val="22"/>
              </w:rPr>
              <w:t>13.99/26.141</w:t>
            </w:r>
          </w:p>
        </w:tc>
        <w:tc>
          <w:tcPr>
            <w:tcW w:w="2410" w:type="dxa"/>
          </w:tcPr>
          <w:p w14:paraId="1048E4F2" w14:textId="77777777" w:rsidR="00001A46" w:rsidRPr="00BE7E75" w:rsidRDefault="00001A46" w:rsidP="00001A46">
            <w:pPr>
              <w:suppressAutoHyphens/>
              <w:jc w:val="left"/>
              <w:rPr>
                <w:sz w:val="22"/>
                <w:szCs w:val="22"/>
              </w:rPr>
            </w:pPr>
            <w:r w:rsidRPr="00BE7E75">
              <w:rPr>
                <w:sz w:val="22"/>
                <w:szCs w:val="22"/>
              </w:rPr>
              <w:t>- к дистиллирова</w:t>
            </w:r>
            <w:r w:rsidRPr="00BE7E75">
              <w:rPr>
                <w:sz w:val="22"/>
                <w:szCs w:val="22"/>
              </w:rPr>
              <w:t>н</w:t>
            </w:r>
            <w:r w:rsidRPr="00BE7E75">
              <w:rPr>
                <w:sz w:val="22"/>
                <w:szCs w:val="22"/>
              </w:rPr>
              <w:t>ной воде</w:t>
            </w:r>
          </w:p>
        </w:tc>
        <w:tc>
          <w:tcPr>
            <w:tcW w:w="2551" w:type="dxa"/>
            <w:vMerge/>
          </w:tcPr>
          <w:p w14:paraId="5783C133" w14:textId="77777777" w:rsidR="00001A46" w:rsidRPr="00BE7E75" w:rsidRDefault="00001A46" w:rsidP="00001A46">
            <w:pPr>
              <w:jc w:val="left"/>
              <w:rPr>
                <w:sz w:val="22"/>
                <w:szCs w:val="22"/>
              </w:rPr>
            </w:pPr>
          </w:p>
        </w:tc>
        <w:tc>
          <w:tcPr>
            <w:tcW w:w="2268" w:type="dxa"/>
          </w:tcPr>
          <w:p w14:paraId="7497B597" w14:textId="77777777" w:rsidR="00001A46" w:rsidRPr="00BE7E75" w:rsidRDefault="00001A46" w:rsidP="00001A46">
            <w:pPr>
              <w:suppressAutoHyphens/>
              <w:jc w:val="left"/>
              <w:rPr>
                <w:sz w:val="22"/>
                <w:szCs w:val="22"/>
              </w:rPr>
            </w:pPr>
            <w:r w:rsidRPr="00BE7E75">
              <w:rPr>
                <w:sz w:val="22"/>
                <w:szCs w:val="22"/>
              </w:rPr>
              <w:t>ГОСТ 9733.5-83</w:t>
            </w:r>
          </w:p>
          <w:p w14:paraId="7B1E498E" w14:textId="77777777" w:rsidR="00001A46" w:rsidRPr="00BE7E75" w:rsidRDefault="00001A46" w:rsidP="00001A46">
            <w:pPr>
              <w:suppressAutoHyphens/>
              <w:jc w:val="left"/>
              <w:rPr>
                <w:sz w:val="22"/>
                <w:szCs w:val="22"/>
              </w:rPr>
            </w:pPr>
            <w:r w:rsidRPr="00BE7E75">
              <w:rPr>
                <w:sz w:val="22"/>
                <w:szCs w:val="22"/>
              </w:rPr>
              <w:t>СТБ ISO 105-Е01-2009</w:t>
            </w:r>
          </w:p>
          <w:p w14:paraId="53F8B569" w14:textId="77777777" w:rsidR="00001A46" w:rsidRPr="00BE7E75" w:rsidRDefault="00001A46" w:rsidP="00001A46">
            <w:pPr>
              <w:pStyle w:val="Default"/>
              <w:suppressAutoHyphens/>
              <w:rPr>
                <w:color w:val="auto"/>
                <w:sz w:val="22"/>
                <w:szCs w:val="22"/>
              </w:rPr>
            </w:pPr>
            <w:r w:rsidRPr="00BE7E75">
              <w:rPr>
                <w:color w:val="auto"/>
                <w:sz w:val="22"/>
                <w:szCs w:val="22"/>
              </w:rPr>
              <w:t>ГОСТ 9733.0-83</w:t>
            </w:r>
          </w:p>
          <w:p w14:paraId="07545B7C" w14:textId="77777777" w:rsidR="00001A46" w:rsidRPr="00BE7E75" w:rsidRDefault="00001A46" w:rsidP="00001A46">
            <w:pPr>
              <w:pStyle w:val="Default"/>
              <w:suppressAutoHyphens/>
              <w:rPr>
                <w:color w:val="auto"/>
                <w:sz w:val="22"/>
                <w:szCs w:val="22"/>
              </w:rPr>
            </w:pPr>
            <w:r w:rsidRPr="00BE7E75">
              <w:rPr>
                <w:color w:val="auto"/>
                <w:sz w:val="22"/>
                <w:szCs w:val="22"/>
              </w:rPr>
              <w:t>ГОСТ 2351-88</w:t>
            </w:r>
          </w:p>
          <w:p w14:paraId="4A464B75" w14:textId="77777777" w:rsidR="00001A46" w:rsidRPr="00BE7E75" w:rsidRDefault="00001A46" w:rsidP="00001A46">
            <w:pPr>
              <w:pStyle w:val="Default"/>
              <w:suppressAutoHyphens/>
              <w:rPr>
                <w:color w:val="auto"/>
                <w:sz w:val="22"/>
                <w:szCs w:val="22"/>
              </w:rPr>
            </w:pPr>
            <w:r w:rsidRPr="00BE7E75">
              <w:rPr>
                <w:color w:val="auto"/>
                <w:sz w:val="22"/>
                <w:szCs w:val="22"/>
              </w:rPr>
              <w:t>ГОСТ 28486-90</w:t>
            </w:r>
          </w:p>
        </w:tc>
      </w:tr>
      <w:tr w:rsidR="00001A46" w:rsidRPr="00BE7E75" w14:paraId="45A5C328" w14:textId="77777777" w:rsidTr="001350E9">
        <w:trPr>
          <w:cantSplit/>
        </w:trPr>
        <w:tc>
          <w:tcPr>
            <w:tcW w:w="709" w:type="dxa"/>
          </w:tcPr>
          <w:p w14:paraId="265E9AB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84.10*</w:t>
            </w:r>
          </w:p>
        </w:tc>
        <w:tc>
          <w:tcPr>
            <w:tcW w:w="1701" w:type="dxa"/>
            <w:vMerge/>
          </w:tcPr>
          <w:p w14:paraId="16613093" w14:textId="77777777" w:rsidR="00001A46" w:rsidRPr="00BE7E75" w:rsidRDefault="00001A46" w:rsidP="00001A46">
            <w:pPr>
              <w:suppressAutoHyphens/>
              <w:jc w:val="left"/>
              <w:rPr>
                <w:sz w:val="22"/>
                <w:szCs w:val="22"/>
              </w:rPr>
            </w:pPr>
          </w:p>
        </w:tc>
        <w:tc>
          <w:tcPr>
            <w:tcW w:w="1276" w:type="dxa"/>
          </w:tcPr>
          <w:p w14:paraId="29913AB1" w14:textId="77777777" w:rsidR="00001A46" w:rsidRPr="00BE7E75" w:rsidRDefault="00001A46" w:rsidP="00001A46">
            <w:pPr>
              <w:suppressAutoHyphens/>
              <w:jc w:val="left"/>
              <w:rPr>
                <w:sz w:val="22"/>
                <w:szCs w:val="22"/>
              </w:rPr>
            </w:pPr>
            <w:r w:rsidRPr="00BE7E75">
              <w:rPr>
                <w:sz w:val="22"/>
                <w:szCs w:val="22"/>
              </w:rPr>
              <w:t>14.13/26.141</w:t>
            </w:r>
          </w:p>
          <w:p w14:paraId="4385501F" w14:textId="77777777" w:rsidR="00001A46" w:rsidRPr="00BE7E75" w:rsidRDefault="00001A46" w:rsidP="00001A46">
            <w:pPr>
              <w:suppressAutoHyphens/>
              <w:jc w:val="left"/>
              <w:rPr>
                <w:sz w:val="22"/>
                <w:szCs w:val="22"/>
              </w:rPr>
            </w:pPr>
            <w:r w:rsidRPr="00BE7E75">
              <w:rPr>
                <w:sz w:val="22"/>
                <w:szCs w:val="22"/>
              </w:rPr>
              <w:t>14.14/26.141</w:t>
            </w:r>
          </w:p>
          <w:p w14:paraId="6C5F9B76" w14:textId="77777777" w:rsidR="00001A46" w:rsidRPr="00BE7E75" w:rsidRDefault="00001A46" w:rsidP="00001A46">
            <w:pPr>
              <w:suppressAutoHyphens/>
              <w:jc w:val="left"/>
              <w:rPr>
                <w:sz w:val="22"/>
                <w:szCs w:val="22"/>
              </w:rPr>
            </w:pPr>
            <w:r w:rsidRPr="00BE7E75">
              <w:rPr>
                <w:sz w:val="22"/>
                <w:szCs w:val="22"/>
              </w:rPr>
              <w:t>14.19/26.141</w:t>
            </w:r>
          </w:p>
          <w:p w14:paraId="2ADBF4C8" w14:textId="77777777" w:rsidR="00001A46" w:rsidRPr="00BE7E75" w:rsidRDefault="00001A46" w:rsidP="00001A46">
            <w:pPr>
              <w:suppressAutoHyphens/>
              <w:jc w:val="left"/>
              <w:rPr>
                <w:sz w:val="22"/>
                <w:szCs w:val="22"/>
              </w:rPr>
            </w:pPr>
            <w:r w:rsidRPr="00BE7E75">
              <w:rPr>
                <w:sz w:val="22"/>
                <w:szCs w:val="22"/>
              </w:rPr>
              <w:t>14.31/26.141</w:t>
            </w:r>
          </w:p>
          <w:p w14:paraId="534A5A52" w14:textId="77777777" w:rsidR="00001A46" w:rsidRPr="00BE7E75" w:rsidRDefault="00001A46" w:rsidP="00001A46">
            <w:pPr>
              <w:suppressAutoHyphens/>
              <w:jc w:val="left"/>
              <w:rPr>
                <w:sz w:val="22"/>
                <w:szCs w:val="22"/>
                <w:lang w:val="en-US"/>
              </w:rPr>
            </w:pPr>
            <w:r w:rsidRPr="00BE7E75">
              <w:rPr>
                <w:sz w:val="22"/>
                <w:szCs w:val="22"/>
              </w:rPr>
              <w:t>14.39/26.141</w:t>
            </w:r>
          </w:p>
          <w:p w14:paraId="6677E86F" w14:textId="77777777" w:rsidR="00001A46" w:rsidRPr="00BE7E75" w:rsidRDefault="00001A46" w:rsidP="00001A46">
            <w:pPr>
              <w:suppressAutoHyphens/>
              <w:jc w:val="left"/>
              <w:rPr>
                <w:sz w:val="22"/>
                <w:szCs w:val="22"/>
              </w:rPr>
            </w:pPr>
            <w:r w:rsidRPr="00BE7E75">
              <w:rPr>
                <w:sz w:val="22"/>
                <w:szCs w:val="22"/>
              </w:rPr>
              <w:t>15.12/26.141</w:t>
            </w:r>
          </w:p>
        </w:tc>
        <w:tc>
          <w:tcPr>
            <w:tcW w:w="2410" w:type="dxa"/>
          </w:tcPr>
          <w:p w14:paraId="211CD2B4" w14:textId="77777777" w:rsidR="00001A46" w:rsidRPr="00BE7E75" w:rsidRDefault="00001A46" w:rsidP="00001A46">
            <w:pPr>
              <w:suppressAutoHyphens/>
              <w:jc w:val="left"/>
              <w:rPr>
                <w:sz w:val="22"/>
                <w:szCs w:val="22"/>
              </w:rPr>
            </w:pPr>
            <w:r w:rsidRPr="00BE7E75">
              <w:rPr>
                <w:sz w:val="22"/>
                <w:szCs w:val="22"/>
              </w:rPr>
              <w:t>- к поту</w:t>
            </w:r>
          </w:p>
        </w:tc>
        <w:tc>
          <w:tcPr>
            <w:tcW w:w="2551" w:type="dxa"/>
            <w:vMerge/>
          </w:tcPr>
          <w:p w14:paraId="69CBF7D7" w14:textId="77777777" w:rsidR="00001A46" w:rsidRPr="00BE7E75" w:rsidRDefault="00001A46" w:rsidP="00001A46">
            <w:pPr>
              <w:jc w:val="left"/>
              <w:rPr>
                <w:sz w:val="22"/>
                <w:szCs w:val="22"/>
              </w:rPr>
            </w:pPr>
          </w:p>
        </w:tc>
        <w:tc>
          <w:tcPr>
            <w:tcW w:w="2268" w:type="dxa"/>
          </w:tcPr>
          <w:p w14:paraId="50EFD2A3" w14:textId="77777777" w:rsidR="00001A46" w:rsidRPr="00BE7E75" w:rsidRDefault="00001A46" w:rsidP="00001A46">
            <w:pPr>
              <w:suppressAutoHyphens/>
              <w:jc w:val="left"/>
              <w:rPr>
                <w:sz w:val="22"/>
                <w:szCs w:val="22"/>
              </w:rPr>
            </w:pPr>
            <w:r w:rsidRPr="00BE7E75">
              <w:rPr>
                <w:sz w:val="22"/>
                <w:szCs w:val="22"/>
              </w:rPr>
              <w:t>ГОСТ 9733.6-83</w:t>
            </w:r>
          </w:p>
          <w:p w14:paraId="1B70A7C2" w14:textId="77777777" w:rsidR="00001A46" w:rsidRPr="00BE7E75" w:rsidRDefault="00001A46" w:rsidP="00001A46">
            <w:pPr>
              <w:suppressAutoHyphens/>
              <w:jc w:val="left"/>
              <w:rPr>
                <w:sz w:val="22"/>
                <w:szCs w:val="22"/>
              </w:rPr>
            </w:pPr>
            <w:r w:rsidRPr="00BE7E75">
              <w:rPr>
                <w:sz w:val="22"/>
                <w:szCs w:val="22"/>
              </w:rPr>
              <w:t>СТБ ISO 105-Е04-2010</w:t>
            </w:r>
          </w:p>
          <w:p w14:paraId="4BE09092" w14:textId="77777777" w:rsidR="00001A46" w:rsidRPr="00BE7E75" w:rsidRDefault="00001A46" w:rsidP="00001A46">
            <w:pPr>
              <w:pStyle w:val="Default"/>
              <w:suppressAutoHyphens/>
              <w:rPr>
                <w:color w:val="auto"/>
                <w:sz w:val="22"/>
                <w:szCs w:val="22"/>
              </w:rPr>
            </w:pPr>
            <w:r w:rsidRPr="00BE7E75">
              <w:rPr>
                <w:color w:val="auto"/>
                <w:sz w:val="22"/>
                <w:szCs w:val="22"/>
              </w:rPr>
              <w:t>ГОСТ 9733.0-83</w:t>
            </w:r>
          </w:p>
          <w:p w14:paraId="01171BBE" w14:textId="77777777" w:rsidR="00001A46" w:rsidRPr="00BE7E75" w:rsidRDefault="00001A46" w:rsidP="00001A46">
            <w:pPr>
              <w:suppressAutoHyphens/>
              <w:jc w:val="left"/>
              <w:rPr>
                <w:sz w:val="22"/>
                <w:szCs w:val="22"/>
              </w:rPr>
            </w:pPr>
            <w:r w:rsidRPr="00BE7E75">
              <w:rPr>
                <w:sz w:val="22"/>
                <w:szCs w:val="22"/>
              </w:rPr>
              <w:t>ГОСТ 2351-88</w:t>
            </w:r>
          </w:p>
          <w:p w14:paraId="6E8FEE4F" w14:textId="77777777" w:rsidR="00001A46" w:rsidRPr="00BE7E75" w:rsidRDefault="00001A46" w:rsidP="00001A46">
            <w:pPr>
              <w:suppressAutoHyphens/>
              <w:jc w:val="left"/>
              <w:rPr>
                <w:sz w:val="22"/>
                <w:szCs w:val="22"/>
              </w:rPr>
            </w:pPr>
            <w:r w:rsidRPr="00BE7E75">
              <w:rPr>
                <w:sz w:val="22"/>
                <w:szCs w:val="22"/>
              </w:rPr>
              <w:t>ГОСТ 28486-2021</w:t>
            </w:r>
          </w:p>
          <w:p w14:paraId="22B645F0" w14:textId="77777777" w:rsidR="00001A46" w:rsidRPr="00BE7E75" w:rsidRDefault="00001A46" w:rsidP="00001A46">
            <w:pPr>
              <w:suppressAutoHyphens/>
              <w:jc w:val="left"/>
              <w:rPr>
                <w:sz w:val="22"/>
                <w:szCs w:val="22"/>
              </w:rPr>
            </w:pPr>
            <w:r w:rsidRPr="00BE7E75">
              <w:rPr>
                <w:sz w:val="22"/>
                <w:szCs w:val="22"/>
              </w:rPr>
              <w:t>ГОСТ 7913-76</w:t>
            </w:r>
          </w:p>
        </w:tc>
      </w:tr>
      <w:tr w:rsidR="00001A46" w:rsidRPr="00BE7E75" w14:paraId="0F182C2D" w14:textId="77777777" w:rsidTr="001350E9">
        <w:trPr>
          <w:cantSplit/>
        </w:trPr>
        <w:tc>
          <w:tcPr>
            <w:tcW w:w="709" w:type="dxa"/>
          </w:tcPr>
          <w:p w14:paraId="033CAD8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84.11*</w:t>
            </w:r>
          </w:p>
        </w:tc>
        <w:tc>
          <w:tcPr>
            <w:tcW w:w="1701" w:type="dxa"/>
            <w:vMerge/>
          </w:tcPr>
          <w:p w14:paraId="49D8C46B" w14:textId="77777777" w:rsidR="00001A46" w:rsidRPr="00BE7E75" w:rsidRDefault="00001A46" w:rsidP="00001A46">
            <w:pPr>
              <w:suppressAutoHyphens/>
              <w:jc w:val="left"/>
              <w:rPr>
                <w:sz w:val="22"/>
                <w:szCs w:val="22"/>
              </w:rPr>
            </w:pPr>
          </w:p>
        </w:tc>
        <w:tc>
          <w:tcPr>
            <w:tcW w:w="1276" w:type="dxa"/>
          </w:tcPr>
          <w:p w14:paraId="1BF40A34" w14:textId="77777777" w:rsidR="00001A46" w:rsidRPr="00BE7E75" w:rsidRDefault="00001A46" w:rsidP="00001A46">
            <w:pPr>
              <w:suppressAutoHyphens/>
              <w:jc w:val="left"/>
              <w:rPr>
                <w:sz w:val="22"/>
                <w:szCs w:val="22"/>
              </w:rPr>
            </w:pPr>
            <w:r w:rsidRPr="00BE7E75">
              <w:rPr>
                <w:sz w:val="22"/>
                <w:szCs w:val="22"/>
              </w:rPr>
              <w:t>13.20/26.141</w:t>
            </w:r>
          </w:p>
          <w:p w14:paraId="7C382263" w14:textId="77777777" w:rsidR="00001A46" w:rsidRPr="00BE7E75" w:rsidRDefault="00001A46" w:rsidP="00001A46">
            <w:pPr>
              <w:suppressAutoHyphens/>
              <w:jc w:val="left"/>
              <w:rPr>
                <w:sz w:val="22"/>
                <w:szCs w:val="22"/>
              </w:rPr>
            </w:pPr>
            <w:r w:rsidRPr="00BE7E75">
              <w:rPr>
                <w:sz w:val="22"/>
                <w:szCs w:val="22"/>
              </w:rPr>
              <w:t>13.91/26.141</w:t>
            </w:r>
          </w:p>
          <w:p w14:paraId="108C2455" w14:textId="77777777" w:rsidR="00001A46" w:rsidRPr="00BE7E75" w:rsidRDefault="00001A46" w:rsidP="00001A46">
            <w:pPr>
              <w:suppressAutoHyphens/>
              <w:jc w:val="left"/>
              <w:rPr>
                <w:sz w:val="22"/>
                <w:szCs w:val="22"/>
              </w:rPr>
            </w:pPr>
            <w:r w:rsidRPr="00BE7E75">
              <w:rPr>
                <w:sz w:val="22"/>
                <w:szCs w:val="22"/>
              </w:rPr>
              <w:t>13.92/26.141</w:t>
            </w:r>
          </w:p>
          <w:p w14:paraId="6B5A87CD" w14:textId="77777777" w:rsidR="00001A46" w:rsidRPr="00BE7E75" w:rsidRDefault="00001A46" w:rsidP="00001A46">
            <w:pPr>
              <w:suppressAutoHyphens/>
              <w:jc w:val="left"/>
              <w:rPr>
                <w:sz w:val="22"/>
                <w:szCs w:val="22"/>
              </w:rPr>
            </w:pPr>
            <w:r w:rsidRPr="00BE7E75">
              <w:rPr>
                <w:sz w:val="22"/>
                <w:szCs w:val="22"/>
              </w:rPr>
              <w:t>13.95/26.141</w:t>
            </w:r>
          </w:p>
          <w:p w14:paraId="0B18A2C9" w14:textId="77777777" w:rsidR="00001A46" w:rsidRPr="00BE7E75" w:rsidRDefault="00001A46" w:rsidP="00001A46">
            <w:pPr>
              <w:suppressAutoHyphens/>
              <w:jc w:val="left"/>
              <w:rPr>
                <w:sz w:val="22"/>
                <w:szCs w:val="22"/>
              </w:rPr>
            </w:pPr>
            <w:r w:rsidRPr="00BE7E75">
              <w:rPr>
                <w:sz w:val="22"/>
                <w:szCs w:val="22"/>
              </w:rPr>
              <w:t>13.96/26.141</w:t>
            </w:r>
          </w:p>
          <w:p w14:paraId="4B29AE4B" w14:textId="77777777" w:rsidR="00001A46" w:rsidRPr="00BE7E75" w:rsidRDefault="00001A46" w:rsidP="00001A46">
            <w:pPr>
              <w:suppressAutoHyphens/>
              <w:jc w:val="left"/>
              <w:rPr>
                <w:sz w:val="22"/>
                <w:szCs w:val="22"/>
              </w:rPr>
            </w:pPr>
            <w:r w:rsidRPr="00BE7E75">
              <w:rPr>
                <w:sz w:val="22"/>
                <w:szCs w:val="22"/>
              </w:rPr>
              <w:t>13.99/26.141</w:t>
            </w:r>
          </w:p>
          <w:p w14:paraId="191052B5" w14:textId="77777777" w:rsidR="00001A46" w:rsidRPr="00BE7E75" w:rsidRDefault="00001A46" w:rsidP="00001A46">
            <w:pPr>
              <w:suppressAutoHyphens/>
              <w:jc w:val="left"/>
              <w:rPr>
                <w:sz w:val="22"/>
                <w:szCs w:val="22"/>
              </w:rPr>
            </w:pPr>
            <w:r w:rsidRPr="00BE7E75">
              <w:rPr>
                <w:sz w:val="22"/>
                <w:szCs w:val="22"/>
              </w:rPr>
              <w:t>14.13/26.141</w:t>
            </w:r>
          </w:p>
          <w:p w14:paraId="2241ACF7" w14:textId="77777777" w:rsidR="00001A46" w:rsidRPr="00BE7E75" w:rsidRDefault="00001A46" w:rsidP="00001A46">
            <w:pPr>
              <w:suppressAutoHyphens/>
              <w:jc w:val="left"/>
              <w:rPr>
                <w:sz w:val="22"/>
                <w:szCs w:val="22"/>
              </w:rPr>
            </w:pPr>
            <w:r w:rsidRPr="00BE7E75">
              <w:rPr>
                <w:sz w:val="22"/>
                <w:szCs w:val="22"/>
              </w:rPr>
              <w:t>14.14/26.141</w:t>
            </w:r>
          </w:p>
          <w:p w14:paraId="4C9556F2" w14:textId="77777777" w:rsidR="00001A46" w:rsidRPr="00BE7E75" w:rsidRDefault="00001A46" w:rsidP="00001A46">
            <w:pPr>
              <w:suppressAutoHyphens/>
              <w:jc w:val="left"/>
              <w:rPr>
                <w:sz w:val="22"/>
                <w:szCs w:val="22"/>
              </w:rPr>
            </w:pPr>
            <w:r w:rsidRPr="00BE7E75">
              <w:rPr>
                <w:sz w:val="22"/>
                <w:szCs w:val="22"/>
              </w:rPr>
              <w:t>14.19/26.141</w:t>
            </w:r>
          </w:p>
          <w:p w14:paraId="18356C3D" w14:textId="77777777" w:rsidR="00001A46" w:rsidRPr="00BE7E75" w:rsidRDefault="00001A46" w:rsidP="00001A46">
            <w:pPr>
              <w:suppressAutoHyphens/>
              <w:jc w:val="left"/>
              <w:rPr>
                <w:sz w:val="22"/>
                <w:szCs w:val="22"/>
              </w:rPr>
            </w:pPr>
            <w:r w:rsidRPr="00BE7E75">
              <w:rPr>
                <w:sz w:val="22"/>
                <w:szCs w:val="22"/>
              </w:rPr>
              <w:t>14.31/26.141</w:t>
            </w:r>
          </w:p>
          <w:p w14:paraId="54863055" w14:textId="77777777" w:rsidR="00001A46" w:rsidRPr="00BE7E75" w:rsidRDefault="00001A46" w:rsidP="00001A46">
            <w:pPr>
              <w:suppressAutoHyphens/>
              <w:jc w:val="left"/>
              <w:rPr>
                <w:sz w:val="22"/>
                <w:szCs w:val="22"/>
                <w:lang w:val="en-US"/>
              </w:rPr>
            </w:pPr>
            <w:r w:rsidRPr="00BE7E75">
              <w:rPr>
                <w:sz w:val="22"/>
                <w:szCs w:val="22"/>
              </w:rPr>
              <w:t>14.39/26.141</w:t>
            </w:r>
          </w:p>
          <w:p w14:paraId="3AF9145B" w14:textId="77777777" w:rsidR="00001A46" w:rsidRPr="00BE7E75" w:rsidRDefault="00001A46" w:rsidP="00001A46">
            <w:pPr>
              <w:suppressAutoHyphens/>
              <w:jc w:val="left"/>
              <w:rPr>
                <w:sz w:val="22"/>
                <w:szCs w:val="22"/>
              </w:rPr>
            </w:pPr>
            <w:r w:rsidRPr="00BE7E75">
              <w:rPr>
                <w:sz w:val="22"/>
                <w:szCs w:val="22"/>
              </w:rPr>
              <w:t>15.12/26.141</w:t>
            </w:r>
          </w:p>
        </w:tc>
        <w:tc>
          <w:tcPr>
            <w:tcW w:w="2410" w:type="dxa"/>
          </w:tcPr>
          <w:p w14:paraId="008EBAFC" w14:textId="77777777" w:rsidR="00001A46" w:rsidRPr="00BE7E75" w:rsidRDefault="00001A46" w:rsidP="00001A46">
            <w:pPr>
              <w:suppressAutoHyphens/>
              <w:jc w:val="left"/>
              <w:rPr>
                <w:sz w:val="22"/>
                <w:szCs w:val="22"/>
              </w:rPr>
            </w:pPr>
            <w:r w:rsidRPr="00BE7E75">
              <w:rPr>
                <w:sz w:val="22"/>
                <w:szCs w:val="22"/>
              </w:rPr>
              <w:t>- к морской воде</w:t>
            </w:r>
          </w:p>
        </w:tc>
        <w:tc>
          <w:tcPr>
            <w:tcW w:w="2551" w:type="dxa"/>
            <w:vMerge/>
          </w:tcPr>
          <w:p w14:paraId="7EA7F371" w14:textId="77777777" w:rsidR="00001A46" w:rsidRPr="00BE7E75" w:rsidRDefault="00001A46" w:rsidP="00001A46">
            <w:pPr>
              <w:jc w:val="left"/>
              <w:rPr>
                <w:sz w:val="22"/>
                <w:szCs w:val="22"/>
              </w:rPr>
            </w:pPr>
          </w:p>
        </w:tc>
        <w:tc>
          <w:tcPr>
            <w:tcW w:w="2268" w:type="dxa"/>
          </w:tcPr>
          <w:p w14:paraId="0C33221A" w14:textId="77777777" w:rsidR="00001A46" w:rsidRPr="00BE7E75" w:rsidRDefault="00001A46" w:rsidP="00001A46">
            <w:pPr>
              <w:suppressAutoHyphens/>
              <w:jc w:val="left"/>
              <w:rPr>
                <w:sz w:val="22"/>
                <w:szCs w:val="22"/>
              </w:rPr>
            </w:pPr>
            <w:r w:rsidRPr="00BE7E75">
              <w:rPr>
                <w:sz w:val="22"/>
                <w:szCs w:val="22"/>
              </w:rPr>
              <w:t>ГОСТ 9733.9-83</w:t>
            </w:r>
          </w:p>
          <w:p w14:paraId="20AFFB9D" w14:textId="77777777" w:rsidR="00001A46" w:rsidRPr="00BE7E75" w:rsidRDefault="00001A46" w:rsidP="00001A46">
            <w:pPr>
              <w:suppressAutoHyphens/>
              <w:jc w:val="left"/>
              <w:rPr>
                <w:sz w:val="22"/>
                <w:szCs w:val="22"/>
              </w:rPr>
            </w:pPr>
            <w:r w:rsidRPr="00BE7E75">
              <w:rPr>
                <w:sz w:val="22"/>
                <w:szCs w:val="22"/>
              </w:rPr>
              <w:t>ГОСТ Р ИСО 105-Е02-2002</w:t>
            </w:r>
          </w:p>
          <w:p w14:paraId="1A548A68" w14:textId="77777777" w:rsidR="00001A46" w:rsidRPr="00BE7E75" w:rsidRDefault="00001A46" w:rsidP="00001A46">
            <w:pPr>
              <w:pStyle w:val="Default"/>
              <w:suppressAutoHyphens/>
              <w:rPr>
                <w:color w:val="auto"/>
                <w:sz w:val="22"/>
                <w:szCs w:val="22"/>
              </w:rPr>
            </w:pPr>
            <w:r w:rsidRPr="00BE7E75">
              <w:rPr>
                <w:color w:val="auto"/>
                <w:sz w:val="22"/>
                <w:szCs w:val="22"/>
              </w:rPr>
              <w:t>ГОСТ 9733.0-83</w:t>
            </w:r>
          </w:p>
          <w:p w14:paraId="384E7F7D" w14:textId="77777777" w:rsidR="00001A46" w:rsidRPr="00BE7E75" w:rsidRDefault="00001A46" w:rsidP="00001A46">
            <w:pPr>
              <w:pStyle w:val="Default"/>
              <w:suppressAutoHyphens/>
              <w:rPr>
                <w:color w:val="auto"/>
                <w:sz w:val="22"/>
                <w:szCs w:val="22"/>
              </w:rPr>
            </w:pPr>
            <w:r w:rsidRPr="00BE7E75">
              <w:rPr>
                <w:color w:val="auto"/>
                <w:sz w:val="22"/>
                <w:szCs w:val="22"/>
              </w:rPr>
              <w:t>ГОСТ 2351-88</w:t>
            </w:r>
          </w:p>
          <w:p w14:paraId="367DB1BB" w14:textId="77777777" w:rsidR="00001A46" w:rsidRPr="00BE7E75" w:rsidRDefault="00001A46" w:rsidP="00001A46">
            <w:pPr>
              <w:suppressAutoHyphens/>
              <w:jc w:val="left"/>
              <w:rPr>
                <w:sz w:val="22"/>
                <w:szCs w:val="22"/>
              </w:rPr>
            </w:pPr>
            <w:r w:rsidRPr="00BE7E75">
              <w:rPr>
                <w:sz w:val="22"/>
                <w:szCs w:val="22"/>
              </w:rPr>
              <w:t>ГОСТ Р ISO-105-Е02-2014</w:t>
            </w:r>
          </w:p>
        </w:tc>
      </w:tr>
      <w:tr w:rsidR="00001A46" w:rsidRPr="00BE7E75" w14:paraId="6AC8CA89" w14:textId="77777777" w:rsidTr="001350E9">
        <w:trPr>
          <w:cantSplit/>
        </w:trPr>
        <w:tc>
          <w:tcPr>
            <w:tcW w:w="709" w:type="dxa"/>
          </w:tcPr>
          <w:p w14:paraId="2D637AA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rPr>
              <w:t>85.1*</w:t>
            </w:r>
          </w:p>
        </w:tc>
        <w:tc>
          <w:tcPr>
            <w:tcW w:w="1701" w:type="dxa"/>
            <w:vMerge w:val="restart"/>
          </w:tcPr>
          <w:p w14:paraId="5C649335" w14:textId="77777777" w:rsidR="00001A46" w:rsidRPr="00BE7E75" w:rsidRDefault="00001A46" w:rsidP="00001A46">
            <w:pPr>
              <w:suppressAutoHyphens/>
              <w:jc w:val="left"/>
              <w:rPr>
                <w:sz w:val="22"/>
                <w:szCs w:val="22"/>
              </w:rPr>
            </w:pPr>
            <w:r w:rsidRPr="00BE7E75">
              <w:rPr>
                <w:sz w:val="22"/>
                <w:szCs w:val="22"/>
              </w:rPr>
              <w:t>Изделия ко</w:t>
            </w:r>
            <w:r w:rsidRPr="00BE7E75">
              <w:rPr>
                <w:sz w:val="22"/>
                <w:szCs w:val="22"/>
              </w:rPr>
              <w:t>ж</w:t>
            </w:r>
            <w:r w:rsidRPr="00BE7E75">
              <w:rPr>
                <w:sz w:val="22"/>
                <w:szCs w:val="22"/>
              </w:rPr>
              <w:t>галантерейные, кожа иску</w:t>
            </w:r>
            <w:r w:rsidRPr="00BE7E75">
              <w:rPr>
                <w:sz w:val="22"/>
                <w:szCs w:val="22"/>
              </w:rPr>
              <w:t>с</w:t>
            </w:r>
            <w:r w:rsidRPr="00BE7E75">
              <w:rPr>
                <w:sz w:val="22"/>
                <w:szCs w:val="22"/>
              </w:rPr>
              <w:t>ственная, кожа и кожаные изд</w:t>
            </w:r>
            <w:r w:rsidRPr="00BE7E75">
              <w:rPr>
                <w:sz w:val="22"/>
                <w:szCs w:val="22"/>
              </w:rPr>
              <w:t>е</w:t>
            </w:r>
            <w:r w:rsidRPr="00BE7E75">
              <w:rPr>
                <w:sz w:val="22"/>
                <w:szCs w:val="22"/>
              </w:rPr>
              <w:t>лия, мех и меховые изд</w:t>
            </w:r>
            <w:r w:rsidRPr="00BE7E75">
              <w:rPr>
                <w:sz w:val="22"/>
                <w:szCs w:val="22"/>
              </w:rPr>
              <w:t>е</w:t>
            </w:r>
            <w:r w:rsidRPr="00BE7E75">
              <w:rPr>
                <w:sz w:val="22"/>
                <w:szCs w:val="22"/>
              </w:rPr>
              <w:t xml:space="preserve">лия </w:t>
            </w:r>
          </w:p>
        </w:tc>
        <w:tc>
          <w:tcPr>
            <w:tcW w:w="1276" w:type="dxa"/>
          </w:tcPr>
          <w:p w14:paraId="197049D9" w14:textId="77777777" w:rsidR="00001A46" w:rsidRPr="00BE7E75" w:rsidRDefault="00001A46" w:rsidP="00001A46">
            <w:pPr>
              <w:suppressAutoHyphens/>
              <w:jc w:val="left"/>
              <w:rPr>
                <w:sz w:val="22"/>
                <w:szCs w:val="22"/>
              </w:rPr>
            </w:pPr>
            <w:r w:rsidRPr="00BE7E75">
              <w:rPr>
                <w:sz w:val="22"/>
                <w:szCs w:val="22"/>
              </w:rPr>
              <w:t>14.20/08.052</w:t>
            </w:r>
          </w:p>
          <w:p w14:paraId="03CDCB66" w14:textId="77777777" w:rsidR="00001A46" w:rsidRPr="00BE7E75" w:rsidRDefault="00001A46" w:rsidP="00001A46">
            <w:pPr>
              <w:suppressAutoHyphens/>
              <w:jc w:val="left"/>
              <w:rPr>
                <w:sz w:val="22"/>
                <w:szCs w:val="22"/>
              </w:rPr>
            </w:pPr>
            <w:r w:rsidRPr="00BE7E75">
              <w:rPr>
                <w:sz w:val="22"/>
                <w:szCs w:val="22"/>
              </w:rPr>
              <w:t>15.11/08.052</w:t>
            </w:r>
          </w:p>
        </w:tc>
        <w:tc>
          <w:tcPr>
            <w:tcW w:w="2410" w:type="dxa"/>
          </w:tcPr>
          <w:p w14:paraId="0900B910" w14:textId="77777777" w:rsidR="00001A46" w:rsidRPr="00BE7E75" w:rsidRDefault="00001A46" w:rsidP="00001A46">
            <w:pPr>
              <w:suppressAutoHyphens/>
              <w:jc w:val="left"/>
              <w:rPr>
                <w:sz w:val="22"/>
                <w:szCs w:val="22"/>
              </w:rPr>
            </w:pPr>
            <w:r w:rsidRPr="00BE7E75">
              <w:rPr>
                <w:sz w:val="22"/>
                <w:szCs w:val="22"/>
              </w:rPr>
              <w:t xml:space="preserve">Идентификация </w:t>
            </w:r>
          </w:p>
        </w:tc>
        <w:tc>
          <w:tcPr>
            <w:tcW w:w="2551" w:type="dxa"/>
            <w:vMerge w:val="restart"/>
          </w:tcPr>
          <w:p w14:paraId="7BC84658" w14:textId="77777777" w:rsidR="00001A46" w:rsidRPr="00BE7E75" w:rsidRDefault="00001A46" w:rsidP="00001A46">
            <w:pPr>
              <w:jc w:val="left"/>
              <w:rPr>
                <w:sz w:val="22"/>
                <w:szCs w:val="22"/>
              </w:rPr>
            </w:pPr>
            <w:r w:rsidRPr="00BE7E75">
              <w:rPr>
                <w:sz w:val="22"/>
                <w:szCs w:val="22"/>
              </w:rPr>
              <w:t>ГОСТ 940-81</w:t>
            </w:r>
          </w:p>
          <w:p w14:paraId="4D3F8C43" w14:textId="77777777" w:rsidR="00001A46" w:rsidRPr="00BE7E75" w:rsidRDefault="00001A46" w:rsidP="00001A46">
            <w:pPr>
              <w:jc w:val="left"/>
              <w:rPr>
                <w:sz w:val="22"/>
                <w:szCs w:val="22"/>
              </w:rPr>
            </w:pPr>
            <w:r w:rsidRPr="00BE7E75">
              <w:rPr>
                <w:sz w:val="22"/>
                <w:szCs w:val="22"/>
              </w:rPr>
              <w:t>ГОСТ 1838-91</w:t>
            </w:r>
          </w:p>
          <w:p w14:paraId="19F4CE91" w14:textId="77777777" w:rsidR="00001A46" w:rsidRPr="00BE7E75" w:rsidRDefault="00001A46" w:rsidP="00001A46">
            <w:pPr>
              <w:jc w:val="left"/>
              <w:rPr>
                <w:sz w:val="22"/>
                <w:szCs w:val="22"/>
              </w:rPr>
            </w:pPr>
            <w:hyperlink r:id="rId15" w:tgtFrame="_blank" w:history="1">
              <w:r w:rsidRPr="00BE7E75">
                <w:rPr>
                  <w:sz w:val="22"/>
                  <w:szCs w:val="22"/>
                </w:rPr>
                <w:t>ГОСТ 15091-2021</w:t>
              </w:r>
            </w:hyperlink>
          </w:p>
          <w:p w14:paraId="5FA55D8D" w14:textId="77777777" w:rsidR="00001A46" w:rsidRPr="00BE7E75" w:rsidRDefault="00001A46" w:rsidP="00001A46">
            <w:pPr>
              <w:jc w:val="left"/>
              <w:rPr>
                <w:sz w:val="22"/>
                <w:szCs w:val="22"/>
              </w:rPr>
            </w:pPr>
            <w:r w:rsidRPr="00BE7E75">
              <w:rPr>
                <w:sz w:val="22"/>
                <w:szCs w:val="22"/>
              </w:rPr>
              <w:t>ГОСТ 1875-83</w:t>
            </w:r>
          </w:p>
          <w:p w14:paraId="6602D1FF" w14:textId="77777777" w:rsidR="00001A46" w:rsidRPr="00BE7E75" w:rsidRDefault="00001A46" w:rsidP="00001A46">
            <w:pPr>
              <w:jc w:val="left"/>
              <w:rPr>
                <w:sz w:val="22"/>
                <w:szCs w:val="22"/>
              </w:rPr>
            </w:pPr>
            <w:r w:rsidRPr="00BE7E75">
              <w:rPr>
                <w:sz w:val="22"/>
                <w:szCs w:val="22"/>
              </w:rPr>
              <w:t>ГОСТ 1903-78</w:t>
            </w:r>
          </w:p>
          <w:p w14:paraId="153F136F"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tc>
        <w:tc>
          <w:tcPr>
            <w:tcW w:w="2268" w:type="dxa"/>
          </w:tcPr>
          <w:p w14:paraId="2FD93D1A" w14:textId="77777777" w:rsidR="00001A46" w:rsidRPr="00BE7E75" w:rsidRDefault="00001A46" w:rsidP="00001A46">
            <w:pPr>
              <w:suppressAutoHyphens/>
              <w:jc w:val="left"/>
              <w:rPr>
                <w:sz w:val="22"/>
                <w:szCs w:val="22"/>
              </w:rPr>
            </w:pPr>
            <w:r w:rsidRPr="00BE7E75">
              <w:rPr>
                <w:sz w:val="22"/>
                <w:szCs w:val="22"/>
              </w:rPr>
              <w:t>СТБ 2132-2010</w:t>
            </w:r>
          </w:p>
          <w:p w14:paraId="3C09D5A1" w14:textId="77777777" w:rsidR="00001A46" w:rsidRPr="00BE7E75" w:rsidRDefault="00001A46" w:rsidP="00001A46">
            <w:pPr>
              <w:suppressAutoHyphens/>
              <w:jc w:val="left"/>
              <w:rPr>
                <w:sz w:val="22"/>
                <w:szCs w:val="22"/>
              </w:rPr>
            </w:pPr>
            <w:r w:rsidRPr="00BE7E75">
              <w:rPr>
                <w:sz w:val="22"/>
                <w:szCs w:val="22"/>
              </w:rPr>
              <w:t>ГОСТ 1023-91</w:t>
            </w:r>
          </w:p>
          <w:p w14:paraId="60554A64" w14:textId="77777777" w:rsidR="00001A46" w:rsidRPr="00BE7E75" w:rsidRDefault="00001A46" w:rsidP="00001A46">
            <w:pPr>
              <w:suppressAutoHyphens/>
              <w:jc w:val="left"/>
              <w:rPr>
                <w:sz w:val="22"/>
                <w:szCs w:val="22"/>
              </w:rPr>
            </w:pPr>
            <w:r w:rsidRPr="00BE7E75">
              <w:rPr>
                <w:sz w:val="22"/>
                <w:szCs w:val="22"/>
              </w:rPr>
              <w:t>ГОСТ 25871-2021</w:t>
            </w:r>
          </w:p>
          <w:p w14:paraId="4313D46A" w14:textId="77777777" w:rsidR="00001A46" w:rsidRPr="00BE7E75" w:rsidRDefault="00001A46" w:rsidP="00001A46">
            <w:pPr>
              <w:suppressAutoHyphens/>
              <w:jc w:val="left"/>
              <w:rPr>
                <w:sz w:val="22"/>
                <w:szCs w:val="22"/>
              </w:rPr>
            </w:pPr>
            <w:r w:rsidRPr="00BE7E75">
              <w:rPr>
                <w:sz w:val="22"/>
                <w:szCs w:val="22"/>
              </w:rPr>
              <w:t>ГОСТ 33099-2014</w:t>
            </w:r>
          </w:p>
        </w:tc>
      </w:tr>
      <w:tr w:rsidR="00001A46" w:rsidRPr="00BE7E75" w14:paraId="060E4916" w14:textId="77777777" w:rsidTr="001350E9">
        <w:trPr>
          <w:cantSplit/>
        </w:trPr>
        <w:tc>
          <w:tcPr>
            <w:tcW w:w="709" w:type="dxa"/>
          </w:tcPr>
          <w:p w14:paraId="340ED66B"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85.2*</w:t>
            </w:r>
          </w:p>
        </w:tc>
        <w:tc>
          <w:tcPr>
            <w:tcW w:w="1701" w:type="dxa"/>
            <w:vMerge/>
          </w:tcPr>
          <w:p w14:paraId="38448909" w14:textId="77777777" w:rsidR="00001A46" w:rsidRPr="00BE7E75" w:rsidRDefault="00001A46" w:rsidP="00001A46">
            <w:pPr>
              <w:suppressAutoHyphens/>
              <w:jc w:val="left"/>
              <w:rPr>
                <w:sz w:val="22"/>
                <w:szCs w:val="22"/>
              </w:rPr>
            </w:pPr>
          </w:p>
        </w:tc>
        <w:tc>
          <w:tcPr>
            <w:tcW w:w="1276" w:type="dxa"/>
          </w:tcPr>
          <w:p w14:paraId="3849E0A8" w14:textId="77777777" w:rsidR="00001A46" w:rsidRPr="00BE7E75" w:rsidRDefault="00001A46" w:rsidP="00001A46">
            <w:pPr>
              <w:suppressAutoHyphens/>
              <w:jc w:val="left"/>
              <w:rPr>
                <w:sz w:val="22"/>
                <w:szCs w:val="22"/>
              </w:rPr>
            </w:pPr>
            <w:r w:rsidRPr="00BE7E75">
              <w:rPr>
                <w:sz w:val="22"/>
                <w:szCs w:val="22"/>
              </w:rPr>
              <w:t>14.20/08.156</w:t>
            </w:r>
          </w:p>
          <w:p w14:paraId="053C6454" w14:textId="77777777" w:rsidR="00001A46" w:rsidRPr="00BE7E75" w:rsidRDefault="00001A46" w:rsidP="00001A46">
            <w:pPr>
              <w:suppressAutoHyphens/>
              <w:jc w:val="left"/>
              <w:rPr>
                <w:sz w:val="22"/>
                <w:szCs w:val="22"/>
              </w:rPr>
            </w:pPr>
            <w:r w:rsidRPr="00BE7E75">
              <w:rPr>
                <w:sz w:val="22"/>
                <w:szCs w:val="22"/>
              </w:rPr>
              <w:t>15.11/08.156</w:t>
            </w:r>
          </w:p>
        </w:tc>
        <w:tc>
          <w:tcPr>
            <w:tcW w:w="2410" w:type="dxa"/>
          </w:tcPr>
          <w:p w14:paraId="78E18F14" w14:textId="77777777" w:rsidR="00001A46" w:rsidRPr="00BE7E75" w:rsidRDefault="00001A46" w:rsidP="00001A46">
            <w:pPr>
              <w:suppressAutoHyphens/>
              <w:jc w:val="left"/>
              <w:rPr>
                <w:sz w:val="22"/>
                <w:szCs w:val="22"/>
              </w:rPr>
            </w:pPr>
            <w:r w:rsidRPr="00BE7E75">
              <w:rPr>
                <w:sz w:val="22"/>
                <w:szCs w:val="22"/>
              </w:rPr>
              <w:t>содержание свободн</w:t>
            </w:r>
            <w:r w:rsidRPr="00BE7E75">
              <w:rPr>
                <w:sz w:val="22"/>
                <w:szCs w:val="22"/>
              </w:rPr>
              <w:t>о</w:t>
            </w:r>
            <w:r w:rsidRPr="00BE7E75">
              <w:rPr>
                <w:sz w:val="22"/>
                <w:szCs w:val="22"/>
              </w:rPr>
              <w:t>го формальдегида</w:t>
            </w:r>
          </w:p>
        </w:tc>
        <w:tc>
          <w:tcPr>
            <w:tcW w:w="2551" w:type="dxa"/>
            <w:vMerge/>
          </w:tcPr>
          <w:p w14:paraId="003AE4AF" w14:textId="77777777" w:rsidR="00001A46" w:rsidRPr="00BE7E75" w:rsidRDefault="00001A46" w:rsidP="00001A46">
            <w:pPr>
              <w:jc w:val="left"/>
              <w:rPr>
                <w:sz w:val="22"/>
                <w:szCs w:val="22"/>
              </w:rPr>
            </w:pPr>
          </w:p>
        </w:tc>
        <w:tc>
          <w:tcPr>
            <w:tcW w:w="2268" w:type="dxa"/>
          </w:tcPr>
          <w:p w14:paraId="6E63CF22" w14:textId="77777777" w:rsidR="00001A46" w:rsidRPr="00BE7E75" w:rsidRDefault="00001A46" w:rsidP="00001A46">
            <w:pPr>
              <w:suppressAutoHyphens/>
              <w:jc w:val="left"/>
              <w:rPr>
                <w:sz w:val="22"/>
                <w:szCs w:val="22"/>
              </w:rPr>
            </w:pPr>
            <w:r w:rsidRPr="00BE7E75">
              <w:rPr>
                <w:sz w:val="22"/>
                <w:szCs w:val="22"/>
              </w:rPr>
              <w:t>ГОСТ ISO 17226-2-2011</w:t>
            </w:r>
          </w:p>
        </w:tc>
      </w:tr>
      <w:tr w:rsidR="00001A46" w:rsidRPr="00BE7E75" w14:paraId="5D83B17D" w14:textId="77777777" w:rsidTr="001350E9">
        <w:trPr>
          <w:cantSplit/>
        </w:trPr>
        <w:tc>
          <w:tcPr>
            <w:tcW w:w="709" w:type="dxa"/>
          </w:tcPr>
          <w:p w14:paraId="6D168AE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 xml:space="preserve">85.3* </w:t>
            </w:r>
          </w:p>
        </w:tc>
        <w:tc>
          <w:tcPr>
            <w:tcW w:w="1701" w:type="dxa"/>
            <w:vMerge/>
          </w:tcPr>
          <w:p w14:paraId="14DBF626" w14:textId="77777777" w:rsidR="00001A46" w:rsidRPr="00BE7E75" w:rsidRDefault="00001A46" w:rsidP="00001A46">
            <w:pPr>
              <w:suppressAutoHyphens/>
              <w:jc w:val="left"/>
              <w:rPr>
                <w:sz w:val="22"/>
                <w:szCs w:val="22"/>
              </w:rPr>
            </w:pPr>
          </w:p>
        </w:tc>
        <w:tc>
          <w:tcPr>
            <w:tcW w:w="1276" w:type="dxa"/>
          </w:tcPr>
          <w:p w14:paraId="557EB9B0" w14:textId="77777777" w:rsidR="00001A46" w:rsidRPr="00BE7E75" w:rsidRDefault="00001A46" w:rsidP="00001A46">
            <w:pPr>
              <w:suppressAutoHyphens/>
              <w:jc w:val="left"/>
              <w:rPr>
                <w:sz w:val="22"/>
                <w:szCs w:val="22"/>
              </w:rPr>
            </w:pPr>
            <w:r w:rsidRPr="00BE7E75">
              <w:rPr>
                <w:sz w:val="22"/>
                <w:szCs w:val="22"/>
              </w:rPr>
              <w:t>14.20/08.156</w:t>
            </w:r>
          </w:p>
          <w:p w14:paraId="79A68361" w14:textId="77777777" w:rsidR="00001A46" w:rsidRPr="00BE7E75" w:rsidRDefault="00001A46" w:rsidP="00001A46">
            <w:pPr>
              <w:suppressAutoHyphens/>
              <w:jc w:val="left"/>
              <w:rPr>
                <w:sz w:val="22"/>
                <w:szCs w:val="22"/>
              </w:rPr>
            </w:pPr>
            <w:r w:rsidRPr="00BE7E75">
              <w:rPr>
                <w:sz w:val="22"/>
                <w:szCs w:val="22"/>
              </w:rPr>
              <w:t>15.11/08.156</w:t>
            </w:r>
          </w:p>
        </w:tc>
        <w:tc>
          <w:tcPr>
            <w:tcW w:w="2410" w:type="dxa"/>
          </w:tcPr>
          <w:p w14:paraId="040B1667" w14:textId="77777777" w:rsidR="00001A46" w:rsidRPr="00BE7E75" w:rsidRDefault="00001A46" w:rsidP="00001A46">
            <w:pPr>
              <w:suppressAutoHyphens/>
              <w:jc w:val="left"/>
              <w:rPr>
                <w:sz w:val="22"/>
                <w:szCs w:val="22"/>
              </w:rPr>
            </w:pPr>
            <w:r w:rsidRPr="00BE7E75">
              <w:rPr>
                <w:sz w:val="22"/>
                <w:szCs w:val="22"/>
              </w:rPr>
              <w:t>массовая доля водов</w:t>
            </w:r>
            <w:r w:rsidRPr="00BE7E75">
              <w:rPr>
                <w:sz w:val="22"/>
                <w:szCs w:val="22"/>
              </w:rPr>
              <w:t>ы</w:t>
            </w:r>
            <w:r w:rsidRPr="00BE7E75">
              <w:rPr>
                <w:sz w:val="22"/>
                <w:szCs w:val="22"/>
              </w:rPr>
              <w:t>мываемого хрома (VI)</w:t>
            </w:r>
          </w:p>
        </w:tc>
        <w:tc>
          <w:tcPr>
            <w:tcW w:w="2551" w:type="dxa"/>
            <w:vMerge/>
          </w:tcPr>
          <w:p w14:paraId="38673221" w14:textId="77777777" w:rsidR="00001A46" w:rsidRPr="00BE7E75" w:rsidRDefault="00001A46" w:rsidP="00001A46">
            <w:pPr>
              <w:jc w:val="left"/>
              <w:rPr>
                <w:sz w:val="22"/>
                <w:szCs w:val="22"/>
              </w:rPr>
            </w:pPr>
          </w:p>
        </w:tc>
        <w:tc>
          <w:tcPr>
            <w:tcW w:w="2268" w:type="dxa"/>
          </w:tcPr>
          <w:p w14:paraId="69FAE51E" w14:textId="77777777" w:rsidR="00001A46" w:rsidRPr="00BE7E75" w:rsidRDefault="00001A46" w:rsidP="00001A46">
            <w:pPr>
              <w:suppressAutoHyphens/>
              <w:jc w:val="left"/>
              <w:rPr>
                <w:sz w:val="22"/>
                <w:szCs w:val="22"/>
              </w:rPr>
            </w:pPr>
            <w:r w:rsidRPr="00BE7E75">
              <w:rPr>
                <w:sz w:val="22"/>
                <w:szCs w:val="22"/>
              </w:rPr>
              <w:t>ГОСТ ISO 17075-1-2021</w:t>
            </w:r>
          </w:p>
          <w:p w14:paraId="59349487" w14:textId="77777777" w:rsidR="00001A46" w:rsidRPr="00BE7E75" w:rsidRDefault="00001A46" w:rsidP="00001A46">
            <w:pPr>
              <w:suppressAutoHyphens/>
              <w:jc w:val="left"/>
              <w:rPr>
                <w:sz w:val="22"/>
                <w:szCs w:val="22"/>
              </w:rPr>
            </w:pPr>
            <w:r w:rsidRPr="00BE7E75">
              <w:rPr>
                <w:sz w:val="22"/>
                <w:szCs w:val="22"/>
              </w:rPr>
              <w:t>ГОСТ ISO 17075-2-2021</w:t>
            </w:r>
          </w:p>
          <w:p w14:paraId="5132D6B5" w14:textId="77777777" w:rsidR="00001A46" w:rsidRPr="00BE7E75" w:rsidRDefault="00001A46" w:rsidP="00001A46">
            <w:pPr>
              <w:suppressAutoHyphens/>
              <w:jc w:val="left"/>
              <w:rPr>
                <w:sz w:val="22"/>
                <w:szCs w:val="22"/>
              </w:rPr>
            </w:pPr>
            <w:r w:rsidRPr="00BE7E75">
              <w:rPr>
                <w:sz w:val="22"/>
                <w:szCs w:val="22"/>
              </w:rPr>
              <w:t>ГОСТ 31280-2004</w:t>
            </w:r>
          </w:p>
          <w:p w14:paraId="2663CB87" w14:textId="77777777" w:rsidR="00001A46" w:rsidRPr="00BE7E75" w:rsidRDefault="00001A46" w:rsidP="00001A46">
            <w:pPr>
              <w:suppressAutoHyphens/>
              <w:jc w:val="left"/>
              <w:rPr>
                <w:sz w:val="22"/>
                <w:szCs w:val="22"/>
              </w:rPr>
            </w:pPr>
            <w:r w:rsidRPr="00BE7E75">
              <w:rPr>
                <w:sz w:val="22"/>
                <w:szCs w:val="22"/>
              </w:rPr>
              <w:t>п. 3.3, п. 3.4</w:t>
            </w:r>
          </w:p>
        </w:tc>
      </w:tr>
      <w:tr w:rsidR="00001A46" w:rsidRPr="00BE7E75" w14:paraId="51BBB05A" w14:textId="77777777" w:rsidTr="001350E9">
        <w:trPr>
          <w:cantSplit/>
        </w:trPr>
        <w:tc>
          <w:tcPr>
            <w:tcW w:w="709" w:type="dxa"/>
          </w:tcPr>
          <w:p w14:paraId="203CF22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 xml:space="preserve">85.4* </w:t>
            </w:r>
          </w:p>
        </w:tc>
        <w:tc>
          <w:tcPr>
            <w:tcW w:w="1701" w:type="dxa"/>
            <w:vMerge/>
          </w:tcPr>
          <w:p w14:paraId="5D21E781" w14:textId="77777777" w:rsidR="00001A46" w:rsidRPr="00BE7E75" w:rsidRDefault="00001A46" w:rsidP="00001A46">
            <w:pPr>
              <w:suppressAutoHyphens/>
              <w:jc w:val="left"/>
              <w:rPr>
                <w:sz w:val="22"/>
                <w:szCs w:val="22"/>
              </w:rPr>
            </w:pPr>
          </w:p>
        </w:tc>
        <w:tc>
          <w:tcPr>
            <w:tcW w:w="1276" w:type="dxa"/>
          </w:tcPr>
          <w:p w14:paraId="78BB21F1" w14:textId="77777777" w:rsidR="00001A46" w:rsidRPr="00BE7E75" w:rsidRDefault="00001A46" w:rsidP="00001A46">
            <w:pPr>
              <w:suppressAutoHyphens/>
              <w:jc w:val="left"/>
              <w:rPr>
                <w:sz w:val="22"/>
                <w:szCs w:val="22"/>
              </w:rPr>
            </w:pPr>
            <w:r w:rsidRPr="00BE7E75">
              <w:rPr>
                <w:sz w:val="22"/>
                <w:szCs w:val="22"/>
              </w:rPr>
              <w:t>14.20/26.095</w:t>
            </w:r>
          </w:p>
          <w:p w14:paraId="3E1211D6" w14:textId="77777777" w:rsidR="00001A46" w:rsidRPr="00BE7E75" w:rsidRDefault="00001A46" w:rsidP="00001A46">
            <w:pPr>
              <w:suppressAutoHyphens/>
              <w:jc w:val="left"/>
              <w:rPr>
                <w:sz w:val="22"/>
                <w:szCs w:val="22"/>
              </w:rPr>
            </w:pPr>
            <w:r w:rsidRPr="00BE7E75">
              <w:rPr>
                <w:sz w:val="22"/>
                <w:szCs w:val="22"/>
              </w:rPr>
              <w:t>15.11/26.095</w:t>
            </w:r>
          </w:p>
        </w:tc>
        <w:tc>
          <w:tcPr>
            <w:tcW w:w="2410" w:type="dxa"/>
          </w:tcPr>
          <w:p w14:paraId="56431F2D" w14:textId="77777777" w:rsidR="00001A46" w:rsidRPr="00BE7E75" w:rsidRDefault="00001A46" w:rsidP="00001A46">
            <w:pPr>
              <w:suppressAutoHyphens/>
              <w:jc w:val="left"/>
              <w:rPr>
                <w:sz w:val="22"/>
                <w:szCs w:val="22"/>
              </w:rPr>
            </w:pPr>
            <w:r w:rsidRPr="00BE7E75">
              <w:rPr>
                <w:sz w:val="22"/>
                <w:szCs w:val="22"/>
              </w:rPr>
              <w:t>Разрывная нагрузка узлов крепления р</w:t>
            </w:r>
            <w:r w:rsidRPr="00BE7E75">
              <w:rPr>
                <w:sz w:val="22"/>
                <w:szCs w:val="22"/>
              </w:rPr>
              <w:t>у</w:t>
            </w:r>
            <w:r w:rsidRPr="00BE7E75">
              <w:rPr>
                <w:sz w:val="22"/>
                <w:szCs w:val="22"/>
              </w:rPr>
              <w:t>чек или максимал</w:t>
            </w:r>
            <w:r w:rsidRPr="00BE7E75">
              <w:rPr>
                <w:sz w:val="22"/>
                <w:szCs w:val="22"/>
              </w:rPr>
              <w:t>ь</w:t>
            </w:r>
            <w:r w:rsidRPr="00BE7E75">
              <w:rPr>
                <w:sz w:val="22"/>
                <w:szCs w:val="22"/>
              </w:rPr>
              <w:t>ная нагрузка</w:t>
            </w:r>
          </w:p>
        </w:tc>
        <w:tc>
          <w:tcPr>
            <w:tcW w:w="2551" w:type="dxa"/>
            <w:vMerge/>
          </w:tcPr>
          <w:p w14:paraId="680FD26B" w14:textId="77777777" w:rsidR="00001A46" w:rsidRPr="00BE7E75" w:rsidRDefault="00001A46" w:rsidP="00001A46">
            <w:pPr>
              <w:jc w:val="left"/>
              <w:rPr>
                <w:sz w:val="22"/>
                <w:szCs w:val="22"/>
              </w:rPr>
            </w:pPr>
          </w:p>
        </w:tc>
        <w:tc>
          <w:tcPr>
            <w:tcW w:w="2268" w:type="dxa"/>
          </w:tcPr>
          <w:p w14:paraId="4208413E" w14:textId="77777777" w:rsidR="00001A46" w:rsidRPr="00BE7E75" w:rsidRDefault="00001A46" w:rsidP="00001A46">
            <w:pPr>
              <w:suppressAutoHyphens/>
              <w:jc w:val="left"/>
              <w:rPr>
                <w:sz w:val="22"/>
                <w:szCs w:val="22"/>
              </w:rPr>
            </w:pPr>
            <w:r w:rsidRPr="00BE7E75">
              <w:rPr>
                <w:sz w:val="22"/>
                <w:szCs w:val="22"/>
              </w:rPr>
              <w:t>ГОСТ 28631-2018</w:t>
            </w:r>
          </w:p>
        </w:tc>
      </w:tr>
      <w:tr w:rsidR="00001A46" w:rsidRPr="00BE7E75" w14:paraId="1E7AC198" w14:textId="77777777" w:rsidTr="001350E9">
        <w:trPr>
          <w:cantSplit/>
        </w:trPr>
        <w:tc>
          <w:tcPr>
            <w:tcW w:w="709" w:type="dxa"/>
          </w:tcPr>
          <w:p w14:paraId="28695BD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85.5*</w:t>
            </w:r>
          </w:p>
        </w:tc>
        <w:tc>
          <w:tcPr>
            <w:tcW w:w="1701" w:type="dxa"/>
            <w:vMerge/>
          </w:tcPr>
          <w:p w14:paraId="6CF422B6" w14:textId="77777777" w:rsidR="00001A46" w:rsidRPr="00BE7E75" w:rsidRDefault="00001A46" w:rsidP="00001A46">
            <w:pPr>
              <w:suppressAutoHyphens/>
              <w:jc w:val="left"/>
              <w:rPr>
                <w:sz w:val="22"/>
                <w:szCs w:val="22"/>
              </w:rPr>
            </w:pPr>
          </w:p>
        </w:tc>
        <w:tc>
          <w:tcPr>
            <w:tcW w:w="1276" w:type="dxa"/>
          </w:tcPr>
          <w:p w14:paraId="6CE48C63" w14:textId="77777777" w:rsidR="00001A46" w:rsidRPr="00BE7E75" w:rsidRDefault="00001A46" w:rsidP="00001A46">
            <w:pPr>
              <w:suppressAutoHyphens/>
              <w:jc w:val="left"/>
              <w:rPr>
                <w:sz w:val="22"/>
                <w:szCs w:val="22"/>
              </w:rPr>
            </w:pPr>
            <w:r w:rsidRPr="00BE7E75">
              <w:rPr>
                <w:sz w:val="22"/>
                <w:szCs w:val="22"/>
              </w:rPr>
              <w:t>14.20/26.095</w:t>
            </w:r>
          </w:p>
          <w:p w14:paraId="16EA9DF0" w14:textId="77777777" w:rsidR="00001A46" w:rsidRPr="00BE7E75" w:rsidRDefault="00001A46" w:rsidP="00001A46">
            <w:pPr>
              <w:suppressAutoHyphens/>
              <w:jc w:val="left"/>
              <w:rPr>
                <w:sz w:val="22"/>
                <w:szCs w:val="22"/>
              </w:rPr>
            </w:pPr>
            <w:r w:rsidRPr="00BE7E75">
              <w:rPr>
                <w:sz w:val="22"/>
                <w:szCs w:val="22"/>
              </w:rPr>
              <w:t>15.11/26.095</w:t>
            </w:r>
          </w:p>
        </w:tc>
        <w:tc>
          <w:tcPr>
            <w:tcW w:w="2410" w:type="dxa"/>
          </w:tcPr>
          <w:p w14:paraId="41B9D049" w14:textId="77777777" w:rsidR="00001A46" w:rsidRPr="00BE7E75" w:rsidRDefault="00001A46" w:rsidP="00001A46">
            <w:pPr>
              <w:suppressAutoHyphens/>
              <w:jc w:val="left"/>
              <w:rPr>
                <w:sz w:val="22"/>
                <w:szCs w:val="22"/>
              </w:rPr>
            </w:pPr>
            <w:r w:rsidRPr="00BE7E75">
              <w:rPr>
                <w:sz w:val="22"/>
                <w:szCs w:val="22"/>
              </w:rPr>
              <w:t>Прочность нито</w:t>
            </w:r>
            <w:r w:rsidRPr="00BE7E75">
              <w:rPr>
                <w:sz w:val="22"/>
                <w:szCs w:val="22"/>
              </w:rPr>
              <w:t>ч</w:t>
            </w:r>
            <w:r w:rsidRPr="00BE7E75">
              <w:rPr>
                <w:sz w:val="22"/>
                <w:szCs w:val="22"/>
              </w:rPr>
              <w:t>ного шва</w:t>
            </w:r>
          </w:p>
          <w:p w14:paraId="10786108" w14:textId="77777777" w:rsidR="00001A46" w:rsidRPr="00BE7E75" w:rsidRDefault="00001A46" w:rsidP="00001A46">
            <w:pPr>
              <w:suppressAutoHyphens/>
              <w:jc w:val="left"/>
              <w:rPr>
                <w:sz w:val="22"/>
                <w:szCs w:val="22"/>
              </w:rPr>
            </w:pPr>
          </w:p>
        </w:tc>
        <w:tc>
          <w:tcPr>
            <w:tcW w:w="2551" w:type="dxa"/>
            <w:vMerge/>
          </w:tcPr>
          <w:p w14:paraId="752F2195" w14:textId="77777777" w:rsidR="00001A46" w:rsidRPr="00BE7E75" w:rsidRDefault="00001A46" w:rsidP="00001A46">
            <w:pPr>
              <w:jc w:val="left"/>
              <w:rPr>
                <w:sz w:val="22"/>
                <w:szCs w:val="22"/>
              </w:rPr>
            </w:pPr>
          </w:p>
        </w:tc>
        <w:tc>
          <w:tcPr>
            <w:tcW w:w="2268" w:type="dxa"/>
          </w:tcPr>
          <w:p w14:paraId="2C283B61" w14:textId="77777777" w:rsidR="00001A46" w:rsidRPr="00BE7E75" w:rsidRDefault="00001A46" w:rsidP="00001A46">
            <w:pPr>
              <w:suppressAutoHyphens/>
              <w:jc w:val="left"/>
              <w:rPr>
                <w:sz w:val="22"/>
                <w:szCs w:val="22"/>
              </w:rPr>
            </w:pPr>
            <w:r w:rsidRPr="00BE7E75">
              <w:rPr>
                <w:sz w:val="22"/>
                <w:szCs w:val="22"/>
              </w:rPr>
              <w:t>ГОСТ 28631-2018</w:t>
            </w:r>
          </w:p>
        </w:tc>
      </w:tr>
      <w:tr w:rsidR="00001A46" w:rsidRPr="00BE7E75" w14:paraId="6286EE8F" w14:textId="77777777" w:rsidTr="001350E9">
        <w:trPr>
          <w:cantSplit/>
        </w:trPr>
        <w:tc>
          <w:tcPr>
            <w:tcW w:w="709" w:type="dxa"/>
          </w:tcPr>
          <w:p w14:paraId="6661B76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85.6*</w:t>
            </w:r>
          </w:p>
        </w:tc>
        <w:tc>
          <w:tcPr>
            <w:tcW w:w="1701" w:type="dxa"/>
            <w:vMerge w:val="restart"/>
          </w:tcPr>
          <w:p w14:paraId="4DC542A1" w14:textId="77777777" w:rsidR="00001A46" w:rsidRPr="00BE7E75" w:rsidRDefault="00001A46" w:rsidP="00001A46">
            <w:pPr>
              <w:suppressAutoHyphens/>
              <w:jc w:val="left"/>
              <w:rPr>
                <w:sz w:val="22"/>
                <w:szCs w:val="22"/>
              </w:rPr>
            </w:pPr>
            <w:r w:rsidRPr="00BE7E75">
              <w:rPr>
                <w:sz w:val="22"/>
                <w:szCs w:val="22"/>
              </w:rPr>
              <w:t>Изделия ко</w:t>
            </w:r>
            <w:r w:rsidRPr="00BE7E75">
              <w:rPr>
                <w:sz w:val="22"/>
                <w:szCs w:val="22"/>
              </w:rPr>
              <w:t>ж</w:t>
            </w:r>
            <w:r w:rsidRPr="00BE7E75">
              <w:rPr>
                <w:sz w:val="22"/>
                <w:szCs w:val="22"/>
              </w:rPr>
              <w:t>галантерейные, кожа иску</w:t>
            </w:r>
            <w:r w:rsidRPr="00BE7E75">
              <w:rPr>
                <w:sz w:val="22"/>
                <w:szCs w:val="22"/>
              </w:rPr>
              <w:t>с</w:t>
            </w:r>
            <w:r w:rsidRPr="00BE7E75">
              <w:rPr>
                <w:sz w:val="22"/>
                <w:szCs w:val="22"/>
              </w:rPr>
              <w:t>ственная, кожа и кожаные изд</w:t>
            </w:r>
            <w:r w:rsidRPr="00BE7E75">
              <w:rPr>
                <w:sz w:val="22"/>
                <w:szCs w:val="22"/>
              </w:rPr>
              <w:t>е</w:t>
            </w:r>
            <w:r w:rsidRPr="00BE7E75">
              <w:rPr>
                <w:sz w:val="22"/>
                <w:szCs w:val="22"/>
              </w:rPr>
              <w:t>лия, мех и меховые изд</w:t>
            </w:r>
            <w:r w:rsidRPr="00BE7E75">
              <w:rPr>
                <w:sz w:val="22"/>
                <w:szCs w:val="22"/>
              </w:rPr>
              <w:t>е</w:t>
            </w:r>
            <w:r w:rsidRPr="00BE7E75">
              <w:rPr>
                <w:sz w:val="22"/>
                <w:szCs w:val="22"/>
              </w:rPr>
              <w:t>лия</w:t>
            </w:r>
          </w:p>
        </w:tc>
        <w:tc>
          <w:tcPr>
            <w:tcW w:w="1276" w:type="dxa"/>
          </w:tcPr>
          <w:p w14:paraId="239A0962" w14:textId="77777777" w:rsidR="00001A46" w:rsidRPr="00BE7E75" w:rsidRDefault="00001A46" w:rsidP="00001A46">
            <w:pPr>
              <w:suppressAutoHyphens/>
              <w:jc w:val="left"/>
              <w:rPr>
                <w:sz w:val="22"/>
                <w:szCs w:val="22"/>
              </w:rPr>
            </w:pPr>
            <w:r w:rsidRPr="00BE7E75">
              <w:rPr>
                <w:sz w:val="22"/>
                <w:szCs w:val="22"/>
              </w:rPr>
              <w:t>14.20/26.141</w:t>
            </w:r>
          </w:p>
          <w:p w14:paraId="6766C7D8" w14:textId="77777777" w:rsidR="00001A46" w:rsidRPr="00BE7E75" w:rsidRDefault="00001A46" w:rsidP="00001A46">
            <w:pPr>
              <w:suppressAutoHyphens/>
              <w:jc w:val="left"/>
              <w:rPr>
                <w:sz w:val="22"/>
                <w:szCs w:val="22"/>
              </w:rPr>
            </w:pPr>
            <w:r w:rsidRPr="00BE7E75">
              <w:rPr>
                <w:sz w:val="22"/>
                <w:szCs w:val="22"/>
              </w:rPr>
              <w:t>15.11/26.141</w:t>
            </w:r>
          </w:p>
        </w:tc>
        <w:tc>
          <w:tcPr>
            <w:tcW w:w="2410" w:type="dxa"/>
          </w:tcPr>
          <w:p w14:paraId="6D0DA21A" w14:textId="77777777" w:rsidR="00001A46" w:rsidRPr="00BE7E75" w:rsidRDefault="00001A46" w:rsidP="00001A46">
            <w:pPr>
              <w:suppressAutoHyphens/>
              <w:jc w:val="left"/>
              <w:rPr>
                <w:sz w:val="22"/>
                <w:szCs w:val="22"/>
              </w:rPr>
            </w:pPr>
            <w:r w:rsidRPr="00BE7E75">
              <w:rPr>
                <w:sz w:val="22"/>
                <w:szCs w:val="22"/>
              </w:rPr>
              <w:t>Устойчивость окр</w:t>
            </w:r>
            <w:r w:rsidRPr="00BE7E75">
              <w:rPr>
                <w:sz w:val="22"/>
                <w:szCs w:val="22"/>
              </w:rPr>
              <w:t>а</w:t>
            </w:r>
            <w:r w:rsidRPr="00BE7E75">
              <w:rPr>
                <w:sz w:val="22"/>
                <w:szCs w:val="22"/>
              </w:rPr>
              <w:t xml:space="preserve">ски: </w:t>
            </w:r>
          </w:p>
          <w:p w14:paraId="3F10AA38" w14:textId="77777777" w:rsidR="00001A46" w:rsidRPr="00BE7E75" w:rsidRDefault="00001A46" w:rsidP="00001A46">
            <w:pPr>
              <w:suppressAutoHyphens/>
              <w:jc w:val="left"/>
              <w:rPr>
                <w:sz w:val="22"/>
                <w:szCs w:val="22"/>
              </w:rPr>
            </w:pPr>
            <w:r w:rsidRPr="00BE7E75">
              <w:rPr>
                <w:sz w:val="22"/>
                <w:szCs w:val="22"/>
              </w:rPr>
              <w:t>-к сухому и мокр</w:t>
            </w:r>
            <w:r w:rsidRPr="00BE7E75">
              <w:rPr>
                <w:sz w:val="22"/>
                <w:szCs w:val="22"/>
              </w:rPr>
              <w:t>о</w:t>
            </w:r>
            <w:r w:rsidRPr="00BE7E75">
              <w:rPr>
                <w:sz w:val="22"/>
                <w:szCs w:val="22"/>
              </w:rPr>
              <w:t>му трению</w:t>
            </w:r>
          </w:p>
        </w:tc>
        <w:tc>
          <w:tcPr>
            <w:tcW w:w="2551" w:type="dxa"/>
            <w:vMerge w:val="restart"/>
          </w:tcPr>
          <w:p w14:paraId="7D5EFA09" w14:textId="77777777" w:rsidR="00001A46" w:rsidRPr="00BE7E75" w:rsidRDefault="00001A46" w:rsidP="00001A46">
            <w:pPr>
              <w:jc w:val="left"/>
              <w:rPr>
                <w:sz w:val="22"/>
                <w:szCs w:val="22"/>
              </w:rPr>
            </w:pPr>
            <w:r w:rsidRPr="00BE7E75">
              <w:rPr>
                <w:sz w:val="22"/>
                <w:szCs w:val="22"/>
              </w:rPr>
              <w:t>ГОСТ 940-81</w:t>
            </w:r>
          </w:p>
          <w:p w14:paraId="3FAB275A" w14:textId="77777777" w:rsidR="00001A46" w:rsidRPr="00BE7E75" w:rsidRDefault="00001A46" w:rsidP="00001A46">
            <w:pPr>
              <w:jc w:val="left"/>
              <w:rPr>
                <w:sz w:val="22"/>
                <w:szCs w:val="22"/>
              </w:rPr>
            </w:pPr>
            <w:r w:rsidRPr="00BE7E75">
              <w:rPr>
                <w:sz w:val="22"/>
                <w:szCs w:val="22"/>
              </w:rPr>
              <w:t>ГОСТ 1838-91</w:t>
            </w:r>
          </w:p>
          <w:p w14:paraId="241179BE" w14:textId="77777777" w:rsidR="00001A46" w:rsidRPr="00BE7E75" w:rsidRDefault="00001A46" w:rsidP="00001A46">
            <w:pPr>
              <w:jc w:val="left"/>
              <w:rPr>
                <w:sz w:val="22"/>
                <w:szCs w:val="22"/>
              </w:rPr>
            </w:pPr>
            <w:hyperlink r:id="rId16" w:tgtFrame="_blank" w:history="1">
              <w:r w:rsidRPr="00BE7E75">
                <w:rPr>
                  <w:sz w:val="22"/>
                  <w:szCs w:val="22"/>
                </w:rPr>
                <w:t>ГОСТ 15091-2021</w:t>
              </w:r>
            </w:hyperlink>
          </w:p>
          <w:p w14:paraId="4D7843E4" w14:textId="77777777" w:rsidR="00001A46" w:rsidRPr="00BE7E75" w:rsidRDefault="00001A46" w:rsidP="00001A46">
            <w:pPr>
              <w:jc w:val="left"/>
              <w:rPr>
                <w:sz w:val="22"/>
                <w:szCs w:val="22"/>
              </w:rPr>
            </w:pPr>
            <w:r w:rsidRPr="00BE7E75">
              <w:rPr>
                <w:sz w:val="22"/>
                <w:szCs w:val="22"/>
              </w:rPr>
              <w:t>ГОСТ 1875-83</w:t>
            </w:r>
          </w:p>
          <w:p w14:paraId="19D161D0" w14:textId="77777777" w:rsidR="00001A46" w:rsidRPr="00BE7E75" w:rsidRDefault="00001A46" w:rsidP="00001A46">
            <w:pPr>
              <w:jc w:val="left"/>
              <w:rPr>
                <w:sz w:val="22"/>
                <w:szCs w:val="22"/>
              </w:rPr>
            </w:pPr>
            <w:r w:rsidRPr="00BE7E75">
              <w:rPr>
                <w:sz w:val="22"/>
                <w:szCs w:val="22"/>
              </w:rPr>
              <w:t>ГОСТ 1903-78</w:t>
            </w:r>
          </w:p>
          <w:p w14:paraId="10A23631"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tc>
        <w:tc>
          <w:tcPr>
            <w:tcW w:w="2268" w:type="dxa"/>
          </w:tcPr>
          <w:p w14:paraId="3A05B02C" w14:textId="77777777" w:rsidR="00001A46" w:rsidRPr="00BE7E75" w:rsidRDefault="00001A46" w:rsidP="00001A46">
            <w:pPr>
              <w:suppressAutoHyphens/>
              <w:jc w:val="left"/>
              <w:rPr>
                <w:sz w:val="22"/>
                <w:szCs w:val="22"/>
              </w:rPr>
            </w:pPr>
            <w:r w:rsidRPr="00BE7E75">
              <w:rPr>
                <w:sz w:val="22"/>
                <w:szCs w:val="22"/>
              </w:rPr>
              <w:t>ГОСТ 938.29-2002, р.3</w:t>
            </w:r>
          </w:p>
          <w:p w14:paraId="07444E92" w14:textId="77777777" w:rsidR="00001A46" w:rsidRPr="00BE7E75" w:rsidRDefault="00001A46" w:rsidP="00001A46">
            <w:pPr>
              <w:suppressAutoHyphens/>
              <w:jc w:val="left"/>
              <w:rPr>
                <w:sz w:val="22"/>
                <w:szCs w:val="22"/>
              </w:rPr>
            </w:pPr>
            <w:r w:rsidRPr="00BE7E75">
              <w:rPr>
                <w:sz w:val="22"/>
                <w:szCs w:val="22"/>
              </w:rPr>
              <w:t>ГОСТ 32076-2013</w:t>
            </w:r>
          </w:p>
        </w:tc>
      </w:tr>
      <w:tr w:rsidR="00001A46" w:rsidRPr="00BE7E75" w14:paraId="4B5B18F5" w14:textId="77777777" w:rsidTr="001350E9">
        <w:trPr>
          <w:cantSplit/>
        </w:trPr>
        <w:tc>
          <w:tcPr>
            <w:tcW w:w="709" w:type="dxa"/>
          </w:tcPr>
          <w:p w14:paraId="6D7AD4A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85.7*</w:t>
            </w:r>
          </w:p>
        </w:tc>
        <w:tc>
          <w:tcPr>
            <w:tcW w:w="1701" w:type="dxa"/>
            <w:vMerge/>
          </w:tcPr>
          <w:p w14:paraId="1C3C789D" w14:textId="77777777" w:rsidR="00001A46" w:rsidRPr="00BE7E75" w:rsidRDefault="00001A46" w:rsidP="00001A46">
            <w:pPr>
              <w:suppressAutoHyphens/>
              <w:jc w:val="left"/>
              <w:rPr>
                <w:sz w:val="22"/>
                <w:szCs w:val="22"/>
              </w:rPr>
            </w:pPr>
          </w:p>
        </w:tc>
        <w:tc>
          <w:tcPr>
            <w:tcW w:w="1276" w:type="dxa"/>
          </w:tcPr>
          <w:p w14:paraId="56EBDB34" w14:textId="77777777" w:rsidR="00001A46" w:rsidRPr="00BE7E75" w:rsidRDefault="00001A46" w:rsidP="00001A46">
            <w:pPr>
              <w:suppressAutoHyphens/>
              <w:jc w:val="left"/>
              <w:rPr>
                <w:sz w:val="22"/>
                <w:szCs w:val="22"/>
              </w:rPr>
            </w:pPr>
            <w:r w:rsidRPr="00BE7E75">
              <w:rPr>
                <w:sz w:val="22"/>
                <w:szCs w:val="22"/>
              </w:rPr>
              <w:t>14.20/26.141</w:t>
            </w:r>
          </w:p>
          <w:p w14:paraId="31452E43" w14:textId="77777777" w:rsidR="00001A46" w:rsidRPr="00BE7E75" w:rsidRDefault="00001A46" w:rsidP="00001A46">
            <w:pPr>
              <w:suppressAutoHyphens/>
              <w:jc w:val="left"/>
              <w:rPr>
                <w:sz w:val="22"/>
                <w:szCs w:val="22"/>
              </w:rPr>
            </w:pPr>
            <w:r w:rsidRPr="00BE7E75">
              <w:rPr>
                <w:sz w:val="22"/>
                <w:szCs w:val="22"/>
              </w:rPr>
              <w:t>15.11/26.141</w:t>
            </w:r>
          </w:p>
        </w:tc>
        <w:tc>
          <w:tcPr>
            <w:tcW w:w="2410" w:type="dxa"/>
          </w:tcPr>
          <w:p w14:paraId="460C880C" w14:textId="77777777" w:rsidR="00001A46" w:rsidRPr="00BE7E75" w:rsidRDefault="00001A46" w:rsidP="00001A46">
            <w:pPr>
              <w:suppressAutoHyphens/>
              <w:jc w:val="left"/>
              <w:rPr>
                <w:sz w:val="22"/>
                <w:szCs w:val="22"/>
              </w:rPr>
            </w:pPr>
            <w:r w:rsidRPr="00BE7E75">
              <w:rPr>
                <w:sz w:val="22"/>
                <w:szCs w:val="22"/>
              </w:rPr>
              <w:t>- к воздействию пота</w:t>
            </w:r>
          </w:p>
        </w:tc>
        <w:tc>
          <w:tcPr>
            <w:tcW w:w="2551" w:type="dxa"/>
            <w:vMerge/>
          </w:tcPr>
          <w:p w14:paraId="69CC07AD" w14:textId="77777777" w:rsidR="00001A46" w:rsidRPr="00BE7E75" w:rsidRDefault="00001A46" w:rsidP="00001A46">
            <w:pPr>
              <w:jc w:val="left"/>
              <w:rPr>
                <w:sz w:val="22"/>
                <w:szCs w:val="22"/>
              </w:rPr>
            </w:pPr>
          </w:p>
        </w:tc>
        <w:tc>
          <w:tcPr>
            <w:tcW w:w="2268" w:type="dxa"/>
          </w:tcPr>
          <w:p w14:paraId="534F7773" w14:textId="77777777" w:rsidR="00001A46" w:rsidRPr="00BE7E75" w:rsidRDefault="00001A46" w:rsidP="00001A46">
            <w:pPr>
              <w:suppressAutoHyphens/>
              <w:jc w:val="left"/>
              <w:rPr>
                <w:sz w:val="22"/>
                <w:szCs w:val="22"/>
              </w:rPr>
            </w:pPr>
            <w:r w:rsidRPr="00BE7E75">
              <w:rPr>
                <w:sz w:val="22"/>
                <w:szCs w:val="22"/>
              </w:rPr>
              <w:t>ГОСТ 30835-2003 (ИСО 11641-1993)</w:t>
            </w:r>
          </w:p>
          <w:p w14:paraId="2AA65D6E" w14:textId="77777777" w:rsidR="00001A46" w:rsidRPr="00BE7E75" w:rsidRDefault="00001A46" w:rsidP="00001A46">
            <w:pPr>
              <w:suppressAutoHyphens/>
              <w:jc w:val="left"/>
              <w:rPr>
                <w:sz w:val="22"/>
                <w:szCs w:val="22"/>
              </w:rPr>
            </w:pPr>
            <w:r w:rsidRPr="00BE7E75">
              <w:rPr>
                <w:sz w:val="22"/>
                <w:szCs w:val="22"/>
              </w:rPr>
              <w:t>СТБ 1049-97</w:t>
            </w:r>
          </w:p>
        </w:tc>
      </w:tr>
      <w:tr w:rsidR="00001A46" w:rsidRPr="00BE7E75" w14:paraId="2BBF2AE3" w14:textId="77777777" w:rsidTr="001350E9">
        <w:trPr>
          <w:cantSplit/>
        </w:trPr>
        <w:tc>
          <w:tcPr>
            <w:tcW w:w="709" w:type="dxa"/>
          </w:tcPr>
          <w:p w14:paraId="00D93A3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85.8*</w:t>
            </w:r>
          </w:p>
        </w:tc>
        <w:tc>
          <w:tcPr>
            <w:tcW w:w="1701" w:type="dxa"/>
            <w:vMerge/>
          </w:tcPr>
          <w:p w14:paraId="289BD15C" w14:textId="77777777" w:rsidR="00001A46" w:rsidRPr="00BE7E75" w:rsidRDefault="00001A46" w:rsidP="00001A46">
            <w:pPr>
              <w:suppressAutoHyphens/>
              <w:jc w:val="left"/>
              <w:rPr>
                <w:sz w:val="22"/>
                <w:szCs w:val="22"/>
              </w:rPr>
            </w:pPr>
          </w:p>
        </w:tc>
        <w:tc>
          <w:tcPr>
            <w:tcW w:w="1276" w:type="dxa"/>
          </w:tcPr>
          <w:p w14:paraId="7CBB8DC9" w14:textId="77777777" w:rsidR="00001A46" w:rsidRPr="00BE7E75" w:rsidRDefault="00001A46" w:rsidP="00001A46">
            <w:pPr>
              <w:suppressAutoHyphens/>
              <w:jc w:val="left"/>
              <w:rPr>
                <w:sz w:val="22"/>
                <w:szCs w:val="22"/>
              </w:rPr>
            </w:pPr>
            <w:r w:rsidRPr="00BE7E75">
              <w:rPr>
                <w:sz w:val="22"/>
                <w:szCs w:val="22"/>
              </w:rPr>
              <w:t>14.20/08.169</w:t>
            </w:r>
          </w:p>
          <w:p w14:paraId="423B5BC8" w14:textId="77777777" w:rsidR="00001A46" w:rsidRPr="00BE7E75" w:rsidRDefault="00001A46" w:rsidP="00001A46">
            <w:pPr>
              <w:suppressAutoHyphens/>
              <w:jc w:val="left"/>
              <w:rPr>
                <w:sz w:val="22"/>
                <w:szCs w:val="22"/>
              </w:rPr>
            </w:pPr>
            <w:r w:rsidRPr="00BE7E75">
              <w:rPr>
                <w:sz w:val="22"/>
                <w:szCs w:val="22"/>
              </w:rPr>
              <w:t>15.11/08.169</w:t>
            </w:r>
          </w:p>
        </w:tc>
        <w:tc>
          <w:tcPr>
            <w:tcW w:w="2410" w:type="dxa"/>
          </w:tcPr>
          <w:p w14:paraId="7A3CDE58" w14:textId="77777777" w:rsidR="00001A46" w:rsidRPr="00BE7E75" w:rsidRDefault="00001A46" w:rsidP="00001A46">
            <w:pPr>
              <w:suppressAutoHyphens/>
              <w:jc w:val="left"/>
              <w:rPr>
                <w:sz w:val="22"/>
                <w:szCs w:val="22"/>
              </w:rPr>
            </w:pPr>
            <w:r w:rsidRPr="00BE7E75">
              <w:rPr>
                <w:sz w:val="22"/>
                <w:szCs w:val="22"/>
              </w:rPr>
              <w:t xml:space="preserve">pH водной вытяжки </w:t>
            </w:r>
          </w:p>
          <w:p w14:paraId="0C2ADC3E" w14:textId="77777777" w:rsidR="00001A46" w:rsidRPr="00BE7E75" w:rsidRDefault="00001A46" w:rsidP="00001A46">
            <w:pPr>
              <w:suppressAutoHyphens/>
              <w:jc w:val="left"/>
              <w:rPr>
                <w:sz w:val="22"/>
                <w:szCs w:val="22"/>
              </w:rPr>
            </w:pPr>
            <w:r w:rsidRPr="00BE7E75">
              <w:rPr>
                <w:sz w:val="22"/>
                <w:szCs w:val="22"/>
              </w:rPr>
              <w:t>кожевой ткани меха</w:t>
            </w:r>
          </w:p>
        </w:tc>
        <w:tc>
          <w:tcPr>
            <w:tcW w:w="2551" w:type="dxa"/>
            <w:vMerge/>
          </w:tcPr>
          <w:p w14:paraId="634FFD2E" w14:textId="77777777" w:rsidR="00001A46" w:rsidRPr="00BE7E75" w:rsidRDefault="00001A46" w:rsidP="00001A46">
            <w:pPr>
              <w:jc w:val="left"/>
              <w:rPr>
                <w:sz w:val="22"/>
                <w:szCs w:val="22"/>
              </w:rPr>
            </w:pPr>
          </w:p>
        </w:tc>
        <w:tc>
          <w:tcPr>
            <w:tcW w:w="2268" w:type="dxa"/>
          </w:tcPr>
          <w:p w14:paraId="0EB0B291" w14:textId="77777777" w:rsidR="00001A46" w:rsidRPr="00BE7E75" w:rsidRDefault="00001A46" w:rsidP="00001A46">
            <w:pPr>
              <w:suppressAutoHyphens/>
              <w:jc w:val="left"/>
              <w:rPr>
                <w:sz w:val="22"/>
                <w:szCs w:val="22"/>
              </w:rPr>
            </w:pPr>
            <w:r w:rsidRPr="00BE7E75">
              <w:rPr>
                <w:sz w:val="22"/>
                <w:szCs w:val="22"/>
              </w:rPr>
              <w:t>ГОСТ 32165-2013</w:t>
            </w:r>
          </w:p>
        </w:tc>
      </w:tr>
      <w:tr w:rsidR="00001A46" w:rsidRPr="00BE7E75" w14:paraId="4B31FF1D" w14:textId="77777777" w:rsidTr="001350E9">
        <w:trPr>
          <w:cantSplit/>
        </w:trPr>
        <w:tc>
          <w:tcPr>
            <w:tcW w:w="709" w:type="dxa"/>
          </w:tcPr>
          <w:p w14:paraId="5FDD018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lang w:eastAsia="en-US"/>
              </w:rPr>
              <w:t>86.1*</w:t>
            </w:r>
          </w:p>
        </w:tc>
        <w:tc>
          <w:tcPr>
            <w:tcW w:w="1701" w:type="dxa"/>
            <w:vMerge w:val="restart"/>
          </w:tcPr>
          <w:p w14:paraId="3C8FB729" w14:textId="77777777" w:rsidR="00001A46" w:rsidRPr="00BE7E75" w:rsidRDefault="00001A46" w:rsidP="00001A46">
            <w:pPr>
              <w:suppressAutoHyphens/>
              <w:jc w:val="left"/>
              <w:rPr>
                <w:sz w:val="22"/>
                <w:szCs w:val="22"/>
              </w:rPr>
            </w:pPr>
            <w:r w:rsidRPr="00BE7E75">
              <w:rPr>
                <w:sz w:val="22"/>
                <w:szCs w:val="22"/>
              </w:rPr>
              <w:t>Обувь</w:t>
            </w:r>
          </w:p>
          <w:p w14:paraId="70727F0D" w14:textId="77777777" w:rsidR="00001A46" w:rsidRPr="00BE7E75" w:rsidRDefault="00001A46" w:rsidP="00001A46">
            <w:pPr>
              <w:suppressAutoHyphens/>
              <w:jc w:val="left"/>
              <w:rPr>
                <w:sz w:val="22"/>
                <w:szCs w:val="22"/>
              </w:rPr>
            </w:pPr>
          </w:p>
        </w:tc>
        <w:tc>
          <w:tcPr>
            <w:tcW w:w="1276" w:type="dxa"/>
          </w:tcPr>
          <w:p w14:paraId="738109C9" w14:textId="77777777" w:rsidR="00001A46" w:rsidRPr="00BE7E75" w:rsidRDefault="00001A46" w:rsidP="00001A46">
            <w:pPr>
              <w:suppressAutoHyphens/>
              <w:jc w:val="left"/>
              <w:rPr>
                <w:sz w:val="22"/>
                <w:szCs w:val="22"/>
              </w:rPr>
            </w:pPr>
            <w:r w:rsidRPr="00BE7E75">
              <w:rPr>
                <w:sz w:val="22"/>
                <w:szCs w:val="22"/>
              </w:rPr>
              <w:t>15.20/08.052</w:t>
            </w:r>
          </w:p>
        </w:tc>
        <w:tc>
          <w:tcPr>
            <w:tcW w:w="2410" w:type="dxa"/>
          </w:tcPr>
          <w:p w14:paraId="38614BCC" w14:textId="77777777" w:rsidR="00001A46" w:rsidRPr="00BE7E75" w:rsidRDefault="00001A46" w:rsidP="00001A46">
            <w:pPr>
              <w:suppressAutoHyphens/>
              <w:jc w:val="left"/>
              <w:rPr>
                <w:sz w:val="22"/>
                <w:szCs w:val="22"/>
              </w:rPr>
            </w:pPr>
            <w:r w:rsidRPr="00BE7E75">
              <w:rPr>
                <w:sz w:val="22"/>
                <w:szCs w:val="22"/>
              </w:rPr>
              <w:t xml:space="preserve">Идентификация </w:t>
            </w:r>
          </w:p>
        </w:tc>
        <w:tc>
          <w:tcPr>
            <w:tcW w:w="2551" w:type="dxa"/>
            <w:vMerge w:val="restart"/>
          </w:tcPr>
          <w:p w14:paraId="07A59A9E" w14:textId="77777777" w:rsidR="00001A46" w:rsidRPr="00BE7E75" w:rsidRDefault="00001A46" w:rsidP="00001A46">
            <w:pPr>
              <w:suppressAutoHyphens/>
              <w:jc w:val="left"/>
              <w:rPr>
                <w:sz w:val="22"/>
                <w:szCs w:val="22"/>
              </w:rPr>
            </w:pPr>
            <w:r w:rsidRPr="00BE7E75">
              <w:rPr>
                <w:sz w:val="22"/>
                <w:szCs w:val="22"/>
              </w:rPr>
              <w:t>ГОСТ 126-79</w:t>
            </w:r>
          </w:p>
          <w:p w14:paraId="77295A24" w14:textId="77777777" w:rsidR="00001A46" w:rsidRPr="00BE7E75" w:rsidRDefault="00001A46" w:rsidP="00001A46">
            <w:pPr>
              <w:suppressAutoHyphens/>
              <w:jc w:val="left"/>
              <w:rPr>
                <w:sz w:val="22"/>
                <w:szCs w:val="22"/>
              </w:rPr>
            </w:pPr>
            <w:r w:rsidRPr="00BE7E75">
              <w:rPr>
                <w:sz w:val="22"/>
                <w:szCs w:val="22"/>
              </w:rPr>
              <w:t>ГОСТ 7296-2003</w:t>
            </w:r>
          </w:p>
          <w:p w14:paraId="08740082" w14:textId="77777777" w:rsidR="00001A46" w:rsidRPr="00BE7E75" w:rsidRDefault="00001A46" w:rsidP="00001A46">
            <w:pPr>
              <w:suppressAutoHyphens/>
              <w:jc w:val="left"/>
              <w:rPr>
                <w:sz w:val="22"/>
                <w:szCs w:val="22"/>
              </w:rPr>
            </w:pPr>
            <w:r w:rsidRPr="00BE7E75">
              <w:rPr>
                <w:sz w:val="22"/>
                <w:szCs w:val="22"/>
              </w:rPr>
              <w:t>ГОСТ 1135-2005</w:t>
            </w:r>
          </w:p>
          <w:p w14:paraId="65441E37" w14:textId="77777777" w:rsidR="00001A46" w:rsidRPr="00BE7E75" w:rsidRDefault="00001A46" w:rsidP="00001A46">
            <w:pPr>
              <w:suppressAutoHyphens/>
              <w:jc w:val="left"/>
              <w:rPr>
                <w:sz w:val="22"/>
                <w:szCs w:val="22"/>
              </w:rPr>
            </w:pPr>
            <w:r w:rsidRPr="00BE7E75">
              <w:rPr>
                <w:sz w:val="22"/>
                <w:szCs w:val="22"/>
              </w:rPr>
              <w:t>ГОСТ 6410-80</w:t>
            </w:r>
          </w:p>
          <w:p w14:paraId="01481D85" w14:textId="77777777" w:rsidR="00001A46" w:rsidRPr="00BE7E75" w:rsidRDefault="00001A46" w:rsidP="00001A46">
            <w:pPr>
              <w:suppressAutoHyphens/>
              <w:jc w:val="left"/>
              <w:rPr>
                <w:sz w:val="22"/>
                <w:szCs w:val="22"/>
              </w:rPr>
            </w:pPr>
            <w:r w:rsidRPr="00BE7E75">
              <w:rPr>
                <w:sz w:val="22"/>
                <w:szCs w:val="22"/>
              </w:rPr>
              <w:t>ГОСТ 14037-79</w:t>
            </w:r>
          </w:p>
          <w:p w14:paraId="46A11C42" w14:textId="77777777" w:rsidR="00001A46" w:rsidRPr="00BE7E75" w:rsidRDefault="00001A46" w:rsidP="00001A46">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2DC5D882" w14:textId="77777777" w:rsidR="00001A46" w:rsidRPr="00BE7E75" w:rsidRDefault="00001A46" w:rsidP="00001A46">
            <w:pPr>
              <w:suppressAutoHyphens/>
              <w:jc w:val="left"/>
              <w:rPr>
                <w:sz w:val="22"/>
                <w:szCs w:val="22"/>
              </w:rPr>
            </w:pPr>
            <w:r w:rsidRPr="00BE7E75">
              <w:rPr>
                <w:sz w:val="22"/>
                <w:szCs w:val="22"/>
              </w:rPr>
              <w:t>ГОСТ Р 51293-99</w:t>
            </w:r>
          </w:p>
          <w:p w14:paraId="1A0FD1F0" w14:textId="77777777" w:rsidR="00001A46" w:rsidRPr="00BE7E75" w:rsidRDefault="00001A46" w:rsidP="00001A46">
            <w:pPr>
              <w:suppressAutoHyphens/>
              <w:jc w:val="left"/>
              <w:rPr>
                <w:sz w:val="22"/>
                <w:szCs w:val="22"/>
              </w:rPr>
            </w:pPr>
            <w:r w:rsidRPr="00BE7E75">
              <w:rPr>
                <w:sz w:val="22"/>
                <w:szCs w:val="22"/>
              </w:rPr>
              <w:t>ГОСТ Р 53917-2010</w:t>
            </w:r>
          </w:p>
          <w:p w14:paraId="6BF5AE70" w14:textId="77777777" w:rsidR="00001A46" w:rsidRPr="00BE7E75" w:rsidRDefault="00001A46" w:rsidP="00001A46">
            <w:pPr>
              <w:suppressAutoHyphens/>
              <w:jc w:val="left"/>
              <w:rPr>
                <w:sz w:val="22"/>
                <w:szCs w:val="22"/>
              </w:rPr>
            </w:pPr>
            <w:r w:rsidRPr="00BE7E75">
              <w:rPr>
                <w:sz w:val="22"/>
                <w:szCs w:val="22"/>
              </w:rPr>
              <w:t>ГОСТ 7296-2003</w:t>
            </w:r>
          </w:p>
        </w:tc>
      </w:tr>
      <w:tr w:rsidR="00001A46" w:rsidRPr="00BE7E75" w14:paraId="13F85B07" w14:textId="77777777" w:rsidTr="001350E9">
        <w:trPr>
          <w:cantSplit/>
        </w:trPr>
        <w:tc>
          <w:tcPr>
            <w:tcW w:w="709" w:type="dxa"/>
          </w:tcPr>
          <w:p w14:paraId="5814E24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 xml:space="preserve">86.2* </w:t>
            </w:r>
          </w:p>
        </w:tc>
        <w:tc>
          <w:tcPr>
            <w:tcW w:w="1701" w:type="dxa"/>
            <w:vMerge/>
          </w:tcPr>
          <w:p w14:paraId="3438FF4E" w14:textId="77777777" w:rsidR="00001A46" w:rsidRPr="00BE7E75" w:rsidRDefault="00001A46" w:rsidP="00001A46">
            <w:pPr>
              <w:suppressAutoHyphens/>
              <w:jc w:val="left"/>
              <w:rPr>
                <w:sz w:val="22"/>
                <w:szCs w:val="22"/>
              </w:rPr>
            </w:pPr>
          </w:p>
        </w:tc>
        <w:tc>
          <w:tcPr>
            <w:tcW w:w="1276" w:type="dxa"/>
          </w:tcPr>
          <w:p w14:paraId="09A71A72" w14:textId="77777777" w:rsidR="00001A46" w:rsidRPr="00BE7E75" w:rsidRDefault="00001A46" w:rsidP="00001A46">
            <w:pPr>
              <w:suppressAutoHyphens/>
              <w:jc w:val="left"/>
              <w:rPr>
                <w:sz w:val="22"/>
                <w:szCs w:val="22"/>
              </w:rPr>
            </w:pPr>
            <w:r w:rsidRPr="00BE7E75">
              <w:rPr>
                <w:sz w:val="22"/>
                <w:szCs w:val="22"/>
              </w:rPr>
              <w:t>15.20/080</w:t>
            </w:r>
          </w:p>
        </w:tc>
        <w:tc>
          <w:tcPr>
            <w:tcW w:w="2410" w:type="dxa"/>
          </w:tcPr>
          <w:p w14:paraId="6AAE4959" w14:textId="77777777" w:rsidR="00001A46" w:rsidRPr="00BE7E75" w:rsidRDefault="00001A46" w:rsidP="00001A46">
            <w:pPr>
              <w:suppressAutoHyphens/>
              <w:jc w:val="left"/>
              <w:rPr>
                <w:sz w:val="22"/>
                <w:szCs w:val="22"/>
              </w:rPr>
            </w:pPr>
            <w:r w:rsidRPr="00BE7E75">
              <w:rPr>
                <w:sz w:val="22"/>
                <w:szCs w:val="22"/>
              </w:rPr>
              <w:t>Климатические усл</w:t>
            </w:r>
            <w:r w:rsidRPr="00BE7E75">
              <w:rPr>
                <w:sz w:val="22"/>
                <w:szCs w:val="22"/>
              </w:rPr>
              <w:t>о</w:t>
            </w:r>
            <w:r w:rsidRPr="00BE7E75">
              <w:rPr>
                <w:sz w:val="22"/>
                <w:szCs w:val="22"/>
              </w:rPr>
              <w:t>вия проведения исп</w:t>
            </w:r>
            <w:r w:rsidRPr="00BE7E75">
              <w:rPr>
                <w:sz w:val="22"/>
                <w:szCs w:val="22"/>
              </w:rPr>
              <w:t>ы</w:t>
            </w:r>
            <w:r w:rsidRPr="00BE7E75">
              <w:rPr>
                <w:sz w:val="22"/>
                <w:szCs w:val="22"/>
              </w:rPr>
              <w:t>таний</w:t>
            </w:r>
          </w:p>
        </w:tc>
        <w:tc>
          <w:tcPr>
            <w:tcW w:w="2551" w:type="dxa"/>
            <w:vMerge/>
          </w:tcPr>
          <w:p w14:paraId="3B40D58A" w14:textId="77777777" w:rsidR="00001A46" w:rsidRPr="00BE7E75" w:rsidRDefault="00001A46" w:rsidP="00001A46">
            <w:pPr>
              <w:suppressAutoHyphens/>
              <w:jc w:val="left"/>
              <w:rPr>
                <w:sz w:val="22"/>
                <w:szCs w:val="22"/>
              </w:rPr>
            </w:pPr>
          </w:p>
        </w:tc>
        <w:tc>
          <w:tcPr>
            <w:tcW w:w="2268" w:type="dxa"/>
          </w:tcPr>
          <w:p w14:paraId="414CF2CA"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17709-2013</w:t>
            </w:r>
          </w:p>
          <w:p w14:paraId="400AF930"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18454-2011</w:t>
            </w:r>
          </w:p>
          <w:p w14:paraId="00067D0F" w14:textId="77777777" w:rsidR="00001A46" w:rsidRPr="00BE7E75" w:rsidRDefault="00001A46" w:rsidP="00001A46">
            <w:pPr>
              <w:suppressAutoHyphens/>
              <w:jc w:val="left"/>
              <w:rPr>
                <w:sz w:val="22"/>
                <w:szCs w:val="22"/>
              </w:rPr>
            </w:pPr>
            <w:r w:rsidRPr="00BE7E75">
              <w:rPr>
                <w:sz w:val="22"/>
                <w:szCs w:val="22"/>
              </w:rPr>
              <w:t>СТБ ИСО 18454-2006</w:t>
            </w:r>
          </w:p>
        </w:tc>
      </w:tr>
      <w:tr w:rsidR="00001A46" w:rsidRPr="00BE7E75" w14:paraId="032965B9" w14:textId="77777777" w:rsidTr="001350E9">
        <w:trPr>
          <w:cantSplit/>
        </w:trPr>
        <w:tc>
          <w:tcPr>
            <w:tcW w:w="709" w:type="dxa"/>
          </w:tcPr>
          <w:p w14:paraId="39C8E65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rPr>
              <w:t>86.3*</w:t>
            </w:r>
          </w:p>
        </w:tc>
        <w:tc>
          <w:tcPr>
            <w:tcW w:w="1701" w:type="dxa"/>
            <w:vMerge/>
          </w:tcPr>
          <w:p w14:paraId="6B38C9EC" w14:textId="77777777" w:rsidR="00001A46" w:rsidRPr="00BE7E75" w:rsidRDefault="00001A46" w:rsidP="00001A46">
            <w:pPr>
              <w:suppressAutoHyphens/>
              <w:jc w:val="left"/>
              <w:rPr>
                <w:sz w:val="22"/>
                <w:szCs w:val="22"/>
              </w:rPr>
            </w:pPr>
          </w:p>
        </w:tc>
        <w:tc>
          <w:tcPr>
            <w:tcW w:w="1276" w:type="dxa"/>
          </w:tcPr>
          <w:p w14:paraId="7CA74D34"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3949C871" w14:textId="77777777" w:rsidR="00001A46" w:rsidRPr="00BE7E75" w:rsidRDefault="00001A46" w:rsidP="00001A46">
            <w:pPr>
              <w:suppressAutoHyphens/>
              <w:jc w:val="left"/>
              <w:rPr>
                <w:sz w:val="22"/>
                <w:szCs w:val="22"/>
              </w:rPr>
            </w:pPr>
            <w:r w:rsidRPr="00BE7E75">
              <w:rPr>
                <w:sz w:val="22"/>
                <w:szCs w:val="22"/>
              </w:rPr>
              <w:t>Гибкость</w:t>
            </w:r>
          </w:p>
        </w:tc>
        <w:tc>
          <w:tcPr>
            <w:tcW w:w="2551" w:type="dxa"/>
            <w:vMerge/>
          </w:tcPr>
          <w:p w14:paraId="5E9B56F7" w14:textId="77777777" w:rsidR="00001A46" w:rsidRPr="00BE7E75" w:rsidRDefault="00001A46" w:rsidP="00001A46">
            <w:pPr>
              <w:suppressAutoHyphens/>
              <w:jc w:val="left"/>
              <w:rPr>
                <w:sz w:val="22"/>
                <w:szCs w:val="22"/>
              </w:rPr>
            </w:pPr>
          </w:p>
        </w:tc>
        <w:tc>
          <w:tcPr>
            <w:tcW w:w="2268" w:type="dxa"/>
          </w:tcPr>
          <w:p w14:paraId="08641940" w14:textId="77777777" w:rsidR="00001A46" w:rsidRPr="00BE7E75" w:rsidRDefault="00001A46" w:rsidP="00001A46">
            <w:pPr>
              <w:suppressAutoHyphens/>
              <w:jc w:val="left"/>
              <w:rPr>
                <w:sz w:val="22"/>
                <w:szCs w:val="22"/>
              </w:rPr>
            </w:pPr>
            <w:r w:rsidRPr="00BE7E75">
              <w:rPr>
                <w:sz w:val="22"/>
                <w:szCs w:val="22"/>
              </w:rPr>
              <w:t>ГОСТ 9718-88</w:t>
            </w:r>
          </w:p>
        </w:tc>
      </w:tr>
      <w:tr w:rsidR="00001A46" w:rsidRPr="00BE7E75" w14:paraId="1128F495" w14:textId="77777777" w:rsidTr="001350E9">
        <w:trPr>
          <w:cantSplit/>
        </w:trPr>
        <w:tc>
          <w:tcPr>
            <w:tcW w:w="709" w:type="dxa"/>
          </w:tcPr>
          <w:p w14:paraId="663029E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 xml:space="preserve">86.4* </w:t>
            </w:r>
          </w:p>
        </w:tc>
        <w:tc>
          <w:tcPr>
            <w:tcW w:w="1701" w:type="dxa"/>
            <w:vMerge/>
          </w:tcPr>
          <w:p w14:paraId="60C41F2B" w14:textId="77777777" w:rsidR="00001A46" w:rsidRPr="00BE7E75" w:rsidRDefault="00001A46" w:rsidP="00001A46">
            <w:pPr>
              <w:suppressAutoHyphens/>
              <w:jc w:val="left"/>
              <w:rPr>
                <w:sz w:val="22"/>
                <w:szCs w:val="22"/>
              </w:rPr>
            </w:pPr>
          </w:p>
        </w:tc>
        <w:tc>
          <w:tcPr>
            <w:tcW w:w="1276" w:type="dxa"/>
          </w:tcPr>
          <w:p w14:paraId="5EEC9175"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3495115E" w14:textId="77777777" w:rsidR="00001A46" w:rsidRPr="00BE7E75" w:rsidRDefault="00001A46" w:rsidP="00001A46">
            <w:pPr>
              <w:suppressAutoHyphens/>
              <w:jc w:val="left"/>
              <w:rPr>
                <w:sz w:val="22"/>
                <w:szCs w:val="22"/>
              </w:rPr>
            </w:pPr>
            <w:r w:rsidRPr="00BE7E75">
              <w:rPr>
                <w:sz w:val="22"/>
                <w:szCs w:val="22"/>
              </w:rPr>
              <w:t>Прочность крепл</w:t>
            </w:r>
            <w:r w:rsidRPr="00BE7E75">
              <w:rPr>
                <w:sz w:val="22"/>
                <w:szCs w:val="22"/>
              </w:rPr>
              <w:t>е</w:t>
            </w:r>
            <w:r w:rsidRPr="00BE7E75">
              <w:rPr>
                <w:sz w:val="22"/>
                <w:szCs w:val="22"/>
              </w:rPr>
              <w:t>ния подошвы</w:t>
            </w:r>
          </w:p>
        </w:tc>
        <w:tc>
          <w:tcPr>
            <w:tcW w:w="2551" w:type="dxa"/>
            <w:vMerge/>
          </w:tcPr>
          <w:p w14:paraId="55C81126" w14:textId="77777777" w:rsidR="00001A46" w:rsidRPr="00BE7E75" w:rsidRDefault="00001A46" w:rsidP="00001A46">
            <w:pPr>
              <w:suppressAutoHyphens/>
              <w:jc w:val="left"/>
              <w:rPr>
                <w:sz w:val="22"/>
                <w:szCs w:val="22"/>
              </w:rPr>
            </w:pPr>
          </w:p>
        </w:tc>
        <w:tc>
          <w:tcPr>
            <w:tcW w:w="2268" w:type="dxa"/>
          </w:tcPr>
          <w:p w14:paraId="7746BC03" w14:textId="77777777" w:rsidR="00001A46" w:rsidRPr="00BE7E75" w:rsidRDefault="00001A46" w:rsidP="00001A46">
            <w:pPr>
              <w:suppressAutoHyphens/>
              <w:jc w:val="left"/>
              <w:rPr>
                <w:sz w:val="22"/>
                <w:szCs w:val="22"/>
              </w:rPr>
            </w:pPr>
            <w:r w:rsidRPr="00BE7E75">
              <w:rPr>
                <w:sz w:val="22"/>
                <w:szCs w:val="22"/>
              </w:rPr>
              <w:t>ГОСТ 9292-82</w:t>
            </w:r>
          </w:p>
          <w:p w14:paraId="6FA7BDCA" w14:textId="77777777" w:rsidR="00001A46" w:rsidRPr="00BE7E75" w:rsidRDefault="00001A46" w:rsidP="00001A46">
            <w:pPr>
              <w:suppressAutoHyphens/>
              <w:jc w:val="left"/>
              <w:rPr>
                <w:sz w:val="22"/>
                <w:szCs w:val="22"/>
              </w:rPr>
            </w:pPr>
            <w:r w:rsidRPr="00BE7E75">
              <w:rPr>
                <w:sz w:val="22"/>
                <w:szCs w:val="22"/>
              </w:rPr>
              <w:t>ГОСТ 10241-62</w:t>
            </w:r>
          </w:p>
        </w:tc>
      </w:tr>
      <w:tr w:rsidR="00001A46" w:rsidRPr="00BE7E75" w14:paraId="3574D2A8" w14:textId="77777777" w:rsidTr="001350E9">
        <w:trPr>
          <w:cantSplit/>
        </w:trPr>
        <w:tc>
          <w:tcPr>
            <w:tcW w:w="709" w:type="dxa"/>
          </w:tcPr>
          <w:p w14:paraId="6B3BB7E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 xml:space="preserve">86.5* </w:t>
            </w:r>
          </w:p>
        </w:tc>
        <w:tc>
          <w:tcPr>
            <w:tcW w:w="1701" w:type="dxa"/>
            <w:vMerge/>
          </w:tcPr>
          <w:p w14:paraId="6D0A95C5" w14:textId="77777777" w:rsidR="00001A46" w:rsidRPr="00BE7E75" w:rsidRDefault="00001A46" w:rsidP="00001A46">
            <w:pPr>
              <w:suppressAutoHyphens/>
              <w:jc w:val="left"/>
              <w:rPr>
                <w:sz w:val="22"/>
                <w:szCs w:val="22"/>
              </w:rPr>
            </w:pPr>
          </w:p>
        </w:tc>
        <w:tc>
          <w:tcPr>
            <w:tcW w:w="1276" w:type="dxa"/>
          </w:tcPr>
          <w:p w14:paraId="4A208ECB"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5E12CEB2" w14:textId="77777777" w:rsidR="00001A46" w:rsidRPr="00BE7E75" w:rsidRDefault="00001A46" w:rsidP="00001A46">
            <w:pPr>
              <w:suppressAutoHyphens/>
              <w:jc w:val="left"/>
              <w:rPr>
                <w:sz w:val="22"/>
                <w:szCs w:val="22"/>
              </w:rPr>
            </w:pPr>
            <w:r w:rsidRPr="00BE7E75">
              <w:rPr>
                <w:sz w:val="22"/>
                <w:szCs w:val="22"/>
              </w:rPr>
              <w:t>Прочность крепл</w:t>
            </w:r>
            <w:r w:rsidRPr="00BE7E75">
              <w:rPr>
                <w:sz w:val="22"/>
                <w:szCs w:val="22"/>
              </w:rPr>
              <w:t>е</w:t>
            </w:r>
            <w:r w:rsidRPr="00BE7E75">
              <w:rPr>
                <w:sz w:val="22"/>
                <w:szCs w:val="22"/>
              </w:rPr>
              <w:t>ния каблука</w:t>
            </w:r>
          </w:p>
        </w:tc>
        <w:tc>
          <w:tcPr>
            <w:tcW w:w="2551" w:type="dxa"/>
            <w:vMerge/>
          </w:tcPr>
          <w:p w14:paraId="12907169" w14:textId="77777777" w:rsidR="00001A46" w:rsidRPr="00BE7E75" w:rsidRDefault="00001A46" w:rsidP="00001A46">
            <w:pPr>
              <w:suppressAutoHyphens/>
              <w:jc w:val="left"/>
              <w:rPr>
                <w:sz w:val="22"/>
                <w:szCs w:val="22"/>
              </w:rPr>
            </w:pPr>
          </w:p>
        </w:tc>
        <w:tc>
          <w:tcPr>
            <w:tcW w:w="2268" w:type="dxa"/>
          </w:tcPr>
          <w:p w14:paraId="4A5B8E74" w14:textId="77777777" w:rsidR="00001A46" w:rsidRPr="00BE7E75" w:rsidRDefault="00001A46" w:rsidP="00001A46">
            <w:pPr>
              <w:suppressAutoHyphens/>
              <w:jc w:val="left"/>
              <w:rPr>
                <w:sz w:val="22"/>
                <w:szCs w:val="22"/>
              </w:rPr>
            </w:pPr>
            <w:r w:rsidRPr="00BE7E75">
              <w:rPr>
                <w:sz w:val="22"/>
                <w:szCs w:val="22"/>
              </w:rPr>
              <w:t>ГОСТ 9136-72</w:t>
            </w:r>
          </w:p>
        </w:tc>
      </w:tr>
      <w:tr w:rsidR="00001A46" w:rsidRPr="00BE7E75" w14:paraId="64D686D4" w14:textId="77777777" w:rsidTr="001350E9">
        <w:trPr>
          <w:cantSplit/>
        </w:trPr>
        <w:tc>
          <w:tcPr>
            <w:tcW w:w="709" w:type="dxa"/>
          </w:tcPr>
          <w:p w14:paraId="5DC23AB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86.6*</w:t>
            </w:r>
          </w:p>
        </w:tc>
        <w:tc>
          <w:tcPr>
            <w:tcW w:w="1701" w:type="dxa"/>
            <w:vMerge/>
          </w:tcPr>
          <w:p w14:paraId="7F5272F6" w14:textId="77777777" w:rsidR="00001A46" w:rsidRPr="00BE7E75" w:rsidRDefault="00001A46" w:rsidP="00001A46">
            <w:pPr>
              <w:suppressAutoHyphens/>
              <w:jc w:val="left"/>
              <w:rPr>
                <w:sz w:val="22"/>
                <w:szCs w:val="22"/>
              </w:rPr>
            </w:pPr>
          </w:p>
        </w:tc>
        <w:tc>
          <w:tcPr>
            <w:tcW w:w="1276" w:type="dxa"/>
          </w:tcPr>
          <w:p w14:paraId="19113F55"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45B74C03" w14:textId="77777777" w:rsidR="00001A46" w:rsidRPr="00BE7E75" w:rsidRDefault="00001A46" w:rsidP="00001A46">
            <w:pPr>
              <w:suppressAutoHyphens/>
              <w:jc w:val="left"/>
              <w:rPr>
                <w:sz w:val="22"/>
                <w:szCs w:val="22"/>
              </w:rPr>
            </w:pPr>
            <w:r w:rsidRPr="00BE7E75">
              <w:rPr>
                <w:sz w:val="22"/>
                <w:szCs w:val="22"/>
              </w:rPr>
              <w:t>Прочность крепл</w:t>
            </w:r>
            <w:r w:rsidRPr="00BE7E75">
              <w:rPr>
                <w:sz w:val="22"/>
                <w:szCs w:val="22"/>
              </w:rPr>
              <w:t>е</w:t>
            </w:r>
            <w:r w:rsidRPr="00BE7E75">
              <w:rPr>
                <w:sz w:val="22"/>
                <w:szCs w:val="22"/>
              </w:rPr>
              <w:t>ния деталей низа</w:t>
            </w:r>
          </w:p>
        </w:tc>
        <w:tc>
          <w:tcPr>
            <w:tcW w:w="2551" w:type="dxa"/>
            <w:vMerge/>
          </w:tcPr>
          <w:p w14:paraId="23EBE868" w14:textId="77777777" w:rsidR="00001A46" w:rsidRPr="00BE7E75" w:rsidRDefault="00001A46" w:rsidP="00001A46">
            <w:pPr>
              <w:suppressAutoHyphens/>
              <w:jc w:val="left"/>
              <w:rPr>
                <w:sz w:val="22"/>
                <w:szCs w:val="22"/>
              </w:rPr>
            </w:pPr>
          </w:p>
        </w:tc>
        <w:tc>
          <w:tcPr>
            <w:tcW w:w="2268" w:type="dxa"/>
          </w:tcPr>
          <w:p w14:paraId="2C3FA50A" w14:textId="77777777" w:rsidR="00001A46" w:rsidRPr="00BE7E75" w:rsidRDefault="00001A46" w:rsidP="00001A46">
            <w:pPr>
              <w:suppressAutoHyphens/>
              <w:jc w:val="left"/>
              <w:rPr>
                <w:sz w:val="22"/>
                <w:szCs w:val="22"/>
              </w:rPr>
            </w:pPr>
            <w:r w:rsidRPr="00BE7E75">
              <w:rPr>
                <w:sz w:val="22"/>
                <w:szCs w:val="22"/>
              </w:rPr>
              <w:t>ГОСТ 9134-78</w:t>
            </w:r>
          </w:p>
          <w:p w14:paraId="20AB4082" w14:textId="77777777" w:rsidR="00001A46" w:rsidRPr="00BE7E75" w:rsidRDefault="00001A46" w:rsidP="00001A46">
            <w:pPr>
              <w:suppressAutoHyphens/>
              <w:jc w:val="left"/>
              <w:rPr>
                <w:sz w:val="22"/>
                <w:szCs w:val="22"/>
              </w:rPr>
            </w:pPr>
            <w:r w:rsidRPr="00BE7E75">
              <w:rPr>
                <w:sz w:val="22"/>
                <w:szCs w:val="22"/>
              </w:rPr>
              <w:t>ГОСТ 9292-82</w:t>
            </w:r>
          </w:p>
        </w:tc>
      </w:tr>
      <w:tr w:rsidR="00001A46" w:rsidRPr="00BE7E75" w14:paraId="33C08AA7" w14:textId="77777777" w:rsidTr="001350E9">
        <w:trPr>
          <w:cantSplit/>
        </w:trPr>
        <w:tc>
          <w:tcPr>
            <w:tcW w:w="709" w:type="dxa"/>
          </w:tcPr>
          <w:p w14:paraId="14FF576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86.7*</w:t>
            </w:r>
          </w:p>
        </w:tc>
        <w:tc>
          <w:tcPr>
            <w:tcW w:w="1701" w:type="dxa"/>
            <w:vMerge/>
          </w:tcPr>
          <w:p w14:paraId="22C98CFF" w14:textId="77777777" w:rsidR="00001A46" w:rsidRPr="00BE7E75" w:rsidRDefault="00001A46" w:rsidP="00001A46">
            <w:pPr>
              <w:suppressAutoHyphens/>
              <w:jc w:val="left"/>
              <w:rPr>
                <w:sz w:val="22"/>
                <w:szCs w:val="22"/>
              </w:rPr>
            </w:pPr>
          </w:p>
        </w:tc>
        <w:tc>
          <w:tcPr>
            <w:tcW w:w="1276" w:type="dxa"/>
          </w:tcPr>
          <w:p w14:paraId="2932E669"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20BE0078" w14:textId="77777777" w:rsidR="00001A46" w:rsidRPr="00BE7E75" w:rsidRDefault="00001A46" w:rsidP="00001A46">
            <w:pPr>
              <w:suppressAutoHyphens/>
              <w:jc w:val="left"/>
              <w:rPr>
                <w:sz w:val="22"/>
                <w:szCs w:val="22"/>
              </w:rPr>
            </w:pPr>
            <w:r w:rsidRPr="00BE7E75">
              <w:rPr>
                <w:sz w:val="22"/>
                <w:szCs w:val="22"/>
              </w:rPr>
              <w:t>Толщина резин</w:t>
            </w:r>
            <w:r w:rsidRPr="00BE7E75">
              <w:rPr>
                <w:sz w:val="22"/>
                <w:szCs w:val="22"/>
              </w:rPr>
              <w:t>о</w:t>
            </w:r>
            <w:r w:rsidRPr="00BE7E75">
              <w:rPr>
                <w:sz w:val="22"/>
                <w:szCs w:val="22"/>
              </w:rPr>
              <w:t>вых сапог в зонах измер</w:t>
            </w:r>
            <w:r w:rsidRPr="00BE7E75">
              <w:rPr>
                <w:sz w:val="22"/>
                <w:szCs w:val="22"/>
              </w:rPr>
              <w:t>е</w:t>
            </w:r>
            <w:r w:rsidRPr="00BE7E75">
              <w:rPr>
                <w:sz w:val="22"/>
                <w:szCs w:val="22"/>
              </w:rPr>
              <w:t>ний</w:t>
            </w:r>
          </w:p>
        </w:tc>
        <w:tc>
          <w:tcPr>
            <w:tcW w:w="2551" w:type="dxa"/>
            <w:vMerge/>
          </w:tcPr>
          <w:p w14:paraId="3424C985" w14:textId="77777777" w:rsidR="00001A46" w:rsidRPr="00BE7E75" w:rsidRDefault="00001A46" w:rsidP="00001A46">
            <w:pPr>
              <w:suppressAutoHyphens/>
              <w:jc w:val="left"/>
              <w:rPr>
                <w:sz w:val="22"/>
                <w:szCs w:val="22"/>
              </w:rPr>
            </w:pPr>
          </w:p>
        </w:tc>
        <w:tc>
          <w:tcPr>
            <w:tcW w:w="2268" w:type="dxa"/>
          </w:tcPr>
          <w:p w14:paraId="0253C990" w14:textId="77777777" w:rsidR="00001A46" w:rsidRPr="00BE7E75" w:rsidRDefault="00001A46" w:rsidP="00001A46">
            <w:pPr>
              <w:suppressAutoHyphens/>
              <w:jc w:val="left"/>
              <w:rPr>
                <w:sz w:val="22"/>
                <w:szCs w:val="22"/>
              </w:rPr>
            </w:pPr>
            <w:r w:rsidRPr="00BE7E75">
              <w:rPr>
                <w:sz w:val="22"/>
                <w:szCs w:val="22"/>
              </w:rPr>
              <w:t>ГОСТ 6410-80</w:t>
            </w:r>
          </w:p>
          <w:p w14:paraId="63684F69" w14:textId="77777777" w:rsidR="00001A46" w:rsidRPr="00BE7E75" w:rsidRDefault="00001A46" w:rsidP="00001A46">
            <w:pPr>
              <w:suppressAutoHyphens/>
              <w:jc w:val="left"/>
              <w:rPr>
                <w:sz w:val="22"/>
                <w:szCs w:val="22"/>
              </w:rPr>
            </w:pPr>
            <w:r w:rsidRPr="00BE7E75">
              <w:rPr>
                <w:sz w:val="22"/>
                <w:szCs w:val="22"/>
              </w:rPr>
              <w:t>ГОСТ 9155-88</w:t>
            </w:r>
          </w:p>
          <w:p w14:paraId="33BB4E88" w14:textId="77777777" w:rsidR="00001A46" w:rsidRPr="00BE7E75" w:rsidRDefault="00001A46" w:rsidP="00001A46">
            <w:pPr>
              <w:suppressAutoHyphens/>
              <w:jc w:val="left"/>
              <w:rPr>
                <w:sz w:val="22"/>
                <w:szCs w:val="22"/>
              </w:rPr>
            </w:pPr>
            <w:r w:rsidRPr="00BE7E75">
              <w:rPr>
                <w:sz w:val="22"/>
                <w:szCs w:val="22"/>
              </w:rPr>
              <w:t>ГОСТ 14037-79</w:t>
            </w:r>
          </w:p>
        </w:tc>
      </w:tr>
      <w:tr w:rsidR="00001A46" w:rsidRPr="00BE7E75" w14:paraId="016AF2B1" w14:textId="77777777" w:rsidTr="001350E9">
        <w:trPr>
          <w:cantSplit/>
        </w:trPr>
        <w:tc>
          <w:tcPr>
            <w:tcW w:w="709" w:type="dxa"/>
          </w:tcPr>
          <w:p w14:paraId="7C93FAF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86.8*</w:t>
            </w:r>
          </w:p>
        </w:tc>
        <w:tc>
          <w:tcPr>
            <w:tcW w:w="1701" w:type="dxa"/>
            <w:vMerge/>
          </w:tcPr>
          <w:p w14:paraId="540EB3F6" w14:textId="77777777" w:rsidR="00001A46" w:rsidRPr="00BE7E75" w:rsidRDefault="00001A46" w:rsidP="00001A46">
            <w:pPr>
              <w:suppressAutoHyphens/>
              <w:jc w:val="left"/>
              <w:rPr>
                <w:sz w:val="22"/>
                <w:szCs w:val="22"/>
              </w:rPr>
            </w:pPr>
          </w:p>
        </w:tc>
        <w:tc>
          <w:tcPr>
            <w:tcW w:w="1276" w:type="dxa"/>
          </w:tcPr>
          <w:p w14:paraId="531AB810"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43141388" w14:textId="77777777" w:rsidR="00001A46" w:rsidRPr="00BE7E75" w:rsidRDefault="00001A46" w:rsidP="00001A46">
            <w:pPr>
              <w:suppressAutoHyphens/>
              <w:jc w:val="left"/>
              <w:rPr>
                <w:sz w:val="22"/>
                <w:szCs w:val="22"/>
              </w:rPr>
            </w:pPr>
            <w:r w:rsidRPr="00BE7E75">
              <w:rPr>
                <w:sz w:val="22"/>
                <w:szCs w:val="22"/>
              </w:rPr>
              <w:t>Внешний вид, выс</w:t>
            </w:r>
            <w:r w:rsidRPr="00BE7E75">
              <w:rPr>
                <w:sz w:val="22"/>
                <w:szCs w:val="22"/>
              </w:rPr>
              <w:t>о</w:t>
            </w:r>
            <w:r w:rsidRPr="00BE7E75">
              <w:rPr>
                <w:sz w:val="22"/>
                <w:szCs w:val="22"/>
              </w:rPr>
              <w:t>та, толщина и шир</w:t>
            </w:r>
            <w:r w:rsidRPr="00BE7E75">
              <w:rPr>
                <w:sz w:val="22"/>
                <w:szCs w:val="22"/>
              </w:rPr>
              <w:t>и</w:t>
            </w:r>
            <w:r w:rsidRPr="00BE7E75">
              <w:rPr>
                <w:sz w:val="22"/>
                <w:szCs w:val="22"/>
              </w:rPr>
              <w:t>на сапог резиновых</w:t>
            </w:r>
          </w:p>
        </w:tc>
        <w:tc>
          <w:tcPr>
            <w:tcW w:w="2551" w:type="dxa"/>
            <w:vMerge/>
          </w:tcPr>
          <w:p w14:paraId="743E1A73" w14:textId="77777777" w:rsidR="00001A46" w:rsidRPr="00BE7E75" w:rsidRDefault="00001A46" w:rsidP="00001A46">
            <w:pPr>
              <w:suppressAutoHyphens/>
              <w:jc w:val="left"/>
              <w:rPr>
                <w:sz w:val="22"/>
                <w:szCs w:val="22"/>
              </w:rPr>
            </w:pPr>
          </w:p>
        </w:tc>
        <w:tc>
          <w:tcPr>
            <w:tcW w:w="2268" w:type="dxa"/>
          </w:tcPr>
          <w:p w14:paraId="0D89AA03" w14:textId="77777777" w:rsidR="00001A46" w:rsidRPr="00BE7E75" w:rsidRDefault="00001A46" w:rsidP="00001A46">
            <w:pPr>
              <w:suppressAutoHyphens/>
              <w:jc w:val="left"/>
              <w:rPr>
                <w:sz w:val="22"/>
                <w:szCs w:val="22"/>
              </w:rPr>
            </w:pPr>
            <w:r w:rsidRPr="00BE7E75">
              <w:rPr>
                <w:sz w:val="22"/>
                <w:szCs w:val="22"/>
              </w:rPr>
              <w:t>ГОСТ 5375-79</w:t>
            </w:r>
          </w:p>
          <w:p w14:paraId="754BEEDB" w14:textId="77777777" w:rsidR="00001A46" w:rsidRPr="00BE7E75" w:rsidRDefault="00001A46" w:rsidP="00001A46">
            <w:pPr>
              <w:suppressAutoHyphens/>
              <w:jc w:val="left"/>
              <w:rPr>
                <w:sz w:val="22"/>
                <w:szCs w:val="22"/>
              </w:rPr>
            </w:pPr>
            <w:r w:rsidRPr="00BE7E75">
              <w:rPr>
                <w:sz w:val="22"/>
                <w:szCs w:val="22"/>
              </w:rPr>
              <w:t>п.4.1- п.4.4.</w:t>
            </w:r>
          </w:p>
          <w:p w14:paraId="7D17497B" w14:textId="77777777" w:rsidR="00001A46" w:rsidRPr="00BE7E75" w:rsidRDefault="00001A46" w:rsidP="00001A46">
            <w:pPr>
              <w:suppressAutoHyphens/>
              <w:jc w:val="left"/>
              <w:rPr>
                <w:sz w:val="22"/>
                <w:szCs w:val="22"/>
              </w:rPr>
            </w:pPr>
            <w:r w:rsidRPr="00BE7E75">
              <w:rPr>
                <w:sz w:val="22"/>
                <w:szCs w:val="22"/>
              </w:rPr>
              <w:t>ГОСТ 6410-80 п.4.1-4.4</w:t>
            </w:r>
          </w:p>
        </w:tc>
      </w:tr>
      <w:tr w:rsidR="00001A46" w:rsidRPr="00BE7E75" w14:paraId="62DE0E7A" w14:textId="77777777" w:rsidTr="001350E9">
        <w:trPr>
          <w:cantSplit/>
        </w:trPr>
        <w:tc>
          <w:tcPr>
            <w:tcW w:w="709" w:type="dxa"/>
          </w:tcPr>
          <w:p w14:paraId="7EED1F47"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86.9*</w:t>
            </w:r>
          </w:p>
        </w:tc>
        <w:tc>
          <w:tcPr>
            <w:tcW w:w="1701" w:type="dxa"/>
            <w:vMerge/>
          </w:tcPr>
          <w:p w14:paraId="69D5E2B9" w14:textId="77777777" w:rsidR="00001A46" w:rsidRPr="00BE7E75" w:rsidRDefault="00001A46" w:rsidP="00001A46">
            <w:pPr>
              <w:suppressAutoHyphens/>
              <w:jc w:val="left"/>
              <w:rPr>
                <w:sz w:val="22"/>
                <w:szCs w:val="22"/>
              </w:rPr>
            </w:pPr>
          </w:p>
        </w:tc>
        <w:tc>
          <w:tcPr>
            <w:tcW w:w="1276" w:type="dxa"/>
          </w:tcPr>
          <w:p w14:paraId="4D67C938"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219F4668" w14:textId="77777777" w:rsidR="00001A46" w:rsidRPr="00BE7E75" w:rsidRDefault="00001A46" w:rsidP="00001A46">
            <w:pPr>
              <w:suppressAutoHyphens/>
              <w:jc w:val="left"/>
              <w:rPr>
                <w:sz w:val="22"/>
                <w:szCs w:val="22"/>
              </w:rPr>
            </w:pPr>
            <w:r w:rsidRPr="00BE7E75">
              <w:rPr>
                <w:sz w:val="22"/>
                <w:szCs w:val="22"/>
              </w:rPr>
              <w:t>Прочность связи ме</w:t>
            </w:r>
            <w:r w:rsidRPr="00BE7E75">
              <w:rPr>
                <w:sz w:val="22"/>
                <w:szCs w:val="22"/>
              </w:rPr>
              <w:t>ж</w:t>
            </w:r>
            <w:r w:rsidRPr="00BE7E75">
              <w:rPr>
                <w:sz w:val="22"/>
                <w:szCs w:val="22"/>
              </w:rPr>
              <w:t>ду слоями при рассл</w:t>
            </w:r>
            <w:r w:rsidRPr="00BE7E75">
              <w:rPr>
                <w:sz w:val="22"/>
                <w:szCs w:val="22"/>
              </w:rPr>
              <w:t>о</w:t>
            </w:r>
            <w:r w:rsidRPr="00BE7E75">
              <w:rPr>
                <w:sz w:val="22"/>
                <w:szCs w:val="22"/>
              </w:rPr>
              <w:t>ении</w:t>
            </w:r>
          </w:p>
        </w:tc>
        <w:tc>
          <w:tcPr>
            <w:tcW w:w="2551" w:type="dxa"/>
            <w:vMerge/>
          </w:tcPr>
          <w:p w14:paraId="765CCE2F" w14:textId="77777777" w:rsidR="00001A46" w:rsidRPr="00BE7E75" w:rsidRDefault="00001A46" w:rsidP="00001A46">
            <w:pPr>
              <w:suppressAutoHyphens/>
              <w:jc w:val="left"/>
              <w:rPr>
                <w:sz w:val="22"/>
                <w:szCs w:val="22"/>
              </w:rPr>
            </w:pPr>
          </w:p>
        </w:tc>
        <w:tc>
          <w:tcPr>
            <w:tcW w:w="2268" w:type="dxa"/>
          </w:tcPr>
          <w:p w14:paraId="615EC913" w14:textId="77777777" w:rsidR="00001A46" w:rsidRPr="00BE7E75" w:rsidRDefault="00001A46" w:rsidP="00001A46">
            <w:pPr>
              <w:suppressAutoHyphens/>
              <w:jc w:val="left"/>
              <w:rPr>
                <w:sz w:val="22"/>
                <w:szCs w:val="22"/>
              </w:rPr>
            </w:pPr>
            <w:r w:rsidRPr="00BE7E75">
              <w:rPr>
                <w:sz w:val="22"/>
                <w:szCs w:val="22"/>
              </w:rPr>
              <w:t>ГОСТ 6410-80 п.4.7</w:t>
            </w:r>
          </w:p>
          <w:p w14:paraId="0C54BC3E" w14:textId="77777777" w:rsidR="00001A46" w:rsidRPr="00BE7E75" w:rsidRDefault="00001A46" w:rsidP="00001A46">
            <w:pPr>
              <w:suppressAutoHyphens/>
              <w:jc w:val="left"/>
              <w:rPr>
                <w:sz w:val="22"/>
                <w:szCs w:val="22"/>
              </w:rPr>
            </w:pPr>
            <w:r w:rsidRPr="00BE7E75">
              <w:rPr>
                <w:sz w:val="22"/>
                <w:szCs w:val="22"/>
              </w:rPr>
              <w:t>ГОСТ 6768-75</w:t>
            </w:r>
          </w:p>
          <w:p w14:paraId="29C63DF0" w14:textId="77777777" w:rsidR="00001A46" w:rsidRPr="00BE7E75" w:rsidRDefault="00001A46" w:rsidP="00001A46">
            <w:pPr>
              <w:suppressAutoHyphens/>
              <w:jc w:val="left"/>
              <w:rPr>
                <w:sz w:val="22"/>
                <w:szCs w:val="22"/>
              </w:rPr>
            </w:pPr>
            <w:r w:rsidRPr="00BE7E75">
              <w:rPr>
                <w:sz w:val="22"/>
                <w:szCs w:val="22"/>
              </w:rPr>
              <w:t>ГОСТ 269-75</w:t>
            </w:r>
          </w:p>
          <w:p w14:paraId="3542E87F" w14:textId="77777777" w:rsidR="00001A46" w:rsidRPr="00BE7E75" w:rsidRDefault="00001A46" w:rsidP="00001A46">
            <w:pPr>
              <w:suppressAutoHyphens/>
              <w:jc w:val="left"/>
              <w:rPr>
                <w:sz w:val="22"/>
                <w:szCs w:val="22"/>
              </w:rPr>
            </w:pPr>
            <w:r w:rsidRPr="00BE7E75">
              <w:rPr>
                <w:sz w:val="22"/>
                <w:szCs w:val="22"/>
              </w:rPr>
              <w:t>ГОСТ 126-79 п.4.6,4.7</w:t>
            </w:r>
          </w:p>
        </w:tc>
      </w:tr>
      <w:tr w:rsidR="00001A46" w:rsidRPr="00BE7E75" w14:paraId="6C173030" w14:textId="77777777" w:rsidTr="001350E9">
        <w:trPr>
          <w:cantSplit/>
        </w:trPr>
        <w:tc>
          <w:tcPr>
            <w:tcW w:w="709" w:type="dxa"/>
          </w:tcPr>
          <w:p w14:paraId="7BDE3CF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86.10*</w:t>
            </w:r>
          </w:p>
        </w:tc>
        <w:tc>
          <w:tcPr>
            <w:tcW w:w="1701" w:type="dxa"/>
            <w:vMerge/>
          </w:tcPr>
          <w:p w14:paraId="17D5464B" w14:textId="77777777" w:rsidR="00001A46" w:rsidRPr="00BE7E75" w:rsidRDefault="00001A46" w:rsidP="00001A46">
            <w:pPr>
              <w:suppressAutoHyphens/>
              <w:jc w:val="left"/>
              <w:rPr>
                <w:sz w:val="22"/>
                <w:szCs w:val="22"/>
              </w:rPr>
            </w:pPr>
          </w:p>
        </w:tc>
        <w:tc>
          <w:tcPr>
            <w:tcW w:w="1276" w:type="dxa"/>
          </w:tcPr>
          <w:p w14:paraId="6BF66337" w14:textId="77777777" w:rsidR="00001A46" w:rsidRPr="00BE7E75" w:rsidRDefault="00001A46" w:rsidP="00001A46">
            <w:pPr>
              <w:suppressAutoHyphens/>
              <w:jc w:val="left"/>
              <w:rPr>
                <w:sz w:val="22"/>
                <w:szCs w:val="22"/>
              </w:rPr>
            </w:pPr>
            <w:r w:rsidRPr="00BE7E75">
              <w:rPr>
                <w:sz w:val="22"/>
                <w:szCs w:val="22"/>
              </w:rPr>
              <w:t>15.20/26.141</w:t>
            </w:r>
          </w:p>
        </w:tc>
        <w:tc>
          <w:tcPr>
            <w:tcW w:w="2410" w:type="dxa"/>
          </w:tcPr>
          <w:p w14:paraId="6649291E" w14:textId="77777777" w:rsidR="00001A46" w:rsidRPr="00BE7E75" w:rsidRDefault="00001A46" w:rsidP="00001A46">
            <w:pPr>
              <w:suppressAutoHyphens/>
              <w:jc w:val="left"/>
              <w:rPr>
                <w:sz w:val="22"/>
                <w:szCs w:val="22"/>
              </w:rPr>
            </w:pPr>
            <w:r w:rsidRPr="00BE7E75">
              <w:rPr>
                <w:sz w:val="22"/>
                <w:szCs w:val="22"/>
              </w:rPr>
              <w:t>В</w:t>
            </w:r>
            <w:r w:rsidRPr="00BE7E75">
              <w:rPr>
                <w:sz w:val="22"/>
                <w:szCs w:val="22"/>
                <w:lang w:val="en-US"/>
              </w:rPr>
              <w:t>одонепроницаемость</w:t>
            </w:r>
          </w:p>
        </w:tc>
        <w:tc>
          <w:tcPr>
            <w:tcW w:w="2551" w:type="dxa"/>
            <w:vMerge/>
          </w:tcPr>
          <w:p w14:paraId="1FBB52B8" w14:textId="77777777" w:rsidR="00001A46" w:rsidRPr="00BE7E75" w:rsidRDefault="00001A46" w:rsidP="00001A46">
            <w:pPr>
              <w:suppressAutoHyphens/>
              <w:jc w:val="left"/>
              <w:rPr>
                <w:sz w:val="22"/>
                <w:szCs w:val="22"/>
              </w:rPr>
            </w:pPr>
          </w:p>
        </w:tc>
        <w:tc>
          <w:tcPr>
            <w:tcW w:w="2268" w:type="dxa"/>
          </w:tcPr>
          <w:p w14:paraId="7061291E" w14:textId="77777777" w:rsidR="00001A46" w:rsidRPr="00BE7E75" w:rsidRDefault="00001A46" w:rsidP="00001A46">
            <w:pPr>
              <w:suppressAutoHyphens/>
              <w:jc w:val="left"/>
              <w:rPr>
                <w:sz w:val="22"/>
                <w:szCs w:val="22"/>
              </w:rPr>
            </w:pPr>
            <w:r w:rsidRPr="00BE7E75">
              <w:rPr>
                <w:sz w:val="22"/>
                <w:szCs w:val="22"/>
              </w:rPr>
              <w:t>ГОСТ 126-79</w:t>
            </w:r>
          </w:p>
          <w:p w14:paraId="5A7360A7" w14:textId="77777777" w:rsidR="00001A46" w:rsidRPr="00BE7E75" w:rsidRDefault="00001A46" w:rsidP="00001A46">
            <w:pPr>
              <w:suppressAutoHyphens/>
              <w:jc w:val="left"/>
              <w:rPr>
                <w:sz w:val="22"/>
                <w:szCs w:val="22"/>
              </w:rPr>
            </w:pPr>
            <w:r w:rsidRPr="00BE7E75">
              <w:rPr>
                <w:sz w:val="22"/>
                <w:szCs w:val="22"/>
              </w:rPr>
              <w:t>ГОСТ 6410-80</w:t>
            </w:r>
          </w:p>
          <w:p w14:paraId="174FD125" w14:textId="77777777" w:rsidR="00001A46" w:rsidRPr="00BE7E75" w:rsidRDefault="00001A46" w:rsidP="00001A46">
            <w:pPr>
              <w:suppressAutoHyphens/>
              <w:jc w:val="left"/>
              <w:rPr>
                <w:sz w:val="22"/>
                <w:szCs w:val="22"/>
              </w:rPr>
            </w:pPr>
            <w:r w:rsidRPr="00BE7E75">
              <w:rPr>
                <w:sz w:val="22"/>
                <w:szCs w:val="22"/>
              </w:rPr>
              <w:t>ГОСТ 5375-79</w:t>
            </w:r>
          </w:p>
        </w:tc>
      </w:tr>
      <w:tr w:rsidR="00001A46" w:rsidRPr="00BE7E75" w14:paraId="367D4675" w14:textId="77777777" w:rsidTr="001350E9">
        <w:trPr>
          <w:cantSplit/>
          <w:trHeight w:val="5313"/>
        </w:trPr>
        <w:tc>
          <w:tcPr>
            <w:tcW w:w="709" w:type="dxa"/>
          </w:tcPr>
          <w:p w14:paraId="50A080A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w:t>
            </w:r>
          </w:p>
        </w:tc>
        <w:tc>
          <w:tcPr>
            <w:tcW w:w="1701" w:type="dxa"/>
          </w:tcPr>
          <w:p w14:paraId="38751B3B" w14:textId="77777777" w:rsidR="00001A46" w:rsidRPr="00BE7E75" w:rsidRDefault="00001A46" w:rsidP="00001A46">
            <w:pPr>
              <w:suppressAutoHyphens/>
              <w:jc w:val="left"/>
              <w:rPr>
                <w:sz w:val="22"/>
                <w:szCs w:val="22"/>
              </w:rPr>
            </w:pPr>
            <w:r w:rsidRPr="00BE7E75">
              <w:rPr>
                <w:sz w:val="22"/>
                <w:szCs w:val="22"/>
              </w:rPr>
              <w:t xml:space="preserve">Материалы текстильные. Одежда и </w:t>
            </w:r>
          </w:p>
          <w:p w14:paraId="7FA26A9D" w14:textId="77777777" w:rsidR="00001A46" w:rsidRPr="00BE7E75" w:rsidRDefault="00001A46" w:rsidP="00001A46">
            <w:pPr>
              <w:suppressAutoHyphens/>
              <w:jc w:val="left"/>
              <w:rPr>
                <w:sz w:val="22"/>
                <w:szCs w:val="22"/>
              </w:rPr>
            </w:pPr>
            <w:r w:rsidRPr="00BE7E75">
              <w:rPr>
                <w:sz w:val="22"/>
                <w:szCs w:val="22"/>
              </w:rPr>
              <w:t>и</w:t>
            </w:r>
            <w:r w:rsidRPr="00BE7E75">
              <w:rPr>
                <w:sz w:val="22"/>
                <w:szCs w:val="22"/>
              </w:rPr>
              <w:t>з</w:t>
            </w:r>
            <w:r w:rsidRPr="00BE7E75">
              <w:rPr>
                <w:sz w:val="22"/>
                <w:szCs w:val="22"/>
              </w:rPr>
              <w:t>делия швейные и трикота</w:t>
            </w:r>
            <w:r w:rsidRPr="00BE7E75">
              <w:rPr>
                <w:sz w:val="22"/>
                <w:szCs w:val="22"/>
              </w:rPr>
              <w:t>ж</w:t>
            </w:r>
            <w:r w:rsidRPr="00BE7E75">
              <w:rPr>
                <w:sz w:val="22"/>
                <w:szCs w:val="22"/>
              </w:rPr>
              <w:t>ные. Изделия текстильно-галантерейные. Изделия ко</w:t>
            </w:r>
            <w:r w:rsidRPr="00BE7E75">
              <w:rPr>
                <w:sz w:val="22"/>
                <w:szCs w:val="22"/>
              </w:rPr>
              <w:t>ж</w:t>
            </w:r>
            <w:r w:rsidRPr="00BE7E75">
              <w:rPr>
                <w:sz w:val="22"/>
                <w:szCs w:val="22"/>
              </w:rPr>
              <w:t>галанте-рейные. Войлок, фетр и нетканые матери</w:t>
            </w:r>
            <w:r w:rsidRPr="00BE7E75">
              <w:rPr>
                <w:sz w:val="22"/>
                <w:szCs w:val="22"/>
              </w:rPr>
              <w:t>а</w:t>
            </w:r>
            <w:r w:rsidRPr="00BE7E75">
              <w:rPr>
                <w:sz w:val="22"/>
                <w:szCs w:val="22"/>
              </w:rPr>
              <w:t>лы. Обувь. Кожа иску</w:t>
            </w:r>
            <w:r w:rsidRPr="00BE7E75">
              <w:rPr>
                <w:sz w:val="22"/>
                <w:szCs w:val="22"/>
              </w:rPr>
              <w:t>с</w:t>
            </w:r>
            <w:r w:rsidRPr="00BE7E75">
              <w:rPr>
                <w:sz w:val="22"/>
                <w:szCs w:val="22"/>
              </w:rPr>
              <w:t>ственная. Кожа и кожаные изд</w:t>
            </w:r>
            <w:r w:rsidRPr="00BE7E75">
              <w:rPr>
                <w:sz w:val="22"/>
                <w:szCs w:val="22"/>
              </w:rPr>
              <w:t>е</w:t>
            </w:r>
            <w:r w:rsidRPr="00BE7E75">
              <w:rPr>
                <w:sz w:val="22"/>
                <w:szCs w:val="22"/>
              </w:rPr>
              <w:t>лия. Меха и мех</w:t>
            </w:r>
            <w:r w:rsidRPr="00BE7E75">
              <w:rPr>
                <w:sz w:val="22"/>
                <w:szCs w:val="22"/>
              </w:rPr>
              <w:t>о</w:t>
            </w:r>
            <w:r w:rsidRPr="00BE7E75">
              <w:rPr>
                <w:sz w:val="22"/>
                <w:szCs w:val="22"/>
              </w:rPr>
              <w:t>вые изделия</w:t>
            </w:r>
          </w:p>
          <w:p w14:paraId="14E1147B" w14:textId="77777777" w:rsidR="00001A46" w:rsidRPr="00BE7E75" w:rsidRDefault="00001A46" w:rsidP="00001A46">
            <w:pPr>
              <w:suppressAutoHyphens/>
              <w:jc w:val="left"/>
              <w:rPr>
                <w:sz w:val="22"/>
                <w:szCs w:val="22"/>
              </w:rPr>
            </w:pPr>
          </w:p>
        </w:tc>
        <w:tc>
          <w:tcPr>
            <w:tcW w:w="1276" w:type="dxa"/>
          </w:tcPr>
          <w:p w14:paraId="19DB6783" w14:textId="77777777" w:rsidR="00001A46" w:rsidRPr="00BE7E75" w:rsidRDefault="00001A46" w:rsidP="00001A46">
            <w:pPr>
              <w:suppressAutoHyphens/>
              <w:jc w:val="left"/>
              <w:rPr>
                <w:sz w:val="22"/>
                <w:szCs w:val="22"/>
              </w:rPr>
            </w:pPr>
            <w:r w:rsidRPr="00BE7E75">
              <w:rPr>
                <w:sz w:val="22"/>
                <w:szCs w:val="22"/>
              </w:rPr>
              <w:t>13.20/11.116</w:t>
            </w:r>
          </w:p>
          <w:p w14:paraId="111EC23E" w14:textId="77777777" w:rsidR="00001A46" w:rsidRPr="00BE7E75" w:rsidRDefault="00001A46" w:rsidP="00001A46">
            <w:pPr>
              <w:suppressAutoHyphens/>
              <w:jc w:val="left"/>
              <w:rPr>
                <w:sz w:val="22"/>
                <w:szCs w:val="22"/>
              </w:rPr>
            </w:pPr>
            <w:r w:rsidRPr="00BE7E75">
              <w:rPr>
                <w:sz w:val="22"/>
                <w:szCs w:val="22"/>
              </w:rPr>
              <w:t>13.91/11.116</w:t>
            </w:r>
          </w:p>
          <w:p w14:paraId="640E7A18" w14:textId="77777777" w:rsidR="00001A46" w:rsidRPr="00BE7E75" w:rsidRDefault="00001A46" w:rsidP="00001A46">
            <w:pPr>
              <w:suppressAutoHyphens/>
              <w:jc w:val="left"/>
              <w:rPr>
                <w:sz w:val="22"/>
                <w:szCs w:val="22"/>
              </w:rPr>
            </w:pPr>
            <w:r w:rsidRPr="00BE7E75">
              <w:rPr>
                <w:sz w:val="22"/>
                <w:szCs w:val="22"/>
              </w:rPr>
              <w:t>13.92/11.116</w:t>
            </w:r>
          </w:p>
          <w:p w14:paraId="1A6EE60E" w14:textId="77777777" w:rsidR="00001A46" w:rsidRPr="00BE7E75" w:rsidRDefault="00001A46" w:rsidP="00001A46">
            <w:pPr>
              <w:suppressAutoHyphens/>
              <w:jc w:val="left"/>
              <w:rPr>
                <w:sz w:val="22"/>
                <w:szCs w:val="22"/>
              </w:rPr>
            </w:pPr>
            <w:r w:rsidRPr="00BE7E75">
              <w:rPr>
                <w:sz w:val="22"/>
                <w:szCs w:val="22"/>
              </w:rPr>
              <w:t>13.95/11.116</w:t>
            </w:r>
          </w:p>
          <w:p w14:paraId="2B7C59D0" w14:textId="77777777" w:rsidR="00001A46" w:rsidRPr="00BE7E75" w:rsidRDefault="00001A46" w:rsidP="00001A46">
            <w:pPr>
              <w:suppressAutoHyphens/>
              <w:jc w:val="left"/>
              <w:rPr>
                <w:sz w:val="22"/>
                <w:szCs w:val="22"/>
              </w:rPr>
            </w:pPr>
            <w:r w:rsidRPr="00BE7E75">
              <w:rPr>
                <w:sz w:val="22"/>
                <w:szCs w:val="22"/>
              </w:rPr>
              <w:t>13.96/11.116</w:t>
            </w:r>
          </w:p>
          <w:p w14:paraId="5C8E5947" w14:textId="77777777" w:rsidR="00001A46" w:rsidRPr="00BE7E75" w:rsidRDefault="00001A46" w:rsidP="00001A46">
            <w:pPr>
              <w:suppressAutoHyphens/>
              <w:jc w:val="left"/>
              <w:rPr>
                <w:sz w:val="22"/>
                <w:szCs w:val="22"/>
              </w:rPr>
            </w:pPr>
            <w:r w:rsidRPr="00BE7E75">
              <w:rPr>
                <w:sz w:val="22"/>
                <w:szCs w:val="22"/>
              </w:rPr>
              <w:t>13.99/11.116</w:t>
            </w:r>
          </w:p>
          <w:p w14:paraId="5C03D507" w14:textId="77777777" w:rsidR="00001A46" w:rsidRPr="00BE7E75" w:rsidRDefault="00001A46" w:rsidP="00001A46">
            <w:pPr>
              <w:suppressAutoHyphens/>
              <w:jc w:val="left"/>
              <w:rPr>
                <w:sz w:val="22"/>
                <w:szCs w:val="22"/>
              </w:rPr>
            </w:pPr>
            <w:r w:rsidRPr="00BE7E75">
              <w:rPr>
                <w:sz w:val="22"/>
                <w:szCs w:val="22"/>
              </w:rPr>
              <w:t>14.13/11.116</w:t>
            </w:r>
          </w:p>
          <w:p w14:paraId="1A105E63" w14:textId="77777777" w:rsidR="00001A46" w:rsidRPr="00BE7E75" w:rsidRDefault="00001A46" w:rsidP="00001A46">
            <w:pPr>
              <w:suppressAutoHyphens/>
              <w:jc w:val="left"/>
              <w:rPr>
                <w:sz w:val="22"/>
                <w:szCs w:val="22"/>
              </w:rPr>
            </w:pPr>
            <w:r w:rsidRPr="00BE7E75">
              <w:rPr>
                <w:sz w:val="22"/>
                <w:szCs w:val="22"/>
              </w:rPr>
              <w:t>14.14/11.116</w:t>
            </w:r>
          </w:p>
          <w:p w14:paraId="0101C493" w14:textId="77777777" w:rsidR="00001A46" w:rsidRPr="00BE7E75" w:rsidRDefault="00001A46" w:rsidP="00001A46">
            <w:pPr>
              <w:suppressAutoHyphens/>
              <w:jc w:val="left"/>
              <w:rPr>
                <w:sz w:val="22"/>
                <w:szCs w:val="22"/>
              </w:rPr>
            </w:pPr>
            <w:r w:rsidRPr="00BE7E75">
              <w:rPr>
                <w:sz w:val="22"/>
                <w:szCs w:val="22"/>
              </w:rPr>
              <w:t>14.19/11.116</w:t>
            </w:r>
          </w:p>
          <w:p w14:paraId="3BDEEF41" w14:textId="77777777" w:rsidR="00001A46" w:rsidRPr="00BE7E75" w:rsidRDefault="00001A46" w:rsidP="00001A46">
            <w:pPr>
              <w:suppressAutoHyphens/>
              <w:jc w:val="left"/>
              <w:rPr>
                <w:sz w:val="22"/>
                <w:szCs w:val="22"/>
              </w:rPr>
            </w:pPr>
            <w:r w:rsidRPr="00BE7E75">
              <w:rPr>
                <w:sz w:val="22"/>
                <w:szCs w:val="22"/>
              </w:rPr>
              <w:t>14.31/11.116</w:t>
            </w:r>
          </w:p>
          <w:p w14:paraId="728D5EC3" w14:textId="77777777" w:rsidR="00001A46" w:rsidRPr="00BE7E75" w:rsidRDefault="00001A46" w:rsidP="00001A46">
            <w:pPr>
              <w:suppressAutoHyphens/>
              <w:jc w:val="left"/>
              <w:rPr>
                <w:sz w:val="22"/>
                <w:szCs w:val="22"/>
              </w:rPr>
            </w:pPr>
            <w:r w:rsidRPr="00BE7E75">
              <w:rPr>
                <w:sz w:val="22"/>
                <w:szCs w:val="22"/>
              </w:rPr>
              <w:t>14.39/11.116</w:t>
            </w:r>
          </w:p>
          <w:p w14:paraId="34795574" w14:textId="77777777" w:rsidR="00001A46" w:rsidRPr="00BE7E75" w:rsidRDefault="00001A46" w:rsidP="00001A46">
            <w:pPr>
              <w:suppressAutoHyphens/>
              <w:jc w:val="left"/>
              <w:rPr>
                <w:sz w:val="22"/>
                <w:szCs w:val="22"/>
                <w:lang w:val="en-US"/>
              </w:rPr>
            </w:pPr>
            <w:r w:rsidRPr="00BE7E75">
              <w:rPr>
                <w:sz w:val="22"/>
                <w:szCs w:val="22"/>
              </w:rPr>
              <w:t>15.11/11.116</w:t>
            </w:r>
          </w:p>
          <w:p w14:paraId="2DD00B4C" w14:textId="77777777" w:rsidR="00001A46" w:rsidRPr="00BE7E75" w:rsidRDefault="00001A46" w:rsidP="00001A46">
            <w:pPr>
              <w:suppressAutoHyphens/>
              <w:jc w:val="left"/>
              <w:rPr>
                <w:sz w:val="22"/>
                <w:szCs w:val="22"/>
              </w:rPr>
            </w:pPr>
            <w:r w:rsidRPr="00BE7E75">
              <w:rPr>
                <w:sz w:val="22"/>
                <w:szCs w:val="22"/>
              </w:rPr>
              <w:t>15.12/11.116</w:t>
            </w:r>
          </w:p>
          <w:p w14:paraId="214E3961" w14:textId="77777777" w:rsidR="00001A46" w:rsidRPr="00BE7E75" w:rsidRDefault="00001A46" w:rsidP="00001A46">
            <w:pPr>
              <w:suppressAutoHyphens/>
              <w:jc w:val="left"/>
              <w:rPr>
                <w:sz w:val="22"/>
                <w:szCs w:val="22"/>
              </w:rPr>
            </w:pPr>
            <w:r w:rsidRPr="00BE7E75">
              <w:rPr>
                <w:sz w:val="22"/>
                <w:szCs w:val="22"/>
              </w:rPr>
              <w:t>15.20/11.116</w:t>
            </w:r>
          </w:p>
        </w:tc>
        <w:tc>
          <w:tcPr>
            <w:tcW w:w="2410" w:type="dxa"/>
          </w:tcPr>
          <w:p w14:paraId="50FBFEC0" w14:textId="77777777" w:rsidR="00001A46" w:rsidRPr="00BE7E75" w:rsidRDefault="00001A46" w:rsidP="00001A46">
            <w:pPr>
              <w:suppressAutoHyphens/>
              <w:jc w:val="left"/>
              <w:rPr>
                <w:sz w:val="22"/>
                <w:szCs w:val="22"/>
              </w:rPr>
            </w:pPr>
            <w:r w:rsidRPr="00BE7E75">
              <w:rPr>
                <w:sz w:val="22"/>
                <w:szCs w:val="22"/>
              </w:rPr>
              <w:t>Наличие запаха</w:t>
            </w:r>
          </w:p>
          <w:p w14:paraId="6E68F4A6" w14:textId="77777777" w:rsidR="00001A46" w:rsidRPr="00BE7E75" w:rsidRDefault="00001A46" w:rsidP="00001A46">
            <w:pPr>
              <w:suppressAutoHyphens/>
              <w:jc w:val="left"/>
              <w:rPr>
                <w:sz w:val="22"/>
                <w:szCs w:val="22"/>
              </w:rPr>
            </w:pPr>
            <w:r w:rsidRPr="00BE7E75">
              <w:rPr>
                <w:sz w:val="22"/>
                <w:szCs w:val="22"/>
              </w:rPr>
              <w:t>Интенсивность зап</w:t>
            </w:r>
            <w:r w:rsidRPr="00BE7E75">
              <w:rPr>
                <w:sz w:val="22"/>
                <w:szCs w:val="22"/>
              </w:rPr>
              <w:t>а</w:t>
            </w:r>
            <w:r w:rsidRPr="00BE7E75">
              <w:rPr>
                <w:sz w:val="22"/>
                <w:szCs w:val="22"/>
              </w:rPr>
              <w:t>ха</w:t>
            </w:r>
          </w:p>
        </w:tc>
        <w:tc>
          <w:tcPr>
            <w:tcW w:w="2551" w:type="dxa"/>
          </w:tcPr>
          <w:p w14:paraId="4B7E6988" w14:textId="77777777" w:rsidR="00001A46" w:rsidRPr="00BE7E75" w:rsidRDefault="00001A46" w:rsidP="00001A46">
            <w:pPr>
              <w:jc w:val="left"/>
              <w:rPr>
                <w:sz w:val="22"/>
                <w:szCs w:val="22"/>
              </w:rPr>
            </w:pPr>
            <w:r w:rsidRPr="00BE7E75">
              <w:rPr>
                <w:sz w:val="22"/>
                <w:szCs w:val="22"/>
              </w:rPr>
              <w:t>ГОСТ 31307-2005</w:t>
            </w:r>
          </w:p>
          <w:p w14:paraId="4BA36F88" w14:textId="77777777" w:rsidR="00001A46" w:rsidRPr="00BE7E75" w:rsidRDefault="00001A46" w:rsidP="00001A46">
            <w:pPr>
              <w:jc w:val="left"/>
              <w:rPr>
                <w:sz w:val="22"/>
                <w:szCs w:val="22"/>
              </w:rPr>
            </w:pPr>
            <w:r w:rsidRPr="00BE7E75">
              <w:rPr>
                <w:sz w:val="22"/>
                <w:szCs w:val="22"/>
              </w:rPr>
              <w:t>ГОСТ 31405-2009</w:t>
            </w:r>
          </w:p>
          <w:p w14:paraId="57FA882D" w14:textId="77777777" w:rsidR="00001A46" w:rsidRPr="00BE7E75" w:rsidRDefault="00001A46" w:rsidP="00001A46">
            <w:pPr>
              <w:jc w:val="left"/>
              <w:rPr>
                <w:sz w:val="22"/>
                <w:szCs w:val="22"/>
              </w:rPr>
            </w:pPr>
            <w:r w:rsidRPr="00BE7E75">
              <w:rPr>
                <w:sz w:val="22"/>
                <w:szCs w:val="22"/>
              </w:rPr>
              <w:t>ГОСТ 31406-2009</w:t>
            </w:r>
          </w:p>
          <w:p w14:paraId="41470309" w14:textId="77777777" w:rsidR="00001A46" w:rsidRPr="00BE7E75" w:rsidRDefault="00001A46" w:rsidP="00001A46">
            <w:pPr>
              <w:jc w:val="left"/>
              <w:rPr>
                <w:sz w:val="22"/>
                <w:szCs w:val="22"/>
              </w:rPr>
            </w:pPr>
            <w:r w:rsidRPr="00BE7E75">
              <w:rPr>
                <w:sz w:val="22"/>
                <w:szCs w:val="22"/>
              </w:rPr>
              <w:t>ГОСТ 31408-2009</w:t>
            </w:r>
          </w:p>
          <w:p w14:paraId="5C4C3E32" w14:textId="77777777" w:rsidR="00001A46" w:rsidRPr="00BE7E75" w:rsidRDefault="00001A46" w:rsidP="00001A46">
            <w:pPr>
              <w:jc w:val="left"/>
              <w:rPr>
                <w:sz w:val="22"/>
                <w:szCs w:val="22"/>
              </w:rPr>
            </w:pPr>
            <w:r w:rsidRPr="00BE7E75">
              <w:rPr>
                <w:sz w:val="22"/>
                <w:szCs w:val="22"/>
              </w:rPr>
              <w:t>ГОСТ 31409-2009</w:t>
            </w:r>
          </w:p>
          <w:p w14:paraId="73FADA67"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p w14:paraId="7999A43D" w14:textId="77777777" w:rsidR="00001A46" w:rsidRPr="00BE7E75" w:rsidRDefault="00001A46" w:rsidP="00001A46">
            <w:pPr>
              <w:suppressAutoHyphens/>
              <w:jc w:val="left"/>
              <w:rPr>
                <w:sz w:val="22"/>
                <w:szCs w:val="22"/>
              </w:rPr>
            </w:pPr>
          </w:p>
        </w:tc>
        <w:tc>
          <w:tcPr>
            <w:tcW w:w="2268" w:type="dxa"/>
          </w:tcPr>
          <w:p w14:paraId="163EBE0F" w14:textId="77777777" w:rsidR="00001A46" w:rsidRPr="000B5488" w:rsidRDefault="00001A46" w:rsidP="00001A46">
            <w:pPr>
              <w:suppressAutoHyphens/>
              <w:jc w:val="left"/>
              <w:rPr>
                <w:color w:val="000000"/>
                <w:sz w:val="22"/>
                <w:szCs w:val="22"/>
              </w:rPr>
            </w:pPr>
            <w:r w:rsidRPr="000B5488">
              <w:rPr>
                <w:color w:val="000000"/>
                <w:sz w:val="22"/>
                <w:szCs w:val="22"/>
              </w:rPr>
              <w:t>МУК 4.1/4.3-1485-03</w:t>
            </w:r>
          </w:p>
          <w:p w14:paraId="000E0FB5" w14:textId="77777777" w:rsidR="00001A46" w:rsidRPr="00BE7E75" w:rsidRDefault="00001A46" w:rsidP="00001A46">
            <w:pPr>
              <w:suppressAutoHyphens/>
              <w:jc w:val="left"/>
              <w:rPr>
                <w:sz w:val="22"/>
                <w:szCs w:val="22"/>
              </w:rPr>
            </w:pPr>
            <w:r w:rsidRPr="000B5488">
              <w:rPr>
                <w:color w:val="000000"/>
                <w:sz w:val="22"/>
                <w:szCs w:val="22"/>
              </w:rPr>
              <w:t>Инструкция 1.1.10-12-96-2005</w:t>
            </w:r>
          </w:p>
        </w:tc>
      </w:tr>
      <w:tr w:rsidR="00001A46" w:rsidRPr="00BE7E75" w14:paraId="5298E69F" w14:textId="77777777" w:rsidTr="001350E9">
        <w:trPr>
          <w:cantSplit/>
        </w:trPr>
        <w:tc>
          <w:tcPr>
            <w:tcW w:w="709" w:type="dxa"/>
          </w:tcPr>
          <w:p w14:paraId="7F04B6B7"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w:t>
            </w:r>
          </w:p>
        </w:tc>
        <w:tc>
          <w:tcPr>
            <w:tcW w:w="1701" w:type="dxa"/>
            <w:vMerge w:val="restart"/>
          </w:tcPr>
          <w:p w14:paraId="72E28B81" w14:textId="77777777" w:rsidR="00001A46" w:rsidRPr="00BE7E75" w:rsidRDefault="00001A46" w:rsidP="00001A46">
            <w:pPr>
              <w:suppressAutoHyphens/>
              <w:jc w:val="left"/>
              <w:rPr>
                <w:sz w:val="22"/>
                <w:szCs w:val="22"/>
              </w:rPr>
            </w:pPr>
            <w:r w:rsidRPr="00BE7E75">
              <w:rPr>
                <w:sz w:val="22"/>
                <w:szCs w:val="22"/>
              </w:rPr>
              <w:t xml:space="preserve">Материалы текстильные. Одежда и </w:t>
            </w:r>
          </w:p>
          <w:p w14:paraId="780ECBF8" w14:textId="77777777" w:rsidR="00001A46" w:rsidRPr="00BE7E75" w:rsidRDefault="00001A46" w:rsidP="00001A46">
            <w:pPr>
              <w:suppressAutoHyphens/>
              <w:jc w:val="left"/>
              <w:rPr>
                <w:sz w:val="22"/>
                <w:szCs w:val="22"/>
              </w:rPr>
            </w:pPr>
            <w:r w:rsidRPr="00BE7E75">
              <w:rPr>
                <w:sz w:val="22"/>
                <w:szCs w:val="22"/>
              </w:rPr>
              <w:t>и</w:t>
            </w:r>
            <w:r w:rsidRPr="00BE7E75">
              <w:rPr>
                <w:sz w:val="22"/>
                <w:szCs w:val="22"/>
              </w:rPr>
              <w:t>з</w:t>
            </w:r>
            <w:r w:rsidRPr="00BE7E75">
              <w:rPr>
                <w:sz w:val="22"/>
                <w:szCs w:val="22"/>
              </w:rPr>
              <w:t>делия швейные и трикота</w:t>
            </w:r>
            <w:r w:rsidRPr="00BE7E75">
              <w:rPr>
                <w:sz w:val="22"/>
                <w:szCs w:val="22"/>
              </w:rPr>
              <w:t>ж</w:t>
            </w:r>
            <w:r w:rsidRPr="00BE7E75">
              <w:rPr>
                <w:sz w:val="22"/>
                <w:szCs w:val="22"/>
              </w:rPr>
              <w:t>ные. Изделия текстильно-галантерейные. Изделия ко</w:t>
            </w:r>
            <w:r w:rsidRPr="00BE7E75">
              <w:rPr>
                <w:sz w:val="22"/>
                <w:szCs w:val="22"/>
              </w:rPr>
              <w:t>ж</w:t>
            </w:r>
            <w:r w:rsidRPr="00BE7E75">
              <w:rPr>
                <w:sz w:val="22"/>
                <w:szCs w:val="22"/>
              </w:rPr>
              <w:t>галанте-рейные. Войлок, фетр и нетканые матери</w:t>
            </w:r>
            <w:r w:rsidRPr="00BE7E75">
              <w:rPr>
                <w:sz w:val="22"/>
                <w:szCs w:val="22"/>
              </w:rPr>
              <w:t>а</w:t>
            </w:r>
            <w:r w:rsidRPr="00BE7E75">
              <w:rPr>
                <w:sz w:val="22"/>
                <w:szCs w:val="22"/>
              </w:rPr>
              <w:t>лы. Обувь. Кожа иску</w:t>
            </w:r>
            <w:r w:rsidRPr="00BE7E75">
              <w:rPr>
                <w:sz w:val="22"/>
                <w:szCs w:val="22"/>
              </w:rPr>
              <w:t>с</w:t>
            </w:r>
            <w:r w:rsidRPr="00BE7E75">
              <w:rPr>
                <w:sz w:val="22"/>
                <w:szCs w:val="22"/>
              </w:rPr>
              <w:t>ственная. Кожа и кожаные изд</w:t>
            </w:r>
            <w:r w:rsidRPr="00BE7E75">
              <w:rPr>
                <w:sz w:val="22"/>
                <w:szCs w:val="22"/>
              </w:rPr>
              <w:t>е</w:t>
            </w:r>
            <w:r w:rsidRPr="00BE7E75">
              <w:rPr>
                <w:sz w:val="22"/>
                <w:szCs w:val="22"/>
              </w:rPr>
              <w:t>лия. Меха и мех</w:t>
            </w:r>
            <w:r w:rsidRPr="00BE7E75">
              <w:rPr>
                <w:sz w:val="22"/>
                <w:szCs w:val="22"/>
              </w:rPr>
              <w:t>о</w:t>
            </w:r>
            <w:r w:rsidRPr="00BE7E75">
              <w:rPr>
                <w:sz w:val="22"/>
                <w:szCs w:val="22"/>
              </w:rPr>
              <w:t>вые изделия</w:t>
            </w:r>
          </w:p>
        </w:tc>
        <w:tc>
          <w:tcPr>
            <w:tcW w:w="1276" w:type="dxa"/>
          </w:tcPr>
          <w:p w14:paraId="6AB3EFE3" w14:textId="77777777" w:rsidR="00001A46" w:rsidRPr="00BE7E75" w:rsidRDefault="00001A46" w:rsidP="00001A46">
            <w:pPr>
              <w:suppressAutoHyphens/>
              <w:jc w:val="left"/>
              <w:rPr>
                <w:sz w:val="22"/>
                <w:szCs w:val="22"/>
              </w:rPr>
            </w:pPr>
            <w:r w:rsidRPr="00BE7E75">
              <w:rPr>
                <w:sz w:val="22"/>
                <w:szCs w:val="22"/>
              </w:rPr>
              <w:t>13.20/08.052</w:t>
            </w:r>
          </w:p>
          <w:p w14:paraId="1406CEFA" w14:textId="77777777" w:rsidR="00001A46" w:rsidRPr="00BE7E75" w:rsidRDefault="00001A46" w:rsidP="00001A46">
            <w:pPr>
              <w:suppressAutoHyphens/>
              <w:jc w:val="left"/>
              <w:rPr>
                <w:sz w:val="22"/>
                <w:szCs w:val="22"/>
              </w:rPr>
            </w:pPr>
            <w:r w:rsidRPr="00BE7E75">
              <w:rPr>
                <w:sz w:val="22"/>
                <w:szCs w:val="22"/>
              </w:rPr>
              <w:t>13.91/08.052</w:t>
            </w:r>
          </w:p>
          <w:p w14:paraId="643F1BCB" w14:textId="77777777" w:rsidR="00001A46" w:rsidRPr="00BE7E75" w:rsidRDefault="00001A46" w:rsidP="00001A46">
            <w:pPr>
              <w:suppressAutoHyphens/>
              <w:jc w:val="left"/>
              <w:rPr>
                <w:sz w:val="22"/>
                <w:szCs w:val="22"/>
              </w:rPr>
            </w:pPr>
            <w:r w:rsidRPr="00BE7E75">
              <w:rPr>
                <w:sz w:val="22"/>
                <w:szCs w:val="22"/>
              </w:rPr>
              <w:t>13.92/08.052</w:t>
            </w:r>
          </w:p>
          <w:p w14:paraId="641A25D1" w14:textId="77777777" w:rsidR="00001A46" w:rsidRPr="00BE7E75" w:rsidRDefault="00001A46" w:rsidP="00001A46">
            <w:pPr>
              <w:suppressAutoHyphens/>
              <w:jc w:val="left"/>
              <w:rPr>
                <w:sz w:val="22"/>
                <w:szCs w:val="22"/>
              </w:rPr>
            </w:pPr>
            <w:r w:rsidRPr="00BE7E75">
              <w:rPr>
                <w:sz w:val="22"/>
                <w:szCs w:val="22"/>
              </w:rPr>
              <w:t>13.95/08.052</w:t>
            </w:r>
          </w:p>
          <w:p w14:paraId="5A29B26B" w14:textId="77777777" w:rsidR="00001A46" w:rsidRPr="00BE7E75" w:rsidRDefault="00001A46" w:rsidP="00001A46">
            <w:pPr>
              <w:suppressAutoHyphens/>
              <w:jc w:val="left"/>
              <w:rPr>
                <w:sz w:val="22"/>
                <w:szCs w:val="22"/>
              </w:rPr>
            </w:pPr>
            <w:r w:rsidRPr="00BE7E75">
              <w:rPr>
                <w:sz w:val="22"/>
                <w:szCs w:val="22"/>
              </w:rPr>
              <w:t>13.96/08.052</w:t>
            </w:r>
          </w:p>
          <w:p w14:paraId="0CAE9781" w14:textId="77777777" w:rsidR="00001A46" w:rsidRPr="00BE7E75" w:rsidRDefault="00001A46" w:rsidP="00001A46">
            <w:pPr>
              <w:suppressAutoHyphens/>
              <w:jc w:val="left"/>
              <w:rPr>
                <w:sz w:val="22"/>
                <w:szCs w:val="22"/>
              </w:rPr>
            </w:pPr>
            <w:r w:rsidRPr="00BE7E75">
              <w:rPr>
                <w:sz w:val="22"/>
                <w:szCs w:val="22"/>
              </w:rPr>
              <w:t>13.99/08.052</w:t>
            </w:r>
          </w:p>
          <w:p w14:paraId="20F6E12B" w14:textId="77777777" w:rsidR="00001A46" w:rsidRPr="00BE7E75" w:rsidRDefault="00001A46" w:rsidP="00001A46">
            <w:pPr>
              <w:suppressAutoHyphens/>
              <w:jc w:val="left"/>
              <w:rPr>
                <w:sz w:val="22"/>
                <w:szCs w:val="22"/>
              </w:rPr>
            </w:pPr>
            <w:r w:rsidRPr="00BE7E75">
              <w:rPr>
                <w:sz w:val="22"/>
                <w:szCs w:val="22"/>
              </w:rPr>
              <w:t>14.13/08.052</w:t>
            </w:r>
          </w:p>
          <w:p w14:paraId="3A28F607" w14:textId="77777777" w:rsidR="00001A46" w:rsidRPr="00BE7E75" w:rsidRDefault="00001A46" w:rsidP="00001A46">
            <w:pPr>
              <w:suppressAutoHyphens/>
              <w:jc w:val="left"/>
              <w:rPr>
                <w:sz w:val="22"/>
                <w:szCs w:val="22"/>
              </w:rPr>
            </w:pPr>
            <w:r w:rsidRPr="00BE7E75">
              <w:rPr>
                <w:sz w:val="22"/>
                <w:szCs w:val="22"/>
              </w:rPr>
              <w:t>14.14/08.052</w:t>
            </w:r>
          </w:p>
          <w:p w14:paraId="5073485A" w14:textId="77777777" w:rsidR="00001A46" w:rsidRPr="00BE7E75" w:rsidRDefault="00001A46" w:rsidP="00001A46">
            <w:pPr>
              <w:suppressAutoHyphens/>
              <w:jc w:val="left"/>
              <w:rPr>
                <w:sz w:val="22"/>
                <w:szCs w:val="22"/>
              </w:rPr>
            </w:pPr>
            <w:r w:rsidRPr="00BE7E75">
              <w:rPr>
                <w:sz w:val="22"/>
                <w:szCs w:val="22"/>
              </w:rPr>
              <w:t>14.19/08.052</w:t>
            </w:r>
          </w:p>
          <w:p w14:paraId="71AB8E6B" w14:textId="77777777" w:rsidR="00001A46" w:rsidRPr="00BE7E75" w:rsidRDefault="00001A46" w:rsidP="00001A46">
            <w:pPr>
              <w:suppressAutoHyphens/>
              <w:jc w:val="left"/>
              <w:rPr>
                <w:sz w:val="22"/>
                <w:szCs w:val="22"/>
              </w:rPr>
            </w:pPr>
            <w:r w:rsidRPr="00BE7E75">
              <w:rPr>
                <w:sz w:val="22"/>
                <w:szCs w:val="22"/>
              </w:rPr>
              <w:t>14.31/08.052</w:t>
            </w:r>
          </w:p>
          <w:p w14:paraId="5D838406" w14:textId="77777777" w:rsidR="00001A46" w:rsidRPr="00BE7E75" w:rsidRDefault="00001A46" w:rsidP="00001A46">
            <w:pPr>
              <w:suppressAutoHyphens/>
              <w:jc w:val="left"/>
              <w:rPr>
                <w:sz w:val="22"/>
                <w:szCs w:val="22"/>
              </w:rPr>
            </w:pPr>
            <w:r w:rsidRPr="00BE7E75">
              <w:rPr>
                <w:sz w:val="22"/>
                <w:szCs w:val="22"/>
              </w:rPr>
              <w:t>14.39/08.052</w:t>
            </w:r>
          </w:p>
          <w:p w14:paraId="196CBC6A" w14:textId="77777777" w:rsidR="00001A46" w:rsidRPr="00BE7E75" w:rsidRDefault="00001A46" w:rsidP="00001A46">
            <w:pPr>
              <w:suppressAutoHyphens/>
              <w:jc w:val="left"/>
              <w:rPr>
                <w:sz w:val="22"/>
                <w:szCs w:val="22"/>
                <w:lang w:val="en-US"/>
              </w:rPr>
            </w:pPr>
            <w:r w:rsidRPr="00BE7E75">
              <w:rPr>
                <w:sz w:val="22"/>
                <w:szCs w:val="22"/>
              </w:rPr>
              <w:t>15.11/08.052</w:t>
            </w:r>
          </w:p>
          <w:p w14:paraId="7B84E700" w14:textId="77777777" w:rsidR="00001A46" w:rsidRPr="00BE7E75" w:rsidRDefault="00001A46" w:rsidP="00001A46">
            <w:pPr>
              <w:suppressAutoHyphens/>
              <w:jc w:val="left"/>
              <w:rPr>
                <w:sz w:val="22"/>
                <w:szCs w:val="22"/>
              </w:rPr>
            </w:pPr>
            <w:r w:rsidRPr="00BE7E75">
              <w:rPr>
                <w:sz w:val="22"/>
                <w:szCs w:val="22"/>
              </w:rPr>
              <w:t>15.12/08.052</w:t>
            </w:r>
          </w:p>
          <w:p w14:paraId="349EE98E" w14:textId="77777777" w:rsidR="00001A46" w:rsidRPr="00BE7E75" w:rsidRDefault="00001A46" w:rsidP="00001A46">
            <w:pPr>
              <w:suppressAutoHyphens/>
              <w:jc w:val="left"/>
              <w:rPr>
                <w:sz w:val="22"/>
                <w:szCs w:val="22"/>
              </w:rPr>
            </w:pPr>
            <w:r w:rsidRPr="00BE7E75">
              <w:rPr>
                <w:sz w:val="22"/>
                <w:szCs w:val="22"/>
              </w:rPr>
              <w:t>15.20/08.052</w:t>
            </w:r>
          </w:p>
        </w:tc>
        <w:tc>
          <w:tcPr>
            <w:tcW w:w="2410" w:type="dxa"/>
          </w:tcPr>
          <w:p w14:paraId="4F72BE7B" w14:textId="77777777" w:rsidR="00001A46" w:rsidRPr="00BE7E75" w:rsidRDefault="00001A46" w:rsidP="00001A46">
            <w:pPr>
              <w:suppressAutoHyphens/>
              <w:jc w:val="left"/>
              <w:rPr>
                <w:sz w:val="22"/>
                <w:szCs w:val="22"/>
              </w:rPr>
            </w:pPr>
            <w:r w:rsidRPr="00BE7E75">
              <w:rPr>
                <w:sz w:val="22"/>
                <w:szCs w:val="22"/>
              </w:rPr>
              <w:t>Подготовка образцов</w:t>
            </w:r>
          </w:p>
        </w:tc>
        <w:tc>
          <w:tcPr>
            <w:tcW w:w="2551" w:type="dxa"/>
            <w:vMerge w:val="restart"/>
          </w:tcPr>
          <w:p w14:paraId="000262FB" w14:textId="77777777" w:rsidR="00001A46" w:rsidRPr="00BE7E75" w:rsidRDefault="00001A46" w:rsidP="00001A46">
            <w:pPr>
              <w:jc w:val="left"/>
              <w:rPr>
                <w:sz w:val="22"/>
                <w:szCs w:val="22"/>
              </w:rPr>
            </w:pPr>
            <w:r w:rsidRPr="00BE7E75">
              <w:rPr>
                <w:sz w:val="22"/>
                <w:szCs w:val="22"/>
              </w:rPr>
              <w:t>ГОСТ 31307-2005</w:t>
            </w:r>
          </w:p>
          <w:p w14:paraId="769BF90B" w14:textId="77777777" w:rsidR="00001A46" w:rsidRPr="00BE7E75" w:rsidRDefault="00001A46" w:rsidP="00001A46">
            <w:pPr>
              <w:jc w:val="left"/>
              <w:rPr>
                <w:sz w:val="22"/>
                <w:szCs w:val="22"/>
              </w:rPr>
            </w:pPr>
            <w:r w:rsidRPr="00BE7E75">
              <w:rPr>
                <w:sz w:val="22"/>
                <w:szCs w:val="22"/>
              </w:rPr>
              <w:t>ГОСТ 31405-2009</w:t>
            </w:r>
          </w:p>
          <w:p w14:paraId="58AE0E3C" w14:textId="77777777" w:rsidR="00001A46" w:rsidRPr="00BE7E75" w:rsidRDefault="00001A46" w:rsidP="00001A46">
            <w:pPr>
              <w:jc w:val="left"/>
              <w:rPr>
                <w:sz w:val="22"/>
                <w:szCs w:val="22"/>
              </w:rPr>
            </w:pPr>
            <w:r w:rsidRPr="00BE7E75">
              <w:rPr>
                <w:sz w:val="22"/>
                <w:szCs w:val="22"/>
              </w:rPr>
              <w:t>ГОСТ 31406-2009</w:t>
            </w:r>
          </w:p>
          <w:p w14:paraId="28650983" w14:textId="77777777" w:rsidR="00001A46" w:rsidRPr="00BE7E75" w:rsidRDefault="00001A46" w:rsidP="00001A46">
            <w:pPr>
              <w:jc w:val="left"/>
              <w:rPr>
                <w:sz w:val="22"/>
                <w:szCs w:val="22"/>
              </w:rPr>
            </w:pPr>
            <w:r w:rsidRPr="00BE7E75">
              <w:rPr>
                <w:sz w:val="22"/>
                <w:szCs w:val="22"/>
              </w:rPr>
              <w:t>ГОСТ 31408-2009</w:t>
            </w:r>
          </w:p>
          <w:p w14:paraId="472AA7C7" w14:textId="77777777" w:rsidR="00001A46" w:rsidRPr="00BE7E75" w:rsidRDefault="00001A46" w:rsidP="00001A46">
            <w:pPr>
              <w:jc w:val="left"/>
              <w:rPr>
                <w:sz w:val="22"/>
                <w:szCs w:val="22"/>
              </w:rPr>
            </w:pPr>
            <w:r w:rsidRPr="00BE7E75">
              <w:rPr>
                <w:sz w:val="22"/>
                <w:szCs w:val="22"/>
              </w:rPr>
              <w:t>ГОСТ 31409-2009</w:t>
            </w:r>
          </w:p>
          <w:p w14:paraId="4A73582E"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p w14:paraId="460AC336" w14:textId="77777777" w:rsidR="00001A46" w:rsidRPr="00BE7E75" w:rsidRDefault="00001A46" w:rsidP="00001A46">
            <w:pPr>
              <w:jc w:val="left"/>
              <w:rPr>
                <w:sz w:val="22"/>
                <w:szCs w:val="22"/>
              </w:rPr>
            </w:pPr>
          </w:p>
        </w:tc>
        <w:tc>
          <w:tcPr>
            <w:tcW w:w="2268" w:type="dxa"/>
          </w:tcPr>
          <w:p w14:paraId="25EFDB0A" w14:textId="77777777" w:rsidR="00001A46" w:rsidRPr="000B5488" w:rsidRDefault="00001A46" w:rsidP="00001A46">
            <w:pPr>
              <w:suppressAutoHyphens/>
              <w:jc w:val="left"/>
              <w:rPr>
                <w:color w:val="000000"/>
                <w:sz w:val="22"/>
                <w:szCs w:val="22"/>
              </w:rPr>
            </w:pPr>
            <w:r w:rsidRPr="000B5488">
              <w:rPr>
                <w:color w:val="000000"/>
                <w:sz w:val="22"/>
                <w:szCs w:val="22"/>
              </w:rPr>
              <w:t>Инструкция 1.1.10-12-96-2005</w:t>
            </w:r>
          </w:p>
          <w:p w14:paraId="7DB2E219" w14:textId="77777777" w:rsidR="00001A46" w:rsidRPr="00BE7E75" w:rsidRDefault="00001A46" w:rsidP="00001A46">
            <w:pPr>
              <w:suppressAutoHyphens/>
              <w:jc w:val="left"/>
              <w:rPr>
                <w:sz w:val="22"/>
                <w:szCs w:val="22"/>
              </w:rPr>
            </w:pPr>
            <w:r w:rsidRPr="000B5488">
              <w:rPr>
                <w:color w:val="000000"/>
                <w:sz w:val="22"/>
                <w:szCs w:val="22"/>
              </w:rPr>
              <w:t>МУК 4.1/4.3.1.485-03</w:t>
            </w:r>
          </w:p>
        </w:tc>
      </w:tr>
      <w:tr w:rsidR="00001A46" w:rsidRPr="00BE7E75" w14:paraId="6F078F5E" w14:textId="77777777" w:rsidTr="001350E9">
        <w:trPr>
          <w:cantSplit/>
        </w:trPr>
        <w:tc>
          <w:tcPr>
            <w:tcW w:w="709" w:type="dxa"/>
          </w:tcPr>
          <w:p w14:paraId="4ED4403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w:t>
            </w:r>
          </w:p>
        </w:tc>
        <w:tc>
          <w:tcPr>
            <w:tcW w:w="1701" w:type="dxa"/>
            <w:vMerge/>
          </w:tcPr>
          <w:p w14:paraId="3FB18C99" w14:textId="77777777" w:rsidR="00001A46" w:rsidRPr="00BE7E75" w:rsidRDefault="00001A46" w:rsidP="00001A46">
            <w:pPr>
              <w:suppressAutoHyphens/>
              <w:jc w:val="left"/>
              <w:rPr>
                <w:sz w:val="22"/>
                <w:szCs w:val="22"/>
              </w:rPr>
            </w:pPr>
          </w:p>
        </w:tc>
        <w:tc>
          <w:tcPr>
            <w:tcW w:w="1276" w:type="dxa"/>
          </w:tcPr>
          <w:p w14:paraId="196BB003" w14:textId="77777777" w:rsidR="00001A46" w:rsidRPr="00BE7E75" w:rsidRDefault="00001A46" w:rsidP="00001A46">
            <w:pPr>
              <w:suppressAutoHyphens/>
              <w:jc w:val="left"/>
              <w:rPr>
                <w:sz w:val="22"/>
                <w:szCs w:val="22"/>
              </w:rPr>
            </w:pPr>
            <w:r w:rsidRPr="00BE7E75">
              <w:rPr>
                <w:sz w:val="22"/>
                <w:szCs w:val="22"/>
              </w:rPr>
              <w:t>13.20/08.032</w:t>
            </w:r>
          </w:p>
          <w:p w14:paraId="534C222E" w14:textId="77777777" w:rsidR="00001A46" w:rsidRPr="00BE7E75" w:rsidRDefault="00001A46" w:rsidP="00001A46">
            <w:pPr>
              <w:suppressAutoHyphens/>
              <w:jc w:val="left"/>
              <w:rPr>
                <w:sz w:val="22"/>
                <w:szCs w:val="22"/>
              </w:rPr>
            </w:pPr>
            <w:r w:rsidRPr="00BE7E75">
              <w:rPr>
                <w:sz w:val="22"/>
                <w:szCs w:val="22"/>
              </w:rPr>
              <w:t>13.91/08.032</w:t>
            </w:r>
          </w:p>
          <w:p w14:paraId="2AC8164E" w14:textId="77777777" w:rsidR="00001A46" w:rsidRPr="00BE7E75" w:rsidRDefault="00001A46" w:rsidP="00001A46">
            <w:pPr>
              <w:suppressAutoHyphens/>
              <w:jc w:val="left"/>
              <w:rPr>
                <w:sz w:val="22"/>
                <w:szCs w:val="22"/>
              </w:rPr>
            </w:pPr>
            <w:r w:rsidRPr="00BE7E75">
              <w:rPr>
                <w:sz w:val="22"/>
                <w:szCs w:val="22"/>
              </w:rPr>
              <w:t>13.92/08.032</w:t>
            </w:r>
          </w:p>
          <w:p w14:paraId="590C6EC6" w14:textId="77777777" w:rsidR="00001A46" w:rsidRPr="00BE7E75" w:rsidRDefault="00001A46" w:rsidP="00001A46">
            <w:pPr>
              <w:suppressAutoHyphens/>
              <w:jc w:val="left"/>
              <w:rPr>
                <w:sz w:val="22"/>
                <w:szCs w:val="22"/>
              </w:rPr>
            </w:pPr>
            <w:r w:rsidRPr="00BE7E75">
              <w:rPr>
                <w:sz w:val="22"/>
                <w:szCs w:val="22"/>
              </w:rPr>
              <w:t>13.95/08.032</w:t>
            </w:r>
          </w:p>
          <w:p w14:paraId="4D0283DC" w14:textId="77777777" w:rsidR="00001A46" w:rsidRPr="00BE7E75" w:rsidRDefault="00001A46" w:rsidP="00001A46">
            <w:pPr>
              <w:suppressAutoHyphens/>
              <w:jc w:val="left"/>
              <w:rPr>
                <w:sz w:val="22"/>
                <w:szCs w:val="22"/>
              </w:rPr>
            </w:pPr>
            <w:r w:rsidRPr="00BE7E75">
              <w:rPr>
                <w:sz w:val="22"/>
                <w:szCs w:val="22"/>
              </w:rPr>
              <w:t>13.96/08.032</w:t>
            </w:r>
          </w:p>
          <w:p w14:paraId="74897845" w14:textId="77777777" w:rsidR="00001A46" w:rsidRPr="00BE7E75" w:rsidRDefault="00001A46" w:rsidP="00001A46">
            <w:pPr>
              <w:suppressAutoHyphens/>
              <w:jc w:val="left"/>
              <w:rPr>
                <w:sz w:val="22"/>
                <w:szCs w:val="22"/>
              </w:rPr>
            </w:pPr>
            <w:r w:rsidRPr="00BE7E75">
              <w:rPr>
                <w:sz w:val="22"/>
                <w:szCs w:val="22"/>
              </w:rPr>
              <w:t>13.99/08.032</w:t>
            </w:r>
          </w:p>
        </w:tc>
        <w:tc>
          <w:tcPr>
            <w:tcW w:w="2410" w:type="dxa"/>
          </w:tcPr>
          <w:p w14:paraId="58D7D7BD" w14:textId="77777777" w:rsidR="00001A46" w:rsidRPr="00BE7E75" w:rsidRDefault="00001A46" w:rsidP="00001A46">
            <w:pPr>
              <w:suppressAutoHyphens/>
              <w:jc w:val="left"/>
              <w:rPr>
                <w:sz w:val="22"/>
                <w:szCs w:val="22"/>
              </w:rPr>
            </w:pPr>
            <w:r w:rsidRPr="00BE7E75">
              <w:rPr>
                <w:sz w:val="22"/>
                <w:szCs w:val="22"/>
              </w:rPr>
              <w:t>ртуть (Hg)</w:t>
            </w:r>
          </w:p>
        </w:tc>
        <w:tc>
          <w:tcPr>
            <w:tcW w:w="2551" w:type="dxa"/>
            <w:vMerge/>
          </w:tcPr>
          <w:p w14:paraId="6B7C646B" w14:textId="77777777" w:rsidR="00001A46" w:rsidRPr="00BE7E75" w:rsidRDefault="00001A46" w:rsidP="00001A46">
            <w:pPr>
              <w:jc w:val="left"/>
              <w:rPr>
                <w:sz w:val="22"/>
                <w:szCs w:val="22"/>
              </w:rPr>
            </w:pPr>
          </w:p>
        </w:tc>
        <w:tc>
          <w:tcPr>
            <w:tcW w:w="2268" w:type="dxa"/>
          </w:tcPr>
          <w:p w14:paraId="1E255941" w14:textId="77777777" w:rsidR="00001A46" w:rsidRPr="00BE7E75" w:rsidRDefault="00001A46" w:rsidP="00001A46">
            <w:pPr>
              <w:suppressAutoHyphens/>
              <w:jc w:val="left"/>
              <w:rPr>
                <w:sz w:val="22"/>
                <w:szCs w:val="22"/>
              </w:rPr>
            </w:pPr>
            <w:r w:rsidRPr="00BE7E75">
              <w:rPr>
                <w:sz w:val="22"/>
                <w:szCs w:val="22"/>
              </w:rPr>
              <w:t>СТБ ГОСТ Р 51212-2001</w:t>
            </w:r>
          </w:p>
          <w:p w14:paraId="19DDDA2C" w14:textId="77777777" w:rsidR="00001A46" w:rsidRPr="00BE7E75" w:rsidRDefault="00001A46" w:rsidP="00001A46">
            <w:pPr>
              <w:suppressAutoHyphens/>
              <w:jc w:val="left"/>
              <w:rPr>
                <w:sz w:val="22"/>
                <w:szCs w:val="22"/>
              </w:rPr>
            </w:pPr>
            <w:r w:rsidRPr="00BE7E75">
              <w:rPr>
                <w:sz w:val="22"/>
                <w:szCs w:val="22"/>
              </w:rPr>
              <w:t>ГОСТ 31950-2012</w:t>
            </w:r>
          </w:p>
        </w:tc>
      </w:tr>
      <w:tr w:rsidR="00001A46" w:rsidRPr="00BE7E75" w14:paraId="4C295525" w14:textId="77777777" w:rsidTr="001350E9">
        <w:trPr>
          <w:cantSplit/>
        </w:trPr>
        <w:tc>
          <w:tcPr>
            <w:tcW w:w="709" w:type="dxa"/>
          </w:tcPr>
          <w:p w14:paraId="1013EAA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w:t>
            </w:r>
          </w:p>
        </w:tc>
        <w:tc>
          <w:tcPr>
            <w:tcW w:w="1701" w:type="dxa"/>
            <w:vMerge/>
          </w:tcPr>
          <w:p w14:paraId="671D0877" w14:textId="77777777" w:rsidR="00001A46" w:rsidRPr="00BE7E75" w:rsidRDefault="00001A46" w:rsidP="00001A46">
            <w:pPr>
              <w:suppressAutoHyphens/>
              <w:jc w:val="left"/>
              <w:rPr>
                <w:sz w:val="22"/>
                <w:szCs w:val="22"/>
              </w:rPr>
            </w:pPr>
          </w:p>
        </w:tc>
        <w:tc>
          <w:tcPr>
            <w:tcW w:w="1276" w:type="dxa"/>
            <w:vMerge w:val="restart"/>
          </w:tcPr>
          <w:p w14:paraId="5FDA9F3C" w14:textId="77777777" w:rsidR="00001A46" w:rsidRPr="00BE7E75" w:rsidRDefault="00001A46" w:rsidP="00001A46">
            <w:pPr>
              <w:suppressAutoHyphens/>
              <w:jc w:val="left"/>
              <w:rPr>
                <w:sz w:val="22"/>
                <w:szCs w:val="22"/>
              </w:rPr>
            </w:pPr>
            <w:r w:rsidRPr="00BE7E75">
              <w:rPr>
                <w:sz w:val="22"/>
                <w:szCs w:val="22"/>
              </w:rPr>
              <w:t>14.13/08.032</w:t>
            </w:r>
          </w:p>
          <w:p w14:paraId="611BB11D" w14:textId="77777777" w:rsidR="00001A46" w:rsidRPr="00BE7E75" w:rsidRDefault="00001A46" w:rsidP="00001A46">
            <w:pPr>
              <w:suppressAutoHyphens/>
              <w:jc w:val="left"/>
              <w:rPr>
                <w:sz w:val="22"/>
                <w:szCs w:val="22"/>
              </w:rPr>
            </w:pPr>
            <w:r w:rsidRPr="00BE7E75">
              <w:rPr>
                <w:sz w:val="22"/>
                <w:szCs w:val="22"/>
              </w:rPr>
              <w:t>14.14/08.032</w:t>
            </w:r>
          </w:p>
          <w:p w14:paraId="7E668A16" w14:textId="77777777" w:rsidR="00001A46" w:rsidRPr="00BE7E75" w:rsidRDefault="00001A46" w:rsidP="00001A46">
            <w:pPr>
              <w:suppressAutoHyphens/>
              <w:jc w:val="left"/>
              <w:rPr>
                <w:sz w:val="22"/>
                <w:szCs w:val="22"/>
              </w:rPr>
            </w:pPr>
            <w:r w:rsidRPr="00BE7E75">
              <w:rPr>
                <w:sz w:val="22"/>
                <w:szCs w:val="22"/>
              </w:rPr>
              <w:t>14.19/08.032</w:t>
            </w:r>
          </w:p>
          <w:p w14:paraId="3ECC650E" w14:textId="77777777" w:rsidR="00001A46" w:rsidRPr="00BE7E75" w:rsidRDefault="00001A46" w:rsidP="00001A46">
            <w:pPr>
              <w:suppressAutoHyphens/>
              <w:jc w:val="left"/>
              <w:rPr>
                <w:sz w:val="22"/>
                <w:szCs w:val="22"/>
              </w:rPr>
            </w:pPr>
            <w:r w:rsidRPr="00BE7E75">
              <w:rPr>
                <w:sz w:val="22"/>
                <w:szCs w:val="22"/>
              </w:rPr>
              <w:t>14.31/08.032</w:t>
            </w:r>
          </w:p>
          <w:p w14:paraId="424D95B0" w14:textId="77777777" w:rsidR="00001A46" w:rsidRPr="00BE7E75" w:rsidRDefault="00001A46" w:rsidP="00001A46">
            <w:pPr>
              <w:suppressAutoHyphens/>
              <w:jc w:val="left"/>
              <w:rPr>
                <w:sz w:val="22"/>
                <w:szCs w:val="22"/>
                <w:lang w:val="en-US"/>
              </w:rPr>
            </w:pPr>
            <w:r w:rsidRPr="00BE7E75">
              <w:rPr>
                <w:sz w:val="22"/>
                <w:szCs w:val="22"/>
              </w:rPr>
              <w:t>14.39/08.032</w:t>
            </w:r>
          </w:p>
          <w:p w14:paraId="35746558" w14:textId="77777777" w:rsidR="00001A46" w:rsidRPr="00BE7E75" w:rsidRDefault="00001A46" w:rsidP="00001A46">
            <w:pPr>
              <w:suppressAutoHyphens/>
              <w:jc w:val="left"/>
              <w:rPr>
                <w:sz w:val="22"/>
                <w:szCs w:val="22"/>
              </w:rPr>
            </w:pPr>
            <w:r w:rsidRPr="00BE7E75">
              <w:rPr>
                <w:sz w:val="22"/>
                <w:szCs w:val="22"/>
              </w:rPr>
              <w:t>15.11/08.032</w:t>
            </w:r>
          </w:p>
          <w:p w14:paraId="4D60A3BB" w14:textId="77777777" w:rsidR="00001A46" w:rsidRPr="00BE7E75" w:rsidRDefault="00001A46" w:rsidP="00001A46">
            <w:pPr>
              <w:suppressAutoHyphens/>
              <w:jc w:val="left"/>
              <w:rPr>
                <w:sz w:val="22"/>
                <w:szCs w:val="22"/>
              </w:rPr>
            </w:pPr>
            <w:r w:rsidRPr="00BE7E75">
              <w:rPr>
                <w:sz w:val="22"/>
                <w:szCs w:val="22"/>
              </w:rPr>
              <w:t>15.12/08.032</w:t>
            </w:r>
          </w:p>
          <w:p w14:paraId="0F7610B5" w14:textId="77777777" w:rsidR="00001A46" w:rsidRPr="00BE7E75" w:rsidRDefault="00001A46" w:rsidP="00001A46">
            <w:pPr>
              <w:suppressAutoHyphens/>
              <w:jc w:val="left"/>
              <w:rPr>
                <w:sz w:val="22"/>
                <w:szCs w:val="22"/>
              </w:rPr>
            </w:pPr>
            <w:r w:rsidRPr="00BE7E75">
              <w:rPr>
                <w:sz w:val="22"/>
                <w:szCs w:val="22"/>
              </w:rPr>
              <w:t>15.20/08.032</w:t>
            </w:r>
          </w:p>
        </w:tc>
        <w:tc>
          <w:tcPr>
            <w:tcW w:w="2410" w:type="dxa"/>
          </w:tcPr>
          <w:p w14:paraId="3F6BA614" w14:textId="77777777" w:rsidR="00001A46" w:rsidRPr="00BE7E75" w:rsidRDefault="00001A46" w:rsidP="00001A46">
            <w:pPr>
              <w:suppressAutoHyphens/>
              <w:jc w:val="left"/>
              <w:rPr>
                <w:sz w:val="22"/>
                <w:szCs w:val="22"/>
              </w:rPr>
            </w:pPr>
            <w:r w:rsidRPr="00BE7E75">
              <w:rPr>
                <w:sz w:val="22"/>
                <w:szCs w:val="22"/>
              </w:rPr>
              <w:t>мышьяк (As)</w:t>
            </w:r>
          </w:p>
          <w:p w14:paraId="1FCF1B31" w14:textId="77777777" w:rsidR="00001A46" w:rsidRPr="00BE7E75" w:rsidRDefault="00001A46" w:rsidP="00001A46">
            <w:pPr>
              <w:suppressAutoHyphens/>
              <w:jc w:val="left"/>
              <w:rPr>
                <w:sz w:val="22"/>
                <w:szCs w:val="22"/>
              </w:rPr>
            </w:pPr>
          </w:p>
          <w:p w14:paraId="6752FD0B" w14:textId="77777777" w:rsidR="00001A46" w:rsidRPr="00BE7E75" w:rsidRDefault="00001A46" w:rsidP="00001A46">
            <w:pPr>
              <w:suppressAutoHyphens/>
              <w:jc w:val="left"/>
              <w:rPr>
                <w:sz w:val="22"/>
                <w:szCs w:val="22"/>
              </w:rPr>
            </w:pPr>
          </w:p>
        </w:tc>
        <w:tc>
          <w:tcPr>
            <w:tcW w:w="2551" w:type="dxa"/>
            <w:vMerge/>
          </w:tcPr>
          <w:p w14:paraId="75C26B74" w14:textId="77777777" w:rsidR="00001A46" w:rsidRPr="00BE7E75" w:rsidRDefault="00001A46" w:rsidP="00001A46">
            <w:pPr>
              <w:jc w:val="left"/>
              <w:rPr>
                <w:sz w:val="22"/>
                <w:szCs w:val="22"/>
              </w:rPr>
            </w:pPr>
          </w:p>
        </w:tc>
        <w:tc>
          <w:tcPr>
            <w:tcW w:w="2268" w:type="dxa"/>
          </w:tcPr>
          <w:p w14:paraId="3EA146E3" w14:textId="77777777" w:rsidR="00001A46" w:rsidRPr="00BE7E75" w:rsidRDefault="00001A46" w:rsidP="00001A46">
            <w:pPr>
              <w:suppressAutoHyphens/>
              <w:jc w:val="left"/>
              <w:rPr>
                <w:sz w:val="22"/>
                <w:szCs w:val="22"/>
              </w:rPr>
            </w:pPr>
            <w:r w:rsidRPr="00BE7E75">
              <w:rPr>
                <w:sz w:val="22"/>
                <w:szCs w:val="22"/>
              </w:rPr>
              <w:t>ГОСТ 4152-89</w:t>
            </w:r>
          </w:p>
        </w:tc>
      </w:tr>
      <w:tr w:rsidR="00001A46" w:rsidRPr="00BE7E75" w14:paraId="4AC126DC" w14:textId="77777777" w:rsidTr="001350E9">
        <w:trPr>
          <w:cantSplit/>
        </w:trPr>
        <w:tc>
          <w:tcPr>
            <w:tcW w:w="709" w:type="dxa"/>
          </w:tcPr>
          <w:p w14:paraId="68B44EB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87.5*</w:t>
            </w:r>
          </w:p>
        </w:tc>
        <w:tc>
          <w:tcPr>
            <w:tcW w:w="1701" w:type="dxa"/>
            <w:vMerge/>
          </w:tcPr>
          <w:p w14:paraId="683DDB36" w14:textId="77777777" w:rsidR="00001A46" w:rsidRPr="00BE7E75" w:rsidRDefault="00001A46" w:rsidP="00001A46">
            <w:pPr>
              <w:suppressAutoHyphens/>
              <w:jc w:val="left"/>
              <w:rPr>
                <w:sz w:val="22"/>
                <w:szCs w:val="22"/>
              </w:rPr>
            </w:pPr>
          </w:p>
        </w:tc>
        <w:tc>
          <w:tcPr>
            <w:tcW w:w="1276" w:type="dxa"/>
            <w:vMerge/>
          </w:tcPr>
          <w:p w14:paraId="280FA10D" w14:textId="77777777" w:rsidR="00001A46" w:rsidRPr="00BE7E75" w:rsidRDefault="00001A46" w:rsidP="00001A46">
            <w:pPr>
              <w:suppressAutoHyphens/>
              <w:jc w:val="left"/>
              <w:rPr>
                <w:sz w:val="22"/>
                <w:szCs w:val="22"/>
              </w:rPr>
            </w:pPr>
          </w:p>
        </w:tc>
        <w:tc>
          <w:tcPr>
            <w:tcW w:w="2410" w:type="dxa"/>
          </w:tcPr>
          <w:p w14:paraId="7AA241EA" w14:textId="77777777" w:rsidR="00001A46" w:rsidRPr="00BE7E75" w:rsidRDefault="00001A46" w:rsidP="00001A46">
            <w:pPr>
              <w:suppressAutoHyphens/>
              <w:jc w:val="left"/>
              <w:rPr>
                <w:sz w:val="22"/>
                <w:szCs w:val="22"/>
              </w:rPr>
            </w:pPr>
            <w:r w:rsidRPr="00BE7E75">
              <w:rPr>
                <w:sz w:val="22"/>
                <w:szCs w:val="22"/>
              </w:rPr>
              <w:t>свинец (Pb), медь (Cu), хром (Cr), к</w:t>
            </w:r>
            <w:r w:rsidRPr="00BE7E75">
              <w:rPr>
                <w:sz w:val="22"/>
                <w:szCs w:val="22"/>
              </w:rPr>
              <w:t>о</w:t>
            </w:r>
            <w:r w:rsidRPr="00BE7E75">
              <w:rPr>
                <w:sz w:val="22"/>
                <w:szCs w:val="22"/>
              </w:rPr>
              <w:t>бальт (Co), никель (Ni), цинк (Zn)</w:t>
            </w:r>
          </w:p>
        </w:tc>
        <w:tc>
          <w:tcPr>
            <w:tcW w:w="2551" w:type="dxa"/>
            <w:vMerge/>
          </w:tcPr>
          <w:p w14:paraId="3DC7B82D" w14:textId="77777777" w:rsidR="00001A46" w:rsidRPr="00BE7E75" w:rsidRDefault="00001A46" w:rsidP="00001A46">
            <w:pPr>
              <w:jc w:val="left"/>
              <w:rPr>
                <w:sz w:val="22"/>
                <w:szCs w:val="22"/>
              </w:rPr>
            </w:pPr>
          </w:p>
        </w:tc>
        <w:tc>
          <w:tcPr>
            <w:tcW w:w="2268" w:type="dxa"/>
          </w:tcPr>
          <w:p w14:paraId="31F16E17" w14:textId="77777777" w:rsidR="00001A46" w:rsidRPr="00BE7E75" w:rsidRDefault="00001A46" w:rsidP="00001A46">
            <w:pPr>
              <w:suppressAutoHyphens/>
              <w:jc w:val="left"/>
              <w:rPr>
                <w:sz w:val="22"/>
                <w:szCs w:val="22"/>
              </w:rPr>
            </w:pPr>
            <w:r w:rsidRPr="00BE7E75">
              <w:rPr>
                <w:sz w:val="22"/>
                <w:szCs w:val="22"/>
              </w:rPr>
              <w:t>ГОСТ 31870-2012</w:t>
            </w:r>
          </w:p>
          <w:p w14:paraId="161936BC" w14:textId="77777777" w:rsidR="00001A46" w:rsidRPr="00BE7E75" w:rsidRDefault="00001A46" w:rsidP="00001A46">
            <w:pPr>
              <w:suppressAutoHyphens/>
              <w:jc w:val="left"/>
              <w:rPr>
                <w:sz w:val="22"/>
                <w:szCs w:val="22"/>
              </w:rPr>
            </w:pPr>
            <w:r w:rsidRPr="00BE7E75">
              <w:rPr>
                <w:sz w:val="22"/>
                <w:szCs w:val="22"/>
              </w:rPr>
              <w:t>СТБ ГОСТ Р 51309-2001</w:t>
            </w:r>
          </w:p>
          <w:p w14:paraId="60557D9F" w14:textId="77777777" w:rsidR="00001A46" w:rsidRPr="00BE7E75" w:rsidRDefault="00001A46" w:rsidP="00001A46">
            <w:pPr>
              <w:suppressAutoHyphens/>
              <w:jc w:val="left"/>
              <w:rPr>
                <w:sz w:val="22"/>
                <w:szCs w:val="22"/>
              </w:rPr>
            </w:pPr>
            <w:r w:rsidRPr="00BE7E75">
              <w:rPr>
                <w:sz w:val="22"/>
                <w:szCs w:val="22"/>
              </w:rPr>
              <w:t>МВИ МН. 3057-2008</w:t>
            </w:r>
          </w:p>
        </w:tc>
      </w:tr>
      <w:tr w:rsidR="00001A46" w:rsidRPr="00BE7E75" w14:paraId="1679507C" w14:textId="77777777" w:rsidTr="001350E9">
        <w:trPr>
          <w:cantSplit/>
        </w:trPr>
        <w:tc>
          <w:tcPr>
            <w:tcW w:w="709" w:type="dxa"/>
          </w:tcPr>
          <w:p w14:paraId="6EFCA78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87.6*</w:t>
            </w:r>
          </w:p>
        </w:tc>
        <w:tc>
          <w:tcPr>
            <w:tcW w:w="1701" w:type="dxa"/>
            <w:vMerge/>
          </w:tcPr>
          <w:p w14:paraId="6DB4C00F" w14:textId="77777777" w:rsidR="00001A46" w:rsidRPr="00BE7E75" w:rsidRDefault="00001A46" w:rsidP="00001A46">
            <w:pPr>
              <w:suppressAutoHyphens/>
              <w:jc w:val="left"/>
              <w:rPr>
                <w:sz w:val="22"/>
                <w:szCs w:val="22"/>
              </w:rPr>
            </w:pPr>
          </w:p>
        </w:tc>
        <w:tc>
          <w:tcPr>
            <w:tcW w:w="1276" w:type="dxa"/>
          </w:tcPr>
          <w:p w14:paraId="4A38F8C2" w14:textId="77777777" w:rsidR="00001A46" w:rsidRPr="00BE7E75" w:rsidRDefault="00001A46" w:rsidP="00001A46">
            <w:pPr>
              <w:suppressAutoHyphens/>
              <w:jc w:val="left"/>
              <w:rPr>
                <w:sz w:val="22"/>
                <w:szCs w:val="22"/>
              </w:rPr>
            </w:pPr>
            <w:r w:rsidRPr="00BE7E75">
              <w:rPr>
                <w:sz w:val="22"/>
                <w:szCs w:val="22"/>
              </w:rPr>
              <w:t>13.20/08.156</w:t>
            </w:r>
          </w:p>
          <w:p w14:paraId="06AC0751" w14:textId="77777777" w:rsidR="00001A46" w:rsidRPr="00BE7E75" w:rsidRDefault="00001A46" w:rsidP="00001A46">
            <w:pPr>
              <w:suppressAutoHyphens/>
              <w:jc w:val="left"/>
              <w:rPr>
                <w:sz w:val="22"/>
                <w:szCs w:val="22"/>
              </w:rPr>
            </w:pPr>
            <w:r w:rsidRPr="00BE7E75">
              <w:rPr>
                <w:sz w:val="22"/>
                <w:szCs w:val="22"/>
              </w:rPr>
              <w:t>13.91/08.156</w:t>
            </w:r>
          </w:p>
          <w:p w14:paraId="10A163EE" w14:textId="77777777" w:rsidR="00001A46" w:rsidRPr="00BE7E75" w:rsidRDefault="00001A46" w:rsidP="00001A46">
            <w:pPr>
              <w:suppressAutoHyphens/>
              <w:jc w:val="left"/>
              <w:rPr>
                <w:sz w:val="22"/>
                <w:szCs w:val="22"/>
              </w:rPr>
            </w:pPr>
            <w:r w:rsidRPr="00BE7E75">
              <w:rPr>
                <w:sz w:val="22"/>
                <w:szCs w:val="22"/>
              </w:rPr>
              <w:t>13.92/08.156</w:t>
            </w:r>
          </w:p>
          <w:p w14:paraId="1A83491A" w14:textId="77777777" w:rsidR="00001A46" w:rsidRPr="00BE7E75" w:rsidRDefault="00001A46" w:rsidP="00001A46">
            <w:pPr>
              <w:suppressAutoHyphens/>
              <w:jc w:val="left"/>
              <w:rPr>
                <w:sz w:val="22"/>
                <w:szCs w:val="22"/>
              </w:rPr>
            </w:pPr>
            <w:r w:rsidRPr="00BE7E75">
              <w:rPr>
                <w:sz w:val="22"/>
                <w:szCs w:val="22"/>
              </w:rPr>
              <w:t>13.95/08.156</w:t>
            </w:r>
          </w:p>
          <w:p w14:paraId="3998214B" w14:textId="77777777" w:rsidR="00001A46" w:rsidRPr="00BE7E75" w:rsidRDefault="00001A46" w:rsidP="00001A46">
            <w:pPr>
              <w:suppressAutoHyphens/>
              <w:jc w:val="left"/>
              <w:rPr>
                <w:sz w:val="22"/>
                <w:szCs w:val="22"/>
              </w:rPr>
            </w:pPr>
            <w:r w:rsidRPr="00BE7E75">
              <w:rPr>
                <w:sz w:val="22"/>
                <w:szCs w:val="22"/>
              </w:rPr>
              <w:t>13.96/08.156</w:t>
            </w:r>
          </w:p>
          <w:p w14:paraId="1C421297" w14:textId="77777777" w:rsidR="00001A46" w:rsidRPr="00BE7E75" w:rsidRDefault="00001A46" w:rsidP="00001A46">
            <w:pPr>
              <w:suppressAutoHyphens/>
              <w:jc w:val="left"/>
              <w:rPr>
                <w:sz w:val="22"/>
                <w:szCs w:val="22"/>
              </w:rPr>
            </w:pPr>
            <w:r w:rsidRPr="00BE7E75">
              <w:rPr>
                <w:sz w:val="22"/>
                <w:szCs w:val="22"/>
              </w:rPr>
              <w:t>13.99/08.156</w:t>
            </w:r>
          </w:p>
          <w:p w14:paraId="2DCFE441" w14:textId="77777777" w:rsidR="00001A46" w:rsidRPr="00BE7E75" w:rsidRDefault="00001A46" w:rsidP="00001A46">
            <w:pPr>
              <w:suppressAutoHyphens/>
              <w:jc w:val="left"/>
              <w:rPr>
                <w:sz w:val="22"/>
                <w:szCs w:val="22"/>
              </w:rPr>
            </w:pPr>
            <w:r w:rsidRPr="00BE7E75">
              <w:rPr>
                <w:sz w:val="22"/>
                <w:szCs w:val="22"/>
              </w:rPr>
              <w:t>14.13/08.156</w:t>
            </w:r>
          </w:p>
          <w:p w14:paraId="1B744A56" w14:textId="77777777" w:rsidR="00001A46" w:rsidRPr="00BE7E75" w:rsidRDefault="00001A46" w:rsidP="00001A46">
            <w:pPr>
              <w:suppressAutoHyphens/>
              <w:jc w:val="left"/>
              <w:rPr>
                <w:sz w:val="22"/>
                <w:szCs w:val="22"/>
              </w:rPr>
            </w:pPr>
            <w:r w:rsidRPr="00BE7E75">
              <w:rPr>
                <w:sz w:val="22"/>
                <w:szCs w:val="22"/>
              </w:rPr>
              <w:t>14.14/08.156</w:t>
            </w:r>
          </w:p>
          <w:p w14:paraId="57548BF9" w14:textId="77777777" w:rsidR="00001A46" w:rsidRPr="00BE7E75" w:rsidRDefault="00001A46" w:rsidP="00001A46">
            <w:pPr>
              <w:suppressAutoHyphens/>
              <w:jc w:val="left"/>
              <w:rPr>
                <w:sz w:val="22"/>
                <w:szCs w:val="22"/>
              </w:rPr>
            </w:pPr>
            <w:r w:rsidRPr="00BE7E75">
              <w:rPr>
                <w:sz w:val="22"/>
                <w:szCs w:val="22"/>
              </w:rPr>
              <w:t>14.19/08.156</w:t>
            </w:r>
          </w:p>
          <w:p w14:paraId="618ABB47" w14:textId="77777777" w:rsidR="00001A46" w:rsidRPr="00BE7E75" w:rsidRDefault="00001A46" w:rsidP="00001A46">
            <w:pPr>
              <w:suppressAutoHyphens/>
              <w:jc w:val="left"/>
              <w:rPr>
                <w:sz w:val="22"/>
                <w:szCs w:val="22"/>
              </w:rPr>
            </w:pPr>
            <w:r w:rsidRPr="00BE7E75">
              <w:rPr>
                <w:sz w:val="22"/>
                <w:szCs w:val="22"/>
              </w:rPr>
              <w:t>14.31/08.156</w:t>
            </w:r>
          </w:p>
          <w:p w14:paraId="223F7B3F" w14:textId="77777777" w:rsidR="00001A46" w:rsidRPr="00BE7E75" w:rsidRDefault="00001A46" w:rsidP="00001A46">
            <w:pPr>
              <w:suppressAutoHyphens/>
              <w:jc w:val="left"/>
              <w:rPr>
                <w:sz w:val="22"/>
                <w:szCs w:val="22"/>
                <w:lang w:val="en-US"/>
              </w:rPr>
            </w:pPr>
            <w:r w:rsidRPr="00BE7E75">
              <w:rPr>
                <w:sz w:val="22"/>
                <w:szCs w:val="22"/>
              </w:rPr>
              <w:t>14.39/08.156</w:t>
            </w:r>
          </w:p>
          <w:p w14:paraId="7867DB4D" w14:textId="77777777" w:rsidR="00001A46" w:rsidRPr="00BE7E75" w:rsidRDefault="00001A46" w:rsidP="00001A46">
            <w:pPr>
              <w:suppressAutoHyphens/>
              <w:jc w:val="left"/>
              <w:rPr>
                <w:sz w:val="22"/>
                <w:szCs w:val="22"/>
              </w:rPr>
            </w:pPr>
            <w:r w:rsidRPr="00BE7E75">
              <w:rPr>
                <w:sz w:val="22"/>
                <w:szCs w:val="22"/>
              </w:rPr>
              <w:t>15.11/08.156</w:t>
            </w:r>
          </w:p>
          <w:p w14:paraId="43551AC0" w14:textId="77777777" w:rsidR="00001A46" w:rsidRPr="00BE7E75" w:rsidRDefault="00001A46" w:rsidP="00001A46">
            <w:pPr>
              <w:suppressAutoHyphens/>
              <w:jc w:val="left"/>
              <w:rPr>
                <w:sz w:val="22"/>
                <w:szCs w:val="22"/>
              </w:rPr>
            </w:pPr>
            <w:r w:rsidRPr="00BE7E75">
              <w:rPr>
                <w:sz w:val="22"/>
                <w:szCs w:val="22"/>
              </w:rPr>
              <w:t>15.12/08.156</w:t>
            </w:r>
          </w:p>
          <w:p w14:paraId="32F0024E" w14:textId="77777777" w:rsidR="00001A46" w:rsidRPr="00BE7E75" w:rsidRDefault="00001A46" w:rsidP="00001A46">
            <w:pPr>
              <w:suppressAutoHyphens/>
              <w:jc w:val="left"/>
              <w:rPr>
                <w:sz w:val="22"/>
                <w:szCs w:val="22"/>
              </w:rPr>
            </w:pPr>
            <w:r w:rsidRPr="00BE7E75">
              <w:rPr>
                <w:sz w:val="22"/>
                <w:szCs w:val="22"/>
              </w:rPr>
              <w:t>15.20/08.156</w:t>
            </w:r>
          </w:p>
        </w:tc>
        <w:tc>
          <w:tcPr>
            <w:tcW w:w="2410" w:type="dxa"/>
          </w:tcPr>
          <w:p w14:paraId="3C9539E9" w14:textId="77777777" w:rsidR="00001A46" w:rsidRPr="00BE7E75" w:rsidRDefault="00001A46" w:rsidP="00001A46">
            <w:pPr>
              <w:suppressAutoHyphens/>
              <w:jc w:val="left"/>
              <w:rPr>
                <w:sz w:val="22"/>
                <w:szCs w:val="22"/>
              </w:rPr>
            </w:pPr>
            <w:r w:rsidRPr="00BE7E75">
              <w:rPr>
                <w:sz w:val="22"/>
                <w:szCs w:val="22"/>
              </w:rPr>
              <w:t>содержание свободн</w:t>
            </w:r>
            <w:r w:rsidRPr="00BE7E75">
              <w:rPr>
                <w:sz w:val="22"/>
                <w:szCs w:val="22"/>
              </w:rPr>
              <w:t>о</w:t>
            </w:r>
            <w:r w:rsidRPr="00BE7E75">
              <w:rPr>
                <w:sz w:val="22"/>
                <w:szCs w:val="22"/>
              </w:rPr>
              <w:t>го формальдегида</w:t>
            </w:r>
          </w:p>
        </w:tc>
        <w:tc>
          <w:tcPr>
            <w:tcW w:w="2551" w:type="dxa"/>
            <w:vMerge/>
          </w:tcPr>
          <w:p w14:paraId="43DB75BD" w14:textId="77777777" w:rsidR="00001A46" w:rsidRPr="00BE7E75" w:rsidRDefault="00001A46" w:rsidP="00001A46">
            <w:pPr>
              <w:jc w:val="left"/>
              <w:rPr>
                <w:sz w:val="22"/>
                <w:szCs w:val="22"/>
              </w:rPr>
            </w:pPr>
          </w:p>
        </w:tc>
        <w:tc>
          <w:tcPr>
            <w:tcW w:w="2268" w:type="dxa"/>
          </w:tcPr>
          <w:p w14:paraId="5540A22F" w14:textId="77777777" w:rsidR="00001A46" w:rsidRPr="00BE7E75" w:rsidRDefault="00001A46" w:rsidP="00001A46">
            <w:pPr>
              <w:suppressAutoHyphens/>
              <w:jc w:val="left"/>
              <w:rPr>
                <w:sz w:val="22"/>
                <w:szCs w:val="22"/>
              </w:rPr>
            </w:pPr>
            <w:r w:rsidRPr="00BE7E75">
              <w:rPr>
                <w:sz w:val="22"/>
                <w:szCs w:val="22"/>
              </w:rPr>
              <w:t>ГОСТ 25617-</w:t>
            </w:r>
            <w:r w:rsidR="00CC6008" w:rsidRPr="000B5488">
              <w:rPr>
                <w:color w:val="000000"/>
                <w:sz w:val="22"/>
                <w:szCs w:val="22"/>
              </w:rPr>
              <w:t>2014</w:t>
            </w:r>
            <w:r w:rsidRPr="000B5488">
              <w:rPr>
                <w:color w:val="000000"/>
                <w:sz w:val="22"/>
                <w:szCs w:val="22"/>
              </w:rPr>
              <w:t>, р.17</w:t>
            </w:r>
          </w:p>
          <w:p w14:paraId="2B9ACCB4" w14:textId="77777777" w:rsidR="00001A46" w:rsidRPr="00BE7E75" w:rsidRDefault="00001A46" w:rsidP="00001A46">
            <w:pPr>
              <w:suppressAutoHyphens/>
              <w:jc w:val="left"/>
              <w:rPr>
                <w:sz w:val="22"/>
                <w:szCs w:val="22"/>
              </w:rPr>
            </w:pPr>
            <w:r w:rsidRPr="00BE7E75">
              <w:rPr>
                <w:sz w:val="22"/>
                <w:szCs w:val="22"/>
              </w:rPr>
              <w:t>ГОСТ ISO 14184-1-2014</w:t>
            </w:r>
          </w:p>
          <w:p w14:paraId="6CABD0E2" w14:textId="77777777" w:rsidR="00001A46" w:rsidRPr="000B5488" w:rsidRDefault="00001A46" w:rsidP="00001A46">
            <w:pPr>
              <w:suppressAutoHyphens/>
              <w:jc w:val="left"/>
              <w:rPr>
                <w:color w:val="000000"/>
                <w:sz w:val="22"/>
                <w:szCs w:val="22"/>
              </w:rPr>
            </w:pPr>
            <w:r w:rsidRPr="000B5488">
              <w:rPr>
                <w:color w:val="000000"/>
                <w:sz w:val="22"/>
                <w:szCs w:val="22"/>
              </w:rPr>
              <w:t>МУ №266-92</w:t>
            </w:r>
          </w:p>
        </w:tc>
      </w:tr>
      <w:tr w:rsidR="00001A46" w:rsidRPr="00BE7E75" w14:paraId="24D3B38D" w14:textId="77777777" w:rsidTr="001350E9">
        <w:trPr>
          <w:cantSplit/>
        </w:trPr>
        <w:tc>
          <w:tcPr>
            <w:tcW w:w="709" w:type="dxa"/>
          </w:tcPr>
          <w:p w14:paraId="47116B8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87.7*</w:t>
            </w:r>
          </w:p>
        </w:tc>
        <w:tc>
          <w:tcPr>
            <w:tcW w:w="1701" w:type="dxa"/>
            <w:vMerge/>
          </w:tcPr>
          <w:p w14:paraId="0257FD82" w14:textId="77777777" w:rsidR="00001A46" w:rsidRPr="00BE7E75" w:rsidRDefault="00001A46" w:rsidP="00001A46">
            <w:pPr>
              <w:suppressAutoHyphens/>
              <w:jc w:val="left"/>
              <w:rPr>
                <w:sz w:val="22"/>
                <w:szCs w:val="22"/>
              </w:rPr>
            </w:pPr>
          </w:p>
        </w:tc>
        <w:tc>
          <w:tcPr>
            <w:tcW w:w="1276" w:type="dxa"/>
            <w:vMerge w:val="restart"/>
          </w:tcPr>
          <w:p w14:paraId="04A50C51" w14:textId="77777777" w:rsidR="00001A46" w:rsidRPr="00BE7E75" w:rsidRDefault="00001A46" w:rsidP="00001A46">
            <w:pPr>
              <w:suppressAutoHyphens/>
              <w:jc w:val="left"/>
              <w:rPr>
                <w:sz w:val="22"/>
                <w:szCs w:val="22"/>
              </w:rPr>
            </w:pPr>
            <w:r w:rsidRPr="00BE7E75">
              <w:rPr>
                <w:sz w:val="22"/>
                <w:szCs w:val="22"/>
              </w:rPr>
              <w:t>13.20/08.158</w:t>
            </w:r>
          </w:p>
          <w:p w14:paraId="4AD639B9" w14:textId="77777777" w:rsidR="00001A46" w:rsidRPr="00BE7E75" w:rsidRDefault="00001A46" w:rsidP="00001A46">
            <w:pPr>
              <w:suppressAutoHyphens/>
              <w:jc w:val="left"/>
              <w:rPr>
                <w:sz w:val="22"/>
                <w:szCs w:val="22"/>
              </w:rPr>
            </w:pPr>
            <w:r w:rsidRPr="00BE7E75">
              <w:rPr>
                <w:sz w:val="22"/>
                <w:szCs w:val="22"/>
              </w:rPr>
              <w:t>13.91/08.158</w:t>
            </w:r>
          </w:p>
          <w:p w14:paraId="177144D1" w14:textId="77777777" w:rsidR="00001A46" w:rsidRPr="00BE7E75" w:rsidRDefault="00001A46" w:rsidP="00001A46">
            <w:pPr>
              <w:suppressAutoHyphens/>
              <w:jc w:val="left"/>
              <w:rPr>
                <w:sz w:val="22"/>
                <w:szCs w:val="22"/>
              </w:rPr>
            </w:pPr>
            <w:r w:rsidRPr="00BE7E75">
              <w:rPr>
                <w:sz w:val="22"/>
                <w:szCs w:val="22"/>
              </w:rPr>
              <w:t>13.92/08.158</w:t>
            </w:r>
          </w:p>
          <w:p w14:paraId="6F69CF94" w14:textId="77777777" w:rsidR="00001A46" w:rsidRPr="00BE7E75" w:rsidRDefault="00001A46" w:rsidP="00001A46">
            <w:pPr>
              <w:suppressAutoHyphens/>
              <w:jc w:val="left"/>
              <w:rPr>
                <w:sz w:val="22"/>
                <w:szCs w:val="22"/>
              </w:rPr>
            </w:pPr>
            <w:r w:rsidRPr="00BE7E75">
              <w:rPr>
                <w:sz w:val="22"/>
                <w:szCs w:val="22"/>
              </w:rPr>
              <w:t>13.95/08.158</w:t>
            </w:r>
          </w:p>
          <w:p w14:paraId="494D4FCF" w14:textId="77777777" w:rsidR="00001A46" w:rsidRPr="00BE7E75" w:rsidRDefault="00001A46" w:rsidP="00001A46">
            <w:pPr>
              <w:suppressAutoHyphens/>
              <w:jc w:val="left"/>
              <w:rPr>
                <w:sz w:val="22"/>
                <w:szCs w:val="22"/>
              </w:rPr>
            </w:pPr>
            <w:r w:rsidRPr="00BE7E75">
              <w:rPr>
                <w:sz w:val="22"/>
                <w:szCs w:val="22"/>
              </w:rPr>
              <w:t>13.96/08.158</w:t>
            </w:r>
          </w:p>
          <w:p w14:paraId="35FB9988" w14:textId="77777777" w:rsidR="00001A46" w:rsidRPr="00BE7E75" w:rsidRDefault="00001A46" w:rsidP="00001A46">
            <w:pPr>
              <w:suppressAutoHyphens/>
              <w:jc w:val="left"/>
              <w:rPr>
                <w:sz w:val="22"/>
                <w:szCs w:val="22"/>
              </w:rPr>
            </w:pPr>
            <w:r w:rsidRPr="00BE7E75">
              <w:rPr>
                <w:sz w:val="22"/>
                <w:szCs w:val="22"/>
              </w:rPr>
              <w:t>13.99/08.158</w:t>
            </w:r>
          </w:p>
          <w:p w14:paraId="103DCE60" w14:textId="77777777" w:rsidR="00001A46" w:rsidRPr="00BE7E75" w:rsidRDefault="00001A46" w:rsidP="00001A46">
            <w:pPr>
              <w:suppressAutoHyphens/>
              <w:jc w:val="left"/>
              <w:rPr>
                <w:sz w:val="22"/>
                <w:szCs w:val="22"/>
              </w:rPr>
            </w:pPr>
            <w:r w:rsidRPr="00BE7E75">
              <w:rPr>
                <w:sz w:val="22"/>
                <w:szCs w:val="22"/>
              </w:rPr>
              <w:t>14.13/08.158</w:t>
            </w:r>
          </w:p>
          <w:p w14:paraId="2E22F5CB" w14:textId="77777777" w:rsidR="00001A46" w:rsidRPr="00BE7E75" w:rsidRDefault="00001A46" w:rsidP="00001A46">
            <w:pPr>
              <w:suppressAutoHyphens/>
              <w:jc w:val="left"/>
              <w:rPr>
                <w:sz w:val="22"/>
                <w:szCs w:val="22"/>
              </w:rPr>
            </w:pPr>
            <w:r w:rsidRPr="00BE7E75">
              <w:rPr>
                <w:sz w:val="22"/>
                <w:szCs w:val="22"/>
              </w:rPr>
              <w:t>14.14/08.158</w:t>
            </w:r>
          </w:p>
          <w:p w14:paraId="0E3C3A13" w14:textId="77777777" w:rsidR="00001A46" w:rsidRPr="00BE7E75" w:rsidRDefault="00001A46" w:rsidP="00001A46">
            <w:pPr>
              <w:suppressAutoHyphens/>
              <w:jc w:val="left"/>
              <w:rPr>
                <w:sz w:val="22"/>
                <w:szCs w:val="22"/>
              </w:rPr>
            </w:pPr>
            <w:r w:rsidRPr="00BE7E75">
              <w:rPr>
                <w:sz w:val="22"/>
                <w:szCs w:val="22"/>
              </w:rPr>
              <w:t>14.19/08.158</w:t>
            </w:r>
          </w:p>
          <w:p w14:paraId="378CAFC3" w14:textId="77777777" w:rsidR="00001A46" w:rsidRPr="00BE7E75" w:rsidRDefault="00001A46" w:rsidP="00001A46">
            <w:pPr>
              <w:suppressAutoHyphens/>
              <w:jc w:val="left"/>
              <w:rPr>
                <w:sz w:val="22"/>
                <w:szCs w:val="22"/>
              </w:rPr>
            </w:pPr>
            <w:r w:rsidRPr="00BE7E75">
              <w:rPr>
                <w:sz w:val="22"/>
                <w:szCs w:val="22"/>
              </w:rPr>
              <w:t>14.31/08.158</w:t>
            </w:r>
          </w:p>
          <w:p w14:paraId="2B3FA2E8" w14:textId="77777777" w:rsidR="00001A46" w:rsidRPr="00BE7E75" w:rsidRDefault="00001A46" w:rsidP="00001A46">
            <w:pPr>
              <w:suppressAutoHyphens/>
              <w:jc w:val="left"/>
              <w:rPr>
                <w:sz w:val="22"/>
                <w:szCs w:val="22"/>
                <w:lang w:val="en-US"/>
              </w:rPr>
            </w:pPr>
            <w:r w:rsidRPr="00BE7E75">
              <w:rPr>
                <w:sz w:val="22"/>
                <w:szCs w:val="22"/>
              </w:rPr>
              <w:t>14.39/08.158</w:t>
            </w:r>
          </w:p>
          <w:p w14:paraId="43597AAB" w14:textId="77777777" w:rsidR="00001A46" w:rsidRPr="00BE7E75" w:rsidRDefault="00001A46" w:rsidP="00001A46">
            <w:pPr>
              <w:suppressAutoHyphens/>
              <w:jc w:val="left"/>
              <w:rPr>
                <w:sz w:val="22"/>
                <w:szCs w:val="22"/>
              </w:rPr>
            </w:pPr>
            <w:r w:rsidRPr="00BE7E75">
              <w:rPr>
                <w:sz w:val="22"/>
                <w:szCs w:val="22"/>
              </w:rPr>
              <w:t>15.11/08.158</w:t>
            </w:r>
          </w:p>
          <w:p w14:paraId="5AC3CA89" w14:textId="77777777" w:rsidR="00001A46" w:rsidRPr="00BE7E75" w:rsidRDefault="00001A46" w:rsidP="00001A46">
            <w:pPr>
              <w:suppressAutoHyphens/>
              <w:jc w:val="left"/>
              <w:rPr>
                <w:sz w:val="22"/>
                <w:szCs w:val="22"/>
              </w:rPr>
            </w:pPr>
            <w:r w:rsidRPr="00BE7E75">
              <w:rPr>
                <w:sz w:val="22"/>
                <w:szCs w:val="22"/>
              </w:rPr>
              <w:t>15.12/08.158</w:t>
            </w:r>
          </w:p>
        </w:tc>
        <w:tc>
          <w:tcPr>
            <w:tcW w:w="2410" w:type="dxa"/>
          </w:tcPr>
          <w:p w14:paraId="243DD080" w14:textId="77777777" w:rsidR="00001A46" w:rsidRPr="00BE7E75" w:rsidRDefault="00001A46" w:rsidP="00001A46">
            <w:pPr>
              <w:suppressAutoHyphens/>
              <w:jc w:val="left"/>
              <w:rPr>
                <w:sz w:val="22"/>
                <w:szCs w:val="22"/>
              </w:rPr>
            </w:pPr>
            <w:r w:rsidRPr="00BE7E75">
              <w:rPr>
                <w:sz w:val="22"/>
                <w:szCs w:val="22"/>
              </w:rPr>
              <w:t xml:space="preserve">диметилтерефталат, </w:t>
            </w:r>
          </w:p>
          <w:p w14:paraId="72747319" w14:textId="77777777" w:rsidR="00001A46" w:rsidRPr="00BE7E75" w:rsidRDefault="00001A46" w:rsidP="00001A46">
            <w:pPr>
              <w:suppressAutoHyphens/>
              <w:jc w:val="left"/>
              <w:rPr>
                <w:sz w:val="22"/>
                <w:szCs w:val="22"/>
              </w:rPr>
            </w:pPr>
            <w:r w:rsidRPr="00BE7E75">
              <w:rPr>
                <w:sz w:val="22"/>
                <w:szCs w:val="22"/>
              </w:rPr>
              <w:t xml:space="preserve">диоктилфталат, </w:t>
            </w:r>
          </w:p>
          <w:p w14:paraId="7870738D" w14:textId="77777777" w:rsidR="00001A46" w:rsidRPr="00BE7E75" w:rsidRDefault="00001A46" w:rsidP="00001A46">
            <w:pPr>
              <w:suppressAutoHyphens/>
              <w:jc w:val="left"/>
              <w:rPr>
                <w:sz w:val="22"/>
                <w:szCs w:val="22"/>
              </w:rPr>
            </w:pPr>
            <w:r w:rsidRPr="00BE7E75">
              <w:rPr>
                <w:sz w:val="22"/>
                <w:szCs w:val="22"/>
              </w:rPr>
              <w:t>дибутилфталат</w:t>
            </w:r>
          </w:p>
          <w:p w14:paraId="0D0DD09A" w14:textId="77777777" w:rsidR="00001A46" w:rsidRPr="00BE7E75" w:rsidRDefault="00001A46" w:rsidP="00001A46">
            <w:pPr>
              <w:suppressAutoHyphens/>
              <w:jc w:val="left"/>
              <w:rPr>
                <w:sz w:val="22"/>
                <w:szCs w:val="22"/>
              </w:rPr>
            </w:pPr>
          </w:p>
        </w:tc>
        <w:tc>
          <w:tcPr>
            <w:tcW w:w="2551" w:type="dxa"/>
            <w:vMerge/>
          </w:tcPr>
          <w:p w14:paraId="66085878" w14:textId="77777777" w:rsidR="00001A46" w:rsidRPr="00BE7E75" w:rsidRDefault="00001A46" w:rsidP="00001A46">
            <w:pPr>
              <w:jc w:val="left"/>
              <w:rPr>
                <w:sz w:val="22"/>
                <w:szCs w:val="22"/>
              </w:rPr>
            </w:pPr>
          </w:p>
        </w:tc>
        <w:tc>
          <w:tcPr>
            <w:tcW w:w="2268" w:type="dxa"/>
          </w:tcPr>
          <w:p w14:paraId="6936DA18" w14:textId="77777777" w:rsidR="00001A46" w:rsidRPr="00BE7E75" w:rsidRDefault="00001A46" w:rsidP="00001A46">
            <w:pPr>
              <w:suppressAutoHyphens/>
              <w:jc w:val="left"/>
              <w:rPr>
                <w:sz w:val="22"/>
                <w:szCs w:val="22"/>
              </w:rPr>
            </w:pPr>
            <w:r w:rsidRPr="00BE7E75">
              <w:rPr>
                <w:sz w:val="22"/>
                <w:szCs w:val="22"/>
              </w:rPr>
              <w:t>МР 01.025-07</w:t>
            </w:r>
          </w:p>
          <w:p w14:paraId="7859B723" w14:textId="77777777" w:rsidR="00001A46" w:rsidRPr="00BE7E75" w:rsidRDefault="00001A46" w:rsidP="00001A46">
            <w:pPr>
              <w:suppressAutoHyphens/>
              <w:jc w:val="left"/>
              <w:rPr>
                <w:sz w:val="22"/>
                <w:szCs w:val="22"/>
              </w:rPr>
            </w:pPr>
          </w:p>
        </w:tc>
      </w:tr>
      <w:tr w:rsidR="00001A46" w:rsidRPr="00BE7E75" w14:paraId="5A8E45B3" w14:textId="77777777" w:rsidTr="001350E9">
        <w:trPr>
          <w:cantSplit/>
        </w:trPr>
        <w:tc>
          <w:tcPr>
            <w:tcW w:w="709" w:type="dxa"/>
          </w:tcPr>
          <w:p w14:paraId="689BE92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87.8*</w:t>
            </w:r>
          </w:p>
        </w:tc>
        <w:tc>
          <w:tcPr>
            <w:tcW w:w="1701" w:type="dxa"/>
            <w:vMerge/>
          </w:tcPr>
          <w:p w14:paraId="404D9C6C" w14:textId="77777777" w:rsidR="00001A46" w:rsidRPr="00BE7E75" w:rsidRDefault="00001A46" w:rsidP="00001A46">
            <w:pPr>
              <w:suppressAutoHyphens/>
              <w:jc w:val="left"/>
              <w:rPr>
                <w:sz w:val="22"/>
                <w:szCs w:val="22"/>
              </w:rPr>
            </w:pPr>
          </w:p>
        </w:tc>
        <w:tc>
          <w:tcPr>
            <w:tcW w:w="1276" w:type="dxa"/>
            <w:vMerge/>
          </w:tcPr>
          <w:p w14:paraId="7C76A7BC" w14:textId="77777777" w:rsidR="00001A46" w:rsidRPr="00BE7E75" w:rsidRDefault="00001A46" w:rsidP="00001A46">
            <w:pPr>
              <w:suppressAutoHyphens/>
              <w:jc w:val="left"/>
              <w:rPr>
                <w:sz w:val="22"/>
                <w:szCs w:val="22"/>
              </w:rPr>
            </w:pPr>
          </w:p>
        </w:tc>
        <w:tc>
          <w:tcPr>
            <w:tcW w:w="2410" w:type="dxa"/>
          </w:tcPr>
          <w:p w14:paraId="6F0DC297" w14:textId="77777777" w:rsidR="00001A46" w:rsidRPr="00BE7E75" w:rsidRDefault="00001A46" w:rsidP="00001A46">
            <w:pPr>
              <w:suppressAutoHyphens/>
              <w:jc w:val="left"/>
              <w:rPr>
                <w:sz w:val="22"/>
                <w:szCs w:val="22"/>
              </w:rPr>
            </w:pPr>
            <w:r w:rsidRPr="00BE7E75">
              <w:rPr>
                <w:sz w:val="22"/>
                <w:szCs w:val="22"/>
              </w:rPr>
              <w:t>ацетальдегид</w:t>
            </w:r>
          </w:p>
          <w:p w14:paraId="7DEF1F40" w14:textId="77777777" w:rsidR="00001A46" w:rsidRPr="00BE7E75" w:rsidRDefault="00001A46" w:rsidP="00001A46">
            <w:pPr>
              <w:suppressAutoHyphens/>
              <w:jc w:val="left"/>
              <w:rPr>
                <w:sz w:val="22"/>
                <w:szCs w:val="22"/>
              </w:rPr>
            </w:pPr>
          </w:p>
        </w:tc>
        <w:tc>
          <w:tcPr>
            <w:tcW w:w="2551" w:type="dxa"/>
            <w:vMerge/>
          </w:tcPr>
          <w:p w14:paraId="598ED8F4" w14:textId="77777777" w:rsidR="00001A46" w:rsidRPr="00BE7E75" w:rsidRDefault="00001A46" w:rsidP="00001A46">
            <w:pPr>
              <w:jc w:val="left"/>
              <w:rPr>
                <w:sz w:val="22"/>
                <w:szCs w:val="22"/>
              </w:rPr>
            </w:pPr>
          </w:p>
        </w:tc>
        <w:tc>
          <w:tcPr>
            <w:tcW w:w="2268" w:type="dxa"/>
          </w:tcPr>
          <w:p w14:paraId="5825E879" w14:textId="77777777" w:rsidR="00001A46" w:rsidRPr="00BE7E75" w:rsidRDefault="00001A46" w:rsidP="00001A46">
            <w:pPr>
              <w:suppressAutoHyphens/>
              <w:jc w:val="left"/>
              <w:rPr>
                <w:sz w:val="22"/>
                <w:szCs w:val="22"/>
              </w:rPr>
            </w:pPr>
            <w:r w:rsidRPr="00BE7E75">
              <w:rPr>
                <w:sz w:val="22"/>
                <w:szCs w:val="22"/>
              </w:rPr>
              <w:t>МР 01.024-07</w:t>
            </w:r>
          </w:p>
          <w:p w14:paraId="41545002" w14:textId="77777777" w:rsidR="00001A46" w:rsidRPr="00BE7E75" w:rsidRDefault="00001A46" w:rsidP="00001A46">
            <w:pPr>
              <w:suppressAutoHyphens/>
              <w:jc w:val="left"/>
              <w:rPr>
                <w:sz w:val="22"/>
                <w:szCs w:val="22"/>
              </w:rPr>
            </w:pPr>
            <w:r w:rsidRPr="00BE7E75">
              <w:rPr>
                <w:sz w:val="22"/>
                <w:szCs w:val="22"/>
              </w:rPr>
              <w:t>ГОСТ 34174-2017</w:t>
            </w:r>
          </w:p>
        </w:tc>
      </w:tr>
      <w:tr w:rsidR="00001A46" w:rsidRPr="00BE7E75" w14:paraId="2D7D6F84" w14:textId="77777777" w:rsidTr="001350E9">
        <w:trPr>
          <w:cantSplit/>
        </w:trPr>
        <w:tc>
          <w:tcPr>
            <w:tcW w:w="709" w:type="dxa"/>
          </w:tcPr>
          <w:p w14:paraId="1F14D03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87.9*</w:t>
            </w:r>
          </w:p>
        </w:tc>
        <w:tc>
          <w:tcPr>
            <w:tcW w:w="1701" w:type="dxa"/>
            <w:vMerge/>
          </w:tcPr>
          <w:p w14:paraId="7C84FFA2" w14:textId="77777777" w:rsidR="00001A46" w:rsidRPr="00BE7E75" w:rsidRDefault="00001A46" w:rsidP="00001A46">
            <w:pPr>
              <w:suppressAutoHyphens/>
              <w:jc w:val="left"/>
              <w:rPr>
                <w:sz w:val="22"/>
                <w:szCs w:val="22"/>
              </w:rPr>
            </w:pPr>
          </w:p>
        </w:tc>
        <w:tc>
          <w:tcPr>
            <w:tcW w:w="1276" w:type="dxa"/>
            <w:vMerge/>
          </w:tcPr>
          <w:p w14:paraId="154FDD65" w14:textId="77777777" w:rsidR="00001A46" w:rsidRPr="00BE7E75" w:rsidRDefault="00001A46" w:rsidP="00001A46">
            <w:pPr>
              <w:suppressAutoHyphens/>
              <w:jc w:val="left"/>
              <w:rPr>
                <w:sz w:val="22"/>
                <w:szCs w:val="22"/>
              </w:rPr>
            </w:pPr>
          </w:p>
        </w:tc>
        <w:tc>
          <w:tcPr>
            <w:tcW w:w="2410" w:type="dxa"/>
          </w:tcPr>
          <w:p w14:paraId="33ED22C4" w14:textId="77777777" w:rsidR="00001A46" w:rsidRPr="00BE7E75" w:rsidRDefault="00001A46" w:rsidP="00001A46">
            <w:pPr>
              <w:suppressAutoHyphens/>
              <w:jc w:val="left"/>
              <w:rPr>
                <w:sz w:val="22"/>
                <w:szCs w:val="22"/>
              </w:rPr>
            </w:pPr>
            <w:r w:rsidRPr="00BE7E75">
              <w:rPr>
                <w:sz w:val="22"/>
                <w:szCs w:val="22"/>
              </w:rPr>
              <w:t>капролактам</w:t>
            </w:r>
          </w:p>
        </w:tc>
        <w:tc>
          <w:tcPr>
            <w:tcW w:w="2551" w:type="dxa"/>
            <w:vMerge/>
          </w:tcPr>
          <w:p w14:paraId="2B5B8016" w14:textId="77777777" w:rsidR="00001A46" w:rsidRPr="00BE7E75" w:rsidRDefault="00001A46" w:rsidP="00001A46">
            <w:pPr>
              <w:jc w:val="left"/>
              <w:rPr>
                <w:sz w:val="22"/>
                <w:szCs w:val="22"/>
              </w:rPr>
            </w:pPr>
          </w:p>
        </w:tc>
        <w:tc>
          <w:tcPr>
            <w:tcW w:w="2268" w:type="dxa"/>
          </w:tcPr>
          <w:p w14:paraId="704D9F62" w14:textId="77777777" w:rsidR="00001A46" w:rsidRPr="00BE7E75" w:rsidRDefault="00001A46" w:rsidP="00001A46">
            <w:pPr>
              <w:suppressAutoHyphens/>
              <w:jc w:val="left"/>
              <w:rPr>
                <w:sz w:val="22"/>
                <w:szCs w:val="22"/>
              </w:rPr>
            </w:pPr>
            <w:r w:rsidRPr="00BE7E75">
              <w:rPr>
                <w:sz w:val="22"/>
                <w:szCs w:val="22"/>
              </w:rPr>
              <w:t>ГОСТ 30351-2001</w:t>
            </w:r>
          </w:p>
          <w:p w14:paraId="6CE8792C" w14:textId="77777777" w:rsidR="00001A46" w:rsidRPr="00BE7E75" w:rsidRDefault="00001A46" w:rsidP="00001A46">
            <w:pPr>
              <w:suppressAutoHyphens/>
              <w:jc w:val="left"/>
              <w:rPr>
                <w:sz w:val="22"/>
                <w:szCs w:val="22"/>
              </w:rPr>
            </w:pPr>
          </w:p>
        </w:tc>
      </w:tr>
      <w:tr w:rsidR="00001A46" w:rsidRPr="00BE7E75" w14:paraId="00CE1BF8" w14:textId="77777777" w:rsidTr="001350E9">
        <w:trPr>
          <w:cantSplit/>
        </w:trPr>
        <w:tc>
          <w:tcPr>
            <w:tcW w:w="709" w:type="dxa"/>
          </w:tcPr>
          <w:p w14:paraId="402BEF6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87.10*</w:t>
            </w:r>
          </w:p>
        </w:tc>
        <w:tc>
          <w:tcPr>
            <w:tcW w:w="1701" w:type="dxa"/>
            <w:vMerge/>
          </w:tcPr>
          <w:p w14:paraId="708BEABA" w14:textId="77777777" w:rsidR="00001A46" w:rsidRPr="00BE7E75" w:rsidRDefault="00001A46" w:rsidP="00001A46">
            <w:pPr>
              <w:suppressAutoHyphens/>
              <w:jc w:val="left"/>
              <w:rPr>
                <w:sz w:val="22"/>
                <w:szCs w:val="22"/>
              </w:rPr>
            </w:pPr>
          </w:p>
        </w:tc>
        <w:tc>
          <w:tcPr>
            <w:tcW w:w="1276" w:type="dxa"/>
            <w:vMerge/>
          </w:tcPr>
          <w:p w14:paraId="42B8D722" w14:textId="77777777" w:rsidR="00001A46" w:rsidRPr="00BE7E75" w:rsidRDefault="00001A46" w:rsidP="00001A46">
            <w:pPr>
              <w:suppressAutoHyphens/>
              <w:jc w:val="left"/>
              <w:rPr>
                <w:sz w:val="22"/>
                <w:szCs w:val="22"/>
              </w:rPr>
            </w:pPr>
          </w:p>
        </w:tc>
        <w:tc>
          <w:tcPr>
            <w:tcW w:w="2410" w:type="dxa"/>
          </w:tcPr>
          <w:p w14:paraId="48220D0A" w14:textId="77777777" w:rsidR="00001A46" w:rsidRPr="00BE7E75" w:rsidRDefault="00001A46" w:rsidP="00001A46">
            <w:pPr>
              <w:suppressAutoHyphens/>
              <w:jc w:val="left"/>
              <w:rPr>
                <w:sz w:val="22"/>
                <w:szCs w:val="22"/>
              </w:rPr>
            </w:pPr>
            <w:r w:rsidRPr="00BE7E75">
              <w:rPr>
                <w:sz w:val="22"/>
                <w:szCs w:val="22"/>
              </w:rPr>
              <w:t>гексаметилендиамин</w:t>
            </w:r>
          </w:p>
        </w:tc>
        <w:tc>
          <w:tcPr>
            <w:tcW w:w="2551" w:type="dxa"/>
            <w:vMerge/>
          </w:tcPr>
          <w:p w14:paraId="5D5B22BB" w14:textId="77777777" w:rsidR="00001A46" w:rsidRPr="00BE7E75" w:rsidRDefault="00001A46" w:rsidP="00001A46">
            <w:pPr>
              <w:jc w:val="left"/>
              <w:rPr>
                <w:sz w:val="22"/>
                <w:szCs w:val="22"/>
              </w:rPr>
            </w:pPr>
          </w:p>
        </w:tc>
        <w:tc>
          <w:tcPr>
            <w:tcW w:w="2268" w:type="dxa"/>
          </w:tcPr>
          <w:p w14:paraId="0C504192" w14:textId="77777777" w:rsidR="00001A46" w:rsidRPr="00BE7E75" w:rsidRDefault="00001A46" w:rsidP="00001A46">
            <w:pPr>
              <w:suppressAutoHyphens/>
              <w:jc w:val="left"/>
              <w:rPr>
                <w:sz w:val="22"/>
                <w:szCs w:val="22"/>
              </w:rPr>
            </w:pPr>
            <w:r w:rsidRPr="00BE7E75">
              <w:rPr>
                <w:sz w:val="22"/>
                <w:szCs w:val="22"/>
              </w:rPr>
              <w:t>Инструкция 2.3.3.10-15-64-2005</w:t>
            </w:r>
          </w:p>
          <w:p w14:paraId="7DF02526" w14:textId="77777777" w:rsidR="00001A46" w:rsidRPr="00BE7E75" w:rsidRDefault="00001A46" w:rsidP="00001A46">
            <w:pPr>
              <w:suppressAutoHyphens/>
              <w:jc w:val="left"/>
              <w:rPr>
                <w:sz w:val="22"/>
                <w:szCs w:val="22"/>
              </w:rPr>
            </w:pPr>
            <w:r w:rsidRPr="00BE7E75">
              <w:rPr>
                <w:sz w:val="22"/>
                <w:szCs w:val="22"/>
              </w:rPr>
              <w:t>Инструкция №880-71</w:t>
            </w:r>
          </w:p>
        </w:tc>
      </w:tr>
      <w:tr w:rsidR="00001A46" w:rsidRPr="00BE7E75" w14:paraId="62202B80" w14:textId="77777777" w:rsidTr="001350E9">
        <w:trPr>
          <w:cantSplit/>
        </w:trPr>
        <w:tc>
          <w:tcPr>
            <w:tcW w:w="709" w:type="dxa"/>
          </w:tcPr>
          <w:p w14:paraId="7E13A1A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87.11*</w:t>
            </w:r>
          </w:p>
        </w:tc>
        <w:tc>
          <w:tcPr>
            <w:tcW w:w="1701" w:type="dxa"/>
            <w:vMerge w:val="restart"/>
          </w:tcPr>
          <w:p w14:paraId="522C8198" w14:textId="77777777" w:rsidR="00001A46" w:rsidRPr="00BE7E75" w:rsidRDefault="00001A46" w:rsidP="00001A46">
            <w:pPr>
              <w:suppressAutoHyphens/>
              <w:jc w:val="left"/>
              <w:rPr>
                <w:sz w:val="22"/>
                <w:szCs w:val="22"/>
              </w:rPr>
            </w:pPr>
            <w:r w:rsidRPr="00BE7E75">
              <w:rPr>
                <w:sz w:val="22"/>
                <w:szCs w:val="22"/>
              </w:rPr>
              <w:t xml:space="preserve">Материалы текстильные. Одежда и </w:t>
            </w:r>
          </w:p>
          <w:p w14:paraId="10747D03" w14:textId="77777777" w:rsidR="00001A46" w:rsidRPr="00BE7E75" w:rsidRDefault="00001A46" w:rsidP="00001A46">
            <w:pPr>
              <w:suppressAutoHyphens/>
              <w:jc w:val="left"/>
              <w:rPr>
                <w:sz w:val="22"/>
                <w:szCs w:val="22"/>
              </w:rPr>
            </w:pPr>
            <w:r w:rsidRPr="00BE7E75">
              <w:rPr>
                <w:sz w:val="22"/>
                <w:szCs w:val="22"/>
              </w:rPr>
              <w:t>и</w:t>
            </w:r>
            <w:r w:rsidRPr="00BE7E75">
              <w:rPr>
                <w:sz w:val="22"/>
                <w:szCs w:val="22"/>
              </w:rPr>
              <w:t>з</w:t>
            </w:r>
            <w:r w:rsidRPr="00BE7E75">
              <w:rPr>
                <w:sz w:val="22"/>
                <w:szCs w:val="22"/>
              </w:rPr>
              <w:t>делия швейные и трикота</w:t>
            </w:r>
            <w:r w:rsidRPr="00BE7E75">
              <w:rPr>
                <w:sz w:val="22"/>
                <w:szCs w:val="22"/>
              </w:rPr>
              <w:t>ж</w:t>
            </w:r>
            <w:r w:rsidRPr="00BE7E75">
              <w:rPr>
                <w:sz w:val="22"/>
                <w:szCs w:val="22"/>
              </w:rPr>
              <w:t>ные. Изделия текстильно-галантерейные. Изделия ко</w:t>
            </w:r>
            <w:r w:rsidRPr="00BE7E75">
              <w:rPr>
                <w:sz w:val="22"/>
                <w:szCs w:val="22"/>
              </w:rPr>
              <w:t>ж</w:t>
            </w:r>
            <w:r w:rsidRPr="00BE7E75">
              <w:rPr>
                <w:sz w:val="22"/>
                <w:szCs w:val="22"/>
              </w:rPr>
              <w:t>галанте-рейные. Войлок, фетр и нетканые матери</w:t>
            </w:r>
            <w:r w:rsidRPr="00BE7E75">
              <w:rPr>
                <w:sz w:val="22"/>
                <w:szCs w:val="22"/>
              </w:rPr>
              <w:t>а</w:t>
            </w:r>
            <w:r w:rsidRPr="00BE7E75">
              <w:rPr>
                <w:sz w:val="22"/>
                <w:szCs w:val="22"/>
              </w:rPr>
              <w:t>лы. Обувь. Кожа иску</w:t>
            </w:r>
            <w:r w:rsidRPr="00BE7E75">
              <w:rPr>
                <w:sz w:val="22"/>
                <w:szCs w:val="22"/>
              </w:rPr>
              <w:t>с</w:t>
            </w:r>
            <w:r w:rsidRPr="00BE7E75">
              <w:rPr>
                <w:sz w:val="22"/>
                <w:szCs w:val="22"/>
              </w:rPr>
              <w:t>ственная. Кожа и кожаные изд</w:t>
            </w:r>
            <w:r w:rsidRPr="00BE7E75">
              <w:rPr>
                <w:sz w:val="22"/>
                <w:szCs w:val="22"/>
              </w:rPr>
              <w:t>е</w:t>
            </w:r>
            <w:r w:rsidRPr="00BE7E75">
              <w:rPr>
                <w:sz w:val="22"/>
                <w:szCs w:val="22"/>
              </w:rPr>
              <w:t>лия. Меха и мех</w:t>
            </w:r>
            <w:r w:rsidRPr="00BE7E75">
              <w:rPr>
                <w:sz w:val="22"/>
                <w:szCs w:val="22"/>
              </w:rPr>
              <w:t>о</w:t>
            </w:r>
            <w:r w:rsidRPr="00BE7E75">
              <w:rPr>
                <w:sz w:val="22"/>
                <w:szCs w:val="22"/>
              </w:rPr>
              <w:t>вые изделия</w:t>
            </w:r>
          </w:p>
        </w:tc>
        <w:tc>
          <w:tcPr>
            <w:tcW w:w="1276" w:type="dxa"/>
            <w:vMerge w:val="restart"/>
          </w:tcPr>
          <w:p w14:paraId="5FEC98EE" w14:textId="77777777" w:rsidR="00001A46" w:rsidRPr="00BE7E75" w:rsidRDefault="00001A46" w:rsidP="00001A46">
            <w:pPr>
              <w:suppressAutoHyphens/>
              <w:jc w:val="left"/>
              <w:rPr>
                <w:sz w:val="22"/>
                <w:szCs w:val="22"/>
              </w:rPr>
            </w:pPr>
            <w:r w:rsidRPr="00BE7E75">
              <w:rPr>
                <w:sz w:val="22"/>
                <w:szCs w:val="22"/>
              </w:rPr>
              <w:t>13.20/08.158</w:t>
            </w:r>
          </w:p>
          <w:p w14:paraId="12B3CF2F" w14:textId="77777777" w:rsidR="00001A46" w:rsidRPr="00BE7E75" w:rsidRDefault="00001A46" w:rsidP="00001A46">
            <w:pPr>
              <w:suppressAutoHyphens/>
              <w:jc w:val="left"/>
              <w:rPr>
                <w:sz w:val="22"/>
                <w:szCs w:val="22"/>
              </w:rPr>
            </w:pPr>
            <w:r w:rsidRPr="00BE7E75">
              <w:rPr>
                <w:sz w:val="22"/>
                <w:szCs w:val="22"/>
              </w:rPr>
              <w:t>13.91/08.158</w:t>
            </w:r>
          </w:p>
          <w:p w14:paraId="1720070F" w14:textId="77777777" w:rsidR="00001A46" w:rsidRPr="00BE7E75" w:rsidRDefault="00001A46" w:rsidP="00001A46">
            <w:pPr>
              <w:suppressAutoHyphens/>
              <w:jc w:val="left"/>
              <w:rPr>
                <w:sz w:val="22"/>
                <w:szCs w:val="22"/>
              </w:rPr>
            </w:pPr>
            <w:r w:rsidRPr="00BE7E75">
              <w:rPr>
                <w:sz w:val="22"/>
                <w:szCs w:val="22"/>
              </w:rPr>
              <w:t>13.92/08.158</w:t>
            </w:r>
          </w:p>
          <w:p w14:paraId="42BB7AC7" w14:textId="77777777" w:rsidR="00001A46" w:rsidRPr="00BE7E75" w:rsidRDefault="00001A46" w:rsidP="00001A46">
            <w:pPr>
              <w:suppressAutoHyphens/>
              <w:jc w:val="left"/>
              <w:rPr>
                <w:sz w:val="22"/>
                <w:szCs w:val="22"/>
              </w:rPr>
            </w:pPr>
            <w:r w:rsidRPr="00BE7E75">
              <w:rPr>
                <w:sz w:val="22"/>
                <w:szCs w:val="22"/>
              </w:rPr>
              <w:t>13.95/08.158</w:t>
            </w:r>
          </w:p>
          <w:p w14:paraId="2D620434" w14:textId="77777777" w:rsidR="00001A46" w:rsidRPr="00BE7E75" w:rsidRDefault="00001A46" w:rsidP="00001A46">
            <w:pPr>
              <w:suppressAutoHyphens/>
              <w:jc w:val="left"/>
              <w:rPr>
                <w:sz w:val="22"/>
                <w:szCs w:val="22"/>
              </w:rPr>
            </w:pPr>
            <w:r w:rsidRPr="00BE7E75">
              <w:rPr>
                <w:sz w:val="22"/>
                <w:szCs w:val="22"/>
              </w:rPr>
              <w:t>13.96/08.158</w:t>
            </w:r>
          </w:p>
          <w:p w14:paraId="2448058D" w14:textId="77777777" w:rsidR="00001A46" w:rsidRPr="00BE7E75" w:rsidRDefault="00001A46" w:rsidP="00001A46">
            <w:pPr>
              <w:suppressAutoHyphens/>
              <w:jc w:val="left"/>
              <w:rPr>
                <w:sz w:val="22"/>
                <w:szCs w:val="22"/>
              </w:rPr>
            </w:pPr>
            <w:r w:rsidRPr="00BE7E75">
              <w:rPr>
                <w:sz w:val="22"/>
                <w:szCs w:val="22"/>
              </w:rPr>
              <w:t>13.99/08.158</w:t>
            </w:r>
          </w:p>
          <w:p w14:paraId="7A09B0B6" w14:textId="77777777" w:rsidR="00001A46" w:rsidRPr="00BE7E75" w:rsidRDefault="00001A46" w:rsidP="00001A46">
            <w:pPr>
              <w:suppressAutoHyphens/>
              <w:jc w:val="left"/>
              <w:rPr>
                <w:sz w:val="22"/>
                <w:szCs w:val="22"/>
              </w:rPr>
            </w:pPr>
            <w:r w:rsidRPr="00BE7E75">
              <w:rPr>
                <w:sz w:val="22"/>
                <w:szCs w:val="22"/>
              </w:rPr>
              <w:t>14.13/08.158</w:t>
            </w:r>
          </w:p>
          <w:p w14:paraId="60CD22B0" w14:textId="77777777" w:rsidR="00001A46" w:rsidRPr="00BE7E75" w:rsidRDefault="00001A46" w:rsidP="00001A46">
            <w:pPr>
              <w:suppressAutoHyphens/>
              <w:jc w:val="left"/>
              <w:rPr>
                <w:sz w:val="22"/>
                <w:szCs w:val="22"/>
              </w:rPr>
            </w:pPr>
            <w:r w:rsidRPr="00BE7E75">
              <w:rPr>
                <w:sz w:val="22"/>
                <w:szCs w:val="22"/>
              </w:rPr>
              <w:t>14.14/08.158</w:t>
            </w:r>
          </w:p>
          <w:p w14:paraId="38B89B6C" w14:textId="77777777" w:rsidR="00001A46" w:rsidRPr="00BE7E75" w:rsidRDefault="00001A46" w:rsidP="00001A46">
            <w:pPr>
              <w:suppressAutoHyphens/>
              <w:jc w:val="left"/>
              <w:rPr>
                <w:sz w:val="22"/>
                <w:szCs w:val="22"/>
              </w:rPr>
            </w:pPr>
            <w:r w:rsidRPr="00BE7E75">
              <w:rPr>
                <w:sz w:val="22"/>
                <w:szCs w:val="22"/>
              </w:rPr>
              <w:t>14.19/08.158</w:t>
            </w:r>
          </w:p>
          <w:p w14:paraId="1D2F3DC7" w14:textId="77777777" w:rsidR="00001A46" w:rsidRPr="00BE7E75" w:rsidRDefault="00001A46" w:rsidP="00001A46">
            <w:pPr>
              <w:suppressAutoHyphens/>
              <w:jc w:val="left"/>
              <w:rPr>
                <w:sz w:val="22"/>
                <w:szCs w:val="22"/>
              </w:rPr>
            </w:pPr>
            <w:r w:rsidRPr="00BE7E75">
              <w:rPr>
                <w:sz w:val="22"/>
                <w:szCs w:val="22"/>
              </w:rPr>
              <w:t>14.31/08.158</w:t>
            </w:r>
          </w:p>
          <w:p w14:paraId="3861AFF8" w14:textId="77777777" w:rsidR="00001A46" w:rsidRPr="00BE7E75" w:rsidRDefault="00001A46" w:rsidP="00001A46">
            <w:pPr>
              <w:suppressAutoHyphens/>
              <w:jc w:val="left"/>
              <w:rPr>
                <w:sz w:val="22"/>
                <w:szCs w:val="22"/>
                <w:lang w:val="en-US"/>
              </w:rPr>
            </w:pPr>
            <w:r w:rsidRPr="00BE7E75">
              <w:rPr>
                <w:sz w:val="22"/>
                <w:szCs w:val="22"/>
              </w:rPr>
              <w:t>14.39/08.158</w:t>
            </w:r>
          </w:p>
          <w:p w14:paraId="16A88B2C" w14:textId="77777777" w:rsidR="00001A46" w:rsidRPr="00BE7E75" w:rsidRDefault="00001A46" w:rsidP="00001A46">
            <w:pPr>
              <w:suppressAutoHyphens/>
              <w:jc w:val="left"/>
              <w:rPr>
                <w:sz w:val="22"/>
                <w:szCs w:val="22"/>
              </w:rPr>
            </w:pPr>
            <w:r w:rsidRPr="00BE7E75">
              <w:rPr>
                <w:sz w:val="22"/>
                <w:szCs w:val="22"/>
              </w:rPr>
              <w:t>15.11/08.158</w:t>
            </w:r>
          </w:p>
          <w:p w14:paraId="5AEFD4CD" w14:textId="77777777" w:rsidR="00001A46" w:rsidRPr="00BE7E75" w:rsidRDefault="00001A46" w:rsidP="00001A46">
            <w:pPr>
              <w:suppressAutoHyphens/>
              <w:jc w:val="left"/>
              <w:rPr>
                <w:sz w:val="22"/>
                <w:szCs w:val="22"/>
              </w:rPr>
            </w:pPr>
            <w:r w:rsidRPr="00BE7E75">
              <w:rPr>
                <w:sz w:val="22"/>
                <w:szCs w:val="22"/>
              </w:rPr>
              <w:t>15.12/08.158</w:t>
            </w:r>
          </w:p>
          <w:p w14:paraId="3DC390B1" w14:textId="77777777" w:rsidR="00001A46" w:rsidRPr="00BE7E75" w:rsidRDefault="00001A46" w:rsidP="00001A46">
            <w:pPr>
              <w:suppressAutoHyphens/>
              <w:jc w:val="left"/>
              <w:rPr>
                <w:sz w:val="22"/>
                <w:szCs w:val="22"/>
              </w:rPr>
            </w:pPr>
            <w:r w:rsidRPr="00BE7E75">
              <w:rPr>
                <w:sz w:val="22"/>
                <w:szCs w:val="22"/>
              </w:rPr>
              <w:t>15.20/08.158</w:t>
            </w:r>
          </w:p>
        </w:tc>
        <w:tc>
          <w:tcPr>
            <w:tcW w:w="2410" w:type="dxa"/>
          </w:tcPr>
          <w:p w14:paraId="1292B670" w14:textId="77777777" w:rsidR="00001A46" w:rsidRPr="00BE7E75" w:rsidRDefault="00001A46" w:rsidP="00001A46">
            <w:pPr>
              <w:suppressAutoHyphens/>
              <w:jc w:val="left"/>
              <w:rPr>
                <w:sz w:val="22"/>
                <w:szCs w:val="22"/>
              </w:rPr>
            </w:pPr>
            <w:r w:rsidRPr="00BE7E75">
              <w:rPr>
                <w:sz w:val="22"/>
                <w:szCs w:val="22"/>
              </w:rPr>
              <w:t>акрилонитрил</w:t>
            </w:r>
          </w:p>
        </w:tc>
        <w:tc>
          <w:tcPr>
            <w:tcW w:w="2551" w:type="dxa"/>
            <w:vMerge w:val="restart"/>
          </w:tcPr>
          <w:p w14:paraId="216D9BE4" w14:textId="77777777" w:rsidR="00001A46" w:rsidRPr="00BE7E75" w:rsidRDefault="00001A46" w:rsidP="00001A46">
            <w:pPr>
              <w:jc w:val="left"/>
              <w:rPr>
                <w:sz w:val="22"/>
                <w:szCs w:val="22"/>
              </w:rPr>
            </w:pPr>
            <w:r w:rsidRPr="00BE7E75">
              <w:rPr>
                <w:sz w:val="22"/>
                <w:szCs w:val="22"/>
              </w:rPr>
              <w:t>ГОСТ 31307-2005</w:t>
            </w:r>
          </w:p>
          <w:p w14:paraId="05022BF6" w14:textId="77777777" w:rsidR="00001A46" w:rsidRPr="00BE7E75" w:rsidRDefault="00001A46" w:rsidP="00001A46">
            <w:pPr>
              <w:jc w:val="left"/>
              <w:rPr>
                <w:sz w:val="22"/>
                <w:szCs w:val="22"/>
              </w:rPr>
            </w:pPr>
            <w:r w:rsidRPr="00BE7E75">
              <w:rPr>
                <w:sz w:val="22"/>
                <w:szCs w:val="22"/>
              </w:rPr>
              <w:t>ГОСТ 31405-2009</w:t>
            </w:r>
          </w:p>
          <w:p w14:paraId="3F5D1D56" w14:textId="77777777" w:rsidR="00001A46" w:rsidRPr="00BE7E75" w:rsidRDefault="00001A46" w:rsidP="00001A46">
            <w:pPr>
              <w:jc w:val="left"/>
              <w:rPr>
                <w:sz w:val="22"/>
                <w:szCs w:val="22"/>
              </w:rPr>
            </w:pPr>
            <w:r w:rsidRPr="00BE7E75">
              <w:rPr>
                <w:sz w:val="22"/>
                <w:szCs w:val="22"/>
              </w:rPr>
              <w:t>ГОСТ 31406-2009</w:t>
            </w:r>
          </w:p>
          <w:p w14:paraId="723B4315" w14:textId="77777777" w:rsidR="00001A46" w:rsidRPr="00BE7E75" w:rsidRDefault="00001A46" w:rsidP="00001A46">
            <w:pPr>
              <w:jc w:val="left"/>
              <w:rPr>
                <w:sz w:val="22"/>
                <w:szCs w:val="22"/>
              </w:rPr>
            </w:pPr>
            <w:r w:rsidRPr="00BE7E75">
              <w:rPr>
                <w:sz w:val="22"/>
                <w:szCs w:val="22"/>
              </w:rPr>
              <w:t>ГОСТ 31408-2009</w:t>
            </w:r>
          </w:p>
          <w:p w14:paraId="66896A79" w14:textId="77777777" w:rsidR="00001A46" w:rsidRPr="00BE7E75" w:rsidRDefault="00001A46" w:rsidP="00001A46">
            <w:pPr>
              <w:jc w:val="left"/>
              <w:rPr>
                <w:sz w:val="22"/>
                <w:szCs w:val="22"/>
              </w:rPr>
            </w:pPr>
            <w:r w:rsidRPr="00BE7E75">
              <w:rPr>
                <w:sz w:val="22"/>
                <w:szCs w:val="22"/>
              </w:rPr>
              <w:t>ГОСТ 31409-2009</w:t>
            </w:r>
          </w:p>
          <w:p w14:paraId="40C688E3"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p w14:paraId="1B7E39A5" w14:textId="77777777" w:rsidR="00001A46" w:rsidRPr="00BE7E75" w:rsidRDefault="00001A46" w:rsidP="00001A46">
            <w:pPr>
              <w:jc w:val="left"/>
              <w:rPr>
                <w:sz w:val="22"/>
                <w:szCs w:val="22"/>
              </w:rPr>
            </w:pPr>
          </w:p>
        </w:tc>
        <w:tc>
          <w:tcPr>
            <w:tcW w:w="2268" w:type="dxa"/>
          </w:tcPr>
          <w:p w14:paraId="547625DD" w14:textId="77777777" w:rsidR="00001A46" w:rsidRPr="00BE7E75" w:rsidRDefault="00001A46" w:rsidP="00001A46">
            <w:pPr>
              <w:suppressAutoHyphens/>
              <w:jc w:val="left"/>
              <w:rPr>
                <w:sz w:val="22"/>
                <w:szCs w:val="22"/>
              </w:rPr>
            </w:pPr>
            <w:r w:rsidRPr="00BE7E75">
              <w:rPr>
                <w:sz w:val="22"/>
                <w:szCs w:val="22"/>
              </w:rPr>
              <w:t>МУК 4.1.658-96</w:t>
            </w:r>
          </w:p>
          <w:p w14:paraId="53976E98" w14:textId="77777777" w:rsidR="00001A46" w:rsidRPr="00BE7E75" w:rsidRDefault="00001A46" w:rsidP="00001A46">
            <w:pPr>
              <w:suppressAutoHyphens/>
              <w:jc w:val="left"/>
              <w:rPr>
                <w:sz w:val="22"/>
                <w:szCs w:val="22"/>
              </w:rPr>
            </w:pPr>
            <w:r w:rsidRPr="00BE7E75">
              <w:rPr>
                <w:sz w:val="22"/>
                <w:szCs w:val="22"/>
              </w:rPr>
              <w:t>Инструкция 4.1.10-14-91-2005</w:t>
            </w:r>
          </w:p>
          <w:p w14:paraId="737A98DA" w14:textId="77777777" w:rsidR="00001A46" w:rsidRPr="00BE7E75" w:rsidRDefault="00001A46" w:rsidP="00001A46">
            <w:pPr>
              <w:suppressAutoHyphens/>
              <w:jc w:val="left"/>
              <w:rPr>
                <w:sz w:val="22"/>
                <w:szCs w:val="22"/>
              </w:rPr>
            </w:pPr>
            <w:r w:rsidRPr="00BE7E75">
              <w:rPr>
                <w:sz w:val="22"/>
                <w:szCs w:val="22"/>
              </w:rPr>
              <w:t>МР 01.024-07</w:t>
            </w:r>
          </w:p>
          <w:p w14:paraId="4146E904" w14:textId="77777777" w:rsidR="00001A46" w:rsidRPr="00BE7E75" w:rsidRDefault="00001A46" w:rsidP="00001A46">
            <w:pPr>
              <w:suppressAutoHyphens/>
              <w:jc w:val="left"/>
              <w:rPr>
                <w:sz w:val="22"/>
                <w:szCs w:val="22"/>
              </w:rPr>
            </w:pPr>
            <w:r w:rsidRPr="00BE7E75">
              <w:rPr>
                <w:sz w:val="22"/>
                <w:szCs w:val="22"/>
              </w:rPr>
              <w:t>ГОСТ 34174-2017</w:t>
            </w:r>
          </w:p>
          <w:p w14:paraId="5866282D" w14:textId="77777777" w:rsidR="00001A46" w:rsidRPr="00BE7E75" w:rsidRDefault="00001A46" w:rsidP="00001A46">
            <w:pPr>
              <w:suppressAutoHyphens/>
              <w:jc w:val="left"/>
              <w:rPr>
                <w:sz w:val="22"/>
                <w:szCs w:val="22"/>
              </w:rPr>
            </w:pPr>
          </w:p>
        </w:tc>
      </w:tr>
      <w:tr w:rsidR="00001A46" w:rsidRPr="00BE7E75" w14:paraId="1EE30E29" w14:textId="77777777" w:rsidTr="001350E9">
        <w:trPr>
          <w:cantSplit/>
        </w:trPr>
        <w:tc>
          <w:tcPr>
            <w:tcW w:w="709" w:type="dxa"/>
          </w:tcPr>
          <w:p w14:paraId="0731AF9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87.12*</w:t>
            </w:r>
          </w:p>
        </w:tc>
        <w:tc>
          <w:tcPr>
            <w:tcW w:w="1701" w:type="dxa"/>
            <w:vMerge/>
          </w:tcPr>
          <w:p w14:paraId="1829B80E" w14:textId="77777777" w:rsidR="00001A46" w:rsidRPr="00BE7E75" w:rsidRDefault="00001A46" w:rsidP="00001A46">
            <w:pPr>
              <w:suppressAutoHyphens/>
              <w:jc w:val="left"/>
              <w:rPr>
                <w:sz w:val="22"/>
                <w:szCs w:val="22"/>
              </w:rPr>
            </w:pPr>
          </w:p>
        </w:tc>
        <w:tc>
          <w:tcPr>
            <w:tcW w:w="1276" w:type="dxa"/>
            <w:vMerge/>
          </w:tcPr>
          <w:p w14:paraId="1386AB29" w14:textId="77777777" w:rsidR="00001A46" w:rsidRPr="00BE7E75" w:rsidRDefault="00001A46" w:rsidP="00001A46">
            <w:pPr>
              <w:suppressAutoHyphens/>
              <w:jc w:val="left"/>
              <w:rPr>
                <w:sz w:val="22"/>
                <w:szCs w:val="22"/>
              </w:rPr>
            </w:pPr>
          </w:p>
        </w:tc>
        <w:tc>
          <w:tcPr>
            <w:tcW w:w="2410" w:type="dxa"/>
          </w:tcPr>
          <w:p w14:paraId="3060EE9B" w14:textId="77777777" w:rsidR="00001A46" w:rsidRPr="00BE7E75" w:rsidRDefault="00001A46" w:rsidP="00001A46">
            <w:pPr>
              <w:suppressAutoHyphens/>
              <w:jc w:val="left"/>
              <w:rPr>
                <w:sz w:val="22"/>
                <w:szCs w:val="22"/>
              </w:rPr>
            </w:pPr>
            <w:r w:rsidRPr="00BE7E75">
              <w:rPr>
                <w:sz w:val="22"/>
                <w:szCs w:val="22"/>
              </w:rPr>
              <w:t>Диметилформамид</w:t>
            </w:r>
          </w:p>
          <w:p w14:paraId="11AE7851" w14:textId="77777777" w:rsidR="00001A46" w:rsidRPr="00BE7E75" w:rsidRDefault="00001A46" w:rsidP="00001A46">
            <w:pPr>
              <w:suppressAutoHyphens/>
              <w:jc w:val="left"/>
              <w:rPr>
                <w:sz w:val="22"/>
                <w:szCs w:val="22"/>
              </w:rPr>
            </w:pPr>
          </w:p>
        </w:tc>
        <w:tc>
          <w:tcPr>
            <w:tcW w:w="2551" w:type="dxa"/>
            <w:vMerge/>
          </w:tcPr>
          <w:p w14:paraId="6D4A8441" w14:textId="77777777" w:rsidR="00001A46" w:rsidRPr="00BE7E75" w:rsidRDefault="00001A46" w:rsidP="00001A46">
            <w:pPr>
              <w:jc w:val="left"/>
              <w:rPr>
                <w:sz w:val="22"/>
                <w:szCs w:val="22"/>
              </w:rPr>
            </w:pPr>
          </w:p>
        </w:tc>
        <w:tc>
          <w:tcPr>
            <w:tcW w:w="2268" w:type="dxa"/>
          </w:tcPr>
          <w:p w14:paraId="5EC0A0BB" w14:textId="77777777" w:rsidR="00001A46" w:rsidRPr="00BE7E75" w:rsidRDefault="00001A46" w:rsidP="00001A46">
            <w:pPr>
              <w:suppressAutoHyphens/>
              <w:jc w:val="left"/>
              <w:rPr>
                <w:sz w:val="22"/>
                <w:szCs w:val="22"/>
              </w:rPr>
            </w:pPr>
            <w:r w:rsidRPr="00BE7E75">
              <w:rPr>
                <w:sz w:val="22"/>
                <w:szCs w:val="22"/>
              </w:rPr>
              <w:t>МУ 11-12-26-96</w:t>
            </w:r>
          </w:p>
        </w:tc>
      </w:tr>
      <w:tr w:rsidR="00001A46" w:rsidRPr="00BE7E75" w14:paraId="0E1F0922" w14:textId="77777777" w:rsidTr="001350E9">
        <w:trPr>
          <w:cantSplit/>
        </w:trPr>
        <w:tc>
          <w:tcPr>
            <w:tcW w:w="709" w:type="dxa"/>
          </w:tcPr>
          <w:p w14:paraId="07A307C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87.13*</w:t>
            </w:r>
          </w:p>
        </w:tc>
        <w:tc>
          <w:tcPr>
            <w:tcW w:w="1701" w:type="dxa"/>
            <w:vMerge/>
          </w:tcPr>
          <w:p w14:paraId="146DF858" w14:textId="77777777" w:rsidR="00001A46" w:rsidRPr="00BE7E75" w:rsidRDefault="00001A46" w:rsidP="00001A46">
            <w:pPr>
              <w:suppressAutoHyphens/>
              <w:jc w:val="left"/>
              <w:rPr>
                <w:sz w:val="22"/>
                <w:szCs w:val="22"/>
              </w:rPr>
            </w:pPr>
          </w:p>
        </w:tc>
        <w:tc>
          <w:tcPr>
            <w:tcW w:w="1276" w:type="dxa"/>
            <w:vMerge/>
          </w:tcPr>
          <w:p w14:paraId="59DD1166" w14:textId="77777777" w:rsidR="00001A46" w:rsidRPr="00BE7E75" w:rsidRDefault="00001A46" w:rsidP="00001A46">
            <w:pPr>
              <w:suppressAutoHyphens/>
              <w:jc w:val="left"/>
              <w:rPr>
                <w:sz w:val="22"/>
                <w:szCs w:val="22"/>
              </w:rPr>
            </w:pPr>
          </w:p>
        </w:tc>
        <w:tc>
          <w:tcPr>
            <w:tcW w:w="2410" w:type="dxa"/>
          </w:tcPr>
          <w:p w14:paraId="10F15032" w14:textId="77777777" w:rsidR="00001A46" w:rsidRPr="00BE7E75" w:rsidRDefault="00001A46" w:rsidP="00001A46">
            <w:pPr>
              <w:suppressAutoHyphens/>
              <w:jc w:val="left"/>
              <w:rPr>
                <w:sz w:val="22"/>
                <w:szCs w:val="22"/>
              </w:rPr>
            </w:pPr>
            <w:r w:rsidRPr="00BE7E75">
              <w:rPr>
                <w:sz w:val="22"/>
                <w:szCs w:val="22"/>
              </w:rPr>
              <w:t>Винилацетат</w:t>
            </w:r>
          </w:p>
          <w:p w14:paraId="149E5559" w14:textId="77777777" w:rsidR="00001A46" w:rsidRPr="00BE7E75" w:rsidRDefault="00001A46" w:rsidP="00001A46">
            <w:pPr>
              <w:suppressAutoHyphens/>
              <w:jc w:val="left"/>
              <w:rPr>
                <w:sz w:val="22"/>
                <w:szCs w:val="22"/>
              </w:rPr>
            </w:pPr>
          </w:p>
        </w:tc>
        <w:tc>
          <w:tcPr>
            <w:tcW w:w="2551" w:type="dxa"/>
            <w:vMerge/>
          </w:tcPr>
          <w:p w14:paraId="193D003D" w14:textId="77777777" w:rsidR="00001A46" w:rsidRPr="00BE7E75" w:rsidRDefault="00001A46" w:rsidP="00001A46">
            <w:pPr>
              <w:jc w:val="left"/>
              <w:rPr>
                <w:sz w:val="22"/>
                <w:szCs w:val="22"/>
              </w:rPr>
            </w:pPr>
          </w:p>
        </w:tc>
        <w:tc>
          <w:tcPr>
            <w:tcW w:w="2268" w:type="dxa"/>
          </w:tcPr>
          <w:p w14:paraId="543EF3E2" w14:textId="77777777" w:rsidR="00001A46" w:rsidRPr="00BE7E75" w:rsidRDefault="00001A46" w:rsidP="00001A46">
            <w:pPr>
              <w:suppressAutoHyphens/>
              <w:jc w:val="left"/>
              <w:rPr>
                <w:sz w:val="22"/>
                <w:szCs w:val="22"/>
              </w:rPr>
            </w:pPr>
            <w:r w:rsidRPr="00BE7E75">
              <w:rPr>
                <w:sz w:val="22"/>
                <w:szCs w:val="22"/>
              </w:rPr>
              <w:t>МР 2915-82</w:t>
            </w:r>
          </w:p>
        </w:tc>
      </w:tr>
      <w:tr w:rsidR="00001A46" w:rsidRPr="00BE7E75" w14:paraId="04493B65" w14:textId="77777777" w:rsidTr="001350E9">
        <w:trPr>
          <w:cantSplit/>
        </w:trPr>
        <w:tc>
          <w:tcPr>
            <w:tcW w:w="709" w:type="dxa"/>
          </w:tcPr>
          <w:p w14:paraId="57AE23A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87.14*</w:t>
            </w:r>
          </w:p>
        </w:tc>
        <w:tc>
          <w:tcPr>
            <w:tcW w:w="1701" w:type="dxa"/>
            <w:vMerge/>
          </w:tcPr>
          <w:p w14:paraId="4E99E63A" w14:textId="77777777" w:rsidR="00001A46" w:rsidRPr="00BE7E75" w:rsidRDefault="00001A46" w:rsidP="00001A46">
            <w:pPr>
              <w:suppressAutoHyphens/>
              <w:jc w:val="left"/>
              <w:rPr>
                <w:sz w:val="22"/>
                <w:szCs w:val="22"/>
              </w:rPr>
            </w:pPr>
          </w:p>
        </w:tc>
        <w:tc>
          <w:tcPr>
            <w:tcW w:w="1276" w:type="dxa"/>
            <w:vMerge/>
          </w:tcPr>
          <w:p w14:paraId="012219E3" w14:textId="77777777" w:rsidR="00001A46" w:rsidRPr="00BE7E75" w:rsidRDefault="00001A46" w:rsidP="00001A46">
            <w:pPr>
              <w:suppressAutoHyphens/>
              <w:jc w:val="left"/>
              <w:rPr>
                <w:sz w:val="22"/>
                <w:szCs w:val="22"/>
              </w:rPr>
            </w:pPr>
          </w:p>
        </w:tc>
        <w:tc>
          <w:tcPr>
            <w:tcW w:w="2410" w:type="dxa"/>
          </w:tcPr>
          <w:p w14:paraId="1447D2A3" w14:textId="77777777" w:rsidR="00001A46" w:rsidRPr="00BE7E75" w:rsidRDefault="00001A46" w:rsidP="00001A46">
            <w:pPr>
              <w:suppressAutoHyphens/>
              <w:jc w:val="left"/>
              <w:rPr>
                <w:sz w:val="22"/>
                <w:szCs w:val="22"/>
              </w:rPr>
            </w:pPr>
            <w:r w:rsidRPr="00BE7E75">
              <w:rPr>
                <w:sz w:val="22"/>
                <w:szCs w:val="22"/>
              </w:rPr>
              <w:t>ацетон, бензол, тол</w:t>
            </w:r>
            <w:r w:rsidRPr="00BE7E75">
              <w:rPr>
                <w:sz w:val="22"/>
                <w:szCs w:val="22"/>
              </w:rPr>
              <w:t>у</w:t>
            </w:r>
            <w:r w:rsidRPr="00BE7E75">
              <w:rPr>
                <w:sz w:val="22"/>
                <w:szCs w:val="22"/>
              </w:rPr>
              <w:t>ол, метанол, бутанол</w:t>
            </w:r>
          </w:p>
        </w:tc>
        <w:tc>
          <w:tcPr>
            <w:tcW w:w="2551" w:type="dxa"/>
            <w:vMerge/>
          </w:tcPr>
          <w:p w14:paraId="22688166" w14:textId="77777777" w:rsidR="00001A46" w:rsidRPr="00BE7E75" w:rsidRDefault="00001A46" w:rsidP="00001A46">
            <w:pPr>
              <w:jc w:val="left"/>
              <w:rPr>
                <w:sz w:val="22"/>
                <w:szCs w:val="22"/>
              </w:rPr>
            </w:pPr>
          </w:p>
        </w:tc>
        <w:tc>
          <w:tcPr>
            <w:tcW w:w="2268" w:type="dxa"/>
          </w:tcPr>
          <w:p w14:paraId="1E38DE4A" w14:textId="77777777" w:rsidR="00001A46" w:rsidRPr="00BE7E75" w:rsidRDefault="00001A46" w:rsidP="00001A46">
            <w:pPr>
              <w:suppressAutoHyphens/>
              <w:jc w:val="left"/>
              <w:rPr>
                <w:sz w:val="22"/>
                <w:szCs w:val="22"/>
              </w:rPr>
            </w:pPr>
            <w:r w:rsidRPr="00BE7E75">
              <w:rPr>
                <w:sz w:val="22"/>
                <w:szCs w:val="22"/>
              </w:rPr>
              <w:t>МУК 4.1.650-96</w:t>
            </w:r>
          </w:p>
          <w:p w14:paraId="06B48FDF" w14:textId="77777777" w:rsidR="00001A46" w:rsidRPr="00BE7E75" w:rsidRDefault="00001A46" w:rsidP="00001A46">
            <w:pPr>
              <w:suppressAutoHyphens/>
              <w:jc w:val="left"/>
              <w:rPr>
                <w:sz w:val="22"/>
                <w:szCs w:val="22"/>
              </w:rPr>
            </w:pPr>
            <w:r w:rsidRPr="00BE7E75">
              <w:rPr>
                <w:sz w:val="22"/>
                <w:szCs w:val="22"/>
              </w:rPr>
              <w:t>Инструкция 4.1.10-15-90-2005</w:t>
            </w:r>
          </w:p>
          <w:p w14:paraId="580004B6" w14:textId="77777777" w:rsidR="00001A46" w:rsidRPr="00BE7E75" w:rsidRDefault="00001A46" w:rsidP="00001A46">
            <w:pPr>
              <w:suppressAutoHyphens/>
              <w:jc w:val="left"/>
              <w:rPr>
                <w:sz w:val="22"/>
                <w:szCs w:val="22"/>
              </w:rPr>
            </w:pPr>
            <w:r w:rsidRPr="00BE7E75">
              <w:rPr>
                <w:sz w:val="22"/>
                <w:szCs w:val="22"/>
              </w:rPr>
              <w:t>МР 01.024-07</w:t>
            </w:r>
          </w:p>
          <w:p w14:paraId="13C1A023" w14:textId="77777777" w:rsidR="00001A46" w:rsidRPr="00BE7E75" w:rsidRDefault="00001A46" w:rsidP="00001A46">
            <w:pPr>
              <w:suppressAutoHyphens/>
              <w:jc w:val="left"/>
              <w:rPr>
                <w:sz w:val="22"/>
                <w:szCs w:val="22"/>
              </w:rPr>
            </w:pPr>
            <w:r w:rsidRPr="00BE7E75">
              <w:rPr>
                <w:sz w:val="22"/>
                <w:szCs w:val="22"/>
              </w:rPr>
              <w:t>ГОСТ 34172-2017</w:t>
            </w:r>
          </w:p>
          <w:p w14:paraId="06290AA0" w14:textId="77777777" w:rsidR="00001A46" w:rsidRPr="00BE7E75" w:rsidRDefault="00001A46" w:rsidP="00001A46">
            <w:pPr>
              <w:suppressAutoHyphens/>
              <w:jc w:val="left"/>
              <w:rPr>
                <w:sz w:val="22"/>
                <w:szCs w:val="22"/>
              </w:rPr>
            </w:pPr>
            <w:r w:rsidRPr="00BE7E75">
              <w:rPr>
                <w:sz w:val="22"/>
                <w:szCs w:val="22"/>
              </w:rPr>
              <w:t>ГОСТ 34174-2017</w:t>
            </w:r>
          </w:p>
          <w:p w14:paraId="6F896088" w14:textId="77777777" w:rsidR="00001A46" w:rsidRPr="00BE7E75" w:rsidRDefault="00001A46" w:rsidP="00001A46">
            <w:pPr>
              <w:suppressAutoHyphens/>
              <w:jc w:val="left"/>
              <w:rPr>
                <w:sz w:val="22"/>
                <w:szCs w:val="22"/>
              </w:rPr>
            </w:pPr>
          </w:p>
        </w:tc>
      </w:tr>
      <w:tr w:rsidR="00001A46" w:rsidRPr="00BE7E75" w14:paraId="6748B263" w14:textId="77777777" w:rsidTr="001350E9">
        <w:trPr>
          <w:cantSplit/>
        </w:trPr>
        <w:tc>
          <w:tcPr>
            <w:tcW w:w="709" w:type="dxa"/>
          </w:tcPr>
          <w:p w14:paraId="08783A1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87.15*</w:t>
            </w:r>
          </w:p>
        </w:tc>
        <w:tc>
          <w:tcPr>
            <w:tcW w:w="1701" w:type="dxa"/>
            <w:vMerge/>
          </w:tcPr>
          <w:p w14:paraId="0758E770" w14:textId="77777777" w:rsidR="00001A46" w:rsidRPr="00BE7E75" w:rsidRDefault="00001A46" w:rsidP="00001A46">
            <w:pPr>
              <w:suppressAutoHyphens/>
              <w:jc w:val="left"/>
              <w:rPr>
                <w:sz w:val="22"/>
                <w:szCs w:val="22"/>
              </w:rPr>
            </w:pPr>
          </w:p>
        </w:tc>
        <w:tc>
          <w:tcPr>
            <w:tcW w:w="1276" w:type="dxa"/>
            <w:vMerge/>
          </w:tcPr>
          <w:p w14:paraId="78B362D0" w14:textId="77777777" w:rsidR="00001A46" w:rsidRPr="00BE7E75" w:rsidRDefault="00001A46" w:rsidP="00001A46">
            <w:pPr>
              <w:suppressAutoHyphens/>
              <w:jc w:val="left"/>
              <w:rPr>
                <w:sz w:val="22"/>
                <w:szCs w:val="22"/>
              </w:rPr>
            </w:pPr>
          </w:p>
        </w:tc>
        <w:tc>
          <w:tcPr>
            <w:tcW w:w="2410" w:type="dxa"/>
          </w:tcPr>
          <w:p w14:paraId="14E2CF6F" w14:textId="77777777" w:rsidR="00001A46" w:rsidRPr="00BE7E75" w:rsidRDefault="00001A46" w:rsidP="00001A46">
            <w:pPr>
              <w:suppressAutoHyphens/>
              <w:jc w:val="left"/>
              <w:rPr>
                <w:sz w:val="22"/>
                <w:szCs w:val="22"/>
              </w:rPr>
            </w:pPr>
            <w:r w:rsidRPr="00BE7E75">
              <w:rPr>
                <w:sz w:val="22"/>
                <w:szCs w:val="22"/>
              </w:rPr>
              <w:t>фенол</w:t>
            </w:r>
          </w:p>
        </w:tc>
        <w:tc>
          <w:tcPr>
            <w:tcW w:w="2551" w:type="dxa"/>
            <w:vMerge/>
          </w:tcPr>
          <w:p w14:paraId="5C3C9131" w14:textId="77777777" w:rsidR="00001A46" w:rsidRPr="00BE7E75" w:rsidRDefault="00001A46" w:rsidP="00001A46">
            <w:pPr>
              <w:jc w:val="left"/>
              <w:rPr>
                <w:sz w:val="22"/>
                <w:szCs w:val="22"/>
              </w:rPr>
            </w:pPr>
          </w:p>
        </w:tc>
        <w:tc>
          <w:tcPr>
            <w:tcW w:w="2268" w:type="dxa"/>
          </w:tcPr>
          <w:p w14:paraId="1A9AE3AA" w14:textId="77777777" w:rsidR="00001A46" w:rsidRPr="00BE7E75" w:rsidRDefault="00001A46" w:rsidP="00001A46">
            <w:pPr>
              <w:suppressAutoHyphens/>
              <w:jc w:val="left"/>
              <w:rPr>
                <w:sz w:val="22"/>
                <w:szCs w:val="22"/>
              </w:rPr>
            </w:pPr>
            <w:r w:rsidRPr="00BE7E75">
              <w:rPr>
                <w:sz w:val="22"/>
                <w:szCs w:val="22"/>
              </w:rPr>
              <w:t>Инструкция 2.3.3.10-15-64-2005</w:t>
            </w:r>
          </w:p>
          <w:p w14:paraId="431CA296" w14:textId="77777777" w:rsidR="00001A46" w:rsidRPr="00BE7E75" w:rsidRDefault="00001A46" w:rsidP="00001A46">
            <w:pPr>
              <w:suppressAutoHyphens/>
              <w:jc w:val="left"/>
              <w:rPr>
                <w:sz w:val="22"/>
                <w:szCs w:val="22"/>
              </w:rPr>
            </w:pPr>
            <w:r w:rsidRPr="00BE7E75">
              <w:rPr>
                <w:sz w:val="22"/>
                <w:szCs w:val="22"/>
              </w:rPr>
              <w:t>ГОСТ 34171-2017</w:t>
            </w:r>
          </w:p>
          <w:p w14:paraId="3C962650" w14:textId="77777777" w:rsidR="00001A46" w:rsidRPr="00BE7E75" w:rsidRDefault="00001A46" w:rsidP="00001A46">
            <w:pPr>
              <w:suppressAutoHyphens/>
              <w:jc w:val="left"/>
              <w:rPr>
                <w:sz w:val="22"/>
                <w:szCs w:val="22"/>
              </w:rPr>
            </w:pPr>
          </w:p>
        </w:tc>
      </w:tr>
      <w:tr w:rsidR="00001A46" w:rsidRPr="00BE7E75" w14:paraId="224D8733" w14:textId="77777777" w:rsidTr="001350E9">
        <w:trPr>
          <w:cantSplit/>
        </w:trPr>
        <w:tc>
          <w:tcPr>
            <w:tcW w:w="709" w:type="dxa"/>
          </w:tcPr>
          <w:p w14:paraId="6AF06C4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87.16*</w:t>
            </w:r>
          </w:p>
        </w:tc>
        <w:tc>
          <w:tcPr>
            <w:tcW w:w="1701" w:type="dxa"/>
            <w:vMerge/>
          </w:tcPr>
          <w:p w14:paraId="24780591" w14:textId="77777777" w:rsidR="00001A46" w:rsidRPr="00BE7E75" w:rsidRDefault="00001A46" w:rsidP="00001A46">
            <w:pPr>
              <w:suppressAutoHyphens/>
              <w:jc w:val="left"/>
              <w:rPr>
                <w:sz w:val="22"/>
                <w:szCs w:val="22"/>
              </w:rPr>
            </w:pPr>
          </w:p>
        </w:tc>
        <w:tc>
          <w:tcPr>
            <w:tcW w:w="1276" w:type="dxa"/>
            <w:vMerge/>
          </w:tcPr>
          <w:p w14:paraId="2B7A50B0" w14:textId="77777777" w:rsidR="00001A46" w:rsidRPr="00BE7E75" w:rsidRDefault="00001A46" w:rsidP="00001A46">
            <w:pPr>
              <w:suppressAutoHyphens/>
              <w:jc w:val="left"/>
              <w:rPr>
                <w:sz w:val="22"/>
                <w:szCs w:val="22"/>
              </w:rPr>
            </w:pPr>
          </w:p>
        </w:tc>
        <w:tc>
          <w:tcPr>
            <w:tcW w:w="2410" w:type="dxa"/>
          </w:tcPr>
          <w:p w14:paraId="0E762E95" w14:textId="77777777" w:rsidR="00001A46" w:rsidRPr="00BE7E75" w:rsidRDefault="00001A46" w:rsidP="00001A46">
            <w:pPr>
              <w:suppressAutoHyphens/>
              <w:jc w:val="left"/>
              <w:rPr>
                <w:sz w:val="22"/>
                <w:szCs w:val="22"/>
              </w:rPr>
            </w:pPr>
            <w:r w:rsidRPr="00BE7E75">
              <w:rPr>
                <w:sz w:val="22"/>
                <w:szCs w:val="22"/>
              </w:rPr>
              <w:t>этиленгликоль</w:t>
            </w:r>
          </w:p>
        </w:tc>
        <w:tc>
          <w:tcPr>
            <w:tcW w:w="2551" w:type="dxa"/>
            <w:vMerge/>
          </w:tcPr>
          <w:p w14:paraId="66E5B7E8" w14:textId="77777777" w:rsidR="00001A46" w:rsidRPr="00BE7E75" w:rsidRDefault="00001A46" w:rsidP="00001A46">
            <w:pPr>
              <w:jc w:val="left"/>
              <w:rPr>
                <w:sz w:val="22"/>
                <w:szCs w:val="22"/>
              </w:rPr>
            </w:pPr>
          </w:p>
        </w:tc>
        <w:tc>
          <w:tcPr>
            <w:tcW w:w="2268" w:type="dxa"/>
          </w:tcPr>
          <w:p w14:paraId="15CD3ED0" w14:textId="77777777" w:rsidR="00F870E7" w:rsidRPr="000B5488" w:rsidRDefault="00F870E7" w:rsidP="00F870E7">
            <w:pPr>
              <w:suppressAutoHyphens/>
              <w:jc w:val="left"/>
              <w:rPr>
                <w:color w:val="000000"/>
                <w:sz w:val="22"/>
                <w:szCs w:val="22"/>
              </w:rPr>
            </w:pPr>
            <w:r w:rsidRPr="000B5488">
              <w:rPr>
                <w:color w:val="000000"/>
                <w:sz w:val="22"/>
                <w:szCs w:val="22"/>
              </w:rPr>
              <w:t>Инструкция №880-71</w:t>
            </w:r>
          </w:p>
          <w:p w14:paraId="7DEF6AE1" w14:textId="77777777" w:rsidR="00001A46" w:rsidRPr="000B5488" w:rsidRDefault="00F870E7" w:rsidP="00F870E7">
            <w:pPr>
              <w:suppressAutoHyphens/>
              <w:jc w:val="left"/>
              <w:rPr>
                <w:color w:val="000000"/>
                <w:sz w:val="22"/>
                <w:szCs w:val="22"/>
              </w:rPr>
            </w:pPr>
            <w:r w:rsidRPr="000B5488">
              <w:rPr>
                <w:color w:val="000000"/>
                <w:sz w:val="22"/>
                <w:szCs w:val="22"/>
              </w:rPr>
              <w:t>ГОСТ ISO 16000-6-2016</w:t>
            </w:r>
          </w:p>
          <w:p w14:paraId="64E43837" w14:textId="77777777" w:rsidR="00001A46" w:rsidRPr="00BE7E75" w:rsidRDefault="00001A46" w:rsidP="00001A46">
            <w:pPr>
              <w:suppressAutoHyphens/>
              <w:jc w:val="left"/>
              <w:rPr>
                <w:sz w:val="22"/>
                <w:szCs w:val="22"/>
              </w:rPr>
            </w:pPr>
          </w:p>
        </w:tc>
      </w:tr>
      <w:tr w:rsidR="00001A46" w:rsidRPr="00BE7E75" w14:paraId="291D0C23" w14:textId="77777777" w:rsidTr="001350E9">
        <w:trPr>
          <w:cantSplit/>
        </w:trPr>
        <w:tc>
          <w:tcPr>
            <w:tcW w:w="709" w:type="dxa"/>
          </w:tcPr>
          <w:p w14:paraId="1348749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87.17*</w:t>
            </w:r>
          </w:p>
        </w:tc>
        <w:tc>
          <w:tcPr>
            <w:tcW w:w="1701" w:type="dxa"/>
            <w:vMerge/>
          </w:tcPr>
          <w:p w14:paraId="5DAE70A4" w14:textId="77777777" w:rsidR="00001A46" w:rsidRPr="00BE7E75" w:rsidRDefault="00001A46" w:rsidP="00001A46">
            <w:pPr>
              <w:suppressAutoHyphens/>
              <w:jc w:val="left"/>
              <w:rPr>
                <w:sz w:val="22"/>
                <w:szCs w:val="22"/>
              </w:rPr>
            </w:pPr>
          </w:p>
        </w:tc>
        <w:tc>
          <w:tcPr>
            <w:tcW w:w="1276" w:type="dxa"/>
            <w:vMerge w:val="restart"/>
          </w:tcPr>
          <w:p w14:paraId="082439F8" w14:textId="77777777" w:rsidR="00001A46" w:rsidRPr="00BE7E75" w:rsidRDefault="00001A46" w:rsidP="00001A46">
            <w:pPr>
              <w:suppressAutoHyphens/>
              <w:jc w:val="left"/>
              <w:rPr>
                <w:sz w:val="22"/>
                <w:szCs w:val="22"/>
              </w:rPr>
            </w:pPr>
            <w:r w:rsidRPr="00BE7E75">
              <w:rPr>
                <w:sz w:val="22"/>
                <w:szCs w:val="22"/>
              </w:rPr>
              <w:t>13.20/08.158 13.91/08.158</w:t>
            </w:r>
          </w:p>
          <w:p w14:paraId="70D09244" w14:textId="77777777" w:rsidR="00001A46" w:rsidRPr="00BE7E75" w:rsidRDefault="00001A46" w:rsidP="00001A46">
            <w:pPr>
              <w:suppressAutoHyphens/>
              <w:jc w:val="left"/>
              <w:rPr>
                <w:sz w:val="22"/>
                <w:szCs w:val="22"/>
              </w:rPr>
            </w:pPr>
            <w:r w:rsidRPr="00BE7E75">
              <w:rPr>
                <w:sz w:val="22"/>
                <w:szCs w:val="22"/>
              </w:rPr>
              <w:t>13.92/08.158 13.95/08.158</w:t>
            </w:r>
          </w:p>
          <w:p w14:paraId="0C883D3B" w14:textId="77777777" w:rsidR="00001A46" w:rsidRPr="00BE7E75" w:rsidRDefault="00001A46" w:rsidP="00001A46">
            <w:pPr>
              <w:suppressAutoHyphens/>
              <w:jc w:val="left"/>
              <w:rPr>
                <w:sz w:val="22"/>
                <w:szCs w:val="22"/>
              </w:rPr>
            </w:pPr>
            <w:r w:rsidRPr="00BE7E75">
              <w:rPr>
                <w:sz w:val="22"/>
                <w:szCs w:val="22"/>
              </w:rPr>
              <w:t>13.96/08.158 13.99/08.158</w:t>
            </w:r>
          </w:p>
          <w:p w14:paraId="61A1C418" w14:textId="77777777" w:rsidR="00001A46" w:rsidRPr="00BE7E75" w:rsidRDefault="00001A46" w:rsidP="00001A46">
            <w:pPr>
              <w:suppressAutoHyphens/>
              <w:jc w:val="left"/>
              <w:rPr>
                <w:sz w:val="22"/>
                <w:szCs w:val="22"/>
              </w:rPr>
            </w:pPr>
            <w:r w:rsidRPr="00BE7E75">
              <w:rPr>
                <w:sz w:val="22"/>
                <w:szCs w:val="22"/>
              </w:rPr>
              <w:t>14.13/08.15814.14/08.158</w:t>
            </w:r>
          </w:p>
          <w:p w14:paraId="15ECA763" w14:textId="77777777" w:rsidR="00001A46" w:rsidRPr="00BE7E75" w:rsidRDefault="00001A46" w:rsidP="00001A46">
            <w:pPr>
              <w:suppressAutoHyphens/>
              <w:jc w:val="left"/>
              <w:rPr>
                <w:sz w:val="22"/>
                <w:szCs w:val="22"/>
              </w:rPr>
            </w:pPr>
            <w:r w:rsidRPr="00BE7E75">
              <w:rPr>
                <w:sz w:val="22"/>
                <w:szCs w:val="22"/>
              </w:rPr>
              <w:t>14.19/08.15814.31/08.158</w:t>
            </w:r>
          </w:p>
          <w:p w14:paraId="32DE2C33" w14:textId="77777777" w:rsidR="00001A46" w:rsidRPr="00BE7E75" w:rsidRDefault="00001A46" w:rsidP="00001A46">
            <w:pPr>
              <w:suppressAutoHyphens/>
              <w:jc w:val="left"/>
              <w:rPr>
                <w:sz w:val="22"/>
                <w:szCs w:val="22"/>
              </w:rPr>
            </w:pPr>
            <w:r w:rsidRPr="00BE7E75">
              <w:rPr>
                <w:sz w:val="22"/>
                <w:szCs w:val="22"/>
              </w:rPr>
              <w:t>14.39/08.158</w:t>
            </w:r>
          </w:p>
          <w:p w14:paraId="105272F4" w14:textId="77777777" w:rsidR="00001A46" w:rsidRPr="00BE7E75" w:rsidRDefault="00001A46" w:rsidP="00001A46">
            <w:pPr>
              <w:suppressAutoHyphens/>
              <w:jc w:val="left"/>
              <w:rPr>
                <w:sz w:val="22"/>
                <w:szCs w:val="22"/>
              </w:rPr>
            </w:pPr>
            <w:r w:rsidRPr="00BE7E75">
              <w:rPr>
                <w:sz w:val="22"/>
                <w:szCs w:val="22"/>
              </w:rPr>
              <w:t>15.11/08.158 15.12/08.158</w:t>
            </w:r>
          </w:p>
          <w:p w14:paraId="4610A6A0" w14:textId="77777777" w:rsidR="00001A46" w:rsidRPr="00BE7E75" w:rsidRDefault="00001A46" w:rsidP="00001A46">
            <w:pPr>
              <w:suppressAutoHyphens/>
              <w:jc w:val="left"/>
              <w:rPr>
                <w:sz w:val="22"/>
                <w:szCs w:val="22"/>
              </w:rPr>
            </w:pPr>
            <w:r w:rsidRPr="00BE7E75">
              <w:rPr>
                <w:sz w:val="22"/>
                <w:szCs w:val="22"/>
              </w:rPr>
              <w:t>15.20/08.158</w:t>
            </w:r>
          </w:p>
        </w:tc>
        <w:tc>
          <w:tcPr>
            <w:tcW w:w="2410" w:type="dxa"/>
          </w:tcPr>
          <w:p w14:paraId="07D51382" w14:textId="77777777" w:rsidR="00001A46" w:rsidRPr="00BE7E75" w:rsidRDefault="00001A46" w:rsidP="00001A46">
            <w:pPr>
              <w:suppressAutoHyphens/>
              <w:jc w:val="left"/>
              <w:rPr>
                <w:sz w:val="22"/>
                <w:szCs w:val="22"/>
              </w:rPr>
            </w:pPr>
            <w:r w:rsidRPr="00BE7E75">
              <w:rPr>
                <w:sz w:val="22"/>
                <w:szCs w:val="22"/>
              </w:rPr>
              <w:t>ксилолы (смесь изом</w:t>
            </w:r>
            <w:r w:rsidRPr="00BE7E75">
              <w:rPr>
                <w:sz w:val="22"/>
                <w:szCs w:val="22"/>
              </w:rPr>
              <w:t>е</w:t>
            </w:r>
            <w:r w:rsidRPr="00BE7E75">
              <w:rPr>
                <w:sz w:val="22"/>
                <w:szCs w:val="22"/>
              </w:rPr>
              <w:t>ров)</w:t>
            </w:r>
          </w:p>
        </w:tc>
        <w:tc>
          <w:tcPr>
            <w:tcW w:w="2551" w:type="dxa"/>
            <w:vMerge/>
          </w:tcPr>
          <w:p w14:paraId="145A0B5D" w14:textId="77777777" w:rsidR="00001A46" w:rsidRPr="00BE7E75" w:rsidRDefault="00001A46" w:rsidP="00001A46">
            <w:pPr>
              <w:jc w:val="left"/>
              <w:rPr>
                <w:sz w:val="22"/>
                <w:szCs w:val="22"/>
              </w:rPr>
            </w:pPr>
          </w:p>
        </w:tc>
        <w:tc>
          <w:tcPr>
            <w:tcW w:w="2268" w:type="dxa"/>
          </w:tcPr>
          <w:p w14:paraId="5D72BDE8" w14:textId="77777777" w:rsidR="00001A46" w:rsidRPr="000B5488" w:rsidRDefault="00001A46" w:rsidP="00001A46">
            <w:pPr>
              <w:suppressAutoHyphens/>
              <w:jc w:val="left"/>
              <w:rPr>
                <w:color w:val="000000"/>
                <w:sz w:val="22"/>
                <w:szCs w:val="22"/>
              </w:rPr>
            </w:pPr>
            <w:r w:rsidRPr="000B5488">
              <w:rPr>
                <w:color w:val="000000"/>
                <w:sz w:val="22"/>
                <w:szCs w:val="22"/>
              </w:rPr>
              <w:t>МР 01.024-07</w:t>
            </w:r>
          </w:p>
          <w:p w14:paraId="15EC664B" w14:textId="77777777" w:rsidR="00F870E7" w:rsidRPr="00275A46" w:rsidRDefault="00F870E7" w:rsidP="00001A46">
            <w:pPr>
              <w:suppressAutoHyphens/>
              <w:jc w:val="left"/>
              <w:rPr>
                <w:color w:val="EE0000"/>
                <w:sz w:val="22"/>
                <w:szCs w:val="22"/>
              </w:rPr>
            </w:pPr>
            <w:r w:rsidRPr="000B5488">
              <w:rPr>
                <w:color w:val="000000"/>
                <w:sz w:val="22"/>
                <w:szCs w:val="22"/>
              </w:rPr>
              <w:t>ГОСТ 34174-2017</w:t>
            </w:r>
            <w:r w:rsidRPr="00F870E7">
              <w:rPr>
                <w:color w:val="EE0000"/>
                <w:sz w:val="22"/>
                <w:szCs w:val="22"/>
              </w:rPr>
              <w:t xml:space="preserve">  </w:t>
            </w:r>
          </w:p>
        </w:tc>
      </w:tr>
      <w:tr w:rsidR="00001A46" w:rsidRPr="00BE7E75" w14:paraId="256212D2" w14:textId="77777777" w:rsidTr="001350E9">
        <w:trPr>
          <w:cantSplit/>
        </w:trPr>
        <w:tc>
          <w:tcPr>
            <w:tcW w:w="709" w:type="dxa"/>
          </w:tcPr>
          <w:p w14:paraId="5A6759B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87.18*</w:t>
            </w:r>
          </w:p>
        </w:tc>
        <w:tc>
          <w:tcPr>
            <w:tcW w:w="1701" w:type="dxa"/>
            <w:vMerge/>
          </w:tcPr>
          <w:p w14:paraId="49EA2B8E" w14:textId="77777777" w:rsidR="00001A46" w:rsidRPr="00BE7E75" w:rsidRDefault="00001A46" w:rsidP="00001A46">
            <w:pPr>
              <w:suppressAutoHyphens/>
              <w:jc w:val="left"/>
              <w:rPr>
                <w:sz w:val="22"/>
                <w:szCs w:val="22"/>
              </w:rPr>
            </w:pPr>
          </w:p>
        </w:tc>
        <w:tc>
          <w:tcPr>
            <w:tcW w:w="1276" w:type="dxa"/>
            <w:vMerge/>
          </w:tcPr>
          <w:p w14:paraId="3795D182" w14:textId="77777777" w:rsidR="00001A46" w:rsidRPr="00BE7E75" w:rsidRDefault="00001A46" w:rsidP="00001A46">
            <w:pPr>
              <w:suppressAutoHyphens/>
              <w:jc w:val="left"/>
              <w:rPr>
                <w:sz w:val="22"/>
                <w:szCs w:val="22"/>
              </w:rPr>
            </w:pPr>
          </w:p>
        </w:tc>
        <w:tc>
          <w:tcPr>
            <w:tcW w:w="2410" w:type="dxa"/>
          </w:tcPr>
          <w:p w14:paraId="099349C9" w14:textId="77777777" w:rsidR="00001A46" w:rsidRPr="00BE7E75" w:rsidRDefault="00001A46" w:rsidP="00001A46">
            <w:pPr>
              <w:suppressAutoHyphens/>
              <w:jc w:val="left"/>
              <w:rPr>
                <w:sz w:val="22"/>
                <w:szCs w:val="22"/>
              </w:rPr>
            </w:pPr>
            <w:r w:rsidRPr="00BE7E75">
              <w:rPr>
                <w:sz w:val="22"/>
                <w:szCs w:val="22"/>
              </w:rPr>
              <w:t>тиурам Е</w:t>
            </w:r>
          </w:p>
        </w:tc>
        <w:tc>
          <w:tcPr>
            <w:tcW w:w="2551" w:type="dxa"/>
            <w:vMerge/>
          </w:tcPr>
          <w:p w14:paraId="72826A86" w14:textId="77777777" w:rsidR="00001A46" w:rsidRPr="00BE7E75" w:rsidRDefault="00001A46" w:rsidP="00001A46">
            <w:pPr>
              <w:jc w:val="left"/>
              <w:rPr>
                <w:sz w:val="22"/>
                <w:szCs w:val="22"/>
              </w:rPr>
            </w:pPr>
          </w:p>
        </w:tc>
        <w:tc>
          <w:tcPr>
            <w:tcW w:w="2268" w:type="dxa"/>
          </w:tcPr>
          <w:p w14:paraId="103D93F7" w14:textId="77777777" w:rsidR="00001A46" w:rsidRPr="000B5488" w:rsidRDefault="00001A46" w:rsidP="00001A46">
            <w:pPr>
              <w:suppressAutoHyphens/>
              <w:jc w:val="left"/>
              <w:rPr>
                <w:color w:val="000000"/>
                <w:sz w:val="22"/>
                <w:szCs w:val="22"/>
              </w:rPr>
            </w:pPr>
            <w:r w:rsidRPr="000B5488">
              <w:rPr>
                <w:color w:val="000000"/>
                <w:sz w:val="22"/>
                <w:szCs w:val="22"/>
              </w:rPr>
              <w:t>Инструкция 4.1.10-15-92-2005</w:t>
            </w:r>
          </w:p>
        </w:tc>
      </w:tr>
      <w:tr w:rsidR="00001A46" w:rsidRPr="00BE7E75" w14:paraId="42C85283" w14:textId="77777777" w:rsidTr="001350E9">
        <w:trPr>
          <w:cantSplit/>
        </w:trPr>
        <w:tc>
          <w:tcPr>
            <w:tcW w:w="709" w:type="dxa"/>
          </w:tcPr>
          <w:p w14:paraId="3E78BC9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87.19*</w:t>
            </w:r>
          </w:p>
        </w:tc>
        <w:tc>
          <w:tcPr>
            <w:tcW w:w="1701" w:type="dxa"/>
            <w:vMerge/>
          </w:tcPr>
          <w:p w14:paraId="38E7861B" w14:textId="77777777" w:rsidR="00001A46" w:rsidRPr="00BE7E75" w:rsidRDefault="00001A46" w:rsidP="00001A46">
            <w:pPr>
              <w:suppressAutoHyphens/>
              <w:jc w:val="left"/>
              <w:rPr>
                <w:sz w:val="22"/>
                <w:szCs w:val="22"/>
              </w:rPr>
            </w:pPr>
          </w:p>
        </w:tc>
        <w:tc>
          <w:tcPr>
            <w:tcW w:w="1276" w:type="dxa"/>
          </w:tcPr>
          <w:p w14:paraId="25109BD1" w14:textId="77777777" w:rsidR="00001A46" w:rsidRPr="00BE7E75" w:rsidRDefault="00001A46" w:rsidP="00001A46">
            <w:pPr>
              <w:suppressAutoHyphens/>
              <w:jc w:val="left"/>
              <w:rPr>
                <w:sz w:val="22"/>
                <w:szCs w:val="22"/>
              </w:rPr>
            </w:pPr>
            <w:r w:rsidRPr="00BE7E75">
              <w:rPr>
                <w:sz w:val="22"/>
                <w:szCs w:val="22"/>
              </w:rPr>
              <w:t>13.20/08.156</w:t>
            </w:r>
          </w:p>
          <w:p w14:paraId="09366AE2" w14:textId="77777777" w:rsidR="00001A46" w:rsidRPr="00BE7E75" w:rsidRDefault="00001A46" w:rsidP="00001A46">
            <w:pPr>
              <w:suppressAutoHyphens/>
              <w:jc w:val="left"/>
              <w:rPr>
                <w:sz w:val="22"/>
                <w:szCs w:val="22"/>
              </w:rPr>
            </w:pPr>
            <w:r w:rsidRPr="00BE7E75">
              <w:rPr>
                <w:sz w:val="22"/>
                <w:szCs w:val="22"/>
              </w:rPr>
              <w:t>13.91/08.156</w:t>
            </w:r>
          </w:p>
          <w:p w14:paraId="07AF1E4C" w14:textId="77777777" w:rsidR="00001A46" w:rsidRPr="00BE7E75" w:rsidRDefault="00001A46" w:rsidP="00001A46">
            <w:pPr>
              <w:suppressAutoHyphens/>
              <w:jc w:val="left"/>
              <w:rPr>
                <w:sz w:val="22"/>
                <w:szCs w:val="22"/>
              </w:rPr>
            </w:pPr>
            <w:r w:rsidRPr="00BE7E75">
              <w:rPr>
                <w:sz w:val="22"/>
                <w:szCs w:val="22"/>
              </w:rPr>
              <w:t>13.92/08.156</w:t>
            </w:r>
          </w:p>
          <w:p w14:paraId="6429F3F1" w14:textId="77777777" w:rsidR="00001A46" w:rsidRPr="00BE7E75" w:rsidRDefault="00001A46" w:rsidP="00001A46">
            <w:pPr>
              <w:suppressAutoHyphens/>
              <w:jc w:val="left"/>
              <w:rPr>
                <w:sz w:val="22"/>
                <w:szCs w:val="22"/>
              </w:rPr>
            </w:pPr>
            <w:r w:rsidRPr="00BE7E75">
              <w:rPr>
                <w:sz w:val="22"/>
                <w:szCs w:val="22"/>
              </w:rPr>
              <w:t>13.95/08.156</w:t>
            </w:r>
          </w:p>
          <w:p w14:paraId="38805671" w14:textId="77777777" w:rsidR="00001A46" w:rsidRPr="00BE7E75" w:rsidRDefault="00001A46" w:rsidP="00001A46">
            <w:pPr>
              <w:suppressAutoHyphens/>
              <w:jc w:val="left"/>
              <w:rPr>
                <w:sz w:val="22"/>
                <w:szCs w:val="22"/>
              </w:rPr>
            </w:pPr>
            <w:r w:rsidRPr="00BE7E75">
              <w:rPr>
                <w:sz w:val="22"/>
                <w:szCs w:val="22"/>
              </w:rPr>
              <w:t>13.96/08.156</w:t>
            </w:r>
          </w:p>
          <w:p w14:paraId="2E810A7D" w14:textId="77777777" w:rsidR="00001A46" w:rsidRPr="00BE7E75" w:rsidRDefault="00001A46" w:rsidP="00001A46">
            <w:pPr>
              <w:suppressAutoHyphens/>
              <w:jc w:val="left"/>
              <w:rPr>
                <w:sz w:val="22"/>
                <w:szCs w:val="22"/>
              </w:rPr>
            </w:pPr>
            <w:r w:rsidRPr="00BE7E75">
              <w:rPr>
                <w:sz w:val="22"/>
                <w:szCs w:val="22"/>
              </w:rPr>
              <w:t>13.99/08.156</w:t>
            </w:r>
          </w:p>
          <w:p w14:paraId="277C244B" w14:textId="77777777" w:rsidR="00001A46" w:rsidRPr="00BE7E75" w:rsidRDefault="00001A46" w:rsidP="00001A46">
            <w:pPr>
              <w:suppressAutoHyphens/>
              <w:jc w:val="left"/>
              <w:rPr>
                <w:sz w:val="22"/>
                <w:szCs w:val="22"/>
              </w:rPr>
            </w:pPr>
            <w:r w:rsidRPr="00BE7E75">
              <w:rPr>
                <w:sz w:val="22"/>
                <w:szCs w:val="22"/>
              </w:rPr>
              <w:t>14.13/08.156</w:t>
            </w:r>
          </w:p>
          <w:p w14:paraId="608924A4" w14:textId="77777777" w:rsidR="00001A46" w:rsidRPr="00BE7E75" w:rsidRDefault="00001A46" w:rsidP="00001A46">
            <w:pPr>
              <w:suppressAutoHyphens/>
              <w:jc w:val="left"/>
              <w:rPr>
                <w:sz w:val="22"/>
                <w:szCs w:val="22"/>
              </w:rPr>
            </w:pPr>
            <w:r w:rsidRPr="00BE7E75">
              <w:rPr>
                <w:sz w:val="22"/>
                <w:szCs w:val="22"/>
              </w:rPr>
              <w:t>14.14/08.156</w:t>
            </w:r>
          </w:p>
          <w:p w14:paraId="084F87CA" w14:textId="77777777" w:rsidR="00001A46" w:rsidRPr="00BE7E75" w:rsidRDefault="00001A46" w:rsidP="00001A46">
            <w:pPr>
              <w:suppressAutoHyphens/>
              <w:jc w:val="left"/>
              <w:rPr>
                <w:sz w:val="22"/>
                <w:szCs w:val="22"/>
              </w:rPr>
            </w:pPr>
            <w:r w:rsidRPr="00BE7E75">
              <w:rPr>
                <w:sz w:val="22"/>
                <w:szCs w:val="22"/>
              </w:rPr>
              <w:t>14.19/08.156</w:t>
            </w:r>
          </w:p>
          <w:p w14:paraId="6E190C8C" w14:textId="77777777" w:rsidR="00001A46" w:rsidRPr="00BE7E75" w:rsidRDefault="00001A46" w:rsidP="00001A46">
            <w:pPr>
              <w:suppressAutoHyphens/>
              <w:jc w:val="left"/>
              <w:rPr>
                <w:sz w:val="22"/>
                <w:szCs w:val="22"/>
              </w:rPr>
            </w:pPr>
            <w:r w:rsidRPr="00BE7E75">
              <w:rPr>
                <w:sz w:val="22"/>
                <w:szCs w:val="22"/>
              </w:rPr>
              <w:t>14.31/08.156</w:t>
            </w:r>
          </w:p>
          <w:p w14:paraId="52035197" w14:textId="77777777" w:rsidR="00001A46" w:rsidRPr="00BE7E75" w:rsidRDefault="00001A46" w:rsidP="00001A46">
            <w:pPr>
              <w:suppressAutoHyphens/>
              <w:jc w:val="left"/>
              <w:rPr>
                <w:sz w:val="22"/>
                <w:szCs w:val="22"/>
                <w:lang w:val="en-US"/>
              </w:rPr>
            </w:pPr>
            <w:r w:rsidRPr="00BE7E75">
              <w:rPr>
                <w:sz w:val="22"/>
                <w:szCs w:val="22"/>
              </w:rPr>
              <w:t>14.39/08.156</w:t>
            </w:r>
          </w:p>
          <w:p w14:paraId="645DFC13" w14:textId="77777777" w:rsidR="00001A46" w:rsidRPr="00BE7E75" w:rsidRDefault="00001A46" w:rsidP="00001A46">
            <w:pPr>
              <w:suppressAutoHyphens/>
              <w:jc w:val="left"/>
              <w:rPr>
                <w:sz w:val="22"/>
                <w:szCs w:val="22"/>
              </w:rPr>
            </w:pPr>
            <w:r w:rsidRPr="00BE7E75">
              <w:rPr>
                <w:sz w:val="22"/>
                <w:szCs w:val="22"/>
              </w:rPr>
              <w:t>15.11/08.156</w:t>
            </w:r>
          </w:p>
          <w:p w14:paraId="049C462A" w14:textId="77777777" w:rsidR="00001A46" w:rsidRPr="00BE7E75" w:rsidRDefault="00001A46" w:rsidP="00001A46">
            <w:pPr>
              <w:suppressAutoHyphens/>
              <w:jc w:val="left"/>
              <w:rPr>
                <w:sz w:val="22"/>
                <w:szCs w:val="22"/>
              </w:rPr>
            </w:pPr>
            <w:r w:rsidRPr="00BE7E75">
              <w:rPr>
                <w:sz w:val="22"/>
                <w:szCs w:val="22"/>
              </w:rPr>
              <w:t>15.12/08.156</w:t>
            </w:r>
          </w:p>
          <w:p w14:paraId="7A3C63E4" w14:textId="77777777" w:rsidR="00001A46" w:rsidRPr="00BE7E75" w:rsidRDefault="00001A46" w:rsidP="00001A46">
            <w:pPr>
              <w:suppressAutoHyphens/>
              <w:jc w:val="left"/>
              <w:rPr>
                <w:sz w:val="22"/>
                <w:szCs w:val="22"/>
              </w:rPr>
            </w:pPr>
            <w:r w:rsidRPr="00BE7E75">
              <w:rPr>
                <w:sz w:val="22"/>
                <w:szCs w:val="22"/>
              </w:rPr>
              <w:t>15.20/08.156</w:t>
            </w:r>
          </w:p>
        </w:tc>
        <w:tc>
          <w:tcPr>
            <w:tcW w:w="2410" w:type="dxa"/>
          </w:tcPr>
          <w:p w14:paraId="79D1093A" w14:textId="77777777" w:rsidR="00001A46" w:rsidRPr="00BE7E75" w:rsidRDefault="00001A46" w:rsidP="00001A46">
            <w:pPr>
              <w:suppressAutoHyphens/>
              <w:jc w:val="left"/>
              <w:rPr>
                <w:sz w:val="22"/>
                <w:szCs w:val="22"/>
              </w:rPr>
            </w:pPr>
            <w:r w:rsidRPr="00BE7E75">
              <w:rPr>
                <w:sz w:val="22"/>
                <w:szCs w:val="22"/>
              </w:rPr>
              <w:t>массовая доля водов</w:t>
            </w:r>
            <w:r w:rsidRPr="00BE7E75">
              <w:rPr>
                <w:sz w:val="22"/>
                <w:szCs w:val="22"/>
              </w:rPr>
              <w:t>ы</w:t>
            </w:r>
            <w:r w:rsidRPr="00BE7E75">
              <w:rPr>
                <w:sz w:val="22"/>
                <w:szCs w:val="22"/>
              </w:rPr>
              <w:t>мываемого хрома (VI)</w:t>
            </w:r>
          </w:p>
        </w:tc>
        <w:tc>
          <w:tcPr>
            <w:tcW w:w="2551" w:type="dxa"/>
            <w:vMerge/>
          </w:tcPr>
          <w:p w14:paraId="635BE962" w14:textId="77777777" w:rsidR="00001A46" w:rsidRPr="00BE7E75" w:rsidRDefault="00001A46" w:rsidP="00001A46">
            <w:pPr>
              <w:jc w:val="left"/>
              <w:rPr>
                <w:sz w:val="22"/>
                <w:szCs w:val="22"/>
              </w:rPr>
            </w:pPr>
          </w:p>
        </w:tc>
        <w:tc>
          <w:tcPr>
            <w:tcW w:w="2268" w:type="dxa"/>
          </w:tcPr>
          <w:p w14:paraId="5815436B" w14:textId="77777777" w:rsidR="00001A46" w:rsidRPr="00BE7E75" w:rsidRDefault="00001A46" w:rsidP="00001A46">
            <w:pPr>
              <w:suppressAutoHyphens/>
              <w:jc w:val="left"/>
              <w:rPr>
                <w:sz w:val="22"/>
                <w:szCs w:val="22"/>
              </w:rPr>
            </w:pPr>
            <w:r w:rsidRPr="00BE7E75">
              <w:rPr>
                <w:sz w:val="22"/>
                <w:szCs w:val="22"/>
              </w:rPr>
              <w:t>ГОСТ 31280-2004 п.3.3, п.3.4</w:t>
            </w:r>
          </w:p>
        </w:tc>
      </w:tr>
      <w:tr w:rsidR="00001A46" w:rsidRPr="00BE7E75" w14:paraId="7C83D55C" w14:textId="77777777" w:rsidTr="001350E9">
        <w:trPr>
          <w:cantSplit/>
        </w:trPr>
        <w:tc>
          <w:tcPr>
            <w:tcW w:w="709" w:type="dxa"/>
          </w:tcPr>
          <w:p w14:paraId="1A1241F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87.20*</w:t>
            </w:r>
          </w:p>
        </w:tc>
        <w:tc>
          <w:tcPr>
            <w:tcW w:w="1701" w:type="dxa"/>
            <w:vMerge w:val="restart"/>
          </w:tcPr>
          <w:p w14:paraId="497A2495" w14:textId="77777777" w:rsidR="00001A46" w:rsidRPr="00BE7E75" w:rsidRDefault="00001A46" w:rsidP="00001A46">
            <w:pPr>
              <w:suppressAutoHyphens/>
              <w:jc w:val="left"/>
              <w:rPr>
                <w:sz w:val="22"/>
                <w:szCs w:val="22"/>
              </w:rPr>
            </w:pPr>
            <w:r w:rsidRPr="00BE7E75">
              <w:rPr>
                <w:sz w:val="22"/>
                <w:szCs w:val="22"/>
              </w:rPr>
              <w:t xml:space="preserve">Материалы текстильные. Одежда и </w:t>
            </w:r>
          </w:p>
          <w:p w14:paraId="6DDA3F45" w14:textId="77777777" w:rsidR="00001A46" w:rsidRPr="00BE7E75" w:rsidRDefault="00001A46" w:rsidP="00001A46">
            <w:pPr>
              <w:suppressAutoHyphens/>
              <w:jc w:val="left"/>
              <w:rPr>
                <w:sz w:val="22"/>
                <w:szCs w:val="22"/>
              </w:rPr>
            </w:pPr>
            <w:r w:rsidRPr="00BE7E75">
              <w:rPr>
                <w:sz w:val="22"/>
                <w:szCs w:val="22"/>
              </w:rPr>
              <w:t>и</w:t>
            </w:r>
            <w:r w:rsidRPr="00BE7E75">
              <w:rPr>
                <w:sz w:val="22"/>
                <w:szCs w:val="22"/>
              </w:rPr>
              <w:t>з</w:t>
            </w:r>
            <w:r w:rsidRPr="00BE7E75">
              <w:rPr>
                <w:sz w:val="22"/>
                <w:szCs w:val="22"/>
              </w:rPr>
              <w:t>делия швейные и трикота</w:t>
            </w:r>
            <w:r w:rsidRPr="00BE7E75">
              <w:rPr>
                <w:sz w:val="22"/>
                <w:szCs w:val="22"/>
              </w:rPr>
              <w:t>ж</w:t>
            </w:r>
            <w:r w:rsidRPr="00BE7E75">
              <w:rPr>
                <w:sz w:val="22"/>
                <w:szCs w:val="22"/>
              </w:rPr>
              <w:t>ные. Изделия текстильно-галантерейные. Изделия ко</w:t>
            </w:r>
            <w:r w:rsidRPr="00BE7E75">
              <w:rPr>
                <w:sz w:val="22"/>
                <w:szCs w:val="22"/>
              </w:rPr>
              <w:t>ж</w:t>
            </w:r>
            <w:r w:rsidRPr="00BE7E75">
              <w:rPr>
                <w:sz w:val="22"/>
                <w:szCs w:val="22"/>
              </w:rPr>
              <w:t>галанте-рейные. Войлок, фетр и нетканые матери</w:t>
            </w:r>
            <w:r w:rsidRPr="00BE7E75">
              <w:rPr>
                <w:sz w:val="22"/>
                <w:szCs w:val="22"/>
              </w:rPr>
              <w:t>а</w:t>
            </w:r>
            <w:r w:rsidRPr="00BE7E75">
              <w:rPr>
                <w:sz w:val="22"/>
                <w:szCs w:val="22"/>
              </w:rPr>
              <w:t>лы. Обувь. Кожа иску</w:t>
            </w:r>
            <w:r w:rsidRPr="00BE7E75">
              <w:rPr>
                <w:sz w:val="22"/>
                <w:szCs w:val="22"/>
              </w:rPr>
              <w:t>с</w:t>
            </w:r>
            <w:r w:rsidRPr="00BE7E75">
              <w:rPr>
                <w:sz w:val="22"/>
                <w:szCs w:val="22"/>
              </w:rPr>
              <w:t>ственная. Кожа и кожаные изд</w:t>
            </w:r>
            <w:r w:rsidRPr="00BE7E75">
              <w:rPr>
                <w:sz w:val="22"/>
                <w:szCs w:val="22"/>
              </w:rPr>
              <w:t>е</w:t>
            </w:r>
            <w:r w:rsidRPr="00BE7E75">
              <w:rPr>
                <w:sz w:val="22"/>
                <w:szCs w:val="22"/>
              </w:rPr>
              <w:t>лия. Меха и мех</w:t>
            </w:r>
            <w:r w:rsidRPr="00BE7E75">
              <w:rPr>
                <w:sz w:val="22"/>
                <w:szCs w:val="22"/>
              </w:rPr>
              <w:t>о</w:t>
            </w:r>
            <w:r w:rsidRPr="00BE7E75">
              <w:rPr>
                <w:sz w:val="22"/>
                <w:szCs w:val="22"/>
              </w:rPr>
              <w:t>вые изделия</w:t>
            </w:r>
          </w:p>
        </w:tc>
        <w:tc>
          <w:tcPr>
            <w:tcW w:w="1276" w:type="dxa"/>
          </w:tcPr>
          <w:p w14:paraId="68BA1D6B" w14:textId="77777777" w:rsidR="00001A46" w:rsidRPr="00BE7E75" w:rsidRDefault="00001A46" w:rsidP="00001A46">
            <w:pPr>
              <w:suppressAutoHyphens/>
              <w:jc w:val="left"/>
              <w:rPr>
                <w:sz w:val="22"/>
                <w:szCs w:val="22"/>
              </w:rPr>
            </w:pPr>
            <w:r w:rsidRPr="00BE7E75">
              <w:rPr>
                <w:sz w:val="22"/>
                <w:szCs w:val="22"/>
              </w:rPr>
              <w:t>13.20/08.169</w:t>
            </w:r>
          </w:p>
          <w:p w14:paraId="47078CAE" w14:textId="77777777" w:rsidR="00001A46" w:rsidRPr="00BE7E75" w:rsidRDefault="00001A46" w:rsidP="00001A46">
            <w:pPr>
              <w:suppressAutoHyphens/>
              <w:jc w:val="left"/>
              <w:rPr>
                <w:sz w:val="22"/>
                <w:szCs w:val="22"/>
              </w:rPr>
            </w:pPr>
            <w:r w:rsidRPr="00BE7E75">
              <w:rPr>
                <w:sz w:val="22"/>
                <w:szCs w:val="22"/>
              </w:rPr>
              <w:t>13.91/08.169</w:t>
            </w:r>
          </w:p>
          <w:p w14:paraId="07ACBDE4" w14:textId="77777777" w:rsidR="00001A46" w:rsidRPr="00BE7E75" w:rsidRDefault="00001A46" w:rsidP="00001A46">
            <w:pPr>
              <w:suppressAutoHyphens/>
              <w:jc w:val="left"/>
              <w:rPr>
                <w:sz w:val="22"/>
                <w:szCs w:val="22"/>
              </w:rPr>
            </w:pPr>
            <w:r w:rsidRPr="00BE7E75">
              <w:rPr>
                <w:sz w:val="22"/>
                <w:szCs w:val="22"/>
              </w:rPr>
              <w:t>13.92/08.169</w:t>
            </w:r>
          </w:p>
          <w:p w14:paraId="08FD7CAB" w14:textId="77777777" w:rsidR="00001A46" w:rsidRPr="00BE7E75" w:rsidRDefault="00001A46" w:rsidP="00001A46">
            <w:pPr>
              <w:suppressAutoHyphens/>
              <w:jc w:val="left"/>
              <w:rPr>
                <w:sz w:val="22"/>
                <w:szCs w:val="22"/>
              </w:rPr>
            </w:pPr>
            <w:r w:rsidRPr="00BE7E75">
              <w:rPr>
                <w:sz w:val="22"/>
                <w:szCs w:val="22"/>
              </w:rPr>
              <w:t>13.95/08.169</w:t>
            </w:r>
          </w:p>
          <w:p w14:paraId="7FA45F5E" w14:textId="77777777" w:rsidR="00001A46" w:rsidRPr="00BE7E75" w:rsidRDefault="00001A46" w:rsidP="00001A46">
            <w:pPr>
              <w:suppressAutoHyphens/>
              <w:jc w:val="left"/>
              <w:rPr>
                <w:sz w:val="22"/>
                <w:szCs w:val="22"/>
              </w:rPr>
            </w:pPr>
            <w:r w:rsidRPr="00BE7E75">
              <w:rPr>
                <w:sz w:val="22"/>
                <w:szCs w:val="22"/>
              </w:rPr>
              <w:t>13.96/08.169</w:t>
            </w:r>
          </w:p>
          <w:p w14:paraId="5FEBA2A4" w14:textId="77777777" w:rsidR="00001A46" w:rsidRPr="00BE7E75" w:rsidRDefault="00001A46" w:rsidP="00001A46">
            <w:pPr>
              <w:suppressAutoHyphens/>
              <w:jc w:val="left"/>
              <w:rPr>
                <w:sz w:val="22"/>
                <w:szCs w:val="22"/>
              </w:rPr>
            </w:pPr>
            <w:r w:rsidRPr="00BE7E75">
              <w:rPr>
                <w:sz w:val="22"/>
                <w:szCs w:val="22"/>
              </w:rPr>
              <w:t>13.99/08.169</w:t>
            </w:r>
          </w:p>
          <w:p w14:paraId="6DCB5367" w14:textId="77777777" w:rsidR="00001A46" w:rsidRPr="00BE7E75" w:rsidRDefault="00001A46" w:rsidP="00001A46">
            <w:pPr>
              <w:suppressAutoHyphens/>
              <w:jc w:val="left"/>
              <w:rPr>
                <w:sz w:val="22"/>
                <w:szCs w:val="22"/>
              </w:rPr>
            </w:pPr>
            <w:r w:rsidRPr="00BE7E75">
              <w:rPr>
                <w:sz w:val="22"/>
                <w:szCs w:val="22"/>
              </w:rPr>
              <w:t>14.13/08.169</w:t>
            </w:r>
          </w:p>
          <w:p w14:paraId="2C4B90DA" w14:textId="77777777" w:rsidR="00001A46" w:rsidRPr="00BE7E75" w:rsidRDefault="00001A46" w:rsidP="00001A46">
            <w:pPr>
              <w:suppressAutoHyphens/>
              <w:jc w:val="left"/>
              <w:rPr>
                <w:sz w:val="22"/>
                <w:szCs w:val="22"/>
              </w:rPr>
            </w:pPr>
            <w:r w:rsidRPr="00BE7E75">
              <w:rPr>
                <w:sz w:val="22"/>
                <w:szCs w:val="22"/>
              </w:rPr>
              <w:t>14.14/08.169</w:t>
            </w:r>
          </w:p>
          <w:p w14:paraId="6A00CD8A" w14:textId="77777777" w:rsidR="00001A46" w:rsidRPr="00BE7E75" w:rsidRDefault="00001A46" w:rsidP="00001A46">
            <w:pPr>
              <w:suppressAutoHyphens/>
              <w:jc w:val="left"/>
              <w:rPr>
                <w:sz w:val="22"/>
                <w:szCs w:val="22"/>
              </w:rPr>
            </w:pPr>
            <w:r w:rsidRPr="00BE7E75">
              <w:rPr>
                <w:sz w:val="22"/>
                <w:szCs w:val="22"/>
              </w:rPr>
              <w:t>14.19/08.169</w:t>
            </w:r>
          </w:p>
          <w:p w14:paraId="3BDA18E0" w14:textId="77777777" w:rsidR="00001A46" w:rsidRPr="00BE7E75" w:rsidRDefault="00001A46" w:rsidP="00001A46">
            <w:pPr>
              <w:suppressAutoHyphens/>
              <w:jc w:val="left"/>
              <w:rPr>
                <w:sz w:val="22"/>
                <w:szCs w:val="22"/>
              </w:rPr>
            </w:pPr>
            <w:r w:rsidRPr="00BE7E75">
              <w:rPr>
                <w:sz w:val="22"/>
                <w:szCs w:val="22"/>
              </w:rPr>
              <w:t>14.31/08.169</w:t>
            </w:r>
          </w:p>
          <w:p w14:paraId="38F918E0" w14:textId="77777777" w:rsidR="00001A46" w:rsidRPr="00BE7E75" w:rsidRDefault="00001A46" w:rsidP="00001A46">
            <w:pPr>
              <w:suppressAutoHyphens/>
              <w:jc w:val="left"/>
              <w:rPr>
                <w:sz w:val="22"/>
                <w:szCs w:val="22"/>
                <w:lang w:val="en-US"/>
              </w:rPr>
            </w:pPr>
            <w:r w:rsidRPr="00BE7E75">
              <w:rPr>
                <w:sz w:val="22"/>
                <w:szCs w:val="22"/>
              </w:rPr>
              <w:t>14.39/08.169</w:t>
            </w:r>
          </w:p>
          <w:p w14:paraId="473C1880" w14:textId="77777777" w:rsidR="00001A46" w:rsidRPr="00BE7E75" w:rsidRDefault="00001A46" w:rsidP="00001A46">
            <w:pPr>
              <w:suppressAutoHyphens/>
              <w:jc w:val="left"/>
              <w:rPr>
                <w:sz w:val="22"/>
                <w:szCs w:val="22"/>
              </w:rPr>
            </w:pPr>
            <w:r w:rsidRPr="00BE7E75">
              <w:rPr>
                <w:sz w:val="22"/>
                <w:szCs w:val="22"/>
              </w:rPr>
              <w:t>15.11/08.169</w:t>
            </w:r>
          </w:p>
          <w:p w14:paraId="6784B925" w14:textId="77777777" w:rsidR="00001A46" w:rsidRPr="00BE7E75" w:rsidRDefault="00001A46" w:rsidP="00001A46">
            <w:pPr>
              <w:suppressAutoHyphens/>
              <w:jc w:val="left"/>
              <w:rPr>
                <w:sz w:val="22"/>
                <w:szCs w:val="22"/>
              </w:rPr>
            </w:pPr>
            <w:r w:rsidRPr="00BE7E75">
              <w:rPr>
                <w:sz w:val="22"/>
                <w:szCs w:val="22"/>
              </w:rPr>
              <w:t>15.12/08.169</w:t>
            </w:r>
          </w:p>
          <w:p w14:paraId="69BFA7B1" w14:textId="77777777" w:rsidR="00001A46" w:rsidRPr="00BE7E75" w:rsidRDefault="00001A46" w:rsidP="00001A46">
            <w:pPr>
              <w:suppressAutoHyphens/>
              <w:jc w:val="left"/>
              <w:rPr>
                <w:sz w:val="22"/>
                <w:szCs w:val="22"/>
              </w:rPr>
            </w:pPr>
            <w:r w:rsidRPr="00BE7E75">
              <w:rPr>
                <w:sz w:val="22"/>
                <w:szCs w:val="22"/>
              </w:rPr>
              <w:t>15.20/08.169</w:t>
            </w:r>
          </w:p>
          <w:p w14:paraId="789116AD" w14:textId="77777777" w:rsidR="00001A46" w:rsidRPr="00BE7E75" w:rsidRDefault="00001A46" w:rsidP="00001A46">
            <w:pPr>
              <w:suppressAutoHyphens/>
              <w:jc w:val="left"/>
              <w:rPr>
                <w:sz w:val="22"/>
                <w:szCs w:val="22"/>
              </w:rPr>
            </w:pPr>
          </w:p>
          <w:p w14:paraId="711FE1D5" w14:textId="77777777" w:rsidR="00001A46" w:rsidRPr="00BE7E75" w:rsidRDefault="00001A46" w:rsidP="00001A46">
            <w:pPr>
              <w:suppressAutoHyphens/>
              <w:jc w:val="left"/>
              <w:rPr>
                <w:sz w:val="22"/>
                <w:szCs w:val="22"/>
              </w:rPr>
            </w:pPr>
          </w:p>
          <w:p w14:paraId="6F27934D" w14:textId="77777777" w:rsidR="00001A46" w:rsidRPr="00BE7E75" w:rsidRDefault="00001A46" w:rsidP="00001A46">
            <w:pPr>
              <w:suppressAutoHyphens/>
              <w:jc w:val="left"/>
              <w:rPr>
                <w:sz w:val="22"/>
                <w:szCs w:val="22"/>
              </w:rPr>
            </w:pPr>
          </w:p>
          <w:p w14:paraId="5C4AD29A" w14:textId="77777777" w:rsidR="00001A46" w:rsidRPr="00BE7E75" w:rsidRDefault="00001A46" w:rsidP="00001A46">
            <w:pPr>
              <w:suppressAutoHyphens/>
              <w:jc w:val="left"/>
              <w:rPr>
                <w:sz w:val="22"/>
                <w:szCs w:val="22"/>
              </w:rPr>
            </w:pPr>
          </w:p>
        </w:tc>
        <w:tc>
          <w:tcPr>
            <w:tcW w:w="2410" w:type="dxa"/>
          </w:tcPr>
          <w:p w14:paraId="3D7E51DC" w14:textId="77777777" w:rsidR="00001A46" w:rsidRPr="00BE7E75" w:rsidRDefault="00001A46" w:rsidP="00001A46">
            <w:pPr>
              <w:suppressAutoHyphens/>
              <w:jc w:val="left"/>
              <w:rPr>
                <w:sz w:val="22"/>
                <w:szCs w:val="22"/>
              </w:rPr>
            </w:pPr>
            <w:r w:rsidRPr="00BE7E75">
              <w:rPr>
                <w:sz w:val="22"/>
                <w:szCs w:val="22"/>
              </w:rPr>
              <w:t xml:space="preserve">pH водной вытяжки </w:t>
            </w:r>
          </w:p>
          <w:p w14:paraId="32173EB0" w14:textId="77777777" w:rsidR="00001A46" w:rsidRPr="00BE7E75" w:rsidRDefault="00001A46" w:rsidP="00001A46">
            <w:pPr>
              <w:suppressAutoHyphens/>
              <w:jc w:val="left"/>
              <w:rPr>
                <w:sz w:val="22"/>
                <w:szCs w:val="22"/>
              </w:rPr>
            </w:pPr>
            <w:r w:rsidRPr="00BE7E75">
              <w:rPr>
                <w:sz w:val="22"/>
                <w:szCs w:val="22"/>
              </w:rPr>
              <w:t>кожевой ткани меха</w:t>
            </w:r>
          </w:p>
        </w:tc>
        <w:tc>
          <w:tcPr>
            <w:tcW w:w="2551" w:type="dxa"/>
            <w:vMerge w:val="restart"/>
          </w:tcPr>
          <w:p w14:paraId="40CCB0A4" w14:textId="77777777" w:rsidR="00001A46" w:rsidRPr="00BE7E75" w:rsidRDefault="00001A46" w:rsidP="00001A46">
            <w:pPr>
              <w:jc w:val="left"/>
              <w:rPr>
                <w:sz w:val="22"/>
                <w:szCs w:val="22"/>
              </w:rPr>
            </w:pPr>
            <w:r w:rsidRPr="00BE7E75">
              <w:rPr>
                <w:sz w:val="22"/>
                <w:szCs w:val="22"/>
              </w:rPr>
              <w:t>ГОСТ 31307-2005</w:t>
            </w:r>
          </w:p>
          <w:p w14:paraId="07A16118" w14:textId="77777777" w:rsidR="00001A46" w:rsidRPr="00BE7E75" w:rsidRDefault="00001A46" w:rsidP="00001A46">
            <w:pPr>
              <w:jc w:val="left"/>
              <w:rPr>
                <w:sz w:val="22"/>
                <w:szCs w:val="22"/>
              </w:rPr>
            </w:pPr>
            <w:r w:rsidRPr="00BE7E75">
              <w:rPr>
                <w:sz w:val="22"/>
                <w:szCs w:val="22"/>
              </w:rPr>
              <w:t>ГОСТ 31405-2009</w:t>
            </w:r>
          </w:p>
          <w:p w14:paraId="55167D34" w14:textId="77777777" w:rsidR="00001A46" w:rsidRPr="00BE7E75" w:rsidRDefault="00001A46" w:rsidP="00001A46">
            <w:pPr>
              <w:jc w:val="left"/>
              <w:rPr>
                <w:sz w:val="22"/>
                <w:szCs w:val="22"/>
              </w:rPr>
            </w:pPr>
            <w:r w:rsidRPr="00BE7E75">
              <w:rPr>
                <w:sz w:val="22"/>
                <w:szCs w:val="22"/>
              </w:rPr>
              <w:t>ГОСТ 31406-2009</w:t>
            </w:r>
          </w:p>
          <w:p w14:paraId="5ACE2987" w14:textId="77777777" w:rsidR="00001A46" w:rsidRPr="00BE7E75" w:rsidRDefault="00001A46" w:rsidP="00001A46">
            <w:pPr>
              <w:jc w:val="left"/>
              <w:rPr>
                <w:sz w:val="22"/>
                <w:szCs w:val="22"/>
              </w:rPr>
            </w:pPr>
            <w:r w:rsidRPr="00BE7E75">
              <w:rPr>
                <w:sz w:val="22"/>
                <w:szCs w:val="22"/>
              </w:rPr>
              <w:t>ГОСТ 31408-2009</w:t>
            </w:r>
          </w:p>
          <w:p w14:paraId="321C00A0" w14:textId="77777777" w:rsidR="00001A46" w:rsidRPr="00BE7E75" w:rsidRDefault="00001A46" w:rsidP="00001A46">
            <w:pPr>
              <w:jc w:val="left"/>
              <w:rPr>
                <w:sz w:val="22"/>
                <w:szCs w:val="22"/>
              </w:rPr>
            </w:pPr>
            <w:r w:rsidRPr="00BE7E75">
              <w:rPr>
                <w:sz w:val="22"/>
                <w:szCs w:val="22"/>
              </w:rPr>
              <w:t>ГОСТ 31409-2009</w:t>
            </w:r>
          </w:p>
          <w:p w14:paraId="7750D922"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p w14:paraId="73A6D37A" w14:textId="77777777" w:rsidR="00001A46" w:rsidRPr="00BE7E75" w:rsidRDefault="00001A46" w:rsidP="00001A46">
            <w:pPr>
              <w:jc w:val="left"/>
              <w:rPr>
                <w:sz w:val="22"/>
                <w:szCs w:val="22"/>
              </w:rPr>
            </w:pPr>
          </w:p>
        </w:tc>
        <w:tc>
          <w:tcPr>
            <w:tcW w:w="2268" w:type="dxa"/>
          </w:tcPr>
          <w:p w14:paraId="620BDF56" w14:textId="77777777" w:rsidR="00001A46" w:rsidRPr="00BE7E75" w:rsidRDefault="00001A46" w:rsidP="00001A46">
            <w:pPr>
              <w:suppressAutoHyphens/>
              <w:jc w:val="left"/>
              <w:rPr>
                <w:sz w:val="22"/>
                <w:szCs w:val="22"/>
              </w:rPr>
            </w:pPr>
            <w:r w:rsidRPr="00BE7E75">
              <w:rPr>
                <w:sz w:val="22"/>
                <w:szCs w:val="22"/>
              </w:rPr>
              <w:t>ГОСТ 32165-2013</w:t>
            </w:r>
          </w:p>
        </w:tc>
      </w:tr>
      <w:tr w:rsidR="00001A46" w:rsidRPr="00BE7E75" w14:paraId="38719C3F" w14:textId="77777777" w:rsidTr="001350E9">
        <w:trPr>
          <w:cantSplit/>
        </w:trPr>
        <w:tc>
          <w:tcPr>
            <w:tcW w:w="709" w:type="dxa"/>
          </w:tcPr>
          <w:p w14:paraId="689D129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87.21*</w:t>
            </w:r>
          </w:p>
        </w:tc>
        <w:tc>
          <w:tcPr>
            <w:tcW w:w="1701" w:type="dxa"/>
            <w:vMerge/>
          </w:tcPr>
          <w:p w14:paraId="6CDE5775" w14:textId="77777777" w:rsidR="00001A46" w:rsidRPr="00BE7E75" w:rsidRDefault="00001A46" w:rsidP="00001A46">
            <w:pPr>
              <w:suppressAutoHyphens/>
              <w:jc w:val="left"/>
              <w:rPr>
                <w:sz w:val="22"/>
                <w:szCs w:val="22"/>
              </w:rPr>
            </w:pPr>
          </w:p>
        </w:tc>
        <w:tc>
          <w:tcPr>
            <w:tcW w:w="1276" w:type="dxa"/>
          </w:tcPr>
          <w:p w14:paraId="28CE1D57" w14:textId="77777777" w:rsidR="00001A46" w:rsidRPr="00BE7E75" w:rsidRDefault="00001A46" w:rsidP="00001A46">
            <w:pPr>
              <w:suppressAutoHyphens/>
              <w:jc w:val="left"/>
              <w:rPr>
                <w:sz w:val="22"/>
                <w:szCs w:val="22"/>
              </w:rPr>
            </w:pPr>
            <w:r w:rsidRPr="00BE7E75">
              <w:rPr>
                <w:sz w:val="22"/>
                <w:szCs w:val="22"/>
              </w:rPr>
              <w:t>13.20/08.149</w:t>
            </w:r>
          </w:p>
          <w:p w14:paraId="06485392" w14:textId="77777777" w:rsidR="00001A46" w:rsidRPr="00BE7E75" w:rsidRDefault="00001A46" w:rsidP="00001A46">
            <w:pPr>
              <w:suppressAutoHyphens/>
              <w:jc w:val="left"/>
              <w:rPr>
                <w:sz w:val="22"/>
                <w:szCs w:val="22"/>
              </w:rPr>
            </w:pPr>
            <w:r w:rsidRPr="00BE7E75">
              <w:rPr>
                <w:sz w:val="22"/>
                <w:szCs w:val="22"/>
              </w:rPr>
              <w:t>13.91/08.149</w:t>
            </w:r>
          </w:p>
          <w:p w14:paraId="1FBACE06" w14:textId="77777777" w:rsidR="00001A46" w:rsidRPr="00BE7E75" w:rsidRDefault="00001A46" w:rsidP="00001A46">
            <w:pPr>
              <w:suppressAutoHyphens/>
              <w:jc w:val="left"/>
              <w:rPr>
                <w:sz w:val="22"/>
                <w:szCs w:val="22"/>
              </w:rPr>
            </w:pPr>
            <w:r w:rsidRPr="00BE7E75">
              <w:rPr>
                <w:sz w:val="22"/>
                <w:szCs w:val="22"/>
              </w:rPr>
              <w:t>13.92/08.149</w:t>
            </w:r>
          </w:p>
          <w:p w14:paraId="5C7E88AE" w14:textId="77777777" w:rsidR="00001A46" w:rsidRPr="00BE7E75" w:rsidRDefault="00001A46" w:rsidP="00001A46">
            <w:pPr>
              <w:suppressAutoHyphens/>
              <w:jc w:val="left"/>
              <w:rPr>
                <w:sz w:val="22"/>
                <w:szCs w:val="22"/>
              </w:rPr>
            </w:pPr>
            <w:r w:rsidRPr="00BE7E75">
              <w:rPr>
                <w:sz w:val="22"/>
                <w:szCs w:val="22"/>
              </w:rPr>
              <w:t>13.95/08.149</w:t>
            </w:r>
          </w:p>
          <w:p w14:paraId="7D4E6681" w14:textId="77777777" w:rsidR="00001A46" w:rsidRPr="00BE7E75" w:rsidRDefault="00001A46" w:rsidP="00001A46">
            <w:pPr>
              <w:suppressAutoHyphens/>
              <w:jc w:val="left"/>
              <w:rPr>
                <w:sz w:val="22"/>
                <w:szCs w:val="22"/>
              </w:rPr>
            </w:pPr>
            <w:r w:rsidRPr="00BE7E75">
              <w:rPr>
                <w:sz w:val="22"/>
                <w:szCs w:val="22"/>
              </w:rPr>
              <w:t>13.96/08.149</w:t>
            </w:r>
          </w:p>
          <w:p w14:paraId="43BF6743" w14:textId="77777777" w:rsidR="00001A46" w:rsidRPr="00BE7E75" w:rsidRDefault="00001A46" w:rsidP="00001A46">
            <w:pPr>
              <w:suppressAutoHyphens/>
              <w:jc w:val="left"/>
              <w:rPr>
                <w:sz w:val="22"/>
                <w:szCs w:val="22"/>
              </w:rPr>
            </w:pPr>
            <w:r w:rsidRPr="00BE7E75">
              <w:rPr>
                <w:sz w:val="22"/>
                <w:szCs w:val="22"/>
              </w:rPr>
              <w:t>13.99/08.149</w:t>
            </w:r>
          </w:p>
          <w:p w14:paraId="20E94DAF" w14:textId="77777777" w:rsidR="00001A46" w:rsidRPr="00BE7E75" w:rsidRDefault="00001A46" w:rsidP="00001A46">
            <w:pPr>
              <w:suppressAutoHyphens/>
              <w:jc w:val="left"/>
              <w:rPr>
                <w:sz w:val="22"/>
                <w:szCs w:val="22"/>
              </w:rPr>
            </w:pPr>
            <w:r w:rsidRPr="00BE7E75">
              <w:rPr>
                <w:sz w:val="22"/>
                <w:szCs w:val="22"/>
              </w:rPr>
              <w:t>14.13/08.149</w:t>
            </w:r>
          </w:p>
          <w:p w14:paraId="3155EBF8" w14:textId="77777777" w:rsidR="00001A46" w:rsidRPr="00BE7E75" w:rsidRDefault="00001A46" w:rsidP="00001A46">
            <w:pPr>
              <w:suppressAutoHyphens/>
              <w:jc w:val="left"/>
              <w:rPr>
                <w:sz w:val="22"/>
                <w:szCs w:val="22"/>
              </w:rPr>
            </w:pPr>
            <w:r w:rsidRPr="00BE7E75">
              <w:rPr>
                <w:sz w:val="22"/>
                <w:szCs w:val="22"/>
              </w:rPr>
              <w:t>14.14/08.149</w:t>
            </w:r>
          </w:p>
          <w:p w14:paraId="484A682D" w14:textId="77777777" w:rsidR="00001A46" w:rsidRPr="00BE7E75" w:rsidRDefault="00001A46" w:rsidP="00001A46">
            <w:pPr>
              <w:suppressAutoHyphens/>
              <w:jc w:val="left"/>
              <w:rPr>
                <w:sz w:val="22"/>
                <w:szCs w:val="22"/>
              </w:rPr>
            </w:pPr>
            <w:r w:rsidRPr="00BE7E75">
              <w:rPr>
                <w:sz w:val="22"/>
                <w:szCs w:val="22"/>
              </w:rPr>
              <w:t>14.19/08.149</w:t>
            </w:r>
          </w:p>
          <w:p w14:paraId="698B7371" w14:textId="77777777" w:rsidR="00001A46" w:rsidRPr="00BE7E75" w:rsidRDefault="00001A46" w:rsidP="00001A46">
            <w:pPr>
              <w:suppressAutoHyphens/>
              <w:jc w:val="left"/>
              <w:rPr>
                <w:sz w:val="22"/>
                <w:szCs w:val="22"/>
              </w:rPr>
            </w:pPr>
            <w:r w:rsidRPr="00BE7E75">
              <w:rPr>
                <w:sz w:val="22"/>
                <w:szCs w:val="22"/>
              </w:rPr>
              <w:t>14.31/08.149</w:t>
            </w:r>
          </w:p>
          <w:p w14:paraId="25D8A1E0" w14:textId="77777777" w:rsidR="00001A46" w:rsidRPr="00BE7E75" w:rsidRDefault="00001A46" w:rsidP="00001A46">
            <w:pPr>
              <w:suppressAutoHyphens/>
              <w:jc w:val="left"/>
              <w:rPr>
                <w:sz w:val="22"/>
                <w:szCs w:val="22"/>
                <w:lang w:val="en-US"/>
              </w:rPr>
            </w:pPr>
            <w:r w:rsidRPr="00BE7E75">
              <w:rPr>
                <w:sz w:val="22"/>
                <w:szCs w:val="22"/>
              </w:rPr>
              <w:t>14.39/08.149</w:t>
            </w:r>
          </w:p>
          <w:p w14:paraId="02C6D077" w14:textId="77777777" w:rsidR="00001A46" w:rsidRPr="00BE7E75" w:rsidRDefault="00001A46" w:rsidP="00001A46">
            <w:pPr>
              <w:suppressAutoHyphens/>
              <w:jc w:val="left"/>
              <w:rPr>
                <w:sz w:val="22"/>
                <w:szCs w:val="22"/>
              </w:rPr>
            </w:pPr>
            <w:r w:rsidRPr="00BE7E75">
              <w:rPr>
                <w:sz w:val="22"/>
                <w:szCs w:val="22"/>
              </w:rPr>
              <w:t>15.11/08.149</w:t>
            </w:r>
          </w:p>
          <w:p w14:paraId="203820A7" w14:textId="77777777" w:rsidR="00001A46" w:rsidRPr="00BE7E75" w:rsidRDefault="00001A46" w:rsidP="00001A46">
            <w:pPr>
              <w:suppressAutoHyphens/>
              <w:jc w:val="left"/>
              <w:rPr>
                <w:sz w:val="22"/>
                <w:szCs w:val="22"/>
              </w:rPr>
            </w:pPr>
            <w:r w:rsidRPr="00BE7E75">
              <w:rPr>
                <w:sz w:val="22"/>
                <w:szCs w:val="22"/>
              </w:rPr>
              <w:t>15.12/08.149</w:t>
            </w:r>
          </w:p>
          <w:p w14:paraId="24495BB9" w14:textId="77777777" w:rsidR="00001A46" w:rsidRPr="00BE7E75" w:rsidRDefault="00001A46" w:rsidP="00001A46">
            <w:pPr>
              <w:suppressAutoHyphens/>
              <w:jc w:val="left"/>
              <w:rPr>
                <w:sz w:val="22"/>
                <w:szCs w:val="22"/>
              </w:rPr>
            </w:pPr>
            <w:r w:rsidRPr="00BE7E75">
              <w:rPr>
                <w:sz w:val="22"/>
                <w:szCs w:val="22"/>
              </w:rPr>
              <w:t>15.20/08.149</w:t>
            </w:r>
          </w:p>
          <w:p w14:paraId="2D508367" w14:textId="77777777" w:rsidR="00001A46" w:rsidRPr="00BE7E75" w:rsidRDefault="00001A46" w:rsidP="00001A46">
            <w:pPr>
              <w:suppressAutoHyphens/>
              <w:jc w:val="left"/>
              <w:rPr>
                <w:sz w:val="22"/>
                <w:szCs w:val="22"/>
              </w:rPr>
            </w:pPr>
          </w:p>
          <w:p w14:paraId="04CDCCEE" w14:textId="77777777" w:rsidR="00001A46" w:rsidRPr="00BE7E75" w:rsidRDefault="00001A46" w:rsidP="00001A46">
            <w:pPr>
              <w:suppressAutoHyphens/>
              <w:jc w:val="left"/>
              <w:rPr>
                <w:sz w:val="22"/>
                <w:szCs w:val="22"/>
              </w:rPr>
            </w:pPr>
          </w:p>
          <w:p w14:paraId="663B7703" w14:textId="77777777" w:rsidR="00001A46" w:rsidRPr="00BE7E75" w:rsidRDefault="00001A46" w:rsidP="00001A46">
            <w:pPr>
              <w:suppressAutoHyphens/>
              <w:jc w:val="left"/>
              <w:rPr>
                <w:sz w:val="22"/>
                <w:szCs w:val="22"/>
              </w:rPr>
            </w:pPr>
          </w:p>
        </w:tc>
        <w:tc>
          <w:tcPr>
            <w:tcW w:w="2410" w:type="dxa"/>
          </w:tcPr>
          <w:p w14:paraId="1251A2E8" w14:textId="77777777" w:rsidR="00001A46" w:rsidRPr="00BE7E75" w:rsidRDefault="00001A46" w:rsidP="00001A46">
            <w:pPr>
              <w:suppressAutoHyphens/>
              <w:jc w:val="left"/>
              <w:rPr>
                <w:sz w:val="22"/>
                <w:szCs w:val="22"/>
              </w:rPr>
            </w:pPr>
            <w:r w:rsidRPr="00BE7E75">
              <w:rPr>
                <w:sz w:val="22"/>
                <w:szCs w:val="22"/>
              </w:rPr>
              <w:t>массовая доля свобо</w:t>
            </w:r>
            <w:r w:rsidRPr="00BE7E75">
              <w:rPr>
                <w:sz w:val="22"/>
                <w:szCs w:val="22"/>
              </w:rPr>
              <w:t>д</w:t>
            </w:r>
            <w:r w:rsidRPr="00BE7E75">
              <w:rPr>
                <w:sz w:val="22"/>
                <w:szCs w:val="22"/>
              </w:rPr>
              <w:t>ной серной кислоты (по во</w:t>
            </w:r>
            <w:r w:rsidRPr="00BE7E75">
              <w:rPr>
                <w:sz w:val="22"/>
                <w:szCs w:val="22"/>
              </w:rPr>
              <w:t>д</w:t>
            </w:r>
            <w:r w:rsidRPr="00BE7E75">
              <w:rPr>
                <w:sz w:val="22"/>
                <w:szCs w:val="22"/>
              </w:rPr>
              <w:t>ной вытяжке) обуви валяной</w:t>
            </w:r>
          </w:p>
        </w:tc>
        <w:tc>
          <w:tcPr>
            <w:tcW w:w="2551" w:type="dxa"/>
            <w:vMerge/>
          </w:tcPr>
          <w:p w14:paraId="60E35893" w14:textId="77777777" w:rsidR="00001A46" w:rsidRPr="00BE7E75" w:rsidRDefault="00001A46" w:rsidP="00001A46">
            <w:pPr>
              <w:jc w:val="left"/>
              <w:rPr>
                <w:sz w:val="22"/>
                <w:szCs w:val="22"/>
              </w:rPr>
            </w:pPr>
          </w:p>
        </w:tc>
        <w:tc>
          <w:tcPr>
            <w:tcW w:w="2268" w:type="dxa"/>
          </w:tcPr>
          <w:p w14:paraId="0CC9E562" w14:textId="77777777" w:rsidR="00001A46" w:rsidRPr="00BE7E75" w:rsidRDefault="00001A46" w:rsidP="00001A46">
            <w:pPr>
              <w:suppressAutoHyphens/>
              <w:jc w:val="left"/>
              <w:rPr>
                <w:sz w:val="22"/>
                <w:szCs w:val="22"/>
              </w:rPr>
            </w:pPr>
            <w:r w:rsidRPr="00BE7E75">
              <w:rPr>
                <w:sz w:val="22"/>
                <w:szCs w:val="22"/>
              </w:rPr>
              <w:t>ГОСТ 1059-72 п.2.6</w:t>
            </w:r>
          </w:p>
        </w:tc>
      </w:tr>
      <w:tr w:rsidR="00001A46" w:rsidRPr="00BE7E75" w14:paraId="38F8B283" w14:textId="77777777" w:rsidTr="001350E9">
        <w:trPr>
          <w:cantSplit/>
        </w:trPr>
        <w:tc>
          <w:tcPr>
            <w:tcW w:w="709" w:type="dxa"/>
          </w:tcPr>
          <w:p w14:paraId="7983E6D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87.22*</w:t>
            </w:r>
          </w:p>
        </w:tc>
        <w:tc>
          <w:tcPr>
            <w:tcW w:w="1701" w:type="dxa"/>
            <w:vMerge/>
          </w:tcPr>
          <w:p w14:paraId="543BAAA9" w14:textId="77777777" w:rsidR="00001A46" w:rsidRPr="00BE7E75" w:rsidRDefault="00001A46" w:rsidP="00001A46">
            <w:pPr>
              <w:suppressAutoHyphens/>
              <w:jc w:val="left"/>
              <w:rPr>
                <w:sz w:val="22"/>
                <w:szCs w:val="22"/>
              </w:rPr>
            </w:pPr>
          </w:p>
        </w:tc>
        <w:tc>
          <w:tcPr>
            <w:tcW w:w="1276" w:type="dxa"/>
          </w:tcPr>
          <w:p w14:paraId="100EE63F" w14:textId="77777777" w:rsidR="00001A46" w:rsidRPr="00BE7E75" w:rsidRDefault="00001A46" w:rsidP="00001A46">
            <w:pPr>
              <w:suppressAutoHyphens/>
              <w:jc w:val="left"/>
              <w:rPr>
                <w:sz w:val="22"/>
                <w:szCs w:val="22"/>
              </w:rPr>
            </w:pPr>
            <w:r w:rsidRPr="00BE7E75">
              <w:rPr>
                <w:sz w:val="22"/>
                <w:szCs w:val="22"/>
              </w:rPr>
              <w:t>13.20/08.052</w:t>
            </w:r>
          </w:p>
          <w:p w14:paraId="26A3B1FD" w14:textId="77777777" w:rsidR="00001A46" w:rsidRPr="00BE7E75" w:rsidRDefault="00001A46" w:rsidP="00001A46">
            <w:pPr>
              <w:suppressAutoHyphens/>
              <w:jc w:val="left"/>
              <w:rPr>
                <w:sz w:val="22"/>
                <w:szCs w:val="22"/>
              </w:rPr>
            </w:pPr>
            <w:r w:rsidRPr="00BE7E75">
              <w:rPr>
                <w:sz w:val="22"/>
                <w:szCs w:val="22"/>
              </w:rPr>
              <w:t>13.91/08.052</w:t>
            </w:r>
          </w:p>
          <w:p w14:paraId="70F00C1A" w14:textId="77777777" w:rsidR="00001A46" w:rsidRPr="00BE7E75" w:rsidRDefault="00001A46" w:rsidP="00001A46">
            <w:pPr>
              <w:suppressAutoHyphens/>
              <w:jc w:val="left"/>
              <w:rPr>
                <w:sz w:val="22"/>
                <w:szCs w:val="22"/>
              </w:rPr>
            </w:pPr>
            <w:r w:rsidRPr="00BE7E75">
              <w:rPr>
                <w:sz w:val="22"/>
                <w:szCs w:val="22"/>
              </w:rPr>
              <w:t>13.92/08.052</w:t>
            </w:r>
          </w:p>
          <w:p w14:paraId="440D2F71" w14:textId="77777777" w:rsidR="00001A46" w:rsidRPr="00BE7E75" w:rsidRDefault="00001A46" w:rsidP="00001A46">
            <w:pPr>
              <w:suppressAutoHyphens/>
              <w:jc w:val="left"/>
              <w:rPr>
                <w:sz w:val="22"/>
                <w:szCs w:val="22"/>
              </w:rPr>
            </w:pPr>
            <w:r w:rsidRPr="00BE7E75">
              <w:rPr>
                <w:sz w:val="22"/>
                <w:szCs w:val="22"/>
              </w:rPr>
              <w:t>13.95/08.052</w:t>
            </w:r>
          </w:p>
          <w:p w14:paraId="48E1CE67" w14:textId="77777777" w:rsidR="00001A46" w:rsidRPr="00BE7E75" w:rsidRDefault="00001A46" w:rsidP="00001A46">
            <w:pPr>
              <w:suppressAutoHyphens/>
              <w:jc w:val="left"/>
              <w:rPr>
                <w:sz w:val="22"/>
                <w:szCs w:val="22"/>
              </w:rPr>
            </w:pPr>
            <w:r w:rsidRPr="00BE7E75">
              <w:rPr>
                <w:sz w:val="22"/>
                <w:szCs w:val="22"/>
              </w:rPr>
              <w:t>13.96/08.052</w:t>
            </w:r>
          </w:p>
          <w:p w14:paraId="19B822C8" w14:textId="77777777" w:rsidR="00001A46" w:rsidRPr="00BE7E75" w:rsidRDefault="00001A46" w:rsidP="00001A46">
            <w:pPr>
              <w:suppressAutoHyphens/>
              <w:jc w:val="left"/>
              <w:rPr>
                <w:sz w:val="22"/>
                <w:szCs w:val="22"/>
              </w:rPr>
            </w:pPr>
            <w:r w:rsidRPr="00BE7E75">
              <w:rPr>
                <w:sz w:val="22"/>
                <w:szCs w:val="22"/>
              </w:rPr>
              <w:t>13.99/08.052</w:t>
            </w:r>
          </w:p>
          <w:p w14:paraId="481B1292" w14:textId="77777777" w:rsidR="00001A46" w:rsidRPr="00BE7E75" w:rsidRDefault="00001A46" w:rsidP="00001A46">
            <w:pPr>
              <w:suppressAutoHyphens/>
              <w:jc w:val="left"/>
              <w:rPr>
                <w:sz w:val="22"/>
                <w:szCs w:val="22"/>
              </w:rPr>
            </w:pPr>
            <w:r w:rsidRPr="00BE7E75">
              <w:rPr>
                <w:sz w:val="22"/>
                <w:szCs w:val="22"/>
              </w:rPr>
              <w:t>14.13/08.052</w:t>
            </w:r>
          </w:p>
          <w:p w14:paraId="51A4428E" w14:textId="77777777" w:rsidR="00001A46" w:rsidRPr="00BE7E75" w:rsidRDefault="00001A46" w:rsidP="00001A46">
            <w:pPr>
              <w:suppressAutoHyphens/>
              <w:jc w:val="left"/>
              <w:rPr>
                <w:sz w:val="22"/>
                <w:szCs w:val="22"/>
              </w:rPr>
            </w:pPr>
            <w:r w:rsidRPr="00BE7E75">
              <w:rPr>
                <w:sz w:val="22"/>
                <w:szCs w:val="22"/>
              </w:rPr>
              <w:t>14.14/08.052</w:t>
            </w:r>
          </w:p>
          <w:p w14:paraId="259A216C" w14:textId="77777777" w:rsidR="00001A46" w:rsidRPr="00BE7E75" w:rsidRDefault="00001A46" w:rsidP="00001A46">
            <w:pPr>
              <w:suppressAutoHyphens/>
              <w:jc w:val="left"/>
              <w:rPr>
                <w:sz w:val="22"/>
                <w:szCs w:val="22"/>
              </w:rPr>
            </w:pPr>
            <w:r w:rsidRPr="00BE7E75">
              <w:rPr>
                <w:sz w:val="22"/>
                <w:szCs w:val="22"/>
              </w:rPr>
              <w:t>14.19/08.052</w:t>
            </w:r>
          </w:p>
          <w:p w14:paraId="2500EBED" w14:textId="77777777" w:rsidR="00001A46" w:rsidRPr="00BE7E75" w:rsidRDefault="00001A46" w:rsidP="00001A46">
            <w:pPr>
              <w:suppressAutoHyphens/>
              <w:jc w:val="left"/>
              <w:rPr>
                <w:sz w:val="22"/>
                <w:szCs w:val="22"/>
              </w:rPr>
            </w:pPr>
            <w:r w:rsidRPr="00BE7E75">
              <w:rPr>
                <w:sz w:val="22"/>
                <w:szCs w:val="22"/>
              </w:rPr>
              <w:t>14.31/08.052</w:t>
            </w:r>
          </w:p>
          <w:p w14:paraId="2F67A5B6" w14:textId="77777777" w:rsidR="00001A46" w:rsidRPr="00BE7E75" w:rsidRDefault="00001A46" w:rsidP="00001A46">
            <w:pPr>
              <w:suppressAutoHyphens/>
              <w:jc w:val="left"/>
              <w:rPr>
                <w:sz w:val="22"/>
                <w:szCs w:val="22"/>
              </w:rPr>
            </w:pPr>
            <w:r w:rsidRPr="00BE7E75">
              <w:rPr>
                <w:sz w:val="22"/>
                <w:szCs w:val="22"/>
              </w:rPr>
              <w:t>14.39/08.052</w:t>
            </w:r>
          </w:p>
          <w:p w14:paraId="364CFCF4" w14:textId="77777777" w:rsidR="00001A46" w:rsidRPr="00BE7E75" w:rsidRDefault="00001A46" w:rsidP="00001A46">
            <w:pPr>
              <w:suppressAutoHyphens/>
              <w:jc w:val="left"/>
              <w:rPr>
                <w:sz w:val="22"/>
                <w:szCs w:val="22"/>
                <w:lang w:val="en-US"/>
              </w:rPr>
            </w:pPr>
            <w:r w:rsidRPr="00BE7E75">
              <w:rPr>
                <w:sz w:val="22"/>
                <w:szCs w:val="22"/>
              </w:rPr>
              <w:t>15.11/08.052</w:t>
            </w:r>
          </w:p>
          <w:p w14:paraId="4290DB35" w14:textId="77777777" w:rsidR="00001A46" w:rsidRPr="00BE7E75" w:rsidRDefault="00001A46" w:rsidP="00001A46">
            <w:pPr>
              <w:suppressAutoHyphens/>
              <w:jc w:val="left"/>
              <w:rPr>
                <w:sz w:val="22"/>
                <w:szCs w:val="22"/>
              </w:rPr>
            </w:pPr>
            <w:r w:rsidRPr="00BE7E75">
              <w:rPr>
                <w:sz w:val="22"/>
                <w:szCs w:val="22"/>
              </w:rPr>
              <w:t>15.12/08.052</w:t>
            </w:r>
          </w:p>
          <w:p w14:paraId="4A364D6E" w14:textId="77777777" w:rsidR="00001A46" w:rsidRPr="00BE7E75" w:rsidRDefault="00001A46" w:rsidP="00001A46">
            <w:pPr>
              <w:suppressAutoHyphens/>
              <w:jc w:val="left"/>
              <w:rPr>
                <w:sz w:val="22"/>
                <w:szCs w:val="22"/>
              </w:rPr>
            </w:pPr>
            <w:r w:rsidRPr="00BE7E75">
              <w:rPr>
                <w:sz w:val="22"/>
                <w:szCs w:val="22"/>
              </w:rPr>
              <w:t>15.20/08.052</w:t>
            </w:r>
          </w:p>
          <w:p w14:paraId="20455240" w14:textId="77777777" w:rsidR="00001A46" w:rsidRPr="00BE7E75" w:rsidRDefault="00001A46" w:rsidP="00001A46">
            <w:pPr>
              <w:suppressAutoHyphens/>
              <w:jc w:val="left"/>
              <w:rPr>
                <w:sz w:val="22"/>
                <w:szCs w:val="22"/>
              </w:rPr>
            </w:pPr>
          </w:p>
          <w:p w14:paraId="1E711A33" w14:textId="77777777" w:rsidR="00001A46" w:rsidRPr="00BE7E75" w:rsidRDefault="00001A46" w:rsidP="00001A46">
            <w:pPr>
              <w:suppressAutoHyphens/>
              <w:jc w:val="left"/>
              <w:rPr>
                <w:sz w:val="22"/>
                <w:szCs w:val="22"/>
              </w:rPr>
            </w:pPr>
          </w:p>
          <w:p w14:paraId="7406CBCC" w14:textId="77777777" w:rsidR="00001A46" w:rsidRPr="00BE7E75" w:rsidRDefault="00001A46" w:rsidP="00001A46">
            <w:pPr>
              <w:suppressAutoHyphens/>
              <w:jc w:val="left"/>
              <w:rPr>
                <w:sz w:val="22"/>
                <w:szCs w:val="22"/>
              </w:rPr>
            </w:pPr>
          </w:p>
          <w:p w14:paraId="43C556EE" w14:textId="77777777" w:rsidR="00001A46" w:rsidRPr="00BE7E75" w:rsidRDefault="00001A46" w:rsidP="00001A46">
            <w:pPr>
              <w:suppressAutoHyphens/>
              <w:jc w:val="left"/>
              <w:rPr>
                <w:sz w:val="22"/>
                <w:szCs w:val="22"/>
              </w:rPr>
            </w:pPr>
          </w:p>
          <w:p w14:paraId="04A4D230" w14:textId="77777777" w:rsidR="00001A46" w:rsidRPr="00BE7E75" w:rsidRDefault="00001A46" w:rsidP="00001A46">
            <w:pPr>
              <w:suppressAutoHyphens/>
              <w:jc w:val="left"/>
              <w:rPr>
                <w:sz w:val="22"/>
                <w:szCs w:val="22"/>
              </w:rPr>
            </w:pPr>
          </w:p>
          <w:p w14:paraId="42203A3A" w14:textId="77777777" w:rsidR="00001A46" w:rsidRPr="00BE7E75" w:rsidRDefault="00001A46" w:rsidP="00001A46">
            <w:pPr>
              <w:suppressAutoHyphens/>
              <w:jc w:val="left"/>
              <w:rPr>
                <w:sz w:val="22"/>
                <w:szCs w:val="22"/>
              </w:rPr>
            </w:pPr>
          </w:p>
        </w:tc>
        <w:tc>
          <w:tcPr>
            <w:tcW w:w="2410" w:type="dxa"/>
          </w:tcPr>
          <w:p w14:paraId="6966A526" w14:textId="77777777" w:rsidR="00001A46" w:rsidRPr="00BE7E75" w:rsidRDefault="00001A46" w:rsidP="00001A46">
            <w:pPr>
              <w:suppressAutoHyphens/>
              <w:jc w:val="left"/>
              <w:rPr>
                <w:sz w:val="22"/>
                <w:szCs w:val="22"/>
              </w:rPr>
            </w:pPr>
            <w:r w:rsidRPr="00BE7E75">
              <w:rPr>
                <w:sz w:val="22"/>
                <w:szCs w:val="22"/>
              </w:rPr>
              <w:t>Подготовка образцов (выделение вредных для здоровья химич</w:t>
            </w:r>
            <w:r w:rsidRPr="00BE7E75">
              <w:rPr>
                <w:sz w:val="22"/>
                <w:szCs w:val="22"/>
              </w:rPr>
              <w:t>е</w:t>
            </w:r>
            <w:r w:rsidRPr="00BE7E75">
              <w:rPr>
                <w:sz w:val="22"/>
                <w:szCs w:val="22"/>
              </w:rPr>
              <w:t>ских веществ в воздушную ср</w:t>
            </w:r>
            <w:r w:rsidRPr="00BE7E75">
              <w:rPr>
                <w:sz w:val="22"/>
                <w:szCs w:val="22"/>
              </w:rPr>
              <w:t>е</w:t>
            </w:r>
            <w:r w:rsidRPr="00BE7E75">
              <w:rPr>
                <w:sz w:val="22"/>
                <w:szCs w:val="22"/>
              </w:rPr>
              <w:t>ду)</w:t>
            </w:r>
          </w:p>
        </w:tc>
        <w:tc>
          <w:tcPr>
            <w:tcW w:w="2551" w:type="dxa"/>
            <w:vMerge/>
          </w:tcPr>
          <w:p w14:paraId="21DA9A18" w14:textId="77777777" w:rsidR="00001A46" w:rsidRPr="00BE7E75" w:rsidRDefault="00001A46" w:rsidP="00001A46">
            <w:pPr>
              <w:jc w:val="left"/>
              <w:rPr>
                <w:sz w:val="22"/>
                <w:szCs w:val="22"/>
              </w:rPr>
            </w:pPr>
          </w:p>
        </w:tc>
        <w:tc>
          <w:tcPr>
            <w:tcW w:w="2268" w:type="dxa"/>
          </w:tcPr>
          <w:p w14:paraId="5A5644C9" w14:textId="77777777" w:rsidR="00001A46" w:rsidRPr="00BE7E75" w:rsidRDefault="00001A46" w:rsidP="00001A46">
            <w:pPr>
              <w:suppressAutoHyphens/>
              <w:jc w:val="left"/>
              <w:rPr>
                <w:sz w:val="22"/>
                <w:szCs w:val="22"/>
              </w:rPr>
            </w:pPr>
            <w:r w:rsidRPr="00BE7E75">
              <w:rPr>
                <w:sz w:val="22"/>
                <w:szCs w:val="22"/>
              </w:rPr>
              <w:t>Инструкция 1.1.10-12-96-2005</w:t>
            </w:r>
          </w:p>
          <w:p w14:paraId="3A99CA75" w14:textId="77777777" w:rsidR="00001A46" w:rsidRPr="00BE7E75" w:rsidRDefault="00001A46" w:rsidP="00001A46">
            <w:pPr>
              <w:suppressAutoHyphens/>
              <w:jc w:val="left"/>
              <w:rPr>
                <w:sz w:val="22"/>
                <w:szCs w:val="22"/>
              </w:rPr>
            </w:pPr>
            <w:r w:rsidRPr="00BE7E75">
              <w:rPr>
                <w:sz w:val="22"/>
                <w:szCs w:val="22"/>
              </w:rPr>
              <w:t>МУК 4.1/4.3.1.485-03</w:t>
            </w:r>
          </w:p>
        </w:tc>
      </w:tr>
      <w:tr w:rsidR="00001A46" w:rsidRPr="00BE7E75" w14:paraId="631FA876" w14:textId="77777777" w:rsidTr="001350E9">
        <w:trPr>
          <w:cantSplit/>
        </w:trPr>
        <w:tc>
          <w:tcPr>
            <w:tcW w:w="709" w:type="dxa"/>
          </w:tcPr>
          <w:p w14:paraId="37E5146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87.23*</w:t>
            </w:r>
          </w:p>
        </w:tc>
        <w:tc>
          <w:tcPr>
            <w:tcW w:w="1701" w:type="dxa"/>
            <w:vMerge w:val="restart"/>
          </w:tcPr>
          <w:p w14:paraId="6A4D3BFD" w14:textId="77777777" w:rsidR="00001A46" w:rsidRPr="00BE7E75" w:rsidRDefault="00001A46" w:rsidP="00001A46">
            <w:pPr>
              <w:suppressAutoHyphens/>
              <w:jc w:val="left"/>
              <w:rPr>
                <w:sz w:val="22"/>
                <w:szCs w:val="22"/>
              </w:rPr>
            </w:pPr>
            <w:r w:rsidRPr="00BE7E75">
              <w:rPr>
                <w:sz w:val="22"/>
                <w:szCs w:val="22"/>
              </w:rPr>
              <w:t xml:space="preserve">Материалы текстильные. Одежда и </w:t>
            </w:r>
          </w:p>
          <w:p w14:paraId="30034110" w14:textId="77777777" w:rsidR="00001A46" w:rsidRPr="00BE7E75" w:rsidRDefault="00001A46" w:rsidP="00001A46">
            <w:pPr>
              <w:suppressAutoHyphens/>
              <w:jc w:val="left"/>
              <w:rPr>
                <w:sz w:val="22"/>
                <w:szCs w:val="22"/>
              </w:rPr>
            </w:pPr>
            <w:r w:rsidRPr="00BE7E75">
              <w:rPr>
                <w:sz w:val="22"/>
                <w:szCs w:val="22"/>
              </w:rPr>
              <w:t>и</w:t>
            </w:r>
            <w:r w:rsidRPr="00BE7E75">
              <w:rPr>
                <w:sz w:val="22"/>
                <w:szCs w:val="22"/>
              </w:rPr>
              <w:t>з</w:t>
            </w:r>
            <w:r w:rsidRPr="00BE7E75">
              <w:rPr>
                <w:sz w:val="22"/>
                <w:szCs w:val="22"/>
              </w:rPr>
              <w:t>делия швейные и трикота</w:t>
            </w:r>
            <w:r w:rsidRPr="00BE7E75">
              <w:rPr>
                <w:sz w:val="22"/>
                <w:szCs w:val="22"/>
              </w:rPr>
              <w:t>ж</w:t>
            </w:r>
            <w:r w:rsidRPr="00BE7E75">
              <w:rPr>
                <w:sz w:val="22"/>
                <w:szCs w:val="22"/>
              </w:rPr>
              <w:t>ные. Изделия текстильно-галантерейные. Изделия ко</w:t>
            </w:r>
            <w:r w:rsidRPr="00BE7E75">
              <w:rPr>
                <w:sz w:val="22"/>
                <w:szCs w:val="22"/>
              </w:rPr>
              <w:t>ж</w:t>
            </w:r>
            <w:r w:rsidRPr="00BE7E75">
              <w:rPr>
                <w:sz w:val="22"/>
                <w:szCs w:val="22"/>
              </w:rPr>
              <w:t>галанте-рейные. Войлок, фетр и нетканые матери</w:t>
            </w:r>
            <w:r w:rsidRPr="00BE7E75">
              <w:rPr>
                <w:sz w:val="22"/>
                <w:szCs w:val="22"/>
              </w:rPr>
              <w:t>а</w:t>
            </w:r>
            <w:r w:rsidRPr="00BE7E75">
              <w:rPr>
                <w:sz w:val="22"/>
                <w:szCs w:val="22"/>
              </w:rPr>
              <w:t>лы. Обувь. Кожа иску</w:t>
            </w:r>
            <w:r w:rsidRPr="00BE7E75">
              <w:rPr>
                <w:sz w:val="22"/>
                <w:szCs w:val="22"/>
              </w:rPr>
              <w:t>с</w:t>
            </w:r>
            <w:r w:rsidRPr="00BE7E75">
              <w:rPr>
                <w:sz w:val="22"/>
                <w:szCs w:val="22"/>
              </w:rPr>
              <w:t>ственная. Кожа и кожаные изд</w:t>
            </w:r>
            <w:r w:rsidRPr="00BE7E75">
              <w:rPr>
                <w:sz w:val="22"/>
                <w:szCs w:val="22"/>
              </w:rPr>
              <w:t>е</w:t>
            </w:r>
            <w:r w:rsidRPr="00BE7E75">
              <w:rPr>
                <w:sz w:val="22"/>
                <w:szCs w:val="22"/>
              </w:rPr>
              <w:t>лия. Меха и мех</w:t>
            </w:r>
            <w:r w:rsidRPr="00BE7E75">
              <w:rPr>
                <w:sz w:val="22"/>
                <w:szCs w:val="22"/>
              </w:rPr>
              <w:t>о</w:t>
            </w:r>
            <w:r w:rsidRPr="00BE7E75">
              <w:rPr>
                <w:sz w:val="22"/>
                <w:szCs w:val="22"/>
              </w:rPr>
              <w:t>вые изделия</w:t>
            </w:r>
          </w:p>
        </w:tc>
        <w:tc>
          <w:tcPr>
            <w:tcW w:w="1276" w:type="dxa"/>
            <w:vMerge w:val="restart"/>
          </w:tcPr>
          <w:p w14:paraId="07E3C8B9" w14:textId="77777777" w:rsidR="00001A46" w:rsidRPr="00BE7E75" w:rsidRDefault="00001A46" w:rsidP="00001A46">
            <w:pPr>
              <w:suppressAutoHyphens/>
              <w:jc w:val="left"/>
              <w:rPr>
                <w:sz w:val="22"/>
                <w:szCs w:val="22"/>
              </w:rPr>
            </w:pPr>
            <w:r w:rsidRPr="00BE7E75">
              <w:rPr>
                <w:sz w:val="22"/>
                <w:szCs w:val="22"/>
              </w:rPr>
              <w:t>13.20/08.158</w:t>
            </w:r>
          </w:p>
          <w:p w14:paraId="489826BE" w14:textId="77777777" w:rsidR="00001A46" w:rsidRPr="00BE7E75" w:rsidRDefault="00001A46" w:rsidP="00001A46">
            <w:pPr>
              <w:suppressAutoHyphens/>
              <w:jc w:val="left"/>
              <w:rPr>
                <w:sz w:val="22"/>
                <w:szCs w:val="22"/>
              </w:rPr>
            </w:pPr>
            <w:r w:rsidRPr="00BE7E75">
              <w:rPr>
                <w:sz w:val="22"/>
                <w:szCs w:val="22"/>
              </w:rPr>
              <w:t>13.91/08.158</w:t>
            </w:r>
          </w:p>
          <w:p w14:paraId="10131015" w14:textId="77777777" w:rsidR="00001A46" w:rsidRPr="00BE7E75" w:rsidRDefault="00001A46" w:rsidP="00001A46">
            <w:pPr>
              <w:suppressAutoHyphens/>
              <w:jc w:val="left"/>
              <w:rPr>
                <w:sz w:val="22"/>
                <w:szCs w:val="22"/>
              </w:rPr>
            </w:pPr>
            <w:r w:rsidRPr="00BE7E75">
              <w:rPr>
                <w:sz w:val="22"/>
                <w:szCs w:val="22"/>
              </w:rPr>
              <w:t>13.92/08.158</w:t>
            </w:r>
          </w:p>
          <w:p w14:paraId="465CACED" w14:textId="77777777" w:rsidR="00001A46" w:rsidRPr="00BE7E75" w:rsidRDefault="00001A46" w:rsidP="00001A46">
            <w:pPr>
              <w:suppressAutoHyphens/>
              <w:jc w:val="left"/>
              <w:rPr>
                <w:sz w:val="22"/>
                <w:szCs w:val="22"/>
              </w:rPr>
            </w:pPr>
            <w:r w:rsidRPr="00BE7E75">
              <w:rPr>
                <w:sz w:val="22"/>
                <w:szCs w:val="22"/>
              </w:rPr>
              <w:t>13.95/08.158</w:t>
            </w:r>
          </w:p>
          <w:p w14:paraId="6C62DBE2" w14:textId="77777777" w:rsidR="00001A46" w:rsidRPr="00BE7E75" w:rsidRDefault="00001A46" w:rsidP="00001A46">
            <w:pPr>
              <w:suppressAutoHyphens/>
              <w:jc w:val="left"/>
              <w:rPr>
                <w:sz w:val="22"/>
                <w:szCs w:val="22"/>
              </w:rPr>
            </w:pPr>
            <w:r w:rsidRPr="00BE7E75">
              <w:rPr>
                <w:sz w:val="22"/>
                <w:szCs w:val="22"/>
              </w:rPr>
              <w:t>13.96/08.158</w:t>
            </w:r>
          </w:p>
          <w:p w14:paraId="279A5A80" w14:textId="77777777" w:rsidR="00001A46" w:rsidRPr="00BE7E75" w:rsidRDefault="00001A46" w:rsidP="00001A46">
            <w:pPr>
              <w:suppressAutoHyphens/>
              <w:jc w:val="left"/>
              <w:rPr>
                <w:sz w:val="22"/>
                <w:szCs w:val="22"/>
              </w:rPr>
            </w:pPr>
            <w:r w:rsidRPr="00BE7E75">
              <w:rPr>
                <w:sz w:val="22"/>
                <w:szCs w:val="22"/>
              </w:rPr>
              <w:t>13.99/08.158</w:t>
            </w:r>
          </w:p>
          <w:p w14:paraId="678E9B77" w14:textId="77777777" w:rsidR="00001A46" w:rsidRPr="00BE7E75" w:rsidRDefault="00001A46" w:rsidP="00001A46">
            <w:pPr>
              <w:suppressAutoHyphens/>
              <w:jc w:val="left"/>
              <w:rPr>
                <w:sz w:val="22"/>
                <w:szCs w:val="22"/>
              </w:rPr>
            </w:pPr>
            <w:r w:rsidRPr="00BE7E75">
              <w:rPr>
                <w:sz w:val="22"/>
                <w:szCs w:val="22"/>
              </w:rPr>
              <w:t>14.13/08.158</w:t>
            </w:r>
          </w:p>
          <w:p w14:paraId="64EF228F" w14:textId="77777777" w:rsidR="00001A46" w:rsidRPr="00BE7E75" w:rsidRDefault="00001A46" w:rsidP="00001A46">
            <w:pPr>
              <w:suppressAutoHyphens/>
              <w:jc w:val="left"/>
              <w:rPr>
                <w:sz w:val="22"/>
                <w:szCs w:val="22"/>
              </w:rPr>
            </w:pPr>
            <w:r w:rsidRPr="00BE7E75">
              <w:rPr>
                <w:sz w:val="22"/>
                <w:szCs w:val="22"/>
              </w:rPr>
              <w:t>14.14/08.158</w:t>
            </w:r>
          </w:p>
          <w:p w14:paraId="450DAB3B" w14:textId="77777777" w:rsidR="00001A46" w:rsidRPr="00BE7E75" w:rsidRDefault="00001A46" w:rsidP="00001A46">
            <w:pPr>
              <w:suppressAutoHyphens/>
              <w:jc w:val="left"/>
              <w:rPr>
                <w:sz w:val="22"/>
                <w:szCs w:val="22"/>
              </w:rPr>
            </w:pPr>
            <w:r w:rsidRPr="00BE7E75">
              <w:rPr>
                <w:sz w:val="22"/>
                <w:szCs w:val="22"/>
              </w:rPr>
              <w:t>14.19/08.158</w:t>
            </w:r>
          </w:p>
          <w:p w14:paraId="386EC3C3" w14:textId="77777777" w:rsidR="00001A46" w:rsidRPr="00BE7E75" w:rsidRDefault="00001A46" w:rsidP="00001A46">
            <w:pPr>
              <w:suppressAutoHyphens/>
              <w:jc w:val="left"/>
              <w:rPr>
                <w:sz w:val="22"/>
                <w:szCs w:val="22"/>
              </w:rPr>
            </w:pPr>
            <w:r w:rsidRPr="00BE7E75">
              <w:rPr>
                <w:sz w:val="22"/>
                <w:szCs w:val="22"/>
              </w:rPr>
              <w:t>14.31/08.158</w:t>
            </w:r>
          </w:p>
          <w:p w14:paraId="0C58D4B4" w14:textId="77777777" w:rsidR="00001A46" w:rsidRPr="00BE7E75" w:rsidRDefault="00001A46" w:rsidP="00001A46">
            <w:pPr>
              <w:suppressAutoHyphens/>
              <w:jc w:val="left"/>
              <w:rPr>
                <w:sz w:val="22"/>
                <w:szCs w:val="22"/>
                <w:lang w:val="en-US"/>
              </w:rPr>
            </w:pPr>
            <w:r w:rsidRPr="00BE7E75">
              <w:rPr>
                <w:sz w:val="22"/>
                <w:szCs w:val="22"/>
              </w:rPr>
              <w:t>14.39/08.158</w:t>
            </w:r>
          </w:p>
          <w:p w14:paraId="46E4AE18" w14:textId="77777777" w:rsidR="00001A46" w:rsidRPr="00BE7E75" w:rsidRDefault="00001A46" w:rsidP="00001A46">
            <w:pPr>
              <w:suppressAutoHyphens/>
              <w:jc w:val="left"/>
              <w:rPr>
                <w:sz w:val="22"/>
                <w:szCs w:val="22"/>
              </w:rPr>
            </w:pPr>
            <w:r w:rsidRPr="00BE7E75">
              <w:rPr>
                <w:sz w:val="22"/>
                <w:szCs w:val="22"/>
              </w:rPr>
              <w:t>15.11/08.158</w:t>
            </w:r>
          </w:p>
          <w:p w14:paraId="4DF7AB1B" w14:textId="77777777" w:rsidR="00001A46" w:rsidRPr="00BE7E75" w:rsidRDefault="00001A46" w:rsidP="00001A46">
            <w:pPr>
              <w:suppressAutoHyphens/>
              <w:jc w:val="left"/>
              <w:rPr>
                <w:sz w:val="22"/>
                <w:szCs w:val="22"/>
              </w:rPr>
            </w:pPr>
            <w:r w:rsidRPr="00BE7E75">
              <w:rPr>
                <w:sz w:val="22"/>
                <w:szCs w:val="22"/>
              </w:rPr>
              <w:t>15.12/08.158</w:t>
            </w:r>
          </w:p>
          <w:p w14:paraId="316C033A" w14:textId="77777777" w:rsidR="00001A46" w:rsidRPr="00BE7E75" w:rsidRDefault="00001A46" w:rsidP="00001A46">
            <w:pPr>
              <w:suppressAutoHyphens/>
              <w:jc w:val="left"/>
              <w:rPr>
                <w:sz w:val="22"/>
                <w:szCs w:val="22"/>
              </w:rPr>
            </w:pPr>
            <w:r w:rsidRPr="00BE7E75">
              <w:rPr>
                <w:sz w:val="22"/>
                <w:szCs w:val="22"/>
              </w:rPr>
              <w:t>15.20/08.158</w:t>
            </w:r>
          </w:p>
          <w:p w14:paraId="17C48870" w14:textId="77777777" w:rsidR="00001A46" w:rsidRPr="00BE7E75" w:rsidRDefault="00001A46" w:rsidP="00001A46">
            <w:pPr>
              <w:suppressAutoHyphens/>
              <w:jc w:val="left"/>
              <w:rPr>
                <w:sz w:val="22"/>
                <w:szCs w:val="22"/>
              </w:rPr>
            </w:pPr>
          </w:p>
        </w:tc>
        <w:tc>
          <w:tcPr>
            <w:tcW w:w="2410" w:type="dxa"/>
          </w:tcPr>
          <w:p w14:paraId="69B2E549" w14:textId="77777777" w:rsidR="00001A46" w:rsidRPr="00BE7E75" w:rsidRDefault="00001A46" w:rsidP="00001A46">
            <w:pPr>
              <w:suppressAutoHyphens/>
              <w:jc w:val="left"/>
              <w:rPr>
                <w:sz w:val="22"/>
                <w:szCs w:val="22"/>
              </w:rPr>
            </w:pPr>
            <w:r w:rsidRPr="00BE7E75">
              <w:rPr>
                <w:sz w:val="22"/>
                <w:szCs w:val="22"/>
              </w:rPr>
              <w:t>диметилтерефталат</w:t>
            </w:r>
          </w:p>
        </w:tc>
        <w:tc>
          <w:tcPr>
            <w:tcW w:w="2551" w:type="dxa"/>
            <w:vMerge w:val="restart"/>
          </w:tcPr>
          <w:p w14:paraId="0F130EFE" w14:textId="77777777" w:rsidR="00001A46" w:rsidRPr="00BE7E75" w:rsidRDefault="00001A46" w:rsidP="00001A46">
            <w:pPr>
              <w:jc w:val="left"/>
              <w:rPr>
                <w:sz w:val="22"/>
                <w:szCs w:val="22"/>
              </w:rPr>
            </w:pPr>
            <w:r w:rsidRPr="00BE7E75">
              <w:rPr>
                <w:sz w:val="22"/>
                <w:szCs w:val="22"/>
              </w:rPr>
              <w:t>ГОСТ 31307-2005</w:t>
            </w:r>
          </w:p>
          <w:p w14:paraId="6932E835" w14:textId="77777777" w:rsidR="00001A46" w:rsidRPr="00BE7E75" w:rsidRDefault="00001A46" w:rsidP="00001A46">
            <w:pPr>
              <w:jc w:val="left"/>
              <w:rPr>
                <w:sz w:val="22"/>
                <w:szCs w:val="22"/>
              </w:rPr>
            </w:pPr>
            <w:r w:rsidRPr="00BE7E75">
              <w:rPr>
                <w:sz w:val="22"/>
                <w:szCs w:val="22"/>
              </w:rPr>
              <w:t>ГОСТ 31405-2009</w:t>
            </w:r>
          </w:p>
          <w:p w14:paraId="61033376" w14:textId="77777777" w:rsidR="00001A46" w:rsidRPr="00BE7E75" w:rsidRDefault="00001A46" w:rsidP="00001A46">
            <w:pPr>
              <w:jc w:val="left"/>
              <w:rPr>
                <w:sz w:val="22"/>
                <w:szCs w:val="22"/>
              </w:rPr>
            </w:pPr>
            <w:r w:rsidRPr="00BE7E75">
              <w:rPr>
                <w:sz w:val="22"/>
                <w:szCs w:val="22"/>
              </w:rPr>
              <w:t>ГОСТ 31406-2009</w:t>
            </w:r>
          </w:p>
          <w:p w14:paraId="52DA1985" w14:textId="77777777" w:rsidR="00001A46" w:rsidRPr="00BE7E75" w:rsidRDefault="00001A46" w:rsidP="00001A46">
            <w:pPr>
              <w:jc w:val="left"/>
              <w:rPr>
                <w:sz w:val="22"/>
                <w:szCs w:val="22"/>
              </w:rPr>
            </w:pPr>
            <w:r w:rsidRPr="00BE7E75">
              <w:rPr>
                <w:sz w:val="22"/>
                <w:szCs w:val="22"/>
              </w:rPr>
              <w:t>ГОСТ 31408-2009</w:t>
            </w:r>
          </w:p>
          <w:p w14:paraId="1411F37D" w14:textId="77777777" w:rsidR="00001A46" w:rsidRPr="00BE7E75" w:rsidRDefault="00001A46" w:rsidP="00001A46">
            <w:pPr>
              <w:jc w:val="left"/>
              <w:rPr>
                <w:sz w:val="22"/>
                <w:szCs w:val="22"/>
              </w:rPr>
            </w:pPr>
            <w:r w:rsidRPr="00BE7E75">
              <w:rPr>
                <w:sz w:val="22"/>
                <w:szCs w:val="22"/>
              </w:rPr>
              <w:t>ГОСТ 31409-2009</w:t>
            </w:r>
          </w:p>
          <w:p w14:paraId="0FB6B2AB"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p w14:paraId="6EF0FCB2" w14:textId="77777777" w:rsidR="00001A46" w:rsidRPr="00BE7E75" w:rsidRDefault="00001A46" w:rsidP="00001A46">
            <w:pPr>
              <w:jc w:val="left"/>
              <w:rPr>
                <w:sz w:val="22"/>
                <w:szCs w:val="22"/>
              </w:rPr>
            </w:pPr>
          </w:p>
        </w:tc>
        <w:tc>
          <w:tcPr>
            <w:tcW w:w="2268" w:type="dxa"/>
          </w:tcPr>
          <w:p w14:paraId="2E1B29CF" w14:textId="77777777" w:rsidR="00001A46" w:rsidRPr="00BE7E75" w:rsidRDefault="00001A46" w:rsidP="00001A46">
            <w:pPr>
              <w:suppressAutoHyphens/>
              <w:jc w:val="left"/>
              <w:rPr>
                <w:sz w:val="22"/>
                <w:szCs w:val="22"/>
              </w:rPr>
            </w:pPr>
            <w:r w:rsidRPr="00BE7E75">
              <w:rPr>
                <w:sz w:val="22"/>
                <w:szCs w:val="22"/>
              </w:rPr>
              <w:t>МУ 2704-83</w:t>
            </w:r>
          </w:p>
        </w:tc>
      </w:tr>
      <w:tr w:rsidR="00001A46" w:rsidRPr="00BE7E75" w14:paraId="6A5D291C" w14:textId="77777777" w:rsidTr="001350E9">
        <w:trPr>
          <w:cantSplit/>
        </w:trPr>
        <w:tc>
          <w:tcPr>
            <w:tcW w:w="709" w:type="dxa"/>
          </w:tcPr>
          <w:p w14:paraId="508EB4E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87.24*</w:t>
            </w:r>
          </w:p>
        </w:tc>
        <w:tc>
          <w:tcPr>
            <w:tcW w:w="1701" w:type="dxa"/>
            <w:vMerge/>
          </w:tcPr>
          <w:p w14:paraId="0DBEA2F7" w14:textId="77777777" w:rsidR="00001A46" w:rsidRPr="00BE7E75" w:rsidRDefault="00001A46" w:rsidP="00001A46">
            <w:pPr>
              <w:suppressAutoHyphens/>
              <w:jc w:val="left"/>
              <w:rPr>
                <w:sz w:val="22"/>
                <w:szCs w:val="22"/>
              </w:rPr>
            </w:pPr>
          </w:p>
        </w:tc>
        <w:tc>
          <w:tcPr>
            <w:tcW w:w="1276" w:type="dxa"/>
            <w:vMerge/>
          </w:tcPr>
          <w:p w14:paraId="657E952D" w14:textId="77777777" w:rsidR="00001A46" w:rsidRPr="00BE7E75" w:rsidRDefault="00001A46" w:rsidP="00001A46">
            <w:pPr>
              <w:suppressAutoHyphens/>
              <w:jc w:val="left"/>
              <w:rPr>
                <w:sz w:val="22"/>
                <w:szCs w:val="22"/>
              </w:rPr>
            </w:pPr>
          </w:p>
        </w:tc>
        <w:tc>
          <w:tcPr>
            <w:tcW w:w="2410" w:type="dxa"/>
          </w:tcPr>
          <w:p w14:paraId="442DC912" w14:textId="77777777" w:rsidR="00001A46" w:rsidRPr="00BE7E75" w:rsidRDefault="00001A46" w:rsidP="00001A46">
            <w:pPr>
              <w:suppressAutoHyphens/>
              <w:jc w:val="left"/>
              <w:rPr>
                <w:sz w:val="22"/>
                <w:szCs w:val="22"/>
              </w:rPr>
            </w:pPr>
            <w:r w:rsidRPr="00BE7E75">
              <w:rPr>
                <w:sz w:val="22"/>
                <w:szCs w:val="22"/>
              </w:rPr>
              <w:t>ацетальдегид</w:t>
            </w:r>
          </w:p>
        </w:tc>
        <w:tc>
          <w:tcPr>
            <w:tcW w:w="2551" w:type="dxa"/>
            <w:vMerge/>
          </w:tcPr>
          <w:p w14:paraId="2B879CB2" w14:textId="77777777" w:rsidR="00001A46" w:rsidRPr="00BE7E75" w:rsidRDefault="00001A46" w:rsidP="00001A46">
            <w:pPr>
              <w:jc w:val="left"/>
              <w:rPr>
                <w:sz w:val="22"/>
                <w:szCs w:val="22"/>
              </w:rPr>
            </w:pPr>
          </w:p>
        </w:tc>
        <w:tc>
          <w:tcPr>
            <w:tcW w:w="2268" w:type="dxa"/>
          </w:tcPr>
          <w:p w14:paraId="0C931463" w14:textId="77777777" w:rsidR="00001A46" w:rsidRPr="00BE7E75" w:rsidRDefault="00001A46" w:rsidP="00001A46">
            <w:pPr>
              <w:suppressAutoHyphens/>
              <w:jc w:val="left"/>
              <w:rPr>
                <w:sz w:val="22"/>
                <w:szCs w:val="22"/>
              </w:rPr>
            </w:pPr>
            <w:r w:rsidRPr="00BE7E75">
              <w:rPr>
                <w:sz w:val="22"/>
                <w:szCs w:val="22"/>
              </w:rPr>
              <w:t>МУК 4.1.1957-05</w:t>
            </w:r>
          </w:p>
          <w:p w14:paraId="0181C487" w14:textId="77777777" w:rsidR="00001A46" w:rsidRPr="00BE7E75" w:rsidRDefault="00001A46" w:rsidP="00001A46">
            <w:pPr>
              <w:suppressAutoHyphens/>
              <w:jc w:val="left"/>
              <w:rPr>
                <w:sz w:val="22"/>
                <w:szCs w:val="22"/>
              </w:rPr>
            </w:pPr>
            <w:r w:rsidRPr="00BE7E75">
              <w:rPr>
                <w:sz w:val="22"/>
                <w:szCs w:val="22"/>
              </w:rPr>
              <w:t>ГОСТ 34173-2017</w:t>
            </w:r>
          </w:p>
        </w:tc>
      </w:tr>
      <w:tr w:rsidR="00001A46" w:rsidRPr="00BE7E75" w14:paraId="74F5B758" w14:textId="77777777" w:rsidTr="001350E9">
        <w:trPr>
          <w:cantSplit/>
        </w:trPr>
        <w:tc>
          <w:tcPr>
            <w:tcW w:w="709" w:type="dxa"/>
          </w:tcPr>
          <w:p w14:paraId="12FF0E9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87.25*</w:t>
            </w:r>
          </w:p>
        </w:tc>
        <w:tc>
          <w:tcPr>
            <w:tcW w:w="1701" w:type="dxa"/>
            <w:vMerge/>
          </w:tcPr>
          <w:p w14:paraId="5DE04A24" w14:textId="77777777" w:rsidR="00001A46" w:rsidRPr="00BE7E75" w:rsidRDefault="00001A46" w:rsidP="00001A46">
            <w:pPr>
              <w:suppressAutoHyphens/>
              <w:jc w:val="left"/>
              <w:rPr>
                <w:sz w:val="22"/>
                <w:szCs w:val="22"/>
              </w:rPr>
            </w:pPr>
          </w:p>
        </w:tc>
        <w:tc>
          <w:tcPr>
            <w:tcW w:w="1276" w:type="dxa"/>
            <w:vMerge/>
          </w:tcPr>
          <w:p w14:paraId="00892E42" w14:textId="77777777" w:rsidR="00001A46" w:rsidRPr="00BE7E75" w:rsidRDefault="00001A46" w:rsidP="00001A46">
            <w:pPr>
              <w:suppressAutoHyphens/>
              <w:jc w:val="left"/>
              <w:rPr>
                <w:sz w:val="22"/>
                <w:szCs w:val="22"/>
              </w:rPr>
            </w:pPr>
          </w:p>
        </w:tc>
        <w:tc>
          <w:tcPr>
            <w:tcW w:w="2410" w:type="dxa"/>
          </w:tcPr>
          <w:p w14:paraId="29C05206" w14:textId="77777777" w:rsidR="00001A46" w:rsidRPr="00BE7E75" w:rsidRDefault="00001A46" w:rsidP="00001A46">
            <w:pPr>
              <w:suppressAutoHyphens/>
              <w:jc w:val="left"/>
              <w:rPr>
                <w:sz w:val="22"/>
                <w:szCs w:val="22"/>
              </w:rPr>
            </w:pPr>
            <w:r w:rsidRPr="00BE7E75">
              <w:rPr>
                <w:sz w:val="22"/>
                <w:szCs w:val="22"/>
              </w:rPr>
              <w:t>акрилонитрил</w:t>
            </w:r>
          </w:p>
        </w:tc>
        <w:tc>
          <w:tcPr>
            <w:tcW w:w="2551" w:type="dxa"/>
            <w:vMerge/>
          </w:tcPr>
          <w:p w14:paraId="521784ED" w14:textId="77777777" w:rsidR="00001A46" w:rsidRPr="00BE7E75" w:rsidRDefault="00001A46" w:rsidP="00001A46">
            <w:pPr>
              <w:jc w:val="left"/>
              <w:rPr>
                <w:sz w:val="22"/>
                <w:szCs w:val="22"/>
              </w:rPr>
            </w:pPr>
          </w:p>
        </w:tc>
        <w:tc>
          <w:tcPr>
            <w:tcW w:w="2268" w:type="dxa"/>
          </w:tcPr>
          <w:p w14:paraId="6B5347C8" w14:textId="77777777" w:rsidR="00001A46" w:rsidRPr="00BE7E75" w:rsidRDefault="00001A46" w:rsidP="00001A46">
            <w:pPr>
              <w:suppressAutoHyphens/>
              <w:jc w:val="left"/>
              <w:rPr>
                <w:sz w:val="22"/>
                <w:szCs w:val="22"/>
              </w:rPr>
            </w:pPr>
            <w:r w:rsidRPr="00BE7E75">
              <w:rPr>
                <w:sz w:val="22"/>
                <w:szCs w:val="22"/>
              </w:rPr>
              <w:t>ГОСТ 30713-2000</w:t>
            </w:r>
          </w:p>
        </w:tc>
      </w:tr>
      <w:tr w:rsidR="00001A46" w:rsidRPr="00BE7E75" w14:paraId="44B69733" w14:textId="77777777" w:rsidTr="001350E9">
        <w:trPr>
          <w:cantSplit/>
        </w:trPr>
        <w:tc>
          <w:tcPr>
            <w:tcW w:w="709" w:type="dxa"/>
          </w:tcPr>
          <w:p w14:paraId="1187963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87.26*</w:t>
            </w:r>
          </w:p>
        </w:tc>
        <w:tc>
          <w:tcPr>
            <w:tcW w:w="1701" w:type="dxa"/>
            <w:vMerge/>
          </w:tcPr>
          <w:p w14:paraId="1999ACF2" w14:textId="77777777" w:rsidR="00001A46" w:rsidRPr="00BE7E75" w:rsidRDefault="00001A46" w:rsidP="00001A46">
            <w:pPr>
              <w:suppressAutoHyphens/>
              <w:jc w:val="left"/>
              <w:rPr>
                <w:sz w:val="22"/>
                <w:szCs w:val="22"/>
              </w:rPr>
            </w:pPr>
          </w:p>
        </w:tc>
        <w:tc>
          <w:tcPr>
            <w:tcW w:w="1276" w:type="dxa"/>
            <w:vMerge/>
          </w:tcPr>
          <w:p w14:paraId="378C7CE8" w14:textId="77777777" w:rsidR="00001A46" w:rsidRPr="00BE7E75" w:rsidRDefault="00001A46" w:rsidP="00001A46">
            <w:pPr>
              <w:suppressAutoHyphens/>
              <w:jc w:val="left"/>
              <w:rPr>
                <w:sz w:val="22"/>
                <w:szCs w:val="22"/>
              </w:rPr>
            </w:pPr>
          </w:p>
        </w:tc>
        <w:tc>
          <w:tcPr>
            <w:tcW w:w="2410" w:type="dxa"/>
          </w:tcPr>
          <w:p w14:paraId="23A0A494" w14:textId="77777777" w:rsidR="00001A46" w:rsidRPr="00BE7E75" w:rsidRDefault="00001A46" w:rsidP="00001A46">
            <w:pPr>
              <w:suppressAutoHyphens/>
              <w:jc w:val="left"/>
              <w:rPr>
                <w:sz w:val="22"/>
                <w:szCs w:val="22"/>
              </w:rPr>
            </w:pPr>
            <w:r w:rsidRPr="00BE7E75">
              <w:rPr>
                <w:sz w:val="22"/>
                <w:szCs w:val="22"/>
              </w:rPr>
              <w:t>диметилформамид</w:t>
            </w:r>
          </w:p>
        </w:tc>
        <w:tc>
          <w:tcPr>
            <w:tcW w:w="2551" w:type="dxa"/>
            <w:vMerge/>
          </w:tcPr>
          <w:p w14:paraId="64D68280" w14:textId="77777777" w:rsidR="00001A46" w:rsidRPr="00BE7E75" w:rsidRDefault="00001A46" w:rsidP="00001A46">
            <w:pPr>
              <w:jc w:val="left"/>
              <w:rPr>
                <w:sz w:val="22"/>
                <w:szCs w:val="22"/>
              </w:rPr>
            </w:pPr>
          </w:p>
        </w:tc>
        <w:tc>
          <w:tcPr>
            <w:tcW w:w="2268" w:type="dxa"/>
          </w:tcPr>
          <w:p w14:paraId="1459664F" w14:textId="77777777" w:rsidR="00001A46" w:rsidRPr="00BE7E75" w:rsidRDefault="00001A46" w:rsidP="00001A46">
            <w:pPr>
              <w:suppressAutoHyphens/>
              <w:jc w:val="left"/>
              <w:rPr>
                <w:sz w:val="22"/>
                <w:szCs w:val="22"/>
              </w:rPr>
            </w:pPr>
            <w:r w:rsidRPr="00BE7E75">
              <w:rPr>
                <w:sz w:val="22"/>
                <w:szCs w:val="22"/>
              </w:rPr>
              <w:t>МУК 4.1.1044а-01</w:t>
            </w:r>
          </w:p>
        </w:tc>
      </w:tr>
      <w:tr w:rsidR="00001A46" w:rsidRPr="00BE7E75" w14:paraId="5333C55A" w14:textId="77777777" w:rsidTr="001350E9">
        <w:trPr>
          <w:cantSplit/>
        </w:trPr>
        <w:tc>
          <w:tcPr>
            <w:tcW w:w="709" w:type="dxa"/>
          </w:tcPr>
          <w:p w14:paraId="2BD369B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87.27*</w:t>
            </w:r>
          </w:p>
        </w:tc>
        <w:tc>
          <w:tcPr>
            <w:tcW w:w="1701" w:type="dxa"/>
            <w:vMerge/>
          </w:tcPr>
          <w:p w14:paraId="688AE0A0" w14:textId="77777777" w:rsidR="00001A46" w:rsidRPr="00BE7E75" w:rsidRDefault="00001A46" w:rsidP="00001A46">
            <w:pPr>
              <w:suppressAutoHyphens/>
              <w:jc w:val="left"/>
              <w:rPr>
                <w:sz w:val="22"/>
                <w:szCs w:val="22"/>
              </w:rPr>
            </w:pPr>
          </w:p>
        </w:tc>
        <w:tc>
          <w:tcPr>
            <w:tcW w:w="1276" w:type="dxa"/>
            <w:vMerge/>
          </w:tcPr>
          <w:p w14:paraId="32D849D8" w14:textId="77777777" w:rsidR="00001A46" w:rsidRPr="00BE7E75" w:rsidRDefault="00001A46" w:rsidP="00001A46">
            <w:pPr>
              <w:suppressAutoHyphens/>
              <w:jc w:val="left"/>
              <w:rPr>
                <w:sz w:val="22"/>
                <w:szCs w:val="22"/>
              </w:rPr>
            </w:pPr>
          </w:p>
        </w:tc>
        <w:tc>
          <w:tcPr>
            <w:tcW w:w="2410" w:type="dxa"/>
          </w:tcPr>
          <w:p w14:paraId="2E95B6A4" w14:textId="77777777" w:rsidR="00001A46" w:rsidRPr="00BE7E75" w:rsidRDefault="00001A46" w:rsidP="00001A46">
            <w:pPr>
              <w:suppressAutoHyphens/>
              <w:jc w:val="left"/>
              <w:rPr>
                <w:sz w:val="22"/>
                <w:szCs w:val="22"/>
              </w:rPr>
            </w:pPr>
            <w:r w:rsidRPr="00BE7E75">
              <w:rPr>
                <w:sz w:val="22"/>
                <w:szCs w:val="22"/>
              </w:rPr>
              <w:t>винилацетат</w:t>
            </w:r>
          </w:p>
        </w:tc>
        <w:tc>
          <w:tcPr>
            <w:tcW w:w="2551" w:type="dxa"/>
            <w:vMerge/>
          </w:tcPr>
          <w:p w14:paraId="408C7CE2" w14:textId="77777777" w:rsidR="00001A46" w:rsidRPr="00BE7E75" w:rsidRDefault="00001A46" w:rsidP="00001A46">
            <w:pPr>
              <w:jc w:val="left"/>
              <w:rPr>
                <w:sz w:val="22"/>
                <w:szCs w:val="22"/>
              </w:rPr>
            </w:pPr>
          </w:p>
        </w:tc>
        <w:tc>
          <w:tcPr>
            <w:tcW w:w="2268" w:type="dxa"/>
          </w:tcPr>
          <w:p w14:paraId="689FB2A1" w14:textId="77777777" w:rsidR="00001A46" w:rsidRDefault="00001A46" w:rsidP="00001A46">
            <w:pPr>
              <w:suppressAutoHyphens/>
              <w:jc w:val="left"/>
              <w:rPr>
                <w:sz w:val="22"/>
                <w:szCs w:val="22"/>
              </w:rPr>
            </w:pPr>
            <w:r w:rsidRPr="00BE7E75">
              <w:rPr>
                <w:sz w:val="22"/>
                <w:szCs w:val="22"/>
              </w:rPr>
              <w:t>МР 2915-82</w:t>
            </w:r>
          </w:p>
          <w:p w14:paraId="5194C419" w14:textId="77777777" w:rsidR="00F870E7" w:rsidRPr="00BE7E75" w:rsidRDefault="00F870E7" w:rsidP="00001A46">
            <w:pPr>
              <w:suppressAutoHyphens/>
              <w:jc w:val="left"/>
              <w:rPr>
                <w:sz w:val="22"/>
                <w:szCs w:val="22"/>
              </w:rPr>
            </w:pPr>
            <w:r w:rsidRPr="00F870E7">
              <w:rPr>
                <w:sz w:val="22"/>
                <w:szCs w:val="22"/>
              </w:rPr>
              <w:t xml:space="preserve">ГОСТ ISO 16000-6-2016  </w:t>
            </w:r>
          </w:p>
        </w:tc>
      </w:tr>
      <w:tr w:rsidR="00001A46" w:rsidRPr="00BE7E75" w14:paraId="1A318529" w14:textId="77777777" w:rsidTr="001350E9">
        <w:trPr>
          <w:cantSplit/>
        </w:trPr>
        <w:tc>
          <w:tcPr>
            <w:tcW w:w="709" w:type="dxa"/>
          </w:tcPr>
          <w:p w14:paraId="0426F87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87.28*</w:t>
            </w:r>
          </w:p>
        </w:tc>
        <w:tc>
          <w:tcPr>
            <w:tcW w:w="1701" w:type="dxa"/>
            <w:vMerge/>
          </w:tcPr>
          <w:p w14:paraId="6616E736" w14:textId="77777777" w:rsidR="00001A46" w:rsidRPr="00BE7E75" w:rsidRDefault="00001A46" w:rsidP="00001A46">
            <w:pPr>
              <w:suppressAutoHyphens/>
              <w:jc w:val="left"/>
              <w:rPr>
                <w:sz w:val="22"/>
                <w:szCs w:val="22"/>
              </w:rPr>
            </w:pPr>
          </w:p>
        </w:tc>
        <w:tc>
          <w:tcPr>
            <w:tcW w:w="1276" w:type="dxa"/>
            <w:vMerge/>
          </w:tcPr>
          <w:p w14:paraId="17B0F7BC" w14:textId="77777777" w:rsidR="00001A46" w:rsidRPr="00BE7E75" w:rsidRDefault="00001A46" w:rsidP="00001A46">
            <w:pPr>
              <w:suppressAutoHyphens/>
              <w:jc w:val="left"/>
              <w:rPr>
                <w:sz w:val="22"/>
                <w:szCs w:val="22"/>
              </w:rPr>
            </w:pPr>
          </w:p>
        </w:tc>
        <w:tc>
          <w:tcPr>
            <w:tcW w:w="2410" w:type="dxa"/>
          </w:tcPr>
          <w:p w14:paraId="7B1C9719" w14:textId="77777777" w:rsidR="00001A46" w:rsidRPr="00BE7E75" w:rsidRDefault="00001A46" w:rsidP="00001A46">
            <w:pPr>
              <w:suppressAutoHyphens/>
              <w:jc w:val="left"/>
              <w:rPr>
                <w:sz w:val="22"/>
                <w:szCs w:val="22"/>
              </w:rPr>
            </w:pPr>
            <w:r w:rsidRPr="00BE7E75">
              <w:rPr>
                <w:sz w:val="22"/>
                <w:szCs w:val="22"/>
              </w:rPr>
              <w:t>ацетон, бензол, т</w:t>
            </w:r>
            <w:r w:rsidRPr="00BE7E75">
              <w:rPr>
                <w:sz w:val="22"/>
                <w:szCs w:val="22"/>
              </w:rPr>
              <w:t>о</w:t>
            </w:r>
            <w:r w:rsidRPr="00BE7E75">
              <w:rPr>
                <w:sz w:val="22"/>
                <w:szCs w:val="22"/>
              </w:rPr>
              <w:t>луол</w:t>
            </w:r>
          </w:p>
        </w:tc>
        <w:tc>
          <w:tcPr>
            <w:tcW w:w="2551" w:type="dxa"/>
            <w:vMerge/>
          </w:tcPr>
          <w:p w14:paraId="12DD95F1" w14:textId="77777777" w:rsidR="00001A46" w:rsidRPr="00BE7E75" w:rsidRDefault="00001A46" w:rsidP="00001A46">
            <w:pPr>
              <w:jc w:val="left"/>
              <w:rPr>
                <w:sz w:val="22"/>
                <w:szCs w:val="22"/>
              </w:rPr>
            </w:pPr>
          </w:p>
        </w:tc>
        <w:tc>
          <w:tcPr>
            <w:tcW w:w="2268" w:type="dxa"/>
          </w:tcPr>
          <w:p w14:paraId="59CDFBC4" w14:textId="77777777" w:rsidR="00001A46" w:rsidRPr="00BE7E75" w:rsidRDefault="00001A46" w:rsidP="00001A46">
            <w:pPr>
              <w:suppressAutoHyphens/>
              <w:jc w:val="left"/>
              <w:rPr>
                <w:sz w:val="22"/>
                <w:szCs w:val="22"/>
              </w:rPr>
            </w:pPr>
            <w:r w:rsidRPr="00BE7E75">
              <w:rPr>
                <w:sz w:val="22"/>
                <w:szCs w:val="22"/>
              </w:rPr>
              <w:t>МУК 4.1.598-96</w:t>
            </w:r>
          </w:p>
          <w:p w14:paraId="4E407767" w14:textId="77777777" w:rsidR="00001A46" w:rsidRPr="00BE7E75" w:rsidRDefault="00001A46" w:rsidP="00001A46">
            <w:pPr>
              <w:suppressAutoHyphens/>
              <w:jc w:val="left"/>
              <w:rPr>
                <w:sz w:val="22"/>
                <w:szCs w:val="22"/>
              </w:rPr>
            </w:pPr>
            <w:r w:rsidRPr="00BE7E75">
              <w:rPr>
                <w:sz w:val="22"/>
                <w:szCs w:val="22"/>
              </w:rPr>
              <w:t>ГОСТ 34175-2017</w:t>
            </w:r>
          </w:p>
        </w:tc>
      </w:tr>
      <w:tr w:rsidR="00001A46" w:rsidRPr="00BE7E75" w14:paraId="7718428A" w14:textId="77777777" w:rsidTr="001350E9">
        <w:trPr>
          <w:cantSplit/>
        </w:trPr>
        <w:tc>
          <w:tcPr>
            <w:tcW w:w="709" w:type="dxa"/>
          </w:tcPr>
          <w:p w14:paraId="78CE281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87.29*</w:t>
            </w:r>
          </w:p>
        </w:tc>
        <w:tc>
          <w:tcPr>
            <w:tcW w:w="1701" w:type="dxa"/>
            <w:vMerge/>
          </w:tcPr>
          <w:p w14:paraId="17E51563" w14:textId="77777777" w:rsidR="00001A46" w:rsidRPr="00BE7E75" w:rsidRDefault="00001A46" w:rsidP="00001A46">
            <w:pPr>
              <w:suppressAutoHyphens/>
              <w:jc w:val="left"/>
              <w:rPr>
                <w:sz w:val="22"/>
                <w:szCs w:val="22"/>
              </w:rPr>
            </w:pPr>
          </w:p>
        </w:tc>
        <w:tc>
          <w:tcPr>
            <w:tcW w:w="1276" w:type="dxa"/>
            <w:vMerge/>
          </w:tcPr>
          <w:p w14:paraId="4A722366" w14:textId="77777777" w:rsidR="00001A46" w:rsidRPr="00BE7E75" w:rsidRDefault="00001A46" w:rsidP="00001A46">
            <w:pPr>
              <w:suppressAutoHyphens/>
              <w:jc w:val="left"/>
              <w:rPr>
                <w:sz w:val="22"/>
                <w:szCs w:val="22"/>
              </w:rPr>
            </w:pPr>
          </w:p>
        </w:tc>
        <w:tc>
          <w:tcPr>
            <w:tcW w:w="2410" w:type="dxa"/>
          </w:tcPr>
          <w:p w14:paraId="17C4CEE2" w14:textId="77777777" w:rsidR="00001A46" w:rsidRPr="00BE7E75" w:rsidRDefault="00001A46" w:rsidP="00001A46">
            <w:pPr>
              <w:suppressAutoHyphens/>
              <w:jc w:val="left"/>
              <w:rPr>
                <w:sz w:val="22"/>
                <w:szCs w:val="22"/>
              </w:rPr>
            </w:pPr>
            <w:r w:rsidRPr="00BE7E75">
              <w:rPr>
                <w:sz w:val="22"/>
                <w:szCs w:val="22"/>
              </w:rPr>
              <w:t>диоктилфталат</w:t>
            </w:r>
          </w:p>
          <w:p w14:paraId="74416ADF" w14:textId="77777777" w:rsidR="00001A46" w:rsidRPr="00BE7E75" w:rsidRDefault="00001A46" w:rsidP="00001A46">
            <w:pPr>
              <w:suppressAutoHyphens/>
              <w:jc w:val="left"/>
              <w:rPr>
                <w:sz w:val="22"/>
                <w:szCs w:val="22"/>
              </w:rPr>
            </w:pPr>
            <w:r w:rsidRPr="00BE7E75">
              <w:rPr>
                <w:sz w:val="22"/>
                <w:szCs w:val="22"/>
              </w:rPr>
              <w:t>дибутилфталат</w:t>
            </w:r>
          </w:p>
        </w:tc>
        <w:tc>
          <w:tcPr>
            <w:tcW w:w="2551" w:type="dxa"/>
            <w:vMerge/>
          </w:tcPr>
          <w:p w14:paraId="0CADE4C0" w14:textId="77777777" w:rsidR="00001A46" w:rsidRPr="00BE7E75" w:rsidRDefault="00001A46" w:rsidP="00001A46">
            <w:pPr>
              <w:jc w:val="left"/>
              <w:rPr>
                <w:sz w:val="22"/>
                <w:szCs w:val="22"/>
              </w:rPr>
            </w:pPr>
          </w:p>
        </w:tc>
        <w:tc>
          <w:tcPr>
            <w:tcW w:w="2268" w:type="dxa"/>
          </w:tcPr>
          <w:p w14:paraId="062D576B" w14:textId="77777777" w:rsidR="00001A46" w:rsidRDefault="00001A46" w:rsidP="00001A46">
            <w:pPr>
              <w:suppressAutoHyphens/>
              <w:jc w:val="left"/>
              <w:rPr>
                <w:sz w:val="22"/>
                <w:szCs w:val="22"/>
              </w:rPr>
            </w:pPr>
            <w:r w:rsidRPr="00BE7E75">
              <w:rPr>
                <w:sz w:val="22"/>
                <w:szCs w:val="22"/>
              </w:rPr>
              <w:t>Инструкция 4.1.10-15-92-2005</w:t>
            </w:r>
          </w:p>
          <w:p w14:paraId="147F6A28" w14:textId="77777777" w:rsidR="00F870E7" w:rsidRPr="00BE7E75" w:rsidRDefault="00F870E7" w:rsidP="00001A46">
            <w:pPr>
              <w:suppressAutoHyphens/>
              <w:jc w:val="left"/>
              <w:rPr>
                <w:sz w:val="22"/>
                <w:szCs w:val="22"/>
              </w:rPr>
            </w:pPr>
            <w:r w:rsidRPr="00F870E7">
              <w:rPr>
                <w:sz w:val="22"/>
                <w:szCs w:val="22"/>
              </w:rPr>
              <w:t xml:space="preserve">ГОСТ ISO 16000-6-2016  </w:t>
            </w:r>
          </w:p>
        </w:tc>
      </w:tr>
      <w:tr w:rsidR="00001A46" w:rsidRPr="00BE7E75" w14:paraId="51A3915E" w14:textId="77777777" w:rsidTr="001350E9">
        <w:trPr>
          <w:cantSplit/>
        </w:trPr>
        <w:tc>
          <w:tcPr>
            <w:tcW w:w="709" w:type="dxa"/>
          </w:tcPr>
          <w:p w14:paraId="78BDA94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87.30*</w:t>
            </w:r>
          </w:p>
        </w:tc>
        <w:tc>
          <w:tcPr>
            <w:tcW w:w="1701" w:type="dxa"/>
            <w:vMerge/>
          </w:tcPr>
          <w:p w14:paraId="1F151B3C" w14:textId="77777777" w:rsidR="00001A46" w:rsidRPr="00BE7E75" w:rsidRDefault="00001A46" w:rsidP="00001A46">
            <w:pPr>
              <w:suppressAutoHyphens/>
              <w:jc w:val="left"/>
              <w:rPr>
                <w:sz w:val="22"/>
                <w:szCs w:val="22"/>
              </w:rPr>
            </w:pPr>
          </w:p>
        </w:tc>
        <w:tc>
          <w:tcPr>
            <w:tcW w:w="1276" w:type="dxa"/>
            <w:vMerge/>
          </w:tcPr>
          <w:p w14:paraId="07C2970E" w14:textId="77777777" w:rsidR="00001A46" w:rsidRPr="00BE7E75" w:rsidRDefault="00001A46" w:rsidP="00001A46">
            <w:pPr>
              <w:suppressAutoHyphens/>
              <w:jc w:val="left"/>
              <w:rPr>
                <w:sz w:val="22"/>
                <w:szCs w:val="22"/>
              </w:rPr>
            </w:pPr>
          </w:p>
        </w:tc>
        <w:tc>
          <w:tcPr>
            <w:tcW w:w="2410" w:type="dxa"/>
          </w:tcPr>
          <w:p w14:paraId="4F29A7C9" w14:textId="77777777" w:rsidR="00001A46" w:rsidRPr="00BE7E75" w:rsidRDefault="00001A46" w:rsidP="00001A46">
            <w:pPr>
              <w:suppressAutoHyphens/>
              <w:jc w:val="left"/>
              <w:rPr>
                <w:sz w:val="22"/>
                <w:szCs w:val="22"/>
              </w:rPr>
            </w:pPr>
            <w:r w:rsidRPr="00BE7E75">
              <w:rPr>
                <w:sz w:val="22"/>
                <w:szCs w:val="22"/>
              </w:rPr>
              <w:t>фенол</w:t>
            </w:r>
          </w:p>
        </w:tc>
        <w:tc>
          <w:tcPr>
            <w:tcW w:w="2551" w:type="dxa"/>
            <w:vMerge/>
          </w:tcPr>
          <w:p w14:paraId="0C16B09A" w14:textId="77777777" w:rsidR="00001A46" w:rsidRPr="00BE7E75" w:rsidRDefault="00001A46" w:rsidP="00001A46">
            <w:pPr>
              <w:jc w:val="left"/>
              <w:rPr>
                <w:sz w:val="22"/>
                <w:szCs w:val="22"/>
              </w:rPr>
            </w:pPr>
          </w:p>
        </w:tc>
        <w:tc>
          <w:tcPr>
            <w:tcW w:w="2268" w:type="dxa"/>
          </w:tcPr>
          <w:p w14:paraId="5D81AA9B" w14:textId="77777777" w:rsidR="00001A46" w:rsidRPr="00BE7E75" w:rsidRDefault="00001A46" w:rsidP="00001A46">
            <w:pPr>
              <w:suppressAutoHyphens/>
              <w:jc w:val="left"/>
              <w:rPr>
                <w:sz w:val="22"/>
                <w:szCs w:val="22"/>
              </w:rPr>
            </w:pPr>
            <w:r w:rsidRPr="00BE7E75">
              <w:rPr>
                <w:sz w:val="22"/>
                <w:szCs w:val="22"/>
              </w:rPr>
              <w:t>МУК 4.1.1478-03</w:t>
            </w:r>
          </w:p>
          <w:p w14:paraId="527AF205" w14:textId="77777777" w:rsidR="00001A46" w:rsidRPr="00BE7E75" w:rsidRDefault="00001A46" w:rsidP="00001A46">
            <w:pPr>
              <w:suppressAutoHyphens/>
              <w:jc w:val="left"/>
              <w:rPr>
                <w:sz w:val="22"/>
                <w:szCs w:val="22"/>
              </w:rPr>
            </w:pPr>
            <w:r w:rsidRPr="00BE7E75">
              <w:rPr>
                <w:sz w:val="22"/>
                <w:szCs w:val="22"/>
              </w:rPr>
              <w:t>МУК 4.1.598-96</w:t>
            </w:r>
          </w:p>
        </w:tc>
      </w:tr>
      <w:tr w:rsidR="00001A46" w:rsidRPr="00BE7E75" w14:paraId="4EB97D65" w14:textId="77777777" w:rsidTr="001350E9">
        <w:trPr>
          <w:cantSplit/>
        </w:trPr>
        <w:tc>
          <w:tcPr>
            <w:tcW w:w="709" w:type="dxa"/>
          </w:tcPr>
          <w:p w14:paraId="0B0C9E0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87.31*</w:t>
            </w:r>
          </w:p>
        </w:tc>
        <w:tc>
          <w:tcPr>
            <w:tcW w:w="1701" w:type="dxa"/>
            <w:vMerge/>
          </w:tcPr>
          <w:p w14:paraId="7E17A5C5" w14:textId="77777777" w:rsidR="00001A46" w:rsidRPr="00BE7E75" w:rsidRDefault="00001A46" w:rsidP="00001A46">
            <w:pPr>
              <w:suppressAutoHyphens/>
              <w:jc w:val="left"/>
              <w:rPr>
                <w:sz w:val="22"/>
                <w:szCs w:val="22"/>
              </w:rPr>
            </w:pPr>
          </w:p>
        </w:tc>
        <w:tc>
          <w:tcPr>
            <w:tcW w:w="1276" w:type="dxa"/>
            <w:vMerge/>
          </w:tcPr>
          <w:p w14:paraId="6C3F62FC" w14:textId="77777777" w:rsidR="00001A46" w:rsidRPr="00BE7E75" w:rsidRDefault="00001A46" w:rsidP="00001A46">
            <w:pPr>
              <w:suppressAutoHyphens/>
              <w:jc w:val="left"/>
              <w:rPr>
                <w:sz w:val="22"/>
                <w:szCs w:val="22"/>
              </w:rPr>
            </w:pPr>
          </w:p>
        </w:tc>
        <w:tc>
          <w:tcPr>
            <w:tcW w:w="2410" w:type="dxa"/>
          </w:tcPr>
          <w:p w14:paraId="56C55774" w14:textId="77777777" w:rsidR="00001A46" w:rsidRPr="00BE7E75" w:rsidRDefault="00001A46" w:rsidP="00001A46">
            <w:pPr>
              <w:suppressAutoHyphens/>
              <w:jc w:val="left"/>
              <w:rPr>
                <w:sz w:val="22"/>
                <w:szCs w:val="22"/>
              </w:rPr>
            </w:pPr>
            <w:r w:rsidRPr="00BE7E75">
              <w:rPr>
                <w:sz w:val="22"/>
                <w:szCs w:val="22"/>
              </w:rPr>
              <w:t>спирт метиловый</w:t>
            </w:r>
          </w:p>
        </w:tc>
        <w:tc>
          <w:tcPr>
            <w:tcW w:w="2551" w:type="dxa"/>
            <w:vMerge/>
          </w:tcPr>
          <w:p w14:paraId="6BB8EB5C" w14:textId="77777777" w:rsidR="00001A46" w:rsidRPr="00BE7E75" w:rsidRDefault="00001A46" w:rsidP="00001A46">
            <w:pPr>
              <w:jc w:val="left"/>
              <w:rPr>
                <w:sz w:val="22"/>
                <w:szCs w:val="22"/>
              </w:rPr>
            </w:pPr>
          </w:p>
        </w:tc>
        <w:tc>
          <w:tcPr>
            <w:tcW w:w="2268" w:type="dxa"/>
          </w:tcPr>
          <w:p w14:paraId="302A09AE" w14:textId="77777777" w:rsidR="00001A46" w:rsidRPr="00BE7E75" w:rsidRDefault="00001A46" w:rsidP="00001A46">
            <w:pPr>
              <w:suppressAutoHyphens/>
              <w:jc w:val="left"/>
              <w:rPr>
                <w:sz w:val="22"/>
                <w:szCs w:val="22"/>
              </w:rPr>
            </w:pPr>
            <w:r w:rsidRPr="00BE7E75">
              <w:rPr>
                <w:sz w:val="22"/>
                <w:szCs w:val="22"/>
              </w:rPr>
              <w:t>МУК 4.1.624-96</w:t>
            </w:r>
          </w:p>
          <w:p w14:paraId="57C2295B" w14:textId="77777777" w:rsidR="00001A46" w:rsidRPr="00BE7E75" w:rsidRDefault="00001A46" w:rsidP="00001A46">
            <w:pPr>
              <w:suppressAutoHyphens/>
              <w:jc w:val="left"/>
              <w:rPr>
                <w:sz w:val="22"/>
                <w:szCs w:val="22"/>
              </w:rPr>
            </w:pPr>
            <w:r w:rsidRPr="00BE7E75">
              <w:rPr>
                <w:sz w:val="22"/>
                <w:szCs w:val="22"/>
              </w:rPr>
              <w:t>МР 01.022-07</w:t>
            </w:r>
          </w:p>
        </w:tc>
      </w:tr>
      <w:tr w:rsidR="00001A46" w:rsidRPr="00BE7E75" w14:paraId="68D4160D" w14:textId="77777777" w:rsidTr="001350E9">
        <w:trPr>
          <w:cantSplit/>
        </w:trPr>
        <w:tc>
          <w:tcPr>
            <w:tcW w:w="709" w:type="dxa"/>
          </w:tcPr>
          <w:p w14:paraId="3D0C76C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87.32*</w:t>
            </w:r>
          </w:p>
        </w:tc>
        <w:tc>
          <w:tcPr>
            <w:tcW w:w="1701" w:type="dxa"/>
            <w:vMerge/>
          </w:tcPr>
          <w:p w14:paraId="22350656" w14:textId="77777777" w:rsidR="00001A46" w:rsidRPr="00BE7E75" w:rsidRDefault="00001A46" w:rsidP="00001A46">
            <w:pPr>
              <w:suppressAutoHyphens/>
              <w:jc w:val="left"/>
              <w:rPr>
                <w:sz w:val="22"/>
                <w:szCs w:val="22"/>
              </w:rPr>
            </w:pPr>
          </w:p>
        </w:tc>
        <w:tc>
          <w:tcPr>
            <w:tcW w:w="1276" w:type="dxa"/>
            <w:vMerge/>
          </w:tcPr>
          <w:p w14:paraId="6740CF81" w14:textId="77777777" w:rsidR="00001A46" w:rsidRPr="00BE7E75" w:rsidRDefault="00001A46" w:rsidP="00001A46">
            <w:pPr>
              <w:suppressAutoHyphens/>
              <w:jc w:val="left"/>
              <w:rPr>
                <w:sz w:val="22"/>
                <w:szCs w:val="22"/>
              </w:rPr>
            </w:pPr>
          </w:p>
        </w:tc>
        <w:tc>
          <w:tcPr>
            <w:tcW w:w="2410" w:type="dxa"/>
          </w:tcPr>
          <w:p w14:paraId="3C6585E5" w14:textId="77777777" w:rsidR="00001A46" w:rsidRPr="00BE7E75" w:rsidRDefault="00001A46" w:rsidP="00001A46">
            <w:pPr>
              <w:suppressAutoHyphens/>
              <w:jc w:val="left"/>
              <w:rPr>
                <w:sz w:val="22"/>
                <w:szCs w:val="22"/>
              </w:rPr>
            </w:pPr>
            <w:r w:rsidRPr="00BE7E75">
              <w:rPr>
                <w:sz w:val="22"/>
                <w:szCs w:val="22"/>
              </w:rPr>
              <w:t xml:space="preserve">спирт бутиловый </w:t>
            </w:r>
          </w:p>
        </w:tc>
        <w:tc>
          <w:tcPr>
            <w:tcW w:w="2551" w:type="dxa"/>
            <w:vMerge/>
          </w:tcPr>
          <w:p w14:paraId="1DCE699A" w14:textId="77777777" w:rsidR="00001A46" w:rsidRPr="00BE7E75" w:rsidRDefault="00001A46" w:rsidP="00001A46">
            <w:pPr>
              <w:jc w:val="left"/>
              <w:rPr>
                <w:sz w:val="22"/>
                <w:szCs w:val="22"/>
              </w:rPr>
            </w:pPr>
          </w:p>
        </w:tc>
        <w:tc>
          <w:tcPr>
            <w:tcW w:w="2268" w:type="dxa"/>
          </w:tcPr>
          <w:p w14:paraId="12B5F065" w14:textId="77777777" w:rsidR="00001A46" w:rsidRPr="00BE7E75" w:rsidRDefault="00001A46" w:rsidP="00001A46">
            <w:pPr>
              <w:suppressAutoHyphens/>
              <w:jc w:val="left"/>
              <w:rPr>
                <w:sz w:val="22"/>
                <w:szCs w:val="22"/>
              </w:rPr>
            </w:pPr>
            <w:r w:rsidRPr="00BE7E75">
              <w:rPr>
                <w:sz w:val="22"/>
                <w:szCs w:val="22"/>
              </w:rPr>
              <w:t>МР 01.022-07</w:t>
            </w:r>
          </w:p>
        </w:tc>
      </w:tr>
      <w:tr w:rsidR="00001A46" w:rsidRPr="00BE7E75" w14:paraId="47783A9B" w14:textId="77777777" w:rsidTr="001350E9">
        <w:trPr>
          <w:cantSplit/>
        </w:trPr>
        <w:tc>
          <w:tcPr>
            <w:tcW w:w="709" w:type="dxa"/>
          </w:tcPr>
          <w:p w14:paraId="2B5ED5E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87.33*</w:t>
            </w:r>
          </w:p>
        </w:tc>
        <w:tc>
          <w:tcPr>
            <w:tcW w:w="1701" w:type="dxa"/>
            <w:vMerge/>
          </w:tcPr>
          <w:p w14:paraId="703FD474" w14:textId="77777777" w:rsidR="00001A46" w:rsidRPr="00BE7E75" w:rsidRDefault="00001A46" w:rsidP="00001A46">
            <w:pPr>
              <w:suppressAutoHyphens/>
              <w:jc w:val="left"/>
              <w:rPr>
                <w:sz w:val="22"/>
                <w:szCs w:val="22"/>
              </w:rPr>
            </w:pPr>
          </w:p>
        </w:tc>
        <w:tc>
          <w:tcPr>
            <w:tcW w:w="1276" w:type="dxa"/>
            <w:vMerge/>
          </w:tcPr>
          <w:p w14:paraId="5BC65D6D" w14:textId="77777777" w:rsidR="00001A46" w:rsidRPr="00BE7E75" w:rsidRDefault="00001A46" w:rsidP="00001A46">
            <w:pPr>
              <w:suppressAutoHyphens/>
              <w:jc w:val="left"/>
              <w:rPr>
                <w:sz w:val="22"/>
                <w:szCs w:val="22"/>
              </w:rPr>
            </w:pPr>
          </w:p>
        </w:tc>
        <w:tc>
          <w:tcPr>
            <w:tcW w:w="2410" w:type="dxa"/>
          </w:tcPr>
          <w:p w14:paraId="63FAFF07" w14:textId="77777777" w:rsidR="00001A46" w:rsidRPr="00BE7E75" w:rsidRDefault="00001A46" w:rsidP="00001A46">
            <w:pPr>
              <w:suppressAutoHyphens/>
              <w:jc w:val="left"/>
              <w:rPr>
                <w:sz w:val="22"/>
                <w:szCs w:val="22"/>
              </w:rPr>
            </w:pPr>
            <w:r w:rsidRPr="00BE7E75">
              <w:rPr>
                <w:sz w:val="22"/>
                <w:szCs w:val="22"/>
              </w:rPr>
              <w:t>метилакрилат</w:t>
            </w:r>
          </w:p>
        </w:tc>
        <w:tc>
          <w:tcPr>
            <w:tcW w:w="2551" w:type="dxa"/>
            <w:vMerge/>
          </w:tcPr>
          <w:p w14:paraId="2F16A6FB" w14:textId="77777777" w:rsidR="00001A46" w:rsidRPr="00BE7E75" w:rsidRDefault="00001A46" w:rsidP="00001A46">
            <w:pPr>
              <w:jc w:val="left"/>
              <w:rPr>
                <w:sz w:val="22"/>
                <w:szCs w:val="22"/>
              </w:rPr>
            </w:pPr>
          </w:p>
        </w:tc>
        <w:tc>
          <w:tcPr>
            <w:tcW w:w="2268" w:type="dxa"/>
          </w:tcPr>
          <w:p w14:paraId="1310B331" w14:textId="77777777" w:rsidR="00001A46" w:rsidRDefault="00001A46" w:rsidP="00001A46">
            <w:pPr>
              <w:suppressAutoHyphens/>
              <w:jc w:val="left"/>
              <w:rPr>
                <w:sz w:val="22"/>
                <w:szCs w:val="22"/>
              </w:rPr>
            </w:pPr>
            <w:r w:rsidRPr="00BE7E75">
              <w:rPr>
                <w:sz w:val="22"/>
                <w:szCs w:val="22"/>
              </w:rPr>
              <w:t>МУК 4.1.620-96</w:t>
            </w:r>
          </w:p>
          <w:p w14:paraId="02B727A3" w14:textId="77777777" w:rsidR="00F870E7" w:rsidRPr="00BE7E75" w:rsidRDefault="00F870E7" w:rsidP="00001A46">
            <w:pPr>
              <w:suppressAutoHyphens/>
              <w:jc w:val="left"/>
              <w:rPr>
                <w:sz w:val="22"/>
                <w:szCs w:val="22"/>
              </w:rPr>
            </w:pPr>
            <w:r w:rsidRPr="00F870E7">
              <w:rPr>
                <w:sz w:val="22"/>
                <w:szCs w:val="22"/>
              </w:rPr>
              <w:t>ГОСТ ISO 16000-6-2016</w:t>
            </w:r>
          </w:p>
        </w:tc>
      </w:tr>
      <w:tr w:rsidR="00001A46" w:rsidRPr="00BE7E75" w14:paraId="112BA3D4" w14:textId="77777777" w:rsidTr="001350E9">
        <w:trPr>
          <w:cantSplit/>
        </w:trPr>
        <w:tc>
          <w:tcPr>
            <w:tcW w:w="709" w:type="dxa"/>
          </w:tcPr>
          <w:p w14:paraId="6A6D347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87.34*</w:t>
            </w:r>
          </w:p>
        </w:tc>
        <w:tc>
          <w:tcPr>
            <w:tcW w:w="1701" w:type="dxa"/>
            <w:vMerge/>
          </w:tcPr>
          <w:p w14:paraId="7A826FC6" w14:textId="77777777" w:rsidR="00001A46" w:rsidRPr="00BE7E75" w:rsidRDefault="00001A46" w:rsidP="00001A46">
            <w:pPr>
              <w:suppressAutoHyphens/>
              <w:jc w:val="left"/>
              <w:rPr>
                <w:sz w:val="22"/>
                <w:szCs w:val="22"/>
              </w:rPr>
            </w:pPr>
          </w:p>
        </w:tc>
        <w:tc>
          <w:tcPr>
            <w:tcW w:w="1276" w:type="dxa"/>
            <w:vMerge/>
          </w:tcPr>
          <w:p w14:paraId="7907081F" w14:textId="77777777" w:rsidR="00001A46" w:rsidRPr="00BE7E75" w:rsidRDefault="00001A46" w:rsidP="00001A46">
            <w:pPr>
              <w:suppressAutoHyphens/>
              <w:jc w:val="left"/>
              <w:rPr>
                <w:sz w:val="22"/>
                <w:szCs w:val="22"/>
              </w:rPr>
            </w:pPr>
          </w:p>
        </w:tc>
        <w:tc>
          <w:tcPr>
            <w:tcW w:w="2410" w:type="dxa"/>
          </w:tcPr>
          <w:p w14:paraId="1DCF7D95" w14:textId="77777777" w:rsidR="00001A46" w:rsidRPr="00BE7E75" w:rsidRDefault="00001A46" w:rsidP="00001A46">
            <w:pPr>
              <w:suppressAutoHyphens/>
              <w:jc w:val="left"/>
              <w:rPr>
                <w:sz w:val="22"/>
                <w:szCs w:val="22"/>
              </w:rPr>
            </w:pPr>
            <w:r w:rsidRPr="00BE7E75">
              <w:rPr>
                <w:sz w:val="22"/>
                <w:szCs w:val="22"/>
              </w:rPr>
              <w:t>метилметакрилат</w:t>
            </w:r>
          </w:p>
        </w:tc>
        <w:tc>
          <w:tcPr>
            <w:tcW w:w="2551" w:type="dxa"/>
            <w:vMerge/>
          </w:tcPr>
          <w:p w14:paraId="3C117B65" w14:textId="77777777" w:rsidR="00001A46" w:rsidRPr="00BE7E75" w:rsidRDefault="00001A46" w:rsidP="00001A46">
            <w:pPr>
              <w:jc w:val="left"/>
              <w:rPr>
                <w:sz w:val="22"/>
                <w:szCs w:val="22"/>
              </w:rPr>
            </w:pPr>
          </w:p>
        </w:tc>
        <w:tc>
          <w:tcPr>
            <w:tcW w:w="2268" w:type="dxa"/>
          </w:tcPr>
          <w:p w14:paraId="05B7A95D" w14:textId="77777777" w:rsidR="00001A46" w:rsidRDefault="00001A46" w:rsidP="00001A46">
            <w:pPr>
              <w:suppressAutoHyphens/>
              <w:jc w:val="left"/>
              <w:rPr>
                <w:sz w:val="22"/>
                <w:szCs w:val="22"/>
              </w:rPr>
            </w:pPr>
            <w:r w:rsidRPr="00BE7E75">
              <w:rPr>
                <w:sz w:val="22"/>
                <w:szCs w:val="22"/>
              </w:rPr>
              <w:t>МУК 4.1.656-96</w:t>
            </w:r>
          </w:p>
          <w:p w14:paraId="71E8F5D3" w14:textId="77777777" w:rsidR="00F870E7" w:rsidRPr="00BE7E75" w:rsidRDefault="00F870E7" w:rsidP="00001A46">
            <w:pPr>
              <w:suppressAutoHyphens/>
              <w:jc w:val="left"/>
              <w:rPr>
                <w:sz w:val="22"/>
                <w:szCs w:val="22"/>
              </w:rPr>
            </w:pPr>
            <w:r w:rsidRPr="00F870E7">
              <w:rPr>
                <w:sz w:val="22"/>
                <w:szCs w:val="22"/>
              </w:rPr>
              <w:t>ГОСТ ISO 16000-6-2016</w:t>
            </w:r>
          </w:p>
        </w:tc>
      </w:tr>
      <w:tr w:rsidR="00001A46" w:rsidRPr="00BE7E75" w14:paraId="5FAE6680" w14:textId="77777777" w:rsidTr="001350E9">
        <w:trPr>
          <w:cantSplit/>
        </w:trPr>
        <w:tc>
          <w:tcPr>
            <w:tcW w:w="709" w:type="dxa"/>
          </w:tcPr>
          <w:p w14:paraId="5238BF6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87.35*</w:t>
            </w:r>
          </w:p>
        </w:tc>
        <w:tc>
          <w:tcPr>
            <w:tcW w:w="1701" w:type="dxa"/>
            <w:vMerge/>
          </w:tcPr>
          <w:p w14:paraId="6612AB07" w14:textId="77777777" w:rsidR="00001A46" w:rsidRPr="00BE7E75" w:rsidRDefault="00001A46" w:rsidP="00001A46">
            <w:pPr>
              <w:suppressAutoHyphens/>
              <w:jc w:val="left"/>
              <w:rPr>
                <w:sz w:val="22"/>
                <w:szCs w:val="22"/>
              </w:rPr>
            </w:pPr>
          </w:p>
        </w:tc>
        <w:tc>
          <w:tcPr>
            <w:tcW w:w="1276" w:type="dxa"/>
            <w:vMerge/>
          </w:tcPr>
          <w:p w14:paraId="75380D9F" w14:textId="77777777" w:rsidR="00001A46" w:rsidRPr="00BE7E75" w:rsidRDefault="00001A46" w:rsidP="00001A46">
            <w:pPr>
              <w:suppressAutoHyphens/>
              <w:jc w:val="left"/>
              <w:rPr>
                <w:sz w:val="22"/>
                <w:szCs w:val="22"/>
              </w:rPr>
            </w:pPr>
          </w:p>
        </w:tc>
        <w:tc>
          <w:tcPr>
            <w:tcW w:w="2410" w:type="dxa"/>
          </w:tcPr>
          <w:p w14:paraId="026F840D" w14:textId="77777777" w:rsidR="00001A46" w:rsidRPr="00BE7E75" w:rsidRDefault="00001A46" w:rsidP="00001A46">
            <w:pPr>
              <w:suppressAutoHyphens/>
              <w:jc w:val="left"/>
              <w:rPr>
                <w:sz w:val="22"/>
                <w:szCs w:val="22"/>
              </w:rPr>
            </w:pPr>
            <w:r w:rsidRPr="00BE7E75">
              <w:rPr>
                <w:sz w:val="22"/>
                <w:szCs w:val="22"/>
              </w:rPr>
              <w:t xml:space="preserve">стирол </w:t>
            </w:r>
          </w:p>
        </w:tc>
        <w:tc>
          <w:tcPr>
            <w:tcW w:w="2551" w:type="dxa"/>
            <w:vMerge/>
          </w:tcPr>
          <w:p w14:paraId="0B29A0CC" w14:textId="77777777" w:rsidR="00001A46" w:rsidRPr="00BE7E75" w:rsidRDefault="00001A46" w:rsidP="00001A46">
            <w:pPr>
              <w:jc w:val="left"/>
              <w:rPr>
                <w:sz w:val="22"/>
                <w:szCs w:val="22"/>
              </w:rPr>
            </w:pPr>
          </w:p>
        </w:tc>
        <w:tc>
          <w:tcPr>
            <w:tcW w:w="2268" w:type="dxa"/>
          </w:tcPr>
          <w:p w14:paraId="570A5CD2" w14:textId="77777777" w:rsidR="00001A46" w:rsidRPr="000B5488" w:rsidRDefault="00001A46" w:rsidP="00001A46">
            <w:pPr>
              <w:suppressAutoHyphens/>
              <w:jc w:val="left"/>
              <w:rPr>
                <w:color w:val="000000"/>
                <w:sz w:val="22"/>
                <w:szCs w:val="22"/>
              </w:rPr>
            </w:pPr>
            <w:r w:rsidRPr="000B5488">
              <w:rPr>
                <w:color w:val="000000"/>
                <w:sz w:val="22"/>
                <w:szCs w:val="22"/>
              </w:rPr>
              <w:t>МР 01.023-07</w:t>
            </w:r>
          </w:p>
          <w:p w14:paraId="4397C34A" w14:textId="77777777" w:rsidR="00001A46" w:rsidRPr="00BE7E75" w:rsidRDefault="00001A46" w:rsidP="00001A46">
            <w:pPr>
              <w:suppressAutoHyphens/>
              <w:jc w:val="left"/>
              <w:rPr>
                <w:sz w:val="22"/>
                <w:szCs w:val="22"/>
              </w:rPr>
            </w:pPr>
            <w:r w:rsidRPr="00BE7E75">
              <w:rPr>
                <w:sz w:val="22"/>
                <w:szCs w:val="22"/>
              </w:rPr>
              <w:t>ГОСТ 34175-2017</w:t>
            </w:r>
          </w:p>
          <w:p w14:paraId="302BC4BA" w14:textId="77777777" w:rsidR="00001A46" w:rsidRPr="00BE7E75" w:rsidRDefault="00001A46" w:rsidP="00001A46">
            <w:pPr>
              <w:suppressAutoHyphens/>
              <w:jc w:val="left"/>
              <w:rPr>
                <w:sz w:val="22"/>
                <w:szCs w:val="22"/>
              </w:rPr>
            </w:pPr>
          </w:p>
          <w:p w14:paraId="1A26DB0E" w14:textId="77777777" w:rsidR="00001A46" w:rsidRPr="00BE7E75" w:rsidRDefault="00001A46" w:rsidP="00001A46">
            <w:pPr>
              <w:suppressAutoHyphens/>
              <w:jc w:val="left"/>
              <w:rPr>
                <w:sz w:val="22"/>
                <w:szCs w:val="22"/>
              </w:rPr>
            </w:pPr>
          </w:p>
        </w:tc>
      </w:tr>
      <w:tr w:rsidR="00001A46" w:rsidRPr="00BE7E75" w14:paraId="0B292767" w14:textId="77777777" w:rsidTr="001350E9">
        <w:trPr>
          <w:cantSplit/>
        </w:trPr>
        <w:tc>
          <w:tcPr>
            <w:tcW w:w="709" w:type="dxa"/>
          </w:tcPr>
          <w:p w14:paraId="409F221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87.36*</w:t>
            </w:r>
          </w:p>
        </w:tc>
        <w:tc>
          <w:tcPr>
            <w:tcW w:w="1701" w:type="dxa"/>
            <w:vMerge/>
          </w:tcPr>
          <w:p w14:paraId="33EC24F9" w14:textId="77777777" w:rsidR="00001A46" w:rsidRPr="00BE7E75" w:rsidRDefault="00001A46" w:rsidP="00001A46">
            <w:pPr>
              <w:suppressAutoHyphens/>
              <w:jc w:val="left"/>
              <w:rPr>
                <w:sz w:val="22"/>
                <w:szCs w:val="22"/>
              </w:rPr>
            </w:pPr>
          </w:p>
        </w:tc>
        <w:tc>
          <w:tcPr>
            <w:tcW w:w="1276" w:type="dxa"/>
            <w:vMerge/>
          </w:tcPr>
          <w:p w14:paraId="05534305" w14:textId="77777777" w:rsidR="00001A46" w:rsidRPr="00BE7E75" w:rsidRDefault="00001A46" w:rsidP="00001A46">
            <w:pPr>
              <w:suppressAutoHyphens/>
              <w:jc w:val="left"/>
              <w:rPr>
                <w:sz w:val="22"/>
                <w:szCs w:val="22"/>
              </w:rPr>
            </w:pPr>
          </w:p>
        </w:tc>
        <w:tc>
          <w:tcPr>
            <w:tcW w:w="2410" w:type="dxa"/>
          </w:tcPr>
          <w:p w14:paraId="663ED322" w14:textId="77777777" w:rsidR="00001A46" w:rsidRPr="00BE7E75" w:rsidRDefault="00001A46" w:rsidP="00001A46">
            <w:pPr>
              <w:suppressAutoHyphens/>
              <w:jc w:val="left"/>
              <w:rPr>
                <w:sz w:val="22"/>
                <w:szCs w:val="22"/>
              </w:rPr>
            </w:pPr>
            <w:r w:rsidRPr="00BE7E75">
              <w:rPr>
                <w:sz w:val="22"/>
                <w:szCs w:val="22"/>
              </w:rPr>
              <w:t>ксилол</w:t>
            </w:r>
          </w:p>
        </w:tc>
        <w:tc>
          <w:tcPr>
            <w:tcW w:w="2551" w:type="dxa"/>
            <w:vMerge/>
          </w:tcPr>
          <w:p w14:paraId="1336A1A9" w14:textId="77777777" w:rsidR="00001A46" w:rsidRPr="00BE7E75" w:rsidRDefault="00001A46" w:rsidP="00001A46">
            <w:pPr>
              <w:jc w:val="left"/>
              <w:rPr>
                <w:sz w:val="22"/>
                <w:szCs w:val="22"/>
              </w:rPr>
            </w:pPr>
          </w:p>
        </w:tc>
        <w:tc>
          <w:tcPr>
            <w:tcW w:w="2268" w:type="dxa"/>
          </w:tcPr>
          <w:p w14:paraId="31E48FDC" w14:textId="77777777" w:rsidR="00001A46" w:rsidRPr="000B5488" w:rsidRDefault="00001A46" w:rsidP="00001A46">
            <w:pPr>
              <w:suppressAutoHyphens/>
              <w:jc w:val="left"/>
              <w:rPr>
                <w:color w:val="000000"/>
                <w:sz w:val="22"/>
                <w:szCs w:val="22"/>
              </w:rPr>
            </w:pPr>
            <w:r w:rsidRPr="000B5488">
              <w:rPr>
                <w:color w:val="000000"/>
                <w:sz w:val="22"/>
                <w:szCs w:val="22"/>
              </w:rPr>
              <w:t>МР 01.023-07</w:t>
            </w:r>
          </w:p>
          <w:p w14:paraId="286FBEFE" w14:textId="77777777" w:rsidR="00001A46" w:rsidRPr="000B5488" w:rsidRDefault="00001A46" w:rsidP="00001A46">
            <w:pPr>
              <w:suppressAutoHyphens/>
              <w:jc w:val="left"/>
              <w:rPr>
                <w:color w:val="000000"/>
                <w:sz w:val="22"/>
                <w:szCs w:val="22"/>
              </w:rPr>
            </w:pPr>
            <w:r w:rsidRPr="000B5488">
              <w:rPr>
                <w:color w:val="000000"/>
                <w:sz w:val="22"/>
                <w:szCs w:val="22"/>
              </w:rPr>
              <w:t>МУК 4.1.650-96</w:t>
            </w:r>
          </w:p>
          <w:p w14:paraId="61FEE878" w14:textId="77777777" w:rsidR="00001A46" w:rsidRPr="00BE7E75" w:rsidRDefault="00001A46" w:rsidP="00001A46">
            <w:pPr>
              <w:suppressAutoHyphens/>
              <w:jc w:val="left"/>
              <w:rPr>
                <w:sz w:val="22"/>
                <w:szCs w:val="22"/>
              </w:rPr>
            </w:pPr>
            <w:r w:rsidRPr="00BE7E75">
              <w:rPr>
                <w:sz w:val="22"/>
                <w:szCs w:val="22"/>
              </w:rPr>
              <w:t>ГОСТ 34175-2017</w:t>
            </w:r>
          </w:p>
        </w:tc>
      </w:tr>
      <w:tr w:rsidR="00001A46" w:rsidRPr="00BE7E75" w14:paraId="713162F9" w14:textId="77777777" w:rsidTr="001350E9">
        <w:trPr>
          <w:cantSplit/>
        </w:trPr>
        <w:tc>
          <w:tcPr>
            <w:tcW w:w="709" w:type="dxa"/>
          </w:tcPr>
          <w:p w14:paraId="44D94BC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87.37*</w:t>
            </w:r>
          </w:p>
        </w:tc>
        <w:tc>
          <w:tcPr>
            <w:tcW w:w="1701" w:type="dxa"/>
            <w:vMerge/>
          </w:tcPr>
          <w:p w14:paraId="5F3D9F7C" w14:textId="77777777" w:rsidR="00001A46" w:rsidRPr="00BE7E75" w:rsidRDefault="00001A46" w:rsidP="00001A46">
            <w:pPr>
              <w:suppressAutoHyphens/>
              <w:jc w:val="left"/>
              <w:rPr>
                <w:sz w:val="22"/>
                <w:szCs w:val="22"/>
              </w:rPr>
            </w:pPr>
          </w:p>
        </w:tc>
        <w:tc>
          <w:tcPr>
            <w:tcW w:w="1276" w:type="dxa"/>
            <w:vMerge w:val="restart"/>
          </w:tcPr>
          <w:p w14:paraId="5A1C31BC" w14:textId="77777777" w:rsidR="00001A46" w:rsidRPr="00BE7E75" w:rsidRDefault="00001A46" w:rsidP="00001A46">
            <w:pPr>
              <w:suppressAutoHyphens/>
              <w:jc w:val="left"/>
              <w:rPr>
                <w:sz w:val="22"/>
                <w:szCs w:val="22"/>
              </w:rPr>
            </w:pPr>
            <w:r w:rsidRPr="00BE7E75">
              <w:rPr>
                <w:sz w:val="22"/>
                <w:szCs w:val="22"/>
              </w:rPr>
              <w:t>13.20/08.052</w:t>
            </w:r>
          </w:p>
          <w:p w14:paraId="06ACE366" w14:textId="77777777" w:rsidR="00001A46" w:rsidRPr="00BE7E75" w:rsidRDefault="00001A46" w:rsidP="00001A46">
            <w:pPr>
              <w:suppressAutoHyphens/>
              <w:jc w:val="left"/>
              <w:rPr>
                <w:sz w:val="22"/>
                <w:szCs w:val="22"/>
              </w:rPr>
            </w:pPr>
            <w:r w:rsidRPr="00BE7E75">
              <w:rPr>
                <w:sz w:val="22"/>
                <w:szCs w:val="22"/>
              </w:rPr>
              <w:t>13.91/08.052</w:t>
            </w:r>
          </w:p>
          <w:p w14:paraId="319C7B53" w14:textId="77777777" w:rsidR="00001A46" w:rsidRPr="00BE7E75" w:rsidRDefault="00001A46" w:rsidP="00001A46">
            <w:pPr>
              <w:suppressAutoHyphens/>
              <w:jc w:val="left"/>
              <w:rPr>
                <w:sz w:val="22"/>
                <w:szCs w:val="22"/>
              </w:rPr>
            </w:pPr>
            <w:r w:rsidRPr="00BE7E75">
              <w:rPr>
                <w:sz w:val="22"/>
                <w:szCs w:val="22"/>
              </w:rPr>
              <w:t>13.92/08.052</w:t>
            </w:r>
          </w:p>
          <w:p w14:paraId="5B33ECA0" w14:textId="77777777" w:rsidR="00001A46" w:rsidRPr="00BE7E75" w:rsidRDefault="00001A46" w:rsidP="00001A46">
            <w:pPr>
              <w:suppressAutoHyphens/>
              <w:jc w:val="left"/>
              <w:rPr>
                <w:sz w:val="22"/>
                <w:szCs w:val="22"/>
              </w:rPr>
            </w:pPr>
            <w:r w:rsidRPr="00BE7E75">
              <w:rPr>
                <w:sz w:val="22"/>
                <w:szCs w:val="22"/>
              </w:rPr>
              <w:t>13.95/08.052</w:t>
            </w:r>
          </w:p>
          <w:p w14:paraId="7209AF48" w14:textId="77777777" w:rsidR="00001A46" w:rsidRPr="00BE7E75" w:rsidRDefault="00001A46" w:rsidP="00001A46">
            <w:pPr>
              <w:suppressAutoHyphens/>
              <w:jc w:val="left"/>
              <w:rPr>
                <w:sz w:val="22"/>
                <w:szCs w:val="22"/>
              </w:rPr>
            </w:pPr>
            <w:r w:rsidRPr="00BE7E75">
              <w:rPr>
                <w:sz w:val="22"/>
                <w:szCs w:val="22"/>
              </w:rPr>
              <w:t>13.96/08.052</w:t>
            </w:r>
          </w:p>
          <w:p w14:paraId="78965257" w14:textId="77777777" w:rsidR="00001A46" w:rsidRPr="00BE7E75" w:rsidRDefault="00001A46" w:rsidP="00001A46">
            <w:pPr>
              <w:suppressAutoHyphens/>
              <w:jc w:val="left"/>
              <w:rPr>
                <w:sz w:val="22"/>
                <w:szCs w:val="22"/>
              </w:rPr>
            </w:pPr>
            <w:r w:rsidRPr="00BE7E75">
              <w:rPr>
                <w:sz w:val="22"/>
                <w:szCs w:val="22"/>
              </w:rPr>
              <w:t>13.99/08.052</w:t>
            </w:r>
          </w:p>
          <w:p w14:paraId="39E1D71B" w14:textId="77777777" w:rsidR="00001A46" w:rsidRPr="00BE7E75" w:rsidRDefault="00001A46" w:rsidP="00001A46">
            <w:pPr>
              <w:suppressAutoHyphens/>
              <w:jc w:val="left"/>
              <w:rPr>
                <w:sz w:val="22"/>
                <w:szCs w:val="22"/>
              </w:rPr>
            </w:pPr>
            <w:r w:rsidRPr="00BE7E75">
              <w:rPr>
                <w:sz w:val="22"/>
                <w:szCs w:val="22"/>
              </w:rPr>
              <w:t>14.13/08.052</w:t>
            </w:r>
          </w:p>
          <w:p w14:paraId="2805F842" w14:textId="77777777" w:rsidR="00001A46" w:rsidRPr="00BE7E75" w:rsidRDefault="00001A46" w:rsidP="00001A46">
            <w:pPr>
              <w:suppressAutoHyphens/>
              <w:jc w:val="left"/>
              <w:rPr>
                <w:sz w:val="22"/>
                <w:szCs w:val="22"/>
              </w:rPr>
            </w:pPr>
            <w:r w:rsidRPr="00BE7E75">
              <w:rPr>
                <w:sz w:val="22"/>
                <w:szCs w:val="22"/>
              </w:rPr>
              <w:t>14.14/08.052</w:t>
            </w:r>
          </w:p>
          <w:p w14:paraId="0811C077" w14:textId="77777777" w:rsidR="00001A46" w:rsidRPr="00BE7E75" w:rsidRDefault="00001A46" w:rsidP="00001A46">
            <w:pPr>
              <w:suppressAutoHyphens/>
              <w:jc w:val="left"/>
              <w:rPr>
                <w:sz w:val="22"/>
                <w:szCs w:val="22"/>
              </w:rPr>
            </w:pPr>
            <w:r w:rsidRPr="00BE7E75">
              <w:rPr>
                <w:sz w:val="22"/>
                <w:szCs w:val="22"/>
              </w:rPr>
              <w:t>14.19/08.052</w:t>
            </w:r>
          </w:p>
          <w:p w14:paraId="2C114975" w14:textId="77777777" w:rsidR="00001A46" w:rsidRPr="00BE7E75" w:rsidRDefault="00001A46" w:rsidP="00001A46">
            <w:pPr>
              <w:suppressAutoHyphens/>
              <w:jc w:val="left"/>
              <w:rPr>
                <w:sz w:val="22"/>
                <w:szCs w:val="22"/>
              </w:rPr>
            </w:pPr>
            <w:r w:rsidRPr="00BE7E75">
              <w:rPr>
                <w:sz w:val="22"/>
                <w:szCs w:val="22"/>
              </w:rPr>
              <w:t>14.31/08.052</w:t>
            </w:r>
          </w:p>
          <w:p w14:paraId="2E3BD822" w14:textId="77777777" w:rsidR="00001A46" w:rsidRPr="00BE7E75" w:rsidRDefault="00001A46" w:rsidP="00001A46">
            <w:pPr>
              <w:suppressAutoHyphens/>
              <w:jc w:val="left"/>
              <w:rPr>
                <w:sz w:val="22"/>
                <w:szCs w:val="22"/>
              </w:rPr>
            </w:pPr>
            <w:r w:rsidRPr="00BE7E75">
              <w:rPr>
                <w:sz w:val="22"/>
                <w:szCs w:val="22"/>
              </w:rPr>
              <w:t>14.39/08.052</w:t>
            </w:r>
          </w:p>
          <w:p w14:paraId="48DF66E5" w14:textId="77777777" w:rsidR="00001A46" w:rsidRPr="00BE7E75" w:rsidRDefault="00001A46" w:rsidP="00001A46">
            <w:pPr>
              <w:suppressAutoHyphens/>
              <w:jc w:val="left"/>
              <w:rPr>
                <w:sz w:val="22"/>
                <w:szCs w:val="22"/>
                <w:lang w:val="en-US"/>
              </w:rPr>
            </w:pPr>
            <w:r w:rsidRPr="00BE7E75">
              <w:rPr>
                <w:sz w:val="22"/>
                <w:szCs w:val="22"/>
              </w:rPr>
              <w:t>15.11/08.052</w:t>
            </w:r>
          </w:p>
          <w:p w14:paraId="3D7B312A" w14:textId="77777777" w:rsidR="00001A46" w:rsidRPr="00BE7E75" w:rsidRDefault="00001A46" w:rsidP="00001A46">
            <w:pPr>
              <w:suppressAutoHyphens/>
              <w:jc w:val="left"/>
              <w:rPr>
                <w:sz w:val="22"/>
                <w:szCs w:val="22"/>
              </w:rPr>
            </w:pPr>
            <w:r w:rsidRPr="00BE7E75">
              <w:rPr>
                <w:sz w:val="22"/>
                <w:szCs w:val="22"/>
              </w:rPr>
              <w:t>15.12/08.052</w:t>
            </w:r>
          </w:p>
          <w:p w14:paraId="3A19E728" w14:textId="77777777" w:rsidR="00001A46" w:rsidRPr="00BE7E75" w:rsidRDefault="00001A46" w:rsidP="00001A46">
            <w:pPr>
              <w:suppressAutoHyphens/>
              <w:jc w:val="left"/>
              <w:rPr>
                <w:sz w:val="22"/>
                <w:szCs w:val="22"/>
              </w:rPr>
            </w:pPr>
            <w:r w:rsidRPr="00BE7E75">
              <w:rPr>
                <w:sz w:val="22"/>
                <w:szCs w:val="22"/>
              </w:rPr>
              <w:t>15.20/08.052</w:t>
            </w:r>
          </w:p>
          <w:p w14:paraId="0EC5CDA4" w14:textId="77777777" w:rsidR="00001A46" w:rsidRPr="00BE7E75" w:rsidRDefault="00001A46" w:rsidP="00001A46">
            <w:pPr>
              <w:suppressAutoHyphens/>
              <w:jc w:val="left"/>
              <w:rPr>
                <w:sz w:val="22"/>
                <w:szCs w:val="22"/>
              </w:rPr>
            </w:pPr>
          </w:p>
          <w:p w14:paraId="556EB377" w14:textId="77777777" w:rsidR="00001A46" w:rsidRPr="00BE7E75" w:rsidRDefault="00001A46" w:rsidP="00001A46">
            <w:pPr>
              <w:suppressAutoHyphens/>
              <w:jc w:val="left"/>
              <w:rPr>
                <w:sz w:val="22"/>
                <w:szCs w:val="22"/>
              </w:rPr>
            </w:pPr>
          </w:p>
        </w:tc>
        <w:tc>
          <w:tcPr>
            <w:tcW w:w="2410" w:type="dxa"/>
          </w:tcPr>
          <w:p w14:paraId="12E7C07D" w14:textId="77777777" w:rsidR="00001A46" w:rsidRPr="00BE7E75" w:rsidRDefault="00001A46" w:rsidP="00001A46">
            <w:pPr>
              <w:suppressAutoHyphens/>
              <w:jc w:val="left"/>
              <w:rPr>
                <w:sz w:val="22"/>
                <w:szCs w:val="22"/>
              </w:rPr>
            </w:pPr>
            <w:r w:rsidRPr="00BE7E75">
              <w:rPr>
                <w:sz w:val="22"/>
                <w:szCs w:val="22"/>
              </w:rPr>
              <w:t>Подготовка проб для химических испыт</w:t>
            </w:r>
            <w:r w:rsidRPr="00BE7E75">
              <w:rPr>
                <w:sz w:val="22"/>
                <w:szCs w:val="22"/>
              </w:rPr>
              <w:t>а</w:t>
            </w:r>
            <w:r w:rsidRPr="00BE7E75">
              <w:rPr>
                <w:sz w:val="22"/>
                <w:szCs w:val="22"/>
              </w:rPr>
              <w:t>ний</w:t>
            </w:r>
          </w:p>
        </w:tc>
        <w:tc>
          <w:tcPr>
            <w:tcW w:w="2551" w:type="dxa"/>
            <w:vMerge/>
          </w:tcPr>
          <w:p w14:paraId="5FD0303C" w14:textId="77777777" w:rsidR="00001A46" w:rsidRPr="00BE7E75" w:rsidRDefault="00001A46" w:rsidP="00001A46">
            <w:pPr>
              <w:jc w:val="left"/>
              <w:rPr>
                <w:sz w:val="22"/>
                <w:szCs w:val="22"/>
              </w:rPr>
            </w:pPr>
          </w:p>
        </w:tc>
        <w:tc>
          <w:tcPr>
            <w:tcW w:w="2268" w:type="dxa"/>
          </w:tcPr>
          <w:p w14:paraId="50D749CF" w14:textId="77777777" w:rsidR="00001A46" w:rsidRPr="00BE7E75" w:rsidRDefault="00001A46" w:rsidP="00001A46">
            <w:pPr>
              <w:suppressAutoHyphens/>
              <w:jc w:val="left"/>
              <w:rPr>
                <w:sz w:val="22"/>
                <w:szCs w:val="22"/>
              </w:rPr>
            </w:pPr>
            <w:r w:rsidRPr="00BE7E75">
              <w:rPr>
                <w:sz w:val="22"/>
                <w:szCs w:val="22"/>
              </w:rPr>
              <w:t>ГОСТ ИСО 5089-2001</w:t>
            </w:r>
          </w:p>
          <w:p w14:paraId="6E376622" w14:textId="77777777" w:rsidR="00001A46" w:rsidRPr="00BE7E75" w:rsidRDefault="00001A46" w:rsidP="00001A46">
            <w:pPr>
              <w:suppressAutoHyphens/>
              <w:jc w:val="left"/>
              <w:rPr>
                <w:sz w:val="22"/>
                <w:szCs w:val="22"/>
              </w:rPr>
            </w:pPr>
            <w:r w:rsidRPr="00BE7E75">
              <w:rPr>
                <w:sz w:val="22"/>
                <w:szCs w:val="22"/>
              </w:rPr>
              <w:t>ГОСТ Р 50721-94</w:t>
            </w:r>
          </w:p>
          <w:p w14:paraId="5E5621AF" w14:textId="77777777" w:rsidR="00001A46" w:rsidRPr="00BE7E75" w:rsidRDefault="00001A46" w:rsidP="00001A46">
            <w:pPr>
              <w:suppressAutoHyphens/>
              <w:jc w:val="left"/>
              <w:rPr>
                <w:sz w:val="22"/>
                <w:szCs w:val="22"/>
              </w:rPr>
            </w:pPr>
            <w:r w:rsidRPr="00BE7E75">
              <w:rPr>
                <w:sz w:val="22"/>
                <w:szCs w:val="22"/>
              </w:rPr>
              <w:t>СТБ 2447-2016</w:t>
            </w:r>
          </w:p>
          <w:p w14:paraId="29570FD1" w14:textId="77777777" w:rsidR="00001A46" w:rsidRPr="00BE7E75" w:rsidRDefault="00001A46" w:rsidP="00001A46">
            <w:pPr>
              <w:suppressAutoHyphens/>
              <w:jc w:val="left"/>
              <w:rPr>
                <w:sz w:val="22"/>
                <w:szCs w:val="22"/>
              </w:rPr>
            </w:pPr>
          </w:p>
          <w:p w14:paraId="0C068538" w14:textId="77777777" w:rsidR="00001A46" w:rsidRPr="00BE7E75" w:rsidRDefault="00001A46" w:rsidP="00001A46">
            <w:pPr>
              <w:suppressAutoHyphens/>
              <w:jc w:val="left"/>
              <w:rPr>
                <w:sz w:val="22"/>
                <w:szCs w:val="22"/>
              </w:rPr>
            </w:pPr>
          </w:p>
        </w:tc>
      </w:tr>
      <w:tr w:rsidR="00001A46" w:rsidRPr="00BE7E75" w14:paraId="4D5A2125" w14:textId="77777777" w:rsidTr="001350E9">
        <w:trPr>
          <w:cantSplit/>
        </w:trPr>
        <w:tc>
          <w:tcPr>
            <w:tcW w:w="709" w:type="dxa"/>
          </w:tcPr>
          <w:p w14:paraId="0EAEDC0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87.38*</w:t>
            </w:r>
          </w:p>
        </w:tc>
        <w:tc>
          <w:tcPr>
            <w:tcW w:w="1701" w:type="dxa"/>
            <w:vMerge/>
          </w:tcPr>
          <w:p w14:paraId="653CA048" w14:textId="77777777" w:rsidR="00001A46" w:rsidRPr="00BE7E75" w:rsidRDefault="00001A46" w:rsidP="00001A46">
            <w:pPr>
              <w:suppressAutoHyphens/>
              <w:jc w:val="left"/>
              <w:rPr>
                <w:sz w:val="22"/>
                <w:szCs w:val="22"/>
              </w:rPr>
            </w:pPr>
          </w:p>
        </w:tc>
        <w:tc>
          <w:tcPr>
            <w:tcW w:w="1276" w:type="dxa"/>
            <w:vMerge/>
          </w:tcPr>
          <w:p w14:paraId="61DDE7E2" w14:textId="77777777" w:rsidR="00001A46" w:rsidRPr="00BE7E75" w:rsidRDefault="00001A46" w:rsidP="00001A46">
            <w:pPr>
              <w:suppressAutoHyphens/>
              <w:jc w:val="left"/>
              <w:rPr>
                <w:sz w:val="22"/>
                <w:szCs w:val="22"/>
              </w:rPr>
            </w:pPr>
          </w:p>
        </w:tc>
        <w:tc>
          <w:tcPr>
            <w:tcW w:w="2410" w:type="dxa"/>
          </w:tcPr>
          <w:p w14:paraId="1915C15D" w14:textId="77777777" w:rsidR="00001A46" w:rsidRPr="00BE7E75" w:rsidRDefault="00001A46" w:rsidP="00001A46">
            <w:pPr>
              <w:suppressAutoHyphens/>
              <w:jc w:val="left"/>
              <w:rPr>
                <w:sz w:val="22"/>
                <w:szCs w:val="22"/>
              </w:rPr>
            </w:pPr>
            <w:r w:rsidRPr="00BE7E75">
              <w:rPr>
                <w:sz w:val="22"/>
                <w:szCs w:val="22"/>
              </w:rPr>
              <w:t>Вид и массовая доля (процентное содерж</w:t>
            </w:r>
            <w:r w:rsidRPr="00BE7E75">
              <w:rPr>
                <w:sz w:val="22"/>
                <w:szCs w:val="22"/>
              </w:rPr>
              <w:t>а</w:t>
            </w:r>
            <w:r w:rsidRPr="00BE7E75">
              <w:rPr>
                <w:sz w:val="22"/>
                <w:szCs w:val="22"/>
              </w:rPr>
              <w:t xml:space="preserve">ние) сырья </w:t>
            </w:r>
          </w:p>
          <w:p w14:paraId="72A7D4B7" w14:textId="77777777" w:rsidR="00001A46" w:rsidRPr="00BE7E75" w:rsidRDefault="00001A46" w:rsidP="00001A46">
            <w:pPr>
              <w:suppressAutoHyphens/>
              <w:jc w:val="left"/>
              <w:rPr>
                <w:sz w:val="22"/>
                <w:szCs w:val="22"/>
              </w:rPr>
            </w:pPr>
          </w:p>
          <w:p w14:paraId="2B9858B5" w14:textId="77777777" w:rsidR="00001A46" w:rsidRPr="00BE7E75" w:rsidRDefault="00001A46" w:rsidP="00001A46">
            <w:pPr>
              <w:suppressAutoHyphens/>
              <w:jc w:val="left"/>
              <w:rPr>
                <w:sz w:val="22"/>
                <w:szCs w:val="22"/>
              </w:rPr>
            </w:pPr>
          </w:p>
        </w:tc>
        <w:tc>
          <w:tcPr>
            <w:tcW w:w="2551" w:type="dxa"/>
            <w:vMerge/>
          </w:tcPr>
          <w:p w14:paraId="0E8FE4B5" w14:textId="77777777" w:rsidR="00001A46" w:rsidRPr="00BE7E75" w:rsidRDefault="00001A46" w:rsidP="00001A46">
            <w:pPr>
              <w:jc w:val="left"/>
              <w:rPr>
                <w:sz w:val="22"/>
                <w:szCs w:val="22"/>
              </w:rPr>
            </w:pPr>
          </w:p>
        </w:tc>
        <w:tc>
          <w:tcPr>
            <w:tcW w:w="2268" w:type="dxa"/>
          </w:tcPr>
          <w:p w14:paraId="4145BC23" w14:textId="77777777" w:rsidR="00001A46" w:rsidRPr="00BE7E75" w:rsidRDefault="00001A46" w:rsidP="00001A46">
            <w:pPr>
              <w:suppressAutoHyphens/>
              <w:jc w:val="left"/>
              <w:rPr>
                <w:sz w:val="22"/>
                <w:szCs w:val="22"/>
              </w:rPr>
            </w:pPr>
            <w:r w:rsidRPr="00BE7E75">
              <w:rPr>
                <w:sz w:val="22"/>
                <w:szCs w:val="22"/>
              </w:rPr>
              <w:t>ГОСТ 30387-95</w:t>
            </w:r>
          </w:p>
          <w:p w14:paraId="2B4F5006" w14:textId="77777777" w:rsidR="00001A46" w:rsidRPr="00BE7E75" w:rsidRDefault="00001A46" w:rsidP="00001A46">
            <w:pPr>
              <w:suppressAutoHyphens/>
              <w:jc w:val="left"/>
              <w:rPr>
                <w:strike/>
                <w:sz w:val="22"/>
                <w:szCs w:val="22"/>
              </w:rPr>
            </w:pPr>
            <w:r w:rsidRPr="00BE7E75">
              <w:rPr>
                <w:sz w:val="22"/>
                <w:szCs w:val="22"/>
              </w:rPr>
              <w:t>ГОСТ Р 50721-94</w:t>
            </w:r>
            <w:r w:rsidRPr="00BE7E75">
              <w:rPr>
                <w:strike/>
                <w:sz w:val="22"/>
                <w:szCs w:val="22"/>
              </w:rPr>
              <w:t xml:space="preserve"> </w:t>
            </w:r>
          </w:p>
          <w:p w14:paraId="1CBDD0B2" w14:textId="77777777" w:rsidR="00001A46" w:rsidRPr="00BE7E75" w:rsidRDefault="00001A46" w:rsidP="00001A46">
            <w:pPr>
              <w:suppressAutoHyphens/>
              <w:jc w:val="left"/>
              <w:rPr>
                <w:sz w:val="22"/>
                <w:szCs w:val="22"/>
              </w:rPr>
            </w:pPr>
            <w:r w:rsidRPr="00BE7E75">
              <w:rPr>
                <w:sz w:val="22"/>
                <w:szCs w:val="22"/>
              </w:rPr>
              <w:t>СТБ 2447-2016</w:t>
            </w:r>
          </w:p>
          <w:p w14:paraId="38FC0053" w14:textId="77777777" w:rsidR="00001A46" w:rsidRPr="00BE7E75" w:rsidRDefault="00001A46" w:rsidP="00001A46">
            <w:pPr>
              <w:suppressAutoHyphens/>
              <w:jc w:val="left"/>
              <w:rPr>
                <w:sz w:val="22"/>
                <w:szCs w:val="22"/>
              </w:rPr>
            </w:pPr>
            <w:r w:rsidRPr="00BE7E75">
              <w:rPr>
                <w:sz w:val="22"/>
                <w:szCs w:val="22"/>
              </w:rPr>
              <w:t>ГОСТ 25617-83 п. 15</w:t>
            </w:r>
          </w:p>
          <w:p w14:paraId="36A54AD1" w14:textId="77777777" w:rsidR="00001A46" w:rsidRPr="00BE7E75" w:rsidRDefault="00001A46" w:rsidP="00001A46">
            <w:pPr>
              <w:suppressAutoHyphens/>
              <w:jc w:val="left"/>
              <w:rPr>
                <w:sz w:val="22"/>
                <w:szCs w:val="22"/>
              </w:rPr>
            </w:pPr>
            <w:r w:rsidRPr="00BE7E75">
              <w:rPr>
                <w:sz w:val="22"/>
                <w:szCs w:val="22"/>
              </w:rPr>
              <w:t>ГОСТ 4659-79</w:t>
            </w:r>
          </w:p>
          <w:p w14:paraId="7E340585" w14:textId="77777777" w:rsidR="00001A46" w:rsidRPr="00BE7E75" w:rsidRDefault="00001A46" w:rsidP="00001A46">
            <w:pPr>
              <w:suppressAutoHyphens/>
              <w:jc w:val="left"/>
              <w:rPr>
                <w:sz w:val="22"/>
                <w:szCs w:val="22"/>
              </w:rPr>
            </w:pPr>
            <w:r w:rsidRPr="00BE7E75">
              <w:rPr>
                <w:sz w:val="22"/>
                <w:szCs w:val="22"/>
              </w:rPr>
              <w:t>ГОСТ ИСО 1833-2001</w:t>
            </w:r>
          </w:p>
          <w:p w14:paraId="2CC4B81A" w14:textId="77777777" w:rsidR="00001A46" w:rsidRPr="00BE7E75" w:rsidRDefault="00001A46" w:rsidP="00001A46">
            <w:pPr>
              <w:suppressAutoHyphens/>
              <w:jc w:val="left"/>
              <w:rPr>
                <w:sz w:val="22"/>
                <w:szCs w:val="22"/>
              </w:rPr>
            </w:pPr>
            <w:r w:rsidRPr="00BE7E75">
              <w:rPr>
                <w:sz w:val="22"/>
                <w:szCs w:val="22"/>
              </w:rPr>
              <w:t>ГОСТ ИСО 5088-2001</w:t>
            </w:r>
          </w:p>
          <w:p w14:paraId="11D78FCB"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1833-1-2011</w:t>
            </w:r>
          </w:p>
          <w:p w14:paraId="15B42A20"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1833-2-2011</w:t>
            </w:r>
          </w:p>
          <w:p w14:paraId="3BC0DD20" w14:textId="77777777" w:rsidR="00001A46" w:rsidRPr="00BE7E75" w:rsidRDefault="00001A46" w:rsidP="00001A46">
            <w:pPr>
              <w:suppressAutoHyphens/>
              <w:jc w:val="left"/>
              <w:rPr>
                <w:sz w:val="22"/>
                <w:szCs w:val="22"/>
              </w:rPr>
            </w:pPr>
            <w:r w:rsidRPr="00BE7E75">
              <w:rPr>
                <w:sz w:val="22"/>
                <w:szCs w:val="22"/>
              </w:rPr>
              <w:t>ГОСТ 33244-2015</w:t>
            </w:r>
          </w:p>
          <w:p w14:paraId="70EFE3BF" w14:textId="77777777" w:rsidR="00001A46" w:rsidRPr="00BE7E75" w:rsidRDefault="00001A46" w:rsidP="00001A46">
            <w:pPr>
              <w:suppressAutoHyphens/>
              <w:jc w:val="left"/>
              <w:rPr>
                <w:sz w:val="22"/>
                <w:szCs w:val="22"/>
              </w:rPr>
            </w:pPr>
          </w:p>
          <w:p w14:paraId="3E010F65" w14:textId="77777777" w:rsidR="00001A46" w:rsidRPr="00BE7E75" w:rsidRDefault="00001A46" w:rsidP="00001A46">
            <w:pPr>
              <w:suppressAutoHyphens/>
              <w:jc w:val="left"/>
              <w:rPr>
                <w:sz w:val="22"/>
                <w:szCs w:val="22"/>
              </w:rPr>
            </w:pPr>
          </w:p>
          <w:p w14:paraId="49B87D04" w14:textId="77777777" w:rsidR="00001A46" w:rsidRDefault="00001A46" w:rsidP="00001A46">
            <w:pPr>
              <w:suppressAutoHyphens/>
              <w:jc w:val="left"/>
              <w:rPr>
                <w:sz w:val="22"/>
                <w:szCs w:val="22"/>
              </w:rPr>
            </w:pPr>
          </w:p>
          <w:p w14:paraId="45A0EECD" w14:textId="77777777" w:rsidR="001350E9" w:rsidRDefault="001350E9" w:rsidP="00001A46">
            <w:pPr>
              <w:suppressAutoHyphens/>
              <w:jc w:val="left"/>
              <w:rPr>
                <w:sz w:val="22"/>
                <w:szCs w:val="22"/>
              </w:rPr>
            </w:pPr>
          </w:p>
          <w:p w14:paraId="49F5FAF9" w14:textId="77777777" w:rsidR="001350E9" w:rsidRDefault="001350E9" w:rsidP="00001A46">
            <w:pPr>
              <w:suppressAutoHyphens/>
              <w:jc w:val="left"/>
              <w:rPr>
                <w:sz w:val="22"/>
                <w:szCs w:val="22"/>
              </w:rPr>
            </w:pPr>
          </w:p>
          <w:p w14:paraId="7CAA0DC0" w14:textId="77777777" w:rsidR="001350E9" w:rsidRDefault="001350E9" w:rsidP="00001A46">
            <w:pPr>
              <w:suppressAutoHyphens/>
              <w:jc w:val="left"/>
              <w:rPr>
                <w:sz w:val="22"/>
                <w:szCs w:val="22"/>
              </w:rPr>
            </w:pPr>
          </w:p>
          <w:p w14:paraId="22DE8327" w14:textId="77777777" w:rsidR="001350E9" w:rsidRPr="00BE7E75" w:rsidRDefault="001350E9" w:rsidP="00001A46">
            <w:pPr>
              <w:suppressAutoHyphens/>
              <w:jc w:val="left"/>
              <w:rPr>
                <w:sz w:val="22"/>
                <w:szCs w:val="22"/>
              </w:rPr>
            </w:pPr>
          </w:p>
        </w:tc>
      </w:tr>
      <w:tr w:rsidR="00001A46" w:rsidRPr="00BE7E75" w14:paraId="4230F9C6" w14:textId="77777777" w:rsidTr="001350E9">
        <w:trPr>
          <w:cantSplit/>
        </w:trPr>
        <w:tc>
          <w:tcPr>
            <w:tcW w:w="709" w:type="dxa"/>
          </w:tcPr>
          <w:p w14:paraId="15B6683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87.39*</w:t>
            </w:r>
          </w:p>
        </w:tc>
        <w:tc>
          <w:tcPr>
            <w:tcW w:w="1701" w:type="dxa"/>
            <w:vMerge w:val="restart"/>
          </w:tcPr>
          <w:p w14:paraId="11C84B9D" w14:textId="77777777" w:rsidR="00001A46" w:rsidRPr="00BE7E75" w:rsidRDefault="00001A46" w:rsidP="00001A46">
            <w:pPr>
              <w:suppressAutoHyphens/>
              <w:jc w:val="left"/>
              <w:rPr>
                <w:sz w:val="22"/>
                <w:szCs w:val="22"/>
              </w:rPr>
            </w:pPr>
            <w:r w:rsidRPr="00BE7E75">
              <w:rPr>
                <w:sz w:val="22"/>
                <w:szCs w:val="22"/>
              </w:rPr>
              <w:t xml:space="preserve">Материалы текстильные. Одежда и </w:t>
            </w:r>
          </w:p>
          <w:p w14:paraId="4C098CC4" w14:textId="77777777" w:rsidR="00001A46" w:rsidRPr="00BE7E75" w:rsidRDefault="00001A46" w:rsidP="00001A46">
            <w:pPr>
              <w:suppressAutoHyphens/>
              <w:jc w:val="left"/>
              <w:rPr>
                <w:sz w:val="22"/>
                <w:szCs w:val="22"/>
              </w:rPr>
            </w:pPr>
            <w:r w:rsidRPr="00BE7E75">
              <w:rPr>
                <w:sz w:val="22"/>
                <w:szCs w:val="22"/>
              </w:rPr>
              <w:t>и</w:t>
            </w:r>
            <w:r w:rsidRPr="00BE7E75">
              <w:rPr>
                <w:sz w:val="22"/>
                <w:szCs w:val="22"/>
              </w:rPr>
              <w:t>з</w:t>
            </w:r>
            <w:r w:rsidRPr="00BE7E75">
              <w:rPr>
                <w:sz w:val="22"/>
                <w:szCs w:val="22"/>
              </w:rPr>
              <w:t>делия швейные и трикота</w:t>
            </w:r>
            <w:r w:rsidRPr="00BE7E75">
              <w:rPr>
                <w:sz w:val="22"/>
                <w:szCs w:val="22"/>
              </w:rPr>
              <w:t>ж</w:t>
            </w:r>
            <w:r w:rsidRPr="00BE7E75">
              <w:rPr>
                <w:sz w:val="22"/>
                <w:szCs w:val="22"/>
              </w:rPr>
              <w:t>ные. Изделия текстильно-галантерейные. Изделия ко</w:t>
            </w:r>
            <w:r w:rsidRPr="00BE7E75">
              <w:rPr>
                <w:sz w:val="22"/>
                <w:szCs w:val="22"/>
              </w:rPr>
              <w:t>ж</w:t>
            </w:r>
            <w:r w:rsidRPr="00BE7E75">
              <w:rPr>
                <w:sz w:val="22"/>
                <w:szCs w:val="22"/>
              </w:rPr>
              <w:t>галанте-рейные. Войлок, фетр и нетканые матери</w:t>
            </w:r>
            <w:r w:rsidRPr="00BE7E75">
              <w:rPr>
                <w:sz w:val="22"/>
                <w:szCs w:val="22"/>
              </w:rPr>
              <w:t>а</w:t>
            </w:r>
            <w:r w:rsidRPr="00BE7E75">
              <w:rPr>
                <w:sz w:val="22"/>
                <w:szCs w:val="22"/>
              </w:rPr>
              <w:t>лы. Обувь. Кожа иску</w:t>
            </w:r>
            <w:r w:rsidRPr="00BE7E75">
              <w:rPr>
                <w:sz w:val="22"/>
                <w:szCs w:val="22"/>
              </w:rPr>
              <w:t>с</w:t>
            </w:r>
            <w:r w:rsidRPr="00BE7E75">
              <w:rPr>
                <w:sz w:val="22"/>
                <w:szCs w:val="22"/>
              </w:rPr>
              <w:t>ственная. Кожа и кожаные изд</w:t>
            </w:r>
            <w:r w:rsidRPr="00BE7E75">
              <w:rPr>
                <w:sz w:val="22"/>
                <w:szCs w:val="22"/>
              </w:rPr>
              <w:t>е</w:t>
            </w:r>
            <w:r w:rsidRPr="00BE7E75">
              <w:rPr>
                <w:sz w:val="22"/>
                <w:szCs w:val="22"/>
              </w:rPr>
              <w:t>лия. Меха и мех</w:t>
            </w:r>
            <w:r w:rsidRPr="00BE7E75">
              <w:rPr>
                <w:sz w:val="22"/>
                <w:szCs w:val="22"/>
              </w:rPr>
              <w:t>о</w:t>
            </w:r>
            <w:r w:rsidRPr="00BE7E75">
              <w:rPr>
                <w:sz w:val="22"/>
                <w:szCs w:val="22"/>
              </w:rPr>
              <w:t>вые изделия</w:t>
            </w:r>
          </w:p>
        </w:tc>
        <w:tc>
          <w:tcPr>
            <w:tcW w:w="1276" w:type="dxa"/>
            <w:vMerge w:val="restart"/>
          </w:tcPr>
          <w:p w14:paraId="256A2707" w14:textId="77777777" w:rsidR="00001A46" w:rsidRPr="00BE7E75" w:rsidRDefault="00001A46" w:rsidP="00001A46">
            <w:pPr>
              <w:suppressAutoHyphens/>
              <w:jc w:val="left"/>
              <w:rPr>
                <w:sz w:val="22"/>
                <w:szCs w:val="22"/>
              </w:rPr>
            </w:pPr>
            <w:r w:rsidRPr="00BE7E75">
              <w:rPr>
                <w:sz w:val="22"/>
                <w:szCs w:val="22"/>
              </w:rPr>
              <w:t>13.20/08.052</w:t>
            </w:r>
          </w:p>
          <w:p w14:paraId="7467F9A0" w14:textId="77777777" w:rsidR="00001A46" w:rsidRPr="00BE7E75" w:rsidRDefault="00001A46" w:rsidP="00001A46">
            <w:pPr>
              <w:suppressAutoHyphens/>
              <w:jc w:val="left"/>
              <w:rPr>
                <w:sz w:val="22"/>
                <w:szCs w:val="22"/>
              </w:rPr>
            </w:pPr>
            <w:r w:rsidRPr="00BE7E75">
              <w:rPr>
                <w:sz w:val="22"/>
                <w:szCs w:val="22"/>
              </w:rPr>
              <w:t>13.91/08.052</w:t>
            </w:r>
          </w:p>
          <w:p w14:paraId="53E07745" w14:textId="77777777" w:rsidR="00001A46" w:rsidRPr="00BE7E75" w:rsidRDefault="00001A46" w:rsidP="00001A46">
            <w:pPr>
              <w:suppressAutoHyphens/>
              <w:jc w:val="left"/>
              <w:rPr>
                <w:sz w:val="22"/>
                <w:szCs w:val="22"/>
              </w:rPr>
            </w:pPr>
            <w:r w:rsidRPr="00BE7E75">
              <w:rPr>
                <w:sz w:val="22"/>
                <w:szCs w:val="22"/>
              </w:rPr>
              <w:t>13.92/08.052</w:t>
            </w:r>
          </w:p>
          <w:p w14:paraId="654C6D8D" w14:textId="77777777" w:rsidR="00001A46" w:rsidRPr="00BE7E75" w:rsidRDefault="00001A46" w:rsidP="00001A46">
            <w:pPr>
              <w:suppressAutoHyphens/>
              <w:jc w:val="left"/>
              <w:rPr>
                <w:sz w:val="22"/>
                <w:szCs w:val="22"/>
              </w:rPr>
            </w:pPr>
            <w:r w:rsidRPr="00BE7E75">
              <w:rPr>
                <w:sz w:val="22"/>
                <w:szCs w:val="22"/>
              </w:rPr>
              <w:t>13.95/08.052</w:t>
            </w:r>
          </w:p>
          <w:p w14:paraId="4013B21C" w14:textId="77777777" w:rsidR="00001A46" w:rsidRPr="00BE7E75" w:rsidRDefault="00001A46" w:rsidP="00001A46">
            <w:pPr>
              <w:suppressAutoHyphens/>
              <w:jc w:val="left"/>
              <w:rPr>
                <w:sz w:val="22"/>
                <w:szCs w:val="22"/>
              </w:rPr>
            </w:pPr>
            <w:r w:rsidRPr="00BE7E75">
              <w:rPr>
                <w:sz w:val="22"/>
                <w:szCs w:val="22"/>
              </w:rPr>
              <w:t>13.96/08.052</w:t>
            </w:r>
          </w:p>
          <w:p w14:paraId="4EA4A7A0" w14:textId="77777777" w:rsidR="00001A46" w:rsidRPr="00BE7E75" w:rsidRDefault="00001A46" w:rsidP="00001A46">
            <w:pPr>
              <w:suppressAutoHyphens/>
              <w:jc w:val="left"/>
              <w:rPr>
                <w:sz w:val="22"/>
                <w:szCs w:val="22"/>
              </w:rPr>
            </w:pPr>
            <w:r w:rsidRPr="00BE7E75">
              <w:rPr>
                <w:sz w:val="22"/>
                <w:szCs w:val="22"/>
              </w:rPr>
              <w:t>13.99/08.052</w:t>
            </w:r>
          </w:p>
          <w:p w14:paraId="1DBF7B98" w14:textId="77777777" w:rsidR="00001A46" w:rsidRPr="00BE7E75" w:rsidRDefault="00001A46" w:rsidP="00001A46">
            <w:pPr>
              <w:suppressAutoHyphens/>
              <w:jc w:val="left"/>
              <w:rPr>
                <w:sz w:val="22"/>
                <w:szCs w:val="22"/>
              </w:rPr>
            </w:pPr>
            <w:r w:rsidRPr="00BE7E75">
              <w:rPr>
                <w:sz w:val="22"/>
                <w:szCs w:val="22"/>
              </w:rPr>
              <w:t>14.13/08.052</w:t>
            </w:r>
          </w:p>
          <w:p w14:paraId="55F54139" w14:textId="77777777" w:rsidR="00001A46" w:rsidRPr="00BE7E75" w:rsidRDefault="00001A46" w:rsidP="00001A46">
            <w:pPr>
              <w:suppressAutoHyphens/>
              <w:jc w:val="left"/>
              <w:rPr>
                <w:sz w:val="22"/>
                <w:szCs w:val="22"/>
              </w:rPr>
            </w:pPr>
            <w:r w:rsidRPr="00BE7E75">
              <w:rPr>
                <w:sz w:val="22"/>
                <w:szCs w:val="22"/>
              </w:rPr>
              <w:t>14.14/08.052</w:t>
            </w:r>
          </w:p>
          <w:p w14:paraId="3CD3FABA" w14:textId="77777777" w:rsidR="00001A46" w:rsidRPr="00BE7E75" w:rsidRDefault="00001A46" w:rsidP="00001A46">
            <w:pPr>
              <w:suppressAutoHyphens/>
              <w:jc w:val="left"/>
              <w:rPr>
                <w:sz w:val="22"/>
                <w:szCs w:val="22"/>
              </w:rPr>
            </w:pPr>
            <w:r w:rsidRPr="00BE7E75">
              <w:rPr>
                <w:sz w:val="22"/>
                <w:szCs w:val="22"/>
              </w:rPr>
              <w:t>14.19/08.052</w:t>
            </w:r>
          </w:p>
          <w:p w14:paraId="2B46954D" w14:textId="77777777" w:rsidR="00001A46" w:rsidRPr="00BE7E75" w:rsidRDefault="00001A46" w:rsidP="00001A46">
            <w:pPr>
              <w:suppressAutoHyphens/>
              <w:jc w:val="left"/>
              <w:rPr>
                <w:sz w:val="22"/>
                <w:szCs w:val="22"/>
              </w:rPr>
            </w:pPr>
            <w:r w:rsidRPr="00BE7E75">
              <w:rPr>
                <w:sz w:val="22"/>
                <w:szCs w:val="22"/>
              </w:rPr>
              <w:t>14.31/08.052</w:t>
            </w:r>
          </w:p>
          <w:p w14:paraId="4DDA7BBF" w14:textId="77777777" w:rsidR="00001A46" w:rsidRPr="00BE7E75" w:rsidRDefault="00001A46" w:rsidP="00001A46">
            <w:pPr>
              <w:suppressAutoHyphens/>
              <w:jc w:val="left"/>
              <w:rPr>
                <w:sz w:val="22"/>
                <w:szCs w:val="22"/>
              </w:rPr>
            </w:pPr>
            <w:r w:rsidRPr="00BE7E75">
              <w:rPr>
                <w:sz w:val="22"/>
                <w:szCs w:val="22"/>
              </w:rPr>
              <w:t>14.39/08.052</w:t>
            </w:r>
          </w:p>
        </w:tc>
        <w:tc>
          <w:tcPr>
            <w:tcW w:w="2410" w:type="dxa"/>
          </w:tcPr>
          <w:p w14:paraId="51CA20E2" w14:textId="77777777" w:rsidR="00001A46" w:rsidRPr="00BE7E75" w:rsidRDefault="00001A46" w:rsidP="00001A46">
            <w:pPr>
              <w:suppressAutoHyphens/>
              <w:jc w:val="left"/>
              <w:rPr>
                <w:sz w:val="22"/>
                <w:szCs w:val="22"/>
              </w:rPr>
            </w:pPr>
            <w:r w:rsidRPr="00BE7E75">
              <w:rPr>
                <w:sz w:val="22"/>
                <w:szCs w:val="22"/>
              </w:rPr>
              <w:t>- ацетатных вол</w:t>
            </w:r>
            <w:r w:rsidRPr="00BE7E75">
              <w:rPr>
                <w:sz w:val="22"/>
                <w:szCs w:val="22"/>
              </w:rPr>
              <w:t>о</w:t>
            </w:r>
            <w:r w:rsidRPr="00BE7E75">
              <w:rPr>
                <w:sz w:val="22"/>
                <w:szCs w:val="22"/>
              </w:rPr>
              <w:t>кон</w:t>
            </w:r>
          </w:p>
        </w:tc>
        <w:tc>
          <w:tcPr>
            <w:tcW w:w="2551" w:type="dxa"/>
            <w:vMerge w:val="restart"/>
          </w:tcPr>
          <w:p w14:paraId="525C576A" w14:textId="77777777" w:rsidR="00001A46" w:rsidRPr="00BE7E75" w:rsidRDefault="00001A46" w:rsidP="00001A46">
            <w:pPr>
              <w:jc w:val="left"/>
              <w:rPr>
                <w:sz w:val="22"/>
                <w:szCs w:val="22"/>
              </w:rPr>
            </w:pPr>
            <w:r w:rsidRPr="00BE7E75">
              <w:rPr>
                <w:sz w:val="22"/>
                <w:szCs w:val="22"/>
              </w:rPr>
              <w:t>ГОСТ 31307-2005</w:t>
            </w:r>
          </w:p>
          <w:p w14:paraId="3B926B21" w14:textId="77777777" w:rsidR="00001A46" w:rsidRPr="00BE7E75" w:rsidRDefault="00001A46" w:rsidP="00001A46">
            <w:pPr>
              <w:jc w:val="left"/>
              <w:rPr>
                <w:sz w:val="22"/>
                <w:szCs w:val="22"/>
              </w:rPr>
            </w:pPr>
            <w:r w:rsidRPr="00BE7E75">
              <w:rPr>
                <w:sz w:val="22"/>
                <w:szCs w:val="22"/>
              </w:rPr>
              <w:t>ГОСТ 31405-2009</w:t>
            </w:r>
          </w:p>
          <w:p w14:paraId="7B24A0DC" w14:textId="77777777" w:rsidR="00001A46" w:rsidRPr="00BE7E75" w:rsidRDefault="00001A46" w:rsidP="00001A46">
            <w:pPr>
              <w:jc w:val="left"/>
              <w:rPr>
                <w:sz w:val="22"/>
                <w:szCs w:val="22"/>
              </w:rPr>
            </w:pPr>
            <w:r w:rsidRPr="00BE7E75">
              <w:rPr>
                <w:sz w:val="22"/>
                <w:szCs w:val="22"/>
              </w:rPr>
              <w:t>ГОСТ 31406-2009</w:t>
            </w:r>
          </w:p>
          <w:p w14:paraId="473C09E3" w14:textId="77777777" w:rsidR="00001A46" w:rsidRPr="00BE7E75" w:rsidRDefault="00001A46" w:rsidP="00001A46">
            <w:pPr>
              <w:jc w:val="left"/>
              <w:rPr>
                <w:sz w:val="22"/>
                <w:szCs w:val="22"/>
              </w:rPr>
            </w:pPr>
            <w:r w:rsidRPr="00BE7E75">
              <w:rPr>
                <w:sz w:val="22"/>
                <w:szCs w:val="22"/>
              </w:rPr>
              <w:t>ГОСТ 31408-2009</w:t>
            </w:r>
          </w:p>
          <w:p w14:paraId="65542DF1" w14:textId="77777777" w:rsidR="00001A46" w:rsidRPr="00BE7E75" w:rsidRDefault="00001A46" w:rsidP="00001A46">
            <w:pPr>
              <w:jc w:val="left"/>
              <w:rPr>
                <w:sz w:val="22"/>
                <w:szCs w:val="22"/>
              </w:rPr>
            </w:pPr>
            <w:r w:rsidRPr="00BE7E75">
              <w:rPr>
                <w:sz w:val="22"/>
                <w:szCs w:val="22"/>
              </w:rPr>
              <w:t>ГОСТ 31409-2009</w:t>
            </w:r>
          </w:p>
          <w:p w14:paraId="697366A4"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p w14:paraId="0B359798" w14:textId="77777777" w:rsidR="00001A46" w:rsidRPr="00BE7E75" w:rsidRDefault="00001A46" w:rsidP="00001A46">
            <w:pPr>
              <w:jc w:val="left"/>
              <w:rPr>
                <w:sz w:val="22"/>
                <w:szCs w:val="22"/>
              </w:rPr>
            </w:pPr>
          </w:p>
        </w:tc>
        <w:tc>
          <w:tcPr>
            <w:tcW w:w="2268" w:type="dxa"/>
          </w:tcPr>
          <w:p w14:paraId="220558EB"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1833-3-2011 </w:t>
            </w:r>
          </w:p>
        </w:tc>
      </w:tr>
      <w:tr w:rsidR="00001A46" w:rsidRPr="00BE7E75" w14:paraId="5A1277F0" w14:textId="77777777" w:rsidTr="001350E9">
        <w:trPr>
          <w:cantSplit/>
        </w:trPr>
        <w:tc>
          <w:tcPr>
            <w:tcW w:w="709" w:type="dxa"/>
          </w:tcPr>
          <w:p w14:paraId="6BEB08E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87.40*</w:t>
            </w:r>
          </w:p>
        </w:tc>
        <w:tc>
          <w:tcPr>
            <w:tcW w:w="1701" w:type="dxa"/>
            <w:vMerge/>
          </w:tcPr>
          <w:p w14:paraId="32C270CC" w14:textId="77777777" w:rsidR="00001A46" w:rsidRPr="00BE7E75" w:rsidRDefault="00001A46" w:rsidP="00001A46">
            <w:pPr>
              <w:suppressAutoHyphens/>
              <w:jc w:val="left"/>
              <w:rPr>
                <w:sz w:val="22"/>
                <w:szCs w:val="22"/>
              </w:rPr>
            </w:pPr>
          </w:p>
        </w:tc>
        <w:tc>
          <w:tcPr>
            <w:tcW w:w="1276" w:type="dxa"/>
            <w:vMerge/>
          </w:tcPr>
          <w:p w14:paraId="686E0FF5" w14:textId="77777777" w:rsidR="00001A46" w:rsidRPr="00BE7E75" w:rsidRDefault="00001A46" w:rsidP="00001A46">
            <w:pPr>
              <w:suppressAutoHyphens/>
              <w:jc w:val="left"/>
              <w:rPr>
                <w:sz w:val="22"/>
                <w:szCs w:val="22"/>
              </w:rPr>
            </w:pPr>
          </w:p>
        </w:tc>
        <w:tc>
          <w:tcPr>
            <w:tcW w:w="2410" w:type="dxa"/>
          </w:tcPr>
          <w:p w14:paraId="61671FA4" w14:textId="77777777" w:rsidR="00001A46" w:rsidRPr="00BE7E75" w:rsidRDefault="00001A46" w:rsidP="00001A46">
            <w:pPr>
              <w:suppressAutoHyphens/>
              <w:jc w:val="left"/>
              <w:rPr>
                <w:sz w:val="22"/>
                <w:szCs w:val="22"/>
              </w:rPr>
            </w:pPr>
            <w:r w:rsidRPr="00BE7E75">
              <w:rPr>
                <w:sz w:val="22"/>
                <w:szCs w:val="22"/>
              </w:rPr>
              <w:t>-вискозного, медно-аммиачного или высокомодульного в</w:t>
            </w:r>
            <w:r w:rsidRPr="00BE7E75">
              <w:rPr>
                <w:sz w:val="22"/>
                <w:szCs w:val="22"/>
              </w:rPr>
              <w:t>о</w:t>
            </w:r>
            <w:r w:rsidRPr="00BE7E75">
              <w:rPr>
                <w:sz w:val="22"/>
                <w:szCs w:val="22"/>
              </w:rPr>
              <w:t>локон</w:t>
            </w:r>
          </w:p>
        </w:tc>
        <w:tc>
          <w:tcPr>
            <w:tcW w:w="2551" w:type="dxa"/>
            <w:vMerge/>
          </w:tcPr>
          <w:p w14:paraId="4C35B729" w14:textId="77777777" w:rsidR="00001A46" w:rsidRPr="00BE7E75" w:rsidRDefault="00001A46" w:rsidP="00001A46">
            <w:pPr>
              <w:jc w:val="left"/>
              <w:rPr>
                <w:sz w:val="22"/>
                <w:szCs w:val="22"/>
              </w:rPr>
            </w:pPr>
          </w:p>
        </w:tc>
        <w:tc>
          <w:tcPr>
            <w:tcW w:w="2268" w:type="dxa"/>
          </w:tcPr>
          <w:p w14:paraId="43C07EE7"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1833-5-2011</w:t>
            </w:r>
          </w:p>
          <w:p w14:paraId="4AD14A0B"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1833-6-2013</w:t>
            </w:r>
          </w:p>
        </w:tc>
      </w:tr>
      <w:tr w:rsidR="00001A46" w:rsidRPr="00BE7E75" w14:paraId="7640560E" w14:textId="77777777" w:rsidTr="001350E9">
        <w:trPr>
          <w:cantSplit/>
        </w:trPr>
        <w:tc>
          <w:tcPr>
            <w:tcW w:w="709" w:type="dxa"/>
          </w:tcPr>
          <w:p w14:paraId="11901A4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87.41*</w:t>
            </w:r>
          </w:p>
        </w:tc>
        <w:tc>
          <w:tcPr>
            <w:tcW w:w="1701" w:type="dxa"/>
            <w:vMerge/>
          </w:tcPr>
          <w:p w14:paraId="604C61A4" w14:textId="77777777" w:rsidR="00001A46" w:rsidRPr="00BE7E75" w:rsidRDefault="00001A46" w:rsidP="00001A46">
            <w:pPr>
              <w:suppressAutoHyphens/>
              <w:jc w:val="left"/>
              <w:rPr>
                <w:sz w:val="22"/>
                <w:szCs w:val="22"/>
              </w:rPr>
            </w:pPr>
          </w:p>
        </w:tc>
        <w:tc>
          <w:tcPr>
            <w:tcW w:w="1276" w:type="dxa"/>
            <w:vMerge/>
          </w:tcPr>
          <w:p w14:paraId="6D4AC098" w14:textId="77777777" w:rsidR="00001A46" w:rsidRPr="00BE7E75" w:rsidRDefault="00001A46" w:rsidP="00001A46">
            <w:pPr>
              <w:suppressAutoHyphens/>
              <w:jc w:val="left"/>
              <w:rPr>
                <w:sz w:val="22"/>
                <w:szCs w:val="22"/>
              </w:rPr>
            </w:pPr>
          </w:p>
        </w:tc>
        <w:tc>
          <w:tcPr>
            <w:tcW w:w="2410" w:type="dxa"/>
          </w:tcPr>
          <w:p w14:paraId="67CB7643" w14:textId="77777777" w:rsidR="00001A46" w:rsidRPr="00BE7E75" w:rsidRDefault="00001A46" w:rsidP="00001A46">
            <w:pPr>
              <w:suppressAutoHyphens/>
              <w:jc w:val="left"/>
              <w:rPr>
                <w:sz w:val="22"/>
                <w:szCs w:val="22"/>
              </w:rPr>
            </w:pPr>
            <w:r w:rsidRPr="00BE7E75">
              <w:rPr>
                <w:sz w:val="22"/>
                <w:szCs w:val="22"/>
              </w:rPr>
              <w:t>- полиамидных вол</w:t>
            </w:r>
            <w:r w:rsidRPr="00BE7E75">
              <w:rPr>
                <w:sz w:val="22"/>
                <w:szCs w:val="22"/>
              </w:rPr>
              <w:t>о</w:t>
            </w:r>
            <w:r w:rsidRPr="00BE7E75">
              <w:rPr>
                <w:sz w:val="22"/>
                <w:szCs w:val="22"/>
              </w:rPr>
              <w:t>кон</w:t>
            </w:r>
          </w:p>
        </w:tc>
        <w:tc>
          <w:tcPr>
            <w:tcW w:w="2551" w:type="dxa"/>
            <w:vMerge/>
          </w:tcPr>
          <w:p w14:paraId="0384C9AD" w14:textId="77777777" w:rsidR="00001A46" w:rsidRPr="00BE7E75" w:rsidRDefault="00001A46" w:rsidP="00001A46">
            <w:pPr>
              <w:jc w:val="left"/>
              <w:rPr>
                <w:sz w:val="22"/>
                <w:szCs w:val="22"/>
              </w:rPr>
            </w:pPr>
          </w:p>
        </w:tc>
        <w:tc>
          <w:tcPr>
            <w:tcW w:w="2268" w:type="dxa"/>
          </w:tcPr>
          <w:p w14:paraId="1839A374"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1833-7-2011</w:t>
            </w:r>
          </w:p>
        </w:tc>
      </w:tr>
      <w:tr w:rsidR="00001A46" w:rsidRPr="00BE7E75" w14:paraId="739254AD" w14:textId="77777777" w:rsidTr="001350E9">
        <w:trPr>
          <w:cantSplit/>
        </w:trPr>
        <w:tc>
          <w:tcPr>
            <w:tcW w:w="709" w:type="dxa"/>
          </w:tcPr>
          <w:p w14:paraId="1D324AC7"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87.42*</w:t>
            </w:r>
          </w:p>
        </w:tc>
        <w:tc>
          <w:tcPr>
            <w:tcW w:w="1701" w:type="dxa"/>
            <w:vMerge/>
          </w:tcPr>
          <w:p w14:paraId="2D6B7927" w14:textId="77777777" w:rsidR="00001A46" w:rsidRPr="00BE7E75" w:rsidRDefault="00001A46" w:rsidP="00001A46">
            <w:pPr>
              <w:suppressAutoHyphens/>
              <w:jc w:val="left"/>
              <w:rPr>
                <w:sz w:val="22"/>
                <w:szCs w:val="22"/>
              </w:rPr>
            </w:pPr>
          </w:p>
        </w:tc>
        <w:tc>
          <w:tcPr>
            <w:tcW w:w="1276" w:type="dxa"/>
            <w:vMerge/>
          </w:tcPr>
          <w:p w14:paraId="0F13A43D" w14:textId="77777777" w:rsidR="00001A46" w:rsidRPr="00BE7E75" w:rsidRDefault="00001A46" w:rsidP="00001A46">
            <w:pPr>
              <w:suppressAutoHyphens/>
              <w:jc w:val="left"/>
              <w:rPr>
                <w:sz w:val="22"/>
                <w:szCs w:val="22"/>
              </w:rPr>
            </w:pPr>
          </w:p>
        </w:tc>
        <w:tc>
          <w:tcPr>
            <w:tcW w:w="2410" w:type="dxa"/>
          </w:tcPr>
          <w:p w14:paraId="7F906E2E" w14:textId="77777777" w:rsidR="00001A46" w:rsidRPr="00BE7E75" w:rsidRDefault="00001A46" w:rsidP="00001A46">
            <w:pPr>
              <w:suppressAutoHyphens/>
              <w:jc w:val="left"/>
              <w:rPr>
                <w:sz w:val="22"/>
                <w:szCs w:val="22"/>
              </w:rPr>
            </w:pPr>
            <w:r w:rsidRPr="00BE7E75">
              <w:rPr>
                <w:sz w:val="22"/>
                <w:szCs w:val="22"/>
              </w:rPr>
              <w:t>- триацетатных вол</w:t>
            </w:r>
            <w:r w:rsidRPr="00BE7E75">
              <w:rPr>
                <w:sz w:val="22"/>
                <w:szCs w:val="22"/>
              </w:rPr>
              <w:t>о</w:t>
            </w:r>
            <w:r w:rsidRPr="00BE7E75">
              <w:rPr>
                <w:sz w:val="22"/>
                <w:szCs w:val="22"/>
              </w:rPr>
              <w:t xml:space="preserve">кон </w:t>
            </w:r>
          </w:p>
        </w:tc>
        <w:tc>
          <w:tcPr>
            <w:tcW w:w="2551" w:type="dxa"/>
            <w:vMerge/>
          </w:tcPr>
          <w:p w14:paraId="62DFD97D" w14:textId="77777777" w:rsidR="00001A46" w:rsidRPr="00BE7E75" w:rsidRDefault="00001A46" w:rsidP="00001A46">
            <w:pPr>
              <w:jc w:val="left"/>
              <w:rPr>
                <w:sz w:val="22"/>
                <w:szCs w:val="22"/>
              </w:rPr>
            </w:pPr>
          </w:p>
        </w:tc>
        <w:tc>
          <w:tcPr>
            <w:tcW w:w="2268" w:type="dxa"/>
          </w:tcPr>
          <w:p w14:paraId="40A77723"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1833-10-2011</w:t>
            </w:r>
          </w:p>
        </w:tc>
      </w:tr>
      <w:tr w:rsidR="00001A46" w:rsidRPr="00BE7E75" w14:paraId="300B3EE2" w14:textId="77777777" w:rsidTr="001350E9">
        <w:trPr>
          <w:cantSplit/>
        </w:trPr>
        <w:tc>
          <w:tcPr>
            <w:tcW w:w="709" w:type="dxa"/>
          </w:tcPr>
          <w:p w14:paraId="4FC75E5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87.43*</w:t>
            </w:r>
          </w:p>
        </w:tc>
        <w:tc>
          <w:tcPr>
            <w:tcW w:w="1701" w:type="dxa"/>
            <w:vMerge/>
          </w:tcPr>
          <w:p w14:paraId="2E7A31CD" w14:textId="77777777" w:rsidR="00001A46" w:rsidRPr="00BE7E75" w:rsidRDefault="00001A46" w:rsidP="00001A46">
            <w:pPr>
              <w:suppressAutoHyphens/>
              <w:jc w:val="left"/>
              <w:rPr>
                <w:sz w:val="22"/>
                <w:szCs w:val="22"/>
              </w:rPr>
            </w:pPr>
          </w:p>
        </w:tc>
        <w:tc>
          <w:tcPr>
            <w:tcW w:w="1276" w:type="dxa"/>
            <w:vMerge/>
          </w:tcPr>
          <w:p w14:paraId="20D5604A" w14:textId="77777777" w:rsidR="00001A46" w:rsidRPr="00BE7E75" w:rsidRDefault="00001A46" w:rsidP="00001A46">
            <w:pPr>
              <w:suppressAutoHyphens/>
              <w:jc w:val="left"/>
              <w:rPr>
                <w:sz w:val="22"/>
                <w:szCs w:val="22"/>
              </w:rPr>
            </w:pPr>
          </w:p>
        </w:tc>
        <w:tc>
          <w:tcPr>
            <w:tcW w:w="2410" w:type="dxa"/>
          </w:tcPr>
          <w:p w14:paraId="34DBB00E" w14:textId="77777777" w:rsidR="00001A46" w:rsidRPr="00BE7E75" w:rsidRDefault="00001A46" w:rsidP="00001A46">
            <w:pPr>
              <w:suppressAutoHyphens/>
              <w:jc w:val="left"/>
              <w:rPr>
                <w:sz w:val="22"/>
                <w:szCs w:val="22"/>
              </w:rPr>
            </w:pPr>
            <w:r w:rsidRPr="00BE7E75">
              <w:rPr>
                <w:sz w:val="22"/>
                <w:szCs w:val="22"/>
              </w:rPr>
              <w:t>- целлюлозных вол</w:t>
            </w:r>
            <w:r w:rsidRPr="00BE7E75">
              <w:rPr>
                <w:sz w:val="22"/>
                <w:szCs w:val="22"/>
              </w:rPr>
              <w:t>о</w:t>
            </w:r>
            <w:r w:rsidRPr="00BE7E75">
              <w:rPr>
                <w:sz w:val="22"/>
                <w:szCs w:val="22"/>
              </w:rPr>
              <w:t>кон</w:t>
            </w:r>
          </w:p>
        </w:tc>
        <w:tc>
          <w:tcPr>
            <w:tcW w:w="2551" w:type="dxa"/>
            <w:vMerge/>
          </w:tcPr>
          <w:p w14:paraId="6AFDD343" w14:textId="77777777" w:rsidR="00001A46" w:rsidRPr="00BE7E75" w:rsidRDefault="00001A46" w:rsidP="00001A46">
            <w:pPr>
              <w:jc w:val="left"/>
              <w:rPr>
                <w:sz w:val="22"/>
                <w:szCs w:val="22"/>
              </w:rPr>
            </w:pPr>
          </w:p>
        </w:tc>
        <w:tc>
          <w:tcPr>
            <w:tcW w:w="2268" w:type="dxa"/>
          </w:tcPr>
          <w:p w14:paraId="269EAACD"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1833-11-2011</w:t>
            </w:r>
          </w:p>
        </w:tc>
      </w:tr>
      <w:tr w:rsidR="00001A46" w:rsidRPr="00BE7E75" w14:paraId="665F97F5" w14:textId="77777777" w:rsidTr="001350E9">
        <w:trPr>
          <w:cantSplit/>
        </w:trPr>
        <w:tc>
          <w:tcPr>
            <w:tcW w:w="709" w:type="dxa"/>
          </w:tcPr>
          <w:p w14:paraId="3A7837B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87.44*</w:t>
            </w:r>
          </w:p>
        </w:tc>
        <w:tc>
          <w:tcPr>
            <w:tcW w:w="1701" w:type="dxa"/>
            <w:vMerge/>
          </w:tcPr>
          <w:p w14:paraId="30FE82F5" w14:textId="77777777" w:rsidR="00001A46" w:rsidRPr="00BE7E75" w:rsidRDefault="00001A46" w:rsidP="00001A46">
            <w:pPr>
              <w:suppressAutoHyphens/>
              <w:jc w:val="left"/>
              <w:rPr>
                <w:sz w:val="22"/>
                <w:szCs w:val="22"/>
              </w:rPr>
            </w:pPr>
          </w:p>
        </w:tc>
        <w:tc>
          <w:tcPr>
            <w:tcW w:w="1276" w:type="dxa"/>
            <w:vMerge/>
          </w:tcPr>
          <w:p w14:paraId="2EF2C72C" w14:textId="77777777" w:rsidR="00001A46" w:rsidRPr="00BE7E75" w:rsidRDefault="00001A46" w:rsidP="00001A46">
            <w:pPr>
              <w:suppressAutoHyphens/>
              <w:jc w:val="left"/>
              <w:rPr>
                <w:sz w:val="22"/>
                <w:szCs w:val="22"/>
              </w:rPr>
            </w:pPr>
          </w:p>
        </w:tc>
        <w:tc>
          <w:tcPr>
            <w:tcW w:w="2410" w:type="dxa"/>
          </w:tcPr>
          <w:p w14:paraId="32CFB87B" w14:textId="77777777" w:rsidR="00001A46" w:rsidRPr="00BE7E75" w:rsidRDefault="00001A46" w:rsidP="00001A46">
            <w:pPr>
              <w:suppressAutoHyphens/>
              <w:jc w:val="left"/>
              <w:rPr>
                <w:sz w:val="22"/>
                <w:szCs w:val="22"/>
              </w:rPr>
            </w:pPr>
            <w:r w:rsidRPr="00BE7E75">
              <w:rPr>
                <w:sz w:val="22"/>
                <w:szCs w:val="22"/>
              </w:rPr>
              <w:t>- акрилового, модиф</w:t>
            </w:r>
            <w:r w:rsidRPr="00BE7E75">
              <w:rPr>
                <w:sz w:val="22"/>
                <w:szCs w:val="22"/>
              </w:rPr>
              <w:t>и</w:t>
            </w:r>
            <w:r w:rsidRPr="00BE7E75">
              <w:rPr>
                <w:sz w:val="22"/>
                <w:szCs w:val="22"/>
              </w:rPr>
              <w:t>цированного акрил</w:t>
            </w:r>
            <w:r w:rsidRPr="00BE7E75">
              <w:rPr>
                <w:sz w:val="22"/>
                <w:szCs w:val="22"/>
              </w:rPr>
              <w:t>о</w:t>
            </w:r>
            <w:r w:rsidRPr="00BE7E75">
              <w:rPr>
                <w:sz w:val="22"/>
                <w:szCs w:val="22"/>
              </w:rPr>
              <w:t>вого, поливинилхл</w:t>
            </w:r>
            <w:r w:rsidRPr="00BE7E75">
              <w:rPr>
                <w:sz w:val="22"/>
                <w:szCs w:val="22"/>
              </w:rPr>
              <w:t>о</w:t>
            </w:r>
            <w:r w:rsidRPr="00BE7E75">
              <w:rPr>
                <w:sz w:val="22"/>
                <w:szCs w:val="22"/>
              </w:rPr>
              <w:t>ридного и эластановых волокон</w:t>
            </w:r>
          </w:p>
        </w:tc>
        <w:tc>
          <w:tcPr>
            <w:tcW w:w="2551" w:type="dxa"/>
            <w:vMerge/>
          </w:tcPr>
          <w:p w14:paraId="65E503D3" w14:textId="77777777" w:rsidR="00001A46" w:rsidRPr="00BE7E75" w:rsidRDefault="00001A46" w:rsidP="00001A46">
            <w:pPr>
              <w:jc w:val="left"/>
              <w:rPr>
                <w:sz w:val="22"/>
                <w:szCs w:val="22"/>
              </w:rPr>
            </w:pPr>
          </w:p>
        </w:tc>
        <w:tc>
          <w:tcPr>
            <w:tcW w:w="2268" w:type="dxa"/>
          </w:tcPr>
          <w:p w14:paraId="1DD097E3"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1833-12-2011</w:t>
            </w:r>
          </w:p>
        </w:tc>
      </w:tr>
      <w:tr w:rsidR="00001A46" w:rsidRPr="00BE7E75" w14:paraId="78062C39" w14:textId="77777777" w:rsidTr="001350E9">
        <w:trPr>
          <w:cantSplit/>
        </w:trPr>
        <w:tc>
          <w:tcPr>
            <w:tcW w:w="709" w:type="dxa"/>
          </w:tcPr>
          <w:p w14:paraId="7C55908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87.45*</w:t>
            </w:r>
          </w:p>
        </w:tc>
        <w:tc>
          <w:tcPr>
            <w:tcW w:w="1701" w:type="dxa"/>
            <w:vMerge/>
          </w:tcPr>
          <w:p w14:paraId="79978FC5" w14:textId="77777777" w:rsidR="00001A46" w:rsidRPr="00BE7E75" w:rsidRDefault="00001A46" w:rsidP="00001A46">
            <w:pPr>
              <w:suppressAutoHyphens/>
              <w:jc w:val="left"/>
              <w:rPr>
                <w:sz w:val="22"/>
                <w:szCs w:val="22"/>
              </w:rPr>
            </w:pPr>
          </w:p>
        </w:tc>
        <w:tc>
          <w:tcPr>
            <w:tcW w:w="1276" w:type="dxa"/>
            <w:vMerge/>
          </w:tcPr>
          <w:p w14:paraId="46735FE4" w14:textId="77777777" w:rsidR="00001A46" w:rsidRPr="00BE7E75" w:rsidRDefault="00001A46" w:rsidP="00001A46">
            <w:pPr>
              <w:suppressAutoHyphens/>
              <w:jc w:val="left"/>
              <w:rPr>
                <w:sz w:val="22"/>
                <w:szCs w:val="22"/>
              </w:rPr>
            </w:pPr>
          </w:p>
        </w:tc>
        <w:tc>
          <w:tcPr>
            <w:tcW w:w="2410" w:type="dxa"/>
          </w:tcPr>
          <w:p w14:paraId="53329A40" w14:textId="77777777" w:rsidR="00001A46" w:rsidRPr="00BE7E75" w:rsidRDefault="00001A46" w:rsidP="00001A46">
            <w:pPr>
              <w:suppressAutoHyphens/>
              <w:jc w:val="left"/>
              <w:rPr>
                <w:sz w:val="22"/>
                <w:szCs w:val="22"/>
              </w:rPr>
            </w:pPr>
            <w:r w:rsidRPr="00BE7E75">
              <w:rPr>
                <w:sz w:val="22"/>
                <w:szCs w:val="22"/>
              </w:rPr>
              <w:t>- поливинил-хлори</w:t>
            </w:r>
            <w:r w:rsidRPr="00BE7E75">
              <w:rPr>
                <w:sz w:val="22"/>
                <w:szCs w:val="22"/>
              </w:rPr>
              <w:t>д</w:t>
            </w:r>
            <w:r w:rsidRPr="00BE7E75">
              <w:rPr>
                <w:sz w:val="22"/>
                <w:szCs w:val="22"/>
              </w:rPr>
              <w:t>ных волокон</w:t>
            </w:r>
          </w:p>
        </w:tc>
        <w:tc>
          <w:tcPr>
            <w:tcW w:w="2551" w:type="dxa"/>
            <w:vMerge/>
          </w:tcPr>
          <w:p w14:paraId="57545CB8" w14:textId="77777777" w:rsidR="00001A46" w:rsidRPr="00BE7E75" w:rsidRDefault="00001A46" w:rsidP="00001A46">
            <w:pPr>
              <w:jc w:val="left"/>
              <w:rPr>
                <w:sz w:val="22"/>
                <w:szCs w:val="22"/>
              </w:rPr>
            </w:pPr>
          </w:p>
        </w:tc>
        <w:tc>
          <w:tcPr>
            <w:tcW w:w="2268" w:type="dxa"/>
          </w:tcPr>
          <w:p w14:paraId="5A75E605"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1833-13-2011</w:t>
            </w:r>
          </w:p>
        </w:tc>
      </w:tr>
      <w:tr w:rsidR="00001A46" w:rsidRPr="00BE7E75" w14:paraId="7FD0BD66" w14:textId="77777777" w:rsidTr="001350E9">
        <w:trPr>
          <w:cantSplit/>
        </w:trPr>
        <w:tc>
          <w:tcPr>
            <w:tcW w:w="709" w:type="dxa"/>
          </w:tcPr>
          <w:p w14:paraId="1FDB81D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87.46*</w:t>
            </w:r>
          </w:p>
        </w:tc>
        <w:tc>
          <w:tcPr>
            <w:tcW w:w="1701" w:type="dxa"/>
            <w:vMerge/>
          </w:tcPr>
          <w:p w14:paraId="430FF330" w14:textId="77777777" w:rsidR="00001A46" w:rsidRPr="00BE7E75" w:rsidRDefault="00001A46" w:rsidP="00001A46">
            <w:pPr>
              <w:suppressAutoHyphens/>
              <w:jc w:val="left"/>
              <w:rPr>
                <w:sz w:val="22"/>
                <w:szCs w:val="22"/>
              </w:rPr>
            </w:pPr>
          </w:p>
        </w:tc>
        <w:tc>
          <w:tcPr>
            <w:tcW w:w="1276" w:type="dxa"/>
            <w:vMerge/>
          </w:tcPr>
          <w:p w14:paraId="55F13E1F" w14:textId="77777777" w:rsidR="00001A46" w:rsidRPr="00BE7E75" w:rsidRDefault="00001A46" w:rsidP="00001A46">
            <w:pPr>
              <w:suppressAutoHyphens/>
              <w:jc w:val="left"/>
              <w:rPr>
                <w:sz w:val="22"/>
                <w:szCs w:val="22"/>
              </w:rPr>
            </w:pPr>
          </w:p>
        </w:tc>
        <w:tc>
          <w:tcPr>
            <w:tcW w:w="2410" w:type="dxa"/>
          </w:tcPr>
          <w:p w14:paraId="22E90241" w14:textId="77777777" w:rsidR="00001A46" w:rsidRPr="00BE7E75" w:rsidRDefault="00001A46" w:rsidP="00001A46">
            <w:pPr>
              <w:suppressAutoHyphens/>
              <w:jc w:val="left"/>
              <w:rPr>
                <w:sz w:val="22"/>
                <w:szCs w:val="22"/>
              </w:rPr>
            </w:pPr>
            <w:r w:rsidRPr="00BE7E75">
              <w:rPr>
                <w:sz w:val="22"/>
                <w:szCs w:val="22"/>
              </w:rPr>
              <w:t>- полипропиленовых в</w:t>
            </w:r>
            <w:r w:rsidRPr="00BE7E75">
              <w:rPr>
                <w:sz w:val="22"/>
                <w:szCs w:val="22"/>
              </w:rPr>
              <w:t>о</w:t>
            </w:r>
            <w:r w:rsidRPr="00BE7E75">
              <w:rPr>
                <w:sz w:val="22"/>
                <w:szCs w:val="22"/>
              </w:rPr>
              <w:t>локон</w:t>
            </w:r>
          </w:p>
        </w:tc>
        <w:tc>
          <w:tcPr>
            <w:tcW w:w="2551" w:type="dxa"/>
            <w:vMerge/>
          </w:tcPr>
          <w:p w14:paraId="60084D08" w14:textId="77777777" w:rsidR="00001A46" w:rsidRPr="00BE7E75" w:rsidRDefault="00001A46" w:rsidP="00001A46">
            <w:pPr>
              <w:jc w:val="left"/>
              <w:rPr>
                <w:sz w:val="22"/>
                <w:szCs w:val="22"/>
              </w:rPr>
            </w:pPr>
          </w:p>
        </w:tc>
        <w:tc>
          <w:tcPr>
            <w:tcW w:w="2268" w:type="dxa"/>
          </w:tcPr>
          <w:p w14:paraId="39800872" w14:textId="77777777" w:rsidR="00001A46" w:rsidRPr="00BE7E75" w:rsidRDefault="00001A46" w:rsidP="00001A46">
            <w:pPr>
              <w:suppressAutoHyphens/>
              <w:jc w:val="left"/>
              <w:rPr>
                <w:sz w:val="22"/>
                <w:szCs w:val="22"/>
              </w:rPr>
            </w:pPr>
            <w:r w:rsidRPr="00BE7E75">
              <w:rPr>
                <w:sz w:val="22"/>
                <w:szCs w:val="22"/>
              </w:rPr>
              <w:t>ГОСТ ISO 1833-16-2015</w:t>
            </w:r>
          </w:p>
        </w:tc>
      </w:tr>
      <w:tr w:rsidR="00001A46" w:rsidRPr="00BE7E75" w14:paraId="75B79578" w14:textId="77777777" w:rsidTr="001350E9">
        <w:trPr>
          <w:cantSplit/>
        </w:trPr>
        <w:tc>
          <w:tcPr>
            <w:tcW w:w="709" w:type="dxa"/>
          </w:tcPr>
          <w:p w14:paraId="05FEF6E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87.47*</w:t>
            </w:r>
          </w:p>
        </w:tc>
        <w:tc>
          <w:tcPr>
            <w:tcW w:w="1701" w:type="dxa"/>
            <w:vMerge/>
          </w:tcPr>
          <w:p w14:paraId="2152D7B5" w14:textId="77777777" w:rsidR="00001A46" w:rsidRPr="00BE7E75" w:rsidRDefault="00001A46" w:rsidP="00001A46">
            <w:pPr>
              <w:suppressAutoHyphens/>
              <w:jc w:val="left"/>
              <w:rPr>
                <w:sz w:val="22"/>
                <w:szCs w:val="22"/>
              </w:rPr>
            </w:pPr>
          </w:p>
        </w:tc>
        <w:tc>
          <w:tcPr>
            <w:tcW w:w="1276" w:type="dxa"/>
            <w:vMerge/>
          </w:tcPr>
          <w:p w14:paraId="022A01CA" w14:textId="77777777" w:rsidR="00001A46" w:rsidRPr="00BE7E75" w:rsidRDefault="00001A46" w:rsidP="00001A46">
            <w:pPr>
              <w:suppressAutoHyphens/>
              <w:jc w:val="left"/>
              <w:rPr>
                <w:sz w:val="22"/>
                <w:szCs w:val="22"/>
              </w:rPr>
            </w:pPr>
          </w:p>
        </w:tc>
        <w:tc>
          <w:tcPr>
            <w:tcW w:w="2410" w:type="dxa"/>
          </w:tcPr>
          <w:p w14:paraId="20935D5B" w14:textId="77777777" w:rsidR="00001A46" w:rsidRPr="00BE7E75" w:rsidRDefault="00001A46" w:rsidP="00001A46">
            <w:pPr>
              <w:suppressAutoHyphens/>
              <w:jc w:val="left"/>
              <w:rPr>
                <w:sz w:val="22"/>
                <w:szCs w:val="22"/>
              </w:rPr>
            </w:pPr>
            <w:r w:rsidRPr="00BE7E75">
              <w:rPr>
                <w:sz w:val="22"/>
                <w:szCs w:val="22"/>
              </w:rPr>
              <w:t>- поливинил-хлори</w:t>
            </w:r>
            <w:r w:rsidRPr="00BE7E75">
              <w:rPr>
                <w:sz w:val="22"/>
                <w:szCs w:val="22"/>
              </w:rPr>
              <w:t>д</w:t>
            </w:r>
            <w:r w:rsidRPr="00BE7E75">
              <w:rPr>
                <w:sz w:val="22"/>
                <w:szCs w:val="22"/>
              </w:rPr>
              <w:t>ных волокон</w:t>
            </w:r>
          </w:p>
        </w:tc>
        <w:tc>
          <w:tcPr>
            <w:tcW w:w="2551" w:type="dxa"/>
            <w:vMerge/>
          </w:tcPr>
          <w:p w14:paraId="50711DAA" w14:textId="77777777" w:rsidR="00001A46" w:rsidRPr="00BE7E75" w:rsidRDefault="00001A46" w:rsidP="00001A46">
            <w:pPr>
              <w:jc w:val="left"/>
              <w:rPr>
                <w:sz w:val="22"/>
                <w:szCs w:val="22"/>
              </w:rPr>
            </w:pPr>
          </w:p>
        </w:tc>
        <w:tc>
          <w:tcPr>
            <w:tcW w:w="2268" w:type="dxa"/>
          </w:tcPr>
          <w:p w14:paraId="1E8BD6AE"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w:t>
            </w:r>
            <w:r w:rsidRPr="00BE7E75">
              <w:rPr>
                <w:sz w:val="22"/>
                <w:szCs w:val="22"/>
                <w:lang w:val="en-US"/>
              </w:rPr>
              <w:t>4</w:t>
            </w:r>
            <w:r w:rsidRPr="00BE7E75">
              <w:rPr>
                <w:sz w:val="22"/>
                <w:szCs w:val="22"/>
              </w:rPr>
              <w:t>-2011</w:t>
            </w:r>
          </w:p>
        </w:tc>
      </w:tr>
      <w:tr w:rsidR="00001A46" w:rsidRPr="00BE7E75" w14:paraId="457D4691" w14:textId="77777777" w:rsidTr="001350E9">
        <w:trPr>
          <w:cantSplit/>
        </w:trPr>
        <w:tc>
          <w:tcPr>
            <w:tcW w:w="709" w:type="dxa"/>
          </w:tcPr>
          <w:p w14:paraId="1EEE08A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87.48*</w:t>
            </w:r>
          </w:p>
        </w:tc>
        <w:tc>
          <w:tcPr>
            <w:tcW w:w="1701" w:type="dxa"/>
            <w:vMerge/>
          </w:tcPr>
          <w:p w14:paraId="2CCE52B9" w14:textId="77777777" w:rsidR="00001A46" w:rsidRPr="00BE7E75" w:rsidRDefault="00001A46" w:rsidP="00001A46">
            <w:pPr>
              <w:suppressAutoHyphens/>
              <w:jc w:val="left"/>
              <w:rPr>
                <w:sz w:val="22"/>
                <w:szCs w:val="22"/>
              </w:rPr>
            </w:pPr>
          </w:p>
        </w:tc>
        <w:tc>
          <w:tcPr>
            <w:tcW w:w="1276" w:type="dxa"/>
            <w:vMerge/>
          </w:tcPr>
          <w:p w14:paraId="02484034" w14:textId="77777777" w:rsidR="00001A46" w:rsidRPr="00BE7E75" w:rsidRDefault="00001A46" w:rsidP="00001A46">
            <w:pPr>
              <w:suppressAutoHyphens/>
              <w:jc w:val="left"/>
              <w:rPr>
                <w:sz w:val="22"/>
                <w:szCs w:val="22"/>
              </w:rPr>
            </w:pPr>
          </w:p>
        </w:tc>
        <w:tc>
          <w:tcPr>
            <w:tcW w:w="2410" w:type="dxa"/>
          </w:tcPr>
          <w:p w14:paraId="28D3B8D3" w14:textId="77777777" w:rsidR="00001A46" w:rsidRPr="00BE7E75" w:rsidRDefault="00001A46" w:rsidP="00001A46">
            <w:pPr>
              <w:suppressAutoHyphens/>
              <w:jc w:val="left"/>
              <w:rPr>
                <w:sz w:val="22"/>
                <w:szCs w:val="22"/>
                <w:lang w:val="en-US"/>
              </w:rPr>
            </w:pPr>
            <w:r w:rsidRPr="00BE7E75">
              <w:rPr>
                <w:sz w:val="22"/>
                <w:szCs w:val="22"/>
              </w:rPr>
              <w:t>- шелковых волокон</w:t>
            </w:r>
          </w:p>
          <w:p w14:paraId="5D663764" w14:textId="77777777" w:rsidR="00001A46" w:rsidRPr="00BE7E75" w:rsidRDefault="00001A46" w:rsidP="00001A46">
            <w:pPr>
              <w:suppressAutoHyphens/>
              <w:jc w:val="left"/>
              <w:rPr>
                <w:sz w:val="22"/>
                <w:szCs w:val="22"/>
              </w:rPr>
            </w:pPr>
            <w:r w:rsidRPr="00BE7E75">
              <w:rPr>
                <w:sz w:val="22"/>
                <w:szCs w:val="22"/>
                <w:lang w:val="en-US"/>
              </w:rPr>
              <w:t>-</w:t>
            </w:r>
            <w:r w:rsidRPr="00BE7E75">
              <w:rPr>
                <w:sz w:val="22"/>
                <w:szCs w:val="22"/>
              </w:rPr>
              <w:t xml:space="preserve"> шерстяных вол</w:t>
            </w:r>
            <w:r w:rsidRPr="00BE7E75">
              <w:rPr>
                <w:sz w:val="22"/>
                <w:szCs w:val="22"/>
              </w:rPr>
              <w:t>о</w:t>
            </w:r>
            <w:r w:rsidRPr="00BE7E75">
              <w:rPr>
                <w:sz w:val="22"/>
                <w:szCs w:val="22"/>
              </w:rPr>
              <w:t>кон</w:t>
            </w:r>
          </w:p>
        </w:tc>
        <w:tc>
          <w:tcPr>
            <w:tcW w:w="2551" w:type="dxa"/>
            <w:vMerge/>
          </w:tcPr>
          <w:p w14:paraId="3567E5C6" w14:textId="77777777" w:rsidR="00001A46" w:rsidRPr="00BE7E75" w:rsidRDefault="00001A46" w:rsidP="00001A46">
            <w:pPr>
              <w:jc w:val="left"/>
              <w:rPr>
                <w:sz w:val="22"/>
                <w:szCs w:val="22"/>
              </w:rPr>
            </w:pPr>
          </w:p>
        </w:tc>
        <w:tc>
          <w:tcPr>
            <w:tcW w:w="2268" w:type="dxa"/>
          </w:tcPr>
          <w:p w14:paraId="6DE6ACBA"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1833-18-2011</w:t>
            </w:r>
          </w:p>
        </w:tc>
      </w:tr>
      <w:tr w:rsidR="00001A46" w:rsidRPr="00BE7E75" w14:paraId="39022A20" w14:textId="77777777" w:rsidTr="001350E9">
        <w:trPr>
          <w:cantSplit/>
        </w:trPr>
        <w:tc>
          <w:tcPr>
            <w:tcW w:w="709" w:type="dxa"/>
          </w:tcPr>
          <w:p w14:paraId="7209113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87.49*</w:t>
            </w:r>
          </w:p>
        </w:tc>
        <w:tc>
          <w:tcPr>
            <w:tcW w:w="1701" w:type="dxa"/>
            <w:vMerge/>
          </w:tcPr>
          <w:p w14:paraId="60E5BA47" w14:textId="77777777" w:rsidR="00001A46" w:rsidRPr="00BE7E75" w:rsidRDefault="00001A46" w:rsidP="00001A46">
            <w:pPr>
              <w:suppressAutoHyphens/>
              <w:jc w:val="left"/>
              <w:rPr>
                <w:sz w:val="22"/>
                <w:szCs w:val="22"/>
              </w:rPr>
            </w:pPr>
          </w:p>
        </w:tc>
        <w:tc>
          <w:tcPr>
            <w:tcW w:w="1276" w:type="dxa"/>
            <w:vMerge/>
          </w:tcPr>
          <w:p w14:paraId="68280D3B" w14:textId="77777777" w:rsidR="00001A46" w:rsidRPr="00BE7E75" w:rsidRDefault="00001A46" w:rsidP="00001A46">
            <w:pPr>
              <w:suppressAutoHyphens/>
              <w:jc w:val="left"/>
              <w:rPr>
                <w:sz w:val="22"/>
                <w:szCs w:val="22"/>
              </w:rPr>
            </w:pPr>
          </w:p>
        </w:tc>
        <w:tc>
          <w:tcPr>
            <w:tcW w:w="2410" w:type="dxa"/>
          </w:tcPr>
          <w:p w14:paraId="63908FA9" w14:textId="77777777" w:rsidR="00001A46" w:rsidRPr="00BE7E75" w:rsidRDefault="00001A46" w:rsidP="00001A46">
            <w:pPr>
              <w:suppressAutoHyphens/>
              <w:jc w:val="left"/>
              <w:rPr>
                <w:sz w:val="22"/>
                <w:szCs w:val="22"/>
              </w:rPr>
            </w:pPr>
            <w:r w:rsidRPr="00BE7E75">
              <w:rPr>
                <w:sz w:val="22"/>
                <w:szCs w:val="22"/>
              </w:rPr>
              <w:t>- целлюлозного воло</w:t>
            </w:r>
            <w:r w:rsidRPr="00BE7E75">
              <w:rPr>
                <w:sz w:val="22"/>
                <w:szCs w:val="22"/>
              </w:rPr>
              <w:t>к</w:t>
            </w:r>
            <w:r w:rsidRPr="00BE7E75">
              <w:rPr>
                <w:sz w:val="22"/>
                <w:szCs w:val="22"/>
              </w:rPr>
              <w:t>на</w:t>
            </w:r>
          </w:p>
          <w:p w14:paraId="3BE43092" w14:textId="77777777" w:rsidR="00001A46" w:rsidRPr="00BE7E75" w:rsidRDefault="00001A46" w:rsidP="00001A46">
            <w:pPr>
              <w:suppressAutoHyphens/>
              <w:jc w:val="left"/>
              <w:rPr>
                <w:sz w:val="22"/>
                <w:szCs w:val="22"/>
              </w:rPr>
            </w:pPr>
            <w:r w:rsidRPr="00BE7E75">
              <w:rPr>
                <w:sz w:val="22"/>
                <w:szCs w:val="22"/>
              </w:rPr>
              <w:t>- хлопкового в</w:t>
            </w:r>
            <w:r w:rsidRPr="00BE7E75">
              <w:rPr>
                <w:sz w:val="22"/>
                <w:szCs w:val="22"/>
              </w:rPr>
              <w:t>о</w:t>
            </w:r>
            <w:r w:rsidRPr="00BE7E75">
              <w:rPr>
                <w:sz w:val="22"/>
                <w:szCs w:val="22"/>
              </w:rPr>
              <w:t>локна</w:t>
            </w:r>
          </w:p>
        </w:tc>
        <w:tc>
          <w:tcPr>
            <w:tcW w:w="2551" w:type="dxa"/>
            <w:vMerge/>
          </w:tcPr>
          <w:p w14:paraId="3C281347" w14:textId="77777777" w:rsidR="00001A46" w:rsidRPr="00BE7E75" w:rsidRDefault="00001A46" w:rsidP="00001A46">
            <w:pPr>
              <w:jc w:val="left"/>
              <w:rPr>
                <w:sz w:val="22"/>
                <w:szCs w:val="22"/>
              </w:rPr>
            </w:pPr>
          </w:p>
        </w:tc>
        <w:tc>
          <w:tcPr>
            <w:tcW w:w="2268" w:type="dxa"/>
          </w:tcPr>
          <w:p w14:paraId="68785425"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1833-19-2011</w:t>
            </w:r>
          </w:p>
          <w:p w14:paraId="6B4108F9"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1833-26-2015</w:t>
            </w:r>
          </w:p>
        </w:tc>
      </w:tr>
      <w:tr w:rsidR="00001A46" w:rsidRPr="00BE7E75" w14:paraId="26A986DB" w14:textId="77777777" w:rsidTr="001350E9">
        <w:trPr>
          <w:cantSplit/>
        </w:trPr>
        <w:tc>
          <w:tcPr>
            <w:tcW w:w="709" w:type="dxa"/>
          </w:tcPr>
          <w:p w14:paraId="2316D63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87.50*</w:t>
            </w:r>
          </w:p>
        </w:tc>
        <w:tc>
          <w:tcPr>
            <w:tcW w:w="1701" w:type="dxa"/>
            <w:vMerge/>
          </w:tcPr>
          <w:p w14:paraId="3E256FA6" w14:textId="77777777" w:rsidR="00001A46" w:rsidRPr="00BE7E75" w:rsidRDefault="00001A46" w:rsidP="00001A46">
            <w:pPr>
              <w:suppressAutoHyphens/>
              <w:jc w:val="left"/>
              <w:rPr>
                <w:sz w:val="22"/>
                <w:szCs w:val="22"/>
              </w:rPr>
            </w:pPr>
          </w:p>
        </w:tc>
        <w:tc>
          <w:tcPr>
            <w:tcW w:w="1276" w:type="dxa"/>
            <w:vMerge/>
          </w:tcPr>
          <w:p w14:paraId="3D390175" w14:textId="77777777" w:rsidR="00001A46" w:rsidRPr="00BE7E75" w:rsidRDefault="00001A46" w:rsidP="00001A46">
            <w:pPr>
              <w:suppressAutoHyphens/>
              <w:jc w:val="left"/>
              <w:rPr>
                <w:sz w:val="22"/>
                <w:szCs w:val="22"/>
              </w:rPr>
            </w:pPr>
          </w:p>
        </w:tc>
        <w:tc>
          <w:tcPr>
            <w:tcW w:w="2410" w:type="dxa"/>
          </w:tcPr>
          <w:p w14:paraId="4EF9AA4A" w14:textId="77777777" w:rsidR="00001A46" w:rsidRPr="00BE7E75" w:rsidRDefault="00001A46" w:rsidP="00001A46">
            <w:pPr>
              <w:suppressAutoHyphens/>
              <w:jc w:val="left"/>
              <w:rPr>
                <w:sz w:val="22"/>
                <w:szCs w:val="22"/>
              </w:rPr>
            </w:pPr>
            <w:r w:rsidRPr="00BE7E75">
              <w:rPr>
                <w:sz w:val="22"/>
                <w:szCs w:val="22"/>
              </w:rPr>
              <w:t>- эластановых вол</w:t>
            </w:r>
            <w:r w:rsidRPr="00BE7E75">
              <w:rPr>
                <w:sz w:val="22"/>
                <w:szCs w:val="22"/>
              </w:rPr>
              <w:t>о</w:t>
            </w:r>
            <w:r w:rsidRPr="00BE7E75">
              <w:rPr>
                <w:sz w:val="22"/>
                <w:szCs w:val="22"/>
              </w:rPr>
              <w:t>кон</w:t>
            </w:r>
          </w:p>
        </w:tc>
        <w:tc>
          <w:tcPr>
            <w:tcW w:w="2551" w:type="dxa"/>
            <w:vMerge/>
          </w:tcPr>
          <w:p w14:paraId="5B06A8FB" w14:textId="77777777" w:rsidR="00001A46" w:rsidRPr="00BE7E75" w:rsidRDefault="00001A46" w:rsidP="00001A46">
            <w:pPr>
              <w:jc w:val="left"/>
              <w:rPr>
                <w:sz w:val="22"/>
                <w:szCs w:val="22"/>
              </w:rPr>
            </w:pPr>
          </w:p>
        </w:tc>
        <w:tc>
          <w:tcPr>
            <w:tcW w:w="2268" w:type="dxa"/>
          </w:tcPr>
          <w:p w14:paraId="298D85B1" w14:textId="77777777" w:rsidR="00001A46" w:rsidRPr="00BE7E75" w:rsidRDefault="00001A46" w:rsidP="00001A46">
            <w:pPr>
              <w:suppressAutoHyphens/>
              <w:jc w:val="left"/>
              <w:rPr>
                <w:sz w:val="22"/>
                <w:szCs w:val="22"/>
              </w:rPr>
            </w:pPr>
            <w:r w:rsidRPr="00BE7E75">
              <w:rPr>
                <w:sz w:val="22"/>
                <w:szCs w:val="22"/>
              </w:rPr>
              <w:t>ГОСТ ISO 1833-20-2014</w:t>
            </w:r>
          </w:p>
          <w:p w14:paraId="354EAF58"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1833-15-2013</w:t>
            </w:r>
          </w:p>
        </w:tc>
      </w:tr>
      <w:tr w:rsidR="00001A46" w:rsidRPr="00BE7E75" w14:paraId="0DA907D9" w14:textId="77777777" w:rsidTr="001350E9">
        <w:trPr>
          <w:cantSplit/>
        </w:trPr>
        <w:tc>
          <w:tcPr>
            <w:tcW w:w="709" w:type="dxa"/>
          </w:tcPr>
          <w:p w14:paraId="50A748C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87.51*</w:t>
            </w:r>
          </w:p>
        </w:tc>
        <w:tc>
          <w:tcPr>
            <w:tcW w:w="1701" w:type="dxa"/>
            <w:vMerge/>
          </w:tcPr>
          <w:p w14:paraId="3C9F4C70" w14:textId="77777777" w:rsidR="00001A46" w:rsidRPr="00BE7E75" w:rsidRDefault="00001A46" w:rsidP="00001A46">
            <w:pPr>
              <w:suppressAutoHyphens/>
              <w:jc w:val="left"/>
              <w:rPr>
                <w:sz w:val="22"/>
                <w:szCs w:val="22"/>
              </w:rPr>
            </w:pPr>
          </w:p>
        </w:tc>
        <w:tc>
          <w:tcPr>
            <w:tcW w:w="1276" w:type="dxa"/>
            <w:vMerge/>
          </w:tcPr>
          <w:p w14:paraId="4644383C" w14:textId="77777777" w:rsidR="00001A46" w:rsidRPr="00BE7E75" w:rsidRDefault="00001A46" w:rsidP="00001A46">
            <w:pPr>
              <w:suppressAutoHyphens/>
              <w:jc w:val="left"/>
              <w:rPr>
                <w:sz w:val="22"/>
                <w:szCs w:val="22"/>
              </w:rPr>
            </w:pPr>
          </w:p>
        </w:tc>
        <w:tc>
          <w:tcPr>
            <w:tcW w:w="2410" w:type="dxa"/>
          </w:tcPr>
          <w:p w14:paraId="422E1D94" w14:textId="77777777" w:rsidR="00001A46" w:rsidRPr="00BE7E75" w:rsidRDefault="00001A46" w:rsidP="00001A46">
            <w:pPr>
              <w:suppressAutoHyphens/>
              <w:jc w:val="left"/>
              <w:rPr>
                <w:sz w:val="22"/>
                <w:szCs w:val="22"/>
              </w:rPr>
            </w:pPr>
            <w:r w:rsidRPr="00BE7E75">
              <w:rPr>
                <w:sz w:val="22"/>
                <w:szCs w:val="22"/>
              </w:rPr>
              <w:t>- полиэфирных вол</w:t>
            </w:r>
            <w:r w:rsidRPr="00BE7E75">
              <w:rPr>
                <w:sz w:val="22"/>
                <w:szCs w:val="22"/>
              </w:rPr>
              <w:t>о</w:t>
            </w:r>
            <w:r w:rsidRPr="00BE7E75">
              <w:rPr>
                <w:sz w:val="22"/>
                <w:szCs w:val="22"/>
              </w:rPr>
              <w:t>кон</w:t>
            </w:r>
          </w:p>
        </w:tc>
        <w:tc>
          <w:tcPr>
            <w:tcW w:w="2551" w:type="dxa"/>
            <w:vMerge/>
          </w:tcPr>
          <w:p w14:paraId="7E31910D" w14:textId="77777777" w:rsidR="00001A46" w:rsidRPr="00BE7E75" w:rsidRDefault="00001A46" w:rsidP="00001A46">
            <w:pPr>
              <w:jc w:val="left"/>
              <w:rPr>
                <w:sz w:val="22"/>
                <w:szCs w:val="22"/>
              </w:rPr>
            </w:pPr>
          </w:p>
        </w:tc>
        <w:tc>
          <w:tcPr>
            <w:tcW w:w="2268" w:type="dxa"/>
          </w:tcPr>
          <w:p w14:paraId="4E969B34"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1833-24-2015</w:t>
            </w:r>
          </w:p>
          <w:p w14:paraId="02CD00EC"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1833-25-2015</w:t>
            </w:r>
          </w:p>
        </w:tc>
      </w:tr>
      <w:tr w:rsidR="00001A46" w:rsidRPr="00BE7E75" w14:paraId="5951DC71" w14:textId="77777777" w:rsidTr="001350E9">
        <w:trPr>
          <w:cantSplit/>
        </w:trPr>
        <w:tc>
          <w:tcPr>
            <w:tcW w:w="709" w:type="dxa"/>
          </w:tcPr>
          <w:p w14:paraId="289EC67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88.1*</w:t>
            </w:r>
          </w:p>
        </w:tc>
        <w:tc>
          <w:tcPr>
            <w:tcW w:w="1701" w:type="dxa"/>
            <w:vMerge w:val="restart"/>
          </w:tcPr>
          <w:p w14:paraId="6E3050F1" w14:textId="77777777" w:rsidR="00001A46" w:rsidRPr="00BE7E75" w:rsidRDefault="00001A46" w:rsidP="00001A46">
            <w:pPr>
              <w:suppressAutoHyphens/>
              <w:jc w:val="left"/>
              <w:rPr>
                <w:sz w:val="22"/>
                <w:szCs w:val="22"/>
              </w:rPr>
            </w:pPr>
            <w:r w:rsidRPr="00BE7E75">
              <w:rPr>
                <w:sz w:val="22"/>
                <w:szCs w:val="22"/>
              </w:rPr>
              <w:t>Одежда сп</w:t>
            </w:r>
            <w:r w:rsidRPr="00BE7E75">
              <w:rPr>
                <w:sz w:val="22"/>
                <w:szCs w:val="22"/>
              </w:rPr>
              <w:t>е</w:t>
            </w:r>
            <w:r w:rsidRPr="00BE7E75">
              <w:rPr>
                <w:sz w:val="22"/>
                <w:szCs w:val="22"/>
              </w:rPr>
              <w:t>циальная и средства з</w:t>
            </w:r>
            <w:r w:rsidRPr="00BE7E75">
              <w:rPr>
                <w:sz w:val="22"/>
                <w:szCs w:val="22"/>
              </w:rPr>
              <w:t>а</w:t>
            </w:r>
            <w:r w:rsidRPr="00BE7E75">
              <w:rPr>
                <w:sz w:val="22"/>
                <w:szCs w:val="22"/>
              </w:rPr>
              <w:t>щиты рук</w:t>
            </w:r>
          </w:p>
        </w:tc>
        <w:tc>
          <w:tcPr>
            <w:tcW w:w="1276" w:type="dxa"/>
          </w:tcPr>
          <w:p w14:paraId="4E9E109B" w14:textId="77777777" w:rsidR="00001A46" w:rsidRPr="00BE7E75" w:rsidRDefault="00001A46" w:rsidP="00001A46">
            <w:pPr>
              <w:suppressAutoHyphens/>
              <w:jc w:val="left"/>
              <w:rPr>
                <w:sz w:val="22"/>
                <w:szCs w:val="22"/>
              </w:rPr>
            </w:pPr>
            <w:r w:rsidRPr="00BE7E75">
              <w:rPr>
                <w:sz w:val="22"/>
                <w:szCs w:val="22"/>
              </w:rPr>
              <w:t>14.12/26.095</w:t>
            </w:r>
          </w:p>
          <w:p w14:paraId="20EFE93F" w14:textId="77777777" w:rsidR="00001A46" w:rsidRPr="00BE7E75" w:rsidRDefault="00001A46" w:rsidP="00001A46">
            <w:pPr>
              <w:suppressAutoHyphens/>
              <w:jc w:val="left"/>
              <w:rPr>
                <w:sz w:val="22"/>
                <w:szCs w:val="22"/>
              </w:rPr>
            </w:pPr>
            <w:r w:rsidRPr="00BE7E75">
              <w:rPr>
                <w:sz w:val="22"/>
                <w:szCs w:val="22"/>
              </w:rPr>
              <w:t>14.13/26.095</w:t>
            </w:r>
          </w:p>
        </w:tc>
        <w:tc>
          <w:tcPr>
            <w:tcW w:w="2410" w:type="dxa"/>
          </w:tcPr>
          <w:p w14:paraId="2ED3CEAF" w14:textId="77777777" w:rsidR="00001A46" w:rsidRPr="00BE7E75" w:rsidRDefault="00001A46" w:rsidP="00001A46">
            <w:pPr>
              <w:suppressAutoHyphens/>
              <w:jc w:val="left"/>
              <w:rPr>
                <w:sz w:val="22"/>
                <w:szCs w:val="22"/>
              </w:rPr>
            </w:pPr>
            <w:r w:rsidRPr="00BE7E75">
              <w:rPr>
                <w:sz w:val="22"/>
                <w:szCs w:val="22"/>
              </w:rPr>
              <w:t>Разрывная нагрузка</w:t>
            </w:r>
            <w:r w:rsidRPr="00BE7E75">
              <w:rPr>
                <w:sz w:val="22"/>
                <w:szCs w:val="22"/>
                <w:lang w:val="en-US"/>
              </w:rPr>
              <w:t xml:space="preserve"> материалов</w:t>
            </w:r>
          </w:p>
          <w:p w14:paraId="0EACDD47" w14:textId="77777777" w:rsidR="00001A46" w:rsidRPr="00BE7E75" w:rsidRDefault="00001A46" w:rsidP="00001A46">
            <w:pPr>
              <w:suppressAutoHyphens/>
              <w:jc w:val="left"/>
              <w:rPr>
                <w:sz w:val="22"/>
                <w:szCs w:val="22"/>
              </w:rPr>
            </w:pPr>
          </w:p>
        </w:tc>
        <w:tc>
          <w:tcPr>
            <w:tcW w:w="2551" w:type="dxa"/>
            <w:vMerge w:val="restart"/>
          </w:tcPr>
          <w:p w14:paraId="18B1AE22" w14:textId="77777777" w:rsidR="00001A46" w:rsidRPr="00BE7E75" w:rsidRDefault="00001A46" w:rsidP="00001A46">
            <w:pPr>
              <w:tabs>
                <w:tab w:val="left" w:pos="57"/>
              </w:tabs>
              <w:suppressAutoHyphens/>
              <w:jc w:val="left"/>
              <w:rPr>
                <w:sz w:val="22"/>
                <w:szCs w:val="22"/>
              </w:rPr>
            </w:pPr>
            <w:r w:rsidRPr="00BE7E75">
              <w:rPr>
                <w:sz w:val="22"/>
                <w:szCs w:val="22"/>
              </w:rPr>
              <w:t>ГОСТ 12.4.010-75</w:t>
            </w:r>
          </w:p>
          <w:p w14:paraId="737210CF" w14:textId="77777777" w:rsidR="00001A46" w:rsidRPr="00BE7E75" w:rsidRDefault="00001A46" w:rsidP="00001A46">
            <w:pPr>
              <w:tabs>
                <w:tab w:val="left" w:pos="57"/>
              </w:tabs>
              <w:suppressAutoHyphens/>
              <w:jc w:val="left"/>
              <w:rPr>
                <w:sz w:val="22"/>
                <w:szCs w:val="22"/>
              </w:rPr>
            </w:pPr>
            <w:r w:rsidRPr="00BE7E75">
              <w:rPr>
                <w:sz w:val="22"/>
                <w:szCs w:val="22"/>
              </w:rPr>
              <w:t>ГОСТ 12.4.029-76</w:t>
            </w:r>
          </w:p>
          <w:p w14:paraId="79FBD9D2" w14:textId="77777777" w:rsidR="00001A46" w:rsidRPr="00BE7E75" w:rsidRDefault="00001A46" w:rsidP="00001A46">
            <w:pPr>
              <w:tabs>
                <w:tab w:val="left" w:pos="57"/>
              </w:tabs>
              <w:suppressAutoHyphens/>
              <w:jc w:val="left"/>
              <w:rPr>
                <w:sz w:val="22"/>
                <w:szCs w:val="22"/>
              </w:rPr>
            </w:pPr>
            <w:r w:rsidRPr="00BE7E75">
              <w:rPr>
                <w:sz w:val="22"/>
                <w:szCs w:val="22"/>
              </w:rPr>
              <w:t>ГОСТ 12.4.099-80</w:t>
            </w:r>
          </w:p>
          <w:p w14:paraId="4DE03A9C" w14:textId="77777777" w:rsidR="00001A46" w:rsidRPr="00BE7E75" w:rsidRDefault="00001A46" w:rsidP="00001A46">
            <w:pPr>
              <w:tabs>
                <w:tab w:val="left" w:pos="57"/>
              </w:tabs>
              <w:suppressAutoHyphens/>
              <w:jc w:val="left"/>
              <w:rPr>
                <w:sz w:val="22"/>
                <w:szCs w:val="22"/>
              </w:rPr>
            </w:pPr>
            <w:r w:rsidRPr="00BE7E75">
              <w:rPr>
                <w:sz w:val="22"/>
                <w:szCs w:val="22"/>
              </w:rPr>
              <w:t>ГОСТ 12.4.100-80</w:t>
            </w:r>
          </w:p>
          <w:p w14:paraId="2E354D1D" w14:textId="77777777" w:rsidR="00001A46" w:rsidRPr="00BE7E75" w:rsidRDefault="00001A46" w:rsidP="00001A46">
            <w:pPr>
              <w:tabs>
                <w:tab w:val="left" w:pos="57"/>
              </w:tabs>
              <w:suppressAutoHyphens/>
              <w:jc w:val="left"/>
              <w:rPr>
                <w:sz w:val="22"/>
                <w:szCs w:val="22"/>
              </w:rPr>
            </w:pPr>
            <w:r w:rsidRPr="00BE7E75">
              <w:rPr>
                <w:sz w:val="22"/>
                <w:szCs w:val="22"/>
              </w:rPr>
              <w:t>ГОСТ 12.4.131-83</w:t>
            </w:r>
          </w:p>
          <w:p w14:paraId="4DDC0E3A"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p w14:paraId="0E1AA5DC" w14:textId="77777777" w:rsidR="00001A46" w:rsidRPr="00BE7E75" w:rsidRDefault="00001A46" w:rsidP="00001A46">
            <w:pPr>
              <w:suppressAutoHyphens/>
              <w:jc w:val="left"/>
              <w:rPr>
                <w:sz w:val="22"/>
                <w:szCs w:val="22"/>
              </w:rPr>
            </w:pPr>
          </w:p>
        </w:tc>
        <w:tc>
          <w:tcPr>
            <w:tcW w:w="2268" w:type="dxa"/>
          </w:tcPr>
          <w:p w14:paraId="2F5993C8" w14:textId="77777777" w:rsidR="00001A46" w:rsidRPr="00BE7E75" w:rsidRDefault="00001A46" w:rsidP="00001A46">
            <w:pPr>
              <w:suppressAutoHyphens/>
              <w:jc w:val="left"/>
              <w:rPr>
                <w:sz w:val="22"/>
                <w:szCs w:val="22"/>
              </w:rPr>
            </w:pPr>
            <w:r w:rsidRPr="00BE7E75">
              <w:rPr>
                <w:sz w:val="22"/>
                <w:szCs w:val="22"/>
              </w:rPr>
              <w:t>ГОСТ 15902.3-79 п.2</w:t>
            </w:r>
          </w:p>
          <w:p w14:paraId="1A87359A" w14:textId="77777777" w:rsidR="00001A46" w:rsidRPr="00BE7E75" w:rsidRDefault="00001A46" w:rsidP="00001A46">
            <w:pPr>
              <w:suppressAutoHyphens/>
              <w:jc w:val="left"/>
              <w:rPr>
                <w:sz w:val="22"/>
                <w:szCs w:val="22"/>
              </w:rPr>
            </w:pPr>
            <w:r w:rsidRPr="00BE7E75">
              <w:rPr>
                <w:sz w:val="22"/>
                <w:szCs w:val="22"/>
              </w:rPr>
              <w:t>ГОСТ 3813-72 п.2</w:t>
            </w:r>
          </w:p>
          <w:p w14:paraId="50201588" w14:textId="77777777" w:rsidR="00001A46" w:rsidRPr="00BE7E75" w:rsidRDefault="00001A46" w:rsidP="00001A46">
            <w:pPr>
              <w:suppressAutoHyphens/>
              <w:jc w:val="left"/>
              <w:rPr>
                <w:sz w:val="22"/>
                <w:szCs w:val="22"/>
              </w:rPr>
            </w:pPr>
            <w:r w:rsidRPr="00BE7E75">
              <w:rPr>
                <w:sz w:val="22"/>
                <w:szCs w:val="22"/>
              </w:rPr>
              <w:t>ГОСТ 17136-71</w:t>
            </w:r>
          </w:p>
          <w:p w14:paraId="79E6F245" w14:textId="77777777" w:rsidR="00001A46" w:rsidRPr="00BE7E75" w:rsidRDefault="00001A46" w:rsidP="00001A46">
            <w:pPr>
              <w:suppressAutoHyphens/>
              <w:jc w:val="left"/>
              <w:rPr>
                <w:sz w:val="22"/>
                <w:szCs w:val="22"/>
              </w:rPr>
            </w:pPr>
            <w:r w:rsidRPr="00BE7E75">
              <w:rPr>
                <w:sz w:val="22"/>
                <w:szCs w:val="22"/>
              </w:rPr>
              <w:t>ГОСТ 8847-85 п. 2, 3</w:t>
            </w:r>
          </w:p>
          <w:p w14:paraId="2BE9488A" w14:textId="77777777" w:rsidR="00001A46" w:rsidRPr="00BE7E75" w:rsidRDefault="00001A46" w:rsidP="00001A46">
            <w:pPr>
              <w:suppressAutoHyphens/>
              <w:jc w:val="left"/>
              <w:rPr>
                <w:sz w:val="22"/>
                <w:szCs w:val="22"/>
              </w:rPr>
            </w:pPr>
            <w:r w:rsidRPr="00BE7E75">
              <w:rPr>
                <w:sz w:val="22"/>
                <w:szCs w:val="22"/>
              </w:rPr>
              <w:t>ГОСТ 29104.4-91</w:t>
            </w:r>
          </w:p>
          <w:p w14:paraId="2F909932" w14:textId="77777777" w:rsidR="00001A46" w:rsidRPr="00BE7E75" w:rsidRDefault="00001A46" w:rsidP="00001A46">
            <w:pPr>
              <w:suppressAutoHyphens/>
              <w:jc w:val="left"/>
              <w:rPr>
                <w:sz w:val="22"/>
                <w:szCs w:val="22"/>
              </w:rPr>
            </w:pPr>
            <w:r w:rsidRPr="00BE7E75">
              <w:rPr>
                <w:sz w:val="22"/>
                <w:szCs w:val="22"/>
              </w:rPr>
              <w:t xml:space="preserve">ГОСТ 30303-95 </w:t>
            </w:r>
          </w:p>
        </w:tc>
      </w:tr>
      <w:tr w:rsidR="00001A46" w:rsidRPr="00BE7E75" w14:paraId="3A22C108" w14:textId="77777777" w:rsidTr="001350E9">
        <w:trPr>
          <w:cantSplit/>
        </w:trPr>
        <w:tc>
          <w:tcPr>
            <w:tcW w:w="709" w:type="dxa"/>
          </w:tcPr>
          <w:p w14:paraId="3482CD9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88.2*</w:t>
            </w:r>
          </w:p>
        </w:tc>
        <w:tc>
          <w:tcPr>
            <w:tcW w:w="1701" w:type="dxa"/>
            <w:vMerge/>
          </w:tcPr>
          <w:p w14:paraId="1916F5D3" w14:textId="77777777" w:rsidR="00001A46" w:rsidRPr="00BE7E75" w:rsidRDefault="00001A46" w:rsidP="00001A46">
            <w:pPr>
              <w:suppressAutoHyphens/>
              <w:jc w:val="left"/>
              <w:rPr>
                <w:sz w:val="22"/>
                <w:szCs w:val="22"/>
              </w:rPr>
            </w:pPr>
          </w:p>
        </w:tc>
        <w:tc>
          <w:tcPr>
            <w:tcW w:w="1276" w:type="dxa"/>
          </w:tcPr>
          <w:p w14:paraId="20E167CF" w14:textId="77777777" w:rsidR="00001A46" w:rsidRPr="00BE7E75" w:rsidRDefault="00001A46" w:rsidP="00001A46">
            <w:pPr>
              <w:suppressAutoHyphens/>
              <w:jc w:val="left"/>
              <w:rPr>
                <w:sz w:val="22"/>
                <w:szCs w:val="22"/>
              </w:rPr>
            </w:pPr>
            <w:r w:rsidRPr="00BE7E75">
              <w:rPr>
                <w:sz w:val="22"/>
                <w:szCs w:val="22"/>
              </w:rPr>
              <w:t>14.12/26.095</w:t>
            </w:r>
          </w:p>
          <w:p w14:paraId="025846F8" w14:textId="77777777" w:rsidR="00001A46" w:rsidRPr="00BE7E75" w:rsidRDefault="00001A46" w:rsidP="00001A46">
            <w:pPr>
              <w:suppressAutoHyphens/>
              <w:jc w:val="left"/>
              <w:rPr>
                <w:sz w:val="22"/>
                <w:szCs w:val="22"/>
              </w:rPr>
            </w:pPr>
            <w:r w:rsidRPr="00BE7E75">
              <w:rPr>
                <w:sz w:val="22"/>
                <w:szCs w:val="22"/>
              </w:rPr>
              <w:t>14.13/26.095</w:t>
            </w:r>
          </w:p>
        </w:tc>
        <w:tc>
          <w:tcPr>
            <w:tcW w:w="2410" w:type="dxa"/>
          </w:tcPr>
          <w:p w14:paraId="0FA7589C" w14:textId="77777777" w:rsidR="00001A46" w:rsidRPr="00BE7E75" w:rsidRDefault="00001A46" w:rsidP="00001A46">
            <w:pPr>
              <w:suppressAutoHyphens/>
              <w:jc w:val="left"/>
              <w:rPr>
                <w:sz w:val="22"/>
                <w:szCs w:val="22"/>
              </w:rPr>
            </w:pPr>
            <w:r w:rsidRPr="00BE7E75">
              <w:rPr>
                <w:sz w:val="22"/>
                <w:szCs w:val="22"/>
              </w:rPr>
              <w:t>Сопротивление разд</w:t>
            </w:r>
            <w:r w:rsidRPr="00BE7E75">
              <w:rPr>
                <w:sz w:val="22"/>
                <w:szCs w:val="22"/>
              </w:rPr>
              <w:t>и</w:t>
            </w:r>
            <w:r w:rsidRPr="00BE7E75">
              <w:rPr>
                <w:sz w:val="22"/>
                <w:szCs w:val="22"/>
              </w:rPr>
              <w:t xml:space="preserve">ранию </w:t>
            </w:r>
          </w:p>
        </w:tc>
        <w:tc>
          <w:tcPr>
            <w:tcW w:w="2551" w:type="dxa"/>
            <w:vMerge/>
          </w:tcPr>
          <w:p w14:paraId="21FF1B36" w14:textId="77777777" w:rsidR="00001A46" w:rsidRPr="00BE7E75" w:rsidRDefault="00001A46" w:rsidP="00001A46">
            <w:pPr>
              <w:tabs>
                <w:tab w:val="left" w:pos="57"/>
              </w:tabs>
              <w:suppressAutoHyphens/>
              <w:jc w:val="left"/>
              <w:rPr>
                <w:sz w:val="22"/>
                <w:szCs w:val="22"/>
              </w:rPr>
            </w:pPr>
          </w:p>
        </w:tc>
        <w:tc>
          <w:tcPr>
            <w:tcW w:w="2268" w:type="dxa"/>
          </w:tcPr>
          <w:p w14:paraId="52C3BC7C" w14:textId="77777777" w:rsidR="00001A46" w:rsidRPr="00BE7E75" w:rsidRDefault="00001A46" w:rsidP="00001A46">
            <w:pPr>
              <w:suppressAutoHyphens/>
              <w:jc w:val="left"/>
              <w:rPr>
                <w:sz w:val="22"/>
                <w:szCs w:val="22"/>
              </w:rPr>
            </w:pPr>
            <w:r w:rsidRPr="00BE7E75">
              <w:rPr>
                <w:sz w:val="22"/>
                <w:szCs w:val="22"/>
              </w:rPr>
              <w:t>ГОСТ 17074-71</w:t>
            </w:r>
          </w:p>
        </w:tc>
      </w:tr>
      <w:tr w:rsidR="00001A46" w:rsidRPr="00BE7E75" w14:paraId="0F3E70C3" w14:textId="77777777" w:rsidTr="001350E9">
        <w:trPr>
          <w:cantSplit/>
        </w:trPr>
        <w:tc>
          <w:tcPr>
            <w:tcW w:w="709" w:type="dxa"/>
          </w:tcPr>
          <w:p w14:paraId="62541D8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88.3*</w:t>
            </w:r>
          </w:p>
        </w:tc>
        <w:tc>
          <w:tcPr>
            <w:tcW w:w="1701" w:type="dxa"/>
            <w:vMerge/>
          </w:tcPr>
          <w:p w14:paraId="4FFDCB23" w14:textId="77777777" w:rsidR="00001A46" w:rsidRPr="00BE7E75" w:rsidRDefault="00001A46" w:rsidP="00001A46">
            <w:pPr>
              <w:suppressAutoHyphens/>
              <w:jc w:val="left"/>
              <w:rPr>
                <w:sz w:val="22"/>
                <w:szCs w:val="22"/>
              </w:rPr>
            </w:pPr>
          </w:p>
        </w:tc>
        <w:tc>
          <w:tcPr>
            <w:tcW w:w="1276" w:type="dxa"/>
          </w:tcPr>
          <w:p w14:paraId="5666EAA9" w14:textId="77777777" w:rsidR="00001A46" w:rsidRPr="00BE7E75" w:rsidRDefault="00001A46" w:rsidP="00001A46">
            <w:pPr>
              <w:suppressAutoHyphens/>
              <w:jc w:val="left"/>
              <w:rPr>
                <w:sz w:val="22"/>
                <w:szCs w:val="22"/>
              </w:rPr>
            </w:pPr>
            <w:r w:rsidRPr="00BE7E75">
              <w:rPr>
                <w:sz w:val="22"/>
                <w:szCs w:val="22"/>
              </w:rPr>
              <w:t>14.12/29.113</w:t>
            </w:r>
          </w:p>
          <w:p w14:paraId="45453348" w14:textId="77777777" w:rsidR="00001A46" w:rsidRPr="00BE7E75" w:rsidRDefault="00001A46" w:rsidP="00001A46">
            <w:pPr>
              <w:suppressAutoHyphens/>
              <w:jc w:val="left"/>
              <w:rPr>
                <w:sz w:val="22"/>
                <w:szCs w:val="22"/>
              </w:rPr>
            </w:pPr>
            <w:r w:rsidRPr="00BE7E75">
              <w:rPr>
                <w:sz w:val="22"/>
                <w:szCs w:val="22"/>
              </w:rPr>
              <w:t>14.13/29.113</w:t>
            </w:r>
          </w:p>
        </w:tc>
        <w:tc>
          <w:tcPr>
            <w:tcW w:w="2410" w:type="dxa"/>
          </w:tcPr>
          <w:p w14:paraId="0ACD1B7D" w14:textId="77777777" w:rsidR="00001A46" w:rsidRPr="00BE7E75" w:rsidRDefault="00001A46" w:rsidP="00001A46">
            <w:pPr>
              <w:suppressAutoHyphens/>
              <w:jc w:val="left"/>
              <w:rPr>
                <w:sz w:val="22"/>
                <w:szCs w:val="22"/>
              </w:rPr>
            </w:pPr>
            <w:r w:rsidRPr="00BE7E75">
              <w:rPr>
                <w:sz w:val="22"/>
                <w:szCs w:val="22"/>
              </w:rPr>
              <w:t>Электризуемость материалов (ур</w:t>
            </w:r>
            <w:r w:rsidRPr="00BE7E75">
              <w:rPr>
                <w:sz w:val="22"/>
                <w:szCs w:val="22"/>
              </w:rPr>
              <w:t>о</w:t>
            </w:r>
            <w:r w:rsidRPr="00BE7E75">
              <w:rPr>
                <w:sz w:val="22"/>
                <w:szCs w:val="22"/>
              </w:rPr>
              <w:t>вень напряженности электростатического п</w:t>
            </w:r>
            <w:r w:rsidRPr="00BE7E75">
              <w:rPr>
                <w:sz w:val="22"/>
                <w:szCs w:val="22"/>
              </w:rPr>
              <w:t>о</w:t>
            </w:r>
            <w:r w:rsidRPr="00BE7E75">
              <w:rPr>
                <w:sz w:val="22"/>
                <w:szCs w:val="22"/>
              </w:rPr>
              <w:t>ля)</w:t>
            </w:r>
          </w:p>
        </w:tc>
        <w:tc>
          <w:tcPr>
            <w:tcW w:w="2551" w:type="dxa"/>
            <w:vMerge/>
          </w:tcPr>
          <w:p w14:paraId="79A44513" w14:textId="77777777" w:rsidR="00001A46" w:rsidRPr="00BE7E75" w:rsidRDefault="00001A46" w:rsidP="00001A46">
            <w:pPr>
              <w:tabs>
                <w:tab w:val="left" w:pos="57"/>
              </w:tabs>
              <w:suppressAutoHyphens/>
              <w:jc w:val="left"/>
              <w:rPr>
                <w:sz w:val="22"/>
                <w:szCs w:val="22"/>
              </w:rPr>
            </w:pPr>
          </w:p>
        </w:tc>
        <w:tc>
          <w:tcPr>
            <w:tcW w:w="2268" w:type="dxa"/>
          </w:tcPr>
          <w:p w14:paraId="2DFAF2B9" w14:textId="77777777" w:rsidR="00001A46" w:rsidRPr="00BE7E75" w:rsidRDefault="00001A46" w:rsidP="00001A46">
            <w:pPr>
              <w:suppressAutoHyphens/>
              <w:jc w:val="left"/>
              <w:rPr>
                <w:sz w:val="22"/>
                <w:szCs w:val="22"/>
              </w:rPr>
            </w:pPr>
            <w:r w:rsidRPr="00BE7E75">
              <w:rPr>
                <w:sz w:val="22"/>
                <w:szCs w:val="22"/>
              </w:rPr>
              <w:t>СанПиН №9-29.7-95</w:t>
            </w:r>
          </w:p>
        </w:tc>
      </w:tr>
      <w:tr w:rsidR="00001A46" w:rsidRPr="00BE7E75" w14:paraId="1C365CF0" w14:textId="77777777" w:rsidTr="001350E9">
        <w:trPr>
          <w:cantSplit/>
        </w:trPr>
        <w:tc>
          <w:tcPr>
            <w:tcW w:w="709" w:type="dxa"/>
          </w:tcPr>
          <w:p w14:paraId="69789C3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88.4*</w:t>
            </w:r>
          </w:p>
        </w:tc>
        <w:tc>
          <w:tcPr>
            <w:tcW w:w="1701" w:type="dxa"/>
            <w:vMerge/>
          </w:tcPr>
          <w:p w14:paraId="530EC13A" w14:textId="77777777" w:rsidR="00001A46" w:rsidRPr="00BE7E75" w:rsidRDefault="00001A46" w:rsidP="00001A46">
            <w:pPr>
              <w:suppressAutoHyphens/>
              <w:jc w:val="left"/>
              <w:rPr>
                <w:sz w:val="22"/>
                <w:szCs w:val="22"/>
              </w:rPr>
            </w:pPr>
          </w:p>
        </w:tc>
        <w:tc>
          <w:tcPr>
            <w:tcW w:w="1276" w:type="dxa"/>
          </w:tcPr>
          <w:p w14:paraId="7817AB94" w14:textId="77777777" w:rsidR="00001A46" w:rsidRPr="00BE7E75" w:rsidRDefault="00001A46" w:rsidP="00001A46">
            <w:pPr>
              <w:suppressAutoHyphens/>
              <w:jc w:val="left"/>
              <w:rPr>
                <w:sz w:val="22"/>
                <w:szCs w:val="22"/>
              </w:rPr>
            </w:pPr>
            <w:r w:rsidRPr="00BE7E75">
              <w:rPr>
                <w:sz w:val="22"/>
                <w:szCs w:val="22"/>
              </w:rPr>
              <w:t>14.12/26.095</w:t>
            </w:r>
          </w:p>
          <w:p w14:paraId="3F1E40FB" w14:textId="77777777" w:rsidR="00001A46" w:rsidRPr="00BE7E75" w:rsidRDefault="00001A46" w:rsidP="00001A46">
            <w:pPr>
              <w:suppressAutoHyphens/>
              <w:jc w:val="left"/>
              <w:rPr>
                <w:sz w:val="22"/>
                <w:szCs w:val="22"/>
              </w:rPr>
            </w:pPr>
            <w:r w:rsidRPr="00BE7E75">
              <w:rPr>
                <w:sz w:val="22"/>
                <w:szCs w:val="22"/>
              </w:rPr>
              <w:t>14.13/26.095</w:t>
            </w:r>
          </w:p>
        </w:tc>
        <w:tc>
          <w:tcPr>
            <w:tcW w:w="2410" w:type="dxa"/>
          </w:tcPr>
          <w:p w14:paraId="06AFAC89" w14:textId="77777777" w:rsidR="00001A46" w:rsidRPr="00BE7E75" w:rsidRDefault="00001A46" w:rsidP="00001A46">
            <w:pPr>
              <w:suppressAutoHyphens/>
              <w:jc w:val="left"/>
              <w:rPr>
                <w:sz w:val="22"/>
                <w:szCs w:val="22"/>
              </w:rPr>
            </w:pPr>
            <w:r w:rsidRPr="00BE7E75">
              <w:rPr>
                <w:sz w:val="22"/>
                <w:szCs w:val="22"/>
              </w:rPr>
              <w:t>Разрывная нагрузка швов</w:t>
            </w:r>
          </w:p>
        </w:tc>
        <w:tc>
          <w:tcPr>
            <w:tcW w:w="2551" w:type="dxa"/>
            <w:vMerge/>
          </w:tcPr>
          <w:p w14:paraId="1C7AC4F6" w14:textId="77777777" w:rsidR="00001A46" w:rsidRPr="00BE7E75" w:rsidRDefault="00001A46" w:rsidP="00001A46">
            <w:pPr>
              <w:tabs>
                <w:tab w:val="left" w:pos="57"/>
              </w:tabs>
              <w:suppressAutoHyphens/>
              <w:jc w:val="left"/>
              <w:rPr>
                <w:sz w:val="22"/>
                <w:szCs w:val="22"/>
              </w:rPr>
            </w:pPr>
          </w:p>
        </w:tc>
        <w:tc>
          <w:tcPr>
            <w:tcW w:w="2268" w:type="dxa"/>
          </w:tcPr>
          <w:p w14:paraId="2CE2C5E5" w14:textId="77777777" w:rsidR="00001A46" w:rsidRPr="00BE7E75" w:rsidRDefault="00001A46" w:rsidP="00001A46">
            <w:pPr>
              <w:suppressAutoHyphens/>
              <w:jc w:val="left"/>
              <w:rPr>
                <w:sz w:val="22"/>
                <w:szCs w:val="22"/>
              </w:rPr>
            </w:pPr>
            <w:r w:rsidRPr="00BE7E75">
              <w:rPr>
                <w:sz w:val="22"/>
                <w:szCs w:val="22"/>
              </w:rPr>
              <w:t>ГОСТ 28073-89</w:t>
            </w:r>
          </w:p>
          <w:p w14:paraId="12CEA255" w14:textId="77777777" w:rsidR="00001A46" w:rsidRPr="00BE7E75" w:rsidRDefault="00001A46" w:rsidP="00001A46">
            <w:pPr>
              <w:suppressAutoHyphens/>
              <w:jc w:val="left"/>
              <w:rPr>
                <w:sz w:val="22"/>
                <w:szCs w:val="22"/>
              </w:rPr>
            </w:pPr>
          </w:p>
        </w:tc>
      </w:tr>
      <w:tr w:rsidR="00001A46" w:rsidRPr="00BE7E75" w14:paraId="2A3A9A77" w14:textId="77777777" w:rsidTr="001350E9">
        <w:trPr>
          <w:cantSplit/>
        </w:trPr>
        <w:tc>
          <w:tcPr>
            <w:tcW w:w="709" w:type="dxa"/>
          </w:tcPr>
          <w:p w14:paraId="6C9836A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88.5*</w:t>
            </w:r>
          </w:p>
        </w:tc>
        <w:tc>
          <w:tcPr>
            <w:tcW w:w="1701" w:type="dxa"/>
            <w:vMerge/>
          </w:tcPr>
          <w:p w14:paraId="2675B236" w14:textId="77777777" w:rsidR="00001A46" w:rsidRPr="00BE7E75" w:rsidRDefault="00001A46" w:rsidP="00001A46">
            <w:pPr>
              <w:suppressAutoHyphens/>
              <w:jc w:val="left"/>
              <w:rPr>
                <w:sz w:val="22"/>
                <w:szCs w:val="22"/>
              </w:rPr>
            </w:pPr>
          </w:p>
        </w:tc>
        <w:tc>
          <w:tcPr>
            <w:tcW w:w="1276" w:type="dxa"/>
          </w:tcPr>
          <w:p w14:paraId="0C4279BE" w14:textId="77777777" w:rsidR="00001A46" w:rsidRPr="00BE7E75" w:rsidRDefault="00001A46" w:rsidP="00001A46">
            <w:pPr>
              <w:suppressAutoHyphens/>
              <w:jc w:val="left"/>
              <w:rPr>
                <w:sz w:val="22"/>
                <w:szCs w:val="22"/>
              </w:rPr>
            </w:pPr>
            <w:r w:rsidRPr="00BE7E75">
              <w:rPr>
                <w:sz w:val="22"/>
                <w:szCs w:val="22"/>
              </w:rPr>
              <w:t>14.12/26.095</w:t>
            </w:r>
          </w:p>
          <w:p w14:paraId="6D45235F" w14:textId="77777777" w:rsidR="00001A46" w:rsidRPr="00BE7E75" w:rsidRDefault="00001A46" w:rsidP="00001A46">
            <w:pPr>
              <w:suppressAutoHyphens/>
              <w:jc w:val="left"/>
              <w:rPr>
                <w:sz w:val="22"/>
                <w:szCs w:val="22"/>
              </w:rPr>
            </w:pPr>
            <w:r w:rsidRPr="00BE7E75">
              <w:rPr>
                <w:sz w:val="22"/>
                <w:szCs w:val="22"/>
              </w:rPr>
              <w:t>14.13/26.095</w:t>
            </w:r>
          </w:p>
        </w:tc>
        <w:tc>
          <w:tcPr>
            <w:tcW w:w="2410" w:type="dxa"/>
          </w:tcPr>
          <w:p w14:paraId="106AD9F1" w14:textId="77777777" w:rsidR="00001A46" w:rsidRPr="00BE7E75" w:rsidRDefault="00001A46" w:rsidP="00001A46">
            <w:pPr>
              <w:suppressAutoHyphens/>
              <w:jc w:val="left"/>
              <w:rPr>
                <w:sz w:val="22"/>
                <w:szCs w:val="22"/>
              </w:rPr>
            </w:pPr>
            <w:r w:rsidRPr="00BE7E75">
              <w:rPr>
                <w:sz w:val="22"/>
                <w:szCs w:val="22"/>
              </w:rPr>
              <w:t>Раздирающая н</w:t>
            </w:r>
            <w:r w:rsidRPr="00BE7E75">
              <w:rPr>
                <w:sz w:val="22"/>
                <w:szCs w:val="22"/>
              </w:rPr>
              <w:t>а</w:t>
            </w:r>
            <w:r w:rsidRPr="00BE7E75">
              <w:rPr>
                <w:sz w:val="22"/>
                <w:szCs w:val="22"/>
              </w:rPr>
              <w:t>грузка</w:t>
            </w:r>
          </w:p>
        </w:tc>
        <w:tc>
          <w:tcPr>
            <w:tcW w:w="2551" w:type="dxa"/>
            <w:vMerge/>
          </w:tcPr>
          <w:p w14:paraId="6E37B1B6" w14:textId="77777777" w:rsidR="00001A46" w:rsidRPr="00BE7E75" w:rsidRDefault="00001A46" w:rsidP="00001A46">
            <w:pPr>
              <w:tabs>
                <w:tab w:val="left" w:pos="57"/>
              </w:tabs>
              <w:suppressAutoHyphens/>
              <w:jc w:val="left"/>
              <w:rPr>
                <w:sz w:val="22"/>
                <w:szCs w:val="22"/>
              </w:rPr>
            </w:pPr>
          </w:p>
        </w:tc>
        <w:tc>
          <w:tcPr>
            <w:tcW w:w="2268" w:type="dxa"/>
          </w:tcPr>
          <w:p w14:paraId="69A9980A" w14:textId="77777777" w:rsidR="00001A46" w:rsidRPr="00BE7E75" w:rsidRDefault="00001A46" w:rsidP="00001A46">
            <w:pPr>
              <w:suppressAutoHyphens/>
              <w:jc w:val="left"/>
              <w:rPr>
                <w:sz w:val="22"/>
                <w:szCs w:val="22"/>
              </w:rPr>
            </w:pPr>
            <w:r w:rsidRPr="00BE7E75">
              <w:rPr>
                <w:sz w:val="22"/>
                <w:szCs w:val="22"/>
              </w:rPr>
              <w:t>ГОСТ 29104.5-91</w:t>
            </w:r>
          </w:p>
        </w:tc>
      </w:tr>
      <w:tr w:rsidR="00001A46" w:rsidRPr="00BE7E75" w14:paraId="36F08972" w14:textId="77777777" w:rsidTr="001350E9">
        <w:trPr>
          <w:cantSplit/>
        </w:trPr>
        <w:tc>
          <w:tcPr>
            <w:tcW w:w="709" w:type="dxa"/>
          </w:tcPr>
          <w:p w14:paraId="2544911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88.6*</w:t>
            </w:r>
          </w:p>
        </w:tc>
        <w:tc>
          <w:tcPr>
            <w:tcW w:w="1701" w:type="dxa"/>
            <w:vMerge w:val="restart"/>
          </w:tcPr>
          <w:p w14:paraId="527FBCC2" w14:textId="77777777" w:rsidR="00001A46" w:rsidRPr="00BE7E75" w:rsidRDefault="00001A46" w:rsidP="00001A46">
            <w:pPr>
              <w:suppressAutoHyphens/>
              <w:jc w:val="left"/>
              <w:rPr>
                <w:sz w:val="22"/>
                <w:szCs w:val="22"/>
              </w:rPr>
            </w:pPr>
            <w:r w:rsidRPr="00BE7E75">
              <w:rPr>
                <w:sz w:val="22"/>
                <w:szCs w:val="22"/>
              </w:rPr>
              <w:t>Одежда сп</w:t>
            </w:r>
            <w:r w:rsidRPr="00BE7E75">
              <w:rPr>
                <w:sz w:val="22"/>
                <w:szCs w:val="22"/>
              </w:rPr>
              <w:t>е</w:t>
            </w:r>
            <w:r w:rsidRPr="00BE7E75">
              <w:rPr>
                <w:sz w:val="22"/>
                <w:szCs w:val="22"/>
              </w:rPr>
              <w:t>циальная и средства з</w:t>
            </w:r>
            <w:r w:rsidRPr="00BE7E75">
              <w:rPr>
                <w:sz w:val="22"/>
                <w:szCs w:val="22"/>
              </w:rPr>
              <w:t>а</w:t>
            </w:r>
            <w:r w:rsidRPr="00BE7E75">
              <w:rPr>
                <w:sz w:val="22"/>
                <w:szCs w:val="22"/>
              </w:rPr>
              <w:t>щиты рук</w:t>
            </w:r>
          </w:p>
        </w:tc>
        <w:tc>
          <w:tcPr>
            <w:tcW w:w="1276" w:type="dxa"/>
          </w:tcPr>
          <w:p w14:paraId="0979334D" w14:textId="77777777" w:rsidR="00001A46" w:rsidRPr="00BE7E75" w:rsidRDefault="00001A46" w:rsidP="00001A46">
            <w:pPr>
              <w:suppressAutoHyphens/>
              <w:jc w:val="left"/>
              <w:rPr>
                <w:sz w:val="22"/>
                <w:szCs w:val="22"/>
              </w:rPr>
            </w:pPr>
            <w:r w:rsidRPr="00BE7E75">
              <w:rPr>
                <w:sz w:val="22"/>
                <w:szCs w:val="22"/>
              </w:rPr>
              <w:t>14.12/26.141</w:t>
            </w:r>
          </w:p>
          <w:p w14:paraId="09B1B5C4" w14:textId="77777777" w:rsidR="00001A46" w:rsidRPr="00BE7E75" w:rsidRDefault="00001A46" w:rsidP="00001A46">
            <w:pPr>
              <w:suppressAutoHyphens/>
              <w:jc w:val="left"/>
              <w:rPr>
                <w:sz w:val="22"/>
                <w:szCs w:val="22"/>
              </w:rPr>
            </w:pPr>
            <w:r w:rsidRPr="00BE7E75">
              <w:rPr>
                <w:sz w:val="22"/>
                <w:szCs w:val="22"/>
              </w:rPr>
              <w:t>14.13/26.141</w:t>
            </w:r>
          </w:p>
          <w:p w14:paraId="0196DACD" w14:textId="77777777" w:rsidR="00001A46" w:rsidRPr="00BE7E75" w:rsidRDefault="00001A46" w:rsidP="00001A46">
            <w:pPr>
              <w:suppressAutoHyphens/>
              <w:jc w:val="left"/>
              <w:rPr>
                <w:sz w:val="22"/>
                <w:szCs w:val="22"/>
              </w:rPr>
            </w:pPr>
          </w:p>
        </w:tc>
        <w:tc>
          <w:tcPr>
            <w:tcW w:w="2410" w:type="dxa"/>
          </w:tcPr>
          <w:p w14:paraId="13549F9A" w14:textId="77777777" w:rsidR="00001A46" w:rsidRPr="00BE7E75" w:rsidRDefault="00001A46" w:rsidP="00001A46">
            <w:pPr>
              <w:suppressAutoHyphens/>
              <w:jc w:val="left"/>
              <w:rPr>
                <w:sz w:val="22"/>
                <w:szCs w:val="22"/>
              </w:rPr>
            </w:pPr>
            <w:r w:rsidRPr="00BE7E75">
              <w:rPr>
                <w:sz w:val="22"/>
                <w:szCs w:val="22"/>
              </w:rPr>
              <w:t>Воздухопроница</w:t>
            </w:r>
            <w:r w:rsidRPr="00BE7E75">
              <w:rPr>
                <w:sz w:val="22"/>
                <w:szCs w:val="22"/>
              </w:rPr>
              <w:t>е</w:t>
            </w:r>
            <w:r w:rsidRPr="00BE7E75">
              <w:rPr>
                <w:sz w:val="22"/>
                <w:szCs w:val="22"/>
              </w:rPr>
              <w:t>мость</w:t>
            </w:r>
          </w:p>
        </w:tc>
        <w:tc>
          <w:tcPr>
            <w:tcW w:w="2551" w:type="dxa"/>
            <w:vMerge w:val="restart"/>
          </w:tcPr>
          <w:p w14:paraId="307B821B" w14:textId="77777777" w:rsidR="00001A46" w:rsidRPr="00BE7E75" w:rsidRDefault="00001A46" w:rsidP="00001A46">
            <w:pPr>
              <w:tabs>
                <w:tab w:val="left" w:pos="57"/>
              </w:tabs>
              <w:suppressAutoHyphens/>
              <w:jc w:val="left"/>
              <w:rPr>
                <w:sz w:val="22"/>
                <w:szCs w:val="22"/>
              </w:rPr>
            </w:pPr>
            <w:r w:rsidRPr="00BE7E75">
              <w:rPr>
                <w:sz w:val="22"/>
                <w:szCs w:val="22"/>
              </w:rPr>
              <w:t>ГОСТ 12.4.010-75</w:t>
            </w:r>
          </w:p>
          <w:p w14:paraId="0D3B1CC4" w14:textId="77777777" w:rsidR="00001A46" w:rsidRPr="00BE7E75" w:rsidRDefault="00001A46" w:rsidP="00001A46">
            <w:pPr>
              <w:tabs>
                <w:tab w:val="left" w:pos="57"/>
              </w:tabs>
              <w:suppressAutoHyphens/>
              <w:jc w:val="left"/>
              <w:rPr>
                <w:sz w:val="22"/>
                <w:szCs w:val="22"/>
              </w:rPr>
            </w:pPr>
            <w:r w:rsidRPr="00BE7E75">
              <w:rPr>
                <w:sz w:val="22"/>
                <w:szCs w:val="22"/>
              </w:rPr>
              <w:t>ГОСТ 12.4.029-76</w:t>
            </w:r>
          </w:p>
          <w:p w14:paraId="2FCB49F5" w14:textId="77777777" w:rsidR="00001A46" w:rsidRPr="00BE7E75" w:rsidRDefault="00001A46" w:rsidP="00001A46">
            <w:pPr>
              <w:tabs>
                <w:tab w:val="left" w:pos="57"/>
              </w:tabs>
              <w:suppressAutoHyphens/>
              <w:jc w:val="left"/>
              <w:rPr>
                <w:sz w:val="22"/>
                <w:szCs w:val="22"/>
              </w:rPr>
            </w:pPr>
            <w:r w:rsidRPr="00BE7E75">
              <w:rPr>
                <w:sz w:val="22"/>
                <w:szCs w:val="22"/>
              </w:rPr>
              <w:t>ГОСТ 12.4.099-80</w:t>
            </w:r>
          </w:p>
          <w:p w14:paraId="24E1076C" w14:textId="77777777" w:rsidR="00001A46" w:rsidRPr="00BE7E75" w:rsidRDefault="00001A46" w:rsidP="00001A46">
            <w:pPr>
              <w:tabs>
                <w:tab w:val="left" w:pos="57"/>
              </w:tabs>
              <w:suppressAutoHyphens/>
              <w:jc w:val="left"/>
              <w:rPr>
                <w:sz w:val="22"/>
                <w:szCs w:val="22"/>
              </w:rPr>
            </w:pPr>
            <w:r w:rsidRPr="00BE7E75">
              <w:rPr>
                <w:sz w:val="22"/>
                <w:szCs w:val="22"/>
              </w:rPr>
              <w:t>ГОСТ 12.4.100-80</w:t>
            </w:r>
          </w:p>
          <w:p w14:paraId="67E67A09" w14:textId="77777777" w:rsidR="00001A46" w:rsidRPr="00BE7E75" w:rsidRDefault="00001A46" w:rsidP="00001A46">
            <w:pPr>
              <w:tabs>
                <w:tab w:val="left" w:pos="57"/>
              </w:tabs>
              <w:suppressAutoHyphens/>
              <w:jc w:val="left"/>
              <w:rPr>
                <w:sz w:val="22"/>
                <w:szCs w:val="22"/>
              </w:rPr>
            </w:pPr>
            <w:r w:rsidRPr="00BE7E75">
              <w:rPr>
                <w:sz w:val="22"/>
                <w:szCs w:val="22"/>
              </w:rPr>
              <w:t>ГОСТ 12.4.131-83</w:t>
            </w:r>
          </w:p>
          <w:p w14:paraId="0FE48B85"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tc>
        <w:tc>
          <w:tcPr>
            <w:tcW w:w="2268" w:type="dxa"/>
          </w:tcPr>
          <w:p w14:paraId="4DC919D3" w14:textId="77777777" w:rsidR="00001A46" w:rsidRPr="00BE7E75" w:rsidRDefault="00001A46" w:rsidP="00001A46">
            <w:pPr>
              <w:suppressAutoHyphens/>
              <w:jc w:val="left"/>
              <w:rPr>
                <w:sz w:val="22"/>
                <w:szCs w:val="22"/>
              </w:rPr>
            </w:pPr>
            <w:r w:rsidRPr="00BE7E75">
              <w:rPr>
                <w:sz w:val="22"/>
                <w:szCs w:val="22"/>
              </w:rPr>
              <w:t>ГОСТ 12088-77</w:t>
            </w:r>
          </w:p>
        </w:tc>
      </w:tr>
      <w:tr w:rsidR="00001A46" w:rsidRPr="00BE7E75" w14:paraId="0628D946" w14:textId="77777777" w:rsidTr="001350E9">
        <w:trPr>
          <w:cantSplit/>
        </w:trPr>
        <w:tc>
          <w:tcPr>
            <w:tcW w:w="709" w:type="dxa"/>
          </w:tcPr>
          <w:p w14:paraId="44D5B36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88.7*</w:t>
            </w:r>
          </w:p>
        </w:tc>
        <w:tc>
          <w:tcPr>
            <w:tcW w:w="1701" w:type="dxa"/>
            <w:vMerge/>
          </w:tcPr>
          <w:p w14:paraId="555154B5" w14:textId="77777777" w:rsidR="00001A46" w:rsidRPr="00BE7E75" w:rsidRDefault="00001A46" w:rsidP="00001A46">
            <w:pPr>
              <w:suppressAutoHyphens/>
              <w:jc w:val="left"/>
              <w:rPr>
                <w:sz w:val="22"/>
                <w:szCs w:val="22"/>
              </w:rPr>
            </w:pPr>
          </w:p>
        </w:tc>
        <w:tc>
          <w:tcPr>
            <w:tcW w:w="1276" w:type="dxa"/>
          </w:tcPr>
          <w:p w14:paraId="2C2B841D" w14:textId="77777777" w:rsidR="00001A46" w:rsidRPr="00BE7E75" w:rsidRDefault="00001A46" w:rsidP="00001A46">
            <w:pPr>
              <w:suppressAutoHyphens/>
              <w:jc w:val="left"/>
              <w:rPr>
                <w:sz w:val="22"/>
                <w:szCs w:val="22"/>
              </w:rPr>
            </w:pPr>
            <w:r w:rsidRPr="00BE7E75">
              <w:rPr>
                <w:sz w:val="22"/>
                <w:szCs w:val="22"/>
              </w:rPr>
              <w:t>14.12/26.061</w:t>
            </w:r>
          </w:p>
          <w:p w14:paraId="1C7816A4" w14:textId="77777777" w:rsidR="00001A46" w:rsidRPr="00BE7E75" w:rsidRDefault="00001A46" w:rsidP="00001A46">
            <w:pPr>
              <w:suppressAutoHyphens/>
              <w:jc w:val="left"/>
              <w:rPr>
                <w:sz w:val="22"/>
                <w:szCs w:val="22"/>
              </w:rPr>
            </w:pPr>
            <w:r w:rsidRPr="00BE7E75">
              <w:rPr>
                <w:sz w:val="22"/>
                <w:szCs w:val="22"/>
              </w:rPr>
              <w:t>14.13/26.061</w:t>
            </w:r>
          </w:p>
        </w:tc>
        <w:tc>
          <w:tcPr>
            <w:tcW w:w="2410" w:type="dxa"/>
          </w:tcPr>
          <w:p w14:paraId="46095DB5" w14:textId="77777777" w:rsidR="00001A46" w:rsidRPr="00BE7E75" w:rsidRDefault="00001A46" w:rsidP="00001A46">
            <w:pPr>
              <w:suppressAutoHyphens/>
              <w:jc w:val="left"/>
              <w:rPr>
                <w:sz w:val="22"/>
                <w:szCs w:val="22"/>
              </w:rPr>
            </w:pPr>
            <w:r w:rsidRPr="00BE7E75">
              <w:rPr>
                <w:sz w:val="22"/>
                <w:szCs w:val="22"/>
              </w:rPr>
              <w:t>Основные лине</w:t>
            </w:r>
            <w:r w:rsidRPr="00BE7E75">
              <w:rPr>
                <w:sz w:val="22"/>
                <w:szCs w:val="22"/>
              </w:rPr>
              <w:t>й</w:t>
            </w:r>
            <w:r w:rsidRPr="00BE7E75">
              <w:rPr>
                <w:sz w:val="22"/>
                <w:szCs w:val="22"/>
              </w:rPr>
              <w:t>ные размеры</w:t>
            </w:r>
          </w:p>
          <w:p w14:paraId="705CB135" w14:textId="77777777" w:rsidR="00001A46" w:rsidRPr="00BE7E75" w:rsidRDefault="00001A46" w:rsidP="00001A46">
            <w:pPr>
              <w:suppressAutoHyphens/>
              <w:jc w:val="left"/>
              <w:rPr>
                <w:sz w:val="22"/>
                <w:szCs w:val="22"/>
              </w:rPr>
            </w:pPr>
          </w:p>
        </w:tc>
        <w:tc>
          <w:tcPr>
            <w:tcW w:w="2551" w:type="dxa"/>
            <w:vMerge/>
          </w:tcPr>
          <w:p w14:paraId="2F0730E5" w14:textId="77777777" w:rsidR="00001A46" w:rsidRPr="00BE7E75" w:rsidRDefault="00001A46" w:rsidP="00001A46">
            <w:pPr>
              <w:tabs>
                <w:tab w:val="left" w:pos="57"/>
              </w:tabs>
              <w:suppressAutoHyphens/>
              <w:jc w:val="left"/>
              <w:rPr>
                <w:sz w:val="22"/>
                <w:szCs w:val="22"/>
              </w:rPr>
            </w:pPr>
          </w:p>
        </w:tc>
        <w:tc>
          <w:tcPr>
            <w:tcW w:w="2268" w:type="dxa"/>
          </w:tcPr>
          <w:p w14:paraId="41EB97BC" w14:textId="77777777" w:rsidR="00001A46" w:rsidRPr="00BE7E75" w:rsidRDefault="00001A46" w:rsidP="00001A46">
            <w:pPr>
              <w:suppressAutoHyphens/>
              <w:jc w:val="left"/>
              <w:rPr>
                <w:sz w:val="22"/>
                <w:szCs w:val="22"/>
              </w:rPr>
            </w:pPr>
            <w:r w:rsidRPr="00BE7E75">
              <w:rPr>
                <w:sz w:val="22"/>
                <w:szCs w:val="22"/>
              </w:rPr>
              <w:t>ГОСТ 4103-82</w:t>
            </w:r>
          </w:p>
        </w:tc>
      </w:tr>
      <w:tr w:rsidR="00001A46" w:rsidRPr="00BE7E75" w14:paraId="437C2C19" w14:textId="77777777" w:rsidTr="001350E9">
        <w:trPr>
          <w:cantSplit/>
        </w:trPr>
        <w:tc>
          <w:tcPr>
            <w:tcW w:w="709" w:type="dxa"/>
          </w:tcPr>
          <w:p w14:paraId="6823FAF7"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88.8*</w:t>
            </w:r>
          </w:p>
        </w:tc>
        <w:tc>
          <w:tcPr>
            <w:tcW w:w="1701" w:type="dxa"/>
            <w:vMerge/>
          </w:tcPr>
          <w:p w14:paraId="475FB9D6" w14:textId="77777777" w:rsidR="00001A46" w:rsidRPr="00BE7E75" w:rsidRDefault="00001A46" w:rsidP="00001A46">
            <w:pPr>
              <w:suppressAutoHyphens/>
              <w:jc w:val="left"/>
              <w:rPr>
                <w:sz w:val="22"/>
                <w:szCs w:val="22"/>
              </w:rPr>
            </w:pPr>
          </w:p>
        </w:tc>
        <w:tc>
          <w:tcPr>
            <w:tcW w:w="1276" w:type="dxa"/>
          </w:tcPr>
          <w:p w14:paraId="3E6913FE" w14:textId="77777777" w:rsidR="00001A46" w:rsidRPr="00BE7E75" w:rsidRDefault="00001A46" w:rsidP="00001A46">
            <w:pPr>
              <w:suppressAutoHyphens/>
              <w:jc w:val="left"/>
              <w:rPr>
                <w:sz w:val="22"/>
                <w:szCs w:val="22"/>
              </w:rPr>
            </w:pPr>
            <w:r w:rsidRPr="00BE7E75">
              <w:rPr>
                <w:sz w:val="22"/>
                <w:szCs w:val="22"/>
              </w:rPr>
              <w:t>14.12/26.061</w:t>
            </w:r>
          </w:p>
          <w:p w14:paraId="6030DB87" w14:textId="77777777" w:rsidR="00001A46" w:rsidRPr="00BE7E75" w:rsidRDefault="00001A46" w:rsidP="00001A46">
            <w:pPr>
              <w:suppressAutoHyphens/>
              <w:jc w:val="left"/>
              <w:rPr>
                <w:sz w:val="22"/>
                <w:szCs w:val="22"/>
              </w:rPr>
            </w:pPr>
            <w:r w:rsidRPr="00BE7E75">
              <w:rPr>
                <w:sz w:val="22"/>
                <w:szCs w:val="22"/>
              </w:rPr>
              <w:t>14.13/26.061</w:t>
            </w:r>
          </w:p>
        </w:tc>
        <w:tc>
          <w:tcPr>
            <w:tcW w:w="2410" w:type="dxa"/>
          </w:tcPr>
          <w:p w14:paraId="4D62A53B" w14:textId="77777777" w:rsidR="00001A46" w:rsidRPr="00BE7E75" w:rsidRDefault="00001A46" w:rsidP="00001A46">
            <w:pPr>
              <w:suppressAutoHyphens/>
              <w:jc w:val="left"/>
              <w:rPr>
                <w:sz w:val="22"/>
                <w:szCs w:val="22"/>
              </w:rPr>
            </w:pPr>
            <w:r w:rsidRPr="00BE7E75">
              <w:rPr>
                <w:sz w:val="22"/>
                <w:szCs w:val="22"/>
              </w:rPr>
              <w:t xml:space="preserve">Внешний вид. </w:t>
            </w:r>
          </w:p>
          <w:p w14:paraId="5C69A472" w14:textId="77777777" w:rsidR="00001A46" w:rsidRPr="00BE7E75" w:rsidRDefault="00001A46" w:rsidP="00001A46">
            <w:pPr>
              <w:suppressAutoHyphens/>
              <w:jc w:val="left"/>
              <w:rPr>
                <w:sz w:val="22"/>
                <w:szCs w:val="22"/>
              </w:rPr>
            </w:pPr>
            <w:r w:rsidRPr="00BE7E75">
              <w:rPr>
                <w:sz w:val="22"/>
                <w:szCs w:val="22"/>
              </w:rPr>
              <w:t>Наличие защитных конструктивных эл</w:t>
            </w:r>
            <w:r w:rsidRPr="00BE7E75">
              <w:rPr>
                <w:sz w:val="22"/>
                <w:szCs w:val="22"/>
              </w:rPr>
              <w:t>е</w:t>
            </w:r>
            <w:r w:rsidRPr="00BE7E75">
              <w:rPr>
                <w:sz w:val="22"/>
                <w:szCs w:val="22"/>
              </w:rPr>
              <w:t>ментов</w:t>
            </w:r>
          </w:p>
          <w:p w14:paraId="5BD6855A" w14:textId="77777777" w:rsidR="00001A46" w:rsidRPr="00BE7E75" w:rsidRDefault="00001A46" w:rsidP="00001A46">
            <w:pPr>
              <w:suppressAutoHyphens/>
              <w:jc w:val="left"/>
              <w:rPr>
                <w:sz w:val="22"/>
                <w:szCs w:val="22"/>
              </w:rPr>
            </w:pPr>
          </w:p>
        </w:tc>
        <w:tc>
          <w:tcPr>
            <w:tcW w:w="2551" w:type="dxa"/>
            <w:vMerge/>
          </w:tcPr>
          <w:p w14:paraId="4FC6A2AA" w14:textId="77777777" w:rsidR="00001A46" w:rsidRPr="00BE7E75" w:rsidRDefault="00001A46" w:rsidP="00001A46">
            <w:pPr>
              <w:tabs>
                <w:tab w:val="left" w:pos="57"/>
              </w:tabs>
              <w:suppressAutoHyphens/>
              <w:jc w:val="left"/>
              <w:rPr>
                <w:sz w:val="22"/>
                <w:szCs w:val="22"/>
              </w:rPr>
            </w:pPr>
          </w:p>
        </w:tc>
        <w:tc>
          <w:tcPr>
            <w:tcW w:w="2268" w:type="dxa"/>
          </w:tcPr>
          <w:p w14:paraId="125B2CDA" w14:textId="77777777" w:rsidR="00001A46" w:rsidRPr="00BE7E75" w:rsidRDefault="00001A46" w:rsidP="00001A46">
            <w:pPr>
              <w:suppressAutoHyphens/>
              <w:jc w:val="left"/>
              <w:rPr>
                <w:sz w:val="22"/>
                <w:szCs w:val="22"/>
              </w:rPr>
            </w:pPr>
            <w:r w:rsidRPr="00BE7E75">
              <w:rPr>
                <w:sz w:val="22"/>
                <w:szCs w:val="22"/>
              </w:rPr>
              <w:t>ГОСТ 4103-82</w:t>
            </w:r>
          </w:p>
          <w:p w14:paraId="4ED4598C" w14:textId="77777777" w:rsidR="00001A46" w:rsidRPr="00BE7E75" w:rsidRDefault="00001A46" w:rsidP="00001A46">
            <w:pPr>
              <w:suppressAutoHyphens/>
              <w:jc w:val="left"/>
              <w:rPr>
                <w:sz w:val="22"/>
                <w:szCs w:val="22"/>
              </w:rPr>
            </w:pPr>
            <w:r w:rsidRPr="00BE7E75">
              <w:rPr>
                <w:sz w:val="22"/>
                <w:szCs w:val="22"/>
              </w:rPr>
              <w:t>СТБ 1387-2003</w:t>
            </w:r>
          </w:p>
        </w:tc>
      </w:tr>
      <w:tr w:rsidR="00001A46" w:rsidRPr="00BE7E75" w14:paraId="1863BF38" w14:textId="77777777" w:rsidTr="001350E9">
        <w:trPr>
          <w:cantSplit/>
        </w:trPr>
        <w:tc>
          <w:tcPr>
            <w:tcW w:w="709" w:type="dxa"/>
          </w:tcPr>
          <w:p w14:paraId="0DB4859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89.1*</w:t>
            </w:r>
          </w:p>
        </w:tc>
        <w:tc>
          <w:tcPr>
            <w:tcW w:w="1701" w:type="dxa"/>
            <w:vMerge w:val="restart"/>
          </w:tcPr>
          <w:p w14:paraId="6174ADEB" w14:textId="77777777" w:rsidR="00001A46" w:rsidRPr="00BE7E75" w:rsidRDefault="00001A46" w:rsidP="00001A46">
            <w:pPr>
              <w:suppressAutoHyphens/>
              <w:jc w:val="left"/>
              <w:rPr>
                <w:sz w:val="22"/>
                <w:szCs w:val="22"/>
              </w:rPr>
            </w:pPr>
            <w:r w:rsidRPr="00BE7E75">
              <w:rPr>
                <w:sz w:val="22"/>
                <w:szCs w:val="22"/>
              </w:rPr>
              <w:t>Средства и</w:t>
            </w:r>
            <w:r w:rsidRPr="00BE7E75">
              <w:rPr>
                <w:sz w:val="22"/>
                <w:szCs w:val="22"/>
              </w:rPr>
              <w:t>н</w:t>
            </w:r>
            <w:r w:rsidRPr="00BE7E75">
              <w:rPr>
                <w:sz w:val="22"/>
                <w:szCs w:val="22"/>
              </w:rPr>
              <w:t xml:space="preserve">дивидуальной </w:t>
            </w:r>
          </w:p>
          <w:p w14:paraId="5440EA95" w14:textId="77777777" w:rsidR="00001A46" w:rsidRPr="00BE7E75" w:rsidRDefault="00001A46" w:rsidP="00001A46">
            <w:pPr>
              <w:suppressAutoHyphens/>
              <w:jc w:val="left"/>
              <w:rPr>
                <w:sz w:val="22"/>
                <w:szCs w:val="22"/>
              </w:rPr>
            </w:pPr>
            <w:r w:rsidRPr="00BE7E75">
              <w:rPr>
                <w:sz w:val="22"/>
                <w:szCs w:val="22"/>
              </w:rPr>
              <w:t>защиты ног (обувь)</w:t>
            </w:r>
          </w:p>
        </w:tc>
        <w:tc>
          <w:tcPr>
            <w:tcW w:w="1276" w:type="dxa"/>
          </w:tcPr>
          <w:p w14:paraId="59744AA4" w14:textId="77777777" w:rsidR="00001A46" w:rsidRPr="00BE7E75" w:rsidRDefault="00001A46" w:rsidP="00001A46">
            <w:pPr>
              <w:suppressAutoHyphens/>
              <w:jc w:val="left"/>
              <w:rPr>
                <w:sz w:val="22"/>
                <w:szCs w:val="22"/>
              </w:rPr>
            </w:pPr>
            <w:r w:rsidRPr="00BE7E75">
              <w:rPr>
                <w:sz w:val="22"/>
                <w:szCs w:val="22"/>
              </w:rPr>
              <w:t>15.20/26.080</w:t>
            </w:r>
          </w:p>
          <w:p w14:paraId="5D6060B9" w14:textId="77777777" w:rsidR="00001A46" w:rsidRPr="00BE7E75" w:rsidRDefault="00001A46" w:rsidP="00001A46">
            <w:pPr>
              <w:suppressAutoHyphens/>
              <w:jc w:val="left"/>
              <w:rPr>
                <w:sz w:val="22"/>
                <w:szCs w:val="22"/>
              </w:rPr>
            </w:pPr>
          </w:p>
        </w:tc>
        <w:tc>
          <w:tcPr>
            <w:tcW w:w="2410" w:type="dxa"/>
          </w:tcPr>
          <w:p w14:paraId="556B8FAB" w14:textId="77777777" w:rsidR="00001A46" w:rsidRPr="00BE7E75" w:rsidRDefault="00001A46" w:rsidP="00001A46">
            <w:pPr>
              <w:suppressAutoHyphens/>
              <w:jc w:val="left"/>
              <w:rPr>
                <w:sz w:val="22"/>
                <w:szCs w:val="22"/>
              </w:rPr>
            </w:pPr>
            <w:r w:rsidRPr="00BE7E75">
              <w:rPr>
                <w:sz w:val="22"/>
                <w:szCs w:val="22"/>
              </w:rPr>
              <w:t>Климатические усл</w:t>
            </w:r>
            <w:r w:rsidRPr="00BE7E75">
              <w:rPr>
                <w:sz w:val="22"/>
                <w:szCs w:val="22"/>
              </w:rPr>
              <w:t>о</w:t>
            </w:r>
            <w:r w:rsidRPr="00BE7E75">
              <w:rPr>
                <w:sz w:val="22"/>
                <w:szCs w:val="22"/>
              </w:rPr>
              <w:t>вия проведения исп</w:t>
            </w:r>
            <w:r w:rsidRPr="00BE7E75">
              <w:rPr>
                <w:sz w:val="22"/>
                <w:szCs w:val="22"/>
              </w:rPr>
              <w:t>ы</w:t>
            </w:r>
            <w:r w:rsidRPr="00BE7E75">
              <w:rPr>
                <w:sz w:val="22"/>
                <w:szCs w:val="22"/>
              </w:rPr>
              <w:t>таний</w:t>
            </w:r>
          </w:p>
          <w:p w14:paraId="1A7373A2" w14:textId="77777777" w:rsidR="00001A46" w:rsidRPr="00BE7E75" w:rsidRDefault="00001A46" w:rsidP="00001A46">
            <w:pPr>
              <w:suppressAutoHyphens/>
              <w:jc w:val="left"/>
              <w:rPr>
                <w:sz w:val="22"/>
                <w:szCs w:val="22"/>
              </w:rPr>
            </w:pPr>
          </w:p>
        </w:tc>
        <w:tc>
          <w:tcPr>
            <w:tcW w:w="2551" w:type="dxa"/>
            <w:vMerge w:val="restart"/>
          </w:tcPr>
          <w:p w14:paraId="5A27BF87" w14:textId="77777777" w:rsidR="00001A46" w:rsidRPr="00BE7E75" w:rsidRDefault="00001A46" w:rsidP="00001A46">
            <w:pPr>
              <w:tabs>
                <w:tab w:val="left" w:pos="57"/>
              </w:tabs>
              <w:suppressAutoHyphens/>
              <w:jc w:val="left"/>
              <w:rPr>
                <w:sz w:val="22"/>
                <w:szCs w:val="22"/>
              </w:rPr>
            </w:pPr>
            <w:r w:rsidRPr="00BE7E75">
              <w:rPr>
                <w:sz w:val="22"/>
                <w:szCs w:val="22"/>
              </w:rPr>
              <w:t>ГОСТ 12.4.162-85</w:t>
            </w:r>
          </w:p>
          <w:p w14:paraId="41EB884B" w14:textId="77777777" w:rsidR="00001A46" w:rsidRPr="00BE7E75" w:rsidRDefault="00001A46" w:rsidP="00001A46">
            <w:pPr>
              <w:tabs>
                <w:tab w:val="left" w:pos="57"/>
              </w:tabs>
              <w:suppressAutoHyphens/>
              <w:jc w:val="left"/>
              <w:rPr>
                <w:sz w:val="22"/>
                <w:szCs w:val="22"/>
              </w:rPr>
            </w:pPr>
            <w:r w:rsidRPr="00BE7E75">
              <w:rPr>
                <w:sz w:val="22"/>
                <w:szCs w:val="22"/>
              </w:rPr>
              <w:t>ГОСТ 5375-79</w:t>
            </w:r>
          </w:p>
          <w:p w14:paraId="03D86E74" w14:textId="77777777" w:rsidR="00001A46" w:rsidRPr="00BE7E75" w:rsidRDefault="00001A46" w:rsidP="00001A46">
            <w:pPr>
              <w:tabs>
                <w:tab w:val="left" w:pos="57"/>
              </w:tabs>
              <w:suppressAutoHyphens/>
              <w:jc w:val="left"/>
              <w:rPr>
                <w:sz w:val="22"/>
                <w:szCs w:val="22"/>
              </w:rPr>
            </w:pPr>
            <w:r w:rsidRPr="00BE7E75">
              <w:rPr>
                <w:sz w:val="22"/>
                <w:szCs w:val="22"/>
              </w:rPr>
              <w:t>ГОСТ 28507-99</w:t>
            </w:r>
          </w:p>
          <w:p w14:paraId="21121D60" w14:textId="77777777" w:rsidR="00001A46" w:rsidRPr="00BE7E75" w:rsidRDefault="00001A46" w:rsidP="00001A46">
            <w:pPr>
              <w:tabs>
                <w:tab w:val="left" w:pos="57"/>
              </w:tabs>
              <w:suppressAutoHyphens/>
              <w:jc w:val="left"/>
              <w:rPr>
                <w:sz w:val="22"/>
                <w:szCs w:val="22"/>
              </w:rPr>
            </w:pPr>
            <w:r w:rsidRPr="00BE7E75">
              <w:rPr>
                <w:sz w:val="22"/>
                <w:szCs w:val="22"/>
              </w:rPr>
              <w:t>ГОСТ Р 12.4.187-97</w:t>
            </w:r>
          </w:p>
          <w:p w14:paraId="4EFDBF6B" w14:textId="77777777" w:rsidR="00001A46" w:rsidRPr="00BE7E75" w:rsidRDefault="00001A46" w:rsidP="00001A46">
            <w:pPr>
              <w:tabs>
                <w:tab w:val="left" w:pos="57"/>
              </w:tabs>
              <w:suppressAutoHyphens/>
              <w:jc w:val="left"/>
              <w:rPr>
                <w:sz w:val="22"/>
                <w:szCs w:val="22"/>
              </w:rPr>
            </w:pPr>
            <w:r w:rsidRPr="00BE7E75">
              <w:rPr>
                <w:sz w:val="22"/>
                <w:szCs w:val="22"/>
              </w:rPr>
              <w:t xml:space="preserve">СТБ 1737-2007 </w:t>
            </w:r>
          </w:p>
          <w:p w14:paraId="77A55A03" w14:textId="77777777" w:rsidR="00001A46" w:rsidRPr="00BE7E75" w:rsidRDefault="00001A46" w:rsidP="00001A46">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Pr>
          <w:p w14:paraId="1D7B25BF"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18454-2011</w:t>
            </w:r>
          </w:p>
        </w:tc>
      </w:tr>
      <w:tr w:rsidR="00001A46" w:rsidRPr="00BE7E75" w14:paraId="3A89BC0C" w14:textId="77777777" w:rsidTr="001350E9">
        <w:trPr>
          <w:cantSplit/>
        </w:trPr>
        <w:tc>
          <w:tcPr>
            <w:tcW w:w="709" w:type="dxa"/>
          </w:tcPr>
          <w:p w14:paraId="45AB8EF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89.2*</w:t>
            </w:r>
          </w:p>
        </w:tc>
        <w:tc>
          <w:tcPr>
            <w:tcW w:w="1701" w:type="dxa"/>
            <w:vMerge/>
          </w:tcPr>
          <w:p w14:paraId="6198D92C" w14:textId="77777777" w:rsidR="00001A46" w:rsidRPr="00BE7E75" w:rsidRDefault="00001A46" w:rsidP="00001A46">
            <w:pPr>
              <w:suppressAutoHyphens/>
              <w:jc w:val="left"/>
              <w:rPr>
                <w:sz w:val="22"/>
                <w:szCs w:val="22"/>
              </w:rPr>
            </w:pPr>
          </w:p>
        </w:tc>
        <w:tc>
          <w:tcPr>
            <w:tcW w:w="1276" w:type="dxa"/>
          </w:tcPr>
          <w:p w14:paraId="3FD04A58" w14:textId="77777777" w:rsidR="00001A46" w:rsidRPr="00BE7E75" w:rsidRDefault="00001A46" w:rsidP="00001A46">
            <w:pPr>
              <w:suppressAutoHyphens/>
              <w:jc w:val="left"/>
              <w:rPr>
                <w:sz w:val="22"/>
                <w:szCs w:val="22"/>
              </w:rPr>
            </w:pPr>
            <w:r w:rsidRPr="00BE7E75">
              <w:rPr>
                <w:sz w:val="22"/>
                <w:szCs w:val="22"/>
              </w:rPr>
              <w:t>15.20/29.061</w:t>
            </w:r>
          </w:p>
          <w:p w14:paraId="34C0F83F" w14:textId="77777777" w:rsidR="00001A46" w:rsidRPr="00BE7E75" w:rsidRDefault="00001A46" w:rsidP="00001A46">
            <w:pPr>
              <w:suppressAutoHyphens/>
              <w:jc w:val="left"/>
              <w:rPr>
                <w:sz w:val="22"/>
                <w:szCs w:val="22"/>
              </w:rPr>
            </w:pPr>
          </w:p>
        </w:tc>
        <w:tc>
          <w:tcPr>
            <w:tcW w:w="2410" w:type="dxa"/>
          </w:tcPr>
          <w:p w14:paraId="6A006067" w14:textId="77777777" w:rsidR="00001A46" w:rsidRPr="00BE7E75" w:rsidRDefault="00001A46" w:rsidP="00001A46">
            <w:pPr>
              <w:suppressAutoHyphens/>
              <w:jc w:val="left"/>
              <w:rPr>
                <w:sz w:val="22"/>
                <w:szCs w:val="22"/>
              </w:rPr>
            </w:pPr>
            <w:r w:rsidRPr="00BE7E75">
              <w:rPr>
                <w:sz w:val="22"/>
                <w:szCs w:val="22"/>
              </w:rPr>
              <w:t xml:space="preserve">Внешний вид. </w:t>
            </w:r>
          </w:p>
          <w:p w14:paraId="2B7F2F41" w14:textId="77777777" w:rsidR="00001A46" w:rsidRPr="00BE7E75" w:rsidRDefault="00001A46" w:rsidP="00001A46">
            <w:pPr>
              <w:suppressAutoHyphens/>
              <w:jc w:val="left"/>
              <w:rPr>
                <w:sz w:val="22"/>
                <w:szCs w:val="22"/>
              </w:rPr>
            </w:pPr>
            <w:r w:rsidRPr="00BE7E75">
              <w:rPr>
                <w:sz w:val="22"/>
                <w:szCs w:val="22"/>
              </w:rPr>
              <w:t>Назначение защи</w:t>
            </w:r>
            <w:r w:rsidRPr="00BE7E75">
              <w:rPr>
                <w:sz w:val="22"/>
                <w:szCs w:val="22"/>
              </w:rPr>
              <w:t>т</w:t>
            </w:r>
            <w:r w:rsidRPr="00BE7E75">
              <w:rPr>
                <w:sz w:val="22"/>
                <w:szCs w:val="22"/>
              </w:rPr>
              <w:t>ных конструктивных эл</w:t>
            </w:r>
            <w:r w:rsidRPr="00BE7E75">
              <w:rPr>
                <w:sz w:val="22"/>
                <w:szCs w:val="22"/>
              </w:rPr>
              <w:t>е</w:t>
            </w:r>
            <w:r w:rsidRPr="00BE7E75">
              <w:rPr>
                <w:sz w:val="22"/>
                <w:szCs w:val="22"/>
              </w:rPr>
              <w:t>ментов</w:t>
            </w:r>
          </w:p>
        </w:tc>
        <w:tc>
          <w:tcPr>
            <w:tcW w:w="2551" w:type="dxa"/>
            <w:vMerge/>
          </w:tcPr>
          <w:p w14:paraId="4944904D" w14:textId="77777777" w:rsidR="00001A46" w:rsidRPr="00BE7E75" w:rsidRDefault="00001A46" w:rsidP="00001A46">
            <w:pPr>
              <w:tabs>
                <w:tab w:val="left" w:pos="57"/>
              </w:tabs>
              <w:suppressAutoHyphens/>
              <w:jc w:val="left"/>
              <w:rPr>
                <w:sz w:val="22"/>
                <w:szCs w:val="22"/>
              </w:rPr>
            </w:pPr>
          </w:p>
        </w:tc>
        <w:tc>
          <w:tcPr>
            <w:tcW w:w="2268" w:type="dxa"/>
          </w:tcPr>
          <w:p w14:paraId="6660C2F2" w14:textId="77777777" w:rsidR="00001A46" w:rsidRPr="00BE7E75" w:rsidRDefault="00001A46" w:rsidP="00001A46">
            <w:pPr>
              <w:suppressAutoHyphens/>
              <w:jc w:val="left"/>
              <w:rPr>
                <w:sz w:val="22"/>
                <w:szCs w:val="22"/>
              </w:rPr>
            </w:pPr>
            <w:r w:rsidRPr="00BE7E75">
              <w:rPr>
                <w:sz w:val="22"/>
                <w:szCs w:val="22"/>
              </w:rPr>
              <w:t>СТБ 1737-2007</w:t>
            </w:r>
          </w:p>
          <w:p w14:paraId="2923AA1D" w14:textId="77777777" w:rsidR="00001A46" w:rsidRPr="00BE7E75" w:rsidRDefault="00001A46" w:rsidP="00001A46">
            <w:pPr>
              <w:suppressAutoHyphens/>
              <w:jc w:val="left"/>
              <w:rPr>
                <w:sz w:val="22"/>
                <w:szCs w:val="22"/>
              </w:rPr>
            </w:pPr>
            <w:r w:rsidRPr="00BE7E75">
              <w:rPr>
                <w:sz w:val="22"/>
                <w:szCs w:val="22"/>
              </w:rPr>
              <w:t>ГОСТ 28507-99</w:t>
            </w:r>
          </w:p>
          <w:p w14:paraId="5841D919" w14:textId="77777777" w:rsidR="00001A46" w:rsidRPr="00BE7E75" w:rsidRDefault="00001A46" w:rsidP="00001A46">
            <w:pPr>
              <w:suppressAutoHyphens/>
              <w:jc w:val="left"/>
              <w:rPr>
                <w:sz w:val="22"/>
                <w:szCs w:val="22"/>
              </w:rPr>
            </w:pPr>
            <w:r w:rsidRPr="00BE7E75">
              <w:rPr>
                <w:sz w:val="22"/>
                <w:szCs w:val="22"/>
              </w:rPr>
              <w:t>ГОСТ 5394-78</w:t>
            </w:r>
          </w:p>
          <w:p w14:paraId="7132879E" w14:textId="77777777" w:rsidR="00001A46" w:rsidRPr="00BE7E75" w:rsidRDefault="00001A46" w:rsidP="00001A46">
            <w:pPr>
              <w:suppressAutoHyphens/>
              <w:jc w:val="left"/>
              <w:rPr>
                <w:sz w:val="22"/>
                <w:szCs w:val="22"/>
              </w:rPr>
            </w:pPr>
            <w:r w:rsidRPr="00BE7E75">
              <w:rPr>
                <w:sz w:val="22"/>
                <w:szCs w:val="22"/>
              </w:rPr>
              <w:t>ГОСТ 12.4.100-93</w:t>
            </w:r>
          </w:p>
        </w:tc>
      </w:tr>
      <w:tr w:rsidR="00001A46" w:rsidRPr="00BE7E75" w14:paraId="784D654D" w14:textId="77777777" w:rsidTr="001350E9">
        <w:trPr>
          <w:cantSplit/>
        </w:trPr>
        <w:tc>
          <w:tcPr>
            <w:tcW w:w="709" w:type="dxa"/>
          </w:tcPr>
          <w:p w14:paraId="50FFF7B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89.3*</w:t>
            </w:r>
          </w:p>
        </w:tc>
        <w:tc>
          <w:tcPr>
            <w:tcW w:w="1701" w:type="dxa"/>
            <w:vMerge/>
          </w:tcPr>
          <w:p w14:paraId="06D016A2" w14:textId="77777777" w:rsidR="00001A46" w:rsidRPr="00BE7E75" w:rsidRDefault="00001A46" w:rsidP="00001A46">
            <w:pPr>
              <w:suppressAutoHyphens/>
              <w:jc w:val="left"/>
              <w:rPr>
                <w:sz w:val="22"/>
                <w:szCs w:val="22"/>
              </w:rPr>
            </w:pPr>
          </w:p>
        </w:tc>
        <w:tc>
          <w:tcPr>
            <w:tcW w:w="1276" w:type="dxa"/>
          </w:tcPr>
          <w:p w14:paraId="7800F9D3"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587CFD9A" w14:textId="77777777" w:rsidR="00001A46" w:rsidRPr="00BE7E75" w:rsidRDefault="00001A46" w:rsidP="00001A46">
            <w:pPr>
              <w:suppressAutoHyphens/>
              <w:jc w:val="left"/>
              <w:rPr>
                <w:sz w:val="22"/>
                <w:szCs w:val="22"/>
              </w:rPr>
            </w:pPr>
            <w:r w:rsidRPr="00BE7E75">
              <w:rPr>
                <w:sz w:val="22"/>
                <w:szCs w:val="22"/>
              </w:rPr>
              <w:t>Прочность крепл</w:t>
            </w:r>
            <w:r w:rsidRPr="00BE7E75">
              <w:rPr>
                <w:sz w:val="22"/>
                <w:szCs w:val="22"/>
              </w:rPr>
              <w:t>е</w:t>
            </w:r>
            <w:r w:rsidRPr="00BE7E75">
              <w:rPr>
                <w:sz w:val="22"/>
                <w:szCs w:val="22"/>
              </w:rPr>
              <w:t>ния подошвы, дет</w:t>
            </w:r>
            <w:r w:rsidRPr="00BE7E75">
              <w:rPr>
                <w:sz w:val="22"/>
                <w:szCs w:val="22"/>
              </w:rPr>
              <w:t>а</w:t>
            </w:r>
            <w:r w:rsidRPr="00BE7E75">
              <w:rPr>
                <w:sz w:val="22"/>
                <w:szCs w:val="22"/>
              </w:rPr>
              <w:t>лей низа с верхом обуви</w:t>
            </w:r>
          </w:p>
        </w:tc>
        <w:tc>
          <w:tcPr>
            <w:tcW w:w="2551" w:type="dxa"/>
            <w:vMerge/>
          </w:tcPr>
          <w:p w14:paraId="4E19D0CA" w14:textId="77777777" w:rsidR="00001A46" w:rsidRPr="00BE7E75" w:rsidRDefault="00001A46" w:rsidP="00001A46">
            <w:pPr>
              <w:tabs>
                <w:tab w:val="left" w:pos="57"/>
              </w:tabs>
              <w:suppressAutoHyphens/>
              <w:jc w:val="left"/>
              <w:rPr>
                <w:sz w:val="22"/>
                <w:szCs w:val="22"/>
              </w:rPr>
            </w:pPr>
          </w:p>
        </w:tc>
        <w:tc>
          <w:tcPr>
            <w:tcW w:w="2268" w:type="dxa"/>
          </w:tcPr>
          <w:p w14:paraId="4F6BB909" w14:textId="77777777" w:rsidR="00001A46" w:rsidRPr="00BE7E75" w:rsidRDefault="00001A46" w:rsidP="00001A46">
            <w:pPr>
              <w:suppressAutoHyphens/>
              <w:jc w:val="left"/>
              <w:rPr>
                <w:sz w:val="22"/>
                <w:szCs w:val="22"/>
              </w:rPr>
            </w:pPr>
            <w:r w:rsidRPr="00BE7E75">
              <w:rPr>
                <w:sz w:val="22"/>
                <w:szCs w:val="22"/>
              </w:rPr>
              <w:t>ГОСТ 9292-82</w:t>
            </w:r>
          </w:p>
          <w:p w14:paraId="72A67E6F" w14:textId="77777777" w:rsidR="00001A46" w:rsidRPr="00BE7E75" w:rsidRDefault="00001A46" w:rsidP="00001A46">
            <w:pPr>
              <w:suppressAutoHyphens/>
              <w:jc w:val="left"/>
              <w:rPr>
                <w:sz w:val="22"/>
                <w:szCs w:val="22"/>
              </w:rPr>
            </w:pPr>
            <w:r w:rsidRPr="00BE7E75">
              <w:rPr>
                <w:sz w:val="22"/>
                <w:szCs w:val="22"/>
              </w:rPr>
              <w:t>ГОСТ 9134-78</w:t>
            </w:r>
          </w:p>
        </w:tc>
      </w:tr>
      <w:tr w:rsidR="00001A46" w:rsidRPr="00BE7E75" w14:paraId="7A54902C" w14:textId="77777777" w:rsidTr="001350E9">
        <w:trPr>
          <w:cantSplit/>
        </w:trPr>
        <w:tc>
          <w:tcPr>
            <w:tcW w:w="709" w:type="dxa"/>
          </w:tcPr>
          <w:p w14:paraId="4C343A47"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89.4*</w:t>
            </w:r>
          </w:p>
        </w:tc>
        <w:tc>
          <w:tcPr>
            <w:tcW w:w="1701" w:type="dxa"/>
            <w:vMerge/>
          </w:tcPr>
          <w:p w14:paraId="0AAC80A6" w14:textId="77777777" w:rsidR="00001A46" w:rsidRPr="00BE7E75" w:rsidRDefault="00001A46" w:rsidP="00001A46">
            <w:pPr>
              <w:suppressAutoHyphens/>
              <w:jc w:val="left"/>
              <w:rPr>
                <w:sz w:val="22"/>
                <w:szCs w:val="22"/>
              </w:rPr>
            </w:pPr>
          </w:p>
        </w:tc>
        <w:tc>
          <w:tcPr>
            <w:tcW w:w="1276" w:type="dxa"/>
          </w:tcPr>
          <w:p w14:paraId="16D02564"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4A3732F0" w14:textId="77777777" w:rsidR="00001A46" w:rsidRPr="00BE7E75" w:rsidRDefault="00001A46" w:rsidP="00001A46">
            <w:pPr>
              <w:suppressAutoHyphens/>
              <w:jc w:val="left"/>
              <w:rPr>
                <w:sz w:val="22"/>
                <w:szCs w:val="22"/>
              </w:rPr>
            </w:pPr>
            <w:r w:rsidRPr="00BE7E75">
              <w:rPr>
                <w:sz w:val="22"/>
                <w:szCs w:val="22"/>
              </w:rPr>
              <w:t>Прочность нито</w:t>
            </w:r>
            <w:r w:rsidRPr="00BE7E75">
              <w:rPr>
                <w:sz w:val="22"/>
                <w:szCs w:val="22"/>
              </w:rPr>
              <w:t>ч</w:t>
            </w:r>
            <w:r w:rsidRPr="00BE7E75">
              <w:rPr>
                <w:sz w:val="22"/>
                <w:szCs w:val="22"/>
              </w:rPr>
              <w:t>ных швов соединения д</w:t>
            </w:r>
            <w:r w:rsidRPr="00BE7E75">
              <w:rPr>
                <w:sz w:val="22"/>
                <w:szCs w:val="22"/>
              </w:rPr>
              <w:t>е</w:t>
            </w:r>
            <w:r w:rsidRPr="00BE7E75">
              <w:rPr>
                <w:sz w:val="22"/>
                <w:szCs w:val="22"/>
              </w:rPr>
              <w:t>талей верха</w:t>
            </w:r>
          </w:p>
        </w:tc>
        <w:tc>
          <w:tcPr>
            <w:tcW w:w="2551" w:type="dxa"/>
            <w:vMerge/>
          </w:tcPr>
          <w:p w14:paraId="42A9F136" w14:textId="77777777" w:rsidR="00001A46" w:rsidRPr="00BE7E75" w:rsidRDefault="00001A46" w:rsidP="00001A46">
            <w:pPr>
              <w:tabs>
                <w:tab w:val="left" w:pos="57"/>
              </w:tabs>
              <w:suppressAutoHyphens/>
              <w:jc w:val="left"/>
              <w:rPr>
                <w:sz w:val="22"/>
                <w:szCs w:val="22"/>
              </w:rPr>
            </w:pPr>
          </w:p>
        </w:tc>
        <w:tc>
          <w:tcPr>
            <w:tcW w:w="2268" w:type="dxa"/>
          </w:tcPr>
          <w:p w14:paraId="0C977E29" w14:textId="77777777" w:rsidR="00001A46" w:rsidRPr="00BE7E75" w:rsidRDefault="00001A46" w:rsidP="00001A46">
            <w:pPr>
              <w:suppressAutoHyphens/>
              <w:jc w:val="left"/>
              <w:rPr>
                <w:sz w:val="22"/>
                <w:szCs w:val="22"/>
              </w:rPr>
            </w:pPr>
            <w:r w:rsidRPr="00BE7E75">
              <w:rPr>
                <w:sz w:val="22"/>
                <w:szCs w:val="22"/>
              </w:rPr>
              <w:t>ГОСТ 9290-76</w:t>
            </w:r>
          </w:p>
          <w:p w14:paraId="2ACFA0B2" w14:textId="77777777" w:rsidR="00001A46" w:rsidRPr="00BE7E75" w:rsidRDefault="00001A46" w:rsidP="00001A46">
            <w:pPr>
              <w:suppressAutoHyphens/>
              <w:jc w:val="left"/>
              <w:rPr>
                <w:sz w:val="22"/>
                <w:szCs w:val="22"/>
              </w:rPr>
            </w:pPr>
            <w:r w:rsidRPr="00BE7E75">
              <w:rPr>
                <w:sz w:val="22"/>
                <w:szCs w:val="22"/>
              </w:rPr>
              <w:t>СТБ ИСО 17697-2007</w:t>
            </w:r>
          </w:p>
        </w:tc>
      </w:tr>
      <w:tr w:rsidR="00001A46" w:rsidRPr="00BE7E75" w14:paraId="0B8459FB" w14:textId="77777777" w:rsidTr="001350E9">
        <w:trPr>
          <w:cantSplit/>
        </w:trPr>
        <w:tc>
          <w:tcPr>
            <w:tcW w:w="709" w:type="dxa"/>
          </w:tcPr>
          <w:p w14:paraId="192BDB1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89.5*</w:t>
            </w:r>
          </w:p>
        </w:tc>
        <w:tc>
          <w:tcPr>
            <w:tcW w:w="1701" w:type="dxa"/>
            <w:vMerge/>
          </w:tcPr>
          <w:p w14:paraId="428041BE" w14:textId="77777777" w:rsidR="00001A46" w:rsidRPr="00BE7E75" w:rsidRDefault="00001A46" w:rsidP="00001A46">
            <w:pPr>
              <w:suppressAutoHyphens/>
              <w:jc w:val="left"/>
              <w:rPr>
                <w:sz w:val="22"/>
                <w:szCs w:val="22"/>
              </w:rPr>
            </w:pPr>
          </w:p>
        </w:tc>
        <w:tc>
          <w:tcPr>
            <w:tcW w:w="1276" w:type="dxa"/>
          </w:tcPr>
          <w:p w14:paraId="4D66E7B2"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7FD3710D" w14:textId="77777777" w:rsidR="00001A46" w:rsidRPr="00BE7E75" w:rsidRDefault="00001A46" w:rsidP="00001A46">
            <w:pPr>
              <w:suppressAutoHyphens/>
              <w:jc w:val="left"/>
              <w:rPr>
                <w:sz w:val="22"/>
                <w:szCs w:val="22"/>
              </w:rPr>
            </w:pPr>
            <w:r w:rsidRPr="00BE7E75">
              <w:rPr>
                <w:sz w:val="22"/>
                <w:szCs w:val="22"/>
              </w:rPr>
              <w:t>Прочность крепл</w:t>
            </w:r>
            <w:r w:rsidRPr="00BE7E75">
              <w:rPr>
                <w:sz w:val="22"/>
                <w:szCs w:val="22"/>
              </w:rPr>
              <w:t>е</w:t>
            </w:r>
            <w:r w:rsidRPr="00BE7E75">
              <w:rPr>
                <w:sz w:val="22"/>
                <w:szCs w:val="22"/>
              </w:rPr>
              <w:t>ния каблука и набойки</w:t>
            </w:r>
          </w:p>
        </w:tc>
        <w:tc>
          <w:tcPr>
            <w:tcW w:w="2551" w:type="dxa"/>
            <w:vMerge/>
          </w:tcPr>
          <w:p w14:paraId="6DA4F44F" w14:textId="77777777" w:rsidR="00001A46" w:rsidRPr="00BE7E75" w:rsidRDefault="00001A46" w:rsidP="00001A46">
            <w:pPr>
              <w:tabs>
                <w:tab w:val="left" w:pos="57"/>
              </w:tabs>
              <w:suppressAutoHyphens/>
              <w:jc w:val="left"/>
              <w:rPr>
                <w:sz w:val="22"/>
                <w:szCs w:val="22"/>
              </w:rPr>
            </w:pPr>
          </w:p>
        </w:tc>
        <w:tc>
          <w:tcPr>
            <w:tcW w:w="2268" w:type="dxa"/>
          </w:tcPr>
          <w:p w14:paraId="6C3D6CD0" w14:textId="77777777" w:rsidR="00001A46" w:rsidRPr="00BE7E75" w:rsidRDefault="00001A46" w:rsidP="00001A46">
            <w:pPr>
              <w:suppressAutoHyphens/>
              <w:jc w:val="left"/>
              <w:rPr>
                <w:sz w:val="22"/>
                <w:szCs w:val="22"/>
              </w:rPr>
            </w:pPr>
            <w:r w:rsidRPr="00BE7E75">
              <w:rPr>
                <w:sz w:val="22"/>
                <w:szCs w:val="22"/>
              </w:rPr>
              <w:t>ГОСТ 9136-72</w:t>
            </w:r>
          </w:p>
        </w:tc>
      </w:tr>
      <w:tr w:rsidR="00001A46" w:rsidRPr="00BE7E75" w14:paraId="02E45188" w14:textId="77777777" w:rsidTr="001350E9">
        <w:trPr>
          <w:cantSplit/>
        </w:trPr>
        <w:tc>
          <w:tcPr>
            <w:tcW w:w="709" w:type="dxa"/>
          </w:tcPr>
          <w:p w14:paraId="6F7CB3B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89.6*</w:t>
            </w:r>
          </w:p>
        </w:tc>
        <w:tc>
          <w:tcPr>
            <w:tcW w:w="1701" w:type="dxa"/>
            <w:vMerge/>
          </w:tcPr>
          <w:p w14:paraId="1E087DC1" w14:textId="77777777" w:rsidR="00001A46" w:rsidRPr="00BE7E75" w:rsidRDefault="00001A46" w:rsidP="00001A46">
            <w:pPr>
              <w:suppressAutoHyphens/>
              <w:jc w:val="left"/>
              <w:rPr>
                <w:sz w:val="22"/>
                <w:szCs w:val="22"/>
              </w:rPr>
            </w:pPr>
          </w:p>
        </w:tc>
        <w:tc>
          <w:tcPr>
            <w:tcW w:w="1276" w:type="dxa"/>
          </w:tcPr>
          <w:p w14:paraId="46CD2729"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476425C3" w14:textId="77777777" w:rsidR="00001A46" w:rsidRPr="00BE7E75" w:rsidRDefault="00001A46" w:rsidP="00001A46">
            <w:pPr>
              <w:suppressAutoHyphens/>
              <w:jc w:val="left"/>
              <w:rPr>
                <w:sz w:val="22"/>
                <w:szCs w:val="22"/>
              </w:rPr>
            </w:pPr>
            <w:r w:rsidRPr="00BE7E75">
              <w:rPr>
                <w:sz w:val="22"/>
                <w:szCs w:val="22"/>
              </w:rPr>
              <w:t>Общая и остаточная деформация подно</w:t>
            </w:r>
            <w:r w:rsidRPr="00BE7E75">
              <w:rPr>
                <w:sz w:val="22"/>
                <w:szCs w:val="22"/>
              </w:rPr>
              <w:t>с</w:t>
            </w:r>
            <w:r w:rsidRPr="00BE7E75">
              <w:rPr>
                <w:sz w:val="22"/>
                <w:szCs w:val="22"/>
              </w:rPr>
              <w:t>ка и задника</w:t>
            </w:r>
          </w:p>
        </w:tc>
        <w:tc>
          <w:tcPr>
            <w:tcW w:w="2551" w:type="dxa"/>
            <w:vMerge/>
          </w:tcPr>
          <w:p w14:paraId="680989D2" w14:textId="77777777" w:rsidR="00001A46" w:rsidRPr="00BE7E75" w:rsidRDefault="00001A46" w:rsidP="00001A46">
            <w:pPr>
              <w:tabs>
                <w:tab w:val="left" w:pos="57"/>
              </w:tabs>
              <w:suppressAutoHyphens/>
              <w:jc w:val="left"/>
              <w:rPr>
                <w:sz w:val="22"/>
                <w:szCs w:val="22"/>
              </w:rPr>
            </w:pPr>
          </w:p>
        </w:tc>
        <w:tc>
          <w:tcPr>
            <w:tcW w:w="2268" w:type="dxa"/>
          </w:tcPr>
          <w:p w14:paraId="50F93147" w14:textId="77777777" w:rsidR="00001A46" w:rsidRPr="00BE7E75" w:rsidRDefault="00001A46" w:rsidP="00001A46">
            <w:pPr>
              <w:suppressAutoHyphens/>
              <w:jc w:val="left"/>
              <w:rPr>
                <w:sz w:val="22"/>
                <w:szCs w:val="22"/>
              </w:rPr>
            </w:pPr>
            <w:r w:rsidRPr="00BE7E75">
              <w:rPr>
                <w:sz w:val="22"/>
                <w:szCs w:val="22"/>
              </w:rPr>
              <w:t>ГОСТ 9135-2004</w:t>
            </w:r>
          </w:p>
        </w:tc>
      </w:tr>
      <w:tr w:rsidR="00001A46" w:rsidRPr="00BE7E75" w14:paraId="3AB5F87A" w14:textId="77777777" w:rsidTr="001350E9">
        <w:trPr>
          <w:cantSplit/>
        </w:trPr>
        <w:tc>
          <w:tcPr>
            <w:tcW w:w="709" w:type="dxa"/>
          </w:tcPr>
          <w:p w14:paraId="0C186EA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89.7*</w:t>
            </w:r>
          </w:p>
        </w:tc>
        <w:tc>
          <w:tcPr>
            <w:tcW w:w="1701" w:type="dxa"/>
            <w:vMerge/>
          </w:tcPr>
          <w:p w14:paraId="2058CE04" w14:textId="77777777" w:rsidR="00001A46" w:rsidRPr="00BE7E75" w:rsidRDefault="00001A46" w:rsidP="00001A46">
            <w:pPr>
              <w:suppressAutoHyphens/>
              <w:jc w:val="left"/>
              <w:rPr>
                <w:sz w:val="22"/>
                <w:szCs w:val="22"/>
              </w:rPr>
            </w:pPr>
          </w:p>
        </w:tc>
        <w:tc>
          <w:tcPr>
            <w:tcW w:w="1276" w:type="dxa"/>
          </w:tcPr>
          <w:p w14:paraId="09E42A6A"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113BED3B" w14:textId="77777777" w:rsidR="00001A46" w:rsidRPr="00BE7E75" w:rsidRDefault="00001A46" w:rsidP="00001A46">
            <w:pPr>
              <w:suppressAutoHyphens/>
              <w:jc w:val="left"/>
              <w:rPr>
                <w:sz w:val="22"/>
                <w:szCs w:val="22"/>
              </w:rPr>
            </w:pPr>
            <w:r w:rsidRPr="00BE7E75">
              <w:rPr>
                <w:sz w:val="22"/>
                <w:szCs w:val="22"/>
              </w:rPr>
              <w:t xml:space="preserve">Гибкость </w:t>
            </w:r>
          </w:p>
        </w:tc>
        <w:tc>
          <w:tcPr>
            <w:tcW w:w="2551" w:type="dxa"/>
            <w:vMerge/>
          </w:tcPr>
          <w:p w14:paraId="43089B8E" w14:textId="77777777" w:rsidR="00001A46" w:rsidRPr="00BE7E75" w:rsidRDefault="00001A46" w:rsidP="00001A46">
            <w:pPr>
              <w:tabs>
                <w:tab w:val="left" w:pos="57"/>
              </w:tabs>
              <w:suppressAutoHyphens/>
              <w:jc w:val="left"/>
              <w:rPr>
                <w:sz w:val="22"/>
                <w:szCs w:val="22"/>
              </w:rPr>
            </w:pPr>
          </w:p>
        </w:tc>
        <w:tc>
          <w:tcPr>
            <w:tcW w:w="2268" w:type="dxa"/>
          </w:tcPr>
          <w:p w14:paraId="3C4471BD" w14:textId="77777777" w:rsidR="00001A46" w:rsidRPr="00BE7E75" w:rsidRDefault="00001A46" w:rsidP="00001A46">
            <w:pPr>
              <w:suppressAutoHyphens/>
              <w:jc w:val="left"/>
              <w:rPr>
                <w:sz w:val="22"/>
                <w:szCs w:val="22"/>
              </w:rPr>
            </w:pPr>
            <w:r w:rsidRPr="00BE7E75">
              <w:rPr>
                <w:sz w:val="22"/>
                <w:szCs w:val="22"/>
              </w:rPr>
              <w:t>ГОСТ 9718-88</w:t>
            </w:r>
          </w:p>
          <w:p w14:paraId="28CC250C" w14:textId="77777777" w:rsidR="00001A46" w:rsidRPr="00BE7E75" w:rsidRDefault="00001A46" w:rsidP="00001A46">
            <w:pPr>
              <w:suppressAutoHyphens/>
              <w:jc w:val="left"/>
              <w:rPr>
                <w:sz w:val="22"/>
                <w:szCs w:val="22"/>
              </w:rPr>
            </w:pPr>
          </w:p>
        </w:tc>
      </w:tr>
      <w:tr w:rsidR="00001A46" w:rsidRPr="00BE7E75" w14:paraId="4C9E6A23" w14:textId="77777777" w:rsidTr="001350E9">
        <w:trPr>
          <w:cantSplit/>
        </w:trPr>
        <w:tc>
          <w:tcPr>
            <w:tcW w:w="709" w:type="dxa"/>
          </w:tcPr>
          <w:p w14:paraId="720A463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89.8*</w:t>
            </w:r>
          </w:p>
        </w:tc>
        <w:tc>
          <w:tcPr>
            <w:tcW w:w="1701" w:type="dxa"/>
            <w:vMerge/>
          </w:tcPr>
          <w:p w14:paraId="0F34D3C0" w14:textId="77777777" w:rsidR="00001A46" w:rsidRPr="00BE7E75" w:rsidRDefault="00001A46" w:rsidP="00001A46">
            <w:pPr>
              <w:suppressAutoHyphens/>
              <w:jc w:val="left"/>
              <w:rPr>
                <w:sz w:val="22"/>
                <w:szCs w:val="22"/>
              </w:rPr>
            </w:pPr>
          </w:p>
        </w:tc>
        <w:tc>
          <w:tcPr>
            <w:tcW w:w="1276" w:type="dxa"/>
          </w:tcPr>
          <w:p w14:paraId="78AC1489"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7C9CB6EA" w14:textId="77777777" w:rsidR="00001A46" w:rsidRPr="00BE7E75" w:rsidRDefault="00001A46" w:rsidP="00001A46">
            <w:pPr>
              <w:suppressAutoHyphens/>
              <w:jc w:val="left"/>
              <w:rPr>
                <w:sz w:val="22"/>
                <w:szCs w:val="22"/>
              </w:rPr>
            </w:pPr>
            <w:r w:rsidRPr="00BE7E75">
              <w:rPr>
                <w:sz w:val="22"/>
                <w:szCs w:val="22"/>
              </w:rPr>
              <w:t>Усилие сопротивл</w:t>
            </w:r>
            <w:r w:rsidRPr="00BE7E75">
              <w:rPr>
                <w:sz w:val="22"/>
                <w:szCs w:val="22"/>
              </w:rPr>
              <w:t>е</w:t>
            </w:r>
            <w:r w:rsidRPr="00BE7E75">
              <w:rPr>
                <w:sz w:val="22"/>
                <w:szCs w:val="22"/>
              </w:rPr>
              <w:t>нию прокола</w:t>
            </w:r>
          </w:p>
        </w:tc>
        <w:tc>
          <w:tcPr>
            <w:tcW w:w="2551" w:type="dxa"/>
            <w:vMerge/>
          </w:tcPr>
          <w:p w14:paraId="2322259F" w14:textId="77777777" w:rsidR="00001A46" w:rsidRPr="00BE7E75" w:rsidRDefault="00001A46" w:rsidP="00001A46">
            <w:pPr>
              <w:tabs>
                <w:tab w:val="left" w:pos="57"/>
              </w:tabs>
              <w:suppressAutoHyphens/>
              <w:jc w:val="left"/>
              <w:rPr>
                <w:sz w:val="22"/>
                <w:szCs w:val="22"/>
              </w:rPr>
            </w:pPr>
          </w:p>
        </w:tc>
        <w:tc>
          <w:tcPr>
            <w:tcW w:w="2268" w:type="dxa"/>
          </w:tcPr>
          <w:p w14:paraId="700A0CEA" w14:textId="77777777" w:rsidR="00001A46" w:rsidRPr="00BE7E75" w:rsidRDefault="00001A46" w:rsidP="00001A46">
            <w:pPr>
              <w:suppressAutoHyphens/>
              <w:jc w:val="left"/>
              <w:rPr>
                <w:sz w:val="22"/>
                <w:szCs w:val="22"/>
              </w:rPr>
            </w:pPr>
            <w:r w:rsidRPr="00BE7E75">
              <w:rPr>
                <w:sz w:val="22"/>
                <w:szCs w:val="22"/>
              </w:rPr>
              <w:t>ГОСТ 12.4.177-89 р. 2</w:t>
            </w:r>
          </w:p>
        </w:tc>
      </w:tr>
      <w:tr w:rsidR="00001A46" w:rsidRPr="00BE7E75" w14:paraId="123CB5BE" w14:textId="77777777" w:rsidTr="001350E9">
        <w:trPr>
          <w:cantSplit/>
        </w:trPr>
        <w:tc>
          <w:tcPr>
            <w:tcW w:w="709" w:type="dxa"/>
          </w:tcPr>
          <w:p w14:paraId="745AA7B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89.9*</w:t>
            </w:r>
          </w:p>
        </w:tc>
        <w:tc>
          <w:tcPr>
            <w:tcW w:w="1701" w:type="dxa"/>
            <w:vMerge/>
          </w:tcPr>
          <w:p w14:paraId="54E1F47F" w14:textId="77777777" w:rsidR="00001A46" w:rsidRPr="00BE7E75" w:rsidRDefault="00001A46" w:rsidP="00001A46">
            <w:pPr>
              <w:suppressAutoHyphens/>
              <w:jc w:val="left"/>
              <w:rPr>
                <w:sz w:val="22"/>
                <w:szCs w:val="22"/>
              </w:rPr>
            </w:pPr>
          </w:p>
        </w:tc>
        <w:tc>
          <w:tcPr>
            <w:tcW w:w="1276" w:type="dxa"/>
          </w:tcPr>
          <w:p w14:paraId="7B6D8945" w14:textId="77777777" w:rsidR="00210F52" w:rsidRPr="00BE7E75" w:rsidRDefault="00210F52" w:rsidP="00210F52">
            <w:pPr>
              <w:suppressAutoHyphens/>
              <w:jc w:val="left"/>
              <w:rPr>
                <w:sz w:val="22"/>
                <w:szCs w:val="22"/>
              </w:rPr>
            </w:pPr>
            <w:r w:rsidRPr="00BE7E75">
              <w:rPr>
                <w:sz w:val="22"/>
                <w:szCs w:val="22"/>
              </w:rPr>
              <w:t>1</w:t>
            </w:r>
            <w:r>
              <w:rPr>
                <w:sz w:val="22"/>
                <w:szCs w:val="22"/>
              </w:rPr>
              <w:t>5</w:t>
            </w:r>
            <w:r w:rsidRPr="00BE7E75">
              <w:rPr>
                <w:sz w:val="22"/>
                <w:szCs w:val="22"/>
              </w:rPr>
              <w:t>.20/29.113</w:t>
            </w:r>
          </w:p>
          <w:p w14:paraId="343813CE" w14:textId="77777777" w:rsidR="00001A46" w:rsidRPr="00BE7E75" w:rsidRDefault="00001A46" w:rsidP="00651591">
            <w:pPr>
              <w:suppressAutoHyphens/>
              <w:ind w:right="-57"/>
              <w:jc w:val="left"/>
              <w:rPr>
                <w:sz w:val="22"/>
                <w:szCs w:val="22"/>
              </w:rPr>
            </w:pPr>
          </w:p>
        </w:tc>
        <w:tc>
          <w:tcPr>
            <w:tcW w:w="2410" w:type="dxa"/>
          </w:tcPr>
          <w:p w14:paraId="665C8380" w14:textId="77777777" w:rsidR="00001A46" w:rsidRPr="00BE7E75" w:rsidRDefault="00001A46" w:rsidP="00001A46">
            <w:pPr>
              <w:suppressAutoHyphens/>
              <w:jc w:val="left"/>
              <w:rPr>
                <w:sz w:val="22"/>
                <w:szCs w:val="22"/>
              </w:rPr>
            </w:pPr>
            <w:r w:rsidRPr="00BE7E75">
              <w:rPr>
                <w:sz w:val="22"/>
                <w:szCs w:val="22"/>
              </w:rPr>
              <w:t>Уровень напряженн</w:t>
            </w:r>
            <w:r w:rsidRPr="00BE7E75">
              <w:rPr>
                <w:sz w:val="22"/>
                <w:szCs w:val="22"/>
              </w:rPr>
              <w:t>о</w:t>
            </w:r>
            <w:r w:rsidRPr="00BE7E75">
              <w:rPr>
                <w:sz w:val="22"/>
                <w:szCs w:val="22"/>
              </w:rPr>
              <w:t>сти электростатич</w:t>
            </w:r>
            <w:r w:rsidRPr="00BE7E75">
              <w:rPr>
                <w:sz w:val="22"/>
                <w:szCs w:val="22"/>
              </w:rPr>
              <w:t>е</w:t>
            </w:r>
            <w:r w:rsidRPr="00BE7E75">
              <w:rPr>
                <w:sz w:val="22"/>
                <w:szCs w:val="22"/>
              </w:rPr>
              <w:t>ского поля</w:t>
            </w:r>
          </w:p>
        </w:tc>
        <w:tc>
          <w:tcPr>
            <w:tcW w:w="2551" w:type="dxa"/>
            <w:vMerge/>
          </w:tcPr>
          <w:p w14:paraId="062DB226" w14:textId="77777777" w:rsidR="00001A46" w:rsidRPr="00BE7E75" w:rsidRDefault="00001A46" w:rsidP="00001A46">
            <w:pPr>
              <w:tabs>
                <w:tab w:val="left" w:pos="57"/>
              </w:tabs>
              <w:suppressAutoHyphens/>
              <w:jc w:val="left"/>
              <w:rPr>
                <w:sz w:val="22"/>
                <w:szCs w:val="22"/>
              </w:rPr>
            </w:pPr>
          </w:p>
        </w:tc>
        <w:tc>
          <w:tcPr>
            <w:tcW w:w="2268" w:type="dxa"/>
          </w:tcPr>
          <w:p w14:paraId="22181DD2" w14:textId="77777777" w:rsidR="00001A46" w:rsidRPr="00BE7E75" w:rsidRDefault="00001A46" w:rsidP="00001A46">
            <w:pPr>
              <w:suppressAutoHyphens/>
              <w:jc w:val="left"/>
              <w:rPr>
                <w:sz w:val="22"/>
                <w:szCs w:val="22"/>
              </w:rPr>
            </w:pPr>
            <w:r w:rsidRPr="00BE7E75">
              <w:rPr>
                <w:sz w:val="22"/>
                <w:szCs w:val="22"/>
              </w:rPr>
              <w:t>СанПиН №9-29.7-95</w:t>
            </w:r>
          </w:p>
        </w:tc>
      </w:tr>
      <w:tr w:rsidR="00001A46" w:rsidRPr="00BE7E75" w14:paraId="2A7F457C" w14:textId="77777777" w:rsidTr="001350E9">
        <w:trPr>
          <w:cantSplit/>
        </w:trPr>
        <w:tc>
          <w:tcPr>
            <w:tcW w:w="709" w:type="dxa"/>
          </w:tcPr>
          <w:p w14:paraId="3E14F33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89.10*</w:t>
            </w:r>
          </w:p>
        </w:tc>
        <w:tc>
          <w:tcPr>
            <w:tcW w:w="1701" w:type="dxa"/>
            <w:vMerge/>
          </w:tcPr>
          <w:p w14:paraId="44C28F58" w14:textId="77777777" w:rsidR="00001A46" w:rsidRPr="00BE7E75" w:rsidRDefault="00001A46" w:rsidP="00001A46">
            <w:pPr>
              <w:suppressAutoHyphens/>
              <w:jc w:val="left"/>
              <w:rPr>
                <w:sz w:val="22"/>
                <w:szCs w:val="22"/>
              </w:rPr>
            </w:pPr>
          </w:p>
        </w:tc>
        <w:tc>
          <w:tcPr>
            <w:tcW w:w="1276" w:type="dxa"/>
          </w:tcPr>
          <w:p w14:paraId="7701F610" w14:textId="77777777" w:rsidR="00001A46" w:rsidRPr="00BE7E75" w:rsidRDefault="00001A46" w:rsidP="00001A46">
            <w:pPr>
              <w:suppressAutoHyphens/>
              <w:jc w:val="left"/>
              <w:rPr>
                <w:sz w:val="22"/>
                <w:szCs w:val="22"/>
              </w:rPr>
            </w:pPr>
            <w:r w:rsidRPr="00BE7E75">
              <w:rPr>
                <w:sz w:val="22"/>
                <w:szCs w:val="22"/>
              </w:rPr>
              <w:t>15.20/29.040</w:t>
            </w:r>
          </w:p>
        </w:tc>
        <w:tc>
          <w:tcPr>
            <w:tcW w:w="2410" w:type="dxa"/>
          </w:tcPr>
          <w:p w14:paraId="2149AE83" w14:textId="77777777" w:rsidR="00001A46" w:rsidRPr="00BE7E75" w:rsidRDefault="00001A46" w:rsidP="00001A46">
            <w:pPr>
              <w:suppressAutoHyphens/>
              <w:jc w:val="left"/>
              <w:rPr>
                <w:sz w:val="22"/>
                <w:szCs w:val="22"/>
              </w:rPr>
            </w:pPr>
            <w:r w:rsidRPr="00BE7E75">
              <w:rPr>
                <w:sz w:val="22"/>
                <w:szCs w:val="22"/>
              </w:rPr>
              <w:t>Масса полупары обуви</w:t>
            </w:r>
          </w:p>
        </w:tc>
        <w:tc>
          <w:tcPr>
            <w:tcW w:w="2551" w:type="dxa"/>
            <w:vMerge/>
          </w:tcPr>
          <w:p w14:paraId="22B8A43E" w14:textId="77777777" w:rsidR="00001A46" w:rsidRPr="00BE7E75" w:rsidRDefault="00001A46" w:rsidP="00001A46">
            <w:pPr>
              <w:tabs>
                <w:tab w:val="left" w:pos="57"/>
              </w:tabs>
              <w:suppressAutoHyphens/>
              <w:jc w:val="left"/>
              <w:rPr>
                <w:sz w:val="22"/>
                <w:szCs w:val="22"/>
              </w:rPr>
            </w:pPr>
          </w:p>
        </w:tc>
        <w:tc>
          <w:tcPr>
            <w:tcW w:w="2268" w:type="dxa"/>
          </w:tcPr>
          <w:p w14:paraId="2081B165" w14:textId="77777777" w:rsidR="00001A46" w:rsidRPr="00BE7E75" w:rsidRDefault="00001A46" w:rsidP="00001A46">
            <w:pPr>
              <w:suppressAutoHyphens/>
              <w:jc w:val="left"/>
              <w:rPr>
                <w:sz w:val="22"/>
                <w:szCs w:val="22"/>
              </w:rPr>
            </w:pPr>
            <w:r w:rsidRPr="00BE7E75">
              <w:rPr>
                <w:sz w:val="22"/>
                <w:szCs w:val="22"/>
              </w:rPr>
              <w:t>ГОСТ 28735-2005</w:t>
            </w:r>
          </w:p>
        </w:tc>
      </w:tr>
      <w:tr w:rsidR="00001A46" w:rsidRPr="00BE7E75" w14:paraId="41D96426" w14:textId="77777777" w:rsidTr="001350E9">
        <w:trPr>
          <w:cantSplit/>
        </w:trPr>
        <w:tc>
          <w:tcPr>
            <w:tcW w:w="709" w:type="dxa"/>
          </w:tcPr>
          <w:p w14:paraId="6F997F0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89.11*</w:t>
            </w:r>
          </w:p>
        </w:tc>
        <w:tc>
          <w:tcPr>
            <w:tcW w:w="1701" w:type="dxa"/>
            <w:vMerge/>
          </w:tcPr>
          <w:p w14:paraId="6EAC5A8F" w14:textId="77777777" w:rsidR="00001A46" w:rsidRPr="00BE7E75" w:rsidRDefault="00001A46" w:rsidP="00001A46">
            <w:pPr>
              <w:suppressAutoHyphens/>
              <w:jc w:val="left"/>
              <w:rPr>
                <w:sz w:val="22"/>
                <w:szCs w:val="22"/>
              </w:rPr>
            </w:pPr>
          </w:p>
        </w:tc>
        <w:tc>
          <w:tcPr>
            <w:tcW w:w="1276" w:type="dxa"/>
          </w:tcPr>
          <w:p w14:paraId="651B0061"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57EA80BF" w14:textId="77777777" w:rsidR="00001A46" w:rsidRPr="00BE7E75" w:rsidRDefault="00001A46" w:rsidP="00001A46">
            <w:pPr>
              <w:suppressAutoHyphens/>
              <w:jc w:val="left"/>
              <w:rPr>
                <w:sz w:val="22"/>
                <w:szCs w:val="22"/>
              </w:rPr>
            </w:pPr>
            <w:r w:rsidRPr="00BE7E75">
              <w:rPr>
                <w:sz w:val="22"/>
                <w:szCs w:val="22"/>
              </w:rPr>
              <w:t>Линейные размеры</w:t>
            </w:r>
          </w:p>
        </w:tc>
        <w:tc>
          <w:tcPr>
            <w:tcW w:w="2551" w:type="dxa"/>
            <w:vMerge/>
          </w:tcPr>
          <w:p w14:paraId="5A5A14B9" w14:textId="77777777" w:rsidR="00001A46" w:rsidRPr="00BE7E75" w:rsidRDefault="00001A46" w:rsidP="00001A46">
            <w:pPr>
              <w:tabs>
                <w:tab w:val="left" w:pos="57"/>
              </w:tabs>
              <w:suppressAutoHyphens/>
              <w:jc w:val="left"/>
              <w:rPr>
                <w:sz w:val="22"/>
                <w:szCs w:val="22"/>
              </w:rPr>
            </w:pPr>
          </w:p>
        </w:tc>
        <w:tc>
          <w:tcPr>
            <w:tcW w:w="2268" w:type="dxa"/>
          </w:tcPr>
          <w:p w14:paraId="4CD9E847" w14:textId="77777777" w:rsidR="00001A46" w:rsidRPr="00BE7E75" w:rsidRDefault="00001A46" w:rsidP="00001A46">
            <w:pPr>
              <w:suppressAutoHyphens/>
              <w:jc w:val="left"/>
              <w:rPr>
                <w:sz w:val="22"/>
                <w:szCs w:val="22"/>
              </w:rPr>
            </w:pPr>
            <w:r w:rsidRPr="00BE7E75">
              <w:rPr>
                <w:sz w:val="22"/>
                <w:szCs w:val="22"/>
              </w:rPr>
              <w:t>СТБ 1142-99</w:t>
            </w:r>
          </w:p>
          <w:p w14:paraId="5EB0DB49" w14:textId="77777777" w:rsidR="00001A46" w:rsidRPr="00BE7E75" w:rsidRDefault="00001A46" w:rsidP="00001A46">
            <w:pPr>
              <w:suppressAutoHyphens/>
              <w:jc w:val="left"/>
              <w:rPr>
                <w:sz w:val="22"/>
                <w:szCs w:val="22"/>
              </w:rPr>
            </w:pPr>
            <w:r w:rsidRPr="00BE7E75">
              <w:rPr>
                <w:sz w:val="22"/>
                <w:szCs w:val="22"/>
              </w:rPr>
              <w:t>ГОСТ 33225-2015</w:t>
            </w:r>
          </w:p>
        </w:tc>
      </w:tr>
      <w:tr w:rsidR="00001A46" w:rsidRPr="00BE7E75" w14:paraId="76292AE0" w14:textId="77777777" w:rsidTr="001350E9">
        <w:trPr>
          <w:cantSplit/>
        </w:trPr>
        <w:tc>
          <w:tcPr>
            <w:tcW w:w="709" w:type="dxa"/>
          </w:tcPr>
          <w:p w14:paraId="4BE3DD7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89.12*</w:t>
            </w:r>
          </w:p>
        </w:tc>
        <w:tc>
          <w:tcPr>
            <w:tcW w:w="1701" w:type="dxa"/>
            <w:vMerge/>
          </w:tcPr>
          <w:p w14:paraId="7FB4325C" w14:textId="77777777" w:rsidR="00001A46" w:rsidRPr="00BE7E75" w:rsidRDefault="00001A46" w:rsidP="00001A46">
            <w:pPr>
              <w:suppressAutoHyphens/>
              <w:jc w:val="left"/>
              <w:rPr>
                <w:sz w:val="22"/>
                <w:szCs w:val="22"/>
              </w:rPr>
            </w:pPr>
          </w:p>
        </w:tc>
        <w:tc>
          <w:tcPr>
            <w:tcW w:w="1276" w:type="dxa"/>
          </w:tcPr>
          <w:p w14:paraId="3EFCF799"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09B36BF2" w14:textId="77777777" w:rsidR="00001A46" w:rsidRPr="00BE7E75" w:rsidRDefault="00001A46" w:rsidP="00001A46">
            <w:pPr>
              <w:suppressAutoHyphens/>
              <w:jc w:val="left"/>
              <w:rPr>
                <w:sz w:val="22"/>
                <w:szCs w:val="22"/>
              </w:rPr>
            </w:pPr>
            <w:r w:rsidRPr="00BE7E75">
              <w:rPr>
                <w:sz w:val="22"/>
                <w:szCs w:val="22"/>
              </w:rPr>
              <w:t>Маркиро</w:t>
            </w:r>
            <w:r w:rsidRPr="00BE7E75">
              <w:rPr>
                <w:sz w:val="22"/>
                <w:szCs w:val="22"/>
              </w:rPr>
              <w:t>в</w:t>
            </w:r>
            <w:r w:rsidRPr="00BE7E75">
              <w:rPr>
                <w:sz w:val="22"/>
                <w:szCs w:val="22"/>
              </w:rPr>
              <w:t xml:space="preserve">ка </w:t>
            </w:r>
          </w:p>
        </w:tc>
        <w:tc>
          <w:tcPr>
            <w:tcW w:w="2551" w:type="dxa"/>
            <w:vMerge/>
          </w:tcPr>
          <w:p w14:paraId="4340E1B4" w14:textId="77777777" w:rsidR="00001A46" w:rsidRPr="00BE7E75" w:rsidRDefault="00001A46" w:rsidP="00001A46">
            <w:pPr>
              <w:tabs>
                <w:tab w:val="left" w:pos="57"/>
              </w:tabs>
              <w:suppressAutoHyphens/>
              <w:jc w:val="left"/>
              <w:rPr>
                <w:sz w:val="22"/>
                <w:szCs w:val="22"/>
              </w:rPr>
            </w:pPr>
          </w:p>
        </w:tc>
        <w:tc>
          <w:tcPr>
            <w:tcW w:w="2268" w:type="dxa"/>
          </w:tcPr>
          <w:p w14:paraId="2B1F9879" w14:textId="77777777" w:rsidR="00001A46" w:rsidRPr="00BE7E75" w:rsidRDefault="00001A46" w:rsidP="00001A46">
            <w:pPr>
              <w:suppressAutoHyphens/>
              <w:jc w:val="left"/>
              <w:rPr>
                <w:sz w:val="22"/>
                <w:szCs w:val="22"/>
              </w:rPr>
            </w:pPr>
            <w:r w:rsidRPr="00BE7E75">
              <w:rPr>
                <w:sz w:val="22"/>
                <w:szCs w:val="22"/>
              </w:rPr>
              <w:t>ГОСТ 7296-2003</w:t>
            </w:r>
          </w:p>
        </w:tc>
      </w:tr>
      <w:tr w:rsidR="00001A46" w:rsidRPr="00BE7E75" w14:paraId="5F7A6615" w14:textId="77777777" w:rsidTr="001350E9">
        <w:trPr>
          <w:cantSplit/>
        </w:trPr>
        <w:tc>
          <w:tcPr>
            <w:tcW w:w="709" w:type="dxa"/>
          </w:tcPr>
          <w:p w14:paraId="245EDA2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89.13*</w:t>
            </w:r>
          </w:p>
        </w:tc>
        <w:tc>
          <w:tcPr>
            <w:tcW w:w="1701" w:type="dxa"/>
            <w:vMerge/>
          </w:tcPr>
          <w:p w14:paraId="65E49B21" w14:textId="77777777" w:rsidR="00001A46" w:rsidRPr="00BE7E75" w:rsidRDefault="00001A46" w:rsidP="00001A46">
            <w:pPr>
              <w:suppressAutoHyphens/>
              <w:jc w:val="left"/>
              <w:rPr>
                <w:sz w:val="22"/>
                <w:szCs w:val="22"/>
              </w:rPr>
            </w:pPr>
          </w:p>
        </w:tc>
        <w:tc>
          <w:tcPr>
            <w:tcW w:w="1276" w:type="dxa"/>
          </w:tcPr>
          <w:p w14:paraId="0E203654"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04D0F93B" w14:textId="77777777" w:rsidR="00001A46" w:rsidRPr="00BE7E75" w:rsidRDefault="00001A46" w:rsidP="00001A46">
            <w:pPr>
              <w:suppressAutoHyphens/>
              <w:jc w:val="left"/>
              <w:rPr>
                <w:sz w:val="22"/>
                <w:szCs w:val="22"/>
              </w:rPr>
            </w:pPr>
            <w:r w:rsidRPr="00BE7E75">
              <w:rPr>
                <w:sz w:val="22"/>
                <w:szCs w:val="22"/>
              </w:rPr>
              <w:t>Отклонение от ном</w:t>
            </w:r>
            <w:r w:rsidRPr="00BE7E75">
              <w:rPr>
                <w:sz w:val="22"/>
                <w:szCs w:val="22"/>
              </w:rPr>
              <w:t>и</w:t>
            </w:r>
            <w:r w:rsidRPr="00BE7E75">
              <w:rPr>
                <w:sz w:val="22"/>
                <w:szCs w:val="22"/>
              </w:rPr>
              <w:t>нальных размеров и геометрической фо</w:t>
            </w:r>
            <w:r w:rsidRPr="00BE7E75">
              <w:rPr>
                <w:sz w:val="22"/>
                <w:szCs w:val="22"/>
              </w:rPr>
              <w:t>р</w:t>
            </w:r>
            <w:r w:rsidRPr="00BE7E75">
              <w:rPr>
                <w:sz w:val="22"/>
                <w:szCs w:val="22"/>
              </w:rPr>
              <w:t>мы</w:t>
            </w:r>
          </w:p>
        </w:tc>
        <w:tc>
          <w:tcPr>
            <w:tcW w:w="2551" w:type="dxa"/>
            <w:vMerge/>
          </w:tcPr>
          <w:p w14:paraId="5FF5EF33" w14:textId="77777777" w:rsidR="00001A46" w:rsidRPr="00BE7E75" w:rsidRDefault="00001A46" w:rsidP="00001A46">
            <w:pPr>
              <w:tabs>
                <w:tab w:val="left" w:pos="57"/>
              </w:tabs>
              <w:suppressAutoHyphens/>
              <w:jc w:val="left"/>
              <w:rPr>
                <w:sz w:val="22"/>
                <w:szCs w:val="22"/>
              </w:rPr>
            </w:pPr>
          </w:p>
        </w:tc>
        <w:tc>
          <w:tcPr>
            <w:tcW w:w="2268" w:type="dxa"/>
          </w:tcPr>
          <w:p w14:paraId="78E65C27" w14:textId="77777777" w:rsidR="00001A46" w:rsidRPr="00BE7E75" w:rsidRDefault="00001A46" w:rsidP="00001A46">
            <w:pPr>
              <w:suppressAutoHyphens/>
              <w:jc w:val="left"/>
              <w:rPr>
                <w:sz w:val="22"/>
                <w:szCs w:val="22"/>
              </w:rPr>
            </w:pPr>
            <w:r w:rsidRPr="00BE7E75">
              <w:rPr>
                <w:sz w:val="22"/>
                <w:szCs w:val="22"/>
              </w:rPr>
              <w:t>СТБ 1737-2007</w:t>
            </w:r>
          </w:p>
          <w:p w14:paraId="386A4233" w14:textId="77777777" w:rsidR="00001A46" w:rsidRPr="00BE7E75" w:rsidRDefault="00001A46" w:rsidP="00001A46">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20345-2009</w:t>
            </w:r>
          </w:p>
        </w:tc>
      </w:tr>
      <w:tr w:rsidR="00001A46" w:rsidRPr="00BE7E75" w14:paraId="3282C6BB" w14:textId="77777777" w:rsidTr="001350E9">
        <w:trPr>
          <w:cantSplit/>
        </w:trPr>
        <w:tc>
          <w:tcPr>
            <w:tcW w:w="709" w:type="dxa"/>
          </w:tcPr>
          <w:p w14:paraId="75AB1F5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89.14*</w:t>
            </w:r>
          </w:p>
        </w:tc>
        <w:tc>
          <w:tcPr>
            <w:tcW w:w="1701" w:type="dxa"/>
            <w:vMerge/>
          </w:tcPr>
          <w:p w14:paraId="40DF875B" w14:textId="77777777" w:rsidR="00001A46" w:rsidRPr="00BE7E75" w:rsidRDefault="00001A46" w:rsidP="00001A46">
            <w:pPr>
              <w:suppressAutoHyphens/>
              <w:jc w:val="left"/>
              <w:rPr>
                <w:sz w:val="22"/>
                <w:szCs w:val="22"/>
              </w:rPr>
            </w:pPr>
          </w:p>
        </w:tc>
        <w:tc>
          <w:tcPr>
            <w:tcW w:w="1276" w:type="dxa"/>
          </w:tcPr>
          <w:p w14:paraId="5A589409"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1333FF47" w14:textId="77777777" w:rsidR="00001A46" w:rsidRPr="00BE7E75" w:rsidRDefault="00001A46" w:rsidP="00001A46">
            <w:pPr>
              <w:suppressAutoHyphens/>
              <w:jc w:val="left"/>
              <w:rPr>
                <w:sz w:val="22"/>
                <w:szCs w:val="22"/>
              </w:rPr>
            </w:pPr>
            <w:r w:rsidRPr="00BE7E75">
              <w:rPr>
                <w:sz w:val="22"/>
                <w:szCs w:val="22"/>
              </w:rPr>
              <w:t>Внешний вид</w:t>
            </w:r>
          </w:p>
        </w:tc>
        <w:tc>
          <w:tcPr>
            <w:tcW w:w="2551" w:type="dxa"/>
            <w:vMerge/>
          </w:tcPr>
          <w:p w14:paraId="4CD510BF" w14:textId="77777777" w:rsidR="00001A46" w:rsidRPr="00BE7E75" w:rsidRDefault="00001A46" w:rsidP="00001A46">
            <w:pPr>
              <w:tabs>
                <w:tab w:val="left" w:pos="57"/>
              </w:tabs>
              <w:suppressAutoHyphens/>
              <w:jc w:val="left"/>
              <w:rPr>
                <w:sz w:val="22"/>
                <w:szCs w:val="22"/>
              </w:rPr>
            </w:pPr>
          </w:p>
        </w:tc>
        <w:tc>
          <w:tcPr>
            <w:tcW w:w="2268" w:type="dxa"/>
          </w:tcPr>
          <w:p w14:paraId="24F053F1" w14:textId="77777777" w:rsidR="00001A46" w:rsidRPr="00BE7E75" w:rsidRDefault="00001A46" w:rsidP="00001A46">
            <w:pPr>
              <w:suppressAutoHyphens/>
              <w:jc w:val="left"/>
              <w:rPr>
                <w:sz w:val="22"/>
                <w:szCs w:val="22"/>
              </w:rPr>
            </w:pPr>
            <w:r w:rsidRPr="00BE7E75">
              <w:rPr>
                <w:sz w:val="22"/>
                <w:szCs w:val="22"/>
              </w:rPr>
              <w:t>СТБ 1737-2007</w:t>
            </w:r>
          </w:p>
          <w:p w14:paraId="32D11540" w14:textId="77777777" w:rsidR="00001A46" w:rsidRPr="00BE7E75" w:rsidRDefault="00001A46" w:rsidP="00001A46">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20345-2009</w:t>
            </w:r>
          </w:p>
          <w:p w14:paraId="1A2903C8" w14:textId="77777777" w:rsidR="00001A46" w:rsidRPr="00BE7E75" w:rsidRDefault="00001A46" w:rsidP="00001A46">
            <w:pPr>
              <w:suppressAutoHyphens/>
              <w:jc w:val="left"/>
              <w:rPr>
                <w:sz w:val="22"/>
                <w:szCs w:val="22"/>
              </w:rPr>
            </w:pPr>
          </w:p>
        </w:tc>
      </w:tr>
      <w:tr w:rsidR="00001A46" w:rsidRPr="00BE7E75" w14:paraId="71468CFC" w14:textId="77777777" w:rsidTr="001350E9">
        <w:trPr>
          <w:cantSplit/>
        </w:trPr>
        <w:tc>
          <w:tcPr>
            <w:tcW w:w="709" w:type="dxa"/>
          </w:tcPr>
          <w:p w14:paraId="5E0EBAD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89.15*</w:t>
            </w:r>
          </w:p>
        </w:tc>
        <w:tc>
          <w:tcPr>
            <w:tcW w:w="1701" w:type="dxa"/>
            <w:vMerge/>
          </w:tcPr>
          <w:p w14:paraId="7621B751" w14:textId="77777777" w:rsidR="00001A46" w:rsidRPr="00BE7E75" w:rsidRDefault="00001A46" w:rsidP="00001A46">
            <w:pPr>
              <w:suppressAutoHyphens/>
              <w:jc w:val="left"/>
              <w:rPr>
                <w:sz w:val="22"/>
                <w:szCs w:val="22"/>
              </w:rPr>
            </w:pPr>
          </w:p>
        </w:tc>
        <w:tc>
          <w:tcPr>
            <w:tcW w:w="1276" w:type="dxa"/>
          </w:tcPr>
          <w:p w14:paraId="0682A500"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5D00AD2A" w14:textId="77777777" w:rsidR="00001A46" w:rsidRPr="00BE7E75" w:rsidRDefault="00001A46" w:rsidP="00001A46">
            <w:pPr>
              <w:suppressAutoHyphens/>
              <w:jc w:val="left"/>
              <w:rPr>
                <w:sz w:val="22"/>
                <w:szCs w:val="22"/>
              </w:rPr>
            </w:pPr>
            <w:r w:rsidRPr="00BE7E75">
              <w:rPr>
                <w:sz w:val="22"/>
                <w:szCs w:val="22"/>
              </w:rPr>
              <w:t>Толщина защитно-декоративных покр</w:t>
            </w:r>
            <w:r w:rsidRPr="00BE7E75">
              <w:rPr>
                <w:sz w:val="22"/>
                <w:szCs w:val="22"/>
              </w:rPr>
              <w:t>ы</w:t>
            </w:r>
            <w:r w:rsidRPr="00BE7E75">
              <w:rPr>
                <w:sz w:val="22"/>
                <w:szCs w:val="22"/>
              </w:rPr>
              <w:t>тий</w:t>
            </w:r>
          </w:p>
          <w:p w14:paraId="7E001EFD" w14:textId="77777777" w:rsidR="00001A46" w:rsidRPr="00BE7E75" w:rsidRDefault="00001A46" w:rsidP="00001A46">
            <w:pPr>
              <w:suppressAutoHyphens/>
              <w:jc w:val="left"/>
              <w:rPr>
                <w:sz w:val="22"/>
                <w:szCs w:val="22"/>
              </w:rPr>
            </w:pPr>
          </w:p>
        </w:tc>
        <w:tc>
          <w:tcPr>
            <w:tcW w:w="2551" w:type="dxa"/>
            <w:vMerge/>
          </w:tcPr>
          <w:p w14:paraId="65B1BDFA" w14:textId="77777777" w:rsidR="00001A46" w:rsidRPr="00BE7E75" w:rsidRDefault="00001A46" w:rsidP="00001A46">
            <w:pPr>
              <w:tabs>
                <w:tab w:val="left" w:pos="57"/>
              </w:tabs>
              <w:suppressAutoHyphens/>
              <w:jc w:val="left"/>
              <w:rPr>
                <w:sz w:val="22"/>
                <w:szCs w:val="22"/>
              </w:rPr>
            </w:pPr>
          </w:p>
        </w:tc>
        <w:tc>
          <w:tcPr>
            <w:tcW w:w="2268" w:type="dxa"/>
          </w:tcPr>
          <w:p w14:paraId="6ED21994" w14:textId="77777777" w:rsidR="00001A46" w:rsidRPr="00BE7E75" w:rsidRDefault="00001A46" w:rsidP="00001A46">
            <w:pPr>
              <w:suppressAutoHyphens/>
              <w:jc w:val="left"/>
              <w:rPr>
                <w:sz w:val="22"/>
                <w:szCs w:val="22"/>
              </w:rPr>
            </w:pPr>
            <w:r w:rsidRPr="00BE7E75">
              <w:rPr>
                <w:sz w:val="22"/>
                <w:szCs w:val="22"/>
              </w:rPr>
              <w:t>СТБ 1737-2007</w:t>
            </w:r>
          </w:p>
          <w:p w14:paraId="0D2C22FA" w14:textId="77777777" w:rsidR="00001A46" w:rsidRPr="00BE7E75" w:rsidRDefault="00001A46" w:rsidP="00001A46">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20345-2009</w:t>
            </w:r>
          </w:p>
        </w:tc>
      </w:tr>
      <w:tr w:rsidR="00001A46" w:rsidRPr="00BE7E75" w14:paraId="67D62E7B" w14:textId="77777777" w:rsidTr="001350E9">
        <w:trPr>
          <w:cantSplit/>
        </w:trPr>
        <w:tc>
          <w:tcPr>
            <w:tcW w:w="709" w:type="dxa"/>
          </w:tcPr>
          <w:p w14:paraId="3A9B9A4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90.1*</w:t>
            </w:r>
          </w:p>
        </w:tc>
        <w:tc>
          <w:tcPr>
            <w:tcW w:w="1701" w:type="dxa"/>
            <w:vMerge w:val="restart"/>
          </w:tcPr>
          <w:p w14:paraId="7E7A8402" w14:textId="77777777" w:rsidR="00001A46" w:rsidRPr="00BE7E75" w:rsidRDefault="00001A46" w:rsidP="00001A46">
            <w:pPr>
              <w:suppressAutoHyphens/>
              <w:jc w:val="left"/>
              <w:rPr>
                <w:sz w:val="22"/>
                <w:szCs w:val="22"/>
              </w:rPr>
            </w:pPr>
            <w:r w:rsidRPr="00BE7E75">
              <w:rPr>
                <w:sz w:val="22"/>
                <w:szCs w:val="22"/>
              </w:rPr>
              <w:t xml:space="preserve">Нетабачные никотино-содержащие изделия </w:t>
            </w:r>
          </w:p>
          <w:p w14:paraId="3D274859" w14:textId="77777777" w:rsidR="00001A46" w:rsidRPr="00BE7E75" w:rsidRDefault="00001A46" w:rsidP="00001A46">
            <w:pPr>
              <w:suppressAutoHyphens/>
              <w:jc w:val="left"/>
              <w:rPr>
                <w:sz w:val="22"/>
                <w:szCs w:val="22"/>
              </w:rPr>
            </w:pPr>
            <w:r w:rsidRPr="00BE7E75">
              <w:rPr>
                <w:sz w:val="22"/>
                <w:szCs w:val="22"/>
              </w:rPr>
              <w:t>орального способа потребления</w:t>
            </w:r>
          </w:p>
          <w:p w14:paraId="270F4F7B" w14:textId="77777777" w:rsidR="00001A46" w:rsidRPr="00BE7E75" w:rsidRDefault="00001A46" w:rsidP="00001A46">
            <w:pPr>
              <w:suppressAutoHyphens/>
              <w:jc w:val="left"/>
              <w:rPr>
                <w:sz w:val="22"/>
                <w:szCs w:val="22"/>
              </w:rPr>
            </w:pPr>
          </w:p>
        </w:tc>
        <w:tc>
          <w:tcPr>
            <w:tcW w:w="1276" w:type="dxa"/>
          </w:tcPr>
          <w:p w14:paraId="1168F0A9" w14:textId="77777777" w:rsidR="00001A46" w:rsidRPr="00BE7E75" w:rsidRDefault="00001A46" w:rsidP="00001A46">
            <w:pPr>
              <w:suppressAutoHyphens/>
              <w:jc w:val="left"/>
              <w:rPr>
                <w:sz w:val="22"/>
                <w:szCs w:val="22"/>
              </w:rPr>
            </w:pPr>
            <w:r w:rsidRPr="00BE7E75">
              <w:rPr>
                <w:bCs/>
                <w:sz w:val="22"/>
                <w:szCs w:val="22"/>
              </w:rPr>
              <w:t>10.89/29.040</w:t>
            </w:r>
          </w:p>
        </w:tc>
        <w:tc>
          <w:tcPr>
            <w:tcW w:w="2410" w:type="dxa"/>
          </w:tcPr>
          <w:p w14:paraId="01E5481C" w14:textId="77777777" w:rsidR="00001A46" w:rsidRPr="00BE7E75" w:rsidRDefault="00001A46" w:rsidP="00001A46">
            <w:pPr>
              <w:suppressAutoHyphens/>
              <w:jc w:val="left"/>
              <w:rPr>
                <w:sz w:val="22"/>
                <w:szCs w:val="22"/>
              </w:rPr>
            </w:pPr>
            <w:r w:rsidRPr="00BE7E75">
              <w:rPr>
                <w:sz w:val="22"/>
                <w:szCs w:val="22"/>
              </w:rPr>
              <w:t>Отклонение массы никотиновой подушечки</w:t>
            </w:r>
          </w:p>
          <w:p w14:paraId="540BFCF0" w14:textId="77777777" w:rsidR="00001A46" w:rsidRPr="00BE7E75" w:rsidRDefault="00001A46" w:rsidP="00001A46">
            <w:pPr>
              <w:suppressAutoHyphens/>
              <w:jc w:val="left"/>
              <w:rPr>
                <w:sz w:val="22"/>
                <w:szCs w:val="22"/>
              </w:rPr>
            </w:pPr>
          </w:p>
          <w:p w14:paraId="6AF367D1" w14:textId="77777777" w:rsidR="00001A46" w:rsidRPr="00BE7E75" w:rsidRDefault="00001A46" w:rsidP="00001A46">
            <w:pPr>
              <w:suppressAutoHyphens/>
              <w:jc w:val="left"/>
              <w:rPr>
                <w:sz w:val="22"/>
                <w:szCs w:val="22"/>
              </w:rPr>
            </w:pPr>
          </w:p>
          <w:p w14:paraId="16E2AB99" w14:textId="77777777" w:rsidR="00001A46" w:rsidRPr="00BE7E75" w:rsidRDefault="00001A46" w:rsidP="00001A46">
            <w:pPr>
              <w:suppressAutoHyphens/>
              <w:jc w:val="left"/>
              <w:rPr>
                <w:sz w:val="22"/>
                <w:szCs w:val="22"/>
              </w:rPr>
            </w:pPr>
          </w:p>
          <w:p w14:paraId="10DDCB00" w14:textId="77777777" w:rsidR="00001A46" w:rsidRPr="00BE7E75" w:rsidRDefault="00001A46" w:rsidP="00001A46">
            <w:pPr>
              <w:suppressAutoHyphens/>
              <w:jc w:val="left"/>
              <w:rPr>
                <w:sz w:val="22"/>
                <w:szCs w:val="22"/>
              </w:rPr>
            </w:pPr>
          </w:p>
          <w:p w14:paraId="27C17E3E" w14:textId="77777777" w:rsidR="00001A46" w:rsidRPr="00BE7E75" w:rsidRDefault="00001A46" w:rsidP="00001A46">
            <w:pPr>
              <w:suppressAutoHyphens/>
              <w:jc w:val="left"/>
              <w:rPr>
                <w:sz w:val="22"/>
                <w:szCs w:val="22"/>
              </w:rPr>
            </w:pPr>
          </w:p>
        </w:tc>
        <w:tc>
          <w:tcPr>
            <w:tcW w:w="2551" w:type="dxa"/>
            <w:vMerge w:val="restart"/>
          </w:tcPr>
          <w:p w14:paraId="4514CFB0"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Постановление Сов</w:t>
            </w:r>
            <w:r w:rsidRPr="00BE7E75">
              <w:rPr>
                <w:sz w:val="22"/>
                <w:szCs w:val="22"/>
              </w:rPr>
              <w:t>е</w:t>
            </w:r>
            <w:r w:rsidRPr="00BE7E75">
              <w:rPr>
                <w:sz w:val="22"/>
                <w:szCs w:val="22"/>
              </w:rPr>
              <w:t>та Министров Республ</w:t>
            </w:r>
            <w:r w:rsidRPr="00BE7E75">
              <w:rPr>
                <w:sz w:val="22"/>
                <w:szCs w:val="22"/>
              </w:rPr>
              <w:t>и</w:t>
            </w:r>
            <w:r w:rsidRPr="00BE7E75">
              <w:rPr>
                <w:sz w:val="22"/>
                <w:szCs w:val="22"/>
              </w:rPr>
              <w:t>ки Беларусь от 21 о</w:t>
            </w:r>
            <w:r w:rsidRPr="00BE7E75">
              <w:rPr>
                <w:sz w:val="22"/>
                <w:szCs w:val="22"/>
              </w:rPr>
              <w:t>к</w:t>
            </w:r>
            <w:r w:rsidRPr="00BE7E75">
              <w:rPr>
                <w:sz w:val="22"/>
                <w:szCs w:val="22"/>
              </w:rPr>
              <w:t>тября 2016 г. № 849</w:t>
            </w:r>
          </w:p>
          <w:p w14:paraId="4A70717F"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СТБ 2601-2022</w:t>
            </w:r>
          </w:p>
          <w:p w14:paraId="56BEF7D1" w14:textId="77777777" w:rsidR="00001A46" w:rsidRPr="00BE7E75" w:rsidRDefault="00001A46" w:rsidP="00001A46">
            <w:pPr>
              <w:tabs>
                <w:tab w:val="left" w:pos="57"/>
              </w:tabs>
              <w:suppressAutoHyphens/>
              <w:jc w:val="left"/>
              <w:rPr>
                <w:sz w:val="22"/>
                <w:szCs w:val="22"/>
              </w:rPr>
            </w:pPr>
            <w:r w:rsidRPr="00BE7E75">
              <w:rPr>
                <w:sz w:val="22"/>
                <w:szCs w:val="22"/>
              </w:rPr>
              <w:t>ТНПА и другие документы, устанавлива</w:t>
            </w:r>
            <w:r w:rsidRPr="00BE7E75">
              <w:rPr>
                <w:sz w:val="22"/>
                <w:szCs w:val="22"/>
              </w:rPr>
              <w:t>ю</w:t>
            </w:r>
            <w:r w:rsidRPr="00BE7E75">
              <w:rPr>
                <w:sz w:val="22"/>
                <w:szCs w:val="22"/>
              </w:rPr>
              <w:t>щие требования к об</w:t>
            </w:r>
            <w:r w:rsidRPr="00BE7E75">
              <w:rPr>
                <w:sz w:val="22"/>
                <w:szCs w:val="22"/>
              </w:rPr>
              <w:t>ъ</w:t>
            </w:r>
            <w:r w:rsidRPr="00BE7E75">
              <w:rPr>
                <w:sz w:val="22"/>
                <w:szCs w:val="22"/>
              </w:rPr>
              <w:t>екту</w:t>
            </w:r>
          </w:p>
        </w:tc>
        <w:tc>
          <w:tcPr>
            <w:tcW w:w="2268" w:type="dxa"/>
          </w:tcPr>
          <w:p w14:paraId="7735EF3B" w14:textId="77777777" w:rsidR="00001A46" w:rsidRPr="00BE7E75" w:rsidRDefault="00001A46" w:rsidP="00001A46">
            <w:pPr>
              <w:jc w:val="left"/>
              <w:rPr>
                <w:sz w:val="22"/>
                <w:szCs w:val="22"/>
              </w:rPr>
            </w:pPr>
            <w:r w:rsidRPr="00BE7E75">
              <w:rPr>
                <w:sz w:val="22"/>
                <w:szCs w:val="22"/>
              </w:rPr>
              <w:t>СТБ 2601-2022 п.6.3</w:t>
            </w:r>
          </w:p>
          <w:p w14:paraId="6B279042" w14:textId="77777777" w:rsidR="00001A46" w:rsidRPr="00BE7E75" w:rsidRDefault="00001A46" w:rsidP="00001A46">
            <w:pPr>
              <w:suppressAutoHyphens/>
              <w:jc w:val="left"/>
              <w:rPr>
                <w:sz w:val="22"/>
                <w:szCs w:val="22"/>
              </w:rPr>
            </w:pPr>
          </w:p>
        </w:tc>
      </w:tr>
      <w:tr w:rsidR="00001A46" w:rsidRPr="00BE7E75" w14:paraId="79AECC6E" w14:textId="77777777" w:rsidTr="001350E9">
        <w:trPr>
          <w:cantSplit/>
        </w:trPr>
        <w:tc>
          <w:tcPr>
            <w:tcW w:w="709" w:type="dxa"/>
          </w:tcPr>
          <w:p w14:paraId="1EC2244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90.2*</w:t>
            </w:r>
          </w:p>
        </w:tc>
        <w:tc>
          <w:tcPr>
            <w:tcW w:w="1701" w:type="dxa"/>
            <w:vMerge/>
          </w:tcPr>
          <w:p w14:paraId="18F6EB2D" w14:textId="77777777" w:rsidR="00001A46" w:rsidRPr="00BE7E75" w:rsidRDefault="00001A46" w:rsidP="00001A46">
            <w:pPr>
              <w:suppressAutoHyphens/>
              <w:jc w:val="left"/>
              <w:rPr>
                <w:sz w:val="22"/>
                <w:szCs w:val="22"/>
              </w:rPr>
            </w:pPr>
          </w:p>
        </w:tc>
        <w:tc>
          <w:tcPr>
            <w:tcW w:w="1276" w:type="dxa"/>
          </w:tcPr>
          <w:p w14:paraId="53A8CAFA"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10.89/08.158</w:t>
            </w:r>
          </w:p>
          <w:p w14:paraId="0D7FCA6A" w14:textId="77777777" w:rsidR="00001A46" w:rsidRPr="00BE7E75" w:rsidRDefault="00001A46" w:rsidP="00001A46">
            <w:pPr>
              <w:suppressAutoHyphens/>
              <w:jc w:val="left"/>
              <w:rPr>
                <w:sz w:val="22"/>
                <w:szCs w:val="22"/>
              </w:rPr>
            </w:pPr>
            <w:r w:rsidRPr="00BE7E75">
              <w:rPr>
                <w:sz w:val="22"/>
                <w:szCs w:val="22"/>
              </w:rPr>
              <w:t>20.14/08.158</w:t>
            </w:r>
          </w:p>
          <w:p w14:paraId="7A850611" w14:textId="77777777" w:rsidR="00001A46" w:rsidRPr="00BE7E75" w:rsidRDefault="00001A46" w:rsidP="00001A46">
            <w:pPr>
              <w:suppressAutoHyphens/>
              <w:jc w:val="left"/>
              <w:rPr>
                <w:sz w:val="22"/>
                <w:szCs w:val="22"/>
              </w:rPr>
            </w:pPr>
          </w:p>
          <w:p w14:paraId="5C46B7E7" w14:textId="77777777" w:rsidR="00001A46" w:rsidRPr="00BE7E75" w:rsidRDefault="00001A46" w:rsidP="00001A46">
            <w:pPr>
              <w:suppressAutoHyphens/>
              <w:jc w:val="left"/>
              <w:rPr>
                <w:sz w:val="22"/>
                <w:szCs w:val="22"/>
              </w:rPr>
            </w:pPr>
          </w:p>
          <w:p w14:paraId="200A1154" w14:textId="77777777" w:rsidR="00001A46" w:rsidRPr="00BE7E75" w:rsidRDefault="00001A46" w:rsidP="00001A46">
            <w:pPr>
              <w:suppressAutoHyphens/>
              <w:jc w:val="left"/>
              <w:rPr>
                <w:sz w:val="22"/>
                <w:szCs w:val="22"/>
              </w:rPr>
            </w:pPr>
          </w:p>
          <w:p w14:paraId="3D479962" w14:textId="77777777" w:rsidR="00001A46" w:rsidRPr="00BE7E75" w:rsidRDefault="00001A46" w:rsidP="00001A46">
            <w:pPr>
              <w:suppressAutoHyphens/>
              <w:jc w:val="left"/>
              <w:rPr>
                <w:bCs/>
                <w:sz w:val="22"/>
                <w:szCs w:val="22"/>
              </w:rPr>
            </w:pPr>
          </w:p>
        </w:tc>
        <w:tc>
          <w:tcPr>
            <w:tcW w:w="2410" w:type="dxa"/>
          </w:tcPr>
          <w:p w14:paraId="7ED42495" w14:textId="77777777" w:rsidR="00001A46" w:rsidRPr="00BE7E75" w:rsidRDefault="00001A46" w:rsidP="00001A46">
            <w:pPr>
              <w:suppressAutoHyphens/>
              <w:jc w:val="left"/>
              <w:rPr>
                <w:sz w:val="22"/>
                <w:szCs w:val="22"/>
              </w:rPr>
            </w:pPr>
            <w:r w:rsidRPr="00BE7E75">
              <w:rPr>
                <w:sz w:val="22"/>
                <w:szCs w:val="22"/>
              </w:rPr>
              <w:t xml:space="preserve">Содержание никотина </w:t>
            </w:r>
          </w:p>
        </w:tc>
        <w:tc>
          <w:tcPr>
            <w:tcW w:w="2551" w:type="dxa"/>
            <w:vMerge/>
          </w:tcPr>
          <w:p w14:paraId="2B8C5C1F" w14:textId="77777777" w:rsidR="00001A46" w:rsidRPr="00BE7E75" w:rsidRDefault="00001A46" w:rsidP="00001A46">
            <w:pPr>
              <w:suppressAutoHyphens/>
              <w:overflowPunct w:val="0"/>
              <w:autoSpaceDE w:val="0"/>
              <w:autoSpaceDN w:val="0"/>
              <w:adjustRightInd w:val="0"/>
              <w:jc w:val="left"/>
              <w:textAlignment w:val="baseline"/>
              <w:rPr>
                <w:sz w:val="22"/>
                <w:szCs w:val="22"/>
              </w:rPr>
            </w:pPr>
          </w:p>
        </w:tc>
        <w:tc>
          <w:tcPr>
            <w:tcW w:w="2268" w:type="dxa"/>
          </w:tcPr>
          <w:p w14:paraId="42B6CBA2" w14:textId="77777777" w:rsidR="00001A46" w:rsidRPr="00BE7E75" w:rsidRDefault="00001A46" w:rsidP="00001A46">
            <w:pPr>
              <w:jc w:val="left"/>
            </w:pPr>
            <w:r w:rsidRPr="00BE7E75">
              <w:rPr>
                <w:sz w:val="22"/>
                <w:szCs w:val="22"/>
              </w:rPr>
              <w:t>СТБ 2601-2022</w:t>
            </w:r>
          </w:p>
        </w:tc>
      </w:tr>
      <w:tr w:rsidR="00001A46" w:rsidRPr="00BE7E75" w14:paraId="10FFDC7B" w14:textId="77777777" w:rsidTr="001350E9">
        <w:trPr>
          <w:cantSplit/>
        </w:trPr>
        <w:tc>
          <w:tcPr>
            <w:tcW w:w="709" w:type="dxa"/>
          </w:tcPr>
          <w:p w14:paraId="41E59C3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90.3*</w:t>
            </w:r>
          </w:p>
        </w:tc>
        <w:tc>
          <w:tcPr>
            <w:tcW w:w="1701" w:type="dxa"/>
            <w:vMerge/>
          </w:tcPr>
          <w:p w14:paraId="20A68E06" w14:textId="77777777" w:rsidR="00001A46" w:rsidRPr="00BE7E75" w:rsidRDefault="00001A46" w:rsidP="00001A46">
            <w:pPr>
              <w:suppressAutoHyphens/>
              <w:jc w:val="left"/>
              <w:rPr>
                <w:sz w:val="22"/>
                <w:szCs w:val="22"/>
              </w:rPr>
            </w:pPr>
          </w:p>
        </w:tc>
        <w:tc>
          <w:tcPr>
            <w:tcW w:w="1276" w:type="dxa"/>
          </w:tcPr>
          <w:p w14:paraId="30A33DD1"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10.89/08.158</w:t>
            </w:r>
          </w:p>
        </w:tc>
        <w:tc>
          <w:tcPr>
            <w:tcW w:w="2410" w:type="dxa"/>
          </w:tcPr>
          <w:p w14:paraId="01875944" w14:textId="77777777" w:rsidR="00001A46" w:rsidRPr="00BE7E75" w:rsidRDefault="00001A46" w:rsidP="00001A46">
            <w:pPr>
              <w:suppressAutoHyphens/>
              <w:jc w:val="left"/>
              <w:rPr>
                <w:sz w:val="22"/>
                <w:szCs w:val="22"/>
              </w:rPr>
            </w:pPr>
            <w:r w:rsidRPr="00BE7E75">
              <w:rPr>
                <w:sz w:val="22"/>
                <w:szCs w:val="22"/>
              </w:rPr>
              <w:t>Отклонение содержания никотина в одной никотиновой подушечке от содержания никотина в одной никотиновой подушечке, указанного на потребительской упаковке</w:t>
            </w:r>
          </w:p>
          <w:p w14:paraId="40782D1E" w14:textId="77777777" w:rsidR="00001A46" w:rsidRPr="00BE7E75" w:rsidRDefault="00001A46" w:rsidP="00001A46">
            <w:pPr>
              <w:suppressAutoHyphens/>
              <w:jc w:val="left"/>
              <w:rPr>
                <w:sz w:val="22"/>
                <w:szCs w:val="22"/>
              </w:rPr>
            </w:pPr>
          </w:p>
          <w:p w14:paraId="5D67A034" w14:textId="77777777" w:rsidR="00001A46" w:rsidRPr="00BE7E75" w:rsidRDefault="00001A46" w:rsidP="00001A46">
            <w:pPr>
              <w:suppressAutoHyphens/>
              <w:jc w:val="left"/>
              <w:rPr>
                <w:sz w:val="22"/>
                <w:szCs w:val="22"/>
              </w:rPr>
            </w:pPr>
          </w:p>
          <w:p w14:paraId="6B79DB0E" w14:textId="77777777" w:rsidR="00001A46" w:rsidRPr="00BE7E75" w:rsidRDefault="00001A46" w:rsidP="00001A46">
            <w:pPr>
              <w:suppressAutoHyphens/>
              <w:jc w:val="left"/>
              <w:rPr>
                <w:sz w:val="22"/>
                <w:szCs w:val="22"/>
              </w:rPr>
            </w:pPr>
          </w:p>
          <w:p w14:paraId="3CD5A511" w14:textId="77777777" w:rsidR="00001A46" w:rsidRPr="00BE7E75" w:rsidRDefault="00001A46" w:rsidP="00001A46">
            <w:pPr>
              <w:suppressAutoHyphens/>
              <w:jc w:val="left"/>
              <w:rPr>
                <w:sz w:val="22"/>
                <w:szCs w:val="22"/>
              </w:rPr>
            </w:pPr>
          </w:p>
        </w:tc>
        <w:tc>
          <w:tcPr>
            <w:tcW w:w="2551" w:type="dxa"/>
            <w:vMerge/>
          </w:tcPr>
          <w:p w14:paraId="6B2A561D" w14:textId="77777777" w:rsidR="00001A46" w:rsidRPr="00BE7E75" w:rsidRDefault="00001A46" w:rsidP="00001A46">
            <w:pPr>
              <w:suppressAutoHyphens/>
              <w:overflowPunct w:val="0"/>
              <w:autoSpaceDE w:val="0"/>
              <w:autoSpaceDN w:val="0"/>
              <w:adjustRightInd w:val="0"/>
              <w:jc w:val="left"/>
              <w:textAlignment w:val="baseline"/>
              <w:rPr>
                <w:sz w:val="22"/>
                <w:szCs w:val="22"/>
              </w:rPr>
            </w:pPr>
          </w:p>
        </w:tc>
        <w:tc>
          <w:tcPr>
            <w:tcW w:w="2268" w:type="dxa"/>
          </w:tcPr>
          <w:p w14:paraId="523687AD" w14:textId="77777777" w:rsidR="00001A46" w:rsidRPr="00BE7E75" w:rsidRDefault="00001A46" w:rsidP="00001A46">
            <w:pPr>
              <w:widowControl w:val="0"/>
              <w:suppressAutoHyphens/>
              <w:jc w:val="left"/>
              <w:rPr>
                <w:sz w:val="22"/>
                <w:szCs w:val="22"/>
              </w:rPr>
            </w:pPr>
            <w:r w:rsidRPr="00BE7E75">
              <w:rPr>
                <w:sz w:val="22"/>
                <w:szCs w:val="22"/>
              </w:rPr>
              <w:t>СТБ 2601-2022 п.6.6</w:t>
            </w:r>
          </w:p>
        </w:tc>
      </w:tr>
      <w:tr w:rsidR="00001A46" w:rsidRPr="00BE7E75" w14:paraId="37B426C7" w14:textId="77777777" w:rsidTr="001350E9">
        <w:trPr>
          <w:cantSplit/>
        </w:trPr>
        <w:tc>
          <w:tcPr>
            <w:tcW w:w="709" w:type="dxa"/>
          </w:tcPr>
          <w:p w14:paraId="42BA0BF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90.4*</w:t>
            </w:r>
          </w:p>
        </w:tc>
        <w:tc>
          <w:tcPr>
            <w:tcW w:w="1701" w:type="dxa"/>
            <w:vMerge/>
          </w:tcPr>
          <w:p w14:paraId="766AB050" w14:textId="77777777" w:rsidR="00001A46" w:rsidRPr="00BE7E75" w:rsidRDefault="00001A46" w:rsidP="00001A46">
            <w:pPr>
              <w:suppressAutoHyphens/>
              <w:jc w:val="left"/>
              <w:rPr>
                <w:sz w:val="22"/>
                <w:szCs w:val="22"/>
              </w:rPr>
            </w:pPr>
          </w:p>
        </w:tc>
        <w:tc>
          <w:tcPr>
            <w:tcW w:w="1276" w:type="dxa"/>
          </w:tcPr>
          <w:p w14:paraId="75FAF13C"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20.59/08.158</w:t>
            </w:r>
          </w:p>
          <w:p w14:paraId="37057486"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20.14/08.158</w:t>
            </w:r>
          </w:p>
          <w:p w14:paraId="6753F78B" w14:textId="77777777" w:rsidR="00001A46" w:rsidRPr="00BE7E75" w:rsidRDefault="00001A46" w:rsidP="00001A46">
            <w:pPr>
              <w:suppressAutoHyphens/>
              <w:overflowPunct w:val="0"/>
              <w:autoSpaceDE w:val="0"/>
              <w:autoSpaceDN w:val="0"/>
              <w:adjustRightInd w:val="0"/>
              <w:jc w:val="left"/>
              <w:textAlignment w:val="baseline"/>
              <w:rPr>
                <w:sz w:val="22"/>
                <w:szCs w:val="22"/>
              </w:rPr>
            </w:pPr>
          </w:p>
          <w:p w14:paraId="1B4C788C" w14:textId="77777777" w:rsidR="00001A46" w:rsidRPr="00BE7E75" w:rsidRDefault="00001A46" w:rsidP="00001A46">
            <w:pPr>
              <w:suppressAutoHyphens/>
              <w:overflowPunct w:val="0"/>
              <w:autoSpaceDE w:val="0"/>
              <w:autoSpaceDN w:val="0"/>
              <w:adjustRightInd w:val="0"/>
              <w:jc w:val="left"/>
              <w:textAlignment w:val="baseline"/>
              <w:rPr>
                <w:sz w:val="22"/>
                <w:szCs w:val="22"/>
              </w:rPr>
            </w:pPr>
          </w:p>
          <w:p w14:paraId="5FB95FA9" w14:textId="77777777" w:rsidR="00001A46" w:rsidRPr="00BE7E75" w:rsidRDefault="00001A46" w:rsidP="00001A46">
            <w:pPr>
              <w:suppressAutoHyphens/>
              <w:overflowPunct w:val="0"/>
              <w:autoSpaceDE w:val="0"/>
              <w:autoSpaceDN w:val="0"/>
              <w:adjustRightInd w:val="0"/>
              <w:jc w:val="left"/>
              <w:textAlignment w:val="baseline"/>
              <w:rPr>
                <w:sz w:val="22"/>
                <w:szCs w:val="22"/>
              </w:rPr>
            </w:pPr>
          </w:p>
          <w:p w14:paraId="6597B733" w14:textId="77777777" w:rsidR="00001A46" w:rsidRPr="00BE7E75" w:rsidRDefault="00001A46" w:rsidP="00001A46">
            <w:pPr>
              <w:suppressAutoHyphens/>
              <w:overflowPunct w:val="0"/>
              <w:autoSpaceDE w:val="0"/>
              <w:autoSpaceDN w:val="0"/>
              <w:adjustRightInd w:val="0"/>
              <w:jc w:val="left"/>
              <w:textAlignment w:val="baseline"/>
              <w:rPr>
                <w:sz w:val="22"/>
                <w:szCs w:val="22"/>
              </w:rPr>
            </w:pPr>
          </w:p>
        </w:tc>
        <w:tc>
          <w:tcPr>
            <w:tcW w:w="2410" w:type="dxa"/>
          </w:tcPr>
          <w:p w14:paraId="085C1372" w14:textId="77777777" w:rsidR="00001A46" w:rsidRPr="00BE7E75" w:rsidRDefault="00001A46" w:rsidP="00001A46">
            <w:pPr>
              <w:suppressAutoHyphens/>
              <w:jc w:val="left"/>
              <w:rPr>
                <w:sz w:val="22"/>
                <w:szCs w:val="22"/>
              </w:rPr>
            </w:pPr>
            <w:r w:rsidRPr="00BE7E75">
              <w:rPr>
                <w:sz w:val="22"/>
                <w:szCs w:val="22"/>
              </w:rPr>
              <w:t>Содержание никотина</w:t>
            </w:r>
          </w:p>
          <w:p w14:paraId="4F62AFD0" w14:textId="77777777" w:rsidR="00001A46" w:rsidRPr="00BE7E75" w:rsidRDefault="00001A46" w:rsidP="00001A46">
            <w:pPr>
              <w:suppressAutoHyphens/>
              <w:jc w:val="left"/>
              <w:rPr>
                <w:bCs/>
                <w:sz w:val="22"/>
                <w:szCs w:val="22"/>
              </w:rPr>
            </w:pPr>
          </w:p>
          <w:p w14:paraId="17FFAFA2" w14:textId="77777777" w:rsidR="00001A46" w:rsidRPr="00BE7E75" w:rsidRDefault="00001A46" w:rsidP="00001A46">
            <w:pPr>
              <w:rPr>
                <w:sz w:val="22"/>
                <w:szCs w:val="22"/>
              </w:rPr>
            </w:pPr>
          </w:p>
          <w:p w14:paraId="47019100" w14:textId="77777777" w:rsidR="00001A46" w:rsidRPr="00BE7E75" w:rsidRDefault="00001A46" w:rsidP="00001A46">
            <w:pPr>
              <w:rPr>
                <w:sz w:val="22"/>
                <w:szCs w:val="22"/>
              </w:rPr>
            </w:pPr>
          </w:p>
          <w:p w14:paraId="22247ADA" w14:textId="77777777" w:rsidR="00001A46" w:rsidRPr="00BE7E75" w:rsidRDefault="00001A46" w:rsidP="00001A46">
            <w:pPr>
              <w:rPr>
                <w:sz w:val="22"/>
                <w:szCs w:val="22"/>
              </w:rPr>
            </w:pPr>
          </w:p>
          <w:p w14:paraId="6C89CC78" w14:textId="77777777" w:rsidR="00001A46" w:rsidRPr="00BE7E75" w:rsidRDefault="00001A46" w:rsidP="00001A46">
            <w:pPr>
              <w:rPr>
                <w:sz w:val="22"/>
                <w:szCs w:val="22"/>
              </w:rPr>
            </w:pPr>
          </w:p>
        </w:tc>
        <w:tc>
          <w:tcPr>
            <w:tcW w:w="2551" w:type="dxa"/>
            <w:vMerge/>
          </w:tcPr>
          <w:p w14:paraId="7D75F82C" w14:textId="77777777" w:rsidR="00001A46" w:rsidRPr="00BE7E75" w:rsidRDefault="00001A46" w:rsidP="00001A46">
            <w:pPr>
              <w:suppressAutoHyphens/>
              <w:overflowPunct w:val="0"/>
              <w:autoSpaceDE w:val="0"/>
              <w:autoSpaceDN w:val="0"/>
              <w:adjustRightInd w:val="0"/>
              <w:jc w:val="left"/>
              <w:textAlignment w:val="baseline"/>
              <w:rPr>
                <w:sz w:val="22"/>
                <w:szCs w:val="22"/>
              </w:rPr>
            </w:pPr>
          </w:p>
        </w:tc>
        <w:tc>
          <w:tcPr>
            <w:tcW w:w="2268" w:type="dxa"/>
          </w:tcPr>
          <w:p w14:paraId="31BEB56F" w14:textId="77777777" w:rsidR="00001A46" w:rsidRPr="00BE7E75" w:rsidRDefault="00001A46" w:rsidP="00001A46">
            <w:pPr>
              <w:widowControl w:val="0"/>
              <w:suppressAutoHyphens/>
              <w:jc w:val="left"/>
              <w:rPr>
                <w:sz w:val="22"/>
                <w:szCs w:val="22"/>
              </w:rPr>
            </w:pPr>
            <w:r w:rsidRPr="00BE7E75">
              <w:rPr>
                <w:sz w:val="22"/>
                <w:szCs w:val="22"/>
              </w:rPr>
              <w:t>ГОСТ Р 58109-2018</w:t>
            </w:r>
          </w:p>
          <w:p w14:paraId="7C432A21" w14:textId="77777777" w:rsidR="00001A46" w:rsidRPr="00BE7E75" w:rsidRDefault="00001A46" w:rsidP="00001A46">
            <w:pPr>
              <w:widowControl w:val="0"/>
              <w:suppressAutoHyphens/>
              <w:jc w:val="left"/>
              <w:rPr>
                <w:sz w:val="22"/>
                <w:szCs w:val="22"/>
              </w:rPr>
            </w:pPr>
            <w:r w:rsidRPr="00BE7E75">
              <w:rPr>
                <w:sz w:val="22"/>
                <w:szCs w:val="22"/>
              </w:rPr>
              <w:t>п. 6.3</w:t>
            </w:r>
          </w:p>
        </w:tc>
      </w:tr>
      <w:tr w:rsidR="00001A46" w:rsidRPr="00BE7E75" w14:paraId="31AC479F" w14:textId="77777777" w:rsidTr="001350E9">
        <w:trPr>
          <w:cantSplit/>
        </w:trPr>
        <w:tc>
          <w:tcPr>
            <w:tcW w:w="709" w:type="dxa"/>
          </w:tcPr>
          <w:p w14:paraId="154084A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91.1*</w:t>
            </w:r>
          </w:p>
        </w:tc>
        <w:tc>
          <w:tcPr>
            <w:tcW w:w="1701" w:type="dxa"/>
            <w:vMerge w:val="restart"/>
          </w:tcPr>
          <w:p w14:paraId="672CA9EA"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 xml:space="preserve">Электронные системы доставки </w:t>
            </w:r>
          </w:p>
          <w:p w14:paraId="377F7443" w14:textId="77777777" w:rsidR="00001A46" w:rsidRPr="00BE7E75" w:rsidRDefault="00001A46" w:rsidP="00001A46">
            <w:pPr>
              <w:suppressAutoHyphens/>
              <w:jc w:val="left"/>
              <w:rPr>
                <w:sz w:val="22"/>
                <w:szCs w:val="22"/>
              </w:rPr>
            </w:pPr>
            <w:r w:rsidRPr="00BE7E75">
              <w:rPr>
                <w:sz w:val="22"/>
                <w:szCs w:val="22"/>
              </w:rPr>
              <w:t>никотина, порционная упаковка, флаконы</w:t>
            </w:r>
          </w:p>
        </w:tc>
        <w:tc>
          <w:tcPr>
            <w:tcW w:w="1276" w:type="dxa"/>
          </w:tcPr>
          <w:p w14:paraId="2F9C0AA7"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27.90/11.116</w:t>
            </w:r>
          </w:p>
        </w:tc>
        <w:tc>
          <w:tcPr>
            <w:tcW w:w="2410" w:type="dxa"/>
          </w:tcPr>
          <w:p w14:paraId="10517A1E" w14:textId="77777777" w:rsidR="00001A46" w:rsidRPr="00BE7E75" w:rsidRDefault="00001A46" w:rsidP="00001A46">
            <w:pPr>
              <w:suppressAutoHyphens/>
              <w:jc w:val="left"/>
              <w:rPr>
                <w:bCs/>
                <w:sz w:val="22"/>
                <w:szCs w:val="22"/>
              </w:rPr>
            </w:pPr>
            <w:r w:rsidRPr="00BE7E75">
              <w:rPr>
                <w:bCs/>
                <w:sz w:val="22"/>
                <w:szCs w:val="22"/>
              </w:rPr>
              <w:t>Определение протечек жидкости</w:t>
            </w:r>
          </w:p>
          <w:p w14:paraId="20C69563" w14:textId="77777777" w:rsidR="00001A46" w:rsidRPr="00BE7E75" w:rsidRDefault="00001A46" w:rsidP="00001A46">
            <w:pPr>
              <w:suppressAutoHyphens/>
              <w:jc w:val="left"/>
              <w:rPr>
                <w:sz w:val="22"/>
                <w:szCs w:val="22"/>
              </w:rPr>
            </w:pPr>
          </w:p>
          <w:p w14:paraId="7D5DAB30" w14:textId="77777777" w:rsidR="00001A46" w:rsidRPr="00BE7E75" w:rsidRDefault="00001A46" w:rsidP="00001A46">
            <w:pPr>
              <w:suppressAutoHyphens/>
              <w:jc w:val="left"/>
              <w:rPr>
                <w:sz w:val="22"/>
                <w:szCs w:val="22"/>
              </w:rPr>
            </w:pPr>
          </w:p>
          <w:p w14:paraId="0D7D416F" w14:textId="77777777" w:rsidR="00001A46" w:rsidRPr="00BE7E75" w:rsidRDefault="00001A46" w:rsidP="00001A46">
            <w:pPr>
              <w:suppressAutoHyphens/>
              <w:jc w:val="left"/>
              <w:rPr>
                <w:bCs/>
                <w:sz w:val="22"/>
                <w:szCs w:val="22"/>
              </w:rPr>
            </w:pPr>
          </w:p>
          <w:p w14:paraId="1943EF81" w14:textId="77777777" w:rsidR="00001A46" w:rsidRPr="00BE7E75" w:rsidRDefault="00001A46" w:rsidP="00001A46">
            <w:pPr>
              <w:rPr>
                <w:sz w:val="22"/>
                <w:szCs w:val="22"/>
              </w:rPr>
            </w:pPr>
          </w:p>
          <w:p w14:paraId="5E47F9D5" w14:textId="77777777" w:rsidR="00001A46" w:rsidRPr="00BE7E75" w:rsidRDefault="00001A46" w:rsidP="00001A46">
            <w:pPr>
              <w:jc w:val="both"/>
              <w:rPr>
                <w:sz w:val="22"/>
                <w:szCs w:val="22"/>
              </w:rPr>
            </w:pPr>
          </w:p>
        </w:tc>
        <w:tc>
          <w:tcPr>
            <w:tcW w:w="2551" w:type="dxa"/>
            <w:vMerge w:val="restart"/>
          </w:tcPr>
          <w:p w14:paraId="0A4855A5" w14:textId="77777777" w:rsidR="00001A46" w:rsidRPr="00BE7E75" w:rsidRDefault="00001A46" w:rsidP="00001A46">
            <w:pPr>
              <w:tabs>
                <w:tab w:val="left" w:pos="57"/>
              </w:tabs>
              <w:suppressAutoHyphens/>
              <w:jc w:val="left"/>
              <w:rPr>
                <w:sz w:val="22"/>
                <w:szCs w:val="22"/>
              </w:rPr>
            </w:pPr>
            <w:r w:rsidRPr="00BE7E75">
              <w:rPr>
                <w:sz w:val="22"/>
                <w:szCs w:val="22"/>
              </w:rPr>
              <w:t>Постановление Совета Министров Республики Беларусь от 21 октября 2016 г. № 849</w:t>
            </w:r>
          </w:p>
          <w:p w14:paraId="140A58AF" w14:textId="77777777" w:rsidR="00001A46" w:rsidRPr="00BE7E75" w:rsidRDefault="00001A46" w:rsidP="00001A46">
            <w:pPr>
              <w:tabs>
                <w:tab w:val="left" w:pos="57"/>
              </w:tabs>
              <w:suppressAutoHyphens/>
              <w:jc w:val="left"/>
              <w:rPr>
                <w:sz w:val="22"/>
                <w:szCs w:val="22"/>
              </w:rPr>
            </w:pPr>
            <w:r w:rsidRPr="00BE7E75">
              <w:rPr>
                <w:sz w:val="22"/>
                <w:szCs w:val="22"/>
              </w:rPr>
              <w:t>ГОСТ Р 58109-2018</w:t>
            </w:r>
          </w:p>
          <w:p w14:paraId="6BF8FED3"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ТНПА и другие документы, устанавливающие требования к объекту</w:t>
            </w:r>
          </w:p>
        </w:tc>
        <w:tc>
          <w:tcPr>
            <w:tcW w:w="2268" w:type="dxa"/>
          </w:tcPr>
          <w:p w14:paraId="4A54C8E8" w14:textId="77777777" w:rsidR="00001A46" w:rsidRPr="00BE7E75" w:rsidRDefault="00001A46" w:rsidP="00001A46">
            <w:pPr>
              <w:widowControl w:val="0"/>
              <w:suppressAutoHyphens/>
              <w:jc w:val="left"/>
              <w:rPr>
                <w:sz w:val="22"/>
                <w:szCs w:val="22"/>
              </w:rPr>
            </w:pPr>
            <w:r w:rsidRPr="00BE7E75">
              <w:rPr>
                <w:bCs/>
                <w:sz w:val="22"/>
                <w:szCs w:val="22"/>
              </w:rPr>
              <w:t>ГОСТ Р 58109-2018 п.6.2</w:t>
            </w:r>
          </w:p>
        </w:tc>
      </w:tr>
      <w:tr w:rsidR="00001A46" w:rsidRPr="00BE7E75" w14:paraId="111CC896" w14:textId="77777777" w:rsidTr="001350E9">
        <w:trPr>
          <w:cantSplit/>
        </w:trPr>
        <w:tc>
          <w:tcPr>
            <w:tcW w:w="709" w:type="dxa"/>
          </w:tcPr>
          <w:p w14:paraId="3944625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91.2*</w:t>
            </w:r>
          </w:p>
        </w:tc>
        <w:tc>
          <w:tcPr>
            <w:tcW w:w="1701" w:type="dxa"/>
            <w:vMerge/>
          </w:tcPr>
          <w:p w14:paraId="0F7DC408" w14:textId="77777777" w:rsidR="00001A46" w:rsidRPr="00BE7E75" w:rsidRDefault="00001A46" w:rsidP="00001A46">
            <w:pPr>
              <w:suppressAutoHyphens/>
              <w:overflowPunct w:val="0"/>
              <w:autoSpaceDE w:val="0"/>
              <w:autoSpaceDN w:val="0"/>
              <w:adjustRightInd w:val="0"/>
              <w:jc w:val="left"/>
              <w:textAlignment w:val="baseline"/>
              <w:rPr>
                <w:sz w:val="22"/>
                <w:szCs w:val="22"/>
              </w:rPr>
            </w:pPr>
          </w:p>
        </w:tc>
        <w:tc>
          <w:tcPr>
            <w:tcW w:w="1276" w:type="dxa"/>
          </w:tcPr>
          <w:p w14:paraId="66D61642"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27.90/29.040</w:t>
            </w:r>
          </w:p>
        </w:tc>
        <w:tc>
          <w:tcPr>
            <w:tcW w:w="2410" w:type="dxa"/>
          </w:tcPr>
          <w:p w14:paraId="3E20DA63" w14:textId="77777777" w:rsidR="00001A46" w:rsidRPr="00BE7E75" w:rsidRDefault="00001A46" w:rsidP="00001A46">
            <w:pPr>
              <w:suppressAutoHyphens/>
              <w:jc w:val="left"/>
              <w:rPr>
                <w:sz w:val="22"/>
                <w:szCs w:val="22"/>
              </w:rPr>
            </w:pPr>
            <w:r w:rsidRPr="00BE7E75">
              <w:rPr>
                <w:sz w:val="22"/>
                <w:szCs w:val="22"/>
              </w:rPr>
              <w:t>Объем одноразовых электронных систем доставки никотина или одноразовых картриджей, объём специальных заправочных контейнеров</w:t>
            </w:r>
          </w:p>
          <w:p w14:paraId="0D66DDD6" w14:textId="77777777" w:rsidR="00001A46" w:rsidRPr="00BE7E75" w:rsidRDefault="00001A46" w:rsidP="00001A46">
            <w:pPr>
              <w:suppressAutoHyphens/>
              <w:jc w:val="left"/>
              <w:rPr>
                <w:sz w:val="22"/>
                <w:szCs w:val="22"/>
              </w:rPr>
            </w:pPr>
          </w:p>
          <w:p w14:paraId="3E59145D" w14:textId="77777777" w:rsidR="00E82651" w:rsidRPr="00BE7E75" w:rsidRDefault="00E82651" w:rsidP="00001A46">
            <w:pPr>
              <w:suppressAutoHyphens/>
              <w:jc w:val="left"/>
              <w:rPr>
                <w:sz w:val="22"/>
                <w:szCs w:val="22"/>
              </w:rPr>
            </w:pPr>
          </w:p>
          <w:p w14:paraId="7A6F0168" w14:textId="77777777" w:rsidR="00E82651" w:rsidRPr="00BE7E75" w:rsidRDefault="00E82651" w:rsidP="00001A46">
            <w:pPr>
              <w:suppressAutoHyphens/>
              <w:jc w:val="left"/>
              <w:rPr>
                <w:sz w:val="22"/>
                <w:szCs w:val="22"/>
              </w:rPr>
            </w:pPr>
          </w:p>
        </w:tc>
        <w:tc>
          <w:tcPr>
            <w:tcW w:w="2551" w:type="dxa"/>
            <w:vMerge/>
          </w:tcPr>
          <w:p w14:paraId="0F95F9E1" w14:textId="77777777" w:rsidR="00001A46" w:rsidRPr="00BE7E75" w:rsidRDefault="00001A46" w:rsidP="00001A46">
            <w:pPr>
              <w:tabs>
                <w:tab w:val="left" w:pos="57"/>
              </w:tabs>
              <w:suppressAutoHyphens/>
              <w:jc w:val="left"/>
              <w:rPr>
                <w:sz w:val="22"/>
                <w:szCs w:val="22"/>
              </w:rPr>
            </w:pPr>
          </w:p>
        </w:tc>
        <w:tc>
          <w:tcPr>
            <w:tcW w:w="2268" w:type="dxa"/>
          </w:tcPr>
          <w:p w14:paraId="079FF366" w14:textId="77777777" w:rsidR="00001A46" w:rsidRPr="00BE7E75" w:rsidRDefault="00001A46" w:rsidP="00001A46">
            <w:pPr>
              <w:widowControl w:val="0"/>
              <w:suppressAutoHyphens/>
              <w:jc w:val="left"/>
              <w:rPr>
                <w:sz w:val="22"/>
                <w:szCs w:val="22"/>
              </w:rPr>
            </w:pPr>
            <w:r w:rsidRPr="00BE7E75">
              <w:rPr>
                <w:sz w:val="22"/>
                <w:szCs w:val="22"/>
              </w:rPr>
              <w:t>ГОСТ 33756-2016</w:t>
            </w:r>
          </w:p>
          <w:p w14:paraId="1E494E8C" w14:textId="77777777" w:rsidR="00001A46" w:rsidRPr="00BE7E75" w:rsidRDefault="00001A46" w:rsidP="00001A46">
            <w:pPr>
              <w:widowControl w:val="0"/>
              <w:suppressAutoHyphens/>
              <w:jc w:val="left"/>
              <w:rPr>
                <w:sz w:val="22"/>
                <w:szCs w:val="22"/>
              </w:rPr>
            </w:pPr>
            <w:r w:rsidRPr="00BE7E75">
              <w:rPr>
                <w:sz w:val="22"/>
                <w:szCs w:val="22"/>
              </w:rPr>
              <w:t>пп.9.1, 9.5</w:t>
            </w:r>
          </w:p>
          <w:p w14:paraId="7D571710" w14:textId="77777777" w:rsidR="00001A46" w:rsidRPr="00BE7E75" w:rsidRDefault="00001A46" w:rsidP="00001A46">
            <w:pPr>
              <w:widowControl w:val="0"/>
              <w:suppressAutoHyphens/>
              <w:jc w:val="left"/>
              <w:rPr>
                <w:bCs/>
                <w:sz w:val="22"/>
                <w:szCs w:val="22"/>
              </w:rPr>
            </w:pPr>
          </w:p>
        </w:tc>
      </w:tr>
      <w:tr w:rsidR="00001A46" w:rsidRPr="00BE7E75" w14:paraId="27063186" w14:textId="77777777" w:rsidTr="001350E9">
        <w:trPr>
          <w:cantSplit/>
        </w:trPr>
        <w:tc>
          <w:tcPr>
            <w:tcW w:w="709" w:type="dxa"/>
          </w:tcPr>
          <w:p w14:paraId="1847DB1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92.1*</w:t>
            </w:r>
          </w:p>
        </w:tc>
        <w:tc>
          <w:tcPr>
            <w:tcW w:w="1701" w:type="dxa"/>
          </w:tcPr>
          <w:p w14:paraId="17ABD3F9"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Плитки керамические. Плитки керамические глазурованные для внутренней облицовки стен</w:t>
            </w:r>
          </w:p>
        </w:tc>
        <w:tc>
          <w:tcPr>
            <w:tcW w:w="1276" w:type="dxa"/>
          </w:tcPr>
          <w:p w14:paraId="35EFC529"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23.31/26.045</w:t>
            </w:r>
          </w:p>
        </w:tc>
        <w:tc>
          <w:tcPr>
            <w:tcW w:w="2410" w:type="dxa"/>
          </w:tcPr>
          <w:p w14:paraId="4A6B773B" w14:textId="77777777" w:rsidR="00001A46" w:rsidRPr="00BE7E75" w:rsidRDefault="00001A46" w:rsidP="00001A46">
            <w:pPr>
              <w:suppressAutoHyphens/>
              <w:jc w:val="left"/>
              <w:rPr>
                <w:sz w:val="22"/>
                <w:szCs w:val="22"/>
              </w:rPr>
            </w:pPr>
            <w:r w:rsidRPr="00BE7E75">
              <w:rPr>
                <w:sz w:val="22"/>
                <w:szCs w:val="22"/>
              </w:rPr>
              <w:t>Устойчивость к образованию пятен</w:t>
            </w:r>
          </w:p>
        </w:tc>
        <w:tc>
          <w:tcPr>
            <w:tcW w:w="2551" w:type="dxa"/>
          </w:tcPr>
          <w:p w14:paraId="17C9FB43" w14:textId="77777777" w:rsidR="00001A46" w:rsidRPr="00BE7E75" w:rsidRDefault="00001A46" w:rsidP="00001A46">
            <w:pPr>
              <w:suppressAutoHyphens/>
              <w:jc w:val="left"/>
              <w:rPr>
                <w:sz w:val="22"/>
                <w:szCs w:val="22"/>
                <w:lang w:val="en-US"/>
              </w:rPr>
            </w:pPr>
            <w:r w:rsidRPr="00BE7E75">
              <w:rPr>
                <w:sz w:val="22"/>
                <w:szCs w:val="22"/>
              </w:rPr>
              <w:t>ТР 2009/013/</w:t>
            </w:r>
            <w:r w:rsidRPr="00BE7E75">
              <w:rPr>
                <w:sz w:val="22"/>
                <w:szCs w:val="22"/>
                <w:lang w:val="en-US"/>
              </w:rPr>
              <w:t>BY</w:t>
            </w:r>
          </w:p>
          <w:p w14:paraId="3AB8F13D" w14:textId="77777777" w:rsidR="00001A46" w:rsidRPr="00BE7E75" w:rsidRDefault="00001A46" w:rsidP="00001A46">
            <w:pPr>
              <w:tabs>
                <w:tab w:val="left" w:pos="57"/>
              </w:tabs>
              <w:suppressAutoHyphens/>
              <w:jc w:val="left"/>
              <w:rPr>
                <w:sz w:val="22"/>
                <w:szCs w:val="22"/>
              </w:rPr>
            </w:pPr>
            <w:r w:rsidRPr="00BE7E75">
              <w:rPr>
                <w:sz w:val="22"/>
                <w:szCs w:val="22"/>
              </w:rPr>
              <w:t xml:space="preserve">ГОСТ </w:t>
            </w:r>
            <w:r w:rsidRPr="00BE7E75">
              <w:rPr>
                <w:sz w:val="22"/>
                <w:szCs w:val="22"/>
                <w:lang w:val="en-US"/>
              </w:rPr>
              <w:t>13996-2019</w:t>
            </w:r>
          </w:p>
        </w:tc>
        <w:tc>
          <w:tcPr>
            <w:tcW w:w="2268" w:type="dxa"/>
          </w:tcPr>
          <w:p w14:paraId="640B77F7" w14:textId="77777777" w:rsidR="00001A46" w:rsidRPr="00BE7E75" w:rsidRDefault="00001A46" w:rsidP="00001A46">
            <w:pPr>
              <w:widowControl w:val="0"/>
              <w:suppressAutoHyphens/>
              <w:jc w:val="left"/>
              <w:rPr>
                <w:sz w:val="22"/>
                <w:szCs w:val="22"/>
              </w:rPr>
            </w:pPr>
            <w:r w:rsidRPr="00BE7E75">
              <w:rPr>
                <w:sz w:val="22"/>
                <w:szCs w:val="22"/>
              </w:rPr>
              <w:t>ГОСТ 27180-2019 п. 15</w:t>
            </w:r>
          </w:p>
        </w:tc>
      </w:tr>
    </w:tbl>
    <w:p w14:paraId="33A69FA5" w14:textId="77777777" w:rsidR="00286926" w:rsidRPr="00BE7E75" w:rsidRDefault="00286926" w:rsidP="00BD0050">
      <w:pPr>
        <w:overflowPunct w:val="0"/>
        <w:autoSpaceDE w:val="0"/>
        <w:autoSpaceDN w:val="0"/>
        <w:adjustRightInd w:val="0"/>
        <w:jc w:val="both"/>
        <w:rPr>
          <w:b/>
          <w:bCs/>
          <w:sz w:val="22"/>
          <w:szCs w:val="22"/>
        </w:rPr>
      </w:pPr>
      <w:r w:rsidRPr="00BE7E75">
        <w:rPr>
          <w:b/>
          <w:bCs/>
          <w:sz w:val="22"/>
          <w:szCs w:val="22"/>
        </w:rPr>
        <w:t>Примечание:</w:t>
      </w:r>
    </w:p>
    <w:p w14:paraId="1A475F1A" w14:textId="77777777" w:rsidR="00286926" w:rsidRPr="00BE7E75" w:rsidRDefault="00286926" w:rsidP="00BD0050">
      <w:pPr>
        <w:pBdr>
          <w:top w:val="nil"/>
          <w:left w:val="nil"/>
          <w:bottom w:val="nil"/>
          <w:right w:val="nil"/>
          <w:between w:val="nil"/>
        </w:pBdr>
        <w:jc w:val="both"/>
        <w:rPr>
          <w:sz w:val="22"/>
          <w:szCs w:val="22"/>
        </w:rPr>
      </w:pPr>
      <w:r w:rsidRPr="00BE7E75">
        <w:rPr>
          <w:sz w:val="22"/>
          <w:szCs w:val="22"/>
        </w:rPr>
        <w:t>* – деятельность осуществляется непосредственно в органе по оценке соответствия (далее ООС)</w:t>
      </w:r>
      <w:r w:rsidR="00F116F4" w:rsidRPr="00BE7E75">
        <w:rPr>
          <w:sz w:val="22"/>
          <w:szCs w:val="22"/>
        </w:rPr>
        <w:t>.</w:t>
      </w:r>
    </w:p>
    <w:p w14:paraId="3F1819F9" w14:textId="77777777" w:rsidR="00F116F4" w:rsidRPr="00BE7E75" w:rsidRDefault="00F116F4" w:rsidP="00BD0050">
      <w:pPr>
        <w:pBdr>
          <w:top w:val="nil"/>
          <w:left w:val="nil"/>
          <w:bottom w:val="nil"/>
          <w:right w:val="nil"/>
          <w:between w:val="nil"/>
        </w:pBdr>
        <w:jc w:val="both"/>
        <w:rPr>
          <w:b/>
          <w:bCs/>
          <w:sz w:val="22"/>
          <w:szCs w:val="22"/>
          <w:lang w:val="en-US"/>
        </w:rPr>
      </w:pPr>
      <w:r w:rsidRPr="00BE7E75">
        <w:rPr>
          <w:b/>
          <w:bCs/>
          <w:sz w:val="22"/>
          <w:szCs w:val="22"/>
        </w:rPr>
        <w:t>Сноски:</w:t>
      </w:r>
    </w:p>
    <w:p w14:paraId="1AA941C5" w14:textId="77777777" w:rsidR="00286926" w:rsidRPr="00BE7E75" w:rsidRDefault="00286926" w:rsidP="00BD0050">
      <w:pPr>
        <w:jc w:val="both"/>
        <w:rPr>
          <w:rFonts w:eastAsia="Calibri"/>
          <w:sz w:val="22"/>
          <w:szCs w:val="22"/>
        </w:rPr>
      </w:pPr>
      <w:r w:rsidRPr="00BE7E75">
        <w:rPr>
          <w:sz w:val="22"/>
          <w:szCs w:val="22"/>
          <w:vertAlign w:val="superscript"/>
        </w:rPr>
        <w:t>1</w:t>
      </w:r>
      <w:r w:rsidRPr="00BE7E75">
        <w:rPr>
          <w:rFonts w:eastAsia="Calibri"/>
          <w:sz w:val="22"/>
          <w:szCs w:val="22"/>
        </w:rPr>
        <w:t>Гигиенический норматив «Показатели безопасности и безвредности продовольственного сырья и пищевых продуктов»</w:t>
      </w:r>
      <w:r w:rsidR="00E82651" w:rsidRPr="00BE7E75">
        <w:rPr>
          <w:rFonts w:eastAsia="Calibri"/>
          <w:sz w:val="22"/>
          <w:szCs w:val="22"/>
        </w:rPr>
        <w:t>.</w:t>
      </w:r>
    </w:p>
    <w:p w14:paraId="6A4CF403" w14:textId="77777777" w:rsidR="00286926" w:rsidRPr="00BE7E75" w:rsidRDefault="00286926" w:rsidP="00BD0050">
      <w:pPr>
        <w:jc w:val="both"/>
        <w:rPr>
          <w:rFonts w:eastAsia="Calibri"/>
          <w:sz w:val="22"/>
          <w:szCs w:val="22"/>
        </w:rPr>
      </w:pPr>
      <w:r w:rsidRPr="00BE7E75">
        <w:rPr>
          <w:rFonts w:eastAsia="Calibri"/>
          <w:sz w:val="22"/>
          <w:szCs w:val="22"/>
          <w:vertAlign w:val="superscript"/>
        </w:rPr>
        <w:t>2</w:t>
      </w:r>
      <w:r w:rsidRPr="00BE7E75">
        <w:rPr>
          <w:rFonts w:eastAsia="Calibri"/>
          <w:sz w:val="22"/>
          <w:szCs w:val="22"/>
        </w:rPr>
        <w:t>Гигиенический норматив «Показатели безопасности питьевой воды»</w:t>
      </w:r>
      <w:r w:rsidR="00E82651" w:rsidRPr="00BE7E75">
        <w:rPr>
          <w:rFonts w:eastAsia="Calibri"/>
          <w:sz w:val="22"/>
          <w:szCs w:val="22"/>
        </w:rPr>
        <w:t>.</w:t>
      </w:r>
    </w:p>
    <w:p w14:paraId="253A01F1" w14:textId="77777777" w:rsidR="00286926" w:rsidRPr="00BE7E75" w:rsidRDefault="00286926" w:rsidP="00BD0050">
      <w:pPr>
        <w:jc w:val="both"/>
        <w:rPr>
          <w:rFonts w:eastAsia="Calibri"/>
          <w:sz w:val="22"/>
          <w:szCs w:val="22"/>
        </w:rPr>
      </w:pPr>
      <w:r w:rsidRPr="00BE7E75">
        <w:rPr>
          <w:rFonts w:eastAsia="Calibri"/>
          <w:sz w:val="22"/>
          <w:szCs w:val="22"/>
          <w:vertAlign w:val="superscript"/>
        </w:rPr>
        <w:t>3</w:t>
      </w:r>
      <w:r w:rsidRPr="00BE7E75">
        <w:rPr>
          <w:rFonts w:eastAsia="Calibri"/>
          <w:sz w:val="22"/>
          <w:szCs w:val="22"/>
        </w:rPr>
        <w:t>Гигиенический норматив «Показатели безопасности упакованной питьевой воды, включая природную минеральную воду»</w:t>
      </w:r>
      <w:r w:rsidR="00E82651" w:rsidRPr="00BE7E75">
        <w:rPr>
          <w:rFonts w:eastAsia="Calibri"/>
          <w:sz w:val="22"/>
          <w:szCs w:val="22"/>
        </w:rPr>
        <w:t>.</w:t>
      </w:r>
    </w:p>
    <w:p w14:paraId="3D692EC7" w14:textId="77777777" w:rsidR="00DC4747" w:rsidRPr="00BE7E75" w:rsidRDefault="00DC4747" w:rsidP="00BD0050">
      <w:pPr>
        <w:jc w:val="both"/>
        <w:rPr>
          <w:sz w:val="22"/>
          <w:szCs w:val="22"/>
        </w:rPr>
      </w:pPr>
      <w:r w:rsidRPr="00BE7E75">
        <w:rPr>
          <w:sz w:val="22"/>
          <w:szCs w:val="22"/>
          <w:vertAlign w:val="superscript"/>
        </w:rPr>
        <w:t>4</w:t>
      </w:r>
      <w:r w:rsidRPr="00BE7E75">
        <w:rPr>
          <w:sz w:val="22"/>
          <w:szCs w:val="22"/>
        </w:rPr>
        <w:t>Гигиенический норматив «Показатели безопасности и безвредности материалов, контактирующих с пищевой продукцией»</w:t>
      </w:r>
      <w:r w:rsidR="00E82651" w:rsidRPr="00BE7E75">
        <w:rPr>
          <w:sz w:val="22"/>
          <w:szCs w:val="22"/>
        </w:rPr>
        <w:t>.</w:t>
      </w:r>
    </w:p>
    <w:p w14:paraId="073452ED" w14:textId="77777777" w:rsidR="00DC4747" w:rsidRPr="00BE7E75" w:rsidRDefault="00DC4747" w:rsidP="00BD0050">
      <w:pPr>
        <w:jc w:val="both"/>
        <w:rPr>
          <w:sz w:val="22"/>
          <w:szCs w:val="22"/>
        </w:rPr>
      </w:pPr>
      <w:r w:rsidRPr="00BE7E75">
        <w:rPr>
          <w:sz w:val="22"/>
          <w:szCs w:val="22"/>
          <w:vertAlign w:val="superscript"/>
        </w:rPr>
        <w:t>5</w:t>
      </w:r>
      <w:r w:rsidRPr="00BE7E75">
        <w:rPr>
          <w:sz w:val="22"/>
          <w:szCs w:val="22"/>
        </w:rPr>
        <w:t>Гигиенический норматив «Показатели безопасности отдельных видов продукции для детей»</w:t>
      </w:r>
      <w:r w:rsidR="00E82651" w:rsidRPr="00BE7E75">
        <w:rPr>
          <w:sz w:val="22"/>
          <w:szCs w:val="22"/>
        </w:rPr>
        <w:t>.</w:t>
      </w:r>
    </w:p>
    <w:p w14:paraId="7D5DFE46" w14:textId="77777777" w:rsidR="00D34FF5" w:rsidRPr="00BE7E75" w:rsidRDefault="00D34FF5" w:rsidP="00BD0050">
      <w:pPr>
        <w:jc w:val="both"/>
        <w:rPr>
          <w:sz w:val="22"/>
          <w:szCs w:val="22"/>
        </w:rPr>
      </w:pPr>
      <w:r w:rsidRPr="00BE7E75">
        <w:rPr>
          <w:sz w:val="22"/>
          <w:szCs w:val="22"/>
          <w:vertAlign w:val="superscript"/>
        </w:rPr>
        <w:t>6</w:t>
      </w:r>
      <w:r w:rsidRPr="00BE7E75">
        <w:rPr>
          <w:sz w:val="22"/>
          <w:szCs w:val="22"/>
        </w:rPr>
        <w:t>Гигиенический норматив «Показатели безопасности и безвредности для человека применения пищевых добавок, ароматизаторов и технологических вспомогательных средств»</w:t>
      </w:r>
      <w:r w:rsidR="00E82651" w:rsidRPr="00BE7E75">
        <w:rPr>
          <w:sz w:val="22"/>
          <w:szCs w:val="22"/>
        </w:rPr>
        <w:t>.</w:t>
      </w:r>
    </w:p>
    <w:p w14:paraId="19F0BBC4" w14:textId="77777777" w:rsidR="00F116F4" w:rsidRPr="00BE7E75" w:rsidRDefault="00F116F4" w:rsidP="00F116F4">
      <w:pPr>
        <w:pStyle w:val="af8"/>
        <w:jc w:val="both"/>
        <w:rPr>
          <w:b/>
          <w:bCs/>
          <w:lang w:val="ru-RU"/>
        </w:rPr>
      </w:pPr>
      <w:r w:rsidRPr="00BE7E75">
        <w:rPr>
          <w:b/>
          <w:bCs/>
          <w:lang w:val="ru-RU"/>
        </w:rPr>
        <w:t>Сокращения:</w:t>
      </w:r>
    </w:p>
    <w:p w14:paraId="43601D41" w14:textId="77777777" w:rsidR="00235342" w:rsidRPr="00BE7E75" w:rsidRDefault="00235342" w:rsidP="00BD0050">
      <w:pPr>
        <w:pStyle w:val="af8"/>
        <w:jc w:val="both"/>
        <w:rPr>
          <w:bCs/>
          <w:lang w:val="ru-RU"/>
        </w:rPr>
      </w:pPr>
      <w:r w:rsidRPr="00BE7E75">
        <w:rPr>
          <w:bCs/>
          <w:lang w:val="ru-RU" w:eastAsia="ru-RU"/>
        </w:rPr>
        <w:t xml:space="preserve">- СанПиН и ГН от 21.06.2013 № 52 - </w:t>
      </w:r>
      <w:r w:rsidRPr="00BE7E75">
        <w:rPr>
          <w:bCs/>
          <w:lang w:val="ru-RU"/>
        </w:rPr>
        <w:t>Санитарные нормы и правила «Требования к продовольственному сырью и пищевым продуктам», Гигиенический норматив «Показатели безопасности и безвредности для человека продовольственного сырья и пищевых продуктов», утв</w:t>
      </w:r>
      <w:r w:rsidR="00BD21EE" w:rsidRPr="00BE7E75">
        <w:rPr>
          <w:bCs/>
          <w:lang w:val="ru-RU"/>
        </w:rPr>
        <w:t xml:space="preserve">. </w:t>
      </w:r>
      <w:r w:rsidRPr="00BE7E75">
        <w:rPr>
          <w:bCs/>
          <w:lang w:val="ru-RU"/>
        </w:rPr>
        <w:t>постановлением Министерства здравоохранения Республики Беларусь от 21 июня 2013 г. № 52.</w:t>
      </w:r>
    </w:p>
    <w:p w14:paraId="594F124A" w14:textId="77777777" w:rsidR="00235342" w:rsidRPr="00BE7E75" w:rsidRDefault="00235342" w:rsidP="00BD0050">
      <w:pPr>
        <w:jc w:val="both"/>
        <w:rPr>
          <w:b/>
          <w:sz w:val="22"/>
          <w:szCs w:val="22"/>
        </w:rPr>
      </w:pPr>
      <w:r w:rsidRPr="00BE7E75">
        <w:rPr>
          <w:bCs/>
          <w:sz w:val="22"/>
          <w:szCs w:val="22"/>
        </w:rPr>
        <w:t xml:space="preserve">- СанПиН и ГН от </w:t>
      </w:r>
      <w:r w:rsidRPr="00BE7E75">
        <w:rPr>
          <w:sz w:val="22"/>
          <w:szCs w:val="22"/>
        </w:rPr>
        <w:t xml:space="preserve">12.12.2012 № 195 - </w:t>
      </w:r>
      <w:r w:rsidRPr="00BE7E75">
        <w:rPr>
          <w:bCs/>
          <w:sz w:val="22"/>
          <w:szCs w:val="22"/>
        </w:rPr>
        <w:t xml:space="preserve">Санитарные нормы и правила </w:t>
      </w:r>
      <w:r w:rsidRPr="00BE7E75">
        <w:rPr>
          <w:sz w:val="22"/>
          <w:szCs w:val="22"/>
        </w:rPr>
        <w:t>«Требования к пищевым добавкам, ароматизаторам и технологическим вспомогательным средствам», Гигиенический норматив «Показатели безопасности и безвредности для человека применения пищевых добавок ароматизаторов и технологических вспомогательных средств», утв</w:t>
      </w:r>
      <w:r w:rsidR="00BD21EE" w:rsidRPr="00BE7E75">
        <w:rPr>
          <w:sz w:val="22"/>
          <w:szCs w:val="22"/>
        </w:rPr>
        <w:t>.</w:t>
      </w:r>
      <w:r w:rsidRPr="00BE7E75">
        <w:rPr>
          <w:sz w:val="22"/>
          <w:szCs w:val="22"/>
        </w:rPr>
        <w:t xml:space="preserve"> постановлением Министерства здравоохранения Республики Беларусь от 12 декабря 2012 г. № 195.</w:t>
      </w:r>
    </w:p>
    <w:p w14:paraId="497D8C41" w14:textId="77777777" w:rsidR="00932F41" w:rsidRPr="00BE7E75" w:rsidRDefault="00932F41" w:rsidP="00BD0050">
      <w:pPr>
        <w:jc w:val="both"/>
        <w:rPr>
          <w:sz w:val="22"/>
          <w:szCs w:val="22"/>
        </w:rPr>
      </w:pPr>
      <w:r w:rsidRPr="00BE7E75">
        <w:rPr>
          <w:b/>
          <w:sz w:val="22"/>
          <w:szCs w:val="22"/>
        </w:rPr>
        <w:t>-</w:t>
      </w:r>
      <w:r w:rsidRPr="00BE7E75">
        <w:rPr>
          <w:sz w:val="22"/>
          <w:szCs w:val="22"/>
        </w:rPr>
        <w:t xml:space="preserve"> СанПиН и ГН от 20.12.2012 № 200 - Санитарные нормы и правила "Требования к производству и реализации отдельных видов продукции для детей",</w:t>
      </w:r>
      <w:r w:rsidRPr="00BE7E75">
        <w:rPr>
          <w:rFonts w:ascii="Lato" w:hAnsi="Lato"/>
          <w:sz w:val="22"/>
          <w:szCs w:val="22"/>
          <w:shd w:val="clear" w:color="auto" w:fill="FFFFFF"/>
        </w:rPr>
        <w:t xml:space="preserve"> </w:t>
      </w:r>
      <w:r w:rsidRPr="00BE7E75">
        <w:rPr>
          <w:sz w:val="22"/>
          <w:szCs w:val="22"/>
        </w:rPr>
        <w:t>Гигиенический норматив "Показатели безопасности отдельных видов продукции для детей" утв. постановлением Министерства здравоохранения Республики Беларусь от 20.12.2012 № 200.</w:t>
      </w:r>
    </w:p>
    <w:p w14:paraId="707A7E9D" w14:textId="77777777" w:rsidR="00235342" w:rsidRPr="00BE7E75" w:rsidRDefault="00235342" w:rsidP="00BD0050">
      <w:pPr>
        <w:jc w:val="both"/>
        <w:rPr>
          <w:b/>
        </w:rPr>
      </w:pPr>
    </w:p>
    <w:p w14:paraId="2658478B" w14:textId="77777777" w:rsidR="00754A26" w:rsidRPr="00BE7E75" w:rsidRDefault="00754A26" w:rsidP="00BD0050">
      <w:pPr>
        <w:rPr>
          <w:sz w:val="2"/>
          <w:szCs w:val="2"/>
        </w:rPr>
      </w:pPr>
    </w:p>
    <w:p w14:paraId="23BD78BD" w14:textId="77777777" w:rsidR="00691F0F" w:rsidRPr="00BE7E75" w:rsidRDefault="00691F0F" w:rsidP="00BD0050">
      <w:pPr>
        <w:jc w:val="left"/>
        <w:rPr>
          <w:sz w:val="28"/>
          <w:szCs w:val="24"/>
        </w:rPr>
      </w:pPr>
      <w:r w:rsidRPr="00BE7E75">
        <w:rPr>
          <w:sz w:val="28"/>
          <w:szCs w:val="24"/>
        </w:rPr>
        <w:t xml:space="preserve">Руководитель органа </w:t>
      </w:r>
    </w:p>
    <w:p w14:paraId="36CDAAF3" w14:textId="77777777" w:rsidR="00977235" w:rsidRPr="00BE7E75" w:rsidRDefault="00691F0F" w:rsidP="00BD0050">
      <w:pPr>
        <w:jc w:val="left"/>
        <w:rPr>
          <w:sz w:val="28"/>
          <w:szCs w:val="24"/>
        </w:rPr>
      </w:pPr>
      <w:r w:rsidRPr="00BE7E75">
        <w:rPr>
          <w:sz w:val="28"/>
          <w:szCs w:val="24"/>
        </w:rPr>
        <w:t xml:space="preserve">по аккредитации </w:t>
      </w:r>
    </w:p>
    <w:p w14:paraId="0B240047" w14:textId="77777777" w:rsidR="00691F0F" w:rsidRPr="00BE7E75" w:rsidRDefault="00691F0F" w:rsidP="00BD0050">
      <w:pPr>
        <w:jc w:val="left"/>
        <w:rPr>
          <w:sz w:val="28"/>
          <w:szCs w:val="24"/>
        </w:rPr>
      </w:pPr>
      <w:r w:rsidRPr="00BE7E75">
        <w:rPr>
          <w:sz w:val="28"/>
          <w:szCs w:val="24"/>
        </w:rPr>
        <w:t xml:space="preserve">Республики Беларусь – </w:t>
      </w:r>
    </w:p>
    <w:p w14:paraId="7F2B48A7" w14:textId="77777777" w:rsidR="00691F0F" w:rsidRPr="00BE7E75" w:rsidRDefault="00977235" w:rsidP="00BD0050">
      <w:pPr>
        <w:jc w:val="left"/>
        <w:rPr>
          <w:sz w:val="28"/>
          <w:szCs w:val="24"/>
        </w:rPr>
      </w:pPr>
      <w:r w:rsidRPr="00BE7E75">
        <w:rPr>
          <w:sz w:val="28"/>
          <w:szCs w:val="24"/>
        </w:rPr>
        <w:t>д</w:t>
      </w:r>
      <w:r w:rsidR="00691F0F" w:rsidRPr="00BE7E75">
        <w:rPr>
          <w:sz w:val="28"/>
          <w:szCs w:val="24"/>
        </w:rPr>
        <w:t xml:space="preserve">иректор </w:t>
      </w:r>
      <w:r w:rsidR="00B07A0C" w:rsidRPr="00BE7E75">
        <w:rPr>
          <w:sz w:val="28"/>
          <w:szCs w:val="24"/>
        </w:rPr>
        <w:t>г</w:t>
      </w:r>
      <w:r w:rsidR="00691F0F" w:rsidRPr="00BE7E75">
        <w:rPr>
          <w:sz w:val="28"/>
          <w:szCs w:val="24"/>
        </w:rPr>
        <w:t xml:space="preserve">осударственного </w:t>
      </w:r>
    </w:p>
    <w:p w14:paraId="3A8F3CF5" w14:textId="77777777" w:rsidR="00B02668" w:rsidRPr="00BE7E75" w:rsidRDefault="00691F0F" w:rsidP="00BD0050">
      <w:pPr>
        <w:jc w:val="left"/>
        <w:rPr>
          <w:sz w:val="28"/>
          <w:szCs w:val="24"/>
        </w:rPr>
      </w:pPr>
      <w:r w:rsidRPr="00BE7E75">
        <w:rPr>
          <w:sz w:val="28"/>
          <w:szCs w:val="24"/>
        </w:rPr>
        <w:t>предприятия «БГЦА»</w:t>
      </w:r>
      <w:r w:rsidR="00B02668" w:rsidRPr="00BE7E75">
        <w:rPr>
          <w:sz w:val="28"/>
          <w:szCs w:val="24"/>
        </w:rPr>
        <w:t xml:space="preserve"> </w:t>
      </w:r>
      <w:r w:rsidRPr="00BE7E75">
        <w:rPr>
          <w:sz w:val="28"/>
          <w:szCs w:val="24"/>
        </w:rPr>
        <w:tab/>
      </w:r>
      <w:r w:rsidRPr="00BE7E75">
        <w:rPr>
          <w:sz w:val="28"/>
          <w:szCs w:val="24"/>
        </w:rPr>
        <w:tab/>
      </w:r>
      <w:r w:rsidRPr="00BE7E75">
        <w:rPr>
          <w:sz w:val="28"/>
          <w:szCs w:val="24"/>
        </w:rPr>
        <w:tab/>
      </w:r>
      <w:r w:rsidRPr="00BE7E75">
        <w:rPr>
          <w:sz w:val="28"/>
          <w:szCs w:val="24"/>
        </w:rPr>
        <w:tab/>
      </w:r>
      <w:r w:rsidRPr="00BE7E75">
        <w:rPr>
          <w:sz w:val="28"/>
          <w:szCs w:val="24"/>
        </w:rPr>
        <w:tab/>
      </w:r>
      <w:r w:rsidRPr="00BE7E75">
        <w:rPr>
          <w:sz w:val="28"/>
          <w:szCs w:val="24"/>
        </w:rPr>
        <w:tab/>
      </w:r>
      <w:r w:rsidR="00286926" w:rsidRPr="00BE7E75">
        <w:rPr>
          <w:sz w:val="28"/>
          <w:szCs w:val="24"/>
        </w:rPr>
        <w:tab/>
      </w:r>
      <w:r w:rsidRPr="00BE7E75">
        <w:rPr>
          <w:sz w:val="28"/>
          <w:szCs w:val="24"/>
        </w:rPr>
        <w:tab/>
      </w:r>
      <w:r w:rsidR="007625E5">
        <w:rPr>
          <w:sz w:val="28"/>
          <w:szCs w:val="24"/>
        </w:rPr>
        <w:t>Т.А.Николаева</w:t>
      </w:r>
    </w:p>
    <w:sectPr w:rsidR="00B02668" w:rsidRPr="00BE7E75" w:rsidSect="00D12213">
      <w:headerReference w:type="even" r:id="rId17"/>
      <w:headerReference w:type="default" r:id="rId18"/>
      <w:footerReference w:type="default" r:id="rId19"/>
      <w:headerReference w:type="first" r:id="rId20"/>
      <w:footerReference w:type="first" r:id="rId21"/>
      <w:pgSz w:w="11907" w:h="16840" w:code="9"/>
      <w:pgMar w:top="720" w:right="720" w:bottom="720" w:left="720" w:header="510" w:footer="375"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22BF7" w14:textId="77777777" w:rsidR="001D26A2" w:rsidRDefault="001D26A2">
      <w:r>
        <w:separator/>
      </w:r>
    </w:p>
  </w:endnote>
  <w:endnote w:type="continuationSeparator" w:id="0">
    <w:p w14:paraId="0D72D5AA" w14:textId="77777777" w:rsidR="001D26A2" w:rsidRDefault="001D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ArialMT">
    <w:altName w:val="Yu Gothic UI"/>
    <w:panose1 w:val="00000000000000000000"/>
    <w:charset w:val="80"/>
    <w:family w:val="auto"/>
    <w:notTrueType/>
    <w:pitch w:val="default"/>
    <w:sig w:usb0="00000000" w:usb1="08070000" w:usb2="00000010" w:usb3="00000000" w:csb0="0002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108" w:type="dxa"/>
      <w:tblLook w:val="00A0" w:firstRow="1" w:lastRow="0" w:firstColumn="1" w:lastColumn="0" w:noHBand="0" w:noVBand="0"/>
    </w:tblPr>
    <w:tblGrid>
      <w:gridCol w:w="3792"/>
      <w:gridCol w:w="2972"/>
      <w:gridCol w:w="3868"/>
    </w:tblGrid>
    <w:tr w:rsidR="008409B4" w:rsidRPr="00853FA8" w14:paraId="3BD773DC" w14:textId="77777777" w:rsidTr="00566FF8">
      <w:trPr>
        <w:trHeight w:val="706"/>
      </w:trPr>
      <w:tc>
        <w:tcPr>
          <w:tcW w:w="3792" w:type="dxa"/>
          <w:vAlign w:val="center"/>
        </w:tcPr>
        <w:p w14:paraId="1E727DE9" w14:textId="77777777" w:rsidR="008409B4" w:rsidRPr="006460AB" w:rsidRDefault="008409B4">
          <w:pPr>
            <w:pStyle w:val="22"/>
            <w:rPr>
              <w:rFonts w:eastAsia="ArialMT"/>
              <w:sz w:val="22"/>
              <w:szCs w:val="22"/>
            </w:rPr>
          </w:pPr>
          <w:r w:rsidRPr="006460AB">
            <w:rPr>
              <w:rFonts w:eastAsia="ArialMT"/>
              <w:sz w:val="22"/>
              <w:szCs w:val="22"/>
            </w:rPr>
            <w:t xml:space="preserve">________________________________ </w:t>
          </w:r>
        </w:p>
        <w:p w14:paraId="29550F37" w14:textId="77777777" w:rsidR="008409B4" w:rsidRPr="001B0242" w:rsidRDefault="008409B4" w:rsidP="001B0242">
          <w:pPr>
            <w:pStyle w:val="22"/>
            <w:rPr>
              <w:rFonts w:eastAsia="ArialMT"/>
              <w:sz w:val="18"/>
              <w:szCs w:val="18"/>
            </w:rPr>
          </w:pPr>
          <w:r w:rsidRPr="001B0242">
            <w:rPr>
              <w:rFonts w:eastAsia="ArialMT"/>
              <w:sz w:val="18"/>
              <w:szCs w:val="18"/>
            </w:rPr>
            <w:t>подпись ведущего эксперта</w:t>
          </w:r>
          <w:r>
            <w:rPr>
              <w:rFonts w:eastAsia="ArialMT"/>
              <w:sz w:val="18"/>
              <w:szCs w:val="18"/>
            </w:rPr>
            <w:t xml:space="preserve"> </w:t>
          </w:r>
          <w:r w:rsidRPr="001B0242">
            <w:rPr>
              <w:rFonts w:eastAsia="ArialMT"/>
              <w:sz w:val="18"/>
              <w:szCs w:val="18"/>
            </w:rPr>
            <w:t>по аккредитации</w:t>
          </w:r>
        </w:p>
      </w:tc>
      <w:tc>
        <w:tcPr>
          <w:tcW w:w="2972" w:type="dxa"/>
          <w:vAlign w:val="bottom"/>
        </w:tcPr>
        <w:p w14:paraId="3F3573F7" w14:textId="77777777" w:rsidR="008409B4" w:rsidRPr="00D329E2" w:rsidRDefault="00F870E7" w:rsidP="0076731F">
          <w:pPr>
            <w:pStyle w:val="22"/>
            <w:rPr>
              <w:rFonts w:eastAsia="ArialMT"/>
              <w:color w:val="000000"/>
              <w:sz w:val="22"/>
              <w:szCs w:val="22"/>
              <w:u w:val="single"/>
            </w:rPr>
          </w:pPr>
          <w:bookmarkStart w:id="1" w:name="_Hlk71971693"/>
          <w:r w:rsidRPr="00D329E2">
            <w:rPr>
              <w:rFonts w:eastAsia="ArialMT"/>
              <w:color w:val="000000"/>
              <w:sz w:val="22"/>
              <w:szCs w:val="22"/>
              <w:u w:val="single"/>
            </w:rPr>
            <w:t>31</w:t>
          </w:r>
          <w:r w:rsidR="008409B4" w:rsidRPr="00D329E2">
            <w:rPr>
              <w:rFonts w:eastAsia="ArialMT"/>
              <w:color w:val="000000"/>
              <w:sz w:val="22"/>
              <w:szCs w:val="22"/>
              <w:u w:val="single"/>
            </w:rPr>
            <w:t>.</w:t>
          </w:r>
          <w:r w:rsidRPr="00D329E2">
            <w:rPr>
              <w:rFonts w:eastAsia="ArialMT"/>
              <w:color w:val="000000"/>
              <w:sz w:val="22"/>
              <w:szCs w:val="22"/>
              <w:u w:val="single"/>
            </w:rPr>
            <w:t>10</w:t>
          </w:r>
          <w:r w:rsidR="008409B4" w:rsidRPr="00D329E2">
            <w:rPr>
              <w:rFonts w:eastAsia="ArialMT"/>
              <w:color w:val="000000"/>
              <w:sz w:val="22"/>
              <w:szCs w:val="22"/>
              <w:u w:val="single"/>
            </w:rPr>
            <w:t>.202</w:t>
          </w:r>
          <w:r w:rsidRPr="00D329E2">
            <w:rPr>
              <w:rFonts w:eastAsia="ArialMT"/>
              <w:color w:val="000000"/>
              <w:sz w:val="22"/>
              <w:szCs w:val="22"/>
              <w:u w:val="single"/>
            </w:rPr>
            <w:t>5</w:t>
          </w:r>
        </w:p>
        <w:p w14:paraId="00AEB369" w14:textId="77777777" w:rsidR="008409B4" w:rsidRPr="001B0242" w:rsidRDefault="008409B4" w:rsidP="0076731F">
          <w:pPr>
            <w:pStyle w:val="22"/>
            <w:rPr>
              <w:rFonts w:eastAsia="ArialMT"/>
              <w:sz w:val="18"/>
              <w:szCs w:val="18"/>
            </w:rPr>
          </w:pPr>
          <w:r w:rsidRPr="001B0242">
            <w:rPr>
              <w:rFonts w:eastAsia="ArialMT"/>
              <w:sz w:val="18"/>
              <w:szCs w:val="18"/>
            </w:rPr>
            <w:t>дата принятия решения</w:t>
          </w:r>
          <w:bookmarkEnd w:id="1"/>
        </w:p>
      </w:tc>
      <w:tc>
        <w:tcPr>
          <w:tcW w:w="3868" w:type="dxa"/>
          <w:vAlign w:val="center"/>
        </w:tcPr>
        <w:p w14:paraId="49256D1B" w14:textId="77777777" w:rsidR="008409B4" w:rsidRPr="006460AB" w:rsidRDefault="008409B4">
          <w:pPr>
            <w:pStyle w:val="22"/>
            <w:tabs>
              <w:tab w:val="left" w:pos="3248"/>
            </w:tabs>
            <w:rPr>
              <w:sz w:val="22"/>
              <w:szCs w:val="22"/>
            </w:rPr>
          </w:pPr>
          <w:r w:rsidRPr="006460AB">
            <w:rPr>
              <w:sz w:val="22"/>
              <w:szCs w:val="22"/>
            </w:rPr>
            <w:t xml:space="preserve">Лист </w:t>
          </w:r>
          <w:r w:rsidRPr="006460AB">
            <w:rPr>
              <w:rStyle w:val="a5"/>
              <w:sz w:val="22"/>
              <w:szCs w:val="22"/>
              <w:lang w:eastAsia="ko-KR"/>
            </w:rPr>
            <w:fldChar w:fldCharType="begin"/>
          </w:r>
          <w:r w:rsidRPr="006460AB">
            <w:rPr>
              <w:rStyle w:val="a5"/>
              <w:sz w:val="22"/>
              <w:szCs w:val="22"/>
              <w:lang w:eastAsia="ko-KR"/>
            </w:rPr>
            <w:instrText xml:space="preserve"> PAGE </w:instrText>
          </w:r>
          <w:r w:rsidRPr="006460AB">
            <w:rPr>
              <w:rStyle w:val="a5"/>
              <w:sz w:val="22"/>
              <w:szCs w:val="22"/>
              <w:lang w:eastAsia="ko-KR"/>
            </w:rPr>
            <w:fldChar w:fldCharType="separate"/>
          </w:r>
          <w:r w:rsidR="00771F15">
            <w:rPr>
              <w:rStyle w:val="a5"/>
              <w:noProof/>
              <w:sz w:val="22"/>
              <w:szCs w:val="22"/>
              <w:lang w:eastAsia="ko-KR"/>
            </w:rPr>
            <w:t>59</w:t>
          </w:r>
          <w:r w:rsidRPr="006460AB">
            <w:rPr>
              <w:rStyle w:val="a5"/>
              <w:sz w:val="22"/>
              <w:szCs w:val="22"/>
              <w:lang w:eastAsia="ko-KR"/>
            </w:rPr>
            <w:fldChar w:fldCharType="end"/>
          </w:r>
          <w:r w:rsidRPr="006460AB">
            <w:rPr>
              <w:rStyle w:val="a5"/>
              <w:sz w:val="22"/>
              <w:szCs w:val="22"/>
              <w:lang w:eastAsia="ko-KR"/>
            </w:rPr>
            <w:t xml:space="preserve"> </w:t>
          </w:r>
          <w:r w:rsidRPr="006460AB">
            <w:rPr>
              <w:sz w:val="22"/>
              <w:szCs w:val="22"/>
            </w:rPr>
            <w:t xml:space="preserve">Листов </w:t>
          </w:r>
          <w:r w:rsidRPr="006460AB">
            <w:rPr>
              <w:rStyle w:val="a5"/>
              <w:sz w:val="22"/>
              <w:szCs w:val="22"/>
              <w:lang w:eastAsia="ko-KR"/>
            </w:rPr>
            <w:fldChar w:fldCharType="begin"/>
          </w:r>
          <w:r w:rsidRPr="006460AB">
            <w:rPr>
              <w:rStyle w:val="a5"/>
              <w:sz w:val="22"/>
              <w:szCs w:val="22"/>
              <w:lang w:eastAsia="ko-KR"/>
            </w:rPr>
            <w:instrText xml:space="preserve"> NUMPAGES </w:instrText>
          </w:r>
          <w:r w:rsidRPr="006460AB">
            <w:rPr>
              <w:rStyle w:val="a5"/>
              <w:sz w:val="22"/>
              <w:szCs w:val="22"/>
              <w:lang w:eastAsia="ko-KR"/>
            </w:rPr>
            <w:fldChar w:fldCharType="separate"/>
          </w:r>
          <w:r w:rsidR="00771F15">
            <w:rPr>
              <w:rStyle w:val="a5"/>
              <w:noProof/>
              <w:sz w:val="22"/>
              <w:szCs w:val="22"/>
              <w:lang w:eastAsia="ko-KR"/>
            </w:rPr>
            <w:t>107</w:t>
          </w:r>
          <w:r w:rsidRPr="006460AB">
            <w:rPr>
              <w:rStyle w:val="a5"/>
              <w:sz w:val="22"/>
              <w:szCs w:val="22"/>
              <w:lang w:eastAsia="ko-KR"/>
            </w:rPr>
            <w:fldChar w:fldCharType="end"/>
          </w:r>
        </w:p>
      </w:tc>
    </w:tr>
  </w:tbl>
  <w:p w14:paraId="53849610" w14:textId="77777777" w:rsidR="008409B4" w:rsidRPr="00566FF8" w:rsidRDefault="008409B4" w:rsidP="0076731F">
    <w:pPr>
      <w:pStyle w:val="a9"/>
      <w:jc w:val="both"/>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82" w:type="dxa"/>
      <w:tblInd w:w="108" w:type="dxa"/>
      <w:tblLook w:val="00A0" w:firstRow="1" w:lastRow="0" w:firstColumn="1" w:lastColumn="0" w:noHBand="0" w:noVBand="0"/>
    </w:tblPr>
    <w:tblGrid>
      <w:gridCol w:w="10359"/>
    </w:tblGrid>
    <w:tr w:rsidR="008409B4" w14:paraId="2E7E0774" w14:textId="77777777" w:rsidTr="007255DC">
      <w:trPr>
        <w:trHeight w:val="706"/>
      </w:trPr>
      <w:tc>
        <w:tcPr>
          <w:tcW w:w="10282" w:type="dxa"/>
        </w:tcPr>
        <w:tbl>
          <w:tblPr>
            <w:tblW w:w="10413" w:type="dxa"/>
            <w:tblInd w:w="108" w:type="dxa"/>
            <w:tblLook w:val="00A0" w:firstRow="1" w:lastRow="0" w:firstColumn="1" w:lastColumn="0" w:noHBand="0" w:noVBand="0"/>
          </w:tblPr>
          <w:tblGrid>
            <w:gridCol w:w="3319"/>
            <w:gridCol w:w="3974"/>
            <w:gridCol w:w="3120"/>
          </w:tblGrid>
          <w:tr w:rsidR="008409B4" w:rsidRPr="00553132" w14:paraId="7DDD613A" w14:textId="77777777" w:rsidTr="007255DC">
            <w:tc>
              <w:tcPr>
                <w:tcW w:w="1594" w:type="pct"/>
                <w:tcBorders>
                  <w:bottom w:val="single" w:sz="4" w:space="0" w:color="auto"/>
                </w:tcBorders>
              </w:tcPr>
              <w:p w14:paraId="39E1AA2F" w14:textId="77777777" w:rsidR="008409B4" w:rsidRPr="00553132" w:rsidRDefault="008409B4" w:rsidP="007255DC">
                <w:pPr>
                  <w:pStyle w:val="NoSpacing2"/>
                  <w:jc w:val="center"/>
                  <w:rPr>
                    <w:sz w:val="16"/>
                    <w:szCs w:val="16"/>
                    <w:lang w:val="ru-RU"/>
                  </w:rPr>
                </w:pPr>
                <w:r w:rsidRPr="00553132">
                  <w:rPr>
                    <w:color w:val="FFFFFF"/>
                    <w:sz w:val="16"/>
                    <w:szCs w:val="16"/>
                    <w:u w:val="single"/>
                    <w:lang w:val="ru-RU"/>
                  </w:rPr>
                  <w:t>__________________________________</w:t>
                </w:r>
                <w:r w:rsidRPr="00553132">
                  <w:rPr>
                    <w:color w:val="FFFFFF"/>
                    <w:sz w:val="16"/>
                    <w:szCs w:val="16"/>
                    <w:lang w:val="ru-RU"/>
                  </w:rPr>
                  <w:t>_</w:t>
                </w:r>
              </w:p>
            </w:tc>
            <w:tc>
              <w:tcPr>
                <w:tcW w:w="1908" w:type="pct"/>
              </w:tcPr>
              <w:p w14:paraId="214AAEB5" w14:textId="77777777" w:rsidR="008409B4" w:rsidRPr="00D329E2" w:rsidRDefault="00F870E7" w:rsidP="007255DC">
                <w:pPr>
                  <w:pStyle w:val="NoSpacing2"/>
                  <w:jc w:val="center"/>
                  <w:rPr>
                    <w:color w:val="000000"/>
                    <w:u w:val="single"/>
                    <w:lang w:val="ru-RU"/>
                  </w:rPr>
                </w:pPr>
                <w:r w:rsidRPr="00D329E2">
                  <w:rPr>
                    <w:color w:val="000000"/>
                    <w:u w:val="single"/>
                    <w:lang w:val="ru-RU"/>
                  </w:rPr>
                  <w:t>31</w:t>
                </w:r>
                <w:r w:rsidR="008409B4" w:rsidRPr="00D329E2">
                  <w:rPr>
                    <w:color w:val="000000"/>
                    <w:u w:val="single"/>
                    <w:lang w:val="ru-RU"/>
                  </w:rPr>
                  <w:t>.</w:t>
                </w:r>
                <w:r w:rsidRPr="00D329E2">
                  <w:rPr>
                    <w:color w:val="000000"/>
                    <w:u w:val="single"/>
                    <w:lang w:val="ru-RU"/>
                  </w:rPr>
                  <w:t>10</w:t>
                </w:r>
                <w:r w:rsidR="008409B4" w:rsidRPr="00D329E2">
                  <w:rPr>
                    <w:color w:val="000000"/>
                    <w:u w:val="single"/>
                    <w:lang w:val="ru-RU"/>
                  </w:rPr>
                  <w:t>.202</w:t>
                </w:r>
                <w:r w:rsidRPr="00D329E2">
                  <w:rPr>
                    <w:color w:val="000000"/>
                    <w:u w:val="single"/>
                    <w:lang w:val="ru-RU"/>
                  </w:rPr>
                  <w:t>5</w:t>
                </w:r>
              </w:p>
            </w:tc>
            <w:tc>
              <w:tcPr>
                <w:tcW w:w="1498" w:type="pct"/>
              </w:tcPr>
              <w:p w14:paraId="491D233B" w14:textId="77777777" w:rsidR="008409B4" w:rsidRPr="00553132" w:rsidRDefault="008409B4" w:rsidP="007255DC">
                <w:pPr>
                  <w:pStyle w:val="NoSpacing2"/>
                  <w:jc w:val="center"/>
                  <w:rPr>
                    <w:lang w:val="ru-RU"/>
                  </w:rPr>
                </w:pPr>
                <w:r w:rsidRPr="00553132">
                  <w:t xml:space="preserve">Лист </w:t>
                </w:r>
                <w:r w:rsidRPr="00553132">
                  <w:fldChar w:fldCharType="begin"/>
                </w:r>
                <w:r w:rsidRPr="00553132">
                  <w:instrText xml:space="preserve"> PAGE   \* MERGEFORMAT </w:instrText>
                </w:r>
                <w:r w:rsidRPr="00553132">
                  <w:fldChar w:fldCharType="separate"/>
                </w:r>
                <w:r w:rsidR="00BD0050">
                  <w:rPr>
                    <w:noProof/>
                  </w:rPr>
                  <w:t>1</w:t>
                </w:r>
                <w:r w:rsidRPr="00553132">
                  <w:fldChar w:fldCharType="end"/>
                </w:r>
                <w:r w:rsidRPr="00553132">
                  <w:t xml:space="preserve"> Листов </w:t>
                </w:r>
                <w:fldSimple w:instr=" NUMPAGES   \* MERGEFORMAT ">
                  <w:r w:rsidR="00BD0050">
                    <w:rPr>
                      <w:noProof/>
                    </w:rPr>
                    <w:t>107</w:t>
                  </w:r>
                </w:fldSimple>
              </w:p>
            </w:tc>
          </w:tr>
          <w:tr w:rsidR="008409B4" w:rsidRPr="00553132" w14:paraId="1DEA8891" w14:textId="77777777" w:rsidTr="007255DC">
            <w:tc>
              <w:tcPr>
                <w:tcW w:w="1594" w:type="pct"/>
                <w:tcBorders>
                  <w:top w:val="single" w:sz="4" w:space="0" w:color="auto"/>
                </w:tcBorders>
              </w:tcPr>
              <w:p w14:paraId="30E7E342" w14:textId="77777777" w:rsidR="008409B4" w:rsidRPr="00553132" w:rsidRDefault="008409B4" w:rsidP="007255DC">
                <w:pPr>
                  <w:pStyle w:val="NoSpacing2"/>
                  <w:jc w:val="center"/>
                  <w:rPr>
                    <w:sz w:val="16"/>
                    <w:szCs w:val="16"/>
                    <w:lang w:val="ru-RU"/>
                  </w:rPr>
                </w:pPr>
                <w:r w:rsidRPr="00553132">
                  <w:rPr>
                    <w:sz w:val="16"/>
                    <w:szCs w:val="16"/>
                    <w:lang w:val="ru-RU"/>
                  </w:rPr>
                  <w:t xml:space="preserve">подпись ведущего эксперта по аккредитации </w:t>
                </w:r>
              </w:p>
              <w:p w14:paraId="4B06381D" w14:textId="77777777" w:rsidR="008409B4" w:rsidRPr="00553132" w:rsidRDefault="008409B4" w:rsidP="007255DC">
                <w:pPr>
                  <w:pStyle w:val="NoSpacing2"/>
                  <w:rPr>
                    <w:sz w:val="16"/>
                    <w:szCs w:val="16"/>
                    <w:lang w:val="ru-RU"/>
                  </w:rPr>
                </w:pPr>
                <w:r w:rsidRPr="00553132">
                  <w:rPr>
                    <w:sz w:val="18"/>
                    <w:szCs w:val="18"/>
                    <w:lang w:val="ru-RU"/>
                  </w:rPr>
                  <w:t>М.П.</w:t>
                </w:r>
              </w:p>
            </w:tc>
            <w:tc>
              <w:tcPr>
                <w:tcW w:w="1908" w:type="pct"/>
              </w:tcPr>
              <w:p w14:paraId="48A381E8" w14:textId="77777777" w:rsidR="008409B4" w:rsidRPr="00553132" w:rsidRDefault="008409B4" w:rsidP="007255DC">
                <w:pPr>
                  <w:pStyle w:val="NoSpacing2"/>
                  <w:jc w:val="center"/>
                  <w:rPr>
                    <w:sz w:val="16"/>
                    <w:szCs w:val="16"/>
                    <w:lang w:val="ru-RU"/>
                  </w:rPr>
                </w:pPr>
                <w:r w:rsidRPr="00553132">
                  <w:rPr>
                    <w:sz w:val="16"/>
                    <w:szCs w:val="16"/>
                    <w:lang w:val="ru-RU"/>
                  </w:rPr>
                  <w:t>дата принятия решения</w:t>
                </w:r>
              </w:p>
              <w:p w14:paraId="43BB8529" w14:textId="77777777" w:rsidR="008409B4" w:rsidRPr="00553132" w:rsidRDefault="008409B4" w:rsidP="007255DC">
                <w:pPr>
                  <w:pStyle w:val="NoSpacing2"/>
                  <w:jc w:val="center"/>
                  <w:rPr>
                    <w:sz w:val="16"/>
                    <w:szCs w:val="16"/>
                    <w:lang w:val="ru-RU"/>
                  </w:rPr>
                </w:pPr>
              </w:p>
            </w:tc>
            <w:tc>
              <w:tcPr>
                <w:tcW w:w="1498" w:type="pct"/>
              </w:tcPr>
              <w:p w14:paraId="0BF0549B" w14:textId="77777777" w:rsidR="008409B4" w:rsidRPr="00553132" w:rsidRDefault="008409B4" w:rsidP="007255DC">
                <w:pPr>
                  <w:pStyle w:val="NoSpacing2"/>
                  <w:jc w:val="center"/>
                  <w:rPr>
                    <w:sz w:val="20"/>
                    <w:szCs w:val="20"/>
                    <w:lang w:val="ru-RU"/>
                  </w:rPr>
                </w:pPr>
              </w:p>
            </w:tc>
          </w:tr>
        </w:tbl>
        <w:p w14:paraId="4985D660" w14:textId="77777777" w:rsidR="008409B4" w:rsidRPr="000E7DD0" w:rsidRDefault="008409B4" w:rsidP="007255DC">
          <w:pPr>
            <w:pStyle w:val="22"/>
            <w:jc w:val="left"/>
            <w:rPr>
              <w:sz w:val="22"/>
              <w:szCs w:val="22"/>
            </w:rPr>
          </w:pPr>
        </w:p>
      </w:tc>
    </w:tr>
  </w:tbl>
  <w:p w14:paraId="33F0BA2B" w14:textId="77777777" w:rsidR="008409B4" w:rsidRPr="007C17ED" w:rsidRDefault="008409B4" w:rsidP="007C17ED">
    <w:pPr>
      <w:pStyle w:val="a9"/>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4A047" w14:textId="77777777" w:rsidR="001D26A2" w:rsidRDefault="001D26A2">
      <w:r>
        <w:separator/>
      </w:r>
    </w:p>
  </w:footnote>
  <w:footnote w:type="continuationSeparator" w:id="0">
    <w:p w14:paraId="1FDFC555" w14:textId="77777777" w:rsidR="001D26A2" w:rsidRDefault="001D2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70pt; top:280pt; width:700pt; height:40pt; rotation:270; fill-opacity:0.3; mso-wrap-style:behind; z-index:-1; mso-position-horizontal:absolute; mso-position-vertical:absolute" stroked="f" filled="t">
          <v:imagedata xmlns:r="http://schemas.openxmlformats.org/officeDocument/2006/relationships" r:id="rIdWmImg2" o:title=""/>
        </v:shape>
      </w:pict>
    </w:r>
  </w:p>
  <w:p w14:paraId="641AC4D2" w14:textId="77777777" w:rsidR="008409B4" w:rsidRDefault="008409B4" w:rsidP="00DE581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1FD976F" w14:textId="77777777" w:rsidR="008409B4" w:rsidRDefault="008409B4" w:rsidP="006929B7">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70pt; top:280pt; width:700pt; height:40pt; rotation:270; fill-opacity:0.3; mso-wrap-style:behind; z-index:-1; mso-position-horizontal:absolute; mso-position-vertical:absolute" stroked="f" filled="t">
          <v:imagedata xmlns:r="http://schemas.openxmlformats.org/officeDocument/2006/relationships" r:id="rIdWmImg1" o:title=""/>
        </v:shape>
      </w:pict>
    </w:r>
  </w:p>
  <w:tbl>
    <w:tblPr>
      <w:tblW w:w="10666" w:type="dxa"/>
      <w:tblInd w:w="74" w:type="dxa"/>
      <w:tblBorders>
        <w:bottom w:val="single" w:sz="4" w:space="0" w:color="auto"/>
      </w:tblBorders>
      <w:tblLook w:val="00A0" w:firstRow="1" w:lastRow="0" w:firstColumn="1" w:lastColumn="0" w:noHBand="0" w:noVBand="0"/>
    </w:tblPr>
    <w:tblGrid>
      <w:gridCol w:w="993"/>
      <w:gridCol w:w="9673"/>
    </w:tblGrid>
    <w:tr w:rsidR="008409B4" w:rsidRPr="00F97744" w14:paraId="074ED6C6" w14:textId="77777777" w:rsidTr="00235342">
      <w:trPr>
        <w:trHeight w:val="80"/>
      </w:trPr>
      <w:tc>
        <w:tcPr>
          <w:tcW w:w="993" w:type="dxa"/>
          <w:tcBorders>
            <w:bottom w:val="single" w:sz="4" w:space="0" w:color="auto"/>
          </w:tcBorders>
          <w:vAlign w:val="center"/>
        </w:tcPr>
        <w:p w14:paraId="3B11C69A" w14:textId="49AE0281" w:rsidR="008409B4" w:rsidRPr="00F97744" w:rsidRDefault="0079676D" w:rsidP="00235342">
          <w:pPr>
            <w:pStyle w:val="22"/>
            <w:rPr>
              <w:b/>
              <w:bCs/>
              <w:sz w:val="24"/>
              <w:szCs w:val="24"/>
            </w:rPr>
          </w:pPr>
          <w:r w:rsidRPr="00235342">
            <w:rPr>
              <w:b/>
              <w:noProof/>
              <w:sz w:val="16"/>
              <w:szCs w:val="16"/>
              <w:lang w:eastAsia="ru-RU"/>
            </w:rPr>
            <w:drawing>
              <wp:inline distT="0" distB="0" distL="0" distR="0" wp14:anchorId="063CA3D5" wp14:editId="61CE7D69">
                <wp:extent cx="400050" cy="457200"/>
                <wp:effectExtent l="0" t="0" r="0" b="0"/>
                <wp:docPr id="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tc>
      <w:tc>
        <w:tcPr>
          <w:tcW w:w="9673" w:type="dxa"/>
          <w:tcBorders>
            <w:bottom w:val="single" w:sz="4" w:space="0" w:color="auto"/>
          </w:tcBorders>
          <w:vAlign w:val="center"/>
        </w:tcPr>
        <w:p w14:paraId="33FCE0F5" w14:textId="77777777" w:rsidR="008409B4" w:rsidRPr="00132E98" w:rsidRDefault="008409B4" w:rsidP="00235342">
          <w:pPr>
            <w:autoSpaceDE w:val="0"/>
            <w:autoSpaceDN w:val="0"/>
            <w:adjustRightInd w:val="0"/>
            <w:rPr>
              <w:bCs/>
              <w:sz w:val="24"/>
              <w:szCs w:val="24"/>
            </w:rPr>
          </w:pPr>
          <w:r w:rsidRPr="00132E98">
            <w:rPr>
              <w:bCs/>
              <w:sz w:val="24"/>
              <w:szCs w:val="24"/>
            </w:rPr>
            <w:t xml:space="preserve">Приложение № </w:t>
          </w:r>
          <w:r>
            <w:rPr>
              <w:bCs/>
              <w:sz w:val="24"/>
              <w:szCs w:val="24"/>
            </w:rPr>
            <w:t>1</w:t>
          </w:r>
          <w:r w:rsidRPr="00132E98">
            <w:rPr>
              <w:bCs/>
              <w:sz w:val="24"/>
              <w:szCs w:val="24"/>
            </w:rPr>
            <w:t xml:space="preserve"> к аттестату аккредитации № </w:t>
          </w:r>
          <w:r w:rsidRPr="00132E98">
            <w:rPr>
              <w:sz w:val="24"/>
              <w:szCs w:val="24"/>
              <w:lang w:val="en-US"/>
            </w:rPr>
            <w:t>BY</w:t>
          </w:r>
          <w:r w:rsidRPr="00132E98">
            <w:rPr>
              <w:sz w:val="24"/>
              <w:szCs w:val="24"/>
            </w:rPr>
            <w:t xml:space="preserve">/112 </w:t>
          </w:r>
          <w:r>
            <w:rPr>
              <w:sz w:val="24"/>
              <w:szCs w:val="24"/>
            </w:rPr>
            <w:t>1.1228</w:t>
          </w:r>
        </w:p>
      </w:tc>
    </w:tr>
  </w:tbl>
  <w:p w14:paraId="76920D25" w14:textId="77777777" w:rsidR="008409B4" w:rsidRDefault="008409B4" w:rsidP="001C5B96">
    <w:pPr>
      <w:pStyle w:val="a3"/>
      <w:ind w:right="360"/>
      <w:jc w:val="right"/>
      <w:rPr>
        <w:sz w:val="2"/>
        <w:szCs w:val="2"/>
      </w:rPr>
    </w:pPr>
  </w:p>
  <w:p w14:paraId="5C0F2C84" w14:textId="77777777" w:rsidR="008409B4" w:rsidRDefault="008409B4" w:rsidP="001C5B96">
    <w:pPr>
      <w:pStyle w:val="a3"/>
      <w:ind w:right="360"/>
      <w:jc w:val="right"/>
      <w:rPr>
        <w:sz w:val="2"/>
        <w:szCs w:val="2"/>
      </w:rPr>
    </w:pPr>
  </w:p>
  <w:tbl>
    <w:tblPr>
      <w:tblW w:w="107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67"/>
      <w:gridCol w:w="1701"/>
      <w:gridCol w:w="1276"/>
      <w:gridCol w:w="2410"/>
      <w:gridCol w:w="2551"/>
      <w:gridCol w:w="2268"/>
    </w:tblGrid>
    <w:tr w:rsidR="008409B4" w:rsidRPr="007255DC" w14:paraId="6E3FD8B9" w14:textId="77777777" w:rsidTr="00390600">
      <w:trPr>
        <w:cantSplit/>
        <w:trHeight w:val="20"/>
      </w:trPr>
      <w:tc>
        <w:tcPr>
          <w:tcW w:w="567" w:type="dxa"/>
        </w:tcPr>
        <w:p w14:paraId="4D2BA955" w14:textId="77777777" w:rsidR="008409B4" w:rsidRPr="007255DC" w:rsidRDefault="008409B4" w:rsidP="00A2056F">
          <w:pPr>
            <w:autoSpaceDE w:val="0"/>
            <w:autoSpaceDN w:val="0"/>
            <w:adjustRightInd w:val="0"/>
            <w:ind w:left="57" w:right="-57"/>
            <w:rPr>
              <w:sz w:val="22"/>
              <w:szCs w:val="22"/>
              <w:lang w:val="en-US"/>
            </w:rPr>
          </w:pPr>
          <w:r>
            <w:rPr>
              <w:sz w:val="22"/>
              <w:szCs w:val="22"/>
              <w:lang w:val="en-US"/>
            </w:rPr>
            <w:t>1</w:t>
          </w:r>
        </w:p>
      </w:tc>
      <w:tc>
        <w:tcPr>
          <w:tcW w:w="1701" w:type="dxa"/>
        </w:tcPr>
        <w:p w14:paraId="1F0BF281" w14:textId="77777777" w:rsidR="008409B4" w:rsidRPr="007255DC" w:rsidRDefault="008409B4" w:rsidP="00A2056F">
          <w:pPr>
            <w:autoSpaceDE w:val="0"/>
            <w:autoSpaceDN w:val="0"/>
            <w:adjustRightInd w:val="0"/>
            <w:ind w:left="57" w:right="-57"/>
            <w:rPr>
              <w:sz w:val="22"/>
              <w:szCs w:val="22"/>
              <w:lang w:val="en-US"/>
            </w:rPr>
          </w:pPr>
          <w:r>
            <w:rPr>
              <w:sz w:val="22"/>
              <w:szCs w:val="22"/>
              <w:lang w:val="en-US"/>
            </w:rPr>
            <w:t>2</w:t>
          </w:r>
        </w:p>
      </w:tc>
      <w:tc>
        <w:tcPr>
          <w:tcW w:w="1276" w:type="dxa"/>
        </w:tcPr>
        <w:p w14:paraId="2863036D" w14:textId="77777777" w:rsidR="008409B4" w:rsidRPr="007255DC" w:rsidRDefault="008409B4" w:rsidP="00A2056F">
          <w:pPr>
            <w:autoSpaceDE w:val="0"/>
            <w:autoSpaceDN w:val="0"/>
            <w:adjustRightInd w:val="0"/>
            <w:ind w:left="57" w:right="-57"/>
            <w:rPr>
              <w:sz w:val="22"/>
              <w:szCs w:val="22"/>
              <w:lang w:val="en-US"/>
            </w:rPr>
          </w:pPr>
          <w:r>
            <w:rPr>
              <w:sz w:val="22"/>
              <w:szCs w:val="22"/>
              <w:lang w:val="en-US"/>
            </w:rPr>
            <w:t>3</w:t>
          </w:r>
        </w:p>
      </w:tc>
      <w:tc>
        <w:tcPr>
          <w:tcW w:w="2410" w:type="dxa"/>
        </w:tcPr>
        <w:p w14:paraId="798727CA" w14:textId="77777777" w:rsidR="008409B4" w:rsidRPr="007255DC" w:rsidRDefault="008409B4" w:rsidP="00A2056F">
          <w:pPr>
            <w:autoSpaceDE w:val="0"/>
            <w:autoSpaceDN w:val="0"/>
            <w:adjustRightInd w:val="0"/>
            <w:ind w:left="57" w:right="-57"/>
            <w:rPr>
              <w:sz w:val="22"/>
              <w:szCs w:val="22"/>
              <w:lang w:val="en-US"/>
            </w:rPr>
          </w:pPr>
          <w:r>
            <w:rPr>
              <w:sz w:val="22"/>
              <w:szCs w:val="22"/>
              <w:lang w:val="en-US"/>
            </w:rPr>
            <w:t>4</w:t>
          </w:r>
        </w:p>
      </w:tc>
      <w:tc>
        <w:tcPr>
          <w:tcW w:w="2551" w:type="dxa"/>
        </w:tcPr>
        <w:p w14:paraId="510E5D41" w14:textId="77777777" w:rsidR="008409B4" w:rsidRPr="007255DC" w:rsidRDefault="008409B4" w:rsidP="00A2056F">
          <w:pPr>
            <w:ind w:left="57" w:right="-57"/>
            <w:rPr>
              <w:sz w:val="22"/>
              <w:szCs w:val="22"/>
              <w:lang w:val="en-US"/>
            </w:rPr>
          </w:pPr>
          <w:r>
            <w:rPr>
              <w:sz w:val="22"/>
              <w:szCs w:val="22"/>
              <w:lang w:val="en-US"/>
            </w:rPr>
            <w:t>5</w:t>
          </w:r>
        </w:p>
      </w:tc>
      <w:tc>
        <w:tcPr>
          <w:tcW w:w="2268" w:type="dxa"/>
        </w:tcPr>
        <w:p w14:paraId="2F1C5D9B" w14:textId="77777777" w:rsidR="008409B4" w:rsidRPr="007255DC" w:rsidRDefault="008409B4" w:rsidP="00A2056F">
          <w:pPr>
            <w:autoSpaceDE w:val="0"/>
            <w:autoSpaceDN w:val="0"/>
            <w:adjustRightInd w:val="0"/>
            <w:ind w:left="57" w:right="-57"/>
            <w:rPr>
              <w:sz w:val="22"/>
              <w:szCs w:val="22"/>
              <w:lang w:val="en-US"/>
            </w:rPr>
          </w:pPr>
          <w:r>
            <w:rPr>
              <w:sz w:val="22"/>
              <w:szCs w:val="22"/>
              <w:lang w:val="en-US"/>
            </w:rPr>
            <w:t>6</w:t>
          </w:r>
        </w:p>
      </w:tc>
    </w:tr>
  </w:tbl>
  <w:p w14:paraId="226A341C" w14:textId="77777777" w:rsidR="008409B4" w:rsidRDefault="008409B4" w:rsidP="001C5B96">
    <w:pPr>
      <w:pStyle w:val="a3"/>
      <w:ind w:right="360"/>
      <w:jc w:val="right"/>
      <w:rPr>
        <w:sz w:val="2"/>
        <w:szCs w:val="2"/>
      </w:rPr>
    </w:pPr>
  </w:p>
  <w:p w14:paraId="5F5DD63C" w14:textId="77777777" w:rsidR="008409B4" w:rsidRDefault="008409B4" w:rsidP="001C5B96">
    <w:pPr>
      <w:pStyle w:val="a3"/>
      <w:ind w:right="360"/>
      <w:jc w:val="right"/>
      <w:rPr>
        <w:sz w:val="2"/>
        <w:szCs w:val="2"/>
      </w:rPr>
    </w:pPr>
  </w:p>
  <w:p w14:paraId="2DF0A140" w14:textId="77777777" w:rsidR="008409B4" w:rsidRPr="006929B7" w:rsidRDefault="008409B4" w:rsidP="001C5B96">
    <w:pPr>
      <w:pStyle w:val="a3"/>
      <w:ind w:right="360"/>
      <w:jc w:val="righ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70pt; top:280pt; width:700pt; height:40pt; rotation:270; fill-opacity:0.3; mso-wrap-style:behind; z-index:-1; mso-position-horizontal:absolute; mso-position-vertical:absolute" stroked="f" filled="t">
          <v:imagedata xmlns:r="http://schemas.openxmlformats.org/officeDocument/2006/relationships" r:id="rIdWmImg3" o:title=""/>
        </v:shape>
      </w:pict>
    </w:r>
  </w:p>
  <w:tbl>
    <w:tblPr>
      <w:tblW w:w="10207" w:type="dxa"/>
      <w:jc w:val="center"/>
      <w:tblBorders>
        <w:bottom w:val="single" w:sz="4" w:space="0" w:color="auto"/>
      </w:tblBorders>
      <w:tblLook w:val="00A0" w:firstRow="1" w:lastRow="0" w:firstColumn="1" w:lastColumn="0" w:noHBand="0" w:noVBand="0"/>
    </w:tblPr>
    <w:tblGrid>
      <w:gridCol w:w="810"/>
      <w:gridCol w:w="9397"/>
    </w:tblGrid>
    <w:tr w:rsidR="008409B4" w:rsidRPr="00B325A3" w14:paraId="02485DE2" w14:textId="77777777" w:rsidTr="007255DC">
      <w:trPr>
        <w:trHeight w:val="277"/>
        <w:jc w:val="center"/>
      </w:trPr>
      <w:tc>
        <w:tcPr>
          <w:tcW w:w="810" w:type="dxa"/>
          <w:tcBorders>
            <w:bottom w:val="single" w:sz="4" w:space="0" w:color="auto"/>
          </w:tcBorders>
          <w:vAlign w:val="center"/>
        </w:tcPr>
        <w:p w14:paraId="144E90EB" w14:textId="4BE5C5DB" w:rsidR="008409B4" w:rsidRPr="00B325A3" w:rsidRDefault="0079676D" w:rsidP="007255DC">
          <w:pPr>
            <w:pStyle w:val="af8"/>
            <w:rPr>
              <w:bCs/>
              <w:sz w:val="16"/>
              <w:szCs w:val="16"/>
            </w:rPr>
          </w:pPr>
          <w:r w:rsidRPr="007255DC">
            <w:rPr>
              <w:noProof/>
              <w:sz w:val="16"/>
              <w:szCs w:val="16"/>
              <w:lang w:val="ru-RU" w:eastAsia="ru-RU"/>
            </w:rPr>
            <w:drawing>
              <wp:inline distT="0" distB="0" distL="0" distR="0" wp14:anchorId="5F65E284" wp14:editId="0A9D3422">
                <wp:extent cx="323850"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457200"/>
                        </a:xfrm>
                        <a:prstGeom prst="rect">
                          <a:avLst/>
                        </a:prstGeom>
                        <a:noFill/>
                        <a:ln>
                          <a:noFill/>
                        </a:ln>
                      </pic:spPr>
                    </pic:pic>
                  </a:graphicData>
                </a:graphic>
              </wp:inline>
            </w:drawing>
          </w:r>
        </w:p>
      </w:tc>
      <w:tc>
        <w:tcPr>
          <w:tcW w:w="9397" w:type="dxa"/>
          <w:tcBorders>
            <w:bottom w:val="single" w:sz="4" w:space="0" w:color="auto"/>
          </w:tcBorders>
          <w:vAlign w:val="center"/>
        </w:tcPr>
        <w:p w14:paraId="251A481C" w14:textId="77777777" w:rsidR="008409B4" w:rsidRPr="00132E98" w:rsidRDefault="008409B4" w:rsidP="007255DC">
          <w:pPr>
            <w:pStyle w:val="af8"/>
            <w:jc w:val="center"/>
            <w:rPr>
              <w:sz w:val="24"/>
              <w:szCs w:val="24"/>
              <w:lang w:val="ru-RU"/>
            </w:rPr>
          </w:pPr>
          <w:r w:rsidRPr="00132E98">
            <w:rPr>
              <w:sz w:val="24"/>
              <w:szCs w:val="24"/>
              <w:lang w:val="ru-RU"/>
            </w:rPr>
            <w:t>НАЦИОНАЛЬНАЯ СИСТЕМА АККРЕДИТАЦИИ РЕСПУБЛИКИ БЕЛАРУСЬ</w:t>
          </w:r>
        </w:p>
        <w:p w14:paraId="7C4D319C" w14:textId="77777777" w:rsidR="008409B4" w:rsidRPr="00132E98" w:rsidRDefault="008409B4" w:rsidP="007255DC">
          <w:pPr>
            <w:pStyle w:val="af8"/>
            <w:jc w:val="center"/>
            <w:rPr>
              <w:sz w:val="24"/>
              <w:szCs w:val="24"/>
              <w:lang w:val="ru-RU"/>
            </w:rPr>
          </w:pPr>
          <w:r w:rsidRPr="00132E98">
            <w:rPr>
              <w:sz w:val="24"/>
              <w:szCs w:val="24"/>
              <w:lang w:val="ru-RU"/>
            </w:rPr>
            <w:t xml:space="preserve">РЕСПУБЛИКАНСКОЕ УНИТАРНОЕ ПРЕДПРИЯТИЕ </w:t>
          </w:r>
        </w:p>
        <w:p w14:paraId="38752CE7" w14:textId="77777777" w:rsidR="008409B4" w:rsidRPr="00B325A3" w:rsidRDefault="008409B4" w:rsidP="007255DC">
          <w:pPr>
            <w:pStyle w:val="af8"/>
            <w:jc w:val="center"/>
            <w:rPr>
              <w:bCs/>
              <w:sz w:val="16"/>
              <w:szCs w:val="16"/>
            </w:rPr>
          </w:pPr>
          <w:r w:rsidRPr="00132E98">
            <w:rPr>
              <w:sz w:val="24"/>
              <w:szCs w:val="24"/>
            </w:rPr>
            <w:t>«БЕЛОРУССКИЙ ГОСУДАРСТВЕННЫЙ ЦЕНТР АККРЕДИТАЦИИ»</w:t>
          </w:r>
          <w:r w:rsidRPr="00B325A3">
            <w:rPr>
              <w:sz w:val="16"/>
              <w:szCs w:val="16"/>
            </w:rPr>
            <w:t xml:space="preserve"> </w:t>
          </w:r>
        </w:p>
      </w:tc>
    </w:tr>
  </w:tbl>
  <w:p w14:paraId="2D4650EA" w14:textId="77777777" w:rsidR="008409B4" w:rsidRPr="001B0242" w:rsidRDefault="008409B4" w:rsidP="00492557">
    <w:pPr>
      <w:pStyle w:val="a3"/>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7E3"/>
    <w:multiLevelType w:val="hybridMultilevel"/>
    <w:tmpl w:val="CF046934"/>
    <w:lvl w:ilvl="0" w:tplc="E882754E">
      <w:start w:val="1"/>
      <w:numFmt w:val="decimal"/>
      <w:lvlText w:val="92.%1*"/>
      <w:lvlJc w:val="left"/>
      <w:pPr>
        <w:ind w:left="928"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1" w15:restartNumberingAfterBreak="0">
    <w:nsid w:val="04A26EDE"/>
    <w:multiLevelType w:val="hybridMultilevel"/>
    <w:tmpl w:val="3F9E1C3A"/>
    <w:lvl w:ilvl="0" w:tplc="C1A2ED3A">
      <w:start w:val="1"/>
      <w:numFmt w:val="decimal"/>
      <w:lvlText w:val="1.%1"/>
      <w:lvlJc w:val="right"/>
      <w:pPr>
        <w:tabs>
          <w:tab w:val="num" w:pos="0"/>
        </w:tabs>
        <w:ind w:left="777" w:hanging="380"/>
      </w:pPr>
      <w:rPr>
        <w:rFonts w:ascii="Times New Roman" w:hAnsi="Times New Roman" w:cs="Times New Roman" w:hint="default"/>
        <w:b w:val="0"/>
        <w:i w:val="0"/>
        <w:sz w:val="22"/>
        <w:szCs w:val="22"/>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9A7D4B"/>
    <w:multiLevelType w:val="hybridMultilevel"/>
    <w:tmpl w:val="DBFCED9E"/>
    <w:lvl w:ilvl="0" w:tplc="905EE122">
      <w:start w:val="1"/>
      <w:numFmt w:val="decimal"/>
      <w:lvlText w:val="73.%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6F51F07"/>
    <w:multiLevelType w:val="hybridMultilevel"/>
    <w:tmpl w:val="1C0EA7C8"/>
    <w:lvl w:ilvl="0" w:tplc="2DCAE2BA">
      <w:start w:val="1"/>
      <w:numFmt w:val="decimal"/>
      <w:lvlText w:val="82.%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70C16AA"/>
    <w:multiLevelType w:val="hybridMultilevel"/>
    <w:tmpl w:val="B02E45B0"/>
    <w:lvl w:ilvl="0" w:tplc="E52E97B2">
      <w:start w:val="1"/>
      <w:numFmt w:val="decimal"/>
      <w:lvlText w:val="47.%1"/>
      <w:lvlJc w:val="left"/>
      <w:pPr>
        <w:ind w:left="644"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5" w15:restartNumberingAfterBreak="0">
    <w:nsid w:val="09B75761"/>
    <w:multiLevelType w:val="hybridMultilevel"/>
    <w:tmpl w:val="F35A81BA"/>
    <w:lvl w:ilvl="0" w:tplc="7D302EB4">
      <w:start w:val="5"/>
      <w:numFmt w:val="decimal"/>
      <w:lvlText w:val="25.%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C6CDE"/>
    <w:multiLevelType w:val="hybridMultilevel"/>
    <w:tmpl w:val="33D834C2"/>
    <w:lvl w:ilvl="0" w:tplc="39420F5A">
      <w:start w:val="1"/>
      <w:numFmt w:val="decimal"/>
      <w:lvlText w:val="46.%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C294571"/>
    <w:multiLevelType w:val="hybridMultilevel"/>
    <w:tmpl w:val="545E30F2"/>
    <w:lvl w:ilvl="0" w:tplc="1CD69668">
      <w:start w:val="1"/>
      <w:numFmt w:val="decimal"/>
      <w:lvlText w:val="5.%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C51351B"/>
    <w:multiLevelType w:val="hybridMultilevel"/>
    <w:tmpl w:val="7F4273E2"/>
    <w:lvl w:ilvl="0" w:tplc="046AB924">
      <w:start w:val="1"/>
      <w:numFmt w:val="decimal"/>
      <w:lvlText w:val="80.%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E1E538C"/>
    <w:multiLevelType w:val="hybridMultilevel"/>
    <w:tmpl w:val="5A3C19F8"/>
    <w:lvl w:ilvl="0" w:tplc="E2C2CDF8">
      <w:start w:val="1"/>
      <w:numFmt w:val="decimal"/>
      <w:lvlText w:val="91.%1*"/>
      <w:lvlJc w:val="left"/>
      <w:pPr>
        <w:ind w:left="6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682" w:hanging="360"/>
      </w:pPr>
      <w:rPr>
        <w:rFonts w:cs="Times New Roman"/>
      </w:rPr>
    </w:lvl>
    <w:lvl w:ilvl="2" w:tplc="0419001B" w:tentative="1">
      <w:start w:val="1"/>
      <w:numFmt w:val="lowerRoman"/>
      <w:lvlText w:val="%3."/>
      <w:lvlJc w:val="right"/>
      <w:pPr>
        <w:ind w:left="2402" w:hanging="180"/>
      </w:pPr>
      <w:rPr>
        <w:rFonts w:cs="Times New Roman"/>
      </w:rPr>
    </w:lvl>
    <w:lvl w:ilvl="3" w:tplc="0419000F" w:tentative="1">
      <w:start w:val="1"/>
      <w:numFmt w:val="decimal"/>
      <w:lvlText w:val="%4."/>
      <w:lvlJc w:val="left"/>
      <w:pPr>
        <w:ind w:left="3122" w:hanging="360"/>
      </w:pPr>
      <w:rPr>
        <w:rFonts w:cs="Times New Roman"/>
      </w:rPr>
    </w:lvl>
    <w:lvl w:ilvl="4" w:tplc="04190019" w:tentative="1">
      <w:start w:val="1"/>
      <w:numFmt w:val="lowerLetter"/>
      <w:lvlText w:val="%5."/>
      <w:lvlJc w:val="left"/>
      <w:pPr>
        <w:ind w:left="3842" w:hanging="360"/>
      </w:pPr>
      <w:rPr>
        <w:rFonts w:cs="Times New Roman"/>
      </w:rPr>
    </w:lvl>
    <w:lvl w:ilvl="5" w:tplc="0419001B" w:tentative="1">
      <w:start w:val="1"/>
      <w:numFmt w:val="lowerRoman"/>
      <w:lvlText w:val="%6."/>
      <w:lvlJc w:val="right"/>
      <w:pPr>
        <w:ind w:left="4562" w:hanging="180"/>
      </w:pPr>
      <w:rPr>
        <w:rFonts w:cs="Times New Roman"/>
      </w:rPr>
    </w:lvl>
    <w:lvl w:ilvl="6" w:tplc="0419000F" w:tentative="1">
      <w:start w:val="1"/>
      <w:numFmt w:val="decimal"/>
      <w:lvlText w:val="%7."/>
      <w:lvlJc w:val="left"/>
      <w:pPr>
        <w:ind w:left="5282" w:hanging="360"/>
      </w:pPr>
      <w:rPr>
        <w:rFonts w:cs="Times New Roman"/>
      </w:rPr>
    </w:lvl>
    <w:lvl w:ilvl="7" w:tplc="04190019" w:tentative="1">
      <w:start w:val="1"/>
      <w:numFmt w:val="lowerLetter"/>
      <w:lvlText w:val="%8."/>
      <w:lvlJc w:val="left"/>
      <w:pPr>
        <w:ind w:left="6002" w:hanging="360"/>
      </w:pPr>
      <w:rPr>
        <w:rFonts w:cs="Times New Roman"/>
      </w:rPr>
    </w:lvl>
    <w:lvl w:ilvl="8" w:tplc="0419001B" w:tentative="1">
      <w:start w:val="1"/>
      <w:numFmt w:val="lowerRoman"/>
      <w:lvlText w:val="%9."/>
      <w:lvlJc w:val="right"/>
      <w:pPr>
        <w:ind w:left="6722" w:hanging="180"/>
      </w:pPr>
      <w:rPr>
        <w:rFonts w:cs="Times New Roman"/>
      </w:rPr>
    </w:lvl>
  </w:abstractNum>
  <w:abstractNum w:abstractNumId="10" w15:restartNumberingAfterBreak="0">
    <w:nsid w:val="0EF159A3"/>
    <w:multiLevelType w:val="hybridMultilevel"/>
    <w:tmpl w:val="27A42E50"/>
    <w:lvl w:ilvl="0" w:tplc="353813D0">
      <w:start w:val="1"/>
      <w:numFmt w:val="decimal"/>
      <w:lvlText w:val="39.%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1CF577E"/>
    <w:multiLevelType w:val="hybridMultilevel"/>
    <w:tmpl w:val="7222ED80"/>
    <w:lvl w:ilvl="0" w:tplc="DFD69880">
      <w:start w:val="1"/>
      <w:numFmt w:val="decimal"/>
      <w:lvlText w:val="20.%1"/>
      <w:lvlJc w:val="right"/>
      <w:pPr>
        <w:tabs>
          <w:tab w:val="num" w:pos="-454"/>
        </w:tabs>
        <w:ind w:left="266"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986" w:hanging="360"/>
      </w:pPr>
      <w:rPr>
        <w:rFonts w:cs="Times New Roman"/>
      </w:rPr>
    </w:lvl>
    <w:lvl w:ilvl="2" w:tplc="0419001B" w:tentative="1">
      <w:start w:val="1"/>
      <w:numFmt w:val="lowerRoman"/>
      <w:lvlText w:val="%3."/>
      <w:lvlJc w:val="right"/>
      <w:pPr>
        <w:ind w:left="1706" w:hanging="180"/>
      </w:pPr>
      <w:rPr>
        <w:rFonts w:cs="Times New Roman"/>
      </w:rPr>
    </w:lvl>
    <w:lvl w:ilvl="3" w:tplc="0419000F" w:tentative="1">
      <w:start w:val="1"/>
      <w:numFmt w:val="decimal"/>
      <w:lvlText w:val="%4."/>
      <w:lvlJc w:val="left"/>
      <w:pPr>
        <w:ind w:left="2426" w:hanging="360"/>
      </w:pPr>
      <w:rPr>
        <w:rFonts w:cs="Times New Roman"/>
      </w:rPr>
    </w:lvl>
    <w:lvl w:ilvl="4" w:tplc="04190019" w:tentative="1">
      <w:start w:val="1"/>
      <w:numFmt w:val="lowerLetter"/>
      <w:lvlText w:val="%5."/>
      <w:lvlJc w:val="left"/>
      <w:pPr>
        <w:ind w:left="3146" w:hanging="360"/>
      </w:pPr>
      <w:rPr>
        <w:rFonts w:cs="Times New Roman"/>
      </w:rPr>
    </w:lvl>
    <w:lvl w:ilvl="5" w:tplc="0419001B" w:tentative="1">
      <w:start w:val="1"/>
      <w:numFmt w:val="lowerRoman"/>
      <w:lvlText w:val="%6."/>
      <w:lvlJc w:val="right"/>
      <w:pPr>
        <w:ind w:left="3866" w:hanging="180"/>
      </w:pPr>
      <w:rPr>
        <w:rFonts w:cs="Times New Roman"/>
      </w:rPr>
    </w:lvl>
    <w:lvl w:ilvl="6" w:tplc="0419000F" w:tentative="1">
      <w:start w:val="1"/>
      <w:numFmt w:val="decimal"/>
      <w:lvlText w:val="%7."/>
      <w:lvlJc w:val="left"/>
      <w:pPr>
        <w:ind w:left="4586" w:hanging="360"/>
      </w:pPr>
      <w:rPr>
        <w:rFonts w:cs="Times New Roman"/>
      </w:rPr>
    </w:lvl>
    <w:lvl w:ilvl="7" w:tplc="04190019" w:tentative="1">
      <w:start w:val="1"/>
      <w:numFmt w:val="lowerLetter"/>
      <w:lvlText w:val="%8."/>
      <w:lvlJc w:val="left"/>
      <w:pPr>
        <w:ind w:left="5306" w:hanging="360"/>
      </w:pPr>
      <w:rPr>
        <w:rFonts w:cs="Times New Roman"/>
      </w:rPr>
    </w:lvl>
    <w:lvl w:ilvl="8" w:tplc="0419001B" w:tentative="1">
      <w:start w:val="1"/>
      <w:numFmt w:val="lowerRoman"/>
      <w:lvlText w:val="%9."/>
      <w:lvlJc w:val="right"/>
      <w:pPr>
        <w:ind w:left="6026" w:hanging="180"/>
      </w:pPr>
      <w:rPr>
        <w:rFonts w:cs="Times New Roman"/>
      </w:rPr>
    </w:lvl>
  </w:abstractNum>
  <w:abstractNum w:abstractNumId="12" w15:restartNumberingAfterBreak="0">
    <w:nsid w:val="13363F68"/>
    <w:multiLevelType w:val="hybridMultilevel"/>
    <w:tmpl w:val="8730B648"/>
    <w:lvl w:ilvl="0" w:tplc="532C396E">
      <w:start w:val="1"/>
      <w:numFmt w:val="decimal"/>
      <w:lvlText w:val="86.%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3E605B0"/>
    <w:multiLevelType w:val="hybridMultilevel"/>
    <w:tmpl w:val="BA222B9E"/>
    <w:lvl w:ilvl="0" w:tplc="ECF65FA4">
      <w:start w:val="1"/>
      <w:numFmt w:val="decimal"/>
      <w:lvlText w:val="35.%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40D763E"/>
    <w:multiLevelType w:val="hybridMultilevel"/>
    <w:tmpl w:val="3B74646C"/>
    <w:lvl w:ilvl="0" w:tplc="D146F7AE">
      <w:start w:val="1"/>
      <w:numFmt w:val="decimal"/>
      <w:lvlText w:val="26.%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6432DF9"/>
    <w:multiLevelType w:val="hybridMultilevel"/>
    <w:tmpl w:val="E186765C"/>
    <w:lvl w:ilvl="0" w:tplc="2B84F30A">
      <w:start w:val="1"/>
      <w:numFmt w:val="decimal"/>
      <w:lvlText w:val="10.%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16DA57F4"/>
    <w:multiLevelType w:val="hybridMultilevel"/>
    <w:tmpl w:val="71F2DCA4"/>
    <w:lvl w:ilvl="0" w:tplc="0C44F4B6">
      <w:start w:val="1"/>
      <w:numFmt w:val="decimal"/>
      <w:lvlText w:val="90.%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190A4D3F"/>
    <w:multiLevelType w:val="multilevel"/>
    <w:tmpl w:val="48764FE4"/>
    <w:lvl w:ilvl="0">
      <w:start w:val="19"/>
      <w:numFmt w:val="decimal"/>
      <w:lvlText w:val="%1"/>
      <w:lvlJc w:val="left"/>
      <w:pPr>
        <w:ind w:left="780" w:hanging="780"/>
      </w:pPr>
      <w:rPr>
        <w:rFonts w:hint="default"/>
      </w:rPr>
    </w:lvl>
    <w:lvl w:ilvl="1">
      <w:start w:val="2014"/>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303C8F"/>
    <w:multiLevelType w:val="hybridMultilevel"/>
    <w:tmpl w:val="97AACCCC"/>
    <w:lvl w:ilvl="0" w:tplc="54B65470">
      <w:start w:val="1"/>
      <w:numFmt w:val="decimal"/>
      <w:lvlText w:val="17.%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1C290408"/>
    <w:multiLevelType w:val="hybridMultilevel"/>
    <w:tmpl w:val="016499A2"/>
    <w:lvl w:ilvl="0" w:tplc="9A98340E">
      <w:start w:val="1"/>
      <w:numFmt w:val="decimal"/>
      <w:lvlText w:val="24.%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1DF20A7F"/>
    <w:multiLevelType w:val="hybridMultilevel"/>
    <w:tmpl w:val="6FBE61E8"/>
    <w:lvl w:ilvl="0" w:tplc="2A3A788E">
      <w:start w:val="1"/>
      <w:numFmt w:val="decimal"/>
      <w:lvlText w:val="52.%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1E4A4468"/>
    <w:multiLevelType w:val="hybridMultilevel"/>
    <w:tmpl w:val="4E6294A4"/>
    <w:lvl w:ilvl="0" w:tplc="03B20616">
      <w:start w:val="1"/>
      <w:numFmt w:val="decimal"/>
      <w:lvlText w:val="40.%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1EE03AF3"/>
    <w:multiLevelType w:val="hybridMultilevel"/>
    <w:tmpl w:val="99CA65FA"/>
    <w:lvl w:ilvl="0" w:tplc="95F2EA78">
      <w:start w:val="1"/>
      <w:numFmt w:val="decimal"/>
      <w:lvlText w:val="34.%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25B544E3"/>
    <w:multiLevelType w:val="hybridMultilevel"/>
    <w:tmpl w:val="9890721C"/>
    <w:lvl w:ilvl="0" w:tplc="E4CE42FE">
      <w:start w:val="1"/>
      <w:numFmt w:val="decimal"/>
      <w:lvlText w:val="55.%1*"/>
      <w:lvlJc w:val="left"/>
      <w:pPr>
        <w:tabs>
          <w:tab w:val="num" w:pos="0"/>
        </w:tabs>
        <w:ind w:left="502" w:hanging="389"/>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268F6CA0"/>
    <w:multiLevelType w:val="hybridMultilevel"/>
    <w:tmpl w:val="308A7C0C"/>
    <w:lvl w:ilvl="0" w:tplc="68CE22A0">
      <w:start w:val="1"/>
      <w:numFmt w:val="decimal"/>
      <w:lvlText w:val="8.%1"/>
      <w:lvlJc w:val="right"/>
      <w:pPr>
        <w:ind w:left="720" w:hanging="360"/>
      </w:pPr>
      <w:rPr>
        <w:rFonts w:ascii="Times New Roman" w:hAnsi="Times New Roman" w:cs="Times New Roman" w:hint="default"/>
        <w:b w:val="0"/>
        <w:i w:val="0"/>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280D3998"/>
    <w:multiLevelType w:val="hybridMultilevel"/>
    <w:tmpl w:val="A0A8F8AA"/>
    <w:lvl w:ilvl="0" w:tplc="8CE23CD8">
      <w:start w:val="1"/>
      <w:numFmt w:val="decimal"/>
      <w:lvlText w:val="66.%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284234D6"/>
    <w:multiLevelType w:val="hybridMultilevel"/>
    <w:tmpl w:val="01206758"/>
    <w:lvl w:ilvl="0" w:tplc="10A613CC">
      <w:start w:val="1"/>
      <w:numFmt w:val="decimal"/>
      <w:lvlText w:val="95.%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28AD3DA0"/>
    <w:multiLevelType w:val="hybridMultilevel"/>
    <w:tmpl w:val="B25638B4"/>
    <w:lvl w:ilvl="0" w:tplc="532643B6">
      <w:start w:val="1"/>
      <w:numFmt w:val="decimal"/>
      <w:lvlText w:val="23.%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290262F2"/>
    <w:multiLevelType w:val="hybridMultilevel"/>
    <w:tmpl w:val="A484C4A0"/>
    <w:lvl w:ilvl="0" w:tplc="E6DE7904">
      <w:start w:val="1"/>
      <w:numFmt w:val="decimal"/>
      <w:lvlText w:val="67.%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2E826DE0"/>
    <w:multiLevelType w:val="hybridMultilevel"/>
    <w:tmpl w:val="8A00911A"/>
    <w:lvl w:ilvl="0" w:tplc="43A0AFB6">
      <w:start w:val="1"/>
      <w:numFmt w:val="decimal"/>
      <w:lvlText w:val="71.%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2EAE0D68"/>
    <w:multiLevelType w:val="hybridMultilevel"/>
    <w:tmpl w:val="864C8186"/>
    <w:lvl w:ilvl="0" w:tplc="98160F70">
      <w:start w:val="1"/>
      <w:numFmt w:val="decimal"/>
      <w:lvlText w:val="76.%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2F3E10FC"/>
    <w:multiLevelType w:val="hybridMultilevel"/>
    <w:tmpl w:val="392E2006"/>
    <w:lvl w:ilvl="0" w:tplc="78C240BE">
      <w:start w:val="1"/>
      <w:numFmt w:val="decimal"/>
      <w:lvlText w:val="87.%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2FB74ADF"/>
    <w:multiLevelType w:val="hybridMultilevel"/>
    <w:tmpl w:val="344A5694"/>
    <w:lvl w:ilvl="0" w:tplc="C7441428">
      <w:start w:val="1"/>
      <w:numFmt w:val="decimal"/>
      <w:lvlText w:val="44.%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30D929CA"/>
    <w:multiLevelType w:val="hybridMultilevel"/>
    <w:tmpl w:val="4F6A25BA"/>
    <w:lvl w:ilvl="0" w:tplc="E5580F4A">
      <w:start w:val="1"/>
      <w:numFmt w:val="decimal"/>
      <w:lvlText w:val="79.%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31943865"/>
    <w:multiLevelType w:val="hybridMultilevel"/>
    <w:tmpl w:val="F7062BE8"/>
    <w:lvl w:ilvl="0" w:tplc="593CB2B4">
      <w:start w:val="1"/>
      <w:numFmt w:val="decimal"/>
      <w:suff w:val="nothing"/>
      <w:lvlText w:val="93.%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31EA1971"/>
    <w:multiLevelType w:val="hybridMultilevel"/>
    <w:tmpl w:val="403A4512"/>
    <w:lvl w:ilvl="0" w:tplc="1520DB24">
      <w:start w:val="1"/>
      <w:numFmt w:val="decimal"/>
      <w:lvlText w:val="2.%1"/>
      <w:lvlJc w:val="right"/>
      <w:pPr>
        <w:ind w:left="777"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36" w15:restartNumberingAfterBreak="0">
    <w:nsid w:val="32B57C98"/>
    <w:multiLevelType w:val="hybridMultilevel"/>
    <w:tmpl w:val="6434BE6E"/>
    <w:lvl w:ilvl="0" w:tplc="7CB0FB64">
      <w:start w:val="1"/>
      <w:numFmt w:val="decimal"/>
      <w:lvlText w:val="13.%1"/>
      <w:lvlJc w:val="right"/>
      <w:pPr>
        <w:tabs>
          <w:tab w:val="num" w:pos="-625"/>
        </w:tabs>
        <w:ind w:left="303" w:hanging="303"/>
      </w:pPr>
      <w:rPr>
        <w:rFonts w:ascii="Times New Roman" w:hAnsi="Times New Roman" w:cs="Times New Roman"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32F93581"/>
    <w:multiLevelType w:val="hybridMultilevel"/>
    <w:tmpl w:val="CD1AE6C8"/>
    <w:lvl w:ilvl="0" w:tplc="3398A514">
      <w:start w:val="21"/>
      <w:numFmt w:val="decimal"/>
      <w:lvlText w:val="25.%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3877C5D"/>
    <w:multiLevelType w:val="hybridMultilevel"/>
    <w:tmpl w:val="EB025BE6"/>
    <w:lvl w:ilvl="0" w:tplc="D99E06B6">
      <w:start w:val="1"/>
      <w:numFmt w:val="decimal"/>
      <w:lvlText w:val="83.%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39" w15:restartNumberingAfterBreak="0">
    <w:nsid w:val="36E81107"/>
    <w:multiLevelType w:val="hybridMultilevel"/>
    <w:tmpl w:val="7AEE9200"/>
    <w:lvl w:ilvl="0" w:tplc="90602636">
      <w:start w:val="1"/>
      <w:numFmt w:val="decimal"/>
      <w:lvlText w:val="11.%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3B9211B7"/>
    <w:multiLevelType w:val="hybridMultilevel"/>
    <w:tmpl w:val="85C66162"/>
    <w:lvl w:ilvl="0" w:tplc="E3A26DB6">
      <w:start w:val="1"/>
      <w:numFmt w:val="decimal"/>
      <w:suff w:val="nothing"/>
      <w:lvlText w:val="68.%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3D036F9D"/>
    <w:multiLevelType w:val="hybridMultilevel"/>
    <w:tmpl w:val="1D20BB78"/>
    <w:lvl w:ilvl="0" w:tplc="6ED21148">
      <w:start w:val="1"/>
      <w:numFmt w:val="decimal"/>
      <w:lvlText w:val="25.%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3E0929AA"/>
    <w:multiLevelType w:val="hybridMultilevel"/>
    <w:tmpl w:val="CA42E708"/>
    <w:lvl w:ilvl="0" w:tplc="05B2FE28">
      <w:start w:val="1"/>
      <w:numFmt w:val="decimal"/>
      <w:lvlText w:val="77.%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3E602EA8"/>
    <w:multiLevelType w:val="hybridMultilevel"/>
    <w:tmpl w:val="F606F76C"/>
    <w:lvl w:ilvl="0" w:tplc="4B8226FC">
      <w:start w:val="1"/>
      <w:numFmt w:val="decimal"/>
      <w:lvlText w:val="3.%1*"/>
      <w:lvlJc w:val="right"/>
      <w:pPr>
        <w:ind w:left="720" w:hanging="360"/>
      </w:pPr>
      <w:rPr>
        <w:rFonts w:ascii="Times New Roman" w:hAnsi="Times New Roman" w:cs="Times New Roman" w:hint="default"/>
        <w:b w:val="0"/>
        <w:i w:val="0"/>
        <w:sz w:val="22"/>
        <w:szCs w:val="2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3E7D785D"/>
    <w:multiLevelType w:val="hybridMultilevel"/>
    <w:tmpl w:val="47C25858"/>
    <w:lvl w:ilvl="0" w:tplc="E4D8D35E">
      <w:start w:val="1"/>
      <w:numFmt w:val="decimal"/>
      <w:lvlText w:val="41.%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3EDF3DF9"/>
    <w:multiLevelType w:val="hybridMultilevel"/>
    <w:tmpl w:val="0BC4C12A"/>
    <w:lvl w:ilvl="0" w:tplc="D7768056">
      <w:start w:val="1"/>
      <w:numFmt w:val="decimal"/>
      <w:lvlText w:val="43.%1*"/>
      <w:lvlJc w:val="right"/>
      <w:pPr>
        <w:tabs>
          <w:tab w:val="num" w:pos="0"/>
        </w:tabs>
        <w:ind w:left="720" w:hanging="266"/>
      </w:pPr>
      <w:rPr>
        <w:rFonts w:ascii="Times New Roman" w:hAnsi="Times New Roman" w:cs="Times New Roman" w:hint="default"/>
        <w:b w:val="0"/>
        <w:i w:val="0"/>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3EEA5381"/>
    <w:multiLevelType w:val="multilevel"/>
    <w:tmpl w:val="CEB46D1E"/>
    <w:lvl w:ilvl="0">
      <w:start w:val="1"/>
      <w:numFmt w:val="decimal"/>
      <w:lvlText w:val="2.%1"/>
      <w:lvlJc w:val="right"/>
      <w:pPr>
        <w:ind w:left="360" w:hanging="360"/>
      </w:pPr>
      <w:rPr>
        <w:rFonts w:ascii="Times New Roman" w:hAnsi="Times New Roman" w:cs="Times New Roman" w:hint="default"/>
        <w:b w:val="0"/>
        <w:i w:val="0"/>
        <w:sz w:val="22"/>
        <w:szCs w:val="22"/>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F997FF6"/>
    <w:multiLevelType w:val="hybridMultilevel"/>
    <w:tmpl w:val="E3F48404"/>
    <w:lvl w:ilvl="0" w:tplc="6C4C23C0">
      <w:start w:val="1"/>
      <w:numFmt w:val="decimal"/>
      <w:lvlText w:val="88.%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41CB4390"/>
    <w:multiLevelType w:val="hybridMultilevel"/>
    <w:tmpl w:val="97B21482"/>
    <w:lvl w:ilvl="0" w:tplc="4BDA7DB2">
      <w:start w:val="1"/>
      <w:numFmt w:val="decimal"/>
      <w:lvlText w:val="89.%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43AF600B"/>
    <w:multiLevelType w:val="hybridMultilevel"/>
    <w:tmpl w:val="8938B914"/>
    <w:lvl w:ilvl="0" w:tplc="74D6C0DA">
      <w:start w:val="1"/>
      <w:numFmt w:val="decimal"/>
      <w:lvlText w:val="31.%1"/>
      <w:lvlJc w:val="right"/>
      <w:pPr>
        <w:tabs>
          <w:tab w:val="num" w:pos="0"/>
        </w:tabs>
        <w:ind w:left="720" w:hanging="266"/>
      </w:pPr>
      <w:rPr>
        <w:rFonts w:ascii="Times New Roman" w:hAnsi="Times New Roman" w:cs="Times New Roman" w:hint="default"/>
        <w:b w:val="0"/>
        <w:i w:val="0"/>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46903CE5"/>
    <w:multiLevelType w:val="hybridMultilevel"/>
    <w:tmpl w:val="AAAC1B0A"/>
    <w:lvl w:ilvl="0" w:tplc="180E4F58">
      <w:start w:val="1"/>
      <w:numFmt w:val="decimal"/>
      <w:lvlText w:val="84.%1*"/>
      <w:lvlJc w:val="left"/>
      <w:pPr>
        <w:tabs>
          <w:tab w:val="num" w:pos="29"/>
        </w:tabs>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85E7F99"/>
    <w:multiLevelType w:val="hybridMultilevel"/>
    <w:tmpl w:val="2ED64B9E"/>
    <w:lvl w:ilvl="0" w:tplc="F7229DEE">
      <w:start w:val="1"/>
      <w:numFmt w:val="decimal"/>
      <w:lvlText w:val="59.%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49544C94"/>
    <w:multiLevelType w:val="hybridMultilevel"/>
    <w:tmpl w:val="8306E3BA"/>
    <w:lvl w:ilvl="0" w:tplc="FA9CC81C">
      <w:start w:val="1"/>
      <w:numFmt w:val="decimal"/>
      <w:lvlText w:val="4.%1"/>
      <w:lvlJc w:val="right"/>
      <w:pPr>
        <w:ind w:left="644"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4A4A3B17"/>
    <w:multiLevelType w:val="hybridMultilevel"/>
    <w:tmpl w:val="23CA5726"/>
    <w:lvl w:ilvl="0" w:tplc="19066B3A">
      <w:start w:val="1"/>
      <w:numFmt w:val="decimal"/>
      <w:lvlText w:val="51.%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15:restartNumberingAfterBreak="0">
    <w:nsid w:val="4BDE3AFE"/>
    <w:multiLevelType w:val="hybridMultilevel"/>
    <w:tmpl w:val="07A00264"/>
    <w:lvl w:ilvl="0" w:tplc="F6F490E2">
      <w:start w:val="1"/>
      <w:numFmt w:val="decimal"/>
      <w:lvlText w:val="15.%1"/>
      <w:lvlJc w:val="right"/>
      <w:pPr>
        <w:ind w:left="786"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4C540355"/>
    <w:multiLevelType w:val="hybridMultilevel"/>
    <w:tmpl w:val="2DB020C2"/>
    <w:lvl w:ilvl="0" w:tplc="1A50E5CA">
      <w:start w:val="1"/>
      <w:numFmt w:val="decimal"/>
      <w:lvlText w:val="48.%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4E3A4CC0"/>
    <w:multiLevelType w:val="hybridMultilevel"/>
    <w:tmpl w:val="CFBE2A6A"/>
    <w:lvl w:ilvl="0" w:tplc="0D14312C">
      <w:start w:val="1"/>
      <w:numFmt w:val="decimal"/>
      <w:lvlText w:val="53.%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15:restartNumberingAfterBreak="0">
    <w:nsid w:val="4F525005"/>
    <w:multiLevelType w:val="hybridMultilevel"/>
    <w:tmpl w:val="0F92AEB6"/>
    <w:lvl w:ilvl="0" w:tplc="F936354C">
      <w:start w:val="1"/>
      <w:numFmt w:val="decimal"/>
      <w:lvlText w:val="60.%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15:restartNumberingAfterBreak="0">
    <w:nsid w:val="4F8736D7"/>
    <w:multiLevelType w:val="hybridMultilevel"/>
    <w:tmpl w:val="31D8B1D0"/>
    <w:lvl w:ilvl="0" w:tplc="19F669CC">
      <w:start w:val="1"/>
      <w:numFmt w:val="decimal"/>
      <w:lvlText w:val="75.%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15:restartNumberingAfterBreak="0">
    <w:nsid w:val="52927EE7"/>
    <w:multiLevelType w:val="hybridMultilevel"/>
    <w:tmpl w:val="9F6C8DCA"/>
    <w:lvl w:ilvl="0" w:tplc="886054B2">
      <w:start w:val="1"/>
      <w:numFmt w:val="decimal"/>
      <w:lvlText w:val="54.%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52F849AE"/>
    <w:multiLevelType w:val="hybridMultilevel"/>
    <w:tmpl w:val="FDE6014E"/>
    <w:lvl w:ilvl="0" w:tplc="52F0106E">
      <w:start w:val="1"/>
      <w:numFmt w:val="decimal"/>
      <w:lvlText w:val="49.%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544348BD"/>
    <w:multiLevelType w:val="hybridMultilevel"/>
    <w:tmpl w:val="93E66DFA"/>
    <w:lvl w:ilvl="0" w:tplc="0A280DB2">
      <w:start w:val="1"/>
      <w:numFmt w:val="decimal"/>
      <w:lvlText w:val="18.%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15:restartNumberingAfterBreak="0">
    <w:nsid w:val="57DF49AD"/>
    <w:multiLevelType w:val="hybridMultilevel"/>
    <w:tmpl w:val="1B62C39E"/>
    <w:lvl w:ilvl="0" w:tplc="0488122A">
      <w:start w:val="1"/>
      <w:numFmt w:val="decimal"/>
      <w:lvlText w:val="43.%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C0A3645"/>
    <w:multiLevelType w:val="hybridMultilevel"/>
    <w:tmpl w:val="41D4B416"/>
    <w:lvl w:ilvl="0" w:tplc="D4D45FC0">
      <w:start w:val="1"/>
      <w:numFmt w:val="decimal"/>
      <w:lvlText w:val="38.%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15:restartNumberingAfterBreak="0">
    <w:nsid w:val="5D2D5298"/>
    <w:multiLevelType w:val="hybridMultilevel"/>
    <w:tmpl w:val="24C64318"/>
    <w:lvl w:ilvl="0" w:tplc="7C2889BA">
      <w:start w:val="1"/>
      <w:numFmt w:val="decimal"/>
      <w:lvlText w:val="7.%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15:restartNumberingAfterBreak="0">
    <w:nsid w:val="5D7235F7"/>
    <w:multiLevelType w:val="hybridMultilevel"/>
    <w:tmpl w:val="BA222A24"/>
    <w:lvl w:ilvl="0" w:tplc="5E9AA798">
      <w:start w:val="1"/>
      <w:numFmt w:val="decimal"/>
      <w:lvlText w:val="74.%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6" w15:restartNumberingAfterBreak="0">
    <w:nsid w:val="5E04165C"/>
    <w:multiLevelType w:val="hybridMultilevel"/>
    <w:tmpl w:val="9B94F2F2"/>
    <w:lvl w:ilvl="0" w:tplc="B8BA54BE">
      <w:start w:val="1"/>
      <w:numFmt w:val="decimal"/>
      <w:lvlText w:val="19.%1"/>
      <w:lvlJc w:val="right"/>
      <w:pPr>
        <w:ind w:left="720" w:hanging="360"/>
      </w:pPr>
      <w:rPr>
        <w:rFonts w:ascii="Times New Roman" w:hAnsi="Times New Roman" w:cs="Times New Roman" w:hint="default"/>
        <w:b w:val="0"/>
        <w:i w:val="0"/>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15:restartNumberingAfterBreak="0">
    <w:nsid w:val="5F1E4BD9"/>
    <w:multiLevelType w:val="hybridMultilevel"/>
    <w:tmpl w:val="F8CC6024"/>
    <w:lvl w:ilvl="0" w:tplc="3B0CA7DA">
      <w:start w:val="1"/>
      <w:numFmt w:val="decimal"/>
      <w:lvlText w:val="61.%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15:restartNumberingAfterBreak="0">
    <w:nsid w:val="60515EB1"/>
    <w:multiLevelType w:val="hybridMultilevel"/>
    <w:tmpl w:val="21841684"/>
    <w:lvl w:ilvl="0" w:tplc="B4546CB8">
      <w:start w:val="1"/>
      <w:numFmt w:val="decimal"/>
      <w:lvlText w:val="78.%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9" w15:restartNumberingAfterBreak="0">
    <w:nsid w:val="60C813A9"/>
    <w:multiLevelType w:val="hybridMultilevel"/>
    <w:tmpl w:val="354C2766"/>
    <w:lvl w:ilvl="0" w:tplc="ADB46812">
      <w:start w:val="1"/>
      <w:numFmt w:val="decimal"/>
      <w:lvlText w:val="37.%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15:restartNumberingAfterBreak="0">
    <w:nsid w:val="63BE2FC1"/>
    <w:multiLevelType w:val="hybridMultilevel"/>
    <w:tmpl w:val="CC4C01BA"/>
    <w:lvl w:ilvl="0" w:tplc="FE8041C6">
      <w:start w:val="1"/>
      <w:numFmt w:val="decimal"/>
      <w:lvlText w:val="44.%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15:restartNumberingAfterBreak="0">
    <w:nsid w:val="644C79AF"/>
    <w:multiLevelType w:val="hybridMultilevel"/>
    <w:tmpl w:val="3CC00542"/>
    <w:lvl w:ilvl="0" w:tplc="9D822718">
      <w:start w:val="1"/>
      <w:numFmt w:val="decimal"/>
      <w:lvlText w:val="64.%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2" w15:restartNumberingAfterBreak="0">
    <w:nsid w:val="644E5C10"/>
    <w:multiLevelType w:val="hybridMultilevel"/>
    <w:tmpl w:val="3D124A88"/>
    <w:lvl w:ilvl="0" w:tplc="19A6614C">
      <w:start w:val="1"/>
      <w:numFmt w:val="decimal"/>
      <w:lvlText w:val="29.%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15:restartNumberingAfterBreak="0">
    <w:nsid w:val="64EF6D27"/>
    <w:multiLevelType w:val="hybridMultilevel"/>
    <w:tmpl w:val="CE8C80D6"/>
    <w:lvl w:ilvl="0" w:tplc="608C7910">
      <w:start w:val="1"/>
      <w:numFmt w:val="decimal"/>
      <w:lvlText w:val="94.%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4" w15:restartNumberingAfterBreak="0">
    <w:nsid w:val="65C806A2"/>
    <w:multiLevelType w:val="hybridMultilevel"/>
    <w:tmpl w:val="B8C05514"/>
    <w:lvl w:ilvl="0" w:tplc="F80A3698">
      <w:start w:val="16"/>
      <w:numFmt w:val="decimal"/>
      <w:lvlText w:val="25.%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78935D6"/>
    <w:multiLevelType w:val="hybridMultilevel"/>
    <w:tmpl w:val="7C089A2E"/>
    <w:lvl w:ilvl="0" w:tplc="B128F5FC">
      <w:start w:val="1"/>
      <w:numFmt w:val="decimal"/>
      <w:lvlText w:val="36.%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15:restartNumberingAfterBreak="0">
    <w:nsid w:val="687B7EBF"/>
    <w:multiLevelType w:val="hybridMultilevel"/>
    <w:tmpl w:val="B9E0792C"/>
    <w:lvl w:ilvl="0" w:tplc="30766B4E">
      <w:start w:val="1"/>
      <w:numFmt w:val="decimal"/>
      <w:lvlText w:val="32.%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7" w15:restartNumberingAfterBreak="0">
    <w:nsid w:val="6ACA1A95"/>
    <w:multiLevelType w:val="hybridMultilevel"/>
    <w:tmpl w:val="0298FC38"/>
    <w:lvl w:ilvl="0" w:tplc="6C627304">
      <w:start w:val="1"/>
      <w:numFmt w:val="decimal"/>
      <w:lvlText w:val="65.%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8" w15:restartNumberingAfterBreak="0">
    <w:nsid w:val="6ACF5B1B"/>
    <w:multiLevelType w:val="hybridMultilevel"/>
    <w:tmpl w:val="DF6830D8"/>
    <w:lvl w:ilvl="0" w:tplc="560679DE">
      <w:start w:val="1"/>
      <w:numFmt w:val="decimal"/>
      <w:lvlText w:val="69.%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9" w15:restartNumberingAfterBreak="0">
    <w:nsid w:val="6C457335"/>
    <w:multiLevelType w:val="hybridMultilevel"/>
    <w:tmpl w:val="FA10F2F2"/>
    <w:lvl w:ilvl="0" w:tplc="4366250E">
      <w:start w:val="1"/>
      <w:numFmt w:val="decimal"/>
      <w:lvlText w:val="50.%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0" w15:restartNumberingAfterBreak="0">
    <w:nsid w:val="6E143C91"/>
    <w:multiLevelType w:val="hybridMultilevel"/>
    <w:tmpl w:val="9580F766"/>
    <w:lvl w:ilvl="0" w:tplc="B84A75BC">
      <w:start w:val="1"/>
      <w:numFmt w:val="decimal"/>
      <w:lvlText w:val="6.%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1" w15:restartNumberingAfterBreak="0">
    <w:nsid w:val="6EAA4BB0"/>
    <w:multiLevelType w:val="hybridMultilevel"/>
    <w:tmpl w:val="BF14FD4C"/>
    <w:lvl w:ilvl="0" w:tplc="1D98ADB4">
      <w:start w:val="1"/>
      <w:numFmt w:val="decimal"/>
      <w:lvlText w:val="81.%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2" w15:restartNumberingAfterBreak="0">
    <w:nsid w:val="6FB42509"/>
    <w:multiLevelType w:val="hybridMultilevel"/>
    <w:tmpl w:val="5ECA0878"/>
    <w:lvl w:ilvl="0" w:tplc="D298B23C">
      <w:start w:val="1"/>
      <w:numFmt w:val="decimal"/>
      <w:lvlText w:val="56.%1*"/>
      <w:lvlJc w:val="left"/>
      <w:pPr>
        <w:tabs>
          <w:tab w:val="num" w:pos="0"/>
        </w:tabs>
        <w:ind w:left="502" w:hanging="389"/>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3" w15:restartNumberingAfterBreak="0">
    <w:nsid w:val="722950F6"/>
    <w:multiLevelType w:val="hybridMultilevel"/>
    <w:tmpl w:val="08ECBA7A"/>
    <w:lvl w:ilvl="0" w:tplc="934C3B44">
      <w:start w:val="1"/>
      <w:numFmt w:val="decimal"/>
      <w:lvlText w:val="22.%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4" w15:restartNumberingAfterBreak="0">
    <w:nsid w:val="72D81E0D"/>
    <w:multiLevelType w:val="hybridMultilevel"/>
    <w:tmpl w:val="424CC752"/>
    <w:lvl w:ilvl="0" w:tplc="98965410">
      <w:start w:val="1"/>
      <w:numFmt w:val="decimal"/>
      <w:lvlText w:val="42.%12*"/>
      <w:lvlJc w:val="right"/>
      <w:pPr>
        <w:tabs>
          <w:tab w:val="num" w:pos="-312"/>
        </w:tabs>
        <w:ind w:left="408"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128" w:hanging="360"/>
      </w:pPr>
      <w:rPr>
        <w:rFonts w:cs="Times New Roman"/>
      </w:rPr>
    </w:lvl>
    <w:lvl w:ilvl="2" w:tplc="0419001B" w:tentative="1">
      <w:start w:val="1"/>
      <w:numFmt w:val="lowerRoman"/>
      <w:lvlText w:val="%3."/>
      <w:lvlJc w:val="right"/>
      <w:pPr>
        <w:ind w:left="1848" w:hanging="180"/>
      </w:pPr>
      <w:rPr>
        <w:rFonts w:cs="Times New Roman"/>
      </w:rPr>
    </w:lvl>
    <w:lvl w:ilvl="3" w:tplc="0419000F" w:tentative="1">
      <w:start w:val="1"/>
      <w:numFmt w:val="decimal"/>
      <w:lvlText w:val="%4."/>
      <w:lvlJc w:val="left"/>
      <w:pPr>
        <w:ind w:left="2568" w:hanging="360"/>
      </w:pPr>
      <w:rPr>
        <w:rFonts w:cs="Times New Roman"/>
      </w:rPr>
    </w:lvl>
    <w:lvl w:ilvl="4" w:tplc="04190019" w:tentative="1">
      <w:start w:val="1"/>
      <w:numFmt w:val="lowerLetter"/>
      <w:lvlText w:val="%5."/>
      <w:lvlJc w:val="left"/>
      <w:pPr>
        <w:ind w:left="3288" w:hanging="360"/>
      </w:pPr>
      <w:rPr>
        <w:rFonts w:cs="Times New Roman"/>
      </w:rPr>
    </w:lvl>
    <w:lvl w:ilvl="5" w:tplc="0419001B" w:tentative="1">
      <w:start w:val="1"/>
      <w:numFmt w:val="lowerRoman"/>
      <w:lvlText w:val="%6."/>
      <w:lvlJc w:val="right"/>
      <w:pPr>
        <w:ind w:left="4008" w:hanging="180"/>
      </w:pPr>
      <w:rPr>
        <w:rFonts w:cs="Times New Roman"/>
      </w:rPr>
    </w:lvl>
    <w:lvl w:ilvl="6" w:tplc="0419000F" w:tentative="1">
      <w:start w:val="1"/>
      <w:numFmt w:val="decimal"/>
      <w:lvlText w:val="%7."/>
      <w:lvlJc w:val="left"/>
      <w:pPr>
        <w:ind w:left="4728" w:hanging="360"/>
      </w:pPr>
      <w:rPr>
        <w:rFonts w:cs="Times New Roman"/>
      </w:rPr>
    </w:lvl>
    <w:lvl w:ilvl="7" w:tplc="04190019" w:tentative="1">
      <w:start w:val="1"/>
      <w:numFmt w:val="lowerLetter"/>
      <w:lvlText w:val="%8."/>
      <w:lvlJc w:val="left"/>
      <w:pPr>
        <w:ind w:left="5448" w:hanging="360"/>
      </w:pPr>
      <w:rPr>
        <w:rFonts w:cs="Times New Roman"/>
      </w:rPr>
    </w:lvl>
    <w:lvl w:ilvl="8" w:tplc="0419001B" w:tentative="1">
      <w:start w:val="1"/>
      <w:numFmt w:val="lowerRoman"/>
      <w:lvlText w:val="%9."/>
      <w:lvlJc w:val="right"/>
      <w:pPr>
        <w:ind w:left="6168" w:hanging="180"/>
      </w:pPr>
      <w:rPr>
        <w:rFonts w:cs="Times New Roman"/>
      </w:rPr>
    </w:lvl>
  </w:abstractNum>
  <w:abstractNum w:abstractNumId="85" w15:restartNumberingAfterBreak="0">
    <w:nsid w:val="73B10D40"/>
    <w:multiLevelType w:val="hybridMultilevel"/>
    <w:tmpl w:val="A32E9250"/>
    <w:lvl w:ilvl="0" w:tplc="6F56CF14">
      <w:start w:val="1"/>
      <w:numFmt w:val="decimal"/>
      <w:lvlText w:val="16.%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15:restartNumberingAfterBreak="0">
    <w:nsid w:val="73FE1764"/>
    <w:multiLevelType w:val="hybridMultilevel"/>
    <w:tmpl w:val="1E50408E"/>
    <w:lvl w:ilvl="0" w:tplc="0488122A">
      <w:start w:val="1"/>
      <w:numFmt w:val="decimal"/>
      <w:lvlText w:val="43.%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7" w15:restartNumberingAfterBreak="0">
    <w:nsid w:val="74355B25"/>
    <w:multiLevelType w:val="hybridMultilevel"/>
    <w:tmpl w:val="E500C6F8"/>
    <w:lvl w:ilvl="0" w:tplc="B1A6BB32">
      <w:start w:val="1"/>
      <w:numFmt w:val="decimal"/>
      <w:lvlText w:val="72.%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8" w15:restartNumberingAfterBreak="0">
    <w:nsid w:val="7477394C"/>
    <w:multiLevelType w:val="hybridMultilevel"/>
    <w:tmpl w:val="64B84308"/>
    <w:lvl w:ilvl="0" w:tplc="D0086864">
      <w:start w:val="1"/>
      <w:numFmt w:val="decimal"/>
      <w:lvlText w:val="85.%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9" w15:restartNumberingAfterBreak="0">
    <w:nsid w:val="74A0701A"/>
    <w:multiLevelType w:val="hybridMultilevel"/>
    <w:tmpl w:val="78CA7536"/>
    <w:lvl w:ilvl="0" w:tplc="E86AE6FC">
      <w:start w:val="1"/>
      <w:numFmt w:val="decimal"/>
      <w:lvlText w:val="12.%1"/>
      <w:lvlJc w:val="right"/>
      <w:pPr>
        <w:tabs>
          <w:tab w:val="num" w:pos="-393"/>
        </w:tabs>
        <w:ind w:left="535" w:hanging="323"/>
      </w:pPr>
      <w:rPr>
        <w:rFonts w:ascii="Times New Roman" w:hAnsi="Times New Roman" w:cs="Times New Roman"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15:restartNumberingAfterBreak="0">
    <w:nsid w:val="75312B36"/>
    <w:multiLevelType w:val="multilevel"/>
    <w:tmpl w:val="E5EC32E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6527639"/>
    <w:multiLevelType w:val="hybridMultilevel"/>
    <w:tmpl w:val="9AE615B2"/>
    <w:lvl w:ilvl="0" w:tplc="327E8B50">
      <w:start w:val="1"/>
      <w:numFmt w:val="decimal"/>
      <w:lvlText w:val="9.%1"/>
      <w:lvlJc w:val="right"/>
      <w:pPr>
        <w:ind w:left="644" w:hanging="360"/>
      </w:pPr>
      <w:rPr>
        <w:rFonts w:ascii="Times New Roman" w:hAnsi="Times New Roman" w:cs="Times New Roman" w:hint="default"/>
        <w:b w:val="0"/>
        <w:i w:val="0"/>
        <w:sz w:val="22"/>
        <w:szCs w:val="22"/>
      </w:rPr>
    </w:lvl>
    <w:lvl w:ilvl="1" w:tplc="04190019">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2" w15:restartNumberingAfterBreak="0">
    <w:nsid w:val="76FA19BA"/>
    <w:multiLevelType w:val="hybridMultilevel"/>
    <w:tmpl w:val="1598B8A4"/>
    <w:lvl w:ilvl="0" w:tplc="A2CE4282">
      <w:start w:val="1"/>
      <w:numFmt w:val="decimal"/>
      <w:lvlText w:val="14.%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3" w15:restartNumberingAfterBreak="0">
    <w:nsid w:val="796B5DBD"/>
    <w:multiLevelType w:val="hybridMultilevel"/>
    <w:tmpl w:val="CA526B24"/>
    <w:lvl w:ilvl="0" w:tplc="6888B8C4">
      <w:start w:val="7"/>
      <w:numFmt w:val="decimal"/>
      <w:lvlText w:val="69.%1*"/>
      <w:lvlJc w:val="left"/>
      <w:pPr>
        <w:ind w:left="502" w:hanging="360"/>
      </w:pPr>
      <w:rPr>
        <w:rFonts w:ascii="Times New Roman" w:hAnsi="Times New Roman" w:cs="Times New Roman" w:hint="default"/>
        <w:b w:val="0"/>
        <w:i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4" w15:restartNumberingAfterBreak="0">
    <w:nsid w:val="799B0EF3"/>
    <w:multiLevelType w:val="hybridMultilevel"/>
    <w:tmpl w:val="79ECF35C"/>
    <w:lvl w:ilvl="0" w:tplc="6A7C9A0E">
      <w:start w:val="1"/>
      <w:numFmt w:val="decimal"/>
      <w:lvlText w:val="63.%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5" w15:restartNumberingAfterBreak="0">
    <w:nsid w:val="7A931B42"/>
    <w:multiLevelType w:val="hybridMultilevel"/>
    <w:tmpl w:val="0E4824F6"/>
    <w:lvl w:ilvl="0" w:tplc="5002AB6E">
      <w:start w:val="1"/>
      <w:numFmt w:val="decimal"/>
      <w:lvlText w:val="21.%1"/>
      <w:lvlJc w:val="right"/>
      <w:pPr>
        <w:tabs>
          <w:tab w:val="num" w:pos="-170"/>
        </w:tabs>
        <w:ind w:left="55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6" w15:restartNumberingAfterBreak="0">
    <w:nsid w:val="7AE44C45"/>
    <w:multiLevelType w:val="hybridMultilevel"/>
    <w:tmpl w:val="69C2A42A"/>
    <w:lvl w:ilvl="0" w:tplc="252460EC">
      <w:start w:val="1"/>
      <w:numFmt w:val="decimal"/>
      <w:lvlText w:val="33.%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7" w15:restartNumberingAfterBreak="0">
    <w:nsid w:val="7B3E4CB4"/>
    <w:multiLevelType w:val="hybridMultilevel"/>
    <w:tmpl w:val="1B62C39E"/>
    <w:lvl w:ilvl="0" w:tplc="0488122A">
      <w:start w:val="1"/>
      <w:numFmt w:val="decimal"/>
      <w:lvlText w:val="43.%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CA35CF0"/>
    <w:multiLevelType w:val="hybridMultilevel"/>
    <w:tmpl w:val="B570000A"/>
    <w:lvl w:ilvl="0" w:tplc="10AAA090">
      <w:start w:val="1"/>
      <w:numFmt w:val="decimal"/>
      <w:suff w:val="nothing"/>
      <w:lvlText w:val="62.%1*"/>
      <w:lvlJc w:val="left"/>
      <w:pPr>
        <w:ind w:left="142"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99" w15:restartNumberingAfterBreak="0">
    <w:nsid w:val="7DF44C11"/>
    <w:multiLevelType w:val="hybridMultilevel"/>
    <w:tmpl w:val="0C5471F4"/>
    <w:lvl w:ilvl="0" w:tplc="C004DF0A">
      <w:start w:val="1"/>
      <w:numFmt w:val="decimal"/>
      <w:lvlText w:val="57.%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15:restartNumberingAfterBreak="0">
    <w:nsid w:val="7E457CF1"/>
    <w:multiLevelType w:val="hybridMultilevel"/>
    <w:tmpl w:val="5E1AA294"/>
    <w:lvl w:ilvl="0" w:tplc="CF440DE4">
      <w:start w:val="1"/>
      <w:numFmt w:val="decimal"/>
      <w:lvlText w:val="45.%10*"/>
      <w:lvlJc w:val="center"/>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1" w15:restartNumberingAfterBreak="0">
    <w:nsid w:val="7E682920"/>
    <w:multiLevelType w:val="hybridMultilevel"/>
    <w:tmpl w:val="D1A40ABE"/>
    <w:lvl w:ilvl="0" w:tplc="30B855BC">
      <w:start w:val="1"/>
      <w:numFmt w:val="decimal"/>
      <w:lvlText w:val="27.%1"/>
      <w:lvlJc w:val="right"/>
      <w:pPr>
        <w:tabs>
          <w:tab w:val="num" w:pos="0"/>
        </w:tabs>
        <w:ind w:left="720" w:hanging="266"/>
      </w:pPr>
      <w:rPr>
        <w:rFonts w:ascii="Times New Roman" w:hAnsi="Times New Roman" w:cs="Times New Roman" w:hint="default"/>
        <w:b w:val="0"/>
        <w:i w:val="0"/>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2" w15:restartNumberingAfterBreak="0">
    <w:nsid w:val="7F2329FE"/>
    <w:multiLevelType w:val="hybridMultilevel"/>
    <w:tmpl w:val="C8609FD6"/>
    <w:lvl w:ilvl="0" w:tplc="05501574">
      <w:start w:val="1"/>
      <w:numFmt w:val="decimal"/>
      <w:lvlText w:val="28.%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085148941">
    <w:abstractNumId w:val="35"/>
  </w:num>
  <w:num w:numId="2" w16cid:durableId="92868944">
    <w:abstractNumId w:val="43"/>
  </w:num>
  <w:num w:numId="3" w16cid:durableId="1672829919">
    <w:abstractNumId w:val="52"/>
  </w:num>
  <w:num w:numId="4" w16cid:durableId="980765467">
    <w:abstractNumId w:val="7"/>
  </w:num>
  <w:num w:numId="5" w16cid:durableId="5524889">
    <w:abstractNumId w:val="80"/>
  </w:num>
  <w:num w:numId="6" w16cid:durableId="514809502">
    <w:abstractNumId w:val="64"/>
  </w:num>
  <w:num w:numId="7" w16cid:durableId="556597741">
    <w:abstractNumId w:val="24"/>
  </w:num>
  <w:num w:numId="8" w16cid:durableId="18627931">
    <w:abstractNumId w:val="91"/>
  </w:num>
  <w:num w:numId="9" w16cid:durableId="57360350">
    <w:abstractNumId w:val="15"/>
  </w:num>
  <w:num w:numId="10" w16cid:durableId="1925146178">
    <w:abstractNumId w:val="39"/>
  </w:num>
  <w:num w:numId="11" w16cid:durableId="1125350468">
    <w:abstractNumId w:val="92"/>
  </w:num>
  <w:num w:numId="12" w16cid:durableId="304895427">
    <w:abstractNumId w:val="54"/>
  </w:num>
  <w:num w:numId="13" w16cid:durableId="1524829952">
    <w:abstractNumId w:val="85"/>
  </w:num>
  <w:num w:numId="14" w16cid:durableId="856846987">
    <w:abstractNumId w:val="18"/>
  </w:num>
  <w:num w:numId="15" w16cid:durableId="405494834">
    <w:abstractNumId w:val="61"/>
  </w:num>
  <w:num w:numId="16" w16cid:durableId="1051878418">
    <w:abstractNumId w:val="66"/>
  </w:num>
  <w:num w:numId="17" w16cid:durableId="1664579555">
    <w:abstractNumId w:val="11"/>
  </w:num>
  <w:num w:numId="18" w16cid:durableId="2144927839">
    <w:abstractNumId w:val="95"/>
  </w:num>
  <w:num w:numId="19" w16cid:durableId="1555772133">
    <w:abstractNumId w:val="83"/>
  </w:num>
  <w:num w:numId="20" w16cid:durableId="640501197">
    <w:abstractNumId w:val="27"/>
  </w:num>
  <w:num w:numId="21" w16cid:durableId="2111271654">
    <w:abstractNumId w:val="19"/>
  </w:num>
  <w:num w:numId="22" w16cid:durableId="891772481">
    <w:abstractNumId w:val="41"/>
  </w:num>
  <w:num w:numId="23" w16cid:durableId="758673086">
    <w:abstractNumId w:val="14"/>
  </w:num>
  <w:num w:numId="24" w16cid:durableId="1018583518">
    <w:abstractNumId w:val="101"/>
  </w:num>
  <w:num w:numId="25" w16cid:durableId="1784692373">
    <w:abstractNumId w:val="102"/>
  </w:num>
  <w:num w:numId="26" w16cid:durableId="151335744">
    <w:abstractNumId w:val="72"/>
  </w:num>
  <w:num w:numId="27" w16cid:durableId="1466852992">
    <w:abstractNumId w:val="45"/>
  </w:num>
  <w:num w:numId="28" w16cid:durableId="463276073">
    <w:abstractNumId w:val="49"/>
  </w:num>
  <w:num w:numId="29" w16cid:durableId="1125347053">
    <w:abstractNumId w:val="76"/>
  </w:num>
  <w:num w:numId="30" w16cid:durableId="1372801750">
    <w:abstractNumId w:val="96"/>
  </w:num>
  <w:num w:numId="31" w16cid:durableId="1198620564">
    <w:abstractNumId w:val="22"/>
  </w:num>
  <w:num w:numId="32" w16cid:durableId="589778110">
    <w:abstractNumId w:val="13"/>
  </w:num>
  <w:num w:numId="33" w16cid:durableId="1762070003">
    <w:abstractNumId w:val="75"/>
  </w:num>
  <w:num w:numId="34" w16cid:durableId="1229537335">
    <w:abstractNumId w:val="69"/>
  </w:num>
  <w:num w:numId="35" w16cid:durableId="1338532088">
    <w:abstractNumId w:val="63"/>
  </w:num>
  <w:num w:numId="36" w16cid:durableId="1270508023">
    <w:abstractNumId w:val="10"/>
  </w:num>
  <w:num w:numId="37" w16cid:durableId="56056753">
    <w:abstractNumId w:val="21"/>
  </w:num>
  <w:num w:numId="38" w16cid:durableId="1536237427">
    <w:abstractNumId w:val="44"/>
  </w:num>
  <w:num w:numId="39" w16cid:durableId="857816507">
    <w:abstractNumId w:val="84"/>
  </w:num>
  <w:num w:numId="40" w16cid:durableId="1621183808">
    <w:abstractNumId w:val="86"/>
  </w:num>
  <w:num w:numId="41" w16cid:durableId="1148866436">
    <w:abstractNumId w:val="70"/>
  </w:num>
  <w:num w:numId="42" w16cid:durableId="801650899">
    <w:abstractNumId w:val="100"/>
  </w:num>
  <w:num w:numId="43" w16cid:durableId="1152672115">
    <w:abstractNumId w:val="6"/>
  </w:num>
  <w:num w:numId="44" w16cid:durableId="987636471">
    <w:abstractNumId w:val="4"/>
  </w:num>
  <w:num w:numId="45" w16cid:durableId="312754218">
    <w:abstractNumId w:val="55"/>
  </w:num>
  <w:num w:numId="46" w16cid:durableId="1163820165">
    <w:abstractNumId w:val="60"/>
  </w:num>
  <w:num w:numId="47" w16cid:durableId="986015039">
    <w:abstractNumId w:val="79"/>
  </w:num>
  <w:num w:numId="48" w16cid:durableId="1701511592">
    <w:abstractNumId w:val="53"/>
  </w:num>
  <w:num w:numId="49" w16cid:durableId="1095591982">
    <w:abstractNumId w:val="20"/>
  </w:num>
  <w:num w:numId="50" w16cid:durableId="138232674">
    <w:abstractNumId w:val="56"/>
  </w:num>
  <w:num w:numId="51" w16cid:durableId="1250970528">
    <w:abstractNumId w:val="59"/>
  </w:num>
  <w:num w:numId="52" w16cid:durableId="160970047">
    <w:abstractNumId w:val="23"/>
  </w:num>
  <w:num w:numId="53" w16cid:durableId="1611279178">
    <w:abstractNumId w:val="82"/>
  </w:num>
  <w:num w:numId="54" w16cid:durableId="1717504646">
    <w:abstractNumId w:val="99"/>
  </w:num>
  <w:num w:numId="55" w16cid:durableId="1813675283">
    <w:abstractNumId w:val="51"/>
  </w:num>
  <w:num w:numId="56" w16cid:durableId="224802349">
    <w:abstractNumId w:val="57"/>
  </w:num>
  <w:num w:numId="57" w16cid:durableId="622274902">
    <w:abstractNumId w:val="67"/>
  </w:num>
  <w:num w:numId="58" w16cid:durableId="1884126923">
    <w:abstractNumId w:val="98"/>
  </w:num>
  <w:num w:numId="59" w16cid:durableId="134684207">
    <w:abstractNumId w:val="94"/>
  </w:num>
  <w:num w:numId="60" w16cid:durableId="647317974">
    <w:abstractNumId w:val="71"/>
  </w:num>
  <w:num w:numId="61" w16cid:durableId="1480265047">
    <w:abstractNumId w:val="77"/>
  </w:num>
  <w:num w:numId="62" w16cid:durableId="1652175042">
    <w:abstractNumId w:val="25"/>
  </w:num>
  <w:num w:numId="63" w16cid:durableId="1169562584">
    <w:abstractNumId w:val="28"/>
  </w:num>
  <w:num w:numId="64" w16cid:durableId="1730837278">
    <w:abstractNumId w:val="40"/>
  </w:num>
  <w:num w:numId="65" w16cid:durableId="2139949219">
    <w:abstractNumId w:val="78"/>
  </w:num>
  <w:num w:numId="66" w16cid:durableId="163521036">
    <w:abstractNumId w:val="29"/>
  </w:num>
  <w:num w:numId="67" w16cid:durableId="1669014204">
    <w:abstractNumId w:val="87"/>
  </w:num>
  <w:num w:numId="68" w16cid:durableId="1332952480">
    <w:abstractNumId w:val="2"/>
  </w:num>
  <w:num w:numId="69" w16cid:durableId="1741756390">
    <w:abstractNumId w:val="65"/>
  </w:num>
  <w:num w:numId="70" w16cid:durableId="2081362590">
    <w:abstractNumId w:val="58"/>
  </w:num>
  <w:num w:numId="71" w16cid:durableId="1991521349">
    <w:abstractNumId w:val="30"/>
  </w:num>
  <w:num w:numId="72" w16cid:durableId="1887912598">
    <w:abstractNumId w:val="42"/>
  </w:num>
  <w:num w:numId="73" w16cid:durableId="863641208">
    <w:abstractNumId w:val="68"/>
  </w:num>
  <w:num w:numId="74" w16cid:durableId="482939853">
    <w:abstractNumId w:val="33"/>
  </w:num>
  <w:num w:numId="75" w16cid:durableId="1506899420">
    <w:abstractNumId w:val="8"/>
  </w:num>
  <w:num w:numId="76" w16cid:durableId="1512792466">
    <w:abstractNumId w:val="81"/>
  </w:num>
  <w:num w:numId="77" w16cid:durableId="1702437065">
    <w:abstractNumId w:val="3"/>
  </w:num>
  <w:num w:numId="78" w16cid:durableId="2118939997">
    <w:abstractNumId w:val="38"/>
  </w:num>
  <w:num w:numId="79" w16cid:durableId="1270701503">
    <w:abstractNumId w:val="88"/>
  </w:num>
  <w:num w:numId="80" w16cid:durableId="1087070464">
    <w:abstractNumId w:val="12"/>
  </w:num>
  <w:num w:numId="81" w16cid:durableId="37977001">
    <w:abstractNumId w:val="31"/>
  </w:num>
  <w:num w:numId="82" w16cid:durableId="1691295581">
    <w:abstractNumId w:val="47"/>
  </w:num>
  <w:num w:numId="83" w16cid:durableId="1904215168">
    <w:abstractNumId w:val="48"/>
  </w:num>
  <w:num w:numId="84" w16cid:durableId="1568877982">
    <w:abstractNumId w:val="16"/>
  </w:num>
  <w:num w:numId="85" w16cid:durableId="1185749854">
    <w:abstractNumId w:val="9"/>
  </w:num>
  <w:num w:numId="86" w16cid:durableId="770273113">
    <w:abstractNumId w:val="0"/>
  </w:num>
  <w:num w:numId="87" w16cid:durableId="1801339563">
    <w:abstractNumId w:val="34"/>
  </w:num>
  <w:num w:numId="88" w16cid:durableId="1798911861">
    <w:abstractNumId w:val="73"/>
  </w:num>
  <w:num w:numId="89" w16cid:durableId="1307124167">
    <w:abstractNumId w:val="26"/>
  </w:num>
  <w:num w:numId="90" w16cid:durableId="147137449">
    <w:abstractNumId w:val="1"/>
  </w:num>
  <w:num w:numId="91" w16cid:durableId="865412996">
    <w:abstractNumId w:val="89"/>
  </w:num>
  <w:num w:numId="92" w16cid:durableId="567108789">
    <w:abstractNumId w:val="36"/>
  </w:num>
  <w:num w:numId="93" w16cid:durableId="1284732835">
    <w:abstractNumId w:val="50"/>
  </w:num>
  <w:num w:numId="94" w16cid:durableId="188446570">
    <w:abstractNumId w:val="90"/>
  </w:num>
  <w:num w:numId="95" w16cid:durableId="1646886304">
    <w:abstractNumId w:val="46"/>
  </w:num>
  <w:num w:numId="96" w16cid:durableId="633828600">
    <w:abstractNumId w:val="17"/>
  </w:num>
  <w:num w:numId="97" w16cid:durableId="311562493">
    <w:abstractNumId w:val="5"/>
  </w:num>
  <w:num w:numId="98" w16cid:durableId="2112505024">
    <w:abstractNumId w:val="74"/>
  </w:num>
  <w:num w:numId="99" w16cid:durableId="836270959">
    <w:abstractNumId w:val="37"/>
  </w:num>
  <w:num w:numId="100" w16cid:durableId="769206087">
    <w:abstractNumId w:val="32"/>
  </w:num>
  <w:num w:numId="101" w16cid:durableId="347948619">
    <w:abstractNumId w:val="62"/>
  </w:num>
  <w:num w:numId="102" w16cid:durableId="1602300644">
    <w:abstractNumId w:val="97"/>
  </w:num>
  <w:num w:numId="103" w16cid:durableId="853961029">
    <w:abstractNumId w:val="9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59"/>
    <w:rsid w:val="00000712"/>
    <w:rsid w:val="00001377"/>
    <w:rsid w:val="00001A46"/>
    <w:rsid w:val="00002005"/>
    <w:rsid w:val="000027C1"/>
    <w:rsid w:val="00002973"/>
    <w:rsid w:val="00003285"/>
    <w:rsid w:val="00003456"/>
    <w:rsid w:val="00003877"/>
    <w:rsid w:val="00004186"/>
    <w:rsid w:val="00004BAC"/>
    <w:rsid w:val="0000559A"/>
    <w:rsid w:val="000059E2"/>
    <w:rsid w:val="00005AF8"/>
    <w:rsid w:val="00006091"/>
    <w:rsid w:val="0000625D"/>
    <w:rsid w:val="00006644"/>
    <w:rsid w:val="00006FCD"/>
    <w:rsid w:val="00007298"/>
    <w:rsid w:val="00007981"/>
    <w:rsid w:val="00007C45"/>
    <w:rsid w:val="00010A06"/>
    <w:rsid w:val="00010D0B"/>
    <w:rsid w:val="000111F7"/>
    <w:rsid w:val="00011613"/>
    <w:rsid w:val="00011CA2"/>
    <w:rsid w:val="00011EE6"/>
    <w:rsid w:val="00012191"/>
    <w:rsid w:val="00012397"/>
    <w:rsid w:val="00012CD9"/>
    <w:rsid w:val="000133B8"/>
    <w:rsid w:val="0001373E"/>
    <w:rsid w:val="00013B0D"/>
    <w:rsid w:val="00013B6F"/>
    <w:rsid w:val="0001405A"/>
    <w:rsid w:val="00014103"/>
    <w:rsid w:val="00014156"/>
    <w:rsid w:val="000142BC"/>
    <w:rsid w:val="000143C4"/>
    <w:rsid w:val="00014DD7"/>
    <w:rsid w:val="00015215"/>
    <w:rsid w:val="0001528B"/>
    <w:rsid w:val="00015592"/>
    <w:rsid w:val="00016E40"/>
    <w:rsid w:val="00017187"/>
    <w:rsid w:val="00020559"/>
    <w:rsid w:val="00020F6B"/>
    <w:rsid w:val="000214A4"/>
    <w:rsid w:val="0002160F"/>
    <w:rsid w:val="0002187B"/>
    <w:rsid w:val="00021DE8"/>
    <w:rsid w:val="000227D8"/>
    <w:rsid w:val="00022AF1"/>
    <w:rsid w:val="00022F40"/>
    <w:rsid w:val="00023E8F"/>
    <w:rsid w:val="00024199"/>
    <w:rsid w:val="0002599A"/>
    <w:rsid w:val="00025B14"/>
    <w:rsid w:val="00025D97"/>
    <w:rsid w:val="00025DD1"/>
    <w:rsid w:val="00026625"/>
    <w:rsid w:val="00026E76"/>
    <w:rsid w:val="00027065"/>
    <w:rsid w:val="00027940"/>
    <w:rsid w:val="0002794E"/>
    <w:rsid w:val="00027EEB"/>
    <w:rsid w:val="00027FD3"/>
    <w:rsid w:val="00030745"/>
    <w:rsid w:val="000308C1"/>
    <w:rsid w:val="00030AAB"/>
    <w:rsid w:val="00030C18"/>
    <w:rsid w:val="000310D9"/>
    <w:rsid w:val="00031F79"/>
    <w:rsid w:val="000322E0"/>
    <w:rsid w:val="000323D6"/>
    <w:rsid w:val="000327C0"/>
    <w:rsid w:val="000329AE"/>
    <w:rsid w:val="00032B50"/>
    <w:rsid w:val="000337F7"/>
    <w:rsid w:val="00033E0C"/>
    <w:rsid w:val="0003441A"/>
    <w:rsid w:val="00035178"/>
    <w:rsid w:val="0003559C"/>
    <w:rsid w:val="0003559E"/>
    <w:rsid w:val="0003585C"/>
    <w:rsid w:val="00035937"/>
    <w:rsid w:val="000375F0"/>
    <w:rsid w:val="00037F44"/>
    <w:rsid w:val="000400B6"/>
    <w:rsid w:val="00040C7C"/>
    <w:rsid w:val="00041149"/>
    <w:rsid w:val="00041266"/>
    <w:rsid w:val="000423A1"/>
    <w:rsid w:val="00042AD8"/>
    <w:rsid w:val="000432F0"/>
    <w:rsid w:val="00043B8E"/>
    <w:rsid w:val="000443E0"/>
    <w:rsid w:val="00044873"/>
    <w:rsid w:val="00044BE6"/>
    <w:rsid w:val="00044DAE"/>
    <w:rsid w:val="00044FA3"/>
    <w:rsid w:val="000456B8"/>
    <w:rsid w:val="00045959"/>
    <w:rsid w:val="000460BA"/>
    <w:rsid w:val="00046712"/>
    <w:rsid w:val="00046CF3"/>
    <w:rsid w:val="00047A9D"/>
    <w:rsid w:val="00047E26"/>
    <w:rsid w:val="00047EE5"/>
    <w:rsid w:val="00051037"/>
    <w:rsid w:val="00051A28"/>
    <w:rsid w:val="00051C39"/>
    <w:rsid w:val="00051CFA"/>
    <w:rsid w:val="00052598"/>
    <w:rsid w:val="00052730"/>
    <w:rsid w:val="000549AA"/>
    <w:rsid w:val="00054D54"/>
    <w:rsid w:val="00055481"/>
    <w:rsid w:val="00055A9E"/>
    <w:rsid w:val="00055EC3"/>
    <w:rsid w:val="00055EF8"/>
    <w:rsid w:val="00055F1C"/>
    <w:rsid w:val="000562E9"/>
    <w:rsid w:val="00056547"/>
    <w:rsid w:val="00056855"/>
    <w:rsid w:val="00056C45"/>
    <w:rsid w:val="00057347"/>
    <w:rsid w:val="00057AD1"/>
    <w:rsid w:val="00057D83"/>
    <w:rsid w:val="00057E24"/>
    <w:rsid w:val="00060022"/>
    <w:rsid w:val="00060936"/>
    <w:rsid w:val="00061272"/>
    <w:rsid w:val="00061B3A"/>
    <w:rsid w:val="00061FA9"/>
    <w:rsid w:val="00062C02"/>
    <w:rsid w:val="00062F09"/>
    <w:rsid w:val="0006341E"/>
    <w:rsid w:val="00063482"/>
    <w:rsid w:val="00063666"/>
    <w:rsid w:val="00063D65"/>
    <w:rsid w:val="00063D69"/>
    <w:rsid w:val="0006437B"/>
    <w:rsid w:val="00064DA7"/>
    <w:rsid w:val="00064E32"/>
    <w:rsid w:val="000651DE"/>
    <w:rsid w:val="000658A4"/>
    <w:rsid w:val="00065987"/>
    <w:rsid w:val="00065CC0"/>
    <w:rsid w:val="00065E47"/>
    <w:rsid w:val="00065F75"/>
    <w:rsid w:val="00067104"/>
    <w:rsid w:val="000671C1"/>
    <w:rsid w:val="00067473"/>
    <w:rsid w:val="00067563"/>
    <w:rsid w:val="00067723"/>
    <w:rsid w:val="00070358"/>
    <w:rsid w:val="00070673"/>
    <w:rsid w:val="00070AA2"/>
    <w:rsid w:val="00071158"/>
    <w:rsid w:val="00071637"/>
    <w:rsid w:val="00071701"/>
    <w:rsid w:val="00071A8F"/>
    <w:rsid w:val="00071FCF"/>
    <w:rsid w:val="0007215B"/>
    <w:rsid w:val="000724C1"/>
    <w:rsid w:val="00072618"/>
    <w:rsid w:val="0007295F"/>
    <w:rsid w:val="00072985"/>
    <w:rsid w:val="00073839"/>
    <w:rsid w:val="00073A02"/>
    <w:rsid w:val="00073DFF"/>
    <w:rsid w:val="000748B2"/>
    <w:rsid w:val="00075AD9"/>
    <w:rsid w:val="000761E1"/>
    <w:rsid w:val="00077A38"/>
    <w:rsid w:val="00080CC2"/>
    <w:rsid w:val="00080E73"/>
    <w:rsid w:val="00081AC0"/>
    <w:rsid w:val="00081C71"/>
    <w:rsid w:val="00081EE3"/>
    <w:rsid w:val="00082208"/>
    <w:rsid w:val="0008227D"/>
    <w:rsid w:val="000823B2"/>
    <w:rsid w:val="000826AE"/>
    <w:rsid w:val="000827DE"/>
    <w:rsid w:val="00083798"/>
    <w:rsid w:val="00083818"/>
    <w:rsid w:val="00083C66"/>
    <w:rsid w:val="00083E1B"/>
    <w:rsid w:val="000840FB"/>
    <w:rsid w:val="00084C37"/>
    <w:rsid w:val="00085189"/>
    <w:rsid w:val="0008614E"/>
    <w:rsid w:val="00086613"/>
    <w:rsid w:val="00086DC4"/>
    <w:rsid w:val="0008759B"/>
    <w:rsid w:val="00087777"/>
    <w:rsid w:val="00087F55"/>
    <w:rsid w:val="00090003"/>
    <w:rsid w:val="00090118"/>
    <w:rsid w:val="00090A5C"/>
    <w:rsid w:val="00090FE2"/>
    <w:rsid w:val="000910CA"/>
    <w:rsid w:val="00093841"/>
    <w:rsid w:val="000941E3"/>
    <w:rsid w:val="00094970"/>
    <w:rsid w:val="00094C5D"/>
    <w:rsid w:val="00094D4D"/>
    <w:rsid w:val="00094E98"/>
    <w:rsid w:val="00095F77"/>
    <w:rsid w:val="00096A4C"/>
    <w:rsid w:val="00096E68"/>
    <w:rsid w:val="0009717F"/>
    <w:rsid w:val="000977CB"/>
    <w:rsid w:val="000A1698"/>
    <w:rsid w:val="000A1936"/>
    <w:rsid w:val="000A24EB"/>
    <w:rsid w:val="000A37CB"/>
    <w:rsid w:val="000A3C05"/>
    <w:rsid w:val="000A480C"/>
    <w:rsid w:val="000A4A36"/>
    <w:rsid w:val="000A4BA6"/>
    <w:rsid w:val="000A5458"/>
    <w:rsid w:val="000A58A4"/>
    <w:rsid w:val="000A6082"/>
    <w:rsid w:val="000A7E84"/>
    <w:rsid w:val="000A7EED"/>
    <w:rsid w:val="000A7FF1"/>
    <w:rsid w:val="000B0CD7"/>
    <w:rsid w:val="000B1512"/>
    <w:rsid w:val="000B173A"/>
    <w:rsid w:val="000B21C3"/>
    <w:rsid w:val="000B291A"/>
    <w:rsid w:val="000B3000"/>
    <w:rsid w:val="000B313F"/>
    <w:rsid w:val="000B4848"/>
    <w:rsid w:val="000B53CF"/>
    <w:rsid w:val="000B5488"/>
    <w:rsid w:val="000B54D5"/>
    <w:rsid w:val="000B5791"/>
    <w:rsid w:val="000B61C2"/>
    <w:rsid w:val="000B65AD"/>
    <w:rsid w:val="000B69FA"/>
    <w:rsid w:val="000B7438"/>
    <w:rsid w:val="000B7440"/>
    <w:rsid w:val="000B74B0"/>
    <w:rsid w:val="000B7DF7"/>
    <w:rsid w:val="000C0448"/>
    <w:rsid w:val="000C07EF"/>
    <w:rsid w:val="000C163B"/>
    <w:rsid w:val="000C249F"/>
    <w:rsid w:val="000C2807"/>
    <w:rsid w:val="000C36FA"/>
    <w:rsid w:val="000C38EC"/>
    <w:rsid w:val="000C3B32"/>
    <w:rsid w:val="000C3DCE"/>
    <w:rsid w:val="000C4062"/>
    <w:rsid w:val="000C4525"/>
    <w:rsid w:val="000C4A55"/>
    <w:rsid w:val="000C4DBC"/>
    <w:rsid w:val="000C5077"/>
    <w:rsid w:val="000C66D1"/>
    <w:rsid w:val="000C6BC2"/>
    <w:rsid w:val="000C7230"/>
    <w:rsid w:val="000C7BFF"/>
    <w:rsid w:val="000D1934"/>
    <w:rsid w:val="000D1FEB"/>
    <w:rsid w:val="000D2486"/>
    <w:rsid w:val="000D2AA6"/>
    <w:rsid w:val="000D2F0A"/>
    <w:rsid w:val="000D2F5D"/>
    <w:rsid w:val="000D3899"/>
    <w:rsid w:val="000D3D2F"/>
    <w:rsid w:val="000D41AF"/>
    <w:rsid w:val="000D4522"/>
    <w:rsid w:val="000D4CBE"/>
    <w:rsid w:val="000D4D6E"/>
    <w:rsid w:val="000D5059"/>
    <w:rsid w:val="000D50D9"/>
    <w:rsid w:val="000D530C"/>
    <w:rsid w:val="000D5650"/>
    <w:rsid w:val="000D5DEA"/>
    <w:rsid w:val="000D5F1E"/>
    <w:rsid w:val="000D61AE"/>
    <w:rsid w:val="000D64C8"/>
    <w:rsid w:val="000D764B"/>
    <w:rsid w:val="000D7827"/>
    <w:rsid w:val="000E0650"/>
    <w:rsid w:val="000E0B47"/>
    <w:rsid w:val="000E0DD9"/>
    <w:rsid w:val="000E1687"/>
    <w:rsid w:val="000E1819"/>
    <w:rsid w:val="000E1A5D"/>
    <w:rsid w:val="000E2F53"/>
    <w:rsid w:val="000E349A"/>
    <w:rsid w:val="000E448E"/>
    <w:rsid w:val="000E4584"/>
    <w:rsid w:val="000E482F"/>
    <w:rsid w:val="000E4A28"/>
    <w:rsid w:val="000E4C5F"/>
    <w:rsid w:val="000E5C22"/>
    <w:rsid w:val="000E6881"/>
    <w:rsid w:val="000E7156"/>
    <w:rsid w:val="000E7386"/>
    <w:rsid w:val="000E7DD0"/>
    <w:rsid w:val="000F023B"/>
    <w:rsid w:val="000F0371"/>
    <w:rsid w:val="000F051F"/>
    <w:rsid w:val="000F18A1"/>
    <w:rsid w:val="000F1D45"/>
    <w:rsid w:val="000F1E19"/>
    <w:rsid w:val="000F2ED6"/>
    <w:rsid w:val="000F35A1"/>
    <w:rsid w:val="000F36FE"/>
    <w:rsid w:val="000F3810"/>
    <w:rsid w:val="000F3A04"/>
    <w:rsid w:val="000F3A60"/>
    <w:rsid w:val="000F40B0"/>
    <w:rsid w:val="000F4C45"/>
    <w:rsid w:val="000F4F9E"/>
    <w:rsid w:val="000F555B"/>
    <w:rsid w:val="000F57AE"/>
    <w:rsid w:val="000F594F"/>
    <w:rsid w:val="000F5A33"/>
    <w:rsid w:val="000F62CF"/>
    <w:rsid w:val="000F697D"/>
    <w:rsid w:val="000F720E"/>
    <w:rsid w:val="000F7270"/>
    <w:rsid w:val="000F7A86"/>
    <w:rsid w:val="000F7CD1"/>
    <w:rsid w:val="0010085C"/>
    <w:rsid w:val="00100CD2"/>
    <w:rsid w:val="00101426"/>
    <w:rsid w:val="00101D32"/>
    <w:rsid w:val="0010378F"/>
    <w:rsid w:val="00103A1D"/>
    <w:rsid w:val="00103E10"/>
    <w:rsid w:val="00103F6A"/>
    <w:rsid w:val="0010462D"/>
    <w:rsid w:val="0010474D"/>
    <w:rsid w:val="00105A05"/>
    <w:rsid w:val="001067BB"/>
    <w:rsid w:val="001067E7"/>
    <w:rsid w:val="00106B03"/>
    <w:rsid w:val="00106D46"/>
    <w:rsid w:val="0010791F"/>
    <w:rsid w:val="00107A8B"/>
    <w:rsid w:val="00107F23"/>
    <w:rsid w:val="001107B1"/>
    <w:rsid w:val="00111D0D"/>
    <w:rsid w:val="0011235C"/>
    <w:rsid w:val="00112CF2"/>
    <w:rsid w:val="00112EDF"/>
    <w:rsid w:val="0011410D"/>
    <w:rsid w:val="00114681"/>
    <w:rsid w:val="00114B67"/>
    <w:rsid w:val="00115263"/>
    <w:rsid w:val="0011527B"/>
    <w:rsid w:val="0011587D"/>
    <w:rsid w:val="00116A06"/>
    <w:rsid w:val="00116CB6"/>
    <w:rsid w:val="00117A0F"/>
    <w:rsid w:val="00117A38"/>
    <w:rsid w:val="001201A7"/>
    <w:rsid w:val="001202CF"/>
    <w:rsid w:val="00120562"/>
    <w:rsid w:val="00120967"/>
    <w:rsid w:val="00121DFA"/>
    <w:rsid w:val="00122069"/>
    <w:rsid w:val="00122250"/>
    <w:rsid w:val="00122505"/>
    <w:rsid w:val="001225EB"/>
    <w:rsid w:val="00122756"/>
    <w:rsid w:val="001228AB"/>
    <w:rsid w:val="00124839"/>
    <w:rsid w:val="00124B46"/>
    <w:rsid w:val="00124E1E"/>
    <w:rsid w:val="00125186"/>
    <w:rsid w:val="001253F0"/>
    <w:rsid w:val="00125582"/>
    <w:rsid w:val="00125826"/>
    <w:rsid w:val="00125A50"/>
    <w:rsid w:val="00125AC9"/>
    <w:rsid w:val="00125D4D"/>
    <w:rsid w:val="001262C9"/>
    <w:rsid w:val="00126516"/>
    <w:rsid w:val="00126735"/>
    <w:rsid w:val="00127448"/>
    <w:rsid w:val="00130947"/>
    <w:rsid w:val="00130A30"/>
    <w:rsid w:val="00130DC4"/>
    <w:rsid w:val="0013393A"/>
    <w:rsid w:val="001340E2"/>
    <w:rsid w:val="00134ED4"/>
    <w:rsid w:val="001350E9"/>
    <w:rsid w:val="00135387"/>
    <w:rsid w:val="00135432"/>
    <w:rsid w:val="00135997"/>
    <w:rsid w:val="0013647D"/>
    <w:rsid w:val="00136595"/>
    <w:rsid w:val="00136B81"/>
    <w:rsid w:val="0013716A"/>
    <w:rsid w:val="0013754E"/>
    <w:rsid w:val="00137BC8"/>
    <w:rsid w:val="0014067C"/>
    <w:rsid w:val="00140D17"/>
    <w:rsid w:val="00141C10"/>
    <w:rsid w:val="00141C37"/>
    <w:rsid w:val="001423A7"/>
    <w:rsid w:val="001423CA"/>
    <w:rsid w:val="00142870"/>
    <w:rsid w:val="00142AB9"/>
    <w:rsid w:val="00144323"/>
    <w:rsid w:val="00144CA6"/>
    <w:rsid w:val="0014592B"/>
    <w:rsid w:val="001464BC"/>
    <w:rsid w:val="001467FA"/>
    <w:rsid w:val="00146F0D"/>
    <w:rsid w:val="00146FA2"/>
    <w:rsid w:val="0014702E"/>
    <w:rsid w:val="0014706D"/>
    <w:rsid w:val="001476AE"/>
    <w:rsid w:val="00147AE7"/>
    <w:rsid w:val="00150038"/>
    <w:rsid w:val="00150A8B"/>
    <w:rsid w:val="00151264"/>
    <w:rsid w:val="001512C3"/>
    <w:rsid w:val="00152021"/>
    <w:rsid w:val="00152031"/>
    <w:rsid w:val="00153361"/>
    <w:rsid w:val="0015357A"/>
    <w:rsid w:val="00153B5B"/>
    <w:rsid w:val="001553CE"/>
    <w:rsid w:val="00155576"/>
    <w:rsid w:val="00155B7C"/>
    <w:rsid w:val="00155CE3"/>
    <w:rsid w:val="00156733"/>
    <w:rsid w:val="00156DB9"/>
    <w:rsid w:val="00160845"/>
    <w:rsid w:val="00161040"/>
    <w:rsid w:val="001623CD"/>
    <w:rsid w:val="00162949"/>
    <w:rsid w:val="00163AFA"/>
    <w:rsid w:val="00163BC8"/>
    <w:rsid w:val="00164094"/>
    <w:rsid w:val="00164745"/>
    <w:rsid w:val="0016485F"/>
    <w:rsid w:val="00165A21"/>
    <w:rsid w:val="001661B6"/>
    <w:rsid w:val="00166232"/>
    <w:rsid w:val="00166826"/>
    <w:rsid w:val="00166A02"/>
    <w:rsid w:val="00166D0B"/>
    <w:rsid w:val="00166E47"/>
    <w:rsid w:val="001671EA"/>
    <w:rsid w:val="00167E0A"/>
    <w:rsid w:val="00167FC9"/>
    <w:rsid w:val="0017054B"/>
    <w:rsid w:val="001707F9"/>
    <w:rsid w:val="00170F92"/>
    <w:rsid w:val="001711CC"/>
    <w:rsid w:val="001713EA"/>
    <w:rsid w:val="00171E32"/>
    <w:rsid w:val="001724FC"/>
    <w:rsid w:val="00172BA3"/>
    <w:rsid w:val="00172BE7"/>
    <w:rsid w:val="00172E23"/>
    <w:rsid w:val="00173A06"/>
    <w:rsid w:val="00173D40"/>
    <w:rsid w:val="001741F0"/>
    <w:rsid w:val="00174314"/>
    <w:rsid w:val="00174326"/>
    <w:rsid w:val="00174577"/>
    <w:rsid w:val="00174EA1"/>
    <w:rsid w:val="0017587A"/>
    <w:rsid w:val="0017594E"/>
    <w:rsid w:val="001763F8"/>
    <w:rsid w:val="00176D71"/>
    <w:rsid w:val="00176ED2"/>
    <w:rsid w:val="00177C8E"/>
    <w:rsid w:val="00177FD5"/>
    <w:rsid w:val="00181AC8"/>
    <w:rsid w:val="00181B6D"/>
    <w:rsid w:val="00181CE9"/>
    <w:rsid w:val="0018267D"/>
    <w:rsid w:val="00182FFD"/>
    <w:rsid w:val="00183EE8"/>
    <w:rsid w:val="00184B7D"/>
    <w:rsid w:val="00184CB6"/>
    <w:rsid w:val="00184D1F"/>
    <w:rsid w:val="00185666"/>
    <w:rsid w:val="0018691A"/>
    <w:rsid w:val="001875AE"/>
    <w:rsid w:val="00187B32"/>
    <w:rsid w:val="00187BF0"/>
    <w:rsid w:val="00190178"/>
    <w:rsid w:val="0019018B"/>
    <w:rsid w:val="00190376"/>
    <w:rsid w:val="0019051F"/>
    <w:rsid w:val="001905E6"/>
    <w:rsid w:val="0019087C"/>
    <w:rsid w:val="001908B7"/>
    <w:rsid w:val="00190997"/>
    <w:rsid w:val="00191529"/>
    <w:rsid w:val="00191A66"/>
    <w:rsid w:val="00191EA3"/>
    <w:rsid w:val="00191F2C"/>
    <w:rsid w:val="0019224D"/>
    <w:rsid w:val="00192CDF"/>
    <w:rsid w:val="001931E3"/>
    <w:rsid w:val="001946C7"/>
    <w:rsid w:val="00194DB2"/>
    <w:rsid w:val="00194DEB"/>
    <w:rsid w:val="00194E7F"/>
    <w:rsid w:val="00195130"/>
    <w:rsid w:val="001952CD"/>
    <w:rsid w:val="00195603"/>
    <w:rsid w:val="00196A67"/>
    <w:rsid w:val="00196CD6"/>
    <w:rsid w:val="00197674"/>
    <w:rsid w:val="00197A47"/>
    <w:rsid w:val="00197B1E"/>
    <w:rsid w:val="00197C29"/>
    <w:rsid w:val="001A016B"/>
    <w:rsid w:val="001A1001"/>
    <w:rsid w:val="001A16BB"/>
    <w:rsid w:val="001A2764"/>
    <w:rsid w:val="001A2886"/>
    <w:rsid w:val="001A3080"/>
    <w:rsid w:val="001A3083"/>
    <w:rsid w:val="001A3233"/>
    <w:rsid w:val="001A3245"/>
    <w:rsid w:val="001A3770"/>
    <w:rsid w:val="001A3A6A"/>
    <w:rsid w:val="001A3D99"/>
    <w:rsid w:val="001A3EEC"/>
    <w:rsid w:val="001A4BE3"/>
    <w:rsid w:val="001A52A1"/>
    <w:rsid w:val="001A5684"/>
    <w:rsid w:val="001A578A"/>
    <w:rsid w:val="001A596F"/>
    <w:rsid w:val="001A5F4A"/>
    <w:rsid w:val="001A6276"/>
    <w:rsid w:val="001A649A"/>
    <w:rsid w:val="001A6EA7"/>
    <w:rsid w:val="001A77C1"/>
    <w:rsid w:val="001A7A0C"/>
    <w:rsid w:val="001A7DB7"/>
    <w:rsid w:val="001B01B9"/>
    <w:rsid w:val="001B0242"/>
    <w:rsid w:val="001B0322"/>
    <w:rsid w:val="001B104C"/>
    <w:rsid w:val="001B11C8"/>
    <w:rsid w:val="001B13A4"/>
    <w:rsid w:val="001B1901"/>
    <w:rsid w:val="001B1BF4"/>
    <w:rsid w:val="001B1C6A"/>
    <w:rsid w:val="001B24E3"/>
    <w:rsid w:val="001B2A17"/>
    <w:rsid w:val="001B2B4C"/>
    <w:rsid w:val="001B2E7D"/>
    <w:rsid w:val="001B2EAC"/>
    <w:rsid w:val="001B314D"/>
    <w:rsid w:val="001B3903"/>
    <w:rsid w:val="001B3A89"/>
    <w:rsid w:val="001B3E78"/>
    <w:rsid w:val="001B4049"/>
    <w:rsid w:val="001B4A85"/>
    <w:rsid w:val="001B5079"/>
    <w:rsid w:val="001B51DE"/>
    <w:rsid w:val="001B591E"/>
    <w:rsid w:val="001B6123"/>
    <w:rsid w:val="001B65A3"/>
    <w:rsid w:val="001B6815"/>
    <w:rsid w:val="001B684B"/>
    <w:rsid w:val="001B71FD"/>
    <w:rsid w:val="001C0202"/>
    <w:rsid w:val="001C0DFE"/>
    <w:rsid w:val="001C0FAF"/>
    <w:rsid w:val="001C1E84"/>
    <w:rsid w:val="001C211D"/>
    <w:rsid w:val="001C291D"/>
    <w:rsid w:val="001C327F"/>
    <w:rsid w:val="001C43AD"/>
    <w:rsid w:val="001C4FF8"/>
    <w:rsid w:val="001C5310"/>
    <w:rsid w:val="001C5534"/>
    <w:rsid w:val="001C55BE"/>
    <w:rsid w:val="001C55CA"/>
    <w:rsid w:val="001C5B7E"/>
    <w:rsid w:val="001C5B96"/>
    <w:rsid w:val="001C5C21"/>
    <w:rsid w:val="001C5D3F"/>
    <w:rsid w:val="001C69FF"/>
    <w:rsid w:val="001C751F"/>
    <w:rsid w:val="001D05B9"/>
    <w:rsid w:val="001D0A86"/>
    <w:rsid w:val="001D0EC7"/>
    <w:rsid w:val="001D15B4"/>
    <w:rsid w:val="001D190D"/>
    <w:rsid w:val="001D26A2"/>
    <w:rsid w:val="001D2925"/>
    <w:rsid w:val="001D2D46"/>
    <w:rsid w:val="001D2DD0"/>
    <w:rsid w:val="001D3208"/>
    <w:rsid w:val="001D333F"/>
    <w:rsid w:val="001D3DA6"/>
    <w:rsid w:val="001D4086"/>
    <w:rsid w:val="001D40FF"/>
    <w:rsid w:val="001D42CD"/>
    <w:rsid w:val="001D4362"/>
    <w:rsid w:val="001D4C6E"/>
    <w:rsid w:val="001D51A1"/>
    <w:rsid w:val="001D52C9"/>
    <w:rsid w:val="001D5336"/>
    <w:rsid w:val="001D58F5"/>
    <w:rsid w:val="001D5A0A"/>
    <w:rsid w:val="001D68A0"/>
    <w:rsid w:val="001D6C5C"/>
    <w:rsid w:val="001D72AB"/>
    <w:rsid w:val="001D7F3F"/>
    <w:rsid w:val="001E1038"/>
    <w:rsid w:val="001E113E"/>
    <w:rsid w:val="001E1182"/>
    <w:rsid w:val="001E13E2"/>
    <w:rsid w:val="001E154C"/>
    <w:rsid w:val="001E1890"/>
    <w:rsid w:val="001E1B64"/>
    <w:rsid w:val="001E1E9C"/>
    <w:rsid w:val="001E2677"/>
    <w:rsid w:val="001E2717"/>
    <w:rsid w:val="001E283E"/>
    <w:rsid w:val="001E2C15"/>
    <w:rsid w:val="001E2D4D"/>
    <w:rsid w:val="001E2F20"/>
    <w:rsid w:val="001E301C"/>
    <w:rsid w:val="001E31F9"/>
    <w:rsid w:val="001E35FF"/>
    <w:rsid w:val="001E3BB8"/>
    <w:rsid w:val="001E3F20"/>
    <w:rsid w:val="001E451C"/>
    <w:rsid w:val="001E4789"/>
    <w:rsid w:val="001E4B8A"/>
    <w:rsid w:val="001E4D4D"/>
    <w:rsid w:val="001E56FD"/>
    <w:rsid w:val="001E5F59"/>
    <w:rsid w:val="001E690B"/>
    <w:rsid w:val="001E7E87"/>
    <w:rsid w:val="001F001E"/>
    <w:rsid w:val="001F00E0"/>
    <w:rsid w:val="001F0F68"/>
    <w:rsid w:val="001F118C"/>
    <w:rsid w:val="001F1DCA"/>
    <w:rsid w:val="001F21A9"/>
    <w:rsid w:val="001F25A0"/>
    <w:rsid w:val="001F3221"/>
    <w:rsid w:val="001F35BE"/>
    <w:rsid w:val="001F3F4D"/>
    <w:rsid w:val="001F57E4"/>
    <w:rsid w:val="001F5AD3"/>
    <w:rsid w:val="001F754E"/>
    <w:rsid w:val="001F7F8D"/>
    <w:rsid w:val="0020041B"/>
    <w:rsid w:val="0020072D"/>
    <w:rsid w:val="00200C94"/>
    <w:rsid w:val="00201061"/>
    <w:rsid w:val="00201610"/>
    <w:rsid w:val="00201780"/>
    <w:rsid w:val="00201A62"/>
    <w:rsid w:val="00203089"/>
    <w:rsid w:val="002031F8"/>
    <w:rsid w:val="00203ABD"/>
    <w:rsid w:val="00203ECC"/>
    <w:rsid w:val="00204250"/>
    <w:rsid w:val="00204A94"/>
    <w:rsid w:val="00204E75"/>
    <w:rsid w:val="002058B1"/>
    <w:rsid w:val="00205EE3"/>
    <w:rsid w:val="002075F2"/>
    <w:rsid w:val="002076CB"/>
    <w:rsid w:val="00207E34"/>
    <w:rsid w:val="002101BE"/>
    <w:rsid w:val="00210F52"/>
    <w:rsid w:val="00211DEB"/>
    <w:rsid w:val="00212443"/>
    <w:rsid w:val="0021284E"/>
    <w:rsid w:val="00212A1D"/>
    <w:rsid w:val="00212C92"/>
    <w:rsid w:val="002131A2"/>
    <w:rsid w:val="00213587"/>
    <w:rsid w:val="0021446A"/>
    <w:rsid w:val="0021502A"/>
    <w:rsid w:val="00215B1B"/>
    <w:rsid w:val="00215FB5"/>
    <w:rsid w:val="0021627D"/>
    <w:rsid w:val="00217B17"/>
    <w:rsid w:val="00220CE0"/>
    <w:rsid w:val="00220DB5"/>
    <w:rsid w:val="00221D47"/>
    <w:rsid w:val="00221DF1"/>
    <w:rsid w:val="0022238D"/>
    <w:rsid w:val="00223225"/>
    <w:rsid w:val="002232C5"/>
    <w:rsid w:val="00223471"/>
    <w:rsid w:val="00223D39"/>
    <w:rsid w:val="00225A8B"/>
    <w:rsid w:val="0022618A"/>
    <w:rsid w:val="00226478"/>
    <w:rsid w:val="00226598"/>
    <w:rsid w:val="00226CC1"/>
    <w:rsid w:val="0022731A"/>
    <w:rsid w:val="00230035"/>
    <w:rsid w:val="002304F9"/>
    <w:rsid w:val="00230B05"/>
    <w:rsid w:val="00230E03"/>
    <w:rsid w:val="002313FB"/>
    <w:rsid w:val="002328D1"/>
    <w:rsid w:val="00232D6A"/>
    <w:rsid w:val="00233229"/>
    <w:rsid w:val="0023353D"/>
    <w:rsid w:val="00235342"/>
    <w:rsid w:val="00235510"/>
    <w:rsid w:val="00236749"/>
    <w:rsid w:val="00236A1E"/>
    <w:rsid w:val="002371FC"/>
    <w:rsid w:val="00237416"/>
    <w:rsid w:val="0023765D"/>
    <w:rsid w:val="002400CC"/>
    <w:rsid w:val="00240273"/>
    <w:rsid w:val="002402A9"/>
    <w:rsid w:val="00242DA9"/>
    <w:rsid w:val="00243847"/>
    <w:rsid w:val="00244779"/>
    <w:rsid w:val="00244852"/>
    <w:rsid w:val="00245318"/>
    <w:rsid w:val="00246CFD"/>
    <w:rsid w:val="002473C9"/>
    <w:rsid w:val="0025010D"/>
    <w:rsid w:val="002503A1"/>
    <w:rsid w:val="002506B4"/>
    <w:rsid w:val="002510CC"/>
    <w:rsid w:val="00251344"/>
    <w:rsid w:val="00251A4E"/>
    <w:rsid w:val="00251A73"/>
    <w:rsid w:val="00252556"/>
    <w:rsid w:val="002529AA"/>
    <w:rsid w:val="00252EF5"/>
    <w:rsid w:val="0025366B"/>
    <w:rsid w:val="00253957"/>
    <w:rsid w:val="00254017"/>
    <w:rsid w:val="0025465C"/>
    <w:rsid w:val="002547C9"/>
    <w:rsid w:val="002556D3"/>
    <w:rsid w:val="00255E8C"/>
    <w:rsid w:val="00256B7D"/>
    <w:rsid w:val="00257A5B"/>
    <w:rsid w:val="00257A5F"/>
    <w:rsid w:val="00257BF3"/>
    <w:rsid w:val="00257F33"/>
    <w:rsid w:val="00260134"/>
    <w:rsid w:val="00260886"/>
    <w:rsid w:val="00260A6B"/>
    <w:rsid w:val="00260AE4"/>
    <w:rsid w:val="002614F7"/>
    <w:rsid w:val="002616AB"/>
    <w:rsid w:val="00261AFC"/>
    <w:rsid w:val="00261BE9"/>
    <w:rsid w:val="00261BFF"/>
    <w:rsid w:val="00261E34"/>
    <w:rsid w:val="0026229C"/>
    <w:rsid w:val="0026275D"/>
    <w:rsid w:val="002635BD"/>
    <w:rsid w:val="00263B22"/>
    <w:rsid w:val="002646A0"/>
    <w:rsid w:val="0026498D"/>
    <w:rsid w:val="00264BF5"/>
    <w:rsid w:val="00265189"/>
    <w:rsid w:val="002657B6"/>
    <w:rsid w:val="00265958"/>
    <w:rsid w:val="00265F66"/>
    <w:rsid w:val="00266C3E"/>
    <w:rsid w:val="00266FF3"/>
    <w:rsid w:val="00267E01"/>
    <w:rsid w:val="00271F5A"/>
    <w:rsid w:val="00272266"/>
    <w:rsid w:val="00272DA3"/>
    <w:rsid w:val="002739AE"/>
    <w:rsid w:val="00273A8D"/>
    <w:rsid w:val="00274F09"/>
    <w:rsid w:val="0027502D"/>
    <w:rsid w:val="002753A3"/>
    <w:rsid w:val="00275A46"/>
    <w:rsid w:val="00276756"/>
    <w:rsid w:val="00276A5F"/>
    <w:rsid w:val="00276B5A"/>
    <w:rsid w:val="002776E0"/>
    <w:rsid w:val="00277B5E"/>
    <w:rsid w:val="002806C2"/>
    <w:rsid w:val="00281EFD"/>
    <w:rsid w:val="002828F2"/>
    <w:rsid w:val="00283379"/>
    <w:rsid w:val="002833EE"/>
    <w:rsid w:val="002834B1"/>
    <w:rsid w:val="002835D6"/>
    <w:rsid w:val="00285445"/>
    <w:rsid w:val="0028555E"/>
    <w:rsid w:val="00285C6E"/>
    <w:rsid w:val="00286124"/>
    <w:rsid w:val="002867EF"/>
    <w:rsid w:val="0028685A"/>
    <w:rsid w:val="00286926"/>
    <w:rsid w:val="00286F5D"/>
    <w:rsid w:val="00287074"/>
    <w:rsid w:val="00287603"/>
    <w:rsid w:val="00291175"/>
    <w:rsid w:val="00291654"/>
    <w:rsid w:val="0029191B"/>
    <w:rsid w:val="00291B97"/>
    <w:rsid w:val="002934C0"/>
    <w:rsid w:val="0029356F"/>
    <w:rsid w:val="00295046"/>
    <w:rsid w:val="0029507B"/>
    <w:rsid w:val="00295BAD"/>
    <w:rsid w:val="00295D79"/>
    <w:rsid w:val="00296813"/>
    <w:rsid w:val="00296E86"/>
    <w:rsid w:val="00296FA0"/>
    <w:rsid w:val="002971AF"/>
    <w:rsid w:val="00297707"/>
    <w:rsid w:val="002977D1"/>
    <w:rsid w:val="00297B8C"/>
    <w:rsid w:val="00297E6C"/>
    <w:rsid w:val="002A0038"/>
    <w:rsid w:val="002A0540"/>
    <w:rsid w:val="002A0665"/>
    <w:rsid w:val="002A08D3"/>
    <w:rsid w:val="002A1565"/>
    <w:rsid w:val="002A2145"/>
    <w:rsid w:val="002A3735"/>
    <w:rsid w:val="002A4D23"/>
    <w:rsid w:val="002A5006"/>
    <w:rsid w:val="002A55F1"/>
    <w:rsid w:val="002A596E"/>
    <w:rsid w:val="002A5F19"/>
    <w:rsid w:val="002A642D"/>
    <w:rsid w:val="002A6AD2"/>
    <w:rsid w:val="002A6EFC"/>
    <w:rsid w:val="002A6F38"/>
    <w:rsid w:val="002A73E5"/>
    <w:rsid w:val="002A7460"/>
    <w:rsid w:val="002A7568"/>
    <w:rsid w:val="002A7ACE"/>
    <w:rsid w:val="002A7EB7"/>
    <w:rsid w:val="002A7F45"/>
    <w:rsid w:val="002B18FC"/>
    <w:rsid w:val="002B19A8"/>
    <w:rsid w:val="002B20F2"/>
    <w:rsid w:val="002B2A62"/>
    <w:rsid w:val="002B317E"/>
    <w:rsid w:val="002B3407"/>
    <w:rsid w:val="002B34B7"/>
    <w:rsid w:val="002B3733"/>
    <w:rsid w:val="002B4FD6"/>
    <w:rsid w:val="002B5540"/>
    <w:rsid w:val="002B5585"/>
    <w:rsid w:val="002B562F"/>
    <w:rsid w:val="002B69B3"/>
    <w:rsid w:val="002B6A49"/>
    <w:rsid w:val="002B6C01"/>
    <w:rsid w:val="002B6C46"/>
    <w:rsid w:val="002B73DD"/>
    <w:rsid w:val="002B7EFE"/>
    <w:rsid w:val="002C06EC"/>
    <w:rsid w:val="002C0A1D"/>
    <w:rsid w:val="002C0C1F"/>
    <w:rsid w:val="002C1973"/>
    <w:rsid w:val="002C1BCE"/>
    <w:rsid w:val="002C226F"/>
    <w:rsid w:val="002C2740"/>
    <w:rsid w:val="002C2C25"/>
    <w:rsid w:val="002C35A0"/>
    <w:rsid w:val="002C3FA2"/>
    <w:rsid w:val="002C3FC9"/>
    <w:rsid w:val="002C4385"/>
    <w:rsid w:val="002C4618"/>
    <w:rsid w:val="002C4BBA"/>
    <w:rsid w:val="002C4C0C"/>
    <w:rsid w:val="002C5000"/>
    <w:rsid w:val="002C503A"/>
    <w:rsid w:val="002C5258"/>
    <w:rsid w:val="002C53E9"/>
    <w:rsid w:val="002C5423"/>
    <w:rsid w:val="002C7BB7"/>
    <w:rsid w:val="002C7EC7"/>
    <w:rsid w:val="002D0BF0"/>
    <w:rsid w:val="002D1A04"/>
    <w:rsid w:val="002D1CB3"/>
    <w:rsid w:val="002D2CCA"/>
    <w:rsid w:val="002D2EF4"/>
    <w:rsid w:val="002D3292"/>
    <w:rsid w:val="002D375F"/>
    <w:rsid w:val="002D3B17"/>
    <w:rsid w:val="002D3BF4"/>
    <w:rsid w:val="002D3F1D"/>
    <w:rsid w:val="002D40DE"/>
    <w:rsid w:val="002D43B4"/>
    <w:rsid w:val="002D4AC6"/>
    <w:rsid w:val="002D5975"/>
    <w:rsid w:val="002D5B62"/>
    <w:rsid w:val="002D60A8"/>
    <w:rsid w:val="002D6199"/>
    <w:rsid w:val="002D632B"/>
    <w:rsid w:val="002D67BF"/>
    <w:rsid w:val="002D6A40"/>
    <w:rsid w:val="002D75AA"/>
    <w:rsid w:val="002E07EF"/>
    <w:rsid w:val="002E16F4"/>
    <w:rsid w:val="002E17DA"/>
    <w:rsid w:val="002E2281"/>
    <w:rsid w:val="002E331D"/>
    <w:rsid w:val="002E3468"/>
    <w:rsid w:val="002E3845"/>
    <w:rsid w:val="002E3DED"/>
    <w:rsid w:val="002E4449"/>
    <w:rsid w:val="002E4AD9"/>
    <w:rsid w:val="002E4F31"/>
    <w:rsid w:val="002E54D4"/>
    <w:rsid w:val="002E5A97"/>
    <w:rsid w:val="002E5BDA"/>
    <w:rsid w:val="002E5CAE"/>
    <w:rsid w:val="002E6253"/>
    <w:rsid w:val="002E68D3"/>
    <w:rsid w:val="002E6DA4"/>
    <w:rsid w:val="002F01D2"/>
    <w:rsid w:val="002F07CA"/>
    <w:rsid w:val="002F156A"/>
    <w:rsid w:val="002F1B81"/>
    <w:rsid w:val="002F1FD8"/>
    <w:rsid w:val="002F24A0"/>
    <w:rsid w:val="002F2D72"/>
    <w:rsid w:val="002F2E07"/>
    <w:rsid w:val="002F352D"/>
    <w:rsid w:val="002F41EC"/>
    <w:rsid w:val="002F48D2"/>
    <w:rsid w:val="002F49CF"/>
    <w:rsid w:val="002F4A0A"/>
    <w:rsid w:val="002F4DE0"/>
    <w:rsid w:val="002F4FCE"/>
    <w:rsid w:val="002F58CF"/>
    <w:rsid w:val="002F5920"/>
    <w:rsid w:val="002F5C24"/>
    <w:rsid w:val="002F654C"/>
    <w:rsid w:val="002F6C57"/>
    <w:rsid w:val="002F6D3D"/>
    <w:rsid w:val="002F6FD9"/>
    <w:rsid w:val="002F713E"/>
    <w:rsid w:val="002F7898"/>
    <w:rsid w:val="0030020D"/>
    <w:rsid w:val="00301C8C"/>
    <w:rsid w:val="00302C4C"/>
    <w:rsid w:val="0030399C"/>
    <w:rsid w:val="00303D64"/>
    <w:rsid w:val="00304220"/>
    <w:rsid w:val="00304228"/>
    <w:rsid w:val="003042EB"/>
    <w:rsid w:val="00304646"/>
    <w:rsid w:val="00304BAB"/>
    <w:rsid w:val="00304EF7"/>
    <w:rsid w:val="003057C1"/>
    <w:rsid w:val="0030599C"/>
    <w:rsid w:val="003059B7"/>
    <w:rsid w:val="00305C71"/>
    <w:rsid w:val="00306395"/>
    <w:rsid w:val="00306771"/>
    <w:rsid w:val="00307422"/>
    <w:rsid w:val="00310486"/>
    <w:rsid w:val="00310A73"/>
    <w:rsid w:val="00310C04"/>
    <w:rsid w:val="00311944"/>
    <w:rsid w:val="00311B08"/>
    <w:rsid w:val="00311D8E"/>
    <w:rsid w:val="00311FE8"/>
    <w:rsid w:val="003124DA"/>
    <w:rsid w:val="0031380C"/>
    <w:rsid w:val="00313955"/>
    <w:rsid w:val="00313A23"/>
    <w:rsid w:val="00313A9E"/>
    <w:rsid w:val="00313FF9"/>
    <w:rsid w:val="003148B3"/>
    <w:rsid w:val="00314B0F"/>
    <w:rsid w:val="00314B23"/>
    <w:rsid w:val="00314D1A"/>
    <w:rsid w:val="00314D6B"/>
    <w:rsid w:val="00315683"/>
    <w:rsid w:val="00315988"/>
    <w:rsid w:val="00316233"/>
    <w:rsid w:val="0031734F"/>
    <w:rsid w:val="003177B6"/>
    <w:rsid w:val="00317FBD"/>
    <w:rsid w:val="00320248"/>
    <w:rsid w:val="00320CA5"/>
    <w:rsid w:val="00320D85"/>
    <w:rsid w:val="003227D5"/>
    <w:rsid w:val="00322944"/>
    <w:rsid w:val="00322DA7"/>
    <w:rsid w:val="003232AC"/>
    <w:rsid w:val="003234FD"/>
    <w:rsid w:val="00324B22"/>
    <w:rsid w:val="00325047"/>
    <w:rsid w:val="00326ABE"/>
    <w:rsid w:val="00326BEA"/>
    <w:rsid w:val="003272D7"/>
    <w:rsid w:val="00327B93"/>
    <w:rsid w:val="00327DDA"/>
    <w:rsid w:val="003301EE"/>
    <w:rsid w:val="00330448"/>
    <w:rsid w:val="0033136F"/>
    <w:rsid w:val="0033160F"/>
    <w:rsid w:val="00331D2F"/>
    <w:rsid w:val="00331D81"/>
    <w:rsid w:val="00332876"/>
    <w:rsid w:val="00332930"/>
    <w:rsid w:val="003333E7"/>
    <w:rsid w:val="00333590"/>
    <w:rsid w:val="00333C56"/>
    <w:rsid w:val="0033430D"/>
    <w:rsid w:val="003359D5"/>
    <w:rsid w:val="00335FEB"/>
    <w:rsid w:val="003363AF"/>
    <w:rsid w:val="0033653E"/>
    <w:rsid w:val="003374DA"/>
    <w:rsid w:val="00337696"/>
    <w:rsid w:val="003377BB"/>
    <w:rsid w:val="00337C32"/>
    <w:rsid w:val="00340019"/>
    <w:rsid w:val="00340C30"/>
    <w:rsid w:val="00340C78"/>
    <w:rsid w:val="00341418"/>
    <w:rsid w:val="0034151C"/>
    <w:rsid w:val="003416A7"/>
    <w:rsid w:val="00341753"/>
    <w:rsid w:val="003424A5"/>
    <w:rsid w:val="003424F0"/>
    <w:rsid w:val="003428C9"/>
    <w:rsid w:val="00342972"/>
    <w:rsid w:val="00342B2D"/>
    <w:rsid w:val="0034347F"/>
    <w:rsid w:val="00343817"/>
    <w:rsid w:val="00344394"/>
    <w:rsid w:val="00344C09"/>
    <w:rsid w:val="00344EC9"/>
    <w:rsid w:val="00345A82"/>
    <w:rsid w:val="003469ED"/>
    <w:rsid w:val="00347148"/>
    <w:rsid w:val="0034777D"/>
    <w:rsid w:val="00347A07"/>
    <w:rsid w:val="00347B11"/>
    <w:rsid w:val="0035030E"/>
    <w:rsid w:val="0035058A"/>
    <w:rsid w:val="00351512"/>
    <w:rsid w:val="00351AF1"/>
    <w:rsid w:val="00351DA4"/>
    <w:rsid w:val="00352428"/>
    <w:rsid w:val="00352546"/>
    <w:rsid w:val="003526EA"/>
    <w:rsid w:val="00353BE2"/>
    <w:rsid w:val="00353C0C"/>
    <w:rsid w:val="0035411D"/>
    <w:rsid w:val="00354585"/>
    <w:rsid w:val="00354C14"/>
    <w:rsid w:val="00355152"/>
    <w:rsid w:val="00355427"/>
    <w:rsid w:val="0035573F"/>
    <w:rsid w:val="003559DA"/>
    <w:rsid w:val="00355D78"/>
    <w:rsid w:val="00356074"/>
    <w:rsid w:val="003561E4"/>
    <w:rsid w:val="00356AA0"/>
    <w:rsid w:val="00357B27"/>
    <w:rsid w:val="00357EAE"/>
    <w:rsid w:val="0036001A"/>
    <w:rsid w:val="00360045"/>
    <w:rsid w:val="003602AC"/>
    <w:rsid w:val="0036053D"/>
    <w:rsid w:val="00361F39"/>
    <w:rsid w:val="00362155"/>
    <w:rsid w:val="0036234F"/>
    <w:rsid w:val="00362379"/>
    <w:rsid w:val="00362A87"/>
    <w:rsid w:val="00362C87"/>
    <w:rsid w:val="0036354B"/>
    <w:rsid w:val="0036371B"/>
    <w:rsid w:val="0036514D"/>
    <w:rsid w:val="00365786"/>
    <w:rsid w:val="003659DD"/>
    <w:rsid w:val="00366717"/>
    <w:rsid w:val="00366BEA"/>
    <w:rsid w:val="00367016"/>
    <w:rsid w:val="0036717D"/>
    <w:rsid w:val="00367D99"/>
    <w:rsid w:val="00367E1E"/>
    <w:rsid w:val="00371491"/>
    <w:rsid w:val="00371BA8"/>
    <w:rsid w:val="0037240A"/>
    <w:rsid w:val="00372539"/>
    <w:rsid w:val="003725F4"/>
    <w:rsid w:val="0037278C"/>
    <w:rsid w:val="00372A42"/>
    <w:rsid w:val="00372D98"/>
    <w:rsid w:val="0037307D"/>
    <w:rsid w:val="00373837"/>
    <w:rsid w:val="00374AEF"/>
    <w:rsid w:val="0037567F"/>
    <w:rsid w:val="003756FF"/>
    <w:rsid w:val="0037579B"/>
    <w:rsid w:val="0037588C"/>
    <w:rsid w:val="00375C87"/>
    <w:rsid w:val="00375E36"/>
    <w:rsid w:val="003766DA"/>
    <w:rsid w:val="00377053"/>
    <w:rsid w:val="00377182"/>
    <w:rsid w:val="003775C4"/>
    <w:rsid w:val="00377D3E"/>
    <w:rsid w:val="0038065E"/>
    <w:rsid w:val="00381AA6"/>
    <w:rsid w:val="00381BAF"/>
    <w:rsid w:val="003821C8"/>
    <w:rsid w:val="00382D23"/>
    <w:rsid w:val="00382FFF"/>
    <w:rsid w:val="0038397D"/>
    <w:rsid w:val="00384016"/>
    <w:rsid w:val="003844F0"/>
    <w:rsid w:val="00384798"/>
    <w:rsid w:val="003849A1"/>
    <w:rsid w:val="00384C77"/>
    <w:rsid w:val="0038597B"/>
    <w:rsid w:val="00385BAB"/>
    <w:rsid w:val="0038609D"/>
    <w:rsid w:val="0038623C"/>
    <w:rsid w:val="00386E0A"/>
    <w:rsid w:val="0038702F"/>
    <w:rsid w:val="00387E8D"/>
    <w:rsid w:val="00390600"/>
    <w:rsid w:val="00390DF0"/>
    <w:rsid w:val="0039136C"/>
    <w:rsid w:val="0039188C"/>
    <w:rsid w:val="00392174"/>
    <w:rsid w:val="00393146"/>
    <w:rsid w:val="00393185"/>
    <w:rsid w:val="00393BF9"/>
    <w:rsid w:val="003942A3"/>
    <w:rsid w:val="003952B5"/>
    <w:rsid w:val="00395B53"/>
    <w:rsid w:val="00395B5A"/>
    <w:rsid w:val="00395E53"/>
    <w:rsid w:val="00397597"/>
    <w:rsid w:val="00397650"/>
    <w:rsid w:val="003A03A6"/>
    <w:rsid w:val="003A073A"/>
    <w:rsid w:val="003A1696"/>
    <w:rsid w:val="003A1AE1"/>
    <w:rsid w:val="003A1DE3"/>
    <w:rsid w:val="003A222F"/>
    <w:rsid w:val="003A2878"/>
    <w:rsid w:val="003A3244"/>
    <w:rsid w:val="003A35CC"/>
    <w:rsid w:val="003A35FC"/>
    <w:rsid w:val="003A3688"/>
    <w:rsid w:val="003A398E"/>
    <w:rsid w:val="003A40BD"/>
    <w:rsid w:val="003A47C2"/>
    <w:rsid w:val="003A5129"/>
    <w:rsid w:val="003A554C"/>
    <w:rsid w:val="003A71FC"/>
    <w:rsid w:val="003A7E79"/>
    <w:rsid w:val="003B0A5A"/>
    <w:rsid w:val="003B1721"/>
    <w:rsid w:val="003B18E4"/>
    <w:rsid w:val="003B1986"/>
    <w:rsid w:val="003B2158"/>
    <w:rsid w:val="003B246A"/>
    <w:rsid w:val="003B27DC"/>
    <w:rsid w:val="003B3265"/>
    <w:rsid w:val="003B370F"/>
    <w:rsid w:val="003B4848"/>
    <w:rsid w:val="003B4B19"/>
    <w:rsid w:val="003B5770"/>
    <w:rsid w:val="003B588F"/>
    <w:rsid w:val="003B59D5"/>
    <w:rsid w:val="003B62F0"/>
    <w:rsid w:val="003B6312"/>
    <w:rsid w:val="003B69D8"/>
    <w:rsid w:val="003B6DA4"/>
    <w:rsid w:val="003B771D"/>
    <w:rsid w:val="003B79F0"/>
    <w:rsid w:val="003B7D05"/>
    <w:rsid w:val="003C0456"/>
    <w:rsid w:val="003C05B4"/>
    <w:rsid w:val="003C0E37"/>
    <w:rsid w:val="003C100A"/>
    <w:rsid w:val="003C13AA"/>
    <w:rsid w:val="003C1FA9"/>
    <w:rsid w:val="003C26E6"/>
    <w:rsid w:val="003C2CF2"/>
    <w:rsid w:val="003C3D23"/>
    <w:rsid w:val="003C473A"/>
    <w:rsid w:val="003C4A4D"/>
    <w:rsid w:val="003C4BD7"/>
    <w:rsid w:val="003C588E"/>
    <w:rsid w:val="003C5D9A"/>
    <w:rsid w:val="003C63A5"/>
    <w:rsid w:val="003C66C3"/>
    <w:rsid w:val="003C68F2"/>
    <w:rsid w:val="003C6A6D"/>
    <w:rsid w:val="003C77CC"/>
    <w:rsid w:val="003C78F2"/>
    <w:rsid w:val="003C7DF4"/>
    <w:rsid w:val="003D0185"/>
    <w:rsid w:val="003D032A"/>
    <w:rsid w:val="003D060F"/>
    <w:rsid w:val="003D06A9"/>
    <w:rsid w:val="003D0F6A"/>
    <w:rsid w:val="003D1B38"/>
    <w:rsid w:val="003D1BBD"/>
    <w:rsid w:val="003D2E56"/>
    <w:rsid w:val="003D327D"/>
    <w:rsid w:val="003D419B"/>
    <w:rsid w:val="003D459F"/>
    <w:rsid w:val="003D4B33"/>
    <w:rsid w:val="003D4D89"/>
    <w:rsid w:val="003D505D"/>
    <w:rsid w:val="003D5C86"/>
    <w:rsid w:val="003D6030"/>
    <w:rsid w:val="003D6B3C"/>
    <w:rsid w:val="003D6E24"/>
    <w:rsid w:val="003D7A36"/>
    <w:rsid w:val="003D7FD5"/>
    <w:rsid w:val="003E001A"/>
    <w:rsid w:val="003E01F9"/>
    <w:rsid w:val="003E0493"/>
    <w:rsid w:val="003E07A1"/>
    <w:rsid w:val="003E08E1"/>
    <w:rsid w:val="003E0ACD"/>
    <w:rsid w:val="003E0D4C"/>
    <w:rsid w:val="003E1533"/>
    <w:rsid w:val="003E1E56"/>
    <w:rsid w:val="003E21EF"/>
    <w:rsid w:val="003E243A"/>
    <w:rsid w:val="003E3733"/>
    <w:rsid w:val="003E385C"/>
    <w:rsid w:val="003E3B61"/>
    <w:rsid w:val="003E3BC1"/>
    <w:rsid w:val="003E3FB8"/>
    <w:rsid w:val="003E4396"/>
    <w:rsid w:val="003E461D"/>
    <w:rsid w:val="003E4D5D"/>
    <w:rsid w:val="003E4E53"/>
    <w:rsid w:val="003E57C2"/>
    <w:rsid w:val="003E5989"/>
    <w:rsid w:val="003E5BFD"/>
    <w:rsid w:val="003E5CC7"/>
    <w:rsid w:val="003E656D"/>
    <w:rsid w:val="003E6955"/>
    <w:rsid w:val="003E6C90"/>
    <w:rsid w:val="003E6CE4"/>
    <w:rsid w:val="003E7067"/>
    <w:rsid w:val="003E724E"/>
    <w:rsid w:val="003E7863"/>
    <w:rsid w:val="003E7B9C"/>
    <w:rsid w:val="003F178F"/>
    <w:rsid w:val="003F1B5F"/>
    <w:rsid w:val="003F25B7"/>
    <w:rsid w:val="003F3413"/>
    <w:rsid w:val="003F361D"/>
    <w:rsid w:val="003F57AA"/>
    <w:rsid w:val="003F5F18"/>
    <w:rsid w:val="003F6019"/>
    <w:rsid w:val="003F6329"/>
    <w:rsid w:val="003F63A2"/>
    <w:rsid w:val="003F71A4"/>
    <w:rsid w:val="003F7E48"/>
    <w:rsid w:val="0040047C"/>
    <w:rsid w:val="0040057C"/>
    <w:rsid w:val="00400BCF"/>
    <w:rsid w:val="00400E3A"/>
    <w:rsid w:val="00401679"/>
    <w:rsid w:val="00401EE6"/>
    <w:rsid w:val="0040224B"/>
    <w:rsid w:val="00402567"/>
    <w:rsid w:val="00402CAF"/>
    <w:rsid w:val="0040395C"/>
    <w:rsid w:val="004043C6"/>
    <w:rsid w:val="0040467D"/>
    <w:rsid w:val="004048A9"/>
    <w:rsid w:val="00404B98"/>
    <w:rsid w:val="00404ED7"/>
    <w:rsid w:val="004059B2"/>
    <w:rsid w:val="00405B44"/>
    <w:rsid w:val="00405FB8"/>
    <w:rsid w:val="0040610C"/>
    <w:rsid w:val="0040761E"/>
    <w:rsid w:val="004077D5"/>
    <w:rsid w:val="004103DC"/>
    <w:rsid w:val="004109D9"/>
    <w:rsid w:val="00410CCF"/>
    <w:rsid w:val="00411482"/>
    <w:rsid w:val="0041206B"/>
    <w:rsid w:val="00412BB3"/>
    <w:rsid w:val="00412DDF"/>
    <w:rsid w:val="00412E68"/>
    <w:rsid w:val="00413053"/>
    <w:rsid w:val="004134CE"/>
    <w:rsid w:val="00413BA8"/>
    <w:rsid w:val="00413F6D"/>
    <w:rsid w:val="00414548"/>
    <w:rsid w:val="00414867"/>
    <w:rsid w:val="00414B1F"/>
    <w:rsid w:val="00414DFA"/>
    <w:rsid w:val="00414E04"/>
    <w:rsid w:val="0041529B"/>
    <w:rsid w:val="004156F7"/>
    <w:rsid w:val="00415B5D"/>
    <w:rsid w:val="00415BC7"/>
    <w:rsid w:val="00416913"/>
    <w:rsid w:val="00416CC0"/>
    <w:rsid w:val="00416D34"/>
    <w:rsid w:val="004173F3"/>
    <w:rsid w:val="00417937"/>
    <w:rsid w:val="0042027C"/>
    <w:rsid w:val="0042027E"/>
    <w:rsid w:val="004209F5"/>
    <w:rsid w:val="00420CE5"/>
    <w:rsid w:val="004218CC"/>
    <w:rsid w:val="00421D12"/>
    <w:rsid w:val="00422094"/>
    <w:rsid w:val="004226AC"/>
    <w:rsid w:val="004228C2"/>
    <w:rsid w:val="00422E9B"/>
    <w:rsid w:val="00423A80"/>
    <w:rsid w:val="0042451C"/>
    <w:rsid w:val="0042589B"/>
    <w:rsid w:val="004259E3"/>
    <w:rsid w:val="00425AE2"/>
    <w:rsid w:val="00425EE8"/>
    <w:rsid w:val="00426063"/>
    <w:rsid w:val="0042628A"/>
    <w:rsid w:val="00426398"/>
    <w:rsid w:val="00426806"/>
    <w:rsid w:val="0042680E"/>
    <w:rsid w:val="00427BBD"/>
    <w:rsid w:val="00427DD9"/>
    <w:rsid w:val="00427FB4"/>
    <w:rsid w:val="00430CAF"/>
    <w:rsid w:val="00431330"/>
    <w:rsid w:val="00431FB4"/>
    <w:rsid w:val="004330AB"/>
    <w:rsid w:val="004332DB"/>
    <w:rsid w:val="004338EC"/>
    <w:rsid w:val="004354BA"/>
    <w:rsid w:val="004357B5"/>
    <w:rsid w:val="00435FD6"/>
    <w:rsid w:val="00436407"/>
    <w:rsid w:val="00437817"/>
    <w:rsid w:val="00437953"/>
    <w:rsid w:val="00437A86"/>
    <w:rsid w:val="00437A98"/>
    <w:rsid w:val="00437B4E"/>
    <w:rsid w:val="00437E09"/>
    <w:rsid w:val="004409D5"/>
    <w:rsid w:val="00440F9C"/>
    <w:rsid w:val="00441090"/>
    <w:rsid w:val="004417AC"/>
    <w:rsid w:val="00441EC7"/>
    <w:rsid w:val="00442499"/>
    <w:rsid w:val="004439BC"/>
    <w:rsid w:val="00443A50"/>
    <w:rsid w:val="00444594"/>
    <w:rsid w:val="004447E0"/>
    <w:rsid w:val="00445113"/>
    <w:rsid w:val="0044596D"/>
    <w:rsid w:val="00445F2A"/>
    <w:rsid w:val="00446496"/>
    <w:rsid w:val="004465C5"/>
    <w:rsid w:val="004471E8"/>
    <w:rsid w:val="0044730C"/>
    <w:rsid w:val="004477D2"/>
    <w:rsid w:val="00447BCC"/>
    <w:rsid w:val="00447ED8"/>
    <w:rsid w:val="0045079B"/>
    <w:rsid w:val="004519A7"/>
    <w:rsid w:val="0045225B"/>
    <w:rsid w:val="004522AF"/>
    <w:rsid w:val="00452C86"/>
    <w:rsid w:val="00452DD7"/>
    <w:rsid w:val="004535AD"/>
    <w:rsid w:val="00453A35"/>
    <w:rsid w:val="004540A3"/>
    <w:rsid w:val="0045461B"/>
    <w:rsid w:val="0045482A"/>
    <w:rsid w:val="004549F9"/>
    <w:rsid w:val="004557DE"/>
    <w:rsid w:val="00455D3A"/>
    <w:rsid w:val="0045623A"/>
    <w:rsid w:val="0045668A"/>
    <w:rsid w:val="004571FC"/>
    <w:rsid w:val="0045793F"/>
    <w:rsid w:val="00457A8B"/>
    <w:rsid w:val="00460367"/>
    <w:rsid w:val="004606FE"/>
    <w:rsid w:val="00460AAD"/>
    <w:rsid w:val="00460BD9"/>
    <w:rsid w:val="00460CB8"/>
    <w:rsid w:val="004612FA"/>
    <w:rsid w:val="00462220"/>
    <w:rsid w:val="0046245B"/>
    <w:rsid w:val="004626C7"/>
    <w:rsid w:val="00462954"/>
    <w:rsid w:val="00462FA2"/>
    <w:rsid w:val="004636A0"/>
    <w:rsid w:val="00463EEE"/>
    <w:rsid w:val="00464B4B"/>
    <w:rsid w:val="004657A5"/>
    <w:rsid w:val="00465AB2"/>
    <w:rsid w:val="004660BF"/>
    <w:rsid w:val="00466D09"/>
    <w:rsid w:val="00466EC7"/>
    <w:rsid w:val="004679FC"/>
    <w:rsid w:val="004704BB"/>
    <w:rsid w:val="00470C9F"/>
    <w:rsid w:val="00470CBB"/>
    <w:rsid w:val="00471577"/>
    <w:rsid w:val="004717C7"/>
    <w:rsid w:val="00471829"/>
    <w:rsid w:val="004723E3"/>
    <w:rsid w:val="00472759"/>
    <w:rsid w:val="004730A5"/>
    <w:rsid w:val="004731E1"/>
    <w:rsid w:val="004732F8"/>
    <w:rsid w:val="00473349"/>
    <w:rsid w:val="00473A75"/>
    <w:rsid w:val="00473B1C"/>
    <w:rsid w:val="00473E56"/>
    <w:rsid w:val="00473E63"/>
    <w:rsid w:val="00475B75"/>
    <w:rsid w:val="004760CC"/>
    <w:rsid w:val="004766C9"/>
    <w:rsid w:val="00476A0B"/>
    <w:rsid w:val="00476B69"/>
    <w:rsid w:val="0047758E"/>
    <w:rsid w:val="004803B1"/>
    <w:rsid w:val="00480E09"/>
    <w:rsid w:val="00481344"/>
    <w:rsid w:val="004814CF"/>
    <w:rsid w:val="00481E77"/>
    <w:rsid w:val="0048238B"/>
    <w:rsid w:val="00482A3E"/>
    <w:rsid w:val="00482AA5"/>
    <w:rsid w:val="00482CB6"/>
    <w:rsid w:val="00482FC0"/>
    <w:rsid w:val="004830EE"/>
    <w:rsid w:val="00483160"/>
    <w:rsid w:val="00483BCA"/>
    <w:rsid w:val="00483F11"/>
    <w:rsid w:val="00484FC8"/>
    <w:rsid w:val="004859CE"/>
    <w:rsid w:val="00485A20"/>
    <w:rsid w:val="00485EAA"/>
    <w:rsid w:val="004870AC"/>
    <w:rsid w:val="00487652"/>
    <w:rsid w:val="004876AC"/>
    <w:rsid w:val="00487839"/>
    <w:rsid w:val="00487E5E"/>
    <w:rsid w:val="00490329"/>
    <w:rsid w:val="004903BA"/>
    <w:rsid w:val="0049091B"/>
    <w:rsid w:val="004912B3"/>
    <w:rsid w:val="00491981"/>
    <w:rsid w:val="00491A13"/>
    <w:rsid w:val="00492557"/>
    <w:rsid w:val="004928D5"/>
    <w:rsid w:val="0049319D"/>
    <w:rsid w:val="004938C8"/>
    <w:rsid w:val="00494B2B"/>
    <w:rsid w:val="00495261"/>
    <w:rsid w:val="004959F3"/>
    <w:rsid w:val="00495F52"/>
    <w:rsid w:val="00495F89"/>
    <w:rsid w:val="004973A2"/>
    <w:rsid w:val="00497482"/>
    <w:rsid w:val="00497DDB"/>
    <w:rsid w:val="004A097F"/>
    <w:rsid w:val="004A1C04"/>
    <w:rsid w:val="004A2228"/>
    <w:rsid w:val="004A2B5A"/>
    <w:rsid w:val="004A2D6D"/>
    <w:rsid w:val="004A3E04"/>
    <w:rsid w:val="004A3EB7"/>
    <w:rsid w:val="004A4919"/>
    <w:rsid w:val="004A4B1F"/>
    <w:rsid w:val="004A59B0"/>
    <w:rsid w:val="004A5C82"/>
    <w:rsid w:val="004A5C85"/>
    <w:rsid w:val="004A6711"/>
    <w:rsid w:val="004A6C04"/>
    <w:rsid w:val="004A7062"/>
    <w:rsid w:val="004B0569"/>
    <w:rsid w:val="004B0E2E"/>
    <w:rsid w:val="004B114F"/>
    <w:rsid w:val="004B12C4"/>
    <w:rsid w:val="004B12E5"/>
    <w:rsid w:val="004B2359"/>
    <w:rsid w:val="004B2C61"/>
    <w:rsid w:val="004B36DA"/>
    <w:rsid w:val="004B37A7"/>
    <w:rsid w:val="004B382B"/>
    <w:rsid w:val="004B413B"/>
    <w:rsid w:val="004B424C"/>
    <w:rsid w:val="004B43D5"/>
    <w:rsid w:val="004B4CC9"/>
    <w:rsid w:val="004B5364"/>
    <w:rsid w:val="004B5693"/>
    <w:rsid w:val="004B590C"/>
    <w:rsid w:val="004B6B5E"/>
    <w:rsid w:val="004B773E"/>
    <w:rsid w:val="004B7F18"/>
    <w:rsid w:val="004C079B"/>
    <w:rsid w:val="004C0A0A"/>
    <w:rsid w:val="004C1034"/>
    <w:rsid w:val="004C18A0"/>
    <w:rsid w:val="004C290B"/>
    <w:rsid w:val="004C317F"/>
    <w:rsid w:val="004C35A1"/>
    <w:rsid w:val="004C383E"/>
    <w:rsid w:val="004C44A0"/>
    <w:rsid w:val="004C46C9"/>
    <w:rsid w:val="004C4DED"/>
    <w:rsid w:val="004C5531"/>
    <w:rsid w:val="004C62DE"/>
    <w:rsid w:val="004C6402"/>
    <w:rsid w:val="004D0623"/>
    <w:rsid w:val="004D18F7"/>
    <w:rsid w:val="004D1F63"/>
    <w:rsid w:val="004D249E"/>
    <w:rsid w:val="004D298D"/>
    <w:rsid w:val="004D2B38"/>
    <w:rsid w:val="004D2D42"/>
    <w:rsid w:val="004D2FA6"/>
    <w:rsid w:val="004D3234"/>
    <w:rsid w:val="004D341E"/>
    <w:rsid w:val="004D408E"/>
    <w:rsid w:val="004D557B"/>
    <w:rsid w:val="004D5807"/>
    <w:rsid w:val="004D68AC"/>
    <w:rsid w:val="004D6CD1"/>
    <w:rsid w:val="004D757A"/>
    <w:rsid w:val="004E1810"/>
    <w:rsid w:val="004E2B6B"/>
    <w:rsid w:val="004E2F01"/>
    <w:rsid w:val="004E3E89"/>
    <w:rsid w:val="004E427D"/>
    <w:rsid w:val="004E4399"/>
    <w:rsid w:val="004E4531"/>
    <w:rsid w:val="004E463D"/>
    <w:rsid w:val="004E4836"/>
    <w:rsid w:val="004E5153"/>
    <w:rsid w:val="004E536C"/>
    <w:rsid w:val="004E5A44"/>
    <w:rsid w:val="004E5D1D"/>
    <w:rsid w:val="004E6512"/>
    <w:rsid w:val="004E676F"/>
    <w:rsid w:val="004E6981"/>
    <w:rsid w:val="004E6DB0"/>
    <w:rsid w:val="004E74B8"/>
    <w:rsid w:val="004E79D5"/>
    <w:rsid w:val="004E7AD3"/>
    <w:rsid w:val="004F1512"/>
    <w:rsid w:val="004F19D1"/>
    <w:rsid w:val="004F30EC"/>
    <w:rsid w:val="004F3307"/>
    <w:rsid w:val="004F3809"/>
    <w:rsid w:val="004F3810"/>
    <w:rsid w:val="004F3B67"/>
    <w:rsid w:val="004F43CE"/>
    <w:rsid w:val="004F5381"/>
    <w:rsid w:val="004F539E"/>
    <w:rsid w:val="004F54EE"/>
    <w:rsid w:val="004F5760"/>
    <w:rsid w:val="004F623E"/>
    <w:rsid w:val="004F722D"/>
    <w:rsid w:val="004F7408"/>
    <w:rsid w:val="004F7649"/>
    <w:rsid w:val="005001CA"/>
    <w:rsid w:val="0050074A"/>
    <w:rsid w:val="00500B7E"/>
    <w:rsid w:val="00501F43"/>
    <w:rsid w:val="00502214"/>
    <w:rsid w:val="00503620"/>
    <w:rsid w:val="005036CF"/>
    <w:rsid w:val="0050379F"/>
    <w:rsid w:val="00503AED"/>
    <w:rsid w:val="00503E99"/>
    <w:rsid w:val="005044C2"/>
    <w:rsid w:val="00504608"/>
    <w:rsid w:val="005047BE"/>
    <w:rsid w:val="00505216"/>
    <w:rsid w:val="00505B78"/>
    <w:rsid w:val="00505C68"/>
    <w:rsid w:val="00505DF8"/>
    <w:rsid w:val="00506012"/>
    <w:rsid w:val="00506F90"/>
    <w:rsid w:val="00510026"/>
    <w:rsid w:val="0051078D"/>
    <w:rsid w:val="005107B6"/>
    <w:rsid w:val="005107F9"/>
    <w:rsid w:val="0051105D"/>
    <w:rsid w:val="005110C1"/>
    <w:rsid w:val="00511248"/>
    <w:rsid w:val="005120E8"/>
    <w:rsid w:val="0051268B"/>
    <w:rsid w:val="00513156"/>
    <w:rsid w:val="0051349A"/>
    <w:rsid w:val="00513DD1"/>
    <w:rsid w:val="00513FF0"/>
    <w:rsid w:val="0051419F"/>
    <w:rsid w:val="00514699"/>
    <w:rsid w:val="005146B9"/>
    <w:rsid w:val="005148FC"/>
    <w:rsid w:val="00515120"/>
    <w:rsid w:val="00515243"/>
    <w:rsid w:val="005154CB"/>
    <w:rsid w:val="00516190"/>
    <w:rsid w:val="005177C5"/>
    <w:rsid w:val="005216C6"/>
    <w:rsid w:val="005217F4"/>
    <w:rsid w:val="005228D9"/>
    <w:rsid w:val="005241AE"/>
    <w:rsid w:val="0052760B"/>
    <w:rsid w:val="00527DD4"/>
    <w:rsid w:val="00527F5E"/>
    <w:rsid w:val="005304F8"/>
    <w:rsid w:val="0053119D"/>
    <w:rsid w:val="005323CA"/>
    <w:rsid w:val="00532E8E"/>
    <w:rsid w:val="00533D33"/>
    <w:rsid w:val="00534537"/>
    <w:rsid w:val="005345CE"/>
    <w:rsid w:val="00535242"/>
    <w:rsid w:val="00535B14"/>
    <w:rsid w:val="00535D15"/>
    <w:rsid w:val="00535D83"/>
    <w:rsid w:val="005367A0"/>
    <w:rsid w:val="00537332"/>
    <w:rsid w:val="00537335"/>
    <w:rsid w:val="00537A9E"/>
    <w:rsid w:val="00537D1B"/>
    <w:rsid w:val="005402B0"/>
    <w:rsid w:val="0054055A"/>
    <w:rsid w:val="00540734"/>
    <w:rsid w:val="00540D3B"/>
    <w:rsid w:val="00540DB8"/>
    <w:rsid w:val="0054172B"/>
    <w:rsid w:val="00541AE0"/>
    <w:rsid w:val="00541DA5"/>
    <w:rsid w:val="005431AD"/>
    <w:rsid w:val="00543945"/>
    <w:rsid w:val="00543952"/>
    <w:rsid w:val="00543A07"/>
    <w:rsid w:val="00543A83"/>
    <w:rsid w:val="0054499D"/>
    <w:rsid w:val="00544AA7"/>
    <w:rsid w:val="005460F7"/>
    <w:rsid w:val="00546634"/>
    <w:rsid w:val="005473E8"/>
    <w:rsid w:val="005475B3"/>
    <w:rsid w:val="005476F4"/>
    <w:rsid w:val="00550B31"/>
    <w:rsid w:val="00550BEF"/>
    <w:rsid w:val="0055240A"/>
    <w:rsid w:val="00553080"/>
    <w:rsid w:val="00553189"/>
    <w:rsid w:val="00554779"/>
    <w:rsid w:val="00554C49"/>
    <w:rsid w:val="00554D01"/>
    <w:rsid w:val="005551E2"/>
    <w:rsid w:val="00555F89"/>
    <w:rsid w:val="0055688D"/>
    <w:rsid w:val="00556D19"/>
    <w:rsid w:val="00560470"/>
    <w:rsid w:val="0056055F"/>
    <w:rsid w:val="005608F0"/>
    <w:rsid w:val="005615E4"/>
    <w:rsid w:val="00561659"/>
    <w:rsid w:val="005619AB"/>
    <w:rsid w:val="00561B6C"/>
    <w:rsid w:val="00561D74"/>
    <w:rsid w:val="00561F47"/>
    <w:rsid w:val="00562B9B"/>
    <w:rsid w:val="00562F6A"/>
    <w:rsid w:val="005632E4"/>
    <w:rsid w:val="00564C9F"/>
    <w:rsid w:val="00564E26"/>
    <w:rsid w:val="00564F56"/>
    <w:rsid w:val="0056500B"/>
    <w:rsid w:val="005652AB"/>
    <w:rsid w:val="005652CB"/>
    <w:rsid w:val="00565310"/>
    <w:rsid w:val="00566A28"/>
    <w:rsid w:val="00566FF8"/>
    <w:rsid w:val="00567A2C"/>
    <w:rsid w:val="00567CAC"/>
    <w:rsid w:val="00570DA1"/>
    <w:rsid w:val="00570E53"/>
    <w:rsid w:val="00571596"/>
    <w:rsid w:val="00571F83"/>
    <w:rsid w:val="00572097"/>
    <w:rsid w:val="005721EF"/>
    <w:rsid w:val="00572212"/>
    <w:rsid w:val="005725BD"/>
    <w:rsid w:val="00572715"/>
    <w:rsid w:val="0057298D"/>
    <w:rsid w:val="00572BC2"/>
    <w:rsid w:val="00572FD7"/>
    <w:rsid w:val="00573FD4"/>
    <w:rsid w:val="00574716"/>
    <w:rsid w:val="00574847"/>
    <w:rsid w:val="00574A31"/>
    <w:rsid w:val="005759E1"/>
    <w:rsid w:val="00575EF5"/>
    <w:rsid w:val="005760DE"/>
    <w:rsid w:val="00576E57"/>
    <w:rsid w:val="00577481"/>
    <w:rsid w:val="005779BF"/>
    <w:rsid w:val="00577B4F"/>
    <w:rsid w:val="00580371"/>
    <w:rsid w:val="00580A6B"/>
    <w:rsid w:val="00581744"/>
    <w:rsid w:val="005827F9"/>
    <w:rsid w:val="00582CEA"/>
    <w:rsid w:val="005834C3"/>
    <w:rsid w:val="00583DF4"/>
    <w:rsid w:val="00584BE2"/>
    <w:rsid w:val="00585104"/>
    <w:rsid w:val="00585422"/>
    <w:rsid w:val="0058688F"/>
    <w:rsid w:val="00586C90"/>
    <w:rsid w:val="00587566"/>
    <w:rsid w:val="00590A99"/>
    <w:rsid w:val="00590ABB"/>
    <w:rsid w:val="00590C6B"/>
    <w:rsid w:val="00590D4B"/>
    <w:rsid w:val="00590F2E"/>
    <w:rsid w:val="005910D5"/>
    <w:rsid w:val="0059112E"/>
    <w:rsid w:val="005919AB"/>
    <w:rsid w:val="00591D1C"/>
    <w:rsid w:val="00591E1A"/>
    <w:rsid w:val="00592FCA"/>
    <w:rsid w:val="005930A4"/>
    <w:rsid w:val="0059347E"/>
    <w:rsid w:val="00593772"/>
    <w:rsid w:val="00594B5C"/>
    <w:rsid w:val="0059518F"/>
    <w:rsid w:val="005957F9"/>
    <w:rsid w:val="00595DC4"/>
    <w:rsid w:val="00595EC0"/>
    <w:rsid w:val="0059659F"/>
    <w:rsid w:val="00596627"/>
    <w:rsid w:val="00596875"/>
    <w:rsid w:val="00596E3C"/>
    <w:rsid w:val="00597893"/>
    <w:rsid w:val="005A09BB"/>
    <w:rsid w:val="005A0BD0"/>
    <w:rsid w:val="005A113D"/>
    <w:rsid w:val="005A11DE"/>
    <w:rsid w:val="005A156A"/>
    <w:rsid w:val="005A179E"/>
    <w:rsid w:val="005A278D"/>
    <w:rsid w:val="005A2869"/>
    <w:rsid w:val="005A310C"/>
    <w:rsid w:val="005A3168"/>
    <w:rsid w:val="005A321B"/>
    <w:rsid w:val="005A359D"/>
    <w:rsid w:val="005A3D1E"/>
    <w:rsid w:val="005A3D3D"/>
    <w:rsid w:val="005A3D67"/>
    <w:rsid w:val="005A4389"/>
    <w:rsid w:val="005A50A6"/>
    <w:rsid w:val="005A5CBC"/>
    <w:rsid w:val="005A6024"/>
    <w:rsid w:val="005A7344"/>
    <w:rsid w:val="005A75D5"/>
    <w:rsid w:val="005A7678"/>
    <w:rsid w:val="005A7CB6"/>
    <w:rsid w:val="005B0239"/>
    <w:rsid w:val="005B0AF6"/>
    <w:rsid w:val="005B2009"/>
    <w:rsid w:val="005B2B5F"/>
    <w:rsid w:val="005B2D41"/>
    <w:rsid w:val="005B303B"/>
    <w:rsid w:val="005B3694"/>
    <w:rsid w:val="005B3711"/>
    <w:rsid w:val="005B38FA"/>
    <w:rsid w:val="005B3A35"/>
    <w:rsid w:val="005B3ACD"/>
    <w:rsid w:val="005B3DD4"/>
    <w:rsid w:val="005B4106"/>
    <w:rsid w:val="005B4916"/>
    <w:rsid w:val="005B494B"/>
    <w:rsid w:val="005B5BC0"/>
    <w:rsid w:val="005B6373"/>
    <w:rsid w:val="005B6C7E"/>
    <w:rsid w:val="005B7127"/>
    <w:rsid w:val="005B73A7"/>
    <w:rsid w:val="005B7F42"/>
    <w:rsid w:val="005C0C54"/>
    <w:rsid w:val="005C0FB5"/>
    <w:rsid w:val="005C10C0"/>
    <w:rsid w:val="005C1117"/>
    <w:rsid w:val="005C14B8"/>
    <w:rsid w:val="005C28C8"/>
    <w:rsid w:val="005C3078"/>
    <w:rsid w:val="005C3573"/>
    <w:rsid w:val="005C37C7"/>
    <w:rsid w:val="005C4202"/>
    <w:rsid w:val="005C421B"/>
    <w:rsid w:val="005C4FAB"/>
    <w:rsid w:val="005C598A"/>
    <w:rsid w:val="005C5AEB"/>
    <w:rsid w:val="005C5C01"/>
    <w:rsid w:val="005C5CCC"/>
    <w:rsid w:val="005C61BF"/>
    <w:rsid w:val="005C6324"/>
    <w:rsid w:val="005C638B"/>
    <w:rsid w:val="005C6547"/>
    <w:rsid w:val="005C68F0"/>
    <w:rsid w:val="005C6BA4"/>
    <w:rsid w:val="005C6FA0"/>
    <w:rsid w:val="005C70CC"/>
    <w:rsid w:val="005C70F8"/>
    <w:rsid w:val="005C75DD"/>
    <w:rsid w:val="005C76E5"/>
    <w:rsid w:val="005C77D0"/>
    <w:rsid w:val="005C7F58"/>
    <w:rsid w:val="005D01B6"/>
    <w:rsid w:val="005D0410"/>
    <w:rsid w:val="005D0B05"/>
    <w:rsid w:val="005D0B34"/>
    <w:rsid w:val="005D0F6A"/>
    <w:rsid w:val="005D1D58"/>
    <w:rsid w:val="005D20FB"/>
    <w:rsid w:val="005D35FF"/>
    <w:rsid w:val="005D36B1"/>
    <w:rsid w:val="005D39B6"/>
    <w:rsid w:val="005D43C0"/>
    <w:rsid w:val="005D45AD"/>
    <w:rsid w:val="005D48E0"/>
    <w:rsid w:val="005D4F47"/>
    <w:rsid w:val="005D54A6"/>
    <w:rsid w:val="005D57E7"/>
    <w:rsid w:val="005D5A24"/>
    <w:rsid w:val="005D5C9E"/>
    <w:rsid w:val="005D609E"/>
    <w:rsid w:val="005D6558"/>
    <w:rsid w:val="005D675F"/>
    <w:rsid w:val="005E02BC"/>
    <w:rsid w:val="005E06B2"/>
    <w:rsid w:val="005E102B"/>
    <w:rsid w:val="005E15B1"/>
    <w:rsid w:val="005E16DA"/>
    <w:rsid w:val="005E175E"/>
    <w:rsid w:val="005E1B6B"/>
    <w:rsid w:val="005E1D87"/>
    <w:rsid w:val="005E201A"/>
    <w:rsid w:val="005E2843"/>
    <w:rsid w:val="005E2B90"/>
    <w:rsid w:val="005E2DC9"/>
    <w:rsid w:val="005E3285"/>
    <w:rsid w:val="005E3FD9"/>
    <w:rsid w:val="005E4319"/>
    <w:rsid w:val="005E448D"/>
    <w:rsid w:val="005E4A7F"/>
    <w:rsid w:val="005E4E9B"/>
    <w:rsid w:val="005E4F38"/>
    <w:rsid w:val="005E5293"/>
    <w:rsid w:val="005E583A"/>
    <w:rsid w:val="005E6248"/>
    <w:rsid w:val="005E71E7"/>
    <w:rsid w:val="005E768B"/>
    <w:rsid w:val="005E76EB"/>
    <w:rsid w:val="005F052F"/>
    <w:rsid w:val="005F055C"/>
    <w:rsid w:val="005F06FE"/>
    <w:rsid w:val="005F091B"/>
    <w:rsid w:val="005F0CC8"/>
    <w:rsid w:val="005F10DB"/>
    <w:rsid w:val="005F1279"/>
    <w:rsid w:val="005F147F"/>
    <w:rsid w:val="005F1E16"/>
    <w:rsid w:val="005F2ABF"/>
    <w:rsid w:val="005F3113"/>
    <w:rsid w:val="005F3125"/>
    <w:rsid w:val="005F3382"/>
    <w:rsid w:val="005F379F"/>
    <w:rsid w:val="005F4351"/>
    <w:rsid w:val="005F4855"/>
    <w:rsid w:val="005F48E2"/>
    <w:rsid w:val="005F533A"/>
    <w:rsid w:val="005F539B"/>
    <w:rsid w:val="005F56AC"/>
    <w:rsid w:val="005F5AFA"/>
    <w:rsid w:val="005F7D60"/>
    <w:rsid w:val="005F7F0C"/>
    <w:rsid w:val="0060083A"/>
    <w:rsid w:val="00600EF7"/>
    <w:rsid w:val="00601B2D"/>
    <w:rsid w:val="00601BCB"/>
    <w:rsid w:val="00601C06"/>
    <w:rsid w:val="00601E6B"/>
    <w:rsid w:val="0060249C"/>
    <w:rsid w:val="006026DA"/>
    <w:rsid w:val="006029EB"/>
    <w:rsid w:val="00602DB9"/>
    <w:rsid w:val="00603298"/>
    <w:rsid w:val="00603462"/>
    <w:rsid w:val="0060399A"/>
    <w:rsid w:val="00603B62"/>
    <w:rsid w:val="00603DEC"/>
    <w:rsid w:val="00604131"/>
    <w:rsid w:val="006047D6"/>
    <w:rsid w:val="00604973"/>
    <w:rsid w:val="00604A22"/>
    <w:rsid w:val="00604A92"/>
    <w:rsid w:val="00605013"/>
    <w:rsid w:val="006051C1"/>
    <w:rsid w:val="00605FB8"/>
    <w:rsid w:val="00607DCE"/>
    <w:rsid w:val="00610511"/>
    <w:rsid w:val="006108C9"/>
    <w:rsid w:val="00610D10"/>
    <w:rsid w:val="006113EA"/>
    <w:rsid w:val="006116BB"/>
    <w:rsid w:val="006118E5"/>
    <w:rsid w:val="00611B2F"/>
    <w:rsid w:val="00612C17"/>
    <w:rsid w:val="00613558"/>
    <w:rsid w:val="00614695"/>
    <w:rsid w:val="006147AA"/>
    <w:rsid w:val="00615482"/>
    <w:rsid w:val="00615486"/>
    <w:rsid w:val="00615515"/>
    <w:rsid w:val="00615673"/>
    <w:rsid w:val="00616AE7"/>
    <w:rsid w:val="00616C84"/>
    <w:rsid w:val="006171BE"/>
    <w:rsid w:val="006177FE"/>
    <w:rsid w:val="00617E12"/>
    <w:rsid w:val="006200A7"/>
    <w:rsid w:val="00620417"/>
    <w:rsid w:val="006208FF"/>
    <w:rsid w:val="006218A9"/>
    <w:rsid w:val="006224BA"/>
    <w:rsid w:val="006233CA"/>
    <w:rsid w:val="006241D4"/>
    <w:rsid w:val="00624273"/>
    <w:rsid w:val="00624847"/>
    <w:rsid w:val="00624BCB"/>
    <w:rsid w:val="00625095"/>
    <w:rsid w:val="00625196"/>
    <w:rsid w:val="00625ADC"/>
    <w:rsid w:val="00626324"/>
    <w:rsid w:val="00626CD4"/>
    <w:rsid w:val="00627829"/>
    <w:rsid w:val="00627880"/>
    <w:rsid w:val="00627C7B"/>
    <w:rsid w:val="00627DEF"/>
    <w:rsid w:val="00627E41"/>
    <w:rsid w:val="006302B0"/>
    <w:rsid w:val="00630C59"/>
    <w:rsid w:val="00631E85"/>
    <w:rsid w:val="006326A9"/>
    <w:rsid w:val="0063277B"/>
    <w:rsid w:val="00632A45"/>
    <w:rsid w:val="006332FD"/>
    <w:rsid w:val="00633561"/>
    <w:rsid w:val="00633B1B"/>
    <w:rsid w:val="00634281"/>
    <w:rsid w:val="0063443A"/>
    <w:rsid w:val="006348C5"/>
    <w:rsid w:val="006348D2"/>
    <w:rsid w:val="00634F01"/>
    <w:rsid w:val="00635CB1"/>
    <w:rsid w:val="00635D25"/>
    <w:rsid w:val="006361DC"/>
    <w:rsid w:val="00636BB1"/>
    <w:rsid w:val="0063710B"/>
    <w:rsid w:val="00637228"/>
    <w:rsid w:val="00637447"/>
    <w:rsid w:val="00637570"/>
    <w:rsid w:val="00640410"/>
    <w:rsid w:val="00640477"/>
    <w:rsid w:val="0064053A"/>
    <w:rsid w:val="00640850"/>
    <w:rsid w:val="00641093"/>
    <w:rsid w:val="0064113F"/>
    <w:rsid w:val="00641803"/>
    <w:rsid w:val="00641B9A"/>
    <w:rsid w:val="00641BF3"/>
    <w:rsid w:val="00642781"/>
    <w:rsid w:val="0064279D"/>
    <w:rsid w:val="006428DE"/>
    <w:rsid w:val="00642BA6"/>
    <w:rsid w:val="00642FFD"/>
    <w:rsid w:val="006433E2"/>
    <w:rsid w:val="006444A3"/>
    <w:rsid w:val="00644E0A"/>
    <w:rsid w:val="00644FBA"/>
    <w:rsid w:val="006454E8"/>
    <w:rsid w:val="006455F2"/>
    <w:rsid w:val="00645F00"/>
    <w:rsid w:val="00646083"/>
    <w:rsid w:val="006460AB"/>
    <w:rsid w:val="006460FE"/>
    <w:rsid w:val="00646302"/>
    <w:rsid w:val="00646484"/>
    <w:rsid w:val="0064651F"/>
    <w:rsid w:val="006469F5"/>
    <w:rsid w:val="00646C9C"/>
    <w:rsid w:val="00647721"/>
    <w:rsid w:val="00647986"/>
    <w:rsid w:val="00647A8E"/>
    <w:rsid w:val="00647C7D"/>
    <w:rsid w:val="006508D5"/>
    <w:rsid w:val="00651591"/>
    <w:rsid w:val="00651789"/>
    <w:rsid w:val="00651BE2"/>
    <w:rsid w:val="006524B3"/>
    <w:rsid w:val="00653570"/>
    <w:rsid w:val="006546E9"/>
    <w:rsid w:val="006546FB"/>
    <w:rsid w:val="00655177"/>
    <w:rsid w:val="0065555F"/>
    <w:rsid w:val="006555C6"/>
    <w:rsid w:val="0065578D"/>
    <w:rsid w:val="006557F9"/>
    <w:rsid w:val="0065589D"/>
    <w:rsid w:val="00655D6E"/>
    <w:rsid w:val="00656474"/>
    <w:rsid w:val="00656B72"/>
    <w:rsid w:val="0065746B"/>
    <w:rsid w:val="00657693"/>
    <w:rsid w:val="00657D47"/>
    <w:rsid w:val="006603B8"/>
    <w:rsid w:val="00660745"/>
    <w:rsid w:val="00660891"/>
    <w:rsid w:val="00660F0E"/>
    <w:rsid w:val="006616ED"/>
    <w:rsid w:val="00661737"/>
    <w:rsid w:val="00661FD1"/>
    <w:rsid w:val="0066239A"/>
    <w:rsid w:val="00662BCE"/>
    <w:rsid w:val="00662D41"/>
    <w:rsid w:val="0066358A"/>
    <w:rsid w:val="006636C5"/>
    <w:rsid w:val="00663A92"/>
    <w:rsid w:val="00663CCB"/>
    <w:rsid w:val="006640FE"/>
    <w:rsid w:val="00664353"/>
    <w:rsid w:val="00664510"/>
    <w:rsid w:val="00664896"/>
    <w:rsid w:val="00664D38"/>
    <w:rsid w:val="006658BE"/>
    <w:rsid w:val="00665CCE"/>
    <w:rsid w:val="0066674E"/>
    <w:rsid w:val="006668B8"/>
    <w:rsid w:val="00666A29"/>
    <w:rsid w:val="00666DC3"/>
    <w:rsid w:val="00666E48"/>
    <w:rsid w:val="006675B0"/>
    <w:rsid w:val="0066774E"/>
    <w:rsid w:val="006677FF"/>
    <w:rsid w:val="00667CFE"/>
    <w:rsid w:val="00667EF4"/>
    <w:rsid w:val="0067012A"/>
    <w:rsid w:val="00670179"/>
    <w:rsid w:val="00672559"/>
    <w:rsid w:val="00672615"/>
    <w:rsid w:val="00672C94"/>
    <w:rsid w:val="006735FA"/>
    <w:rsid w:val="00673EA7"/>
    <w:rsid w:val="0067443F"/>
    <w:rsid w:val="006744B3"/>
    <w:rsid w:val="00675E92"/>
    <w:rsid w:val="00675F40"/>
    <w:rsid w:val="006768F1"/>
    <w:rsid w:val="00676A62"/>
    <w:rsid w:val="00676E8B"/>
    <w:rsid w:val="0067762D"/>
    <w:rsid w:val="00677957"/>
    <w:rsid w:val="006817CE"/>
    <w:rsid w:val="00682464"/>
    <w:rsid w:val="006828ED"/>
    <w:rsid w:val="00682900"/>
    <w:rsid w:val="006833E8"/>
    <w:rsid w:val="00683657"/>
    <w:rsid w:val="00683BDE"/>
    <w:rsid w:val="00683C3F"/>
    <w:rsid w:val="00683D2D"/>
    <w:rsid w:val="00683ED6"/>
    <w:rsid w:val="00684625"/>
    <w:rsid w:val="00684CB8"/>
    <w:rsid w:val="00684E79"/>
    <w:rsid w:val="006854CD"/>
    <w:rsid w:val="00685537"/>
    <w:rsid w:val="00685D7E"/>
    <w:rsid w:val="00686222"/>
    <w:rsid w:val="00686441"/>
    <w:rsid w:val="00686854"/>
    <w:rsid w:val="00686E47"/>
    <w:rsid w:val="0068772C"/>
    <w:rsid w:val="00687D9A"/>
    <w:rsid w:val="0069039D"/>
    <w:rsid w:val="006917FE"/>
    <w:rsid w:val="00691F0F"/>
    <w:rsid w:val="006927B3"/>
    <w:rsid w:val="006929B7"/>
    <w:rsid w:val="00692EC7"/>
    <w:rsid w:val="00693690"/>
    <w:rsid w:val="00693D12"/>
    <w:rsid w:val="00693EC5"/>
    <w:rsid w:val="00694A9F"/>
    <w:rsid w:val="00694ED0"/>
    <w:rsid w:val="00695247"/>
    <w:rsid w:val="00695383"/>
    <w:rsid w:val="006954F7"/>
    <w:rsid w:val="00696572"/>
    <w:rsid w:val="0069715B"/>
    <w:rsid w:val="00697F18"/>
    <w:rsid w:val="006A02C0"/>
    <w:rsid w:val="006A0831"/>
    <w:rsid w:val="006A1A19"/>
    <w:rsid w:val="006A22AC"/>
    <w:rsid w:val="006A22DA"/>
    <w:rsid w:val="006A3121"/>
    <w:rsid w:val="006A36BC"/>
    <w:rsid w:val="006A3DD7"/>
    <w:rsid w:val="006A3E9B"/>
    <w:rsid w:val="006A4068"/>
    <w:rsid w:val="006A459B"/>
    <w:rsid w:val="006A4B5A"/>
    <w:rsid w:val="006A5080"/>
    <w:rsid w:val="006A5FFC"/>
    <w:rsid w:val="006A6021"/>
    <w:rsid w:val="006A6AC9"/>
    <w:rsid w:val="006A6ED1"/>
    <w:rsid w:val="006A7C7E"/>
    <w:rsid w:val="006B0021"/>
    <w:rsid w:val="006B01A6"/>
    <w:rsid w:val="006B1956"/>
    <w:rsid w:val="006B1B0B"/>
    <w:rsid w:val="006B22CA"/>
    <w:rsid w:val="006B3779"/>
    <w:rsid w:val="006B4069"/>
    <w:rsid w:val="006B4B6F"/>
    <w:rsid w:val="006B5212"/>
    <w:rsid w:val="006B5DD4"/>
    <w:rsid w:val="006B689E"/>
    <w:rsid w:val="006B6AA1"/>
    <w:rsid w:val="006B6BD1"/>
    <w:rsid w:val="006B70B5"/>
    <w:rsid w:val="006B760F"/>
    <w:rsid w:val="006B7F8C"/>
    <w:rsid w:val="006C0E9D"/>
    <w:rsid w:val="006C1616"/>
    <w:rsid w:val="006C1685"/>
    <w:rsid w:val="006C1713"/>
    <w:rsid w:val="006C183C"/>
    <w:rsid w:val="006C1E10"/>
    <w:rsid w:val="006C2048"/>
    <w:rsid w:val="006C29A6"/>
    <w:rsid w:val="006C34B4"/>
    <w:rsid w:val="006C3E28"/>
    <w:rsid w:val="006C3F09"/>
    <w:rsid w:val="006C426B"/>
    <w:rsid w:val="006C438A"/>
    <w:rsid w:val="006C4A64"/>
    <w:rsid w:val="006C54FB"/>
    <w:rsid w:val="006C55C2"/>
    <w:rsid w:val="006C5AD5"/>
    <w:rsid w:val="006C5FF9"/>
    <w:rsid w:val="006C6B70"/>
    <w:rsid w:val="006C7D0F"/>
    <w:rsid w:val="006C7D49"/>
    <w:rsid w:val="006D072B"/>
    <w:rsid w:val="006D0C57"/>
    <w:rsid w:val="006D1115"/>
    <w:rsid w:val="006D14E2"/>
    <w:rsid w:val="006D188C"/>
    <w:rsid w:val="006D1D69"/>
    <w:rsid w:val="006D2A45"/>
    <w:rsid w:val="006D2CBB"/>
    <w:rsid w:val="006D336C"/>
    <w:rsid w:val="006D3A8E"/>
    <w:rsid w:val="006D3DD1"/>
    <w:rsid w:val="006D3F34"/>
    <w:rsid w:val="006D40D9"/>
    <w:rsid w:val="006D44AE"/>
    <w:rsid w:val="006D4536"/>
    <w:rsid w:val="006D4A67"/>
    <w:rsid w:val="006D4B85"/>
    <w:rsid w:val="006D4BC7"/>
    <w:rsid w:val="006D4DB4"/>
    <w:rsid w:val="006D591B"/>
    <w:rsid w:val="006D6756"/>
    <w:rsid w:val="006D6AE4"/>
    <w:rsid w:val="006E05EB"/>
    <w:rsid w:val="006E0718"/>
    <w:rsid w:val="006E141C"/>
    <w:rsid w:val="006E1467"/>
    <w:rsid w:val="006E1C01"/>
    <w:rsid w:val="006E21B4"/>
    <w:rsid w:val="006E2FCE"/>
    <w:rsid w:val="006E3085"/>
    <w:rsid w:val="006E350B"/>
    <w:rsid w:val="006E3A1F"/>
    <w:rsid w:val="006E4764"/>
    <w:rsid w:val="006E53B1"/>
    <w:rsid w:val="006E54CA"/>
    <w:rsid w:val="006E56A1"/>
    <w:rsid w:val="006E604B"/>
    <w:rsid w:val="006E6511"/>
    <w:rsid w:val="006E7489"/>
    <w:rsid w:val="006F00B4"/>
    <w:rsid w:val="006F0164"/>
    <w:rsid w:val="006F0239"/>
    <w:rsid w:val="006F1F33"/>
    <w:rsid w:val="006F3353"/>
    <w:rsid w:val="006F3749"/>
    <w:rsid w:val="006F44D6"/>
    <w:rsid w:val="006F4CB6"/>
    <w:rsid w:val="006F4D07"/>
    <w:rsid w:val="006F508A"/>
    <w:rsid w:val="006F5311"/>
    <w:rsid w:val="006F5745"/>
    <w:rsid w:val="006F5D35"/>
    <w:rsid w:val="006F64EE"/>
    <w:rsid w:val="006F6841"/>
    <w:rsid w:val="006F73B9"/>
    <w:rsid w:val="006F7678"/>
    <w:rsid w:val="006F7D36"/>
    <w:rsid w:val="007000D7"/>
    <w:rsid w:val="007002CA"/>
    <w:rsid w:val="00701844"/>
    <w:rsid w:val="00701878"/>
    <w:rsid w:val="00701987"/>
    <w:rsid w:val="00702467"/>
    <w:rsid w:val="007024C0"/>
    <w:rsid w:val="0070258F"/>
    <w:rsid w:val="00702C36"/>
    <w:rsid w:val="00703262"/>
    <w:rsid w:val="00703F62"/>
    <w:rsid w:val="007040F2"/>
    <w:rsid w:val="0070508F"/>
    <w:rsid w:val="00705578"/>
    <w:rsid w:val="0070673D"/>
    <w:rsid w:val="00706A22"/>
    <w:rsid w:val="00706B6E"/>
    <w:rsid w:val="007071CE"/>
    <w:rsid w:val="007074DD"/>
    <w:rsid w:val="00707A3D"/>
    <w:rsid w:val="00710322"/>
    <w:rsid w:val="007109EC"/>
    <w:rsid w:val="00710BFF"/>
    <w:rsid w:val="00711023"/>
    <w:rsid w:val="00711E2E"/>
    <w:rsid w:val="0071205B"/>
    <w:rsid w:val="007124EE"/>
    <w:rsid w:val="00712686"/>
    <w:rsid w:val="007129FB"/>
    <w:rsid w:val="00712FAF"/>
    <w:rsid w:val="00715323"/>
    <w:rsid w:val="007153A7"/>
    <w:rsid w:val="00715487"/>
    <w:rsid w:val="00715DB5"/>
    <w:rsid w:val="00716C77"/>
    <w:rsid w:val="00717827"/>
    <w:rsid w:val="00721027"/>
    <w:rsid w:val="00721179"/>
    <w:rsid w:val="00721783"/>
    <w:rsid w:val="00721DDE"/>
    <w:rsid w:val="0072237E"/>
    <w:rsid w:val="007225D1"/>
    <w:rsid w:val="00722B84"/>
    <w:rsid w:val="00723235"/>
    <w:rsid w:val="0072323E"/>
    <w:rsid w:val="007233E3"/>
    <w:rsid w:val="00723B4C"/>
    <w:rsid w:val="00723C40"/>
    <w:rsid w:val="00723CB0"/>
    <w:rsid w:val="00723D60"/>
    <w:rsid w:val="007249BD"/>
    <w:rsid w:val="00724A1E"/>
    <w:rsid w:val="007255DC"/>
    <w:rsid w:val="00725BA6"/>
    <w:rsid w:val="00726113"/>
    <w:rsid w:val="00727714"/>
    <w:rsid w:val="00727C91"/>
    <w:rsid w:val="00730B2F"/>
    <w:rsid w:val="00731A01"/>
    <w:rsid w:val="007325DE"/>
    <w:rsid w:val="0073266C"/>
    <w:rsid w:val="00732BC2"/>
    <w:rsid w:val="0073370F"/>
    <w:rsid w:val="00733972"/>
    <w:rsid w:val="00734071"/>
    <w:rsid w:val="0073425A"/>
    <w:rsid w:val="00734A5C"/>
    <w:rsid w:val="00734C8D"/>
    <w:rsid w:val="0073501F"/>
    <w:rsid w:val="00735033"/>
    <w:rsid w:val="007355A7"/>
    <w:rsid w:val="0073563F"/>
    <w:rsid w:val="00735C77"/>
    <w:rsid w:val="007363E7"/>
    <w:rsid w:val="0073697A"/>
    <w:rsid w:val="00736BB9"/>
    <w:rsid w:val="007375FA"/>
    <w:rsid w:val="00737B62"/>
    <w:rsid w:val="00737C5A"/>
    <w:rsid w:val="0074105B"/>
    <w:rsid w:val="00741302"/>
    <w:rsid w:val="0074199D"/>
    <w:rsid w:val="00741A99"/>
    <w:rsid w:val="0074265C"/>
    <w:rsid w:val="0074467E"/>
    <w:rsid w:val="0074552C"/>
    <w:rsid w:val="007456AC"/>
    <w:rsid w:val="007458D4"/>
    <w:rsid w:val="00745F31"/>
    <w:rsid w:val="00746B7F"/>
    <w:rsid w:val="00746E9B"/>
    <w:rsid w:val="00747CAF"/>
    <w:rsid w:val="00747CEE"/>
    <w:rsid w:val="00750EF0"/>
    <w:rsid w:val="00751051"/>
    <w:rsid w:val="00751509"/>
    <w:rsid w:val="00751B68"/>
    <w:rsid w:val="0075202D"/>
    <w:rsid w:val="0075229A"/>
    <w:rsid w:val="00752437"/>
    <w:rsid w:val="007526D0"/>
    <w:rsid w:val="00752C95"/>
    <w:rsid w:val="00753BE6"/>
    <w:rsid w:val="00753F55"/>
    <w:rsid w:val="007542CE"/>
    <w:rsid w:val="00754A26"/>
    <w:rsid w:val="00754CA9"/>
    <w:rsid w:val="00755263"/>
    <w:rsid w:val="00755348"/>
    <w:rsid w:val="007558E1"/>
    <w:rsid w:val="00755BC6"/>
    <w:rsid w:val="00755FC7"/>
    <w:rsid w:val="007563AD"/>
    <w:rsid w:val="007572D3"/>
    <w:rsid w:val="00757B32"/>
    <w:rsid w:val="00757F63"/>
    <w:rsid w:val="0076047D"/>
    <w:rsid w:val="00760A57"/>
    <w:rsid w:val="00760AD2"/>
    <w:rsid w:val="00760B3B"/>
    <w:rsid w:val="00760C46"/>
    <w:rsid w:val="0076112E"/>
    <w:rsid w:val="00761DE7"/>
    <w:rsid w:val="007623AB"/>
    <w:rsid w:val="0076248F"/>
    <w:rsid w:val="007625DC"/>
    <w:rsid w:val="007625E5"/>
    <w:rsid w:val="00762BC9"/>
    <w:rsid w:val="00762F3C"/>
    <w:rsid w:val="00763D4C"/>
    <w:rsid w:val="0076407A"/>
    <w:rsid w:val="00764583"/>
    <w:rsid w:val="00764698"/>
    <w:rsid w:val="007648C1"/>
    <w:rsid w:val="00764BC9"/>
    <w:rsid w:val="00764CEA"/>
    <w:rsid w:val="00765903"/>
    <w:rsid w:val="00767187"/>
    <w:rsid w:val="00767232"/>
    <w:rsid w:val="0076731F"/>
    <w:rsid w:val="0076733A"/>
    <w:rsid w:val="00767A8A"/>
    <w:rsid w:val="00767BF9"/>
    <w:rsid w:val="00767C51"/>
    <w:rsid w:val="00767E43"/>
    <w:rsid w:val="0077002A"/>
    <w:rsid w:val="007700D0"/>
    <w:rsid w:val="00771CAB"/>
    <w:rsid w:val="00771DDF"/>
    <w:rsid w:val="00771F15"/>
    <w:rsid w:val="00771F64"/>
    <w:rsid w:val="0077335F"/>
    <w:rsid w:val="007733D5"/>
    <w:rsid w:val="007737EC"/>
    <w:rsid w:val="00773843"/>
    <w:rsid w:val="00773C4E"/>
    <w:rsid w:val="007741C9"/>
    <w:rsid w:val="0077429C"/>
    <w:rsid w:val="0077470B"/>
    <w:rsid w:val="00774896"/>
    <w:rsid w:val="0077566E"/>
    <w:rsid w:val="00775908"/>
    <w:rsid w:val="007762D7"/>
    <w:rsid w:val="00776ADB"/>
    <w:rsid w:val="0077707F"/>
    <w:rsid w:val="00777406"/>
    <w:rsid w:val="00777888"/>
    <w:rsid w:val="007779D7"/>
    <w:rsid w:val="00777BF1"/>
    <w:rsid w:val="00777C83"/>
    <w:rsid w:val="00777C9B"/>
    <w:rsid w:val="007800DA"/>
    <w:rsid w:val="00780EF5"/>
    <w:rsid w:val="00781432"/>
    <w:rsid w:val="007818AC"/>
    <w:rsid w:val="00781D8E"/>
    <w:rsid w:val="00782797"/>
    <w:rsid w:val="00782CA9"/>
    <w:rsid w:val="00783593"/>
    <w:rsid w:val="007836D6"/>
    <w:rsid w:val="00783F04"/>
    <w:rsid w:val="00784606"/>
    <w:rsid w:val="00784BAB"/>
    <w:rsid w:val="00784EBC"/>
    <w:rsid w:val="007851CE"/>
    <w:rsid w:val="0078539A"/>
    <w:rsid w:val="00785675"/>
    <w:rsid w:val="00785C9D"/>
    <w:rsid w:val="00786455"/>
    <w:rsid w:val="007864B1"/>
    <w:rsid w:val="00786988"/>
    <w:rsid w:val="00787357"/>
    <w:rsid w:val="00787860"/>
    <w:rsid w:val="00787FB7"/>
    <w:rsid w:val="00790701"/>
    <w:rsid w:val="0079153B"/>
    <w:rsid w:val="0079218D"/>
    <w:rsid w:val="00792307"/>
    <w:rsid w:val="007931B6"/>
    <w:rsid w:val="00793E8E"/>
    <w:rsid w:val="00793EFB"/>
    <w:rsid w:val="00793FE2"/>
    <w:rsid w:val="00794213"/>
    <w:rsid w:val="00794312"/>
    <w:rsid w:val="00794AB5"/>
    <w:rsid w:val="00794C2A"/>
    <w:rsid w:val="00794DDF"/>
    <w:rsid w:val="00794F09"/>
    <w:rsid w:val="00794FED"/>
    <w:rsid w:val="007956B0"/>
    <w:rsid w:val="0079629E"/>
    <w:rsid w:val="00796377"/>
    <w:rsid w:val="0079676D"/>
    <w:rsid w:val="007967C7"/>
    <w:rsid w:val="007969FB"/>
    <w:rsid w:val="00797076"/>
    <w:rsid w:val="00797384"/>
    <w:rsid w:val="007976D2"/>
    <w:rsid w:val="00797DB0"/>
    <w:rsid w:val="007A0BB3"/>
    <w:rsid w:val="007A104E"/>
    <w:rsid w:val="007A1713"/>
    <w:rsid w:val="007A2EFF"/>
    <w:rsid w:val="007A33DD"/>
    <w:rsid w:val="007A3D95"/>
    <w:rsid w:val="007A418B"/>
    <w:rsid w:val="007A42D8"/>
    <w:rsid w:val="007A5FA4"/>
    <w:rsid w:val="007A650C"/>
    <w:rsid w:val="007A683B"/>
    <w:rsid w:val="007A68C9"/>
    <w:rsid w:val="007B04C2"/>
    <w:rsid w:val="007B18F6"/>
    <w:rsid w:val="007B1B8D"/>
    <w:rsid w:val="007B27CF"/>
    <w:rsid w:val="007B32CD"/>
    <w:rsid w:val="007B3F2F"/>
    <w:rsid w:val="007B410E"/>
    <w:rsid w:val="007B484D"/>
    <w:rsid w:val="007B5103"/>
    <w:rsid w:val="007B524D"/>
    <w:rsid w:val="007B6C55"/>
    <w:rsid w:val="007B7146"/>
    <w:rsid w:val="007B75E8"/>
    <w:rsid w:val="007C0E8F"/>
    <w:rsid w:val="007C17ED"/>
    <w:rsid w:val="007C1C24"/>
    <w:rsid w:val="007C254C"/>
    <w:rsid w:val="007C3167"/>
    <w:rsid w:val="007C3535"/>
    <w:rsid w:val="007C406C"/>
    <w:rsid w:val="007C4768"/>
    <w:rsid w:val="007C5409"/>
    <w:rsid w:val="007C5CE7"/>
    <w:rsid w:val="007C5E0B"/>
    <w:rsid w:val="007C60E6"/>
    <w:rsid w:val="007C6764"/>
    <w:rsid w:val="007C6916"/>
    <w:rsid w:val="007C6CBB"/>
    <w:rsid w:val="007C75F1"/>
    <w:rsid w:val="007C7AB6"/>
    <w:rsid w:val="007C7FE0"/>
    <w:rsid w:val="007D0946"/>
    <w:rsid w:val="007D15C8"/>
    <w:rsid w:val="007D1BA5"/>
    <w:rsid w:val="007D1BD9"/>
    <w:rsid w:val="007D1CE5"/>
    <w:rsid w:val="007D2264"/>
    <w:rsid w:val="007D3163"/>
    <w:rsid w:val="007D3A59"/>
    <w:rsid w:val="007D4FB5"/>
    <w:rsid w:val="007D52FA"/>
    <w:rsid w:val="007D5669"/>
    <w:rsid w:val="007D58D2"/>
    <w:rsid w:val="007D5A23"/>
    <w:rsid w:val="007D603E"/>
    <w:rsid w:val="007D608C"/>
    <w:rsid w:val="007D62C8"/>
    <w:rsid w:val="007D6488"/>
    <w:rsid w:val="007D664A"/>
    <w:rsid w:val="007D6CE3"/>
    <w:rsid w:val="007D7393"/>
    <w:rsid w:val="007E0CEB"/>
    <w:rsid w:val="007E0DB2"/>
    <w:rsid w:val="007E14A5"/>
    <w:rsid w:val="007E30A1"/>
    <w:rsid w:val="007E3308"/>
    <w:rsid w:val="007E4964"/>
    <w:rsid w:val="007E49CA"/>
    <w:rsid w:val="007E4C1F"/>
    <w:rsid w:val="007E4D22"/>
    <w:rsid w:val="007E4EDA"/>
    <w:rsid w:val="007E540C"/>
    <w:rsid w:val="007E5430"/>
    <w:rsid w:val="007E5886"/>
    <w:rsid w:val="007E5E55"/>
    <w:rsid w:val="007E6494"/>
    <w:rsid w:val="007E6D3D"/>
    <w:rsid w:val="007E7B4D"/>
    <w:rsid w:val="007E7ED4"/>
    <w:rsid w:val="007F0277"/>
    <w:rsid w:val="007F0541"/>
    <w:rsid w:val="007F0903"/>
    <w:rsid w:val="007F0DF2"/>
    <w:rsid w:val="007F1569"/>
    <w:rsid w:val="007F179B"/>
    <w:rsid w:val="007F1E17"/>
    <w:rsid w:val="007F1E87"/>
    <w:rsid w:val="007F2FB4"/>
    <w:rsid w:val="007F3C93"/>
    <w:rsid w:val="007F3E50"/>
    <w:rsid w:val="007F4E28"/>
    <w:rsid w:val="007F5187"/>
    <w:rsid w:val="007F55C3"/>
    <w:rsid w:val="007F5999"/>
    <w:rsid w:val="007F5AD8"/>
    <w:rsid w:val="007F5C30"/>
    <w:rsid w:val="007F633C"/>
    <w:rsid w:val="007F650B"/>
    <w:rsid w:val="007F66CA"/>
    <w:rsid w:val="007F7B32"/>
    <w:rsid w:val="007F7F26"/>
    <w:rsid w:val="00801652"/>
    <w:rsid w:val="0080197C"/>
    <w:rsid w:val="008029CD"/>
    <w:rsid w:val="00802D05"/>
    <w:rsid w:val="008041B8"/>
    <w:rsid w:val="00804441"/>
    <w:rsid w:val="008045BF"/>
    <w:rsid w:val="008050BC"/>
    <w:rsid w:val="00805970"/>
    <w:rsid w:val="008064CD"/>
    <w:rsid w:val="00806517"/>
    <w:rsid w:val="00806B94"/>
    <w:rsid w:val="008071DC"/>
    <w:rsid w:val="0081018F"/>
    <w:rsid w:val="0081146E"/>
    <w:rsid w:val="0081160B"/>
    <w:rsid w:val="00811669"/>
    <w:rsid w:val="00811FFE"/>
    <w:rsid w:val="008120EF"/>
    <w:rsid w:val="00813B91"/>
    <w:rsid w:val="00813C3C"/>
    <w:rsid w:val="00813DFF"/>
    <w:rsid w:val="0081413B"/>
    <w:rsid w:val="00814BDD"/>
    <w:rsid w:val="00814CCA"/>
    <w:rsid w:val="008159BD"/>
    <w:rsid w:val="00815A5D"/>
    <w:rsid w:val="00815B45"/>
    <w:rsid w:val="00815EBC"/>
    <w:rsid w:val="00815F06"/>
    <w:rsid w:val="0081616B"/>
    <w:rsid w:val="00816336"/>
    <w:rsid w:val="00816362"/>
    <w:rsid w:val="00816A21"/>
    <w:rsid w:val="00816C52"/>
    <w:rsid w:val="0081720E"/>
    <w:rsid w:val="00817949"/>
    <w:rsid w:val="00817EC8"/>
    <w:rsid w:val="00820C1A"/>
    <w:rsid w:val="008216DE"/>
    <w:rsid w:val="00821FCA"/>
    <w:rsid w:val="00822022"/>
    <w:rsid w:val="008228BB"/>
    <w:rsid w:val="00823170"/>
    <w:rsid w:val="008232B6"/>
    <w:rsid w:val="008233C8"/>
    <w:rsid w:val="00823588"/>
    <w:rsid w:val="00823657"/>
    <w:rsid w:val="00823904"/>
    <w:rsid w:val="008244F4"/>
    <w:rsid w:val="00824931"/>
    <w:rsid w:val="00824A75"/>
    <w:rsid w:val="00824CD6"/>
    <w:rsid w:val="00824EDC"/>
    <w:rsid w:val="008250E7"/>
    <w:rsid w:val="008250EA"/>
    <w:rsid w:val="00825CD6"/>
    <w:rsid w:val="00826406"/>
    <w:rsid w:val="00826A5B"/>
    <w:rsid w:val="00826D5B"/>
    <w:rsid w:val="00827AB2"/>
    <w:rsid w:val="008304EA"/>
    <w:rsid w:val="00830514"/>
    <w:rsid w:val="00830CBA"/>
    <w:rsid w:val="00830DCC"/>
    <w:rsid w:val="0083140B"/>
    <w:rsid w:val="00831541"/>
    <w:rsid w:val="008319B5"/>
    <w:rsid w:val="00831A8C"/>
    <w:rsid w:val="00832325"/>
    <w:rsid w:val="008328E9"/>
    <w:rsid w:val="00832DDB"/>
    <w:rsid w:val="00833419"/>
    <w:rsid w:val="00833EC4"/>
    <w:rsid w:val="00833EE8"/>
    <w:rsid w:val="00834B9F"/>
    <w:rsid w:val="00835D9E"/>
    <w:rsid w:val="008361CD"/>
    <w:rsid w:val="008367FD"/>
    <w:rsid w:val="008368A2"/>
    <w:rsid w:val="00837379"/>
    <w:rsid w:val="00837453"/>
    <w:rsid w:val="00837E2C"/>
    <w:rsid w:val="008409B4"/>
    <w:rsid w:val="008411A1"/>
    <w:rsid w:val="008416D8"/>
    <w:rsid w:val="00841B46"/>
    <w:rsid w:val="0084263D"/>
    <w:rsid w:val="0084292C"/>
    <w:rsid w:val="00842D0C"/>
    <w:rsid w:val="00842E3B"/>
    <w:rsid w:val="0084373D"/>
    <w:rsid w:val="008437A3"/>
    <w:rsid w:val="00843E80"/>
    <w:rsid w:val="00844C6D"/>
    <w:rsid w:val="00845476"/>
    <w:rsid w:val="00845945"/>
    <w:rsid w:val="0084658E"/>
    <w:rsid w:val="00846787"/>
    <w:rsid w:val="00846E5A"/>
    <w:rsid w:val="00846E69"/>
    <w:rsid w:val="00846EAA"/>
    <w:rsid w:val="0084709F"/>
    <w:rsid w:val="00847B40"/>
    <w:rsid w:val="00847DE6"/>
    <w:rsid w:val="00850A3D"/>
    <w:rsid w:val="00851144"/>
    <w:rsid w:val="008511D5"/>
    <w:rsid w:val="00851244"/>
    <w:rsid w:val="00852957"/>
    <w:rsid w:val="0085302A"/>
    <w:rsid w:val="008535C7"/>
    <w:rsid w:val="008535F7"/>
    <w:rsid w:val="00853FA8"/>
    <w:rsid w:val="008548CB"/>
    <w:rsid w:val="00854B18"/>
    <w:rsid w:val="0085515E"/>
    <w:rsid w:val="00855B80"/>
    <w:rsid w:val="00855CEC"/>
    <w:rsid w:val="00856B53"/>
    <w:rsid w:val="00857474"/>
    <w:rsid w:val="0085774C"/>
    <w:rsid w:val="008579CC"/>
    <w:rsid w:val="008602F7"/>
    <w:rsid w:val="008608F2"/>
    <w:rsid w:val="00860DBE"/>
    <w:rsid w:val="00861456"/>
    <w:rsid w:val="00861498"/>
    <w:rsid w:val="008618AC"/>
    <w:rsid w:val="00861B5A"/>
    <w:rsid w:val="00861E4A"/>
    <w:rsid w:val="008622A0"/>
    <w:rsid w:val="00862831"/>
    <w:rsid w:val="0086294D"/>
    <w:rsid w:val="00863289"/>
    <w:rsid w:val="00863645"/>
    <w:rsid w:val="00863B33"/>
    <w:rsid w:val="00864421"/>
    <w:rsid w:val="008648B9"/>
    <w:rsid w:val="008651DA"/>
    <w:rsid w:val="0086540B"/>
    <w:rsid w:val="008655A8"/>
    <w:rsid w:val="0086686E"/>
    <w:rsid w:val="00866CB5"/>
    <w:rsid w:val="008678CE"/>
    <w:rsid w:val="0087078D"/>
    <w:rsid w:val="008709FB"/>
    <w:rsid w:val="00871593"/>
    <w:rsid w:val="008717C1"/>
    <w:rsid w:val="00873068"/>
    <w:rsid w:val="008745C5"/>
    <w:rsid w:val="00874C48"/>
    <w:rsid w:val="008754B3"/>
    <w:rsid w:val="008755A5"/>
    <w:rsid w:val="0087608E"/>
    <w:rsid w:val="0087612F"/>
    <w:rsid w:val="00876D31"/>
    <w:rsid w:val="00880266"/>
    <w:rsid w:val="008808BC"/>
    <w:rsid w:val="00880ED6"/>
    <w:rsid w:val="00881039"/>
    <w:rsid w:val="00881329"/>
    <w:rsid w:val="0088167E"/>
    <w:rsid w:val="00881B24"/>
    <w:rsid w:val="00881BE2"/>
    <w:rsid w:val="00881C31"/>
    <w:rsid w:val="00881D43"/>
    <w:rsid w:val="00882066"/>
    <w:rsid w:val="008821B8"/>
    <w:rsid w:val="00882550"/>
    <w:rsid w:val="008829F4"/>
    <w:rsid w:val="00882B1D"/>
    <w:rsid w:val="00882EBE"/>
    <w:rsid w:val="0088358C"/>
    <w:rsid w:val="00883761"/>
    <w:rsid w:val="00883A66"/>
    <w:rsid w:val="00884196"/>
    <w:rsid w:val="00884521"/>
    <w:rsid w:val="00884C26"/>
    <w:rsid w:val="0088543A"/>
    <w:rsid w:val="0088571B"/>
    <w:rsid w:val="00886496"/>
    <w:rsid w:val="008870AA"/>
    <w:rsid w:val="00887B42"/>
    <w:rsid w:val="00887DBD"/>
    <w:rsid w:val="0089074D"/>
    <w:rsid w:val="008907D7"/>
    <w:rsid w:val="0089080D"/>
    <w:rsid w:val="00890980"/>
    <w:rsid w:val="00890D7F"/>
    <w:rsid w:val="00890FAA"/>
    <w:rsid w:val="0089194A"/>
    <w:rsid w:val="00892248"/>
    <w:rsid w:val="00892368"/>
    <w:rsid w:val="00892BEF"/>
    <w:rsid w:val="00892FF4"/>
    <w:rsid w:val="00893062"/>
    <w:rsid w:val="00893207"/>
    <w:rsid w:val="0089376C"/>
    <w:rsid w:val="00893985"/>
    <w:rsid w:val="00893D28"/>
    <w:rsid w:val="0089495F"/>
    <w:rsid w:val="008949E9"/>
    <w:rsid w:val="008956B7"/>
    <w:rsid w:val="008962C4"/>
    <w:rsid w:val="008970E4"/>
    <w:rsid w:val="00897675"/>
    <w:rsid w:val="00897BAD"/>
    <w:rsid w:val="00897E1C"/>
    <w:rsid w:val="00897FD9"/>
    <w:rsid w:val="008A06FB"/>
    <w:rsid w:val="008A0951"/>
    <w:rsid w:val="008A0958"/>
    <w:rsid w:val="008A0CCF"/>
    <w:rsid w:val="008A0E00"/>
    <w:rsid w:val="008A0F96"/>
    <w:rsid w:val="008A14EC"/>
    <w:rsid w:val="008A1650"/>
    <w:rsid w:val="008A23E1"/>
    <w:rsid w:val="008A2B46"/>
    <w:rsid w:val="008A2DF1"/>
    <w:rsid w:val="008A309E"/>
    <w:rsid w:val="008A32ED"/>
    <w:rsid w:val="008A36BF"/>
    <w:rsid w:val="008A3FFB"/>
    <w:rsid w:val="008A4130"/>
    <w:rsid w:val="008A4258"/>
    <w:rsid w:val="008A43DC"/>
    <w:rsid w:val="008A476B"/>
    <w:rsid w:val="008A497F"/>
    <w:rsid w:val="008A4D2C"/>
    <w:rsid w:val="008A5452"/>
    <w:rsid w:val="008A5634"/>
    <w:rsid w:val="008A62B8"/>
    <w:rsid w:val="008A6341"/>
    <w:rsid w:val="008A69AD"/>
    <w:rsid w:val="008A6A00"/>
    <w:rsid w:val="008A6AB8"/>
    <w:rsid w:val="008A6F4F"/>
    <w:rsid w:val="008A73C6"/>
    <w:rsid w:val="008A73E4"/>
    <w:rsid w:val="008A7824"/>
    <w:rsid w:val="008A7856"/>
    <w:rsid w:val="008B0329"/>
    <w:rsid w:val="008B0626"/>
    <w:rsid w:val="008B0675"/>
    <w:rsid w:val="008B0B35"/>
    <w:rsid w:val="008B26EC"/>
    <w:rsid w:val="008B298B"/>
    <w:rsid w:val="008B2D3F"/>
    <w:rsid w:val="008B2FA3"/>
    <w:rsid w:val="008B34A9"/>
    <w:rsid w:val="008B422D"/>
    <w:rsid w:val="008B445A"/>
    <w:rsid w:val="008B4516"/>
    <w:rsid w:val="008B48AF"/>
    <w:rsid w:val="008B5647"/>
    <w:rsid w:val="008B5AA2"/>
    <w:rsid w:val="008B6C15"/>
    <w:rsid w:val="008B6E7A"/>
    <w:rsid w:val="008B72AE"/>
    <w:rsid w:val="008B7C2F"/>
    <w:rsid w:val="008B7FA8"/>
    <w:rsid w:val="008C0055"/>
    <w:rsid w:val="008C0303"/>
    <w:rsid w:val="008C05C4"/>
    <w:rsid w:val="008C09CE"/>
    <w:rsid w:val="008C0A4C"/>
    <w:rsid w:val="008C0AC0"/>
    <w:rsid w:val="008C0BC7"/>
    <w:rsid w:val="008C1039"/>
    <w:rsid w:val="008C157B"/>
    <w:rsid w:val="008C1E03"/>
    <w:rsid w:val="008C2AF3"/>
    <w:rsid w:val="008C2FB9"/>
    <w:rsid w:val="008C396D"/>
    <w:rsid w:val="008C3DEE"/>
    <w:rsid w:val="008C3F9E"/>
    <w:rsid w:val="008C421A"/>
    <w:rsid w:val="008C4553"/>
    <w:rsid w:val="008C4C67"/>
    <w:rsid w:val="008C51FF"/>
    <w:rsid w:val="008C57F7"/>
    <w:rsid w:val="008C60B9"/>
    <w:rsid w:val="008C65DF"/>
    <w:rsid w:val="008C6AF3"/>
    <w:rsid w:val="008C6B71"/>
    <w:rsid w:val="008C6EDE"/>
    <w:rsid w:val="008C70C5"/>
    <w:rsid w:val="008C7461"/>
    <w:rsid w:val="008C7AF7"/>
    <w:rsid w:val="008C7F9A"/>
    <w:rsid w:val="008C7FE8"/>
    <w:rsid w:val="008D1439"/>
    <w:rsid w:val="008D1636"/>
    <w:rsid w:val="008D1A0E"/>
    <w:rsid w:val="008D1BA8"/>
    <w:rsid w:val="008D1CB4"/>
    <w:rsid w:val="008D1EB5"/>
    <w:rsid w:val="008D21DD"/>
    <w:rsid w:val="008D2301"/>
    <w:rsid w:val="008D2B4C"/>
    <w:rsid w:val="008D2B9D"/>
    <w:rsid w:val="008D35E3"/>
    <w:rsid w:val="008D46C9"/>
    <w:rsid w:val="008D5495"/>
    <w:rsid w:val="008D55EA"/>
    <w:rsid w:val="008D569A"/>
    <w:rsid w:val="008D57B2"/>
    <w:rsid w:val="008D5C2D"/>
    <w:rsid w:val="008D5FA8"/>
    <w:rsid w:val="008D6C34"/>
    <w:rsid w:val="008D6CE5"/>
    <w:rsid w:val="008D6FC3"/>
    <w:rsid w:val="008D7704"/>
    <w:rsid w:val="008D77CB"/>
    <w:rsid w:val="008D78D4"/>
    <w:rsid w:val="008E0420"/>
    <w:rsid w:val="008E152A"/>
    <w:rsid w:val="008E1960"/>
    <w:rsid w:val="008E1977"/>
    <w:rsid w:val="008E1B43"/>
    <w:rsid w:val="008E1C8B"/>
    <w:rsid w:val="008E1E7D"/>
    <w:rsid w:val="008E2573"/>
    <w:rsid w:val="008E26C5"/>
    <w:rsid w:val="008E2B92"/>
    <w:rsid w:val="008E2C37"/>
    <w:rsid w:val="008E2F05"/>
    <w:rsid w:val="008E352D"/>
    <w:rsid w:val="008E3835"/>
    <w:rsid w:val="008E38C8"/>
    <w:rsid w:val="008E3D7F"/>
    <w:rsid w:val="008E4356"/>
    <w:rsid w:val="008E49D4"/>
    <w:rsid w:val="008E4DC8"/>
    <w:rsid w:val="008E4E15"/>
    <w:rsid w:val="008E4F26"/>
    <w:rsid w:val="008E5083"/>
    <w:rsid w:val="008E5128"/>
    <w:rsid w:val="008E535E"/>
    <w:rsid w:val="008E57FF"/>
    <w:rsid w:val="008E630E"/>
    <w:rsid w:val="008E64BE"/>
    <w:rsid w:val="008E6B4E"/>
    <w:rsid w:val="008E71B8"/>
    <w:rsid w:val="008E731A"/>
    <w:rsid w:val="008E75C5"/>
    <w:rsid w:val="008F00A4"/>
    <w:rsid w:val="008F0A5A"/>
    <w:rsid w:val="008F14A0"/>
    <w:rsid w:val="008F1B7D"/>
    <w:rsid w:val="008F28CA"/>
    <w:rsid w:val="008F2B9A"/>
    <w:rsid w:val="008F33F7"/>
    <w:rsid w:val="008F44F9"/>
    <w:rsid w:val="008F4BE7"/>
    <w:rsid w:val="008F503B"/>
    <w:rsid w:val="008F5556"/>
    <w:rsid w:val="008F5687"/>
    <w:rsid w:val="008F6C48"/>
    <w:rsid w:val="008F70C0"/>
    <w:rsid w:val="008F7FF8"/>
    <w:rsid w:val="0090074B"/>
    <w:rsid w:val="00900773"/>
    <w:rsid w:val="009008B5"/>
    <w:rsid w:val="00900AFF"/>
    <w:rsid w:val="00900C82"/>
    <w:rsid w:val="00900D3F"/>
    <w:rsid w:val="00901804"/>
    <w:rsid w:val="00901BA1"/>
    <w:rsid w:val="00903A03"/>
    <w:rsid w:val="00903A4F"/>
    <w:rsid w:val="00903BB7"/>
    <w:rsid w:val="00903D70"/>
    <w:rsid w:val="00903E51"/>
    <w:rsid w:val="009041EF"/>
    <w:rsid w:val="00905400"/>
    <w:rsid w:val="009054B9"/>
    <w:rsid w:val="00905B38"/>
    <w:rsid w:val="00905CEE"/>
    <w:rsid w:val="00905D5C"/>
    <w:rsid w:val="00905E41"/>
    <w:rsid w:val="00906271"/>
    <w:rsid w:val="009064EA"/>
    <w:rsid w:val="0090655D"/>
    <w:rsid w:val="009066D8"/>
    <w:rsid w:val="009075FC"/>
    <w:rsid w:val="009106B1"/>
    <w:rsid w:val="00911234"/>
    <w:rsid w:val="0091125F"/>
    <w:rsid w:val="00911A3B"/>
    <w:rsid w:val="00911CCC"/>
    <w:rsid w:val="009132CD"/>
    <w:rsid w:val="0091365D"/>
    <w:rsid w:val="00913672"/>
    <w:rsid w:val="009138F6"/>
    <w:rsid w:val="00913A87"/>
    <w:rsid w:val="00914165"/>
    <w:rsid w:val="00914572"/>
    <w:rsid w:val="00916B28"/>
    <w:rsid w:val="00916C02"/>
    <w:rsid w:val="00916E85"/>
    <w:rsid w:val="00917871"/>
    <w:rsid w:val="00917CB4"/>
    <w:rsid w:val="00917D56"/>
    <w:rsid w:val="00917E88"/>
    <w:rsid w:val="00920431"/>
    <w:rsid w:val="00920906"/>
    <w:rsid w:val="00920AEE"/>
    <w:rsid w:val="009216A1"/>
    <w:rsid w:val="00921751"/>
    <w:rsid w:val="00921948"/>
    <w:rsid w:val="00921A05"/>
    <w:rsid w:val="00922C24"/>
    <w:rsid w:val="00922D01"/>
    <w:rsid w:val="00922FDF"/>
    <w:rsid w:val="009238F4"/>
    <w:rsid w:val="009242D8"/>
    <w:rsid w:val="00924525"/>
    <w:rsid w:val="00925C93"/>
    <w:rsid w:val="009273C4"/>
    <w:rsid w:val="0092774C"/>
    <w:rsid w:val="00927790"/>
    <w:rsid w:val="009277EF"/>
    <w:rsid w:val="00927F5B"/>
    <w:rsid w:val="00931305"/>
    <w:rsid w:val="0093145C"/>
    <w:rsid w:val="00931B4F"/>
    <w:rsid w:val="00932305"/>
    <w:rsid w:val="00932758"/>
    <w:rsid w:val="00932789"/>
    <w:rsid w:val="00932F41"/>
    <w:rsid w:val="00933379"/>
    <w:rsid w:val="009333EB"/>
    <w:rsid w:val="00933B01"/>
    <w:rsid w:val="00933EA2"/>
    <w:rsid w:val="00934F7A"/>
    <w:rsid w:val="00935487"/>
    <w:rsid w:val="00935B40"/>
    <w:rsid w:val="00935C16"/>
    <w:rsid w:val="00935DEC"/>
    <w:rsid w:val="00937502"/>
    <w:rsid w:val="00937833"/>
    <w:rsid w:val="0093793D"/>
    <w:rsid w:val="009379B4"/>
    <w:rsid w:val="00940498"/>
    <w:rsid w:val="0094059D"/>
    <w:rsid w:val="009406BB"/>
    <w:rsid w:val="009407FA"/>
    <w:rsid w:val="00940F70"/>
    <w:rsid w:val="009414A9"/>
    <w:rsid w:val="00941DF7"/>
    <w:rsid w:val="009428FF"/>
    <w:rsid w:val="00942B35"/>
    <w:rsid w:val="009438A3"/>
    <w:rsid w:val="00943E70"/>
    <w:rsid w:val="00944528"/>
    <w:rsid w:val="00944531"/>
    <w:rsid w:val="00944BF9"/>
    <w:rsid w:val="00944DB5"/>
    <w:rsid w:val="00945796"/>
    <w:rsid w:val="00946007"/>
    <w:rsid w:val="009463CF"/>
    <w:rsid w:val="009464E1"/>
    <w:rsid w:val="009468B4"/>
    <w:rsid w:val="00947207"/>
    <w:rsid w:val="009475DF"/>
    <w:rsid w:val="00947F01"/>
    <w:rsid w:val="00950BB5"/>
    <w:rsid w:val="00950CB5"/>
    <w:rsid w:val="00950D1D"/>
    <w:rsid w:val="009514D4"/>
    <w:rsid w:val="00951947"/>
    <w:rsid w:val="00952560"/>
    <w:rsid w:val="009525B0"/>
    <w:rsid w:val="009526A2"/>
    <w:rsid w:val="00952876"/>
    <w:rsid w:val="00953253"/>
    <w:rsid w:val="0095359A"/>
    <w:rsid w:val="00954412"/>
    <w:rsid w:val="00955569"/>
    <w:rsid w:val="009555C3"/>
    <w:rsid w:val="009568B5"/>
    <w:rsid w:val="009576B7"/>
    <w:rsid w:val="00957E30"/>
    <w:rsid w:val="00960CD5"/>
    <w:rsid w:val="009617C6"/>
    <w:rsid w:val="00961903"/>
    <w:rsid w:val="00961F9B"/>
    <w:rsid w:val="00963BE9"/>
    <w:rsid w:val="00964324"/>
    <w:rsid w:val="009646E7"/>
    <w:rsid w:val="00964E89"/>
    <w:rsid w:val="00964E9E"/>
    <w:rsid w:val="00965026"/>
    <w:rsid w:val="009653FD"/>
    <w:rsid w:val="00965E33"/>
    <w:rsid w:val="00966733"/>
    <w:rsid w:val="0096687A"/>
    <w:rsid w:val="00966E3F"/>
    <w:rsid w:val="009674AC"/>
    <w:rsid w:val="00970113"/>
    <w:rsid w:val="00970183"/>
    <w:rsid w:val="00970AD9"/>
    <w:rsid w:val="00970B1A"/>
    <w:rsid w:val="00971112"/>
    <w:rsid w:val="009715BF"/>
    <w:rsid w:val="009719DE"/>
    <w:rsid w:val="00972CD6"/>
    <w:rsid w:val="00972DB4"/>
    <w:rsid w:val="00973647"/>
    <w:rsid w:val="009739C0"/>
    <w:rsid w:val="00973C4F"/>
    <w:rsid w:val="00974536"/>
    <w:rsid w:val="00975467"/>
    <w:rsid w:val="009757F6"/>
    <w:rsid w:val="00975CD4"/>
    <w:rsid w:val="009760A2"/>
    <w:rsid w:val="00977235"/>
    <w:rsid w:val="009774D8"/>
    <w:rsid w:val="00977782"/>
    <w:rsid w:val="00977F1B"/>
    <w:rsid w:val="009801B7"/>
    <w:rsid w:val="00980814"/>
    <w:rsid w:val="00980B35"/>
    <w:rsid w:val="00981FC7"/>
    <w:rsid w:val="0098286F"/>
    <w:rsid w:val="009834F1"/>
    <w:rsid w:val="00984839"/>
    <w:rsid w:val="009854E0"/>
    <w:rsid w:val="00985B5E"/>
    <w:rsid w:val="00985B9E"/>
    <w:rsid w:val="00985CD1"/>
    <w:rsid w:val="009863E5"/>
    <w:rsid w:val="00986626"/>
    <w:rsid w:val="009868E7"/>
    <w:rsid w:val="00986FEC"/>
    <w:rsid w:val="00987293"/>
    <w:rsid w:val="009876AC"/>
    <w:rsid w:val="00990482"/>
    <w:rsid w:val="009906BE"/>
    <w:rsid w:val="00990CBA"/>
    <w:rsid w:val="00991187"/>
    <w:rsid w:val="0099158C"/>
    <w:rsid w:val="00991702"/>
    <w:rsid w:val="00991E00"/>
    <w:rsid w:val="009923C8"/>
    <w:rsid w:val="00992B3C"/>
    <w:rsid w:val="00993136"/>
    <w:rsid w:val="00993449"/>
    <w:rsid w:val="00993543"/>
    <w:rsid w:val="00993A69"/>
    <w:rsid w:val="0099421E"/>
    <w:rsid w:val="00994314"/>
    <w:rsid w:val="00994514"/>
    <w:rsid w:val="00994668"/>
    <w:rsid w:val="00994E76"/>
    <w:rsid w:val="00994FCF"/>
    <w:rsid w:val="00995CD0"/>
    <w:rsid w:val="00995DDD"/>
    <w:rsid w:val="0099637B"/>
    <w:rsid w:val="00996F82"/>
    <w:rsid w:val="00997034"/>
    <w:rsid w:val="00997AC3"/>
    <w:rsid w:val="00997BB4"/>
    <w:rsid w:val="009A0322"/>
    <w:rsid w:val="009A0AB9"/>
    <w:rsid w:val="009A118C"/>
    <w:rsid w:val="009A1743"/>
    <w:rsid w:val="009A1ED1"/>
    <w:rsid w:val="009A39FA"/>
    <w:rsid w:val="009A3CDF"/>
    <w:rsid w:val="009A3D8A"/>
    <w:rsid w:val="009A4069"/>
    <w:rsid w:val="009A4085"/>
    <w:rsid w:val="009A41C4"/>
    <w:rsid w:val="009A4320"/>
    <w:rsid w:val="009A4DD2"/>
    <w:rsid w:val="009A5817"/>
    <w:rsid w:val="009A62A7"/>
    <w:rsid w:val="009A6792"/>
    <w:rsid w:val="009A7260"/>
    <w:rsid w:val="009B080E"/>
    <w:rsid w:val="009B0C0C"/>
    <w:rsid w:val="009B131D"/>
    <w:rsid w:val="009B15E7"/>
    <w:rsid w:val="009B203E"/>
    <w:rsid w:val="009B246A"/>
    <w:rsid w:val="009B29FF"/>
    <w:rsid w:val="009B3A44"/>
    <w:rsid w:val="009B3BB5"/>
    <w:rsid w:val="009B445C"/>
    <w:rsid w:val="009B4B80"/>
    <w:rsid w:val="009B4BCD"/>
    <w:rsid w:val="009B5570"/>
    <w:rsid w:val="009B5A4C"/>
    <w:rsid w:val="009B5E2F"/>
    <w:rsid w:val="009B64BA"/>
    <w:rsid w:val="009B6509"/>
    <w:rsid w:val="009B735F"/>
    <w:rsid w:val="009B776A"/>
    <w:rsid w:val="009C0DE8"/>
    <w:rsid w:val="009C1383"/>
    <w:rsid w:val="009C1512"/>
    <w:rsid w:val="009C1F2C"/>
    <w:rsid w:val="009C211B"/>
    <w:rsid w:val="009C2604"/>
    <w:rsid w:val="009C2696"/>
    <w:rsid w:val="009C2CC0"/>
    <w:rsid w:val="009C3420"/>
    <w:rsid w:val="009C352B"/>
    <w:rsid w:val="009C3647"/>
    <w:rsid w:val="009C41D6"/>
    <w:rsid w:val="009C51FA"/>
    <w:rsid w:val="009C5481"/>
    <w:rsid w:val="009C5DB0"/>
    <w:rsid w:val="009C6417"/>
    <w:rsid w:val="009C655D"/>
    <w:rsid w:val="009C6B93"/>
    <w:rsid w:val="009C76EF"/>
    <w:rsid w:val="009C7844"/>
    <w:rsid w:val="009C788A"/>
    <w:rsid w:val="009D0452"/>
    <w:rsid w:val="009D06CD"/>
    <w:rsid w:val="009D0FBF"/>
    <w:rsid w:val="009D13B7"/>
    <w:rsid w:val="009D2733"/>
    <w:rsid w:val="009D2837"/>
    <w:rsid w:val="009D353E"/>
    <w:rsid w:val="009D368D"/>
    <w:rsid w:val="009D3A55"/>
    <w:rsid w:val="009D3E58"/>
    <w:rsid w:val="009D4A74"/>
    <w:rsid w:val="009D696E"/>
    <w:rsid w:val="009D6F50"/>
    <w:rsid w:val="009D753D"/>
    <w:rsid w:val="009D7DCD"/>
    <w:rsid w:val="009E0CF4"/>
    <w:rsid w:val="009E1313"/>
    <w:rsid w:val="009E16D1"/>
    <w:rsid w:val="009E1A62"/>
    <w:rsid w:val="009E1BA9"/>
    <w:rsid w:val="009E21FC"/>
    <w:rsid w:val="009E234A"/>
    <w:rsid w:val="009E2C6D"/>
    <w:rsid w:val="009E2E97"/>
    <w:rsid w:val="009E438E"/>
    <w:rsid w:val="009E4884"/>
    <w:rsid w:val="009E4DB9"/>
    <w:rsid w:val="009E4FF4"/>
    <w:rsid w:val="009E507A"/>
    <w:rsid w:val="009E527A"/>
    <w:rsid w:val="009E5DBB"/>
    <w:rsid w:val="009E6A62"/>
    <w:rsid w:val="009E7E3B"/>
    <w:rsid w:val="009E7E76"/>
    <w:rsid w:val="009F01FB"/>
    <w:rsid w:val="009F06C8"/>
    <w:rsid w:val="009F0BE6"/>
    <w:rsid w:val="009F0C16"/>
    <w:rsid w:val="009F0F55"/>
    <w:rsid w:val="009F0F69"/>
    <w:rsid w:val="009F1574"/>
    <w:rsid w:val="009F3499"/>
    <w:rsid w:val="009F34A3"/>
    <w:rsid w:val="009F396B"/>
    <w:rsid w:val="009F434F"/>
    <w:rsid w:val="009F4B56"/>
    <w:rsid w:val="009F4F10"/>
    <w:rsid w:val="009F5575"/>
    <w:rsid w:val="009F599B"/>
    <w:rsid w:val="009F743A"/>
    <w:rsid w:val="009F79BB"/>
    <w:rsid w:val="009F7CB8"/>
    <w:rsid w:val="00A0037B"/>
    <w:rsid w:val="00A0097F"/>
    <w:rsid w:val="00A01768"/>
    <w:rsid w:val="00A01789"/>
    <w:rsid w:val="00A017FD"/>
    <w:rsid w:val="00A0296A"/>
    <w:rsid w:val="00A03245"/>
    <w:rsid w:val="00A0394F"/>
    <w:rsid w:val="00A03F75"/>
    <w:rsid w:val="00A04247"/>
    <w:rsid w:val="00A04259"/>
    <w:rsid w:val="00A046CC"/>
    <w:rsid w:val="00A04825"/>
    <w:rsid w:val="00A04C78"/>
    <w:rsid w:val="00A05024"/>
    <w:rsid w:val="00A05B98"/>
    <w:rsid w:val="00A05C12"/>
    <w:rsid w:val="00A05C1C"/>
    <w:rsid w:val="00A0644B"/>
    <w:rsid w:val="00A06473"/>
    <w:rsid w:val="00A06839"/>
    <w:rsid w:val="00A06B01"/>
    <w:rsid w:val="00A07087"/>
    <w:rsid w:val="00A0783E"/>
    <w:rsid w:val="00A07991"/>
    <w:rsid w:val="00A11809"/>
    <w:rsid w:val="00A11BD6"/>
    <w:rsid w:val="00A12877"/>
    <w:rsid w:val="00A12B6E"/>
    <w:rsid w:val="00A136A8"/>
    <w:rsid w:val="00A13D3D"/>
    <w:rsid w:val="00A13DB8"/>
    <w:rsid w:val="00A14E94"/>
    <w:rsid w:val="00A154C0"/>
    <w:rsid w:val="00A155A8"/>
    <w:rsid w:val="00A15AAB"/>
    <w:rsid w:val="00A1673F"/>
    <w:rsid w:val="00A167E9"/>
    <w:rsid w:val="00A17D95"/>
    <w:rsid w:val="00A202BA"/>
    <w:rsid w:val="00A2056F"/>
    <w:rsid w:val="00A20B9E"/>
    <w:rsid w:val="00A21C21"/>
    <w:rsid w:val="00A223F3"/>
    <w:rsid w:val="00A227E3"/>
    <w:rsid w:val="00A23888"/>
    <w:rsid w:val="00A23D1A"/>
    <w:rsid w:val="00A23DFE"/>
    <w:rsid w:val="00A2468F"/>
    <w:rsid w:val="00A246C4"/>
    <w:rsid w:val="00A253F8"/>
    <w:rsid w:val="00A25535"/>
    <w:rsid w:val="00A25AFA"/>
    <w:rsid w:val="00A25FCD"/>
    <w:rsid w:val="00A2660E"/>
    <w:rsid w:val="00A27192"/>
    <w:rsid w:val="00A277BA"/>
    <w:rsid w:val="00A27860"/>
    <w:rsid w:val="00A27D94"/>
    <w:rsid w:val="00A27F3C"/>
    <w:rsid w:val="00A3071C"/>
    <w:rsid w:val="00A31323"/>
    <w:rsid w:val="00A316E7"/>
    <w:rsid w:val="00A31973"/>
    <w:rsid w:val="00A32202"/>
    <w:rsid w:val="00A32B95"/>
    <w:rsid w:val="00A341A0"/>
    <w:rsid w:val="00A34BE1"/>
    <w:rsid w:val="00A3529E"/>
    <w:rsid w:val="00A3626E"/>
    <w:rsid w:val="00A3669C"/>
    <w:rsid w:val="00A366B3"/>
    <w:rsid w:val="00A37531"/>
    <w:rsid w:val="00A4139B"/>
    <w:rsid w:val="00A41D7D"/>
    <w:rsid w:val="00A42132"/>
    <w:rsid w:val="00A42804"/>
    <w:rsid w:val="00A42C07"/>
    <w:rsid w:val="00A42EF5"/>
    <w:rsid w:val="00A431F4"/>
    <w:rsid w:val="00A438C3"/>
    <w:rsid w:val="00A4392E"/>
    <w:rsid w:val="00A43DBF"/>
    <w:rsid w:val="00A445F1"/>
    <w:rsid w:val="00A44890"/>
    <w:rsid w:val="00A44ED7"/>
    <w:rsid w:val="00A459A5"/>
    <w:rsid w:val="00A45B51"/>
    <w:rsid w:val="00A46712"/>
    <w:rsid w:val="00A46C9F"/>
    <w:rsid w:val="00A471E4"/>
    <w:rsid w:val="00A477E8"/>
    <w:rsid w:val="00A4786D"/>
    <w:rsid w:val="00A4799A"/>
    <w:rsid w:val="00A47D87"/>
    <w:rsid w:val="00A50460"/>
    <w:rsid w:val="00A50648"/>
    <w:rsid w:val="00A51055"/>
    <w:rsid w:val="00A513EA"/>
    <w:rsid w:val="00A515EA"/>
    <w:rsid w:val="00A51691"/>
    <w:rsid w:val="00A5250A"/>
    <w:rsid w:val="00A52CF3"/>
    <w:rsid w:val="00A54D57"/>
    <w:rsid w:val="00A56329"/>
    <w:rsid w:val="00A56CA7"/>
    <w:rsid w:val="00A57455"/>
    <w:rsid w:val="00A576C3"/>
    <w:rsid w:val="00A60031"/>
    <w:rsid w:val="00A60381"/>
    <w:rsid w:val="00A603F4"/>
    <w:rsid w:val="00A620F2"/>
    <w:rsid w:val="00A621A7"/>
    <w:rsid w:val="00A62846"/>
    <w:rsid w:val="00A62A53"/>
    <w:rsid w:val="00A635DD"/>
    <w:rsid w:val="00A639EA"/>
    <w:rsid w:val="00A64D72"/>
    <w:rsid w:val="00A64FEC"/>
    <w:rsid w:val="00A65684"/>
    <w:rsid w:val="00A668DF"/>
    <w:rsid w:val="00A66A83"/>
    <w:rsid w:val="00A67C84"/>
    <w:rsid w:val="00A67D46"/>
    <w:rsid w:val="00A70C13"/>
    <w:rsid w:val="00A71720"/>
    <w:rsid w:val="00A71BCD"/>
    <w:rsid w:val="00A73377"/>
    <w:rsid w:val="00A73797"/>
    <w:rsid w:val="00A73D82"/>
    <w:rsid w:val="00A74154"/>
    <w:rsid w:val="00A7469D"/>
    <w:rsid w:val="00A74E15"/>
    <w:rsid w:val="00A7501E"/>
    <w:rsid w:val="00A754B0"/>
    <w:rsid w:val="00A7582A"/>
    <w:rsid w:val="00A75CC9"/>
    <w:rsid w:val="00A75FDC"/>
    <w:rsid w:val="00A76FEC"/>
    <w:rsid w:val="00A7793F"/>
    <w:rsid w:val="00A80280"/>
    <w:rsid w:val="00A804FD"/>
    <w:rsid w:val="00A80AFC"/>
    <w:rsid w:val="00A80F9E"/>
    <w:rsid w:val="00A810B3"/>
    <w:rsid w:val="00A815FF"/>
    <w:rsid w:val="00A81B2D"/>
    <w:rsid w:val="00A81FD9"/>
    <w:rsid w:val="00A82998"/>
    <w:rsid w:val="00A82F9F"/>
    <w:rsid w:val="00A83D8B"/>
    <w:rsid w:val="00A84BB8"/>
    <w:rsid w:val="00A854C7"/>
    <w:rsid w:val="00A85701"/>
    <w:rsid w:val="00A85AA6"/>
    <w:rsid w:val="00A85FA7"/>
    <w:rsid w:val="00A86872"/>
    <w:rsid w:val="00A868D7"/>
    <w:rsid w:val="00A86B67"/>
    <w:rsid w:val="00A871E1"/>
    <w:rsid w:val="00A87200"/>
    <w:rsid w:val="00A8762D"/>
    <w:rsid w:val="00A87E32"/>
    <w:rsid w:val="00A90818"/>
    <w:rsid w:val="00A90870"/>
    <w:rsid w:val="00A90C38"/>
    <w:rsid w:val="00A919A3"/>
    <w:rsid w:val="00A91CAD"/>
    <w:rsid w:val="00A92002"/>
    <w:rsid w:val="00A922E7"/>
    <w:rsid w:val="00A92842"/>
    <w:rsid w:val="00A928A1"/>
    <w:rsid w:val="00A92A00"/>
    <w:rsid w:val="00A92D97"/>
    <w:rsid w:val="00A93215"/>
    <w:rsid w:val="00A93779"/>
    <w:rsid w:val="00A937AE"/>
    <w:rsid w:val="00A93801"/>
    <w:rsid w:val="00A941A2"/>
    <w:rsid w:val="00A9493B"/>
    <w:rsid w:val="00A94BFF"/>
    <w:rsid w:val="00A95147"/>
    <w:rsid w:val="00A96557"/>
    <w:rsid w:val="00A96A0C"/>
    <w:rsid w:val="00A97C00"/>
    <w:rsid w:val="00AA03BF"/>
    <w:rsid w:val="00AA0597"/>
    <w:rsid w:val="00AA15B4"/>
    <w:rsid w:val="00AA19AB"/>
    <w:rsid w:val="00AA3179"/>
    <w:rsid w:val="00AA3240"/>
    <w:rsid w:val="00AA352E"/>
    <w:rsid w:val="00AA38B5"/>
    <w:rsid w:val="00AA4736"/>
    <w:rsid w:val="00AA476B"/>
    <w:rsid w:val="00AA540C"/>
    <w:rsid w:val="00AA5D1C"/>
    <w:rsid w:val="00AA6540"/>
    <w:rsid w:val="00AA752A"/>
    <w:rsid w:val="00AA7741"/>
    <w:rsid w:val="00AA7B4E"/>
    <w:rsid w:val="00AB0045"/>
    <w:rsid w:val="00AB0A19"/>
    <w:rsid w:val="00AB0A74"/>
    <w:rsid w:val="00AB0D06"/>
    <w:rsid w:val="00AB12C2"/>
    <w:rsid w:val="00AB1DBE"/>
    <w:rsid w:val="00AB1E04"/>
    <w:rsid w:val="00AB2CEB"/>
    <w:rsid w:val="00AB33A0"/>
    <w:rsid w:val="00AB356E"/>
    <w:rsid w:val="00AB3B2C"/>
    <w:rsid w:val="00AB4025"/>
    <w:rsid w:val="00AB452C"/>
    <w:rsid w:val="00AB46AE"/>
    <w:rsid w:val="00AB597A"/>
    <w:rsid w:val="00AB6384"/>
    <w:rsid w:val="00AB669B"/>
    <w:rsid w:val="00AB6D6A"/>
    <w:rsid w:val="00AB74E2"/>
    <w:rsid w:val="00AB7B00"/>
    <w:rsid w:val="00AC05C4"/>
    <w:rsid w:val="00AC09BF"/>
    <w:rsid w:val="00AC0E6D"/>
    <w:rsid w:val="00AC212B"/>
    <w:rsid w:val="00AC26A4"/>
    <w:rsid w:val="00AC28B3"/>
    <w:rsid w:val="00AC2966"/>
    <w:rsid w:val="00AC3208"/>
    <w:rsid w:val="00AC3D7A"/>
    <w:rsid w:val="00AC5374"/>
    <w:rsid w:val="00AC5981"/>
    <w:rsid w:val="00AC5A16"/>
    <w:rsid w:val="00AC5B80"/>
    <w:rsid w:val="00AC66E1"/>
    <w:rsid w:val="00AC67F0"/>
    <w:rsid w:val="00AD0297"/>
    <w:rsid w:val="00AD02E7"/>
    <w:rsid w:val="00AD0662"/>
    <w:rsid w:val="00AD0BEC"/>
    <w:rsid w:val="00AD0F2D"/>
    <w:rsid w:val="00AD1846"/>
    <w:rsid w:val="00AD1D2D"/>
    <w:rsid w:val="00AD2360"/>
    <w:rsid w:val="00AD238A"/>
    <w:rsid w:val="00AD2B37"/>
    <w:rsid w:val="00AD2FC7"/>
    <w:rsid w:val="00AD3065"/>
    <w:rsid w:val="00AD3115"/>
    <w:rsid w:val="00AD31B3"/>
    <w:rsid w:val="00AD32A6"/>
    <w:rsid w:val="00AD3CB0"/>
    <w:rsid w:val="00AD3DF7"/>
    <w:rsid w:val="00AD4791"/>
    <w:rsid w:val="00AD5859"/>
    <w:rsid w:val="00AD5ECD"/>
    <w:rsid w:val="00AD6A33"/>
    <w:rsid w:val="00AD7795"/>
    <w:rsid w:val="00AE0119"/>
    <w:rsid w:val="00AE07F6"/>
    <w:rsid w:val="00AE13F5"/>
    <w:rsid w:val="00AE16A4"/>
    <w:rsid w:val="00AE2689"/>
    <w:rsid w:val="00AE2824"/>
    <w:rsid w:val="00AE2E23"/>
    <w:rsid w:val="00AE2FD1"/>
    <w:rsid w:val="00AE31AA"/>
    <w:rsid w:val="00AE35C9"/>
    <w:rsid w:val="00AE377A"/>
    <w:rsid w:val="00AE37C8"/>
    <w:rsid w:val="00AE3D9E"/>
    <w:rsid w:val="00AE46D2"/>
    <w:rsid w:val="00AE4C7C"/>
    <w:rsid w:val="00AE4EE8"/>
    <w:rsid w:val="00AE545C"/>
    <w:rsid w:val="00AE6D5E"/>
    <w:rsid w:val="00AE7035"/>
    <w:rsid w:val="00AE72F3"/>
    <w:rsid w:val="00AE7AA4"/>
    <w:rsid w:val="00AE7DA5"/>
    <w:rsid w:val="00AF0237"/>
    <w:rsid w:val="00AF06EA"/>
    <w:rsid w:val="00AF0BDB"/>
    <w:rsid w:val="00AF10E8"/>
    <w:rsid w:val="00AF1343"/>
    <w:rsid w:val="00AF1BF6"/>
    <w:rsid w:val="00AF1E47"/>
    <w:rsid w:val="00AF1FA1"/>
    <w:rsid w:val="00AF2513"/>
    <w:rsid w:val="00AF31CA"/>
    <w:rsid w:val="00AF3755"/>
    <w:rsid w:val="00AF39F3"/>
    <w:rsid w:val="00AF425B"/>
    <w:rsid w:val="00AF4967"/>
    <w:rsid w:val="00AF5856"/>
    <w:rsid w:val="00AF5D94"/>
    <w:rsid w:val="00AF5FEF"/>
    <w:rsid w:val="00AF6369"/>
    <w:rsid w:val="00AF716E"/>
    <w:rsid w:val="00AF7406"/>
    <w:rsid w:val="00AF75BC"/>
    <w:rsid w:val="00AF79CD"/>
    <w:rsid w:val="00B0022C"/>
    <w:rsid w:val="00B0048A"/>
    <w:rsid w:val="00B00D41"/>
    <w:rsid w:val="00B0102A"/>
    <w:rsid w:val="00B01E3E"/>
    <w:rsid w:val="00B02668"/>
    <w:rsid w:val="00B02819"/>
    <w:rsid w:val="00B03258"/>
    <w:rsid w:val="00B03EBC"/>
    <w:rsid w:val="00B0403A"/>
    <w:rsid w:val="00B04445"/>
    <w:rsid w:val="00B05CB8"/>
    <w:rsid w:val="00B0660F"/>
    <w:rsid w:val="00B06ABC"/>
    <w:rsid w:val="00B06F3D"/>
    <w:rsid w:val="00B06F76"/>
    <w:rsid w:val="00B07098"/>
    <w:rsid w:val="00B079D3"/>
    <w:rsid w:val="00B07A0C"/>
    <w:rsid w:val="00B07BBA"/>
    <w:rsid w:val="00B07C42"/>
    <w:rsid w:val="00B07DC1"/>
    <w:rsid w:val="00B07EBB"/>
    <w:rsid w:val="00B10181"/>
    <w:rsid w:val="00B101AA"/>
    <w:rsid w:val="00B103C1"/>
    <w:rsid w:val="00B106EF"/>
    <w:rsid w:val="00B10AEE"/>
    <w:rsid w:val="00B10F55"/>
    <w:rsid w:val="00B110EA"/>
    <w:rsid w:val="00B110EC"/>
    <w:rsid w:val="00B11828"/>
    <w:rsid w:val="00B120C1"/>
    <w:rsid w:val="00B12281"/>
    <w:rsid w:val="00B1229B"/>
    <w:rsid w:val="00B12C2E"/>
    <w:rsid w:val="00B12CA1"/>
    <w:rsid w:val="00B12F13"/>
    <w:rsid w:val="00B13079"/>
    <w:rsid w:val="00B138B1"/>
    <w:rsid w:val="00B13969"/>
    <w:rsid w:val="00B13EEC"/>
    <w:rsid w:val="00B1484D"/>
    <w:rsid w:val="00B152F9"/>
    <w:rsid w:val="00B15835"/>
    <w:rsid w:val="00B15EC2"/>
    <w:rsid w:val="00B15F17"/>
    <w:rsid w:val="00B168B1"/>
    <w:rsid w:val="00B16AA4"/>
    <w:rsid w:val="00B16EAD"/>
    <w:rsid w:val="00B173C7"/>
    <w:rsid w:val="00B179FF"/>
    <w:rsid w:val="00B20340"/>
    <w:rsid w:val="00B204E7"/>
    <w:rsid w:val="00B20648"/>
    <w:rsid w:val="00B20D2B"/>
    <w:rsid w:val="00B21848"/>
    <w:rsid w:val="00B225E1"/>
    <w:rsid w:val="00B227A1"/>
    <w:rsid w:val="00B229BD"/>
    <w:rsid w:val="00B22D5F"/>
    <w:rsid w:val="00B230CC"/>
    <w:rsid w:val="00B2334A"/>
    <w:rsid w:val="00B23381"/>
    <w:rsid w:val="00B24356"/>
    <w:rsid w:val="00B2654B"/>
    <w:rsid w:val="00B275B1"/>
    <w:rsid w:val="00B27A4B"/>
    <w:rsid w:val="00B27C7D"/>
    <w:rsid w:val="00B30A22"/>
    <w:rsid w:val="00B30EF6"/>
    <w:rsid w:val="00B31A9E"/>
    <w:rsid w:val="00B326B0"/>
    <w:rsid w:val="00B32882"/>
    <w:rsid w:val="00B345F2"/>
    <w:rsid w:val="00B3481F"/>
    <w:rsid w:val="00B34AAC"/>
    <w:rsid w:val="00B34B9A"/>
    <w:rsid w:val="00B34D27"/>
    <w:rsid w:val="00B34E16"/>
    <w:rsid w:val="00B35320"/>
    <w:rsid w:val="00B35464"/>
    <w:rsid w:val="00B35E29"/>
    <w:rsid w:val="00B36054"/>
    <w:rsid w:val="00B36C0B"/>
    <w:rsid w:val="00B3717A"/>
    <w:rsid w:val="00B37223"/>
    <w:rsid w:val="00B3787D"/>
    <w:rsid w:val="00B37BB1"/>
    <w:rsid w:val="00B37D7A"/>
    <w:rsid w:val="00B37DA2"/>
    <w:rsid w:val="00B40F2D"/>
    <w:rsid w:val="00B41AA2"/>
    <w:rsid w:val="00B41C97"/>
    <w:rsid w:val="00B42615"/>
    <w:rsid w:val="00B42B9E"/>
    <w:rsid w:val="00B42BFD"/>
    <w:rsid w:val="00B434BB"/>
    <w:rsid w:val="00B4385D"/>
    <w:rsid w:val="00B438C2"/>
    <w:rsid w:val="00B43C28"/>
    <w:rsid w:val="00B44676"/>
    <w:rsid w:val="00B45023"/>
    <w:rsid w:val="00B45069"/>
    <w:rsid w:val="00B45610"/>
    <w:rsid w:val="00B4600C"/>
    <w:rsid w:val="00B468EE"/>
    <w:rsid w:val="00B46A70"/>
    <w:rsid w:val="00B473A5"/>
    <w:rsid w:val="00B476F4"/>
    <w:rsid w:val="00B47835"/>
    <w:rsid w:val="00B47965"/>
    <w:rsid w:val="00B47AD3"/>
    <w:rsid w:val="00B47FB2"/>
    <w:rsid w:val="00B50120"/>
    <w:rsid w:val="00B5095A"/>
    <w:rsid w:val="00B50E78"/>
    <w:rsid w:val="00B516F9"/>
    <w:rsid w:val="00B52274"/>
    <w:rsid w:val="00B526B8"/>
    <w:rsid w:val="00B53035"/>
    <w:rsid w:val="00B537E8"/>
    <w:rsid w:val="00B53960"/>
    <w:rsid w:val="00B53A29"/>
    <w:rsid w:val="00B53A5F"/>
    <w:rsid w:val="00B54046"/>
    <w:rsid w:val="00B544C5"/>
    <w:rsid w:val="00B54CE5"/>
    <w:rsid w:val="00B55912"/>
    <w:rsid w:val="00B55C17"/>
    <w:rsid w:val="00B56262"/>
    <w:rsid w:val="00B56B68"/>
    <w:rsid w:val="00B56F77"/>
    <w:rsid w:val="00B57753"/>
    <w:rsid w:val="00B579DA"/>
    <w:rsid w:val="00B60255"/>
    <w:rsid w:val="00B604A8"/>
    <w:rsid w:val="00B605C3"/>
    <w:rsid w:val="00B60D60"/>
    <w:rsid w:val="00B6129D"/>
    <w:rsid w:val="00B617D0"/>
    <w:rsid w:val="00B61C6C"/>
    <w:rsid w:val="00B621D5"/>
    <w:rsid w:val="00B631B8"/>
    <w:rsid w:val="00B635F6"/>
    <w:rsid w:val="00B63961"/>
    <w:rsid w:val="00B6404D"/>
    <w:rsid w:val="00B64DFA"/>
    <w:rsid w:val="00B653E5"/>
    <w:rsid w:val="00B656A2"/>
    <w:rsid w:val="00B65EF8"/>
    <w:rsid w:val="00B66F08"/>
    <w:rsid w:val="00B670C8"/>
    <w:rsid w:val="00B6790B"/>
    <w:rsid w:val="00B67A48"/>
    <w:rsid w:val="00B67CCF"/>
    <w:rsid w:val="00B708B2"/>
    <w:rsid w:val="00B7116A"/>
    <w:rsid w:val="00B717D0"/>
    <w:rsid w:val="00B71D2A"/>
    <w:rsid w:val="00B71ED1"/>
    <w:rsid w:val="00B71FB3"/>
    <w:rsid w:val="00B72C75"/>
    <w:rsid w:val="00B735FC"/>
    <w:rsid w:val="00B74060"/>
    <w:rsid w:val="00B74472"/>
    <w:rsid w:val="00B745CB"/>
    <w:rsid w:val="00B74A27"/>
    <w:rsid w:val="00B74A9E"/>
    <w:rsid w:val="00B771E2"/>
    <w:rsid w:val="00B77B8F"/>
    <w:rsid w:val="00B802E9"/>
    <w:rsid w:val="00B80FFF"/>
    <w:rsid w:val="00B81B0E"/>
    <w:rsid w:val="00B82134"/>
    <w:rsid w:val="00B828A9"/>
    <w:rsid w:val="00B83452"/>
    <w:rsid w:val="00B83575"/>
    <w:rsid w:val="00B84510"/>
    <w:rsid w:val="00B848D2"/>
    <w:rsid w:val="00B84DFC"/>
    <w:rsid w:val="00B850E3"/>
    <w:rsid w:val="00B85B4C"/>
    <w:rsid w:val="00B85DA0"/>
    <w:rsid w:val="00B873DF"/>
    <w:rsid w:val="00B878EF"/>
    <w:rsid w:val="00B87B72"/>
    <w:rsid w:val="00B87B8F"/>
    <w:rsid w:val="00B87BD1"/>
    <w:rsid w:val="00B87DE2"/>
    <w:rsid w:val="00B9107E"/>
    <w:rsid w:val="00B925BE"/>
    <w:rsid w:val="00B934FC"/>
    <w:rsid w:val="00B9399F"/>
    <w:rsid w:val="00B93D77"/>
    <w:rsid w:val="00B948F8"/>
    <w:rsid w:val="00B96763"/>
    <w:rsid w:val="00B97240"/>
    <w:rsid w:val="00B976D6"/>
    <w:rsid w:val="00B97756"/>
    <w:rsid w:val="00B978B4"/>
    <w:rsid w:val="00B97DCD"/>
    <w:rsid w:val="00B97F56"/>
    <w:rsid w:val="00BA1FA5"/>
    <w:rsid w:val="00BA1FDF"/>
    <w:rsid w:val="00BA41D4"/>
    <w:rsid w:val="00BA4243"/>
    <w:rsid w:val="00BA43D1"/>
    <w:rsid w:val="00BA4A6B"/>
    <w:rsid w:val="00BA517C"/>
    <w:rsid w:val="00BA5A7C"/>
    <w:rsid w:val="00BA6A71"/>
    <w:rsid w:val="00BA6F89"/>
    <w:rsid w:val="00BA73C1"/>
    <w:rsid w:val="00BA7C72"/>
    <w:rsid w:val="00BB0523"/>
    <w:rsid w:val="00BB0CDC"/>
    <w:rsid w:val="00BB0E3A"/>
    <w:rsid w:val="00BB1167"/>
    <w:rsid w:val="00BB15A9"/>
    <w:rsid w:val="00BB1A1A"/>
    <w:rsid w:val="00BB1F2B"/>
    <w:rsid w:val="00BB238E"/>
    <w:rsid w:val="00BB25C6"/>
    <w:rsid w:val="00BB364F"/>
    <w:rsid w:val="00BB3E36"/>
    <w:rsid w:val="00BB42F1"/>
    <w:rsid w:val="00BB43E0"/>
    <w:rsid w:val="00BB4F35"/>
    <w:rsid w:val="00BB5E2A"/>
    <w:rsid w:val="00BB5E69"/>
    <w:rsid w:val="00BB5F01"/>
    <w:rsid w:val="00BB7B3E"/>
    <w:rsid w:val="00BC03C4"/>
    <w:rsid w:val="00BC0756"/>
    <w:rsid w:val="00BC104B"/>
    <w:rsid w:val="00BC11E6"/>
    <w:rsid w:val="00BC17D9"/>
    <w:rsid w:val="00BC21EC"/>
    <w:rsid w:val="00BC2AF7"/>
    <w:rsid w:val="00BC2F53"/>
    <w:rsid w:val="00BC2FA2"/>
    <w:rsid w:val="00BC332C"/>
    <w:rsid w:val="00BC366E"/>
    <w:rsid w:val="00BC370D"/>
    <w:rsid w:val="00BC3E53"/>
    <w:rsid w:val="00BC3F04"/>
    <w:rsid w:val="00BC4160"/>
    <w:rsid w:val="00BC5011"/>
    <w:rsid w:val="00BC5593"/>
    <w:rsid w:val="00BC6089"/>
    <w:rsid w:val="00BC6732"/>
    <w:rsid w:val="00BC6B85"/>
    <w:rsid w:val="00BC78D4"/>
    <w:rsid w:val="00BC799A"/>
    <w:rsid w:val="00BD0050"/>
    <w:rsid w:val="00BD08B2"/>
    <w:rsid w:val="00BD094B"/>
    <w:rsid w:val="00BD09E1"/>
    <w:rsid w:val="00BD0A9B"/>
    <w:rsid w:val="00BD13E0"/>
    <w:rsid w:val="00BD182E"/>
    <w:rsid w:val="00BD21EE"/>
    <w:rsid w:val="00BD2C29"/>
    <w:rsid w:val="00BD3470"/>
    <w:rsid w:val="00BD406A"/>
    <w:rsid w:val="00BD44DE"/>
    <w:rsid w:val="00BD510E"/>
    <w:rsid w:val="00BD54F4"/>
    <w:rsid w:val="00BD55C4"/>
    <w:rsid w:val="00BD5F86"/>
    <w:rsid w:val="00BD634F"/>
    <w:rsid w:val="00BD655D"/>
    <w:rsid w:val="00BD780C"/>
    <w:rsid w:val="00BD7A61"/>
    <w:rsid w:val="00BD7B25"/>
    <w:rsid w:val="00BE21A4"/>
    <w:rsid w:val="00BE2A8C"/>
    <w:rsid w:val="00BE2BB0"/>
    <w:rsid w:val="00BE34E0"/>
    <w:rsid w:val="00BE450B"/>
    <w:rsid w:val="00BE4567"/>
    <w:rsid w:val="00BE4B26"/>
    <w:rsid w:val="00BE5B2D"/>
    <w:rsid w:val="00BE7AC6"/>
    <w:rsid w:val="00BE7E75"/>
    <w:rsid w:val="00BF089F"/>
    <w:rsid w:val="00BF1437"/>
    <w:rsid w:val="00BF1648"/>
    <w:rsid w:val="00BF1DE5"/>
    <w:rsid w:val="00BF1E13"/>
    <w:rsid w:val="00BF1F95"/>
    <w:rsid w:val="00BF28A9"/>
    <w:rsid w:val="00BF3EDE"/>
    <w:rsid w:val="00BF4279"/>
    <w:rsid w:val="00BF4370"/>
    <w:rsid w:val="00BF472E"/>
    <w:rsid w:val="00BF504C"/>
    <w:rsid w:val="00BF51EC"/>
    <w:rsid w:val="00BF590D"/>
    <w:rsid w:val="00BF5F28"/>
    <w:rsid w:val="00BF650B"/>
    <w:rsid w:val="00BF6C7C"/>
    <w:rsid w:val="00BF6D18"/>
    <w:rsid w:val="00BF7236"/>
    <w:rsid w:val="00BF7555"/>
    <w:rsid w:val="00BF7852"/>
    <w:rsid w:val="00C005FC"/>
    <w:rsid w:val="00C0075E"/>
    <w:rsid w:val="00C02416"/>
    <w:rsid w:val="00C03169"/>
    <w:rsid w:val="00C0318F"/>
    <w:rsid w:val="00C0379F"/>
    <w:rsid w:val="00C039EB"/>
    <w:rsid w:val="00C03F28"/>
    <w:rsid w:val="00C04127"/>
    <w:rsid w:val="00C04403"/>
    <w:rsid w:val="00C045EB"/>
    <w:rsid w:val="00C047F2"/>
    <w:rsid w:val="00C04AF3"/>
    <w:rsid w:val="00C04E59"/>
    <w:rsid w:val="00C05767"/>
    <w:rsid w:val="00C0606C"/>
    <w:rsid w:val="00C068E9"/>
    <w:rsid w:val="00C07FC2"/>
    <w:rsid w:val="00C10A61"/>
    <w:rsid w:val="00C11063"/>
    <w:rsid w:val="00C11CEE"/>
    <w:rsid w:val="00C11D74"/>
    <w:rsid w:val="00C129D3"/>
    <w:rsid w:val="00C15A07"/>
    <w:rsid w:val="00C160C2"/>
    <w:rsid w:val="00C1636C"/>
    <w:rsid w:val="00C165D2"/>
    <w:rsid w:val="00C16A84"/>
    <w:rsid w:val="00C178DF"/>
    <w:rsid w:val="00C1791A"/>
    <w:rsid w:val="00C17A4B"/>
    <w:rsid w:val="00C20670"/>
    <w:rsid w:val="00C20A63"/>
    <w:rsid w:val="00C20F6E"/>
    <w:rsid w:val="00C21126"/>
    <w:rsid w:val="00C21357"/>
    <w:rsid w:val="00C21A27"/>
    <w:rsid w:val="00C22C96"/>
    <w:rsid w:val="00C22E8C"/>
    <w:rsid w:val="00C23A41"/>
    <w:rsid w:val="00C241D0"/>
    <w:rsid w:val="00C247A2"/>
    <w:rsid w:val="00C248EF"/>
    <w:rsid w:val="00C25484"/>
    <w:rsid w:val="00C25717"/>
    <w:rsid w:val="00C26BAC"/>
    <w:rsid w:val="00C26C4D"/>
    <w:rsid w:val="00C26E66"/>
    <w:rsid w:val="00C2700E"/>
    <w:rsid w:val="00C27E75"/>
    <w:rsid w:val="00C3030E"/>
    <w:rsid w:val="00C31638"/>
    <w:rsid w:val="00C31A67"/>
    <w:rsid w:val="00C33056"/>
    <w:rsid w:val="00C334FD"/>
    <w:rsid w:val="00C335A0"/>
    <w:rsid w:val="00C33CE8"/>
    <w:rsid w:val="00C3448A"/>
    <w:rsid w:val="00C34E69"/>
    <w:rsid w:val="00C34EE4"/>
    <w:rsid w:val="00C35AD2"/>
    <w:rsid w:val="00C35C2C"/>
    <w:rsid w:val="00C35DA4"/>
    <w:rsid w:val="00C35DAF"/>
    <w:rsid w:val="00C36DC5"/>
    <w:rsid w:val="00C36F5A"/>
    <w:rsid w:val="00C3761D"/>
    <w:rsid w:val="00C37862"/>
    <w:rsid w:val="00C37DD7"/>
    <w:rsid w:val="00C4117F"/>
    <w:rsid w:val="00C43005"/>
    <w:rsid w:val="00C437A1"/>
    <w:rsid w:val="00C438C9"/>
    <w:rsid w:val="00C43F5F"/>
    <w:rsid w:val="00C441CD"/>
    <w:rsid w:val="00C4444A"/>
    <w:rsid w:val="00C44C5C"/>
    <w:rsid w:val="00C451E1"/>
    <w:rsid w:val="00C45F94"/>
    <w:rsid w:val="00C465EE"/>
    <w:rsid w:val="00C4754F"/>
    <w:rsid w:val="00C475A8"/>
    <w:rsid w:val="00C50279"/>
    <w:rsid w:val="00C51719"/>
    <w:rsid w:val="00C52214"/>
    <w:rsid w:val="00C54216"/>
    <w:rsid w:val="00C546C0"/>
    <w:rsid w:val="00C55E7B"/>
    <w:rsid w:val="00C565A8"/>
    <w:rsid w:val="00C56907"/>
    <w:rsid w:val="00C56F2E"/>
    <w:rsid w:val="00C570F1"/>
    <w:rsid w:val="00C57227"/>
    <w:rsid w:val="00C57A23"/>
    <w:rsid w:val="00C60A9F"/>
    <w:rsid w:val="00C60D15"/>
    <w:rsid w:val="00C611D8"/>
    <w:rsid w:val="00C61697"/>
    <w:rsid w:val="00C61839"/>
    <w:rsid w:val="00C61E61"/>
    <w:rsid w:val="00C62386"/>
    <w:rsid w:val="00C62510"/>
    <w:rsid w:val="00C62584"/>
    <w:rsid w:val="00C62939"/>
    <w:rsid w:val="00C62B91"/>
    <w:rsid w:val="00C63995"/>
    <w:rsid w:val="00C642DB"/>
    <w:rsid w:val="00C64B9A"/>
    <w:rsid w:val="00C64E9C"/>
    <w:rsid w:val="00C64FC8"/>
    <w:rsid w:val="00C651F0"/>
    <w:rsid w:val="00C658C6"/>
    <w:rsid w:val="00C65EA2"/>
    <w:rsid w:val="00C6602B"/>
    <w:rsid w:val="00C66089"/>
    <w:rsid w:val="00C66E34"/>
    <w:rsid w:val="00C66E61"/>
    <w:rsid w:val="00C66E8C"/>
    <w:rsid w:val="00C674A8"/>
    <w:rsid w:val="00C67C7E"/>
    <w:rsid w:val="00C71BFE"/>
    <w:rsid w:val="00C72631"/>
    <w:rsid w:val="00C728C6"/>
    <w:rsid w:val="00C72AE8"/>
    <w:rsid w:val="00C72BB7"/>
    <w:rsid w:val="00C72F3B"/>
    <w:rsid w:val="00C732F0"/>
    <w:rsid w:val="00C73B37"/>
    <w:rsid w:val="00C7520E"/>
    <w:rsid w:val="00C75A91"/>
    <w:rsid w:val="00C76B12"/>
    <w:rsid w:val="00C771DF"/>
    <w:rsid w:val="00C77681"/>
    <w:rsid w:val="00C77D4F"/>
    <w:rsid w:val="00C77F57"/>
    <w:rsid w:val="00C8021F"/>
    <w:rsid w:val="00C806C3"/>
    <w:rsid w:val="00C809DF"/>
    <w:rsid w:val="00C810CF"/>
    <w:rsid w:val="00C82610"/>
    <w:rsid w:val="00C82BB9"/>
    <w:rsid w:val="00C837CE"/>
    <w:rsid w:val="00C8382C"/>
    <w:rsid w:val="00C83CA2"/>
    <w:rsid w:val="00C846E7"/>
    <w:rsid w:val="00C84AC5"/>
    <w:rsid w:val="00C8565D"/>
    <w:rsid w:val="00C858D1"/>
    <w:rsid w:val="00C85B27"/>
    <w:rsid w:val="00C85EA0"/>
    <w:rsid w:val="00C86653"/>
    <w:rsid w:val="00C86B9D"/>
    <w:rsid w:val="00C870D4"/>
    <w:rsid w:val="00C87989"/>
    <w:rsid w:val="00C87D89"/>
    <w:rsid w:val="00C917C9"/>
    <w:rsid w:val="00C917F2"/>
    <w:rsid w:val="00C91811"/>
    <w:rsid w:val="00C918CA"/>
    <w:rsid w:val="00C91B0A"/>
    <w:rsid w:val="00C92651"/>
    <w:rsid w:val="00C92BF5"/>
    <w:rsid w:val="00C92C43"/>
    <w:rsid w:val="00C9367D"/>
    <w:rsid w:val="00C9396F"/>
    <w:rsid w:val="00C93D69"/>
    <w:rsid w:val="00C95E44"/>
    <w:rsid w:val="00C9627F"/>
    <w:rsid w:val="00C97702"/>
    <w:rsid w:val="00C978C1"/>
    <w:rsid w:val="00C97CA0"/>
    <w:rsid w:val="00CA1F97"/>
    <w:rsid w:val="00CA300A"/>
    <w:rsid w:val="00CA3720"/>
    <w:rsid w:val="00CA3B3B"/>
    <w:rsid w:val="00CA3D7C"/>
    <w:rsid w:val="00CA4AC9"/>
    <w:rsid w:val="00CA5789"/>
    <w:rsid w:val="00CA63E7"/>
    <w:rsid w:val="00CA672E"/>
    <w:rsid w:val="00CA6849"/>
    <w:rsid w:val="00CA70AE"/>
    <w:rsid w:val="00CA7382"/>
    <w:rsid w:val="00CA7B93"/>
    <w:rsid w:val="00CA7C8F"/>
    <w:rsid w:val="00CB06A7"/>
    <w:rsid w:val="00CB06C6"/>
    <w:rsid w:val="00CB0AAD"/>
    <w:rsid w:val="00CB0BAF"/>
    <w:rsid w:val="00CB0BE1"/>
    <w:rsid w:val="00CB0CD0"/>
    <w:rsid w:val="00CB19B1"/>
    <w:rsid w:val="00CB23C2"/>
    <w:rsid w:val="00CB2D0A"/>
    <w:rsid w:val="00CB3AAE"/>
    <w:rsid w:val="00CB3B33"/>
    <w:rsid w:val="00CB3E27"/>
    <w:rsid w:val="00CB400D"/>
    <w:rsid w:val="00CB496D"/>
    <w:rsid w:val="00CB55F8"/>
    <w:rsid w:val="00CB6389"/>
    <w:rsid w:val="00CB6B1A"/>
    <w:rsid w:val="00CB714C"/>
    <w:rsid w:val="00CB72BF"/>
    <w:rsid w:val="00CB769E"/>
    <w:rsid w:val="00CB799D"/>
    <w:rsid w:val="00CC0632"/>
    <w:rsid w:val="00CC1A4D"/>
    <w:rsid w:val="00CC1B22"/>
    <w:rsid w:val="00CC1C76"/>
    <w:rsid w:val="00CC1DC2"/>
    <w:rsid w:val="00CC1E06"/>
    <w:rsid w:val="00CC20AF"/>
    <w:rsid w:val="00CC28EE"/>
    <w:rsid w:val="00CC2BEC"/>
    <w:rsid w:val="00CC3973"/>
    <w:rsid w:val="00CC44D8"/>
    <w:rsid w:val="00CC44E1"/>
    <w:rsid w:val="00CC4BEC"/>
    <w:rsid w:val="00CC4C92"/>
    <w:rsid w:val="00CC5FA1"/>
    <w:rsid w:val="00CC6008"/>
    <w:rsid w:val="00CC6DF5"/>
    <w:rsid w:val="00CC6EAA"/>
    <w:rsid w:val="00CC7768"/>
    <w:rsid w:val="00CC7DEE"/>
    <w:rsid w:val="00CD04E4"/>
    <w:rsid w:val="00CD0544"/>
    <w:rsid w:val="00CD0A82"/>
    <w:rsid w:val="00CD0EE0"/>
    <w:rsid w:val="00CD1336"/>
    <w:rsid w:val="00CD1397"/>
    <w:rsid w:val="00CD192F"/>
    <w:rsid w:val="00CD193D"/>
    <w:rsid w:val="00CD1A26"/>
    <w:rsid w:val="00CD1D62"/>
    <w:rsid w:val="00CD22A9"/>
    <w:rsid w:val="00CD22EE"/>
    <w:rsid w:val="00CD2C6B"/>
    <w:rsid w:val="00CD2CCB"/>
    <w:rsid w:val="00CD30DB"/>
    <w:rsid w:val="00CD3C7C"/>
    <w:rsid w:val="00CD3CB5"/>
    <w:rsid w:val="00CD3D4A"/>
    <w:rsid w:val="00CD4157"/>
    <w:rsid w:val="00CD4528"/>
    <w:rsid w:val="00CD4534"/>
    <w:rsid w:val="00CD46F4"/>
    <w:rsid w:val="00CD4832"/>
    <w:rsid w:val="00CD4AE5"/>
    <w:rsid w:val="00CD5DC2"/>
    <w:rsid w:val="00CD60C0"/>
    <w:rsid w:val="00CD6A15"/>
    <w:rsid w:val="00CD6A4D"/>
    <w:rsid w:val="00CD6AF0"/>
    <w:rsid w:val="00CD6B80"/>
    <w:rsid w:val="00CD7347"/>
    <w:rsid w:val="00CD7768"/>
    <w:rsid w:val="00CD7C21"/>
    <w:rsid w:val="00CE0E49"/>
    <w:rsid w:val="00CE20AC"/>
    <w:rsid w:val="00CE21A8"/>
    <w:rsid w:val="00CE2554"/>
    <w:rsid w:val="00CE26EB"/>
    <w:rsid w:val="00CE2FBB"/>
    <w:rsid w:val="00CE38DD"/>
    <w:rsid w:val="00CE4029"/>
    <w:rsid w:val="00CE49F8"/>
    <w:rsid w:val="00CE4F1F"/>
    <w:rsid w:val="00CE5197"/>
    <w:rsid w:val="00CE54E3"/>
    <w:rsid w:val="00CE5954"/>
    <w:rsid w:val="00CE5E41"/>
    <w:rsid w:val="00CE5EA1"/>
    <w:rsid w:val="00CE6029"/>
    <w:rsid w:val="00CE67C1"/>
    <w:rsid w:val="00CE6C6D"/>
    <w:rsid w:val="00CE6F86"/>
    <w:rsid w:val="00CE78FD"/>
    <w:rsid w:val="00CE7CD4"/>
    <w:rsid w:val="00CF01C9"/>
    <w:rsid w:val="00CF0320"/>
    <w:rsid w:val="00CF0C40"/>
    <w:rsid w:val="00CF1CFA"/>
    <w:rsid w:val="00CF3AB0"/>
    <w:rsid w:val="00CF50E4"/>
    <w:rsid w:val="00CF513C"/>
    <w:rsid w:val="00CF533B"/>
    <w:rsid w:val="00CF58C9"/>
    <w:rsid w:val="00CF7184"/>
    <w:rsid w:val="00CF779C"/>
    <w:rsid w:val="00D007E5"/>
    <w:rsid w:val="00D00D69"/>
    <w:rsid w:val="00D0187B"/>
    <w:rsid w:val="00D01896"/>
    <w:rsid w:val="00D01AD0"/>
    <w:rsid w:val="00D01D23"/>
    <w:rsid w:val="00D0265D"/>
    <w:rsid w:val="00D0273D"/>
    <w:rsid w:val="00D02FC6"/>
    <w:rsid w:val="00D038C4"/>
    <w:rsid w:val="00D039CC"/>
    <w:rsid w:val="00D04145"/>
    <w:rsid w:val="00D04A99"/>
    <w:rsid w:val="00D04C62"/>
    <w:rsid w:val="00D04F5D"/>
    <w:rsid w:val="00D050A8"/>
    <w:rsid w:val="00D050BF"/>
    <w:rsid w:val="00D06404"/>
    <w:rsid w:val="00D06731"/>
    <w:rsid w:val="00D0757E"/>
    <w:rsid w:val="00D07AFA"/>
    <w:rsid w:val="00D07BB3"/>
    <w:rsid w:val="00D10430"/>
    <w:rsid w:val="00D109BA"/>
    <w:rsid w:val="00D10B91"/>
    <w:rsid w:val="00D1109F"/>
    <w:rsid w:val="00D121F4"/>
    <w:rsid w:val="00D12213"/>
    <w:rsid w:val="00D12374"/>
    <w:rsid w:val="00D12503"/>
    <w:rsid w:val="00D12A80"/>
    <w:rsid w:val="00D1361E"/>
    <w:rsid w:val="00D13F22"/>
    <w:rsid w:val="00D13FA3"/>
    <w:rsid w:val="00D1495C"/>
    <w:rsid w:val="00D15574"/>
    <w:rsid w:val="00D155D2"/>
    <w:rsid w:val="00D15CC6"/>
    <w:rsid w:val="00D17093"/>
    <w:rsid w:val="00D171E3"/>
    <w:rsid w:val="00D17365"/>
    <w:rsid w:val="00D17864"/>
    <w:rsid w:val="00D17AA5"/>
    <w:rsid w:val="00D17C6B"/>
    <w:rsid w:val="00D200AA"/>
    <w:rsid w:val="00D202C5"/>
    <w:rsid w:val="00D20BBC"/>
    <w:rsid w:val="00D21485"/>
    <w:rsid w:val="00D2189C"/>
    <w:rsid w:val="00D220D8"/>
    <w:rsid w:val="00D22CBD"/>
    <w:rsid w:val="00D239E2"/>
    <w:rsid w:val="00D23E79"/>
    <w:rsid w:val="00D23E9C"/>
    <w:rsid w:val="00D241B8"/>
    <w:rsid w:val="00D2454E"/>
    <w:rsid w:val="00D24696"/>
    <w:rsid w:val="00D24736"/>
    <w:rsid w:val="00D24C8D"/>
    <w:rsid w:val="00D25745"/>
    <w:rsid w:val="00D2583A"/>
    <w:rsid w:val="00D25883"/>
    <w:rsid w:val="00D27F48"/>
    <w:rsid w:val="00D3003D"/>
    <w:rsid w:val="00D30213"/>
    <w:rsid w:val="00D305B6"/>
    <w:rsid w:val="00D305DF"/>
    <w:rsid w:val="00D310FD"/>
    <w:rsid w:val="00D31252"/>
    <w:rsid w:val="00D31976"/>
    <w:rsid w:val="00D329E2"/>
    <w:rsid w:val="00D32C2B"/>
    <w:rsid w:val="00D32CAC"/>
    <w:rsid w:val="00D33394"/>
    <w:rsid w:val="00D34635"/>
    <w:rsid w:val="00D3464E"/>
    <w:rsid w:val="00D34B4F"/>
    <w:rsid w:val="00D34D5B"/>
    <w:rsid w:val="00D34E82"/>
    <w:rsid w:val="00D34FF5"/>
    <w:rsid w:val="00D350C9"/>
    <w:rsid w:val="00D35544"/>
    <w:rsid w:val="00D35A57"/>
    <w:rsid w:val="00D35E17"/>
    <w:rsid w:val="00D35EF2"/>
    <w:rsid w:val="00D3662D"/>
    <w:rsid w:val="00D36671"/>
    <w:rsid w:val="00D3700B"/>
    <w:rsid w:val="00D37D18"/>
    <w:rsid w:val="00D403D7"/>
    <w:rsid w:val="00D40973"/>
    <w:rsid w:val="00D40B44"/>
    <w:rsid w:val="00D422FE"/>
    <w:rsid w:val="00D4249F"/>
    <w:rsid w:val="00D42798"/>
    <w:rsid w:val="00D42F44"/>
    <w:rsid w:val="00D43042"/>
    <w:rsid w:val="00D432EB"/>
    <w:rsid w:val="00D4343D"/>
    <w:rsid w:val="00D43896"/>
    <w:rsid w:val="00D44A9D"/>
    <w:rsid w:val="00D44BF4"/>
    <w:rsid w:val="00D44F94"/>
    <w:rsid w:val="00D45060"/>
    <w:rsid w:val="00D46D5F"/>
    <w:rsid w:val="00D46D60"/>
    <w:rsid w:val="00D4768F"/>
    <w:rsid w:val="00D476D0"/>
    <w:rsid w:val="00D47F4D"/>
    <w:rsid w:val="00D507A1"/>
    <w:rsid w:val="00D50B7B"/>
    <w:rsid w:val="00D50D26"/>
    <w:rsid w:val="00D52085"/>
    <w:rsid w:val="00D520FD"/>
    <w:rsid w:val="00D52402"/>
    <w:rsid w:val="00D53BD3"/>
    <w:rsid w:val="00D53D30"/>
    <w:rsid w:val="00D54182"/>
    <w:rsid w:val="00D54278"/>
    <w:rsid w:val="00D544CA"/>
    <w:rsid w:val="00D54A8B"/>
    <w:rsid w:val="00D55A55"/>
    <w:rsid w:val="00D55F5B"/>
    <w:rsid w:val="00D56369"/>
    <w:rsid w:val="00D567B5"/>
    <w:rsid w:val="00D56926"/>
    <w:rsid w:val="00D56E3C"/>
    <w:rsid w:val="00D57005"/>
    <w:rsid w:val="00D574E8"/>
    <w:rsid w:val="00D57605"/>
    <w:rsid w:val="00D60180"/>
    <w:rsid w:val="00D60283"/>
    <w:rsid w:val="00D60F8A"/>
    <w:rsid w:val="00D61285"/>
    <w:rsid w:val="00D620F2"/>
    <w:rsid w:val="00D62F78"/>
    <w:rsid w:val="00D630A9"/>
    <w:rsid w:val="00D63729"/>
    <w:rsid w:val="00D63A92"/>
    <w:rsid w:val="00D63C47"/>
    <w:rsid w:val="00D63E6B"/>
    <w:rsid w:val="00D641F5"/>
    <w:rsid w:val="00D642F3"/>
    <w:rsid w:val="00D64393"/>
    <w:rsid w:val="00D646FB"/>
    <w:rsid w:val="00D647D5"/>
    <w:rsid w:val="00D65222"/>
    <w:rsid w:val="00D65BBB"/>
    <w:rsid w:val="00D65EC3"/>
    <w:rsid w:val="00D66295"/>
    <w:rsid w:val="00D66B01"/>
    <w:rsid w:val="00D67646"/>
    <w:rsid w:val="00D701C3"/>
    <w:rsid w:val="00D701F2"/>
    <w:rsid w:val="00D716D8"/>
    <w:rsid w:val="00D71B18"/>
    <w:rsid w:val="00D71D17"/>
    <w:rsid w:val="00D72035"/>
    <w:rsid w:val="00D729EF"/>
    <w:rsid w:val="00D738D0"/>
    <w:rsid w:val="00D73A09"/>
    <w:rsid w:val="00D749CF"/>
    <w:rsid w:val="00D74AAA"/>
    <w:rsid w:val="00D74FD9"/>
    <w:rsid w:val="00D75493"/>
    <w:rsid w:val="00D756BE"/>
    <w:rsid w:val="00D770C7"/>
    <w:rsid w:val="00D77A6D"/>
    <w:rsid w:val="00D77D06"/>
    <w:rsid w:val="00D80189"/>
    <w:rsid w:val="00D80207"/>
    <w:rsid w:val="00D80620"/>
    <w:rsid w:val="00D807E7"/>
    <w:rsid w:val="00D80F66"/>
    <w:rsid w:val="00D81AD3"/>
    <w:rsid w:val="00D8209E"/>
    <w:rsid w:val="00D8228F"/>
    <w:rsid w:val="00D82992"/>
    <w:rsid w:val="00D83742"/>
    <w:rsid w:val="00D83C50"/>
    <w:rsid w:val="00D84382"/>
    <w:rsid w:val="00D84C01"/>
    <w:rsid w:val="00D86618"/>
    <w:rsid w:val="00D86763"/>
    <w:rsid w:val="00D86EFB"/>
    <w:rsid w:val="00D871B9"/>
    <w:rsid w:val="00D872C5"/>
    <w:rsid w:val="00D87AEC"/>
    <w:rsid w:val="00D87B5A"/>
    <w:rsid w:val="00D910E6"/>
    <w:rsid w:val="00D91769"/>
    <w:rsid w:val="00D919F4"/>
    <w:rsid w:val="00D93DEC"/>
    <w:rsid w:val="00D949AD"/>
    <w:rsid w:val="00D94FFF"/>
    <w:rsid w:val="00D96DD8"/>
    <w:rsid w:val="00D97AFF"/>
    <w:rsid w:val="00D97C52"/>
    <w:rsid w:val="00D97F45"/>
    <w:rsid w:val="00DA02EA"/>
    <w:rsid w:val="00DA0331"/>
    <w:rsid w:val="00DA07C0"/>
    <w:rsid w:val="00DA0ED4"/>
    <w:rsid w:val="00DA185C"/>
    <w:rsid w:val="00DA1E30"/>
    <w:rsid w:val="00DA1F13"/>
    <w:rsid w:val="00DA20E2"/>
    <w:rsid w:val="00DA25A1"/>
    <w:rsid w:val="00DA2DAD"/>
    <w:rsid w:val="00DA30BE"/>
    <w:rsid w:val="00DA31EB"/>
    <w:rsid w:val="00DA3533"/>
    <w:rsid w:val="00DA4881"/>
    <w:rsid w:val="00DA4DBD"/>
    <w:rsid w:val="00DA59AC"/>
    <w:rsid w:val="00DA5AD7"/>
    <w:rsid w:val="00DB044A"/>
    <w:rsid w:val="00DB07ED"/>
    <w:rsid w:val="00DB142A"/>
    <w:rsid w:val="00DB157D"/>
    <w:rsid w:val="00DB17A6"/>
    <w:rsid w:val="00DB198F"/>
    <w:rsid w:val="00DB1F4D"/>
    <w:rsid w:val="00DB326B"/>
    <w:rsid w:val="00DB33A7"/>
    <w:rsid w:val="00DB3548"/>
    <w:rsid w:val="00DB388A"/>
    <w:rsid w:val="00DB38B2"/>
    <w:rsid w:val="00DB4380"/>
    <w:rsid w:val="00DB4A23"/>
    <w:rsid w:val="00DB4B2B"/>
    <w:rsid w:val="00DB4E0A"/>
    <w:rsid w:val="00DB5641"/>
    <w:rsid w:val="00DB58D1"/>
    <w:rsid w:val="00DB5BB1"/>
    <w:rsid w:val="00DB5BBA"/>
    <w:rsid w:val="00DB5E7D"/>
    <w:rsid w:val="00DB6B4E"/>
    <w:rsid w:val="00DB701F"/>
    <w:rsid w:val="00DB7526"/>
    <w:rsid w:val="00DB7991"/>
    <w:rsid w:val="00DB79A2"/>
    <w:rsid w:val="00DB7AB5"/>
    <w:rsid w:val="00DB7B73"/>
    <w:rsid w:val="00DC26B9"/>
    <w:rsid w:val="00DC29F5"/>
    <w:rsid w:val="00DC2B80"/>
    <w:rsid w:val="00DC2E67"/>
    <w:rsid w:val="00DC2F0B"/>
    <w:rsid w:val="00DC2F41"/>
    <w:rsid w:val="00DC3662"/>
    <w:rsid w:val="00DC463A"/>
    <w:rsid w:val="00DC4747"/>
    <w:rsid w:val="00DC59E0"/>
    <w:rsid w:val="00DC5B83"/>
    <w:rsid w:val="00DC6435"/>
    <w:rsid w:val="00DC7433"/>
    <w:rsid w:val="00DD00D0"/>
    <w:rsid w:val="00DD0F16"/>
    <w:rsid w:val="00DD1979"/>
    <w:rsid w:val="00DD2051"/>
    <w:rsid w:val="00DD26CB"/>
    <w:rsid w:val="00DD29DD"/>
    <w:rsid w:val="00DD3902"/>
    <w:rsid w:val="00DD3EAB"/>
    <w:rsid w:val="00DD44B1"/>
    <w:rsid w:val="00DD4C9A"/>
    <w:rsid w:val="00DD4E21"/>
    <w:rsid w:val="00DD4F70"/>
    <w:rsid w:val="00DD5615"/>
    <w:rsid w:val="00DD5C5A"/>
    <w:rsid w:val="00DD6BAB"/>
    <w:rsid w:val="00DD75C6"/>
    <w:rsid w:val="00DD7A74"/>
    <w:rsid w:val="00DE03C3"/>
    <w:rsid w:val="00DE0623"/>
    <w:rsid w:val="00DE0A46"/>
    <w:rsid w:val="00DE0F54"/>
    <w:rsid w:val="00DE121E"/>
    <w:rsid w:val="00DE134A"/>
    <w:rsid w:val="00DE21C8"/>
    <w:rsid w:val="00DE247B"/>
    <w:rsid w:val="00DE25B2"/>
    <w:rsid w:val="00DE2639"/>
    <w:rsid w:val="00DE28FC"/>
    <w:rsid w:val="00DE2CE2"/>
    <w:rsid w:val="00DE2D94"/>
    <w:rsid w:val="00DE2F19"/>
    <w:rsid w:val="00DE39C6"/>
    <w:rsid w:val="00DE3E09"/>
    <w:rsid w:val="00DE46FD"/>
    <w:rsid w:val="00DE486A"/>
    <w:rsid w:val="00DE5122"/>
    <w:rsid w:val="00DE5174"/>
    <w:rsid w:val="00DE5629"/>
    <w:rsid w:val="00DE5810"/>
    <w:rsid w:val="00DE5AC0"/>
    <w:rsid w:val="00DE5C27"/>
    <w:rsid w:val="00DF0338"/>
    <w:rsid w:val="00DF0B4E"/>
    <w:rsid w:val="00DF1B6A"/>
    <w:rsid w:val="00DF1CC2"/>
    <w:rsid w:val="00DF2373"/>
    <w:rsid w:val="00DF2788"/>
    <w:rsid w:val="00DF30CE"/>
    <w:rsid w:val="00DF33EC"/>
    <w:rsid w:val="00DF3A14"/>
    <w:rsid w:val="00DF7018"/>
    <w:rsid w:val="00DF7D06"/>
    <w:rsid w:val="00E01608"/>
    <w:rsid w:val="00E01CC2"/>
    <w:rsid w:val="00E0283B"/>
    <w:rsid w:val="00E02E0A"/>
    <w:rsid w:val="00E03B72"/>
    <w:rsid w:val="00E03DAE"/>
    <w:rsid w:val="00E0424D"/>
    <w:rsid w:val="00E044EF"/>
    <w:rsid w:val="00E045FA"/>
    <w:rsid w:val="00E05416"/>
    <w:rsid w:val="00E05FAA"/>
    <w:rsid w:val="00E10493"/>
    <w:rsid w:val="00E104CA"/>
    <w:rsid w:val="00E12384"/>
    <w:rsid w:val="00E12B9D"/>
    <w:rsid w:val="00E138B1"/>
    <w:rsid w:val="00E14315"/>
    <w:rsid w:val="00E149A5"/>
    <w:rsid w:val="00E14C88"/>
    <w:rsid w:val="00E14E69"/>
    <w:rsid w:val="00E14F51"/>
    <w:rsid w:val="00E153CD"/>
    <w:rsid w:val="00E15509"/>
    <w:rsid w:val="00E16432"/>
    <w:rsid w:val="00E17191"/>
    <w:rsid w:val="00E177CD"/>
    <w:rsid w:val="00E17946"/>
    <w:rsid w:val="00E17D2B"/>
    <w:rsid w:val="00E17E5B"/>
    <w:rsid w:val="00E20591"/>
    <w:rsid w:val="00E207BD"/>
    <w:rsid w:val="00E208D1"/>
    <w:rsid w:val="00E20BAB"/>
    <w:rsid w:val="00E20F70"/>
    <w:rsid w:val="00E21488"/>
    <w:rsid w:val="00E215E4"/>
    <w:rsid w:val="00E218C4"/>
    <w:rsid w:val="00E21AE5"/>
    <w:rsid w:val="00E21F73"/>
    <w:rsid w:val="00E22141"/>
    <w:rsid w:val="00E22774"/>
    <w:rsid w:val="00E22943"/>
    <w:rsid w:val="00E23026"/>
    <w:rsid w:val="00E23285"/>
    <w:rsid w:val="00E2328B"/>
    <w:rsid w:val="00E236F8"/>
    <w:rsid w:val="00E239FB"/>
    <w:rsid w:val="00E23F4B"/>
    <w:rsid w:val="00E2405F"/>
    <w:rsid w:val="00E24144"/>
    <w:rsid w:val="00E243FA"/>
    <w:rsid w:val="00E244E0"/>
    <w:rsid w:val="00E244F0"/>
    <w:rsid w:val="00E24F75"/>
    <w:rsid w:val="00E25350"/>
    <w:rsid w:val="00E2541F"/>
    <w:rsid w:val="00E254E5"/>
    <w:rsid w:val="00E25969"/>
    <w:rsid w:val="00E25B49"/>
    <w:rsid w:val="00E262B9"/>
    <w:rsid w:val="00E266F5"/>
    <w:rsid w:val="00E26DE8"/>
    <w:rsid w:val="00E26ECC"/>
    <w:rsid w:val="00E2799C"/>
    <w:rsid w:val="00E27A1E"/>
    <w:rsid w:val="00E30A37"/>
    <w:rsid w:val="00E313A9"/>
    <w:rsid w:val="00E313D4"/>
    <w:rsid w:val="00E31796"/>
    <w:rsid w:val="00E32B74"/>
    <w:rsid w:val="00E333FE"/>
    <w:rsid w:val="00E33FDE"/>
    <w:rsid w:val="00E34887"/>
    <w:rsid w:val="00E34932"/>
    <w:rsid w:val="00E34960"/>
    <w:rsid w:val="00E34CA0"/>
    <w:rsid w:val="00E35775"/>
    <w:rsid w:val="00E3629F"/>
    <w:rsid w:val="00E36C2E"/>
    <w:rsid w:val="00E36E44"/>
    <w:rsid w:val="00E371B0"/>
    <w:rsid w:val="00E378BA"/>
    <w:rsid w:val="00E37CB8"/>
    <w:rsid w:val="00E40116"/>
    <w:rsid w:val="00E40436"/>
    <w:rsid w:val="00E41340"/>
    <w:rsid w:val="00E4169A"/>
    <w:rsid w:val="00E41B02"/>
    <w:rsid w:val="00E41B28"/>
    <w:rsid w:val="00E4210B"/>
    <w:rsid w:val="00E4220C"/>
    <w:rsid w:val="00E42304"/>
    <w:rsid w:val="00E42E22"/>
    <w:rsid w:val="00E42EBE"/>
    <w:rsid w:val="00E43076"/>
    <w:rsid w:val="00E43363"/>
    <w:rsid w:val="00E437CD"/>
    <w:rsid w:val="00E437D0"/>
    <w:rsid w:val="00E43D5D"/>
    <w:rsid w:val="00E43E1E"/>
    <w:rsid w:val="00E44ABA"/>
    <w:rsid w:val="00E4532C"/>
    <w:rsid w:val="00E45F4D"/>
    <w:rsid w:val="00E470E6"/>
    <w:rsid w:val="00E47AAF"/>
    <w:rsid w:val="00E47D88"/>
    <w:rsid w:val="00E47EF3"/>
    <w:rsid w:val="00E50C84"/>
    <w:rsid w:val="00E50EF1"/>
    <w:rsid w:val="00E515E1"/>
    <w:rsid w:val="00E518CE"/>
    <w:rsid w:val="00E520BF"/>
    <w:rsid w:val="00E5356B"/>
    <w:rsid w:val="00E53657"/>
    <w:rsid w:val="00E53E68"/>
    <w:rsid w:val="00E540E8"/>
    <w:rsid w:val="00E54178"/>
    <w:rsid w:val="00E552FB"/>
    <w:rsid w:val="00E553ED"/>
    <w:rsid w:val="00E56358"/>
    <w:rsid w:val="00E57A64"/>
    <w:rsid w:val="00E57BD6"/>
    <w:rsid w:val="00E57D57"/>
    <w:rsid w:val="00E60595"/>
    <w:rsid w:val="00E605BD"/>
    <w:rsid w:val="00E62157"/>
    <w:rsid w:val="00E62442"/>
    <w:rsid w:val="00E627B4"/>
    <w:rsid w:val="00E63272"/>
    <w:rsid w:val="00E6331E"/>
    <w:rsid w:val="00E635E0"/>
    <w:rsid w:val="00E640B3"/>
    <w:rsid w:val="00E64B87"/>
    <w:rsid w:val="00E64C45"/>
    <w:rsid w:val="00E651C9"/>
    <w:rsid w:val="00E65ABC"/>
    <w:rsid w:val="00E65CFD"/>
    <w:rsid w:val="00E660B7"/>
    <w:rsid w:val="00E675E4"/>
    <w:rsid w:val="00E67939"/>
    <w:rsid w:val="00E70037"/>
    <w:rsid w:val="00E701F8"/>
    <w:rsid w:val="00E70C41"/>
    <w:rsid w:val="00E7172D"/>
    <w:rsid w:val="00E71A27"/>
    <w:rsid w:val="00E71FE7"/>
    <w:rsid w:val="00E7245E"/>
    <w:rsid w:val="00E7288D"/>
    <w:rsid w:val="00E7292D"/>
    <w:rsid w:val="00E72951"/>
    <w:rsid w:val="00E72ACA"/>
    <w:rsid w:val="00E73454"/>
    <w:rsid w:val="00E735B1"/>
    <w:rsid w:val="00E737E0"/>
    <w:rsid w:val="00E73C98"/>
    <w:rsid w:val="00E75B25"/>
    <w:rsid w:val="00E76DA2"/>
    <w:rsid w:val="00E77080"/>
    <w:rsid w:val="00E77274"/>
    <w:rsid w:val="00E77529"/>
    <w:rsid w:val="00E77993"/>
    <w:rsid w:val="00E77A54"/>
    <w:rsid w:val="00E77C58"/>
    <w:rsid w:val="00E801E0"/>
    <w:rsid w:val="00E80C7A"/>
    <w:rsid w:val="00E80E00"/>
    <w:rsid w:val="00E80F4F"/>
    <w:rsid w:val="00E81206"/>
    <w:rsid w:val="00E8150D"/>
    <w:rsid w:val="00E817A6"/>
    <w:rsid w:val="00E81809"/>
    <w:rsid w:val="00E8221C"/>
    <w:rsid w:val="00E82651"/>
    <w:rsid w:val="00E82679"/>
    <w:rsid w:val="00E82831"/>
    <w:rsid w:val="00E82B1F"/>
    <w:rsid w:val="00E82F11"/>
    <w:rsid w:val="00E8384D"/>
    <w:rsid w:val="00E83EA1"/>
    <w:rsid w:val="00E8438B"/>
    <w:rsid w:val="00E848E8"/>
    <w:rsid w:val="00E84926"/>
    <w:rsid w:val="00E84D41"/>
    <w:rsid w:val="00E85151"/>
    <w:rsid w:val="00E8577D"/>
    <w:rsid w:val="00E85EA9"/>
    <w:rsid w:val="00E866A8"/>
    <w:rsid w:val="00E8691B"/>
    <w:rsid w:val="00E873BC"/>
    <w:rsid w:val="00E87A4D"/>
    <w:rsid w:val="00E87CB5"/>
    <w:rsid w:val="00E87E33"/>
    <w:rsid w:val="00E900BD"/>
    <w:rsid w:val="00E903CD"/>
    <w:rsid w:val="00E912BC"/>
    <w:rsid w:val="00E915E2"/>
    <w:rsid w:val="00E91A5C"/>
    <w:rsid w:val="00E92C7A"/>
    <w:rsid w:val="00E92E72"/>
    <w:rsid w:val="00E930B7"/>
    <w:rsid w:val="00E934E4"/>
    <w:rsid w:val="00E9354F"/>
    <w:rsid w:val="00E93809"/>
    <w:rsid w:val="00E93A88"/>
    <w:rsid w:val="00E93E03"/>
    <w:rsid w:val="00E946B3"/>
    <w:rsid w:val="00E94940"/>
    <w:rsid w:val="00E94C00"/>
    <w:rsid w:val="00E94DF0"/>
    <w:rsid w:val="00E9511E"/>
    <w:rsid w:val="00E9554F"/>
    <w:rsid w:val="00E95565"/>
    <w:rsid w:val="00E962C8"/>
    <w:rsid w:val="00E96C28"/>
    <w:rsid w:val="00E97642"/>
    <w:rsid w:val="00E97B97"/>
    <w:rsid w:val="00EA0125"/>
    <w:rsid w:val="00EA1815"/>
    <w:rsid w:val="00EA1955"/>
    <w:rsid w:val="00EA2497"/>
    <w:rsid w:val="00EA2C72"/>
    <w:rsid w:val="00EA3310"/>
    <w:rsid w:val="00EA36D3"/>
    <w:rsid w:val="00EA37E6"/>
    <w:rsid w:val="00EA3F61"/>
    <w:rsid w:val="00EA427B"/>
    <w:rsid w:val="00EA478E"/>
    <w:rsid w:val="00EA4816"/>
    <w:rsid w:val="00EA518C"/>
    <w:rsid w:val="00EA5EE3"/>
    <w:rsid w:val="00EA65E0"/>
    <w:rsid w:val="00EA72DF"/>
    <w:rsid w:val="00EA78FE"/>
    <w:rsid w:val="00EB0B8F"/>
    <w:rsid w:val="00EB1809"/>
    <w:rsid w:val="00EB24F2"/>
    <w:rsid w:val="00EB28A1"/>
    <w:rsid w:val="00EB2C46"/>
    <w:rsid w:val="00EB2C8F"/>
    <w:rsid w:val="00EB2E7D"/>
    <w:rsid w:val="00EB388B"/>
    <w:rsid w:val="00EB392B"/>
    <w:rsid w:val="00EB3F0B"/>
    <w:rsid w:val="00EB4982"/>
    <w:rsid w:val="00EB54FF"/>
    <w:rsid w:val="00EB5C40"/>
    <w:rsid w:val="00EB61A5"/>
    <w:rsid w:val="00EB63DB"/>
    <w:rsid w:val="00EB641D"/>
    <w:rsid w:val="00EB6632"/>
    <w:rsid w:val="00EB7296"/>
    <w:rsid w:val="00EB7719"/>
    <w:rsid w:val="00EB78CB"/>
    <w:rsid w:val="00EC058C"/>
    <w:rsid w:val="00EC09E1"/>
    <w:rsid w:val="00EC0EE4"/>
    <w:rsid w:val="00EC0F14"/>
    <w:rsid w:val="00EC0F6C"/>
    <w:rsid w:val="00EC211B"/>
    <w:rsid w:val="00EC2A03"/>
    <w:rsid w:val="00EC3207"/>
    <w:rsid w:val="00EC380A"/>
    <w:rsid w:val="00EC3AF1"/>
    <w:rsid w:val="00EC3DC3"/>
    <w:rsid w:val="00EC425C"/>
    <w:rsid w:val="00EC4A60"/>
    <w:rsid w:val="00EC5216"/>
    <w:rsid w:val="00EC55F8"/>
    <w:rsid w:val="00EC56CE"/>
    <w:rsid w:val="00EC596E"/>
    <w:rsid w:val="00EC6492"/>
    <w:rsid w:val="00EC6512"/>
    <w:rsid w:val="00EC6C03"/>
    <w:rsid w:val="00EC6DF7"/>
    <w:rsid w:val="00EC795C"/>
    <w:rsid w:val="00EC7CC3"/>
    <w:rsid w:val="00EC7F32"/>
    <w:rsid w:val="00EC7F81"/>
    <w:rsid w:val="00ED0A36"/>
    <w:rsid w:val="00ED0A5D"/>
    <w:rsid w:val="00ED0AED"/>
    <w:rsid w:val="00ED0CAF"/>
    <w:rsid w:val="00ED1250"/>
    <w:rsid w:val="00ED128C"/>
    <w:rsid w:val="00ED2499"/>
    <w:rsid w:val="00ED24BC"/>
    <w:rsid w:val="00ED2A78"/>
    <w:rsid w:val="00ED2DCE"/>
    <w:rsid w:val="00ED2F2F"/>
    <w:rsid w:val="00ED316C"/>
    <w:rsid w:val="00ED3736"/>
    <w:rsid w:val="00ED417B"/>
    <w:rsid w:val="00ED4573"/>
    <w:rsid w:val="00ED4666"/>
    <w:rsid w:val="00ED4D17"/>
    <w:rsid w:val="00ED4D57"/>
    <w:rsid w:val="00ED5924"/>
    <w:rsid w:val="00ED5A4F"/>
    <w:rsid w:val="00ED5C6F"/>
    <w:rsid w:val="00ED74E4"/>
    <w:rsid w:val="00ED7BFF"/>
    <w:rsid w:val="00EE0AA9"/>
    <w:rsid w:val="00EE0E99"/>
    <w:rsid w:val="00EE1B87"/>
    <w:rsid w:val="00EE2B64"/>
    <w:rsid w:val="00EE3572"/>
    <w:rsid w:val="00EE3E6A"/>
    <w:rsid w:val="00EE3F5F"/>
    <w:rsid w:val="00EE459C"/>
    <w:rsid w:val="00EE49DA"/>
    <w:rsid w:val="00EE4BDC"/>
    <w:rsid w:val="00EE54BA"/>
    <w:rsid w:val="00EE5F55"/>
    <w:rsid w:val="00EE722F"/>
    <w:rsid w:val="00EE7458"/>
    <w:rsid w:val="00EE78D0"/>
    <w:rsid w:val="00EE7ACE"/>
    <w:rsid w:val="00EE7AEF"/>
    <w:rsid w:val="00EE7B54"/>
    <w:rsid w:val="00EE7C09"/>
    <w:rsid w:val="00EF0503"/>
    <w:rsid w:val="00EF20B8"/>
    <w:rsid w:val="00EF2F3F"/>
    <w:rsid w:val="00EF2FC5"/>
    <w:rsid w:val="00EF30F7"/>
    <w:rsid w:val="00EF3346"/>
    <w:rsid w:val="00EF39AC"/>
    <w:rsid w:val="00EF3B91"/>
    <w:rsid w:val="00EF3E64"/>
    <w:rsid w:val="00EF4068"/>
    <w:rsid w:val="00EF4C35"/>
    <w:rsid w:val="00EF536F"/>
    <w:rsid w:val="00EF569F"/>
    <w:rsid w:val="00EF56A5"/>
    <w:rsid w:val="00EF59D0"/>
    <w:rsid w:val="00EF5D0F"/>
    <w:rsid w:val="00EF6531"/>
    <w:rsid w:val="00EF72E1"/>
    <w:rsid w:val="00EF76D0"/>
    <w:rsid w:val="00EF7793"/>
    <w:rsid w:val="00EF7E71"/>
    <w:rsid w:val="00F0034F"/>
    <w:rsid w:val="00F00355"/>
    <w:rsid w:val="00F00585"/>
    <w:rsid w:val="00F00E0F"/>
    <w:rsid w:val="00F00FC8"/>
    <w:rsid w:val="00F01E24"/>
    <w:rsid w:val="00F01FBD"/>
    <w:rsid w:val="00F02538"/>
    <w:rsid w:val="00F025A6"/>
    <w:rsid w:val="00F027DF"/>
    <w:rsid w:val="00F02962"/>
    <w:rsid w:val="00F02FBA"/>
    <w:rsid w:val="00F03556"/>
    <w:rsid w:val="00F035A0"/>
    <w:rsid w:val="00F0397D"/>
    <w:rsid w:val="00F03A14"/>
    <w:rsid w:val="00F03A46"/>
    <w:rsid w:val="00F043E3"/>
    <w:rsid w:val="00F04E2D"/>
    <w:rsid w:val="00F054B3"/>
    <w:rsid w:val="00F05772"/>
    <w:rsid w:val="00F058C2"/>
    <w:rsid w:val="00F05AE6"/>
    <w:rsid w:val="00F05D20"/>
    <w:rsid w:val="00F06157"/>
    <w:rsid w:val="00F0665F"/>
    <w:rsid w:val="00F06D57"/>
    <w:rsid w:val="00F075D3"/>
    <w:rsid w:val="00F079B9"/>
    <w:rsid w:val="00F07C0E"/>
    <w:rsid w:val="00F10BBF"/>
    <w:rsid w:val="00F10E5E"/>
    <w:rsid w:val="00F116F4"/>
    <w:rsid w:val="00F11CD1"/>
    <w:rsid w:val="00F11ED5"/>
    <w:rsid w:val="00F11F2D"/>
    <w:rsid w:val="00F12016"/>
    <w:rsid w:val="00F12081"/>
    <w:rsid w:val="00F12CB0"/>
    <w:rsid w:val="00F13A66"/>
    <w:rsid w:val="00F13B7E"/>
    <w:rsid w:val="00F153BF"/>
    <w:rsid w:val="00F15A6A"/>
    <w:rsid w:val="00F16201"/>
    <w:rsid w:val="00F16728"/>
    <w:rsid w:val="00F16E9D"/>
    <w:rsid w:val="00F170F2"/>
    <w:rsid w:val="00F20C32"/>
    <w:rsid w:val="00F210F8"/>
    <w:rsid w:val="00F224DF"/>
    <w:rsid w:val="00F22501"/>
    <w:rsid w:val="00F22B9E"/>
    <w:rsid w:val="00F23021"/>
    <w:rsid w:val="00F23308"/>
    <w:rsid w:val="00F23C82"/>
    <w:rsid w:val="00F23CA7"/>
    <w:rsid w:val="00F247EE"/>
    <w:rsid w:val="00F24BFE"/>
    <w:rsid w:val="00F2528C"/>
    <w:rsid w:val="00F25982"/>
    <w:rsid w:val="00F26089"/>
    <w:rsid w:val="00F260BF"/>
    <w:rsid w:val="00F276E3"/>
    <w:rsid w:val="00F301F5"/>
    <w:rsid w:val="00F30204"/>
    <w:rsid w:val="00F31B03"/>
    <w:rsid w:val="00F31B78"/>
    <w:rsid w:val="00F32DD5"/>
    <w:rsid w:val="00F330C6"/>
    <w:rsid w:val="00F33201"/>
    <w:rsid w:val="00F33FB1"/>
    <w:rsid w:val="00F346CB"/>
    <w:rsid w:val="00F350FA"/>
    <w:rsid w:val="00F35ACD"/>
    <w:rsid w:val="00F37F8C"/>
    <w:rsid w:val="00F4007A"/>
    <w:rsid w:val="00F40538"/>
    <w:rsid w:val="00F40E01"/>
    <w:rsid w:val="00F4117B"/>
    <w:rsid w:val="00F41ACD"/>
    <w:rsid w:val="00F41CDD"/>
    <w:rsid w:val="00F424A5"/>
    <w:rsid w:val="00F437E0"/>
    <w:rsid w:val="00F43F7D"/>
    <w:rsid w:val="00F44432"/>
    <w:rsid w:val="00F4513F"/>
    <w:rsid w:val="00F45495"/>
    <w:rsid w:val="00F4564B"/>
    <w:rsid w:val="00F45AFF"/>
    <w:rsid w:val="00F46BD3"/>
    <w:rsid w:val="00F46DE3"/>
    <w:rsid w:val="00F46F3B"/>
    <w:rsid w:val="00F47C29"/>
    <w:rsid w:val="00F50317"/>
    <w:rsid w:val="00F5075F"/>
    <w:rsid w:val="00F50947"/>
    <w:rsid w:val="00F5190B"/>
    <w:rsid w:val="00F519C8"/>
    <w:rsid w:val="00F51A19"/>
    <w:rsid w:val="00F51EF7"/>
    <w:rsid w:val="00F51F46"/>
    <w:rsid w:val="00F5253B"/>
    <w:rsid w:val="00F526EA"/>
    <w:rsid w:val="00F5330F"/>
    <w:rsid w:val="00F5382F"/>
    <w:rsid w:val="00F539D1"/>
    <w:rsid w:val="00F53EF3"/>
    <w:rsid w:val="00F53F3E"/>
    <w:rsid w:val="00F54AB0"/>
    <w:rsid w:val="00F54AC0"/>
    <w:rsid w:val="00F54D7D"/>
    <w:rsid w:val="00F56CC8"/>
    <w:rsid w:val="00F57067"/>
    <w:rsid w:val="00F60D2D"/>
    <w:rsid w:val="00F61F69"/>
    <w:rsid w:val="00F62968"/>
    <w:rsid w:val="00F6389C"/>
    <w:rsid w:val="00F63C7E"/>
    <w:rsid w:val="00F63C89"/>
    <w:rsid w:val="00F64444"/>
    <w:rsid w:val="00F64565"/>
    <w:rsid w:val="00F64A1A"/>
    <w:rsid w:val="00F65FE6"/>
    <w:rsid w:val="00F6671C"/>
    <w:rsid w:val="00F669C9"/>
    <w:rsid w:val="00F6775C"/>
    <w:rsid w:val="00F702F1"/>
    <w:rsid w:val="00F7089C"/>
    <w:rsid w:val="00F709B7"/>
    <w:rsid w:val="00F70B27"/>
    <w:rsid w:val="00F71918"/>
    <w:rsid w:val="00F71FC1"/>
    <w:rsid w:val="00F727B0"/>
    <w:rsid w:val="00F73898"/>
    <w:rsid w:val="00F73CB9"/>
    <w:rsid w:val="00F73E12"/>
    <w:rsid w:val="00F74D28"/>
    <w:rsid w:val="00F7579D"/>
    <w:rsid w:val="00F75B1B"/>
    <w:rsid w:val="00F75C3F"/>
    <w:rsid w:val="00F77938"/>
    <w:rsid w:val="00F80507"/>
    <w:rsid w:val="00F80A57"/>
    <w:rsid w:val="00F80D49"/>
    <w:rsid w:val="00F815EF"/>
    <w:rsid w:val="00F82313"/>
    <w:rsid w:val="00F827D5"/>
    <w:rsid w:val="00F8280A"/>
    <w:rsid w:val="00F835DC"/>
    <w:rsid w:val="00F839DB"/>
    <w:rsid w:val="00F848E9"/>
    <w:rsid w:val="00F84EC4"/>
    <w:rsid w:val="00F853D5"/>
    <w:rsid w:val="00F85528"/>
    <w:rsid w:val="00F85FD6"/>
    <w:rsid w:val="00F860D7"/>
    <w:rsid w:val="00F8625B"/>
    <w:rsid w:val="00F8645B"/>
    <w:rsid w:val="00F86849"/>
    <w:rsid w:val="00F86D98"/>
    <w:rsid w:val="00F870E7"/>
    <w:rsid w:val="00F873E4"/>
    <w:rsid w:val="00F87519"/>
    <w:rsid w:val="00F878B4"/>
    <w:rsid w:val="00F90271"/>
    <w:rsid w:val="00F90284"/>
    <w:rsid w:val="00F902EA"/>
    <w:rsid w:val="00F9212B"/>
    <w:rsid w:val="00F92F90"/>
    <w:rsid w:val="00F93B87"/>
    <w:rsid w:val="00F93C00"/>
    <w:rsid w:val="00F93FC0"/>
    <w:rsid w:val="00F94F83"/>
    <w:rsid w:val="00F95F76"/>
    <w:rsid w:val="00F95F8D"/>
    <w:rsid w:val="00F969A7"/>
    <w:rsid w:val="00F97704"/>
    <w:rsid w:val="00F97764"/>
    <w:rsid w:val="00FA006F"/>
    <w:rsid w:val="00FA0259"/>
    <w:rsid w:val="00FA0367"/>
    <w:rsid w:val="00FA0D65"/>
    <w:rsid w:val="00FA1636"/>
    <w:rsid w:val="00FA19B7"/>
    <w:rsid w:val="00FA207D"/>
    <w:rsid w:val="00FA2119"/>
    <w:rsid w:val="00FA249F"/>
    <w:rsid w:val="00FA257D"/>
    <w:rsid w:val="00FA2885"/>
    <w:rsid w:val="00FA29BA"/>
    <w:rsid w:val="00FA3C22"/>
    <w:rsid w:val="00FA3CA1"/>
    <w:rsid w:val="00FA4515"/>
    <w:rsid w:val="00FA45EA"/>
    <w:rsid w:val="00FA4FAB"/>
    <w:rsid w:val="00FA6060"/>
    <w:rsid w:val="00FA7756"/>
    <w:rsid w:val="00FA7B25"/>
    <w:rsid w:val="00FB03FA"/>
    <w:rsid w:val="00FB0432"/>
    <w:rsid w:val="00FB0D78"/>
    <w:rsid w:val="00FB0E4C"/>
    <w:rsid w:val="00FB136B"/>
    <w:rsid w:val="00FB14CD"/>
    <w:rsid w:val="00FB16FE"/>
    <w:rsid w:val="00FB1ED6"/>
    <w:rsid w:val="00FB2697"/>
    <w:rsid w:val="00FB300F"/>
    <w:rsid w:val="00FB3193"/>
    <w:rsid w:val="00FB31D0"/>
    <w:rsid w:val="00FB4BD7"/>
    <w:rsid w:val="00FB4F98"/>
    <w:rsid w:val="00FB5E89"/>
    <w:rsid w:val="00FB5F19"/>
    <w:rsid w:val="00FB5F66"/>
    <w:rsid w:val="00FB785A"/>
    <w:rsid w:val="00FC085B"/>
    <w:rsid w:val="00FC0A1E"/>
    <w:rsid w:val="00FC1B77"/>
    <w:rsid w:val="00FC2525"/>
    <w:rsid w:val="00FC2D93"/>
    <w:rsid w:val="00FC2F88"/>
    <w:rsid w:val="00FC30BF"/>
    <w:rsid w:val="00FC310A"/>
    <w:rsid w:val="00FC3565"/>
    <w:rsid w:val="00FC3663"/>
    <w:rsid w:val="00FC387F"/>
    <w:rsid w:val="00FC42D5"/>
    <w:rsid w:val="00FC442C"/>
    <w:rsid w:val="00FC4D00"/>
    <w:rsid w:val="00FC4E2A"/>
    <w:rsid w:val="00FC4F9E"/>
    <w:rsid w:val="00FC5F74"/>
    <w:rsid w:val="00FC6247"/>
    <w:rsid w:val="00FC62EA"/>
    <w:rsid w:val="00FC641B"/>
    <w:rsid w:val="00FC643E"/>
    <w:rsid w:val="00FC6771"/>
    <w:rsid w:val="00FC7203"/>
    <w:rsid w:val="00FC758A"/>
    <w:rsid w:val="00FC77A4"/>
    <w:rsid w:val="00FD06A7"/>
    <w:rsid w:val="00FD14DC"/>
    <w:rsid w:val="00FD170C"/>
    <w:rsid w:val="00FD1A06"/>
    <w:rsid w:val="00FD23C2"/>
    <w:rsid w:val="00FD2AEA"/>
    <w:rsid w:val="00FD3015"/>
    <w:rsid w:val="00FD35C5"/>
    <w:rsid w:val="00FD3C34"/>
    <w:rsid w:val="00FD5013"/>
    <w:rsid w:val="00FD56C6"/>
    <w:rsid w:val="00FD5EB5"/>
    <w:rsid w:val="00FD605A"/>
    <w:rsid w:val="00FD666C"/>
    <w:rsid w:val="00FD6C2D"/>
    <w:rsid w:val="00FD7FC8"/>
    <w:rsid w:val="00FE0034"/>
    <w:rsid w:val="00FE01F6"/>
    <w:rsid w:val="00FE02E8"/>
    <w:rsid w:val="00FE03F0"/>
    <w:rsid w:val="00FE1013"/>
    <w:rsid w:val="00FE110E"/>
    <w:rsid w:val="00FE1395"/>
    <w:rsid w:val="00FE1A22"/>
    <w:rsid w:val="00FE1A65"/>
    <w:rsid w:val="00FE26F6"/>
    <w:rsid w:val="00FE30D6"/>
    <w:rsid w:val="00FE40E4"/>
    <w:rsid w:val="00FE411F"/>
    <w:rsid w:val="00FE4245"/>
    <w:rsid w:val="00FE4C92"/>
    <w:rsid w:val="00FE5AB2"/>
    <w:rsid w:val="00FE5B03"/>
    <w:rsid w:val="00FE6467"/>
    <w:rsid w:val="00FE6ED0"/>
    <w:rsid w:val="00FE76DA"/>
    <w:rsid w:val="00FE7AD1"/>
    <w:rsid w:val="00FE7BE6"/>
    <w:rsid w:val="00FE7FB9"/>
    <w:rsid w:val="00FF0544"/>
    <w:rsid w:val="00FF0680"/>
    <w:rsid w:val="00FF0C62"/>
    <w:rsid w:val="00FF0DB5"/>
    <w:rsid w:val="00FF1845"/>
    <w:rsid w:val="00FF1D22"/>
    <w:rsid w:val="00FF2730"/>
    <w:rsid w:val="00FF2789"/>
    <w:rsid w:val="00FF27D3"/>
    <w:rsid w:val="00FF2BED"/>
    <w:rsid w:val="00FF30C3"/>
    <w:rsid w:val="00FF37BB"/>
    <w:rsid w:val="00FF4AAB"/>
    <w:rsid w:val="00FF5215"/>
    <w:rsid w:val="00FF53A8"/>
    <w:rsid w:val="00FF57B3"/>
    <w:rsid w:val="00FF5C39"/>
    <w:rsid w:val="00FF6260"/>
    <w:rsid w:val="00FF660B"/>
    <w:rsid w:val="00FF66E9"/>
    <w:rsid w:val="00FF6A5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4:docId w14:val="0D8D0C59"/>
  <w15:chartTrackingRefBased/>
  <w15:docId w15:val="{ABBA2FC3-AD5F-43A4-AEAC-97757991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header" w:locked="1"/>
    <w:lsdException w:name="caption" w:locked="1" w:qFormat="1"/>
    <w:lsdException w:name="Title" w:locked="1" w:qFormat="1"/>
    <w:lsdException w:name="Subtitle" w:locked="1" w:qFormat="1"/>
    <w:lsdException w:name="Followed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7E26"/>
    <w:pPr>
      <w:jc w:val="center"/>
    </w:pPr>
    <w:rPr>
      <w:lang w:val="ru-RU" w:eastAsia="ru-RU"/>
    </w:rPr>
  </w:style>
  <w:style w:type="paragraph" w:styleId="1">
    <w:name w:val="heading 1"/>
    <w:basedOn w:val="a"/>
    <w:next w:val="a"/>
    <w:link w:val="10"/>
    <w:qFormat/>
    <w:rsid w:val="00B42BFD"/>
    <w:pPr>
      <w:keepNext/>
      <w:outlineLvl w:val="0"/>
    </w:pPr>
    <w:rPr>
      <w:b/>
      <w:sz w:val="24"/>
      <w:lang w:val="x-none" w:eastAsia="x-none"/>
    </w:rPr>
  </w:style>
  <w:style w:type="paragraph" w:styleId="2">
    <w:name w:val="heading 2"/>
    <w:basedOn w:val="a"/>
    <w:next w:val="a"/>
    <w:link w:val="20"/>
    <w:qFormat/>
    <w:rsid w:val="00B42BFD"/>
    <w:pPr>
      <w:keepNext/>
      <w:jc w:val="both"/>
      <w:outlineLvl w:val="1"/>
    </w:pPr>
    <w:rPr>
      <w:sz w:val="24"/>
      <w:lang w:val="x-none" w:eastAsia="x-none"/>
    </w:rPr>
  </w:style>
  <w:style w:type="paragraph" w:styleId="3">
    <w:name w:val="heading 3"/>
    <w:basedOn w:val="a"/>
    <w:next w:val="a"/>
    <w:link w:val="30"/>
    <w:qFormat/>
    <w:rsid w:val="00B42BFD"/>
    <w:pPr>
      <w:keepNext/>
      <w:outlineLvl w:val="2"/>
    </w:pPr>
    <w:rPr>
      <w:sz w:val="24"/>
      <w:lang w:val="x-none" w:eastAsia="x-none"/>
    </w:rPr>
  </w:style>
  <w:style w:type="paragraph" w:styleId="4">
    <w:name w:val="heading 4"/>
    <w:basedOn w:val="a"/>
    <w:next w:val="a"/>
    <w:link w:val="40"/>
    <w:qFormat/>
    <w:rsid w:val="00B42BFD"/>
    <w:pPr>
      <w:keepNext/>
      <w:outlineLvl w:val="3"/>
    </w:pPr>
    <w:rPr>
      <w:sz w:val="24"/>
      <w:lang w:val="x-none" w:eastAsia="x-none"/>
    </w:rPr>
  </w:style>
  <w:style w:type="paragraph" w:styleId="5">
    <w:name w:val="heading 5"/>
    <w:basedOn w:val="a"/>
    <w:next w:val="a"/>
    <w:qFormat/>
    <w:rsid w:val="00B42BFD"/>
    <w:pPr>
      <w:keepNext/>
      <w:outlineLvl w:val="4"/>
    </w:pPr>
    <w:rPr>
      <w:rFonts w:ascii="Arial" w:hAnsi="Arial"/>
      <w:b/>
    </w:rPr>
  </w:style>
  <w:style w:type="paragraph" w:styleId="6">
    <w:name w:val="heading 6"/>
    <w:basedOn w:val="a"/>
    <w:next w:val="a"/>
    <w:link w:val="60"/>
    <w:qFormat/>
    <w:rsid w:val="00B42BFD"/>
    <w:pPr>
      <w:keepNext/>
      <w:widowControl w:val="0"/>
      <w:tabs>
        <w:tab w:val="left" w:pos="4111"/>
      </w:tabs>
      <w:ind w:firstLine="5245"/>
      <w:outlineLvl w:val="5"/>
    </w:pPr>
    <w:rPr>
      <w:rFonts w:ascii="Arial" w:hAnsi="Arial"/>
      <w:b/>
      <w:sz w:val="22"/>
      <w:lang w:val="x-none" w:eastAsia="x-none"/>
    </w:rPr>
  </w:style>
  <w:style w:type="paragraph" w:styleId="7">
    <w:name w:val="heading 7"/>
    <w:basedOn w:val="a"/>
    <w:next w:val="a"/>
    <w:qFormat/>
    <w:rsid w:val="00B42BFD"/>
    <w:pPr>
      <w:keepNext/>
      <w:outlineLvl w:val="6"/>
    </w:pPr>
    <w:rPr>
      <w:rFonts w:ascii="Arial" w:hAnsi="Arial"/>
      <w:b/>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aliases w:val="Знак1"/>
    <w:basedOn w:val="a"/>
    <w:link w:val="a4"/>
    <w:rsid w:val="00B42BFD"/>
    <w:pPr>
      <w:tabs>
        <w:tab w:val="center" w:pos="4536"/>
        <w:tab w:val="right" w:pos="9072"/>
      </w:tabs>
    </w:pPr>
    <w:rPr>
      <w:lang w:val="x-none" w:eastAsia="x-none"/>
    </w:rPr>
  </w:style>
  <w:style w:type="character" w:customStyle="1" w:styleId="a4">
    <w:name w:val="Верхний колонтитул Знак"/>
    <w:aliases w:val="Знак1 Знак"/>
    <w:link w:val="a3"/>
    <w:locked/>
    <w:rsid w:val="00A459A5"/>
    <w:rPr>
      <w:rFonts w:cs="Times New Roman"/>
    </w:rPr>
  </w:style>
  <w:style w:type="character" w:styleId="a5">
    <w:name w:val="page number"/>
    <w:rsid w:val="00B42BFD"/>
    <w:rPr>
      <w:rFonts w:cs="Times New Roman"/>
    </w:rPr>
  </w:style>
  <w:style w:type="character" w:styleId="a6">
    <w:name w:val="line number"/>
    <w:rsid w:val="00B42BFD"/>
    <w:rPr>
      <w:rFonts w:cs="Times New Roman"/>
    </w:rPr>
  </w:style>
  <w:style w:type="paragraph" w:styleId="a7">
    <w:name w:val="Body Text"/>
    <w:basedOn w:val="a"/>
    <w:link w:val="a8"/>
    <w:rsid w:val="00B42BFD"/>
    <w:rPr>
      <w:b/>
      <w:sz w:val="28"/>
      <w:lang w:val="x-none" w:eastAsia="x-none"/>
    </w:rPr>
  </w:style>
  <w:style w:type="paragraph" w:styleId="a9">
    <w:name w:val="footer"/>
    <w:basedOn w:val="a"/>
    <w:link w:val="aa"/>
    <w:rsid w:val="00B42BFD"/>
    <w:pPr>
      <w:tabs>
        <w:tab w:val="center" w:pos="4153"/>
        <w:tab w:val="right" w:pos="8306"/>
      </w:tabs>
    </w:pPr>
  </w:style>
  <w:style w:type="paragraph" w:styleId="21">
    <w:name w:val="Body Text 2"/>
    <w:basedOn w:val="a"/>
    <w:rsid w:val="00B42BFD"/>
    <w:pPr>
      <w:jc w:val="both"/>
    </w:pPr>
    <w:rPr>
      <w:sz w:val="24"/>
    </w:rPr>
  </w:style>
  <w:style w:type="paragraph" w:styleId="ab">
    <w:name w:val="caption"/>
    <w:basedOn w:val="a"/>
    <w:next w:val="a"/>
    <w:qFormat/>
    <w:rsid w:val="00B42BFD"/>
    <w:pPr>
      <w:jc w:val="both"/>
    </w:pPr>
    <w:rPr>
      <w:sz w:val="24"/>
    </w:rPr>
  </w:style>
  <w:style w:type="paragraph" w:styleId="31">
    <w:name w:val="Body Text 3"/>
    <w:basedOn w:val="a"/>
    <w:rsid w:val="00B42BFD"/>
    <w:rPr>
      <w:sz w:val="24"/>
    </w:rPr>
  </w:style>
  <w:style w:type="table" w:styleId="ac">
    <w:name w:val="Table Grid"/>
    <w:basedOn w:val="a1"/>
    <w:rsid w:val="006929B7"/>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AF1FA1"/>
    <w:rPr>
      <w:rFonts w:ascii="Tahoma" w:hAnsi="Tahoma"/>
      <w:sz w:val="16"/>
      <w:szCs w:val="16"/>
      <w:lang w:val="x-none" w:eastAsia="x-none"/>
    </w:rPr>
  </w:style>
  <w:style w:type="paragraph" w:styleId="af">
    <w:name w:val="Plain Text"/>
    <w:aliases w:val="Знак"/>
    <w:basedOn w:val="a"/>
    <w:link w:val="af0"/>
    <w:rsid w:val="004A6711"/>
    <w:rPr>
      <w:rFonts w:ascii="Courier New" w:hAnsi="Courier New"/>
      <w:kern w:val="28"/>
      <w:lang w:val="x-none" w:eastAsia="x-none"/>
    </w:rPr>
  </w:style>
  <w:style w:type="character" w:customStyle="1" w:styleId="af0">
    <w:name w:val="Текст Знак"/>
    <w:aliases w:val="Знак Знак"/>
    <w:link w:val="af"/>
    <w:locked/>
    <w:rsid w:val="00FE26F6"/>
    <w:rPr>
      <w:rFonts w:ascii="Courier New" w:hAnsi="Courier New"/>
      <w:kern w:val="28"/>
    </w:rPr>
  </w:style>
  <w:style w:type="paragraph" w:customStyle="1" w:styleId="NoSpacing">
    <w:name w:val="No Spacing"/>
    <w:link w:val="NoSpacingChar"/>
    <w:uiPriority w:val="99"/>
    <w:qFormat/>
    <w:rsid w:val="003D7A36"/>
    <w:pPr>
      <w:jc w:val="center"/>
    </w:pPr>
    <w:rPr>
      <w:lang w:val="ru-RU" w:eastAsia="ru-RU"/>
    </w:rPr>
  </w:style>
  <w:style w:type="character" w:customStyle="1" w:styleId="FontStyle15">
    <w:name w:val="Font Style15"/>
    <w:rsid w:val="001B65A3"/>
    <w:rPr>
      <w:rFonts w:ascii="Arial Unicode MS" w:eastAsia="Arial Unicode MS"/>
      <w:sz w:val="20"/>
    </w:rPr>
  </w:style>
  <w:style w:type="character" w:customStyle="1" w:styleId="11">
    <w:name w:val="Без интервала Знак1"/>
    <w:link w:val="22"/>
    <w:locked/>
    <w:rsid w:val="007C17ED"/>
    <w:rPr>
      <w:lang w:val="ru-RU" w:eastAsia="en-US" w:bidi="ar-SA"/>
    </w:rPr>
  </w:style>
  <w:style w:type="paragraph" w:customStyle="1" w:styleId="22">
    <w:name w:val="Без интервала2"/>
    <w:link w:val="11"/>
    <w:qFormat/>
    <w:rsid w:val="007C17ED"/>
    <w:pPr>
      <w:jc w:val="center"/>
    </w:pPr>
    <w:rPr>
      <w:lang w:val="ru-RU" w:eastAsia="en-US"/>
    </w:rPr>
  </w:style>
  <w:style w:type="character" w:customStyle="1" w:styleId="NoSpacingChar">
    <w:name w:val="No Spacing Char"/>
    <w:link w:val="NoSpacing"/>
    <w:uiPriority w:val="99"/>
    <w:locked/>
    <w:rsid w:val="002A7460"/>
    <w:rPr>
      <w:lang w:eastAsia="ru-RU" w:bidi="ar-SA"/>
    </w:rPr>
  </w:style>
  <w:style w:type="character" w:customStyle="1" w:styleId="10">
    <w:name w:val="Заголовок 1 Знак"/>
    <w:link w:val="1"/>
    <w:rsid w:val="00754A26"/>
    <w:rPr>
      <w:b/>
      <w:sz w:val="24"/>
    </w:rPr>
  </w:style>
  <w:style w:type="character" w:customStyle="1" w:styleId="20">
    <w:name w:val="Заголовок 2 Знак"/>
    <w:link w:val="2"/>
    <w:rsid w:val="00754A26"/>
    <w:rPr>
      <w:sz w:val="24"/>
    </w:rPr>
  </w:style>
  <w:style w:type="character" w:customStyle="1" w:styleId="30">
    <w:name w:val="Заголовок 3 Знак"/>
    <w:link w:val="3"/>
    <w:rsid w:val="00754A26"/>
    <w:rPr>
      <w:sz w:val="24"/>
    </w:rPr>
  </w:style>
  <w:style w:type="character" w:customStyle="1" w:styleId="40">
    <w:name w:val="Заголовок 4 Знак"/>
    <w:link w:val="4"/>
    <w:rsid w:val="00754A26"/>
    <w:rPr>
      <w:sz w:val="24"/>
    </w:rPr>
  </w:style>
  <w:style w:type="character" w:customStyle="1" w:styleId="60">
    <w:name w:val="Заголовок 6 Знак"/>
    <w:link w:val="6"/>
    <w:rsid w:val="00754A26"/>
    <w:rPr>
      <w:rFonts w:ascii="Arial" w:hAnsi="Arial"/>
      <w:b/>
      <w:sz w:val="22"/>
    </w:rPr>
  </w:style>
  <w:style w:type="character" w:customStyle="1" w:styleId="aa">
    <w:name w:val="Нижний колонтитул Знак"/>
    <w:link w:val="a9"/>
    <w:rsid w:val="00754A26"/>
  </w:style>
  <w:style w:type="character" w:customStyle="1" w:styleId="ae">
    <w:name w:val="Текст выноски Знак"/>
    <w:link w:val="ad"/>
    <w:semiHidden/>
    <w:rsid w:val="00754A26"/>
    <w:rPr>
      <w:rFonts w:ascii="Tahoma" w:hAnsi="Tahoma" w:cs="Tahoma"/>
      <w:sz w:val="16"/>
      <w:szCs w:val="16"/>
    </w:rPr>
  </w:style>
  <w:style w:type="paragraph" w:customStyle="1" w:styleId="12">
    <w:name w:val="Без интервала1"/>
    <w:rsid w:val="00754A26"/>
    <w:rPr>
      <w:lang w:val="ru-RU" w:eastAsia="ru-RU"/>
    </w:rPr>
  </w:style>
  <w:style w:type="character" w:customStyle="1" w:styleId="FontStyle13">
    <w:name w:val="Font Style13"/>
    <w:rsid w:val="00754A26"/>
    <w:rPr>
      <w:rFonts w:ascii="Arial Unicode MS" w:eastAsia="Arial Unicode MS"/>
      <w:sz w:val="20"/>
    </w:rPr>
  </w:style>
  <w:style w:type="character" w:customStyle="1" w:styleId="13">
    <w:name w:val="Верхний колонтитул Знак1"/>
    <w:aliases w:val="Верхний колонтитул Знак Знак,Знак1 Знак Знак"/>
    <w:rsid w:val="00754A26"/>
    <w:rPr>
      <w:rFonts w:cs="Times New Roman"/>
      <w:sz w:val="24"/>
      <w:szCs w:val="24"/>
      <w:lang w:val="ru-RU" w:eastAsia="ru-RU" w:bidi="ar-SA"/>
    </w:rPr>
  </w:style>
  <w:style w:type="character" w:customStyle="1" w:styleId="14">
    <w:name w:val="Текст Знак1"/>
    <w:aliases w:val="Текст Знак Знак,Знак Знак Знак"/>
    <w:rsid w:val="00754A26"/>
    <w:rPr>
      <w:rFonts w:ascii="Courier New" w:hAnsi="Courier New" w:cs="Courier New"/>
      <w:sz w:val="24"/>
      <w:szCs w:val="24"/>
      <w:lang w:val="ru-RU" w:eastAsia="ru-RU" w:bidi="ar-SA"/>
    </w:rPr>
  </w:style>
  <w:style w:type="character" w:customStyle="1" w:styleId="a8">
    <w:name w:val="Основной текст Знак"/>
    <w:link w:val="a7"/>
    <w:rsid w:val="00754A26"/>
    <w:rPr>
      <w:b/>
      <w:sz w:val="28"/>
    </w:rPr>
  </w:style>
  <w:style w:type="paragraph" w:customStyle="1" w:styleId="Default">
    <w:name w:val="Default"/>
    <w:rsid w:val="00754A26"/>
    <w:pPr>
      <w:autoSpaceDE w:val="0"/>
      <w:autoSpaceDN w:val="0"/>
      <w:adjustRightInd w:val="0"/>
    </w:pPr>
    <w:rPr>
      <w:color w:val="000000"/>
      <w:sz w:val="24"/>
      <w:szCs w:val="24"/>
      <w:lang w:val="ru-RU" w:eastAsia="ru-RU"/>
    </w:rPr>
  </w:style>
  <w:style w:type="character" w:styleId="af1">
    <w:name w:val="Hyperlink"/>
    <w:rsid w:val="00754A26"/>
    <w:rPr>
      <w:rFonts w:cs="Times New Roman"/>
      <w:color w:val="0000FF"/>
      <w:u w:val="single"/>
    </w:rPr>
  </w:style>
  <w:style w:type="paragraph" w:customStyle="1" w:styleId="15">
    <w:name w:val="Абзац списка1"/>
    <w:basedOn w:val="a"/>
    <w:rsid w:val="00754A26"/>
    <w:pPr>
      <w:ind w:left="720"/>
      <w:contextualSpacing/>
      <w:jc w:val="left"/>
    </w:pPr>
    <w:rPr>
      <w:sz w:val="24"/>
      <w:szCs w:val="24"/>
    </w:rPr>
  </w:style>
  <w:style w:type="paragraph" w:customStyle="1" w:styleId="16">
    <w:name w:val="Обычный1"/>
    <w:rsid w:val="00754A26"/>
    <w:rPr>
      <w:lang w:val="ru-RU" w:eastAsia="ru-RU"/>
    </w:rPr>
  </w:style>
  <w:style w:type="paragraph" w:customStyle="1" w:styleId="ConsPlusTitle">
    <w:name w:val="ConsPlusTitle"/>
    <w:rsid w:val="00754A26"/>
    <w:pPr>
      <w:widowControl w:val="0"/>
      <w:autoSpaceDE w:val="0"/>
      <w:autoSpaceDN w:val="0"/>
      <w:adjustRightInd w:val="0"/>
    </w:pPr>
    <w:rPr>
      <w:b/>
      <w:bCs/>
      <w:sz w:val="24"/>
      <w:szCs w:val="24"/>
      <w:lang w:val="ru-RU" w:eastAsia="ru-RU"/>
    </w:rPr>
  </w:style>
  <w:style w:type="paragraph" w:customStyle="1" w:styleId="af2">
    <w:name w:val="a"/>
    <w:basedOn w:val="a"/>
    <w:rsid w:val="00754A26"/>
    <w:pPr>
      <w:spacing w:before="100" w:beforeAutospacing="1" w:after="100" w:afterAutospacing="1"/>
      <w:jc w:val="left"/>
    </w:pPr>
    <w:rPr>
      <w:rFonts w:ascii="Arial" w:hAnsi="Arial" w:cs="Arial"/>
      <w:sz w:val="24"/>
      <w:szCs w:val="24"/>
    </w:rPr>
  </w:style>
  <w:style w:type="character" w:styleId="af3">
    <w:name w:val="Strong"/>
    <w:qFormat/>
    <w:locked/>
    <w:rsid w:val="00754A26"/>
    <w:rPr>
      <w:rFonts w:cs="Times New Roman"/>
      <w:b/>
      <w:bCs/>
    </w:rPr>
  </w:style>
  <w:style w:type="paragraph" w:customStyle="1" w:styleId="af4">
    <w:name w:val="Стиль"/>
    <w:rsid w:val="00754A26"/>
    <w:pPr>
      <w:widowControl w:val="0"/>
      <w:autoSpaceDE w:val="0"/>
      <w:autoSpaceDN w:val="0"/>
      <w:adjustRightInd w:val="0"/>
    </w:pPr>
    <w:rPr>
      <w:sz w:val="24"/>
      <w:szCs w:val="24"/>
      <w:lang w:val="ru-RU" w:eastAsia="ru-RU"/>
    </w:rPr>
  </w:style>
  <w:style w:type="paragraph" w:customStyle="1" w:styleId="Style7">
    <w:name w:val="Style7"/>
    <w:basedOn w:val="a"/>
    <w:rsid w:val="00754A26"/>
    <w:pPr>
      <w:widowControl w:val="0"/>
      <w:autoSpaceDE w:val="0"/>
      <w:autoSpaceDN w:val="0"/>
      <w:adjustRightInd w:val="0"/>
      <w:spacing w:line="223" w:lineRule="exact"/>
      <w:ind w:firstLine="370"/>
      <w:jc w:val="both"/>
    </w:pPr>
    <w:rPr>
      <w:rFonts w:ascii="Arial Unicode MS" w:cs="Arial Unicode MS"/>
      <w:sz w:val="24"/>
      <w:szCs w:val="24"/>
    </w:rPr>
  </w:style>
  <w:style w:type="character" w:customStyle="1" w:styleId="FontStyle17">
    <w:name w:val="Font Style17"/>
    <w:rsid w:val="00754A26"/>
    <w:rPr>
      <w:rFonts w:ascii="Cambria" w:hAnsi="Cambria"/>
      <w:b/>
      <w:sz w:val="20"/>
    </w:rPr>
  </w:style>
  <w:style w:type="paragraph" w:customStyle="1" w:styleId="Style9">
    <w:name w:val="Style9"/>
    <w:basedOn w:val="a"/>
    <w:rsid w:val="00754A26"/>
    <w:pPr>
      <w:widowControl w:val="0"/>
      <w:autoSpaceDE w:val="0"/>
      <w:autoSpaceDN w:val="0"/>
      <w:adjustRightInd w:val="0"/>
      <w:spacing w:line="223" w:lineRule="exact"/>
      <w:ind w:firstLine="370"/>
      <w:jc w:val="both"/>
    </w:pPr>
    <w:rPr>
      <w:rFonts w:ascii="Arial Unicode MS"/>
      <w:sz w:val="24"/>
      <w:szCs w:val="24"/>
    </w:rPr>
  </w:style>
  <w:style w:type="paragraph" w:customStyle="1" w:styleId="Style6">
    <w:name w:val="Style6"/>
    <w:basedOn w:val="a"/>
    <w:rsid w:val="00754A26"/>
    <w:pPr>
      <w:widowControl w:val="0"/>
      <w:autoSpaceDE w:val="0"/>
      <w:autoSpaceDN w:val="0"/>
      <w:adjustRightInd w:val="0"/>
      <w:spacing w:line="245" w:lineRule="exact"/>
    </w:pPr>
    <w:rPr>
      <w:rFonts w:ascii="Arial Unicode MS"/>
      <w:sz w:val="24"/>
      <w:szCs w:val="24"/>
    </w:rPr>
  </w:style>
  <w:style w:type="paragraph" w:customStyle="1" w:styleId="Style3">
    <w:name w:val="Style3"/>
    <w:basedOn w:val="a"/>
    <w:rsid w:val="00754A26"/>
    <w:pPr>
      <w:widowControl w:val="0"/>
      <w:autoSpaceDE w:val="0"/>
      <w:autoSpaceDN w:val="0"/>
      <w:adjustRightInd w:val="0"/>
      <w:jc w:val="left"/>
    </w:pPr>
    <w:rPr>
      <w:rFonts w:ascii="Arial Unicode MS"/>
      <w:sz w:val="24"/>
      <w:szCs w:val="24"/>
    </w:rPr>
  </w:style>
  <w:style w:type="paragraph" w:customStyle="1" w:styleId="Style11">
    <w:name w:val="Style11"/>
    <w:basedOn w:val="a"/>
    <w:rsid w:val="00754A26"/>
    <w:pPr>
      <w:widowControl w:val="0"/>
      <w:autoSpaceDE w:val="0"/>
      <w:autoSpaceDN w:val="0"/>
      <w:adjustRightInd w:val="0"/>
      <w:spacing w:line="223" w:lineRule="exact"/>
      <w:ind w:firstLine="379"/>
      <w:jc w:val="both"/>
    </w:pPr>
    <w:rPr>
      <w:rFonts w:ascii="Arial Unicode MS"/>
      <w:sz w:val="24"/>
      <w:szCs w:val="24"/>
    </w:rPr>
  </w:style>
  <w:style w:type="character" w:customStyle="1" w:styleId="FontStyle11">
    <w:name w:val="Font Style11"/>
    <w:rsid w:val="00754A26"/>
    <w:rPr>
      <w:rFonts w:ascii="Arial Unicode MS" w:eastAsia="Arial Unicode MS"/>
      <w:b/>
      <w:sz w:val="20"/>
    </w:rPr>
  </w:style>
  <w:style w:type="character" w:customStyle="1" w:styleId="FontStyle12">
    <w:name w:val="Font Style12"/>
    <w:rsid w:val="00754A26"/>
    <w:rPr>
      <w:rFonts w:ascii="Arial Unicode MS" w:eastAsia="Arial Unicode MS"/>
      <w:sz w:val="16"/>
    </w:rPr>
  </w:style>
  <w:style w:type="character" w:customStyle="1" w:styleId="FontStyle14">
    <w:name w:val="Font Style14"/>
    <w:rsid w:val="00754A26"/>
    <w:rPr>
      <w:rFonts w:ascii="Arial Unicode MS" w:eastAsia="Arial Unicode MS"/>
      <w:sz w:val="16"/>
    </w:rPr>
  </w:style>
  <w:style w:type="character" w:customStyle="1" w:styleId="32">
    <w:name w:val="Знак Знак3"/>
    <w:locked/>
    <w:rsid w:val="00754A26"/>
    <w:rPr>
      <w:rFonts w:ascii="Courier New" w:hAnsi="Courier New"/>
      <w:kern w:val="28"/>
      <w:lang w:val="ru-RU" w:eastAsia="ru-RU"/>
    </w:rPr>
  </w:style>
  <w:style w:type="character" w:customStyle="1" w:styleId="NoSpacingChar1">
    <w:name w:val="No Spacing Char1"/>
    <w:locked/>
    <w:rsid w:val="00754A26"/>
  </w:style>
  <w:style w:type="character" w:customStyle="1" w:styleId="af5">
    <w:name w:val="Текст примечания Знак"/>
    <w:link w:val="af6"/>
    <w:locked/>
    <w:rsid w:val="00754A26"/>
    <w:rPr>
      <w:lang w:val="x-none"/>
    </w:rPr>
  </w:style>
  <w:style w:type="paragraph" w:styleId="af6">
    <w:name w:val="annotation text"/>
    <w:basedOn w:val="a"/>
    <w:link w:val="af5"/>
    <w:rsid w:val="00754A26"/>
    <w:pPr>
      <w:jc w:val="left"/>
    </w:pPr>
    <w:rPr>
      <w:lang w:val="x-none" w:eastAsia="x-none"/>
    </w:rPr>
  </w:style>
  <w:style w:type="character" w:customStyle="1" w:styleId="17">
    <w:name w:val="Текст примечания Знак1"/>
    <w:basedOn w:val="a0"/>
    <w:uiPriority w:val="99"/>
    <w:rsid w:val="00754A26"/>
  </w:style>
  <w:style w:type="character" w:styleId="af7">
    <w:name w:val="FollowedHyperlink"/>
    <w:uiPriority w:val="99"/>
    <w:unhideWhenUsed/>
    <w:rsid w:val="00754A26"/>
    <w:rPr>
      <w:color w:val="800080"/>
      <w:u w:val="single"/>
    </w:rPr>
  </w:style>
  <w:style w:type="paragraph" w:styleId="af8">
    <w:name w:val="No Spacing"/>
    <w:link w:val="af9"/>
    <w:uiPriority w:val="1"/>
    <w:qFormat/>
    <w:rsid w:val="0028555E"/>
    <w:pPr>
      <w:overflowPunct w:val="0"/>
      <w:autoSpaceDE w:val="0"/>
      <w:autoSpaceDN w:val="0"/>
      <w:adjustRightInd w:val="0"/>
      <w:textAlignment w:val="baseline"/>
    </w:pPr>
    <w:rPr>
      <w:sz w:val="22"/>
      <w:szCs w:val="22"/>
      <w:lang w:val="en-US" w:eastAsia="en-US"/>
    </w:rPr>
  </w:style>
  <w:style w:type="character" w:customStyle="1" w:styleId="af9">
    <w:name w:val="Без интервала Знак"/>
    <w:link w:val="af8"/>
    <w:uiPriority w:val="1"/>
    <w:rsid w:val="0028555E"/>
    <w:rPr>
      <w:sz w:val="22"/>
      <w:szCs w:val="22"/>
      <w:lang w:val="en-US" w:eastAsia="en-US" w:bidi="ar-SA"/>
    </w:rPr>
  </w:style>
  <w:style w:type="paragraph" w:styleId="afa">
    <w:name w:val="List Paragraph"/>
    <w:basedOn w:val="a"/>
    <w:uiPriority w:val="34"/>
    <w:qFormat/>
    <w:rsid w:val="00C9367D"/>
    <w:pPr>
      <w:ind w:left="708"/>
    </w:pPr>
  </w:style>
  <w:style w:type="character" w:styleId="afb">
    <w:name w:val="annotation reference"/>
    <w:rsid w:val="003C66C3"/>
    <w:rPr>
      <w:sz w:val="16"/>
      <w:szCs w:val="16"/>
    </w:rPr>
  </w:style>
  <w:style w:type="paragraph" w:styleId="afc">
    <w:name w:val="annotation subject"/>
    <w:basedOn w:val="af6"/>
    <w:next w:val="af6"/>
    <w:link w:val="afd"/>
    <w:rsid w:val="003C66C3"/>
    <w:pPr>
      <w:jc w:val="center"/>
    </w:pPr>
    <w:rPr>
      <w:b/>
      <w:bCs/>
      <w:lang w:val="ru-RU" w:eastAsia="ru-RU"/>
    </w:rPr>
  </w:style>
  <w:style w:type="character" w:customStyle="1" w:styleId="afd">
    <w:name w:val="Тема примечания Знак"/>
    <w:link w:val="afc"/>
    <w:rsid w:val="003C66C3"/>
    <w:rPr>
      <w:b/>
      <w:bCs/>
      <w:lang w:val="x-none"/>
    </w:rPr>
  </w:style>
  <w:style w:type="paragraph" w:styleId="afe">
    <w:name w:val="Body Text Indent"/>
    <w:basedOn w:val="a"/>
    <w:link w:val="aff"/>
    <w:rsid w:val="007255DC"/>
    <w:pPr>
      <w:spacing w:after="120"/>
      <w:ind w:left="283"/>
    </w:pPr>
  </w:style>
  <w:style w:type="character" w:customStyle="1" w:styleId="aff">
    <w:name w:val="Основной текст с отступом Знак"/>
    <w:link w:val="afe"/>
    <w:rsid w:val="007255DC"/>
    <w:rPr>
      <w:lang w:val="ru-RU" w:eastAsia="ru-RU"/>
    </w:rPr>
  </w:style>
  <w:style w:type="paragraph" w:customStyle="1" w:styleId="NoSpacing2">
    <w:name w:val="No Spacing2"/>
    <w:uiPriority w:val="99"/>
    <w:rsid w:val="007255DC"/>
    <w:pPr>
      <w:overflowPunct w:val="0"/>
      <w:autoSpaceDE w:val="0"/>
      <w:autoSpaceDN w:val="0"/>
      <w:adjustRightInd w:val="0"/>
      <w:textAlignment w:val="baseline"/>
    </w:pPr>
    <w:rPr>
      <w:sz w:val="22"/>
      <w:szCs w:val="22"/>
      <w:lang w:val="en-US" w:eastAsia="en-US"/>
    </w:rPr>
  </w:style>
  <w:style w:type="character" w:styleId="aff0">
    <w:name w:val="Unresolved Mention"/>
    <w:uiPriority w:val="99"/>
    <w:semiHidden/>
    <w:unhideWhenUsed/>
    <w:rsid w:val="00986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59792585">
      <w:bodyDiv w:val="1"/>
      <w:marLeft w:val="0"/>
      <w:marRight w:val="0"/>
      <w:marTop w:val="0"/>
      <w:marBottom w:val="0"/>
      <w:divBdr>
        <w:top w:val="none" w:sz="0" w:space="0" w:color="auto"/>
        <w:left w:val="none" w:sz="0" w:space="0" w:color="auto"/>
        <w:bottom w:val="none" w:sz="0" w:space="0" w:color="auto"/>
        <w:right w:val="none" w:sz="0" w:space="0" w:color="auto"/>
      </w:divBdr>
    </w:div>
    <w:div w:id="85923368">
      <w:bodyDiv w:val="1"/>
      <w:marLeft w:val="0"/>
      <w:marRight w:val="0"/>
      <w:marTop w:val="0"/>
      <w:marBottom w:val="0"/>
      <w:divBdr>
        <w:top w:val="none" w:sz="0" w:space="0" w:color="auto"/>
        <w:left w:val="none" w:sz="0" w:space="0" w:color="auto"/>
        <w:bottom w:val="none" w:sz="0" w:space="0" w:color="auto"/>
        <w:right w:val="none" w:sz="0" w:space="0" w:color="auto"/>
      </w:divBdr>
    </w:div>
    <w:div w:id="145247210">
      <w:bodyDiv w:val="1"/>
      <w:marLeft w:val="0"/>
      <w:marRight w:val="0"/>
      <w:marTop w:val="0"/>
      <w:marBottom w:val="0"/>
      <w:divBdr>
        <w:top w:val="none" w:sz="0" w:space="0" w:color="auto"/>
        <w:left w:val="none" w:sz="0" w:space="0" w:color="auto"/>
        <w:bottom w:val="none" w:sz="0" w:space="0" w:color="auto"/>
        <w:right w:val="none" w:sz="0" w:space="0" w:color="auto"/>
      </w:divBdr>
    </w:div>
    <w:div w:id="242423655">
      <w:bodyDiv w:val="1"/>
      <w:marLeft w:val="0"/>
      <w:marRight w:val="0"/>
      <w:marTop w:val="0"/>
      <w:marBottom w:val="0"/>
      <w:divBdr>
        <w:top w:val="none" w:sz="0" w:space="0" w:color="auto"/>
        <w:left w:val="none" w:sz="0" w:space="0" w:color="auto"/>
        <w:bottom w:val="none" w:sz="0" w:space="0" w:color="auto"/>
        <w:right w:val="none" w:sz="0" w:space="0" w:color="auto"/>
      </w:divBdr>
    </w:div>
    <w:div w:id="312610999">
      <w:bodyDiv w:val="1"/>
      <w:marLeft w:val="0"/>
      <w:marRight w:val="0"/>
      <w:marTop w:val="0"/>
      <w:marBottom w:val="0"/>
      <w:divBdr>
        <w:top w:val="none" w:sz="0" w:space="0" w:color="auto"/>
        <w:left w:val="none" w:sz="0" w:space="0" w:color="auto"/>
        <w:bottom w:val="none" w:sz="0" w:space="0" w:color="auto"/>
        <w:right w:val="none" w:sz="0" w:space="0" w:color="auto"/>
      </w:divBdr>
    </w:div>
    <w:div w:id="362941545">
      <w:bodyDiv w:val="1"/>
      <w:marLeft w:val="0"/>
      <w:marRight w:val="0"/>
      <w:marTop w:val="0"/>
      <w:marBottom w:val="0"/>
      <w:divBdr>
        <w:top w:val="none" w:sz="0" w:space="0" w:color="auto"/>
        <w:left w:val="none" w:sz="0" w:space="0" w:color="auto"/>
        <w:bottom w:val="none" w:sz="0" w:space="0" w:color="auto"/>
        <w:right w:val="none" w:sz="0" w:space="0" w:color="auto"/>
      </w:divBdr>
      <w:divsChild>
        <w:div w:id="553079404">
          <w:marLeft w:val="0"/>
          <w:marRight w:val="0"/>
          <w:marTop w:val="0"/>
          <w:marBottom w:val="0"/>
          <w:divBdr>
            <w:top w:val="none" w:sz="0" w:space="0" w:color="auto"/>
            <w:left w:val="none" w:sz="0" w:space="0" w:color="auto"/>
            <w:bottom w:val="none" w:sz="0" w:space="0" w:color="auto"/>
            <w:right w:val="none" w:sz="0" w:space="0" w:color="auto"/>
          </w:divBdr>
        </w:div>
        <w:div w:id="674067555">
          <w:marLeft w:val="0"/>
          <w:marRight w:val="0"/>
          <w:marTop w:val="0"/>
          <w:marBottom w:val="0"/>
          <w:divBdr>
            <w:top w:val="none" w:sz="0" w:space="0" w:color="auto"/>
            <w:left w:val="none" w:sz="0" w:space="0" w:color="auto"/>
            <w:bottom w:val="none" w:sz="0" w:space="0" w:color="auto"/>
            <w:right w:val="none" w:sz="0" w:space="0" w:color="auto"/>
          </w:divBdr>
        </w:div>
      </w:divsChild>
    </w:div>
    <w:div w:id="371728306">
      <w:bodyDiv w:val="1"/>
      <w:marLeft w:val="0"/>
      <w:marRight w:val="0"/>
      <w:marTop w:val="0"/>
      <w:marBottom w:val="0"/>
      <w:divBdr>
        <w:top w:val="none" w:sz="0" w:space="0" w:color="auto"/>
        <w:left w:val="none" w:sz="0" w:space="0" w:color="auto"/>
        <w:bottom w:val="none" w:sz="0" w:space="0" w:color="auto"/>
        <w:right w:val="none" w:sz="0" w:space="0" w:color="auto"/>
      </w:divBdr>
    </w:div>
    <w:div w:id="378744566">
      <w:bodyDiv w:val="1"/>
      <w:marLeft w:val="0"/>
      <w:marRight w:val="0"/>
      <w:marTop w:val="0"/>
      <w:marBottom w:val="0"/>
      <w:divBdr>
        <w:top w:val="none" w:sz="0" w:space="0" w:color="auto"/>
        <w:left w:val="none" w:sz="0" w:space="0" w:color="auto"/>
        <w:bottom w:val="none" w:sz="0" w:space="0" w:color="auto"/>
        <w:right w:val="none" w:sz="0" w:space="0" w:color="auto"/>
      </w:divBdr>
    </w:div>
    <w:div w:id="463082173">
      <w:bodyDiv w:val="1"/>
      <w:marLeft w:val="0"/>
      <w:marRight w:val="0"/>
      <w:marTop w:val="0"/>
      <w:marBottom w:val="0"/>
      <w:divBdr>
        <w:top w:val="none" w:sz="0" w:space="0" w:color="auto"/>
        <w:left w:val="none" w:sz="0" w:space="0" w:color="auto"/>
        <w:bottom w:val="none" w:sz="0" w:space="0" w:color="auto"/>
        <w:right w:val="none" w:sz="0" w:space="0" w:color="auto"/>
      </w:divBdr>
    </w:div>
    <w:div w:id="546064131">
      <w:bodyDiv w:val="1"/>
      <w:marLeft w:val="0"/>
      <w:marRight w:val="0"/>
      <w:marTop w:val="0"/>
      <w:marBottom w:val="0"/>
      <w:divBdr>
        <w:top w:val="none" w:sz="0" w:space="0" w:color="auto"/>
        <w:left w:val="none" w:sz="0" w:space="0" w:color="auto"/>
        <w:bottom w:val="none" w:sz="0" w:space="0" w:color="auto"/>
        <w:right w:val="none" w:sz="0" w:space="0" w:color="auto"/>
      </w:divBdr>
    </w:div>
    <w:div w:id="589042906">
      <w:bodyDiv w:val="1"/>
      <w:marLeft w:val="0"/>
      <w:marRight w:val="0"/>
      <w:marTop w:val="0"/>
      <w:marBottom w:val="0"/>
      <w:divBdr>
        <w:top w:val="none" w:sz="0" w:space="0" w:color="auto"/>
        <w:left w:val="none" w:sz="0" w:space="0" w:color="auto"/>
        <w:bottom w:val="none" w:sz="0" w:space="0" w:color="auto"/>
        <w:right w:val="none" w:sz="0" w:space="0" w:color="auto"/>
      </w:divBdr>
    </w:div>
    <w:div w:id="617378432">
      <w:bodyDiv w:val="1"/>
      <w:marLeft w:val="0"/>
      <w:marRight w:val="0"/>
      <w:marTop w:val="0"/>
      <w:marBottom w:val="0"/>
      <w:divBdr>
        <w:top w:val="none" w:sz="0" w:space="0" w:color="auto"/>
        <w:left w:val="none" w:sz="0" w:space="0" w:color="auto"/>
        <w:bottom w:val="none" w:sz="0" w:space="0" w:color="auto"/>
        <w:right w:val="none" w:sz="0" w:space="0" w:color="auto"/>
      </w:divBdr>
    </w:div>
    <w:div w:id="619919710">
      <w:bodyDiv w:val="1"/>
      <w:marLeft w:val="0"/>
      <w:marRight w:val="0"/>
      <w:marTop w:val="0"/>
      <w:marBottom w:val="0"/>
      <w:divBdr>
        <w:top w:val="none" w:sz="0" w:space="0" w:color="auto"/>
        <w:left w:val="none" w:sz="0" w:space="0" w:color="auto"/>
        <w:bottom w:val="none" w:sz="0" w:space="0" w:color="auto"/>
        <w:right w:val="none" w:sz="0" w:space="0" w:color="auto"/>
      </w:divBdr>
    </w:div>
    <w:div w:id="688456738">
      <w:bodyDiv w:val="1"/>
      <w:marLeft w:val="0"/>
      <w:marRight w:val="0"/>
      <w:marTop w:val="0"/>
      <w:marBottom w:val="0"/>
      <w:divBdr>
        <w:top w:val="none" w:sz="0" w:space="0" w:color="auto"/>
        <w:left w:val="none" w:sz="0" w:space="0" w:color="auto"/>
        <w:bottom w:val="none" w:sz="0" w:space="0" w:color="auto"/>
        <w:right w:val="none" w:sz="0" w:space="0" w:color="auto"/>
      </w:divBdr>
    </w:div>
    <w:div w:id="928390599">
      <w:bodyDiv w:val="1"/>
      <w:marLeft w:val="0"/>
      <w:marRight w:val="0"/>
      <w:marTop w:val="0"/>
      <w:marBottom w:val="0"/>
      <w:divBdr>
        <w:top w:val="none" w:sz="0" w:space="0" w:color="auto"/>
        <w:left w:val="none" w:sz="0" w:space="0" w:color="auto"/>
        <w:bottom w:val="none" w:sz="0" w:space="0" w:color="auto"/>
        <w:right w:val="none" w:sz="0" w:space="0" w:color="auto"/>
      </w:divBdr>
    </w:div>
    <w:div w:id="1010567958">
      <w:bodyDiv w:val="1"/>
      <w:marLeft w:val="0"/>
      <w:marRight w:val="0"/>
      <w:marTop w:val="0"/>
      <w:marBottom w:val="0"/>
      <w:divBdr>
        <w:top w:val="none" w:sz="0" w:space="0" w:color="auto"/>
        <w:left w:val="none" w:sz="0" w:space="0" w:color="auto"/>
        <w:bottom w:val="none" w:sz="0" w:space="0" w:color="auto"/>
        <w:right w:val="none" w:sz="0" w:space="0" w:color="auto"/>
      </w:divBdr>
    </w:div>
    <w:div w:id="1080718394">
      <w:bodyDiv w:val="1"/>
      <w:marLeft w:val="0"/>
      <w:marRight w:val="0"/>
      <w:marTop w:val="0"/>
      <w:marBottom w:val="0"/>
      <w:divBdr>
        <w:top w:val="none" w:sz="0" w:space="0" w:color="auto"/>
        <w:left w:val="none" w:sz="0" w:space="0" w:color="auto"/>
        <w:bottom w:val="none" w:sz="0" w:space="0" w:color="auto"/>
        <w:right w:val="none" w:sz="0" w:space="0" w:color="auto"/>
      </w:divBdr>
    </w:div>
    <w:div w:id="1152329574">
      <w:bodyDiv w:val="1"/>
      <w:marLeft w:val="0"/>
      <w:marRight w:val="0"/>
      <w:marTop w:val="0"/>
      <w:marBottom w:val="0"/>
      <w:divBdr>
        <w:top w:val="none" w:sz="0" w:space="0" w:color="auto"/>
        <w:left w:val="none" w:sz="0" w:space="0" w:color="auto"/>
        <w:bottom w:val="none" w:sz="0" w:space="0" w:color="auto"/>
        <w:right w:val="none" w:sz="0" w:space="0" w:color="auto"/>
      </w:divBdr>
    </w:div>
    <w:div w:id="1229346280">
      <w:bodyDiv w:val="1"/>
      <w:marLeft w:val="0"/>
      <w:marRight w:val="0"/>
      <w:marTop w:val="0"/>
      <w:marBottom w:val="0"/>
      <w:divBdr>
        <w:top w:val="none" w:sz="0" w:space="0" w:color="auto"/>
        <w:left w:val="none" w:sz="0" w:space="0" w:color="auto"/>
        <w:bottom w:val="none" w:sz="0" w:space="0" w:color="auto"/>
        <w:right w:val="none" w:sz="0" w:space="0" w:color="auto"/>
      </w:divBdr>
    </w:div>
    <w:div w:id="1281298947">
      <w:bodyDiv w:val="1"/>
      <w:marLeft w:val="0"/>
      <w:marRight w:val="0"/>
      <w:marTop w:val="0"/>
      <w:marBottom w:val="0"/>
      <w:divBdr>
        <w:top w:val="none" w:sz="0" w:space="0" w:color="auto"/>
        <w:left w:val="none" w:sz="0" w:space="0" w:color="auto"/>
        <w:bottom w:val="none" w:sz="0" w:space="0" w:color="auto"/>
        <w:right w:val="none" w:sz="0" w:space="0" w:color="auto"/>
      </w:divBdr>
    </w:div>
    <w:div w:id="1291396393">
      <w:bodyDiv w:val="1"/>
      <w:marLeft w:val="0"/>
      <w:marRight w:val="0"/>
      <w:marTop w:val="0"/>
      <w:marBottom w:val="0"/>
      <w:divBdr>
        <w:top w:val="none" w:sz="0" w:space="0" w:color="auto"/>
        <w:left w:val="none" w:sz="0" w:space="0" w:color="auto"/>
        <w:bottom w:val="none" w:sz="0" w:space="0" w:color="auto"/>
        <w:right w:val="none" w:sz="0" w:space="0" w:color="auto"/>
      </w:divBdr>
    </w:div>
    <w:div w:id="1333491262">
      <w:bodyDiv w:val="1"/>
      <w:marLeft w:val="0"/>
      <w:marRight w:val="0"/>
      <w:marTop w:val="0"/>
      <w:marBottom w:val="0"/>
      <w:divBdr>
        <w:top w:val="none" w:sz="0" w:space="0" w:color="auto"/>
        <w:left w:val="none" w:sz="0" w:space="0" w:color="auto"/>
        <w:bottom w:val="none" w:sz="0" w:space="0" w:color="auto"/>
        <w:right w:val="none" w:sz="0" w:space="0" w:color="auto"/>
      </w:divBdr>
    </w:div>
    <w:div w:id="1368682279">
      <w:bodyDiv w:val="1"/>
      <w:marLeft w:val="0"/>
      <w:marRight w:val="0"/>
      <w:marTop w:val="0"/>
      <w:marBottom w:val="0"/>
      <w:divBdr>
        <w:top w:val="none" w:sz="0" w:space="0" w:color="auto"/>
        <w:left w:val="none" w:sz="0" w:space="0" w:color="auto"/>
        <w:bottom w:val="none" w:sz="0" w:space="0" w:color="auto"/>
        <w:right w:val="none" w:sz="0" w:space="0" w:color="auto"/>
      </w:divBdr>
    </w:div>
    <w:div w:id="1382167536">
      <w:bodyDiv w:val="1"/>
      <w:marLeft w:val="0"/>
      <w:marRight w:val="0"/>
      <w:marTop w:val="0"/>
      <w:marBottom w:val="0"/>
      <w:divBdr>
        <w:top w:val="none" w:sz="0" w:space="0" w:color="auto"/>
        <w:left w:val="none" w:sz="0" w:space="0" w:color="auto"/>
        <w:bottom w:val="none" w:sz="0" w:space="0" w:color="auto"/>
        <w:right w:val="none" w:sz="0" w:space="0" w:color="auto"/>
      </w:divBdr>
    </w:div>
    <w:div w:id="1465462263">
      <w:bodyDiv w:val="1"/>
      <w:marLeft w:val="0"/>
      <w:marRight w:val="0"/>
      <w:marTop w:val="0"/>
      <w:marBottom w:val="0"/>
      <w:divBdr>
        <w:top w:val="none" w:sz="0" w:space="0" w:color="auto"/>
        <w:left w:val="none" w:sz="0" w:space="0" w:color="auto"/>
        <w:bottom w:val="none" w:sz="0" w:space="0" w:color="auto"/>
        <w:right w:val="none" w:sz="0" w:space="0" w:color="auto"/>
      </w:divBdr>
    </w:div>
    <w:div w:id="1465738112">
      <w:bodyDiv w:val="1"/>
      <w:marLeft w:val="0"/>
      <w:marRight w:val="0"/>
      <w:marTop w:val="0"/>
      <w:marBottom w:val="0"/>
      <w:divBdr>
        <w:top w:val="none" w:sz="0" w:space="0" w:color="auto"/>
        <w:left w:val="none" w:sz="0" w:space="0" w:color="auto"/>
        <w:bottom w:val="none" w:sz="0" w:space="0" w:color="auto"/>
        <w:right w:val="none" w:sz="0" w:space="0" w:color="auto"/>
      </w:divBdr>
    </w:div>
    <w:div w:id="1506214676">
      <w:bodyDiv w:val="1"/>
      <w:marLeft w:val="0"/>
      <w:marRight w:val="0"/>
      <w:marTop w:val="0"/>
      <w:marBottom w:val="0"/>
      <w:divBdr>
        <w:top w:val="none" w:sz="0" w:space="0" w:color="auto"/>
        <w:left w:val="none" w:sz="0" w:space="0" w:color="auto"/>
        <w:bottom w:val="none" w:sz="0" w:space="0" w:color="auto"/>
        <w:right w:val="none" w:sz="0" w:space="0" w:color="auto"/>
      </w:divBdr>
    </w:div>
    <w:div w:id="1507548359">
      <w:bodyDiv w:val="1"/>
      <w:marLeft w:val="0"/>
      <w:marRight w:val="0"/>
      <w:marTop w:val="0"/>
      <w:marBottom w:val="0"/>
      <w:divBdr>
        <w:top w:val="none" w:sz="0" w:space="0" w:color="auto"/>
        <w:left w:val="none" w:sz="0" w:space="0" w:color="auto"/>
        <w:bottom w:val="none" w:sz="0" w:space="0" w:color="auto"/>
        <w:right w:val="none" w:sz="0" w:space="0" w:color="auto"/>
      </w:divBdr>
    </w:div>
    <w:div w:id="1594123629">
      <w:bodyDiv w:val="1"/>
      <w:marLeft w:val="0"/>
      <w:marRight w:val="0"/>
      <w:marTop w:val="0"/>
      <w:marBottom w:val="0"/>
      <w:divBdr>
        <w:top w:val="none" w:sz="0" w:space="0" w:color="auto"/>
        <w:left w:val="none" w:sz="0" w:space="0" w:color="auto"/>
        <w:bottom w:val="none" w:sz="0" w:space="0" w:color="auto"/>
        <w:right w:val="none" w:sz="0" w:space="0" w:color="auto"/>
      </w:divBdr>
    </w:div>
    <w:div w:id="1645549713">
      <w:bodyDiv w:val="1"/>
      <w:marLeft w:val="0"/>
      <w:marRight w:val="0"/>
      <w:marTop w:val="0"/>
      <w:marBottom w:val="0"/>
      <w:divBdr>
        <w:top w:val="none" w:sz="0" w:space="0" w:color="auto"/>
        <w:left w:val="none" w:sz="0" w:space="0" w:color="auto"/>
        <w:bottom w:val="none" w:sz="0" w:space="0" w:color="auto"/>
        <w:right w:val="none" w:sz="0" w:space="0" w:color="auto"/>
      </w:divBdr>
    </w:div>
    <w:div w:id="1791313992">
      <w:bodyDiv w:val="1"/>
      <w:marLeft w:val="0"/>
      <w:marRight w:val="0"/>
      <w:marTop w:val="0"/>
      <w:marBottom w:val="0"/>
      <w:divBdr>
        <w:top w:val="none" w:sz="0" w:space="0" w:color="auto"/>
        <w:left w:val="none" w:sz="0" w:space="0" w:color="auto"/>
        <w:bottom w:val="none" w:sz="0" w:space="0" w:color="auto"/>
        <w:right w:val="none" w:sz="0" w:space="0" w:color="auto"/>
      </w:divBdr>
    </w:div>
    <w:div w:id="1868903389">
      <w:bodyDiv w:val="1"/>
      <w:marLeft w:val="0"/>
      <w:marRight w:val="0"/>
      <w:marTop w:val="0"/>
      <w:marBottom w:val="0"/>
      <w:divBdr>
        <w:top w:val="none" w:sz="0" w:space="0" w:color="auto"/>
        <w:left w:val="none" w:sz="0" w:space="0" w:color="auto"/>
        <w:bottom w:val="none" w:sz="0" w:space="0" w:color="auto"/>
        <w:right w:val="none" w:sz="0" w:space="0" w:color="auto"/>
      </w:divBdr>
    </w:div>
    <w:div w:id="1926063487">
      <w:bodyDiv w:val="1"/>
      <w:marLeft w:val="0"/>
      <w:marRight w:val="0"/>
      <w:marTop w:val="0"/>
      <w:marBottom w:val="0"/>
      <w:divBdr>
        <w:top w:val="none" w:sz="0" w:space="0" w:color="auto"/>
        <w:left w:val="none" w:sz="0" w:space="0" w:color="auto"/>
        <w:bottom w:val="none" w:sz="0" w:space="0" w:color="auto"/>
        <w:right w:val="none" w:sz="0" w:space="0" w:color="auto"/>
      </w:divBdr>
    </w:div>
    <w:div w:id="2032098579">
      <w:bodyDiv w:val="1"/>
      <w:marLeft w:val="0"/>
      <w:marRight w:val="0"/>
      <w:marTop w:val="0"/>
      <w:marBottom w:val="0"/>
      <w:divBdr>
        <w:top w:val="none" w:sz="0" w:space="0" w:color="auto"/>
        <w:left w:val="none" w:sz="0" w:space="0" w:color="auto"/>
        <w:bottom w:val="none" w:sz="0" w:space="0" w:color="auto"/>
        <w:right w:val="none" w:sz="0" w:space="0" w:color="auto"/>
      </w:divBdr>
    </w:div>
    <w:div w:id="214245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511349" TargetMode="External"/><Relationship Id="rId13" Type="http://schemas.openxmlformats.org/officeDocument/2006/relationships/hyperlink" Target="https://ips3.belgiss.by/TnpaDetail.php?UrlId=67359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ips3.belgiss.by/TnpaDetail.php?UrlId=67359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ps3.belgiss.by/TnpaDetail.php?UrlId=644002"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3.belgiss.by/TnpaDetail.php?UrlId=673592" TargetMode="External"/><Relationship Id="rId5" Type="http://schemas.openxmlformats.org/officeDocument/2006/relationships/webSettings" Target="webSettings.xml"/><Relationship Id="rId15" Type="http://schemas.openxmlformats.org/officeDocument/2006/relationships/hyperlink" Target="https://ips3.belgiss.by/TnpaDetail.php?UrlId=644002" TargetMode="External"/><Relationship Id="rId23" Type="http://schemas.openxmlformats.org/officeDocument/2006/relationships/theme" Target="theme/theme1.xml"/><Relationship Id="rId10" Type="http://schemas.openxmlformats.org/officeDocument/2006/relationships/hyperlink" Target="https://ips3.belgiss.by/TnpaDetail.php?UrlId=66132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s3.belgiss.by/TnpaDetail.php?UrlId=511349" TargetMode="External"/><Relationship Id="rId14" Type="http://schemas.openxmlformats.org/officeDocument/2006/relationships/hyperlink" Target="https://ips3.belgiss.by/TnpaDetail.php?UrlId=673593" TargetMode="External"/><Relationship Id="rId22" Type="http://schemas.openxmlformats.org/officeDocument/2006/relationships/fontTable" Target="fontTable.xml"/></Relationships>
</file>

<file path=word/_rels/header1.xml.rels><?xml version="1.0" encoding="UTF-8"?>
<Relationships xmlns="http://schemas.openxmlformats.org/package/2006/relationships"><Relationship Id="rIdWmImg2"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WmImg3" Type="http://schemas.openxmlformats.org/officeDocument/2006/relationships/image" Target="media/wm.png"/></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Akk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9C1E8-E892-4115-A60A-7357B841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Akkr</Template>
  <TotalTime>1</TotalTime>
  <Pages>6</Pages>
  <Words>31453</Words>
  <Characters>179283</Characters>
  <Application>Microsoft Office Word</Application>
  <DocSecurity>0</DocSecurity>
  <Lines>1494</Lines>
  <Paragraphs>420</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Bvk</Company>
  <LinksUpToDate>false</LinksUpToDate>
  <CharactersWithSpaces>210316</CharactersWithSpaces>
  <SharedDoc>false</SharedDoc>
  <HLinks>
    <vt:vector size="54" baseType="variant">
      <vt:variant>
        <vt:i4>2293876</vt:i4>
      </vt:variant>
      <vt:variant>
        <vt:i4>24</vt:i4>
      </vt:variant>
      <vt:variant>
        <vt:i4>0</vt:i4>
      </vt:variant>
      <vt:variant>
        <vt:i4>5</vt:i4>
      </vt:variant>
      <vt:variant>
        <vt:lpwstr>https://ips3.belgiss.by/TnpaDetail.php?UrlId=644002</vt:lpwstr>
      </vt:variant>
      <vt:variant>
        <vt:lpwstr/>
      </vt:variant>
      <vt:variant>
        <vt:i4>2293876</vt:i4>
      </vt:variant>
      <vt:variant>
        <vt:i4>21</vt:i4>
      </vt:variant>
      <vt:variant>
        <vt:i4>0</vt:i4>
      </vt:variant>
      <vt:variant>
        <vt:i4>5</vt:i4>
      </vt:variant>
      <vt:variant>
        <vt:lpwstr>https://ips3.belgiss.by/TnpaDetail.php?UrlId=644002</vt:lpwstr>
      </vt:variant>
      <vt:variant>
        <vt:lpwstr/>
      </vt:variant>
      <vt:variant>
        <vt:i4>2949234</vt:i4>
      </vt:variant>
      <vt:variant>
        <vt:i4>18</vt:i4>
      </vt:variant>
      <vt:variant>
        <vt:i4>0</vt:i4>
      </vt:variant>
      <vt:variant>
        <vt:i4>5</vt:i4>
      </vt:variant>
      <vt:variant>
        <vt:lpwstr>https://ips3.belgiss.by/TnpaDetail.php?UrlId=673593</vt:lpwstr>
      </vt:variant>
      <vt:variant>
        <vt:lpwstr/>
      </vt:variant>
      <vt:variant>
        <vt:i4>2949234</vt:i4>
      </vt:variant>
      <vt:variant>
        <vt:i4>15</vt:i4>
      </vt:variant>
      <vt:variant>
        <vt:i4>0</vt:i4>
      </vt:variant>
      <vt:variant>
        <vt:i4>5</vt:i4>
      </vt:variant>
      <vt:variant>
        <vt:lpwstr>https://ips3.belgiss.by/TnpaDetail.php?UrlId=673592</vt:lpwstr>
      </vt:variant>
      <vt:variant>
        <vt:lpwstr/>
      </vt:variant>
      <vt:variant>
        <vt:i4>2949234</vt:i4>
      </vt:variant>
      <vt:variant>
        <vt:i4>12</vt:i4>
      </vt:variant>
      <vt:variant>
        <vt:i4>0</vt:i4>
      </vt:variant>
      <vt:variant>
        <vt:i4>5</vt:i4>
      </vt:variant>
      <vt:variant>
        <vt:lpwstr>https://ips3.belgiss.by/TnpaDetail.php?UrlId=673593</vt:lpwstr>
      </vt:variant>
      <vt:variant>
        <vt:lpwstr/>
      </vt:variant>
      <vt:variant>
        <vt:i4>2949234</vt:i4>
      </vt:variant>
      <vt:variant>
        <vt:i4>9</vt:i4>
      </vt:variant>
      <vt:variant>
        <vt:i4>0</vt:i4>
      </vt:variant>
      <vt:variant>
        <vt:i4>5</vt:i4>
      </vt:variant>
      <vt:variant>
        <vt:lpwstr>https://ips3.belgiss.by/TnpaDetail.php?UrlId=673592</vt:lpwstr>
      </vt:variant>
      <vt:variant>
        <vt:lpwstr/>
      </vt:variant>
      <vt:variant>
        <vt:i4>2359413</vt:i4>
      </vt:variant>
      <vt:variant>
        <vt:i4>6</vt:i4>
      </vt:variant>
      <vt:variant>
        <vt:i4>0</vt:i4>
      </vt:variant>
      <vt:variant>
        <vt:i4>5</vt:i4>
      </vt:variant>
      <vt:variant>
        <vt:lpwstr>https://ips3.belgiss.by/TnpaDetail.php?UrlId=661321</vt:lpwstr>
      </vt:variant>
      <vt:variant>
        <vt:lpwstr/>
      </vt:variant>
      <vt:variant>
        <vt:i4>2162802</vt:i4>
      </vt:variant>
      <vt:variant>
        <vt:i4>3</vt:i4>
      </vt:variant>
      <vt:variant>
        <vt:i4>0</vt:i4>
      </vt:variant>
      <vt:variant>
        <vt:i4>5</vt:i4>
      </vt:variant>
      <vt:variant>
        <vt:lpwstr>https://ips3.belgiss.by/TnpaDetail.php?UrlId=511349</vt:lpwstr>
      </vt:variant>
      <vt:variant>
        <vt:lpwstr/>
      </vt:variant>
      <vt:variant>
        <vt:i4>2162802</vt:i4>
      </vt:variant>
      <vt:variant>
        <vt:i4>0</vt:i4>
      </vt:variant>
      <vt:variant>
        <vt:i4>0</vt:i4>
      </vt:variant>
      <vt:variant>
        <vt:i4>5</vt:i4>
      </vt:variant>
      <vt:variant>
        <vt:lpwstr>https://ips3.belgiss.by/TnpaDetail.php?UrlId=511349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Баньковская Галина Эдуардовна</cp:lastModifiedBy>
  <cp:revision>2</cp:revision>
  <cp:lastPrinted>2024-09-23T13:21:00Z</cp:lastPrinted>
  <dcterms:created xsi:type="dcterms:W3CDTF">2025-11-11T05:50:00Z</dcterms:created>
  <dcterms:modified xsi:type="dcterms:W3CDTF">2025-11-11T05:50:00Z</dcterms:modified>
</cp:coreProperties>
</file>