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D24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C9C9C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3BDE202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4F2B1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5E4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8B209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D4B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1362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8652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A0DF0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69439A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64F64" w14:paraId="602E651F" w14:textId="77777777" w:rsidTr="004248B1">
        <w:trPr>
          <w:trHeight w:val="276"/>
          <w:tblHeader/>
        </w:trPr>
        <w:tc>
          <w:tcPr>
            <w:tcW w:w="291" w:type="pct"/>
            <w:vAlign w:val="center"/>
          </w:tcPr>
          <w:p w14:paraId="6F75583E" w14:textId="77777777" w:rsidR="00B67028" w:rsidRPr="00582A8F" w:rsidRDefault="00E65BE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03C73DC9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0D99F3DB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662CD5F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611A95BD" w14:textId="77777777" w:rsidR="00064F64" w:rsidRDefault="00E65BEC" w:rsidP="004248B1">
            <w:pPr>
              <w:ind w:left="-108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3EF6866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2284EAB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248B1" w14:paraId="5B598A16" w14:textId="77777777" w:rsidTr="004248B1">
        <w:trPr>
          <w:trHeight w:val="230"/>
        </w:trPr>
        <w:tc>
          <w:tcPr>
            <w:tcW w:w="291" w:type="pct"/>
          </w:tcPr>
          <w:p w14:paraId="5B7C1708" w14:textId="6A4E628C" w:rsidR="004248B1" w:rsidRDefault="004248B1" w:rsidP="004248B1">
            <w:pPr>
              <w:ind w:left="-84" w:right="-84"/>
              <w:rPr>
                <w:sz w:val="22"/>
              </w:rPr>
            </w:pPr>
            <w:r w:rsidRPr="00FF7F5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28C7F20" w14:textId="5330369A" w:rsidR="004248B1" w:rsidRP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автомобильные, тракторные</w:t>
            </w:r>
          </w:p>
        </w:tc>
        <w:tc>
          <w:tcPr>
            <w:tcW w:w="436" w:type="pct"/>
          </w:tcPr>
          <w:p w14:paraId="36614F3D" w14:textId="77777777" w:rsidR="004248B1" w:rsidRPr="00B92488" w:rsidRDefault="004248B1" w:rsidP="004248B1">
            <w:pP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4E29A828" w14:textId="77777777" w:rsidR="004248B1" w:rsidRPr="00B92488" w:rsidRDefault="004248B1" w:rsidP="004248B1">
            <w:pP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26.095</w:t>
            </w:r>
          </w:p>
          <w:p w14:paraId="22F5B3B6" w14:textId="77777777" w:rsidR="004248B1" w:rsidRDefault="004248B1" w:rsidP="004248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973" w:type="pct"/>
          </w:tcPr>
          <w:p w14:paraId="2F24EDEF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на </w:t>
            </w:r>
          </w:p>
          <w:p w14:paraId="36C8B6C7" w14:textId="77777777" w:rsidR="004248B1" w:rsidRPr="00B92488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вибропрочность</w:t>
            </w:r>
          </w:p>
          <w:p w14:paraId="4D18B8AC" w14:textId="77777777" w:rsidR="004248B1" w:rsidRPr="00B92488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10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48718A28" w14:textId="77777777" w:rsidR="004248B1" w:rsidRPr="00B92488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92488">
              <w:rPr>
                <w:sz w:val="22"/>
                <w:szCs w:val="22"/>
              </w:rPr>
              <w:t>даропрочность</w:t>
            </w:r>
          </w:p>
          <w:p w14:paraId="46CDFB0B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15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60F10F9E" w14:textId="77777777" w:rsidR="004248B1" w:rsidRDefault="004248B1" w:rsidP="004248B1">
            <w:pPr>
              <w:ind w:left="-99" w:right="-84"/>
              <w:rPr>
                <w:sz w:val="22"/>
                <w:szCs w:val="22"/>
              </w:rPr>
            </w:pPr>
          </w:p>
          <w:p w14:paraId="46FC12BA" w14:textId="77777777" w:rsidR="004248B1" w:rsidRPr="004248B1" w:rsidRDefault="004248B1" w:rsidP="004248B1">
            <w:pPr>
              <w:ind w:left="-99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724BF04" w14:textId="77777777" w:rsidR="004248B1" w:rsidRPr="00016070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п.4.20</w:t>
            </w:r>
          </w:p>
          <w:p w14:paraId="07C0FD7C" w14:textId="77777777" w:rsidR="004248B1" w:rsidRPr="00016070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п.4.20 </w:t>
            </w:r>
          </w:p>
          <w:p w14:paraId="4F673998" w14:textId="11C92949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D418193" w14:textId="543280A9" w:rsidR="004248B1" w:rsidRPr="00016070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16070">
              <w:rPr>
                <w:sz w:val="22"/>
                <w:szCs w:val="22"/>
              </w:rPr>
              <w:t>ОСТ 3940-2004 п.6.13</w:t>
            </w:r>
          </w:p>
          <w:p w14:paraId="461955C2" w14:textId="0514DD1E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п.6.13</w:t>
            </w:r>
          </w:p>
        </w:tc>
        <w:tc>
          <w:tcPr>
            <w:tcW w:w="837" w:type="pct"/>
          </w:tcPr>
          <w:p w14:paraId="54FBCFA3" w14:textId="1FCA3BEB" w:rsidR="004248B1" w:rsidRPr="004248B1" w:rsidRDefault="004248B1" w:rsidP="004248B1">
            <w:pPr>
              <w:rPr>
                <w:sz w:val="22"/>
                <w:szCs w:val="22"/>
              </w:rPr>
            </w:pPr>
            <w:r w:rsidRPr="004248B1">
              <w:rPr>
                <w:sz w:val="22"/>
                <w:szCs w:val="22"/>
              </w:rPr>
              <w:t>л. Даумана, 95, 222120, г. Борисов, Борисовский район, Минская область</w:t>
            </w:r>
          </w:p>
        </w:tc>
      </w:tr>
      <w:tr w:rsidR="004248B1" w14:paraId="1ADAD821" w14:textId="77777777" w:rsidTr="004248B1">
        <w:trPr>
          <w:trHeight w:val="230"/>
        </w:trPr>
        <w:tc>
          <w:tcPr>
            <w:tcW w:w="291" w:type="pct"/>
          </w:tcPr>
          <w:p w14:paraId="5ED26FF6" w14:textId="0C736CFE" w:rsidR="004248B1" w:rsidRDefault="004248B1" w:rsidP="004248B1">
            <w:pPr>
              <w:ind w:left="-84" w:right="-84"/>
              <w:rPr>
                <w:sz w:val="22"/>
              </w:rPr>
            </w:pPr>
            <w:r w:rsidRPr="00FF7F5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1E2B53" w14:textId="77777777" w:rsidR="004248B1" w:rsidRDefault="004248B1" w:rsidP="004248B1"/>
        </w:tc>
        <w:tc>
          <w:tcPr>
            <w:tcW w:w="436" w:type="pct"/>
          </w:tcPr>
          <w:p w14:paraId="03B57D8C" w14:textId="77777777" w:rsidR="004248B1" w:rsidRPr="00B92488" w:rsidRDefault="004248B1" w:rsidP="004248B1">
            <w:pP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0270EBC5" w14:textId="649E2139" w:rsidR="004248B1" w:rsidRDefault="004248B1" w:rsidP="004248B1">
            <w:pPr>
              <w:ind w:left="-84" w:right="-84"/>
              <w:jc w:val="center"/>
              <w:rPr>
                <w:sz w:val="22"/>
              </w:rPr>
            </w:pPr>
            <w:r w:rsidRPr="00B92488">
              <w:rPr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216D7ED8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Электрическая прочность</w:t>
            </w:r>
          </w:p>
          <w:p w14:paraId="41118529" w14:textId="00A7F6F8" w:rsidR="004248B1" w:rsidRPr="004248B1" w:rsidRDefault="004248B1" w:rsidP="004248B1">
            <w:pPr>
              <w:ind w:left="-99" w:right="-8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изоляции</w:t>
            </w:r>
          </w:p>
        </w:tc>
        <w:tc>
          <w:tcPr>
            <w:tcW w:w="878" w:type="pct"/>
          </w:tcPr>
          <w:p w14:paraId="46BA3B0B" w14:textId="77777777" w:rsidR="004248B1" w:rsidRPr="00016070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п.4.15</w:t>
            </w:r>
          </w:p>
          <w:p w14:paraId="7178029D" w14:textId="77777777" w:rsidR="004248B1" w:rsidRPr="00016070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п.4.15 </w:t>
            </w:r>
          </w:p>
          <w:p w14:paraId="5AE82B8D" w14:textId="77777777" w:rsid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  <w:p w14:paraId="582E5042" w14:textId="240942BD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521053" w14:textId="77777777" w:rsidR="004248B1" w:rsidRPr="00016070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п.6.9</w:t>
            </w:r>
          </w:p>
          <w:p w14:paraId="03C9E712" w14:textId="7148F473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п.6.9</w:t>
            </w:r>
          </w:p>
        </w:tc>
        <w:tc>
          <w:tcPr>
            <w:tcW w:w="837" w:type="pct"/>
          </w:tcPr>
          <w:p w14:paraId="73B25103" w14:textId="2C5F4851" w:rsidR="004248B1" w:rsidRPr="004248B1" w:rsidRDefault="004248B1" w:rsidP="004248B1">
            <w:pPr>
              <w:rPr>
                <w:sz w:val="22"/>
                <w:szCs w:val="22"/>
              </w:rPr>
            </w:pPr>
            <w:r w:rsidRPr="004248B1">
              <w:rPr>
                <w:sz w:val="22"/>
                <w:szCs w:val="22"/>
              </w:rPr>
              <w:t>л. Даумана, 95, 222120, г. Борисов, Борисовский район, Минская область</w:t>
            </w:r>
          </w:p>
        </w:tc>
      </w:tr>
      <w:tr w:rsidR="004248B1" w14:paraId="71677235" w14:textId="77777777" w:rsidTr="004248B1">
        <w:trPr>
          <w:trHeight w:val="230"/>
        </w:trPr>
        <w:tc>
          <w:tcPr>
            <w:tcW w:w="291" w:type="pct"/>
          </w:tcPr>
          <w:p w14:paraId="44959D7A" w14:textId="16D6D7BE" w:rsidR="004248B1" w:rsidRDefault="004248B1" w:rsidP="004248B1">
            <w:pPr>
              <w:ind w:left="-84" w:right="-84"/>
              <w:rPr>
                <w:sz w:val="22"/>
              </w:rPr>
            </w:pPr>
            <w:r w:rsidRPr="00B9248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682" w:type="pct"/>
            <w:vMerge/>
          </w:tcPr>
          <w:p w14:paraId="3AC71D13" w14:textId="4EE8CF56" w:rsidR="004248B1" w:rsidRP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B8A718" w14:textId="77777777" w:rsidR="004248B1" w:rsidRPr="00B92488" w:rsidRDefault="004248B1" w:rsidP="004248B1">
            <w:pPr>
              <w:ind w:right="-108"/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03B32DE2" w14:textId="68EEED3A" w:rsidR="004248B1" w:rsidRDefault="004248B1" w:rsidP="004248B1">
            <w:pPr>
              <w:ind w:left="-84" w:right="-84"/>
              <w:jc w:val="center"/>
              <w:rPr>
                <w:sz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310FBC0A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</w:t>
            </w:r>
          </w:p>
          <w:p w14:paraId="43AD89AC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степени защиты </w:t>
            </w:r>
          </w:p>
          <w:p w14:paraId="0BF3F1A0" w14:textId="7387749B" w:rsidR="004248B1" w:rsidRP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от проникновения пыли</w:t>
            </w:r>
            <w:r>
              <w:rPr>
                <w:sz w:val="22"/>
                <w:szCs w:val="22"/>
              </w:rPr>
              <w:t xml:space="preserve"> </w:t>
            </w:r>
            <w:r w:rsidRPr="000444EC">
              <w:rPr>
                <w:sz w:val="22"/>
                <w:szCs w:val="22"/>
              </w:rPr>
              <w:t>IP5</w:t>
            </w:r>
            <w:r w:rsidRPr="00B92488">
              <w:rPr>
                <w:sz w:val="22"/>
                <w:szCs w:val="22"/>
              </w:rPr>
              <w:t>Х;</w:t>
            </w:r>
            <w:r w:rsidRPr="000444EC">
              <w:rPr>
                <w:sz w:val="22"/>
                <w:szCs w:val="22"/>
              </w:rPr>
              <w:t xml:space="preserve"> IP</w:t>
            </w:r>
            <w:r w:rsidRPr="00B92488">
              <w:rPr>
                <w:sz w:val="22"/>
                <w:szCs w:val="22"/>
              </w:rPr>
              <w:t>6Х</w:t>
            </w:r>
          </w:p>
        </w:tc>
        <w:tc>
          <w:tcPr>
            <w:tcW w:w="878" w:type="pct"/>
          </w:tcPr>
          <w:p w14:paraId="2E915871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18FAC3E4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6739B753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5,6</w:t>
            </w:r>
          </w:p>
          <w:p w14:paraId="2C3ADF84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672CA6BA" w14:textId="77777777" w:rsid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28893548" w14:textId="699DA829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492B99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721A6C56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</w:t>
            </w:r>
          </w:p>
          <w:p w14:paraId="7ABB24B0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16962 п.2.3.12-2.3.13</w:t>
            </w:r>
          </w:p>
          <w:p w14:paraId="32CDE0CD" w14:textId="787B611B" w:rsidR="004248B1" w:rsidRPr="004248B1" w:rsidRDefault="004248B1" w:rsidP="004248B1">
            <w:pPr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6.3</w:t>
            </w:r>
          </w:p>
        </w:tc>
        <w:tc>
          <w:tcPr>
            <w:tcW w:w="837" w:type="pct"/>
          </w:tcPr>
          <w:p w14:paraId="1F35E38E" w14:textId="3A0CB640" w:rsidR="004248B1" w:rsidRPr="004248B1" w:rsidRDefault="004248B1" w:rsidP="004248B1">
            <w:pPr>
              <w:rPr>
                <w:sz w:val="22"/>
                <w:szCs w:val="22"/>
              </w:rPr>
            </w:pPr>
            <w:r w:rsidRPr="004248B1">
              <w:rPr>
                <w:sz w:val="22"/>
                <w:szCs w:val="22"/>
              </w:rPr>
              <w:t>л. Даумана, 95, 222120, г. Борисов, Борисовский район, Минская область</w:t>
            </w:r>
          </w:p>
        </w:tc>
      </w:tr>
      <w:tr w:rsidR="004248B1" w14:paraId="7919E4F2" w14:textId="77777777" w:rsidTr="004248B1">
        <w:trPr>
          <w:trHeight w:val="230"/>
        </w:trPr>
        <w:tc>
          <w:tcPr>
            <w:tcW w:w="291" w:type="pct"/>
          </w:tcPr>
          <w:p w14:paraId="50A3ABF4" w14:textId="30493BAD" w:rsidR="004248B1" w:rsidRDefault="004248B1" w:rsidP="004248B1">
            <w:pPr>
              <w:ind w:left="-84" w:right="-84"/>
              <w:rPr>
                <w:sz w:val="22"/>
              </w:rPr>
            </w:pPr>
            <w:r w:rsidRPr="00B9248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682" w:type="pct"/>
            <w:vMerge/>
          </w:tcPr>
          <w:p w14:paraId="32088955" w14:textId="54670835" w:rsidR="004248B1" w:rsidRP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55A674" w14:textId="77777777" w:rsidR="004248B1" w:rsidRPr="00B92488" w:rsidRDefault="004248B1" w:rsidP="004248B1">
            <w:pPr>
              <w:ind w:right="-108"/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0C89459E" w14:textId="59DFAFAB" w:rsidR="004248B1" w:rsidRDefault="004248B1" w:rsidP="004248B1">
            <w:pPr>
              <w:ind w:left="-84" w:right="-84"/>
              <w:jc w:val="center"/>
              <w:rPr>
                <w:sz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756312F4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 xml:space="preserve">е </w:t>
            </w:r>
          </w:p>
          <w:p w14:paraId="74DB00B1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99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степени защиты </w:t>
            </w:r>
          </w:p>
          <w:p w14:paraId="10B66F6E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99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проникнове</w:t>
            </w:r>
            <w:r w:rsidRPr="00B92488">
              <w:rPr>
                <w:sz w:val="22"/>
                <w:szCs w:val="22"/>
              </w:rPr>
              <w:t xml:space="preserve">ния брызг и воды </w:t>
            </w:r>
          </w:p>
          <w:p w14:paraId="094079AC" w14:textId="41DD7C71" w:rsidR="004248B1" w:rsidRP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4248B1">
              <w:rPr>
                <w:sz w:val="22"/>
                <w:szCs w:val="22"/>
              </w:rPr>
              <w:t>IP</w:t>
            </w:r>
            <w:r w:rsidRPr="00B92488">
              <w:rPr>
                <w:sz w:val="22"/>
                <w:szCs w:val="22"/>
              </w:rPr>
              <w:t xml:space="preserve"> Х4</w:t>
            </w:r>
            <w:r>
              <w:rPr>
                <w:sz w:val="22"/>
                <w:szCs w:val="22"/>
              </w:rPr>
              <w:t>,</w:t>
            </w:r>
            <w:r w:rsidRPr="00B92488">
              <w:rPr>
                <w:sz w:val="22"/>
                <w:szCs w:val="22"/>
              </w:rPr>
              <w:t xml:space="preserve"> </w:t>
            </w:r>
            <w:r w:rsidRPr="004248B1">
              <w:rPr>
                <w:sz w:val="22"/>
                <w:szCs w:val="22"/>
              </w:rPr>
              <w:t>IP</w:t>
            </w:r>
            <w:r w:rsidRPr="00B92488">
              <w:rPr>
                <w:sz w:val="22"/>
                <w:szCs w:val="22"/>
              </w:rPr>
              <w:t xml:space="preserve">Х5; </w:t>
            </w:r>
            <w:r w:rsidRPr="004248B1">
              <w:rPr>
                <w:sz w:val="22"/>
                <w:szCs w:val="22"/>
              </w:rPr>
              <w:t>IP</w:t>
            </w:r>
            <w:r w:rsidRPr="00B92488">
              <w:rPr>
                <w:sz w:val="22"/>
                <w:szCs w:val="22"/>
              </w:rPr>
              <w:t>Х7</w:t>
            </w:r>
          </w:p>
        </w:tc>
        <w:tc>
          <w:tcPr>
            <w:tcW w:w="878" w:type="pct"/>
          </w:tcPr>
          <w:p w14:paraId="68FBDEB4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219B8F8F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табл.3 первая цифра 4,5,7</w:t>
            </w:r>
          </w:p>
          <w:p w14:paraId="67DF3790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1CFF3E48" w14:textId="77777777" w:rsid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0988629A" w14:textId="52E707AD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630E2C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п.6.4</w:t>
            </w:r>
          </w:p>
          <w:p w14:paraId="2223B8FA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14254-2015п.14.2.4, п.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14.2.5,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п.14.2.7</w:t>
            </w:r>
          </w:p>
          <w:p w14:paraId="503B5A61" w14:textId="4F7C2690" w:rsidR="004248B1" w:rsidRPr="004248B1" w:rsidRDefault="004248B1" w:rsidP="004248B1">
            <w:pPr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6.4</w:t>
            </w:r>
          </w:p>
        </w:tc>
        <w:tc>
          <w:tcPr>
            <w:tcW w:w="837" w:type="pct"/>
          </w:tcPr>
          <w:p w14:paraId="10070A11" w14:textId="4E9072D2" w:rsidR="004248B1" w:rsidRPr="004248B1" w:rsidRDefault="004248B1" w:rsidP="004248B1">
            <w:pPr>
              <w:rPr>
                <w:sz w:val="22"/>
                <w:szCs w:val="22"/>
              </w:rPr>
            </w:pPr>
            <w:r w:rsidRPr="004248B1">
              <w:rPr>
                <w:sz w:val="22"/>
                <w:szCs w:val="22"/>
              </w:rPr>
              <w:t>л. Даумана, 95, 222120, г. Борисов, Борисовский район, Минская область</w:t>
            </w:r>
          </w:p>
        </w:tc>
      </w:tr>
      <w:tr w:rsidR="004248B1" w14:paraId="48BC3804" w14:textId="77777777" w:rsidTr="004248B1">
        <w:trPr>
          <w:trHeight w:val="230"/>
        </w:trPr>
        <w:tc>
          <w:tcPr>
            <w:tcW w:w="291" w:type="pct"/>
          </w:tcPr>
          <w:p w14:paraId="084CD8C6" w14:textId="68E030AF" w:rsidR="004248B1" w:rsidRDefault="004248B1" w:rsidP="004248B1">
            <w:pPr>
              <w:ind w:left="-84" w:right="-84"/>
              <w:rPr>
                <w:sz w:val="22"/>
              </w:rPr>
            </w:pPr>
            <w:r w:rsidRPr="005F5E88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682" w:type="pct"/>
          </w:tcPr>
          <w:p w14:paraId="7BB8A9A0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0724EA24" w14:textId="76504938" w:rsidR="004248B1" w:rsidRDefault="004248B1" w:rsidP="004248B1"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436" w:type="pct"/>
          </w:tcPr>
          <w:p w14:paraId="0115F158" w14:textId="77777777" w:rsidR="004248B1" w:rsidRPr="005F5E88" w:rsidRDefault="004248B1" w:rsidP="004248B1">
            <w:pPr>
              <w:jc w:val="center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41D86428" w14:textId="77777777" w:rsidR="004248B1" w:rsidRPr="005F5E88" w:rsidRDefault="004248B1" w:rsidP="004248B1">
            <w:pPr>
              <w:jc w:val="center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  <w:p w14:paraId="2E37221F" w14:textId="77777777" w:rsidR="004248B1" w:rsidRDefault="004248B1" w:rsidP="004248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973" w:type="pct"/>
          </w:tcPr>
          <w:p w14:paraId="4DBB35C7" w14:textId="5733E955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характеристик </w:t>
            </w:r>
          </w:p>
          <w:p w14:paraId="1424DE33" w14:textId="220AE8CA" w:rsidR="004248B1" w:rsidRP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при температуре окружающей среды (25±10)</w:t>
            </w:r>
            <w:r>
              <w:rPr>
                <w:sz w:val="22"/>
                <w:szCs w:val="22"/>
              </w:rPr>
              <w:t xml:space="preserve"> </w:t>
            </w:r>
            <w:r w:rsidRPr="005F5E88">
              <w:rPr>
                <w:sz w:val="22"/>
                <w:szCs w:val="22"/>
              </w:rPr>
              <w:t>°С</w:t>
            </w:r>
          </w:p>
        </w:tc>
        <w:tc>
          <w:tcPr>
            <w:tcW w:w="878" w:type="pct"/>
          </w:tcPr>
          <w:p w14:paraId="17914A87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п.1.2.2.1</w:t>
            </w:r>
          </w:p>
          <w:p w14:paraId="3BE4D8E9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п.1.2.2.1</w:t>
            </w:r>
          </w:p>
          <w:p w14:paraId="55624181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п.1.2.2.1</w:t>
            </w:r>
          </w:p>
          <w:p w14:paraId="3577CA0E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</w:t>
            </w:r>
            <w:r w:rsidRPr="00F76D2E">
              <w:rPr>
                <w:sz w:val="22"/>
                <w:szCs w:val="22"/>
              </w:rPr>
              <w:t>РБ</w:t>
            </w:r>
            <w:r w:rsidRPr="00C566E9">
              <w:rPr>
                <w:sz w:val="22"/>
                <w:szCs w:val="22"/>
                <w:lang w:val="en-US"/>
              </w:rPr>
              <w:t xml:space="preserve"> 600017855.195-2001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.1.2.2.2</w:t>
            </w:r>
          </w:p>
          <w:p w14:paraId="4F8F4CE8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.1.1.9.1</w:t>
            </w:r>
          </w:p>
          <w:p w14:paraId="4786479B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.1.2.2.1</w:t>
            </w:r>
          </w:p>
          <w:p w14:paraId="0575F1A9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600017855.242-2010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.1.1.8.1</w:t>
            </w:r>
          </w:p>
          <w:p w14:paraId="18C48689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.1.1.9.1</w:t>
            </w:r>
          </w:p>
          <w:p w14:paraId="4669FAB4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.1.1.9.1</w:t>
            </w:r>
          </w:p>
          <w:p w14:paraId="6AC3A96C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.1.1.9.1</w:t>
            </w:r>
          </w:p>
          <w:p w14:paraId="6F4792DC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.1.1.9.1</w:t>
            </w:r>
          </w:p>
          <w:p w14:paraId="27DA0114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600017855.265-2014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.1.1.2</w:t>
            </w:r>
          </w:p>
          <w:p w14:paraId="7168192E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656D0352" w14:textId="77777777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9AED67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п.6.1</w:t>
            </w:r>
          </w:p>
          <w:p w14:paraId="6F924D46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222554DB" w14:textId="77777777" w:rsidR="004248B1" w:rsidRPr="004248B1" w:rsidRDefault="004248B1" w:rsidP="004248B1">
            <w:pPr>
              <w:ind w:left="-106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D3516E6" w14:textId="1E3FF671" w:rsidR="004248B1" w:rsidRPr="004248B1" w:rsidRDefault="004248B1" w:rsidP="004248B1">
            <w:pPr>
              <w:rPr>
                <w:sz w:val="22"/>
                <w:szCs w:val="22"/>
              </w:rPr>
            </w:pPr>
            <w:r w:rsidRPr="004248B1">
              <w:rPr>
                <w:sz w:val="22"/>
                <w:szCs w:val="22"/>
              </w:rPr>
              <w:t>л. Даумана, 95, 222120, г. Борисов, Борисовский район, Минская область</w:t>
            </w:r>
          </w:p>
        </w:tc>
      </w:tr>
      <w:tr w:rsidR="004248B1" w14:paraId="5CDDEA96" w14:textId="77777777" w:rsidTr="004248B1">
        <w:trPr>
          <w:trHeight w:val="230"/>
        </w:trPr>
        <w:tc>
          <w:tcPr>
            <w:tcW w:w="291" w:type="pct"/>
          </w:tcPr>
          <w:p w14:paraId="7BC11CED" w14:textId="5AAB73DC" w:rsidR="004248B1" w:rsidRDefault="004248B1" w:rsidP="004248B1">
            <w:pPr>
              <w:ind w:left="-84" w:right="-84"/>
              <w:rPr>
                <w:sz w:val="22"/>
              </w:rPr>
            </w:pPr>
            <w:r w:rsidRPr="005F5E8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682" w:type="pct"/>
          </w:tcPr>
          <w:p w14:paraId="7E889B74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3A7F9CD2" w14:textId="59C0BDDB" w:rsidR="004248B1" w:rsidRDefault="004248B1" w:rsidP="004248B1"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436" w:type="pct"/>
          </w:tcPr>
          <w:p w14:paraId="52405931" w14:textId="77777777" w:rsidR="004248B1" w:rsidRPr="005F5E88" w:rsidRDefault="004248B1" w:rsidP="004248B1">
            <w:pPr>
              <w:jc w:val="center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4CAFED58" w14:textId="09AA9674" w:rsidR="004248B1" w:rsidRDefault="004248B1" w:rsidP="004248B1">
            <w:pPr>
              <w:ind w:left="-84" w:right="-84"/>
              <w:jc w:val="center"/>
              <w:rPr>
                <w:sz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05A97F6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</w:t>
            </w:r>
          </w:p>
          <w:p w14:paraId="143126A2" w14:textId="5E849E91" w:rsidR="004248B1" w:rsidRP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регулируемого напряжения</w:t>
            </w:r>
          </w:p>
        </w:tc>
        <w:tc>
          <w:tcPr>
            <w:tcW w:w="878" w:type="pct"/>
          </w:tcPr>
          <w:p w14:paraId="20C41797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п.1.2.5.1,1.2.5.2-3,1.2.5.6</w:t>
            </w:r>
          </w:p>
          <w:p w14:paraId="1DC9B973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п.1.2.6.4а,1.2.6.4б</w:t>
            </w:r>
          </w:p>
          <w:p w14:paraId="5EDC3017" w14:textId="77777777" w:rsid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 xml:space="preserve">РБ 600017855.228-2008 </w:t>
            </w:r>
          </w:p>
          <w:p w14:paraId="402DCEDA" w14:textId="77777777" w:rsid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 1.2.6.4а,1.2.6.4б</w:t>
            </w:r>
          </w:p>
          <w:p w14:paraId="38655BA2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lastRenderedPageBreak/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п.1.2.5.1,1.2.5.2,1.2.5.3</w:t>
            </w:r>
          </w:p>
          <w:p w14:paraId="237938E9" w14:textId="77777777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4248B1">
              <w:rPr>
                <w:sz w:val="22"/>
                <w:szCs w:val="22"/>
              </w:rPr>
              <w:t xml:space="preserve"> BY 600017855.238-2010 </w:t>
            </w:r>
          </w:p>
          <w:p w14:paraId="7C88FB10" w14:textId="77777777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4248B1">
              <w:rPr>
                <w:sz w:val="22"/>
                <w:szCs w:val="22"/>
              </w:rPr>
              <w:t>.1.1.9.1</w:t>
            </w:r>
          </w:p>
          <w:p w14:paraId="2E148C66" w14:textId="77777777" w:rsidR="004248B1" w:rsidRPr="00714490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714490">
              <w:rPr>
                <w:sz w:val="22"/>
                <w:szCs w:val="22"/>
                <w:lang w:val="en-US"/>
              </w:rPr>
              <w:t xml:space="preserve"> BY 600017855.233-2008 </w:t>
            </w:r>
          </w:p>
          <w:p w14:paraId="655AFAFF" w14:textId="77777777" w:rsidR="004248B1" w:rsidRPr="00714490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714490">
              <w:rPr>
                <w:sz w:val="22"/>
                <w:szCs w:val="22"/>
                <w:lang w:val="en-US"/>
              </w:rPr>
              <w:t>.1.2.2.4-1.2.2.6</w:t>
            </w:r>
          </w:p>
          <w:p w14:paraId="6E5BEF96" w14:textId="77777777" w:rsidR="004248B1" w:rsidRPr="00714490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714490">
              <w:rPr>
                <w:sz w:val="22"/>
                <w:szCs w:val="22"/>
                <w:lang w:val="en-US"/>
              </w:rPr>
              <w:t xml:space="preserve"> BY 600017855.242-2010 </w:t>
            </w:r>
          </w:p>
          <w:p w14:paraId="58033D5C" w14:textId="77777777" w:rsidR="004248B1" w:rsidRPr="00714490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714490">
              <w:rPr>
                <w:sz w:val="22"/>
                <w:szCs w:val="22"/>
                <w:lang w:val="en-US"/>
              </w:rPr>
              <w:t>.1.1.8.4-1.1.8.6</w:t>
            </w:r>
          </w:p>
          <w:p w14:paraId="0F55D39B" w14:textId="77777777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4248B1">
              <w:rPr>
                <w:sz w:val="22"/>
                <w:szCs w:val="22"/>
              </w:rPr>
              <w:t xml:space="preserve"> BY 600017855.241-2012 </w:t>
            </w:r>
          </w:p>
          <w:p w14:paraId="6AA3AB56" w14:textId="77777777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4248B1">
              <w:rPr>
                <w:sz w:val="22"/>
                <w:szCs w:val="22"/>
              </w:rPr>
              <w:t>.1.1.9.4-1.1.9.6</w:t>
            </w:r>
          </w:p>
          <w:p w14:paraId="23F0EDC4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600017855.240-2012 </w:t>
            </w:r>
          </w:p>
          <w:p w14:paraId="6CDE44C7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 1.1.9.4-1.1.9.6</w:t>
            </w:r>
          </w:p>
          <w:p w14:paraId="2601788F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600017855.234-2012 </w:t>
            </w:r>
          </w:p>
          <w:p w14:paraId="217ADFF1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 1.1.9.4-1.1.9.6</w:t>
            </w:r>
          </w:p>
          <w:p w14:paraId="01EDD9CD" w14:textId="77777777" w:rsidR="004248B1" w:rsidRPr="00B85F00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 xml:space="preserve">ТУ BY 600017855.265-2014 </w:t>
            </w:r>
          </w:p>
          <w:p w14:paraId="1CC93842" w14:textId="77777777" w:rsidR="004248B1" w:rsidRPr="00B85F00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п. 1.1.9.4-1.1.9.6</w:t>
            </w:r>
          </w:p>
          <w:p w14:paraId="6E800AF3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3CA3CA47" w14:textId="77777777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310E5A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lastRenderedPageBreak/>
              <w:t xml:space="preserve">ГОСТ 3940-2004 </w:t>
            </w:r>
          </w:p>
          <w:p w14:paraId="12007920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п.6.1</w:t>
            </w:r>
          </w:p>
          <w:p w14:paraId="37337FB7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7293CCD2" w14:textId="77777777" w:rsidR="004248B1" w:rsidRPr="004248B1" w:rsidRDefault="004248B1" w:rsidP="004248B1">
            <w:pPr>
              <w:ind w:left="-106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2B259BFC" w14:textId="01DE138B" w:rsidR="004248B1" w:rsidRPr="004248B1" w:rsidRDefault="004248B1" w:rsidP="004248B1">
            <w:pPr>
              <w:rPr>
                <w:sz w:val="22"/>
                <w:szCs w:val="22"/>
              </w:rPr>
            </w:pPr>
            <w:r w:rsidRPr="004248B1">
              <w:rPr>
                <w:sz w:val="22"/>
                <w:szCs w:val="22"/>
              </w:rPr>
              <w:t>л. Даумана, 95, 222120, г. Борисов, Борисовский район, Минская область</w:t>
            </w:r>
          </w:p>
        </w:tc>
      </w:tr>
      <w:tr w:rsidR="004248B1" w14:paraId="11216DB0" w14:textId="77777777" w:rsidTr="004248B1">
        <w:trPr>
          <w:trHeight w:val="230"/>
        </w:trPr>
        <w:tc>
          <w:tcPr>
            <w:tcW w:w="291" w:type="pct"/>
          </w:tcPr>
          <w:p w14:paraId="77C56B89" w14:textId="352EB215" w:rsidR="004248B1" w:rsidRDefault="004248B1" w:rsidP="004248B1">
            <w:pPr>
              <w:ind w:left="-84" w:right="-84"/>
              <w:rPr>
                <w:sz w:val="22"/>
              </w:rPr>
            </w:pPr>
            <w:r w:rsidRPr="00FF7F5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B7295AF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6BBB5DAE" w14:textId="55E55468" w:rsidR="004248B1" w:rsidRDefault="004248B1" w:rsidP="004248B1"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436" w:type="pct"/>
          </w:tcPr>
          <w:p w14:paraId="59E400F5" w14:textId="77777777" w:rsidR="004248B1" w:rsidRPr="005F5E88" w:rsidRDefault="004248B1" w:rsidP="004248B1">
            <w:pPr>
              <w:jc w:val="center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1B05956B" w14:textId="77777777" w:rsidR="004248B1" w:rsidRPr="005F5E88" w:rsidRDefault="004248B1" w:rsidP="004248B1">
            <w:pPr>
              <w:jc w:val="center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26.095</w:t>
            </w:r>
          </w:p>
          <w:p w14:paraId="0E05C03E" w14:textId="77777777" w:rsidR="004248B1" w:rsidRDefault="004248B1" w:rsidP="004248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973" w:type="pct"/>
          </w:tcPr>
          <w:p w14:paraId="4041D841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Испытание на </w:t>
            </w:r>
          </w:p>
          <w:p w14:paraId="3911F9CC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вибропрочность </w:t>
            </w:r>
          </w:p>
          <w:p w14:paraId="0DACD0E2" w14:textId="01A8EC31" w:rsidR="004248B1" w:rsidRP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и ударопрочность</w:t>
            </w:r>
          </w:p>
        </w:tc>
        <w:tc>
          <w:tcPr>
            <w:tcW w:w="878" w:type="pct"/>
          </w:tcPr>
          <w:p w14:paraId="4879C88D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п.1.2.1.2,1.2.1.3</w:t>
            </w:r>
          </w:p>
          <w:p w14:paraId="030F9E45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п.1.2.1.3,1.2.1.4</w:t>
            </w:r>
          </w:p>
          <w:p w14:paraId="0937823B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</w:t>
            </w:r>
          </w:p>
          <w:p w14:paraId="318BB7A7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п.1.2.1.3,1.2.1.4</w:t>
            </w:r>
          </w:p>
          <w:p w14:paraId="58113E33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п.1.2.1.2а,1.2.1.2б</w:t>
            </w:r>
          </w:p>
          <w:p w14:paraId="288C127E" w14:textId="77777777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lastRenderedPageBreak/>
              <w:t>ТУ</w:t>
            </w:r>
            <w:r w:rsidRPr="004248B1">
              <w:rPr>
                <w:sz w:val="22"/>
                <w:szCs w:val="22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4248B1">
              <w:rPr>
                <w:sz w:val="22"/>
                <w:szCs w:val="22"/>
              </w:rPr>
              <w:t>.1.1.8.2, 1.1.8.4</w:t>
            </w:r>
          </w:p>
          <w:p w14:paraId="20AE3368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.1.2.1.3,1.2.14</w:t>
            </w:r>
          </w:p>
          <w:p w14:paraId="55F6E922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600017855.242-2010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.1.1.7.2,1.1.7.3</w:t>
            </w:r>
          </w:p>
          <w:p w14:paraId="7C5A9AB5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.1.1.8.2,1.1.8.4</w:t>
            </w:r>
          </w:p>
          <w:p w14:paraId="3AEE1E65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.1.1.8.2,1.1.8.3</w:t>
            </w:r>
          </w:p>
          <w:p w14:paraId="5C10E048" w14:textId="77777777" w:rsidR="004248B1" w:rsidRPr="00C566E9" w:rsidRDefault="004248B1" w:rsidP="004248B1">
            <w:pPr>
              <w:ind w:left="-106" w:right="-8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>.1.1.8.2,1.1.8.3</w:t>
            </w:r>
          </w:p>
          <w:p w14:paraId="0E7910F6" w14:textId="77777777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C566E9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C566E9">
              <w:rPr>
                <w:sz w:val="22"/>
                <w:szCs w:val="22"/>
                <w:lang w:val="en-US"/>
              </w:rPr>
              <w:t xml:space="preserve">.1.1. </w:t>
            </w:r>
            <w:r w:rsidRPr="004248B1">
              <w:rPr>
                <w:sz w:val="22"/>
                <w:szCs w:val="22"/>
              </w:rPr>
              <w:t>8.2,1.1.8.3</w:t>
            </w:r>
          </w:p>
          <w:p w14:paraId="558C68EF" w14:textId="77777777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4248B1">
              <w:rPr>
                <w:sz w:val="22"/>
                <w:szCs w:val="22"/>
              </w:rPr>
              <w:t xml:space="preserve"> BY 600017855.265-2014 </w:t>
            </w:r>
            <w:r w:rsidRPr="00F76D2E">
              <w:rPr>
                <w:sz w:val="22"/>
                <w:szCs w:val="22"/>
              </w:rPr>
              <w:t>п</w:t>
            </w:r>
            <w:r w:rsidRPr="004248B1">
              <w:rPr>
                <w:sz w:val="22"/>
                <w:szCs w:val="22"/>
              </w:rPr>
              <w:t>.1.1.8.2,1.1.8.3</w:t>
            </w:r>
          </w:p>
          <w:p w14:paraId="06A2822D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2368BAA9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</w:p>
          <w:p w14:paraId="39D63715" w14:textId="77777777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CDB5B9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lastRenderedPageBreak/>
              <w:t>ГОСТ 3940-2004 п.6.13</w:t>
            </w:r>
          </w:p>
          <w:p w14:paraId="05C122E6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п.6.13</w:t>
            </w:r>
          </w:p>
          <w:p w14:paraId="6A0BF752" w14:textId="77777777" w:rsidR="004248B1" w:rsidRPr="004248B1" w:rsidRDefault="004248B1" w:rsidP="004248B1">
            <w:pPr>
              <w:ind w:left="-106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681BE4B2" w14:textId="6C2FE024" w:rsidR="004248B1" w:rsidRPr="004248B1" w:rsidRDefault="004248B1" w:rsidP="004248B1">
            <w:pPr>
              <w:rPr>
                <w:sz w:val="22"/>
                <w:szCs w:val="22"/>
              </w:rPr>
            </w:pPr>
            <w:r w:rsidRPr="004248B1">
              <w:rPr>
                <w:sz w:val="22"/>
                <w:szCs w:val="22"/>
              </w:rPr>
              <w:t>л. Даумана, 95, 222120, г. Борисов, Борисовский район, Минская область</w:t>
            </w:r>
          </w:p>
        </w:tc>
      </w:tr>
      <w:tr w:rsidR="004248B1" w14:paraId="55111B17" w14:textId="77777777" w:rsidTr="004248B1">
        <w:trPr>
          <w:trHeight w:val="230"/>
        </w:trPr>
        <w:tc>
          <w:tcPr>
            <w:tcW w:w="291" w:type="pct"/>
          </w:tcPr>
          <w:p w14:paraId="4B2053CC" w14:textId="5D6476DE" w:rsidR="004248B1" w:rsidRDefault="004248B1" w:rsidP="004248B1">
            <w:pPr>
              <w:ind w:left="-84" w:right="-84"/>
              <w:rPr>
                <w:sz w:val="22"/>
              </w:rPr>
            </w:pPr>
            <w:r w:rsidRPr="00FF7F5D">
              <w:rPr>
                <w:sz w:val="22"/>
                <w:szCs w:val="22"/>
              </w:rPr>
              <w:t>2.4*</w:t>
            </w:r>
          </w:p>
        </w:tc>
        <w:tc>
          <w:tcPr>
            <w:tcW w:w="682" w:type="pct"/>
          </w:tcPr>
          <w:p w14:paraId="72310E05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323B975F" w14:textId="5EF3BAD1" w:rsidR="004248B1" w:rsidRDefault="004248B1" w:rsidP="004248B1"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436" w:type="pct"/>
          </w:tcPr>
          <w:p w14:paraId="4752DE6F" w14:textId="77777777" w:rsidR="004248B1" w:rsidRPr="009E5865" w:rsidRDefault="004248B1" w:rsidP="004248B1">
            <w:pPr>
              <w:jc w:val="center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512C217D" w14:textId="77777777" w:rsidR="004248B1" w:rsidRPr="009E5865" w:rsidRDefault="004248B1" w:rsidP="004248B1">
            <w:pPr>
              <w:jc w:val="center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29.113</w:t>
            </w:r>
          </w:p>
          <w:p w14:paraId="332ADE52" w14:textId="77777777" w:rsidR="004248B1" w:rsidRDefault="004248B1" w:rsidP="004248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973" w:type="pct"/>
          </w:tcPr>
          <w:p w14:paraId="250D9818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1590A8D6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электрической </w:t>
            </w:r>
          </w:p>
          <w:p w14:paraId="69A9E498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прочности </w:t>
            </w:r>
          </w:p>
          <w:p w14:paraId="0E9FBC38" w14:textId="35B386AB" w:rsidR="004248B1" w:rsidRP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изоляции</w:t>
            </w:r>
          </w:p>
        </w:tc>
        <w:tc>
          <w:tcPr>
            <w:tcW w:w="878" w:type="pct"/>
          </w:tcPr>
          <w:p w14:paraId="434213BB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п.1.2.7.4</w:t>
            </w:r>
          </w:p>
          <w:p w14:paraId="58FBBCF5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п.1.2.5.3</w:t>
            </w:r>
          </w:p>
          <w:p w14:paraId="4C8CDC8B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п.1.2.5.3</w:t>
            </w:r>
          </w:p>
          <w:p w14:paraId="52F59CA8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п.1.2.6.3</w:t>
            </w:r>
          </w:p>
          <w:p w14:paraId="3387C2E8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600017855.238-2010 п.1.1.12.1а,1.1.12.2</w:t>
            </w:r>
          </w:p>
          <w:p w14:paraId="7A4D0B01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600017855.233-2008 п.1.2.2.5.1а,1.2.2.5.3</w:t>
            </w:r>
          </w:p>
          <w:p w14:paraId="78AC2590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600017855.242-2010п.1.1.11.1а,1.1.11.2</w:t>
            </w:r>
          </w:p>
          <w:p w14:paraId="7F29FD6B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600017855.227-2011 п.1.112.1а,1.1.12.2</w:t>
            </w:r>
          </w:p>
          <w:p w14:paraId="08EBF8AC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lastRenderedPageBreak/>
              <w:t>ТУ BY 600017855.241-2012 п.1.1.12.1а,1.1.12.2</w:t>
            </w:r>
          </w:p>
          <w:p w14:paraId="5FAF8944" w14:textId="77777777" w:rsidR="004248B1" w:rsidRPr="00B85F00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ТУ BY </w:t>
            </w:r>
            <w:r w:rsidRPr="00B85F00">
              <w:rPr>
                <w:sz w:val="22"/>
                <w:szCs w:val="22"/>
              </w:rPr>
              <w:t>600017855.240-2012 п. 1.1.12.1а,1.1.12.2</w:t>
            </w:r>
          </w:p>
          <w:p w14:paraId="6C31EB0A" w14:textId="77777777" w:rsidR="004248B1" w:rsidRPr="00B85F00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600017855.234-2012 п. 1.1.12.1а,1.1.12.2</w:t>
            </w:r>
          </w:p>
          <w:p w14:paraId="5212C9B4" w14:textId="77777777" w:rsidR="004248B1" w:rsidRPr="00B85F00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600017855.265-2014 п. 1.1.12.1а,1.1.12.2</w:t>
            </w:r>
          </w:p>
          <w:p w14:paraId="35D0EDF6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21046E50" w14:textId="77777777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45BB9A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lastRenderedPageBreak/>
              <w:t>ГОСТ 3940-2004 п.6.9</w:t>
            </w:r>
          </w:p>
          <w:p w14:paraId="2D3AD67E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п.6.9</w:t>
            </w:r>
          </w:p>
          <w:p w14:paraId="4208AEDB" w14:textId="77777777" w:rsidR="004248B1" w:rsidRPr="004248B1" w:rsidRDefault="004248B1" w:rsidP="004248B1">
            <w:pPr>
              <w:ind w:left="-106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6228DF73" w14:textId="1E723CFB" w:rsidR="004248B1" w:rsidRPr="004248B1" w:rsidRDefault="004248B1" w:rsidP="004248B1">
            <w:pPr>
              <w:rPr>
                <w:sz w:val="22"/>
                <w:szCs w:val="22"/>
              </w:rPr>
            </w:pPr>
            <w:r w:rsidRPr="004248B1">
              <w:rPr>
                <w:sz w:val="22"/>
                <w:szCs w:val="22"/>
              </w:rPr>
              <w:t>л. Даумана, 95, 222120, г. Борисов, Борисовский район, Минская область</w:t>
            </w:r>
          </w:p>
        </w:tc>
      </w:tr>
      <w:tr w:rsidR="004248B1" w14:paraId="3C16BE4A" w14:textId="77777777" w:rsidTr="004248B1">
        <w:trPr>
          <w:trHeight w:val="230"/>
        </w:trPr>
        <w:tc>
          <w:tcPr>
            <w:tcW w:w="291" w:type="pct"/>
          </w:tcPr>
          <w:p w14:paraId="32EAA76B" w14:textId="4543678E" w:rsidR="004248B1" w:rsidRDefault="004248B1" w:rsidP="004248B1">
            <w:pPr>
              <w:ind w:left="-84" w:right="-84"/>
              <w:rPr>
                <w:sz w:val="22"/>
              </w:rPr>
            </w:pPr>
            <w:r w:rsidRPr="00FF7F5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5E88CE0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6F2581F2" w14:textId="0571427F" w:rsidR="004248B1" w:rsidRDefault="004248B1" w:rsidP="004248B1"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436" w:type="pct"/>
          </w:tcPr>
          <w:p w14:paraId="6510C2CC" w14:textId="77777777" w:rsidR="004248B1" w:rsidRPr="009E5865" w:rsidRDefault="004248B1" w:rsidP="004248B1">
            <w:pPr>
              <w:jc w:val="center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0CF70519" w14:textId="4F0E02F2" w:rsidR="004248B1" w:rsidRDefault="004248B1" w:rsidP="004248B1">
            <w:pPr>
              <w:ind w:left="-84" w:right="-84"/>
              <w:jc w:val="center"/>
              <w:rPr>
                <w:sz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6793DAE6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2E41935B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24BECFD2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от проникновения </w:t>
            </w:r>
          </w:p>
          <w:p w14:paraId="473762E3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посторонних тел </w:t>
            </w:r>
          </w:p>
          <w:p w14:paraId="32D96FC3" w14:textId="77777777" w:rsidR="004248B1" w:rsidRPr="009E5865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 воды</w:t>
            </w:r>
            <w:r>
              <w:rPr>
                <w:sz w:val="22"/>
                <w:szCs w:val="22"/>
              </w:rPr>
              <w:t xml:space="preserve"> </w:t>
            </w: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  <w:r>
              <w:rPr>
                <w:sz w:val="22"/>
                <w:szCs w:val="22"/>
              </w:rPr>
              <w:t>,</w:t>
            </w:r>
          </w:p>
          <w:p w14:paraId="7B8B3E03" w14:textId="5AA168C0" w:rsidR="004248B1" w:rsidRP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Х4;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Х5</w:t>
            </w:r>
          </w:p>
        </w:tc>
        <w:tc>
          <w:tcPr>
            <w:tcW w:w="878" w:type="pct"/>
          </w:tcPr>
          <w:p w14:paraId="7D3C7094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12B7CE03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30670077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7A89919F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Табл.3 вторая цифра 4,5,</w:t>
            </w:r>
          </w:p>
          <w:p w14:paraId="0AA46A0A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27D6E031" w14:textId="6084BD0D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F557722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6CC84444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п.13.2,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п.13.4</w:t>
            </w:r>
          </w:p>
          <w:p w14:paraId="59EFDAA4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п.13.5,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п.14.2.4,</w:t>
            </w:r>
            <w:r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п.14.2.5</w:t>
            </w:r>
          </w:p>
          <w:p w14:paraId="79638F3D" w14:textId="61A39BD2" w:rsidR="004248B1" w:rsidRPr="004248B1" w:rsidRDefault="004248B1" w:rsidP="004248B1">
            <w:pPr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 6.3</w:t>
            </w:r>
          </w:p>
        </w:tc>
        <w:tc>
          <w:tcPr>
            <w:tcW w:w="837" w:type="pct"/>
          </w:tcPr>
          <w:p w14:paraId="7B7B1663" w14:textId="2BC3D229" w:rsidR="004248B1" w:rsidRPr="004248B1" w:rsidRDefault="004248B1" w:rsidP="004248B1">
            <w:pPr>
              <w:rPr>
                <w:sz w:val="22"/>
                <w:szCs w:val="22"/>
              </w:rPr>
            </w:pPr>
            <w:r w:rsidRPr="004248B1">
              <w:rPr>
                <w:sz w:val="22"/>
                <w:szCs w:val="22"/>
              </w:rPr>
              <w:t>л. Даумана, 95, 222120, г. Борисов, Борисовский район, Минская область</w:t>
            </w:r>
          </w:p>
        </w:tc>
      </w:tr>
      <w:tr w:rsidR="004248B1" w14:paraId="7AA19B28" w14:textId="77777777" w:rsidTr="004248B1">
        <w:trPr>
          <w:trHeight w:val="230"/>
        </w:trPr>
        <w:tc>
          <w:tcPr>
            <w:tcW w:w="291" w:type="pct"/>
          </w:tcPr>
          <w:p w14:paraId="62BD7577" w14:textId="5C9DA3C0" w:rsidR="004248B1" w:rsidRDefault="004248B1" w:rsidP="004248B1">
            <w:pPr>
              <w:ind w:left="-84" w:right="-84"/>
              <w:rPr>
                <w:sz w:val="22"/>
              </w:rPr>
            </w:pPr>
            <w:r w:rsidRPr="00FF7F5D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6</w:t>
            </w:r>
            <w:r w:rsidRPr="00FF7F5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69FDC23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19503099" w14:textId="5DCCE6F5" w:rsidR="004248B1" w:rsidRDefault="004248B1" w:rsidP="004248B1"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436" w:type="pct"/>
          </w:tcPr>
          <w:p w14:paraId="18C52058" w14:textId="77777777" w:rsidR="004248B1" w:rsidRPr="009E5865" w:rsidRDefault="004248B1" w:rsidP="004248B1">
            <w:pPr>
              <w:jc w:val="center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3465134F" w14:textId="5D76938D" w:rsidR="004248B1" w:rsidRDefault="004248B1" w:rsidP="004248B1">
            <w:pPr>
              <w:ind w:left="-84" w:right="-84"/>
              <w:jc w:val="center"/>
              <w:rPr>
                <w:sz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29078248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201DD9E0" w14:textId="77777777" w:rsid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343C386C" w14:textId="77777777" w:rsidR="004248B1" w:rsidRPr="009E5865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от проникновения пыли</w:t>
            </w:r>
          </w:p>
          <w:p w14:paraId="24A27A3E" w14:textId="054D5D1B" w:rsidR="004248B1" w:rsidRPr="004248B1" w:rsidRDefault="004248B1" w:rsidP="004248B1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</w:p>
        </w:tc>
        <w:tc>
          <w:tcPr>
            <w:tcW w:w="878" w:type="pct"/>
          </w:tcPr>
          <w:p w14:paraId="03F98E6F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17D9DF97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1C635E3A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2B229DA8" w14:textId="77777777" w:rsidR="004248B1" w:rsidRPr="00F76D2E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08386D60" w14:textId="6A06ED8D" w:rsidR="004248B1" w:rsidRPr="004248B1" w:rsidRDefault="004248B1" w:rsidP="004248B1">
            <w:pPr>
              <w:ind w:left="-106" w:right="-8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6D42AEB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347F340A" w14:textId="77777777" w:rsidR="004248B1" w:rsidRPr="00F76D2E" w:rsidRDefault="004248B1" w:rsidP="004248B1">
            <w:pP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п.13.4, п..13.5</w:t>
            </w:r>
          </w:p>
          <w:p w14:paraId="0EFC4618" w14:textId="77777777" w:rsidR="004248B1" w:rsidRDefault="004248B1" w:rsidP="0042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6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п.6.3</w:t>
            </w:r>
          </w:p>
          <w:p w14:paraId="77C8AEF9" w14:textId="77777777" w:rsidR="004248B1" w:rsidRPr="004248B1" w:rsidRDefault="004248B1" w:rsidP="004248B1">
            <w:pPr>
              <w:ind w:left="-106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68ED8203" w14:textId="06C05D21" w:rsidR="004248B1" w:rsidRPr="004248B1" w:rsidRDefault="004248B1" w:rsidP="004248B1">
            <w:pPr>
              <w:rPr>
                <w:sz w:val="22"/>
                <w:szCs w:val="22"/>
              </w:rPr>
            </w:pPr>
            <w:r w:rsidRPr="004248B1">
              <w:rPr>
                <w:sz w:val="22"/>
                <w:szCs w:val="22"/>
              </w:rPr>
              <w:t>л. Даумана, 95, 222120, г. Борисов, Борисовский район, Минская область</w:t>
            </w:r>
          </w:p>
        </w:tc>
      </w:tr>
    </w:tbl>
    <w:p w14:paraId="477158CA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79F6" w14:textId="77777777" w:rsidR="006427FF" w:rsidRDefault="006427FF" w:rsidP="0011070C">
      <w:r>
        <w:separator/>
      </w:r>
    </w:p>
  </w:endnote>
  <w:endnote w:type="continuationSeparator" w:id="0">
    <w:p w14:paraId="2CF1E399" w14:textId="77777777" w:rsidR="006427FF" w:rsidRDefault="006427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AD47AAC" w14:textId="77777777" w:rsidR="00714490" w:rsidRDefault="0071449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9E13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6DA21" w14:textId="3FC69C38" w:rsidR="00222A33" w:rsidRPr="00BF5CCF" w:rsidRDefault="00E65BE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Часть № </w:t>
          </w:r>
          <w:r w:rsidR="00714490">
            <w:rPr>
              <w:rFonts w:eastAsia="ArialMT"/>
              <w:sz w:val="18"/>
              <w:szCs w:val="18"/>
              <w:lang w:val="ru-RU" w:eastAsia="ru-RU"/>
            </w:rPr>
            <w:t>1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 Дата принятия решения по аккредитации: 29.10.2025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B04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6F0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4DB6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A7375F" w14:textId="5A623954" w:rsidR="00306EC9" w:rsidRPr="00BF5CCF" w:rsidRDefault="00E65BE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 w:rsidR="00714490">
            <w:rPr>
              <w:rFonts w:eastAsia="ArialMT"/>
              <w:sz w:val="18"/>
              <w:szCs w:val="18"/>
            </w:rPr>
            <w:t>1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29.10.2025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0426B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81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3CF5" w14:textId="77777777" w:rsidR="006427FF" w:rsidRDefault="006427FF" w:rsidP="0011070C">
      <w:r>
        <w:separator/>
      </w:r>
    </w:p>
  </w:footnote>
  <w:footnote w:type="continuationSeparator" w:id="0">
    <w:p w14:paraId="2F5D91BD" w14:textId="77777777" w:rsidR="006427FF" w:rsidRDefault="006427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210E" w14:textId="77777777" w:rsidR="00714490" w:rsidRDefault="007144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268"/>
    </w:tblGrid>
    <w:tr w:rsidR="008C6194" w:rsidRPr="00E65BEC" w14:paraId="3AA047D2" w14:textId="77777777" w:rsidTr="00E65BE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5630A32" w14:textId="0A84DA3F" w:rsidR="008C6194" w:rsidRPr="00E65BEC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38B058B" w14:textId="25B56739" w:rsidR="008C6194" w:rsidRPr="00E65BEC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2760761F" w14:textId="77777777" w:rsidR="008C6194" w:rsidRPr="00E65BEC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E65BEC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2.0293</w:t>
          </w:r>
        </w:p>
      </w:tc>
    </w:tr>
  </w:tbl>
  <w:p w14:paraId="31F024D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E65BEC" w14:paraId="066A74B5" w14:textId="77777777" w:rsidTr="00E65BEC">
      <w:trPr>
        <w:trHeight w:val="221"/>
      </w:trPr>
      <w:tc>
        <w:tcPr>
          <w:tcW w:w="12469" w:type="dxa"/>
          <w:vAlign w:val="center"/>
        </w:tcPr>
        <w:p w14:paraId="12C48960" w14:textId="41A9844F" w:rsidR="00E65BEC" w:rsidRPr="002317A4" w:rsidRDefault="00E65BEC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bookmarkStart w:id="1" w:name="_Hlk216168479"/>
          <w:r w:rsidRPr="00E65BE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"БАТЭ"-управляющая компания холдинга Автокомпоненты"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127" w:type="dxa"/>
          <w:vAlign w:val="center"/>
        </w:tcPr>
        <w:p w14:paraId="18D6E060" w14:textId="563682D3" w:rsidR="00E65BEC" w:rsidRPr="00E65BEC" w:rsidRDefault="00E65BEC" w:rsidP="00E65B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2.0293</w:t>
          </w:r>
        </w:p>
      </w:tc>
    </w:tr>
    <w:bookmarkEnd w:id="1"/>
  </w:tbl>
  <w:p w14:paraId="49C0CD3F" w14:textId="30B1097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4F64"/>
    <w:rsid w:val="00067FEC"/>
    <w:rsid w:val="00090EA2"/>
    <w:rsid w:val="000C4DD9"/>
    <w:rsid w:val="000C60B0"/>
    <w:rsid w:val="000D49BB"/>
    <w:rsid w:val="000E2802"/>
    <w:rsid w:val="000E4A6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48B1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27FF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14490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D0D0C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566E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5BEC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0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2025-12-10T12:11:00Z</dcterms:created>
  <dcterms:modified xsi:type="dcterms:W3CDTF">2025-12-10T12:11:00Z</dcterms:modified>
</cp:coreProperties>
</file>