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02" w:type="pct"/>
        <w:tblLook w:val="04A0" w:firstRow="1" w:lastRow="0" w:firstColumn="1" w:lastColumn="0" w:noHBand="0" w:noVBand="1"/>
      </w:tblPr>
      <w:tblGrid>
        <w:gridCol w:w="5670"/>
        <w:gridCol w:w="3394"/>
      </w:tblGrid>
      <w:tr w:rsidR="00F40980" w:rsidRPr="007F66CA" w14:paraId="3DB2D238" w14:textId="77777777" w:rsidTr="00E30B7A">
        <w:tc>
          <w:tcPr>
            <w:tcW w:w="5670" w:type="dxa"/>
            <w:vMerge w:val="restart"/>
          </w:tcPr>
          <w:p w14:paraId="575ACB47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135373D" w14:textId="77777777" w:rsidR="001D650E" w:rsidRPr="00E30B7A" w:rsidRDefault="001D650E" w:rsidP="001D650E">
            <w:pPr>
              <w:rPr>
                <w:lang w:val="en-US"/>
              </w:rPr>
            </w:pPr>
          </w:p>
          <w:p w14:paraId="0194EDD7" w14:textId="77777777" w:rsidR="001D650E" w:rsidRPr="00E30B7A" w:rsidRDefault="001D650E" w:rsidP="001D650E">
            <w:pPr>
              <w:rPr>
                <w:lang w:val="en-US"/>
              </w:rPr>
            </w:pPr>
          </w:p>
          <w:p w14:paraId="4974F9F1" w14:textId="77777777" w:rsidR="001D650E" w:rsidRPr="00E30B7A" w:rsidRDefault="001D650E" w:rsidP="001D650E">
            <w:pPr>
              <w:rPr>
                <w:lang w:val="en-US"/>
              </w:rPr>
            </w:pPr>
          </w:p>
          <w:p w14:paraId="27A56C2B" w14:textId="77777777" w:rsidR="001D650E" w:rsidRPr="00E30B7A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103375DB" w14:textId="77777777" w:rsidR="001D650E" w:rsidRPr="00E30B7A" w:rsidRDefault="001D650E" w:rsidP="00E30B7A">
            <w:pPr>
              <w:tabs>
                <w:tab w:val="left" w:pos="4530"/>
              </w:tabs>
              <w:rPr>
                <w:lang w:val="en-US"/>
              </w:rPr>
            </w:pPr>
            <w:r w:rsidRPr="00E30B7A">
              <w:rPr>
                <w:lang w:val="en-US"/>
              </w:rPr>
              <w:tab/>
            </w:r>
          </w:p>
        </w:tc>
        <w:tc>
          <w:tcPr>
            <w:tcW w:w="3394" w:type="dxa"/>
          </w:tcPr>
          <w:p w14:paraId="213D09EF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5D4205" w:rsidRPr="00E30B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40980" w:rsidRPr="007F66CA" w14:paraId="46DF9A3C" w14:textId="77777777" w:rsidTr="00E30B7A">
        <w:tc>
          <w:tcPr>
            <w:tcW w:w="5670" w:type="dxa"/>
            <w:vMerge/>
          </w:tcPr>
          <w:p w14:paraId="10377142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14:paraId="3A00AC52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D7D9326" w14:textId="77777777" w:rsidTr="00E30B7A">
        <w:tc>
          <w:tcPr>
            <w:tcW w:w="5670" w:type="dxa"/>
            <w:vMerge/>
          </w:tcPr>
          <w:p w14:paraId="0B2CBE7A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14:paraId="4E93F728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E30B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C7B39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86D16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0006</w:t>
            </w:r>
          </w:p>
        </w:tc>
      </w:tr>
      <w:tr w:rsidR="00F40980" w:rsidRPr="007F66CA" w14:paraId="662B63FF" w14:textId="77777777" w:rsidTr="00E30B7A">
        <w:tc>
          <w:tcPr>
            <w:tcW w:w="5670" w:type="dxa"/>
            <w:vMerge/>
          </w:tcPr>
          <w:p w14:paraId="7582D592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94" w:type="dxa"/>
          </w:tcPr>
          <w:p w14:paraId="374827CB" w14:textId="77777777" w:rsidR="00F40980" w:rsidRPr="00E30B7A" w:rsidRDefault="00F40980" w:rsidP="00F40980">
            <w:pPr>
              <w:rPr>
                <w:bCs/>
                <w:sz w:val="28"/>
                <w:szCs w:val="28"/>
              </w:rPr>
            </w:pPr>
            <w:r w:rsidRPr="00E30B7A">
              <w:rPr>
                <w:bCs/>
                <w:sz w:val="28"/>
                <w:szCs w:val="28"/>
              </w:rPr>
              <w:t>от</w:t>
            </w:r>
            <w:r w:rsidRPr="00E30B7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86D16" w:rsidRPr="00E30B7A">
              <w:rPr>
                <w:bCs/>
                <w:sz w:val="28"/>
                <w:szCs w:val="28"/>
              </w:rPr>
              <w:t>09</w:t>
            </w:r>
            <w:r w:rsidR="00E83E88" w:rsidRPr="00E30B7A">
              <w:rPr>
                <w:bCs/>
                <w:sz w:val="28"/>
                <w:szCs w:val="28"/>
              </w:rPr>
              <w:t>.</w:t>
            </w:r>
            <w:r w:rsidR="00886D16" w:rsidRPr="00E30B7A">
              <w:rPr>
                <w:bCs/>
                <w:sz w:val="28"/>
                <w:szCs w:val="28"/>
              </w:rPr>
              <w:t>07</w:t>
            </w:r>
            <w:r w:rsidR="00E83E88" w:rsidRPr="00E30B7A">
              <w:rPr>
                <w:bCs/>
                <w:sz w:val="28"/>
                <w:szCs w:val="28"/>
              </w:rPr>
              <w:t>.</w:t>
            </w:r>
            <w:r w:rsidR="002C1D77" w:rsidRPr="00E30B7A">
              <w:rPr>
                <w:bCs/>
                <w:sz w:val="28"/>
                <w:szCs w:val="28"/>
              </w:rPr>
              <w:t>199</w:t>
            </w:r>
            <w:r w:rsidR="00886D16" w:rsidRPr="00E30B7A">
              <w:rPr>
                <w:bCs/>
                <w:sz w:val="28"/>
                <w:szCs w:val="28"/>
              </w:rPr>
              <w:t>3</w:t>
            </w:r>
          </w:p>
        </w:tc>
      </w:tr>
      <w:tr w:rsidR="00F40980" w:rsidRPr="007F66CA" w14:paraId="184A3D2C" w14:textId="77777777" w:rsidTr="00E30B7A">
        <w:tc>
          <w:tcPr>
            <w:tcW w:w="5670" w:type="dxa"/>
            <w:vMerge/>
          </w:tcPr>
          <w:p w14:paraId="29A811E4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94" w:type="dxa"/>
          </w:tcPr>
          <w:p w14:paraId="2FC33304" w14:textId="77777777" w:rsidR="00582A8F" w:rsidRPr="00E30B7A" w:rsidRDefault="00582A8F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1D650E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  <w:p w14:paraId="6E88FC76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30B7A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300E94" w:rsidRPr="00E30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E30B7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0B7A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03BA2AC" w14:textId="77777777" w:rsidTr="00E30B7A">
        <w:tc>
          <w:tcPr>
            <w:tcW w:w="5670" w:type="dxa"/>
            <w:vMerge/>
          </w:tcPr>
          <w:p w14:paraId="73196FA9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14:paraId="31DDACD1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30B7A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5C7B39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51F95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2ADC64AC" w14:textId="77777777" w:rsidR="00F40980" w:rsidRPr="007F66CA" w:rsidRDefault="00F4098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3"/>
        <w:gridCol w:w="4035"/>
      </w:tblGrid>
      <w:tr w:rsidR="00D223F7" w:rsidRPr="007F66CA" w14:paraId="28AF54A4" w14:textId="77777777" w:rsidTr="00E30B7A">
        <w:tc>
          <w:tcPr>
            <w:tcW w:w="9751" w:type="dxa"/>
            <w:gridSpan w:val="2"/>
          </w:tcPr>
          <w:p w14:paraId="640ED933" w14:textId="77777777" w:rsidR="00D223F7" w:rsidRPr="00E30B7A" w:rsidRDefault="00D223F7" w:rsidP="00E30B7A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E30B7A">
              <w:rPr>
                <w:b/>
                <w:sz w:val="28"/>
                <w:szCs w:val="28"/>
              </w:rPr>
              <w:t>ОБЛАСТ</w:t>
            </w:r>
            <w:r w:rsidR="00D50B4E" w:rsidRPr="00E30B7A">
              <w:rPr>
                <w:b/>
                <w:sz w:val="28"/>
                <w:szCs w:val="28"/>
              </w:rPr>
              <w:t>Ь</w:t>
            </w:r>
            <w:r w:rsidRPr="00E30B7A">
              <w:rPr>
                <w:b/>
                <w:sz w:val="28"/>
                <w:szCs w:val="28"/>
              </w:rPr>
              <w:t xml:space="preserve"> АККРЕДИТАЦИИ </w:t>
            </w:r>
            <w:r w:rsidRPr="00E30B7A">
              <w:rPr>
                <w:sz w:val="28"/>
                <w:szCs w:val="28"/>
              </w:rPr>
              <w:t>от</w:t>
            </w:r>
            <w:r w:rsidRPr="00E30B7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F51F95" w:rsidRPr="00E30B7A">
              <w:rPr>
                <w:rStyle w:val="38"/>
                <w:szCs w:val="28"/>
              </w:rPr>
              <w:t>14</w:t>
            </w:r>
            <w:r w:rsidR="005C7B39" w:rsidRPr="00E30B7A">
              <w:rPr>
                <w:rStyle w:val="38"/>
                <w:szCs w:val="28"/>
              </w:rPr>
              <w:t xml:space="preserve"> </w:t>
            </w:r>
            <w:r w:rsidR="00F51F95" w:rsidRPr="00E30B7A">
              <w:rPr>
                <w:rStyle w:val="38"/>
                <w:szCs w:val="28"/>
              </w:rPr>
              <w:t>апреля</w:t>
            </w:r>
            <w:r w:rsidR="001D650E" w:rsidRPr="002C390E">
              <w:rPr>
                <w:rStyle w:val="38"/>
              </w:rPr>
              <w:t xml:space="preserve"> </w:t>
            </w:r>
            <w:r w:rsidR="005C7B39" w:rsidRPr="00E30B7A">
              <w:rPr>
                <w:rStyle w:val="38"/>
                <w:szCs w:val="28"/>
              </w:rPr>
              <w:t>202</w:t>
            </w:r>
            <w:r w:rsidR="00F51F95" w:rsidRPr="00E30B7A">
              <w:rPr>
                <w:rStyle w:val="38"/>
                <w:szCs w:val="28"/>
              </w:rPr>
              <w:t>3</w:t>
            </w:r>
            <w:r w:rsidR="005C7B39" w:rsidRPr="00E30B7A">
              <w:rPr>
                <w:rStyle w:val="38"/>
                <w:szCs w:val="28"/>
              </w:rPr>
              <w:t xml:space="preserve"> года</w:t>
            </w:r>
            <w:bookmarkEnd w:id="1"/>
          </w:p>
        </w:tc>
      </w:tr>
      <w:tr w:rsidR="00D223F7" w:rsidRPr="007F66CA" w14:paraId="71469FE1" w14:textId="77777777" w:rsidTr="00E30B7A">
        <w:tc>
          <w:tcPr>
            <w:tcW w:w="5678" w:type="dxa"/>
          </w:tcPr>
          <w:p w14:paraId="694EEC9F" w14:textId="77777777" w:rsidR="00D223F7" w:rsidRPr="00E30B7A" w:rsidRDefault="00D223F7" w:rsidP="00E3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3D86FD3" w14:textId="77777777" w:rsidR="00D223F7" w:rsidRPr="00E30B7A" w:rsidRDefault="00E10DE0" w:rsidP="00E30B7A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E30B7A">
              <w:rPr>
                <w:sz w:val="28"/>
                <w:szCs w:val="28"/>
              </w:rPr>
              <w:tab/>
            </w:r>
          </w:p>
        </w:tc>
      </w:tr>
      <w:bookmarkEnd w:id="0"/>
    </w:tbl>
    <w:p w14:paraId="3D707DB7" w14:textId="77777777" w:rsidR="00E30B7A" w:rsidRPr="00E30B7A" w:rsidRDefault="00E30B7A" w:rsidP="00E30B7A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6E7EC52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F939C71" w14:textId="77777777" w:rsidR="00502AF9" w:rsidRDefault="00886D16" w:rsidP="0050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47A3">
              <w:rPr>
                <w:sz w:val="28"/>
                <w:szCs w:val="28"/>
              </w:rPr>
              <w:t>отдела технического контроля</w:t>
            </w:r>
          </w:p>
          <w:p w14:paraId="7CE54F0C" w14:textId="77777777" w:rsidR="00502AF9" w:rsidRDefault="00FC7633" w:rsidP="0050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02AF9">
              <w:rPr>
                <w:sz w:val="28"/>
                <w:szCs w:val="28"/>
              </w:rPr>
              <w:t xml:space="preserve">ностранного общества с ограниченной ответственностью </w:t>
            </w:r>
          </w:p>
          <w:p w14:paraId="041681D0" w14:textId="77777777" w:rsidR="007A4485" w:rsidRPr="001D650E" w:rsidRDefault="00502AF9" w:rsidP="0050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«Кровельный завод </w:t>
            </w:r>
            <w:proofErr w:type="spellStart"/>
            <w:r>
              <w:rPr>
                <w:sz w:val="28"/>
                <w:szCs w:val="28"/>
              </w:rPr>
              <w:t>ТехноНИКОЛЬ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105F4D8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7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94"/>
        <w:gridCol w:w="1288"/>
        <w:gridCol w:w="2126"/>
        <w:gridCol w:w="2127"/>
        <w:gridCol w:w="2103"/>
      </w:tblGrid>
      <w:tr w:rsidR="00F51F95" w:rsidRPr="00020AAF" w14:paraId="20124961" w14:textId="77777777" w:rsidTr="00E30B7A">
        <w:tc>
          <w:tcPr>
            <w:tcW w:w="421" w:type="dxa"/>
            <w:vAlign w:val="center"/>
          </w:tcPr>
          <w:p w14:paraId="332E0963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94" w:type="dxa"/>
            <w:vAlign w:val="center"/>
          </w:tcPr>
          <w:p w14:paraId="082AF089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  <w:p w14:paraId="725A7BE0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144F44DA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  <w:p w14:paraId="40111811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6AD518D8" w14:textId="77777777" w:rsidR="006E395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C26FA0D" w14:textId="77777777" w:rsidR="006E395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4E5387A2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(показатель, </w:t>
            </w:r>
          </w:p>
          <w:p w14:paraId="7587338E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5ED1C964" w14:textId="77777777" w:rsidR="000439B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3127F671" w14:textId="77777777" w:rsidR="000439B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65262337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</w:t>
            </w:r>
          </w:p>
          <w:p w14:paraId="0321F0D7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2103" w:type="dxa"/>
            <w:vAlign w:val="center"/>
          </w:tcPr>
          <w:p w14:paraId="4821253F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3A9EC41F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7D6A8C2" w14:textId="77777777" w:rsidR="000439B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метод исследований (испытаний) </w:t>
            </w:r>
          </w:p>
          <w:p w14:paraId="01150FF8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и измерений, в том числе правила отбора образцов</w:t>
            </w:r>
          </w:p>
        </w:tc>
      </w:tr>
      <w:tr w:rsidR="00416763" w:rsidRPr="00020AAF" w14:paraId="1AAF5FF6" w14:textId="77777777" w:rsidTr="00E30B7A">
        <w:tc>
          <w:tcPr>
            <w:tcW w:w="421" w:type="dxa"/>
          </w:tcPr>
          <w:p w14:paraId="7895CF20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2637EF82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2</w:t>
            </w:r>
          </w:p>
        </w:tc>
        <w:tc>
          <w:tcPr>
            <w:tcW w:w="1288" w:type="dxa"/>
          </w:tcPr>
          <w:p w14:paraId="4AEC073F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BDEDE7E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14:paraId="100A631D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5</w:t>
            </w:r>
          </w:p>
        </w:tc>
        <w:tc>
          <w:tcPr>
            <w:tcW w:w="2103" w:type="dxa"/>
            <w:vAlign w:val="center"/>
          </w:tcPr>
          <w:p w14:paraId="7989131E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6</w:t>
            </w:r>
          </w:p>
        </w:tc>
      </w:tr>
      <w:tr w:rsidR="00020AAF" w:rsidRPr="00020AAF" w14:paraId="24C7DE20" w14:textId="77777777" w:rsidTr="00E30B7A">
        <w:tc>
          <w:tcPr>
            <w:tcW w:w="9759" w:type="dxa"/>
            <w:gridSpan w:val="6"/>
          </w:tcPr>
          <w:p w14:paraId="55010FCC" w14:textId="77777777" w:rsidR="00020AAF" w:rsidRPr="00E30B7A" w:rsidRDefault="00020AAF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ул. Чапаева, 11, ком.19, 213760, г. Осиповичи, Могилевская область</w:t>
            </w:r>
          </w:p>
        </w:tc>
      </w:tr>
      <w:tr w:rsidR="000439B5" w:rsidRPr="00020AAF" w14:paraId="1758237A" w14:textId="77777777" w:rsidTr="00E30B7A">
        <w:tc>
          <w:tcPr>
            <w:tcW w:w="421" w:type="dxa"/>
          </w:tcPr>
          <w:p w14:paraId="22A14360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1FA273DF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3643FC1E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Рубероид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рубероид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облегченный</w:t>
            </w:r>
            <w:proofErr w:type="spellEnd"/>
          </w:p>
        </w:tc>
        <w:tc>
          <w:tcPr>
            <w:tcW w:w="1288" w:type="dxa"/>
          </w:tcPr>
          <w:p w14:paraId="692BD70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2126" w:type="dxa"/>
          </w:tcPr>
          <w:p w14:paraId="51E4EFFF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2127" w:type="dxa"/>
          </w:tcPr>
          <w:p w14:paraId="56D7FC47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2678-94</w:t>
            </w:r>
            <w:proofErr w:type="gramEnd"/>
            <w:r w:rsidRPr="00E30B7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03" w:type="dxa"/>
          </w:tcPr>
          <w:p w14:paraId="36F6063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3.1</w:t>
            </w:r>
          </w:p>
        </w:tc>
      </w:tr>
      <w:tr w:rsidR="000439B5" w:rsidRPr="00020AAF" w14:paraId="1D124C7D" w14:textId="77777777" w:rsidTr="00E30B7A">
        <w:tc>
          <w:tcPr>
            <w:tcW w:w="421" w:type="dxa"/>
          </w:tcPr>
          <w:p w14:paraId="2B55B01A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11519271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/>
          </w:tcPr>
          <w:p w14:paraId="016BA6FC" w14:textId="77777777" w:rsidR="000439B5" w:rsidRPr="00E30B7A" w:rsidRDefault="000439B5" w:rsidP="00E30B7A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88" w:type="dxa"/>
          </w:tcPr>
          <w:p w14:paraId="19F1D24A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6D1D11F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</w:p>
        </w:tc>
        <w:tc>
          <w:tcPr>
            <w:tcW w:w="2127" w:type="dxa"/>
            <w:vMerge w:val="restart"/>
          </w:tcPr>
          <w:p w14:paraId="0F46EEBD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10923-93</w:t>
            </w:r>
            <w:proofErr w:type="gramEnd"/>
          </w:p>
          <w:p w14:paraId="2F4174CB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ТУ BY </w:t>
            </w:r>
          </w:p>
          <w:p w14:paraId="7D2A690F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proofErr w:type="gramStart"/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  <w:proofErr w:type="gramEnd"/>
          </w:p>
        </w:tc>
        <w:tc>
          <w:tcPr>
            <w:tcW w:w="2103" w:type="dxa"/>
          </w:tcPr>
          <w:p w14:paraId="5F0D5211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3.2</w:t>
            </w:r>
          </w:p>
        </w:tc>
      </w:tr>
      <w:tr w:rsidR="000439B5" w:rsidRPr="00020AAF" w14:paraId="6647721D" w14:textId="77777777" w:rsidTr="00E30B7A">
        <w:tc>
          <w:tcPr>
            <w:tcW w:w="421" w:type="dxa"/>
          </w:tcPr>
          <w:p w14:paraId="620D29FB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E106278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59E58BB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6BECE2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2126" w:type="dxa"/>
          </w:tcPr>
          <w:p w14:paraId="40F8A928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2127" w:type="dxa"/>
            <w:vMerge/>
          </w:tcPr>
          <w:p w14:paraId="1E7E3355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A840883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3.3</w:t>
            </w:r>
          </w:p>
        </w:tc>
      </w:tr>
      <w:tr w:rsidR="000439B5" w:rsidRPr="00020AAF" w14:paraId="0735ECDA" w14:textId="77777777" w:rsidTr="00E30B7A">
        <w:tc>
          <w:tcPr>
            <w:tcW w:w="421" w:type="dxa"/>
          </w:tcPr>
          <w:p w14:paraId="5DF1AB49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1B44E6D0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D57847E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182A1D3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6B87038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1м</w:t>
            </w:r>
            <w:r w:rsidRPr="00E30B7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2127" w:type="dxa"/>
            <w:vMerge/>
          </w:tcPr>
          <w:p w14:paraId="359E3C43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27AAC7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п.3.22</w:t>
            </w:r>
          </w:p>
        </w:tc>
      </w:tr>
      <w:tr w:rsidR="000439B5" w:rsidRPr="00020AAF" w14:paraId="7E2DBB5D" w14:textId="77777777" w:rsidTr="00E30B7A">
        <w:tc>
          <w:tcPr>
            <w:tcW w:w="421" w:type="dxa"/>
          </w:tcPr>
          <w:p w14:paraId="3ACC2875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538F25C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4B695CE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B9DC644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4ECC1504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покровного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состава</w:t>
            </w:r>
            <w:proofErr w:type="spellEnd"/>
          </w:p>
        </w:tc>
        <w:tc>
          <w:tcPr>
            <w:tcW w:w="2127" w:type="dxa"/>
            <w:vMerge/>
          </w:tcPr>
          <w:p w14:paraId="064F0D07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1B37F77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п.3.15</w:t>
            </w:r>
          </w:p>
        </w:tc>
      </w:tr>
      <w:tr w:rsidR="000439B5" w:rsidRPr="00020AAF" w14:paraId="4D7DE0A8" w14:textId="77777777" w:rsidTr="00E30B7A">
        <w:tc>
          <w:tcPr>
            <w:tcW w:w="421" w:type="dxa"/>
          </w:tcPr>
          <w:p w14:paraId="3B79D56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  <w:p w14:paraId="4BFC723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EB65863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4698E7B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008BC739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0D669493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35E8E17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3.9</w:t>
            </w:r>
          </w:p>
        </w:tc>
      </w:tr>
      <w:tr w:rsidR="000439B5" w:rsidRPr="00020AAF" w14:paraId="6815CF16" w14:textId="77777777" w:rsidTr="00E30B7A">
        <w:tc>
          <w:tcPr>
            <w:tcW w:w="421" w:type="dxa"/>
          </w:tcPr>
          <w:p w14:paraId="71207C7C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06549557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5F1DA7B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A57A382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6F2891C2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2127" w:type="dxa"/>
            <w:vMerge/>
          </w:tcPr>
          <w:p w14:paraId="026CB006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EA9831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п.3.12</w:t>
            </w:r>
          </w:p>
        </w:tc>
      </w:tr>
      <w:tr w:rsidR="000439B5" w:rsidRPr="00020AAF" w14:paraId="5DA17DE5" w14:textId="77777777" w:rsidTr="00E30B7A">
        <w:tc>
          <w:tcPr>
            <w:tcW w:w="421" w:type="dxa"/>
          </w:tcPr>
          <w:p w14:paraId="27B65A68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19B7125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F473CD1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AF4F40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72423257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Разрывная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2127" w:type="dxa"/>
            <w:vMerge/>
          </w:tcPr>
          <w:p w14:paraId="70921B3B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02B885E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10923-</w:t>
            </w:r>
            <w:proofErr w:type="gram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93  п.7</w:t>
            </w:r>
            <w:proofErr w:type="gramEnd"/>
          </w:p>
          <w:p w14:paraId="111B413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3.4</w:t>
            </w:r>
          </w:p>
        </w:tc>
      </w:tr>
      <w:tr w:rsidR="000439B5" w:rsidRPr="00020AAF" w14:paraId="543FDA42" w14:textId="77777777" w:rsidTr="00E30B7A">
        <w:tc>
          <w:tcPr>
            <w:tcW w:w="421" w:type="dxa"/>
          </w:tcPr>
          <w:p w14:paraId="1767ACC2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7F5B5DE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F2E2F12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9D0C2B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38CBE0F2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0081694D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FB16A1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</w:tr>
      <w:tr w:rsidR="000439B5" w:rsidRPr="00020AAF" w14:paraId="77622D7A" w14:textId="77777777" w:rsidTr="00E30B7A">
        <w:tc>
          <w:tcPr>
            <w:tcW w:w="421" w:type="dxa"/>
          </w:tcPr>
          <w:p w14:paraId="30A4FC8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4479A09D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9137663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AB17527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2126" w:type="dxa"/>
          </w:tcPr>
          <w:p w14:paraId="14E8340F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</w:t>
            </w:r>
            <w:proofErr w:type="spellEnd"/>
            <w:r w:rsidR="00611572" w:rsidRPr="00E30B7A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непроницаемость</w:t>
            </w:r>
            <w:proofErr w:type="spellEnd"/>
          </w:p>
        </w:tc>
        <w:tc>
          <w:tcPr>
            <w:tcW w:w="2127" w:type="dxa"/>
            <w:vMerge/>
          </w:tcPr>
          <w:p w14:paraId="2B21E397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E24DDEA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</w:tr>
      <w:tr w:rsidR="000439B5" w:rsidRPr="00020AAF" w14:paraId="1039EB3D" w14:textId="77777777" w:rsidTr="00E30B7A">
        <w:tc>
          <w:tcPr>
            <w:tcW w:w="421" w:type="dxa"/>
          </w:tcPr>
          <w:p w14:paraId="0C778880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60BC4E9F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321057A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4DBD963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512F6A0E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Потеря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посыпки</w:t>
            </w:r>
            <w:proofErr w:type="spellEnd"/>
          </w:p>
        </w:tc>
        <w:tc>
          <w:tcPr>
            <w:tcW w:w="2127" w:type="dxa"/>
            <w:vMerge/>
          </w:tcPr>
          <w:p w14:paraId="230472AE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CB03DA5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п.3.25</w:t>
            </w:r>
          </w:p>
        </w:tc>
      </w:tr>
      <w:tr w:rsidR="000439B5" w:rsidRPr="00020AAF" w14:paraId="0B350E2D" w14:textId="77777777" w:rsidTr="00E30B7A">
        <w:tc>
          <w:tcPr>
            <w:tcW w:w="421" w:type="dxa"/>
          </w:tcPr>
          <w:p w14:paraId="19024639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074CC1F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6BAD31D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841CEF5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3FAD7B8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Полнота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пропитки</w:t>
            </w:r>
            <w:proofErr w:type="spellEnd"/>
          </w:p>
          <w:p w14:paraId="7D689A71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0F9EE4B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7F3775DB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0DB13EC2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3C1570A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п.3.29</w:t>
            </w:r>
          </w:p>
        </w:tc>
      </w:tr>
      <w:tr w:rsidR="00300E94" w:rsidRPr="00020AAF" w14:paraId="7227812D" w14:textId="77777777" w:rsidTr="00E30B7A">
        <w:tc>
          <w:tcPr>
            <w:tcW w:w="421" w:type="dxa"/>
          </w:tcPr>
          <w:p w14:paraId="0D6D8B46" w14:textId="12AF0D31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3E84B560" w14:textId="4F8203D3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042EFF84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Материалы рулонные кровельные и гидроизоляционные на битумном и битумно-полимерном вяжущем</w:t>
            </w:r>
          </w:p>
        </w:tc>
        <w:tc>
          <w:tcPr>
            <w:tcW w:w="1288" w:type="dxa"/>
          </w:tcPr>
          <w:p w14:paraId="1A0D240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2126" w:type="dxa"/>
          </w:tcPr>
          <w:p w14:paraId="052CC9F0" w14:textId="77777777" w:rsidR="00300E94" w:rsidRPr="00AA4459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2127" w:type="dxa"/>
          </w:tcPr>
          <w:p w14:paraId="224BAD0B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2678-94</w:t>
            </w:r>
          </w:p>
        </w:tc>
        <w:tc>
          <w:tcPr>
            <w:tcW w:w="2103" w:type="dxa"/>
          </w:tcPr>
          <w:p w14:paraId="4C3A42F5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</w:t>
            </w:r>
          </w:p>
        </w:tc>
      </w:tr>
      <w:tr w:rsidR="002C29B7" w:rsidRPr="00020AAF" w14:paraId="4B87C3E5" w14:textId="77777777" w:rsidTr="00E30B7A">
        <w:tc>
          <w:tcPr>
            <w:tcW w:w="421" w:type="dxa"/>
          </w:tcPr>
          <w:p w14:paraId="709382D2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660EACA5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/>
          </w:tcPr>
          <w:p w14:paraId="5C02279B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9B6543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42C92223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392F6AFD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1107-2022</w:t>
            </w:r>
            <w:proofErr w:type="gramEnd"/>
          </w:p>
          <w:p w14:paraId="6B283051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03" w:type="dxa"/>
          </w:tcPr>
          <w:p w14:paraId="7FD28D68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</w:t>
            </w:r>
          </w:p>
        </w:tc>
      </w:tr>
      <w:tr w:rsidR="002C29B7" w:rsidRPr="00020AAF" w14:paraId="09BAB874" w14:textId="77777777" w:rsidTr="00E30B7A">
        <w:tc>
          <w:tcPr>
            <w:tcW w:w="421" w:type="dxa"/>
          </w:tcPr>
          <w:p w14:paraId="3272FE6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0097C4C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59653267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A4B7C07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2126" w:type="dxa"/>
          </w:tcPr>
          <w:p w14:paraId="5CE1D8FB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2127" w:type="dxa"/>
            <w:vMerge/>
          </w:tcPr>
          <w:p w14:paraId="5F4DF71D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D0DFCE2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п.3.3</w:t>
            </w:r>
          </w:p>
          <w:p w14:paraId="2CAB52C7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1107-2022 </w:t>
            </w:r>
          </w:p>
          <w:p w14:paraId="43936C9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п.8.3-8.5</w:t>
            </w:r>
          </w:p>
        </w:tc>
      </w:tr>
      <w:tr w:rsidR="002C29B7" w:rsidRPr="00020AAF" w14:paraId="3031A2C6" w14:textId="77777777" w:rsidTr="00E30B7A">
        <w:tc>
          <w:tcPr>
            <w:tcW w:w="421" w:type="dxa"/>
          </w:tcPr>
          <w:p w14:paraId="5B42DF7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  <w:p w14:paraId="2F83508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5BB49698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3A02195D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7D93DDF2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1м</w:t>
            </w:r>
            <w:r w:rsidRPr="00E30B7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2127" w:type="dxa"/>
            <w:vMerge/>
          </w:tcPr>
          <w:p w14:paraId="2CB692F6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330BF8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п.3.22</w:t>
            </w:r>
          </w:p>
        </w:tc>
      </w:tr>
      <w:tr w:rsidR="002C29B7" w:rsidRPr="00020AAF" w14:paraId="7F0E4C58" w14:textId="77777777" w:rsidTr="00E30B7A">
        <w:tc>
          <w:tcPr>
            <w:tcW w:w="421" w:type="dxa"/>
          </w:tcPr>
          <w:p w14:paraId="7B3E46E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  <w:p w14:paraId="1F32852D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02BDBFF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DA3BED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6DDE46F4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Масса вяжущего с наплавляемой </w:t>
            </w:r>
          </w:p>
          <w:p w14:paraId="78DA60FE" w14:textId="35FEDEED" w:rsidR="002C29B7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2C29B7" w:rsidRPr="00E30B7A">
              <w:rPr>
                <w:rFonts w:eastAsia="Calibri"/>
                <w:sz w:val="22"/>
                <w:szCs w:val="22"/>
                <w:lang w:eastAsia="en-US"/>
              </w:rPr>
              <w:t>тороны</w:t>
            </w:r>
          </w:p>
          <w:p w14:paraId="0354E599" w14:textId="77777777" w:rsidR="00D91F90" w:rsidRPr="00E30B7A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6AF8C1DF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432770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п.3.19</w:t>
            </w:r>
          </w:p>
        </w:tc>
      </w:tr>
      <w:tr w:rsidR="002C29B7" w:rsidRPr="00020AAF" w14:paraId="1A6F1065" w14:textId="77777777" w:rsidTr="00E30B7A">
        <w:tc>
          <w:tcPr>
            <w:tcW w:w="421" w:type="dxa"/>
          </w:tcPr>
          <w:p w14:paraId="6293BA43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2.6</w:t>
            </w:r>
          </w:p>
          <w:p w14:paraId="585D8490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6B37B8E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E97B7F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1D7AA16F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048FD31B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CA253A1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п.3.9</w:t>
            </w:r>
          </w:p>
        </w:tc>
      </w:tr>
      <w:tr w:rsidR="002C29B7" w:rsidRPr="00020AAF" w14:paraId="123EBBF2" w14:textId="77777777" w:rsidTr="00E30B7A">
        <w:tc>
          <w:tcPr>
            <w:tcW w:w="421" w:type="dxa"/>
          </w:tcPr>
          <w:p w14:paraId="31D4C26B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2.7</w:t>
            </w:r>
          </w:p>
          <w:p w14:paraId="4A334089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B3FB46B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5F92EE2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03886EEB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2413E68B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A802CAD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п.3.12</w:t>
            </w:r>
          </w:p>
        </w:tc>
      </w:tr>
      <w:tr w:rsidR="002C29B7" w:rsidRPr="00020AAF" w14:paraId="617287A3" w14:textId="77777777" w:rsidTr="00E30B7A">
        <w:tc>
          <w:tcPr>
            <w:tcW w:w="421" w:type="dxa"/>
          </w:tcPr>
          <w:p w14:paraId="0BBCF741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2.8</w:t>
            </w:r>
          </w:p>
          <w:p w14:paraId="6B661EE6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7BC56CA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F5A595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7DC9B049" w14:textId="77777777" w:rsidR="002C29B7" w:rsidRDefault="002C29B7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Разрывная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  <w:p w14:paraId="6821AC1A" w14:textId="77777777" w:rsidR="00D91F90" w:rsidRPr="00D91F90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14:paraId="6ED45150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2404B2B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1107-2022 п.8.6</w:t>
            </w:r>
          </w:p>
          <w:p w14:paraId="57909A0B" w14:textId="77777777" w:rsidR="002C29B7" w:rsidRPr="00E30B7A" w:rsidRDefault="002C29B7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п.3.4</w:t>
            </w:r>
          </w:p>
        </w:tc>
      </w:tr>
      <w:tr w:rsidR="002C29B7" w:rsidRPr="00020AAF" w14:paraId="68F2699C" w14:textId="77777777" w:rsidTr="00E30B7A">
        <w:tc>
          <w:tcPr>
            <w:tcW w:w="421" w:type="dxa"/>
          </w:tcPr>
          <w:p w14:paraId="01CA6AC9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2.9</w:t>
            </w:r>
          </w:p>
          <w:p w14:paraId="4D6F4A1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179CFCA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9253FC9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250D0632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Относительное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удлинение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7FB36F85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1CA4CD6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п.3.4</w:t>
            </w:r>
          </w:p>
        </w:tc>
      </w:tr>
      <w:tr w:rsidR="002C29B7" w:rsidRPr="00020AAF" w14:paraId="30EFC1F2" w14:textId="77777777" w:rsidTr="00E30B7A">
        <w:tc>
          <w:tcPr>
            <w:tcW w:w="421" w:type="dxa"/>
          </w:tcPr>
          <w:p w14:paraId="36CA6488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2.10</w:t>
            </w:r>
          </w:p>
          <w:p w14:paraId="0D7F8D9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167F867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3CB16EB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7DF25B71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55AAF7E2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AF4806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</w:tr>
      <w:tr w:rsidR="002C29B7" w:rsidRPr="00020AAF" w14:paraId="006051EE" w14:textId="77777777" w:rsidTr="00E30B7A">
        <w:tc>
          <w:tcPr>
            <w:tcW w:w="421" w:type="dxa"/>
          </w:tcPr>
          <w:p w14:paraId="78F02D6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2.11</w:t>
            </w:r>
          </w:p>
          <w:p w14:paraId="310B26CE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3DC8AE0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EC86548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2126" w:type="dxa"/>
          </w:tcPr>
          <w:p w14:paraId="38E22D95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непроницаемость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57FB9055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8DCF999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</w:tr>
      <w:tr w:rsidR="002C29B7" w:rsidRPr="00020AAF" w14:paraId="27944463" w14:textId="77777777" w:rsidTr="00E30B7A">
        <w:tc>
          <w:tcPr>
            <w:tcW w:w="421" w:type="dxa"/>
          </w:tcPr>
          <w:p w14:paraId="0A33C7CB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2.12</w:t>
            </w:r>
          </w:p>
          <w:p w14:paraId="7F84704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6D4C248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B2E1500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31E8A0D4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Потеря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посыпки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446EBA5C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6F030FD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п.3.25</w:t>
            </w:r>
          </w:p>
        </w:tc>
      </w:tr>
      <w:tr w:rsidR="002C29B7" w:rsidRPr="00020AAF" w14:paraId="5D25AB1F" w14:textId="77777777" w:rsidTr="00E30B7A">
        <w:tc>
          <w:tcPr>
            <w:tcW w:w="421" w:type="dxa"/>
          </w:tcPr>
          <w:p w14:paraId="7E1041B5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2.13</w:t>
            </w:r>
          </w:p>
          <w:p w14:paraId="50B5C25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* </w:t>
            </w:r>
          </w:p>
        </w:tc>
        <w:tc>
          <w:tcPr>
            <w:tcW w:w="1694" w:type="dxa"/>
            <w:vMerge/>
          </w:tcPr>
          <w:p w14:paraId="67EDCB70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8A2723D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23.99/29.145</w:t>
            </w:r>
          </w:p>
        </w:tc>
        <w:tc>
          <w:tcPr>
            <w:tcW w:w="2126" w:type="dxa"/>
          </w:tcPr>
          <w:p w14:paraId="7B054CDF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хрупкости</w:t>
            </w:r>
            <w:proofErr w:type="spellEnd"/>
          </w:p>
          <w:p w14:paraId="1563087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13497875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49EDA34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11507-78</w:t>
            </w:r>
          </w:p>
        </w:tc>
      </w:tr>
      <w:tr w:rsidR="00FF0109" w:rsidRPr="00020AAF" w14:paraId="0B4E30AB" w14:textId="77777777" w:rsidTr="00E30B7A">
        <w:tc>
          <w:tcPr>
            <w:tcW w:w="421" w:type="dxa"/>
          </w:tcPr>
          <w:p w14:paraId="0922A0E0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10827856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784F2F3D" w14:textId="77777777" w:rsidR="00FF0109" w:rsidRPr="00E30B7A" w:rsidRDefault="00FF0109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Пергамин кровельный</w:t>
            </w:r>
          </w:p>
        </w:tc>
        <w:tc>
          <w:tcPr>
            <w:tcW w:w="1288" w:type="dxa"/>
          </w:tcPr>
          <w:p w14:paraId="10D4399D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17.12/42.000 </w:t>
            </w:r>
          </w:p>
          <w:p w14:paraId="38B2F8A7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2126" w:type="dxa"/>
          </w:tcPr>
          <w:p w14:paraId="44F9F67C" w14:textId="77777777" w:rsidR="00FF0109" w:rsidRPr="00E30B7A" w:rsidRDefault="00FF0109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2127" w:type="dxa"/>
          </w:tcPr>
          <w:p w14:paraId="4471C864" w14:textId="77777777" w:rsidR="00FF0109" w:rsidRPr="00E30B7A" w:rsidRDefault="00FF0109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2678-94</w:t>
            </w:r>
          </w:p>
        </w:tc>
        <w:tc>
          <w:tcPr>
            <w:tcW w:w="2103" w:type="dxa"/>
          </w:tcPr>
          <w:p w14:paraId="5C2179E5" w14:textId="77777777" w:rsidR="00FF0109" w:rsidRPr="00E30B7A" w:rsidRDefault="00FF0109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</w:t>
            </w:r>
          </w:p>
        </w:tc>
      </w:tr>
      <w:tr w:rsidR="00714B45" w:rsidRPr="00020AAF" w14:paraId="651501B1" w14:textId="77777777" w:rsidTr="00E30B7A">
        <w:tc>
          <w:tcPr>
            <w:tcW w:w="421" w:type="dxa"/>
          </w:tcPr>
          <w:p w14:paraId="51ADC7DE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12D96EE3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/>
          </w:tcPr>
          <w:p w14:paraId="3A7FA8C5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E7A7125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17.12/11.116 </w:t>
            </w:r>
          </w:p>
          <w:p w14:paraId="4A5381A4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00A14B52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46D33AFE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1093-97</w:t>
            </w:r>
            <w:proofErr w:type="gramEnd"/>
          </w:p>
          <w:p w14:paraId="308AF093" w14:textId="0E1FA83D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ТУ BY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790683385.021-2021</w:t>
            </w:r>
            <w:proofErr w:type="gramEnd"/>
          </w:p>
        </w:tc>
        <w:tc>
          <w:tcPr>
            <w:tcW w:w="2103" w:type="dxa"/>
          </w:tcPr>
          <w:p w14:paraId="5D3C1596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</w:t>
            </w:r>
          </w:p>
        </w:tc>
      </w:tr>
      <w:tr w:rsidR="00714B45" w:rsidRPr="00020AAF" w14:paraId="07E83C01" w14:textId="77777777" w:rsidTr="00E30B7A">
        <w:tc>
          <w:tcPr>
            <w:tcW w:w="421" w:type="dxa"/>
          </w:tcPr>
          <w:p w14:paraId="71EEDA3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73362D92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07F1FDF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7F65BCB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17.12/29.061 </w:t>
            </w:r>
          </w:p>
          <w:p w14:paraId="312C53E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2126" w:type="dxa"/>
          </w:tcPr>
          <w:p w14:paraId="580E9DB6" w14:textId="77777777" w:rsidR="00714B45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  <w:p w14:paraId="0C9BFCD5" w14:textId="77777777" w:rsidR="00D91F90" w:rsidRPr="00D91F90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573F37C7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F4BBEEC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п.3.3</w:t>
            </w:r>
          </w:p>
        </w:tc>
      </w:tr>
      <w:tr w:rsidR="00714B45" w:rsidRPr="00020AAF" w14:paraId="7A68C7FF" w14:textId="77777777" w:rsidTr="00E30B7A">
        <w:tc>
          <w:tcPr>
            <w:tcW w:w="421" w:type="dxa"/>
          </w:tcPr>
          <w:p w14:paraId="7352A4C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  <w:p w14:paraId="4488BC97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CB7B336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3E630DF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17.12/29.121</w:t>
            </w:r>
          </w:p>
          <w:p w14:paraId="791B6D0E" w14:textId="7899BFC6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2C33B85C" w14:textId="56FCA014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Разрывная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57346814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089AC1F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2678-94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п.3.4</w:t>
            </w:r>
          </w:p>
          <w:p w14:paraId="0C9CE779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790683385.021-2021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п.4.1</w:t>
            </w:r>
          </w:p>
        </w:tc>
      </w:tr>
      <w:tr w:rsidR="00714B45" w:rsidRPr="00020AAF" w14:paraId="65528BD0" w14:textId="77777777" w:rsidTr="00E30B7A">
        <w:tc>
          <w:tcPr>
            <w:tcW w:w="421" w:type="dxa"/>
          </w:tcPr>
          <w:p w14:paraId="20CD86F0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3.5</w:t>
            </w:r>
          </w:p>
          <w:p w14:paraId="07BE5E10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D2B3A1F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E61747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17.12/11.116</w:t>
            </w:r>
          </w:p>
          <w:p w14:paraId="2BBE5585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3FE3AA0E" w14:textId="7A5C33A4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1BFFB3A7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B9BDBF8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п.3.9</w:t>
            </w:r>
          </w:p>
        </w:tc>
      </w:tr>
      <w:tr w:rsidR="00714B45" w:rsidRPr="00020AAF" w14:paraId="772EEDFD" w14:textId="77777777" w:rsidTr="00E30B7A">
        <w:tc>
          <w:tcPr>
            <w:tcW w:w="421" w:type="dxa"/>
          </w:tcPr>
          <w:p w14:paraId="2ACA98C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3.6</w:t>
            </w:r>
          </w:p>
          <w:p w14:paraId="395411E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9400F0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98C80C3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17.12/29.040</w:t>
            </w:r>
          </w:p>
          <w:p w14:paraId="6BD0AA41" w14:textId="77777777" w:rsidR="00714B45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  <w:p w14:paraId="7E34AC27" w14:textId="77777777" w:rsidR="00D91F90" w:rsidRPr="00E30B7A" w:rsidRDefault="00D91F90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BD42E9" w14:textId="3305E4CE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08BCD078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E964DAE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</w:tr>
      <w:tr w:rsidR="00714B45" w:rsidRPr="00020AAF" w14:paraId="62EE0B6A" w14:textId="77777777" w:rsidTr="00E30B7A">
        <w:tc>
          <w:tcPr>
            <w:tcW w:w="421" w:type="dxa"/>
          </w:tcPr>
          <w:p w14:paraId="5E6D04AF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3.7</w:t>
            </w:r>
          </w:p>
          <w:p w14:paraId="17599E7E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4221758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AE6876E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17.12/26.141</w:t>
            </w:r>
          </w:p>
          <w:p w14:paraId="48E62F1F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2126" w:type="dxa"/>
          </w:tcPr>
          <w:p w14:paraId="79E126BF" w14:textId="77777777" w:rsidR="00714B45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непроницаемость</w:t>
            </w:r>
            <w:proofErr w:type="spellEnd"/>
          </w:p>
          <w:p w14:paraId="41AA9FE3" w14:textId="77777777" w:rsidR="00D91F90" w:rsidRPr="00D91F90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49C4A952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8A0912C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</w:tr>
      <w:tr w:rsidR="00714B45" w:rsidRPr="00020AAF" w14:paraId="2C2A7955" w14:textId="77777777" w:rsidTr="00E30B7A">
        <w:tc>
          <w:tcPr>
            <w:tcW w:w="421" w:type="dxa"/>
          </w:tcPr>
          <w:p w14:paraId="261A0BE1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3.9</w:t>
            </w:r>
          </w:p>
          <w:p w14:paraId="50467E25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694" w:type="dxa"/>
            <w:vMerge/>
          </w:tcPr>
          <w:p w14:paraId="3B622F4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0BB93F9" w14:textId="71DCAAB2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17.12/11.116</w:t>
            </w:r>
          </w:p>
          <w:p w14:paraId="77289C9B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23.99/11.116</w:t>
            </w:r>
          </w:p>
          <w:p w14:paraId="6C0CEEC0" w14:textId="77777777" w:rsidR="00714B45" w:rsidRPr="00E30B7A" w:rsidRDefault="00714B45" w:rsidP="00E30B7A">
            <w:pPr>
              <w:ind w:right="-9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730331C" w14:textId="3D5F14FA" w:rsidR="00714B45" w:rsidRPr="00E30B7A" w:rsidRDefault="00AA4459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D89DB5" wp14:editId="1AAD658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626354</wp:posOffset>
                      </wp:positionV>
                      <wp:extent cx="1610750" cy="433021"/>
                      <wp:effectExtent l="0" t="0" r="27940" b="24765"/>
                      <wp:wrapNone/>
                      <wp:docPr id="1074423127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750" cy="433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9E90F" w14:textId="05AADBF5" w:rsidR="00AA4459" w:rsidRPr="00AA4459" w:rsidRDefault="00AA4459" w:rsidP="00AA445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 w:rsidRPr="00AA4459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24.10.2025</w:t>
                                  </w:r>
                                </w:p>
                                <w:p w14:paraId="557ECFAC" w14:textId="77777777" w:rsidR="00AA4459" w:rsidRPr="007F457C" w:rsidRDefault="00AA4459" w:rsidP="00AA4459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A4459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89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2" o:spid="_x0000_s1026" type="#_x0000_t202" style="position:absolute;margin-left:-2.05pt;margin-top:49.3pt;width:126.85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" strokecolor="white">
                      <v:textbox>
                        <w:txbxContent>
                          <w:p w14:paraId="5349E90F" w14:textId="05AADBF5" w:rsidR="00AA4459" w:rsidRPr="00AA4459" w:rsidRDefault="00AA4459" w:rsidP="00AA445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 w:rsidRPr="00AA4459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24.10.2025</w:t>
                            </w:r>
                          </w:p>
                          <w:p w14:paraId="557ECFAC" w14:textId="77777777" w:rsidR="00AA4459" w:rsidRPr="007F457C" w:rsidRDefault="00AA4459" w:rsidP="00AA445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A4459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14B45" w:rsidRPr="00E30B7A">
              <w:rPr>
                <w:rFonts w:eastAsia="Calibri"/>
                <w:sz w:val="22"/>
                <w:szCs w:val="22"/>
                <w:lang w:val="en-US" w:eastAsia="en-US"/>
              </w:rPr>
              <w:t>Полнота</w:t>
            </w:r>
            <w:proofErr w:type="spellEnd"/>
            <w:r w:rsidR="00714B45"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14B45" w:rsidRPr="00E30B7A">
              <w:rPr>
                <w:rFonts w:eastAsia="Calibri"/>
                <w:sz w:val="22"/>
                <w:szCs w:val="22"/>
                <w:lang w:val="en-US" w:eastAsia="en-US"/>
              </w:rPr>
              <w:t>пропитки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1F25A0A6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190D43A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п.3.29</w:t>
            </w:r>
          </w:p>
        </w:tc>
      </w:tr>
      <w:tr w:rsidR="00300E94" w:rsidRPr="00020AAF" w14:paraId="26750BD5" w14:textId="77777777" w:rsidTr="00E30B7A">
        <w:tc>
          <w:tcPr>
            <w:tcW w:w="421" w:type="dxa"/>
          </w:tcPr>
          <w:p w14:paraId="747D778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0C60B1C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74921003" w14:textId="77777777" w:rsidR="00300E94" w:rsidRPr="00E30B7A" w:rsidRDefault="00300E94" w:rsidP="00E30B7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Мастика кровельная и гидроизоляционная битумно-полимерная горячая</w:t>
            </w:r>
          </w:p>
          <w:p w14:paraId="227D3DAD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8" w:type="dxa"/>
          </w:tcPr>
          <w:p w14:paraId="39B3CF9E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/42.000</w:t>
            </w:r>
          </w:p>
          <w:p w14:paraId="4230BBF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2126" w:type="dxa"/>
          </w:tcPr>
          <w:p w14:paraId="62A7A4D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  <w:vMerge w:val="restart"/>
          </w:tcPr>
          <w:p w14:paraId="546C5341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1262-2021</w:t>
            </w:r>
            <w:proofErr w:type="gramEnd"/>
          </w:p>
          <w:p w14:paraId="5AC2BB7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03" w:type="dxa"/>
          </w:tcPr>
          <w:p w14:paraId="7B9E3EFB" w14:textId="77777777" w:rsidR="000439B5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1262-2021 </w:t>
            </w:r>
          </w:p>
          <w:p w14:paraId="00E32E5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п.9.1, </w:t>
            </w:r>
            <w:r w:rsidR="001979C1" w:rsidRPr="00E30B7A">
              <w:rPr>
                <w:rFonts w:eastAsia="Calibri"/>
                <w:sz w:val="22"/>
                <w:szCs w:val="22"/>
                <w:lang w:eastAsia="en-US"/>
              </w:rPr>
              <w:t>п.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9.2</w:t>
            </w:r>
          </w:p>
        </w:tc>
      </w:tr>
      <w:tr w:rsidR="00300E94" w:rsidRPr="00020AAF" w14:paraId="63BF6A9A" w14:textId="77777777" w:rsidTr="00E30B7A">
        <w:tc>
          <w:tcPr>
            <w:tcW w:w="421" w:type="dxa"/>
          </w:tcPr>
          <w:p w14:paraId="7353B08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6CA7778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FA167DB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E1A397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19.20/11.116</w:t>
            </w:r>
          </w:p>
        </w:tc>
        <w:tc>
          <w:tcPr>
            <w:tcW w:w="2126" w:type="dxa"/>
          </w:tcPr>
          <w:p w14:paraId="6F1B5C46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Однородность</w:t>
            </w:r>
            <w:proofErr w:type="spellEnd"/>
          </w:p>
        </w:tc>
        <w:tc>
          <w:tcPr>
            <w:tcW w:w="2127" w:type="dxa"/>
            <w:vMerge/>
          </w:tcPr>
          <w:p w14:paraId="07AFE5AA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20A6488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п.9.18</w:t>
            </w:r>
          </w:p>
        </w:tc>
      </w:tr>
      <w:tr w:rsidR="00300E94" w:rsidRPr="00020AAF" w14:paraId="07E8689C" w14:textId="77777777" w:rsidTr="00E30B7A">
        <w:tc>
          <w:tcPr>
            <w:tcW w:w="421" w:type="dxa"/>
          </w:tcPr>
          <w:p w14:paraId="416994C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4.3</w:t>
            </w:r>
          </w:p>
          <w:p w14:paraId="0A7E5AD0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C6E84FA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6F03321" w14:textId="77777777" w:rsidR="00753DE7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753DE7" w:rsidRPr="00E30B7A">
              <w:rPr>
                <w:rFonts w:eastAsia="Calibri"/>
                <w:sz w:val="22"/>
                <w:szCs w:val="22"/>
                <w:lang w:eastAsia="en-US"/>
              </w:rPr>
              <w:t>/29.040</w:t>
            </w:r>
          </w:p>
          <w:p w14:paraId="67E6375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19.20/29.040 </w:t>
            </w:r>
          </w:p>
        </w:tc>
        <w:tc>
          <w:tcPr>
            <w:tcW w:w="2126" w:type="dxa"/>
          </w:tcPr>
          <w:p w14:paraId="05E5702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4E0C4B7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8B77F53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 п.3.9</w:t>
            </w:r>
          </w:p>
          <w:p w14:paraId="429C795B" w14:textId="77777777" w:rsidR="00300E94" w:rsidRPr="00E30B7A" w:rsidRDefault="00300E94" w:rsidP="00E30B7A">
            <w:pPr>
              <w:overflowPunct w:val="0"/>
              <w:ind w:right="-11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п.9.12</w:t>
            </w:r>
          </w:p>
        </w:tc>
      </w:tr>
      <w:tr w:rsidR="00300E94" w:rsidRPr="00020AAF" w14:paraId="17D7E469" w14:textId="77777777" w:rsidTr="00E30B7A">
        <w:tc>
          <w:tcPr>
            <w:tcW w:w="421" w:type="dxa"/>
          </w:tcPr>
          <w:p w14:paraId="7A01E642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4.4</w:t>
            </w:r>
          </w:p>
          <w:p w14:paraId="35EB7E05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64E4C07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4C76397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/29.040</w:t>
            </w:r>
          </w:p>
          <w:p w14:paraId="1044506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27CE44C2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2F30942E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5B16A0C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1262-2021 </w:t>
            </w:r>
          </w:p>
          <w:p w14:paraId="323E372F" w14:textId="77777777" w:rsidR="00300E94" w:rsidRPr="00E30B7A" w:rsidRDefault="00300E94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п.9.13</w:t>
            </w:r>
          </w:p>
        </w:tc>
      </w:tr>
      <w:tr w:rsidR="00300E94" w:rsidRPr="00020AAF" w14:paraId="183946F9" w14:textId="77777777" w:rsidTr="00E30B7A">
        <w:tc>
          <w:tcPr>
            <w:tcW w:w="421" w:type="dxa"/>
          </w:tcPr>
          <w:p w14:paraId="50625DE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4.5</w:t>
            </w:r>
          </w:p>
          <w:p w14:paraId="68B9EF0A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014375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29BBCE0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0BA9C70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19.20/11.116 </w:t>
            </w:r>
          </w:p>
        </w:tc>
        <w:tc>
          <w:tcPr>
            <w:tcW w:w="2126" w:type="dxa"/>
          </w:tcPr>
          <w:p w14:paraId="0B450F5E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2127" w:type="dxa"/>
            <w:vMerge/>
          </w:tcPr>
          <w:p w14:paraId="736B48FC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5DBE275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п.9.14</w:t>
            </w:r>
          </w:p>
          <w:p w14:paraId="0F8B8689" w14:textId="77777777" w:rsidR="00300E94" w:rsidRPr="00E30B7A" w:rsidRDefault="00300E94" w:rsidP="00E30B7A">
            <w:pPr>
              <w:ind w:left="37"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</w:t>
            </w:r>
          </w:p>
          <w:p w14:paraId="76B4FC20" w14:textId="77777777" w:rsidR="00300E94" w:rsidRPr="00E30B7A" w:rsidRDefault="00300E94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п.3.13</w:t>
            </w:r>
          </w:p>
        </w:tc>
      </w:tr>
      <w:tr w:rsidR="00300E94" w:rsidRPr="00020AAF" w14:paraId="5C516EBA" w14:textId="77777777" w:rsidTr="00E30B7A">
        <w:tc>
          <w:tcPr>
            <w:tcW w:w="421" w:type="dxa"/>
          </w:tcPr>
          <w:p w14:paraId="68646EE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4.6</w:t>
            </w:r>
          </w:p>
          <w:p w14:paraId="7000B4A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61FE8E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136A53B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/29.145</w:t>
            </w:r>
          </w:p>
          <w:p w14:paraId="586DB4E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03C2E8E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/>
          </w:tcPr>
          <w:p w14:paraId="676DA29C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404197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300E94" w:rsidRPr="00020AAF" w14:paraId="3684CA4D" w14:textId="77777777" w:rsidTr="00E30B7A">
        <w:tc>
          <w:tcPr>
            <w:tcW w:w="421" w:type="dxa"/>
          </w:tcPr>
          <w:p w14:paraId="3B11AB8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4.7</w:t>
            </w:r>
          </w:p>
          <w:p w14:paraId="2FEDA78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B414900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29A661C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/29.061</w:t>
            </w:r>
          </w:p>
          <w:p w14:paraId="184C033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2126" w:type="dxa"/>
          </w:tcPr>
          <w:p w14:paraId="3724DE1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  <w:p w14:paraId="1C687178" w14:textId="77777777" w:rsidR="00C269E4" w:rsidRPr="00E30B7A" w:rsidRDefault="00C269E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6DD5D80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FCCFFF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300E94" w:rsidRPr="00020AAF" w14:paraId="7C5B4823" w14:textId="77777777" w:rsidTr="00E30B7A">
        <w:tc>
          <w:tcPr>
            <w:tcW w:w="421" w:type="dxa"/>
          </w:tcPr>
          <w:p w14:paraId="1F51B375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C5E4DE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68E015F9" w14:textId="77777777" w:rsidR="00300E94" w:rsidRPr="00E30B7A" w:rsidRDefault="00300E94" w:rsidP="00E30B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Мастика</w:t>
            </w:r>
          </w:p>
          <w:p w14:paraId="77B7D6FB" w14:textId="77777777" w:rsidR="00300E94" w:rsidRPr="00E30B7A" w:rsidRDefault="00300E94" w:rsidP="00E30B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битумная</w:t>
            </w:r>
          </w:p>
          <w:p w14:paraId="62BF601B" w14:textId="77777777" w:rsidR="00300E94" w:rsidRPr="00E30B7A" w:rsidRDefault="00300E94" w:rsidP="00E30B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кровельная</w:t>
            </w:r>
          </w:p>
          <w:p w14:paraId="62D6CEA3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горячая МБК-Г</w:t>
            </w:r>
          </w:p>
        </w:tc>
        <w:tc>
          <w:tcPr>
            <w:tcW w:w="1288" w:type="dxa"/>
          </w:tcPr>
          <w:p w14:paraId="65C23375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/42.000</w:t>
            </w:r>
          </w:p>
          <w:p w14:paraId="663CED1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2126" w:type="dxa"/>
          </w:tcPr>
          <w:p w14:paraId="4A60602D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  <w:vMerge w:val="restart"/>
          </w:tcPr>
          <w:p w14:paraId="6E566980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2125-2010</w:t>
            </w:r>
            <w:proofErr w:type="gramEnd"/>
          </w:p>
        </w:tc>
        <w:tc>
          <w:tcPr>
            <w:tcW w:w="2103" w:type="dxa"/>
          </w:tcPr>
          <w:p w14:paraId="041A3476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2125-2010 п.6.4</w:t>
            </w:r>
          </w:p>
        </w:tc>
      </w:tr>
      <w:tr w:rsidR="00300E94" w:rsidRPr="00020AAF" w14:paraId="71974A44" w14:textId="77777777" w:rsidTr="00E30B7A">
        <w:tc>
          <w:tcPr>
            <w:tcW w:w="421" w:type="dxa"/>
          </w:tcPr>
          <w:p w14:paraId="54EB6C8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66AFAD7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C9F9FE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2C7292F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7D839AB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3CD2F928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04AD407D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58F9D6E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2125-2010 п.7.3</w:t>
            </w:r>
          </w:p>
        </w:tc>
      </w:tr>
      <w:tr w:rsidR="00300E94" w:rsidRPr="00020AAF" w14:paraId="066C0254" w14:textId="77777777" w:rsidTr="00E30B7A">
        <w:tc>
          <w:tcPr>
            <w:tcW w:w="421" w:type="dxa"/>
          </w:tcPr>
          <w:p w14:paraId="5409139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  <w:p w14:paraId="7B40FEC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77B660D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406AC1C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/29.145</w:t>
            </w:r>
          </w:p>
          <w:p w14:paraId="2F05682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7D7A03B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/>
          </w:tcPr>
          <w:p w14:paraId="4CEDC2B2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853157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300E94" w:rsidRPr="00020AAF" w14:paraId="0C508F74" w14:textId="77777777" w:rsidTr="00E30B7A">
        <w:tc>
          <w:tcPr>
            <w:tcW w:w="421" w:type="dxa"/>
          </w:tcPr>
          <w:p w14:paraId="78A2008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6.4</w:t>
            </w:r>
          </w:p>
          <w:p w14:paraId="79FBBEE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9D72E55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F19564F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/29.061</w:t>
            </w:r>
          </w:p>
          <w:p w14:paraId="6A10EFF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2126" w:type="dxa"/>
          </w:tcPr>
          <w:p w14:paraId="26D2935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2127" w:type="dxa"/>
            <w:vMerge/>
          </w:tcPr>
          <w:p w14:paraId="776B9525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545A825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300E94" w:rsidRPr="00020AAF" w14:paraId="1A3F8F6B" w14:textId="77777777" w:rsidTr="00E30B7A">
        <w:tc>
          <w:tcPr>
            <w:tcW w:w="421" w:type="dxa"/>
          </w:tcPr>
          <w:p w14:paraId="099BF9E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6.5</w:t>
            </w:r>
          </w:p>
          <w:p w14:paraId="3FD0006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9ACE45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8C16EF1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5FCA055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643CBD9D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09432168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F653F70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 п.3.12</w:t>
            </w:r>
          </w:p>
        </w:tc>
      </w:tr>
      <w:tr w:rsidR="00300E94" w:rsidRPr="00020AAF" w14:paraId="41AF5272" w14:textId="77777777" w:rsidTr="00E30B7A">
        <w:tc>
          <w:tcPr>
            <w:tcW w:w="421" w:type="dxa"/>
          </w:tcPr>
          <w:p w14:paraId="136DCCB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6.6</w:t>
            </w:r>
          </w:p>
          <w:p w14:paraId="7653884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DA113E4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784FFE6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3459EDF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790A637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Удобонаносимость</w:t>
            </w:r>
            <w:proofErr w:type="spellEnd"/>
          </w:p>
        </w:tc>
        <w:tc>
          <w:tcPr>
            <w:tcW w:w="2127" w:type="dxa"/>
            <w:vMerge/>
          </w:tcPr>
          <w:p w14:paraId="1E976E9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279F836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2125-2010 п.7.11</w:t>
            </w:r>
          </w:p>
          <w:p w14:paraId="0C33FE4C" w14:textId="77777777" w:rsidR="00C269E4" w:rsidRPr="00E30B7A" w:rsidRDefault="00C269E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14B45" w:rsidRPr="00020AAF" w14:paraId="4E90A8FC" w14:textId="77777777" w:rsidTr="00E30B7A">
        <w:tc>
          <w:tcPr>
            <w:tcW w:w="421" w:type="dxa"/>
          </w:tcPr>
          <w:p w14:paraId="7DFAB90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169924AD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0C20C05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Битум нефтяной строительный</w:t>
            </w:r>
          </w:p>
        </w:tc>
        <w:tc>
          <w:tcPr>
            <w:tcW w:w="1288" w:type="dxa"/>
          </w:tcPr>
          <w:p w14:paraId="5F7E9121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42.000</w:t>
            </w:r>
          </w:p>
        </w:tc>
        <w:tc>
          <w:tcPr>
            <w:tcW w:w="2126" w:type="dxa"/>
          </w:tcPr>
          <w:p w14:paraId="1592978D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33CCB9AA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6617-2021</w:t>
            </w:r>
            <w:proofErr w:type="gramEnd"/>
            <w:r w:rsidRPr="00E30B7A">
              <w:rPr>
                <w:rFonts w:eastAsia="Calibri"/>
                <w:sz w:val="22"/>
                <w:szCs w:val="22"/>
              </w:rPr>
              <w:t xml:space="preserve">  </w:t>
            </w:r>
          </w:p>
          <w:p w14:paraId="4FFB8680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2517-2012</w:t>
            </w:r>
            <w:proofErr w:type="gramEnd"/>
          </w:p>
        </w:tc>
        <w:tc>
          <w:tcPr>
            <w:tcW w:w="2103" w:type="dxa"/>
          </w:tcPr>
          <w:p w14:paraId="7F63AADF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6617-2021 п.7.2</w:t>
            </w:r>
          </w:p>
          <w:p w14:paraId="2D9F2D11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2517-2012</w:t>
            </w:r>
          </w:p>
        </w:tc>
      </w:tr>
      <w:tr w:rsidR="00714B45" w:rsidRPr="00020AAF" w14:paraId="61F25D60" w14:textId="77777777" w:rsidTr="00E30B7A">
        <w:tc>
          <w:tcPr>
            <w:tcW w:w="421" w:type="dxa"/>
          </w:tcPr>
          <w:p w14:paraId="1EAFB42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559EDF2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AE3FB1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723867B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18EAE538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 w:val="restart"/>
          </w:tcPr>
          <w:p w14:paraId="0668423B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6617-2021</w:t>
            </w:r>
          </w:p>
        </w:tc>
        <w:tc>
          <w:tcPr>
            <w:tcW w:w="2103" w:type="dxa"/>
          </w:tcPr>
          <w:p w14:paraId="68C17D57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714B45" w:rsidRPr="00020AAF" w14:paraId="5B91E66D" w14:textId="77777777" w:rsidTr="00E30B7A">
        <w:tc>
          <w:tcPr>
            <w:tcW w:w="421" w:type="dxa"/>
          </w:tcPr>
          <w:p w14:paraId="29F525DC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  <w:p w14:paraId="3CBA37AC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EF697A7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524B72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2126" w:type="dxa"/>
          </w:tcPr>
          <w:p w14:paraId="4C938366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2127" w:type="dxa"/>
            <w:vMerge/>
          </w:tcPr>
          <w:p w14:paraId="5224C249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73E4960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714B45" w:rsidRPr="00020AAF" w14:paraId="6D20F3FB" w14:textId="77777777" w:rsidTr="00E30B7A">
        <w:tc>
          <w:tcPr>
            <w:tcW w:w="421" w:type="dxa"/>
          </w:tcPr>
          <w:p w14:paraId="0741DBC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  <w:p w14:paraId="04996EFC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D437F89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18050E8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19.20/25.120</w:t>
            </w:r>
          </w:p>
        </w:tc>
        <w:tc>
          <w:tcPr>
            <w:tcW w:w="2126" w:type="dxa"/>
          </w:tcPr>
          <w:p w14:paraId="62ACBF94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вспышки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14:paraId="183E6ECE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2E2D86BD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396D974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4333-2014</w:t>
            </w:r>
          </w:p>
        </w:tc>
      </w:tr>
      <w:tr w:rsidR="00300E94" w:rsidRPr="00020AAF" w14:paraId="691296D2" w14:textId="77777777" w:rsidTr="00E30B7A">
        <w:tc>
          <w:tcPr>
            <w:tcW w:w="421" w:type="dxa"/>
          </w:tcPr>
          <w:p w14:paraId="243CD0E8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4C271D5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139D49E8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Битумы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модифицированные дорожные</w:t>
            </w:r>
          </w:p>
        </w:tc>
        <w:tc>
          <w:tcPr>
            <w:tcW w:w="1288" w:type="dxa"/>
          </w:tcPr>
          <w:p w14:paraId="1428FEB5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42.000</w:t>
            </w:r>
          </w:p>
        </w:tc>
        <w:tc>
          <w:tcPr>
            <w:tcW w:w="2126" w:type="dxa"/>
          </w:tcPr>
          <w:p w14:paraId="03C02CCA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7E82FC59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2517-2012</w:t>
            </w:r>
            <w:proofErr w:type="gramEnd"/>
          </w:p>
        </w:tc>
        <w:tc>
          <w:tcPr>
            <w:tcW w:w="2103" w:type="dxa"/>
          </w:tcPr>
          <w:p w14:paraId="0217E0AA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2517-2012</w:t>
            </w:r>
          </w:p>
        </w:tc>
      </w:tr>
      <w:tr w:rsidR="00300E94" w:rsidRPr="00020AAF" w14:paraId="50118CB3" w14:textId="77777777" w:rsidTr="00E30B7A">
        <w:tc>
          <w:tcPr>
            <w:tcW w:w="421" w:type="dxa"/>
          </w:tcPr>
          <w:p w14:paraId="0930F7E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36A3C5F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3EF700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3A96C5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29.145</w:t>
            </w:r>
          </w:p>
        </w:tc>
        <w:tc>
          <w:tcPr>
            <w:tcW w:w="2126" w:type="dxa"/>
          </w:tcPr>
          <w:p w14:paraId="25AE67D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 w:val="restart"/>
          </w:tcPr>
          <w:p w14:paraId="2ED1ED29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1220-2020</w:t>
            </w:r>
            <w:proofErr w:type="gramEnd"/>
          </w:p>
        </w:tc>
        <w:tc>
          <w:tcPr>
            <w:tcW w:w="2103" w:type="dxa"/>
          </w:tcPr>
          <w:p w14:paraId="4683F9C3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300E94" w:rsidRPr="00020AAF" w14:paraId="37F2ADB7" w14:textId="77777777" w:rsidTr="00E30B7A">
        <w:tc>
          <w:tcPr>
            <w:tcW w:w="421" w:type="dxa"/>
          </w:tcPr>
          <w:p w14:paraId="4C4F8738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2203412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1E7CF95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513737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29.061</w:t>
            </w:r>
          </w:p>
        </w:tc>
        <w:tc>
          <w:tcPr>
            <w:tcW w:w="2126" w:type="dxa"/>
          </w:tcPr>
          <w:p w14:paraId="3641DBF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2127" w:type="dxa"/>
            <w:vMerge/>
          </w:tcPr>
          <w:p w14:paraId="17A0B255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AE61650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300E94" w:rsidRPr="00020AAF" w14:paraId="49B79F40" w14:textId="77777777" w:rsidTr="00E30B7A">
        <w:tc>
          <w:tcPr>
            <w:tcW w:w="421" w:type="dxa"/>
          </w:tcPr>
          <w:p w14:paraId="73FF173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  <w:p w14:paraId="1C2AEC6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5BD0237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F0AD20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4D28D693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хрупкости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vMerge/>
          </w:tcPr>
          <w:p w14:paraId="32BC926E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74A5550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11507-78</w:t>
            </w:r>
          </w:p>
        </w:tc>
      </w:tr>
      <w:tr w:rsidR="00300E94" w:rsidRPr="00020AAF" w14:paraId="7CF92ECB" w14:textId="77777777" w:rsidTr="00E30B7A">
        <w:tc>
          <w:tcPr>
            <w:tcW w:w="421" w:type="dxa"/>
          </w:tcPr>
          <w:p w14:paraId="2465352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9.5</w:t>
            </w:r>
          </w:p>
          <w:p w14:paraId="59B4663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8C2386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DFA9AE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2214DDC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Однородность</w:t>
            </w:r>
            <w:proofErr w:type="spellEnd"/>
          </w:p>
        </w:tc>
        <w:tc>
          <w:tcPr>
            <w:tcW w:w="2127" w:type="dxa"/>
            <w:vMerge/>
          </w:tcPr>
          <w:p w14:paraId="158D7ABB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FAA246F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1220-2020 п.9.10</w:t>
            </w:r>
          </w:p>
          <w:p w14:paraId="6D44A19E" w14:textId="77777777" w:rsidR="00C269E4" w:rsidRPr="00E30B7A" w:rsidRDefault="00C269E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00E94" w:rsidRPr="00020AAF" w14:paraId="2BCB27F8" w14:textId="77777777" w:rsidTr="00E30B7A">
        <w:tc>
          <w:tcPr>
            <w:tcW w:w="421" w:type="dxa"/>
          </w:tcPr>
          <w:p w14:paraId="7E852072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543ABB9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 w:val="restart"/>
          </w:tcPr>
          <w:p w14:paraId="6C3C35C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Мастики кровельные и гидроизоляционные битумные, битумно-полимерные горячие</w:t>
            </w:r>
          </w:p>
        </w:tc>
        <w:tc>
          <w:tcPr>
            <w:tcW w:w="1288" w:type="dxa"/>
          </w:tcPr>
          <w:p w14:paraId="5CE8C30D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/29.121</w:t>
            </w:r>
          </w:p>
          <w:p w14:paraId="688FB1F2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2126" w:type="dxa"/>
          </w:tcPr>
          <w:p w14:paraId="6BAA842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сцепления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основанием</w:t>
            </w:r>
            <w:proofErr w:type="spellEnd"/>
          </w:p>
        </w:tc>
        <w:tc>
          <w:tcPr>
            <w:tcW w:w="2127" w:type="dxa"/>
            <w:vMerge w:val="restart"/>
          </w:tcPr>
          <w:p w14:paraId="079CB3F3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1262-2021</w:t>
            </w:r>
            <w:proofErr w:type="gramEnd"/>
          </w:p>
          <w:p w14:paraId="21B0146C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2125-2010</w:t>
            </w:r>
            <w:proofErr w:type="gramEnd"/>
          </w:p>
          <w:p w14:paraId="7B0C2DFA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D4CB93F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26589-94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п.3.4</w:t>
            </w:r>
          </w:p>
          <w:p w14:paraId="236B6F3E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1262-2021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п.9.9</w:t>
            </w:r>
          </w:p>
          <w:p w14:paraId="6B9770B1" w14:textId="77777777" w:rsidR="00300E94" w:rsidRPr="00E30B7A" w:rsidRDefault="00300E94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2125-2010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п.7.8</w:t>
            </w:r>
          </w:p>
        </w:tc>
      </w:tr>
      <w:tr w:rsidR="00300E94" w:rsidRPr="00020AAF" w14:paraId="487A7073" w14:textId="77777777" w:rsidTr="00E30B7A">
        <w:tc>
          <w:tcPr>
            <w:tcW w:w="421" w:type="dxa"/>
          </w:tcPr>
          <w:p w14:paraId="2BC91DB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5D85363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5A7EB6A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A32CFA2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/29.121</w:t>
            </w:r>
          </w:p>
          <w:p w14:paraId="1A5449F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2126" w:type="dxa"/>
          </w:tcPr>
          <w:p w14:paraId="2EA5CFC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Прочность на сдвиг клеевого соединения</w:t>
            </w:r>
          </w:p>
        </w:tc>
        <w:tc>
          <w:tcPr>
            <w:tcW w:w="2127" w:type="dxa"/>
            <w:vMerge/>
          </w:tcPr>
          <w:p w14:paraId="2A212A10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5576BB2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26589-94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п.3.6</w:t>
            </w:r>
          </w:p>
          <w:p w14:paraId="15CB7B3C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1262-2001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п.9.10</w:t>
            </w:r>
          </w:p>
          <w:p w14:paraId="3A437208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2125-2010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п.7.9</w:t>
            </w:r>
          </w:p>
        </w:tc>
      </w:tr>
      <w:tr w:rsidR="00300E94" w:rsidRPr="00020AAF" w14:paraId="0326F789" w14:textId="77777777" w:rsidTr="00E30B7A">
        <w:tc>
          <w:tcPr>
            <w:tcW w:w="421" w:type="dxa"/>
          </w:tcPr>
          <w:p w14:paraId="1C38D9E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C0D0D0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BB9744D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4AF6EA4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/29.121</w:t>
            </w:r>
          </w:p>
          <w:p w14:paraId="593433B0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2126" w:type="dxa"/>
          </w:tcPr>
          <w:p w14:paraId="42AFC3EC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Условная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относительное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удлинение</w:t>
            </w:r>
            <w:proofErr w:type="spellEnd"/>
          </w:p>
        </w:tc>
        <w:tc>
          <w:tcPr>
            <w:tcW w:w="2127" w:type="dxa"/>
            <w:vMerge/>
          </w:tcPr>
          <w:p w14:paraId="6BFC1E88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22C338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 п.3.3</w:t>
            </w:r>
          </w:p>
          <w:p w14:paraId="34C1A01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п.9.11</w:t>
            </w:r>
          </w:p>
        </w:tc>
      </w:tr>
    </w:tbl>
    <w:p w14:paraId="08F2F533" w14:textId="77777777" w:rsidR="001557B1" w:rsidRDefault="001557B1"/>
    <w:p w14:paraId="6BB5625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88BB3D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27FFC6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303C4F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A798E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A2EFE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DB2E8A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53D0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144F" w14:textId="77777777" w:rsidR="00322881" w:rsidRDefault="00322881" w:rsidP="0011070C">
      <w:r>
        <w:separator/>
      </w:r>
    </w:p>
  </w:endnote>
  <w:endnote w:type="continuationSeparator" w:id="0">
    <w:p w14:paraId="6CCEFF97" w14:textId="77777777" w:rsidR="00322881" w:rsidRDefault="003228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642"/>
      <w:gridCol w:w="2251"/>
      <w:gridCol w:w="3464"/>
    </w:tblGrid>
    <w:tr w:rsidR="00AC7C0E" w:rsidRPr="00E36003" w14:paraId="174AFABB" w14:textId="77777777" w:rsidTr="00714B45">
      <w:trPr>
        <w:trHeight w:val="106"/>
      </w:trPr>
      <w:tc>
        <w:tcPr>
          <w:tcW w:w="3641" w:type="dxa"/>
          <w:hideMark/>
        </w:tcPr>
        <w:p w14:paraId="6E338683" w14:textId="77777777" w:rsidR="00AC7C0E" w:rsidRDefault="00AC7C0E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49BC4E98" w14:textId="77777777" w:rsidR="00AC7C0E" w:rsidRPr="00693805" w:rsidRDefault="00AC7C0E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1" w:type="dxa"/>
          <w:vAlign w:val="center"/>
          <w:hideMark/>
        </w:tcPr>
        <w:p w14:paraId="581FF290" w14:textId="77777777" w:rsidR="00AC7C0E" w:rsidRPr="006D33D8" w:rsidRDefault="00714B45" w:rsidP="0012480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714B45">
            <w:rPr>
              <w:rFonts w:eastAsia="ArialMT"/>
              <w:u w:val="single"/>
              <w:lang w:val="ru-RU"/>
            </w:rPr>
            <w:t>14.04.2023</w:t>
          </w:r>
        </w:p>
        <w:p w14:paraId="5CA953E1" w14:textId="77777777" w:rsidR="00AC7C0E" w:rsidRPr="00EC338F" w:rsidRDefault="00AC7C0E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64" w:type="dxa"/>
          <w:vAlign w:val="center"/>
          <w:hideMark/>
        </w:tcPr>
        <w:p w14:paraId="6703C936" w14:textId="77777777" w:rsidR="00AC7C0E" w:rsidRPr="00E36003" w:rsidRDefault="00AC7C0E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D01F1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00E94">
            <w:rPr>
              <w:lang w:val="ru-RU"/>
            </w:rPr>
            <w:t>4</w:t>
          </w:r>
        </w:p>
      </w:tc>
    </w:tr>
  </w:tbl>
  <w:p w14:paraId="328190CE" w14:textId="77777777" w:rsidR="00AC7C0E" w:rsidRDefault="00AC7C0E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C7C0E" w:rsidRPr="00E36003" w14:paraId="3A15C558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53A412D" w14:textId="77777777" w:rsidR="00AC7C0E" w:rsidRPr="00EC338F" w:rsidRDefault="00AC7C0E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E32C58" w14:textId="77777777" w:rsidR="00AC7C0E" w:rsidRPr="00693805" w:rsidRDefault="00AC7C0E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3429135F" w14:textId="77777777" w:rsidR="00AC7C0E" w:rsidRPr="009E4D11" w:rsidRDefault="00C347A3" w:rsidP="00A417E3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21.03.2025</w:t>
          </w:r>
        </w:p>
        <w:p w14:paraId="26D8F077" w14:textId="77777777" w:rsidR="00AC7C0E" w:rsidRPr="00EC338F" w:rsidRDefault="00AC7C0E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B8DCD9C" w14:textId="77777777" w:rsidR="00AC7C0E" w:rsidRPr="00E36003" w:rsidRDefault="00AC7C0E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A4232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E3954">
            <w:rPr>
              <w:lang w:val="ru-RU"/>
            </w:rPr>
            <w:t>4</w:t>
          </w:r>
        </w:p>
      </w:tc>
    </w:tr>
    <w:bookmarkEnd w:id="2"/>
  </w:tbl>
  <w:p w14:paraId="70409B8E" w14:textId="77777777" w:rsidR="00AC7C0E" w:rsidRDefault="00AC7C0E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B219" w14:textId="77777777" w:rsidR="00322881" w:rsidRDefault="00322881" w:rsidP="0011070C">
      <w:r>
        <w:separator/>
      </w:r>
    </w:p>
  </w:footnote>
  <w:footnote w:type="continuationSeparator" w:id="0">
    <w:p w14:paraId="56E9B75F" w14:textId="77777777" w:rsidR="00322881" w:rsidRDefault="003228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AC7C0E" w:rsidRPr="00D337DC" w14:paraId="752BCF7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E604BF" w14:textId="04A4D3E4" w:rsidR="00AC7C0E" w:rsidRPr="00460ECA" w:rsidRDefault="00B61885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30B7A">
            <w:rPr>
              <w:noProof/>
              <w:sz w:val="2"/>
              <w:szCs w:val="2"/>
            </w:rPr>
            <w:drawing>
              <wp:inline distT="0" distB="0" distL="0" distR="0" wp14:anchorId="6DFA1BBE" wp14:editId="08AD8A71">
                <wp:extent cx="374650" cy="46990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50CF41" w14:textId="77777777" w:rsidR="00AC7C0E" w:rsidRPr="00183E50" w:rsidRDefault="00AC7C0E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0006</w:t>
          </w:r>
        </w:p>
      </w:tc>
    </w:tr>
  </w:tbl>
  <w:p w14:paraId="2CC32D26" w14:textId="77777777" w:rsidR="00E30B7A" w:rsidRPr="00C347A3" w:rsidRDefault="00E30B7A" w:rsidP="00E30B7A">
    <w:pPr>
      <w:rPr>
        <w:rFonts w:eastAsia="Calibri"/>
        <w:vanish/>
        <w:sz w:val="22"/>
        <w:szCs w:val="22"/>
        <w:lang w:eastAsia="en-US"/>
      </w:rPr>
    </w:pPr>
  </w:p>
  <w:tbl>
    <w:tblPr>
      <w:tblW w:w="975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694"/>
      <w:gridCol w:w="1288"/>
      <w:gridCol w:w="2126"/>
      <w:gridCol w:w="2126"/>
      <w:gridCol w:w="2100"/>
    </w:tblGrid>
    <w:tr w:rsidR="00300E94" w:rsidRPr="00F51F95" w14:paraId="317B8F26" w14:textId="77777777" w:rsidTr="00E30B7A">
      <w:tc>
        <w:tcPr>
          <w:tcW w:w="421" w:type="dxa"/>
        </w:tcPr>
        <w:p w14:paraId="56A7DCB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1</w:t>
          </w:r>
        </w:p>
      </w:tc>
      <w:tc>
        <w:tcPr>
          <w:tcW w:w="1694" w:type="dxa"/>
        </w:tcPr>
        <w:p w14:paraId="00CAAD5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2</w:t>
          </w:r>
        </w:p>
      </w:tc>
      <w:tc>
        <w:tcPr>
          <w:tcW w:w="1288" w:type="dxa"/>
        </w:tcPr>
        <w:p w14:paraId="7A680B0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047B6556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0CEB3AD5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5</w:t>
          </w:r>
        </w:p>
      </w:tc>
      <w:tc>
        <w:tcPr>
          <w:tcW w:w="2100" w:type="dxa"/>
          <w:vAlign w:val="center"/>
        </w:tcPr>
        <w:p w14:paraId="373CC5C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6</w:t>
          </w:r>
        </w:p>
      </w:tc>
    </w:tr>
  </w:tbl>
  <w:p w14:paraId="6C2F7F51" w14:textId="77777777" w:rsidR="00AC7C0E" w:rsidRPr="00300E94" w:rsidRDefault="00AC7C0E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C7C0E" w:rsidRPr="00804957" w14:paraId="132200A0" w14:textId="77777777" w:rsidTr="00AC7C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9C4F72" w14:textId="47BDB38C" w:rsidR="00AC7C0E" w:rsidRPr="00804957" w:rsidRDefault="00B6188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30B7A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F074442" wp14:editId="01DAF38A">
                <wp:extent cx="374650" cy="46990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8A08B40" w14:textId="77777777" w:rsidR="00AC7C0E" w:rsidRPr="00CF1D3E" w:rsidRDefault="00AC7C0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0AF0FD" w14:textId="77777777" w:rsidR="00AC7C0E" w:rsidRPr="00CF1D3E" w:rsidRDefault="00AC7C0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CBF27B" w14:textId="77777777" w:rsidR="00AC7C0E" w:rsidRPr="00804957" w:rsidRDefault="00AC7C0E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7EA67C" w14:textId="77777777" w:rsidR="00AC7C0E" w:rsidRDefault="00AC7C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5909794">
    <w:abstractNumId w:val="6"/>
  </w:num>
  <w:num w:numId="2" w16cid:durableId="1439367600">
    <w:abstractNumId w:val="7"/>
  </w:num>
  <w:num w:numId="3" w16cid:durableId="2100905230">
    <w:abstractNumId w:val="4"/>
  </w:num>
  <w:num w:numId="4" w16cid:durableId="2113940291">
    <w:abstractNumId w:val="1"/>
  </w:num>
  <w:num w:numId="5" w16cid:durableId="1604415623">
    <w:abstractNumId w:val="11"/>
  </w:num>
  <w:num w:numId="6" w16cid:durableId="1066562998">
    <w:abstractNumId w:val="3"/>
  </w:num>
  <w:num w:numId="7" w16cid:durableId="497187867">
    <w:abstractNumId w:val="8"/>
  </w:num>
  <w:num w:numId="8" w16cid:durableId="1745911791">
    <w:abstractNumId w:val="5"/>
  </w:num>
  <w:num w:numId="9" w16cid:durableId="1024677032">
    <w:abstractNumId w:val="9"/>
  </w:num>
  <w:num w:numId="10" w16cid:durableId="20739822">
    <w:abstractNumId w:val="2"/>
  </w:num>
  <w:num w:numId="11" w16cid:durableId="1284920475">
    <w:abstractNumId w:val="0"/>
  </w:num>
  <w:num w:numId="12" w16cid:durableId="69012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10870"/>
    <w:rsid w:val="00020257"/>
    <w:rsid w:val="00020AAF"/>
    <w:rsid w:val="000216C1"/>
    <w:rsid w:val="00022A72"/>
    <w:rsid w:val="00026534"/>
    <w:rsid w:val="000277AF"/>
    <w:rsid w:val="00030948"/>
    <w:rsid w:val="000439B5"/>
    <w:rsid w:val="000643A6"/>
    <w:rsid w:val="0009264B"/>
    <w:rsid w:val="00092EA6"/>
    <w:rsid w:val="000A6CF1"/>
    <w:rsid w:val="000B0313"/>
    <w:rsid w:val="000C7AF5"/>
    <w:rsid w:val="000D1708"/>
    <w:rsid w:val="000D49BB"/>
    <w:rsid w:val="000E2AC4"/>
    <w:rsid w:val="000E6829"/>
    <w:rsid w:val="001017AB"/>
    <w:rsid w:val="00101C03"/>
    <w:rsid w:val="0011070C"/>
    <w:rsid w:val="001157ED"/>
    <w:rsid w:val="00116AD0"/>
    <w:rsid w:val="00117059"/>
    <w:rsid w:val="00120BDA"/>
    <w:rsid w:val="00121146"/>
    <w:rsid w:val="00124809"/>
    <w:rsid w:val="00125897"/>
    <w:rsid w:val="00126424"/>
    <w:rsid w:val="00147A13"/>
    <w:rsid w:val="001512FA"/>
    <w:rsid w:val="001557B1"/>
    <w:rsid w:val="001747CA"/>
    <w:rsid w:val="001807E4"/>
    <w:rsid w:val="00183E50"/>
    <w:rsid w:val="001843A0"/>
    <w:rsid w:val="00190FD3"/>
    <w:rsid w:val="001956F7"/>
    <w:rsid w:val="00195A33"/>
    <w:rsid w:val="001979C1"/>
    <w:rsid w:val="001A4BEA"/>
    <w:rsid w:val="001A5906"/>
    <w:rsid w:val="001D650E"/>
    <w:rsid w:val="001E3D8F"/>
    <w:rsid w:val="001E6E80"/>
    <w:rsid w:val="0020355B"/>
    <w:rsid w:val="00224AEE"/>
    <w:rsid w:val="00225907"/>
    <w:rsid w:val="00234CBD"/>
    <w:rsid w:val="00241DC1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561"/>
    <w:rsid w:val="002C1D77"/>
    <w:rsid w:val="002C29B7"/>
    <w:rsid w:val="002C390E"/>
    <w:rsid w:val="002D06D6"/>
    <w:rsid w:val="002D28AD"/>
    <w:rsid w:val="002D6F27"/>
    <w:rsid w:val="002E503D"/>
    <w:rsid w:val="002F07B3"/>
    <w:rsid w:val="002F0D32"/>
    <w:rsid w:val="00300E94"/>
    <w:rsid w:val="003054C2"/>
    <w:rsid w:val="00305E11"/>
    <w:rsid w:val="0031023B"/>
    <w:rsid w:val="00322881"/>
    <w:rsid w:val="00347DF1"/>
    <w:rsid w:val="003532C0"/>
    <w:rsid w:val="003711A3"/>
    <w:rsid w:val="003717D2"/>
    <w:rsid w:val="00377540"/>
    <w:rsid w:val="00385357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4747"/>
    <w:rsid w:val="004057B3"/>
    <w:rsid w:val="00407988"/>
    <w:rsid w:val="00410274"/>
    <w:rsid w:val="00416763"/>
    <w:rsid w:val="00416870"/>
    <w:rsid w:val="004320B3"/>
    <w:rsid w:val="00436BBF"/>
    <w:rsid w:val="00436D0B"/>
    <w:rsid w:val="00437E07"/>
    <w:rsid w:val="00460ECA"/>
    <w:rsid w:val="004627D9"/>
    <w:rsid w:val="00475319"/>
    <w:rsid w:val="00481260"/>
    <w:rsid w:val="00485E80"/>
    <w:rsid w:val="004A4232"/>
    <w:rsid w:val="004A4C26"/>
    <w:rsid w:val="004A5E4C"/>
    <w:rsid w:val="004B20E7"/>
    <w:rsid w:val="004D0DC3"/>
    <w:rsid w:val="004D64C4"/>
    <w:rsid w:val="004E3C30"/>
    <w:rsid w:val="004E5090"/>
    <w:rsid w:val="00502AF9"/>
    <w:rsid w:val="00505771"/>
    <w:rsid w:val="00507CCF"/>
    <w:rsid w:val="00511AB6"/>
    <w:rsid w:val="00521FC2"/>
    <w:rsid w:val="00530F3D"/>
    <w:rsid w:val="00547530"/>
    <w:rsid w:val="0055563B"/>
    <w:rsid w:val="005601F2"/>
    <w:rsid w:val="0056070B"/>
    <w:rsid w:val="00562D77"/>
    <w:rsid w:val="00563680"/>
    <w:rsid w:val="00571A4C"/>
    <w:rsid w:val="005812FA"/>
    <w:rsid w:val="00582A8F"/>
    <w:rsid w:val="00592241"/>
    <w:rsid w:val="0059348C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1572"/>
    <w:rsid w:val="00614867"/>
    <w:rsid w:val="00627E81"/>
    <w:rsid w:val="00630922"/>
    <w:rsid w:val="00640B1D"/>
    <w:rsid w:val="00645468"/>
    <w:rsid w:val="00693394"/>
    <w:rsid w:val="00693805"/>
    <w:rsid w:val="00697905"/>
    <w:rsid w:val="006A336B"/>
    <w:rsid w:val="006A4791"/>
    <w:rsid w:val="006B08D7"/>
    <w:rsid w:val="006B450F"/>
    <w:rsid w:val="006B53E8"/>
    <w:rsid w:val="006B78EF"/>
    <w:rsid w:val="006C51BA"/>
    <w:rsid w:val="006D1CDB"/>
    <w:rsid w:val="006D33D8"/>
    <w:rsid w:val="006D5DCE"/>
    <w:rsid w:val="006E3954"/>
    <w:rsid w:val="006E3EE6"/>
    <w:rsid w:val="00704E29"/>
    <w:rsid w:val="00714B45"/>
    <w:rsid w:val="00715A45"/>
    <w:rsid w:val="0071603C"/>
    <w:rsid w:val="007170BB"/>
    <w:rsid w:val="00717E41"/>
    <w:rsid w:val="00727F92"/>
    <w:rsid w:val="00731452"/>
    <w:rsid w:val="00734508"/>
    <w:rsid w:val="00741FBB"/>
    <w:rsid w:val="0074243A"/>
    <w:rsid w:val="0075090E"/>
    <w:rsid w:val="00753DE7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F44AE"/>
    <w:rsid w:val="007F55C7"/>
    <w:rsid w:val="007F66CA"/>
    <w:rsid w:val="008101A2"/>
    <w:rsid w:val="008124DA"/>
    <w:rsid w:val="008130C0"/>
    <w:rsid w:val="00823989"/>
    <w:rsid w:val="0083237A"/>
    <w:rsid w:val="00836710"/>
    <w:rsid w:val="008505BA"/>
    <w:rsid w:val="008560B2"/>
    <w:rsid w:val="00856322"/>
    <w:rsid w:val="00864B6E"/>
    <w:rsid w:val="00872305"/>
    <w:rsid w:val="00877224"/>
    <w:rsid w:val="00886D16"/>
    <w:rsid w:val="008873D7"/>
    <w:rsid w:val="008A0C10"/>
    <w:rsid w:val="008A3E6F"/>
    <w:rsid w:val="008B1B9D"/>
    <w:rsid w:val="008B216C"/>
    <w:rsid w:val="008B4613"/>
    <w:rsid w:val="008C33B4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4453A"/>
    <w:rsid w:val="00945D27"/>
    <w:rsid w:val="0095347E"/>
    <w:rsid w:val="009644A2"/>
    <w:rsid w:val="0096690A"/>
    <w:rsid w:val="00971289"/>
    <w:rsid w:val="00983EAE"/>
    <w:rsid w:val="0098745F"/>
    <w:rsid w:val="00992024"/>
    <w:rsid w:val="00992CF6"/>
    <w:rsid w:val="009940B7"/>
    <w:rsid w:val="009960B8"/>
    <w:rsid w:val="009A3A10"/>
    <w:rsid w:val="009A3E9D"/>
    <w:rsid w:val="009C1C19"/>
    <w:rsid w:val="009C5B67"/>
    <w:rsid w:val="009D5A57"/>
    <w:rsid w:val="009E107F"/>
    <w:rsid w:val="009E4D11"/>
    <w:rsid w:val="009F4CC1"/>
    <w:rsid w:val="009F7389"/>
    <w:rsid w:val="00A04FE4"/>
    <w:rsid w:val="00A063D9"/>
    <w:rsid w:val="00A11535"/>
    <w:rsid w:val="00A2737A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019F"/>
    <w:rsid w:val="00A81284"/>
    <w:rsid w:val="00AA1722"/>
    <w:rsid w:val="00AA4459"/>
    <w:rsid w:val="00AB531A"/>
    <w:rsid w:val="00AC2315"/>
    <w:rsid w:val="00AC5226"/>
    <w:rsid w:val="00AC7C0E"/>
    <w:rsid w:val="00AD4B7A"/>
    <w:rsid w:val="00AE17DA"/>
    <w:rsid w:val="00B00CAF"/>
    <w:rsid w:val="00B06CF4"/>
    <w:rsid w:val="00B073DC"/>
    <w:rsid w:val="00B25426"/>
    <w:rsid w:val="00B344A4"/>
    <w:rsid w:val="00B371CD"/>
    <w:rsid w:val="00B47A0F"/>
    <w:rsid w:val="00B565D4"/>
    <w:rsid w:val="00B61580"/>
    <w:rsid w:val="00B61885"/>
    <w:rsid w:val="00B94B56"/>
    <w:rsid w:val="00B97057"/>
    <w:rsid w:val="00B97278"/>
    <w:rsid w:val="00BB272F"/>
    <w:rsid w:val="00BB5AEF"/>
    <w:rsid w:val="00BC40FF"/>
    <w:rsid w:val="00BD2292"/>
    <w:rsid w:val="00C00081"/>
    <w:rsid w:val="00C13371"/>
    <w:rsid w:val="00C13D24"/>
    <w:rsid w:val="00C24C3D"/>
    <w:rsid w:val="00C269E4"/>
    <w:rsid w:val="00C347A3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3A7"/>
    <w:rsid w:val="00C97BC9"/>
    <w:rsid w:val="00CA53E3"/>
    <w:rsid w:val="00CA6ED2"/>
    <w:rsid w:val="00CC7DCA"/>
    <w:rsid w:val="00CD710A"/>
    <w:rsid w:val="00CE355A"/>
    <w:rsid w:val="00CE3D8B"/>
    <w:rsid w:val="00CE4302"/>
    <w:rsid w:val="00CF4334"/>
    <w:rsid w:val="00D00EC8"/>
    <w:rsid w:val="00D01F1C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1F90"/>
    <w:rsid w:val="00D9437B"/>
    <w:rsid w:val="00D96601"/>
    <w:rsid w:val="00DA186D"/>
    <w:rsid w:val="00DA5E7A"/>
    <w:rsid w:val="00DB1FAE"/>
    <w:rsid w:val="00DB35A1"/>
    <w:rsid w:val="00DD2646"/>
    <w:rsid w:val="00DD476C"/>
    <w:rsid w:val="00DD52E2"/>
    <w:rsid w:val="00DD56F0"/>
    <w:rsid w:val="00DE6F93"/>
    <w:rsid w:val="00DF2D68"/>
    <w:rsid w:val="00DF59A1"/>
    <w:rsid w:val="00DF7DAB"/>
    <w:rsid w:val="00E0675F"/>
    <w:rsid w:val="00E10DE0"/>
    <w:rsid w:val="00E12F21"/>
    <w:rsid w:val="00E16A62"/>
    <w:rsid w:val="00E17594"/>
    <w:rsid w:val="00E200BB"/>
    <w:rsid w:val="00E274D1"/>
    <w:rsid w:val="00E30B7A"/>
    <w:rsid w:val="00E36003"/>
    <w:rsid w:val="00E41B5C"/>
    <w:rsid w:val="00E41C63"/>
    <w:rsid w:val="00E5698A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B4D4C"/>
    <w:rsid w:val="00EC01C1"/>
    <w:rsid w:val="00EC338F"/>
    <w:rsid w:val="00ED10E7"/>
    <w:rsid w:val="00ED5C64"/>
    <w:rsid w:val="00EE78A0"/>
    <w:rsid w:val="00EF0EC5"/>
    <w:rsid w:val="00EF3118"/>
    <w:rsid w:val="00EF5137"/>
    <w:rsid w:val="00F03114"/>
    <w:rsid w:val="00F0516D"/>
    <w:rsid w:val="00F10CDF"/>
    <w:rsid w:val="00F112F2"/>
    <w:rsid w:val="00F11FE3"/>
    <w:rsid w:val="00F1445F"/>
    <w:rsid w:val="00F150F5"/>
    <w:rsid w:val="00F25BFF"/>
    <w:rsid w:val="00F31498"/>
    <w:rsid w:val="00F32AF8"/>
    <w:rsid w:val="00F40980"/>
    <w:rsid w:val="00F42A42"/>
    <w:rsid w:val="00F455AB"/>
    <w:rsid w:val="00F45F0B"/>
    <w:rsid w:val="00F47F4D"/>
    <w:rsid w:val="00F51F95"/>
    <w:rsid w:val="00F549DB"/>
    <w:rsid w:val="00F558B4"/>
    <w:rsid w:val="00F61185"/>
    <w:rsid w:val="00F67C0B"/>
    <w:rsid w:val="00F701B8"/>
    <w:rsid w:val="00F72D76"/>
    <w:rsid w:val="00F73736"/>
    <w:rsid w:val="00F74878"/>
    <w:rsid w:val="00F8235F"/>
    <w:rsid w:val="00F864B1"/>
    <w:rsid w:val="00F8653B"/>
    <w:rsid w:val="00F86DE9"/>
    <w:rsid w:val="00F90988"/>
    <w:rsid w:val="00F93BB0"/>
    <w:rsid w:val="00FC280E"/>
    <w:rsid w:val="00FC7633"/>
    <w:rsid w:val="00FD1A3F"/>
    <w:rsid w:val="00FE3BB5"/>
    <w:rsid w:val="00FF0109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6E7F3"/>
  <w15:docId w15:val="{C2AB2489-9693-4C88-BE6F-DCA87A28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40CE-0C8F-4607-A95B-C8C01709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8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test test</cp:lastModifiedBy>
  <cp:revision>6</cp:revision>
  <cp:lastPrinted>2022-09-13T06:26:00Z</cp:lastPrinted>
  <dcterms:created xsi:type="dcterms:W3CDTF">2025-10-22T08:00:00Z</dcterms:created>
  <dcterms:modified xsi:type="dcterms:W3CDTF">2025-10-22T08:19:00Z</dcterms:modified>
</cp:coreProperties>
</file>