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5E627932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879AD">
              <w:rPr>
                <w:rFonts w:cs="Times New Roman"/>
                <w:bCs/>
                <w:sz w:val="28"/>
                <w:szCs w:val="28"/>
              </w:rPr>
              <w:t>1</w:t>
            </w:r>
            <w:r w:rsidR="00F21967">
              <w:rPr>
                <w:rFonts w:cs="Times New Roman"/>
                <w:bCs/>
                <w:sz w:val="28"/>
                <w:szCs w:val="28"/>
              </w:rPr>
              <w:t>.</w:t>
            </w:r>
            <w:r w:rsidR="00E879AD">
              <w:rPr>
                <w:rFonts w:cs="Times New Roman"/>
                <w:bCs/>
                <w:sz w:val="28"/>
                <w:szCs w:val="28"/>
              </w:rPr>
              <w:t>0931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36CC04BF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879AD">
              <w:rPr>
                <w:bCs/>
                <w:sz w:val="28"/>
                <w:szCs w:val="28"/>
              </w:rPr>
              <w:t>28</w:t>
            </w:r>
            <w:r w:rsidR="00B307B3">
              <w:rPr>
                <w:bCs/>
                <w:sz w:val="28"/>
                <w:szCs w:val="28"/>
              </w:rPr>
              <w:t>.</w:t>
            </w:r>
            <w:r w:rsidR="00E879AD">
              <w:rPr>
                <w:bCs/>
                <w:sz w:val="28"/>
                <w:szCs w:val="28"/>
              </w:rPr>
              <w:t>02.2002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50BA789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179BD9AB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CF1943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7A197B9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9611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5984F6D9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9611E">
                  <w:rPr>
                    <w:rStyle w:val="38"/>
                    <w:szCs w:val="28"/>
                  </w:rPr>
                  <w:t>26 сентября</w:t>
                </w:r>
                <w:r w:rsidR="005C7B39" w:rsidRPr="00B307B3">
                  <w:rPr>
                    <w:rStyle w:val="38"/>
                    <w:szCs w:val="28"/>
                  </w:rPr>
                  <w:t xml:space="preserve"> 202</w:t>
                </w:r>
                <w:r w:rsidR="0009611E">
                  <w:rPr>
                    <w:rStyle w:val="38"/>
                    <w:szCs w:val="28"/>
                  </w:rPr>
                  <w:t>5</w:t>
                </w:r>
                <w:r w:rsidR="005C7B39" w:rsidRPr="00B307B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A8A7A19" w14:textId="7B59B43B" w:rsidR="000615C8" w:rsidRPr="00FC4B47" w:rsidRDefault="00E879AD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отдела качества, стандартизации и метрологии </w:t>
            </w:r>
          </w:p>
          <w:p w14:paraId="0EC707BB" w14:textId="3900FB6F" w:rsidR="007A4485" w:rsidRPr="006D7057" w:rsidRDefault="006F21DD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Коммунального проектно-ремонтно-строительного унитарного предприятия «Гомельоблдорстрой»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00"/>
        <w:gridCol w:w="900"/>
        <w:gridCol w:w="1981"/>
        <w:gridCol w:w="1942"/>
        <w:gridCol w:w="37"/>
        <w:gridCol w:w="2160"/>
      </w:tblGrid>
      <w:tr w:rsidR="00F40980" w:rsidRPr="007A4175" w14:paraId="052C50A9" w14:textId="77777777" w:rsidTr="00F42EC3">
        <w:trPr>
          <w:trHeight w:val="1277"/>
        </w:trPr>
        <w:tc>
          <w:tcPr>
            <w:tcW w:w="719" w:type="dxa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0" w:type="dxa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981" w:type="dxa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79" w:type="dxa"/>
            <w:gridSpan w:val="2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F42E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1F32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379CA21B" w:rsidR="0090767F" w:rsidRPr="00F27BDC" w:rsidRDefault="00F27BDC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53399F">
              <w:rPr>
                <w:b/>
                <w:bCs/>
                <w:sz w:val="22"/>
                <w:szCs w:val="22"/>
              </w:rPr>
              <w:t>ул.</w:t>
            </w:r>
            <w:r w:rsidR="00DF4B20" w:rsidRPr="0053399F">
              <w:rPr>
                <w:b/>
                <w:bCs/>
                <w:sz w:val="22"/>
                <w:szCs w:val="22"/>
              </w:rPr>
              <w:t xml:space="preserve">Красноармейская, </w:t>
            </w:r>
            <w:r w:rsidR="0053399F" w:rsidRPr="0053399F">
              <w:rPr>
                <w:b/>
                <w:bCs/>
                <w:sz w:val="22"/>
                <w:szCs w:val="22"/>
              </w:rPr>
              <w:t xml:space="preserve">28, 246017, </w:t>
            </w:r>
            <w:r w:rsidR="00DF4B20" w:rsidRPr="0053399F">
              <w:rPr>
                <w:b/>
                <w:bCs/>
                <w:sz w:val="22"/>
                <w:szCs w:val="22"/>
              </w:rPr>
              <w:t>г.Гомель</w:t>
            </w:r>
          </w:p>
        </w:tc>
      </w:tr>
      <w:tr w:rsidR="00B57498" w:rsidRPr="00DF4B20" w14:paraId="74E10E97" w14:textId="77777777" w:rsidTr="00CD72E9">
        <w:tblPrEx>
          <w:tblBorders>
            <w:top w:val="none" w:sz="0" w:space="0" w:color="auto"/>
            <w:insideH w:val="none" w:sz="0" w:space="0" w:color="auto"/>
          </w:tblBorders>
          <w:tblLook w:val="0060" w:firstRow="1" w:lastRow="1" w:firstColumn="0" w:lastColumn="0" w:noHBand="0" w:noVBand="0"/>
        </w:tblPrEx>
        <w:trPr>
          <w:trHeight w:val="1214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1D0A43C5" w14:textId="660E2D9C" w:rsidR="00B57498" w:rsidRPr="00DF4B20" w:rsidRDefault="00B57498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1.1</w:t>
            </w:r>
            <w:r w:rsidR="00AE132D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2DD693DD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Песок для</w:t>
            </w:r>
          </w:p>
          <w:p w14:paraId="1BF36113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строительных</w:t>
            </w:r>
          </w:p>
          <w:p w14:paraId="62DFDCEF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работ.</w:t>
            </w:r>
          </w:p>
          <w:p w14:paraId="412B9E28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Песок</w:t>
            </w:r>
          </w:p>
          <w:p w14:paraId="415F3C7F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шлаковый для</w:t>
            </w:r>
          </w:p>
          <w:p w14:paraId="7DA0B76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дорожного строительства</w:t>
            </w:r>
          </w:p>
          <w:p w14:paraId="19A95133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Отсев из материалов дробления горных пород</w:t>
            </w:r>
          </w:p>
          <w:p w14:paraId="0F9CD66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ED96B09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45EBEE4B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07218BAA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2CF7B91F" w14:textId="77777777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Зерновой состав</w:t>
            </w:r>
          </w:p>
          <w:p w14:paraId="3685B53A" w14:textId="77777777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 модуль</w:t>
            </w:r>
          </w:p>
          <w:p w14:paraId="4286392D" w14:textId="77777777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крупности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24C5BA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8736-2014</w:t>
            </w:r>
          </w:p>
          <w:p w14:paraId="3664C32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1957-2009</w:t>
            </w:r>
          </w:p>
          <w:p w14:paraId="529F6C75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ТУ В</w:t>
            </w:r>
            <w:r w:rsidRPr="00DF4B20">
              <w:rPr>
                <w:sz w:val="22"/>
                <w:szCs w:val="22"/>
                <w:lang w:val="en-US"/>
              </w:rPr>
              <w:t>Y</w:t>
            </w:r>
            <w:r w:rsidRPr="00DF4B20">
              <w:rPr>
                <w:sz w:val="22"/>
                <w:szCs w:val="22"/>
              </w:rPr>
              <w:t xml:space="preserve"> </w:t>
            </w:r>
          </w:p>
          <w:p w14:paraId="4910B4AC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200161167.003-2010</w:t>
            </w:r>
          </w:p>
          <w:p w14:paraId="32671B63" w14:textId="15DC6047" w:rsidR="00B57498" w:rsidRPr="00DF4B20" w:rsidRDefault="00B57498" w:rsidP="00DF196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 и другая документация  на продукцию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926FBE" w14:textId="427F0B0D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 п</w:t>
            </w:r>
            <w:r w:rsidR="00C36846">
              <w:rPr>
                <w:sz w:val="22"/>
                <w:szCs w:val="22"/>
              </w:rPr>
              <w:t>.</w:t>
            </w:r>
            <w:r w:rsidRPr="00DF4B20">
              <w:rPr>
                <w:sz w:val="22"/>
                <w:szCs w:val="22"/>
              </w:rPr>
              <w:t>3</w:t>
            </w:r>
          </w:p>
          <w:p w14:paraId="64D5B080" w14:textId="77777777" w:rsidR="00B57498" w:rsidRPr="00DF4B20" w:rsidRDefault="00B57498" w:rsidP="00CD72E9">
            <w:pPr>
              <w:rPr>
                <w:sz w:val="22"/>
                <w:szCs w:val="22"/>
              </w:rPr>
            </w:pPr>
          </w:p>
        </w:tc>
      </w:tr>
      <w:tr w:rsidR="00B57498" w:rsidRPr="00DF4B20" w14:paraId="4CD586BC" w14:textId="77777777" w:rsidTr="00932280">
        <w:tblPrEx>
          <w:tblBorders>
            <w:top w:val="none" w:sz="0" w:space="0" w:color="auto"/>
            <w:insideH w:val="none" w:sz="0" w:space="0" w:color="auto"/>
          </w:tblBorders>
          <w:tblLook w:val="0060" w:firstRow="1" w:lastRow="1" w:firstColumn="0" w:lastColumn="0" w:noHBand="0" w:noVBand="0"/>
        </w:tblPrEx>
        <w:trPr>
          <w:trHeight w:val="619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78F9ACDD" w14:textId="48F8B8AD" w:rsidR="00B57498" w:rsidRPr="00DF4B20" w:rsidRDefault="00B57498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1.2</w:t>
            </w:r>
            <w:r w:rsidR="00AE132D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1D699DC9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7D6F977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0D2D3515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1A5A1B02" w14:textId="51344A97" w:rsidR="00B57498" w:rsidRPr="00DF4B20" w:rsidRDefault="00B57498" w:rsidP="00CD72E9">
            <w:pPr>
              <w:pStyle w:val="ab"/>
              <w:spacing w:after="0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Содержание пылевидных и </w:t>
            </w:r>
          </w:p>
          <w:p w14:paraId="5C185CEB" w14:textId="77777777" w:rsidR="00B57498" w:rsidRDefault="00B57498" w:rsidP="0093228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глинистых частиц</w:t>
            </w:r>
          </w:p>
          <w:p w14:paraId="384AF1C3" w14:textId="42D40D8B" w:rsidR="00066844" w:rsidRPr="00DF4B20" w:rsidRDefault="00066844" w:rsidP="00932280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</w:tcPr>
          <w:p w14:paraId="2E299890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tcBorders>
              <w:bottom w:val="single" w:sz="4" w:space="0" w:color="auto"/>
            </w:tcBorders>
          </w:tcPr>
          <w:p w14:paraId="6C1716E0" w14:textId="48EBB71B" w:rsidR="00B57498" w:rsidRPr="00DF4B20" w:rsidRDefault="00B57498" w:rsidP="00DF196B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п.5.3</w:t>
            </w:r>
          </w:p>
        </w:tc>
      </w:tr>
      <w:tr w:rsidR="00B57498" w:rsidRPr="00DF4B20" w14:paraId="359B3008" w14:textId="77777777" w:rsidTr="00CD72E9">
        <w:tblPrEx>
          <w:tblBorders>
            <w:top w:val="none" w:sz="0" w:space="0" w:color="auto"/>
            <w:insideH w:val="none" w:sz="0" w:space="0" w:color="auto"/>
          </w:tblBorders>
          <w:tblLook w:val="0060" w:firstRow="1" w:lastRow="1" w:firstColumn="0" w:lastColumn="0" w:noHBand="0" w:noVBand="0"/>
        </w:tblPrEx>
        <w:trPr>
          <w:trHeight w:val="511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369EC1C6" w14:textId="08D19A1F" w:rsidR="00B57498" w:rsidRPr="00DF4B20" w:rsidRDefault="00B57498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1.3</w:t>
            </w:r>
            <w:r w:rsidR="00AE132D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037C9CDA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A1B7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591C1D30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2698916E" w14:textId="77777777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Содержание</w:t>
            </w:r>
          </w:p>
          <w:p w14:paraId="3790A343" w14:textId="77777777" w:rsidR="00B57498" w:rsidRDefault="00B57498" w:rsidP="0093228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глины в комках</w:t>
            </w:r>
          </w:p>
          <w:p w14:paraId="6E9EABC6" w14:textId="13F84C37" w:rsidR="00066844" w:rsidRPr="00DF4B20" w:rsidRDefault="00066844" w:rsidP="00932280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</w:tcPr>
          <w:p w14:paraId="5830B148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tcBorders>
              <w:bottom w:val="single" w:sz="4" w:space="0" w:color="auto"/>
            </w:tcBorders>
          </w:tcPr>
          <w:p w14:paraId="5F0DF5CA" w14:textId="068D959D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 п.4</w:t>
            </w:r>
          </w:p>
        </w:tc>
      </w:tr>
      <w:tr w:rsidR="00B57498" w:rsidRPr="00DF4B20" w14:paraId="790AFD7C" w14:textId="77777777" w:rsidTr="00CD72E9">
        <w:tblPrEx>
          <w:tblBorders>
            <w:top w:val="none" w:sz="0" w:space="0" w:color="auto"/>
            <w:insideH w:val="none" w:sz="0" w:space="0" w:color="auto"/>
          </w:tblBorders>
          <w:tblLook w:val="0060" w:firstRow="1" w:lastRow="1" w:firstColumn="0" w:lastColumn="0" w:noHBand="0" w:noVBand="0"/>
        </w:tblPrEx>
        <w:trPr>
          <w:trHeight w:val="5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1D8E8118" w14:textId="6C123F7F" w:rsidR="00B57498" w:rsidRPr="00DF4B20" w:rsidRDefault="00B57498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1.4</w:t>
            </w:r>
            <w:r w:rsidR="00AE132D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vAlign w:val="center"/>
          </w:tcPr>
          <w:p w14:paraId="7EFB358E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6427F80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40220F2B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1036AE99" w14:textId="77777777" w:rsidR="00B57498" w:rsidRDefault="00B57498" w:rsidP="0093228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Истинная плотность</w:t>
            </w:r>
          </w:p>
          <w:p w14:paraId="7C25484A" w14:textId="2DB191E4" w:rsidR="00066844" w:rsidRPr="00DF4B20" w:rsidRDefault="00066844" w:rsidP="00932280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14:paraId="3D534022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D03EEE" w14:textId="77777777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п.8.2</w:t>
            </w:r>
          </w:p>
        </w:tc>
      </w:tr>
      <w:tr w:rsidR="00B57498" w:rsidRPr="00DF4B20" w14:paraId="193652ED" w14:textId="77777777" w:rsidTr="00CD72E9">
        <w:tblPrEx>
          <w:tblBorders>
            <w:top w:val="none" w:sz="0" w:space="0" w:color="auto"/>
            <w:insideH w:val="none" w:sz="0" w:space="0" w:color="auto"/>
          </w:tblBorders>
          <w:tblLook w:val="0060" w:firstRow="1" w:lastRow="1" w:firstColumn="0" w:lastColumn="0" w:noHBand="0" w:noVBand="0"/>
        </w:tblPrEx>
        <w:trPr>
          <w:trHeight w:val="5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35AB73C3" w14:textId="131AD9BC" w:rsidR="00B57498" w:rsidRPr="00DF4B20" w:rsidRDefault="00B57498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1.5</w:t>
            </w:r>
            <w:r w:rsidR="00AE132D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vAlign w:val="center"/>
          </w:tcPr>
          <w:p w14:paraId="0D84C11B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8F0E44D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0C73405B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29.040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7C0B16B8" w14:textId="0F8494FD" w:rsidR="00B57498" w:rsidRPr="00DF4B20" w:rsidRDefault="00B57498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Влажность</w:t>
            </w:r>
          </w:p>
          <w:p w14:paraId="507389C7" w14:textId="77777777" w:rsidR="00B57498" w:rsidRPr="00DF4B20" w:rsidRDefault="00B57498" w:rsidP="00CD72E9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</w:tcPr>
          <w:p w14:paraId="7B7977B9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6E118" w14:textId="426632A0" w:rsidR="00B57498" w:rsidRPr="00DF4B20" w:rsidRDefault="00B57498" w:rsidP="00DF196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п.10</w:t>
            </w:r>
          </w:p>
        </w:tc>
      </w:tr>
      <w:tr w:rsidR="00F42EC3" w:rsidRPr="00DF4B20" w14:paraId="149E0BFE" w14:textId="77777777" w:rsidTr="00CD72E9">
        <w:tblPrEx>
          <w:tblBorders>
            <w:top w:val="none" w:sz="0" w:space="0" w:color="auto"/>
            <w:insideH w:val="none" w:sz="0" w:space="0" w:color="auto"/>
          </w:tblBorders>
          <w:tblLook w:val="0060" w:firstRow="1" w:lastRow="1" w:firstColumn="0" w:lastColumn="0" w:noHBand="0" w:noVBand="0"/>
        </w:tblPrEx>
        <w:trPr>
          <w:trHeight w:val="5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70337E6E" w14:textId="081FB8AC" w:rsidR="00F42EC3" w:rsidRPr="00DF4B20" w:rsidRDefault="00CD72E9" w:rsidP="00271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AE132D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28636A1" w14:textId="77777777" w:rsidR="00F42EC3" w:rsidRPr="00DF4B20" w:rsidRDefault="00F42EC3" w:rsidP="00F42EC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0F16B97" w14:textId="77777777" w:rsidR="00F42EC3" w:rsidRPr="00DF4B20" w:rsidRDefault="00F42EC3" w:rsidP="00F42EC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71EA6AEB" w14:textId="28B97439" w:rsidR="00F42EC3" w:rsidRPr="00DF4B20" w:rsidRDefault="00F42EC3" w:rsidP="00F42EC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441BB713" w14:textId="77777777" w:rsidR="00F42EC3" w:rsidRDefault="00F42EC3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глинистых частиц методом набухания</w:t>
            </w:r>
          </w:p>
          <w:p w14:paraId="3F17ED53" w14:textId="77777777" w:rsidR="00066844" w:rsidRDefault="00066844" w:rsidP="00CD72E9">
            <w:pPr>
              <w:rPr>
                <w:sz w:val="22"/>
                <w:szCs w:val="22"/>
              </w:rPr>
            </w:pPr>
          </w:p>
          <w:p w14:paraId="4914AE90" w14:textId="764B3AB3" w:rsidR="00066844" w:rsidRPr="00DF4B20" w:rsidRDefault="00066844" w:rsidP="00CD72E9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3979982A" w14:textId="77777777" w:rsidR="00F42EC3" w:rsidRPr="00DF4B20" w:rsidRDefault="00F42EC3" w:rsidP="00066844">
            <w:pPr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0864B6" w14:textId="31CDE2B5" w:rsidR="00F42EC3" w:rsidRPr="00DF4B20" w:rsidRDefault="00F42EC3" w:rsidP="00CD72E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</w:t>
            </w:r>
            <w:r w:rsidR="00C36846"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п.14</w:t>
            </w:r>
          </w:p>
          <w:p w14:paraId="710C5109" w14:textId="77777777" w:rsidR="00F42EC3" w:rsidRPr="00DF4B20" w:rsidRDefault="00F42EC3" w:rsidP="00CD72E9">
            <w:pPr>
              <w:rPr>
                <w:sz w:val="22"/>
                <w:szCs w:val="22"/>
              </w:rPr>
            </w:pPr>
          </w:p>
          <w:p w14:paraId="08CF5289" w14:textId="77777777" w:rsidR="00F42EC3" w:rsidRPr="00DF4B20" w:rsidRDefault="00F42EC3" w:rsidP="00CD72E9">
            <w:pPr>
              <w:rPr>
                <w:sz w:val="22"/>
                <w:szCs w:val="22"/>
              </w:rPr>
            </w:pPr>
          </w:p>
        </w:tc>
      </w:tr>
    </w:tbl>
    <w:p w14:paraId="2F57B213" w14:textId="77777777" w:rsidR="002F7C93" w:rsidRDefault="00B57498" w:rsidP="00B57498">
      <w:pPr>
        <w:rPr>
          <w:sz w:val="22"/>
          <w:szCs w:val="22"/>
        </w:rPr>
        <w:sectPr w:rsidR="002F7C93" w:rsidSect="002F7C9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709" w:footer="227" w:gutter="0"/>
          <w:cols w:space="708"/>
          <w:titlePg/>
          <w:docGrid w:linePitch="360"/>
        </w:sectPr>
      </w:pPr>
      <w:r w:rsidRPr="00DF4B20">
        <w:rPr>
          <w:sz w:val="22"/>
          <w:szCs w:val="22"/>
        </w:rPr>
        <w:br w:type="page"/>
      </w:r>
    </w:p>
    <w:tbl>
      <w:tblPr>
        <w:tblW w:w="9540" w:type="dxa"/>
        <w:tblInd w:w="-5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720"/>
        <w:gridCol w:w="1800"/>
        <w:gridCol w:w="900"/>
        <w:gridCol w:w="1980"/>
        <w:gridCol w:w="1980"/>
        <w:gridCol w:w="2160"/>
      </w:tblGrid>
      <w:tr w:rsidR="00B57498" w:rsidRPr="00DF4B20" w14:paraId="114DB2DC" w14:textId="77777777" w:rsidTr="009B04F7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B03936A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B2AFE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D11D0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1339A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56906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AC8FF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</w:t>
            </w:r>
          </w:p>
        </w:tc>
      </w:tr>
      <w:tr w:rsidR="003D58EA" w:rsidRPr="00DF4B20" w14:paraId="1A8F4014" w14:textId="77777777" w:rsidTr="009B04F7">
        <w:trPr>
          <w:trHeight w:val="604"/>
        </w:trPr>
        <w:tc>
          <w:tcPr>
            <w:tcW w:w="720" w:type="dxa"/>
            <w:tcBorders>
              <w:bottom w:val="single" w:sz="4" w:space="0" w:color="auto"/>
            </w:tcBorders>
          </w:tcPr>
          <w:p w14:paraId="1232F8E6" w14:textId="43FC5AE0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</w:tcPr>
          <w:p w14:paraId="4883377E" w14:textId="77777777" w:rsidR="003D58EA" w:rsidRPr="00DF4B20" w:rsidRDefault="003D58E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Грунты</w:t>
            </w:r>
          </w:p>
          <w:p w14:paraId="6CF4AF7E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1FD62FF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70CB8B9A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29.040 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C4D24C9" w14:textId="3BE37851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1980" w:type="dxa"/>
            <w:vMerge w:val="restart"/>
          </w:tcPr>
          <w:p w14:paraId="10B17560" w14:textId="77777777" w:rsidR="0009611E" w:rsidRPr="00C94274" w:rsidRDefault="0009611E" w:rsidP="0009611E">
            <w:pPr>
              <w:pStyle w:val="af6"/>
              <w:rPr>
                <w:lang w:val="ru-RU"/>
              </w:rPr>
            </w:pPr>
            <w:r w:rsidRPr="00C94274">
              <w:rPr>
                <w:lang w:val="ru-RU"/>
              </w:rPr>
              <w:t>СП 5.01.04-2025</w:t>
            </w:r>
          </w:p>
          <w:p w14:paraId="264E5C99" w14:textId="77777777" w:rsidR="003D58EA" w:rsidRPr="00DF4B20" w:rsidRDefault="003D58E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СН 3.03.04-2019</w:t>
            </w:r>
          </w:p>
          <w:p w14:paraId="274330F3" w14:textId="46E13C0F" w:rsidR="003D58EA" w:rsidRPr="00DF4B20" w:rsidRDefault="003D58E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ТКП 313-20</w:t>
            </w:r>
            <w:r>
              <w:rPr>
                <w:sz w:val="22"/>
                <w:szCs w:val="22"/>
              </w:rPr>
              <w:t>21</w:t>
            </w:r>
          </w:p>
          <w:p w14:paraId="57B9AC2C" w14:textId="77777777" w:rsidR="003D58EA" w:rsidRPr="00DF4B20" w:rsidRDefault="003D58E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ТНПА и другая </w:t>
            </w:r>
          </w:p>
          <w:p w14:paraId="090F0248" w14:textId="77777777" w:rsidR="003D58EA" w:rsidRPr="00DF4B20" w:rsidRDefault="003D58E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FD74605" w14:textId="77777777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ГОСТ 12536-2014  </w:t>
            </w:r>
          </w:p>
          <w:p w14:paraId="20A5FAB2" w14:textId="1B23766B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п.4.2</w:t>
            </w:r>
          </w:p>
        </w:tc>
      </w:tr>
      <w:tr w:rsidR="003D58EA" w:rsidRPr="00DF4B20" w14:paraId="726D8354" w14:textId="77777777" w:rsidTr="009B04F7">
        <w:trPr>
          <w:trHeight w:val="431"/>
        </w:trPr>
        <w:tc>
          <w:tcPr>
            <w:tcW w:w="720" w:type="dxa"/>
            <w:tcBorders>
              <w:bottom w:val="single" w:sz="4" w:space="0" w:color="auto"/>
            </w:tcBorders>
          </w:tcPr>
          <w:p w14:paraId="049A08B3" w14:textId="43372CA6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244C6ECE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3439C05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73C534B8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29.040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F846CEE" w14:textId="77777777" w:rsidR="003D58EA" w:rsidRPr="00DF4B20" w:rsidRDefault="003D58EA" w:rsidP="00EF793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Влажность</w:t>
            </w:r>
          </w:p>
        </w:tc>
        <w:tc>
          <w:tcPr>
            <w:tcW w:w="1980" w:type="dxa"/>
            <w:vMerge/>
          </w:tcPr>
          <w:p w14:paraId="4653CA7D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424C79E" w14:textId="77777777" w:rsidR="003D58EA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ГОСТ 5180-2015   </w:t>
            </w:r>
          </w:p>
          <w:p w14:paraId="178C0A22" w14:textId="6923BD56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п.5</w:t>
            </w:r>
          </w:p>
        </w:tc>
      </w:tr>
      <w:tr w:rsidR="003D58EA" w:rsidRPr="00DF4B20" w14:paraId="420E3753" w14:textId="77777777" w:rsidTr="009B04F7">
        <w:trPr>
          <w:trHeight w:val="1471"/>
        </w:trPr>
        <w:tc>
          <w:tcPr>
            <w:tcW w:w="720" w:type="dxa"/>
            <w:tcBorders>
              <w:bottom w:val="single" w:sz="4" w:space="0" w:color="auto"/>
            </w:tcBorders>
          </w:tcPr>
          <w:p w14:paraId="6E542A92" w14:textId="36B8BE03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2DF20306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86ACAE2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73F60170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</w:tcPr>
          <w:p w14:paraId="3FA20E83" w14:textId="77777777" w:rsidR="003D58EA" w:rsidRPr="00DF4B20" w:rsidRDefault="003D58EA" w:rsidP="00EF793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Число пластичности:</w:t>
            </w:r>
          </w:p>
          <w:p w14:paraId="471395ED" w14:textId="77777777" w:rsidR="003D58EA" w:rsidRPr="00DF4B20" w:rsidRDefault="003D58EA" w:rsidP="00EF793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-граница текучести</w:t>
            </w:r>
          </w:p>
          <w:p w14:paraId="1622C3AF" w14:textId="3A51985B" w:rsidR="00C642A1" w:rsidRPr="00DF4B20" w:rsidRDefault="003D58EA" w:rsidP="009B04F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-граница раскатывания</w:t>
            </w:r>
          </w:p>
        </w:tc>
        <w:tc>
          <w:tcPr>
            <w:tcW w:w="1980" w:type="dxa"/>
            <w:vMerge/>
          </w:tcPr>
          <w:p w14:paraId="4EB9CEEA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107699F" w14:textId="77777777" w:rsidR="003D58EA" w:rsidRDefault="003D58EA" w:rsidP="00846ACB">
            <w:pPr>
              <w:rPr>
                <w:sz w:val="22"/>
                <w:szCs w:val="22"/>
              </w:rPr>
            </w:pPr>
          </w:p>
          <w:p w14:paraId="7EB9147D" w14:textId="77777777" w:rsidR="003D58EA" w:rsidRDefault="003D58EA" w:rsidP="00846ACB">
            <w:pPr>
              <w:rPr>
                <w:sz w:val="22"/>
                <w:szCs w:val="22"/>
              </w:rPr>
            </w:pPr>
          </w:p>
          <w:p w14:paraId="11E8A542" w14:textId="146B9829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5180-2015</w:t>
            </w:r>
          </w:p>
          <w:p w14:paraId="251894D1" w14:textId="087E1CCE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п.7</w:t>
            </w:r>
          </w:p>
          <w:p w14:paraId="38C393EA" w14:textId="77777777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5180-2015 п.8</w:t>
            </w:r>
          </w:p>
        </w:tc>
      </w:tr>
      <w:tr w:rsidR="003D58EA" w:rsidRPr="00DF4B20" w14:paraId="11D76ED8" w14:textId="77777777" w:rsidTr="009B04F7">
        <w:trPr>
          <w:trHeight w:val="11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366D3149" w14:textId="04D14F73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00" w:type="dxa"/>
            <w:vMerge/>
          </w:tcPr>
          <w:p w14:paraId="160897F6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62BA750F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26299F3C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00C49FC3" w14:textId="674EBFAF" w:rsidR="00C642A1" w:rsidRPr="00DF4B20" w:rsidRDefault="003D58EA" w:rsidP="009B04F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Плотность методом режущего кольца</w:t>
            </w:r>
          </w:p>
        </w:tc>
        <w:tc>
          <w:tcPr>
            <w:tcW w:w="1980" w:type="dxa"/>
            <w:vMerge/>
          </w:tcPr>
          <w:p w14:paraId="1231BC6E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E719A7D" w14:textId="77777777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ГОСТ 5180-2015  </w:t>
            </w:r>
          </w:p>
          <w:p w14:paraId="19169178" w14:textId="7FF409AA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п.9</w:t>
            </w:r>
          </w:p>
        </w:tc>
      </w:tr>
      <w:tr w:rsidR="003D58EA" w:rsidRPr="00DF4B20" w14:paraId="66A423C8" w14:textId="77777777" w:rsidTr="009B04F7">
        <w:trPr>
          <w:trHeight w:val="30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10C3FFD1" w14:textId="77777777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4A39BE9E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14:paraId="245292BF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0ED4755E" w14:textId="77777777" w:rsidR="003D58EA" w:rsidRPr="00DF4B20" w:rsidRDefault="003D58EA" w:rsidP="00EF793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07A751AC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5812639" w14:textId="287A1482" w:rsidR="003D58EA" w:rsidRPr="00DF4B20" w:rsidRDefault="003D58EA" w:rsidP="00846ACB">
            <w:pPr>
              <w:rPr>
                <w:sz w:val="22"/>
                <w:szCs w:val="22"/>
              </w:rPr>
            </w:pPr>
          </w:p>
        </w:tc>
      </w:tr>
      <w:tr w:rsidR="003D58EA" w:rsidRPr="00DF4B20" w14:paraId="3E936C0D" w14:textId="77777777" w:rsidTr="009B04F7">
        <w:trPr>
          <w:trHeight w:val="11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41FDB002" w14:textId="6CE1979C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3C561C56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4E89E064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1A722B4E" w14:textId="73B58632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28F4140C" w14:textId="77777777" w:rsidR="003D58EA" w:rsidRPr="00DF4B20" w:rsidRDefault="003D58EA" w:rsidP="00EF793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Плотность</w:t>
            </w:r>
          </w:p>
          <w:p w14:paraId="5FF1750A" w14:textId="15EA1105" w:rsidR="003D58EA" w:rsidRPr="00DF4B20" w:rsidRDefault="003D58EA" w:rsidP="00271E4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сухого грунта</w:t>
            </w:r>
          </w:p>
        </w:tc>
        <w:tc>
          <w:tcPr>
            <w:tcW w:w="1980" w:type="dxa"/>
            <w:vMerge/>
          </w:tcPr>
          <w:p w14:paraId="4D23D84C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51FCF86" w14:textId="77777777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ГОСТ 5180-2015  </w:t>
            </w:r>
          </w:p>
          <w:p w14:paraId="732DC960" w14:textId="5AF2513D" w:rsidR="003D58EA" w:rsidRPr="00DF4B20" w:rsidRDefault="003D58EA" w:rsidP="00271E4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п.12</w:t>
            </w:r>
          </w:p>
        </w:tc>
      </w:tr>
      <w:tr w:rsidR="003D58EA" w:rsidRPr="00DF4B20" w14:paraId="2A415BA4" w14:textId="77777777" w:rsidTr="009B04F7">
        <w:trPr>
          <w:trHeight w:val="9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38A4F215" w14:textId="77777777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2AE7F4C9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14:paraId="1FA67EBD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5158E995" w14:textId="77777777" w:rsidR="003D58EA" w:rsidRPr="00DF4B20" w:rsidRDefault="003D58EA" w:rsidP="00EF793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5B05D98F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EBFAC49" w14:textId="77777777" w:rsidR="003D58EA" w:rsidRPr="00DF4B20" w:rsidRDefault="003D58EA" w:rsidP="00846ACB">
            <w:pPr>
              <w:rPr>
                <w:sz w:val="22"/>
                <w:szCs w:val="22"/>
              </w:rPr>
            </w:pPr>
          </w:p>
        </w:tc>
      </w:tr>
      <w:tr w:rsidR="003D58EA" w:rsidRPr="00DF4B20" w14:paraId="7F23201E" w14:textId="77777777" w:rsidTr="009B04F7">
        <w:trPr>
          <w:trHeight w:val="500"/>
        </w:trPr>
        <w:tc>
          <w:tcPr>
            <w:tcW w:w="720" w:type="dxa"/>
            <w:tcBorders>
              <w:top w:val="single" w:sz="4" w:space="0" w:color="auto"/>
            </w:tcBorders>
          </w:tcPr>
          <w:p w14:paraId="2865645E" w14:textId="68E8AD73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54C8300E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EE874FC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56DCB09A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B6FE19A" w14:textId="77777777" w:rsidR="003D58EA" w:rsidRPr="00DF4B20" w:rsidRDefault="003D58EA" w:rsidP="00EF793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Максимальная </w:t>
            </w:r>
          </w:p>
          <w:p w14:paraId="25652D31" w14:textId="531C9A9A" w:rsidR="00C642A1" w:rsidRPr="00DF4B20" w:rsidRDefault="003D58EA" w:rsidP="009B04F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плотность</w:t>
            </w:r>
          </w:p>
        </w:tc>
        <w:tc>
          <w:tcPr>
            <w:tcW w:w="1980" w:type="dxa"/>
            <w:vMerge/>
          </w:tcPr>
          <w:p w14:paraId="358372BD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ED59082" w14:textId="1B55DBFC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22733-20</w:t>
            </w:r>
            <w:r w:rsidR="002F7C93">
              <w:rPr>
                <w:sz w:val="22"/>
                <w:szCs w:val="22"/>
              </w:rPr>
              <w:t>16</w:t>
            </w:r>
          </w:p>
          <w:p w14:paraId="32158885" w14:textId="77777777" w:rsidR="003D58EA" w:rsidRPr="00DF4B20" w:rsidRDefault="003D58EA" w:rsidP="00846ACB">
            <w:pPr>
              <w:rPr>
                <w:sz w:val="22"/>
                <w:szCs w:val="22"/>
              </w:rPr>
            </w:pPr>
          </w:p>
        </w:tc>
      </w:tr>
      <w:tr w:rsidR="003D58EA" w:rsidRPr="00DF4B20" w14:paraId="316CD57B" w14:textId="77777777" w:rsidTr="009B04F7">
        <w:trPr>
          <w:trHeight w:val="87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F7BFAC7" w14:textId="77777777" w:rsidR="003D58EA" w:rsidRDefault="003D58EA" w:rsidP="00271E4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2.7</w:t>
            </w:r>
          </w:p>
          <w:p w14:paraId="01941BE2" w14:textId="20A2C568" w:rsidR="003D58EA" w:rsidRPr="00DF4B20" w:rsidRDefault="003D58EA" w:rsidP="00271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/>
          </w:tcPr>
          <w:p w14:paraId="29FE5FAE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EA960FE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62FAB9E4" w14:textId="77777777" w:rsidR="003D58EA" w:rsidRPr="00DF4B20" w:rsidRDefault="003D58E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29.119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7BA3835" w14:textId="77777777" w:rsidR="003D58EA" w:rsidRPr="00DF4B20" w:rsidRDefault="003D58EA" w:rsidP="00EF793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уплотнения зем-ляного полотна</w:t>
            </w:r>
          </w:p>
        </w:tc>
        <w:tc>
          <w:tcPr>
            <w:tcW w:w="1980" w:type="dxa"/>
            <w:vMerge/>
          </w:tcPr>
          <w:p w14:paraId="4E0B1947" w14:textId="77777777" w:rsidR="003D58EA" w:rsidRPr="00DF4B20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E5BA30B" w14:textId="77777777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2176-2011 п.6.3  </w:t>
            </w:r>
          </w:p>
          <w:p w14:paraId="6C8AA081" w14:textId="77777777" w:rsidR="003D58EA" w:rsidRPr="00DF4B20" w:rsidRDefault="003D58EA" w:rsidP="00846ACB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1377-2003</w:t>
            </w:r>
          </w:p>
          <w:p w14:paraId="1D3C67F5" w14:textId="77777777" w:rsidR="003D58EA" w:rsidRPr="00DF4B20" w:rsidRDefault="003D58EA" w:rsidP="00846ACB">
            <w:pPr>
              <w:rPr>
                <w:sz w:val="22"/>
                <w:szCs w:val="22"/>
              </w:rPr>
            </w:pPr>
          </w:p>
        </w:tc>
      </w:tr>
      <w:tr w:rsidR="003D58EA" w:rsidRPr="00DF4B20" w14:paraId="44412E66" w14:textId="77777777" w:rsidTr="009B04F7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A8C99D0" w14:textId="655257D6" w:rsidR="003D58EA" w:rsidRPr="00C642A1" w:rsidRDefault="003D58EA" w:rsidP="00430839">
            <w:pPr>
              <w:jc w:val="center"/>
              <w:rPr>
                <w:sz w:val="22"/>
                <w:szCs w:val="22"/>
              </w:rPr>
            </w:pPr>
            <w:r w:rsidRPr="00C642A1">
              <w:rPr>
                <w:sz w:val="22"/>
                <w:szCs w:val="22"/>
              </w:rPr>
              <w:t>2.8*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1EF57B3C" w14:textId="3E630387" w:rsidR="003D58EA" w:rsidRPr="00C642A1" w:rsidRDefault="003D58E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A8568E4" w14:textId="77777777" w:rsidR="003D58EA" w:rsidRPr="00C642A1" w:rsidRDefault="003D58EA" w:rsidP="00802E28">
            <w:pPr>
              <w:jc w:val="center"/>
              <w:rPr>
                <w:sz w:val="22"/>
                <w:szCs w:val="22"/>
              </w:rPr>
            </w:pPr>
            <w:r w:rsidRPr="00C642A1">
              <w:rPr>
                <w:sz w:val="22"/>
                <w:szCs w:val="22"/>
              </w:rPr>
              <w:t xml:space="preserve"> 08.12/</w:t>
            </w:r>
          </w:p>
          <w:p w14:paraId="7B15C03A" w14:textId="77777777" w:rsidR="003D58EA" w:rsidRPr="00C642A1" w:rsidRDefault="003D58EA" w:rsidP="00802E28">
            <w:pPr>
              <w:jc w:val="center"/>
              <w:rPr>
                <w:sz w:val="22"/>
                <w:szCs w:val="22"/>
              </w:rPr>
            </w:pPr>
            <w:r w:rsidRPr="00C642A1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AF8D44A" w14:textId="5E558ECB" w:rsidR="003D58EA" w:rsidRPr="00C642A1" w:rsidRDefault="003D58EA" w:rsidP="00F03592">
            <w:pPr>
              <w:rPr>
                <w:sz w:val="22"/>
                <w:szCs w:val="22"/>
              </w:rPr>
            </w:pPr>
            <w:r w:rsidRPr="00C642A1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4BA6C187" w14:textId="49C9DAB9" w:rsidR="003D58EA" w:rsidRPr="003D572C" w:rsidRDefault="003D58EA" w:rsidP="00271E4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75B3541" w14:textId="6901D989" w:rsidR="003D58EA" w:rsidRPr="00C642A1" w:rsidRDefault="003D58EA" w:rsidP="00846ACB">
            <w:pPr>
              <w:rPr>
                <w:sz w:val="22"/>
                <w:szCs w:val="22"/>
              </w:rPr>
            </w:pPr>
            <w:r w:rsidRPr="00C642A1">
              <w:rPr>
                <w:sz w:val="22"/>
                <w:szCs w:val="22"/>
              </w:rPr>
              <w:t>ГОСТ 25584-20</w:t>
            </w:r>
            <w:r w:rsidR="0009611E">
              <w:rPr>
                <w:sz w:val="22"/>
                <w:szCs w:val="22"/>
              </w:rPr>
              <w:t>23</w:t>
            </w:r>
          </w:p>
          <w:p w14:paraId="6116D6F4" w14:textId="271E0D9D" w:rsidR="003D58EA" w:rsidRPr="003D572C" w:rsidRDefault="003D58EA" w:rsidP="00846ACB">
            <w:pPr>
              <w:rPr>
                <w:sz w:val="22"/>
                <w:szCs w:val="22"/>
                <w:highlight w:val="yellow"/>
                <w:lang w:val="en-US"/>
              </w:rPr>
            </w:pPr>
            <w:r w:rsidRPr="00C642A1">
              <w:rPr>
                <w:sz w:val="22"/>
                <w:szCs w:val="22"/>
              </w:rPr>
              <w:t>п.</w:t>
            </w:r>
            <w:r w:rsidR="0009611E">
              <w:rPr>
                <w:sz w:val="22"/>
                <w:szCs w:val="22"/>
              </w:rPr>
              <w:t>8</w:t>
            </w:r>
          </w:p>
        </w:tc>
      </w:tr>
      <w:tr w:rsidR="00B57498" w:rsidRPr="00DF4B20" w14:paraId="094C1695" w14:textId="77777777" w:rsidTr="009B04F7">
        <w:trPr>
          <w:trHeight w:val="81"/>
        </w:trPr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139DDE24" w14:textId="23008695" w:rsidR="00B57498" w:rsidRPr="00DF4B20" w:rsidRDefault="00B57498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3.1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A5FD1D0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  <w:p w14:paraId="3900DE0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Щебень шлаковый </w:t>
            </w:r>
          </w:p>
          <w:p w14:paraId="71524E44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для дорожного строительства</w:t>
            </w:r>
          </w:p>
          <w:p w14:paraId="7D91687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Щебень кубовидный из </w:t>
            </w:r>
          </w:p>
          <w:p w14:paraId="4E623889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плотных горных пород</w:t>
            </w:r>
          </w:p>
          <w:p w14:paraId="5E2CF12C" w14:textId="0E43CEF6" w:rsidR="00914EC8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Щебень из дробленого бетона и  железобетона</w:t>
            </w:r>
          </w:p>
          <w:p w14:paraId="4471DCB8" w14:textId="5F2D4DE4" w:rsidR="00914EC8" w:rsidRDefault="00914EC8" w:rsidP="00802E28">
            <w:pPr>
              <w:rPr>
                <w:sz w:val="22"/>
                <w:szCs w:val="22"/>
              </w:rPr>
            </w:pPr>
          </w:p>
          <w:p w14:paraId="681215DE" w14:textId="18DDD106" w:rsidR="00914EC8" w:rsidRDefault="00914EC8" w:rsidP="00802E28">
            <w:pPr>
              <w:rPr>
                <w:sz w:val="22"/>
                <w:szCs w:val="22"/>
              </w:rPr>
            </w:pPr>
          </w:p>
          <w:p w14:paraId="10A891D3" w14:textId="28EDBC95" w:rsidR="00914EC8" w:rsidRDefault="00914EC8" w:rsidP="00802E28">
            <w:pPr>
              <w:rPr>
                <w:sz w:val="22"/>
                <w:szCs w:val="22"/>
              </w:rPr>
            </w:pPr>
          </w:p>
          <w:p w14:paraId="701EF3F4" w14:textId="77777777" w:rsidR="00914EC8" w:rsidRPr="00DF4B20" w:rsidRDefault="00914EC8" w:rsidP="00802E28">
            <w:pPr>
              <w:rPr>
                <w:sz w:val="22"/>
                <w:szCs w:val="22"/>
              </w:rPr>
            </w:pPr>
          </w:p>
          <w:p w14:paraId="3FE43592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30E7F463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4D974558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F4C1078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64209AB7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8267-93</w:t>
            </w:r>
          </w:p>
          <w:p w14:paraId="51DC577D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1957-2009</w:t>
            </w:r>
          </w:p>
          <w:p w14:paraId="0D153DA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1311-2002</w:t>
            </w:r>
          </w:p>
          <w:p w14:paraId="02EB61C7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ГОСТ </w:t>
            </w:r>
          </w:p>
          <w:p w14:paraId="1B12B98E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32495-2013</w:t>
            </w:r>
          </w:p>
          <w:p w14:paraId="513D41D8" w14:textId="744CD546" w:rsidR="00B57498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8654126" w14:textId="10B28758" w:rsidR="00914EC8" w:rsidRPr="00DF4B20" w:rsidRDefault="00914EC8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37DBE0CE" w14:textId="1353EE18" w:rsidR="00B57498" w:rsidRPr="00DF4B20" w:rsidRDefault="00B57498" w:rsidP="00F0359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п.4.3</w:t>
            </w:r>
          </w:p>
        </w:tc>
      </w:tr>
      <w:tr w:rsidR="00B57498" w:rsidRPr="00DF4B20" w14:paraId="0FC9EA7E" w14:textId="77777777" w:rsidTr="00F03592">
        <w:trPr>
          <w:trHeight w:val="153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70AFA24" w14:textId="6637D3CC" w:rsidR="00B57498" w:rsidRPr="00DF4B20" w:rsidRDefault="00B57498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3.2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0B2B10C5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E2F194E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3FEA809B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FE9FCD1" w14:textId="15E1DB39" w:rsidR="00B57498" w:rsidRPr="00DF4B20" w:rsidRDefault="00B57498" w:rsidP="00F03592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980" w:type="dxa"/>
            <w:vMerge/>
          </w:tcPr>
          <w:p w14:paraId="6E94ACBF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8B41EE2" w14:textId="77777777" w:rsidR="00B57498" w:rsidRPr="00DF4B20" w:rsidRDefault="00B57498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п.4.7.1</w:t>
            </w:r>
          </w:p>
          <w:p w14:paraId="1111BBEA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  <w:p w14:paraId="7062C47D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  <w:p w14:paraId="1818F05D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36A4F4C2" w14:textId="77777777" w:rsidTr="009B04F7">
        <w:trPr>
          <w:trHeight w:val="83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0359AEC" w14:textId="06C538DE" w:rsidR="00B57498" w:rsidRPr="00DF4B20" w:rsidRDefault="00B57498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3.3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33851D96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4CCD2C5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10BE89CA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8B8C307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Прочность</w:t>
            </w:r>
          </w:p>
          <w:p w14:paraId="2F2B9524" w14:textId="14A3DEA5" w:rsidR="00B57498" w:rsidRPr="00DF4B20" w:rsidRDefault="00B57498" w:rsidP="00F0359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(дробимость)</w:t>
            </w:r>
          </w:p>
        </w:tc>
        <w:tc>
          <w:tcPr>
            <w:tcW w:w="1980" w:type="dxa"/>
            <w:vMerge/>
          </w:tcPr>
          <w:p w14:paraId="36054EC2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4AB49A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п.4.8</w:t>
            </w:r>
          </w:p>
          <w:p w14:paraId="3A35A26D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4F7BC7D7" w14:textId="77777777" w:rsidTr="009B04F7">
        <w:trPr>
          <w:trHeight w:val="113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14E830D" w14:textId="57234482" w:rsidR="00B57498" w:rsidRPr="00DF4B20" w:rsidRDefault="00B57498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3.4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6C067BFC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FCF72E6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6477C13C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D194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пылевидных и</w:t>
            </w:r>
          </w:p>
          <w:p w14:paraId="7FFF83A5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глинистых частиц</w:t>
            </w:r>
          </w:p>
          <w:p w14:paraId="086A3C64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6E9B8E15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0A6BFF3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</w:p>
          <w:p w14:paraId="781EC516" w14:textId="16EDA95F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п.4.5.1</w:t>
            </w:r>
          </w:p>
        </w:tc>
      </w:tr>
      <w:tr w:rsidR="00B57498" w:rsidRPr="00DF4B20" w14:paraId="6D0D38AE" w14:textId="77777777" w:rsidTr="009B04F7">
        <w:trPr>
          <w:trHeight w:val="82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AAE5DD8" w14:textId="7F082157" w:rsidR="00B57498" w:rsidRPr="00DF4B20" w:rsidRDefault="00B57498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3.5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6E530008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1352793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6F3BDED5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08691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</w:t>
            </w:r>
          </w:p>
          <w:p w14:paraId="4E97515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глины в комках</w:t>
            </w:r>
          </w:p>
          <w:p w14:paraId="1E18BA05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35A520DE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3307890" w14:textId="77777777" w:rsidR="00FE6D3E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</w:p>
          <w:p w14:paraId="387B4B86" w14:textId="5898A2B3" w:rsidR="00B57498" w:rsidRPr="00DF4B20" w:rsidRDefault="00B57498" w:rsidP="00F0359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п.4.6</w:t>
            </w:r>
          </w:p>
        </w:tc>
      </w:tr>
      <w:tr w:rsidR="00B57498" w:rsidRPr="00DF4B20" w14:paraId="506A7152" w14:textId="77777777" w:rsidTr="00B67E84">
        <w:trPr>
          <w:trHeight w:val="51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4465B8" w14:textId="75F3F8F1" w:rsidR="00B57498" w:rsidRPr="00DF4B20" w:rsidRDefault="00B57498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3.6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6DFF1D15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F0B9547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2A6ABF4D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F75EC45" w14:textId="4EF0654D" w:rsidR="00B57498" w:rsidRPr="00DF4B20" w:rsidRDefault="00B57498" w:rsidP="00F0359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Влажность</w:t>
            </w:r>
          </w:p>
        </w:tc>
        <w:tc>
          <w:tcPr>
            <w:tcW w:w="1980" w:type="dxa"/>
          </w:tcPr>
          <w:p w14:paraId="59F5E70F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9AE1C0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</w:p>
          <w:p w14:paraId="5B07AC50" w14:textId="2D28C892" w:rsidR="00B57498" w:rsidRPr="00DF4B20" w:rsidRDefault="00B57498" w:rsidP="00F0359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п.4.19</w:t>
            </w:r>
          </w:p>
        </w:tc>
      </w:tr>
      <w:tr w:rsidR="00B67E84" w:rsidRPr="00DF4B20" w14:paraId="3D8486D0" w14:textId="77777777" w:rsidTr="00B67E84">
        <w:trPr>
          <w:trHeight w:val="51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FB9ADFD" w14:textId="67530841" w:rsidR="00B67E84" w:rsidRPr="00DF4B20" w:rsidRDefault="00B67E84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</w:tcPr>
          <w:p w14:paraId="21549E1A" w14:textId="77777777" w:rsidR="00B67E84" w:rsidRPr="00DF4B20" w:rsidRDefault="00B67E84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DEFF172" w14:textId="77777777" w:rsidR="00B67E84" w:rsidRPr="00DF4B20" w:rsidRDefault="00B67E84" w:rsidP="00B67E8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46420118" w14:textId="790EA28A" w:rsidR="00B67E84" w:rsidRPr="00DF4B20" w:rsidRDefault="00B67E84" w:rsidP="00B67E8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DF275F5" w14:textId="77777777" w:rsidR="00B67E84" w:rsidRDefault="00B67E84" w:rsidP="00F0359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Средняя плотность</w:t>
            </w:r>
          </w:p>
          <w:p w14:paraId="6D30D1A7" w14:textId="6F53D3D5" w:rsidR="00B67E84" w:rsidRPr="00DF4B20" w:rsidRDefault="00B67E84" w:rsidP="00F0359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4E7EF01" w14:textId="77777777" w:rsidR="00B67E84" w:rsidRPr="00DF4B20" w:rsidRDefault="00B67E84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0C8AC3D" w14:textId="47E74FF9" w:rsidR="00B67E84" w:rsidRPr="00DF4B20" w:rsidRDefault="00B67E84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п.4.16.1</w:t>
            </w:r>
          </w:p>
        </w:tc>
      </w:tr>
      <w:tr w:rsidR="00B67E84" w:rsidRPr="00DF4B20" w14:paraId="5449A96C" w14:textId="77777777" w:rsidTr="00F03592">
        <w:trPr>
          <w:trHeight w:val="51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8344388" w14:textId="54237532" w:rsidR="00B67E84" w:rsidRPr="00DF4B20" w:rsidRDefault="00B67E84" w:rsidP="0043083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80F855C" w14:textId="77777777" w:rsidR="00B67E84" w:rsidRPr="00DF4B20" w:rsidRDefault="00B67E84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35C164A" w14:textId="77777777" w:rsidR="00B67E84" w:rsidRPr="00DF4B20" w:rsidRDefault="00B67E84" w:rsidP="00B67E8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3ECFF803" w14:textId="77777777" w:rsidR="00B67E84" w:rsidRPr="00DF4B20" w:rsidRDefault="00B67E84" w:rsidP="00B67E84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267BE2CE" w14:textId="77777777" w:rsidR="00B67E84" w:rsidRPr="00DF4B20" w:rsidRDefault="00B67E84" w:rsidP="00B67E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1A14E1E" w14:textId="77777777" w:rsidR="00B67E84" w:rsidRPr="00DF4B20" w:rsidRDefault="00B67E84" w:rsidP="00B67E8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Истинная плотность</w:t>
            </w:r>
          </w:p>
          <w:p w14:paraId="79B8BE24" w14:textId="77777777" w:rsidR="00B67E84" w:rsidRPr="00DF4B20" w:rsidRDefault="00B67E84" w:rsidP="00F0359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F636BF5" w14:textId="77777777" w:rsidR="00B67E84" w:rsidRPr="00DF4B20" w:rsidRDefault="00B67E84" w:rsidP="00802E2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9013AF4" w14:textId="77777777" w:rsidR="00B67E84" w:rsidRPr="00DF4B20" w:rsidRDefault="00B67E84" w:rsidP="00B67E8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п.4.15.2</w:t>
            </w:r>
          </w:p>
          <w:p w14:paraId="643159AA" w14:textId="77777777" w:rsidR="00B67E84" w:rsidRPr="00DF4B20" w:rsidRDefault="00B67E84" w:rsidP="00802E28">
            <w:pPr>
              <w:rPr>
                <w:sz w:val="22"/>
                <w:szCs w:val="22"/>
              </w:rPr>
            </w:pPr>
          </w:p>
        </w:tc>
      </w:tr>
    </w:tbl>
    <w:p w14:paraId="34482641" w14:textId="77777777" w:rsidR="00FE6D3E" w:rsidRDefault="00FE6D3E"/>
    <w:tbl>
      <w:tblPr>
        <w:tblW w:w="9611" w:type="dxa"/>
        <w:tblInd w:w="-5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720"/>
        <w:gridCol w:w="1800"/>
        <w:gridCol w:w="900"/>
        <w:gridCol w:w="1980"/>
        <w:gridCol w:w="1980"/>
        <w:gridCol w:w="2231"/>
      </w:tblGrid>
      <w:tr w:rsidR="00FE6D3E" w:rsidRPr="00DF4B20" w14:paraId="78DDCC88" w14:textId="77777777" w:rsidTr="00867739">
        <w:trPr>
          <w:trHeight w:val="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CA363" w14:textId="77777777" w:rsidR="00FE6D3E" w:rsidRPr="00DF4B20" w:rsidRDefault="00FE6D3E" w:rsidP="008F546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4E95B" w14:textId="77777777" w:rsidR="00FE6D3E" w:rsidRPr="00DF4B20" w:rsidRDefault="00FE6D3E" w:rsidP="008F546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8FA1C" w14:textId="77777777" w:rsidR="00FE6D3E" w:rsidRPr="00DF4B20" w:rsidRDefault="00FE6D3E" w:rsidP="008F546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FEAE6" w14:textId="77777777" w:rsidR="00FE6D3E" w:rsidRPr="00DF4B20" w:rsidRDefault="00FE6D3E" w:rsidP="008F546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35485" w14:textId="77777777" w:rsidR="00FE6D3E" w:rsidRPr="00DF4B20" w:rsidRDefault="00FE6D3E" w:rsidP="008F546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96D" w14:textId="77777777" w:rsidR="00FE6D3E" w:rsidRPr="00DF4B20" w:rsidRDefault="00FE6D3E" w:rsidP="008F546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</w:t>
            </w:r>
          </w:p>
        </w:tc>
      </w:tr>
      <w:tr w:rsidR="00B57498" w:rsidRPr="00DF4B20" w14:paraId="03E5EDBC" w14:textId="77777777" w:rsidTr="00D67342">
        <w:trPr>
          <w:trHeight w:val="692"/>
        </w:trPr>
        <w:tc>
          <w:tcPr>
            <w:tcW w:w="720" w:type="dxa"/>
            <w:tcBorders>
              <w:top w:val="single" w:sz="4" w:space="0" w:color="auto"/>
            </w:tcBorders>
          </w:tcPr>
          <w:p w14:paraId="2B2FA1A6" w14:textId="1449D3C9" w:rsidR="00B57498" w:rsidRPr="00DF4B20" w:rsidRDefault="00B57498" w:rsidP="00D6734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4.1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5D5927D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Смеси щебеночно-гравийно-</w:t>
            </w:r>
          </w:p>
          <w:p w14:paraId="405AF27F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песчаные для</w:t>
            </w:r>
          </w:p>
          <w:p w14:paraId="7C15C83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покрытий и </w:t>
            </w:r>
          </w:p>
          <w:p w14:paraId="6AAF4DF5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оснований автодорог и аэродромов</w:t>
            </w:r>
          </w:p>
          <w:p w14:paraId="624E97A1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Щебень и песок </w:t>
            </w:r>
          </w:p>
          <w:p w14:paraId="7C1BDD57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шлаковые для дорожного строительства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4075B59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3948523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6866BCF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0DE2B2A7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2318-2013</w:t>
            </w:r>
          </w:p>
          <w:p w14:paraId="4CEC6AF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1957-2009</w:t>
            </w:r>
          </w:p>
          <w:p w14:paraId="24D04559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 и другая документация  на продукцию</w:t>
            </w:r>
          </w:p>
          <w:p w14:paraId="650122F9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</w:tcPr>
          <w:p w14:paraId="4DB867FC" w14:textId="70B4CC9F" w:rsidR="00D67342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</w:p>
          <w:p w14:paraId="77A79AC5" w14:textId="760E264C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п.4.3</w:t>
            </w:r>
          </w:p>
          <w:p w14:paraId="603F9FE5" w14:textId="0F08379B" w:rsidR="00B57498" w:rsidRPr="00DF4B20" w:rsidRDefault="00B57498" w:rsidP="00B20FE6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1957-2009 п.6.1</w:t>
            </w:r>
          </w:p>
        </w:tc>
      </w:tr>
      <w:tr w:rsidR="00B57498" w:rsidRPr="00DF4B20" w14:paraId="4D1D949D" w14:textId="77777777" w:rsidTr="00D67342">
        <w:trPr>
          <w:trHeight w:val="100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6DDFB19" w14:textId="6F4E8DB9" w:rsidR="00B57498" w:rsidRPr="00DF4B20" w:rsidRDefault="00B57498" w:rsidP="00D6734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4.2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2CF6B198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F07E0F3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3C4D7DC1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3DE26C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Содержание пылевидных и </w:t>
            </w:r>
          </w:p>
          <w:p w14:paraId="7C82C668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глинистых </w:t>
            </w:r>
          </w:p>
          <w:p w14:paraId="39D0A044" w14:textId="1D238A0D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частиц</w:t>
            </w:r>
          </w:p>
          <w:p w14:paraId="13A11CAF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26D62018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F9A0D3C" w14:textId="77777777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</w:p>
          <w:p w14:paraId="53FAB2CD" w14:textId="355E19BD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п.4.5.1</w:t>
            </w:r>
          </w:p>
          <w:p w14:paraId="53AA53FD" w14:textId="3E6E6064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п.5.3</w:t>
            </w:r>
          </w:p>
          <w:p w14:paraId="4864F1DE" w14:textId="2B74A802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2318-2013 п.6.7</w:t>
            </w:r>
          </w:p>
          <w:p w14:paraId="7FC1E93C" w14:textId="4949E94F" w:rsidR="00B57498" w:rsidRPr="00DF4B20" w:rsidRDefault="00B57498" w:rsidP="00B20FE6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1957-2009 п.6.1</w:t>
            </w:r>
          </w:p>
        </w:tc>
      </w:tr>
      <w:tr w:rsidR="00B57498" w:rsidRPr="00DF4B20" w14:paraId="5794ED68" w14:textId="77777777" w:rsidTr="00D67342">
        <w:trPr>
          <w:trHeight w:val="52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2DB2195" w14:textId="339FEBE4" w:rsidR="00B57498" w:rsidRPr="00DF4B20" w:rsidRDefault="00B57498" w:rsidP="00D6734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4.3</w:t>
            </w:r>
            <w:r w:rsidR="00D17540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2BA3FCBD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D23AD90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08.12/</w:t>
            </w:r>
          </w:p>
          <w:p w14:paraId="6CC6420E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E6F1515" w14:textId="7252F138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76888950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F08B53A" w14:textId="7C90B764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</w:t>
            </w:r>
            <w:r w:rsidR="00A83B98"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п.4.6</w:t>
            </w:r>
          </w:p>
          <w:p w14:paraId="3C1D52F4" w14:textId="46095E9C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8735-88 п.4</w:t>
            </w:r>
          </w:p>
          <w:p w14:paraId="4C042F3C" w14:textId="77777777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2318-2013 п.6.8</w:t>
            </w:r>
          </w:p>
        </w:tc>
      </w:tr>
      <w:tr w:rsidR="00B57498" w:rsidRPr="00DF4B20" w14:paraId="31B12457" w14:textId="77777777" w:rsidTr="00D67342">
        <w:trPr>
          <w:trHeight w:val="19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7649C1B" w14:textId="51AC86A5" w:rsidR="00B57498" w:rsidRPr="00DF4B20" w:rsidRDefault="00B57498" w:rsidP="00D6734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5.1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39C56BCF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Битумы  дорожные</w:t>
            </w:r>
          </w:p>
          <w:p w14:paraId="65C5C049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  <w:p w14:paraId="6E6E936C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31A8D73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4CB127F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A44F54A" w14:textId="7C83E157" w:rsidR="00B57498" w:rsidRPr="00DF4B20" w:rsidRDefault="00C94274" w:rsidP="00D67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57498" w:rsidRPr="00DF4B20">
              <w:rPr>
                <w:sz w:val="22"/>
                <w:szCs w:val="22"/>
              </w:rPr>
              <w:t>енетрация при 25 °С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3282E98E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</w:t>
            </w:r>
            <w:r w:rsidRPr="00DF4B20">
              <w:rPr>
                <w:sz w:val="22"/>
                <w:szCs w:val="22"/>
                <w:lang w:val="en-US"/>
              </w:rPr>
              <w:t>EN</w:t>
            </w:r>
            <w:r w:rsidRPr="00DF4B20">
              <w:rPr>
                <w:sz w:val="22"/>
                <w:szCs w:val="22"/>
              </w:rPr>
              <w:t xml:space="preserve"> </w:t>
            </w:r>
          </w:p>
          <w:p w14:paraId="6346C5F9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12591-2010</w:t>
            </w:r>
          </w:p>
          <w:p w14:paraId="2D25D60C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ТУ </w:t>
            </w:r>
            <w:r w:rsidRPr="00DF4B20">
              <w:rPr>
                <w:sz w:val="22"/>
                <w:szCs w:val="22"/>
                <w:lang w:val="en-US"/>
              </w:rPr>
              <w:t>BY</w:t>
            </w:r>
          </w:p>
          <w:p w14:paraId="1F91561D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400091131.009-2011</w:t>
            </w:r>
          </w:p>
          <w:p w14:paraId="25A16284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  <w:p w14:paraId="3B4D1C79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  <w:p w14:paraId="184A227B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F1977F6" w14:textId="70409166" w:rsidR="00B57498" w:rsidRPr="00DF4B20" w:rsidRDefault="0009611E" w:rsidP="00802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B57498" w:rsidRPr="00DF4B20">
              <w:rPr>
                <w:sz w:val="22"/>
                <w:szCs w:val="22"/>
              </w:rPr>
              <w:t xml:space="preserve"> </w:t>
            </w:r>
            <w:r w:rsidR="00B57498" w:rsidRPr="00DF4B20">
              <w:rPr>
                <w:sz w:val="22"/>
                <w:szCs w:val="22"/>
                <w:lang w:val="en-US"/>
              </w:rPr>
              <w:t>EN</w:t>
            </w:r>
            <w:r w:rsidR="00B57498" w:rsidRPr="00DF4B20">
              <w:rPr>
                <w:sz w:val="22"/>
                <w:szCs w:val="22"/>
              </w:rPr>
              <w:t xml:space="preserve"> 1426-20</w:t>
            </w:r>
            <w:r>
              <w:rPr>
                <w:sz w:val="22"/>
                <w:szCs w:val="22"/>
              </w:rPr>
              <w:t>17</w:t>
            </w:r>
          </w:p>
          <w:p w14:paraId="3F1C09CF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7E57DC55" w14:textId="77777777" w:rsidTr="00D67342">
        <w:trPr>
          <w:trHeight w:val="19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014E249" w14:textId="62B6417B" w:rsidR="00B57498" w:rsidRPr="00DF4B20" w:rsidRDefault="00B57498" w:rsidP="00D6734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5.2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6C3A00AE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838FE4A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0D7FFFBA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29.145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67C00E5" w14:textId="4E712CBA" w:rsidR="00B57498" w:rsidRPr="00DF4B20" w:rsidRDefault="00B57498" w:rsidP="00D6734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0" w:type="dxa"/>
            <w:vMerge/>
          </w:tcPr>
          <w:p w14:paraId="1E3B1D3F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CDDBB5F" w14:textId="6CE6FF72" w:rsidR="00B57498" w:rsidRPr="00DF4B20" w:rsidRDefault="0009611E" w:rsidP="00802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B57498" w:rsidRPr="00DF4B20">
              <w:rPr>
                <w:sz w:val="22"/>
                <w:szCs w:val="22"/>
              </w:rPr>
              <w:t xml:space="preserve"> </w:t>
            </w:r>
            <w:r w:rsidR="00B57498" w:rsidRPr="00DF4B20">
              <w:rPr>
                <w:sz w:val="22"/>
                <w:szCs w:val="22"/>
                <w:lang w:val="en-US"/>
              </w:rPr>
              <w:t>EN</w:t>
            </w:r>
            <w:r w:rsidR="00B57498" w:rsidRPr="00DF4B20">
              <w:rPr>
                <w:sz w:val="22"/>
                <w:szCs w:val="22"/>
              </w:rPr>
              <w:t xml:space="preserve"> 1427-20</w:t>
            </w:r>
            <w:r>
              <w:rPr>
                <w:sz w:val="22"/>
                <w:szCs w:val="22"/>
              </w:rPr>
              <w:t>17</w:t>
            </w:r>
          </w:p>
          <w:p w14:paraId="416A2246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  <w:p w14:paraId="1FB1AD73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41973A1C" w14:textId="77777777" w:rsidTr="00867739">
        <w:trPr>
          <w:trHeight w:val="19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6CE9FC1" w14:textId="04FAE7D9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5.3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6FD3A2F3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51F3D97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3A8A805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  <w:p w14:paraId="6E69F260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7184413C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29.145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9C79E71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Индекс пенетрации</w:t>
            </w:r>
          </w:p>
          <w:p w14:paraId="7A165ACB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  <w:p w14:paraId="46A626CA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6F2AF5C3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E2326A2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</w:t>
            </w:r>
            <w:r w:rsidRPr="00DF4B20">
              <w:rPr>
                <w:sz w:val="22"/>
                <w:szCs w:val="22"/>
                <w:lang w:val="en-US"/>
              </w:rPr>
              <w:t>EN</w:t>
            </w:r>
            <w:r w:rsidRPr="00DF4B20">
              <w:rPr>
                <w:sz w:val="22"/>
                <w:szCs w:val="22"/>
              </w:rPr>
              <w:t xml:space="preserve"> 12591-2010</w:t>
            </w:r>
          </w:p>
          <w:p w14:paraId="058E0B2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Приложение А</w:t>
            </w:r>
          </w:p>
          <w:p w14:paraId="354F1CD4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  <w:p w14:paraId="3711D14D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54734AC1" w14:textId="77777777" w:rsidTr="00EB62CE">
        <w:trPr>
          <w:trHeight w:val="79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0C54631" w14:textId="289D3358" w:rsidR="00B57498" w:rsidRPr="00DF4B20" w:rsidRDefault="00B57498" w:rsidP="0034498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6.1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</w:tcPr>
          <w:p w14:paraId="2B22874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Битумы модифицированные дорожные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6ACF248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13D795AE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29.145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15942F3" w14:textId="4CCB4AEE" w:rsidR="00B57498" w:rsidRPr="00DF4B20" w:rsidRDefault="00B57498" w:rsidP="0034498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0" w:type="dxa"/>
            <w:vMerge w:val="restart"/>
          </w:tcPr>
          <w:p w14:paraId="08FA413F" w14:textId="77777777" w:rsidR="00B57498" w:rsidRDefault="00910FC4" w:rsidP="00802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1220-2020</w:t>
            </w:r>
          </w:p>
          <w:p w14:paraId="786A216A" w14:textId="49AB9E67" w:rsidR="00910FC4" w:rsidRPr="00DF4B20" w:rsidRDefault="00910FC4" w:rsidP="00802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  <w:r w:rsidR="004B4B63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A90E81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11506-73</w:t>
            </w:r>
          </w:p>
          <w:p w14:paraId="44250C61" w14:textId="33DDD50D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1220-</w:t>
            </w:r>
            <w:r w:rsidRPr="00AA5995">
              <w:rPr>
                <w:sz w:val="22"/>
                <w:szCs w:val="22"/>
              </w:rPr>
              <w:t>20</w:t>
            </w:r>
            <w:r w:rsidR="004B4B63" w:rsidRPr="00AA5995">
              <w:rPr>
                <w:sz w:val="22"/>
                <w:szCs w:val="22"/>
              </w:rPr>
              <w:t>20</w:t>
            </w:r>
            <w:r w:rsidRPr="00AA5995">
              <w:rPr>
                <w:sz w:val="22"/>
                <w:szCs w:val="22"/>
              </w:rPr>
              <w:t xml:space="preserve"> п.9.2</w:t>
            </w:r>
          </w:p>
          <w:p w14:paraId="5C58C465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77E9DAA3" w14:textId="77777777" w:rsidTr="00EB62CE">
        <w:trPr>
          <w:trHeight w:val="52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607B5D0" w14:textId="31C783B2" w:rsidR="00B57498" w:rsidRPr="00DF4B20" w:rsidRDefault="00B57498" w:rsidP="0034498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6.2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50D6D563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CC51539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0FCC18E1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3E33C2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Растяжимость</w:t>
            </w:r>
          </w:p>
          <w:p w14:paraId="5F87FB9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при 0 °С</w:t>
            </w:r>
          </w:p>
        </w:tc>
        <w:tc>
          <w:tcPr>
            <w:tcW w:w="1980" w:type="dxa"/>
            <w:vMerge/>
          </w:tcPr>
          <w:p w14:paraId="7ECB8BA5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1B93732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11505-75</w:t>
            </w:r>
          </w:p>
          <w:p w14:paraId="1987558E" w14:textId="3A19438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1220-20</w:t>
            </w:r>
            <w:r w:rsidR="004B4B63">
              <w:rPr>
                <w:sz w:val="22"/>
                <w:szCs w:val="22"/>
              </w:rPr>
              <w:t>20</w:t>
            </w:r>
            <w:r w:rsidRPr="00DF4B20">
              <w:rPr>
                <w:sz w:val="22"/>
                <w:szCs w:val="22"/>
              </w:rPr>
              <w:t xml:space="preserve"> п.9.4</w:t>
            </w:r>
          </w:p>
        </w:tc>
      </w:tr>
      <w:tr w:rsidR="00B57498" w:rsidRPr="00DF4B20" w14:paraId="46A88864" w14:textId="77777777" w:rsidTr="00EB62CE">
        <w:trPr>
          <w:trHeight w:val="52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17585F1" w14:textId="4E141D81" w:rsidR="00B57498" w:rsidRPr="00DF4B20" w:rsidRDefault="00B57498" w:rsidP="0034498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6.3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74A04996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433F3EE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1821D5CB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5138889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Эластичность </w:t>
            </w:r>
          </w:p>
          <w:p w14:paraId="3969EE0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при 13 °С</w:t>
            </w:r>
          </w:p>
        </w:tc>
        <w:tc>
          <w:tcPr>
            <w:tcW w:w="1980" w:type="dxa"/>
            <w:vMerge/>
          </w:tcPr>
          <w:p w14:paraId="2FDD387E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54CD0B38" w14:textId="781BE952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1220-20</w:t>
            </w:r>
            <w:r w:rsidR="004B4B63">
              <w:rPr>
                <w:sz w:val="22"/>
                <w:szCs w:val="22"/>
              </w:rPr>
              <w:t>20</w:t>
            </w:r>
            <w:r w:rsidRPr="00DF4B20">
              <w:rPr>
                <w:sz w:val="22"/>
                <w:szCs w:val="22"/>
              </w:rPr>
              <w:t xml:space="preserve"> п.9.5</w:t>
            </w:r>
          </w:p>
          <w:p w14:paraId="59344E31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2C77464E" w14:textId="77777777" w:rsidTr="0033284D">
        <w:trPr>
          <w:trHeight w:val="50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A6C1D5B" w14:textId="7F422BE2" w:rsidR="00B57498" w:rsidRPr="00DF4B20" w:rsidRDefault="00B57498" w:rsidP="00FC011D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6.5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20AF2166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9A10AE9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322C8A13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1B9D770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Однородность</w:t>
            </w:r>
          </w:p>
          <w:p w14:paraId="018ACA0B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4475C044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4F8E9858" w14:textId="0CA9FF53" w:rsidR="00B57498" w:rsidRPr="00DF4B20" w:rsidRDefault="00B57498" w:rsidP="005A2CD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1220-20</w:t>
            </w:r>
            <w:r w:rsidR="004B4B63">
              <w:rPr>
                <w:sz w:val="22"/>
                <w:szCs w:val="22"/>
              </w:rPr>
              <w:t>20</w:t>
            </w:r>
            <w:r w:rsidRPr="00DF4B20">
              <w:rPr>
                <w:sz w:val="22"/>
                <w:szCs w:val="22"/>
              </w:rPr>
              <w:t xml:space="preserve"> п.9.</w:t>
            </w:r>
            <w:r w:rsidR="004B4B63">
              <w:rPr>
                <w:sz w:val="22"/>
                <w:szCs w:val="22"/>
              </w:rPr>
              <w:t>10</w:t>
            </w:r>
          </w:p>
        </w:tc>
      </w:tr>
      <w:tr w:rsidR="003F0322" w:rsidRPr="00DF4B20" w14:paraId="2FE72347" w14:textId="77777777" w:rsidTr="0033284D">
        <w:trPr>
          <w:trHeight w:val="68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7FEDCD7" w14:textId="289A6B53" w:rsidR="003F0322" w:rsidRPr="00DF4B20" w:rsidRDefault="003F0322" w:rsidP="00FC011D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7.1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76B08E3" w14:textId="77777777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Эмульсии битумные  дорожные катионные</w:t>
            </w:r>
          </w:p>
          <w:p w14:paraId="0040ABB5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  <w:p w14:paraId="4F76BAA4" w14:textId="77777777" w:rsidR="003F0322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</w:p>
          <w:p w14:paraId="4C07FDEB" w14:textId="7856C106" w:rsidR="0033284D" w:rsidRPr="00DF4B20" w:rsidRDefault="0033284D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9A4FEEE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79D4E186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CD58D" w14:textId="77777777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Содержание остаточного вяжущего </w:t>
            </w:r>
          </w:p>
          <w:p w14:paraId="4D417609" w14:textId="6A68CF59" w:rsidR="003F0322" w:rsidRPr="001865A5" w:rsidRDefault="003F0322" w:rsidP="00FC011D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5A1ED2" w14:textId="5A210B8E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>
              <w:rPr>
                <w:sz w:val="22"/>
                <w:szCs w:val="22"/>
              </w:rPr>
              <w:t>24</w:t>
            </w:r>
          </w:p>
          <w:p w14:paraId="135D392E" w14:textId="77777777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  <w:p w14:paraId="7A6759D9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  <w:p w14:paraId="69EEC640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</w:p>
          <w:p w14:paraId="08387F29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A730FAC" w14:textId="158E3567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="0009611E">
              <w:rPr>
                <w:sz w:val="22"/>
                <w:szCs w:val="22"/>
              </w:rPr>
              <w:t>9.1</w:t>
            </w:r>
            <w:r w:rsidRPr="00DF4B20">
              <w:rPr>
                <w:sz w:val="22"/>
                <w:szCs w:val="22"/>
              </w:rPr>
              <w:t xml:space="preserve"> </w:t>
            </w:r>
          </w:p>
          <w:p w14:paraId="2B2D3A23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  <w:p w14:paraId="011C25EA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</w:tr>
      <w:tr w:rsidR="003F0322" w:rsidRPr="00DF4B20" w14:paraId="604B65B5" w14:textId="77777777" w:rsidTr="0033284D">
        <w:trPr>
          <w:trHeight w:val="50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B879F4E" w14:textId="47140A1F" w:rsidR="003F0322" w:rsidRPr="00DF4B20" w:rsidRDefault="003F0322" w:rsidP="00FC011D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7.2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2CF741DD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4A67C8D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2204E8B8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862B7" w14:textId="64BB7BA6" w:rsidR="003F0322" w:rsidRPr="00DF4B20" w:rsidRDefault="003F0322" w:rsidP="00FC011D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Однородность по остатку на сите 0,63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483FFCCB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9D1CA51" w14:textId="2C83C7B1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="0009611E">
              <w:rPr>
                <w:sz w:val="22"/>
                <w:szCs w:val="22"/>
              </w:rPr>
              <w:t>9.2</w:t>
            </w:r>
          </w:p>
        </w:tc>
      </w:tr>
      <w:tr w:rsidR="003F0322" w:rsidRPr="00DF4B20" w14:paraId="71F3E6A0" w14:textId="77777777" w:rsidTr="0033284D">
        <w:trPr>
          <w:trHeight w:val="50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9BB1FDD" w14:textId="66D51F3A" w:rsidR="003F0322" w:rsidRPr="00DF4B20" w:rsidRDefault="003F0322" w:rsidP="00FC011D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7.3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6AC2295D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5B9CAF3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33AB90EA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FC9115F" w14:textId="7A4E81EA" w:rsidR="003F0322" w:rsidRPr="00DF4B20" w:rsidRDefault="003F0322" w:rsidP="00FC011D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Условная вязкость по вискозиметру </w:t>
            </w:r>
            <w:r w:rsidR="0009611E">
              <w:rPr>
                <w:sz w:val="22"/>
                <w:szCs w:val="22"/>
                <w:lang w:val="en-US"/>
              </w:rPr>
              <w:t>STV</w:t>
            </w:r>
            <w:r w:rsidRPr="00DF4B20">
              <w:rPr>
                <w:sz w:val="22"/>
                <w:szCs w:val="22"/>
              </w:rPr>
              <w:t xml:space="preserve">  (типа ВУБ-1Ф)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1FAC40CE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2E3EE9C4" w14:textId="30DAE9DE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="0009611E">
              <w:rPr>
                <w:sz w:val="22"/>
                <w:szCs w:val="22"/>
              </w:rPr>
              <w:t>9.3</w:t>
            </w:r>
          </w:p>
          <w:p w14:paraId="3E9AD041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  <w:p w14:paraId="54343577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</w:tr>
      <w:tr w:rsidR="003F0322" w:rsidRPr="00DF4B20" w14:paraId="21C88F41" w14:textId="77777777" w:rsidTr="0033284D">
        <w:trPr>
          <w:trHeight w:val="50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75F36C9" w14:textId="191BD75A" w:rsidR="003F0322" w:rsidRPr="00DF4B20" w:rsidRDefault="003F0322" w:rsidP="00FC011D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7.4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3AC58267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288AE6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1C657F76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18CD55F" w14:textId="7F9FABE1" w:rsidR="003F0322" w:rsidRPr="00DF4B20" w:rsidRDefault="003F0322" w:rsidP="00FC011D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Коэффициент распада 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62E25961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208BBD1A" w14:textId="12FD7C33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="0009611E">
              <w:rPr>
                <w:sz w:val="22"/>
                <w:szCs w:val="22"/>
              </w:rPr>
              <w:t>9.4</w:t>
            </w:r>
            <w:r w:rsidRPr="00DF4B20">
              <w:rPr>
                <w:sz w:val="22"/>
                <w:szCs w:val="22"/>
              </w:rPr>
              <w:t xml:space="preserve"> </w:t>
            </w:r>
          </w:p>
          <w:p w14:paraId="2BE24046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</w:tr>
      <w:tr w:rsidR="003F0322" w:rsidRPr="00DF4B20" w14:paraId="1727259A" w14:textId="77777777" w:rsidTr="0033284D">
        <w:trPr>
          <w:trHeight w:val="50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20E00C0" w14:textId="5C216505" w:rsidR="003F0322" w:rsidRPr="00DF4B20" w:rsidRDefault="003F0322" w:rsidP="00FC011D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7.5</w:t>
            </w:r>
            <w:r w:rsidR="00496FEB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3E3F9241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7DA8C8D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064EB4E6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147E8D76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C83E1E1" w14:textId="77777777" w:rsidR="003F0322" w:rsidRDefault="003F0322" w:rsidP="003F032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Однородность по остатку на сите 0,63 при хранении свыше 7 суток</w:t>
            </w:r>
          </w:p>
          <w:p w14:paraId="66923A9C" w14:textId="77777777" w:rsidR="00C31CB8" w:rsidRDefault="00C31CB8" w:rsidP="003F0322">
            <w:pPr>
              <w:rPr>
                <w:sz w:val="22"/>
                <w:szCs w:val="22"/>
              </w:rPr>
            </w:pPr>
          </w:p>
          <w:p w14:paraId="2046F88F" w14:textId="77777777" w:rsidR="00C31CB8" w:rsidRDefault="00C31CB8" w:rsidP="003F0322">
            <w:pPr>
              <w:rPr>
                <w:sz w:val="22"/>
                <w:szCs w:val="22"/>
              </w:rPr>
            </w:pPr>
          </w:p>
          <w:p w14:paraId="2FFD1274" w14:textId="16B397D3" w:rsidR="00C31CB8" w:rsidRPr="00DF4B20" w:rsidRDefault="00C31CB8" w:rsidP="003F032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1AB9B280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69CC261" w14:textId="78D665C3" w:rsidR="003F0322" w:rsidRPr="00DF4B20" w:rsidRDefault="003F0322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="0009611E">
              <w:rPr>
                <w:sz w:val="22"/>
                <w:szCs w:val="22"/>
              </w:rPr>
              <w:t>9.6</w:t>
            </w:r>
          </w:p>
          <w:p w14:paraId="16D9BCC9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  <w:p w14:paraId="3A2C31AD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  <w:p w14:paraId="4C7A9EB3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</w:tr>
    </w:tbl>
    <w:p w14:paraId="37AE7FCF" w14:textId="77777777" w:rsidR="00C94274" w:rsidRDefault="00C94274"/>
    <w:p w14:paraId="3B00F19E" w14:textId="51E77634" w:rsidR="0033284D" w:rsidRDefault="0045675C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F0E1395" wp14:editId="46D4F1A5">
                <wp:simplePos x="0" y="0"/>
                <wp:positionH relativeFrom="column">
                  <wp:posOffset>2305050</wp:posOffset>
                </wp:positionH>
                <wp:positionV relativeFrom="page">
                  <wp:posOffset>10005060</wp:posOffset>
                </wp:positionV>
                <wp:extent cx="1612265" cy="402590"/>
                <wp:effectExtent l="0" t="0" r="26035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E025F411196A4212BEF56AE91B23D3F5"/>
                              </w:placeholder>
                              <w:date w:fullDate="2025-09-2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B052B0C" w14:textId="5980C601" w:rsidR="0045675C" w:rsidRPr="00C40B1C" w:rsidRDefault="00C94274" w:rsidP="0045675C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26.09.2025</w:t>
                                </w:r>
                              </w:p>
                            </w:sdtContent>
                          </w:sdt>
                          <w:p w14:paraId="305129DA" w14:textId="77777777" w:rsidR="0045675C" w:rsidRPr="00C40B1C" w:rsidRDefault="0045675C" w:rsidP="0045675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E1395" id="Прямоугольник 1" o:spid="_x0000_s1026" style="position:absolute;margin-left:181.5pt;margin-top:787.8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placeholder>
                          <w:docPart w:val="E025F411196A4212BEF56AE91B23D3F5"/>
                        </w:placeholder>
                        <w:date w:fullDate="2025-09-26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1B052B0C" w14:textId="5980C601" w:rsidR="0045675C" w:rsidRPr="00C40B1C" w:rsidRDefault="00C94274" w:rsidP="0045675C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26.09.2025</w:t>
                          </w:r>
                        </w:p>
                      </w:sdtContent>
                    </w:sdt>
                    <w:p w14:paraId="305129DA" w14:textId="77777777" w:rsidR="0045675C" w:rsidRPr="00C40B1C" w:rsidRDefault="0045675C" w:rsidP="0045675C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tbl>
      <w:tblPr>
        <w:tblW w:w="9611" w:type="dxa"/>
        <w:tblInd w:w="-5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720"/>
        <w:gridCol w:w="1800"/>
        <w:gridCol w:w="900"/>
        <w:gridCol w:w="1980"/>
        <w:gridCol w:w="1980"/>
        <w:gridCol w:w="2231"/>
      </w:tblGrid>
      <w:tr w:rsidR="0033284D" w:rsidRPr="00DF4B20" w14:paraId="2CA3CA93" w14:textId="77777777" w:rsidTr="00B766E3">
        <w:trPr>
          <w:trHeight w:val="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7C664" w14:textId="77777777" w:rsidR="0033284D" w:rsidRPr="00DF4B20" w:rsidRDefault="0033284D" w:rsidP="00B766E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2CA17" w14:textId="77777777" w:rsidR="0033284D" w:rsidRPr="00DF4B20" w:rsidRDefault="0033284D" w:rsidP="00B766E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F8D13" w14:textId="77777777" w:rsidR="0033284D" w:rsidRPr="00DF4B20" w:rsidRDefault="0033284D" w:rsidP="00B766E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3FF00" w14:textId="77777777" w:rsidR="0033284D" w:rsidRPr="00DF4B20" w:rsidRDefault="0033284D" w:rsidP="00B766E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A6875" w14:textId="77777777" w:rsidR="0033284D" w:rsidRPr="00DF4B20" w:rsidRDefault="0033284D" w:rsidP="00B766E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38F4" w14:textId="77777777" w:rsidR="0033284D" w:rsidRPr="00DF4B20" w:rsidRDefault="0033284D" w:rsidP="00B766E3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</w:t>
            </w:r>
          </w:p>
        </w:tc>
      </w:tr>
      <w:tr w:rsidR="003F0322" w:rsidRPr="00DF4B20" w14:paraId="2E973FB8" w14:textId="77777777" w:rsidTr="00B766E3">
        <w:trPr>
          <w:trHeight w:val="79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8646FB" w14:textId="544578EA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7.6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C113754" w14:textId="77777777" w:rsidR="00B766E3" w:rsidRPr="00DF4B20" w:rsidRDefault="00B766E3" w:rsidP="00B766E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Эмульсии битумные  дорожные катионные</w:t>
            </w:r>
          </w:p>
          <w:p w14:paraId="24957AF6" w14:textId="77777777" w:rsidR="003F0322" w:rsidRPr="00DF4B20" w:rsidRDefault="003F0322" w:rsidP="003F03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59AE3E5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19.20/</w:t>
            </w:r>
          </w:p>
          <w:p w14:paraId="72258854" w14:textId="77777777" w:rsidR="003F0322" w:rsidRPr="00DF4B20" w:rsidRDefault="003F0322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9A0CCBC" w14:textId="02D42CAF" w:rsidR="003F0322" w:rsidRPr="00DF4B20" w:rsidRDefault="003F0322" w:rsidP="003F032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Устойчивость к расслоению при хранении 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1337AF9" w14:textId="2FF83DF0" w:rsidR="00B766E3" w:rsidRPr="00DF4B20" w:rsidRDefault="00B766E3" w:rsidP="00B766E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BA0B6C">
              <w:rPr>
                <w:sz w:val="22"/>
                <w:szCs w:val="22"/>
              </w:rPr>
              <w:t>24</w:t>
            </w:r>
          </w:p>
          <w:p w14:paraId="58E981C7" w14:textId="17CF2F1B" w:rsidR="003F0322" w:rsidRPr="00DF4B20" w:rsidRDefault="00B766E3" w:rsidP="00B766E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F1D9729" w14:textId="34030AEE" w:rsidR="003F0322" w:rsidRPr="0009611E" w:rsidRDefault="003F0322" w:rsidP="00802E28">
            <w:pPr>
              <w:rPr>
                <w:sz w:val="22"/>
                <w:szCs w:val="22"/>
                <w:lang w:val="en-US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>
              <w:rPr>
                <w:sz w:val="22"/>
                <w:szCs w:val="22"/>
                <w:lang w:val="en-US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="0009611E">
              <w:rPr>
                <w:sz w:val="22"/>
                <w:szCs w:val="22"/>
                <w:lang w:val="en-US"/>
              </w:rPr>
              <w:t>9</w:t>
            </w:r>
            <w:r w:rsidR="0009611E">
              <w:rPr>
                <w:sz w:val="22"/>
                <w:szCs w:val="22"/>
              </w:rPr>
              <w:t>.</w:t>
            </w:r>
            <w:r w:rsidR="0009611E">
              <w:rPr>
                <w:sz w:val="22"/>
                <w:szCs w:val="22"/>
                <w:lang w:val="en-US"/>
              </w:rPr>
              <w:t>7</w:t>
            </w:r>
          </w:p>
          <w:p w14:paraId="4D3CBFCF" w14:textId="77777777" w:rsidR="003F0322" w:rsidRPr="00DF4B20" w:rsidRDefault="003F0322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662094A2" w14:textId="77777777" w:rsidTr="008819DE">
        <w:trPr>
          <w:trHeight w:val="78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B742F4F" w14:textId="083C932F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7.7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</w:tcPr>
          <w:p w14:paraId="3347F61E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AB99FA8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 19.20/</w:t>
            </w:r>
          </w:p>
          <w:p w14:paraId="6E2EEA29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11.116</w:t>
            </w:r>
          </w:p>
          <w:p w14:paraId="18DA29F2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487F6E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Адгезия к щебню</w:t>
            </w:r>
          </w:p>
          <w:p w14:paraId="6F184C37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230D8B0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6F59168" w14:textId="39EFCB54" w:rsidR="00B57498" w:rsidRPr="0009611E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1245-20</w:t>
            </w:r>
            <w:r w:rsidR="0009611E" w:rsidRPr="00C94274">
              <w:rPr>
                <w:sz w:val="22"/>
                <w:szCs w:val="22"/>
              </w:rPr>
              <w:t>24</w:t>
            </w:r>
            <w:r w:rsidRPr="00DF4B20">
              <w:rPr>
                <w:sz w:val="22"/>
                <w:szCs w:val="22"/>
              </w:rPr>
              <w:t xml:space="preserve"> п.</w:t>
            </w:r>
            <w:r w:rsidR="0009611E" w:rsidRPr="00C94274">
              <w:rPr>
                <w:sz w:val="22"/>
                <w:szCs w:val="22"/>
              </w:rPr>
              <w:t>9</w:t>
            </w:r>
            <w:r w:rsidR="0009611E">
              <w:rPr>
                <w:sz w:val="22"/>
                <w:szCs w:val="22"/>
              </w:rPr>
              <w:t>.</w:t>
            </w:r>
            <w:r w:rsidR="0009611E" w:rsidRPr="00C94274">
              <w:rPr>
                <w:sz w:val="22"/>
                <w:szCs w:val="22"/>
              </w:rPr>
              <w:t>8</w:t>
            </w:r>
          </w:p>
          <w:p w14:paraId="45D828D5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11508 -74</w:t>
            </w:r>
          </w:p>
          <w:p w14:paraId="10A35C82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(метод А)</w:t>
            </w:r>
          </w:p>
        </w:tc>
      </w:tr>
      <w:tr w:rsidR="00B57498" w:rsidRPr="00DF4B20" w14:paraId="21F36D60" w14:textId="77777777" w:rsidTr="008819DE">
        <w:trPr>
          <w:trHeight w:val="46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0AF2E78B" w14:textId="16E73450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4E380B1" w14:textId="41CE2E4B" w:rsidR="00B57498" w:rsidRPr="00DF4B20" w:rsidRDefault="00B57498" w:rsidP="00165B6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16CCE2C4" w14:textId="724EE901" w:rsidR="00B57498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B57498" w:rsidRPr="00DF4B20">
              <w:rPr>
                <w:sz w:val="22"/>
                <w:szCs w:val="22"/>
              </w:rPr>
              <w:t>/</w:t>
            </w:r>
          </w:p>
          <w:p w14:paraId="00A79751" w14:textId="5B5C6710" w:rsidR="00B57498" w:rsidRPr="00DF4B20" w:rsidRDefault="00B57498" w:rsidP="003F032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42.000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0A433A02" w14:textId="62C529E1" w:rsidR="00B57498" w:rsidRPr="00DF4B20" w:rsidRDefault="00B57498" w:rsidP="003F032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0151786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1033-2016</w:t>
            </w:r>
          </w:p>
          <w:p w14:paraId="732399F0" w14:textId="0CC510B6" w:rsidR="00B57498" w:rsidRPr="00DF4B20" w:rsidRDefault="00B57498" w:rsidP="003F032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</w:tcBorders>
          </w:tcPr>
          <w:p w14:paraId="12F6D26D" w14:textId="02EABB71" w:rsidR="00B57498" w:rsidRPr="00DF4B20" w:rsidRDefault="00B57498" w:rsidP="003F032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п.6</w:t>
            </w:r>
          </w:p>
        </w:tc>
      </w:tr>
      <w:tr w:rsidR="00B57498" w:rsidRPr="00DF4B20" w14:paraId="1513C6C2" w14:textId="77777777" w:rsidTr="00165B64">
        <w:trPr>
          <w:trHeight w:val="7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12B7C42F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EEDFD6A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7B1FAA2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08CF10BB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0AC18DE9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bottom w:val="single" w:sz="4" w:space="0" w:color="auto"/>
            </w:tcBorders>
          </w:tcPr>
          <w:p w14:paraId="3E6DCB0F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7DA0D0EE" w14:textId="77777777" w:rsidTr="008819DE">
        <w:trPr>
          <w:trHeight w:val="46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2BCBED1" w14:textId="3ECEAA6B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8.2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bottom w:val="nil"/>
            </w:tcBorders>
          </w:tcPr>
          <w:p w14:paraId="18A2FA87" w14:textId="77777777" w:rsidR="00B57498" w:rsidRDefault="00B57498" w:rsidP="00802E28">
            <w:pPr>
              <w:rPr>
                <w:sz w:val="22"/>
                <w:szCs w:val="22"/>
              </w:rPr>
            </w:pPr>
          </w:p>
          <w:p w14:paraId="0DF13690" w14:textId="55B41B52" w:rsidR="00EB62CE" w:rsidRPr="00DF4B20" w:rsidRDefault="00EB62CE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9C6F598" w14:textId="3B35DD97" w:rsidR="00B57498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B57498" w:rsidRPr="00DF4B20">
              <w:rPr>
                <w:sz w:val="22"/>
                <w:szCs w:val="22"/>
              </w:rPr>
              <w:t>/</w:t>
            </w:r>
          </w:p>
          <w:p w14:paraId="60C8CCC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FFC8333" w14:textId="02257D60" w:rsidR="00B57498" w:rsidRPr="00DF4B20" w:rsidRDefault="00B57498" w:rsidP="003F032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Средняя плотность (объемная масса) асфальтобетона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05421B5D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4207E79" w14:textId="0545589A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1115-2013п.8.1</w:t>
            </w:r>
          </w:p>
        </w:tc>
      </w:tr>
      <w:tr w:rsidR="00DA232A" w:rsidRPr="00DF4B20" w14:paraId="5FD9BD59" w14:textId="77777777" w:rsidTr="00BA3612">
        <w:trPr>
          <w:trHeight w:val="46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D7C26A9" w14:textId="196C9E0B" w:rsidR="00DA232A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</w:tcPr>
          <w:p w14:paraId="3EE3DFF6" w14:textId="77777777" w:rsidR="00DA232A" w:rsidRPr="00DF4B20" w:rsidRDefault="00DA232A" w:rsidP="00DA232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713AD8B" w14:textId="5FE2321A" w:rsidR="00DA232A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58F58AC8" w14:textId="77777777" w:rsidR="00DA232A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5ED9F9F7" w14:textId="77777777" w:rsidR="00DA232A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04C799C" w14:textId="73CF118D" w:rsidR="00DA232A" w:rsidRPr="00DF4B20" w:rsidRDefault="00DA232A" w:rsidP="00165B6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Средняя плотность (объемная масса) минеральной части асфальтобетона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60E21908" w14:textId="77777777" w:rsidR="00DA232A" w:rsidRPr="00DF4B20" w:rsidRDefault="00DA232A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CE72D0F" w14:textId="77777777" w:rsidR="00DA232A" w:rsidRPr="00DF4B20" w:rsidRDefault="00DA232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п.8.2</w:t>
            </w:r>
          </w:p>
          <w:p w14:paraId="2BB87A88" w14:textId="77777777" w:rsidR="00DA232A" w:rsidRPr="00DF4B20" w:rsidRDefault="00DA232A" w:rsidP="00802E28">
            <w:pPr>
              <w:rPr>
                <w:sz w:val="22"/>
                <w:szCs w:val="22"/>
              </w:rPr>
            </w:pPr>
          </w:p>
          <w:p w14:paraId="5F418454" w14:textId="77777777" w:rsidR="00DA232A" w:rsidRPr="00DF4B20" w:rsidRDefault="00DA232A" w:rsidP="00802E28">
            <w:pPr>
              <w:rPr>
                <w:sz w:val="22"/>
                <w:szCs w:val="22"/>
              </w:rPr>
            </w:pPr>
          </w:p>
          <w:p w14:paraId="6F7E6AF2" w14:textId="77777777" w:rsidR="00DA232A" w:rsidRPr="00DF4B20" w:rsidRDefault="00DA232A" w:rsidP="00802E28">
            <w:pPr>
              <w:rPr>
                <w:sz w:val="22"/>
                <w:szCs w:val="22"/>
              </w:rPr>
            </w:pPr>
          </w:p>
        </w:tc>
      </w:tr>
      <w:tr w:rsidR="00DA232A" w:rsidRPr="00DF4B20" w14:paraId="20615216" w14:textId="77777777" w:rsidTr="00BA3612">
        <w:trPr>
          <w:trHeight w:val="115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F41EDDA" w14:textId="76F7D74C" w:rsidR="00DA232A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5F4E9AF6" w14:textId="1F5E4392" w:rsidR="00DA232A" w:rsidRPr="00DF4B20" w:rsidRDefault="00DA232A" w:rsidP="00AC048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59BB63E" w14:textId="03C7F326" w:rsidR="00DA232A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445F8176" w14:textId="1CDD4CAC" w:rsidR="00DA232A" w:rsidRPr="00DF4B20" w:rsidRDefault="00DA232A" w:rsidP="00AC048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B4200CA" w14:textId="5722EB2C" w:rsidR="00DA232A" w:rsidRPr="00DF4B20" w:rsidRDefault="00DA232A" w:rsidP="00AC048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Истинная плотность (удельный вес) минеральной части смеси и асфальтобетона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31F151D1" w14:textId="77777777" w:rsidR="00DA232A" w:rsidRPr="00DF4B20" w:rsidRDefault="00DA232A" w:rsidP="008819DE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1033-2016</w:t>
            </w:r>
          </w:p>
          <w:p w14:paraId="1D1A9F3B" w14:textId="77777777" w:rsidR="00DA232A" w:rsidRPr="00DF4B20" w:rsidRDefault="00DA232A" w:rsidP="00AC048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  <w:p w14:paraId="215B5927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4877F8EC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3D9541B6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2206C400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789A0884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4845ABF6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33E2C785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1E0D1A47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77B5CAEA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14366AE5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06AF9EA6" w14:textId="4FE6B441" w:rsidR="00DA232A" w:rsidRDefault="00DA232A" w:rsidP="001B3B88">
            <w:pPr>
              <w:rPr>
                <w:sz w:val="22"/>
                <w:szCs w:val="22"/>
              </w:rPr>
            </w:pPr>
          </w:p>
          <w:p w14:paraId="609E1154" w14:textId="2B0BBD0D" w:rsidR="00DA232A" w:rsidRDefault="00DA232A" w:rsidP="001B3B88">
            <w:pPr>
              <w:rPr>
                <w:sz w:val="22"/>
                <w:szCs w:val="22"/>
              </w:rPr>
            </w:pPr>
          </w:p>
          <w:p w14:paraId="7C606706" w14:textId="195D4014" w:rsidR="00DA232A" w:rsidRDefault="00DA232A" w:rsidP="001B3B88">
            <w:pPr>
              <w:rPr>
                <w:sz w:val="22"/>
                <w:szCs w:val="22"/>
              </w:rPr>
            </w:pPr>
          </w:p>
          <w:p w14:paraId="296FEC26" w14:textId="45C34013" w:rsidR="00DA232A" w:rsidRDefault="00DA232A" w:rsidP="001B3B88">
            <w:pPr>
              <w:rPr>
                <w:sz w:val="22"/>
                <w:szCs w:val="22"/>
              </w:rPr>
            </w:pPr>
          </w:p>
          <w:p w14:paraId="6E7E03AC" w14:textId="735FD777" w:rsidR="00DA232A" w:rsidRDefault="00DA232A" w:rsidP="001B3B88">
            <w:pPr>
              <w:rPr>
                <w:sz w:val="22"/>
                <w:szCs w:val="22"/>
              </w:rPr>
            </w:pPr>
          </w:p>
          <w:p w14:paraId="3ED9E558" w14:textId="48403736" w:rsidR="00DA232A" w:rsidRDefault="00DA232A" w:rsidP="001B3B88">
            <w:pPr>
              <w:rPr>
                <w:sz w:val="22"/>
                <w:szCs w:val="22"/>
              </w:rPr>
            </w:pPr>
          </w:p>
          <w:p w14:paraId="6292EF14" w14:textId="39EAB1A6" w:rsidR="00DA232A" w:rsidRDefault="00DA232A" w:rsidP="001B3B88">
            <w:pPr>
              <w:rPr>
                <w:sz w:val="22"/>
                <w:szCs w:val="22"/>
              </w:rPr>
            </w:pPr>
          </w:p>
          <w:p w14:paraId="7BAE0FE8" w14:textId="5FA538FB" w:rsidR="00DA232A" w:rsidRDefault="00DA232A" w:rsidP="001B3B88">
            <w:pPr>
              <w:rPr>
                <w:sz w:val="22"/>
                <w:szCs w:val="22"/>
              </w:rPr>
            </w:pPr>
          </w:p>
          <w:p w14:paraId="6087DF35" w14:textId="578ACEEB" w:rsidR="00DA232A" w:rsidRDefault="00DA232A" w:rsidP="001B3B88">
            <w:pPr>
              <w:rPr>
                <w:sz w:val="22"/>
                <w:szCs w:val="22"/>
              </w:rPr>
            </w:pPr>
          </w:p>
          <w:p w14:paraId="0330DEF9" w14:textId="04E6A285" w:rsidR="00DA232A" w:rsidRDefault="00DA232A" w:rsidP="001B3B88">
            <w:pPr>
              <w:rPr>
                <w:sz w:val="22"/>
                <w:szCs w:val="22"/>
              </w:rPr>
            </w:pPr>
          </w:p>
          <w:p w14:paraId="1EF5744E" w14:textId="497B9058" w:rsidR="00DA232A" w:rsidRDefault="00DA232A" w:rsidP="001B3B88">
            <w:pPr>
              <w:rPr>
                <w:sz w:val="22"/>
                <w:szCs w:val="22"/>
              </w:rPr>
            </w:pPr>
          </w:p>
          <w:p w14:paraId="245D5D85" w14:textId="2CD97582" w:rsidR="00DA232A" w:rsidRDefault="00DA232A" w:rsidP="001B3B88">
            <w:pPr>
              <w:rPr>
                <w:sz w:val="22"/>
                <w:szCs w:val="22"/>
              </w:rPr>
            </w:pPr>
          </w:p>
          <w:p w14:paraId="2D7DCCED" w14:textId="4E2B6BA0" w:rsidR="00DA232A" w:rsidRDefault="00DA232A" w:rsidP="001B3B88">
            <w:pPr>
              <w:rPr>
                <w:sz w:val="22"/>
                <w:szCs w:val="22"/>
              </w:rPr>
            </w:pPr>
          </w:p>
          <w:p w14:paraId="72CCB68F" w14:textId="32847932" w:rsidR="00DA232A" w:rsidRDefault="00DA232A" w:rsidP="001B3B88">
            <w:pPr>
              <w:rPr>
                <w:sz w:val="22"/>
                <w:szCs w:val="22"/>
              </w:rPr>
            </w:pPr>
          </w:p>
          <w:p w14:paraId="003E303E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1A65F669" w14:textId="77777777" w:rsidR="00DA232A" w:rsidRDefault="00DA232A" w:rsidP="001B3B88">
            <w:pPr>
              <w:rPr>
                <w:sz w:val="22"/>
                <w:szCs w:val="22"/>
              </w:rPr>
            </w:pPr>
          </w:p>
          <w:p w14:paraId="4DC3CFEC" w14:textId="545B8C51" w:rsidR="00DA232A" w:rsidRPr="00DF4B20" w:rsidRDefault="00DA232A" w:rsidP="001E1EB7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307C01E4" w14:textId="1C17C065" w:rsidR="00DA232A" w:rsidRPr="00DF4B20" w:rsidRDefault="00DA232A" w:rsidP="00F1057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п.8.3</w:t>
            </w:r>
          </w:p>
        </w:tc>
      </w:tr>
      <w:tr w:rsidR="00E311B0" w:rsidRPr="00DF4B20" w14:paraId="303696F4" w14:textId="77777777" w:rsidTr="00EB62CE">
        <w:trPr>
          <w:trHeight w:val="46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096C9B1" w14:textId="1D0B6D81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8.5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</w:tcPr>
          <w:p w14:paraId="43C471E1" w14:textId="77777777" w:rsidR="00E311B0" w:rsidRPr="00DF4B20" w:rsidRDefault="00E311B0" w:rsidP="008819D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25191C3" w14:textId="7BA90448" w:rsidR="00E311B0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311B0" w:rsidRPr="00DF4B20">
              <w:rPr>
                <w:sz w:val="22"/>
                <w:szCs w:val="22"/>
              </w:rPr>
              <w:t>/</w:t>
            </w:r>
          </w:p>
          <w:p w14:paraId="6E51DB8D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56097C6" w14:textId="77777777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Истинная плотность (удельный вес) смеси и асфальтобетона</w:t>
            </w:r>
          </w:p>
        </w:tc>
        <w:tc>
          <w:tcPr>
            <w:tcW w:w="1980" w:type="dxa"/>
            <w:vMerge/>
          </w:tcPr>
          <w:p w14:paraId="75AB61F7" w14:textId="77777777" w:rsidR="00E311B0" w:rsidRPr="00DF4B20" w:rsidRDefault="00E311B0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4ADA352B" w14:textId="77777777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п.8.4</w:t>
            </w:r>
          </w:p>
        </w:tc>
      </w:tr>
      <w:tr w:rsidR="00E311B0" w:rsidRPr="00DF4B20" w14:paraId="4DA890F8" w14:textId="77777777" w:rsidTr="00C822A3">
        <w:trPr>
          <w:trHeight w:val="46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949CA6F" w14:textId="2E0CD6D3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8.6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5EE7DC37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FF8064A" w14:textId="549A15A8" w:rsidR="00E311B0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311B0" w:rsidRPr="00DF4B20">
              <w:rPr>
                <w:sz w:val="22"/>
                <w:szCs w:val="22"/>
              </w:rPr>
              <w:t>/</w:t>
            </w:r>
          </w:p>
          <w:p w14:paraId="69163CB1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15233D3A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F9B1836" w14:textId="1BC97521" w:rsidR="00E311B0" w:rsidRPr="00DF4B20" w:rsidRDefault="00E311B0" w:rsidP="00F10573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Пористость минеральной части (остова) асфальтобетона</w:t>
            </w:r>
          </w:p>
        </w:tc>
        <w:tc>
          <w:tcPr>
            <w:tcW w:w="1980" w:type="dxa"/>
            <w:vMerge/>
          </w:tcPr>
          <w:p w14:paraId="3BFCA689" w14:textId="77777777" w:rsidR="00E311B0" w:rsidRPr="00DF4B20" w:rsidRDefault="00E311B0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68DA438" w14:textId="117A4E3A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п.8.5</w:t>
            </w:r>
          </w:p>
          <w:p w14:paraId="62E1D900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  <w:p w14:paraId="0D4EBAFB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  <w:p w14:paraId="2067EAD4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</w:tr>
      <w:tr w:rsidR="00E311B0" w:rsidRPr="00DF4B20" w14:paraId="0895F0CF" w14:textId="77777777" w:rsidTr="00C822A3">
        <w:trPr>
          <w:trHeight w:val="53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E38F2F8" w14:textId="3D9A3046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8.7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7CEB72F5" w14:textId="77777777" w:rsidR="00E311B0" w:rsidRPr="00DF4B20" w:rsidRDefault="00E311B0" w:rsidP="00EB62C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FA61D4F" w14:textId="76C28327" w:rsidR="00E311B0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311B0" w:rsidRPr="00DF4B20">
              <w:rPr>
                <w:sz w:val="22"/>
                <w:szCs w:val="22"/>
              </w:rPr>
              <w:t>/</w:t>
            </w:r>
          </w:p>
          <w:p w14:paraId="52BF46BA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0F091E1F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BD548DA" w14:textId="77777777" w:rsidR="00E311B0" w:rsidRPr="00DF4B20" w:rsidRDefault="00E311B0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Остаточная пористость асфальтобетона</w:t>
            </w:r>
          </w:p>
        </w:tc>
        <w:tc>
          <w:tcPr>
            <w:tcW w:w="1980" w:type="dxa"/>
            <w:vMerge/>
          </w:tcPr>
          <w:p w14:paraId="5963489C" w14:textId="77777777" w:rsidR="00E311B0" w:rsidRPr="00DF4B20" w:rsidRDefault="00E311B0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50E56E93" w14:textId="77777777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0CCFD872" w14:textId="13FDFA5C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п.8.6</w:t>
            </w:r>
          </w:p>
          <w:p w14:paraId="1CAF3521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</w:tr>
      <w:tr w:rsidR="00E311B0" w:rsidRPr="00DF4B20" w14:paraId="43C2717A" w14:textId="77777777" w:rsidTr="00C822A3">
        <w:trPr>
          <w:trHeight w:val="63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B43E30D" w14:textId="5F3ABC2E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8.8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766A7037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C5FEFFB" w14:textId="54C3B20D" w:rsidR="00E311B0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311B0" w:rsidRPr="00DF4B20">
              <w:rPr>
                <w:sz w:val="22"/>
                <w:szCs w:val="22"/>
              </w:rPr>
              <w:t>/</w:t>
            </w:r>
          </w:p>
          <w:p w14:paraId="37864FB8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84F6926" w14:textId="1A9F38C0" w:rsidR="00E311B0" w:rsidRPr="00DF4B20" w:rsidRDefault="00E311B0" w:rsidP="00F10573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1980" w:type="dxa"/>
            <w:vMerge/>
          </w:tcPr>
          <w:p w14:paraId="09819706" w14:textId="77777777" w:rsidR="00E311B0" w:rsidRPr="00DF4B20" w:rsidRDefault="00E311B0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4B8B67D8" w14:textId="043C2FAF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п.8.7</w:t>
            </w:r>
          </w:p>
          <w:p w14:paraId="3E1B98D1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</w:tr>
      <w:tr w:rsidR="00E311B0" w:rsidRPr="00DF4B20" w14:paraId="721A75ED" w14:textId="77777777" w:rsidTr="00C822A3">
        <w:trPr>
          <w:trHeight w:val="81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5883036" w14:textId="6B5206E0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 8.9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24AE47C2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D03A389" w14:textId="7A45482D" w:rsidR="00E311B0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311B0" w:rsidRPr="00DF4B20">
              <w:rPr>
                <w:sz w:val="22"/>
                <w:szCs w:val="22"/>
              </w:rPr>
              <w:t>/</w:t>
            </w:r>
          </w:p>
          <w:p w14:paraId="1FA5923E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2DE81556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B8762A7" w14:textId="2CFDF10E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Набухание (приращение объема)</w:t>
            </w:r>
          </w:p>
          <w:p w14:paraId="0A25E25B" w14:textId="2A8DDF42" w:rsidR="00E311B0" w:rsidRPr="00DF4B20" w:rsidRDefault="00E311B0" w:rsidP="00F1057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асфальтобетона</w:t>
            </w:r>
          </w:p>
        </w:tc>
        <w:tc>
          <w:tcPr>
            <w:tcW w:w="1980" w:type="dxa"/>
            <w:vMerge/>
          </w:tcPr>
          <w:p w14:paraId="6A696BBD" w14:textId="77777777" w:rsidR="00E311B0" w:rsidRPr="00DF4B20" w:rsidRDefault="00E311B0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95711B7" w14:textId="7072EEB3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п.8.8</w:t>
            </w:r>
          </w:p>
          <w:p w14:paraId="4C4F9470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  <w:p w14:paraId="23FE694D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</w:tr>
      <w:tr w:rsidR="00E311B0" w:rsidRPr="00DF4B20" w14:paraId="5D882C65" w14:textId="77777777" w:rsidTr="00C822A3">
        <w:trPr>
          <w:trHeight w:val="105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C2B05D2" w14:textId="44DEBB3B" w:rsidR="00E311B0" w:rsidRPr="00DF4B20" w:rsidRDefault="00E311B0" w:rsidP="004871BB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8.10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198B4BE4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FEB3463" w14:textId="3D7447F4" w:rsidR="00E311B0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311B0" w:rsidRPr="00DF4B20">
              <w:rPr>
                <w:sz w:val="22"/>
                <w:szCs w:val="22"/>
              </w:rPr>
              <w:t>/</w:t>
            </w:r>
          </w:p>
          <w:p w14:paraId="4D45632D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  <w:p w14:paraId="79FA8B70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BC43C94" w14:textId="77777777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Предел прочности при сжатии </w:t>
            </w:r>
          </w:p>
          <w:p w14:paraId="5254BB07" w14:textId="77777777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DF4B20">
              <w:rPr>
                <w:sz w:val="22"/>
                <w:szCs w:val="22"/>
                <w:lang w:val="en-US"/>
              </w:rPr>
              <w:t>t</w:t>
            </w:r>
            <w:r w:rsidRPr="00DF4B20">
              <w:rPr>
                <w:sz w:val="22"/>
                <w:szCs w:val="22"/>
              </w:rPr>
              <w:t>=20 ºС</w:t>
            </w:r>
          </w:p>
          <w:p w14:paraId="2A20B31F" w14:textId="58255EE2" w:rsidR="00E311B0" w:rsidRPr="00DF4B20" w:rsidRDefault="00E311B0" w:rsidP="00F10573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DF4B20">
              <w:rPr>
                <w:sz w:val="22"/>
                <w:szCs w:val="22"/>
                <w:lang w:val="en-US"/>
              </w:rPr>
              <w:t>t</w:t>
            </w:r>
            <w:r w:rsidRPr="00DF4B20">
              <w:rPr>
                <w:sz w:val="22"/>
                <w:szCs w:val="22"/>
              </w:rPr>
              <w:t>=50 ºС</w:t>
            </w:r>
          </w:p>
        </w:tc>
        <w:tc>
          <w:tcPr>
            <w:tcW w:w="1980" w:type="dxa"/>
            <w:vMerge/>
          </w:tcPr>
          <w:p w14:paraId="43847C36" w14:textId="77777777" w:rsidR="00E311B0" w:rsidRPr="00DF4B20" w:rsidRDefault="00E311B0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2FA6FB8" w14:textId="75D190E6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п.8.9</w:t>
            </w:r>
          </w:p>
          <w:p w14:paraId="3C9CCF58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  <w:p w14:paraId="66CB3337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  <w:p w14:paraId="1C78B36D" w14:textId="77777777" w:rsidR="00E311B0" w:rsidRPr="00DF4B20" w:rsidRDefault="00E311B0" w:rsidP="00802E28">
            <w:pPr>
              <w:rPr>
                <w:sz w:val="22"/>
                <w:szCs w:val="22"/>
              </w:rPr>
            </w:pPr>
          </w:p>
        </w:tc>
      </w:tr>
      <w:tr w:rsidR="00E311B0" w:rsidRPr="00DF4B20" w14:paraId="1D886B7A" w14:textId="77777777" w:rsidTr="005061F4">
        <w:trPr>
          <w:trHeight w:val="69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C1C09B0" w14:textId="2FC1AA04" w:rsidR="00E311B0" w:rsidRPr="00DF4B20" w:rsidRDefault="00E311B0" w:rsidP="004871BB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8.11</w:t>
            </w:r>
            <w:r w:rsidR="000907C9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5AFE488" w14:textId="77777777" w:rsidR="00E311B0" w:rsidRDefault="00E311B0" w:rsidP="00802E28">
            <w:pPr>
              <w:rPr>
                <w:sz w:val="22"/>
                <w:szCs w:val="22"/>
              </w:rPr>
            </w:pPr>
          </w:p>
          <w:p w14:paraId="11534CD7" w14:textId="77777777" w:rsidR="005061F4" w:rsidRDefault="005061F4" w:rsidP="00802E28">
            <w:pPr>
              <w:rPr>
                <w:sz w:val="22"/>
                <w:szCs w:val="22"/>
              </w:rPr>
            </w:pPr>
          </w:p>
          <w:p w14:paraId="6AAC8D76" w14:textId="12DAABB7" w:rsidR="005061F4" w:rsidRPr="00DF4B20" w:rsidRDefault="005061F4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8BBD09D" w14:textId="27D15A35" w:rsidR="00E311B0" w:rsidRPr="00DF4B20" w:rsidRDefault="00BA0B6C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311B0" w:rsidRPr="00DF4B20">
              <w:rPr>
                <w:sz w:val="22"/>
                <w:szCs w:val="22"/>
              </w:rPr>
              <w:t>/</w:t>
            </w:r>
          </w:p>
          <w:p w14:paraId="583F14B0" w14:textId="77777777" w:rsidR="00E311B0" w:rsidRPr="00DF4B20" w:rsidRDefault="00E311B0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709954F" w14:textId="77777777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Предел прочности при растяжении </w:t>
            </w:r>
          </w:p>
          <w:p w14:paraId="15B1A45C" w14:textId="77777777" w:rsidR="00E311B0" w:rsidRPr="00DF4B20" w:rsidRDefault="00E311B0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DF4B20">
              <w:rPr>
                <w:sz w:val="22"/>
                <w:szCs w:val="22"/>
                <w:lang w:val="en-US"/>
              </w:rPr>
              <w:t>t</w:t>
            </w:r>
            <w:r w:rsidRPr="00DF4B20">
              <w:rPr>
                <w:sz w:val="22"/>
                <w:szCs w:val="22"/>
              </w:rPr>
              <w:t>=0 ºС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5AFB1AC9" w14:textId="77777777" w:rsidR="00E311B0" w:rsidRPr="00DF4B20" w:rsidRDefault="00E311B0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5CB910C" w14:textId="7F3AAF01" w:rsidR="00E311B0" w:rsidRPr="00DF4B20" w:rsidRDefault="00E311B0" w:rsidP="00165B64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п.8.10</w:t>
            </w:r>
          </w:p>
        </w:tc>
      </w:tr>
      <w:tr w:rsidR="005061F4" w:rsidRPr="00DF4B20" w14:paraId="7544FF76" w14:textId="77777777" w:rsidTr="00F70720">
        <w:trPr>
          <w:trHeight w:val="2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8175F" w14:textId="77777777" w:rsidR="005061F4" w:rsidRPr="00DF4B20" w:rsidRDefault="005061F4" w:rsidP="00F70720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5545B" w14:textId="77777777" w:rsidR="005061F4" w:rsidRPr="00DF4B20" w:rsidRDefault="005061F4" w:rsidP="00F70720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1ED6B" w14:textId="77777777" w:rsidR="005061F4" w:rsidRPr="00DF4B20" w:rsidRDefault="005061F4" w:rsidP="00F70720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DF93D" w14:textId="77777777" w:rsidR="005061F4" w:rsidRPr="00DF4B20" w:rsidRDefault="005061F4" w:rsidP="00F70720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31F6B0E" w14:textId="34033C8D" w:rsidR="005061F4" w:rsidRPr="00DF4B20" w:rsidRDefault="00F70720" w:rsidP="00F70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E661" w14:textId="77777777" w:rsidR="005061F4" w:rsidRPr="00DF4B20" w:rsidRDefault="005061F4" w:rsidP="00F70720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6</w:t>
            </w:r>
          </w:p>
        </w:tc>
      </w:tr>
      <w:tr w:rsidR="00F71E31" w:rsidRPr="00DF4B20" w14:paraId="457F6543" w14:textId="77777777" w:rsidTr="000B5854">
        <w:trPr>
          <w:trHeight w:val="65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58FF360" w14:textId="33A41E4A" w:rsidR="00F71E31" w:rsidRPr="00DF4B20" w:rsidRDefault="00F71E31" w:rsidP="004871BB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7B5AD234" w14:textId="77777777" w:rsidR="00F71E31" w:rsidRDefault="00F71E31" w:rsidP="00F7072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  <w:p w14:paraId="66248CDD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233CD4CD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6FBC8021" w14:textId="18112F8E" w:rsidR="00F71E31" w:rsidRDefault="00F71E31" w:rsidP="001B3B88">
            <w:pPr>
              <w:rPr>
                <w:sz w:val="22"/>
                <w:szCs w:val="22"/>
              </w:rPr>
            </w:pPr>
          </w:p>
          <w:p w14:paraId="08EA9DCC" w14:textId="2BB45F39" w:rsidR="00F71E31" w:rsidRDefault="00F71E31" w:rsidP="001B3B88">
            <w:pPr>
              <w:rPr>
                <w:sz w:val="22"/>
                <w:szCs w:val="22"/>
              </w:rPr>
            </w:pPr>
          </w:p>
          <w:p w14:paraId="41B5C574" w14:textId="7564D25F" w:rsidR="00F71E31" w:rsidRDefault="00F71E31" w:rsidP="001B3B88">
            <w:pPr>
              <w:rPr>
                <w:sz w:val="22"/>
                <w:szCs w:val="22"/>
              </w:rPr>
            </w:pPr>
          </w:p>
          <w:p w14:paraId="47F0AF09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7777C79B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14EC19FB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40AD704D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395336C2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486871BD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70E3604F" w14:textId="77777777" w:rsidR="00F71E31" w:rsidRDefault="00F71E31" w:rsidP="001B3B88">
            <w:pPr>
              <w:rPr>
                <w:sz w:val="22"/>
                <w:szCs w:val="22"/>
              </w:rPr>
            </w:pPr>
          </w:p>
          <w:p w14:paraId="4E786B5D" w14:textId="77777777" w:rsidR="00F71E31" w:rsidRPr="00DF4B20" w:rsidRDefault="00F71E31" w:rsidP="001E1EB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CBB9F2E" w14:textId="55CE308F" w:rsidR="00F71E31" w:rsidRPr="00DF4B20" w:rsidRDefault="00822A34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44D6A418" w14:textId="77777777" w:rsidR="00F71E31" w:rsidRPr="00DF4B20" w:rsidRDefault="00F71E31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961F446" w14:textId="77777777" w:rsidR="00F71E31" w:rsidRPr="00DF4B20" w:rsidRDefault="00F71E31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Предел прочности при сдвиге </w:t>
            </w:r>
          </w:p>
          <w:p w14:paraId="3DE50D2D" w14:textId="77777777" w:rsidR="00F71E31" w:rsidRPr="00DF4B20" w:rsidRDefault="00F71E31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DF4B20">
              <w:rPr>
                <w:sz w:val="22"/>
                <w:szCs w:val="22"/>
                <w:lang w:val="en-US"/>
              </w:rPr>
              <w:t>t</w:t>
            </w:r>
            <w:r w:rsidRPr="00DF4B20">
              <w:rPr>
                <w:sz w:val="22"/>
                <w:szCs w:val="22"/>
              </w:rPr>
              <w:t>= 50 °С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0C971D5E" w14:textId="77777777" w:rsidR="00F71E31" w:rsidRPr="00DF4B20" w:rsidRDefault="00F71E31" w:rsidP="00F7072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1033-2016</w:t>
            </w:r>
          </w:p>
          <w:p w14:paraId="1C4E4870" w14:textId="77777777" w:rsidR="00F71E31" w:rsidRPr="00DF4B20" w:rsidRDefault="00F71E31" w:rsidP="00F7072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  <w:p w14:paraId="173758FB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033FE6A1" w14:textId="51AC6A08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п.8.11</w:t>
            </w:r>
          </w:p>
        </w:tc>
      </w:tr>
      <w:tr w:rsidR="00F71E31" w:rsidRPr="00DF4B20" w14:paraId="077310F7" w14:textId="77777777" w:rsidTr="000B5854">
        <w:trPr>
          <w:trHeight w:val="98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35C8CB7" w14:textId="3A2AD79F" w:rsidR="00F71E31" w:rsidRPr="00DF4B20" w:rsidRDefault="00F71E31" w:rsidP="004871BB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508F1D00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D585EA5" w14:textId="635A634B" w:rsidR="00F71E31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6233AB05" w14:textId="77777777" w:rsidR="00F71E31" w:rsidRPr="00DF4B20" w:rsidRDefault="00F71E31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8A29672" w14:textId="7B5BE7E6" w:rsidR="00F71E31" w:rsidRPr="00DF4B20" w:rsidRDefault="00F71E31" w:rsidP="001B3B8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Индекс сопротивления пластическим деформациям</w:t>
            </w:r>
          </w:p>
        </w:tc>
        <w:tc>
          <w:tcPr>
            <w:tcW w:w="1980" w:type="dxa"/>
            <w:vMerge/>
          </w:tcPr>
          <w:p w14:paraId="20726490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F88B749" w14:textId="77777777" w:rsidR="00F71E31" w:rsidRPr="00DF4B20" w:rsidRDefault="00F71E31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77C2CE58" w14:textId="6D17A444" w:rsidR="00F71E31" w:rsidRPr="00DF4B20" w:rsidRDefault="00F71E31" w:rsidP="001B3B88">
            <w:pPr>
              <w:tabs>
                <w:tab w:val="right" w:pos="2015"/>
              </w:tabs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DF4B20">
              <w:rPr>
                <w:sz w:val="22"/>
                <w:szCs w:val="22"/>
              </w:rPr>
              <w:t>8.13</w:t>
            </w:r>
            <w:r>
              <w:rPr>
                <w:sz w:val="22"/>
                <w:szCs w:val="22"/>
              </w:rPr>
              <w:tab/>
            </w:r>
            <w:r w:rsidRPr="00DF4B20">
              <w:rPr>
                <w:sz w:val="22"/>
                <w:szCs w:val="22"/>
              </w:rPr>
              <w:t xml:space="preserve"> </w:t>
            </w:r>
          </w:p>
        </w:tc>
      </w:tr>
      <w:tr w:rsidR="00F71E31" w:rsidRPr="00DF4B20" w14:paraId="229A5268" w14:textId="77777777" w:rsidTr="000B5854">
        <w:trPr>
          <w:trHeight w:val="55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45E851B" w14:textId="189EC754" w:rsidR="00F71E31" w:rsidRPr="00DF4B20" w:rsidRDefault="00F71E31" w:rsidP="004871BB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1925518D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7B6418C" w14:textId="23BBABF7" w:rsidR="00F71E31" w:rsidRPr="00DF4B20" w:rsidRDefault="00DA232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35FD81F5" w14:textId="77777777" w:rsidR="00F71E31" w:rsidRPr="00DF4B20" w:rsidRDefault="00F71E31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400BBB1" w14:textId="216AB81E" w:rsidR="00F71E31" w:rsidRPr="00DF4B20" w:rsidRDefault="00F71E31" w:rsidP="001B3B8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Индекс трещиностойкости</w:t>
            </w:r>
          </w:p>
        </w:tc>
        <w:tc>
          <w:tcPr>
            <w:tcW w:w="1980" w:type="dxa"/>
            <w:vMerge/>
          </w:tcPr>
          <w:p w14:paraId="4B2D4819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2333B5E9" w14:textId="77777777" w:rsidR="00F71E31" w:rsidRPr="00DF4B20" w:rsidRDefault="00F71E31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688A743E" w14:textId="0137CBF6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п.8.14</w:t>
            </w:r>
          </w:p>
        </w:tc>
      </w:tr>
      <w:tr w:rsidR="00F71E31" w:rsidRPr="00DF4B20" w14:paraId="1757B690" w14:textId="77777777" w:rsidTr="000B5854">
        <w:trPr>
          <w:trHeight w:val="45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FA2743D" w14:textId="1E51AFD1" w:rsidR="00F71E31" w:rsidRPr="00DF4B20" w:rsidRDefault="00F71E31" w:rsidP="004871BB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46524896" w14:textId="72710E96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F7CB653" w14:textId="0DF4E048" w:rsidR="00F71E31" w:rsidRPr="00DF4B20" w:rsidRDefault="00DA232A" w:rsidP="001B3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5DB78938" w14:textId="5E6B4A05" w:rsidR="00F71E31" w:rsidRPr="00DF4B20" w:rsidRDefault="00F71E31" w:rsidP="001B3B8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26.080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518044E" w14:textId="6148B931" w:rsidR="00F71E31" w:rsidRPr="00DF4B20" w:rsidRDefault="00F71E31" w:rsidP="00F71E3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морозостойкости</w:t>
            </w:r>
          </w:p>
        </w:tc>
        <w:tc>
          <w:tcPr>
            <w:tcW w:w="1980" w:type="dxa"/>
            <w:vMerge/>
          </w:tcPr>
          <w:p w14:paraId="656A11CE" w14:textId="7BF4788B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42A70D04" w14:textId="77777777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3139F423" w14:textId="59A3F714" w:rsidR="00F71E31" w:rsidRPr="00DF4B20" w:rsidRDefault="00F71E31" w:rsidP="00AC048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п.8.15</w:t>
            </w:r>
          </w:p>
        </w:tc>
      </w:tr>
      <w:tr w:rsidR="00F71E31" w:rsidRPr="00DF4B20" w14:paraId="212E5066" w14:textId="77777777" w:rsidTr="00515EB0">
        <w:trPr>
          <w:trHeight w:val="178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B036F9B" w14:textId="3ED2B7A6" w:rsidR="00F71E31" w:rsidRPr="00DF4B20" w:rsidRDefault="00F71E31" w:rsidP="00E311B0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124F131C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C98D577" w14:textId="507A4385" w:rsidR="00F71E31" w:rsidRPr="00DF4B20" w:rsidRDefault="00DA232A" w:rsidP="00AC0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63E1C5C1" w14:textId="6E4228F1" w:rsidR="00F71E31" w:rsidRPr="00DF4B20" w:rsidRDefault="00F71E31" w:rsidP="00AC048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26.040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A05C430" w14:textId="77777777" w:rsidR="00F71E31" w:rsidRPr="00DF4B20" w:rsidRDefault="00F71E31" w:rsidP="00E311B0">
            <w:pPr>
              <w:pStyle w:val="ab"/>
              <w:spacing w:after="0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  <w:p w14:paraId="676C6D47" w14:textId="6689DFA3" w:rsidR="00F71E31" w:rsidRPr="00DF4B20" w:rsidRDefault="00F71E31" w:rsidP="00F71E31">
            <w:pPr>
              <w:pStyle w:val="ab"/>
              <w:spacing w:after="0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после 14 суток после 28 суток</w:t>
            </w:r>
          </w:p>
        </w:tc>
        <w:tc>
          <w:tcPr>
            <w:tcW w:w="1980" w:type="dxa"/>
            <w:vMerge/>
          </w:tcPr>
          <w:p w14:paraId="712AEACA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13A12EB3" w14:textId="77777777" w:rsidR="00F71E31" w:rsidRPr="00DF4B20" w:rsidRDefault="00F71E31" w:rsidP="00AC048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2EFC53F9" w14:textId="024A8E0A" w:rsidR="00F71E31" w:rsidRPr="00DF4B20" w:rsidRDefault="00F71E31" w:rsidP="00AC048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п.8.16</w:t>
            </w:r>
          </w:p>
        </w:tc>
      </w:tr>
      <w:tr w:rsidR="00F71E31" w:rsidRPr="00DF4B20" w14:paraId="05705BB1" w14:textId="77777777" w:rsidTr="00077CE2">
        <w:trPr>
          <w:trHeight w:val="113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C2AF129" w14:textId="34DC2329" w:rsidR="00F71E31" w:rsidRPr="00DF4B20" w:rsidRDefault="00F71E31" w:rsidP="00077CE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1672A4FD" w14:textId="5255518C" w:rsidR="00F71E31" w:rsidRPr="00DF4B20" w:rsidRDefault="00F71E31" w:rsidP="00077CE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7303163" w14:textId="4482CECE" w:rsidR="00F71E31" w:rsidRPr="00DF4B20" w:rsidRDefault="00DA232A" w:rsidP="001B3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1EE374A4" w14:textId="77777777" w:rsidR="00F71E31" w:rsidRPr="00DF4B20" w:rsidRDefault="00F71E31" w:rsidP="001B3B8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94C8A89" w14:textId="2F9E8E78" w:rsidR="00F71E31" w:rsidRPr="00DF4B20" w:rsidRDefault="00F71E31" w:rsidP="00077CE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Зерновой состав асфальтобетона, содержание битума</w:t>
            </w:r>
          </w:p>
        </w:tc>
        <w:tc>
          <w:tcPr>
            <w:tcW w:w="1980" w:type="dxa"/>
            <w:vMerge/>
          </w:tcPr>
          <w:p w14:paraId="486B7586" w14:textId="6429EE9C" w:rsidR="00F71E31" w:rsidRPr="00DF4B20" w:rsidRDefault="00F71E31" w:rsidP="00077CE2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D8861A8" w14:textId="77777777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</w:t>
            </w:r>
          </w:p>
          <w:p w14:paraId="54174AEA" w14:textId="0806BB1F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п.п.8.17.4; 8.17.7</w:t>
            </w:r>
          </w:p>
          <w:p w14:paraId="1CA1C788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</w:tr>
      <w:tr w:rsidR="00F71E31" w:rsidRPr="00DF4B20" w14:paraId="17E9B178" w14:textId="77777777" w:rsidTr="00077CE2">
        <w:trPr>
          <w:trHeight w:val="113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27A3A04" w14:textId="01269FDE" w:rsidR="00F71E31" w:rsidRPr="00DF4B20" w:rsidRDefault="00F71E31" w:rsidP="00077CE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66108571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2DC1FA9" w14:textId="0810BE47" w:rsidR="00F71E31" w:rsidRPr="00DF4B20" w:rsidRDefault="00DA232A" w:rsidP="001B3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71B7678A" w14:textId="77777777" w:rsidR="00F71E31" w:rsidRPr="00DF4B20" w:rsidRDefault="00F71E31" w:rsidP="001B3B8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240C0E79" w14:textId="77777777" w:rsidR="00F71E31" w:rsidRPr="00DF4B20" w:rsidRDefault="00F71E31" w:rsidP="001B3B8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156B4FE" w14:textId="414FDB58" w:rsidR="00F71E31" w:rsidRPr="00DF4B20" w:rsidRDefault="00F71E31" w:rsidP="00077CE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Сцепление битума с поверхностью минеральной части а/бетонной смеси </w:t>
            </w:r>
          </w:p>
        </w:tc>
        <w:tc>
          <w:tcPr>
            <w:tcW w:w="1980" w:type="dxa"/>
            <w:vMerge/>
          </w:tcPr>
          <w:p w14:paraId="666A50CF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7AAFB8E" w14:textId="77777777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п.8.18</w:t>
            </w:r>
          </w:p>
          <w:p w14:paraId="15812EB6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</w:tr>
      <w:tr w:rsidR="00F71E31" w:rsidRPr="00DF4B20" w14:paraId="519262EC" w14:textId="77777777" w:rsidTr="00077CE2">
        <w:trPr>
          <w:trHeight w:val="53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23AFA7B" w14:textId="41CFAF83" w:rsidR="00F71E31" w:rsidRPr="00DF4B20" w:rsidRDefault="00F71E31" w:rsidP="00077CE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0BA83ECB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07D99C2" w14:textId="5FD80FDA" w:rsidR="00F71E31" w:rsidRPr="00DF4B20" w:rsidRDefault="00DA232A" w:rsidP="001B3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7D80812A" w14:textId="77777777" w:rsidR="00F71E31" w:rsidRPr="00DF4B20" w:rsidRDefault="00F71E31" w:rsidP="001B3B8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26.121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5E8125B" w14:textId="70CC60B7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Слеживаемость холодных смесей</w:t>
            </w:r>
          </w:p>
        </w:tc>
        <w:tc>
          <w:tcPr>
            <w:tcW w:w="1980" w:type="dxa"/>
          </w:tcPr>
          <w:p w14:paraId="73150EB0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09E169C8" w14:textId="77777777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п.6.5,</w:t>
            </w:r>
          </w:p>
          <w:p w14:paraId="27A3CA3E" w14:textId="3F05B027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п.8.19 </w:t>
            </w:r>
          </w:p>
        </w:tc>
      </w:tr>
      <w:tr w:rsidR="00F71E31" w:rsidRPr="00DF4B20" w14:paraId="6AD176A8" w14:textId="77777777" w:rsidTr="00077CE2">
        <w:trPr>
          <w:trHeight w:val="35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F5C0E9C" w14:textId="578D0058" w:rsidR="00F71E31" w:rsidRPr="00DF4B20" w:rsidRDefault="00F71E31" w:rsidP="00077CE2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8.20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69A95381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FF57E17" w14:textId="35E60B13" w:rsidR="00F71E31" w:rsidRPr="00DF4B20" w:rsidRDefault="00DA232A" w:rsidP="001B3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71E31" w:rsidRPr="00DF4B20">
              <w:rPr>
                <w:sz w:val="22"/>
                <w:szCs w:val="22"/>
              </w:rPr>
              <w:t>/</w:t>
            </w:r>
          </w:p>
          <w:p w14:paraId="27F3065C" w14:textId="77777777" w:rsidR="00F71E31" w:rsidRPr="00DF4B20" w:rsidRDefault="00F71E31" w:rsidP="001B3B8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5F56569" w14:textId="01D3E134" w:rsidR="00F71E31" w:rsidRPr="00DF4B20" w:rsidRDefault="00F71E31" w:rsidP="003D330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Стекание вяжущего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240268A" w14:textId="77777777" w:rsidR="00F71E31" w:rsidRPr="00DF4B20" w:rsidRDefault="00F71E31" w:rsidP="001B3B8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02135B39" w14:textId="77777777" w:rsidR="00F71E31" w:rsidRPr="00DF4B20" w:rsidRDefault="00F71E31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6683D6B9" w14:textId="58438DED" w:rsidR="00F71E31" w:rsidRPr="00DF4B20" w:rsidRDefault="00F71E31" w:rsidP="00077CE2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п.8.21</w:t>
            </w:r>
          </w:p>
        </w:tc>
      </w:tr>
      <w:tr w:rsidR="003511BA" w:rsidRPr="00DF4B20" w14:paraId="63012E7A" w14:textId="77777777" w:rsidTr="003D3301">
        <w:trPr>
          <w:trHeight w:val="66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0C20A1D" w14:textId="57530769" w:rsidR="003511BA" w:rsidRPr="00DF4B20" w:rsidRDefault="003511BA" w:rsidP="003D330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7CBF8829" w14:textId="77777777" w:rsidR="003511BA" w:rsidRDefault="003511BA" w:rsidP="000D522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Смеси органо-минеральные складируемые ремонтные</w:t>
            </w:r>
          </w:p>
          <w:p w14:paraId="17478CB2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5F961253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7C53520D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765A4399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5848D586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5C11E505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512946D6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14521970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0EAE37D4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4230BDCF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72A3C7C9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45F89D29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626C62A1" w14:textId="77777777" w:rsidR="003511BA" w:rsidRDefault="003511BA" w:rsidP="000D5229">
            <w:pPr>
              <w:rPr>
                <w:sz w:val="22"/>
                <w:szCs w:val="22"/>
              </w:rPr>
            </w:pPr>
          </w:p>
          <w:p w14:paraId="15113C56" w14:textId="4F50FC79" w:rsidR="003511BA" w:rsidRPr="00DF4B20" w:rsidRDefault="003511BA" w:rsidP="000D522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1446E1B" w14:textId="7825D367" w:rsidR="003511BA" w:rsidRPr="00DF4B20" w:rsidRDefault="00822A34" w:rsidP="001B3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3511BA" w:rsidRPr="00DF4B20">
              <w:rPr>
                <w:sz w:val="22"/>
                <w:szCs w:val="22"/>
              </w:rPr>
              <w:t>/</w:t>
            </w:r>
          </w:p>
          <w:p w14:paraId="5A7EC6B9" w14:textId="65CA237C" w:rsidR="003511BA" w:rsidRPr="00DF4B20" w:rsidRDefault="003511BA" w:rsidP="00B06526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42.000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F60CF01" w14:textId="746F051E" w:rsidR="003511BA" w:rsidRPr="00DF4B20" w:rsidRDefault="003511BA" w:rsidP="00AD7B19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1FF23321" w14:textId="77777777" w:rsidR="003511BA" w:rsidRPr="00DF4B20" w:rsidRDefault="003511BA" w:rsidP="001B3B88">
            <w:pPr>
              <w:jc w:val="both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</w:t>
            </w:r>
          </w:p>
          <w:p w14:paraId="0721493E" w14:textId="3808FA5C" w:rsidR="003511BA" w:rsidRPr="00DF4B20" w:rsidRDefault="003511BA" w:rsidP="00B06526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2303882C" w14:textId="77777777" w:rsidR="003511BA" w:rsidRPr="00DF4B20" w:rsidRDefault="003511BA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п.8.1</w:t>
            </w:r>
          </w:p>
          <w:p w14:paraId="598BCB40" w14:textId="77777777" w:rsidR="003511BA" w:rsidRPr="00DF4B20" w:rsidRDefault="003511BA" w:rsidP="001B3B8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п.6</w:t>
            </w:r>
          </w:p>
        </w:tc>
      </w:tr>
      <w:tr w:rsidR="003511BA" w:rsidRPr="00DF4B20" w14:paraId="4BFFAADA" w14:textId="77777777" w:rsidTr="003D3301">
        <w:trPr>
          <w:trHeight w:val="78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F60E6C5" w14:textId="27502003" w:rsidR="003511BA" w:rsidRPr="00DF4B20" w:rsidRDefault="003511BA" w:rsidP="003D330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0381F55A" w14:textId="77777777" w:rsidR="003511BA" w:rsidRPr="00DF4B20" w:rsidRDefault="003511BA" w:rsidP="001B3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BAE32BF" w14:textId="59B7E2C0" w:rsidR="003511BA" w:rsidRPr="00DF4B20" w:rsidRDefault="00822A34" w:rsidP="001B3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3511BA" w:rsidRPr="00DF4B20">
              <w:rPr>
                <w:sz w:val="22"/>
                <w:szCs w:val="22"/>
              </w:rPr>
              <w:t>/</w:t>
            </w:r>
          </w:p>
          <w:p w14:paraId="54DD93F0" w14:textId="77777777" w:rsidR="003511BA" w:rsidRPr="00DF4B20" w:rsidRDefault="003511BA" w:rsidP="001B3B8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42.000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604D25E" w14:textId="4F7E2139" w:rsidR="003511BA" w:rsidRPr="00DF4B20" w:rsidRDefault="003511BA" w:rsidP="000D5229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Термостатирование образцов перед  испытаниями</w:t>
            </w:r>
          </w:p>
        </w:tc>
        <w:tc>
          <w:tcPr>
            <w:tcW w:w="1980" w:type="dxa"/>
            <w:vMerge/>
          </w:tcPr>
          <w:p w14:paraId="420747C6" w14:textId="77777777" w:rsidR="003511BA" w:rsidRPr="00DF4B20" w:rsidRDefault="003511BA" w:rsidP="001B3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AAFF966" w14:textId="34CD733B" w:rsidR="003511BA" w:rsidRPr="00DF4B20" w:rsidRDefault="003511BA" w:rsidP="000D522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п.8.1</w:t>
            </w:r>
          </w:p>
        </w:tc>
      </w:tr>
      <w:tr w:rsidR="003511BA" w:rsidRPr="00DF4B20" w14:paraId="2D728E83" w14:textId="77777777" w:rsidTr="00174F19">
        <w:trPr>
          <w:trHeight w:val="33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FA9F874" w14:textId="47E8D6E6" w:rsidR="003511BA" w:rsidRPr="00DF4B20" w:rsidRDefault="003511BA" w:rsidP="003D330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28A2CF10" w14:textId="77777777" w:rsidR="003511BA" w:rsidRPr="00DF4B20" w:rsidRDefault="003511BA" w:rsidP="00AD7B1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8EE57E8" w14:textId="7978379E" w:rsidR="003511BA" w:rsidRPr="00DF4B20" w:rsidRDefault="00822A34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3511BA" w:rsidRPr="00DF4B20">
              <w:rPr>
                <w:sz w:val="22"/>
                <w:szCs w:val="22"/>
              </w:rPr>
              <w:t>/</w:t>
            </w:r>
          </w:p>
          <w:p w14:paraId="3AAF1083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6A1187A" w14:textId="61B09CD9" w:rsidR="003511BA" w:rsidRPr="00DF4B20" w:rsidRDefault="003511BA" w:rsidP="000D5229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0" w:type="dxa"/>
            <w:vMerge/>
          </w:tcPr>
          <w:p w14:paraId="4916F37D" w14:textId="77777777" w:rsidR="003511BA" w:rsidRPr="00DF4B20" w:rsidRDefault="003511BA" w:rsidP="00AD7B1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087D86E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п.8.2</w:t>
            </w:r>
          </w:p>
          <w:p w14:paraId="39D4A2B3" w14:textId="16C02BE2" w:rsidR="003511BA" w:rsidRPr="00DF4B20" w:rsidRDefault="003511BA" w:rsidP="00B06526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п.8.1 </w:t>
            </w:r>
          </w:p>
        </w:tc>
      </w:tr>
      <w:tr w:rsidR="003511BA" w:rsidRPr="00DF4B20" w14:paraId="01DD7265" w14:textId="77777777" w:rsidTr="00174F19">
        <w:trPr>
          <w:trHeight w:val="27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429429F" w14:textId="4A891E27" w:rsidR="003511BA" w:rsidRPr="00DF4B20" w:rsidRDefault="003511BA" w:rsidP="003D330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0DED8BBB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D1640B9" w14:textId="10DB3C70" w:rsidR="003511BA" w:rsidRPr="00DF4B20" w:rsidRDefault="00822A34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3511BA" w:rsidRPr="00DF4B20">
              <w:rPr>
                <w:sz w:val="22"/>
                <w:szCs w:val="22"/>
              </w:rPr>
              <w:t>/</w:t>
            </w:r>
          </w:p>
          <w:p w14:paraId="57CB4641" w14:textId="65603CCA" w:rsidR="003511BA" w:rsidRPr="00DF4B20" w:rsidRDefault="003511BA" w:rsidP="00B06526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C530408" w14:textId="77777777" w:rsidR="003511BA" w:rsidRPr="00DF4B20" w:rsidRDefault="003511BA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1980" w:type="dxa"/>
            <w:vMerge/>
          </w:tcPr>
          <w:p w14:paraId="07CE6746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45C9D08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п.8.2</w:t>
            </w:r>
          </w:p>
          <w:p w14:paraId="40010303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п.8.7</w:t>
            </w:r>
          </w:p>
        </w:tc>
      </w:tr>
      <w:tr w:rsidR="003511BA" w:rsidRPr="00DF4B20" w14:paraId="50F45054" w14:textId="77777777" w:rsidTr="00B06526">
        <w:trPr>
          <w:trHeight w:val="50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77A3A2D" w14:textId="0956ADE4" w:rsidR="003511BA" w:rsidRPr="00DF4B20" w:rsidRDefault="003511BA" w:rsidP="003D330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17168DA5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744AD62" w14:textId="33038962" w:rsidR="003511BA" w:rsidRPr="00DF4B20" w:rsidRDefault="00822A34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3511BA" w:rsidRPr="00DF4B20">
              <w:rPr>
                <w:sz w:val="22"/>
                <w:szCs w:val="22"/>
              </w:rPr>
              <w:t>/</w:t>
            </w:r>
          </w:p>
          <w:p w14:paraId="00BC7C85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A01ADB7" w14:textId="77777777" w:rsidR="003511BA" w:rsidRPr="00DF4B20" w:rsidRDefault="003511BA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Набухание</w:t>
            </w:r>
          </w:p>
        </w:tc>
        <w:tc>
          <w:tcPr>
            <w:tcW w:w="1980" w:type="dxa"/>
            <w:vMerge/>
          </w:tcPr>
          <w:p w14:paraId="0D72368D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1A381D5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п.8.2</w:t>
            </w:r>
          </w:p>
          <w:p w14:paraId="28B8B494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п.8.8</w:t>
            </w:r>
          </w:p>
        </w:tc>
      </w:tr>
      <w:tr w:rsidR="003511BA" w:rsidRPr="00DF4B20" w14:paraId="144EAEEB" w14:textId="77777777" w:rsidTr="003511BA">
        <w:trPr>
          <w:trHeight w:val="76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7BA9A0E" w14:textId="5D59B0A2" w:rsidR="003511BA" w:rsidRPr="00DF4B20" w:rsidRDefault="003511BA" w:rsidP="003D330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5CB4E85F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34363D3" w14:textId="6BFE2F9B" w:rsidR="003511BA" w:rsidRPr="00DF4B20" w:rsidRDefault="00822A34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3511BA" w:rsidRPr="00DF4B20">
              <w:rPr>
                <w:sz w:val="22"/>
                <w:szCs w:val="22"/>
              </w:rPr>
              <w:t>/</w:t>
            </w:r>
          </w:p>
          <w:p w14:paraId="6B594AED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B9C458E" w14:textId="77777777" w:rsidR="003511BA" w:rsidRPr="00DF4B20" w:rsidRDefault="003511BA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Слеживаемость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15254250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16DB5DA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п.8.2</w:t>
            </w:r>
          </w:p>
          <w:p w14:paraId="78E64E46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п.6.5,</w:t>
            </w:r>
          </w:p>
          <w:p w14:paraId="3655CAB7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п.8.19 </w:t>
            </w:r>
          </w:p>
        </w:tc>
      </w:tr>
      <w:tr w:rsidR="003511BA" w:rsidRPr="00DF4B20" w14:paraId="7C00111E" w14:textId="77777777" w:rsidTr="003511BA">
        <w:trPr>
          <w:trHeight w:val="100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9991815" w14:textId="54DA2884" w:rsidR="003511BA" w:rsidRPr="00DF4B20" w:rsidRDefault="003511BA" w:rsidP="003D330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3DA5A2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508270B" w14:textId="5CA146F5" w:rsidR="003511BA" w:rsidRPr="00DF4B20" w:rsidRDefault="00822A34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3511BA" w:rsidRPr="00DF4B20">
              <w:rPr>
                <w:sz w:val="22"/>
                <w:szCs w:val="22"/>
              </w:rPr>
              <w:t>/</w:t>
            </w:r>
          </w:p>
          <w:p w14:paraId="04CEC01E" w14:textId="77777777" w:rsidR="003511BA" w:rsidRPr="00DF4B20" w:rsidRDefault="003511BA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AAD00B0" w14:textId="77777777" w:rsidR="003511BA" w:rsidRPr="00DF4B20" w:rsidRDefault="003511BA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Предел прочности при сжатии при </w:t>
            </w:r>
            <w:r w:rsidRPr="00DF4B20">
              <w:rPr>
                <w:sz w:val="22"/>
                <w:szCs w:val="22"/>
                <w:lang w:val="en-US"/>
              </w:rPr>
              <w:t>t</w:t>
            </w:r>
            <w:r w:rsidRPr="00DF4B20">
              <w:rPr>
                <w:sz w:val="22"/>
                <w:szCs w:val="22"/>
              </w:rPr>
              <w:t>=0 ºС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0025D9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2B8BB5D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п.8.3</w:t>
            </w:r>
          </w:p>
          <w:p w14:paraId="63F8CE34" w14:textId="77777777" w:rsidR="003511BA" w:rsidRPr="00DF4B20" w:rsidRDefault="003511BA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п.8.9</w:t>
            </w:r>
          </w:p>
          <w:p w14:paraId="5B0B7E8D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  <w:p w14:paraId="6302C302" w14:textId="77777777" w:rsidR="003511BA" w:rsidRPr="00DF4B20" w:rsidRDefault="003511BA" w:rsidP="00802E28">
            <w:pPr>
              <w:rPr>
                <w:sz w:val="22"/>
                <w:szCs w:val="22"/>
              </w:rPr>
            </w:pPr>
          </w:p>
        </w:tc>
      </w:tr>
      <w:tr w:rsidR="00B06526" w:rsidRPr="006D2B73" w14:paraId="33E7FF53" w14:textId="77777777" w:rsidTr="000E63C0">
        <w:trPr>
          <w:trHeight w:val="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CF004" w14:textId="77777777" w:rsidR="00B06526" w:rsidRPr="006D2B73" w:rsidRDefault="00B06526" w:rsidP="003511BA">
            <w:pPr>
              <w:jc w:val="center"/>
              <w:rPr>
                <w:sz w:val="22"/>
                <w:szCs w:val="22"/>
              </w:rPr>
            </w:pPr>
            <w:r w:rsidRPr="006D2B73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B20828D" w14:textId="74104BB4" w:rsidR="00B06526" w:rsidRPr="006D2B73" w:rsidRDefault="00B06526" w:rsidP="003511BA">
            <w:pPr>
              <w:jc w:val="center"/>
              <w:rPr>
                <w:sz w:val="22"/>
                <w:szCs w:val="22"/>
              </w:rPr>
            </w:pPr>
            <w:r w:rsidRPr="006D2B73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D1E70" w14:textId="77777777" w:rsidR="00B06526" w:rsidRPr="006D2B73" w:rsidRDefault="00B06526" w:rsidP="003511BA">
            <w:pPr>
              <w:jc w:val="center"/>
              <w:rPr>
                <w:sz w:val="22"/>
                <w:szCs w:val="22"/>
              </w:rPr>
            </w:pPr>
            <w:r w:rsidRPr="006D2B73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55F8A" w14:textId="30353FCA" w:rsidR="00B06526" w:rsidRPr="006D2B73" w:rsidRDefault="00B06526" w:rsidP="003511BA">
            <w:pPr>
              <w:jc w:val="center"/>
              <w:rPr>
                <w:sz w:val="22"/>
                <w:szCs w:val="22"/>
              </w:rPr>
            </w:pPr>
            <w:r w:rsidRPr="006D2B73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6EF1B75" w14:textId="05DCE48E" w:rsidR="00B06526" w:rsidRPr="006D2B73" w:rsidRDefault="00B06526" w:rsidP="003511BA">
            <w:pPr>
              <w:jc w:val="center"/>
              <w:rPr>
                <w:sz w:val="22"/>
                <w:szCs w:val="22"/>
              </w:rPr>
            </w:pPr>
            <w:r w:rsidRPr="006D2B73">
              <w:rPr>
                <w:sz w:val="22"/>
                <w:szCs w:val="22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27AD" w14:textId="0638C999" w:rsidR="00B06526" w:rsidRPr="006D2B73" w:rsidRDefault="00B06526" w:rsidP="006D2B73">
            <w:pPr>
              <w:pStyle w:val="ab"/>
              <w:spacing w:after="0"/>
              <w:jc w:val="center"/>
              <w:rPr>
                <w:sz w:val="22"/>
                <w:szCs w:val="22"/>
              </w:rPr>
            </w:pPr>
            <w:r w:rsidRPr="006D2B73">
              <w:rPr>
                <w:sz w:val="22"/>
                <w:szCs w:val="22"/>
              </w:rPr>
              <w:t>6</w:t>
            </w:r>
          </w:p>
        </w:tc>
      </w:tr>
      <w:tr w:rsidR="00B57498" w:rsidRPr="00DF4B20" w14:paraId="501FFDC9" w14:textId="77777777" w:rsidTr="000E63C0">
        <w:trPr>
          <w:trHeight w:val="76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99DB398" w14:textId="50513ED9" w:rsidR="00B57498" w:rsidRPr="00DF4B20" w:rsidRDefault="00B57498" w:rsidP="000D522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9.8</w:t>
            </w:r>
            <w:r w:rsidR="00FD225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</w:tcPr>
          <w:p w14:paraId="4D406CCE" w14:textId="77777777" w:rsidR="000E63C0" w:rsidRDefault="000E63C0" w:rsidP="000E63C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Смеси органо-минеральные складируемые ремонтные</w:t>
            </w:r>
          </w:p>
          <w:p w14:paraId="21FFA643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79A1C39" w14:textId="6037EF78" w:rsidR="00B57498" w:rsidRPr="00DF4B20" w:rsidRDefault="00822A34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B57498" w:rsidRPr="00DF4B20">
              <w:rPr>
                <w:sz w:val="22"/>
                <w:szCs w:val="22"/>
              </w:rPr>
              <w:t>/</w:t>
            </w:r>
          </w:p>
          <w:p w14:paraId="1E39A647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26.040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4ACB707" w14:textId="77777777" w:rsidR="00B57498" w:rsidRPr="00DF4B20" w:rsidRDefault="00B57498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980" w:type="dxa"/>
          </w:tcPr>
          <w:p w14:paraId="3DBE62D3" w14:textId="77777777" w:rsidR="000E63C0" w:rsidRPr="00DF4B20" w:rsidRDefault="000E63C0" w:rsidP="000E63C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</w:t>
            </w:r>
          </w:p>
          <w:p w14:paraId="56114923" w14:textId="4BE201B5" w:rsidR="00B57498" w:rsidRPr="00DF4B20" w:rsidRDefault="000E63C0" w:rsidP="000E63C0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  продукцию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02F9E00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п.8.4</w:t>
            </w:r>
          </w:p>
          <w:p w14:paraId="09515FC0" w14:textId="77777777" w:rsidR="00AB2D0F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7B2192B5" w14:textId="6698E970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п.8.9,</w:t>
            </w:r>
            <w:r w:rsidR="00AB2D0F"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п.8.16</w:t>
            </w:r>
          </w:p>
          <w:p w14:paraId="520620AA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22AE7379" w14:textId="77777777" w:rsidTr="000D5229">
        <w:trPr>
          <w:trHeight w:val="76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657F4AA" w14:textId="57E4DE14" w:rsidR="00B57498" w:rsidRPr="00DF4B20" w:rsidRDefault="00B57498" w:rsidP="000D522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9.9</w:t>
            </w:r>
            <w:r w:rsidR="00FD225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7520622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0C2213E" w14:textId="364BA272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</w:t>
            </w:r>
            <w:r w:rsidR="00822A34">
              <w:rPr>
                <w:sz w:val="22"/>
                <w:szCs w:val="22"/>
              </w:rPr>
              <w:t>23.98</w:t>
            </w:r>
            <w:r w:rsidRPr="00DF4B20">
              <w:rPr>
                <w:sz w:val="22"/>
                <w:szCs w:val="22"/>
              </w:rPr>
              <w:t>/</w:t>
            </w:r>
          </w:p>
          <w:p w14:paraId="028207AB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16CCAD1" w14:textId="38685A6A" w:rsidR="000D5229" w:rsidRPr="00DF4B20" w:rsidRDefault="00B57498" w:rsidP="000E63C0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Зерновой состав минеральной части, содержание остаточного органического вяжущего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5AD8766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D302BDE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2175-2018 п.8.5</w:t>
            </w:r>
          </w:p>
          <w:p w14:paraId="3C0FDF5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1115-2013 </w:t>
            </w:r>
          </w:p>
          <w:p w14:paraId="47F87BB4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п.п. 8.17.4; 8.17.7</w:t>
            </w:r>
          </w:p>
        </w:tc>
      </w:tr>
      <w:tr w:rsidR="00C5664F" w:rsidRPr="00DF4B20" w14:paraId="58CB9E9F" w14:textId="77777777" w:rsidTr="00B07DE7">
        <w:trPr>
          <w:trHeight w:val="43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9909C96" w14:textId="0228778A" w:rsidR="00C5664F" w:rsidRPr="00DF4B20" w:rsidRDefault="00C5664F" w:rsidP="00174F1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10.1</w:t>
            </w:r>
            <w:r w:rsidR="00FD225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5BD3DFBC" w14:textId="34B1AD11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Материалы противогололедные для зимнего содержания </w:t>
            </w:r>
          </w:p>
          <w:p w14:paraId="4E5CD1A7" w14:textId="4794C870" w:rsidR="00C5664F" w:rsidRPr="00DF4B20" w:rsidRDefault="00C5664F" w:rsidP="00B07DE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автомобильных дорог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9E3DF44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15F90740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11.116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D97EA09" w14:textId="77777777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Внешний вид</w:t>
            </w:r>
          </w:p>
          <w:p w14:paraId="17FA0F33" w14:textId="77777777" w:rsidR="00C5664F" w:rsidRPr="00DF4B20" w:rsidRDefault="00C5664F" w:rsidP="00802E2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65673199" w14:textId="77777777" w:rsidR="00C5664F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1158-2013</w:t>
            </w:r>
          </w:p>
          <w:p w14:paraId="6F25C648" w14:textId="2057C169" w:rsidR="009F1ED6" w:rsidRPr="00DF4B20" w:rsidRDefault="009F1ED6" w:rsidP="00802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7349F2F" w14:textId="77777777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1158-2013 п.8.3  </w:t>
            </w:r>
          </w:p>
        </w:tc>
      </w:tr>
      <w:tr w:rsidR="00C5664F" w:rsidRPr="00DF4B20" w14:paraId="36A8C55D" w14:textId="77777777" w:rsidTr="00B07DE7">
        <w:trPr>
          <w:trHeight w:val="81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82DDB28" w14:textId="657EAD8A" w:rsidR="00C5664F" w:rsidRPr="00DF4B20" w:rsidRDefault="00C5664F" w:rsidP="00174F1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10.2</w:t>
            </w:r>
            <w:r w:rsidR="00FD225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723D7A06" w14:textId="77777777" w:rsidR="00C5664F" w:rsidRPr="00DF4B20" w:rsidRDefault="00C5664F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B7F38FB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1AB9D851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D24D106" w14:textId="1F493FFE" w:rsidR="00C5664F" w:rsidRPr="00DF4B20" w:rsidRDefault="00C5664F" w:rsidP="00174F1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зерен противогололедного материала</w:t>
            </w:r>
          </w:p>
        </w:tc>
        <w:tc>
          <w:tcPr>
            <w:tcW w:w="1980" w:type="dxa"/>
            <w:vMerge/>
          </w:tcPr>
          <w:p w14:paraId="0873CFDD" w14:textId="77777777" w:rsidR="00C5664F" w:rsidRPr="00DF4B20" w:rsidRDefault="00C5664F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DFA0E5A" w14:textId="77777777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8269.0-97 п.4.3</w:t>
            </w:r>
          </w:p>
          <w:p w14:paraId="345832FC" w14:textId="78140589" w:rsidR="00C5664F" w:rsidRPr="00DF4B20" w:rsidRDefault="00C5664F" w:rsidP="00174F19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1158-2013 п.8.4</w:t>
            </w:r>
          </w:p>
        </w:tc>
      </w:tr>
      <w:tr w:rsidR="00C5664F" w:rsidRPr="00DF4B20" w14:paraId="7B60DE41" w14:textId="77777777" w:rsidTr="00133426">
        <w:trPr>
          <w:trHeight w:val="76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3A85622" w14:textId="47D4811E" w:rsidR="00C5664F" w:rsidRPr="00DF4B20" w:rsidRDefault="00C5664F" w:rsidP="00174F19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10.3</w:t>
            </w:r>
            <w:r w:rsidR="00FD225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6BFD058E" w14:textId="77777777" w:rsidR="00C5664F" w:rsidRPr="00DF4B20" w:rsidRDefault="00C5664F" w:rsidP="00802E2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4CB030F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08.12/</w:t>
            </w:r>
          </w:p>
          <w:p w14:paraId="5B4134A2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  <w:p w14:paraId="6F8D110D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</w:p>
          <w:p w14:paraId="11D416A3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9AE2C62" w14:textId="4A41DA6F" w:rsidR="00C5664F" w:rsidRPr="00DF4B20" w:rsidRDefault="00C5664F" w:rsidP="00D84C2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Содержание водорастворимых веществ, пылевидных и глинистых частиц</w:t>
            </w:r>
          </w:p>
        </w:tc>
        <w:tc>
          <w:tcPr>
            <w:tcW w:w="1980" w:type="dxa"/>
            <w:vMerge/>
          </w:tcPr>
          <w:p w14:paraId="29E993FA" w14:textId="77777777" w:rsidR="00C5664F" w:rsidRPr="00DF4B20" w:rsidRDefault="00C5664F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00DEB8B6" w14:textId="77777777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1158-2013 п.8.5</w:t>
            </w:r>
          </w:p>
        </w:tc>
      </w:tr>
      <w:tr w:rsidR="00C5664F" w:rsidRPr="00DF4B20" w14:paraId="696700B4" w14:textId="77777777" w:rsidTr="00C5664F">
        <w:trPr>
          <w:trHeight w:val="87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217B1C9" w14:textId="3E6A41A7" w:rsidR="00C5664F" w:rsidRPr="00DF4B20" w:rsidRDefault="00C5664F" w:rsidP="00C5664F">
            <w:pPr>
              <w:pStyle w:val="ab"/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10.4</w:t>
            </w:r>
            <w:r w:rsidR="00FD225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/>
          </w:tcPr>
          <w:p w14:paraId="725A7C67" w14:textId="013C8539" w:rsidR="00C5664F" w:rsidRPr="00DF4B20" w:rsidRDefault="00C5664F" w:rsidP="00C5664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463673E" w14:textId="03C96DA8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08.</w:t>
            </w:r>
            <w:r w:rsidR="008765EA">
              <w:rPr>
                <w:sz w:val="22"/>
                <w:szCs w:val="22"/>
              </w:rPr>
              <w:t>12</w:t>
            </w:r>
            <w:r w:rsidRPr="00DF4B20">
              <w:rPr>
                <w:sz w:val="22"/>
                <w:szCs w:val="22"/>
              </w:rPr>
              <w:t>/</w:t>
            </w:r>
          </w:p>
          <w:p w14:paraId="447C77AF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29.119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6085D52" w14:textId="77777777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Слеживаемость</w:t>
            </w:r>
          </w:p>
          <w:p w14:paraId="39F11072" w14:textId="70B77CF6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DF4B20">
              <w:rPr>
                <w:sz w:val="22"/>
                <w:szCs w:val="22"/>
                <w:lang w:val="en-US"/>
              </w:rPr>
              <w:t>t</w:t>
            </w:r>
            <w:r w:rsidRPr="00DF4B20">
              <w:rPr>
                <w:sz w:val="22"/>
                <w:szCs w:val="22"/>
              </w:rPr>
              <w:t>=20</w:t>
            </w:r>
            <w:r w:rsidR="00D84C2C"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ºС</w:t>
            </w:r>
          </w:p>
          <w:p w14:paraId="7010B06A" w14:textId="440436CF" w:rsidR="00C5664F" w:rsidRPr="00DF4B20" w:rsidRDefault="00C5664F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при </w:t>
            </w:r>
            <w:r w:rsidRPr="00DF4B20">
              <w:rPr>
                <w:sz w:val="22"/>
                <w:szCs w:val="22"/>
                <w:lang w:val="en-US"/>
              </w:rPr>
              <w:t>t</w:t>
            </w:r>
            <w:r w:rsidRPr="00DF4B20">
              <w:rPr>
                <w:sz w:val="22"/>
                <w:szCs w:val="22"/>
              </w:rPr>
              <w:t>=минус 10</w:t>
            </w:r>
            <w:r w:rsidR="00D84C2C">
              <w:rPr>
                <w:sz w:val="22"/>
                <w:szCs w:val="22"/>
              </w:rPr>
              <w:t xml:space="preserve"> </w:t>
            </w:r>
            <w:r w:rsidRPr="00DF4B20">
              <w:rPr>
                <w:sz w:val="22"/>
                <w:szCs w:val="22"/>
              </w:rPr>
              <w:t>ºС</w:t>
            </w:r>
          </w:p>
        </w:tc>
        <w:tc>
          <w:tcPr>
            <w:tcW w:w="1980" w:type="dxa"/>
            <w:vMerge/>
          </w:tcPr>
          <w:p w14:paraId="4B4CCBE4" w14:textId="09BB6D2F" w:rsidR="00C5664F" w:rsidRPr="00DF4B20" w:rsidRDefault="00C5664F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C36CD8E" w14:textId="77777777" w:rsidR="00C5664F" w:rsidRPr="00DF4B20" w:rsidRDefault="00C5664F" w:rsidP="0096521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1158-2013 п.8.6</w:t>
            </w:r>
          </w:p>
          <w:p w14:paraId="3D78B7B9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</w:p>
          <w:p w14:paraId="5B2D06B4" w14:textId="77777777" w:rsidR="00C5664F" w:rsidRPr="00DF4B20" w:rsidRDefault="00C5664F" w:rsidP="00802E28">
            <w:pPr>
              <w:rPr>
                <w:sz w:val="22"/>
                <w:szCs w:val="22"/>
              </w:rPr>
            </w:pPr>
          </w:p>
        </w:tc>
      </w:tr>
      <w:tr w:rsidR="00C5664F" w:rsidRPr="00DF4B20" w14:paraId="08DAC9C4" w14:textId="77777777" w:rsidTr="00C5664F">
        <w:trPr>
          <w:trHeight w:val="51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92E703" w14:textId="0D6570C6" w:rsidR="00C5664F" w:rsidRPr="00DF4B20" w:rsidRDefault="00C5664F" w:rsidP="00C5664F">
            <w:pPr>
              <w:pStyle w:val="ab"/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10.</w:t>
            </w:r>
            <w:r w:rsidR="00FD225A">
              <w:rPr>
                <w:sz w:val="22"/>
                <w:szCs w:val="22"/>
              </w:rPr>
              <w:t>*</w:t>
            </w:r>
            <w:r w:rsidRPr="00DF4B20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31B52DF7" w14:textId="77777777" w:rsidR="00C5664F" w:rsidRPr="00DF4B20" w:rsidRDefault="00C5664F" w:rsidP="00802E2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EB12856" w14:textId="731598F6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08.</w:t>
            </w:r>
            <w:r w:rsidR="008765EA">
              <w:rPr>
                <w:sz w:val="22"/>
                <w:szCs w:val="22"/>
              </w:rPr>
              <w:t>12</w:t>
            </w:r>
            <w:r w:rsidRPr="00DF4B20">
              <w:rPr>
                <w:sz w:val="22"/>
                <w:szCs w:val="22"/>
              </w:rPr>
              <w:t>/</w:t>
            </w:r>
          </w:p>
          <w:p w14:paraId="3D652949" w14:textId="77777777" w:rsidR="00C5664F" w:rsidRPr="00DF4B20" w:rsidRDefault="00C5664F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CED9847" w14:textId="33A7B62A" w:rsidR="003017E1" w:rsidRPr="00DF4B20" w:rsidRDefault="00C5664F" w:rsidP="00D84C2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Плавящая способность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71F7D5EC" w14:textId="77777777" w:rsidR="00C5664F" w:rsidRPr="00DF4B20" w:rsidRDefault="00C5664F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4BD6C1EF" w14:textId="77777777" w:rsidR="00C5664F" w:rsidRPr="00DF4B20" w:rsidRDefault="00C5664F" w:rsidP="00965217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1158-2013 п.8.8</w:t>
            </w:r>
          </w:p>
        </w:tc>
      </w:tr>
      <w:tr w:rsidR="00B57498" w:rsidRPr="00DF4B20" w14:paraId="21F872F1" w14:textId="77777777" w:rsidTr="00C5664F">
        <w:trPr>
          <w:trHeight w:val="84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C7B12CF" w14:textId="49821A42" w:rsidR="00B57498" w:rsidRPr="00DF4B20" w:rsidRDefault="00B57498" w:rsidP="00C5664F">
            <w:pPr>
              <w:pStyle w:val="ab"/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11.1</w:t>
            </w:r>
            <w:r w:rsidR="00511E3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53E6B799" w14:textId="6ACA7AAD" w:rsidR="00B57498" w:rsidRPr="00DF4B20" w:rsidRDefault="00B57498" w:rsidP="00D84C2C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Автомобиль-ные дороги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51E44D1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42.11/</w:t>
            </w:r>
          </w:p>
          <w:p w14:paraId="0542F6C6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29.119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501AC2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уплотнения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5C36EE32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ТКП 059.1-2020</w:t>
            </w:r>
          </w:p>
          <w:p w14:paraId="425CE8AE" w14:textId="1B95989F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ТКП 094-20</w:t>
            </w:r>
            <w:r w:rsidR="009F1ED6">
              <w:rPr>
                <w:sz w:val="22"/>
                <w:szCs w:val="22"/>
              </w:rPr>
              <w:t>21</w:t>
            </w:r>
          </w:p>
          <w:p w14:paraId="01572000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СН  3.03.04-2019</w:t>
            </w:r>
          </w:p>
          <w:p w14:paraId="067349BD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ТКП 140-2015</w:t>
            </w:r>
          </w:p>
          <w:p w14:paraId="0FE091CF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35466F60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A2B80C8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1115-2013 п.8.20</w:t>
            </w:r>
          </w:p>
        </w:tc>
      </w:tr>
      <w:tr w:rsidR="00B57498" w:rsidRPr="00DF4B20" w14:paraId="7F697880" w14:textId="77777777" w:rsidTr="00D84C2C">
        <w:trPr>
          <w:trHeight w:val="42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B7F25FC" w14:textId="77777777" w:rsidR="00B57498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11.2</w:t>
            </w:r>
          </w:p>
          <w:p w14:paraId="535E4BCF" w14:textId="4EB01228" w:rsidR="00511E3A" w:rsidRPr="00DF4B20" w:rsidRDefault="00511E3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/>
          </w:tcPr>
          <w:p w14:paraId="638F303E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73AB7E2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42.11/</w:t>
            </w:r>
          </w:p>
          <w:p w14:paraId="72AD0827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31EC311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Коэффициент сцепления</w:t>
            </w:r>
          </w:p>
        </w:tc>
        <w:tc>
          <w:tcPr>
            <w:tcW w:w="1980" w:type="dxa"/>
            <w:vMerge/>
          </w:tcPr>
          <w:p w14:paraId="7E2E4999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0362C698" w14:textId="74D13921" w:rsidR="00B57498" w:rsidRPr="00DF4B20" w:rsidRDefault="00B57498" w:rsidP="00D84C2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1566-2005 п.10</w:t>
            </w:r>
          </w:p>
        </w:tc>
      </w:tr>
      <w:tr w:rsidR="00B57498" w:rsidRPr="00DF4B20" w14:paraId="7C9F73F0" w14:textId="77777777" w:rsidTr="00C5664F">
        <w:trPr>
          <w:trHeight w:val="65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285916B" w14:textId="77777777" w:rsidR="00B57498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11.3</w:t>
            </w:r>
          </w:p>
          <w:p w14:paraId="0C40CB0D" w14:textId="63F4C812" w:rsidR="00511E3A" w:rsidRPr="00DF4B20" w:rsidRDefault="00511E3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</w:tcPr>
          <w:p w14:paraId="2CBA71A3" w14:textId="77777777" w:rsidR="00B57498" w:rsidRPr="00DF4B20" w:rsidRDefault="00B57498" w:rsidP="00802E2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7A651BC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42.11/</w:t>
            </w:r>
          </w:p>
          <w:p w14:paraId="129A52C5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7641996" w14:textId="1989919D" w:rsidR="003017E1" w:rsidRPr="00DF4B20" w:rsidRDefault="00B57498" w:rsidP="00D84C2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Шероховатость дорожных покрытий методом «песчаное пятно»</w:t>
            </w:r>
          </w:p>
        </w:tc>
        <w:tc>
          <w:tcPr>
            <w:tcW w:w="1980" w:type="dxa"/>
          </w:tcPr>
          <w:p w14:paraId="56367BB0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0333F3DF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1566-2005 п.8</w:t>
            </w:r>
          </w:p>
          <w:p w14:paraId="7B1F58D2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52CD228C" w14:textId="77777777" w:rsidTr="00B07DE7">
        <w:trPr>
          <w:trHeight w:val="84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9623EE9" w14:textId="77777777" w:rsidR="00B57498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11.4</w:t>
            </w:r>
          </w:p>
          <w:p w14:paraId="0C2FB481" w14:textId="5C0E23D7" w:rsidR="00511E3A" w:rsidRPr="00DF4B20" w:rsidRDefault="00511E3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0" w:type="dxa"/>
          </w:tcPr>
          <w:p w14:paraId="1D2C6526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B3123B1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42.11/</w:t>
            </w:r>
          </w:p>
          <w:p w14:paraId="373322AE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33EFF4D" w14:textId="09A64755" w:rsidR="00B57498" w:rsidRPr="00DF4B20" w:rsidRDefault="00B57498" w:rsidP="00C5664F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Остаточная пористость   оснований  и покрытий</w:t>
            </w:r>
          </w:p>
        </w:tc>
        <w:tc>
          <w:tcPr>
            <w:tcW w:w="1980" w:type="dxa"/>
          </w:tcPr>
          <w:p w14:paraId="12D50E88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67BE3BBD" w14:textId="77777777" w:rsidR="00965217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2147-2010 </w:t>
            </w:r>
          </w:p>
          <w:p w14:paraId="129B3DEB" w14:textId="71410DE0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п.5, п.6.2</w:t>
            </w:r>
          </w:p>
          <w:p w14:paraId="68A310EC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2720E58E" w14:textId="77777777" w:rsidTr="00C415FC">
        <w:trPr>
          <w:trHeight w:val="42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997F5B7" w14:textId="77777777" w:rsidR="00B57498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11.5</w:t>
            </w:r>
          </w:p>
          <w:p w14:paraId="22B33585" w14:textId="117EE9EF" w:rsidR="00511E3A" w:rsidRPr="00DF4B20" w:rsidRDefault="00511E3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018EEEE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7930277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42.11/</w:t>
            </w:r>
          </w:p>
          <w:p w14:paraId="0DD27F8D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26.061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08D6D36" w14:textId="4B0B2B8B" w:rsidR="00B57498" w:rsidRPr="00DF4B20" w:rsidRDefault="00B57498" w:rsidP="001E311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Упругий прогиб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CA355C8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311EB718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1566-2005 п.4</w:t>
            </w:r>
          </w:p>
          <w:p w14:paraId="0262E612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</w:tr>
      <w:tr w:rsidR="00B57498" w:rsidRPr="00DF4B20" w14:paraId="4A6DCBA6" w14:textId="77777777" w:rsidTr="00B121FA">
        <w:trPr>
          <w:trHeight w:val="103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4134817" w14:textId="4CE129D3" w:rsidR="00B57498" w:rsidRPr="00DF4B20" w:rsidRDefault="00B57498" w:rsidP="00802E28">
            <w:pPr>
              <w:pStyle w:val="ab"/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12.1</w:t>
            </w:r>
            <w:r w:rsidR="00511E3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2C15A1E" w14:textId="77777777" w:rsidR="00B57498" w:rsidRPr="00DF4B20" w:rsidRDefault="00B57498" w:rsidP="00802E28">
            <w:pPr>
              <w:pStyle w:val="ab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Бетоны тяжелые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EAB20D8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23.61/</w:t>
            </w:r>
          </w:p>
          <w:p w14:paraId="7617C02E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8348A05" w14:textId="32BC1E01" w:rsidR="00B57498" w:rsidRPr="00DF4B20" w:rsidRDefault="00B57498" w:rsidP="001E311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Прочность на сжатие</w:t>
            </w:r>
            <w:r w:rsidR="0045675C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75D7E2E7" wp14:editId="1B5F8109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1381760</wp:posOffset>
                      </wp:positionV>
                      <wp:extent cx="1612265" cy="402590"/>
                      <wp:effectExtent l="0" t="0" r="26035" b="16510"/>
                      <wp:wrapNone/>
                      <wp:docPr id="37918055" name="Прямоугольник 37918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60777650"/>
                                    <w:date w:fullDate="2025-09-26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9DBA7D4" w14:textId="1516CD3D" w:rsidR="0045675C" w:rsidRPr="00C40B1C" w:rsidRDefault="001865A5" w:rsidP="0045675C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26.09.2025</w:t>
                                      </w:r>
                                    </w:p>
                                  </w:sdtContent>
                                </w:sdt>
                                <w:p w14:paraId="5AC25ADD" w14:textId="77777777" w:rsidR="0045675C" w:rsidRPr="00C40B1C" w:rsidRDefault="0045675C" w:rsidP="0045675C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7E2E7" id="Прямоугольник 37918055" o:spid="_x0000_s1027" style="position:absolute;margin-left:7.25pt;margin-top:108.8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0777650"/>
                              <w:date w:fullDate="2025-09-2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9DBA7D4" w14:textId="1516CD3D" w:rsidR="0045675C" w:rsidRPr="00C40B1C" w:rsidRDefault="001865A5" w:rsidP="0045675C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26.09.2025</w:t>
                                </w:r>
                              </w:p>
                            </w:sdtContent>
                          </w:sdt>
                          <w:p w14:paraId="5AC25ADD" w14:textId="77777777" w:rsidR="0045675C" w:rsidRPr="00C40B1C" w:rsidRDefault="0045675C" w:rsidP="0045675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29F851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1544-2005</w:t>
            </w:r>
          </w:p>
          <w:p w14:paraId="1CC24BDB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Приложение А</w:t>
            </w:r>
          </w:p>
          <w:p w14:paraId="64E4CB60" w14:textId="23931792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2221-20</w:t>
            </w:r>
            <w:r w:rsidR="001E311C">
              <w:rPr>
                <w:sz w:val="22"/>
                <w:szCs w:val="22"/>
              </w:rPr>
              <w:t>20</w:t>
            </w:r>
          </w:p>
          <w:p w14:paraId="385B1245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18D8A63A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10180-2012 п.7</w:t>
            </w:r>
          </w:p>
        </w:tc>
      </w:tr>
      <w:tr w:rsidR="00B57498" w:rsidRPr="00DF4B20" w14:paraId="5559162B" w14:textId="77777777" w:rsidTr="00B121FA">
        <w:trPr>
          <w:trHeight w:val="21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12A6B34" w14:textId="750E5FBC" w:rsidR="00B57498" w:rsidRPr="00DF4B20" w:rsidRDefault="00B57498" w:rsidP="00802E28">
            <w:pPr>
              <w:pStyle w:val="ab"/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12.2</w:t>
            </w:r>
            <w:r w:rsidR="00511E3A"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35FAA2C" w14:textId="77777777" w:rsidR="00B57498" w:rsidRPr="00DF4B20" w:rsidRDefault="00B57498" w:rsidP="00802E2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8100C4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23.61/</w:t>
            </w:r>
          </w:p>
          <w:p w14:paraId="6AB33B9B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9029E45" w14:textId="77777777" w:rsidR="00B57498" w:rsidRPr="00DF4B20" w:rsidRDefault="00B57498" w:rsidP="001E311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Плотность</w:t>
            </w:r>
          </w:p>
          <w:p w14:paraId="747EABA8" w14:textId="77777777" w:rsidR="00B57498" w:rsidRPr="00DF4B20" w:rsidRDefault="00B57498" w:rsidP="001E311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A8C5021" w14:textId="77777777" w:rsidR="00B57498" w:rsidRPr="00DF4B20" w:rsidRDefault="00B57498" w:rsidP="00802E28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33EAE4D2" w14:textId="1576D682" w:rsidR="00B57498" w:rsidRPr="00DF4B20" w:rsidRDefault="00B57498" w:rsidP="005B0875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ГОСТ 12730.1-</w:t>
            </w:r>
            <w:r w:rsidR="0009484D">
              <w:rPr>
                <w:sz w:val="22"/>
                <w:szCs w:val="22"/>
              </w:rPr>
              <w:t>2020</w:t>
            </w:r>
          </w:p>
        </w:tc>
      </w:tr>
      <w:tr w:rsidR="00CF1943" w:rsidRPr="00DF4B20" w14:paraId="14F3E53E" w14:textId="77777777" w:rsidTr="00CF1943">
        <w:trPr>
          <w:trHeight w:val="28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0914213" w14:textId="6BAE32D1" w:rsidR="00CF1943" w:rsidRPr="00DF4B20" w:rsidRDefault="00CF1943" w:rsidP="00CF1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FA0C219" w14:textId="14E07E14" w:rsidR="00CF1943" w:rsidRPr="00DF4B20" w:rsidRDefault="00CF1943" w:rsidP="00CF1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54301D7" w14:textId="03518C60" w:rsidR="00CF1943" w:rsidRPr="00DF4B20" w:rsidRDefault="00CF1943" w:rsidP="00CF1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6AA56E5" w14:textId="6A8300CF" w:rsidR="00CF1943" w:rsidRPr="00DF4B20" w:rsidRDefault="00CF1943" w:rsidP="00CF1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FD4551A" w14:textId="3EC2FF69" w:rsidR="00CF1943" w:rsidRPr="00DF4B20" w:rsidRDefault="00CF1943" w:rsidP="00CF1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2FD18BFB" w14:textId="59CD3370" w:rsidR="00CF1943" w:rsidRPr="00DF4B20" w:rsidRDefault="00CF1943" w:rsidP="00CF1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57498" w:rsidRPr="00DF4B20" w14:paraId="17196E61" w14:textId="77777777" w:rsidTr="005B0875">
        <w:trPr>
          <w:trHeight w:val="84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5B44D35" w14:textId="437BB891" w:rsidR="00B57498" w:rsidRPr="00DF4B20" w:rsidRDefault="00B57498" w:rsidP="003017E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13.1</w:t>
            </w:r>
            <w:r w:rsidR="00511E3A">
              <w:rPr>
                <w:sz w:val="22"/>
                <w:szCs w:val="22"/>
              </w:rPr>
              <w:t>*</w:t>
            </w:r>
          </w:p>
          <w:p w14:paraId="0102BF14" w14:textId="77777777" w:rsidR="00B57498" w:rsidRPr="00DF4B20" w:rsidRDefault="00B57498" w:rsidP="003017E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169070E" w14:textId="575DAE7E" w:rsidR="00430839" w:rsidRPr="00DF4B20" w:rsidRDefault="00B57498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Плиты бетонные и железобетонные для тротуаров и дорог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540850C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 23.61/</w:t>
            </w:r>
          </w:p>
          <w:p w14:paraId="673CDDF2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51B7CC9" w14:textId="77777777" w:rsidR="00B57498" w:rsidRPr="00DF4B20" w:rsidRDefault="00B57498" w:rsidP="001E311C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A8EE5C4" w14:textId="77777777" w:rsidR="00B57498" w:rsidRPr="00DF4B20" w:rsidRDefault="00B57498" w:rsidP="00802E28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1071-2007</w:t>
            </w:r>
          </w:p>
          <w:p w14:paraId="47115344" w14:textId="77777777" w:rsidR="00B57498" w:rsidRPr="00DF4B20" w:rsidRDefault="00B57498" w:rsidP="00802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7EB420FB" w14:textId="77777777" w:rsidR="00B57498" w:rsidRPr="00DF4B20" w:rsidRDefault="00B57498" w:rsidP="005B0875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1071-2007 п.6.3</w:t>
            </w:r>
          </w:p>
          <w:p w14:paraId="5F622FBF" w14:textId="77777777" w:rsidR="00B57498" w:rsidRPr="00DF4B20" w:rsidRDefault="00B57498" w:rsidP="005B0875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1152-99 </w:t>
            </w:r>
          </w:p>
          <w:p w14:paraId="54CEA83F" w14:textId="77777777" w:rsidR="00B57498" w:rsidRPr="00DF4B20" w:rsidRDefault="00B57498" w:rsidP="005B0875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п.7.1.1-п.7.1.7</w:t>
            </w:r>
          </w:p>
        </w:tc>
      </w:tr>
      <w:tr w:rsidR="00B121FA" w:rsidRPr="00DF4B20" w14:paraId="6602C079" w14:textId="77777777" w:rsidTr="005B0875">
        <w:trPr>
          <w:trHeight w:val="84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953D104" w14:textId="02F66975" w:rsidR="00B121FA" w:rsidRPr="00DF4B20" w:rsidRDefault="00B121FA" w:rsidP="00B121FA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F864C23" w14:textId="4238513F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Камни бортовые бетонные и железобетонные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591AA05" w14:textId="77777777" w:rsidR="00B121FA" w:rsidRPr="00DF4B20" w:rsidRDefault="00B121FA" w:rsidP="00B121FA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23.61/</w:t>
            </w:r>
          </w:p>
          <w:p w14:paraId="3E23B1B5" w14:textId="40343AE9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A65422B" w14:textId="2EC4E638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2C0C98F" w14:textId="77777777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1097-2012</w:t>
            </w:r>
          </w:p>
          <w:p w14:paraId="49015D46" w14:textId="2CC6934F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2221-20</w:t>
            </w:r>
            <w:r>
              <w:rPr>
                <w:sz w:val="22"/>
                <w:szCs w:val="22"/>
              </w:rPr>
              <w:t>20</w:t>
            </w:r>
          </w:p>
          <w:p w14:paraId="19A86E86" w14:textId="77777777" w:rsidR="00B121FA" w:rsidRPr="00DF4B20" w:rsidRDefault="00B121FA" w:rsidP="00B121FA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464169A" w14:textId="77777777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1097-2012 п.7.2</w:t>
            </w:r>
          </w:p>
          <w:p w14:paraId="1EC3F96C" w14:textId="77777777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СТБ 1152-99</w:t>
            </w:r>
          </w:p>
          <w:p w14:paraId="6DA4CABE" w14:textId="5F447827" w:rsidR="00B121FA" w:rsidRPr="00DF4B20" w:rsidRDefault="00B121FA" w:rsidP="00B121FA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п.7.1.1-п.7.1</w:t>
            </w:r>
          </w:p>
        </w:tc>
      </w:tr>
      <w:tr w:rsidR="00B57498" w:rsidRPr="00DF4B20" w14:paraId="17CB339F" w14:textId="77777777" w:rsidTr="003017E1">
        <w:trPr>
          <w:trHeight w:val="7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9A1E21E" w14:textId="77777777" w:rsidR="00511E3A" w:rsidRDefault="00B57498" w:rsidP="00802E28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15.1</w:t>
            </w:r>
          </w:p>
          <w:p w14:paraId="63D21F88" w14:textId="4DF6A196" w:rsidR="00B57498" w:rsidRPr="00DF4B20" w:rsidRDefault="00511E3A" w:rsidP="00802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F108059" w14:textId="77777777" w:rsidR="00B57498" w:rsidRPr="00DF4B20" w:rsidRDefault="00B57498" w:rsidP="003017E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Благоустройство территорий</w:t>
            </w:r>
          </w:p>
          <w:p w14:paraId="071884F1" w14:textId="77777777" w:rsidR="00B57498" w:rsidRPr="00DF4B20" w:rsidRDefault="00B57498" w:rsidP="003017E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Дорожные одежды с покрытием из плит тротуарных</w:t>
            </w:r>
          </w:p>
          <w:p w14:paraId="5A15551F" w14:textId="77777777" w:rsidR="00B57498" w:rsidRDefault="00B57498" w:rsidP="003017E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Асфальтобетонные покрытия  </w:t>
            </w:r>
          </w:p>
          <w:p w14:paraId="52B0C447" w14:textId="2BCC5CEA" w:rsidR="00430839" w:rsidRPr="00DF4B20" w:rsidRDefault="00430839" w:rsidP="003017E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266B082" w14:textId="77777777" w:rsidR="00B57498" w:rsidRPr="00DF4B20" w:rsidRDefault="00B57498" w:rsidP="003017E1">
            <w:pPr>
              <w:jc w:val="center"/>
              <w:rPr>
                <w:sz w:val="22"/>
                <w:szCs w:val="22"/>
              </w:rPr>
            </w:pPr>
            <w:r w:rsidRPr="00DA232A">
              <w:rPr>
                <w:sz w:val="22"/>
                <w:szCs w:val="22"/>
              </w:rPr>
              <w:t>42.11</w:t>
            </w:r>
            <w:r w:rsidRPr="00DF4B20">
              <w:rPr>
                <w:sz w:val="22"/>
                <w:szCs w:val="22"/>
              </w:rPr>
              <w:t>/</w:t>
            </w:r>
          </w:p>
          <w:p w14:paraId="188E4777" w14:textId="77777777" w:rsidR="00B57498" w:rsidRPr="00DF4B20" w:rsidRDefault="00B57498" w:rsidP="003017E1">
            <w:pPr>
              <w:jc w:val="center"/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29.119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5586AB6" w14:textId="77777777" w:rsidR="00B57498" w:rsidRPr="00DF4B20" w:rsidRDefault="00B57498" w:rsidP="003017E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Коэффициент уплотнения основания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68F08A9" w14:textId="77777777" w:rsidR="0009611E" w:rsidRPr="0009611E" w:rsidRDefault="0009611E" w:rsidP="0009611E">
            <w:pPr>
              <w:pStyle w:val="af6"/>
            </w:pPr>
            <w:r w:rsidRPr="0009611E">
              <w:t>СП 3.02.10-2025</w:t>
            </w:r>
          </w:p>
          <w:p w14:paraId="6861BFCD" w14:textId="384BE0B6" w:rsidR="00B57498" w:rsidRPr="00DF4B20" w:rsidRDefault="0009611E" w:rsidP="0009611E">
            <w:pPr>
              <w:rPr>
                <w:sz w:val="22"/>
                <w:szCs w:val="22"/>
              </w:rPr>
            </w:pPr>
            <w:r w:rsidRPr="0009611E">
              <w:rPr>
                <w:sz w:val="22"/>
                <w:szCs w:val="22"/>
              </w:rPr>
              <w:t>СП 1.03.17-2025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090811F0" w14:textId="77777777" w:rsidR="00B57498" w:rsidRPr="00DF4B20" w:rsidRDefault="00B57498" w:rsidP="003017E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 xml:space="preserve">СТБ 2147-2010 </w:t>
            </w:r>
          </w:p>
          <w:p w14:paraId="15A4DE56" w14:textId="77777777" w:rsidR="00B57498" w:rsidRPr="00DF4B20" w:rsidRDefault="00B57498" w:rsidP="003017E1">
            <w:pPr>
              <w:rPr>
                <w:sz w:val="22"/>
                <w:szCs w:val="22"/>
              </w:rPr>
            </w:pPr>
            <w:r w:rsidRPr="00DF4B20">
              <w:rPr>
                <w:sz w:val="22"/>
                <w:szCs w:val="22"/>
              </w:rPr>
              <w:t>п.5, п.6.2</w:t>
            </w:r>
          </w:p>
          <w:p w14:paraId="70F23AEB" w14:textId="77777777" w:rsidR="00B57498" w:rsidRPr="00DF4B20" w:rsidRDefault="00B57498" w:rsidP="003017E1">
            <w:pPr>
              <w:rPr>
                <w:sz w:val="22"/>
                <w:szCs w:val="22"/>
              </w:rPr>
            </w:pPr>
          </w:p>
        </w:tc>
      </w:tr>
    </w:tbl>
    <w:p w14:paraId="1592B5A0" w14:textId="384E7844" w:rsidR="00B57498" w:rsidRDefault="00B57498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41C7F560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43141">
        <w:rPr>
          <w:color w:val="000000"/>
          <w:sz w:val="28"/>
          <w:szCs w:val="28"/>
        </w:rPr>
        <w:t>Т.А.Николаева</w:t>
      </w:r>
    </w:p>
    <w:sectPr w:rsidR="00D50B4E" w:rsidRPr="001D02D0" w:rsidSect="002F7C93"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6419" w14:textId="77777777" w:rsidR="00AE2ED8" w:rsidRDefault="00AE2ED8" w:rsidP="0011070C">
      <w:r>
        <w:separator/>
      </w:r>
    </w:p>
  </w:endnote>
  <w:endnote w:type="continuationSeparator" w:id="0">
    <w:p w14:paraId="566F30B9" w14:textId="77777777" w:rsidR="00AE2ED8" w:rsidRDefault="00AE2E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B06AE8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190086D9" w14:textId="03507B09" w:rsidR="00B06AE8" w:rsidRPr="001865A5" w:rsidRDefault="00B06AE8" w:rsidP="00B06AE8">
          <w:pPr>
            <w:pStyle w:val="61"/>
            <w:rPr>
              <w:rFonts w:eastAsia="ArialMT"/>
              <w:u w:val="single"/>
              <w:lang w:val="ru-RU"/>
            </w:rPr>
          </w:pPr>
          <w:r w:rsidRPr="002F7C93">
            <w:rPr>
              <w:rFonts w:eastAsia="ArialMT"/>
              <w:lang w:val="ru-RU"/>
            </w:rPr>
            <w:t xml:space="preserve">    </w:t>
          </w:r>
          <w:r w:rsidR="002F7C93">
            <w:rPr>
              <w:rFonts w:eastAsia="ArialMT"/>
              <w:lang w:val="ru-RU"/>
            </w:rPr>
            <w:t xml:space="preserve">   </w:t>
          </w:r>
          <w:r w:rsidR="001865A5" w:rsidRPr="001865A5">
            <w:rPr>
              <w:rFonts w:eastAsia="ArialMT"/>
              <w:u w:val="single"/>
              <w:lang w:val="ru-RU"/>
            </w:rPr>
            <w:t>26.09.2025</w:t>
          </w:r>
        </w:p>
        <w:p w14:paraId="12A16AB5" w14:textId="369C3D93" w:rsidR="00124809" w:rsidRPr="00EC338F" w:rsidRDefault="00B06AE8" w:rsidP="00B06AE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1D5BC6A0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AA5995">
            <w:rPr>
              <w:noProof/>
            </w:rPr>
            <w:t>7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AA5995">
            <w:rPr>
              <w:noProof/>
              <w:lang w:val="ru-RU"/>
            </w:rPr>
            <w:t>7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40447833" w:rsidR="00A417E3" w:rsidRPr="009E4D11" w:rsidRDefault="0009611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5E9CF59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AA5995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AA5995">
            <w:rPr>
              <w:noProof/>
              <w:lang w:val="ru-RU"/>
            </w:rPr>
            <w:t>7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950C" w14:textId="77777777" w:rsidR="00AE2ED8" w:rsidRDefault="00AE2ED8" w:rsidP="0011070C">
      <w:r>
        <w:separator/>
      </w:r>
    </w:p>
  </w:footnote>
  <w:footnote w:type="continuationSeparator" w:id="0">
    <w:p w14:paraId="2A64A20D" w14:textId="77777777" w:rsidR="00AE2ED8" w:rsidRDefault="00AE2E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075A904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EF7933">
            <w:rPr>
              <w:rFonts w:ascii="Times New Roman" w:hAnsi="Times New Roman" w:cs="Times New Roman"/>
              <w:sz w:val="24"/>
              <w:szCs w:val="24"/>
            </w:rPr>
            <w:t>1.0931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5205E"/>
    <w:multiLevelType w:val="hybridMultilevel"/>
    <w:tmpl w:val="2B8A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D40"/>
    <w:multiLevelType w:val="singleLevel"/>
    <w:tmpl w:val="DCDC92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74EF5"/>
    <w:multiLevelType w:val="multilevel"/>
    <w:tmpl w:val="9D100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35545551">
    <w:abstractNumId w:val="8"/>
  </w:num>
  <w:num w:numId="2" w16cid:durableId="540092660">
    <w:abstractNumId w:val="10"/>
  </w:num>
  <w:num w:numId="3" w16cid:durableId="697855787">
    <w:abstractNumId w:val="6"/>
  </w:num>
  <w:num w:numId="4" w16cid:durableId="1945771594">
    <w:abstractNumId w:val="1"/>
  </w:num>
  <w:num w:numId="5" w16cid:durableId="1211190102">
    <w:abstractNumId w:val="14"/>
  </w:num>
  <w:num w:numId="6" w16cid:durableId="1899395584">
    <w:abstractNumId w:val="5"/>
  </w:num>
  <w:num w:numId="7" w16cid:durableId="686323176">
    <w:abstractNumId w:val="11"/>
  </w:num>
  <w:num w:numId="8" w16cid:durableId="403990087">
    <w:abstractNumId w:val="7"/>
  </w:num>
  <w:num w:numId="9" w16cid:durableId="1883007727">
    <w:abstractNumId w:val="12"/>
  </w:num>
  <w:num w:numId="10" w16cid:durableId="150292671">
    <w:abstractNumId w:val="2"/>
  </w:num>
  <w:num w:numId="11" w16cid:durableId="79909375">
    <w:abstractNumId w:val="0"/>
  </w:num>
  <w:num w:numId="12" w16cid:durableId="56515751">
    <w:abstractNumId w:val="13"/>
  </w:num>
  <w:num w:numId="13" w16cid:durableId="1214580031">
    <w:abstractNumId w:val="4"/>
  </w:num>
  <w:num w:numId="14" w16cid:durableId="744641852">
    <w:abstractNumId w:val="3"/>
  </w:num>
  <w:num w:numId="15" w16cid:durableId="12794858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774F"/>
    <w:rsid w:val="0001450F"/>
    <w:rsid w:val="00022A72"/>
    <w:rsid w:val="00030948"/>
    <w:rsid w:val="00043782"/>
    <w:rsid w:val="00044876"/>
    <w:rsid w:val="00051C1C"/>
    <w:rsid w:val="000615C8"/>
    <w:rsid w:val="000643A6"/>
    <w:rsid w:val="00066844"/>
    <w:rsid w:val="00077135"/>
    <w:rsid w:val="00077CE2"/>
    <w:rsid w:val="0008274D"/>
    <w:rsid w:val="000907C9"/>
    <w:rsid w:val="0009264B"/>
    <w:rsid w:val="00092EA6"/>
    <w:rsid w:val="0009484D"/>
    <w:rsid w:val="0009611E"/>
    <w:rsid w:val="000A6CF1"/>
    <w:rsid w:val="000B0313"/>
    <w:rsid w:val="000C28A5"/>
    <w:rsid w:val="000C33F5"/>
    <w:rsid w:val="000D05F0"/>
    <w:rsid w:val="000D1708"/>
    <w:rsid w:val="000D49BB"/>
    <w:rsid w:val="000D5229"/>
    <w:rsid w:val="000D7719"/>
    <w:rsid w:val="000E2AC4"/>
    <w:rsid w:val="000E63C0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6758"/>
    <w:rsid w:val="00165B64"/>
    <w:rsid w:val="001747CA"/>
    <w:rsid w:val="00174F19"/>
    <w:rsid w:val="0017533B"/>
    <w:rsid w:val="001843A0"/>
    <w:rsid w:val="00185BDB"/>
    <w:rsid w:val="001865A5"/>
    <w:rsid w:val="00190FD3"/>
    <w:rsid w:val="001956F7"/>
    <w:rsid w:val="00195A33"/>
    <w:rsid w:val="001A4B02"/>
    <w:rsid w:val="001A4BEA"/>
    <w:rsid w:val="001B3B88"/>
    <w:rsid w:val="001B52F1"/>
    <w:rsid w:val="001D3D63"/>
    <w:rsid w:val="001E1EB7"/>
    <w:rsid w:val="001E311C"/>
    <w:rsid w:val="001E3D8F"/>
    <w:rsid w:val="001E6E80"/>
    <w:rsid w:val="001E71FA"/>
    <w:rsid w:val="001F32F9"/>
    <w:rsid w:val="0020355B"/>
    <w:rsid w:val="00225907"/>
    <w:rsid w:val="00234CBD"/>
    <w:rsid w:val="0026099C"/>
    <w:rsid w:val="00267216"/>
    <w:rsid w:val="00270035"/>
    <w:rsid w:val="0027128E"/>
    <w:rsid w:val="00271E43"/>
    <w:rsid w:val="00280064"/>
    <w:rsid w:val="00280D42"/>
    <w:rsid w:val="00280E8C"/>
    <w:rsid w:val="002814C8"/>
    <w:rsid w:val="002877C8"/>
    <w:rsid w:val="002900DE"/>
    <w:rsid w:val="002911E3"/>
    <w:rsid w:val="00295E4A"/>
    <w:rsid w:val="002D06D6"/>
    <w:rsid w:val="002D1E29"/>
    <w:rsid w:val="002D28AD"/>
    <w:rsid w:val="002D2AE1"/>
    <w:rsid w:val="002D6F27"/>
    <w:rsid w:val="002E503D"/>
    <w:rsid w:val="002E726D"/>
    <w:rsid w:val="002F0D32"/>
    <w:rsid w:val="002F7C93"/>
    <w:rsid w:val="003017E1"/>
    <w:rsid w:val="003054C2"/>
    <w:rsid w:val="00305E11"/>
    <w:rsid w:val="0031023B"/>
    <w:rsid w:val="0033284D"/>
    <w:rsid w:val="00344981"/>
    <w:rsid w:val="003511BA"/>
    <w:rsid w:val="003717D2"/>
    <w:rsid w:val="00394B93"/>
    <w:rsid w:val="003A28BE"/>
    <w:rsid w:val="003B4E94"/>
    <w:rsid w:val="003C130A"/>
    <w:rsid w:val="003C2834"/>
    <w:rsid w:val="003D01F4"/>
    <w:rsid w:val="003D3301"/>
    <w:rsid w:val="003D572C"/>
    <w:rsid w:val="003D58EA"/>
    <w:rsid w:val="003E26A2"/>
    <w:rsid w:val="003E2F1E"/>
    <w:rsid w:val="003F0322"/>
    <w:rsid w:val="00401D49"/>
    <w:rsid w:val="00407988"/>
    <w:rsid w:val="0041025E"/>
    <w:rsid w:val="00410274"/>
    <w:rsid w:val="0041489A"/>
    <w:rsid w:val="00416870"/>
    <w:rsid w:val="00430839"/>
    <w:rsid w:val="00436D0B"/>
    <w:rsid w:val="00437E07"/>
    <w:rsid w:val="0045675C"/>
    <w:rsid w:val="00460209"/>
    <w:rsid w:val="00460ECA"/>
    <w:rsid w:val="004627D9"/>
    <w:rsid w:val="00463D8E"/>
    <w:rsid w:val="00481260"/>
    <w:rsid w:val="004871BB"/>
    <w:rsid w:val="00496FEB"/>
    <w:rsid w:val="004A5E4C"/>
    <w:rsid w:val="004B4B63"/>
    <w:rsid w:val="004E5090"/>
    <w:rsid w:val="004E59B7"/>
    <w:rsid w:val="00505771"/>
    <w:rsid w:val="005061F4"/>
    <w:rsid w:val="00507CCF"/>
    <w:rsid w:val="00511E3A"/>
    <w:rsid w:val="00512A2C"/>
    <w:rsid w:val="00521FC2"/>
    <w:rsid w:val="00530F3D"/>
    <w:rsid w:val="00532F67"/>
    <w:rsid w:val="0053399F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A2CD1"/>
    <w:rsid w:val="005B0875"/>
    <w:rsid w:val="005C1922"/>
    <w:rsid w:val="005C5B99"/>
    <w:rsid w:val="005C7B39"/>
    <w:rsid w:val="005D4205"/>
    <w:rsid w:val="005E05CB"/>
    <w:rsid w:val="005E250C"/>
    <w:rsid w:val="005E611E"/>
    <w:rsid w:val="005F7C45"/>
    <w:rsid w:val="006138AB"/>
    <w:rsid w:val="00614867"/>
    <w:rsid w:val="00627E81"/>
    <w:rsid w:val="00630922"/>
    <w:rsid w:val="00645468"/>
    <w:rsid w:val="00681023"/>
    <w:rsid w:val="006879B8"/>
    <w:rsid w:val="00693805"/>
    <w:rsid w:val="00697411"/>
    <w:rsid w:val="00697905"/>
    <w:rsid w:val="006A336B"/>
    <w:rsid w:val="006A4791"/>
    <w:rsid w:val="006B450F"/>
    <w:rsid w:val="006D1CDB"/>
    <w:rsid w:val="006D2B73"/>
    <w:rsid w:val="006D33D8"/>
    <w:rsid w:val="006D5DCE"/>
    <w:rsid w:val="006D7057"/>
    <w:rsid w:val="006F21DD"/>
    <w:rsid w:val="006F633A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A5055"/>
    <w:rsid w:val="007C05FE"/>
    <w:rsid w:val="007C3A37"/>
    <w:rsid w:val="007C5111"/>
    <w:rsid w:val="007D562E"/>
    <w:rsid w:val="007F66CA"/>
    <w:rsid w:val="008124DA"/>
    <w:rsid w:val="008130C0"/>
    <w:rsid w:val="00814F9D"/>
    <w:rsid w:val="00822A34"/>
    <w:rsid w:val="00833DA3"/>
    <w:rsid w:val="00836710"/>
    <w:rsid w:val="00843141"/>
    <w:rsid w:val="00846ACB"/>
    <w:rsid w:val="008505BA"/>
    <w:rsid w:val="00856322"/>
    <w:rsid w:val="00867739"/>
    <w:rsid w:val="00871C3B"/>
    <w:rsid w:val="00872305"/>
    <w:rsid w:val="008765EA"/>
    <w:rsid w:val="00877224"/>
    <w:rsid w:val="00877285"/>
    <w:rsid w:val="008819DE"/>
    <w:rsid w:val="008A3E6F"/>
    <w:rsid w:val="008B1B9D"/>
    <w:rsid w:val="008C1825"/>
    <w:rsid w:val="008C3521"/>
    <w:rsid w:val="008D3A5C"/>
    <w:rsid w:val="008D505F"/>
    <w:rsid w:val="008E2D26"/>
    <w:rsid w:val="008E350B"/>
    <w:rsid w:val="008F5462"/>
    <w:rsid w:val="0090767F"/>
    <w:rsid w:val="00910FC4"/>
    <w:rsid w:val="00913351"/>
    <w:rsid w:val="00913B16"/>
    <w:rsid w:val="00914EC8"/>
    <w:rsid w:val="00921A06"/>
    <w:rsid w:val="009230FC"/>
    <w:rsid w:val="00923868"/>
    <w:rsid w:val="00932280"/>
    <w:rsid w:val="0095347E"/>
    <w:rsid w:val="00965217"/>
    <w:rsid w:val="00971289"/>
    <w:rsid w:val="00983EAE"/>
    <w:rsid w:val="00986CE2"/>
    <w:rsid w:val="00992CF6"/>
    <w:rsid w:val="009940B7"/>
    <w:rsid w:val="009A3A10"/>
    <w:rsid w:val="009A3E9D"/>
    <w:rsid w:val="009A6ABB"/>
    <w:rsid w:val="009B04F7"/>
    <w:rsid w:val="009B36A6"/>
    <w:rsid w:val="009B53D0"/>
    <w:rsid w:val="009C1C19"/>
    <w:rsid w:val="009D5A57"/>
    <w:rsid w:val="009E107F"/>
    <w:rsid w:val="009E4D11"/>
    <w:rsid w:val="009F13EF"/>
    <w:rsid w:val="009F1ED6"/>
    <w:rsid w:val="009F7389"/>
    <w:rsid w:val="00A04FE4"/>
    <w:rsid w:val="00A063D9"/>
    <w:rsid w:val="00A276C9"/>
    <w:rsid w:val="00A33569"/>
    <w:rsid w:val="00A40143"/>
    <w:rsid w:val="00A417E3"/>
    <w:rsid w:val="00A45EF4"/>
    <w:rsid w:val="00A46D5C"/>
    <w:rsid w:val="00A47C62"/>
    <w:rsid w:val="00A51D9A"/>
    <w:rsid w:val="00A565C0"/>
    <w:rsid w:val="00A74B14"/>
    <w:rsid w:val="00A755C7"/>
    <w:rsid w:val="00A76F8A"/>
    <w:rsid w:val="00A83B98"/>
    <w:rsid w:val="00A93B8C"/>
    <w:rsid w:val="00AA5995"/>
    <w:rsid w:val="00AB2D0F"/>
    <w:rsid w:val="00AB531A"/>
    <w:rsid w:val="00AC0482"/>
    <w:rsid w:val="00AC0C2C"/>
    <w:rsid w:val="00AC3CE5"/>
    <w:rsid w:val="00AD4B7A"/>
    <w:rsid w:val="00AD7B19"/>
    <w:rsid w:val="00AE132D"/>
    <w:rsid w:val="00AE17DA"/>
    <w:rsid w:val="00AE2ED8"/>
    <w:rsid w:val="00AF1C1A"/>
    <w:rsid w:val="00B00CAF"/>
    <w:rsid w:val="00B06526"/>
    <w:rsid w:val="00B06AE8"/>
    <w:rsid w:val="00B06CF4"/>
    <w:rsid w:val="00B073DC"/>
    <w:rsid w:val="00B07DE7"/>
    <w:rsid w:val="00B121FA"/>
    <w:rsid w:val="00B20FE6"/>
    <w:rsid w:val="00B307B3"/>
    <w:rsid w:val="00B344A4"/>
    <w:rsid w:val="00B371CD"/>
    <w:rsid w:val="00B46380"/>
    <w:rsid w:val="00B47A0F"/>
    <w:rsid w:val="00B565D4"/>
    <w:rsid w:val="00B57498"/>
    <w:rsid w:val="00B61580"/>
    <w:rsid w:val="00B67E84"/>
    <w:rsid w:val="00B71C0D"/>
    <w:rsid w:val="00B766E3"/>
    <w:rsid w:val="00B84D8E"/>
    <w:rsid w:val="00B934CC"/>
    <w:rsid w:val="00B94D82"/>
    <w:rsid w:val="00B951E9"/>
    <w:rsid w:val="00B95FDB"/>
    <w:rsid w:val="00B97057"/>
    <w:rsid w:val="00B97278"/>
    <w:rsid w:val="00BA0B6C"/>
    <w:rsid w:val="00BB272F"/>
    <w:rsid w:val="00BB5AEF"/>
    <w:rsid w:val="00BC40FF"/>
    <w:rsid w:val="00BE41B6"/>
    <w:rsid w:val="00C00081"/>
    <w:rsid w:val="00C0207C"/>
    <w:rsid w:val="00C12FE0"/>
    <w:rsid w:val="00C13371"/>
    <w:rsid w:val="00C13D24"/>
    <w:rsid w:val="00C24C3D"/>
    <w:rsid w:val="00C26CFF"/>
    <w:rsid w:val="00C31CB8"/>
    <w:rsid w:val="00C35ED8"/>
    <w:rsid w:val="00C36846"/>
    <w:rsid w:val="00C379B5"/>
    <w:rsid w:val="00C415FC"/>
    <w:rsid w:val="00C46086"/>
    <w:rsid w:val="00C46E4F"/>
    <w:rsid w:val="00C5664F"/>
    <w:rsid w:val="00C60464"/>
    <w:rsid w:val="00C642A1"/>
    <w:rsid w:val="00C66929"/>
    <w:rsid w:val="00C67DD7"/>
    <w:rsid w:val="00C72373"/>
    <w:rsid w:val="00C74B15"/>
    <w:rsid w:val="00C81513"/>
    <w:rsid w:val="00C94274"/>
    <w:rsid w:val="00C97BC9"/>
    <w:rsid w:val="00CA53E3"/>
    <w:rsid w:val="00CA6ED2"/>
    <w:rsid w:val="00CD2E78"/>
    <w:rsid w:val="00CD72E9"/>
    <w:rsid w:val="00CE4302"/>
    <w:rsid w:val="00CF1943"/>
    <w:rsid w:val="00CF4334"/>
    <w:rsid w:val="00D00EC8"/>
    <w:rsid w:val="00D03574"/>
    <w:rsid w:val="00D05D1F"/>
    <w:rsid w:val="00D11528"/>
    <w:rsid w:val="00D17540"/>
    <w:rsid w:val="00D21592"/>
    <w:rsid w:val="00D223F7"/>
    <w:rsid w:val="00D26543"/>
    <w:rsid w:val="00D36FEE"/>
    <w:rsid w:val="00D45D1B"/>
    <w:rsid w:val="00D4736C"/>
    <w:rsid w:val="00D50B4E"/>
    <w:rsid w:val="00D62341"/>
    <w:rsid w:val="00D67342"/>
    <w:rsid w:val="00D8457D"/>
    <w:rsid w:val="00D84C2C"/>
    <w:rsid w:val="00D876E6"/>
    <w:rsid w:val="00D94CA9"/>
    <w:rsid w:val="00D96601"/>
    <w:rsid w:val="00DA232A"/>
    <w:rsid w:val="00DA5E7A"/>
    <w:rsid w:val="00DB0444"/>
    <w:rsid w:val="00DB068F"/>
    <w:rsid w:val="00DB1FAE"/>
    <w:rsid w:val="00DC1FAF"/>
    <w:rsid w:val="00DD4DFF"/>
    <w:rsid w:val="00DE6F93"/>
    <w:rsid w:val="00DF196B"/>
    <w:rsid w:val="00DF4B20"/>
    <w:rsid w:val="00DF59A1"/>
    <w:rsid w:val="00DF6DD6"/>
    <w:rsid w:val="00DF721E"/>
    <w:rsid w:val="00DF7DAB"/>
    <w:rsid w:val="00E12F21"/>
    <w:rsid w:val="00E16A62"/>
    <w:rsid w:val="00E200BB"/>
    <w:rsid w:val="00E22CC9"/>
    <w:rsid w:val="00E274D1"/>
    <w:rsid w:val="00E311B0"/>
    <w:rsid w:val="00E36003"/>
    <w:rsid w:val="00E41B5C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879AD"/>
    <w:rsid w:val="00E95EA8"/>
    <w:rsid w:val="00EA24D7"/>
    <w:rsid w:val="00EA301D"/>
    <w:rsid w:val="00EA6CEB"/>
    <w:rsid w:val="00EB34D2"/>
    <w:rsid w:val="00EB62CE"/>
    <w:rsid w:val="00EC338F"/>
    <w:rsid w:val="00EC71D8"/>
    <w:rsid w:val="00ED10E7"/>
    <w:rsid w:val="00EF5137"/>
    <w:rsid w:val="00EF7933"/>
    <w:rsid w:val="00F03592"/>
    <w:rsid w:val="00F10573"/>
    <w:rsid w:val="00F10CDF"/>
    <w:rsid w:val="00F112F2"/>
    <w:rsid w:val="00F11FE3"/>
    <w:rsid w:val="00F17CE3"/>
    <w:rsid w:val="00F20768"/>
    <w:rsid w:val="00F21967"/>
    <w:rsid w:val="00F27BDC"/>
    <w:rsid w:val="00F32AF8"/>
    <w:rsid w:val="00F339BE"/>
    <w:rsid w:val="00F40980"/>
    <w:rsid w:val="00F42A42"/>
    <w:rsid w:val="00F42EC3"/>
    <w:rsid w:val="00F455AB"/>
    <w:rsid w:val="00F45F0B"/>
    <w:rsid w:val="00F47F4D"/>
    <w:rsid w:val="00F551E1"/>
    <w:rsid w:val="00F57725"/>
    <w:rsid w:val="00F701B8"/>
    <w:rsid w:val="00F70720"/>
    <w:rsid w:val="00F71E31"/>
    <w:rsid w:val="00F8144E"/>
    <w:rsid w:val="00F864B1"/>
    <w:rsid w:val="00F86DE9"/>
    <w:rsid w:val="00F90988"/>
    <w:rsid w:val="00F93BB0"/>
    <w:rsid w:val="00FC011D"/>
    <w:rsid w:val="00FC2431"/>
    <w:rsid w:val="00FC280E"/>
    <w:rsid w:val="00FD225A"/>
    <w:rsid w:val="00FE61DF"/>
    <w:rsid w:val="00FE6D3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0">
    <w:name w:val="List Paragraph"/>
    <w:basedOn w:val="a"/>
    <w:uiPriority w:val="34"/>
    <w:qFormat/>
    <w:rsid w:val="00B574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rsid w:val="00B57498"/>
    <w:rPr>
      <w:sz w:val="16"/>
      <w:szCs w:val="16"/>
    </w:rPr>
  </w:style>
  <w:style w:type="paragraph" w:styleId="aff2">
    <w:name w:val="annotation text"/>
    <w:basedOn w:val="a"/>
    <w:link w:val="aff3"/>
    <w:rsid w:val="00B57498"/>
  </w:style>
  <w:style w:type="character" w:customStyle="1" w:styleId="aff3">
    <w:name w:val="Текст примечания Знак"/>
    <w:basedOn w:val="a0"/>
    <w:link w:val="aff2"/>
    <w:rsid w:val="00B5749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rsid w:val="00B57498"/>
    <w:rPr>
      <w:b/>
      <w:bCs/>
    </w:rPr>
  </w:style>
  <w:style w:type="character" w:customStyle="1" w:styleId="aff5">
    <w:name w:val="Тема примечания Знак"/>
    <w:basedOn w:val="aff3"/>
    <w:link w:val="aff4"/>
    <w:rsid w:val="00B5749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E025F411196A4212BEF56AE91B23D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697E0-617F-4ADB-86D2-B96522BE967B}"/>
      </w:docPartPr>
      <w:docPartBody>
        <w:p w:rsidR="00AF3956" w:rsidRDefault="00772116" w:rsidP="00772116">
          <w:pPr>
            <w:pStyle w:val="E025F411196A4212BEF56AE91B23D3F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01450F"/>
    <w:rsid w:val="000D05F0"/>
    <w:rsid w:val="001074F8"/>
    <w:rsid w:val="001E15CA"/>
    <w:rsid w:val="001E71FA"/>
    <w:rsid w:val="002C04D4"/>
    <w:rsid w:val="00627D31"/>
    <w:rsid w:val="0069106B"/>
    <w:rsid w:val="00772116"/>
    <w:rsid w:val="00914121"/>
    <w:rsid w:val="00957581"/>
    <w:rsid w:val="009944BD"/>
    <w:rsid w:val="00AF3956"/>
    <w:rsid w:val="00B33341"/>
    <w:rsid w:val="00DB0444"/>
    <w:rsid w:val="00DC1FAF"/>
    <w:rsid w:val="00F00178"/>
    <w:rsid w:val="00F20768"/>
    <w:rsid w:val="00F34634"/>
    <w:rsid w:val="00F97A2F"/>
    <w:rsid w:val="00FC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72116"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  <w:style w:type="paragraph" w:customStyle="1" w:styleId="E025F411196A4212BEF56AE91B23D3F5">
    <w:name w:val="E025F411196A4212BEF56AE91B23D3F5"/>
    <w:rsid w:val="0077211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92A89-1C8A-42CD-986B-EA91D661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432</TotalTime>
  <Pages>7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Светлана Борисовна Горинович</cp:lastModifiedBy>
  <cp:revision>21</cp:revision>
  <cp:lastPrinted>2024-08-06T07:33:00Z</cp:lastPrinted>
  <dcterms:created xsi:type="dcterms:W3CDTF">2022-04-14T10:01:00Z</dcterms:created>
  <dcterms:modified xsi:type="dcterms:W3CDTF">2025-09-19T06:38:00Z</dcterms:modified>
</cp:coreProperties>
</file>