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36" w:type="dxa"/>
        <w:tblInd w:w="67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6"/>
        <w:gridCol w:w="4256"/>
        <w:gridCol w:w="4574"/>
      </w:tblGrid>
      <w:tr w:rsidR="00EF5B02" w:rsidRPr="00F97744" w14:paraId="0C71A42E" w14:textId="77777777" w:rsidTr="00B26A8E">
        <w:trPr>
          <w:trHeight w:val="277"/>
        </w:trPr>
        <w:tc>
          <w:tcPr>
            <w:tcW w:w="706" w:type="dxa"/>
            <w:tcBorders>
              <w:bottom w:val="single" w:sz="8" w:space="0" w:color="auto"/>
            </w:tcBorders>
            <w:vAlign w:val="center"/>
          </w:tcPr>
          <w:p w14:paraId="22A9B3B8" w14:textId="1CDFB7C3" w:rsidR="00EF5B02" w:rsidRPr="004E5090" w:rsidRDefault="00B87F96" w:rsidP="00EF5B02">
            <w:pPr>
              <w:pStyle w:val="17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t xml:space="preserve"> </w:t>
            </w:r>
            <w:r w:rsidR="00C02E22">
              <w:rPr>
                <w:noProof/>
                <w:sz w:val="24"/>
                <w:szCs w:val="24"/>
                <w:lang w:val="ru-RU" w:eastAsia="ru-RU"/>
              </w:rPr>
              <w:t xml:space="preserve"> </w:t>
            </w:r>
            <w:r w:rsidR="009F367C" w:rsidRPr="001442C7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5375A36" wp14:editId="300A7964">
                  <wp:extent cx="311150" cy="39370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0" w:type="dxa"/>
            <w:gridSpan w:val="2"/>
            <w:tcBorders>
              <w:bottom w:val="single" w:sz="8" w:space="0" w:color="auto"/>
            </w:tcBorders>
            <w:vAlign w:val="center"/>
          </w:tcPr>
          <w:p w14:paraId="63606D16" w14:textId="77777777" w:rsidR="00EF5B02" w:rsidRPr="00480626" w:rsidRDefault="00EF5B02" w:rsidP="00EF5B02">
            <w:pPr>
              <w:pStyle w:val="17"/>
              <w:jc w:val="center"/>
              <w:rPr>
                <w:sz w:val="24"/>
                <w:szCs w:val="24"/>
                <w:lang w:val="ru-RU"/>
              </w:rPr>
            </w:pPr>
            <w:r w:rsidRPr="00480626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0545DDA1" w14:textId="77777777" w:rsidR="00EF5B02" w:rsidRPr="00480626" w:rsidRDefault="00EF5B02" w:rsidP="00EF5B02">
            <w:pPr>
              <w:pStyle w:val="17"/>
              <w:jc w:val="center"/>
              <w:rPr>
                <w:sz w:val="24"/>
                <w:szCs w:val="24"/>
                <w:lang w:val="ru-RU"/>
              </w:rPr>
            </w:pPr>
            <w:r w:rsidRPr="00480626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4542DE5" w14:textId="77777777" w:rsidR="00EF5B02" w:rsidRPr="00480626" w:rsidRDefault="00EF5B02" w:rsidP="00EF5B02">
            <w:pPr>
              <w:pStyle w:val="17"/>
              <w:jc w:val="center"/>
              <w:rPr>
                <w:b/>
                <w:bCs/>
                <w:sz w:val="24"/>
                <w:szCs w:val="24"/>
              </w:rPr>
            </w:pPr>
            <w:r w:rsidRPr="00480626">
              <w:rPr>
                <w:sz w:val="24"/>
                <w:szCs w:val="24"/>
              </w:rPr>
              <w:t>«БЕЛОРУССКИЙ ГОСУДАРСТВЕННЫЙ ЦЕНТР АККРЕДИТАЦИИ»</w:t>
            </w:r>
            <w:r w:rsidRPr="0048062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F5B02" w:rsidRPr="00F97744" w14:paraId="3D096395" w14:textId="77777777" w:rsidTr="00B26A8E">
        <w:tblPrEx>
          <w:tblBorders>
            <w:bottom w:val="none" w:sz="0" w:space="0" w:color="auto"/>
          </w:tblBorders>
        </w:tblPrEx>
        <w:tc>
          <w:tcPr>
            <w:tcW w:w="4962" w:type="dxa"/>
            <w:gridSpan w:val="2"/>
          </w:tcPr>
          <w:p w14:paraId="7EB42118" w14:textId="77777777" w:rsidR="00EF5B02" w:rsidRPr="00BB684E" w:rsidRDefault="00EF5B02" w:rsidP="00EF5B02">
            <w:pPr>
              <w:pStyle w:val="17"/>
              <w:rPr>
                <w:sz w:val="20"/>
                <w:szCs w:val="20"/>
                <w:lang w:val="ru-RU"/>
              </w:rPr>
            </w:pPr>
          </w:p>
        </w:tc>
        <w:tc>
          <w:tcPr>
            <w:tcW w:w="4574" w:type="dxa"/>
            <w:vMerge w:val="restart"/>
            <w:vAlign w:val="center"/>
          </w:tcPr>
          <w:p w14:paraId="5F66923F" w14:textId="77777777" w:rsidR="00EE3825" w:rsidRDefault="00EF5B02" w:rsidP="00EF5B02">
            <w:pPr>
              <w:rPr>
                <w:sz w:val="28"/>
                <w:szCs w:val="28"/>
              </w:rPr>
            </w:pPr>
            <w:r w:rsidRPr="00BB684E">
              <w:rPr>
                <w:sz w:val="28"/>
                <w:szCs w:val="28"/>
              </w:rPr>
              <w:t xml:space="preserve">Приложение №1 </w:t>
            </w:r>
          </w:p>
          <w:p w14:paraId="7D0576E4" w14:textId="77777777" w:rsidR="00EF5B02" w:rsidRPr="00BB684E" w:rsidRDefault="00EF5B02" w:rsidP="00EF5B02">
            <w:pPr>
              <w:rPr>
                <w:sz w:val="28"/>
                <w:szCs w:val="28"/>
              </w:rPr>
            </w:pPr>
            <w:r w:rsidRPr="00BB684E">
              <w:rPr>
                <w:sz w:val="28"/>
                <w:szCs w:val="28"/>
              </w:rPr>
              <w:t>к аттестату аккредитации</w:t>
            </w:r>
          </w:p>
          <w:p w14:paraId="55AEFA45" w14:textId="77777777" w:rsidR="00EF5B02" w:rsidRPr="00BB684E" w:rsidRDefault="00EF5B02" w:rsidP="00EF5B02">
            <w:pPr>
              <w:rPr>
                <w:sz w:val="28"/>
                <w:szCs w:val="28"/>
              </w:rPr>
            </w:pPr>
            <w:r w:rsidRPr="00BB684E">
              <w:rPr>
                <w:sz w:val="28"/>
                <w:szCs w:val="28"/>
              </w:rPr>
              <w:t xml:space="preserve">№ </w:t>
            </w:r>
            <w:r w:rsidRPr="00BB684E">
              <w:rPr>
                <w:sz w:val="28"/>
                <w:szCs w:val="28"/>
                <w:lang w:val="en-US"/>
              </w:rPr>
              <w:t>BY</w:t>
            </w:r>
            <w:r w:rsidRPr="00BB684E">
              <w:rPr>
                <w:sz w:val="28"/>
                <w:szCs w:val="28"/>
              </w:rPr>
              <w:t xml:space="preserve">/112 </w:t>
            </w:r>
            <w:r w:rsidR="008D6792">
              <w:rPr>
                <w:sz w:val="28"/>
                <w:szCs w:val="28"/>
              </w:rPr>
              <w:t>2.</w:t>
            </w:r>
            <w:r w:rsidR="004E5187" w:rsidRPr="00BB684E">
              <w:rPr>
                <w:sz w:val="28"/>
                <w:szCs w:val="28"/>
              </w:rPr>
              <w:t>4105</w:t>
            </w:r>
          </w:p>
          <w:p w14:paraId="34C40335" w14:textId="77777777" w:rsidR="00EF5B02" w:rsidRPr="00BB684E" w:rsidRDefault="00EF5B02" w:rsidP="00EF5B02">
            <w:pPr>
              <w:pStyle w:val="17"/>
              <w:rPr>
                <w:rFonts w:eastAsia="Times New Roman"/>
                <w:sz w:val="28"/>
                <w:szCs w:val="28"/>
                <w:lang w:val="ru-RU"/>
              </w:rPr>
            </w:pPr>
            <w:r w:rsidRPr="00BB684E">
              <w:rPr>
                <w:sz w:val="28"/>
                <w:szCs w:val="28"/>
                <w:lang w:val="ru-RU"/>
              </w:rPr>
              <w:t xml:space="preserve">от </w:t>
            </w:r>
            <w:r w:rsidRPr="00B26A8E">
              <w:rPr>
                <w:sz w:val="28"/>
                <w:szCs w:val="28"/>
                <w:lang w:val="ru-RU"/>
              </w:rPr>
              <w:t>30</w:t>
            </w:r>
            <w:r w:rsidR="00B26A8E" w:rsidRPr="00B26A8E">
              <w:rPr>
                <w:sz w:val="28"/>
                <w:szCs w:val="28"/>
                <w:lang w:val="ru-RU"/>
              </w:rPr>
              <w:t>.06.2010</w:t>
            </w:r>
            <w:r w:rsidRPr="00BB684E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</w:p>
          <w:p w14:paraId="5EBBCF6F" w14:textId="77777777" w:rsidR="00EF5B02" w:rsidRPr="00BB684E" w:rsidRDefault="00F6697F" w:rsidP="00EF5B02">
            <w:pPr>
              <w:pStyle w:val="17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EF5B02" w:rsidRPr="00BB684E">
              <w:rPr>
                <w:rFonts w:eastAsia="Times New Roman"/>
                <w:sz w:val="28"/>
                <w:szCs w:val="28"/>
                <w:lang w:val="ru-RU"/>
              </w:rPr>
              <w:t xml:space="preserve">а бланке </w:t>
            </w:r>
            <w:r w:rsidR="005C7D9A">
              <w:rPr>
                <w:rFonts w:eastAsia="Times New Roman"/>
                <w:sz w:val="28"/>
                <w:szCs w:val="28"/>
                <w:lang w:val="ru-RU"/>
              </w:rPr>
              <w:t>№</w:t>
            </w:r>
          </w:p>
          <w:p w14:paraId="6611C497" w14:textId="68A6289A" w:rsidR="00EF5B02" w:rsidRPr="00BB684E" w:rsidRDefault="00F6697F" w:rsidP="00EF5B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EF5B02" w:rsidRPr="00BB684E">
              <w:rPr>
                <w:sz w:val="28"/>
                <w:szCs w:val="28"/>
              </w:rPr>
              <w:t xml:space="preserve">а </w:t>
            </w:r>
            <w:r w:rsidR="00611DD9">
              <w:rPr>
                <w:sz w:val="28"/>
                <w:szCs w:val="28"/>
              </w:rPr>
              <w:t>7</w:t>
            </w:r>
            <w:r w:rsidR="00CE4FAA">
              <w:rPr>
                <w:sz w:val="28"/>
                <w:szCs w:val="28"/>
              </w:rPr>
              <w:t xml:space="preserve"> </w:t>
            </w:r>
            <w:r w:rsidR="00EF5B02" w:rsidRPr="00BB684E">
              <w:rPr>
                <w:sz w:val="28"/>
                <w:szCs w:val="28"/>
              </w:rPr>
              <w:t>листах</w:t>
            </w:r>
          </w:p>
          <w:p w14:paraId="52AFCAF1" w14:textId="04638F2B" w:rsidR="00EF5B02" w:rsidRPr="00BB684E" w:rsidRDefault="00F6697F" w:rsidP="001D6C18">
            <w:pPr>
              <w:pStyle w:val="17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EF5B02" w:rsidRPr="00BB684E">
              <w:rPr>
                <w:rFonts w:eastAsia="Times New Roman"/>
                <w:sz w:val="28"/>
                <w:szCs w:val="28"/>
                <w:lang w:val="ru-RU"/>
              </w:rPr>
              <w:t xml:space="preserve">едакция </w:t>
            </w:r>
            <w:r w:rsidR="000342CB" w:rsidRPr="00BB684E">
              <w:rPr>
                <w:rFonts w:eastAsia="Times New Roman"/>
                <w:sz w:val="28"/>
                <w:szCs w:val="28"/>
                <w:lang w:val="ru-RU"/>
              </w:rPr>
              <w:t>0</w:t>
            </w:r>
            <w:r w:rsidR="007E2910">
              <w:rPr>
                <w:rFonts w:eastAsia="Times New Roman"/>
                <w:sz w:val="28"/>
                <w:szCs w:val="28"/>
                <w:lang w:val="ru-RU"/>
              </w:rPr>
              <w:t>1</w:t>
            </w:r>
          </w:p>
        </w:tc>
      </w:tr>
      <w:tr w:rsidR="00EF5B02" w:rsidRPr="00F97744" w14:paraId="7328B620" w14:textId="77777777" w:rsidTr="00B26A8E">
        <w:tblPrEx>
          <w:tblBorders>
            <w:bottom w:val="none" w:sz="0" w:space="0" w:color="auto"/>
          </w:tblBorders>
        </w:tblPrEx>
        <w:tc>
          <w:tcPr>
            <w:tcW w:w="4962" w:type="dxa"/>
            <w:gridSpan w:val="2"/>
          </w:tcPr>
          <w:p w14:paraId="2C3E116A" w14:textId="77777777" w:rsidR="00EF5B02" w:rsidRPr="00BB684E" w:rsidRDefault="00EF5B02" w:rsidP="00EF5B02">
            <w:pPr>
              <w:pStyle w:val="17"/>
              <w:rPr>
                <w:sz w:val="20"/>
                <w:szCs w:val="20"/>
                <w:lang w:val="ru-RU"/>
              </w:rPr>
            </w:pPr>
          </w:p>
        </w:tc>
        <w:tc>
          <w:tcPr>
            <w:tcW w:w="4574" w:type="dxa"/>
            <w:vMerge/>
            <w:vAlign w:val="center"/>
          </w:tcPr>
          <w:p w14:paraId="642ED185" w14:textId="77777777" w:rsidR="00EF5B02" w:rsidRPr="00BB684E" w:rsidRDefault="00EF5B02" w:rsidP="00EF5B02">
            <w:pPr>
              <w:pStyle w:val="17"/>
              <w:rPr>
                <w:rFonts w:eastAsia="Times New Roman"/>
                <w:sz w:val="10"/>
                <w:szCs w:val="10"/>
                <w:lang w:val="ru-RU"/>
              </w:rPr>
            </w:pPr>
          </w:p>
        </w:tc>
      </w:tr>
      <w:tr w:rsidR="00EF5B02" w:rsidRPr="00F97744" w14:paraId="3E5AF7F7" w14:textId="77777777" w:rsidTr="00B26A8E">
        <w:tblPrEx>
          <w:tblBorders>
            <w:bottom w:val="none" w:sz="0" w:space="0" w:color="auto"/>
          </w:tblBorders>
        </w:tblPrEx>
        <w:tc>
          <w:tcPr>
            <w:tcW w:w="4962" w:type="dxa"/>
            <w:gridSpan w:val="2"/>
          </w:tcPr>
          <w:p w14:paraId="7BDFEF85" w14:textId="77777777" w:rsidR="00EF5B02" w:rsidRPr="00BB684E" w:rsidRDefault="00EF5B02" w:rsidP="00EF5B02">
            <w:pPr>
              <w:pStyle w:val="17"/>
              <w:rPr>
                <w:sz w:val="20"/>
                <w:szCs w:val="20"/>
                <w:lang w:val="ru-RU"/>
              </w:rPr>
            </w:pPr>
          </w:p>
        </w:tc>
        <w:tc>
          <w:tcPr>
            <w:tcW w:w="4574" w:type="dxa"/>
            <w:vMerge/>
          </w:tcPr>
          <w:p w14:paraId="58F4B1EF" w14:textId="77777777" w:rsidR="00EF5B02" w:rsidRPr="00BB684E" w:rsidRDefault="00EF5B02" w:rsidP="00EF5B02">
            <w:pPr>
              <w:pStyle w:val="17"/>
              <w:rPr>
                <w:sz w:val="20"/>
                <w:szCs w:val="20"/>
                <w:lang w:val="ru-RU"/>
              </w:rPr>
            </w:pPr>
          </w:p>
        </w:tc>
      </w:tr>
      <w:tr w:rsidR="00EF5B02" w:rsidRPr="00F97744" w14:paraId="45C022BB" w14:textId="77777777" w:rsidTr="00B26A8E">
        <w:tblPrEx>
          <w:tblBorders>
            <w:bottom w:val="none" w:sz="0" w:space="0" w:color="auto"/>
          </w:tblBorders>
        </w:tblPrEx>
        <w:tc>
          <w:tcPr>
            <w:tcW w:w="4962" w:type="dxa"/>
            <w:gridSpan w:val="2"/>
          </w:tcPr>
          <w:p w14:paraId="42E785EA" w14:textId="77777777" w:rsidR="00EF5B02" w:rsidRPr="00BB684E" w:rsidRDefault="00EF5B02" w:rsidP="00EF5B02">
            <w:pPr>
              <w:pStyle w:val="17"/>
              <w:rPr>
                <w:sz w:val="16"/>
                <w:szCs w:val="16"/>
                <w:lang w:val="ru-RU"/>
              </w:rPr>
            </w:pPr>
          </w:p>
        </w:tc>
        <w:tc>
          <w:tcPr>
            <w:tcW w:w="4574" w:type="dxa"/>
            <w:vMerge/>
          </w:tcPr>
          <w:p w14:paraId="47092AEA" w14:textId="77777777" w:rsidR="00EF5B02" w:rsidRPr="00BB684E" w:rsidRDefault="00EF5B02" w:rsidP="00EF5B02">
            <w:pPr>
              <w:pStyle w:val="17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EF5B02" w:rsidRPr="00F97744" w14:paraId="3B94589E" w14:textId="77777777" w:rsidTr="00B26A8E">
        <w:tblPrEx>
          <w:tblBorders>
            <w:bottom w:val="none" w:sz="0" w:space="0" w:color="auto"/>
          </w:tblBorders>
        </w:tblPrEx>
        <w:tc>
          <w:tcPr>
            <w:tcW w:w="4962" w:type="dxa"/>
            <w:gridSpan w:val="2"/>
          </w:tcPr>
          <w:p w14:paraId="770143F6" w14:textId="77777777" w:rsidR="00EF5B02" w:rsidRPr="00BB684E" w:rsidRDefault="00EF5B02" w:rsidP="00EF5B02">
            <w:pPr>
              <w:pStyle w:val="17"/>
              <w:rPr>
                <w:sz w:val="16"/>
                <w:szCs w:val="16"/>
                <w:lang w:val="ru-RU"/>
              </w:rPr>
            </w:pPr>
          </w:p>
        </w:tc>
        <w:tc>
          <w:tcPr>
            <w:tcW w:w="4574" w:type="dxa"/>
            <w:vMerge/>
          </w:tcPr>
          <w:p w14:paraId="06992104" w14:textId="77777777" w:rsidR="00EF5B02" w:rsidRPr="00BB684E" w:rsidRDefault="00EF5B02" w:rsidP="00EF5B02">
            <w:pPr>
              <w:pStyle w:val="17"/>
              <w:rPr>
                <w:sz w:val="20"/>
                <w:szCs w:val="20"/>
                <w:lang w:val="ru-RU"/>
              </w:rPr>
            </w:pPr>
          </w:p>
        </w:tc>
      </w:tr>
    </w:tbl>
    <w:p w14:paraId="451867C9" w14:textId="77777777" w:rsidR="00FA5C4C" w:rsidRDefault="00FA5C4C" w:rsidP="00FA5C4C">
      <w:pPr>
        <w:pStyle w:val="ad"/>
        <w:jc w:val="center"/>
        <w:rPr>
          <w:b/>
          <w:sz w:val="28"/>
          <w:szCs w:val="28"/>
          <w:lang w:val="ru-RU"/>
        </w:rPr>
      </w:pPr>
    </w:p>
    <w:p w14:paraId="5452614F" w14:textId="77777777" w:rsidR="00B26A8E" w:rsidRDefault="00B26A8E" w:rsidP="00FA5C4C">
      <w:pPr>
        <w:pStyle w:val="ad"/>
        <w:jc w:val="center"/>
        <w:rPr>
          <w:b/>
          <w:sz w:val="28"/>
          <w:szCs w:val="28"/>
          <w:lang w:val="ru-RU"/>
        </w:rPr>
      </w:pPr>
    </w:p>
    <w:p w14:paraId="776C04FD" w14:textId="3D4B9476" w:rsidR="00580E13" w:rsidRPr="00FA5C4C" w:rsidRDefault="00580E13" w:rsidP="00FA5C4C">
      <w:pPr>
        <w:pStyle w:val="ad"/>
        <w:jc w:val="center"/>
        <w:rPr>
          <w:rStyle w:val="FontStyle15"/>
          <w:rFonts w:ascii="Times New Roman" w:hAnsi="Times New Roman" w:cs="Times New Roman" w:hint="default"/>
          <w:sz w:val="28"/>
          <w:szCs w:val="28"/>
          <w:lang w:val="ru-RU"/>
        </w:rPr>
      </w:pPr>
      <w:r w:rsidRPr="00FF17CC">
        <w:rPr>
          <w:b/>
          <w:sz w:val="28"/>
          <w:szCs w:val="28"/>
          <w:lang w:val="ru-RU"/>
        </w:rPr>
        <w:t xml:space="preserve">ОБЛАСТЬ АККРЕДИТАЦИИ </w:t>
      </w:r>
      <w:r w:rsidRPr="002A620B">
        <w:rPr>
          <w:sz w:val="28"/>
          <w:szCs w:val="28"/>
          <w:lang w:val="ru-RU"/>
        </w:rPr>
        <w:t xml:space="preserve">от </w:t>
      </w:r>
      <w:r w:rsidR="007E2910">
        <w:rPr>
          <w:sz w:val="28"/>
          <w:szCs w:val="28"/>
          <w:lang w:val="ru-RU"/>
        </w:rPr>
        <w:t>30 июня</w:t>
      </w:r>
      <w:r w:rsidR="0022464C" w:rsidRPr="002A620B">
        <w:rPr>
          <w:sz w:val="28"/>
          <w:szCs w:val="28"/>
          <w:lang w:val="ru-RU"/>
        </w:rPr>
        <w:t xml:space="preserve"> </w:t>
      </w:r>
      <w:r w:rsidRPr="002A620B">
        <w:rPr>
          <w:sz w:val="28"/>
          <w:szCs w:val="28"/>
          <w:lang w:val="ru-RU"/>
        </w:rPr>
        <w:t>20</w:t>
      </w:r>
      <w:r w:rsidR="008D6792" w:rsidRPr="002A620B">
        <w:rPr>
          <w:sz w:val="28"/>
          <w:szCs w:val="28"/>
          <w:lang w:val="ru-RU"/>
        </w:rPr>
        <w:t>2</w:t>
      </w:r>
      <w:r w:rsidR="000B7E59">
        <w:rPr>
          <w:sz w:val="28"/>
          <w:szCs w:val="28"/>
          <w:lang w:val="ru-RU"/>
        </w:rPr>
        <w:t>5</w:t>
      </w:r>
      <w:r w:rsidRPr="002A620B">
        <w:rPr>
          <w:sz w:val="28"/>
          <w:szCs w:val="28"/>
          <w:lang w:val="ru-RU"/>
        </w:rPr>
        <w:t xml:space="preserve"> года</w:t>
      </w:r>
      <w:r w:rsidRPr="00FA5C4C">
        <w:rPr>
          <w:rStyle w:val="FontStyle15"/>
          <w:rFonts w:ascii="Times New Roman" w:hAnsi="Times New Roman" w:cs="Times New Roman" w:hint="default"/>
          <w:sz w:val="28"/>
          <w:szCs w:val="28"/>
          <w:lang w:val="ru-RU"/>
        </w:rPr>
        <w:t xml:space="preserve"> </w:t>
      </w:r>
    </w:p>
    <w:p w14:paraId="06085054" w14:textId="77777777" w:rsidR="00580E13" w:rsidRDefault="00580E13" w:rsidP="00580E13">
      <w:pPr>
        <w:jc w:val="center"/>
        <w:rPr>
          <w:rStyle w:val="FontStyle15"/>
          <w:rFonts w:ascii="Times New Roman" w:hAnsi="Times New Roman" w:cs="Times New Roman" w:hint="default"/>
          <w:sz w:val="28"/>
          <w:szCs w:val="28"/>
        </w:rPr>
      </w:pPr>
    </w:p>
    <w:p w14:paraId="07FE6815" w14:textId="77777777" w:rsidR="00EF5B02" w:rsidRPr="00EF5B02" w:rsidRDefault="00EF5B02" w:rsidP="00EF5B02">
      <w:pPr>
        <w:jc w:val="center"/>
        <w:rPr>
          <w:rStyle w:val="FontStyle15"/>
          <w:rFonts w:ascii="Times New Roman" w:hAnsi="Times New Roman" w:cs="Times New Roman" w:hint="default"/>
          <w:sz w:val="28"/>
          <w:szCs w:val="28"/>
        </w:rPr>
      </w:pPr>
      <w:r>
        <w:rPr>
          <w:rStyle w:val="FontStyle15"/>
          <w:rFonts w:ascii="Times New Roman" w:hAnsi="Times New Roman" w:cs="Times New Roman" w:hint="default"/>
          <w:sz w:val="28"/>
          <w:szCs w:val="28"/>
        </w:rPr>
        <w:t>центра «</w:t>
      </w:r>
      <w:proofErr w:type="spellStart"/>
      <w:r>
        <w:rPr>
          <w:rStyle w:val="FontStyle15"/>
          <w:rFonts w:ascii="Times New Roman" w:hAnsi="Times New Roman" w:cs="Times New Roman" w:hint="default"/>
          <w:sz w:val="28"/>
          <w:szCs w:val="28"/>
        </w:rPr>
        <w:t>Стройконтроль</w:t>
      </w:r>
      <w:proofErr w:type="spellEnd"/>
      <w:r>
        <w:rPr>
          <w:rStyle w:val="FontStyle15"/>
          <w:rFonts w:ascii="Times New Roman" w:hAnsi="Times New Roman" w:cs="Times New Roman" w:hint="default"/>
          <w:sz w:val="28"/>
          <w:szCs w:val="28"/>
        </w:rPr>
        <w:t>»</w:t>
      </w:r>
    </w:p>
    <w:p w14:paraId="45EB9EA2" w14:textId="77D6CE6D" w:rsidR="00EF5B02" w:rsidRPr="00EF5B02" w:rsidRDefault="00EF5B02" w:rsidP="00EF5B02">
      <w:pPr>
        <w:spacing w:line="360" w:lineRule="auto"/>
        <w:jc w:val="center"/>
        <w:rPr>
          <w:rStyle w:val="FontStyle15"/>
          <w:rFonts w:ascii="Times New Roman" w:hAnsi="Times New Roman" w:cs="Times New Roman" w:hint="default"/>
          <w:sz w:val="28"/>
          <w:szCs w:val="28"/>
        </w:rPr>
      </w:pPr>
      <w:r>
        <w:rPr>
          <w:rStyle w:val="FontStyle15"/>
          <w:rFonts w:ascii="Times New Roman" w:hAnsi="Times New Roman" w:cs="Times New Roman" w:hint="default"/>
          <w:sz w:val="28"/>
          <w:szCs w:val="28"/>
        </w:rPr>
        <w:t>Открытого акционерного общества</w:t>
      </w:r>
      <w:r w:rsidRPr="00EF5B02">
        <w:rPr>
          <w:rStyle w:val="FontStyle15"/>
          <w:rFonts w:ascii="Times New Roman" w:hAnsi="Times New Roman" w:cs="Times New Roman" w:hint="default"/>
          <w:sz w:val="28"/>
          <w:szCs w:val="28"/>
        </w:rPr>
        <w:t xml:space="preserve"> «</w:t>
      </w:r>
      <w:proofErr w:type="spellStart"/>
      <w:r>
        <w:rPr>
          <w:rStyle w:val="FontStyle15"/>
          <w:rFonts w:ascii="Times New Roman" w:hAnsi="Times New Roman" w:cs="Times New Roman" w:hint="default"/>
          <w:sz w:val="28"/>
          <w:szCs w:val="28"/>
        </w:rPr>
        <w:t>Мозырьпромстрой</w:t>
      </w:r>
      <w:proofErr w:type="spellEnd"/>
      <w:r w:rsidRPr="00EF5B02">
        <w:rPr>
          <w:rStyle w:val="FontStyle15"/>
          <w:rFonts w:ascii="Times New Roman" w:hAnsi="Times New Roman" w:cs="Times New Roman" w:hint="default"/>
          <w:sz w:val="28"/>
          <w:szCs w:val="28"/>
        </w:rPr>
        <w:t>»</w:t>
      </w:r>
    </w:p>
    <w:p w14:paraId="34D853AF" w14:textId="77777777" w:rsidR="004F713A" w:rsidRDefault="004F713A"/>
    <w:tbl>
      <w:tblPr>
        <w:tblW w:w="9500" w:type="dxa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1600"/>
        <w:gridCol w:w="900"/>
        <w:gridCol w:w="2100"/>
        <w:gridCol w:w="1887"/>
        <w:gridCol w:w="2213"/>
      </w:tblGrid>
      <w:tr w:rsidR="004F713A" w:rsidRPr="00FA1BE2" w14:paraId="03A07B94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0F226F" w14:textId="77777777" w:rsidR="004F713A" w:rsidRPr="004F713A" w:rsidRDefault="004F713A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№ п/п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A8EF90" w14:textId="77777777" w:rsidR="004F713A" w:rsidRPr="00FA1BE2" w:rsidRDefault="004F713A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Наименование объекта</w:t>
            </w:r>
          </w:p>
          <w:p w14:paraId="28FB4F17" w14:textId="77777777" w:rsidR="004F713A" w:rsidRPr="00FA1BE2" w:rsidRDefault="004F713A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EEC9" w14:textId="77777777" w:rsidR="004F713A" w:rsidRPr="00FA1BE2" w:rsidRDefault="004F713A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Код</w:t>
            </w:r>
          </w:p>
          <w:p w14:paraId="00766F2A" w14:textId="77777777" w:rsidR="004F713A" w:rsidRPr="00FA1BE2" w:rsidRDefault="004F713A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3F13" w14:textId="77777777" w:rsidR="004F713A" w:rsidRPr="00FA1BE2" w:rsidRDefault="004F713A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Наименование характеристики</w:t>
            </w:r>
          </w:p>
          <w:p w14:paraId="5DE7AB2C" w14:textId="77777777" w:rsidR="004F713A" w:rsidRPr="00FA1BE2" w:rsidRDefault="004F713A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922D" w14:textId="77777777" w:rsidR="004F713A" w:rsidRPr="00FA1BE2" w:rsidRDefault="004F713A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7DFF" w14:textId="77777777" w:rsidR="004F713A" w:rsidRPr="00FA1BE2" w:rsidRDefault="004F713A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F713A" w:rsidRPr="00FA1BE2" w14:paraId="16941E27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B18B5F" w14:textId="77777777" w:rsidR="004F713A" w:rsidRPr="00FA1BE2" w:rsidRDefault="004F713A" w:rsidP="004F71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3C949A" w14:textId="77777777" w:rsidR="004F713A" w:rsidRPr="00FA1BE2" w:rsidRDefault="004F713A" w:rsidP="004F71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B0A8" w14:textId="77777777" w:rsidR="004F713A" w:rsidRPr="00FA1BE2" w:rsidRDefault="004F713A" w:rsidP="004F71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1FA2" w14:textId="77777777" w:rsidR="004F713A" w:rsidRPr="00FA1BE2" w:rsidRDefault="004F713A" w:rsidP="004F71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5469" w14:textId="77777777" w:rsidR="004F713A" w:rsidRPr="00FA1BE2" w:rsidRDefault="004F713A" w:rsidP="004F71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E95B" w14:textId="77777777" w:rsidR="004F713A" w:rsidRPr="00FA1BE2" w:rsidRDefault="004F713A" w:rsidP="004F71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6</w:t>
            </w:r>
          </w:p>
        </w:tc>
      </w:tr>
      <w:tr w:rsidR="00B26A8E" w:rsidRPr="00FA1BE2" w14:paraId="2C0349EE" w14:textId="77777777" w:rsidTr="006C3167">
        <w:tc>
          <w:tcPr>
            <w:tcW w:w="9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8CB1" w14:textId="06BC6689" w:rsidR="00B26A8E" w:rsidRPr="00B26A8E" w:rsidRDefault="00983E12" w:rsidP="004F713A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983E12">
              <w:rPr>
                <w:b/>
                <w:bCs/>
                <w:sz w:val="22"/>
                <w:szCs w:val="22"/>
              </w:rPr>
              <w:t xml:space="preserve">с/с </w:t>
            </w:r>
            <w:proofErr w:type="spellStart"/>
            <w:r w:rsidRPr="00983E12">
              <w:rPr>
                <w:b/>
                <w:bCs/>
                <w:sz w:val="22"/>
                <w:szCs w:val="22"/>
              </w:rPr>
              <w:t>Козенский</w:t>
            </w:r>
            <w:proofErr w:type="spellEnd"/>
            <w:r w:rsidRPr="00983E12">
              <w:rPr>
                <w:b/>
                <w:bCs/>
                <w:sz w:val="22"/>
                <w:szCs w:val="22"/>
              </w:rPr>
              <w:t>, д. 54, 247767, Мозырский район, Гомельская область</w:t>
            </w:r>
          </w:p>
        </w:tc>
      </w:tr>
      <w:tr w:rsidR="00EF5B02" w:rsidRPr="00976206" w14:paraId="11EF09BC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37EAF5" w14:textId="77777777" w:rsidR="00EF5B02" w:rsidRDefault="000861A4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1.1</w:t>
            </w:r>
          </w:p>
          <w:p w14:paraId="1D3D7506" w14:textId="77777777" w:rsidR="00B26A8E" w:rsidRPr="00976206" w:rsidRDefault="00B26A8E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9BF2D9C" w14:textId="77777777" w:rsidR="00EF5B02" w:rsidRPr="00976206" w:rsidRDefault="00EF5B02" w:rsidP="00976206">
            <w:pPr>
              <w:shd w:val="clear" w:color="auto" w:fill="FFFFFF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Песок для строительных ра</w:t>
            </w:r>
            <w:r w:rsidR="00821370" w:rsidRPr="00976206">
              <w:rPr>
                <w:sz w:val="22"/>
                <w:szCs w:val="22"/>
              </w:rPr>
              <w:t>бо</w:t>
            </w:r>
            <w:r w:rsidR="00172DC7" w:rsidRPr="00976206">
              <w:rPr>
                <w:sz w:val="22"/>
                <w:szCs w:val="22"/>
              </w:rPr>
              <w:t>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AFFD" w14:textId="77777777" w:rsidR="00B26A8E" w:rsidRDefault="00136404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0A7D291F" w14:textId="77777777" w:rsidR="00EF5B02" w:rsidRPr="00976206" w:rsidRDefault="00136404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42.000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442E" w14:textId="77777777" w:rsidR="00EF5B02" w:rsidRPr="00976206" w:rsidRDefault="00EF5B02" w:rsidP="00976206">
            <w:pPr>
              <w:shd w:val="clear" w:color="auto" w:fill="FFFFFF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Отбор проб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8236" w14:textId="77777777" w:rsidR="00EF5B02" w:rsidRPr="00976206" w:rsidRDefault="00EF5B02" w:rsidP="00976206">
            <w:pPr>
              <w:shd w:val="clear" w:color="auto" w:fill="FFFFFF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8735-88 п.2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21DE" w14:textId="77777777" w:rsidR="00EF5B02" w:rsidRPr="00976206" w:rsidRDefault="00EF5B02" w:rsidP="00976206">
            <w:pPr>
              <w:shd w:val="clear" w:color="auto" w:fill="FFFFFF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8735-88</w:t>
            </w:r>
            <w:r w:rsidR="00816467" w:rsidRPr="00976206">
              <w:rPr>
                <w:sz w:val="22"/>
                <w:szCs w:val="22"/>
              </w:rPr>
              <w:t xml:space="preserve"> </w:t>
            </w:r>
            <w:r w:rsidRPr="00976206">
              <w:rPr>
                <w:sz w:val="22"/>
                <w:szCs w:val="22"/>
              </w:rPr>
              <w:t>п.2</w:t>
            </w:r>
          </w:p>
        </w:tc>
      </w:tr>
      <w:tr w:rsidR="00EF5B02" w:rsidRPr="00976206" w14:paraId="1EAF281A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551ABC" w14:textId="77777777" w:rsidR="00EF5B02" w:rsidRPr="00976206" w:rsidRDefault="000861A4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1.2</w:t>
            </w:r>
            <w:r w:rsidR="00B26A8E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DEF62EE" w14:textId="77777777" w:rsidR="00EF5B02" w:rsidRPr="00976206" w:rsidRDefault="00EF5B02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2CFC" w14:textId="77777777" w:rsidR="00B26A8E" w:rsidRDefault="00C600A7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3BD1A84C" w14:textId="77777777" w:rsidR="00EF5B02" w:rsidRPr="00976206" w:rsidRDefault="00C600A7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430C" w14:textId="77777777" w:rsidR="00EF5B02" w:rsidRPr="00976206" w:rsidRDefault="00EF5B02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432297" w14:textId="77777777" w:rsidR="00EF5B02" w:rsidRPr="00976206" w:rsidRDefault="00EF5B02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 xml:space="preserve">ГОСТ </w:t>
            </w:r>
            <w:r w:rsidR="00E35B78" w:rsidRPr="00976206">
              <w:rPr>
                <w:sz w:val="22"/>
                <w:szCs w:val="22"/>
              </w:rPr>
              <w:t>8736-2014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BED1" w14:textId="77777777" w:rsidR="00EF5B02" w:rsidRPr="00976206" w:rsidRDefault="00EF5B02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3F3122">
              <w:rPr>
                <w:sz w:val="22"/>
                <w:szCs w:val="22"/>
              </w:rPr>
              <w:t>ГОСТ 8735-88 п.3</w:t>
            </w:r>
          </w:p>
        </w:tc>
      </w:tr>
      <w:tr w:rsidR="00C600A7" w:rsidRPr="00976206" w14:paraId="37DFF80D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A22E8F" w14:textId="77777777" w:rsidR="00C600A7" w:rsidRPr="00976206" w:rsidRDefault="00C600A7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1.3</w:t>
            </w:r>
            <w:r w:rsidR="00B26A8E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8E0F7DF" w14:textId="77777777" w:rsidR="00C600A7" w:rsidRPr="00976206" w:rsidRDefault="00C600A7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EA45" w14:textId="77777777" w:rsidR="00B26A8E" w:rsidRDefault="00C600A7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4DD5451D" w14:textId="77777777" w:rsidR="00C600A7" w:rsidRPr="00976206" w:rsidRDefault="00C600A7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4088" w14:textId="77777777" w:rsidR="00C600A7" w:rsidRPr="00976206" w:rsidRDefault="00C600A7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BD5077" w14:textId="77777777" w:rsidR="00C600A7" w:rsidRPr="00976206" w:rsidRDefault="00C600A7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9B67" w14:textId="77777777" w:rsidR="00C600A7" w:rsidRPr="00976206" w:rsidRDefault="00C600A7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8735-88 п.4</w:t>
            </w:r>
          </w:p>
          <w:p w14:paraId="4E8AA4C5" w14:textId="77777777" w:rsidR="00C600A7" w:rsidRPr="00976206" w:rsidRDefault="00C600A7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</w:tr>
      <w:tr w:rsidR="00C600A7" w:rsidRPr="00976206" w14:paraId="37F7DDD3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3BE670" w14:textId="77777777" w:rsidR="00C600A7" w:rsidRPr="00976206" w:rsidRDefault="00C600A7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1.4</w:t>
            </w:r>
            <w:r w:rsidR="00B26A8E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30416C0" w14:textId="77777777" w:rsidR="00C600A7" w:rsidRPr="00976206" w:rsidRDefault="00C600A7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A934" w14:textId="77777777" w:rsidR="00B26A8E" w:rsidRDefault="00C600A7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550D077B" w14:textId="77777777" w:rsidR="00C600A7" w:rsidRPr="00976206" w:rsidRDefault="00C600A7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E07C" w14:textId="77777777" w:rsidR="00A00B32" w:rsidRPr="00976206" w:rsidRDefault="00C600A7" w:rsidP="00B26A8E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84D6FB" w14:textId="77777777" w:rsidR="00C600A7" w:rsidRPr="00976206" w:rsidRDefault="00C600A7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1E3F" w14:textId="77777777" w:rsidR="00C600A7" w:rsidRPr="00976206" w:rsidRDefault="00C600A7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3F3122">
              <w:rPr>
                <w:sz w:val="22"/>
                <w:szCs w:val="22"/>
              </w:rPr>
              <w:t>ГОСТ 8735-88 п.5.3</w:t>
            </w:r>
          </w:p>
          <w:p w14:paraId="24ED202B" w14:textId="77777777" w:rsidR="00C600A7" w:rsidRPr="00976206" w:rsidRDefault="00C600A7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</w:tr>
      <w:tr w:rsidR="00C600A7" w:rsidRPr="00976206" w14:paraId="239C0A95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05B714" w14:textId="77777777" w:rsidR="00C600A7" w:rsidRPr="00976206" w:rsidRDefault="00C600A7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1.5</w:t>
            </w:r>
            <w:r w:rsidR="00B26A8E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54D426B" w14:textId="77777777" w:rsidR="00C600A7" w:rsidRPr="00976206" w:rsidRDefault="00C600A7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0000" w14:textId="77777777" w:rsidR="00B26A8E" w:rsidRDefault="00C600A7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14DEE6E1" w14:textId="77777777" w:rsidR="00C600A7" w:rsidRPr="00976206" w:rsidRDefault="00672D00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0846" w14:textId="77777777" w:rsidR="00C600A7" w:rsidRPr="00976206" w:rsidRDefault="00C600A7" w:rsidP="00EE3825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Насыпная пло</w:t>
            </w:r>
            <w:r w:rsidR="00EE3825">
              <w:rPr>
                <w:sz w:val="22"/>
                <w:szCs w:val="22"/>
              </w:rPr>
              <w:t>тность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E64AA8" w14:textId="77777777" w:rsidR="00C600A7" w:rsidRPr="00976206" w:rsidRDefault="00C600A7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F815" w14:textId="77777777" w:rsidR="00C600A7" w:rsidRPr="003F3122" w:rsidRDefault="00C600A7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3F3122">
              <w:rPr>
                <w:sz w:val="22"/>
                <w:szCs w:val="22"/>
              </w:rPr>
              <w:t>ГОСТ 8735-88</w:t>
            </w:r>
            <w:r w:rsidRPr="003F3122">
              <w:rPr>
                <w:sz w:val="22"/>
                <w:szCs w:val="22"/>
                <w:lang w:val="en-US"/>
              </w:rPr>
              <w:t xml:space="preserve"> </w:t>
            </w:r>
            <w:r w:rsidRPr="003F3122">
              <w:rPr>
                <w:sz w:val="22"/>
                <w:szCs w:val="22"/>
              </w:rPr>
              <w:t>п.9.1</w:t>
            </w:r>
          </w:p>
        </w:tc>
      </w:tr>
      <w:tr w:rsidR="00C600A7" w:rsidRPr="00976206" w14:paraId="025848FC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4EBE83" w14:textId="77777777" w:rsidR="00C600A7" w:rsidRPr="00976206" w:rsidRDefault="00C600A7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1.6</w:t>
            </w:r>
            <w:r w:rsidR="00B26A8E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BEF6CE6" w14:textId="77777777" w:rsidR="00C600A7" w:rsidRPr="00976206" w:rsidRDefault="00C600A7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8E12" w14:textId="77777777" w:rsidR="00B26A8E" w:rsidRDefault="00C600A7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77240C32" w14:textId="77777777" w:rsidR="00C600A7" w:rsidRPr="00976206" w:rsidRDefault="00C600A7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DB31" w14:textId="77777777" w:rsidR="00A00B32" w:rsidRDefault="00C600A7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Влажность</w:t>
            </w:r>
          </w:p>
          <w:p w14:paraId="1889B88D" w14:textId="77777777" w:rsidR="00A00B32" w:rsidRPr="00976206" w:rsidRDefault="00A00B32" w:rsidP="00976206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79B337" w14:textId="77777777" w:rsidR="00C600A7" w:rsidRPr="00976206" w:rsidRDefault="00C600A7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3573" w14:textId="77777777" w:rsidR="00C600A7" w:rsidRPr="003F3122" w:rsidRDefault="00C600A7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3F3122">
              <w:rPr>
                <w:sz w:val="22"/>
                <w:szCs w:val="22"/>
              </w:rPr>
              <w:t>ГОСТ 8735-88</w:t>
            </w:r>
            <w:r w:rsidRPr="003F3122">
              <w:rPr>
                <w:sz w:val="22"/>
                <w:szCs w:val="22"/>
                <w:lang w:val="en-US"/>
              </w:rPr>
              <w:t xml:space="preserve"> </w:t>
            </w:r>
            <w:r w:rsidRPr="003F3122">
              <w:rPr>
                <w:sz w:val="22"/>
                <w:szCs w:val="22"/>
              </w:rPr>
              <w:t>п.10</w:t>
            </w:r>
          </w:p>
        </w:tc>
      </w:tr>
      <w:tr w:rsidR="00257F0F" w:rsidRPr="00976206" w14:paraId="40BAB27D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4949C" w14:textId="77777777" w:rsidR="00257F0F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.1</w:t>
            </w:r>
          </w:p>
          <w:p w14:paraId="34F5ECD5" w14:textId="77777777" w:rsidR="00B26A8E" w:rsidRPr="00976206" w:rsidRDefault="00B26A8E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598B6EC9" w14:textId="77777777" w:rsidR="00257F0F" w:rsidRPr="00976206" w:rsidRDefault="00257F0F" w:rsidP="00EE3825">
            <w:pPr>
              <w:shd w:val="clear" w:color="auto" w:fill="FFFFFF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Смеси песчано-гравийные для строите</w:t>
            </w:r>
            <w:r>
              <w:rPr>
                <w:sz w:val="22"/>
                <w:szCs w:val="22"/>
              </w:rPr>
              <w:t>ль</w:t>
            </w:r>
            <w:r w:rsidRPr="00976206">
              <w:rPr>
                <w:sz w:val="22"/>
                <w:szCs w:val="22"/>
              </w:rPr>
              <w:t>ных работ</w:t>
            </w:r>
          </w:p>
          <w:p w14:paraId="5525F2D4" w14:textId="77777777" w:rsidR="00257F0F" w:rsidRDefault="00257F0F" w:rsidP="00976206">
            <w:pPr>
              <w:shd w:val="clear" w:color="auto" w:fill="FFFFFF"/>
              <w:rPr>
                <w:sz w:val="22"/>
                <w:szCs w:val="22"/>
              </w:rPr>
            </w:pPr>
          </w:p>
          <w:p w14:paraId="2BE198BE" w14:textId="77777777" w:rsidR="00257F0F" w:rsidRPr="00976206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6FD1" w14:textId="77777777" w:rsidR="00B26A8E" w:rsidRDefault="00257F0F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00A760A6" w14:textId="77777777" w:rsidR="00257F0F" w:rsidRPr="00976206" w:rsidRDefault="00257F0F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42.000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6ADE" w14:textId="77777777" w:rsidR="00257F0F" w:rsidRPr="00976206" w:rsidRDefault="00257F0F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Отбор проб</w:t>
            </w:r>
          </w:p>
        </w:tc>
        <w:tc>
          <w:tcPr>
            <w:tcW w:w="1887" w:type="dxa"/>
            <w:tcBorders>
              <w:left w:val="single" w:sz="4" w:space="0" w:color="000000"/>
              <w:right w:val="single" w:sz="4" w:space="0" w:color="000000"/>
            </w:tcBorders>
          </w:tcPr>
          <w:p w14:paraId="3F9780B8" w14:textId="77777777" w:rsidR="00257F0F" w:rsidRPr="00976206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8269.0-97 п.4.2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EF6B" w14:textId="77777777" w:rsidR="00257F0F" w:rsidRPr="00976206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8269.0-97</w:t>
            </w:r>
            <w:r w:rsidRPr="00976206">
              <w:rPr>
                <w:sz w:val="22"/>
                <w:szCs w:val="22"/>
                <w:lang w:val="en-US"/>
              </w:rPr>
              <w:t xml:space="preserve"> </w:t>
            </w:r>
            <w:r w:rsidRPr="00976206">
              <w:rPr>
                <w:sz w:val="22"/>
                <w:szCs w:val="22"/>
              </w:rPr>
              <w:t>п.4.2</w:t>
            </w:r>
          </w:p>
        </w:tc>
      </w:tr>
      <w:tr w:rsidR="00257F0F" w:rsidRPr="00976206" w14:paraId="79D1AB70" w14:textId="77777777" w:rsidTr="003A1BD6">
        <w:trPr>
          <w:trHeight w:val="56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5E3E59" w14:textId="77777777" w:rsidR="00257F0F" w:rsidRPr="00976206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.2</w:t>
            </w:r>
            <w:r w:rsidR="00B26A8E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B8ACD7A" w14:textId="77777777" w:rsidR="00257F0F" w:rsidRPr="00976206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F97F70" w14:textId="77777777" w:rsidR="00B26A8E" w:rsidRDefault="00257F0F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1C9AB56B" w14:textId="77777777" w:rsidR="00257F0F" w:rsidRPr="00976206" w:rsidRDefault="00257F0F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9984" w14:textId="77777777" w:rsidR="00257F0F" w:rsidRPr="00976206" w:rsidRDefault="00257F0F" w:rsidP="003F312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188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4C46060" w14:textId="77777777" w:rsidR="00257F0F" w:rsidRPr="00976206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23735-2014</w:t>
            </w:r>
          </w:p>
          <w:p w14:paraId="2CB233CB" w14:textId="77777777" w:rsidR="00257F0F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  <w:p w14:paraId="4B79C265" w14:textId="77777777" w:rsidR="00257F0F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  <w:p w14:paraId="192379C1" w14:textId="77777777" w:rsidR="00257F0F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  <w:p w14:paraId="0102AB85" w14:textId="77777777" w:rsidR="00257F0F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  <w:p w14:paraId="5E7ACEF4" w14:textId="77777777" w:rsidR="00257F0F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  <w:p w14:paraId="286244FA" w14:textId="77777777" w:rsidR="00257F0F" w:rsidRPr="00976206" w:rsidRDefault="00257F0F" w:rsidP="003F3122">
            <w:pPr>
              <w:pStyle w:val="a5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040F" w14:textId="77777777" w:rsidR="00257F0F" w:rsidRPr="00976206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8735-88 п.3</w:t>
            </w:r>
          </w:p>
          <w:p w14:paraId="71919A19" w14:textId="77777777" w:rsidR="00257F0F" w:rsidRPr="00976206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8269.0-97 п.4.3</w:t>
            </w:r>
          </w:p>
        </w:tc>
      </w:tr>
      <w:tr w:rsidR="00257F0F" w:rsidRPr="00976206" w14:paraId="2414B48A" w14:textId="77777777" w:rsidTr="003A1BD6">
        <w:trPr>
          <w:trHeight w:val="349"/>
        </w:trPr>
        <w:tc>
          <w:tcPr>
            <w:tcW w:w="8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BAAD95A" w14:textId="77777777" w:rsidR="00257F0F" w:rsidRPr="00976206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.3</w:t>
            </w:r>
            <w:r w:rsidR="00B26A8E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46140AA" w14:textId="77777777" w:rsidR="00257F0F" w:rsidRPr="00976206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FA940D" w14:textId="77777777" w:rsidR="00B26A8E" w:rsidRDefault="00257F0F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050E657B" w14:textId="77777777" w:rsidR="00257F0F" w:rsidRPr="00976206" w:rsidRDefault="00257F0F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57E05A" w14:textId="77777777" w:rsidR="00257F0F" w:rsidRPr="00976206" w:rsidRDefault="00257F0F" w:rsidP="00B26A8E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469DCD" w14:textId="77777777" w:rsidR="00257F0F" w:rsidRPr="00976206" w:rsidRDefault="00257F0F" w:rsidP="003F3122">
            <w:pPr>
              <w:pStyle w:val="a5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208625" w14:textId="77777777" w:rsidR="00257F0F" w:rsidRPr="00976206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8735-88 п.4</w:t>
            </w:r>
          </w:p>
          <w:p w14:paraId="44C71245" w14:textId="77777777" w:rsidR="00257F0F" w:rsidRPr="00976206" w:rsidRDefault="00257F0F" w:rsidP="00EE3825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8269.0-97 п.4.6</w:t>
            </w:r>
          </w:p>
        </w:tc>
      </w:tr>
      <w:tr w:rsidR="00257F0F" w:rsidRPr="00976206" w14:paraId="1134738D" w14:textId="77777777" w:rsidTr="003A1BD6">
        <w:trPr>
          <w:trHeight w:val="70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5ED2F2" w14:textId="77777777" w:rsidR="00257F0F" w:rsidRPr="00976206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.4</w:t>
            </w:r>
            <w:r w:rsidR="00B26A8E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5CF6C53" w14:textId="77777777" w:rsidR="00257F0F" w:rsidRPr="00976206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7B80E6" w14:textId="77777777" w:rsidR="00B26A8E" w:rsidRDefault="00257F0F" w:rsidP="00B40718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4A0CBBBD" w14:textId="77777777" w:rsidR="00257F0F" w:rsidRPr="00976206" w:rsidRDefault="00257F0F" w:rsidP="00B40718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8B26BD" w14:textId="77777777" w:rsidR="00257F0F" w:rsidRPr="00976206" w:rsidRDefault="00257F0F" w:rsidP="00B26A8E">
            <w:pPr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59FBC6" w14:textId="77777777" w:rsidR="00257F0F" w:rsidRPr="00976206" w:rsidRDefault="00257F0F" w:rsidP="003F3122">
            <w:pPr>
              <w:pStyle w:val="a5"/>
              <w:tabs>
                <w:tab w:val="clear" w:pos="4153"/>
                <w:tab w:val="clear" w:pos="8306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1CAFF9" w14:textId="77777777" w:rsidR="00257F0F" w:rsidRPr="00976206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8735-88 п.5.3</w:t>
            </w:r>
          </w:p>
          <w:p w14:paraId="1897C385" w14:textId="77777777" w:rsidR="00257F0F" w:rsidRPr="00976206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8269.0-97 п.п.4.5.1, 4.5.3</w:t>
            </w:r>
          </w:p>
        </w:tc>
      </w:tr>
      <w:tr w:rsidR="00257F0F" w:rsidRPr="00976206" w14:paraId="6A54EE84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419E79" w14:textId="77777777" w:rsidR="00257F0F" w:rsidRPr="00976206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.5</w:t>
            </w:r>
            <w:r w:rsidR="00B26A8E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4694EEB" w14:textId="77777777" w:rsidR="00257F0F" w:rsidRPr="00976206" w:rsidRDefault="00257F0F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05415F" w14:textId="77777777" w:rsidR="00B26A8E" w:rsidRDefault="00257F0F" w:rsidP="00B40718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7FA9B598" w14:textId="77777777" w:rsidR="00257F0F" w:rsidRPr="00976206" w:rsidRDefault="00257F0F" w:rsidP="00B40718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917D" w14:textId="77777777" w:rsidR="00257F0F" w:rsidRPr="00976206" w:rsidRDefault="00257F0F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E23942" w14:textId="77777777" w:rsidR="00257F0F" w:rsidRPr="00976206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7271" w14:textId="77777777" w:rsidR="00257F0F" w:rsidRPr="00976206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8735-88 п.9.1</w:t>
            </w:r>
          </w:p>
          <w:p w14:paraId="70222E3E" w14:textId="77777777" w:rsidR="00257F0F" w:rsidRPr="00976206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8269.0-97 п.п.4.17.1, 4.17.2</w:t>
            </w:r>
          </w:p>
        </w:tc>
      </w:tr>
      <w:tr w:rsidR="00257F0F" w:rsidRPr="00976206" w14:paraId="7A6D3638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4F30AB" w14:textId="77777777" w:rsidR="00257F0F" w:rsidRPr="00976206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.6</w:t>
            </w:r>
            <w:r w:rsidR="00B26A8E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40AED7C" w14:textId="77777777" w:rsidR="00257F0F" w:rsidRPr="00976206" w:rsidRDefault="00257F0F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6DF7" w14:textId="77777777" w:rsidR="00B26A8E" w:rsidRDefault="00257F0F" w:rsidP="00B40718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3C984DE2" w14:textId="77777777" w:rsidR="00257F0F" w:rsidRPr="00976206" w:rsidRDefault="00257F0F" w:rsidP="00B40718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B6F0" w14:textId="77777777" w:rsidR="00257F0F" w:rsidRPr="00976206" w:rsidRDefault="00257F0F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Влажность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A6EBE1" w14:textId="77777777" w:rsidR="00257F0F" w:rsidRPr="00976206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F6A6" w14:textId="77777777" w:rsidR="00257F0F" w:rsidRPr="00976206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8735-88 п.10</w:t>
            </w:r>
          </w:p>
          <w:p w14:paraId="6B0A04F6" w14:textId="77777777" w:rsidR="006E7E95" w:rsidRPr="00976206" w:rsidRDefault="00257F0F" w:rsidP="00B26A8E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105742">
              <w:rPr>
                <w:sz w:val="22"/>
                <w:szCs w:val="22"/>
              </w:rPr>
              <w:t>ГОСТ 8269.0-97</w:t>
            </w:r>
            <w:r w:rsidRPr="00105742">
              <w:rPr>
                <w:sz w:val="22"/>
                <w:szCs w:val="22"/>
                <w:lang w:val="en-US"/>
              </w:rPr>
              <w:t xml:space="preserve"> </w:t>
            </w:r>
            <w:r w:rsidRPr="00105742">
              <w:rPr>
                <w:sz w:val="22"/>
                <w:szCs w:val="22"/>
              </w:rPr>
              <w:t xml:space="preserve"> п.4.19</w:t>
            </w:r>
          </w:p>
        </w:tc>
      </w:tr>
      <w:tr w:rsidR="003F3122" w:rsidRPr="00A71ADA" w14:paraId="054A22AB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C5EF10" w14:textId="77777777" w:rsidR="003F3122" w:rsidRPr="00F77670" w:rsidRDefault="003F3122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000000"/>
            </w:tcBorders>
          </w:tcPr>
          <w:p w14:paraId="2671283C" w14:textId="77777777" w:rsidR="003F3122" w:rsidRPr="00F77670" w:rsidRDefault="003F3122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3D18" w14:textId="77777777" w:rsidR="003F3122" w:rsidRPr="00F77670" w:rsidRDefault="003F3122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9D82" w14:textId="77777777" w:rsidR="003F3122" w:rsidRPr="00F77670" w:rsidRDefault="003F3122" w:rsidP="003F3122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</w:t>
            </w:r>
          </w:p>
        </w:tc>
        <w:tc>
          <w:tcPr>
            <w:tcW w:w="1887" w:type="dxa"/>
            <w:tcBorders>
              <w:left w:val="single" w:sz="4" w:space="0" w:color="000000"/>
              <w:right w:val="single" w:sz="4" w:space="0" w:color="000000"/>
            </w:tcBorders>
          </w:tcPr>
          <w:p w14:paraId="56744B42" w14:textId="77777777" w:rsidR="003F3122" w:rsidRPr="00F77670" w:rsidRDefault="003F3122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044F" w14:textId="77777777" w:rsidR="003F3122" w:rsidRPr="00F77670" w:rsidRDefault="003F3122" w:rsidP="003F3122">
            <w:pPr>
              <w:ind w:right="-108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6</w:t>
            </w:r>
          </w:p>
        </w:tc>
      </w:tr>
      <w:tr w:rsidR="0021267D" w:rsidRPr="00976206" w14:paraId="7BFB242C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20B70B" w14:textId="77777777" w:rsidR="0021267D" w:rsidRPr="00F77670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3</w:t>
            </w:r>
            <w:r w:rsidR="0021267D" w:rsidRPr="00F77670">
              <w:rPr>
                <w:sz w:val="22"/>
                <w:szCs w:val="22"/>
              </w:rPr>
              <w:t>.1</w:t>
            </w:r>
          </w:p>
          <w:p w14:paraId="6A1AC7F5" w14:textId="77777777" w:rsidR="00F77670" w:rsidRPr="00F77670" w:rsidRDefault="00F77670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2075ED3B" w14:textId="77777777" w:rsidR="0021267D" w:rsidRPr="00F77670" w:rsidRDefault="0021267D" w:rsidP="00976206">
            <w:pPr>
              <w:shd w:val="clear" w:color="auto" w:fill="FFFFFF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Щебень и гравий из плотных горных пород для строительных работ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1AA123" w14:textId="77777777" w:rsidR="00F77670" w:rsidRPr="00F77670" w:rsidRDefault="0021267D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08.12/</w:t>
            </w:r>
          </w:p>
          <w:p w14:paraId="03A4981B" w14:textId="77777777" w:rsidR="0021267D" w:rsidRPr="00F77670" w:rsidRDefault="00885BA7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42.000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F5DC" w14:textId="77777777" w:rsidR="0021267D" w:rsidRPr="00F77670" w:rsidRDefault="0021267D" w:rsidP="00976206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Отбор проб</w:t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DFA6" w14:textId="77777777" w:rsidR="0021267D" w:rsidRPr="00F77670" w:rsidRDefault="0021267D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8269.0-97 п.4.2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BE44" w14:textId="77777777" w:rsidR="0021267D" w:rsidRPr="00F77670" w:rsidRDefault="0021267D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8269.0-97</w:t>
            </w:r>
            <w:r w:rsidRPr="00F77670">
              <w:rPr>
                <w:sz w:val="22"/>
                <w:szCs w:val="22"/>
                <w:lang w:val="en-US"/>
              </w:rPr>
              <w:t xml:space="preserve"> </w:t>
            </w:r>
            <w:r w:rsidRPr="00F77670">
              <w:rPr>
                <w:sz w:val="22"/>
                <w:szCs w:val="22"/>
              </w:rPr>
              <w:t xml:space="preserve"> п.4.2</w:t>
            </w:r>
          </w:p>
        </w:tc>
      </w:tr>
      <w:tr w:rsidR="0021267D" w:rsidRPr="00976206" w14:paraId="139F0D5B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A79448" w14:textId="77777777" w:rsidR="0021267D" w:rsidRPr="00F77670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3</w:t>
            </w:r>
            <w:r w:rsidR="0021267D" w:rsidRPr="00F77670">
              <w:rPr>
                <w:sz w:val="22"/>
                <w:szCs w:val="22"/>
              </w:rPr>
              <w:t>.2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3F0885D" w14:textId="77777777" w:rsidR="0021267D" w:rsidRPr="00F77670" w:rsidRDefault="0021267D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AC3B83" w14:textId="77777777" w:rsidR="00F77670" w:rsidRPr="00F77670" w:rsidRDefault="0021267D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08.12/</w:t>
            </w:r>
          </w:p>
          <w:p w14:paraId="037407CE" w14:textId="77777777" w:rsidR="0021267D" w:rsidRPr="00F77670" w:rsidRDefault="00885BA7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1D04" w14:textId="77777777" w:rsidR="0021267D" w:rsidRPr="00F77670" w:rsidRDefault="0021267D" w:rsidP="00976206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188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9D1D841" w14:textId="77777777" w:rsidR="0021267D" w:rsidRPr="00F77670" w:rsidRDefault="0021267D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8267-93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F91F" w14:textId="77777777" w:rsidR="0021267D" w:rsidRPr="00F77670" w:rsidRDefault="0021267D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8269.0-97 п.4.3</w:t>
            </w:r>
          </w:p>
        </w:tc>
      </w:tr>
      <w:tr w:rsidR="0021267D" w:rsidRPr="00976206" w14:paraId="784CBAA4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D00F89" w14:textId="77777777" w:rsidR="0021267D" w:rsidRPr="00F77670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3</w:t>
            </w:r>
            <w:r w:rsidR="0021267D" w:rsidRPr="00F77670">
              <w:rPr>
                <w:sz w:val="22"/>
                <w:szCs w:val="22"/>
              </w:rPr>
              <w:t>.3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3F0CC71" w14:textId="77777777" w:rsidR="0021267D" w:rsidRPr="00F77670" w:rsidRDefault="0021267D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DFE471" w14:textId="77777777" w:rsidR="00F77670" w:rsidRPr="00F77670" w:rsidRDefault="0021267D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08.12/</w:t>
            </w:r>
          </w:p>
          <w:p w14:paraId="534B9146" w14:textId="77777777" w:rsidR="0021267D" w:rsidRPr="00F77670" w:rsidRDefault="00885BA7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1C8C" w14:textId="77777777" w:rsidR="0021267D" w:rsidRPr="00F77670" w:rsidRDefault="0021267D" w:rsidP="00976206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80F2D6" w14:textId="77777777" w:rsidR="0021267D" w:rsidRPr="00F77670" w:rsidRDefault="0021267D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DCA1" w14:textId="77777777" w:rsidR="0021267D" w:rsidRPr="00F77670" w:rsidRDefault="0021267D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8269.0-97</w:t>
            </w:r>
            <w:r w:rsidRPr="00F77670">
              <w:rPr>
                <w:sz w:val="22"/>
                <w:szCs w:val="22"/>
                <w:lang w:val="en-US"/>
              </w:rPr>
              <w:t xml:space="preserve"> </w:t>
            </w:r>
            <w:r w:rsidRPr="00F77670">
              <w:rPr>
                <w:sz w:val="22"/>
                <w:szCs w:val="22"/>
              </w:rPr>
              <w:t>п.п.4.5.1, 4.5.3</w:t>
            </w:r>
          </w:p>
        </w:tc>
      </w:tr>
      <w:tr w:rsidR="0021267D" w:rsidRPr="00976206" w14:paraId="0E89AF74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A12196" w14:textId="77777777" w:rsidR="0021267D" w:rsidRPr="00F77670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3</w:t>
            </w:r>
            <w:r w:rsidR="0021267D" w:rsidRPr="00F77670">
              <w:rPr>
                <w:sz w:val="22"/>
                <w:szCs w:val="22"/>
              </w:rPr>
              <w:t>.4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A9242A5" w14:textId="77777777" w:rsidR="0021267D" w:rsidRPr="00F77670" w:rsidRDefault="0021267D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1394E7" w14:textId="77777777" w:rsidR="00F77670" w:rsidRPr="00F77670" w:rsidRDefault="0021267D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08.12/</w:t>
            </w:r>
          </w:p>
          <w:p w14:paraId="7244170A" w14:textId="77777777" w:rsidR="0021267D" w:rsidRPr="00F77670" w:rsidRDefault="00B61C5F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D285" w14:textId="77777777" w:rsidR="0021267D" w:rsidRPr="00F77670" w:rsidRDefault="0021267D" w:rsidP="00976206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7D03C5" w14:textId="77777777" w:rsidR="0021267D" w:rsidRPr="00F77670" w:rsidRDefault="0021267D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7308" w14:textId="77777777" w:rsidR="0021267D" w:rsidRPr="00F77670" w:rsidRDefault="0021267D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8269.0-97</w:t>
            </w:r>
            <w:r w:rsidRPr="00F77670">
              <w:rPr>
                <w:sz w:val="22"/>
                <w:szCs w:val="22"/>
                <w:lang w:val="en-US"/>
              </w:rPr>
              <w:t xml:space="preserve"> </w:t>
            </w:r>
            <w:r w:rsidRPr="00F77670">
              <w:rPr>
                <w:sz w:val="22"/>
                <w:szCs w:val="22"/>
              </w:rPr>
              <w:t xml:space="preserve"> п.4.7.1</w:t>
            </w:r>
          </w:p>
          <w:p w14:paraId="3777EB46" w14:textId="77777777" w:rsidR="0021267D" w:rsidRPr="00F77670" w:rsidRDefault="0021267D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</w:tr>
      <w:tr w:rsidR="0021267D" w:rsidRPr="00976206" w14:paraId="054A73FE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1CB282" w14:textId="77777777" w:rsidR="0021267D" w:rsidRPr="00F77670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3</w:t>
            </w:r>
            <w:r w:rsidR="0021267D" w:rsidRPr="00F77670">
              <w:rPr>
                <w:sz w:val="22"/>
                <w:szCs w:val="22"/>
              </w:rPr>
              <w:t>.5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EF8F601" w14:textId="77777777" w:rsidR="0021267D" w:rsidRPr="00F77670" w:rsidRDefault="0021267D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023080" w14:textId="77777777" w:rsidR="00F77670" w:rsidRPr="00F77670" w:rsidRDefault="0021267D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08.12/</w:t>
            </w:r>
          </w:p>
          <w:p w14:paraId="6F0B5173" w14:textId="77777777" w:rsidR="0021267D" w:rsidRPr="00F77670" w:rsidRDefault="00885BA7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9667" w14:textId="77777777" w:rsidR="0021267D" w:rsidRPr="00F77670" w:rsidRDefault="0021267D" w:rsidP="00976206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Прочность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D6A4CA" w14:textId="77777777" w:rsidR="0021267D" w:rsidRPr="00F77670" w:rsidRDefault="0021267D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BC24" w14:textId="77777777" w:rsidR="0021267D" w:rsidRPr="00F77670" w:rsidRDefault="0021267D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8269.0-97</w:t>
            </w:r>
            <w:r w:rsidRPr="00F77670">
              <w:rPr>
                <w:sz w:val="22"/>
                <w:szCs w:val="22"/>
                <w:lang w:val="en-US"/>
              </w:rPr>
              <w:t xml:space="preserve"> </w:t>
            </w:r>
            <w:r w:rsidRPr="00F77670">
              <w:rPr>
                <w:sz w:val="22"/>
                <w:szCs w:val="22"/>
              </w:rPr>
              <w:t xml:space="preserve"> п.4.8</w:t>
            </w:r>
          </w:p>
        </w:tc>
      </w:tr>
      <w:tr w:rsidR="0021267D" w:rsidRPr="00976206" w14:paraId="560C6AD2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50929F" w14:textId="77777777" w:rsidR="0021267D" w:rsidRPr="00F77670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3</w:t>
            </w:r>
            <w:r w:rsidR="0021267D" w:rsidRPr="00F77670">
              <w:rPr>
                <w:sz w:val="22"/>
                <w:szCs w:val="22"/>
              </w:rPr>
              <w:t>.6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2158BD7" w14:textId="77777777" w:rsidR="0021267D" w:rsidRPr="00F77670" w:rsidRDefault="0021267D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A2AC25" w14:textId="77777777" w:rsidR="00F77670" w:rsidRPr="00F77670" w:rsidRDefault="0021267D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08.12/</w:t>
            </w:r>
          </w:p>
          <w:p w14:paraId="5EB2D6CA" w14:textId="77777777" w:rsidR="0021267D" w:rsidRPr="00F77670" w:rsidRDefault="001A4289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</w:t>
            </w:r>
            <w:r w:rsidR="00672D00" w:rsidRPr="00F77670">
              <w:rPr>
                <w:sz w:val="22"/>
                <w:szCs w:val="22"/>
              </w:rPr>
              <w:t>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EAF0" w14:textId="77777777" w:rsidR="0021267D" w:rsidRPr="00F77670" w:rsidRDefault="0021267D" w:rsidP="00976206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CFADB6" w14:textId="77777777" w:rsidR="0021267D" w:rsidRPr="00F77670" w:rsidRDefault="0021267D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059F" w14:textId="77777777" w:rsidR="0021267D" w:rsidRPr="00F77670" w:rsidRDefault="0021267D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8269.0-97</w:t>
            </w:r>
            <w:r w:rsidRPr="00F77670">
              <w:rPr>
                <w:sz w:val="22"/>
                <w:szCs w:val="22"/>
                <w:lang w:val="en-US"/>
              </w:rPr>
              <w:t xml:space="preserve"> </w:t>
            </w:r>
            <w:r w:rsidRPr="00F77670">
              <w:rPr>
                <w:sz w:val="22"/>
                <w:szCs w:val="22"/>
              </w:rPr>
              <w:t xml:space="preserve"> п.п.4.17.1, 4.17.2</w:t>
            </w:r>
          </w:p>
        </w:tc>
      </w:tr>
      <w:tr w:rsidR="0021267D" w:rsidRPr="00976206" w14:paraId="23C1A8DB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6ACDC3" w14:textId="77777777" w:rsidR="0021267D" w:rsidRPr="00F77670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3</w:t>
            </w:r>
            <w:r w:rsidR="0021267D" w:rsidRPr="00F77670">
              <w:rPr>
                <w:sz w:val="22"/>
                <w:szCs w:val="22"/>
              </w:rPr>
              <w:t>.7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D6472A7" w14:textId="77777777" w:rsidR="0021267D" w:rsidRPr="00F77670" w:rsidRDefault="0021267D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4F13" w14:textId="77777777" w:rsidR="00F77670" w:rsidRPr="00F77670" w:rsidRDefault="0021267D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08.12/</w:t>
            </w:r>
          </w:p>
          <w:p w14:paraId="21D98703" w14:textId="77777777" w:rsidR="0021267D" w:rsidRPr="00F77670" w:rsidRDefault="005831A4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</w:t>
            </w:r>
            <w:r w:rsidR="00B61C5F" w:rsidRPr="00F77670">
              <w:rPr>
                <w:sz w:val="22"/>
                <w:szCs w:val="22"/>
              </w:rPr>
              <w:t>9.151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425A" w14:textId="77777777" w:rsidR="0021267D" w:rsidRPr="00F77670" w:rsidRDefault="0021267D" w:rsidP="00976206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Влажность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873C61" w14:textId="77777777" w:rsidR="0021267D" w:rsidRPr="00F77670" w:rsidRDefault="0021267D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2C3B" w14:textId="77777777" w:rsidR="0021267D" w:rsidRPr="00F77670" w:rsidRDefault="0021267D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8269.0-97</w:t>
            </w:r>
            <w:r w:rsidRPr="00F77670">
              <w:rPr>
                <w:sz w:val="22"/>
                <w:szCs w:val="22"/>
                <w:lang w:val="en-US"/>
              </w:rPr>
              <w:t xml:space="preserve"> </w:t>
            </w:r>
            <w:r w:rsidRPr="00F77670">
              <w:rPr>
                <w:sz w:val="22"/>
                <w:szCs w:val="22"/>
              </w:rPr>
              <w:t xml:space="preserve"> п.4.19</w:t>
            </w:r>
          </w:p>
        </w:tc>
      </w:tr>
      <w:tr w:rsidR="003F3122" w:rsidRPr="00976206" w14:paraId="5B6E3FAD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778FBB" w14:textId="77777777" w:rsidR="003F3122" w:rsidRPr="00F77670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</w:t>
            </w:r>
            <w:r w:rsidR="003F3122" w:rsidRPr="00F77670">
              <w:rPr>
                <w:sz w:val="22"/>
                <w:szCs w:val="22"/>
              </w:rPr>
              <w:t>.1</w:t>
            </w:r>
          </w:p>
          <w:p w14:paraId="20D1DF4A" w14:textId="77777777" w:rsidR="00F77670" w:rsidRPr="00F77670" w:rsidRDefault="00F77670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2E6FD201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Бетоны конструкционные тяжелые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4C14" w14:textId="77777777" w:rsidR="00F77670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23.63/</w:t>
            </w:r>
          </w:p>
          <w:p w14:paraId="0EEB5B55" w14:textId="77777777" w:rsidR="003F3122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42.000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8AF7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Отбор проб</w:t>
            </w:r>
          </w:p>
        </w:tc>
        <w:tc>
          <w:tcPr>
            <w:tcW w:w="1887" w:type="dxa"/>
            <w:tcBorders>
              <w:left w:val="single" w:sz="4" w:space="0" w:color="000000"/>
              <w:right w:val="single" w:sz="4" w:space="0" w:color="000000"/>
            </w:tcBorders>
          </w:tcPr>
          <w:p w14:paraId="19AF23B0" w14:textId="77777777" w:rsidR="003F3122" w:rsidRPr="00F77670" w:rsidRDefault="003F3122" w:rsidP="003F3122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1545-2005 п.4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D773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1545-2005   п.4</w:t>
            </w:r>
          </w:p>
        </w:tc>
      </w:tr>
      <w:tr w:rsidR="003F3122" w:rsidRPr="00976206" w14:paraId="4F61B393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8DB514" w14:textId="77777777" w:rsidR="003F3122" w:rsidRPr="00F77670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</w:t>
            </w:r>
            <w:r w:rsidR="003F3122" w:rsidRPr="00F77670">
              <w:rPr>
                <w:sz w:val="22"/>
                <w:szCs w:val="22"/>
              </w:rPr>
              <w:t>.2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A6882F3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9771" w14:textId="77777777" w:rsidR="00F77670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23.63/</w:t>
            </w:r>
          </w:p>
          <w:p w14:paraId="01E2AADD" w14:textId="77777777" w:rsidR="003F3122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8778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88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E7706B9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1544-2005</w:t>
            </w:r>
          </w:p>
          <w:p w14:paraId="6749C8FD" w14:textId="77777777" w:rsidR="003F3122" w:rsidRPr="00F77670" w:rsidRDefault="003F3122" w:rsidP="003F312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6D67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10180-2012  п.7.2</w:t>
            </w:r>
          </w:p>
        </w:tc>
      </w:tr>
      <w:tr w:rsidR="003F3122" w:rsidRPr="00976206" w14:paraId="5F2D09B2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330037" w14:textId="77777777" w:rsidR="003F3122" w:rsidRPr="00F77670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</w:t>
            </w:r>
            <w:r w:rsidR="003F3122" w:rsidRPr="00F77670">
              <w:rPr>
                <w:sz w:val="22"/>
                <w:szCs w:val="22"/>
              </w:rPr>
              <w:t>.3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99C3AD0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08B7" w14:textId="77777777" w:rsidR="00F77670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23.63/</w:t>
            </w:r>
          </w:p>
          <w:p w14:paraId="49203570" w14:textId="77777777" w:rsidR="003F3122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26.095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E52C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Прочность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9AC0DF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F677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2264-2012  п.7.9</w:t>
            </w:r>
          </w:p>
        </w:tc>
      </w:tr>
      <w:tr w:rsidR="003F3122" w:rsidRPr="00976206" w14:paraId="05C523D0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D9E307" w14:textId="77777777" w:rsidR="003F3122" w:rsidRPr="00F77670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</w:t>
            </w:r>
            <w:r w:rsidR="003F3122" w:rsidRPr="00F77670">
              <w:rPr>
                <w:sz w:val="22"/>
                <w:szCs w:val="22"/>
              </w:rPr>
              <w:t>.4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AE77CEE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73D3" w14:textId="77777777" w:rsidR="00F77670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23.63/</w:t>
            </w:r>
          </w:p>
          <w:p w14:paraId="25585CCA" w14:textId="77777777" w:rsidR="003F3122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8407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91E7CC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3C20" w14:textId="77777777" w:rsidR="003274EF" w:rsidRPr="00F77670" w:rsidRDefault="003274EF" w:rsidP="003274EF">
            <w:pPr>
              <w:ind w:right="-3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12730.1-2020</w:t>
            </w:r>
          </w:p>
          <w:p w14:paraId="43ED683F" w14:textId="77777777" w:rsidR="003274EF" w:rsidRPr="00F77670" w:rsidRDefault="003274EF" w:rsidP="003274EF">
            <w:pPr>
              <w:rPr>
                <w:sz w:val="22"/>
                <w:szCs w:val="22"/>
              </w:rPr>
            </w:pPr>
          </w:p>
        </w:tc>
      </w:tr>
      <w:tr w:rsidR="003F3122" w:rsidRPr="00976206" w14:paraId="33EAA839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FB9DC1" w14:textId="77777777" w:rsidR="003F3122" w:rsidRPr="00F77670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</w:t>
            </w:r>
            <w:r w:rsidR="003F3122" w:rsidRPr="00F77670">
              <w:rPr>
                <w:sz w:val="22"/>
                <w:szCs w:val="22"/>
              </w:rPr>
              <w:t>.5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DDFE1FC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578B" w14:textId="77777777" w:rsidR="00F77670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23.63/</w:t>
            </w:r>
          </w:p>
          <w:p w14:paraId="2C441E8D" w14:textId="77777777" w:rsidR="003F3122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E3C3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Влажность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B27B54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329D" w14:textId="77777777" w:rsidR="003274EF" w:rsidRPr="00F77670" w:rsidRDefault="003274EF" w:rsidP="003274EF">
            <w:pPr>
              <w:ind w:right="-3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12730.2-2020</w:t>
            </w:r>
          </w:p>
          <w:p w14:paraId="79CC767E" w14:textId="77777777" w:rsidR="003274EF" w:rsidRPr="00F77670" w:rsidRDefault="003274EF" w:rsidP="003274EF">
            <w:pPr>
              <w:rPr>
                <w:sz w:val="22"/>
                <w:szCs w:val="22"/>
              </w:rPr>
            </w:pPr>
          </w:p>
        </w:tc>
      </w:tr>
      <w:tr w:rsidR="003F3122" w:rsidRPr="00976206" w14:paraId="678D34E9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4474A3" w14:textId="77777777" w:rsidR="003F3122" w:rsidRPr="00F77670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</w:t>
            </w:r>
            <w:r w:rsidR="003F3122" w:rsidRPr="00F77670">
              <w:rPr>
                <w:sz w:val="22"/>
                <w:szCs w:val="22"/>
              </w:rPr>
              <w:t>.6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93B7A90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CEFC" w14:textId="77777777" w:rsidR="00F77670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23.63/</w:t>
            </w:r>
          </w:p>
          <w:p w14:paraId="33E6904F" w14:textId="77777777" w:rsidR="003F3122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26.141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FCCB" w14:textId="77777777" w:rsidR="003F3122" w:rsidRPr="00F77670" w:rsidRDefault="003F3122" w:rsidP="00AB3746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Водопогл</w:t>
            </w:r>
            <w:r w:rsidR="00AB3746" w:rsidRPr="00F77670">
              <w:rPr>
                <w:sz w:val="22"/>
                <w:szCs w:val="22"/>
              </w:rPr>
              <w:t>о</w:t>
            </w:r>
            <w:r w:rsidRPr="00F77670">
              <w:rPr>
                <w:sz w:val="22"/>
                <w:szCs w:val="22"/>
              </w:rPr>
              <w:t>щение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00C646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2CB2" w14:textId="77777777" w:rsidR="003274EF" w:rsidRPr="00F77670" w:rsidRDefault="003274EF" w:rsidP="003274EF">
            <w:pPr>
              <w:ind w:right="-3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12730.</w:t>
            </w:r>
            <w:r w:rsidR="002C6D7A" w:rsidRPr="00F77670">
              <w:rPr>
                <w:sz w:val="22"/>
                <w:szCs w:val="22"/>
              </w:rPr>
              <w:t>3</w:t>
            </w:r>
            <w:r w:rsidRPr="00F77670">
              <w:rPr>
                <w:sz w:val="22"/>
                <w:szCs w:val="22"/>
              </w:rPr>
              <w:t>-2020</w:t>
            </w:r>
          </w:p>
          <w:p w14:paraId="1F966429" w14:textId="77777777" w:rsidR="003274EF" w:rsidRPr="00F77670" w:rsidRDefault="003274EF" w:rsidP="003274EF">
            <w:pPr>
              <w:rPr>
                <w:sz w:val="22"/>
                <w:szCs w:val="22"/>
              </w:rPr>
            </w:pPr>
          </w:p>
        </w:tc>
      </w:tr>
      <w:tr w:rsidR="003F3122" w:rsidRPr="00976206" w14:paraId="7FEDB7BA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33BB71" w14:textId="77777777" w:rsidR="003F3122" w:rsidRPr="00F77670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</w:t>
            </w:r>
            <w:r w:rsidR="003F3122" w:rsidRPr="00F77670">
              <w:rPr>
                <w:sz w:val="22"/>
                <w:szCs w:val="22"/>
              </w:rPr>
              <w:t>.7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EAAADFF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0893" w14:textId="77777777" w:rsidR="00F77670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23.63/</w:t>
            </w:r>
          </w:p>
          <w:p w14:paraId="0E6FA97A" w14:textId="77777777" w:rsidR="003F3122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29.070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5807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CEF2E9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C3EA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13087-2018  п.5</w:t>
            </w:r>
          </w:p>
        </w:tc>
      </w:tr>
      <w:tr w:rsidR="003F3122" w:rsidRPr="00976206" w14:paraId="3A88AC60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AE64F6" w14:textId="77777777" w:rsidR="003F3122" w:rsidRPr="00F77670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</w:t>
            </w:r>
            <w:r w:rsidR="003F3122" w:rsidRPr="00F77670">
              <w:rPr>
                <w:sz w:val="22"/>
                <w:szCs w:val="22"/>
              </w:rPr>
              <w:t>.8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6641E18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2156" w14:textId="77777777" w:rsidR="00B40718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23.63/</w:t>
            </w:r>
          </w:p>
          <w:p w14:paraId="2982B6F0" w14:textId="77777777" w:rsidR="003F3122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26.080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CEBC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F7C8F5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1D7F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10060.1-95</w:t>
            </w:r>
          </w:p>
          <w:p w14:paraId="4BA95758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10060.2-95</w:t>
            </w:r>
          </w:p>
        </w:tc>
      </w:tr>
      <w:tr w:rsidR="003F3122" w:rsidRPr="00976206" w14:paraId="54DAB20B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49BDD0" w14:textId="77777777" w:rsidR="003F3122" w:rsidRPr="00F77670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</w:t>
            </w:r>
            <w:r w:rsidR="003F3122" w:rsidRPr="00F77670">
              <w:rPr>
                <w:sz w:val="22"/>
                <w:szCs w:val="22"/>
              </w:rPr>
              <w:t>.9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0038D5C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D020" w14:textId="77777777" w:rsidR="00F77670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23.63/</w:t>
            </w:r>
          </w:p>
          <w:p w14:paraId="6B071CF6" w14:textId="77777777" w:rsidR="003F3122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26.141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F232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CE2024" w14:textId="77777777" w:rsidR="003F3122" w:rsidRPr="00F77670" w:rsidRDefault="003F3122" w:rsidP="003F312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AC7D" w14:textId="77777777" w:rsidR="003274EF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12730.5-2018</w:t>
            </w:r>
          </w:p>
          <w:p w14:paraId="70ED2614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приложение Д</w:t>
            </w:r>
          </w:p>
        </w:tc>
      </w:tr>
      <w:tr w:rsidR="008B0ED3" w:rsidRPr="00976206" w14:paraId="49A0BB0C" w14:textId="77777777" w:rsidTr="003A1BD6">
        <w:trPr>
          <w:trHeight w:val="877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B30F3FA" w14:textId="69E080C7" w:rsidR="008B0ED3" w:rsidRPr="007E2910" w:rsidRDefault="008B0ED3" w:rsidP="003F3122">
            <w:pPr>
              <w:shd w:val="clear" w:color="auto" w:fill="FFFFFF"/>
              <w:jc w:val="center"/>
              <w:rPr>
                <w:strike/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.1</w:t>
            </w:r>
            <w:r w:rsidRPr="00F77670">
              <w:rPr>
                <w:sz w:val="22"/>
                <w:szCs w:val="22"/>
              </w:rPr>
              <w:t>**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000000"/>
            </w:tcBorders>
          </w:tcPr>
          <w:p w14:paraId="200CBEA0" w14:textId="77777777" w:rsidR="008B0ED3" w:rsidRPr="008B0ED3" w:rsidRDefault="008B0ED3" w:rsidP="003F3122">
            <w:pPr>
              <w:rPr>
                <w:sz w:val="22"/>
                <w:szCs w:val="22"/>
              </w:rPr>
            </w:pPr>
            <w:r w:rsidRPr="008B0ED3">
              <w:rPr>
                <w:sz w:val="22"/>
                <w:szCs w:val="22"/>
              </w:rPr>
              <w:t>Смеси бетонные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729967" w14:textId="77777777" w:rsidR="008B0ED3" w:rsidRPr="00F77670" w:rsidRDefault="008B0ED3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23.63/</w:t>
            </w:r>
          </w:p>
          <w:p w14:paraId="3ED05C95" w14:textId="5A73E347" w:rsidR="008B0ED3" w:rsidRPr="007E2910" w:rsidRDefault="008B0ED3" w:rsidP="00B40718">
            <w:pPr>
              <w:shd w:val="clear" w:color="auto" w:fill="FFFFFF"/>
              <w:jc w:val="center"/>
              <w:rPr>
                <w:strike/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D246BB" w14:textId="77777777" w:rsidR="008B0ED3" w:rsidRPr="00F77670" w:rsidRDefault="008B0ED3" w:rsidP="003F3122">
            <w:pPr>
              <w:rPr>
                <w:sz w:val="22"/>
                <w:szCs w:val="22"/>
              </w:rPr>
            </w:pPr>
            <w:proofErr w:type="spellStart"/>
            <w:r w:rsidRPr="00F77670">
              <w:rPr>
                <w:sz w:val="22"/>
                <w:szCs w:val="22"/>
              </w:rPr>
              <w:t>Удобоукладываемость</w:t>
            </w:r>
            <w:proofErr w:type="spellEnd"/>
            <w:r w:rsidRPr="00F77670">
              <w:rPr>
                <w:sz w:val="22"/>
                <w:szCs w:val="22"/>
              </w:rPr>
              <w:t xml:space="preserve"> по показателям подвижности и</w:t>
            </w:r>
          </w:p>
          <w:p w14:paraId="5A7C8D3B" w14:textId="34F0301A" w:rsidR="008B0ED3" w:rsidRPr="007E2910" w:rsidRDefault="008B0ED3" w:rsidP="00152F34">
            <w:pPr>
              <w:rPr>
                <w:strike/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жесткости</w:t>
            </w:r>
          </w:p>
        </w:tc>
        <w:tc>
          <w:tcPr>
            <w:tcW w:w="1887" w:type="dxa"/>
            <w:tcBorders>
              <w:left w:val="single" w:sz="4" w:space="0" w:color="000000"/>
              <w:right w:val="single" w:sz="4" w:space="0" w:color="000000"/>
            </w:tcBorders>
          </w:tcPr>
          <w:p w14:paraId="7742E6BF" w14:textId="16392DFF" w:rsidR="008B0ED3" w:rsidRPr="007E2910" w:rsidRDefault="008B0ED3" w:rsidP="003F3122">
            <w:pPr>
              <w:ind w:right="-108"/>
              <w:rPr>
                <w:strike/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1035-96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3919BE" w14:textId="77777777" w:rsidR="008B0ED3" w:rsidRPr="00F77670" w:rsidRDefault="008B0ED3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1545-2005</w:t>
            </w:r>
          </w:p>
          <w:p w14:paraId="5C9B372E" w14:textId="709D7473" w:rsidR="008B0ED3" w:rsidRPr="007E2910" w:rsidRDefault="008B0ED3" w:rsidP="00F77670">
            <w:pPr>
              <w:rPr>
                <w:strike/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п.п.5.1-5.3, 5.4.1-5.4.3</w:t>
            </w:r>
          </w:p>
        </w:tc>
      </w:tr>
      <w:tr w:rsidR="008B0ED3" w:rsidRPr="00976206" w14:paraId="145C71D3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8FDE7C" w14:textId="77777777" w:rsidR="008B0ED3" w:rsidRPr="00F77670" w:rsidRDefault="008B0ED3" w:rsidP="00152F3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6.1</w:t>
            </w:r>
          </w:p>
          <w:p w14:paraId="3F56FD5C" w14:textId="77777777" w:rsidR="008B0ED3" w:rsidRPr="00F77670" w:rsidRDefault="008B0ED3" w:rsidP="00152F3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74282C0" w14:textId="77777777" w:rsidR="008B0ED3" w:rsidRDefault="008B0ED3" w:rsidP="00152F34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Смеси растворные и растворы строительные</w:t>
            </w:r>
          </w:p>
          <w:p w14:paraId="1D9EA870" w14:textId="77777777" w:rsidR="008B0ED3" w:rsidRDefault="008B0ED3" w:rsidP="00152F34">
            <w:pPr>
              <w:rPr>
                <w:sz w:val="22"/>
                <w:szCs w:val="22"/>
              </w:rPr>
            </w:pPr>
          </w:p>
          <w:p w14:paraId="6AB09C5D" w14:textId="77777777" w:rsidR="008B0ED3" w:rsidRDefault="008B0ED3" w:rsidP="00152F34">
            <w:pPr>
              <w:rPr>
                <w:sz w:val="22"/>
                <w:szCs w:val="22"/>
              </w:rPr>
            </w:pPr>
          </w:p>
          <w:p w14:paraId="146B8729" w14:textId="77777777" w:rsidR="008B0ED3" w:rsidRDefault="008B0ED3" w:rsidP="00152F34">
            <w:pPr>
              <w:rPr>
                <w:sz w:val="22"/>
                <w:szCs w:val="22"/>
              </w:rPr>
            </w:pPr>
          </w:p>
          <w:p w14:paraId="7C2CEE88" w14:textId="77777777" w:rsidR="008B0ED3" w:rsidRPr="00F77670" w:rsidRDefault="008B0ED3" w:rsidP="00F77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D1EA" w14:textId="77777777" w:rsidR="008B0ED3" w:rsidRPr="00F77670" w:rsidRDefault="008B0ED3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23.64/</w:t>
            </w:r>
          </w:p>
          <w:p w14:paraId="26CCD740" w14:textId="77777777" w:rsidR="008B0ED3" w:rsidRPr="00F77670" w:rsidRDefault="008B0ED3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42.000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728B" w14:textId="77777777" w:rsidR="008B0ED3" w:rsidRPr="00F77670" w:rsidRDefault="008B0ED3" w:rsidP="00152F34">
            <w:pPr>
              <w:shd w:val="clear" w:color="auto" w:fill="FFFFFF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Отбор проб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EC20" w14:textId="77777777" w:rsidR="008B0ED3" w:rsidRPr="00F77670" w:rsidRDefault="008B0ED3" w:rsidP="00152F34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5802-86 п.п.1.2, 1.3</w:t>
            </w:r>
          </w:p>
          <w:p w14:paraId="1A477938" w14:textId="77777777" w:rsidR="008B0ED3" w:rsidRPr="00F77670" w:rsidRDefault="008B0ED3" w:rsidP="00152F34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1307-2012 п.7.12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1AE8" w14:textId="77777777" w:rsidR="008B0ED3" w:rsidRPr="00F77670" w:rsidRDefault="008B0ED3" w:rsidP="00152F34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5802-86</w:t>
            </w:r>
          </w:p>
          <w:p w14:paraId="42CF0DA6" w14:textId="77777777" w:rsidR="008B0ED3" w:rsidRPr="00F77670" w:rsidRDefault="008B0ED3" w:rsidP="00152F34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п.п.1.2, 1.3</w:t>
            </w:r>
          </w:p>
          <w:p w14:paraId="1C4B6B34" w14:textId="77777777" w:rsidR="008B0ED3" w:rsidRPr="00F77670" w:rsidRDefault="008B0ED3" w:rsidP="003274EF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1307-2012 п.7.1</w:t>
            </w:r>
          </w:p>
        </w:tc>
      </w:tr>
      <w:tr w:rsidR="008B0ED3" w:rsidRPr="00976206" w14:paraId="458E5CED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876D84" w14:textId="77777777" w:rsidR="008B0ED3" w:rsidRPr="00F77670" w:rsidRDefault="008B0ED3" w:rsidP="00152F3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6.2**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B812DD5" w14:textId="77777777" w:rsidR="008B0ED3" w:rsidRPr="00F77670" w:rsidRDefault="008B0ED3" w:rsidP="00152F3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05CB" w14:textId="77777777" w:rsidR="008B0ED3" w:rsidRPr="00F77670" w:rsidRDefault="008B0ED3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23.64/</w:t>
            </w:r>
          </w:p>
          <w:p w14:paraId="2593062E" w14:textId="00AC449D" w:rsidR="008B0ED3" w:rsidRPr="00F77670" w:rsidRDefault="008B0ED3" w:rsidP="008B0ED3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C67D" w14:textId="77777777" w:rsidR="008B0ED3" w:rsidRPr="00F77670" w:rsidRDefault="008B0ED3" w:rsidP="00152F34">
            <w:pPr>
              <w:shd w:val="clear" w:color="auto" w:fill="FFFFFF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Подвижность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0B4020" w14:textId="38827AC2" w:rsidR="008B0ED3" w:rsidRDefault="008B0ED3" w:rsidP="00152F34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1307-2012</w:t>
            </w:r>
          </w:p>
          <w:p w14:paraId="7DA7DB58" w14:textId="77777777" w:rsidR="008B0ED3" w:rsidRDefault="008B0ED3" w:rsidP="00152F34">
            <w:pPr>
              <w:rPr>
                <w:sz w:val="22"/>
                <w:szCs w:val="22"/>
              </w:rPr>
            </w:pPr>
          </w:p>
          <w:p w14:paraId="2B96C95D" w14:textId="77777777" w:rsidR="008B0ED3" w:rsidRDefault="008B0ED3" w:rsidP="00152F34">
            <w:pPr>
              <w:rPr>
                <w:sz w:val="22"/>
                <w:szCs w:val="22"/>
              </w:rPr>
            </w:pPr>
          </w:p>
          <w:p w14:paraId="52B7BB24" w14:textId="77777777" w:rsidR="008B0ED3" w:rsidRPr="00F7767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436B" w14:textId="77777777" w:rsidR="008B0ED3" w:rsidRPr="00F77670" w:rsidRDefault="008B0ED3" w:rsidP="00152F34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5802-86 п.2</w:t>
            </w:r>
          </w:p>
        </w:tc>
      </w:tr>
      <w:tr w:rsidR="008B0ED3" w:rsidRPr="00976206" w14:paraId="3172A5D3" w14:textId="77777777" w:rsidTr="003A1BD6">
        <w:trPr>
          <w:trHeight w:val="44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8FD016" w14:textId="77777777" w:rsidR="008B0ED3" w:rsidRPr="00F77670" w:rsidRDefault="008B0ED3" w:rsidP="008C0C3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6.3*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52E8342" w14:textId="77777777" w:rsidR="008B0ED3" w:rsidRPr="00F77670" w:rsidRDefault="008B0ED3" w:rsidP="00152F3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3558" w14:textId="77777777" w:rsidR="008B0ED3" w:rsidRPr="00F77670" w:rsidRDefault="008B0ED3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23.64/</w:t>
            </w:r>
          </w:p>
          <w:p w14:paraId="73016969" w14:textId="77777777" w:rsidR="008B0ED3" w:rsidRPr="00F77670" w:rsidRDefault="008B0ED3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C613" w14:textId="28CFE7BB" w:rsidR="008B0ED3" w:rsidRPr="00F77670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FC9427" w14:textId="77777777" w:rsidR="008B0ED3" w:rsidRPr="00F7767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8A6D" w14:textId="5FA78411" w:rsidR="008B0ED3" w:rsidRDefault="008B0ED3" w:rsidP="00152F34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5802-86 п.6</w:t>
            </w:r>
          </w:p>
          <w:p w14:paraId="58362D3F" w14:textId="77777777" w:rsidR="008B0ED3" w:rsidRPr="00F77670" w:rsidRDefault="008B0ED3" w:rsidP="00152F34">
            <w:pPr>
              <w:ind w:right="-108"/>
              <w:rPr>
                <w:sz w:val="22"/>
                <w:szCs w:val="22"/>
              </w:rPr>
            </w:pPr>
          </w:p>
        </w:tc>
      </w:tr>
      <w:tr w:rsidR="008B0ED3" w:rsidRPr="00976206" w14:paraId="545EB72F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B5D1D3" w14:textId="71E07421" w:rsidR="008B0ED3" w:rsidRPr="00F77670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6.4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13F8C9B" w14:textId="77777777" w:rsidR="008B0ED3" w:rsidRPr="00F7767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E8CD" w14:textId="77777777" w:rsidR="008B0ED3" w:rsidRPr="00F77670" w:rsidRDefault="008B0ED3" w:rsidP="008B0ED3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23.64/</w:t>
            </w:r>
          </w:p>
          <w:p w14:paraId="1E01E104" w14:textId="1655B886" w:rsidR="008B0ED3" w:rsidRPr="00F77670" w:rsidRDefault="008B0ED3" w:rsidP="008B0ED3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0D9A" w14:textId="71949B0F" w:rsidR="008B0ED3" w:rsidRPr="00F77670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77670">
              <w:rPr>
                <w:sz w:val="22"/>
                <w:szCs w:val="22"/>
              </w:rPr>
              <w:t>Расслаиваемость</w:t>
            </w:r>
            <w:proofErr w:type="spellEnd"/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709ACC" w14:textId="77777777" w:rsidR="008B0ED3" w:rsidRPr="00F7767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5363" w14:textId="38E7B3DE" w:rsidR="008B0ED3" w:rsidRPr="00F77670" w:rsidRDefault="008B0ED3" w:rsidP="008B0ED3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5802-86  п.4</w:t>
            </w:r>
          </w:p>
        </w:tc>
      </w:tr>
      <w:tr w:rsidR="008B0ED3" w:rsidRPr="00976206" w14:paraId="25ABA8C0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1BC97A" w14:textId="3E1E7C82" w:rsidR="008B0ED3" w:rsidRPr="00F77670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6.5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60D37A5" w14:textId="77777777" w:rsidR="008B0ED3" w:rsidRPr="00F7767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6EB4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23.64/</w:t>
            </w:r>
          </w:p>
          <w:p w14:paraId="041C8532" w14:textId="0FF2C350" w:rsidR="008B0ED3" w:rsidRPr="00F77670" w:rsidRDefault="008B0ED3" w:rsidP="008B0ED3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70E1" w14:textId="6F3B9852" w:rsidR="008B0ED3" w:rsidRPr="00F77670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Водоудерживающая способность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AD5DE6" w14:textId="77777777" w:rsidR="008B0ED3" w:rsidRPr="00F7767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6DD6" w14:textId="77777777" w:rsidR="008B0ED3" w:rsidRPr="00F77670" w:rsidRDefault="008B0ED3" w:rsidP="008B0ED3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5802-86  п.5</w:t>
            </w:r>
          </w:p>
          <w:p w14:paraId="22F82B8E" w14:textId="77777777" w:rsidR="008B0ED3" w:rsidRPr="00F77670" w:rsidRDefault="008B0ED3" w:rsidP="008B0ED3">
            <w:pPr>
              <w:ind w:right="-108"/>
              <w:rPr>
                <w:sz w:val="22"/>
                <w:szCs w:val="22"/>
              </w:rPr>
            </w:pPr>
          </w:p>
        </w:tc>
      </w:tr>
      <w:tr w:rsidR="008B0ED3" w:rsidRPr="00976206" w14:paraId="48D76E98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D9B8C8" w14:textId="61351942" w:rsidR="008B0ED3" w:rsidRPr="00F77670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6.6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1929285" w14:textId="77777777" w:rsidR="008B0ED3" w:rsidRPr="00F7767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D9EF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23.64/</w:t>
            </w:r>
          </w:p>
          <w:p w14:paraId="0F0BC532" w14:textId="00B38151" w:rsidR="008B0ED3" w:rsidRPr="00F77670" w:rsidRDefault="008B0ED3" w:rsidP="008B0ED3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D093" w14:textId="0174AB97" w:rsidR="008B0ED3" w:rsidRPr="00F77670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Влажность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868731" w14:textId="77777777" w:rsidR="008B0ED3" w:rsidRPr="00F7767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634E" w14:textId="73E764F1" w:rsidR="008B0ED3" w:rsidRPr="00F77670" w:rsidRDefault="008B0ED3" w:rsidP="008B0ED3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5802-86  п.8</w:t>
            </w:r>
          </w:p>
        </w:tc>
      </w:tr>
      <w:tr w:rsidR="008B0ED3" w:rsidRPr="00F77670" w14:paraId="2594EB83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5064A0" w14:textId="77777777" w:rsidR="008B0ED3" w:rsidRPr="00F77670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000000"/>
            </w:tcBorders>
          </w:tcPr>
          <w:p w14:paraId="253100DA" w14:textId="77777777" w:rsidR="008B0ED3" w:rsidRPr="00F77670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83E9" w14:textId="77777777" w:rsidR="008B0ED3" w:rsidRPr="00F77670" w:rsidRDefault="008B0ED3" w:rsidP="008B0ED3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5DE2" w14:textId="77777777" w:rsidR="008B0ED3" w:rsidRPr="00F77670" w:rsidRDefault="008B0ED3" w:rsidP="008B0ED3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</w:t>
            </w:r>
          </w:p>
        </w:tc>
        <w:tc>
          <w:tcPr>
            <w:tcW w:w="1887" w:type="dxa"/>
            <w:tcBorders>
              <w:left w:val="single" w:sz="4" w:space="0" w:color="000000"/>
              <w:right w:val="single" w:sz="4" w:space="0" w:color="000000"/>
            </w:tcBorders>
          </w:tcPr>
          <w:p w14:paraId="42557195" w14:textId="77777777" w:rsidR="008B0ED3" w:rsidRPr="00F77670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29BC" w14:textId="77777777" w:rsidR="008B0ED3" w:rsidRPr="00F77670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6</w:t>
            </w:r>
          </w:p>
        </w:tc>
      </w:tr>
      <w:tr w:rsidR="008B0ED3" w:rsidRPr="00976206" w14:paraId="00C8C4CE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77270B" w14:textId="77777777" w:rsidR="008B0ED3" w:rsidRPr="00F77670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6.7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30A7AF63" w14:textId="77777777" w:rsidR="008B0ED3" w:rsidRDefault="008B0ED3" w:rsidP="008B0ED3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Смеси растворные и растворы строительные</w:t>
            </w:r>
          </w:p>
          <w:p w14:paraId="1021C1C4" w14:textId="77777777" w:rsidR="008B0ED3" w:rsidRPr="00F7767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3DD6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23.64/</w:t>
            </w:r>
          </w:p>
          <w:p w14:paraId="4F383F71" w14:textId="77777777" w:rsidR="008B0ED3" w:rsidRPr="00F77670" w:rsidRDefault="008B0ED3" w:rsidP="008B0ED3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9FE7" w14:textId="77777777" w:rsidR="008B0ED3" w:rsidRPr="00F77670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188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C6E615" w14:textId="77777777" w:rsidR="008B0ED3" w:rsidRDefault="008B0ED3" w:rsidP="008B0ED3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1307-2012</w:t>
            </w:r>
          </w:p>
          <w:p w14:paraId="19913032" w14:textId="77777777" w:rsidR="008B0ED3" w:rsidRPr="00F7767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A861" w14:textId="77777777" w:rsidR="008B0ED3" w:rsidRPr="00F77670" w:rsidRDefault="008B0ED3" w:rsidP="008B0ED3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1307-2012  п.7.12</w:t>
            </w:r>
          </w:p>
          <w:p w14:paraId="0532969D" w14:textId="77777777" w:rsidR="008B0ED3" w:rsidRPr="00F77670" w:rsidRDefault="008B0ED3" w:rsidP="008B0ED3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28574-2014  п.5</w:t>
            </w:r>
          </w:p>
        </w:tc>
      </w:tr>
      <w:tr w:rsidR="008B0ED3" w:rsidRPr="00976206" w14:paraId="0996C2EC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2B60E" w14:textId="77777777" w:rsidR="008B0ED3" w:rsidRPr="00F77670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6.8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17EF8CE" w14:textId="77777777" w:rsidR="008B0ED3" w:rsidRPr="00F7767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9AE9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23.64/</w:t>
            </w:r>
          </w:p>
          <w:p w14:paraId="6112DB4F" w14:textId="77777777" w:rsidR="008B0ED3" w:rsidRPr="00F77670" w:rsidRDefault="008B0ED3" w:rsidP="008B0ED3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26.080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60A8" w14:textId="77777777" w:rsidR="008B0ED3" w:rsidRPr="00F77670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ACE9A5" w14:textId="77777777" w:rsidR="008B0ED3" w:rsidRPr="00F7767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25E6" w14:textId="77777777" w:rsidR="008B0ED3" w:rsidRPr="00F77670" w:rsidRDefault="008B0ED3" w:rsidP="008B0ED3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5802-86  п.10</w:t>
            </w:r>
          </w:p>
        </w:tc>
      </w:tr>
      <w:tr w:rsidR="008B0ED3" w:rsidRPr="00976206" w14:paraId="2487869B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C08D74" w14:textId="77777777" w:rsidR="008B0ED3" w:rsidRPr="00F77670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6.9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0FFA469" w14:textId="77777777" w:rsidR="008B0ED3" w:rsidRPr="00F7767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20FE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23.64/</w:t>
            </w:r>
          </w:p>
          <w:p w14:paraId="422589BD" w14:textId="77777777" w:rsidR="008B0ED3" w:rsidRPr="00F77670" w:rsidRDefault="008B0ED3" w:rsidP="008B0ED3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ECDB" w14:textId="77777777" w:rsidR="008B0ED3" w:rsidRPr="00F77670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Насыпная плотность сухих смесей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5530" w14:textId="77777777" w:rsidR="008B0ED3" w:rsidRPr="00F7767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0528" w14:textId="77777777" w:rsidR="008B0ED3" w:rsidRPr="00F77670" w:rsidRDefault="008B0ED3" w:rsidP="008B0ED3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8735-88  п.9.1</w:t>
            </w:r>
          </w:p>
        </w:tc>
      </w:tr>
      <w:tr w:rsidR="008B0ED3" w:rsidRPr="00976206" w14:paraId="73AD6F17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FC9534" w14:textId="5B236A8A" w:rsidR="008B0ED3" w:rsidRDefault="000B76E8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B0ED3" w:rsidRPr="00B40718">
              <w:rPr>
                <w:sz w:val="22"/>
                <w:szCs w:val="22"/>
              </w:rPr>
              <w:t>.1</w:t>
            </w:r>
          </w:p>
          <w:p w14:paraId="76F4D2EA" w14:textId="77777777" w:rsidR="008B0ED3" w:rsidRPr="00B40718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94C51EC" w14:textId="77777777" w:rsidR="008B0ED3" w:rsidRDefault="008B0ED3" w:rsidP="008B0ED3">
            <w:pPr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Конструкции и изделия бетонные и железобетонные сборные</w:t>
            </w:r>
          </w:p>
          <w:p w14:paraId="6FEF8866" w14:textId="77777777" w:rsidR="008B0ED3" w:rsidRDefault="008B0ED3" w:rsidP="008B0ED3">
            <w:pPr>
              <w:rPr>
                <w:sz w:val="22"/>
                <w:szCs w:val="22"/>
              </w:rPr>
            </w:pPr>
          </w:p>
          <w:p w14:paraId="53509DB3" w14:textId="555BD8DB" w:rsidR="008B0ED3" w:rsidRPr="00B40718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C48D" w14:textId="77777777" w:rsidR="008B0ED3" w:rsidRPr="00B40718" w:rsidRDefault="008B0ED3" w:rsidP="008B0ED3">
            <w:pPr>
              <w:jc w:val="center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23.61/</w:t>
            </w:r>
          </w:p>
          <w:p w14:paraId="6F873DF8" w14:textId="77777777" w:rsidR="008B0ED3" w:rsidRPr="00B40718" w:rsidRDefault="008B0ED3" w:rsidP="008B0ED3">
            <w:pPr>
              <w:jc w:val="center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29.061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50C0" w14:textId="77777777" w:rsidR="008B0ED3" w:rsidRPr="00B40718" w:rsidRDefault="008B0ED3" w:rsidP="008B0ED3">
            <w:pPr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Размеры, отклонения от геометрических параметров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A0C0" w14:textId="77777777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ГОСТ</w:t>
            </w:r>
          </w:p>
          <w:p w14:paraId="3B1ADF22" w14:textId="77777777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13015.0-83</w:t>
            </w:r>
          </w:p>
          <w:p w14:paraId="4D55D6EA" w14:textId="0E91D44D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A852" w14:textId="77777777" w:rsidR="008B0ED3" w:rsidRPr="00B40718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ГОСТ 26433.1-89</w:t>
            </w:r>
          </w:p>
          <w:p w14:paraId="59A03F68" w14:textId="77777777" w:rsidR="008B0ED3" w:rsidRPr="00B40718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B0ED3" w:rsidRPr="00976206" w14:paraId="54E6CA2F" w14:textId="77777777" w:rsidTr="003A1BD6">
        <w:trPr>
          <w:trHeight w:val="58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8BBE4A" w14:textId="39D3AEA1" w:rsidR="008B0ED3" w:rsidRDefault="000B76E8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B0ED3" w:rsidRPr="00B40718">
              <w:rPr>
                <w:sz w:val="22"/>
                <w:szCs w:val="22"/>
              </w:rPr>
              <w:t>.2</w:t>
            </w:r>
          </w:p>
          <w:p w14:paraId="0F0FFD52" w14:textId="77777777" w:rsidR="008B0ED3" w:rsidRPr="00B40718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375DD7F" w14:textId="3136674E" w:rsidR="008B0ED3" w:rsidRPr="00B40718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3F82" w14:textId="77777777" w:rsidR="008B0ED3" w:rsidRPr="00B40718" w:rsidRDefault="008B0ED3" w:rsidP="008B0ED3">
            <w:pPr>
              <w:jc w:val="center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23.61/ 11.116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2722" w14:textId="77777777" w:rsidR="008B0ED3" w:rsidRPr="00B40718" w:rsidRDefault="008B0ED3" w:rsidP="008B0ED3">
            <w:pPr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Качество поверхности и внешний вид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1314" w14:textId="77777777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CE1C" w14:textId="56D34D1A" w:rsidR="008B0ED3" w:rsidRPr="00B40718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ГОСТ 13015.0-83  п.13</w:t>
            </w:r>
          </w:p>
        </w:tc>
      </w:tr>
      <w:tr w:rsidR="008B0ED3" w:rsidRPr="00976206" w14:paraId="4E0B612D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99DC8C" w14:textId="768FC9B3" w:rsidR="008B0ED3" w:rsidRPr="00B40718" w:rsidRDefault="000B76E8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B0ED3" w:rsidRPr="00B40718">
              <w:rPr>
                <w:sz w:val="22"/>
                <w:szCs w:val="22"/>
              </w:rPr>
              <w:t>.3</w:t>
            </w:r>
          </w:p>
          <w:p w14:paraId="7FAEC2B8" w14:textId="77777777" w:rsidR="008B0ED3" w:rsidRPr="00B40718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E710134" w14:textId="16B37A55" w:rsidR="008B0ED3" w:rsidRPr="00B40718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2B8B" w14:textId="77777777" w:rsidR="008B0ED3" w:rsidRPr="00B40718" w:rsidRDefault="008B0ED3" w:rsidP="008B0ED3">
            <w:pPr>
              <w:jc w:val="center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23.61/</w:t>
            </w:r>
          </w:p>
          <w:p w14:paraId="6BBB2C84" w14:textId="77777777" w:rsidR="008B0ED3" w:rsidRPr="00B40718" w:rsidRDefault="008B0ED3" w:rsidP="008B0ED3">
            <w:pPr>
              <w:jc w:val="center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32.089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A690" w14:textId="77777777" w:rsidR="008B0ED3" w:rsidRPr="00B40718" w:rsidRDefault="008B0ED3" w:rsidP="008B0ED3">
            <w:pPr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Толщина защитного слоя  бетона до арматуры</w:t>
            </w:r>
          </w:p>
          <w:p w14:paraId="68ADA5AC" w14:textId="77777777" w:rsidR="008B0ED3" w:rsidRPr="00B40718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tcBorders>
              <w:left w:val="single" w:sz="4" w:space="0" w:color="000000"/>
              <w:right w:val="single" w:sz="4" w:space="0" w:color="000000"/>
            </w:tcBorders>
          </w:tcPr>
          <w:p w14:paraId="68B99CA3" w14:textId="77777777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ГОСТ</w:t>
            </w:r>
          </w:p>
          <w:p w14:paraId="33BAFB4C" w14:textId="77777777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13015.0-83</w:t>
            </w:r>
          </w:p>
          <w:p w14:paraId="27476389" w14:textId="77777777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38D6" w14:textId="5BB47678" w:rsidR="008B0ED3" w:rsidRPr="00B40718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ГОСТ 22904-</w:t>
            </w:r>
            <w:r>
              <w:rPr>
                <w:sz w:val="22"/>
                <w:szCs w:val="22"/>
              </w:rPr>
              <w:t>2023</w:t>
            </w:r>
          </w:p>
        </w:tc>
      </w:tr>
      <w:tr w:rsidR="008B0ED3" w:rsidRPr="00976206" w14:paraId="5CC64138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9BE9DE" w14:textId="16E9E407" w:rsidR="008B0ED3" w:rsidRDefault="000B76E8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B0ED3" w:rsidRPr="00976206">
              <w:rPr>
                <w:sz w:val="22"/>
                <w:szCs w:val="22"/>
              </w:rPr>
              <w:t>.</w:t>
            </w:r>
            <w:r w:rsidR="008B0ED3" w:rsidRPr="008B0ED3">
              <w:rPr>
                <w:sz w:val="22"/>
                <w:szCs w:val="22"/>
              </w:rPr>
              <w:t>1</w:t>
            </w:r>
          </w:p>
          <w:p w14:paraId="6967C06A" w14:textId="77777777" w:rsidR="008B0ED3" w:rsidRPr="00B40718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4C4D8962" w14:textId="77777777" w:rsidR="008B0ED3" w:rsidRPr="00B40718" w:rsidRDefault="008B0ED3" w:rsidP="008B0ED3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Кирпич и камни керамические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5D80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23.32/</w:t>
            </w:r>
          </w:p>
          <w:p w14:paraId="6ABBDCBA" w14:textId="77777777" w:rsidR="008B0ED3" w:rsidRPr="00B40718" w:rsidRDefault="008B0ED3" w:rsidP="008B0ED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42.000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B49F" w14:textId="77777777" w:rsidR="008B0ED3" w:rsidRPr="00B40718" w:rsidRDefault="008B0ED3" w:rsidP="008B0ED3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Отбор проб</w:t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10491" w14:textId="77777777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1160-99</w:t>
            </w:r>
            <w:r>
              <w:rPr>
                <w:sz w:val="22"/>
                <w:szCs w:val="22"/>
              </w:rPr>
              <w:t xml:space="preserve"> </w:t>
            </w:r>
            <w:r w:rsidRPr="00976206">
              <w:rPr>
                <w:sz w:val="22"/>
                <w:szCs w:val="22"/>
              </w:rPr>
              <w:t>п.6.9</w:t>
            </w:r>
          </w:p>
          <w:p w14:paraId="42C417D0" w14:textId="77777777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6053" w14:textId="77777777" w:rsidR="008B0ED3" w:rsidRPr="00B40718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1160-99</w:t>
            </w:r>
            <w:r w:rsidRPr="00976206">
              <w:rPr>
                <w:sz w:val="22"/>
                <w:szCs w:val="22"/>
                <w:lang w:val="en-US"/>
              </w:rPr>
              <w:t xml:space="preserve"> </w:t>
            </w:r>
            <w:r w:rsidRPr="00976206">
              <w:rPr>
                <w:sz w:val="22"/>
                <w:szCs w:val="22"/>
              </w:rPr>
              <w:t xml:space="preserve"> п.6.9</w:t>
            </w:r>
          </w:p>
        </w:tc>
      </w:tr>
      <w:tr w:rsidR="008B0ED3" w:rsidRPr="00976206" w14:paraId="6997432E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5F785E" w14:textId="4395122F" w:rsidR="008B0ED3" w:rsidRPr="007E2910" w:rsidRDefault="000B76E8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B0ED3" w:rsidRPr="007E2910">
              <w:rPr>
                <w:sz w:val="22"/>
                <w:szCs w:val="22"/>
              </w:rPr>
              <w:t>.</w:t>
            </w:r>
            <w:r w:rsidR="008B0ED3">
              <w:rPr>
                <w:sz w:val="22"/>
                <w:szCs w:val="22"/>
              </w:rPr>
              <w:t>2</w:t>
            </w:r>
            <w:r w:rsidR="008B0ED3" w:rsidRPr="007E291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E996DFC" w14:textId="77777777" w:rsidR="008B0ED3" w:rsidRPr="007E291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5375" w14:textId="77777777" w:rsidR="008B0ED3" w:rsidRPr="007E2910" w:rsidRDefault="008B0ED3" w:rsidP="008B0ED3">
            <w:pPr>
              <w:jc w:val="center"/>
              <w:rPr>
                <w:sz w:val="22"/>
                <w:szCs w:val="22"/>
              </w:rPr>
            </w:pPr>
            <w:r w:rsidRPr="007E2910">
              <w:rPr>
                <w:sz w:val="22"/>
                <w:szCs w:val="22"/>
              </w:rPr>
              <w:t>23.32/</w:t>
            </w:r>
          </w:p>
          <w:p w14:paraId="0317938A" w14:textId="77777777" w:rsidR="008B0ED3" w:rsidRPr="007E2910" w:rsidRDefault="008B0ED3" w:rsidP="008B0ED3">
            <w:pPr>
              <w:jc w:val="center"/>
              <w:rPr>
                <w:sz w:val="22"/>
                <w:szCs w:val="22"/>
              </w:rPr>
            </w:pPr>
            <w:r w:rsidRPr="007E2910">
              <w:rPr>
                <w:sz w:val="22"/>
                <w:szCs w:val="22"/>
              </w:rPr>
              <w:t>29.121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B50E" w14:textId="77777777" w:rsidR="008B0ED3" w:rsidRPr="007E2910" w:rsidRDefault="008B0ED3" w:rsidP="008B0ED3">
            <w:pPr>
              <w:rPr>
                <w:sz w:val="22"/>
                <w:szCs w:val="22"/>
              </w:rPr>
            </w:pPr>
            <w:r w:rsidRPr="007E2910">
              <w:rPr>
                <w:sz w:val="22"/>
                <w:szCs w:val="22"/>
              </w:rPr>
              <w:t>Предел прочности при сжатии и изгибе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02448DA" w14:textId="77777777" w:rsidR="00F26E3D" w:rsidRPr="00976206" w:rsidRDefault="00F26E3D" w:rsidP="00F26E3D">
            <w:pPr>
              <w:spacing w:line="360" w:lineRule="auto"/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1160-99</w:t>
            </w:r>
          </w:p>
          <w:p w14:paraId="69C59C19" w14:textId="77777777" w:rsidR="008B0ED3" w:rsidRPr="007E2910" w:rsidRDefault="008B0ED3" w:rsidP="008B0ED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5CE6" w14:textId="77777777" w:rsidR="008B0ED3" w:rsidRPr="007E2910" w:rsidRDefault="008B0ED3" w:rsidP="008B0ED3">
            <w:pPr>
              <w:ind w:right="-108"/>
              <w:rPr>
                <w:sz w:val="22"/>
                <w:szCs w:val="22"/>
              </w:rPr>
            </w:pPr>
            <w:r w:rsidRPr="007E2910">
              <w:rPr>
                <w:sz w:val="22"/>
                <w:szCs w:val="22"/>
              </w:rPr>
              <w:t>ГОСТ 8462-85</w:t>
            </w:r>
          </w:p>
          <w:p w14:paraId="3EB2BA06" w14:textId="77777777" w:rsidR="008B0ED3" w:rsidRPr="007E2910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B0ED3" w:rsidRPr="00976206" w14:paraId="1953EFE0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F93518" w14:textId="6FA58F0D" w:rsidR="008B0ED3" w:rsidRPr="00B40718" w:rsidRDefault="000B76E8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B0ED3" w:rsidRPr="00976206">
              <w:rPr>
                <w:sz w:val="22"/>
                <w:szCs w:val="22"/>
              </w:rPr>
              <w:t>.</w:t>
            </w:r>
            <w:r w:rsidR="008B0ED3">
              <w:rPr>
                <w:sz w:val="22"/>
                <w:szCs w:val="22"/>
              </w:rPr>
              <w:t>3*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576BD72" w14:textId="77777777" w:rsidR="008B0ED3" w:rsidRPr="00B40718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B59F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23.32/</w:t>
            </w:r>
          </w:p>
          <w:p w14:paraId="519A94AA" w14:textId="77777777" w:rsidR="008B0ED3" w:rsidRPr="00B40718" w:rsidRDefault="008B0ED3" w:rsidP="008B0ED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26.141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19EC" w14:textId="77777777" w:rsidR="008B0ED3" w:rsidRPr="00B40718" w:rsidRDefault="008B0ED3" w:rsidP="008B0ED3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Водопогл</w:t>
            </w:r>
            <w:r>
              <w:rPr>
                <w:sz w:val="22"/>
                <w:szCs w:val="22"/>
              </w:rPr>
              <w:t>о</w:t>
            </w:r>
            <w:r w:rsidRPr="00976206">
              <w:rPr>
                <w:sz w:val="22"/>
                <w:szCs w:val="22"/>
              </w:rPr>
              <w:t>щение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5D363F" w14:textId="77777777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DB9E" w14:textId="77777777" w:rsidR="008B0ED3" w:rsidRPr="00B40718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105742">
              <w:rPr>
                <w:sz w:val="22"/>
                <w:szCs w:val="22"/>
              </w:rPr>
              <w:t>ГОСТ 7025-91</w:t>
            </w:r>
            <w:r w:rsidRPr="00105742">
              <w:rPr>
                <w:sz w:val="22"/>
                <w:szCs w:val="22"/>
                <w:lang w:val="en-US"/>
              </w:rPr>
              <w:t xml:space="preserve"> </w:t>
            </w:r>
            <w:r w:rsidRPr="00105742">
              <w:rPr>
                <w:sz w:val="22"/>
                <w:szCs w:val="22"/>
              </w:rPr>
              <w:t xml:space="preserve"> п.2</w:t>
            </w:r>
          </w:p>
        </w:tc>
      </w:tr>
      <w:tr w:rsidR="008B0ED3" w:rsidRPr="00976206" w14:paraId="7AFDEE23" w14:textId="77777777" w:rsidTr="003A1BD6">
        <w:trPr>
          <w:trHeight w:val="48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6360C" w14:textId="39A50318" w:rsidR="008B0ED3" w:rsidRDefault="000B76E8" w:rsidP="008B0ED3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B0ED3" w:rsidRPr="00A84D33">
              <w:rPr>
                <w:sz w:val="22"/>
                <w:szCs w:val="22"/>
              </w:rPr>
              <w:t>.1</w:t>
            </w:r>
          </w:p>
          <w:p w14:paraId="1F91272A" w14:textId="3A2FAEBC" w:rsidR="008B0ED3" w:rsidRDefault="008B0ED3" w:rsidP="000B76E8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4B55899B" w14:textId="27D8B826" w:rsidR="008B0ED3" w:rsidRDefault="008B0ED3" w:rsidP="008B0ED3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Кирпич и камни силикатные</w:t>
            </w:r>
          </w:p>
          <w:p w14:paraId="09C4213B" w14:textId="77777777" w:rsidR="008B0ED3" w:rsidRDefault="008B0ED3" w:rsidP="008B0ED3">
            <w:pPr>
              <w:rPr>
                <w:sz w:val="22"/>
                <w:szCs w:val="22"/>
              </w:rPr>
            </w:pPr>
          </w:p>
          <w:p w14:paraId="1E9832BA" w14:textId="6A9144F0" w:rsidR="008B0ED3" w:rsidRPr="00B40718" w:rsidRDefault="008B0ED3" w:rsidP="008B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D373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105742">
              <w:rPr>
                <w:sz w:val="22"/>
                <w:szCs w:val="22"/>
              </w:rPr>
              <w:t>08.11</w:t>
            </w:r>
            <w:r w:rsidRPr="00976206">
              <w:rPr>
                <w:sz w:val="22"/>
                <w:szCs w:val="22"/>
              </w:rPr>
              <w:t>/</w:t>
            </w:r>
          </w:p>
          <w:p w14:paraId="3262C05D" w14:textId="77777777" w:rsidR="008B0ED3" w:rsidRPr="00976206" w:rsidRDefault="008B0ED3" w:rsidP="008B0ED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42.000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849B" w14:textId="77777777" w:rsidR="008B0ED3" w:rsidRPr="00976206" w:rsidRDefault="008B0ED3" w:rsidP="008B0ED3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Отбор проб</w:t>
            </w:r>
          </w:p>
        </w:tc>
        <w:tc>
          <w:tcPr>
            <w:tcW w:w="1887" w:type="dxa"/>
            <w:tcBorders>
              <w:left w:val="single" w:sz="4" w:space="0" w:color="000000"/>
              <w:right w:val="single" w:sz="4" w:space="0" w:color="000000"/>
            </w:tcBorders>
          </w:tcPr>
          <w:p w14:paraId="243DF977" w14:textId="77777777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  <w:r w:rsidRPr="00580E13">
              <w:rPr>
                <w:sz w:val="22"/>
                <w:szCs w:val="22"/>
              </w:rPr>
              <w:t>ГОСТ 379- 2015 табл.2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04D2" w14:textId="77777777" w:rsidR="008B0ED3" w:rsidRPr="00105742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580E13">
              <w:rPr>
                <w:sz w:val="22"/>
                <w:szCs w:val="22"/>
              </w:rPr>
              <w:t>ГОСТ 379-2015</w:t>
            </w:r>
            <w:r w:rsidRPr="00580E13">
              <w:rPr>
                <w:sz w:val="22"/>
                <w:szCs w:val="22"/>
                <w:lang w:val="en-US"/>
              </w:rPr>
              <w:t xml:space="preserve"> </w:t>
            </w:r>
            <w:r w:rsidRPr="00580E13">
              <w:rPr>
                <w:sz w:val="22"/>
                <w:szCs w:val="22"/>
              </w:rPr>
              <w:t xml:space="preserve"> п.6.5 табл.2</w:t>
            </w:r>
          </w:p>
        </w:tc>
      </w:tr>
      <w:tr w:rsidR="008B0ED3" w:rsidRPr="00976206" w14:paraId="44EC6B48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7EADB8" w14:textId="310244D3" w:rsidR="008B0ED3" w:rsidRPr="007E2910" w:rsidRDefault="000B76E8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B0ED3" w:rsidRPr="007E2910">
              <w:rPr>
                <w:sz w:val="22"/>
                <w:szCs w:val="22"/>
              </w:rPr>
              <w:t>.</w:t>
            </w:r>
            <w:r w:rsidR="008B0ED3">
              <w:rPr>
                <w:sz w:val="22"/>
                <w:szCs w:val="22"/>
              </w:rPr>
              <w:t>2</w:t>
            </w:r>
            <w:r w:rsidR="008B0ED3" w:rsidRPr="008B0ED3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ADB0E9D" w14:textId="77777777" w:rsidR="008B0ED3" w:rsidRPr="007E291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5B4E" w14:textId="77777777" w:rsidR="008B0ED3" w:rsidRPr="007E2910" w:rsidRDefault="008B0ED3" w:rsidP="008B0ED3">
            <w:pPr>
              <w:jc w:val="center"/>
              <w:rPr>
                <w:sz w:val="22"/>
                <w:szCs w:val="22"/>
              </w:rPr>
            </w:pPr>
            <w:r w:rsidRPr="007E2910">
              <w:rPr>
                <w:sz w:val="22"/>
                <w:szCs w:val="22"/>
              </w:rPr>
              <w:t>08.11/</w:t>
            </w:r>
          </w:p>
          <w:p w14:paraId="0AD770A4" w14:textId="77777777" w:rsidR="008B0ED3" w:rsidRPr="007E2910" w:rsidRDefault="008B0ED3" w:rsidP="008B0ED3">
            <w:pPr>
              <w:jc w:val="center"/>
              <w:rPr>
                <w:sz w:val="22"/>
                <w:szCs w:val="22"/>
              </w:rPr>
            </w:pPr>
            <w:r w:rsidRPr="007E2910">
              <w:rPr>
                <w:sz w:val="22"/>
                <w:szCs w:val="22"/>
              </w:rPr>
              <w:t>29.121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0AFD" w14:textId="40855D4E" w:rsidR="008B0ED3" w:rsidRPr="007E2910" w:rsidRDefault="008B0ED3" w:rsidP="008B0ED3">
            <w:pPr>
              <w:rPr>
                <w:sz w:val="22"/>
                <w:szCs w:val="22"/>
              </w:rPr>
            </w:pPr>
            <w:r w:rsidRPr="007E2910">
              <w:rPr>
                <w:sz w:val="22"/>
                <w:szCs w:val="22"/>
              </w:rPr>
              <w:t>Предел прочности при сжатии и изгибе</w:t>
            </w:r>
          </w:p>
        </w:tc>
        <w:tc>
          <w:tcPr>
            <w:tcW w:w="188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3F7435C" w14:textId="5B94F90F" w:rsidR="008B0ED3" w:rsidRPr="007E2910" w:rsidRDefault="00F26E3D" w:rsidP="008B0ED3">
            <w:pPr>
              <w:ind w:right="-108"/>
              <w:rPr>
                <w:sz w:val="22"/>
                <w:szCs w:val="22"/>
              </w:rPr>
            </w:pPr>
            <w:r w:rsidRPr="00580E13">
              <w:rPr>
                <w:sz w:val="22"/>
                <w:szCs w:val="22"/>
              </w:rPr>
              <w:t>ГОСТ 379- 2015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E3C8" w14:textId="77777777" w:rsidR="008B0ED3" w:rsidRPr="007E2910" w:rsidRDefault="008B0ED3" w:rsidP="008B0ED3">
            <w:pPr>
              <w:ind w:right="-108"/>
              <w:rPr>
                <w:sz w:val="22"/>
                <w:szCs w:val="22"/>
              </w:rPr>
            </w:pPr>
            <w:r w:rsidRPr="007E2910">
              <w:rPr>
                <w:sz w:val="22"/>
                <w:szCs w:val="22"/>
              </w:rPr>
              <w:t>ГОСТ 8462-85</w:t>
            </w:r>
          </w:p>
          <w:p w14:paraId="2B3254D0" w14:textId="77777777" w:rsidR="008B0ED3" w:rsidRPr="007E2910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B0ED3" w:rsidRPr="00976206" w14:paraId="45C426EC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4431B2" w14:textId="758EA0E7" w:rsidR="008B0ED3" w:rsidRDefault="000B76E8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B0ED3" w:rsidRPr="00976206">
              <w:rPr>
                <w:sz w:val="22"/>
                <w:szCs w:val="22"/>
              </w:rPr>
              <w:t>.</w:t>
            </w:r>
            <w:r w:rsidR="008B0ED3">
              <w:rPr>
                <w:sz w:val="22"/>
                <w:szCs w:val="22"/>
              </w:rPr>
              <w:t>3*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0337119" w14:textId="77777777" w:rsidR="008B0ED3" w:rsidRPr="00B40718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BA9A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976206">
              <w:rPr>
                <w:sz w:val="22"/>
                <w:szCs w:val="22"/>
              </w:rPr>
              <w:t>8.11</w:t>
            </w:r>
            <w:r>
              <w:rPr>
                <w:sz w:val="22"/>
                <w:szCs w:val="22"/>
              </w:rPr>
              <w:t>/</w:t>
            </w:r>
          </w:p>
          <w:p w14:paraId="230A38FF" w14:textId="620E93B6" w:rsidR="008B0ED3" w:rsidRPr="00976206" w:rsidRDefault="008B0ED3" w:rsidP="008B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512C" w14:textId="77777777" w:rsidR="008B0ED3" w:rsidRPr="00976206" w:rsidRDefault="008B0ED3" w:rsidP="008B0ED3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Водопогл</w:t>
            </w:r>
            <w:r>
              <w:rPr>
                <w:sz w:val="22"/>
                <w:szCs w:val="22"/>
              </w:rPr>
              <w:t>о</w:t>
            </w:r>
            <w:r w:rsidRPr="00976206">
              <w:rPr>
                <w:sz w:val="22"/>
                <w:szCs w:val="22"/>
              </w:rPr>
              <w:t>щение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EBEA36" w14:textId="77777777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02AA" w14:textId="77777777" w:rsidR="008B0ED3" w:rsidRPr="00105742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580E13">
              <w:rPr>
                <w:sz w:val="22"/>
                <w:szCs w:val="22"/>
              </w:rPr>
              <w:t>ГОСТ 7025-91 п.2</w:t>
            </w:r>
          </w:p>
        </w:tc>
      </w:tr>
      <w:tr w:rsidR="008B0ED3" w:rsidRPr="00976206" w14:paraId="513C96CB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864CD4" w14:textId="02FF3ED7" w:rsidR="008B0ED3" w:rsidRDefault="008B0ED3" w:rsidP="008B0ED3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B76E8">
              <w:rPr>
                <w:sz w:val="22"/>
                <w:szCs w:val="22"/>
              </w:rPr>
              <w:t>0</w:t>
            </w:r>
            <w:r w:rsidRPr="00976206">
              <w:rPr>
                <w:sz w:val="22"/>
                <w:szCs w:val="22"/>
              </w:rPr>
              <w:t>.1</w:t>
            </w:r>
          </w:p>
          <w:p w14:paraId="796C2AB9" w14:textId="6E3E2F2A" w:rsidR="008B0ED3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62A44967" w14:textId="77777777" w:rsidR="008B0ED3" w:rsidRPr="00976206" w:rsidRDefault="008B0ED3" w:rsidP="008B0ED3">
            <w:pPr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Грунты</w:t>
            </w:r>
          </w:p>
          <w:p w14:paraId="45B004DA" w14:textId="77777777" w:rsidR="008B0ED3" w:rsidRPr="00B40718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DB2C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</w:p>
          <w:p w14:paraId="5F6559FC" w14:textId="5BD17CC1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42.000</w:t>
            </w:r>
          </w:p>
          <w:p w14:paraId="4E3A0EB5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</w:t>
            </w:r>
          </w:p>
          <w:p w14:paraId="0CB6EC9A" w14:textId="245320C1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42.000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7568" w14:textId="241C4E47" w:rsidR="008B0ED3" w:rsidRPr="00976206" w:rsidRDefault="008B0ED3" w:rsidP="008B0ED3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Отбор проб</w:t>
            </w:r>
          </w:p>
        </w:tc>
        <w:tc>
          <w:tcPr>
            <w:tcW w:w="1887" w:type="dxa"/>
            <w:tcBorders>
              <w:left w:val="single" w:sz="4" w:space="0" w:color="000000"/>
              <w:right w:val="single" w:sz="4" w:space="0" w:color="000000"/>
            </w:tcBorders>
          </w:tcPr>
          <w:p w14:paraId="6CF3BC2D" w14:textId="77777777" w:rsidR="008B0ED3" w:rsidRPr="00976206" w:rsidRDefault="008B0ED3" w:rsidP="008B0ED3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</w:t>
            </w:r>
          </w:p>
          <w:p w14:paraId="60681017" w14:textId="5D870800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12071-2014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1F1F" w14:textId="204AD95E" w:rsidR="008B0ED3" w:rsidRPr="00580E13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12071-2014</w:t>
            </w:r>
          </w:p>
        </w:tc>
      </w:tr>
      <w:tr w:rsidR="008B0ED3" w:rsidRPr="00976206" w14:paraId="502EE121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6DB1FD" w14:textId="34C318F0" w:rsidR="008B0ED3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B76E8">
              <w:rPr>
                <w:sz w:val="22"/>
                <w:szCs w:val="22"/>
              </w:rPr>
              <w:t>0</w:t>
            </w:r>
            <w:r w:rsidRPr="00976206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851EFA1" w14:textId="77777777" w:rsidR="008B0ED3" w:rsidRPr="00B40718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5B59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Pr="00976206">
              <w:rPr>
                <w:sz w:val="22"/>
                <w:szCs w:val="22"/>
              </w:rPr>
              <w:t>/</w:t>
            </w:r>
          </w:p>
          <w:p w14:paraId="42E25C8B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29.151</w:t>
            </w:r>
          </w:p>
          <w:p w14:paraId="01051A0A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 w:rsidRPr="00976206">
              <w:rPr>
                <w:sz w:val="22"/>
                <w:szCs w:val="22"/>
              </w:rPr>
              <w:t>/</w:t>
            </w:r>
          </w:p>
          <w:p w14:paraId="2A62E096" w14:textId="3BC4A76F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10D7" w14:textId="77777777" w:rsidR="008B0ED3" w:rsidRPr="00976206" w:rsidRDefault="008B0ED3" w:rsidP="008B0ED3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Влажность</w:t>
            </w:r>
          </w:p>
          <w:p w14:paraId="2E4EAB6B" w14:textId="77777777" w:rsidR="008B0ED3" w:rsidRPr="00976206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8AB9F0" w14:textId="77777777" w:rsidR="008B0ED3" w:rsidRDefault="008B0ED3" w:rsidP="008B0ED3">
            <w:pPr>
              <w:rPr>
                <w:sz w:val="22"/>
                <w:szCs w:val="22"/>
              </w:rPr>
            </w:pPr>
            <w:r w:rsidRPr="00580E13">
              <w:rPr>
                <w:sz w:val="22"/>
                <w:szCs w:val="22"/>
              </w:rPr>
              <w:t>СТБ 943-2007</w:t>
            </w:r>
          </w:p>
          <w:p w14:paraId="700BD7A5" w14:textId="77777777" w:rsidR="008B0ED3" w:rsidRDefault="008B0ED3" w:rsidP="008B0ED3">
            <w:pPr>
              <w:rPr>
                <w:sz w:val="22"/>
                <w:szCs w:val="22"/>
              </w:rPr>
            </w:pPr>
          </w:p>
          <w:p w14:paraId="115CD344" w14:textId="77777777" w:rsidR="008B0ED3" w:rsidRDefault="008B0ED3" w:rsidP="008B0ED3">
            <w:pPr>
              <w:rPr>
                <w:sz w:val="22"/>
                <w:szCs w:val="22"/>
              </w:rPr>
            </w:pPr>
          </w:p>
          <w:p w14:paraId="3121857C" w14:textId="77777777" w:rsidR="008B0ED3" w:rsidRDefault="008B0ED3" w:rsidP="008B0ED3">
            <w:pPr>
              <w:rPr>
                <w:sz w:val="22"/>
                <w:szCs w:val="22"/>
              </w:rPr>
            </w:pPr>
          </w:p>
          <w:p w14:paraId="6E0ABF36" w14:textId="77777777" w:rsidR="008B0ED3" w:rsidRDefault="008B0ED3" w:rsidP="008B0ED3">
            <w:pPr>
              <w:rPr>
                <w:sz w:val="22"/>
                <w:szCs w:val="22"/>
              </w:rPr>
            </w:pPr>
          </w:p>
          <w:p w14:paraId="2D565A4D" w14:textId="77777777" w:rsidR="008B0ED3" w:rsidRDefault="008B0ED3" w:rsidP="008B0ED3">
            <w:pPr>
              <w:rPr>
                <w:sz w:val="22"/>
                <w:szCs w:val="22"/>
              </w:rPr>
            </w:pPr>
          </w:p>
          <w:p w14:paraId="64D31429" w14:textId="77777777" w:rsidR="008B0ED3" w:rsidRDefault="008B0ED3" w:rsidP="008B0ED3">
            <w:pPr>
              <w:rPr>
                <w:sz w:val="22"/>
                <w:szCs w:val="22"/>
              </w:rPr>
            </w:pPr>
          </w:p>
          <w:p w14:paraId="10B96115" w14:textId="77777777" w:rsidR="008B0ED3" w:rsidRDefault="008B0ED3" w:rsidP="008B0ED3">
            <w:pPr>
              <w:rPr>
                <w:sz w:val="22"/>
                <w:szCs w:val="22"/>
              </w:rPr>
            </w:pPr>
          </w:p>
          <w:p w14:paraId="32CE2398" w14:textId="77777777" w:rsidR="008B0ED3" w:rsidRDefault="008B0ED3" w:rsidP="008B0ED3">
            <w:pPr>
              <w:rPr>
                <w:sz w:val="22"/>
                <w:szCs w:val="22"/>
              </w:rPr>
            </w:pPr>
          </w:p>
          <w:p w14:paraId="1B12E1F1" w14:textId="77777777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ABA0" w14:textId="29384434" w:rsidR="008B0ED3" w:rsidRPr="00580E13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523E8B">
              <w:rPr>
                <w:sz w:val="22"/>
                <w:szCs w:val="22"/>
              </w:rPr>
              <w:t>ГОСТ 5180-2015  п.5</w:t>
            </w:r>
          </w:p>
        </w:tc>
      </w:tr>
      <w:tr w:rsidR="008B0ED3" w:rsidRPr="00976206" w14:paraId="378C7BD3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A7A685" w14:textId="194DFC5D" w:rsidR="008B0ED3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B76E8">
              <w:rPr>
                <w:sz w:val="22"/>
                <w:szCs w:val="22"/>
              </w:rPr>
              <w:t>0</w:t>
            </w:r>
            <w:r w:rsidRPr="009762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2AC1E40" w14:textId="77777777" w:rsidR="008B0ED3" w:rsidRPr="00B40718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A649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Pr="00976206">
              <w:rPr>
                <w:sz w:val="22"/>
                <w:szCs w:val="22"/>
              </w:rPr>
              <w:t>/</w:t>
            </w:r>
          </w:p>
          <w:p w14:paraId="08F035CF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  <w:p w14:paraId="024D0046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 w:rsidRPr="00976206">
              <w:rPr>
                <w:sz w:val="22"/>
                <w:szCs w:val="22"/>
              </w:rPr>
              <w:t>/</w:t>
            </w:r>
          </w:p>
          <w:p w14:paraId="7011403C" w14:textId="5F102823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2678" w14:textId="09E0B517" w:rsidR="008B0ED3" w:rsidRPr="00976206" w:rsidRDefault="008B0ED3" w:rsidP="008B0ED3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Плотность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02C05B" w14:textId="77777777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3915" w14:textId="0C8FECD4" w:rsidR="008B0ED3" w:rsidRPr="00580E13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580E13">
              <w:rPr>
                <w:sz w:val="22"/>
                <w:szCs w:val="22"/>
              </w:rPr>
              <w:t>ГОСТ 5180-2015</w:t>
            </w:r>
            <w:r w:rsidRPr="008C0C34">
              <w:rPr>
                <w:sz w:val="22"/>
                <w:szCs w:val="22"/>
              </w:rPr>
              <w:t xml:space="preserve"> </w:t>
            </w:r>
            <w:r w:rsidRPr="00580E13">
              <w:rPr>
                <w:sz w:val="22"/>
                <w:szCs w:val="22"/>
              </w:rPr>
              <w:t xml:space="preserve"> п.9</w:t>
            </w:r>
          </w:p>
        </w:tc>
      </w:tr>
      <w:tr w:rsidR="008B0ED3" w:rsidRPr="00976206" w14:paraId="1309FA54" w14:textId="77777777" w:rsidTr="009D641E">
        <w:trPr>
          <w:trHeight w:val="208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7D40B5" w14:textId="5EEEFB7B" w:rsidR="008B0ED3" w:rsidRDefault="008B0ED3" w:rsidP="008B0ED3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B76E8">
              <w:rPr>
                <w:sz w:val="22"/>
                <w:szCs w:val="22"/>
              </w:rPr>
              <w:t>0</w:t>
            </w:r>
            <w:r w:rsidRPr="009762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63023603" w14:textId="4828225D" w:rsidR="008B0ED3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6DF0620" w14:textId="77777777" w:rsidR="008B0ED3" w:rsidRPr="00B40718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35FB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Pr="00976206">
              <w:rPr>
                <w:sz w:val="22"/>
                <w:szCs w:val="22"/>
              </w:rPr>
              <w:t>/</w:t>
            </w:r>
          </w:p>
          <w:p w14:paraId="1712C31D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  <w:p w14:paraId="45D3FCB6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 w:rsidRPr="00976206">
              <w:rPr>
                <w:sz w:val="22"/>
                <w:szCs w:val="22"/>
              </w:rPr>
              <w:t>/</w:t>
            </w:r>
          </w:p>
          <w:p w14:paraId="7092AF66" w14:textId="77777777" w:rsidR="008B0ED3" w:rsidRPr="00976206" w:rsidRDefault="008B0ED3" w:rsidP="008B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  <w:p w14:paraId="6D1A5FC3" w14:textId="77777777" w:rsidR="000B76E8" w:rsidRDefault="008B0ED3" w:rsidP="008B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Pr="00976206">
              <w:rPr>
                <w:sz w:val="22"/>
                <w:szCs w:val="22"/>
              </w:rPr>
              <w:t>/</w:t>
            </w:r>
          </w:p>
          <w:p w14:paraId="465FE1BA" w14:textId="71087917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  <w:p w14:paraId="67637835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 w:rsidRPr="00976206">
              <w:rPr>
                <w:sz w:val="22"/>
                <w:szCs w:val="22"/>
              </w:rPr>
              <w:t>/</w:t>
            </w:r>
          </w:p>
          <w:p w14:paraId="14FAEF31" w14:textId="6E0768B6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DE0C" w14:textId="2D48F7B1" w:rsidR="008B0ED3" w:rsidRPr="00976206" w:rsidRDefault="008B0ED3" w:rsidP="008B0ED3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Степень уплотнения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717BDA" w14:textId="77777777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1897" w14:textId="77777777" w:rsidR="008B0ED3" w:rsidRPr="00523E8B" w:rsidRDefault="008B0ED3" w:rsidP="008B0ED3">
            <w:pPr>
              <w:rPr>
                <w:sz w:val="22"/>
                <w:szCs w:val="22"/>
              </w:rPr>
            </w:pPr>
            <w:r w:rsidRPr="00523E8B">
              <w:rPr>
                <w:sz w:val="22"/>
                <w:szCs w:val="22"/>
              </w:rPr>
              <w:t>СТБ 2176-2011</w:t>
            </w:r>
          </w:p>
          <w:p w14:paraId="05E34A27" w14:textId="77777777" w:rsidR="008B0ED3" w:rsidRPr="00523E8B" w:rsidRDefault="008B0ED3" w:rsidP="008B0ED3">
            <w:pPr>
              <w:rPr>
                <w:sz w:val="22"/>
                <w:szCs w:val="22"/>
              </w:rPr>
            </w:pPr>
            <w:r w:rsidRPr="00523E8B">
              <w:rPr>
                <w:sz w:val="22"/>
                <w:szCs w:val="22"/>
              </w:rPr>
              <w:t>п.п.6.1, 6.3</w:t>
            </w:r>
          </w:p>
          <w:p w14:paraId="45D3F01A" w14:textId="77777777" w:rsidR="008B0ED3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523E8B">
              <w:rPr>
                <w:sz w:val="22"/>
                <w:szCs w:val="22"/>
              </w:rPr>
              <w:t>СТБ 1377-2003</w:t>
            </w:r>
          </w:p>
          <w:p w14:paraId="57A94006" w14:textId="7BA05FDB" w:rsidR="000B76E8" w:rsidRPr="00580E13" w:rsidRDefault="000B76E8" w:rsidP="00F5308F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11160C9F" w14:textId="77777777" w:rsidR="003F3122" w:rsidRPr="00976206" w:rsidRDefault="003F3122" w:rsidP="00976206">
      <w:pPr>
        <w:sectPr w:rsidR="003F3122" w:rsidRPr="00976206" w:rsidSect="00A00B32">
          <w:headerReference w:type="default" r:id="rId9"/>
          <w:footerReference w:type="default" r:id="rId10"/>
          <w:footerReference w:type="first" r:id="rId11"/>
          <w:pgSz w:w="11907" w:h="16840" w:code="9"/>
          <w:pgMar w:top="567" w:right="567" w:bottom="567" w:left="1134" w:header="737" w:footer="310" w:gutter="0"/>
          <w:cols w:space="720"/>
          <w:titlePg/>
          <w:docGrid w:linePitch="272"/>
        </w:sectPr>
      </w:pPr>
    </w:p>
    <w:tbl>
      <w:tblPr>
        <w:tblW w:w="9500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00"/>
        <w:gridCol w:w="1600"/>
        <w:gridCol w:w="900"/>
        <w:gridCol w:w="2100"/>
        <w:gridCol w:w="1900"/>
        <w:gridCol w:w="2200"/>
      </w:tblGrid>
      <w:tr w:rsidR="00F34691" w:rsidRPr="00976206" w14:paraId="3606EEA7" w14:textId="77777777" w:rsidTr="00C44564">
        <w:trPr>
          <w:trHeight w:val="12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B3C900" w14:textId="77777777" w:rsidR="00F34691" w:rsidRPr="00976206" w:rsidRDefault="00F34691" w:rsidP="00F34691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2E7C2" w14:textId="77777777" w:rsidR="00F34691" w:rsidRPr="00976206" w:rsidRDefault="00F34691" w:rsidP="00F34691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1C08B" w14:textId="77777777" w:rsidR="00F34691" w:rsidRPr="00976206" w:rsidRDefault="00F34691" w:rsidP="00F34691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43769" w14:textId="77777777" w:rsidR="00F34691" w:rsidRPr="00F34691" w:rsidRDefault="00F34691" w:rsidP="00F34691">
            <w:pPr>
              <w:jc w:val="center"/>
              <w:rPr>
                <w:sz w:val="22"/>
                <w:szCs w:val="22"/>
              </w:rPr>
            </w:pPr>
            <w:r w:rsidRPr="00F34691">
              <w:rPr>
                <w:sz w:val="22"/>
                <w:szCs w:val="22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EA9B5" w14:textId="77777777" w:rsidR="00F34691" w:rsidRPr="00976206" w:rsidRDefault="00F34691" w:rsidP="00F34691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17A8B" w14:textId="77777777" w:rsidR="00F34691" w:rsidRPr="00976206" w:rsidRDefault="00F34691" w:rsidP="00F34691">
            <w:pPr>
              <w:ind w:right="-108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6</w:t>
            </w:r>
          </w:p>
        </w:tc>
      </w:tr>
      <w:tr w:rsidR="000B76E8" w:rsidRPr="00976206" w14:paraId="2D08E4F5" w14:textId="77777777" w:rsidTr="00C44564">
        <w:tblPrEx>
          <w:shd w:val="clear" w:color="auto" w:fill="auto"/>
        </w:tblPrEx>
        <w:trPr>
          <w:trHeight w:val="53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598394" w14:textId="5C89CE86" w:rsidR="000B76E8" w:rsidRDefault="000B76E8" w:rsidP="000B76E8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762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5*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000000"/>
            </w:tcBorders>
          </w:tcPr>
          <w:p w14:paraId="3B198C9F" w14:textId="2927A13A" w:rsidR="000B76E8" w:rsidRPr="00976206" w:rsidRDefault="000B76E8" w:rsidP="000B76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DEB7" w14:textId="77777777" w:rsidR="000B76E8" w:rsidRDefault="000B76E8" w:rsidP="000B76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Pr="00976206">
              <w:rPr>
                <w:sz w:val="22"/>
                <w:szCs w:val="22"/>
              </w:rPr>
              <w:t>/</w:t>
            </w:r>
          </w:p>
          <w:p w14:paraId="2A97D219" w14:textId="77777777" w:rsidR="000B76E8" w:rsidRDefault="000B76E8" w:rsidP="000B76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  <w:p w14:paraId="1D63C4BA" w14:textId="77777777" w:rsidR="000B76E8" w:rsidRDefault="000B76E8" w:rsidP="000B76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 w:rsidRPr="00976206">
              <w:rPr>
                <w:sz w:val="22"/>
                <w:szCs w:val="22"/>
              </w:rPr>
              <w:t>/</w:t>
            </w:r>
          </w:p>
          <w:p w14:paraId="5E349104" w14:textId="177EDD87" w:rsidR="000B76E8" w:rsidRPr="00976206" w:rsidRDefault="000B76E8" w:rsidP="000B76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AC3DD1" w14:textId="7061044F" w:rsidR="000B76E8" w:rsidRPr="00976206" w:rsidRDefault="000B76E8" w:rsidP="000B76E8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Гранулометрический (зерновой) состав песчаных грунтов (ситовой метод)</w:t>
            </w:r>
          </w:p>
        </w:tc>
        <w:tc>
          <w:tcPr>
            <w:tcW w:w="1900" w:type="dxa"/>
            <w:tcBorders>
              <w:left w:val="single" w:sz="4" w:space="0" w:color="000000"/>
              <w:right w:val="single" w:sz="4" w:space="0" w:color="000000"/>
            </w:tcBorders>
          </w:tcPr>
          <w:p w14:paraId="7B7DED36" w14:textId="77777777" w:rsidR="000B76E8" w:rsidRDefault="000B76E8" w:rsidP="000B76E8">
            <w:pPr>
              <w:rPr>
                <w:sz w:val="22"/>
                <w:szCs w:val="22"/>
              </w:rPr>
            </w:pPr>
            <w:r w:rsidRPr="00580E13">
              <w:rPr>
                <w:sz w:val="22"/>
                <w:szCs w:val="22"/>
              </w:rPr>
              <w:t>СТБ 943-2007</w:t>
            </w:r>
          </w:p>
          <w:p w14:paraId="67CC3BF6" w14:textId="77777777" w:rsidR="000B76E8" w:rsidRPr="00976206" w:rsidRDefault="000B76E8" w:rsidP="000B76E8">
            <w:pPr>
              <w:ind w:right="229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3FAF" w14:textId="59CAC87E" w:rsidR="000B76E8" w:rsidRPr="00976206" w:rsidRDefault="000B76E8" w:rsidP="000B76E8">
            <w:pPr>
              <w:rPr>
                <w:sz w:val="22"/>
                <w:szCs w:val="22"/>
              </w:rPr>
            </w:pPr>
            <w:r w:rsidRPr="00523E8B">
              <w:rPr>
                <w:sz w:val="22"/>
                <w:szCs w:val="22"/>
              </w:rPr>
              <w:t>ГОСТ 12536-2014  п.4.2</w:t>
            </w:r>
          </w:p>
        </w:tc>
      </w:tr>
      <w:tr w:rsidR="00F26E3D" w:rsidRPr="00976206" w14:paraId="59FB3B22" w14:textId="77777777" w:rsidTr="00C44564">
        <w:tblPrEx>
          <w:shd w:val="clear" w:color="auto" w:fill="auto"/>
        </w:tblPrEx>
        <w:trPr>
          <w:trHeight w:val="53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264739" w14:textId="752360E7" w:rsidR="00F26E3D" w:rsidRDefault="00F26E3D" w:rsidP="001D5D3A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76206">
              <w:rPr>
                <w:sz w:val="22"/>
                <w:szCs w:val="22"/>
              </w:rPr>
              <w:t>.1</w:t>
            </w:r>
          </w:p>
          <w:p w14:paraId="0D87256F" w14:textId="77777777" w:rsidR="00F26E3D" w:rsidRPr="00976206" w:rsidRDefault="00F26E3D" w:rsidP="001D5D3A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4B3D0FE" w14:textId="77777777" w:rsidR="00F26E3D" w:rsidRPr="00976206" w:rsidRDefault="00F26E3D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Конструкции стальные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668E" w14:textId="77777777" w:rsidR="00F26E3D" w:rsidRDefault="00F26E3D" w:rsidP="0057685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25.11/</w:t>
            </w:r>
          </w:p>
          <w:p w14:paraId="3A1C3DF6" w14:textId="77777777" w:rsidR="00F26E3D" w:rsidRPr="00976206" w:rsidRDefault="00F26E3D" w:rsidP="0057685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81E12E" w14:textId="77777777" w:rsidR="00F26E3D" w:rsidRPr="00976206" w:rsidRDefault="00F26E3D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Отклонение линейных размеров  от номинальных и</w:t>
            </w:r>
          </w:p>
          <w:p w14:paraId="59A8813E" w14:textId="77777777" w:rsidR="00F26E3D" w:rsidRPr="00976206" w:rsidRDefault="00F26E3D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отклонение формы от проектной</w:t>
            </w:r>
          </w:p>
        </w:tc>
        <w:tc>
          <w:tcPr>
            <w:tcW w:w="19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CBA9A4B" w14:textId="77777777" w:rsidR="00F26E3D" w:rsidRPr="00976206" w:rsidRDefault="00F26E3D" w:rsidP="001D5D3A">
            <w:pPr>
              <w:ind w:right="229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</w:p>
          <w:p w14:paraId="2DBE0D0F" w14:textId="77777777" w:rsidR="00F26E3D" w:rsidRPr="00976206" w:rsidRDefault="00F26E3D" w:rsidP="001D5D3A">
            <w:pPr>
              <w:ind w:right="229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23118-201</w:t>
            </w:r>
            <w:r>
              <w:rPr>
                <w:sz w:val="22"/>
                <w:szCs w:val="22"/>
              </w:rPr>
              <w:t>9</w:t>
            </w:r>
          </w:p>
          <w:p w14:paraId="6F07BBCF" w14:textId="77777777" w:rsidR="00F26E3D" w:rsidRPr="00976206" w:rsidRDefault="00F26E3D" w:rsidP="001D5D3A">
            <w:pPr>
              <w:ind w:right="229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976206">
              <w:rPr>
                <w:sz w:val="22"/>
                <w:szCs w:val="22"/>
              </w:rPr>
              <w:t>1381-2003</w:t>
            </w:r>
          </w:p>
          <w:p w14:paraId="5E43BF6E" w14:textId="16BCD95B" w:rsidR="00F26E3D" w:rsidRPr="00976206" w:rsidRDefault="00F26E3D" w:rsidP="001D5D3A">
            <w:pPr>
              <w:pStyle w:val="a5"/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1317-2002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B4C0" w14:textId="77777777" w:rsidR="00F26E3D" w:rsidRPr="00976206" w:rsidRDefault="00F26E3D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26433.0-85</w:t>
            </w:r>
          </w:p>
          <w:p w14:paraId="570A2921" w14:textId="77777777" w:rsidR="00F26E3D" w:rsidRPr="00976206" w:rsidRDefault="00F26E3D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26433.1-</w:t>
            </w:r>
            <w:r>
              <w:rPr>
                <w:sz w:val="22"/>
                <w:szCs w:val="22"/>
              </w:rPr>
              <w:t>89</w:t>
            </w:r>
          </w:p>
          <w:p w14:paraId="3BD8A8BC" w14:textId="77777777" w:rsidR="00F26E3D" w:rsidRPr="00976206" w:rsidRDefault="00F26E3D" w:rsidP="001D5D3A">
            <w:pPr>
              <w:rPr>
                <w:sz w:val="22"/>
                <w:szCs w:val="22"/>
              </w:rPr>
            </w:pPr>
          </w:p>
          <w:p w14:paraId="01CE14A9" w14:textId="77777777" w:rsidR="00F26E3D" w:rsidRPr="00976206" w:rsidRDefault="00F26E3D" w:rsidP="001D5D3A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</w:tr>
      <w:tr w:rsidR="00F26E3D" w:rsidRPr="00976206" w14:paraId="6F8FB070" w14:textId="77777777" w:rsidTr="00C474C6">
        <w:tblPrEx>
          <w:shd w:val="clear" w:color="auto" w:fill="auto"/>
        </w:tblPrEx>
        <w:trPr>
          <w:trHeight w:val="82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1879D9" w14:textId="40EBBA4A" w:rsidR="00F26E3D" w:rsidRDefault="00F26E3D" w:rsidP="001D5D3A">
            <w:pPr>
              <w:shd w:val="clear" w:color="auto" w:fill="FFFFFF"/>
              <w:ind w:left="-108" w:right="-135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76206">
              <w:rPr>
                <w:sz w:val="22"/>
                <w:szCs w:val="22"/>
              </w:rPr>
              <w:t>.2</w:t>
            </w:r>
          </w:p>
          <w:p w14:paraId="440732ED" w14:textId="77777777" w:rsidR="00F26E3D" w:rsidRPr="00976206" w:rsidRDefault="00F26E3D" w:rsidP="001D5D3A">
            <w:pPr>
              <w:shd w:val="clear" w:color="auto" w:fill="FFFFFF"/>
              <w:ind w:left="-108" w:right="-135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33997AB" w14:textId="77777777" w:rsidR="00F26E3D" w:rsidRPr="00976206" w:rsidRDefault="00F26E3D" w:rsidP="001D5D3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7C78B4" w14:textId="77777777" w:rsidR="00F26E3D" w:rsidRDefault="00F26E3D" w:rsidP="00536C9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25.11/</w:t>
            </w:r>
          </w:p>
          <w:p w14:paraId="492F555A" w14:textId="77777777" w:rsidR="00F26E3D" w:rsidRPr="00976206" w:rsidRDefault="00F26E3D" w:rsidP="00536C9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24098B" w14:textId="77777777" w:rsidR="00F26E3D" w:rsidRPr="00D321C4" w:rsidRDefault="00F26E3D" w:rsidP="00576854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Отклонение от заданного угла сопряжения элементов</w:t>
            </w:r>
          </w:p>
          <w:p w14:paraId="37EA2DDF" w14:textId="77777777" w:rsidR="00F26E3D" w:rsidRPr="00D321C4" w:rsidRDefault="00F26E3D" w:rsidP="00576854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EE8520" w14:textId="21DBEBA5" w:rsidR="00F26E3D" w:rsidRPr="00976206" w:rsidRDefault="00F26E3D" w:rsidP="001D5D3A">
            <w:pPr>
              <w:pStyle w:val="a5"/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75F08C" w14:textId="77777777" w:rsidR="00F26E3D" w:rsidRPr="00976206" w:rsidRDefault="00F26E3D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26433.0-85</w:t>
            </w:r>
          </w:p>
          <w:p w14:paraId="7199EF1E" w14:textId="77777777" w:rsidR="00F26E3D" w:rsidRPr="00976206" w:rsidRDefault="00F26E3D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26433.1-</w:t>
            </w:r>
            <w:r>
              <w:rPr>
                <w:sz w:val="22"/>
                <w:szCs w:val="22"/>
              </w:rPr>
              <w:t>89</w:t>
            </w:r>
          </w:p>
          <w:p w14:paraId="2E90440F" w14:textId="77777777" w:rsidR="00F26E3D" w:rsidRPr="00807E5D" w:rsidRDefault="00F26E3D" w:rsidP="001D5D3A">
            <w:pPr>
              <w:rPr>
                <w:sz w:val="22"/>
                <w:szCs w:val="22"/>
                <w:lang w:val="en-US"/>
              </w:rPr>
            </w:pPr>
          </w:p>
        </w:tc>
      </w:tr>
      <w:tr w:rsidR="00F26E3D" w:rsidRPr="00976206" w14:paraId="5A73C187" w14:textId="77777777" w:rsidTr="00ED5D68">
        <w:tblPrEx>
          <w:shd w:val="clear" w:color="auto" w:fill="auto"/>
        </w:tblPrEx>
        <w:trPr>
          <w:trHeight w:val="109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130BAEF" w14:textId="4A06CC2D" w:rsidR="00F26E3D" w:rsidRDefault="00F26E3D" w:rsidP="00536C90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76206">
              <w:rPr>
                <w:sz w:val="22"/>
                <w:szCs w:val="22"/>
              </w:rPr>
              <w:t>.3</w:t>
            </w:r>
          </w:p>
          <w:p w14:paraId="25804BBA" w14:textId="77777777" w:rsidR="00F26E3D" w:rsidRPr="00976206" w:rsidRDefault="00F26E3D" w:rsidP="00536C90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5E5DD6F" w14:textId="63FAB773" w:rsidR="00F26E3D" w:rsidRPr="00976206" w:rsidRDefault="00F26E3D" w:rsidP="001D5D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6CD460" w14:textId="77777777" w:rsidR="00F26E3D" w:rsidRDefault="00F26E3D" w:rsidP="00536C90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25.11/</w:t>
            </w:r>
          </w:p>
          <w:p w14:paraId="501C33AD" w14:textId="77777777" w:rsidR="00F26E3D" w:rsidRPr="00976206" w:rsidRDefault="00F26E3D" w:rsidP="00536C90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32.044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F754A7" w14:textId="77777777" w:rsidR="00F26E3D" w:rsidRPr="00976206" w:rsidRDefault="00F26E3D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Толщина антикоррозионного покрытия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F08872" w14:textId="3A32F0F1" w:rsidR="00F26E3D" w:rsidRPr="00976206" w:rsidRDefault="00F26E3D" w:rsidP="001D5D3A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AF432D" w14:textId="77777777" w:rsidR="00F26E3D" w:rsidRDefault="00F26E3D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9.302-88 п.3.7</w:t>
            </w:r>
          </w:p>
          <w:p w14:paraId="50B0CCF2" w14:textId="77777777" w:rsidR="00F26E3D" w:rsidRPr="00976206" w:rsidRDefault="00F26E3D" w:rsidP="001D5D3A">
            <w:pPr>
              <w:rPr>
                <w:sz w:val="22"/>
                <w:szCs w:val="22"/>
              </w:rPr>
            </w:pPr>
          </w:p>
          <w:p w14:paraId="29B33137" w14:textId="77777777" w:rsidR="00F26E3D" w:rsidRPr="00976206" w:rsidRDefault="00F26E3D" w:rsidP="001D5D3A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</w:tr>
      <w:tr w:rsidR="00F26E3D" w:rsidRPr="00976206" w14:paraId="49D9B95D" w14:textId="77777777" w:rsidTr="00C44564">
        <w:tblPrEx>
          <w:shd w:val="clear" w:color="auto" w:fill="auto"/>
        </w:tblPrEx>
        <w:trPr>
          <w:trHeight w:val="6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D43AE0" w14:textId="346927F1" w:rsidR="00F26E3D" w:rsidRDefault="00F26E3D" w:rsidP="00536C90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  <w:p w14:paraId="59E36D41" w14:textId="77777777" w:rsidR="00F26E3D" w:rsidRPr="00976206" w:rsidRDefault="00F26E3D" w:rsidP="00536C90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4E33434" w14:textId="77777777" w:rsidR="00F26E3D" w:rsidRPr="00976206" w:rsidRDefault="00F26E3D" w:rsidP="001D5D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5D59" w14:textId="77777777" w:rsidR="00F26E3D" w:rsidRDefault="00F26E3D" w:rsidP="00536C90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25.11/</w:t>
            </w:r>
          </w:p>
          <w:p w14:paraId="5B47EA7C" w14:textId="77777777" w:rsidR="00F26E3D" w:rsidRPr="00976206" w:rsidRDefault="00F26E3D" w:rsidP="00536C90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11.116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7800" w14:textId="77777777" w:rsidR="00F26E3D" w:rsidRPr="00976206" w:rsidRDefault="00F26E3D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Качество подготовки поверхности ограждения перед нанесением защитных покрытий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3799D9" w14:textId="77777777" w:rsidR="00F26E3D" w:rsidRPr="00976206" w:rsidRDefault="00F26E3D" w:rsidP="001D5D3A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11CB" w14:textId="77777777" w:rsidR="00F26E3D" w:rsidRPr="00976206" w:rsidRDefault="00F26E3D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9.402-2004</w:t>
            </w:r>
          </w:p>
          <w:p w14:paraId="63B56B3E" w14:textId="77777777" w:rsidR="00F26E3D" w:rsidRPr="00976206" w:rsidRDefault="00F26E3D" w:rsidP="001D5D3A">
            <w:pPr>
              <w:rPr>
                <w:sz w:val="22"/>
                <w:szCs w:val="22"/>
              </w:rPr>
            </w:pPr>
          </w:p>
          <w:p w14:paraId="41E002D7" w14:textId="77777777" w:rsidR="00F26E3D" w:rsidRPr="00976206" w:rsidRDefault="00F26E3D" w:rsidP="001D5D3A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</w:tr>
      <w:tr w:rsidR="00F26E3D" w:rsidRPr="00976206" w14:paraId="7CF85CB7" w14:textId="77777777" w:rsidTr="00C44564">
        <w:tblPrEx>
          <w:shd w:val="clear" w:color="auto" w:fill="auto"/>
        </w:tblPrEx>
        <w:trPr>
          <w:trHeight w:val="6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A8F4A9" w14:textId="227CD869" w:rsidR="00F26E3D" w:rsidRDefault="00F26E3D" w:rsidP="00536C90">
            <w:pPr>
              <w:shd w:val="clear" w:color="auto" w:fill="FFFFFF"/>
              <w:tabs>
                <w:tab w:val="left" w:pos="460"/>
              </w:tabs>
              <w:ind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76206">
              <w:rPr>
                <w:sz w:val="22"/>
                <w:szCs w:val="22"/>
              </w:rPr>
              <w:t>.5</w:t>
            </w:r>
          </w:p>
          <w:p w14:paraId="2CBEC300" w14:textId="77777777" w:rsidR="00F26E3D" w:rsidRPr="00976206" w:rsidRDefault="00F26E3D" w:rsidP="00536C90">
            <w:pPr>
              <w:shd w:val="clear" w:color="auto" w:fill="FFFFFF"/>
              <w:tabs>
                <w:tab w:val="left" w:pos="460"/>
              </w:tabs>
              <w:ind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D4B950B" w14:textId="77777777" w:rsidR="00F26E3D" w:rsidRPr="00976206" w:rsidRDefault="00F26E3D" w:rsidP="001D5D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89C2" w14:textId="77777777" w:rsidR="00F26E3D" w:rsidRDefault="00F26E3D" w:rsidP="00536C90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25.11/</w:t>
            </w:r>
          </w:p>
          <w:p w14:paraId="1B2EAB40" w14:textId="77777777" w:rsidR="00F26E3D" w:rsidRPr="00976206" w:rsidRDefault="00F26E3D" w:rsidP="00536C90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11.116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6C92" w14:textId="77777777" w:rsidR="00F26E3D" w:rsidRPr="00976206" w:rsidRDefault="00F26E3D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Качество грунтовки и окраски</w:t>
            </w:r>
          </w:p>
          <w:p w14:paraId="228E1154" w14:textId="77777777" w:rsidR="00F26E3D" w:rsidRPr="00976206" w:rsidRDefault="00F26E3D" w:rsidP="001D5D3A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3B99C2" w14:textId="77777777" w:rsidR="00F26E3D" w:rsidRPr="00976206" w:rsidRDefault="00F26E3D" w:rsidP="001D5D3A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83F0" w14:textId="77777777" w:rsidR="00F26E3D" w:rsidRPr="00976206" w:rsidRDefault="00F26E3D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9.032-</w:t>
            </w:r>
            <w:r>
              <w:rPr>
                <w:sz w:val="22"/>
                <w:szCs w:val="22"/>
              </w:rPr>
              <w:t>74</w:t>
            </w:r>
          </w:p>
          <w:p w14:paraId="7F806D91" w14:textId="77777777" w:rsidR="00F26E3D" w:rsidRPr="00976206" w:rsidRDefault="00F26E3D" w:rsidP="001D5D3A">
            <w:pPr>
              <w:rPr>
                <w:sz w:val="22"/>
                <w:szCs w:val="22"/>
              </w:rPr>
            </w:pPr>
          </w:p>
        </w:tc>
      </w:tr>
      <w:tr w:rsidR="00F26E3D" w:rsidRPr="00976206" w14:paraId="10A06E08" w14:textId="77777777" w:rsidTr="00C44564">
        <w:tblPrEx>
          <w:shd w:val="clear" w:color="auto" w:fill="auto"/>
        </w:tblPrEx>
        <w:trPr>
          <w:trHeight w:val="6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09E139" w14:textId="1602FE55" w:rsidR="00F26E3D" w:rsidRDefault="00F26E3D" w:rsidP="00536C90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76206">
              <w:rPr>
                <w:sz w:val="22"/>
                <w:szCs w:val="22"/>
              </w:rPr>
              <w:t>.6</w:t>
            </w:r>
          </w:p>
          <w:p w14:paraId="19123495" w14:textId="77777777" w:rsidR="00F26E3D" w:rsidRPr="00976206" w:rsidRDefault="00F26E3D" w:rsidP="00536C90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A77E8AE" w14:textId="77777777" w:rsidR="00F26E3D" w:rsidRPr="00976206" w:rsidRDefault="00F26E3D" w:rsidP="001D5D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5007" w14:textId="77777777" w:rsidR="00F26E3D" w:rsidRDefault="00F26E3D" w:rsidP="00536C90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25.11/</w:t>
            </w:r>
          </w:p>
          <w:p w14:paraId="79D8D6D5" w14:textId="77777777" w:rsidR="00F26E3D" w:rsidRPr="00976206" w:rsidRDefault="00F26E3D" w:rsidP="00536C90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11.116</w:t>
            </w:r>
          </w:p>
          <w:p w14:paraId="0EB6B5B9" w14:textId="77777777" w:rsidR="00F26E3D" w:rsidRDefault="00F26E3D" w:rsidP="00536C90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25.11/</w:t>
            </w:r>
          </w:p>
          <w:p w14:paraId="126635EE" w14:textId="77777777" w:rsidR="00F26E3D" w:rsidRPr="00976206" w:rsidRDefault="00F26E3D" w:rsidP="00536C90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9604" w14:textId="77777777" w:rsidR="00F26E3D" w:rsidRPr="00976206" w:rsidRDefault="00F26E3D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Качество сварных швов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9B1E40" w14:textId="77777777" w:rsidR="00F26E3D" w:rsidRPr="00976206" w:rsidRDefault="00F26E3D" w:rsidP="001D5D3A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4E66" w14:textId="77777777" w:rsidR="00F26E3D" w:rsidRPr="00976206" w:rsidRDefault="00F26E3D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1133-98</w:t>
            </w:r>
          </w:p>
        </w:tc>
      </w:tr>
      <w:tr w:rsidR="000B76E8" w:rsidRPr="00976206" w14:paraId="1378C96B" w14:textId="77777777" w:rsidTr="00C44564">
        <w:tblPrEx>
          <w:shd w:val="clear" w:color="auto" w:fill="auto"/>
        </w:tblPrEx>
        <w:trPr>
          <w:trHeight w:val="96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AA4A536" w14:textId="4824EC8C" w:rsidR="000B76E8" w:rsidRDefault="000B76E8" w:rsidP="001D5D3A">
            <w:pPr>
              <w:shd w:val="clear" w:color="auto" w:fill="FFFFFF"/>
              <w:ind w:hanging="108"/>
              <w:contextualSpacing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12.1</w:t>
            </w:r>
          </w:p>
          <w:p w14:paraId="5962E5FA" w14:textId="77777777" w:rsidR="000B76E8" w:rsidRPr="00976206" w:rsidRDefault="000B76E8" w:rsidP="001D5D3A">
            <w:pPr>
              <w:shd w:val="clear" w:color="auto" w:fill="FFFFFF"/>
              <w:ind w:hanging="108"/>
              <w:contextualSpacing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43F9A232" w14:textId="77777777" w:rsidR="000B76E8" w:rsidRPr="00976206" w:rsidRDefault="000B76E8" w:rsidP="001D5D3A">
            <w:pPr>
              <w:shd w:val="clear" w:color="auto" w:fill="FFFFFF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Устройство оснований и фундаментов зданий и сооружений</w:t>
            </w:r>
          </w:p>
          <w:p w14:paraId="421D8E19" w14:textId="49562B4A" w:rsidR="000B76E8" w:rsidRPr="00976206" w:rsidRDefault="000B76E8" w:rsidP="001D5D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1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E12C9A" w14:textId="77777777" w:rsidR="000B76E8" w:rsidRPr="00976206" w:rsidRDefault="000B76E8" w:rsidP="001D5D3A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Устройство фундаментов на основаниях из естественных грунтов</w:t>
            </w:r>
          </w:p>
        </w:tc>
      </w:tr>
      <w:tr w:rsidR="000B76E8" w:rsidRPr="00976206" w14:paraId="2ADCC182" w14:textId="77777777" w:rsidTr="00C44564">
        <w:tblPrEx>
          <w:shd w:val="clear" w:color="auto" w:fill="auto"/>
        </w:tblPrEx>
        <w:trPr>
          <w:trHeight w:val="1110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BD3CD91" w14:textId="77777777" w:rsidR="000B76E8" w:rsidRPr="00976206" w:rsidRDefault="000B76E8" w:rsidP="001D5D3A">
            <w:pPr>
              <w:shd w:val="clear" w:color="auto" w:fill="FFFFFF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781E6EE" w14:textId="3EFE7C76" w:rsidR="000B76E8" w:rsidRPr="00976206" w:rsidRDefault="000B76E8" w:rsidP="001D5D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84F53A" w14:textId="77777777" w:rsidR="000B76E8" w:rsidRDefault="000B76E8" w:rsidP="00536C90">
            <w:pPr>
              <w:shd w:val="clear" w:color="auto" w:fill="FFFFFF"/>
              <w:ind w:left="-108" w:right="-31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43.99/</w:t>
            </w:r>
          </w:p>
          <w:p w14:paraId="30C097D3" w14:textId="77777777" w:rsidR="000B76E8" w:rsidRPr="00976206" w:rsidRDefault="000B76E8" w:rsidP="00536C90">
            <w:pPr>
              <w:shd w:val="clear" w:color="auto" w:fill="FFFFFF"/>
              <w:ind w:left="-108" w:right="-31"/>
              <w:jc w:val="center"/>
              <w:rPr>
                <w:color w:val="FF0000"/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E0306F" w14:textId="0CB1C1D0" w:rsidR="000B76E8" w:rsidRPr="00976206" w:rsidRDefault="000B76E8" w:rsidP="002C0959">
            <w:pPr>
              <w:pStyle w:val="a5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Соответствие глубины заложения фундаментов проектной документации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AECF65" w14:textId="77777777" w:rsidR="000B76E8" w:rsidRPr="00FA1BE2" w:rsidRDefault="000B76E8" w:rsidP="00536C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5.01.01-2023</w:t>
            </w:r>
          </w:p>
          <w:p w14:paraId="4D570A97" w14:textId="77777777" w:rsidR="000B76E8" w:rsidRPr="00976206" w:rsidRDefault="000B76E8" w:rsidP="00536C90">
            <w:pPr>
              <w:rPr>
                <w:color w:val="000000"/>
                <w:sz w:val="22"/>
                <w:szCs w:val="22"/>
              </w:rPr>
            </w:pPr>
            <w:r w:rsidRPr="00154C33">
              <w:rPr>
                <w:sz w:val="22"/>
                <w:szCs w:val="22"/>
              </w:rPr>
              <w:t>СП 5.01.02-2023</w:t>
            </w:r>
            <w:r w:rsidRPr="00154C33">
              <w:rPr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3E25D7" w14:textId="43F2B59E" w:rsidR="000B76E8" w:rsidRPr="00976206" w:rsidRDefault="000B76E8" w:rsidP="001D5D3A">
            <w:pPr>
              <w:pStyle w:val="a5"/>
              <w:tabs>
                <w:tab w:val="clear" w:pos="4153"/>
                <w:tab w:val="clear" w:pos="8306"/>
              </w:tabs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1.03.14-2024</w:t>
            </w:r>
          </w:p>
          <w:p w14:paraId="2E3E6606" w14:textId="77777777" w:rsidR="000B76E8" w:rsidRPr="00976206" w:rsidRDefault="000B76E8" w:rsidP="001D5D3A">
            <w:pPr>
              <w:pStyle w:val="a5"/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26433.2 -94</w:t>
            </w:r>
          </w:p>
        </w:tc>
      </w:tr>
      <w:tr w:rsidR="000B76E8" w:rsidRPr="00976206" w14:paraId="5DB5C4E6" w14:textId="77777777" w:rsidTr="00C44564">
        <w:tblPrEx>
          <w:shd w:val="clear" w:color="auto" w:fill="auto"/>
        </w:tblPrEx>
        <w:trPr>
          <w:trHeight w:val="213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F85D15" w14:textId="77777777" w:rsidR="000B76E8" w:rsidRPr="00976206" w:rsidRDefault="000B76E8" w:rsidP="001D5D3A">
            <w:pPr>
              <w:shd w:val="clear" w:color="auto" w:fill="FFFFFF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017EC0F" w14:textId="368F52B4" w:rsidR="000B76E8" w:rsidRPr="00976206" w:rsidRDefault="000B76E8" w:rsidP="001D5D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D7FD" w14:textId="4895270C" w:rsidR="000B76E8" w:rsidRPr="00976206" w:rsidRDefault="000B76E8" w:rsidP="004C53E2">
            <w:pPr>
              <w:pStyle w:val="a5"/>
              <w:tabs>
                <w:tab w:val="clear" w:pos="4153"/>
                <w:tab w:val="clear" w:pos="8306"/>
              </w:tabs>
              <w:ind w:right="33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Устройство искусственных оснований из насыпных и намывных грунтов</w:t>
            </w:r>
          </w:p>
        </w:tc>
      </w:tr>
      <w:tr w:rsidR="000B76E8" w:rsidRPr="00976206" w14:paraId="35585D41" w14:textId="77777777" w:rsidTr="00C44564">
        <w:tblPrEx>
          <w:shd w:val="clear" w:color="auto" w:fill="auto"/>
        </w:tblPrEx>
        <w:trPr>
          <w:trHeight w:val="28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EC2B00" w14:textId="679B8369" w:rsidR="000B76E8" w:rsidRDefault="000B76E8" w:rsidP="001D5D3A">
            <w:pPr>
              <w:shd w:val="clear" w:color="auto" w:fill="FFFFFF"/>
              <w:ind w:hanging="108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12.</w:t>
            </w:r>
            <w:r w:rsidRPr="00976206">
              <w:rPr>
                <w:spacing w:val="-20"/>
                <w:sz w:val="22"/>
                <w:szCs w:val="22"/>
              </w:rPr>
              <w:t>2</w:t>
            </w:r>
          </w:p>
          <w:p w14:paraId="7B3A6847" w14:textId="77777777" w:rsidR="000B76E8" w:rsidRPr="00976206" w:rsidRDefault="000B76E8" w:rsidP="001D5D3A">
            <w:pPr>
              <w:shd w:val="clear" w:color="auto" w:fill="FFFFFF"/>
              <w:ind w:hanging="108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ABF5E5D" w14:textId="4345F454" w:rsidR="000B76E8" w:rsidRPr="00976206" w:rsidRDefault="000B76E8" w:rsidP="001D5D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BEEB" w14:textId="77777777" w:rsidR="000B76E8" w:rsidRDefault="000B76E8" w:rsidP="00536C90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43.99/</w:t>
            </w:r>
          </w:p>
          <w:p w14:paraId="411032DC" w14:textId="77777777" w:rsidR="000B76E8" w:rsidRPr="00976206" w:rsidRDefault="000B76E8" w:rsidP="00536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  <w:p w14:paraId="257BF492" w14:textId="77777777" w:rsidR="000B76E8" w:rsidRDefault="000B76E8" w:rsidP="00536C90">
            <w:pPr>
              <w:shd w:val="clear" w:color="auto" w:fill="FFFFFF"/>
              <w:ind w:left="-108" w:right="-173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43.99/</w:t>
            </w:r>
          </w:p>
          <w:p w14:paraId="1F6245EE" w14:textId="77777777" w:rsidR="000B76E8" w:rsidRPr="00976206" w:rsidRDefault="000B76E8" w:rsidP="001D5D3A">
            <w:pPr>
              <w:shd w:val="clear" w:color="auto" w:fill="FFFFFF"/>
              <w:ind w:left="-108" w:right="-173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7A7A" w14:textId="77777777" w:rsidR="000B76E8" w:rsidRPr="00976206" w:rsidRDefault="000B76E8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Степень уплотнения (коэффициент уплотнения)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7646AF1" w14:textId="77777777" w:rsidR="000B76E8" w:rsidRPr="00FA1BE2" w:rsidRDefault="000B76E8" w:rsidP="003301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5.01.01-2023</w:t>
            </w:r>
          </w:p>
          <w:p w14:paraId="42678A79" w14:textId="77777777" w:rsidR="000B76E8" w:rsidRPr="00FA1BE2" w:rsidRDefault="000B76E8" w:rsidP="003301BE">
            <w:pPr>
              <w:rPr>
                <w:sz w:val="22"/>
                <w:szCs w:val="22"/>
              </w:rPr>
            </w:pPr>
            <w:r w:rsidRPr="006A066E">
              <w:rPr>
                <w:sz w:val="22"/>
                <w:szCs w:val="22"/>
              </w:rPr>
              <w:t>СП 5.01.02-2023</w:t>
            </w:r>
          </w:p>
          <w:p w14:paraId="19382584" w14:textId="2AFAA709" w:rsidR="000B76E8" w:rsidRPr="00FA1BE2" w:rsidRDefault="000B76E8" w:rsidP="003301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1.03.14-2024</w:t>
            </w:r>
          </w:p>
          <w:p w14:paraId="1A03FF77" w14:textId="77777777" w:rsidR="000B76E8" w:rsidRPr="00976206" w:rsidRDefault="000B76E8" w:rsidP="003301BE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28C9" w14:textId="5BE20AD3" w:rsidR="000B76E8" w:rsidRPr="00976206" w:rsidRDefault="000B76E8" w:rsidP="001D5D3A">
            <w:pPr>
              <w:pStyle w:val="a5"/>
              <w:tabs>
                <w:tab w:val="clear" w:pos="4153"/>
                <w:tab w:val="clear" w:pos="8306"/>
              </w:tabs>
              <w:ind w:right="33"/>
              <w:rPr>
                <w:sz w:val="22"/>
                <w:szCs w:val="22"/>
              </w:rPr>
            </w:pPr>
            <w:r w:rsidRPr="00737C3C">
              <w:rPr>
                <w:sz w:val="22"/>
                <w:szCs w:val="22"/>
              </w:rPr>
              <w:t>СТБ 1164.2-2009  п.5.5</w:t>
            </w:r>
            <w:r>
              <w:rPr>
                <w:sz w:val="22"/>
                <w:szCs w:val="22"/>
              </w:rPr>
              <w:t xml:space="preserve"> </w:t>
            </w:r>
          </w:p>
          <w:p w14:paraId="1E657579" w14:textId="77777777" w:rsidR="000B76E8" w:rsidRPr="00976206" w:rsidRDefault="000B76E8" w:rsidP="001D5D3A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2176-2011 п.6.3</w:t>
            </w:r>
          </w:p>
        </w:tc>
      </w:tr>
      <w:tr w:rsidR="000B76E8" w:rsidRPr="00976206" w14:paraId="187F2637" w14:textId="77777777" w:rsidTr="00C44564">
        <w:tblPrEx>
          <w:shd w:val="clear" w:color="auto" w:fill="auto"/>
        </w:tblPrEx>
        <w:trPr>
          <w:trHeight w:val="19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FE463B" w14:textId="7629410B" w:rsidR="000B76E8" w:rsidRDefault="000B76E8" w:rsidP="001D5D3A">
            <w:pPr>
              <w:shd w:val="clear" w:color="auto" w:fill="FFFFFF"/>
              <w:ind w:hanging="108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12.</w:t>
            </w:r>
            <w:r w:rsidRPr="00976206">
              <w:rPr>
                <w:spacing w:val="-20"/>
                <w:sz w:val="22"/>
                <w:szCs w:val="22"/>
              </w:rPr>
              <w:t>3</w:t>
            </w:r>
          </w:p>
          <w:p w14:paraId="4AD90114" w14:textId="77777777" w:rsidR="000B76E8" w:rsidRPr="00976206" w:rsidRDefault="000B76E8" w:rsidP="001D5D3A">
            <w:pPr>
              <w:shd w:val="clear" w:color="auto" w:fill="FFFFFF"/>
              <w:ind w:hanging="108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0B2639" w14:textId="77777777" w:rsidR="000B76E8" w:rsidRPr="00976206" w:rsidRDefault="000B76E8" w:rsidP="001D5D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C616E7" w14:textId="77777777" w:rsidR="000B76E8" w:rsidRDefault="000B76E8" w:rsidP="0033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Pr="00976206">
              <w:rPr>
                <w:sz w:val="22"/>
                <w:szCs w:val="22"/>
              </w:rPr>
              <w:t>/</w:t>
            </w:r>
          </w:p>
          <w:p w14:paraId="4A694641" w14:textId="77777777" w:rsidR="000B76E8" w:rsidRDefault="000B76E8" w:rsidP="0033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  <w:p w14:paraId="43B90E23" w14:textId="77777777" w:rsidR="000B76E8" w:rsidRDefault="000B76E8" w:rsidP="0033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 w:rsidRPr="00976206">
              <w:rPr>
                <w:sz w:val="22"/>
                <w:szCs w:val="22"/>
              </w:rPr>
              <w:t>/</w:t>
            </w:r>
          </w:p>
          <w:p w14:paraId="2D603C58" w14:textId="77777777" w:rsidR="000B76E8" w:rsidRPr="00976206" w:rsidRDefault="000B76E8" w:rsidP="0033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  <w:p w14:paraId="5FF7B776" w14:textId="77777777" w:rsidR="000B76E8" w:rsidRDefault="000B76E8" w:rsidP="003301BE">
            <w:pPr>
              <w:shd w:val="clear" w:color="auto" w:fill="FFFFFF"/>
              <w:ind w:left="-108" w:righ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Pr="00976206">
              <w:rPr>
                <w:sz w:val="22"/>
                <w:szCs w:val="22"/>
              </w:rPr>
              <w:t>/</w:t>
            </w:r>
          </w:p>
          <w:p w14:paraId="3D460C40" w14:textId="77777777" w:rsidR="000B76E8" w:rsidRDefault="000B76E8" w:rsidP="003301BE">
            <w:pPr>
              <w:shd w:val="clear" w:color="auto" w:fill="FFFFFF"/>
              <w:ind w:left="-108" w:right="-173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  <w:p w14:paraId="4350B9AF" w14:textId="77777777" w:rsidR="000B76E8" w:rsidRDefault="000B76E8" w:rsidP="003301BE">
            <w:pPr>
              <w:shd w:val="clear" w:color="auto" w:fill="FFFFFF"/>
              <w:ind w:left="-108" w:righ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 w:rsidRPr="00976206">
              <w:rPr>
                <w:sz w:val="22"/>
                <w:szCs w:val="22"/>
              </w:rPr>
              <w:t>/</w:t>
            </w:r>
          </w:p>
          <w:p w14:paraId="0AF03E87" w14:textId="77777777" w:rsidR="000B76E8" w:rsidRPr="00976206" w:rsidRDefault="000B76E8" w:rsidP="003301BE">
            <w:pPr>
              <w:shd w:val="clear" w:color="auto" w:fill="FFFFFF"/>
              <w:ind w:left="-108" w:right="-173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B7AD96" w14:textId="43AE8752" w:rsidR="000B76E8" w:rsidRDefault="000B76E8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Плотность грунта</w:t>
            </w:r>
          </w:p>
          <w:p w14:paraId="3939BC02" w14:textId="77777777" w:rsidR="000B76E8" w:rsidRDefault="000B76E8" w:rsidP="001D5D3A">
            <w:pPr>
              <w:rPr>
                <w:sz w:val="22"/>
                <w:szCs w:val="22"/>
              </w:rPr>
            </w:pPr>
          </w:p>
          <w:p w14:paraId="31555CE3" w14:textId="77777777" w:rsidR="000B76E8" w:rsidRDefault="000B76E8" w:rsidP="001D5D3A">
            <w:pPr>
              <w:rPr>
                <w:sz w:val="22"/>
                <w:szCs w:val="22"/>
              </w:rPr>
            </w:pPr>
          </w:p>
          <w:p w14:paraId="55046402" w14:textId="77777777" w:rsidR="000B76E8" w:rsidRDefault="000B76E8" w:rsidP="001D5D3A">
            <w:pPr>
              <w:rPr>
                <w:sz w:val="22"/>
                <w:szCs w:val="22"/>
              </w:rPr>
            </w:pPr>
          </w:p>
          <w:p w14:paraId="7CC29F1F" w14:textId="77777777" w:rsidR="000B76E8" w:rsidRDefault="000B76E8" w:rsidP="001D5D3A">
            <w:pPr>
              <w:rPr>
                <w:sz w:val="22"/>
                <w:szCs w:val="22"/>
              </w:rPr>
            </w:pPr>
          </w:p>
          <w:p w14:paraId="521B074A" w14:textId="77777777" w:rsidR="000B76E8" w:rsidRDefault="000B76E8" w:rsidP="001D5D3A">
            <w:pPr>
              <w:rPr>
                <w:sz w:val="22"/>
                <w:szCs w:val="22"/>
              </w:rPr>
            </w:pPr>
          </w:p>
          <w:p w14:paraId="26F7C1B2" w14:textId="77777777" w:rsidR="000B76E8" w:rsidRDefault="000B76E8" w:rsidP="001D5D3A">
            <w:pPr>
              <w:rPr>
                <w:sz w:val="22"/>
                <w:szCs w:val="22"/>
              </w:rPr>
            </w:pPr>
          </w:p>
          <w:p w14:paraId="3D9B6D40" w14:textId="3482EF0C" w:rsidR="000B76E8" w:rsidRPr="00976206" w:rsidRDefault="000B76E8" w:rsidP="001D5D3A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BB1089" w14:textId="77777777" w:rsidR="000B76E8" w:rsidRPr="00976206" w:rsidRDefault="000B76E8" w:rsidP="001D5D3A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F30689" w14:textId="77777777" w:rsidR="000B76E8" w:rsidRPr="00976206" w:rsidRDefault="000B76E8" w:rsidP="001D5D3A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2176-2011  п.п.6.1,6.3</w:t>
            </w:r>
          </w:p>
          <w:p w14:paraId="404E577D" w14:textId="77777777" w:rsidR="000B76E8" w:rsidRPr="00D659F2" w:rsidRDefault="000B76E8" w:rsidP="001D5D3A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</w:tr>
    </w:tbl>
    <w:p w14:paraId="67E7A414" w14:textId="77777777" w:rsidR="000B76E8" w:rsidRDefault="000B76E8"/>
    <w:p w14:paraId="15D6603B" w14:textId="77777777" w:rsidR="009D641E" w:rsidRDefault="009D641E"/>
    <w:tbl>
      <w:tblPr>
        <w:tblW w:w="9500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1600"/>
        <w:gridCol w:w="900"/>
        <w:gridCol w:w="8"/>
        <w:gridCol w:w="2092"/>
        <w:gridCol w:w="1900"/>
        <w:gridCol w:w="2200"/>
      </w:tblGrid>
      <w:tr w:rsidR="000B76E8" w:rsidRPr="00976206" w14:paraId="29845E69" w14:textId="77777777" w:rsidTr="000B76E8">
        <w:trPr>
          <w:trHeight w:val="5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153525" w14:textId="77777777" w:rsidR="000B76E8" w:rsidRDefault="000B76E8" w:rsidP="000B76E8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A4743A" w14:textId="77777777" w:rsidR="000B76E8" w:rsidRPr="00976206" w:rsidRDefault="000B76E8" w:rsidP="000B76E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0BC038" w14:textId="77777777" w:rsidR="000B76E8" w:rsidRPr="00976206" w:rsidRDefault="000B76E8" w:rsidP="000B76E8">
            <w:pPr>
              <w:shd w:val="clear" w:color="auto" w:fill="FFFFFF"/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DA0B72" w14:textId="77777777" w:rsidR="000B76E8" w:rsidRPr="00976206" w:rsidRDefault="000B76E8" w:rsidP="000B76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5EBDB" w14:textId="77777777" w:rsidR="000B76E8" w:rsidRPr="00976206" w:rsidRDefault="000B76E8" w:rsidP="000B76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66096D" w14:textId="77777777" w:rsidR="000B76E8" w:rsidRPr="00976206" w:rsidRDefault="000B76E8" w:rsidP="000B76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26E3D" w:rsidRPr="00976206" w14:paraId="77B6DFB0" w14:textId="77777777" w:rsidTr="00F26E3D">
        <w:trPr>
          <w:trHeight w:val="10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C81004" w14:textId="3FF99EF8" w:rsidR="00F26E3D" w:rsidRDefault="00F26E3D" w:rsidP="00976206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76206">
              <w:rPr>
                <w:sz w:val="22"/>
                <w:szCs w:val="22"/>
              </w:rPr>
              <w:t>.1</w:t>
            </w:r>
          </w:p>
          <w:p w14:paraId="6D1B5007" w14:textId="77777777" w:rsidR="00F26E3D" w:rsidRPr="00976206" w:rsidRDefault="00F26E3D" w:rsidP="00976206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7D961E84" w14:textId="77777777" w:rsidR="00F26E3D" w:rsidRPr="00976206" w:rsidRDefault="00F26E3D" w:rsidP="00F26E3D">
            <w:pPr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Антикоррозионные покрытия</w:t>
            </w:r>
          </w:p>
          <w:p w14:paraId="03263D70" w14:textId="243034AD" w:rsidR="00F26E3D" w:rsidRPr="00976206" w:rsidRDefault="00F26E3D" w:rsidP="004010B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0F9A25" w14:textId="77777777" w:rsidR="00F26E3D" w:rsidRDefault="00F26E3D" w:rsidP="00F21FF8">
            <w:pPr>
              <w:shd w:val="clear" w:color="auto" w:fill="FFFFFF"/>
              <w:ind w:right="-106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29/</w:t>
            </w:r>
          </w:p>
          <w:p w14:paraId="0A9980F2" w14:textId="77777777" w:rsidR="00F26E3D" w:rsidRPr="00976206" w:rsidRDefault="00F26E3D" w:rsidP="00F21FF8">
            <w:pPr>
              <w:shd w:val="clear" w:color="auto" w:fill="FFFFFF"/>
              <w:ind w:right="-106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35.060</w:t>
            </w:r>
          </w:p>
          <w:p w14:paraId="3DF485ED" w14:textId="77777777" w:rsidR="00F26E3D" w:rsidRDefault="00F26E3D" w:rsidP="00F21FF8">
            <w:pPr>
              <w:shd w:val="clear" w:color="auto" w:fill="FFFFFF"/>
              <w:ind w:right="-106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68C2AFE9" w14:textId="77777777" w:rsidR="00F26E3D" w:rsidRPr="00976206" w:rsidRDefault="00F26E3D" w:rsidP="00F21FF8">
            <w:pPr>
              <w:shd w:val="clear" w:color="auto" w:fill="FFFFFF"/>
              <w:ind w:right="-106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35.065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A154BD" w14:textId="64FD9018" w:rsidR="00F26E3D" w:rsidRDefault="00F26E3D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Условия производства работ</w:t>
            </w:r>
          </w:p>
          <w:p w14:paraId="1D294637" w14:textId="77777777" w:rsidR="00F26E3D" w:rsidRDefault="00F26E3D" w:rsidP="00976206">
            <w:pPr>
              <w:rPr>
                <w:sz w:val="22"/>
                <w:szCs w:val="22"/>
              </w:rPr>
            </w:pPr>
          </w:p>
          <w:p w14:paraId="0FE35D2E" w14:textId="77777777" w:rsidR="00F26E3D" w:rsidRPr="00976206" w:rsidRDefault="00F26E3D" w:rsidP="00976206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7A77E4" w14:textId="77777777" w:rsidR="00F26E3D" w:rsidRPr="00976206" w:rsidRDefault="00F26E3D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ТКП</w:t>
            </w:r>
          </w:p>
          <w:p w14:paraId="155638ED" w14:textId="77777777" w:rsidR="00F26E3D" w:rsidRPr="00976206" w:rsidRDefault="00F26E3D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45-5.09-33-2006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618EFA" w14:textId="5A878806" w:rsidR="00F26E3D" w:rsidRPr="00976206" w:rsidRDefault="00F26E3D" w:rsidP="00F26E3D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1684-2006 п.4</w:t>
            </w:r>
          </w:p>
        </w:tc>
      </w:tr>
      <w:tr w:rsidR="00F26E3D" w:rsidRPr="00976206" w14:paraId="49FCE7E7" w14:textId="77777777" w:rsidTr="00E06B3E">
        <w:trPr>
          <w:trHeight w:val="138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DB05F18" w14:textId="14FCC870" w:rsidR="00F26E3D" w:rsidRDefault="00F26E3D" w:rsidP="00976206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76206">
              <w:rPr>
                <w:sz w:val="22"/>
                <w:szCs w:val="22"/>
              </w:rPr>
              <w:t>.2</w:t>
            </w:r>
          </w:p>
          <w:p w14:paraId="323CF4CF" w14:textId="77777777" w:rsidR="00F26E3D" w:rsidRPr="00976206" w:rsidRDefault="00F26E3D" w:rsidP="00976206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678881EA" w14:textId="77777777" w:rsidR="00F26E3D" w:rsidRPr="00976206" w:rsidRDefault="00F26E3D" w:rsidP="00976206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AECCA3E" w14:textId="1A31A510" w:rsidR="00F26E3D" w:rsidRPr="00976206" w:rsidRDefault="00F26E3D" w:rsidP="004010BE">
            <w:pPr>
              <w:rPr>
                <w:sz w:val="22"/>
                <w:szCs w:val="22"/>
              </w:rPr>
            </w:pP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9D5D" w14:textId="77777777" w:rsidR="00F26E3D" w:rsidRPr="00976206" w:rsidRDefault="00F26E3D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Подготовка поверхности</w:t>
            </w:r>
          </w:p>
        </w:tc>
      </w:tr>
      <w:tr w:rsidR="00F26E3D" w:rsidRPr="00976206" w14:paraId="1D3A4C35" w14:textId="77777777" w:rsidTr="00C44564">
        <w:trPr>
          <w:trHeight w:val="615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597112" w14:textId="77777777" w:rsidR="00F26E3D" w:rsidRPr="00976206" w:rsidRDefault="00F26E3D" w:rsidP="00976206">
            <w:pPr>
              <w:shd w:val="clear" w:color="auto" w:fill="FFFFFF"/>
              <w:ind w:right="-13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0538573" w14:textId="132B1644" w:rsidR="00F26E3D" w:rsidRPr="00976206" w:rsidRDefault="00F26E3D" w:rsidP="004010B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335250" w14:textId="77777777" w:rsidR="00F26E3D" w:rsidRDefault="00F26E3D" w:rsidP="00F21FF8">
            <w:pPr>
              <w:ind w:right="-106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3EE9901E" w14:textId="77777777" w:rsidR="00F26E3D" w:rsidRPr="00976206" w:rsidRDefault="00F26E3D" w:rsidP="00F21FF8">
            <w:pPr>
              <w:ind w:right="-106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11.116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4AAC90" w14:textId="77777777" w:rsidR="00F26E3D" w:rsidRPr="00976206" w:rsidRDefault="00F26E3D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Состояние поверхности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CAC5BC" w14:textId="77777777" w:rsidR="00F26E3D" w:rsidRPr="00976206" w:rsidRDefault="00F26E3D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ТКП</w:t>
            </w:r>
          </w:p>
          <w:p w14:paraId="2610AAB2" w14:textId="77777777" w:rsidR="00F26E3D" w:rsidRPr="00976206" w:rsidRDefault="00F26E3D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45-5.09-33-2006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7129A1" w14:textId="77777777" w:rsidR="00F26E3D" w:rsidRPr="00976206" w:rsidRDefault="00F26E3D" w:rsidP="00976206">
            <w:pPr>
              <w:rPr>
                <w:sz w:val="22"/>
                <w:szCs w:val="22"/>
                <w:lang w:val="en-US"/>
              </w:rPr>
            </w:pPr>
            <w:r w:rsidRPr="00976206">
              <w:rPr>
                <w:sz w:val="22"/>
                <w:szCs w:val="22"/>
              </w:rPr>
              <w:t>СТБ 1684-2006 п.5.1</w:t>
            </w:r>
          </w:p>
          <w:p w14:paraId="585703D1" w14:textId="77777777" w:rsidR="00F26E3D" w:rsidRPr="00976206" w:rsidRDefault="00F26E3D" w:rsidP="00976206">
            <w:pPr>
              <w:rPr>
                <w:sz w:val="22"/>
                <w:szCs w:val="22"/>
                <w:lang w:val="en-US"/>
              </w:rPr>
            </w:pPr>
          </w:p>
        </w:tc>
      </w:tr>
      <w:tr w:rsidR="00F26E3D" w:rsidRPr="00976206" w14:paraId="4A37790E" w14:textId="77777777" w:rsidTr="00C44564">
        <w:trPr>
          <w:trHeight w:val="117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049B2D" w14:textId="344EE258" w:rsidR="00F26E3D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76206">
              <w:rPr>
                <w:sz w:val="22"/>
                <w:szCs w:val="22"/>
              </w:rPr>
              <w:t>.3</w:t>
            </w:r>
          </w:p>
          <w:p w14:paraId="61E0349F" w14:textId="7BC1F139" w:rsidR="00F26E3D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14F9199" w14:textId="6DEB776E" w:rsidR="00F26E3D" w:rsidRPr="00976206" w:rsidRDefault="00F26E3D" w:rsidP="004010B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1CDA" w14:textId="77777777" w:rsidR="00F26E3D" w:rsidRDefault="00F26E3D" w:rsidP="004C53E2">
            <w:pPr>
              <w:shd w:val="clear" w:color="auto" w:fill="FFFFFF"/>
              <w:ind w:right="-106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4E6FCEDB" w14:textId="77777777" w:rsidR="00F26E3D" w:rsidRPr="00976206" w:rsidRDefault="00F26E3D" w:rsidP="004C53E2">
            <w:pPr>
              <w:shd w:val="clear" w:color="auto" w:fill="FFFFFF"/>
              <w:ind w:right="-106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29.151</w:t>
            </w:r>
          </w:p>
          <w:p w14:paraId="1491929F" w14:textId="77777777" w:rsidR="00F26E3D" w:rsidRPr="00976206" w:rsidRDefault="00F26E3D" w:rsidP="004C53E2">
            <w:pPr>
              <w:shd w:val="clear" w:color="auto" w:fill="FFFFFF"/>
              <w:ind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8479" w14:textId="77777777" w:rsidR="00F26E3D" w:rsidRPr="00976206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Влажность поверхности</w:t>
            </w:r>
          </w:p>
          <w:p w14:paraId="1569D26D" w14:textId="77777777" w:rsidR="00F26E3D" w:rsidRPr="00976206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-бетонной</w:t>
            </w:r>
          </w:p>
          <w:p w14:paraId="2FB290F0" w14:textId="17BA697B" w:rsidR="00F26E3D" w:rsidRPr="00976206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-деревянной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6F2359" w14:textId="77777777" w:rsidR="00F26E3D" w:rsidRPr="00976206" w:rsidRDefault="00F26E3D" w:rsidP="004C53E2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4AE7" w14:textId="77777777" w:rsidR="00F26E3D" w:rsidRPr="00976206" w:rsidRDefault="00F26E3D" w:rsidP="004C53E2">
            <w:pPr>
              <w:rPr>
                <w:sz w:val="22"/>
                <w:szCs w:val="22"/>
              </w:rPr>
            </w:pPr>
          </w:p>
          <w:p w14:paraId="2CDF7B1A" w14:textId="77777777" w:rsidR="00F26E3D" w:rsidRPr="00976206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1684-2006 п.5.2</w:t>
            </w:r>
          </w:p>
          <w:p w14:paraId="14825F9A" w14:textId="77777777" w:rsidR="00F26E3D" w:rsidRPr="00976206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16588-91 п.1</w:t>
            </w:r>
          </w:p>
          <w:p w14:paraId="72ABF734" w14:textId="689A5189" w:rsidR="00F26E3D" w:rsidRPr="00976206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21718-84</w:t>
            </w:r>
          </w:p>
        </w:tc>
      </w:tr>
      <w:tr w:rsidR="00F26E3D" w:rsidRPr="00976206" w14:paraId="6623FAD9" w14:textId="77777777" w:rsidTr="00C44564">
        <w:trPr>
          <w:trHeight w:val="69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18301D" w14:textId="527478C5" w:rsidR="00F26E3D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76206">
              <w:rPr>
                <w:sz w:val="22"/>
                <w:szCs w:val="22"/>
              </w:rPr>
              <w:t>.4</w:t>
            </w:r>
          </w:p>
          <w:p w14:paraId="36FA9F14" w14:textId="77777777" w:rsidR="00F26E3D" w:rsidRPr="00976206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7B5943D" w14:textId="21F40C47" w:rsidR="00F26E3D" w:rsidRPr="00976206" w:rsidRDefault="00F26E3D" w:rsidP="004010B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04B710" w14:textId="77777777" w:rsidR="00F26E3D" w:rsidRDefault="00F26E3D" w:rsidP="004C53E2">
            <w:pPr>
              <w:shd w:val="clear" w:color="auto" w:fill="FFFFFF"/>
              <w:ind w:right="-106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7BEF9E8D" w14:textId="77777777" w:rsidR="00F26E3D" w:rsidRPr="00976206" w:rsidRDefault="00F26E3D" w:rsidP="004C53E2">
            <w:pPr>
              <w:shd w:val="clear" w:color="auto" w:fill="FFFFFF"/>
              <w:ind w:right="-106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29.145</w:t>
            </w:r>
          </w:p>
          <w:p w14:paraId="32A27AD7" w14:textId="77777777" w:rsidR="00F26E3D" w:rsidRPr="00976206" w:rsidRDefault="00F26E3D" w:rsidP="004C5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F4813" w14:textId="77777777" w:rsidR="00F26E3D" w:rsidRPr="00976206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Температура поверхности и применяемых материалов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8CBCB1" w14:textId="77777777" w:rsidR="00F26E3D" w:rsidRPr="00976206" w:rsidRDefault="00F26E3D" w:rsidP="004C53E2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2FD08E" w14:textId="77777777" w:rsidR="00F26E3D" w:rsidRPr="00976206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1684-2006 п.5.3</w:t>
            </w:r>
          </w:p>
          <w:p w14:paraId="6160B3E5" w14:textId="77777777" w:rsidR="00F26E3D" w:rsidRPr="00976206" w:rsidRDefault="00F26E3D" w:rsidP="004C53E2">
            <w:pPr>
              <w:rPr>
                <w:sz w:val="22"/>
                <w:szCs w:val="22"/>
              </w:rPr>
            </w:pPr>
          </w:p>
          <w:p w14:paraId="55E25000" w14:textId="77777777" w:rsidR="00F26E3D" w:rsidRPr="00976206" w:rsidRDefault="00F26E3D" w:rsidP="004C53E2">
            <w:pPr>
              <w:rPr>
                <w:sz w:val="22"/>
                <w:szCs w:val="22"/>
              </w:rPr>
            </w:pPr>
          </w:p>
        </w:tc>
      </w:tr>
      <w:tr w:rsidR="00F26E3D" w:rsidRPr="00976206" w14:paraId="4148BD7B" w14:textId="77777777" w:rsidTr="00C44564">
        <w:trPr>
          <w:trHeight w:val="456"/>
        </w:trPr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316C" w14:textId="0125F160" w:rsidR="00F26E3D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76206">
              <w:rPr>
                <w:sz w:val="22"/>
                <w:szCs w:val="22"/>
              </w:rPr>
              <w:t>.5</w:t>
            </w:r>
          </w:p>
          <w:p w14:paraId="7E83C6DC" w14:textId="77777777" w:rsidR="00F26E3D" w:rsidRPr="00976206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070E2D4" w14:textId="3AFE2139" w:rsidR="00F26E3D" w:rsidRPr="00976206" w:rsidRDefault="00F26E3D" w:rsidP="004010B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AB110" w14:textId="77777777" w:rsidR="00F26E3D" w:rsidRDefault="00F26E3D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062788AF" w14:textId="77777777" w:rsidR="00F26E3D" w:rsidRPr="00976206" w:rsidRDefault="00F26E3D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11.116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B35B32" w14:textId="77777777" w:rsidR="00F26E3D" w:rsidRPr="00976206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Соответствие подготовки поверхности требованиям проектной документации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BE5ACA" w14:textId="77777777" w:rsidR="00F26E3D" w:rsidRPr="00976206" w:rsidRDefault="00F26E3D" w:rsidP="004C53E2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ADD81D" w14:textId="77777777" w:rsidR="00F26E3D" w:rsidRPr="00976206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1684-2006 п.5.6</w:t>
            </w:r>
          </w:p>
        </w:tc>
      </w:tr>
      <w:tr w:rsidR="00F26E3D" w:rsidRPr="00976206" w14:paraId="031E83C4" w14:textId="77777777" w:rsidTr="00C44564">
        <w:trPr>
          <w:trHeight w:val="144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9F5B9" w14:textId="1C9FA223" w:rsidR="00F26E3D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76206">
              <w:rPr>
                <w:sz w:val="22"/>
                <w:szCs w:val="22"/>
              </w:rPr>
              <w:t>.6</w:t>
            </w:r>
          </w:p>
          <w:p w14:paraId="13746C1D" w14:textId="77777777" w:rsidR="00F26E3D" w:rsidRPr="00976206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46446F6" w14:textId="5E4BB07D" w:rsidR="00F26E3D" w:rsidRPr="00976206" w:rsidRDefault="00F26E3D" w:rsidP="004010BE">
            <w:pPr>
              <w:rPr>
                <w:sz w:val="22"/>
                <w:szCs w:val="22"/>
              </w:rPr>
            </w:pP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2E92" w14:textId="77777777" w:rsidR="00F26E3D" w:rsidRPr="00976206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Лакокрасочные, мастичные, шпаклёвочные и наливные полимерные покрытия. Комбинированные покрытия</w:t>
            </w:r>
          </w:p>
        </w:tc>
      </w:tr>
      <w:tr w:rsidR="00F26E3D" w:rsidRPr="00976206" w14:paraId="2FDA4FF5" w14:textId="77777777" w:rsidTr="00C44564">
        <w:trPr>
          <w:trHeight w:val="372"/>
        </w:trPr>
        <w:tc>
          <w:tcPr>
            <w:tcW w:w="8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B198D2" w14:textId="77777777" w:rsidR="00F26E3D" w:rsidRPr="00976206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C4086FB" w14:textId="345C9386" w:rsidR="00F26E3D" w:rsidRPr="00976206" w:rsidRDefault="00F26E3D" w:rsidP="004010B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4219" w14:textId="77777777" w:rsidR="00F26E3D" w:rsidRDefault="00F26E3D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19FF76C0" w14:textId="77777777" w:rsidR="00F26E3D" w:rsidRPr="00976206" w:rsidRDefault="00F26E3D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29.061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6A08" w14:textId="00324649" w:rsidR="00F26E3D" w:rsidRPr="00976206" w:rsidRDefault="00F26E3D" w:rsidP="00760B04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Толщина наносимых слоев и общая толщина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19FB449" w14:textId="77777777" w:rsidR="00F26E3D" w:rsidRPr="00976206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ТКП</w:t>
            </w:r>
          </w:p>
          <w:p w14:paraId="678995CF" w14:textId="2FADC491" w:rsidR="00F26E3D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45-5.09-33-2006</w:t>
            </w:r>
          </w:p>
          <w:p w14:paraId="069AEBBF" w14:textId="77777777" w:rsidR="00F26E3D" w:rsidRDefault="00F26E3D" w:rsidP="004C53E2">
            <w:pPr>
              <w:rPr>
                <w:sz w:val="22"/>
                <w:szCs w:val="22"/>
              </w:rPr>
            </w:pPr>
          </w:p>
          <w:p w14:paraId="019D8485" w14:textId="77777777" w:rsidR="00F26E3D" w:rsidRDefault="00F26E3D" w:rsidP="004C53E2">
            <w:pPr>
              <w:rPr>
                <w:sz w:val="22"/>
                <w:szCs w:val="22"/>
              </w:rPr>
            </w:pPr>
          </w:p>
          <w:p w14:paraId="573DA19D" w14:textId="77777777" w:rsidR="00F26E3D" w:rsidRDefault="00F26E3D" w:rsidP="004C53E2">
            <w:pPr>
              <w:rPr>
                <w:sz w:val="22"/>
                <w:szCs w:val="22"/>
              </w:rPr>
            </w:pPr>
          </w:p>
          <w:p w14:paraId="7B19953A" w14:textId="77777777" w:rsidR="00F26E3D" w:rsidRDefault="00F26E3D" w:rsidP="004C53E2">
            <w:pPr>
              <w:rPr>
                <w:sz w:val="22"/>
                <w:szCs w:val="22"/>
              </w:rPr>
            </w:pPr>
          </w:p>
          <w:p w14:paraId="5D223286" w14:textId="77777777" w:rsidR="00F26E3D" w:rsidRDefault="00F26E3D" w:rsidP="004C53E2">
            <w:pPr>
              <w:rPr>
                <w:sz w:val="22"/>
                <w:szCs w:val="22"/>
              </w:rPr>
            </w:pPr>
          </w:p>
          <w:p w14:paraId="56D42644" w14:textId="4060C59B" w:rsidR="00F26E3D" w:rsidRPr="00976206" w:rsidRDefault="00F26E3D" w:rsidP="004C5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DF10" w14:textId="77777777" w:rsidR="00F26E3D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 xml:space="preserve">СТБ 1684-2006 п.6.4 </w:t>
            </w:r>
          </w:p>
          <w:p w14:paraId="6E2C2D7F" w14:textId="44F906D0" w:rsidR="00F26E3D" w:rsidRPr="00976206" w:rsidRDefault="00F26E3D" w:rsidP="004C53E2">
            <w:pPr>
              <w:rPr>
                <w:sz w:val="22"/>
                <w:szCs w:val="22"/>
              </w:rPr>
            </w:pPr>
          </w:p>
        </w:tc>
      </w:tr>
      <w:tr w:rsidR="00F26E3D" w:rsidRPr="00976206" w14:paraId="183CBF9F" w14:textId="77777777" w:rsidTr="00C44564">
        <w:trPr>
          <w:trHeight w:val="12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ECAB55" w14:textId="1109788A" w:rsidR="00F26E3D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762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  <w:p w14:paraId="7275B305" w14:textId="77777777" w:rsidR="00F26E3D" w:rsidRPr="00976206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5CA2E6E" w14:textId="08B5AC2E" w:rsidR="00F26E3D" w:rsidRPr="00976206" w:rsidRDefault="00F26E3D" w:rsidP="004010B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00A2" w14:textId="77777777" w:rsidR="00F26E3D" w:rsidRDefault="00F26E3D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2F793C6A" w14:textId="77777777" w:rsidR="00F26E3D" w:rsidRPr="00976206" w:rsidRDefault="00F26E3D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11.116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8832" w14:textId="23BEFC0B" w:rsidR="00F26E3D" w:rsidRPr="00976206" w:rsidRDefault="00F26E3D" w:rsidP="00760B04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8A7BF8" w14:textId="4B439103" w:rsidR="00F26E3D" w:rsidRPr="00976206" w:rsidRDefault="00F26E3D" w:rsidP="004C53E2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CCEF" w14:textId="77777777" w:rsidR="00F26E3D" w:rsidRPr="00976206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1684-2006 п.п.6.9</w:t>
            </w:r>
          </w:p>
        </w:tc>
      </w:tr>
      <w:tr w:rsidR="00F26E3D" w:rsidRPr="00976206" w14:paraId="171F21D8" w14:textId="77777777" w:rsidTr="00F26E3D">
        <w:trPr>
          <w:trHeight w:val="10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900595" w14:textId="795B65A5" w:rsidR="00F26E3D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762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  <w:p w14:paraId="493328A1" w14:textId="77777777" w:rsidR="00F26E3D" w:rsidRPr="00976206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AAA79EF" w14:textId="71844296" w:rsidR="00F26E3D" w:rsidRPr="00976206" w:rsidRDefault="00F26E3D" w:rsidP="004010B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14B0AD" w14:textId="77777777" w:rsidR="00F26E3D" w:rsidRDefault="00F26E3D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79CA9112" w14:textId="77777777" w:rsidR="00F26E3D" w:rsidRPr="00976206" w:rsidRDefault="00F26E3D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29.121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2C5087" w14:textId="2E03F2D3" w:rsidR="00F26E3D" w:rsidRPr="00976206" w:rsidRDefault="00F26E3D" w:rsidP="00760B04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1A47F3" w14:textId="77777777" w:rsidR="00F26E3D" w:rsidRPr="00976206" w:rsidRDefault="00F26E3D" w:rsidP="004C53E2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470752" w14:textId="77777777" w:rsidR="00F26E3D" w:rsidRPr="00976206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1684-2006 п.6.11</w:t>
            </w:r>
          </w:p>
          <w:p w14:paraId="4D8F8CF3" w14:textId="196B7456" w:rsidR="00F26E3D" w:rsidRPr="00976206" w:rsidRDefault="00F26E3D" w:rsidP="00760B04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15140-78 п.2</w:t>
            </w:r>
          </w:p>
        </w:tc>
      </w:tr>
      <w:tr w:rsidR="00F26E3D" w:rsidRPr="00976206" w14:paraId="14599B80" w14:textId="77777777" w:rsidTr="00C44564">
        <w:trPr>
          <w:trHeight w:val="135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2E3AAB4" w14:textId="35C60CE6" w:rsidR="00F26E3D" w:rsidRPr="00CC7443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</w:t>
            </w:r>
          </w:p>
          <w:p w14:paraId="6CB06DE9" w14:textId="631880D9" w:rsidR="00F26E3D" w:rsidRPr="007E2910" w:rsidRDefault="00F26E3D" w:rsidP="004C53E2">
            <w:pPr>
              <w:shd w:val="clear" w:color="auto" w:fill="FFFFFF"/>
              <w:ind w:left="-108" w:right="-135"/>
              <w:jc w:val="center"/>
              <w:rPr>
                <w:strike/>
                <w:sz w:val="22"/>
                <w:szCs w:val="22"/>
              </w:rPr>
            </w:pPr>
            <w:r w:rsidRPr="00CC7443"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77580D9" w14:textId="2668F76C" w:rsidR="00F26E3D" w:rsidRPr="007E2910" w:rsidRDefault="00F26E3D" w:rsidP="004010BE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F2C2" w14:textId="77777777" w:rsidR="00F26E3D" w:rsidRPr="000B76E8" w:rsidRDefault="00F26E3D" w:rsidP="004C53E2">
            <w:pPr>
              <w:rPr>
                <w:sz w:val="22"/>
                <w:szCs w:val="22"/>
              </w:rPr>
            </w:pPr>
            <w:r w:rsidRPr="000B76E8">
              <w:rPr>
                <w:sz w:val="22"/>
                <w:szCs w:val="22"/>
              </w:rPr>
              <w:t xml:space="preserve">Покрытия </w:t>
            </w:r>
            <w:proofErr w:type="spellStart"/>
            <w:r w:rsidRPr="000B76E8">
              <w:rPr>
                <w:sz w:val="22"/>
                <w:szCs w:val="22"/>
              </w:rPr>
              <w:t>гуммировочные</w:t>
            </w:r>
            <w:proofErr w:type="spellEnd"/>
          </w:p>
        </w:tc>
      </w:tr>
      <w:tr w:rsidR="00F26E3D" w:rsidRPr="00976206" w14:paraId="5F164CB4" w14:textId="77777777" w:rsidTr="00F26E3D">
        <w:trPr>
          <w:trHeight w:val="655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AF389F" w14:textId="19ACE22B" w:rsidR="00F26E3D" w:rsidRPr="007E2910" w:rsidRDefault="00F26E3D" w:rsidP="004C53E2">
            <w:pPr>
              <w:shd w:val="clear" w:color="auto" w:fill="FFFFFF"/>
              <w:ind w:left="-108" w:right="-135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91C024D" w14:textId="646249F5" w:rsidR="00F26E3D" w:rsidRPr="007E2910" w:rsidRDefault="00F26E3D" w:rsidP="004010BE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3633" w14:textId="77777777" w:rsidR="00F26E3D" w:rsidRPr="00CC7443" w:rsidRDefault="00F26E3D" w:rsidP="004C53E2">
            <w:pPr>
              <w:jc w:val="center"/>
              <w:rPr>
                <w:sz w:val="22"/>
                <w:szCs w:val="22"/>
              </w:rPr>
            </w:pPr>
            <w:r w:rsidRPr="00CC7443">
              <w:rPr>
                <w:sz w:val="22"/>
                <w:szCs w:val="22"/>
              </w:rPr>
              <w:t>43.29/</w:t>
            </w:r>
          </w:p>
          <w:p w14:paraId="58C371BF" w14:textId="191FFBED" w:rsidR="00F26E3D" w:rsidRPr="007E2910" w:rsidRDefault="00F26E3D" w:rsidP="004C53E2">
            <w:pPr>
              <w:jc w:val="center"/>
              <w:rPr>
                <w:strike/>
                <w:sz w:val="22"/>
                <w:szCs w:val="22"/>
              </w:rPr>
            </w:pPr>
            <w:r w:rsidRPr="00CC7443">
              <w:rPr>
                <w:sz w:val="22"/>
                <w:szCs w:val="22"/>
              </w:rPr>
              <w:t>11.116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9E6D" w14:textId="498A05CA" w:rsidR="00F26E3D" w:rsidRPr="007E2910" w:rsidRDefault="00F26E3D" w:rsidP="004C53E2">
            <w:pPr>
              <w:rPr>
                <w:strike/>
                <w:sz w:val="22"/>
                <w:szCs w:val="22"/>
              </w:rPr>
            </w:pPr>
            <w:r w:rsidRPr="00CC7443">
              <w:rPr>
                <w:sz w:val="22"/>
                <w:szCs w:val="22"/>
              </w:rPr>
              <w:t>Внешний вид  покрытия</w:t>
            </w:r>
          </w:p>
        </w:tc>
        <w:tc>
          <w:tcPr>
            <w:tcW w:w="19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15987ED" w14:textId="77777777" w:rsidR="00F26E3D" w:rsidRPr="00976206" w:rsidRDefault="00F26E3D" w:rsidP="000B76E8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ТКП</w:t>
            </w:r>
          </w:p>
          <w:p w14:paraId="4ACF5C3A" w14:textId="34C60DE9" w:rsidR="00F26E3D" w:rsidRPr="007E2910" w:rsidRDefault="00F26E3D" w:rsidP="00F26E3D">
            <w:pPr>
              <w:rPr>
                <w:strike/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45-5.09-33-2006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0F99" w14:textId="735DE0CC" w:rsidR="00F26E3D" w:rsidRPr="007E2910" w:rsidRDefault="00F26E3D" w:rsidP="004C53E2">
            <w:pPr>
              <w:rPr>
                <w:strike/>
                <w:sz w:val="22"/>
                <w:szCs w:val="22"/>
                <w:highlight w:val="red"/>
              </w:rPr>
            </w:pPr>
            <w:r w:rsidRPr="00CC7443">
              <w:rPr>
                <w:sz w:val="22"/>
                <w:szCs w:val="22"/>
              </w:rPr>
              <w:t>СТБ 1684-2006 п.</w:t>
            </w:r>
            <w:r w:rsidR="0076558B">
              <w:rPr>
                <w:sz w:val="22"/>
                <w:szCs w:val="22"/>
              </w:rPr>
              <w:t>п.</w:t>
            </w:r>
            <w:r w:rsidRPr="00CC7443">
              <w:rPr>
                <w:sz w:val="22"/>
                <w:szCs w:val="22"/>
              </w:rPr>
              <w:t>7.6</w:t>
            </w:r>
            <w:r w:rsidR="0076558B">
              <w:rPr>
                <w:sz w:val="22"/>
                <w:szCs w:val="22"/>
              </w:rPr>
              <w:t>, 10.12</w:t>
            </w:r>
          </w:p>
        </w:tc>
      </w:tr>
      <w:tr w:rsidR="00F26E3D" w:rsidRPr="00976206" w14:paraId="70478C3A" w14:textId="77777777" w:rsidTr="00847C27">
        <w:trPr>
          <w:trHeight w:val="35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DF1D45" w14:textId="0F6AC073" w:rsidR="00F26E3D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</w:t>
            </w:r>
          </w:p>
          <w:p w14:paraId="44728827" w14:textId="77777777" w:rsidR="00F26E3D" w:rsidRPr="00976206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8DE20D3" w14:textId="13F523E4" w:rsidR="00F26E3D" w:rsidRPr="00976206" w:rsidRDefault="00F26E3D" w:rsidP="004010B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9E3BA1" w14:textId="77777777" w:rsidR="00F26E3D" w:rsidRDefault="00F26E3D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5D628ECA" w14:textId="77777777" w:rsidR="00F26E3D" w:rsidRPr="00976206" w:rsidRDefault="00F26E3D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29.121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0CCC9A" w14:textId="36EF01F7" w:rsidR="00F26E3D" w:rsidRPr="00976206" w:rsidRDefault="00F26E3D" w:rsidP="00760B04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Сцепление покрытия с защищаемой поверхностью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11F507" w14:textId="3AB98E77" w:rsidR="00F26E3D" w:rsidRPr="00976206" w:rsidRDefault="00F26E3D" w:rsidP="004010BE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F1F984" w14:textId="77777777" w:rsidR="00F26E3D" w:rsidRPr="00976206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1684-2006 п.п.7.9, 10.14</w:t>
            </w:r>
          </w:p>
          <w:p w14:paraId="1FFE0D0E" w14:textId="77777777" w:rsidR="00F26E3D" w:rsidRPr="00976206" w:rsidRDefault="00F26E3D" w:rsidP="004C53E2">
            <w:pPr>
              <w:rPr>
                <w:sz w:val="22"/>
                <w:szCs w:val="22"/>
              </w:rPr>
            </w:pPr>
          </w:p>
        </w:tc>
      </w:tr>
      <w:tr w:rsidR="00F26E3D" w:rsidRPr="00976206" w14:paraId="40AE671A" w14:textId="77777777" w:rsidTr="00342AEE">
        <w:trPr>
          <w:trHeight w:val="107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F7A1F55" w14:textId="70440BB5" w:rsidR="00F26E3D" w:rsidRPr="00CC7443" w:rsidRDefault="00F26E3D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CC7443">
              <w:rPr>
                <w:sz w:val="22"/>
                <w:szCs w:val="22"/>
              </w:rPr>
              <w:t>.1</w:t>
            </w:r>
            <w:r w:rsidR="0076558B">
              <w:rPr>
                <w:sz w:val="22"/>
                <w:szCs w:val="22"/>
              </w:rPr>
              <w:t>1</w:t>
            </w:r>
          </w:p>
          <w:p w14:paraId="64539456" w14:textId="0B10F97E" w:rsidR="00F26E3D" w:rsidRPr="007E2910" w:rsidRDefault="00F26E3D" w:rsidP="00604F29">
            <w:pPr>
              <w:shd w:val="clear" w:color="auto" w:fill="FFFFFF"/>
              <w:ind w:left="-108" w:right="-135"/>
              <w:jc w:val="center"/>
              <w:rPr>
                <w:strike/>
                <w:sz w:val="22"/>
                <w:szCs w:val="22"/>
              </w:rPr>
            </w:pPr>
            <w:r w:rsidRPr="00CC7443"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56E87D2" w14:textId="77777777" w:rsidR="00F26E3D" w:rsidRPr="007E2910" w:rsidRDefault="00F26E3D" w:rsidP="00604F29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DB0D" w14:textId="0EFB6AA0" w:rsidR="00F26E3D" w:rsidRPr="000B76E8" w:rsidRDefault="00F26E3D" w:rsidP="00604F29">
            <w:pPr>
              <w:rPr>
                <w:sz w:val="22"/>
                <w:szCs w:val="22"/>
              </w:rPr>
            </w:pPr>
            <w:r w:rsidRPr="000B76E8">
              <w:rPr>
                <w:sz w:val="22"/>
                <w:szCs w:val="22"/>
              </w:rPr>
              <w:t xml:space="preserve">Облицовочные и </w:t>
            </w:r>
            <w:proofErr w:type="spellStart"/>
            <w:r w:rsidRPr="000B76E8">
              <w:rPr>
                <w:sz w:val="22"/>
                <w:szCs w:val="22"/>
              </w:rPr>
              <w:t>футеровочные</w:t>
            </w:r>
            <w:proofErr w:type="spellEnd"/>
            <w:r w:rsidRPr="000B76E8">
              <w:rPr>
                <w:sz w:val="22"/>
                <w:szCs w:val="22"/>
              </w:rPr>
              <w:t xml:space="preserve"> покрытия</w:t>
            </w:r>
          </w:p>
        </w:tc>
      </w:tr>
      <w:tr w:rsidR="00F26E3D" w:rsidRPr="00976206" w14:paraId="47664FB3" w14:textId="77777777" w:rsidTr="00E2411F">
        <w:trPr>
          <w:trHeight w:val="759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8EBA50" w14:textId="7277F836" w:rsidR="00F26E3D" w:rsidRPr="007E2910" w:rsidRDefault="00F26E3D" w:rsidP="00604F29">
            <w:pPr>
              <w:shd w:val="clear" w:color="auto" w:fill="FFFFFF"/>
              <w:ind w:left="-108" w:right="-135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8E642E" w14:textId="77777777" w:rsidR="00F26E3D" w:rsidRPr="007E2910" w:rsidRDefault="00F26E3D" w:rsidP="00604F29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F745" w14:textId="77777777" w:rsidR="00F26E3D" w:rsidRPr="00CC7443" w:rsidRDefault="00F26E3D" w:rsidP="00604F29">
            <w:pPr>
              <w:jc w:val="center"/>
              <w:rPr>
                <w:sz w:val="22"/>
                <w:szCs w:val="22"/>
              </w:rPr>
            </w:pPr>
            <w:r w:rsidRPr="00CC7443">
              <w:rPr>
                <w:sz w:val="22"/>
                <w:szCs w:val="22"/>
              </w:rPr>
              <w:t>43.29/</w:t>
            </w:r>
          </w:p>
          <w:p w14:paraId="2CA61FBD" w14:textId="000EEE28" w:rsidR="00F26E3D" w:rsidRPr="007E2910" w:rsidRDefault="00F26E3D" w:rsidP="00604F29">
            <w:pPr>
              <w:jc w:val="center"/>
              <w:rPr>
                <w:strike/>
                <w:sz w:val="22"/>
                <w:szCs w:val="22"/>
              </w:rPr>
            </w:pPr>
            <w:r w:rsidRPr="00CC7443">
              <w:rPr>
                <w:sz w:val="22"/>
                <w:szCs w:val="22"/>
              </w:rPr>
              <w:t>11.116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D7CF" w14:textId="77777777" w:rsidR="00F26E3D" w:rsidRDefault="00F26E3D" w:rsidP="00604F29">
            <w:pPr>
              <w:rPr>
                <w:sz w:val="22"/>
                <w:szCs w:val="22"/>
              </w:rPr>
            </w:pPr>
            <w:r w:rsidRPr="00CC7443">
              <w:rPr>
                <w:sz w:val="22"/>
                <w:szCs w:val="22"/>
              </w:rPr>
              <w:t>Внешний вид покрытия</w:t>
            </w:r>
          </w:p>
          <w:p w14:paraId="7C1C6634" w14:textId="1D33F2E9" w:rsidR="00F26E3D" w:rsidRPr="007E2910" w:rsidRDefault="00F26E3D" w:rsidP="00604F29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186D" w14:textId="77777777" w:rsidR="00F26E3D" w:rsidRPr="000B76E8" w:rsidRDefault="00F26E3D" w:rsidP="00604F29">
            <w:pPr>
              <w:rPr>
                <w:sz w:val="22"/>
                <w:szCs w:val="22"/>
              </w:rPr>
            </w:pPr>
            <w:r w:rsidRPr="000B76E8">
              <w:rPr>
                <w:sz w:val="22"/>
                <w:szCs w:val="22"/>
              </w:rPr>
              <w:t>ТКП</w:t>
            </w:r>
          </w:p>
          <w:p w14:paraId="77780182" w14:textId="77777777" w:rsidR="00F26E3D" w:rsidRPr="000B76E8" w:rsidRDefault="00F26E3D" w:rsidP="00604F29">
            <w:pPr>
              <w:rPr>
                <w:sz w:val="22"/>
                <w:szCs w:val="22"/>
              </w:rPr>
            </w:pPr>
            <w:r w:rsidRPr="000B76E8">
              <w:rPr>
                <w:sz w:val="22"/>
                <w:szCs w:val="22"/>
              </w:rPr>
              <w:t>45-5.09-33-2006</w:t>
            </w:r>
          </w:p>
          <w:p w14:paraId="6889E335" w14:textId="77777777" w:rsidR="00F26E3D" w:rsidRPr="007E2910" w:rsidRDefault="00F26E3D" w:rsidP="00604F29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941C" w14:textId="77777777" w:rsidR="00F26E3D" w:rsidRDefault="00F26E3D" w:rsidP="00604F29">
            <w:pPr>
              <w:rPr>
                <w:sz w:val="22"/>
                <w:szCs w:val="22"/>
              </w:rPr>
            </w:pPr>
            <w:r w:rsidRPr="00CC7443">
              <w:rPr>
                <w:sz w:val="22"/>
                <w:szCs w:val="22"/>
              </w:rPr>
              <w:t>СТБ 1684-2006 п.11.12</w:t>
            </w:r>
          </w:p>
          <w:p w14:paraId="0CDE4E16" w14:textId="4BDF6B7B" w:rsidR="00F26E3D" w:rsidRPr="007E2910" w:rsidRDefault="00F26E3D" w:rsidP="00604F29">
            <w:pPr>
              <w:rPr>
                <w:strike/>
                <w:sz w:val="22"/>
                <w:szCs w:val="22"/>
              </w:rPr>
            </w:pPr>
          </w:p>
        </w:tc>
      </w:tr>
      <w:tr w:rsidR="009A655B" w:rsidRPr="00FA1BE2" w14:paraId="254A026B" w14:textId="77777777" w:rsidTr="00C44564">
        <w:tblPrEx>
          <w:shd w:val="clear" w:color="auto" w:fill="FFFFFF"/>
        </w:tblPrEx>
        <w:trPr>
          <w:trHeight w:val="97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3BBAD" w14:textId="11FE972B" w:rsidR="009A655B" w:rsidRDefault="00F26E3D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9A655B" w:rsidRPr="00FA1BE2">
              <w:rPr>
                <w:sz w:val="22"/>
                <w:szCs w:val="22"/>
              </w:rPr>
              <w:t>.1</w:t>
            </w:r>
          </w:p>
          <w:p w14:paraId="45F3C319" w14:textId="77777777" w:rsidR="009A655B" w:rsidRPr="00FA1BE2" w:rsidRDefault="009A655B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FA1BE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33907B9C" w14:textId="77777777" w:rsidR="009A655B" w:rsidRPr="00FA1BE2" w:rsidRDefault="009A655B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8E2EE3B" w14:textId="77777777" w:rsidR="009A655B" w:rsidRDefault="009A655B" w:rsidP="00604F29">
            <w:pPr>
              <w:ind w:left="-103" w:right="-106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27.90/</w:t>
            </w:r>
          </w:p>
          <w:p w14:paraId="44DA301D" w14:textId="77777777" w:rsidR="009A655B" w:rsidRPr="00FA1BE2" w:rsidRDefault="009A655B" w:rsidP="00604F29">
            <w:pPr>
              <w:ind w:left="-103" w:right="-106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22.000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174AAD8" w14:textId="77777777" w:rsidR="009A655B" w:rsidRPr="00FA1BE2" w:rsidRDefault="009A655B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Сопротивление заземляющих устройств</w:t>
            </w:r>
          </w:p>
          <w:p w14:paraId="73CADFEE" w14:textId="77777777" w:rsidR="009A655B" w:rsidRPr="00FA1BE2" w:rsidRDefault="009A655B" w:rsidP="00604F29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8FDA7E5" w14:textId="5C7E5C28" w:rsidR="009A655B" w:rsidRPr="00FA1BE2" w:rsidRDefault="009A655B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ТКП 181-20</w:t>
            </w:r>
            <w:r w:rsidR="00737C3C">
              <w:rPr>
                <w:sz w:val="22"/>
                <w:szCs w:val="22"/>
              </w:rPr>
              <w:t>23</w:t>
            </w:r>
            <w:r w:rsidRPr="00FA1BE2">
              <w:rPr>
                <w:sz w:val="22"/>
                <w:szCs w:val="22"/>
              </w:rPr>
              <w:t xml:space="preserve">    приложение Б    </w:t>
            </w:r>
          </w:p>
          <w:p w14:paraId="461ED9ED" w14:textId="77777777" w:rsidR="009A655B" w:rsidRPr="00FA1BE2" w:rsidRDefault="009A655B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 </w:t>
            </w:r>
            <w:proofErr w:type="spellStart"/>
            <w:r w:rsidRPr="00FA1BE2">
              <w:rPr>
                <w:sz w:val="22"/>
                <w:szCs w:val="22"/>
              </w:rPr>
              <w:t>п.Б</w:t>
            </w:r>
            <w:proofErr w:type="spellEnd"/>
            <w:r w:rsidRPr="00FA1BE2">
              <w:rPr>
                <w:sz w:val="22"/>
                <w:szCs w:val="22"/>
              </w:rPr>
              <w:t xml:space="preserve"> 29.4 табл.Б29.1</w:t>
            </w:r>
          </w:p>
          <w:p w14:paraId="01720B35" w14:textId="77777777" w:rsidR="009A655B" w:rsidRDefault="009A655B" w:rsidP="00604F2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FA1BE2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п.</w:t>
            </w:r>
            <w:r w:rsidRPr="00FA1BE2">
              <w:rPr>
                <w:sz w:val="22"/>
                <w:szCs w:val="22"/>
              </w:rPr>
              <w:t>4.3,</w:t>
            </w:r>
            <w:r>
              <w:rPr>
                <w:sz w:val="22"/>
                <w:szCs w:val="22"/>
              </w:rPr>
              <w:t xml:space="preserve"> </w:t>
            </w:r>
            <w:r w:rsidRPr="00FA1BE2">
              <w:rPr>
                <w:sz w:val="22"/>
                <w:szCs w:val="22"/>
              </w:rPr>
              <w:t>4.4.28.6</w:t>
            </w:r>
          </w:p>
          <w:p w14:paraId="0A8A9B8B" w14:textId="77777777" w:rsidR="0076558B" w:rsidRDefault="0076558B" w:rsidP="00604F29">
            <w:pPr>
              <w:ind w:right="-108"/>
              <w:rPr>
                <w:sz w:val="22"/>
                <w:szCs w:val="22"/>
              </w:rPr>
            </w:pPr>
          </w:p>
          <w:p w14:paraId="30D96E20" w14:textId="77777777" w:rsidR="0076558B" w:rsidRDefault="0076558B" w:rsidP="00604F29">
            <w:pPr>
              <w:ind w:right="-108"/>
              <w:rPr>
                <w:sz w:val="22"/>
                <w:szCs w:val="22"/>
              </w:rPr>
            </w:pPr>
          </w:p>
          <w:p w14:paraId="0C9ADF03" w14:textId="77777777" w:rsidR="0076558B" w:rsidRDefault="0076558B" w:rsidP="00604F29">
            <w:pPr>
              <w:ind w:right="-108"/>
              <w:rPr>
                <w:sz w:val="22"/>
                <w:szCs w:val="22"/>
              </w:rPr>
            </w:pPr>
          </w:p>
          <w:p w14:paraId="01282193" w14:textId="77777777" w:rsidR="0076558B" w:rsidRDefault="0076558B" w:rsidP="00604F29">
            <w:pPr>
              <w:ind w:right="-108"/>
              <w:rPr>
                <w:sz w:val="22"/>
                <w:szCs w:val="22"/>
              </w:rPr>
            </w:pPr>
          </w:p>
          <w:p w14:paraId="66540378" w14:textId="1208DD79" w:rsidR="0076558B" w:rsidRPr="00FA1BE2" w:rsidRDefault="0076558B" w:rsidP="00604F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15F44D" w14:textId="77777777" w:rsidR="009A655B" w:rsidRPr="00FA1BE2" w:rsidRDefault="009A655B" w:rsidP="00604F29">
            <w:pPr>
              <w:rPr>
                <w:sz w:val="22"/>
                <w:szCs w:val="22"/>
              </w:rPr>
            </w:pPr>
            <w:r w:rsidRPr="0013223A">
              <w:rPr>
                <w:sz w:val="22"/>
                <w:szCs w:val="22"/>
              </w:rPr>
              <w:t>МВИ. КЛ</w:t>
            </w:r>
            <w:r>
              <w:rPr>
                <w:sz w:val="22"/>
                <w:szCs w:val="22"/>
              </w:rPr>
              <w:t xml:space="preserve"> </w:t>
            </w:r>
            <w:r w:rsidRPr="00FA1BE2">
              <w:rPr>
                <w:sz w:val="22"/>
                <w:szCs w:val="22"/>
              </w:rPr>
              <w:t>211-2020</w:t>
            </w:r>
          </w:p>
        </w:tc>
      </w:tr>
      <w:tr w:rsidR="00F26E3D" w:rsidRPr="00976206" w14:paraId="5FE37327" w14:textId="77777777" w:rsidTr="00F26E3D">
        <w:tblPrEx>
          <w:shd w:val="clear" w:color="auto" w:fill="FFFFFF"/>
        </w:tblPrEx>
        <w:trPr>
          <w:trHeight w:val="19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712BD" w14:textId="77777777" w:rsidR="00F26E3D" w:rsidRDefault="00F26E3D" w:rsidP="00F26E3D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6D01F" w14:textId="77777777" w:rsidR="00F26E3D" w:rsidRPr="00976206" w:rsidRDefault="00F26E3D" w:rsidP="00F26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52B3204" w14:textId="77777777" w:rsidR="00F26E3D" w:rsidRPr="00976206" w:rsidRDefault="00F26E3D" w:rsidP="00F26E3D">
            <w:pPr>
              <w:ind w:left="-103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52AADEE" w14:textId="77777777" w:rsidR="00F26E3D" w:rsidRPr="00976206" w:rsidRDefault="00F26E3D" w:rsidP="00F26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15F3B34" w14:textId="77777777" w:rsidR="00F26E3D" w:rsidRPr="00976206" w:rsidRDefault="00F26E3D" w:rsidP="00F26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6F3F7C" w14:textId="77777777" w:rsidR="00F26E3D" w:rsidRPr="00976206" w:rsidRDefault="00F26E3D" w:rsidP="00F26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A655B" w:rsidRPr="00FA1BE2" w14:paraId="5CB74DBD" w14:textId="77777777" w:rsidTr="00C44564">
        <w:tblPrEx>
          <w:shd w:val="clear" w:color="auto" w:fill="FFFFFF"/>
        </w:tblPrEx>
        <w:trPr>
          <w:trHeight w:val="12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4B918C" w14:textId="520D2BE1" w:rsidR="009A655B" w:rsidRDefault="00F26E3D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9A655B" w:rsidRPr="00FA1BE2">
              <w:rPr>
                <w:sz w:val="22"/>
                <w:szCs w:val="22"/>
              </w:rPr>
              <w:t>.2</w:t>
            </w:r>
          </w:p>
          <w:p w14:paraId="251B7710" w14:textId="77777777" w:rsidR="009A655B" w:rsidRPr="00FA1BE2" w:rsidRDefault="009A655B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FA1BE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29B35411" w14:textId="22651A8D" w:rsidR="009A655B" w:rsidRPr="00FA1BE2" w:rsidRDefault="00F26E3D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CCCF1" w14:textId="77777777" w:rsidR="009A655B" w:rsidRDefault="009A655B" w:rsidP="00604F29">
            <w:pPr>
              <w:ind w:left="-103" w:right="-106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27.90/</w:t>
            </w:r>
          </w:p>
          <w:p w14:paraId="033F1F4F" w14:textId="77777777" w:rsidR="009A655B" w:rsidRPr="00FA1BE2" w:rsidRDefault="009A655B" w:rsidP="00604F29">
            <w:pPr>
              <w:ind w:left="-103" w:right="-106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22.000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0C070" w14:textId="77777777" w:rsidR="009A655B" w:rsidRPr="00FA1BE2" w:rsidRDefault="009A655B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  <w:p w14:paraId="5D035F01" w14:textId="77777777" w:rsidR="009A655B" w:rsidRPr="00FA1BE2" w:rsidRDefault="009A655B" w:rsidP="00604F29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60A3CB" w14:textId="77777777" w:rsidR="009A655B" w:rsidRPr="00FA1BE2" w:rsidRDefault="009A655B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 xml:space="preserve">339-2022 </w:t>
            </w:r>
            <w:r w:rsidRPr="00FA1BE2">
              <w:rPr>
                <w:sz w:val="22"/>
                <w:szCs w:val="22"/>
              </w:rPr>
              <w:t>п.4.4.28.2</w:t>
            </w:r>
          </w:p>
          <w:p w14:paraId="7E0668C7" w14:textId="77777777" w:rsidR="00737C3C" w:rsidRDefault="009A655B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ТКП 181-20</w:t>
            </w:r>
            <w:r w:rsidR="00737C3C">
              <w:rPr>
                <w:sz w:val="22"/>
                <w:szCs w:val="22"/>
              </w:rPr>
              <w:t>23</w:t>
            </w:r>
          </w:p>
          <w:p w14:paraId="47789B4E" w14:textId="0CF715A7" w:rsidR="009A655B" w:rsidRDefault="009A655B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приложение Б, </w:t>
            </w:r>
          </w:p>
          <w:p w14:paraId="507E57D1" w14:textId="77777777" w:rsidR="009A655B" w:rsidRDefault="009A655B" w:rsidP="00604F29">
            <w:pPr>
              <w:ind w:right="-108"/>
              <w:rPr>
                <w:sz w:val="22"/>
                <w:szCs w:val="22"/>
              </w:rPr>
            </w:pPr>
            <w:proofErr w:type="spellStart"/>
            <w:r w:rsidRPr="00FA1BE2">
              <w:rPr>
                <w:sz w:val="22"/>
                <w:szCs w:val="22"/>
              </w:rPr>
              <w:t>п.Б</w:t>
            </w:r>
            <w:proofErr w:type="spellEnd"/>
            <w:r w:rsidRPr="00FA1BE2">
              <w:rPr>
                <w:sz w:val="22"/>
                <w:szCs w:val="22"/>
              </w:rPr>
              <w:t xml:space="preserve"> 29.2</w:t>
            </w:r>
          </w:p>
          <w:p w14:paraId="6A10C9DE" w14:textId="77777777" w:rsidR="009A655B" w:rsidRDefault="009A655B" w:rsidP="00604F29">
            <w:pPr>
              <w:ind w:right="-108"/>
              <w:rPr>
                <w:sz w:val="22"/>
                <w:szCs w:val="22"/>
              </w:rPr>
            </w:pPr>
          </w:p>
          <w:p w14:paraId="78EAE323" w14:textId="77777777" w:rsidR="009A655B" w:rsidRPr="00FA1BE2" w:rsidRDefault="009A655B" w:rsidP="00604F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B3D1" w14:textId="77777777" w:rsidR="009A655B" w:rsidRPr="00FA1BE2" w:rsidRDefault="009A655B" w:rsidP="00604F29">
            <w:pPr>
              <w:ind w:right="-108"/>
              <w:rPr>
                <w:sz w:val="22"/>
                <w:szCs w:val="22"/>
              </w:rPr>
            </w:pPr>
            <w:r w:rsidRPr="0013223A">
              <w:rPr>
                <w:sz w:val="22"/>
                <w:szCs w:val="22"/>
              </w:rPr>
              <w:t>МВИ. КЛ.</w:t>
            </w:r>
            <w:r w:rsidRPr="00FA1BE2">
              <w:rPr>
                <w:sz w:val="22"/>
                <w:szCs w:val="22"/>
              </w:rPr>
              <w:t>211-2020</w:t>
            </w:r>
          </w:p>
        </w:tc>
      </w:tr>
      <w:tr w:rsidR="00604F29" w:rsidRPr="00FA1BE2" w14:paraId="2049F381" w14:textId="77777777" w:rsidTr="00737C3C">
        <w:tblPrEx>
          <w:shd w:val="clear" w:color="auto" w:fill="FFFFFF"/>
        </w:tblPrEx>
        <w:trPr>
          <w:trHeight w:val="19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E2C50" w14:textId="2BCD134D" w:rsidR="00604F29" w:rsidRDefault="00F26E3D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604F29" w:rsidRPr="00FA1BE2">
              <w:rPr>
                <w:sz w:val="22"/>
                <w:szCs w:val="22"/>
              </w:rPr>
              <w:t>.1</w:t>
            </w:r>
          </w:p>
          <w:p w14:paraId="29670568" w14:textId="77777777" w:rsidR="00604F29" w:rsidRPr="00FA1BE2" w:rsidRDefault="00604F29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FA1BE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49D258DD" w14:textId="486BD1C1" w:rsidR="003470FD" w:rsidRDefault="00604F29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Устройство защитного отключения (УЗО)</w:t>
            </w:r>
          </w:p>
          <w:p w14:paraId="3546BDB9" w14:textId="77777777" w:rsidR="003470FD" w:rsidRDefault="003470FD" w:rsidP="00604F29">
            <w:pPr>
              <w:ind w:right="-108"/>
              <w:rPr>
                <w:sz w:val="22"/>
                <w:szCs w:val="22"/>
              </w:rPr>
            </w:pPr>
          </w:p>
          <w:p w14:paraId="0D92227A" w14:textId="77777777" w:rsidR="003470FD" w:rsidRDefault="003470FD" w:rsidP="00604F29">
            <w:pPr>
              <w:ind w:right="-108"/>
              <w:rPr>
                <w:sz w:val="22"/>
                <w:szCs w:val="22"/>
              </w:rPr>
            </w:pPr>
          </w:p>
          <w:p w14:paraId="79347161" w14:textId="77777777" w:rsidR="003470FD" w:rsidRDefault="003470FD" w:rsidP="00604F29">
            <w:pPr>
              <w:ind w:right="-108"/>
              <w:rPr>
                <w:sz w:val="22"/>
                <w:szCs w:val="22"/>
              </w:rPr>
            </w:pPr>
          </w:p>
          <w:p w14:paraId="3A564713" w14:textId="77777777" w:rsidR="003470FD" w:rsidRDefault="003470FD" w:rsidP="00604F29">
            <w:pPr>
              <w:ind w:right="-108"/>
              <w:rPr>
                <w:sz w:val="22"/>
                <w:szCs w:val="22"/>
              </w:rPr>
            </w:pPr>
          </w:p>
          <w:p w14:paraId="3DB6B098" w14:textId="77777777" w:rsidR="003470FD" w:rsidRDefault="003470FD" w:rsidP="00604F29">
            <w:pPr>
              <w:ind w:right="-108"/>
              <w:rPr>
                <w:sz w:val="22"/>
                <w:szCs w:val="22"/>
              </w:rPr>
            </w:pPr>
          </w:p>
          <w:p w14:paraId="7403596B" w14:textId="5AAE685C" w:rsidR="003470FD" w:rsidRPr="00FA1BE2" w:rsidRDefault="003470FD" w:rsidP="003470FD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F8A64AB" w14:textId="77777777" w:rsidR="00604F29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27.90/</w:t>
            </w:r>
          </w:p>
          <w:p w14:paraId="3B44C545" w14:textId="77777777" w:rsidR="00604F29" w:rsidRPr="00FA1BE2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22.000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50B70A" w14:textId="77777777" w:rsidR="00604F29" w:rsidRPr="00FA1BE2" w:rsidRDefault="00604F29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Проверка дифференциального тока </w:t>
            </w:r>
          </w:p>
          <w:p w14:paraId="2B8AE5B5" w14:textId="77777777" w:rsidR="00604F29" w:rsidRPr="00FA1BE2" w:rsidRDefault="00604F29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срабатывания на переменном токе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A9B19E3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ГОСТ 30339-95 п.4.2.9</w:t>
            </w:r>
          </w:p>
          <w:p w14:paraId="2009C63E" w14:textId="4A377D67" w:rsidR="00604F29" w:rsidRDefault="00737C3C" w:rsidP="00604F2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 п.8.7</w:t>
            </w:r>
          </w:p>
          <w:p w14:paraId="7F39BCB5" w14:textId="77777777" w:rsidR="00604F29" w:rsidRDefault="00737C3C" w:rsidP="00F26E3D">
            <w:pPr>
              <w:ind w:right="-108"/>
              <w:rPr>
                <w:sz w:val="22"/>
                <w:szCs w:val="22"/>
              </w:rPr>
            </w:pPr>
            <w:r w:rsidRPr="00737C3C">
              <w:rPr>
                <w:sz w:val="22"/>
                <w:szCs w:val="22"/>
              </w:rPr>
              <w:t>СН</w:t>
            </w:r>
            <w:r>
              <w:rPr>
                <w:sz w:val="22"/>
                <w:szCs w:val="22"/>
              </w:rPr>
              <w:t xml:space="preserve"> 4.04.01-2019</w:t>
            </w:r>
          </w:p>
          <w:p w14:paraId="7B3CD7BA" w14:textId="6FE684F5" w:rsidR="00F26E3D" w:rsidRPr="00FA1BE2" w:rsidRDefault="00F26E3D" w:rsidP="00F26E3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82CF899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  <w:r w:rsidRPr="0013223A">
              <w:rPr>
                <w:sz w:val="22"/>
                <w:szCs w:val="22"/>
              </w:rPr>
              <w:t>МВИ. КЛ</w:t>
            </w:r>
            <w:r w:rsidRPr="00FA1BE2">
              <w:rPr>
                <w:sz w:val="22"/>
                <w:szCs w:val="22"/>
              </w:rPr>
              <w:t>.212-2020</w:t>
            </w:r>
          </w:p>
        </w:tc>
      </w:tr>
      <w:tr w:rsidR="00604F29" w:rsidRPr="00FA1BE2" w14:paraId="46F7FAC0" w14:textId="77777777" w:rsidTr="00C44564">
        <w:tblPrEx>
          <w:shd w:val="clear" w:color="auto" w:fill="FFFFFF"/>
        </w:tblPrEx>
        <w:trPr>
          <w:trHeight w:val="81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F613F" w14:textId="70878C4E" w:rsidR="00604F29" w:rsidRDefault="00F26E3D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604F29" w:rsidRPr="00FA1BE2">
              <w:rPr>
                <w:sz w:val="22"/>
                <w:szCs w:val="22"/>
              </w:rPr>
              <w:t>.2</w:t>
            </w:r>
          </w:p>
          <w:p w14:paraId="79128F5E" w14:textId="77777777" w:rsidR="00604F29" w:rsidRPr="00FA1BE2" w:rsidRDefault="00604F29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FA1BE2">
              <w:rPr>
                <w:color w:val="000000"/>
                <w:sz w:val="22"/>
                <w:szCs w:val="22"/>
              </w:rPr>
              <w:t>**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5812EF0D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969A0C2" w14:textId="77777777" w:rsidR="00604F29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27.90/</w:t>
            </w:r>
          </w:p>
          <w:p w14:paraId="144926EB" w14:textId="77777777" w:rsidR="00604F29" w:rsidRPr="00FA1BE2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22.000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2ADE823" w14:textId="77777777" w:rsidR="00604F29" w:rsidRDefault="00604F29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Время отключения при дифференциальном токе</w:t>
            </w:r>
          </w:p>
          <w:p w14:paraId="5566C330" w14:textId="77777777" w:rsidR="00F26E3D" w:rsidRPr="00FA1BE2" w:rsidRDefault="00F26E3D" w:rsidP="00604F29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1C49E8" w14:textId="65441C0D" w:rsidR="00737C3C" w:rsidRDefault="00737C3C" w:rsidP="00604F2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 п.8.7</w:t>
            </w:r>
          </w:p>
          <w:p w14:paraId="1FE49FC8" w14:textId="77777777" w:rsidR="00737C3C" w:rsidRPr="00FA1BE2" w:rsidRDefault="00737C3C" w:rsidP="00604F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0D282FD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  <w:r w:rsidRPr="0013223A">
              <w:rPr>
                <w:sz w:val="22"/>
                <w:szCs w:val="22"/>
              </w:rPr>
              <w:t>МВИ. КЛ</w:t>
            </w:r>
            <w:r w:rsidRPr="00FA1BE2">
              <w:rPr>
                <w:sz w:val="22"/>
                <w:szCs w:val="22"/>
              </w:rPr>
              <w:t>.212-2020</w:t>
            </w:r>
          </w:p>
        </w:tc>
      </w:tr>
      <w:tr w:rsidR="00604F29" w:rsidRPr="00FA1BE2" w14:paraId="1632CB3B" w14:textId="77777777" w:rsidTr="00F26E3D">
        <w:tblPrEx>
          <w:shd w:val="clear" w:color="auto" w:fill="FFFFFF"/>
        </w:tblPrEx>
        <w:trPr>
          <w:trHeight w:val="36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5B8599" w14:textId="55989C3B" w:rsidR="00604F29" w:rsidRDefault="00F26E3D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604F29" w:rsidRPr="00FA1BE2">
              <w:rPr>
                <w:sz w:val="22"/>
                <w:szCs w:val="22"/>
              </w:rPr>
              <w:t>.3</w:t>
            </w:r>
          </w:p>
          <w:p w14:paraId="7C20FCFE" w14:textId="77777777" w:rsidR="00604F29" w:rsidRPr="00FA1BE2" w:rsidRDefault="00604F29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FA1BE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1896A83E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111B0" w14:textId="77777777" w:rsidR="00604F29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27.90/</w:t>
            </w:r>
          </w:p>
          <w:p w14:paraId="17D06B80" w14:textId="77777777" w:rsidR="00604F29" w:rsidRPr="00FA1BE2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22.000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C9D2" w14:textId="77777777" w:rsidR="00604F29" w:rsidRPr="00FA1BE2" w:rsidRDefault="00604F29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 Ток утечки</w:t>
            </w:r>
          </w:p>
        </w:tc>
        <w:tc>
          <w:tcPr>
            <w:tcW w:w="1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23393C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СН 4.04.01-2019  </w:t>
            </w:r>
          </w:p>
          <w:p w14:paraId="66D01C7D" w14:textId="77777777" w:rsidR="00F26E3D" w:rsidRDefault="00604F29" w:rsidP="00F26E3D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п.16.3    </w:t>
            </w:r>
          </w:p>
          <w:p w14:paraId="70C74868" w14:textId="54AF5EAE" w:rsidR="00604F29" w:rsidRPr="00FA1BE2" w:rsidRDefault="00604F29" w:rsidP="00F26E3D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1B67E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 xml:space="preserve"> </w:t>
            </w:r>
            <w:r w:rsidRPr="00FA1BE2">
              <w:rPr>
                <w:sz w:val="22"/>
                <w:szCs w:val="22"/>
              </w:rPr>
              <w:t>КЛ.212-2020</w:t>
            </w:r>
          </w:p>
        </w:tc>
      </w:tr>
      <w:tr w:rsidR="00604F29" w:rsidRPr="00FA1BE2" w14:paraId="446E3244" w14:textId="77777777" w:rsidTr="00C44564">
        <w:tblPrEx>
          <w:shd w:val="clear" w:color="auto" w:fill="FFFFFF"/>
        </w:tblPrEx>
        <w:trPr>
          <w:trHeight w:val="79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B468A" w14:textId="2D52ACC1" w:rsidR="00604F29" w:rsidRDefault="00F26E3D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604F29" w:rsidRPr="00FA1BE2">
              <w:rPr>
                <w:sz w:val="22"/>
                <w:szCs w:val="22"/>
              </w:rPr>
              <w:t>.1</w:t>
            </w:r>
          </w:p>
          <w:p w14:paraId="06BDE724" w14:textId="77777777" w:rsidR="00604F29" w:rsidRPr="00FA1BE2" w:rsidRDefault="00604F29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FA1BE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E58FCBC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6E49C06" w14:textId="77777777" w:rsidR="00604F29" w:rsidRDefault="00604F29" w:rsidP="00604F29">
            <w:pPr>
              <w:ind w:left="-103" w:right="-106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27.11/</w:t>
            </w:r>
          </w:p>
          <w:p w14:paraId="3B428951" w14:textId="77777777" w:rsidR="00604F29" w:rsidRPr="00FA1BE2" w:rsidRDefault="00604F29" w:rsidP="00604F29">
            <w:pPr>
              <w:ind w:left="-103" w:right="-106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22.000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29ABB13" w14:textId="77777777" w:rsidR="00604F29" w:rsidRPr="00FA1BE2" w:rsidRDefault="00604F29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B9F394D" w14:textId="34108C27" w:rsidR="00604F29" w:rsidRDefault="00604F29" w:rsidP="007E6723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ТКП 181-20</w:t>
            </w:r>
            <w:r w:rsidR="00737C3C">
              <w:rPr>
                <w:sz w:val="22"/>
                <w:szCs w:val="22"/>
              </w:rPr>
              <w:t>23</w:t>
            </w:r>
            <w:r w:rsidRPr="00FA1BE2">
              <w:rPr>
                <w:sz w:val="22"/>
                <w:szCs w:val="22"/>
              </w:rPr>
              <w:t xml:space="preserve">               приложение Б, п.Б.7.2 табл.Б.7.2</w:t>
            </w:r>
            <w:r w:rsidR="00F26E3D">
              <w:rPr>
                <w:sz w:val="22"/>
                <w:szCs w:val="22"/>
              </w:rPr>
              <w:t xml:space="preserve"> </w:t>
            </w:r>
            <w:r w:rsidRPr="00FA1BE2">
              <w:rPr>
                <w:sz w:val="22"/>
                <w:szCs w:val="22"/>
              </w:rPr>
              <w:t>п.5</w:t>
            </w:r>
          </w:p>
          <w:p w14:paraId="60ADC9FD" w14:textId="77777777" w:rsidR="00F26E3D" w:rsidRDefault="00F26E3D" w:rsidP="007E6723">
            <w:pPr>
              <w:ind w:right="-108"/>
              <w:rPr>
                <w:sz w:val="22"/>
                <w:szCs w:val="22"/>
              </w:rPr>
            </w:pPr>
          </w:p>
          <w:p w14:paraId="0D1792C4" w14:textId="7741F039" w:rsidR="00F26E3D" w:rsidRPr="00FA1BE2" w:rsidRDefault="00F26E3D" w:rsidP="007E672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C662A74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</w:p>
          <w:p w14:paraId="56779D1A" w14:textId="77777777" w:rsidR="00604F29" w:rsidRPr="00FA1BE2" w:rsidRDefault="00604F29" w:rsidP="00604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 КЛ 0001-2024</w:t>
            </w:r>
          </w:p>
          <w:p w14:paraId="45D2D625" w14:textId="77777777" w:rsidR="00604F29" w:rsidRPr="00FA1BE2" w:rsidRDefault="00604F29" w:rsidP="00604F29">
            <w:pPr>
              <w:jc w:val="center"/>
              <w:rPr>
                <w:sz w:val="22"/>
                <w:szCs w:val="22"/>
              </w:rPr>
            </w:pPr>
          </w:p>
        </w:tc>
      </w:tr>
      <w:tr w:rsidR="00604F29" w:rsidRPr="00FA1BE2" w14:paraId="02A6D89F" w14:textId="77777777" w:rsidTr="00C44564">
        <w:tblPrEx>
          <w:shd w:val="clear" w:color="auto" w:fill="FFFFFF"/>
        </w:tblPrEx>
        <w:trPr>
          <w:trHeight w:val="3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528B38F6" w14:textId="22FCC769" w:rsidR="00604F29" w:rsidRDefault="00F26E3D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604F29">
              <w:rPr>
                <w:sz w:val="22"/>
                <w:szCs w:val="22"/>
              </w:rPr>
              <w:t>.</w:t>
            </w:r>
            <w:r w:rsidR="00604F29" w:rsidRPr="00FA1BE2">
              <w:rPr>
                <w:sz w:val="22"/>
                <w:szCs w:val="22"/>
              </w:rPr>
              <w:t>1</w:t>
            </w:r>
          </w:p>
          <w:p w14:paraId="4215228A" w14:textId="77777777" w:rsidR="00604F29" w:rsidRPr="00FA1BE2" w:rsidRDefault="00604F29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FA1BE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3FDAD48F" w14:textId="71F1456B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1000В 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195647" w14:textId="77777777" w:rsidR="00604F29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27.12/</w:t>
            </w:r>
          </w:p>
          <w:p w14:paraId="6C0FC3F2" w14:textId="77777777" w:rsidR="00604F29" w:rsidRPr="00FA1BE2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22.000</w:t>
            </w:r>
          </w:p>
          <w:p w14:paraId="33DD192B" w14:textId="77777777" w:rsidR="00604F29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27.32/</w:t>
            </w:r>
          </w:p>
          <w:p w14:paraId="441B6302" w14:textId="77777777" w:rsidR="00604F29" w:rsidRPr="00FA1BE2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22.000</w:t>
            </w:r>
          </w:p>
          <w:p w14:paraId="69B21C24" w14:textId="77777777" w:rsidR="00604F29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27.90/</w:t>
            </w:r>
          </w:p>
          <w:p w14:paraId="6CAA2D20" w14:textId="77777777" w:rsidR="00604F29" w:rsidRDefault="00604F29" w:rsidP="00F26E3D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22.000</w:t>
            </w:r>
          </w:p>
          <w:p w14:paraId="1B2E9B1D" w14:textId="77777777" w:rsidR="00F26E3D" w:rsidRDefault="00F26E3D" w:rsidP="00F26E3D">
            <w:pPr>
              <w:ind w:left="-103" w:right="-72"/>
              <w:jc w:val="center"/>
              <w:rPr>
                <w:sz w:val="22"/>
                <w:szCs w:val="22"/>
              </w:rPr>
            </w:pPr>
          </w:p>
          <w:p w14:paraId="70EE77CD" w14:textId="6DECB0D9" w:rsidR="00F26E3D" w:rsidRPr="00FA1BE2" w:rsidRDefault="00F26E3D" w:rsidP="00F26E3D">
            <w:pPr>
              <w:ind w:left="-103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776F4CD" w14:textId="77777777" w:rsidR="00604F29" w:rsidRPr="00FA1BE2" w:rsidRDefault="00604F29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9A23BA" w14:textId="525E1E96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ТКП 181-20</w:t>
            </w:r>
            <w:r w:rsidR="00737C3C">
              <w:rPr>
                <w:sz w:val="22"/>
                <w:szCs w:val="22"/>
              </w:rPr>
              <w:t>23</w:t>
            </w:r>
            <w:r w:rsidRPr="00FA1BE2">
              <w:rPr>
                <w:sz w:val="22"/>
                <w:szCs w:val="22"/>
              </w:rPr>
              <w:t xml:space="preserve">         приложение Б, п.Б.27.1 табл. Б 27.1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9598CCF" w14:textId="77777777" w:rsidR="00604F29" w:rsidRPr="00FA1BE2" w:rsidRDefault="00604F29" w:rsidP="00604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 КЛ 0001-2024</w:t>
            </w:r>
          </w:p>
          <w:p w14:paraId="6B7BACF3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</w:p>
        </w:tc>
      </w:tr>
      <w:tr w:rsidR="00604F29" w:rsidRPr="00FA1BE2" w14:paraId="7AB0C0B8" w14:textId="77777777" w:rsidTr="00601C83">
        <w:tblPrEx>
          <w:shd w:val="clear" w:color="auto" w:fill="FFFFFF"/>
        </w:tblPrEx>
        <w:trPr>
          <w:trHeight w:val="130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D1066E" w14:textId="6A79F668" w:rsidR="00604F29" w:rsidRDefault="00F26E3D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</w:t>
            </w:r>
          </w:p>
          <w:p w14:paraId="4EF08C6B" w14:textId="77777777" w:rsidR="00604F29" w:rsidRPr="00FA1BE2" w:rsidRDefault="00604F29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FA1BE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7D47C946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16B8E" w14:textId="77777777" w:rsidR="00604F29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27.90/</w:t>
            </w:r>
          </w:p>
          <w:p w14:paraId="3F87FA6E" w14:textId="77777777" w:rsidR="00604F29" w:rsidRPr="00FA1BE2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22.000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F319D" w14:textId="77777777" w:rsidR="00604F29" w:rsidRPr="00FA1BE2" w:rsidRDefault="00604F29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 Испытание цепи «Фаза-нуль» (цепи зануления) в электроустановках до 1кВ с глухим заземлением нейтрали</w:t>
            </w:r>
          </w:p>
        </w:tc>
        <w:tc>
          <w:tcPr>
            <w:tcW w:w="1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3F4435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 xml:space="preserve">339-2022 </w:t>
            </w:r>
            <w:r w:rsidRPr="00FA1BE2">
              <w:rPr>
                <w:sz w:val="22"/>
                <w:szCs w:val="22"/>
              </w:rPr>
              <w:t>п.4.4.26.3</w:t>
            </w:r>
          </w:p>
          <w:p w14:paraId="42285582" w14:textId="5F3068C5" w:rsidR="00604F29" w:rsidRDefault="00604F29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ТКП 181-20</w:t>
            </w:r>
            <w:r w:rsidR="00737C3C">
              <w:rPr>
                <w:sz w:val="22"/>
                <w:szCs w:val="22"/>
              </w:rPr>
              <w:t>23</w:t>
            </w:r>
            <w:r w:rsidRPr="00FA1BE2">
              <w:rPr>
                <w:sz w:val="22"/>
                <w:szCs w:val="22"/>
              </w:rPr>
              <w:t xml:space="preserve">      приложение Б, п.</w:t>
            </w:r>
            <w:r w:rsidR="009C19F1" w:rsidRPr="009C19F1">
              <w:rPr>
                <w:sz w:val="22"/>
                <w:szCs w:val="22"/>
              </w:rPr>
              <w:t>Б.</w:t>
            </w:r>
            <w:r w:rsidRPr="009C19F1">
              <w:rPr>
                <w:sz w:val="22"/>
                <w:szCs w:val="22"/>
              </w:rPr>
              <w:t>27</w:t>
            </w:r>
            <w:r w:rsidRPr="00FA1BE2">
              <w:rPr>
                <w:sz w:val="22"/>
                <w:szCs w:val="22"/>
              </w:rPr>
              <w:t xml:space="preserve">.3            </w:t>
            </w:r>
          </w:p>
          <w:p w14:paraId="62D1DAE6" w14:textId="1941FEC7" w:rsidR="00F26E3D" w:rsidRDefault="00604F29" w:rsidP="007E6723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ГОСТ 30331.3-95 п.</w:t>
            </w:r>
            <w:r>
              <w:rPr>
                <w:sz w:val="22"/>
                <w:szCs w:val="22"/>
              </w:rPr>
              <w:t>п.</w:t>
            </w:r>
            <w:r w:rsidRPr="00FA1BE2">
              <w:rPr>
                <w:sz w:val="22"/>
                <w:szCs w:val="22"/>
              </w:rPr>
              <w:t>413.1.3.3- 413.1.3.6</w:t>
            </w:r>
          </w:p>
          <w:p w14:paraId="2FC8A02B" w14:textId="77777777" w:rsidR="00F26E3D" w:rsidRDefault="00F26E3D" w:rsidP="007E6723">
            <w:pPr>
              <w:ind w:right="-108"/>
              <w:rPr>
                <w:sz w:val="22"/>
                <w:szCs w:val="22"/>
              </w:rPr>
            </w:pPr>
          </w:p>
          <w:p w14:paraId="5189584C" w14:textId="77777777" w:rsidR="00F26E3D" w:rsidRDefault="00F26E3D" w:rsidP="007E6723">
            <w:pPr>
              <w:ind w:right="-108"/>
              <w:rPr>
                <w:sz w:val="22"/>
                <w:szCs w:val="22"/>
              </w:rPr>
            </w:pPr>
          </w:p>
          <w:p w14:paraId="65B57D66" w14:textId="36514CD0" w:rsidR="00F26E3D" w:rsidRPr="00FA1BE2" w:rsidRDefault="00F26E3D" w:rsidP="007E672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89688" w14:textId="77777777" w:rsidR="00604F29" w:rsidRPr="00FA1BE2" w:rsidRDefault="00604F29" w:rsidP="00604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 КЛ 0002-2024</w:t>
            </w:r>
          </w:p>
          <w:p w14:paraId="3ED3CF80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</w:p>
          <w:p w14:paraId="5ECC3126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</w:p>
          <w:p w14:paraId="5A865BDD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</w:p>
          <w:p w14:paraId="6F7F1E0D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</w:p>
        </w:tc>
      </w:tr>
      <w:tr w:rsidR="00601C83" w:rsidRPr="00FA1BE2" w14:paraId="64DF2943" w14:textId="77777777" w:rsidTr="00C44564">
        <w:tblPrEx>
          <w:shd w:val="clear" w:color="auto" w:fill="FFFFFF"/>
        </w:tblPrEx>
        <w:trPr>
          <w:trHeight w:val="130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A04E0" w14:textId="7F8A9EE0" w:rsidR="00601C83" w:rsidRDefault="00873FCB" w:rsidP="00601C83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889ADFD" w14:textId="3F4C648F" w:rsidR="00601C83" w:rsidRPr="00FA1BE2" w:rsidRDefault="00873FCB" w:rsidP="00601C8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601C83" w:rsidRPr="00FA1BE2">
              <w:rPr>
                <w:sz w:val="22"/>
                <w:szCs w:val="22"/>
              </w:rPr>
              <w:t>иловые кабельные линии напряжением до 1000</w:t>
            </w:r>
            <w:r w:rsidR="00601C83">
              <w:rPr>
                <w:sz w:val="22"/>
                <w:szCs w:val="22"/>
              </w:rPr>
              <w:t xml:space="preserve"> </w:t>
            </w:r>
            <w:r w:rsidR="00601C83" w:rsidRPr="00FA1BE2">
              <w:rPr>
                <w:sz w:val="22"/>
                <w:szCs w:val="22"/>
              </w:rPr>
              <w:t>В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1EAEF27" w14:textId="77777777" w:rsidR="00601C83" w:rsidRDefault="00601C83" w:rsidP="00601C83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27.32/</w:t>
            </w:r>
          </w:p>
          <w:p w14:paraId="0CE58C94" w14:textId="77777777" w:rsidR="00601C83" w:rsidRPr="00FA1BE2" w:rsidRDefault="00601C83" w:rsidP="00601C83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22.000</w:t>
            </w:r>
          </w:p>
          <w:p w14:paraId="24E4879F" w14:textId="77777777" w:rsidR="00601C83" w:rsidRPr="00FA1BE2" w:rsidRDefault="00601C83" w:rsidP="00601C83">
            <w:pPr>
              <w:ind w:left="-103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E33A7E4" w14:textId="650F02D5" w:rsidR="00601C83" w:rsidRPr="00FA1BE2" w:rsidRDefault="00601C83" w:rsidP="00601C83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E3A285" w14:textId="77777777" w:rsidR="00873FCB" w:rsidRDefault="00601C83" w:rsidP="00601C83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FA1BE2">
              <w:rPr>
                <w:sz w:val="22"/>
                <w:szCs w:val="22"/>
              </w:rPr>
              <w:t xml:space="preserve">         </w:t>
            </w:r>
          </w:p>
          <w:p w14:paraId="4EBCBA75" w14:textId="7CDE73D9" w:rsidR="00601C83" w:rsidRPr="00FA1BE2" w:rsidRDefault="00601C83" w:rsidP="00601C83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п</w:t>
            </w:r>
            <w:r w:rsidR="00873FCB">
              <w:rPr>
                <w:sz w:val="22"/>
                <w:szCs w:val="22"/>
              </w:rPr>
              <w:t>.</w:t>
            </w:r>
            <w:r w:rsidRPr="00FA1BE2">
              <w:rPr>
                <w:sz w:val="22"/>
                <w:szCs w:val="22"/>
              </w:rPr>
              <w:t xml:space="preserve"> Б.30.1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34A6D7" w14:textId="77777777" w:rsidR="00601C83" w:rsidRPr="00FA1BE2" w:rsidRDefault="00601C83" w:rsidP="00601C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 КЛ 0001-2024</w:t>
            </w:r>
          </w:p>
          <w:p w14:paraId="3949F23F" w14:textId="77777777" w:rsidR="00601C83" w:rsidRDefault="00601C83" w:rsidP="00601C83">
            <w:pPr>
              <w:rPr>
                <w:sz w:val="22"/>
                <w:szCs w:val="22"/>
              </w:rPr>
            </w:pPr>
          </w:p>
        </w:tc>
      </w:tr>
    </w:tbl>
    <w:p w14:paraId="1D0D3467" w14:textId="77777777" w:rsidR="00F26E3D" w:rsidRDefault="00F26E3D"/>
    <w:p w14:paraId="5C404D3E" w14:textId="77777777" w:rsidR="00873FCB" w:rsidRDefault="00873FCB"/>
    <w:tbl>
      <w:tblPr>
        <w:tblW w:w="9500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00"/>
        <w:gridCol w:w="1600"/>
        <w:gridCol w:w="908"/>
        <w:gridCol w:w="2092"/>
        <w:gridCol w:w="1900"/>
        <w:gridCol w:w="2200"/>
      </w:tblGrid>
      <w:tr w:rsidR="00F26E3D" w:rsidRPr="00976206" w14:paraId="3C4AF3E6" w14:textId="77777777" w:rsidTr="00F26E3D">
        <w:trPr>
          <w:trHeight w:val="19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2B2F55" w14:textId="77777777" w:rsidR="00F26E3D" w:rsidRDefault="00F26E3D" w:rsidP="00F26E3D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3B88E" w14:textId="77777777" w:rsidR="00F26E3D" w:rsidRPr="00976206" w:rsidRDefault="00F26E3D" w:rsidP="00F26E3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BEFE9" w14:textId="77777777" w:rsidR="00F26E3D" w:rsidRPr="00976206" w:rsidRDefault="00F26E3D" w:rsidP="00F26E3D">
            <w:pPr>
              <w:ind w:left="-103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8CB1" w14:textId="77777777" w:rsidR="00F26E3D" w:rsidRPr="00F26E3D" w:rsidRDefault="00F26E3D" w:rsidP="00F26E3D">
            <w:pPr>
              <w:jc w:val="center"/>
              <w:rPr>
                <w:bCs/>
                <w:sz w:val="22"/>
                <w:szCs w:val="22"/>
              </w:rPr>
            </w:pPr>
            <w:r w:rsidRPr="00F26E3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55457" w14:textId="77777777" w:rsidR="00F26E3D" w:rsidRPr="00976206" w:rsidRDefault="00F26E3D" w:rsidP="00F26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178F9" w14:textId="77777777" w:rsidR="00F26E3D" w:rsidRPr="00976206" w:rsidRDefault="00F26E3D" w:rsidP="00F26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62AE0" w:rsidRPr="00FA1BE2" w14:paraId="25CCD9F7" w14:textId="77777777" w:rsidTr="00C62AE0">
        <w:trPr>
          <w:trHeight w:val="47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F0A7D6" w14:textId="40DDB2BB" w:rsidR="00430D49" w:rsidRDefault="00F26E3D" w:rsidP="00704307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73FCB">
              <w:rPr>
                <w:sz w:val="22"/>
                <w:szCs w:val="22"/>
              </w:rPr>
              <w:t>9</w:t>
            </w:r>
            <w:r w:rsidR="00C62AE0" w:rsidRPr="00FA1BE2">
              <w:rPr>
                <w:sz w:val="22"/>
                <w:szCs w:val="22"/>
              </w:rPr>
              <w:t>.1</w:t>
            </w:r>
          </w:p>
          <w:p w14:paraId="6763B3BA" w14:textId="77777777" w:rsidR="00C62AE0" w:rsidRPr="00FA1BE2" w:rsidRDefault="00C62AE0" w:rsidP="00704307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FA1BE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76F2D17D" w14:textId="77777777" w:rsidR="00C62AE0" w:rsidRPr="00FA1BE2" w:rsidRDefault="00C62AE0" w:rsidP="00704307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Системы вентиляции с естественным побуждением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BB054" w14:textId="77777777" w:rsidR="00EA1AD5" w:rsidRDefault="00C62AE0" w:rsidP="00704307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100.13/</w:t>
            </w:r>
          </w:p>
          <w:p w14:paraId="44887389" w14:textId="77777777" w:rsidR="00C62AE0" w:rsidRPr="00FA1BE2" w:rsidRDefault="00C62AE0" w:rsidP="00704307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23.000</w:t>
            </w:r>
          </w:p>
          <w:p w14:paraId="41C533A0" w14:textId="77777777" w:rsidR="00EA1AD5" w:rsidRDefault="00C62AE0" w:rsidP="00704307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100.13/</w:t>
            </w:r>
          </w:p>
          <w:p w14:paraId="455A4755" w14:textId="77777777" w:rsidR="00C62AE0" w:rsidRPr="00FA1BE2" w:rsidRDefault="00C62AE0" w:rsidP="00704307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29.061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F6949" w14:textId="77777777" w:rsidR="00C62AE0" w:rsidRDefault="00C62AE0" w:rsidP="00704307">
            <w:pPr>
              <w:rPr>
                <w:bCs/>
                <w:sz w:val="22"/>
                <w:szCs w:val="22"/>
              </w:rPr>
            </w:pPr>
            <w:r w:rsidRPr="00FA1BE2">
              <w:rPr>
                <w:bCs/>
                <w:sz w:val="22"/>
                <w:szCs w:val="22"/>
              </w:rPr>
              <w:t>Работоспособность системы вентиляции с естественным побуждением: скорость движения воздуха, габаритные размеры вентиляционного канала, количество удаляемого воздуха в вентиляционном канале</w:t>
            </w:r>
          </w:p>
          <w:p w14:paraId="5426F474" w14:textId="77777777" w:rsidR="00430D49" w:rsidRPr="00FA1BE2" w:rsidRDefault="00430D49" w:rsidP="00704307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57CE54C" w14:textId="77777777" w:rsidR="00C62AE0" w:rsidRPr="00FA1BE2" w:rsidRDefault="00C62AE0" w:rsidP="00704307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СН 4.02.03-2019</w:t>
            </w:r>
          </w:p>
          <w:p w14:paraId="537588AC" w14:textId="77777777" w:rsidR="00C62AE0" w:rsidRPr="00FA1BE2" w:rsidRDefault="00C62AE0" w:rsidP="00704307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СН 3.02.01-2019 приложение Г, </w:t>
            </w:r>
          </w:p>
          <w:p w14:paraId="5F091642" w14:textId="69EA0ED8" w:rsidR="00C62AE0" w:rsidRPr="00FA1BE2" w:rsidRDefault="008F6913" w:rsidP="00704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</w:t>
            </w:r>
            <w:r w:rsidRPr="00FA1BE2">
              <w:rPr>
                <w:sz w:val="22"/>
                <w:szCs w:val="22"/>
              </w:rPr>
              <w:t xml:space="preserve">            </w:t>
            </w:r>
            <w:r w:rsidR="00C62AE0" w:rsidRPr="003D782F">
              <w:rPr>
                <w:sz w:val="22"/>
                <w:szCs w:val="22"/>
              </w:rPr>
              <w:t>п.6.8</w:t>
            </w:r>
          </w:p>
          <w:p w14:paraId="7AA7D1C4" w14:textId="77777777" w:rsidR="00C62AE0" w:rsidRPr="00FA1BE2" w:rsidRDefault="00C62AE0" w:rsidP="00704307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НПА в т.ч. ТНПА и другая проектная документация   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74CB5" w14:textId="7EA69AC6" w:rsidR="00C62AE0" w:rsidRPr="00FA1BE2" w:rsidRDefault="008F6913" w:rsidP="00704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</w:t>
            </w:r>
            <w:r w:rsidR="00C62AE0" w:rsidRPr="00FA1BE2">
              <w:rPr>
                <w:sz w:val="22"/>
                <w:szCs w:val="22"/>
              </w:rPr>
              <w:t xml:space="preserve">            Приложение </w:t>
            </w:r>
            <w:r>
              <w:rPr>
                <w:sz w:val="22"/>
                <w:szCs w:val="22"/>
              </w:rPr>
              <w:t>Н</w:t>
            </w:r>
            <w:r w:rsidR="00C62AE0" w:rsidRPr="00FA1BE2">
              <w:rPr>
                <w:sz w:val="22"/>
                <w:szCs w:val="22"/>
              </w:rPr>
              <w:t>,</w:t>
            </w:r>
          </w:p>
          <w:p w14:paraId="65B68302" w14:textId="77777777" w:rsidR="00C62AE0" w:rsidRPr="00FA1BE2" w:rsidRDefault="00C62AE0" w:rsidP="00704307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ГОСТ 12.3.018-79</w:t>
            </w:r>
          </w:p>
        </w:tc>
      </w:tr>
    </w:tbl>
    <w:p w14:paraId="3ED2A455" w14:textId="77777777" w:rsidR="00EB04C7" w:rsidRDefault="00EB04C7"/>
    <w:p w14:paraId="3F7F41ED" w14:textId="77777777" w:rsidR="002A620B" w:rsidRPr="006D33D8" w:rsidRDefault="002A620B" w:rsidP="002A620B">
      <w:pPr>
        <w:rPr>
          <w:b/>
        </w:rPr>
      </w:pPr>
      <w:r>
        <w:rPr>
          <w:b/>
        </w:rPr>
        <w:t xml:space="preserve">  </w:t>
      </w:r>
      <w:r w:rsidRPr="006D33D8">
        <w:rPr>
          <w:b/>
        </w:rPr>
        <w:t xml:space="preserve">Примечание: </w:t>
      </w:r>
    </w:p>
    <w:p w14:paraId="1010FDF0" w14:textId="77777777" w:rsidR="002A620B" w:rsidRPr="006D33D8" w:rsidRDefault="002A620B" w:rsidP="002A620B">
      <w:pPr>
        <w:rPr>
          <w:color w:val="000000"/>
        </w:rPr>
      </w:pPr>
      <w:r>
        <w:rPr>
          <w:bCs/>
        </w:rPr>
        <w:t xml:space="preserve">  </w:t>
      </w: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</w:r>
      <w:r>
        <w:rPr>
          <w:bCs/>
        </w:rPr>
        <w:t xml:space="preserve">  </w:t>
      </w:r>
      <w:r w:rsidRPr="006D33D8">
        <w:rPr>
          <w:bCs/>
        </w:rPr>
        <w:t>** – деятельность осуществляется непосредственно в ООС и за пределами ООС;</w:t>
      </w:r>
      <w:r w:rsidRPr="006D33D8">
        <w:rPr>
          <w:bCs/>
        </w:rPr>
        <w:br/>
      </w:r>
      <w:r>
        <w:rPr>
          <w:bCs/>
        </w:rPr>
        <w:t xml:space="preserve">  </w:t>
      </w:r>
      <w:r w:rsidRPr="006D33D8">
        <w:rPr>
          <w:bCs/>
        </w:rPr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76EA95AF" w14:textId="77777777" w:rsidR="002A620B" w:rsidRDefault="002A620B" w:rsidP="002A620B">
      <w:pPr>
        <w:rPr>
          <w:color w:val="000000"/>
          <w:sz w:val="28"/>
          <w:szCs w:val="28"/>
        </w:rPr>
      </w:pPr>
    </w:p>
    <w:p w14:paraId="207D4EF1" w14:textId="77777777" w:rsidR="002A620B" w:rsidRDefault="002A620B" w:rsidP="002A620B">
      <w:pPr>
        <w:ind w:left="-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1D02D0">
        <w:rPr>
          <w:color w:val="000000"/>
          <w:sz w:val="28"/>
          <w:szCs w:val="28"/>
        </w:rPr>
        <w:t>Руководитель органа</w:t>
      </w:r>
    </w:p>
    <w:p w14:paraId="024A2A7A" w14:textId="77777777" w:rsidR="002A620B" w:rsidRDefault="002A620B" w:rsidP="002A620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24C4343" w14:textId="77777777" w:rsidR="002A620B" w:rsidRDefault="002A620B" w:rsidP="002A620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2BD6357" w14:textId="77777777" w:rsidR="002A620B" w:rsidRPr="001D02D0" w:rsidRDefault="002A620B" w:rsidP="002A620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98F711" w14:textId="17649D70" w:rsidR="002A620B" w:rsidRPr="001D02D0" w:rsidRDefault="002A620B" w:rsidP="002A620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CE4FAA">
        <w:rPr>
          <w:color w:val="000000"/>
          <w:sz w:val="28"/>
          <w:szCs w:val="28"/>
        </w:rPr>
        <w:t>Т.А.Николаева</w:t>
      </w:r>
      <w:proofErr w:type="spellEnd"/>
    </w:p>
    <w:p w14:paraId="154B27C3" w14:textId="77777777" w:rsidR="00391826" w:rsidRPr="00B44D6D" w:rsidRDefault="00391826" w:rsidP="00EE3825">
      <w:pPr>
        <w:rPr>
          <w:sz w:val="22"/>
          <w:szCs w:val="22"/>
        </w:rPr>
      </w:pPr>
    </w:p>
    <w:sectPr w:rsidR="00391826" w:rsidRPr="00B44D6D" w:rsidSect="00F5308F">
      <w:headerReference w:type="default" r:id="rId12"/>
      <w:footerReference w:type="default" r:id="rId13"/>
      <w:pgSz w:w="11907" w:h="16840" w:code="9"/>
      <w:pgMar w:top="567" w:right="567" w:bottom="851" w:left="1843" w:header="567" w:footer="567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B77FE" w14:textId="77777777" w:rsidR="00FB4DC4" w:rsidRDefault="00FB4DC4">
      <w:r>
        <w:separator/>
      </w:r>
    </w:p>
  </w:endnote>
  <w:endnote w:type="continuationSeparator" w:id="0">
    <w:p w14:paraId="48CDCCED" w14:textId="77777777" w:rsidR="00FB4DC4" w:rsidRDefault="00FB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00" w:type="dxa"/>
      <w:tblInd w:w="608" w:type="dxa"/>
      <w:tblLook w:val="00A0" w:firstRow="1" w:lastRow="0" w:firstColumn="1" w:lastColumn="0" w:noHBand="0" w:noVBand="0"/>
    </w:tblPr>
    <w:tblGrid>
      <w:gridCol w:w="4000"/>
      <w:gridCol w:w="2325"/>
      <w:gridCol w:w="3175"/>
    </w:tblGrid>
    <w:tr w:rsidR="009D641E" w:rsidRPr="00635874" w14:paraId="3757A6A3" w14:textId="77777777" w:rsidTr="002A620B">
      <w:tc>
        <w:tcPr>
          <w:tcW w:w="4000" w:type="dxa"/>
        </w:tcPr>
        <w:p w14:paraId="51990E7D" w14:textId="77777777" w:rsidR="009D641E" w:rsidRDefault="009D641E" w:rsidP="009D641E">
          <w:pPr>
            <w:pStyle w:val="17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  <w:r>
            <w:rPr>
              <w:rFonts w:eastAsia="ArialMT"/>
              <w:sz w:val="20"/>
              <w:szCs w:val="20"/>
              <w:lang w:val="ru-RU"/>
            </w:rPr>
            <w:t>________</w:t>
          </w:r>
        </w:p>
        <w:p w14:paraId="681D608D" w14:textId="77CDA840" w:rsidR="009D641E" w:rsidRPr="00F97744" w:rsidRDefault="009D641E" w:rsidP="009D641E">
          <w:pPr>
            <w:pStyle w:val="17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325" w:type="dxa"/>
          <w:vAlign w:val="center"/>
        </w:tcPr>
        <w:p w14:paraId="077DB6A7" w14:textId="77777777" w:rsidR="009D641E" w:rsidRDefault="009D641E" w:rsidP="009D641E">
          <w:pPr>
            <w:pStyle w:val="17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 xml:space="preserve">  </w:t>
          </w:r>
          <w:r>
            <w:rPr>
              <w:rFonts w:eastAsia="ArialMT"/>
              <w:u w:val="single"/>
              <w:lang w:val="ru-RU"/>
            </w:rPr>
            <w:t>27.06.2025</w:t>
          </w:r>
        </w:p>
        <w:p w14:paraId="1459DB4B" w14:textId="7CD4CB7A" w:rsidR="009D641E" w:rsidRPr="006C3167" w:rsidRDefault="009D641E" w:rsidP="009D641E">
          <w:pPr>
            <w:pStyle w:val="17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дата принятия решения</w:t>
          </w:r>
        </w:p>
      </w:tc>
      <w:tc>
        <w:tcPr>
          <w:tcW w:w="3175" w:type="dxa"/>
          <w:vAlign w:val="center"/>
        </w:tcPr>
        <w:p w14:paraId="563E83EB" w14:textId="534A3081" w:rsidR="009D641E" w:rsidRPr="00F5308F" w:rsidRDefault="009D641E" w:rsidP="009D641E">
          <w:pPr>
            <w:pStyle w:val="17"/>
            <w:jc w:val="right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</w:t>
          </w:r>
          <w:r w:rsidRPr="00B26A8E">
            <w:rPr>
              <w:lang w:val="ru-RU"/>
            </w:rPr>
            <w:t xml:space="preserve">Лист </w:t>
          </w:r>
          <w:r w:rsidRPr="00B26A8E">
            <w:rPr>
              <w:rStyle w:val="ac"/>
              <w:rFonts w:eastAsia="Times New Roman"/>
              <w:lang w:val="ru-RU" w:eastAsia="ru-RU"/>
            </w:rPr>
            <w:fldChar w:fldCharType="begin"/>
          </w:r>
          <w:r w:rsidRPr="00B26A8E">
            <w:rPr>
              <w:rStyle w:val="ac"/>
              <w:rFonts w:eastAsia="Times New Roman"/>
              <w:lang w:val="ru-RU" w:eastAsia="ru-RU"/>
            </w:rPr>
            <w:instrText xml:space="preserve"> PAGE </w:instrText>
          </w:r>
          <w:r w:rsidRPr="00B26A8E">
            <w:rPr>
              <w:rStyle w:val="ac"/>
              <w:rFonts w:eastAsia="Times New Roman"/>
              <w:lang w:val="ru-RU" w:eastAsia="ru-RU"/>
            </w:rPr>
            <w:fldChar w:fldCharType="separate"/>
          </w:r>
          <w:r w:rsidRPr="00B26A8E">
            <w:rPr>
              <w:rStyle w:val="ac"/>
              <w:rFonts w:eastAsia="Times New Roman"/>
              <w:noProof/>
              <w:lang w:val="ru-RU" w:eastAsia="ru-RU"/>
            </w:rPr>
            <w:t>1</w:t>
          </w:r>
          <w:r w:rsidRPr="00B26A8E">
            <w:rPr>
              <w:rStyle w:val="ac"/>
              <w:rFonts w:eastAsia="Times New Roman"/>
              <w:lang w:val="ru-RU" w:eastAsia="ru-RU"/>
            </w:rPr>
            <w:fldChar w:fldCharType="end"/>
          </w:r>
          <w:r w:rsidRPr="00B26A8E">
            <w:rPr>
              <w:lang w:val="ru-RU"/>
            </w:rPr>
            <w:t xml:space="preserve"> Листов </w:t>
          </w:r>
          <w:r w:rsidR="00F5308F">
            <w:rPr>
              <w:rStyle w:val="ac"/>
              <w:rFonts w:eastAsia="Times New Roman"/>
              <w:lang w:eastAsia="ru-RU"/>
            </w:rPr>
            <w:t>7</w:t>
          </w:r>
        </w:p>
      </w:tc>
    </w:tr>
  </w:tbl>
  <w:p w14:paraId="38A09401" w14:textId="77777777" w:rsidR="00214D6D" w:rsidRDefault="00214D6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0" w:type="dxa"/>
      <w:tblInd w:w="708" w:type="dxa"/>
      <w:tblLook w:val="00A0" w:firstRow="1" w:lastRow="0" w:firstColumn="1" w:lastColumn="0" w:noHBand="0" w:noVBand="0"/>
    </w:tblPr>
    <w:tblGrid>
      <w:gridCol w:w="3900"/>
      <w:gridCol w:w="2425"/>
      <w:gridCol w:w="3275"/>
    </w:tblGrid>
    <w:tr w:rsidR="009D641E" w:rsidRPr="00635874" w14:paraId="374044A2" w14:textId="77777777" w:rsidTr="00F6271C">
      <w:tc>
        <w:tcPr>
          <w:tcW w:w="3900" w:type="dxa"/>
          <w:vAlign w:val="center"/>
        </w:tcPr>
        <w:p w14:paraId="0FF71F6B" w14:textId="77777777" w:rsidR="009D641E" w:rsidRPr="00EC338F" w:rsidRDefault="009D641E" w:rsidP="009D641E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20B209" w14:textId="167CFE13" w:rsidR="009D641E" w:rsidRPr="00F97744" w:rsidRDefault="009D641E" w:rsidP="009D641E">
          <w:pPr>
            <w:pStyle w:val="17"/>
            <w:rPr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25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437B69D" w14:textId="346A424A" w:rsidR="009D641E" w:rsidRPr="009E4D11" w:rsidRDefault="009B2E85" w:rsidP="009D641E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22.08.2025</w:t>
              </w:r>
            </w:p>
          </w:sdtContent>
        </w:sdt>
        <w:p w14:paraId="1F689247" w14:textId="014909FF" w:rsidR="009D641E" w:rsidRPr="002A620B" w:rsidRDefault="009D641E" w:rsidP="009D641E">
          <w:pPr>
            <w:pStyle w:val="17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</w:t>
          </w: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75" w:type="dxa"/>
          <w:vAlign w:val="center"/>
        </w:tcPr>
        <w:p w14:paraId="09C07474" w14:textId="005541AF" w:rsidR="009D641E" w:rsidRPr="00B26A8E" w:rsidRDefault="009D641E" w:rsidP="009D641E">
          <w:pPr>
            <w:pStyle w:val="17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795C10F" w14:textId="77777777" w:rsidR="00214D6D" w:rsidRDefault="00214D6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33" w:type="dxa"/>
      <w:tblInd w:w="-92" w:type="dxa"/>
      <w:tblLook w:val="00A0" w:firstRow="1" w:lastRow="0" w:firstColumn="1" w:lastColumn="0" w:noHBand="0" w:noVBand="0"/>
    </w:tblPr>
    <w:tblGrid>
      <w:gridCol w:w="4431"/>
      <w:gridCol w:w="1894"/>
      <w:gridCol w:w="4204"/>
      <w:gridCol w:w="4204"/>
    </w:tblGrid>
    <w:tr w:rsidR="009D641E" w:rsidRPr="00635874" w14:paraId="47518DD4" w14:textId="77777777" w:rsidTr="00EF5849">
      <w:trPr>
        <w:trHeight w:val="135"/>
      </w:trPr>
      <w:tc>
        <w:tcPr>
          <w:tcW w:w="4431" w:type="dxa"/>
        </w:tcPr>
        <w:p w14:paraId="616D79D0" w14:textId="36DC6F54" w:rsidR="009D641E" w:rsidRDefault="009D641E" w:rsidP="009D641E">
          <w:pPr>
            <w:pStyle w:val="17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  <w:r>
            <w:rPr>
              <w:rFonts w:eastAsia="ArialMT"/>
              <w:sz w:val="20"/>
              <w:szCs w:val="20"/>
              <w:lang w:val="ru-RU"/>
            </w:rPr>
            <w:t>________</w:t>
          </w:r>
        </w:p>
        <w:p w14:paraId="4030B0DC" w14:textId="3FE70B30" w:rsidR="009D641E" w:rsidRPr="00F97744" w:rsidRDefault="009D641E" w:rsidP="009D641E">
          <w:pPr>
            <w:pStyle w:val="17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1894" w:type="dxa"/>
          <w:vAlign w:val="center"/>
        </w:tcPr>
        <w:p w14:paraId="5C82DA41" w14:textId="77777777" w:rsidR="009D641E" w:rsidRDefault="009D641E" w:rsidP="009D641E">
          <w:pPr>
            <w:pStyle w:val="17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 xml:space="preserve">  </w:t>
          </w:r>
          <w:r>
            <w:rPr>
              <w:rFonts w:eastAsia="ArialMT"/>
              <w:u w:val="single"/>
              <w:lang w:val="ru-RU"/>
            </w:rPr>
            <w:t>27.06.2025</w:t>
          </w:r>
        </w:p>
        <w:p w14:paraId="7013469B" w14:textId="22FBC509" w:rsidR="009D641E" w:rsidRPr="00536C90" w:rsidRDefault="009D641E" w:rsidP="009D641E">
          <w:pPr>
            <w:pStyle w:val="17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дата принятия решения</w:t>
          </w:r>
        </w:p>
      </w:tc>
      <w:tc>
        <w:tcPr>
          <w:tcW w:w="4204" w:type="dxa"/>
          <w:vAlign w:val="center"/>
        </w:tcPr>
        <w:p w14:paraId="600637EA" w14:textId="2C3A1EB3" w:rsidR="009D641E" w:rsidRPr="00E36003" w:rsidRDefault="009D641E" w:rsidP="009D641E">
          <w:pPr>
            <w:pStyle w:val="17"/>
            <w:jc w:val="center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="00F5308F" w:rsidRPr="00B26A8E">
            <w:rPr>
              <w:rStyle w:val="ac"/>
              <w:rFonts w:eastAsia="Times New Roman"/>
              <w:lang w:val="ru-RU" w:eastAsia="ru-RU"/>
            </w:rPr>
            <w:fldChar w:fldCharType="begin"/>
          </w:r>
          <w:r w:rsidR="00F5308F" w:rsidRPr="00B26A8E">
            <w:rPr>
              <w:rStyle w:val="ac"/>
              <w:rFonts w:eastAsia="Times New Roman"/>
              <w:lang w:val="ru-RU" w:eastAsia="ru-RU"/>
            </w:rPr>
            <w:instrText xml:space="preserve"> PAGE </w:instrText>
          </w:r>
          <w:r w:rsidR="00F5308F" w:rsidRPr="00B26A8E">
            <w:rPr>
              <w:rStyle w:val="ac"/>
              <w:rFonts w:eastAsia="Times New Roman"/>
              <w:lang w:val="ru-RU" w:eastAsia="ru-RU"/>
            </w:rPr>
            <w:fldChar w:fldCharType="separate"/>
          </w:r>
          <w:r w:rsidR="00F5308F">
            <w:rPr>
              <w:rStyle w:val="ac"/>
            </w:rPr>
            <w:t>3</w:t>
          </w:r>
          <w:r w:rsidR="00F5308F" w:rsidRPr="00B26A8E">
            <w:rPr>
              <w:rStyle w:val="ac"/>
              <w:rFonts w:eastAsia="Times New Roman"/>
              <w:lang w:val="ru-RU" w:eastAsia="ru-RU"/>
            </w:rPr>
            <w:fldChar w:fldCharType="end"/>
          </w:r>
          <w:r w:rsidR="00F5308F">
            <w:rPr>
              <w:rStyle w:val="ac"/>
              <w:rFonts w:eastAsia="Times New Roman"/>
              <w:lang w:val="ru-RU" w:eastAsia="ru-RU"/>
            </w:rPr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  <w:tc>
        <w:tcPr>
          <w:tcW w:w="4204" w:type="dxa"/>
          <w:vAlign w:val="center"/>
        </w:tcPr>
        <w:p w14:paraId="2E888B37" w14:textId="1954A9E3" w:rsidR="009D641E" w:rsidRPr="00635874" w:rsidRDefault="009D641E" w:rsidP="009D641E">
          <w:pPr>
            <w:pStyle w:val="17"/>
            <w:jc w:val="center"/>
            <w:rPr>
              <w:sz w:val="24"/>
              <w:szCs w:val="24"/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>Листов</w:t>
          </w:r>
        </w:p>
      </w:tc>
    </w:tr>
    <w:tr w:rsidR="009D641E" w:rsidRPr="00635874" w14:paraId="0579F9DE" w14:textId="77777777" w:rsidTr="003A1BD6">
      <w:trPr>
        <w:trHeight w:val="375"/>
      </w:trPr>
      <w:tc>
        <w:tcPr>
          <w:tcW w:w="4431" w:type="dxa"/>
        </w:tcPr>
        <w:p w14:paraId="1EBAD77B" w14:textId="77777777" w:rsidR="009D641E" w:rsidRPr="00AE573F" w:rsidRDefault="009D641E" w:rsidP="009D641E">
          <w:pPr>
            <w:pStyle w:val="17"/>
            <w:rPr>
              <w:rFonts w:eastAsia="ArialMT"/>
              <w:sz w:val="20"/>
              <w:szCs w:val="20"/>
              <w:lang w:val="ru-RU"/>
            </w:rPr>
          </w:pPr>
        </w:p>
      </w:tc>
      <w:tc>
        <w:tcPr>
          <w:tcW w:w="1894" w:type="dxa"/>
          <w:vAlign w:val="center"/>
        </w:tcPr>
        <w:p w14:paraId="00E95EE2" w14:textId="77777777" w:rsidR="009D641E" w:rsidRPr="00810991" w:rsidRDefault="009D641E" w:rsidP="009D641E">
          <w:pPr>
            <w:pStyle w:val="17"/>
            <w:jc w:val="center"/>
            <w:rPr>
              <w:rFonts w:eastAsia="ArialMT"/>
              <w:sz w:val="24"/>
              <w:szCs w:val="24"/>
              <w:lang w:val="ru-RU"/>
            </w:rPr>
          </w:pPr>
        </w:p>
      </w:tc>
      <w:tc>
        <w:tcPr>
          <w:tcW w:w="4204" w:type="dxa"/>
        </w:tcPr>
        <w:p w14:paraId="1DD31BBD" w14:textId="77777777" w:rsidR="009D641E" w:rsidRPr="00635874" w:rsidRDefault="009D641E" w:rsidP="009D641E">
          <w:pPr>
            <w:pStyle w:val="17"/>
            <w:jc w:val="right"/>
            <w:rPr>
              <w:sz w:val="24"/>
              <w:szCs w:val="24"/>
              <w:lang w:val="ru-RU"/>
            </w:rPr>
          </w:pPr>
        </w:p>
      </w:tc>
      <w:tc>
        <w:tcPr>
          <w:tcW w:w="4204" w:type="dxa"/>
          <w:vAlign w:val="center"/>
        </w:tcPr>
        <w:p w14:paraId="13E9A55F" w14:textId="699BECAA" w:rsidR="009D641E" w:rsidRPr="00635874" w:rsidRDefault="009D641E" w:rsidP="009D641E">
          <w:pPr>
            <w:pStyle w:val="17"/>
            <w:jc w:val="right"/>
            <w:rPr>
              <w:sz w:val="24"/>
              <w:szCs w:val="24"/>
              <w:lang w:val="ru-RU"/>
            </w:rPr>
          </w:pPr>
        </w:p>
      </w:tc>
    </w:tr>
  </w:tbl>
  <w:p w14:paraId="33737C26" w14:textId="77777777" w:rsidR="00214D6D" w:rsidRPr="00B67198" w:rsidRDefault="00214D6D">
    <w:pPr>
      <w:pStyle w:val="a9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8F1F8" w14:textId="77777777" w:rsidR="00FB4DC4" w:rsidRDefault="00FB4DC4">
      <w:r>
        <w:separator/>
      </w:r>
    </w:p>
  </w:footnote>
  <w:footnote w:type="continuationSeparator" w:id="0">
    <w:p w14:paraId="4DF0BB7E" w14:textId="77777777" w:rsidR="00FB4DC4" w:rsidRDefault="00FB4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300" w:type="dxa"/>
      <w:tblInd w:w="8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8449"/>
    </w:tblGrid>
    <w:tr w:rsidR="00214D6D" w:rsidRPr="00480626" w14:paraId="47DED20B" w14:textId="77777777" w:rsidTr="00B26A8E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53512AEA" w14:textId="62FC03CC" w:rsidR="00214D6D" w:rsidRPr="004E5090" w:rsidRDefault="009F367C" w:rsidP="003F3122">
          <w:pPr>
            <w:pStyle w:val="17"/>
            <w:jc w:val="center"/>
            <w:rPr>
              <w:bCs/>
              <w:sz w:val="24"/>
              <w:szCs w:val="24"/>
            </w:rPr>
          </w:pPr>
          <w:r w:rsidRPr="001442C7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78C96DD" wp14:editId="66082EE5">
                <wp:extent cx="311150" cy="393700"/>
                <wp:effectExtent l="0" t="0" r="0" b="0"/>
                <wp:docPr id="788095617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49" w:type="dxa"/>
          <w:tcBorders>
            <w:bottom w:val="single" w:sz="8" w:space="0" w:color="auto"/>
          </w:tcBorders>
          <w:vAlign w:val="center"/>
        </w:tcPr>
        <w:p w14:paraId="6BE83FA7" w14:textId="77777777" w:rsidR="00214D6D" w:rsidRPr="002A620B" w:rsidRDefault="00214D6D" w:rsidP="00F77670">
          <w:pPr>
            <w:ind w:right="202"/>
            <w:rPr>
              <w:bCs/>
              <w:sz w:val="24"/>
              <w:szCs w:val="24"/>
            </w:rPr>
          </w:pPr>
          <w:r w:rsidRPr="002A620B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2A620B">
            <w:rPr>
              <w:sz w:val="24"/>
              <w:szCs w:val="24"/>
              <w:lang w:val="en-US"/>
            </w:rPr>
            <w:t>BY</w:t>
          </w:r>
          <w:r w:rsidRPr="002A620B">
            <w:rPr>
              <w:sz w:val="24"/>
              <w:szCs w:val="24"/>
            </w:rPr>
            <w:t>/112 2.4105</w:t>
          </w:r>
        </w:p>
      </w:tc>
    </w:tr>
  </w:tbl>
  <w:p w14:paraId="4A2CCAE2" w14:textId="77777777" w:rsidR="00214D6D" w:rsidRDefault="00214D6D">
    <w:pPr>
      <w:tabs>
        <w:tab w:val="left" w:pos="6237"/>
      </w:tabs>
      <w:jc w:val="both"/>
      <w:rPr>
        <w:snapToGrid w:val="0"/>
        <w:sz w:val="10"/>
      </w:rPr>
    </w:pPr>
  </w:p>
  <w:p w14:paraId="3370269B" w14:textId="77777777" w:rsidR="00214D6D" w:rsidRDefault="00214D6D">
    <w:pPr>
      <w:tabs>
        <w:tab w:val="left" w:pos="6237"/>
      </w:tabs>
      <w:jc w:val="both"/>
      <w:rPr>
        <w:snapToGrid w:val="0"/>
        <w:sz w:val="10"/>
      </w:rPr>
    </w:pPr>
  </w:p>
  <w:p w14:paraId="7085CE5D" w14:textId="77777777" w:rsidR="00214D6D" w:rsidRDefault="00214D6D">
    <w:pPr>
      <w:tabs>
        <w:tab w:val="left" w:pos="6237"/>
      </w:tabs>
      <w:jc w:val="both"/>
      <w:rPr>
        <w:snapToGrid w:val="0"/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100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00"/>
      <w:gridCol w:w="8200"/>
    </w:tblGrid>
    <w:tr w:rsidR="00214D6D" w:rsidRPr="00480626" w14:paraId="083DBF87" w14:textId="77777777" w:rsidTr="00A84D33">
      <w:trPr>
        <w:trHeight w:val="277"/>
      </w:trPr>
      <w:tc>
        <w:tcPr>
          <w:tcW w:w="900" w:type="dxa"/>
          <w:tcBorders>
            <w:bottom w:val="single" w:sz="8" w:space="0" w:color="auto"/>
          </w:tcBorders>
          <w:vAlign w:val="center"/>
        </w:tcPr>
        <w:p w14:paraId="617DD97E" w14:textId="25BC6FFD" w:rsidR="00214D6D" w:rsidRPr="004E5090" w:rsidRDefault="009F367C" w:rsidP="00412E51">
          <w:pPr>
            <w:pStyle w:val="17"/>
            <w:rPr>
              <w:bCs/>
              <w:sz w:val="24"/>
              <w:szCs w:val="24"/>
            </w:rPr>
          </w:pPr>
          <w:r w:rsidRPr="001442C7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784A6E7" wp14:editId="42753699">
                <wp:extent cx="311150" cy="393700"/>
                <wp:effectExtent l="0" t="0" r="0" b="0"/>
                <wp:docPr id="7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0" w:type="dxa"/>
          <w:tcBorders>
            <w:bottom w:val="single" w:sz="8" w:space="0" w:color="auto"/>
          </w:tcBorders>
          <w:vAlign w:val="center"/>
        </w:tcPr>
        <w:p w14:paraId="340D95EF" w14:textId="77777777" w:rsidR="00214D6D" w:rsidRPr="00A84D33" w:rsidRDefault="00214D6D" w:rsidP="00A84D33">
          <w:pPr>
            <w:ind w:right="202"/>
            <w:rPr>
              <w:bCs/>
              <w:sz w:val="24"/>
              <w:szCs w:val="24"/>
            </w:rPr>
          </w:pPr>
          <w:r w:rsidRPr="00A84D33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A84D33">
            <w:rPr>
              <w:sz w:val="24"/>
              <w:szCs w:val="24"/>
              <w:lang w:val="en-US"/>
            </w:rPr>
            <w:t>BY</w:t>
          </w:r>
          <w:r w:rsidRPr="00A84D33">
            <w:rPr>
              <w:sz w:val="24"/>
              <w:szCs w:val="24"/>
            </w:rPr>
            <w:t>/112 2.4105</w:t>
          </w:r>
        </w:p>
      </w:tc>
    </w:tr>
  </w:tbl>
  <w:p w14:paraId="43E95F61" w14:textId="77777777" w:rsidR="00214D6D" w:rsidRPr="003943B3" w:rsidRDefault="00214D6D" w:rsidP="003F2B0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97825"/>
    <w:multiLevelType w:val="hybridMultilevel"/>
    <w:tmpl w:val="0FB61F2C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32287"/>
    <w:multiLevelType w:val="hybridMultilevel"/>
    <w:tmpl w:val="782CD060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F6842"/>
    <w:multiLevelType w:val="hybridMultilevel"/>
    <w:tmpl w:val="FF784CB6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25A9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8C527C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CD330E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C26B7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4657937"/>
    <w:multiLevelType w:val="hybridMultilevel"/>
    <w:tmpl w:val="28BCFACC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04386"/>
    <w:multiLevelType w:val="hybridMultilevel"/>
    <w:tmpl w:val="27B80E2A"/>
    <w:lvl w:ilvl="0" w:tplc="BBECEB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970111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33509285">
    <w:abstractNumId w:val="8"/>
  </w:num>
  <w:num w:numId="2" w16cid:durableId="760030732">
    <w:abstractNumId w:val="3"/>
  </w:num>
  <w:num w:numId="3" w16cid:durableId="1098479174">
    <w:abstractNumId w:val="5"/>
  </w:num>
  <w:num w:numId="4" w16cid:durableId="704257278">
    <w:abstractNumId w:val="9"/>
  </w:num>
  <w:num w:numId="5" w16cid:durableId="1932860169">
    <w:abstractNumId w:val="6"/>
  </w:num>
  <w:num w:numId="6" w16cid:durableId="1358577774">
    <w:abstractNumId w:val="4"/>
  </w:num>
  <w:num w:numId="7" w16cid:durableId="2044354567">
    <w:abstractNumId w:val="0"/>
  </w:num>
  <w:num w:numId="8" w16cid:durableId="967735025">
    <w:abstractNumId w:val="2"/>
  </w:num>
  <w:num w:numId="9" w16cid:durableId="1032652954">
    <w:abstractNumId w:val="1"/>
  </w:num>
  <w:num w:numId="10" w16cid:durableId="9485056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1A"/>
    <w:rsid w:val="00001C18"/>
    <w:rsid w:val="00002138"/>
    <w:rsid w:val="000038FB"/>
    <w:rsid w:val="000049C4"/>
    <w:rsid w:val="00006C05"/>
    <w:rsid w:val="00007B28"/>
    <w:rsid w:val="00007B53"/>
    <w:rsid w:val="00007B8A"/>
    <w:rsid w:val="00010DD8"/>
    <w:rsid w:val="00010DDF"/>
    <w:rsid w:val="00010E19"/>
    <w:rsid w:val="00011787"/>
    <w:rsid w:val="00011842"/>
    <w:rsid w:val="00012ED5"/>
    <w:rsid w:val="00013443"/>
    <w:rsid w:val="0001524D"/>
    <w:rsid w:val="00016171"/>
    <w:rsid w:val="000167B4"/>
    <w:rsid w:val="00016D91"/>
    <w:rsid w:val="00017058"/>
    <w:rsid w:val="00017CFB"/>
    <w:rsid w:val="000215C7"/>
    <w:rsid w:val="000215FE"/>
    <w:rsid w:val="00021833"/>
    <w:rsid w:val="00021887"/>
    <w:rsid w:val="000233BC"/>
    <w:rsid w:val="0002420C"/>
    <w:rsid w:val="00024464"/>
    <w:rsid w:val="00025F0B"/>
    <w:rsid w:val="00026D01"/>
    <w:rsid w:val="00026D13"/>
    <w:rsid w:val="0002794F"/>
    <w:rsid w:val="0003068C"/>
    <w:rsid w:val="0003290A"/>
    <w:rsid w:val="00033569"/>
    <w:rsid w:val="00033B92"/>
    <w:rsid w:val="000342CB"/>
    <w:rsid w:val="0003463B"/>
    <w:rsid w:val="00035FAA"/>
    <w:rsid w:val="00037C42"/>
    <w:rsid w:val="000410F3"/>
    <w:rsid w:val="000421B6"/>
    <w:rsid w:val="00042A1C"/>
    <w:rsid w:val="0004404E"/>
    <w:rsid w:val="0004550C"/>
    <w:rsid w:val="000456BA"/>
    <w:rsid w:val="00047B6C"/>
    <w:rsid w:val="00047BB3"/>
    <w:rsid w:val="0005110D"/>
    <w:rsid w:val="00051774"/>
    <w:rsid w:val="0005179A"/>
    <w:rsid w:val="0005184F"/>
    <w:rsid w:val="00051C79"/>
    <w:rsid w:val="00051E68"/>
    <w:rsid w:val="00052489"/>
    <w:rsid w:val="000528EE"/>
    <w:rsid w:val="00052C80"/>
    <w:rsid w:val="000541C6"/>
    <w:rsid w:val="00054AA1"/>
    <w:rsid w:val="0005541F"/>
    <w:rsid w:val="000555DC"/>
    <w:rsid w:val="00055904"/>
    <w:rsid w:val="00057191"/>
    <w:rsid w:val="000572E0"/>
    <w:rsid w:val="00057D2D"/>
    <w:rsid w:val="0006044B"/>
    <w:rsid w:val="0006263A"/>
    <w:rsid w:val="00063119"/>
    <w:rsid w:val="0006450B"/>
    <w:rsid w:val="00064668"/>
    <w:rsid w:val="00065CC7"/>
    <w:rsid w:val="00065D10"/>
    <w:rsid w:val="00065E16"/>
    <w:rsid w:val="000666E2"/>
    <w:rsid w:val="0006692E"/>
    <w:rsid w:val="000678B4"/>
    <w:rsid w:val="000719E5"/>
    <w:rsid w:val="000723A5"/>
    <w:rsid w:val="00072838"/>
    <w:rsid w:val="00074267"/>
    <w:rsid w:val="00074328"/>
    <w:rsid w:val="000754FA"/>
    <w:rsid w:val="00075C4D"/>
    <w:rsid w:val="00075E92"/>
    <w:rsid w:val="000775F1"/>
    <w:rsid w:val="00080385"/>
    <w:rsid w:val="0008088A"/>
    <w:rsid w:val="000814F1"/>
    <w:rsid w:val="000816B2"/>
    <w:rsid w:val="000828CD"/>
    <w:rsid w:val="00084A13"/>
    <w:rsid w:val="000861A4"/>
    <w:rsid w:val="00087F8F"/>
    <w:rsid w:val="00090821"/>
    <w:rsid w:val="00091497"/>
    <w:rsid w:val="00091A5E"/>
    <w:rsid w:val="0009203A"/>
    <w:rsid w:val="000922F5"/>
    <w:rsid w:val="000933C8"/>
    <w:rsid w:val="0009392A"/>
    <w:rsid w:val="00094926"/>
    <w:rsid w:val="000963A0"/>
    <w:rsid w:val="00097EB7"/>
    <w:rsid w:val="000A045A"/>
    <w:rsid w:val="000A0843"/>
    <w:rsid w:val="000A0DC3"/>
    <w:rsid w:val="000A20F5"/>
    <w:rsid w:val="000A3097"/>
    <w:rsid w:val="000A3C64"/>
    <w:rsid w:val="000A7F4F"/>
    <w:rsid w:val="000B03C3"/>
    <w:rsid w:val="000B079E"/>
    <w:rsid w:val="000B2CF7"/>
    <w:rsid w:val="000B3C3E"/>
    <w:rsid w:val="000B3CCD"/>
    <w:rsid w:val="000B66C4"/>
    <w:rsid w:val="000B76E8"/>
    <w:rsid w:val="000B7AA0"/>
    <w:rsid w:val="000B7E59"/>
    <w:rsid w:val="000B7F07"/>
    <w:rsid w:val="000C0561"/>
    <w:rsid w:val="000C0F16"/>
    <w:rsid w:val="000C0F5E"/>
    <w:rsid w:val="000C177C"/>
    <w:rsid w:val="000C1CC9"/>
    <w:rsid w:val="000C28BC"/>
    <w:rsid w:val="000C496C"/>
    <w:rsid w:val="000D1525"/>
    <w:rsid w:val="000D1C7B"/>
    <w:rsid w:val="000D2473"/>
    <w:rsid w:val="000D26BD"/>
    <w:rsid w:val="000D26CE"/>
    <w:rsid w:val="000D417C"/>
    <w:rsid w:val="000D5023"/>
    <w:rsid w:val="000D61EA"/>
    <w:rsid w:val="000D7A60"/>
    <w:rsid w:val="000E03D5"/>
    <w:rsid w:val="000E0680"/>
    <w:rsid w:val="000E0A22"/>
    <w:rsid w:val="000E22C1"/>
    <w:rsid w:val="000E2C97"/>
    <w:rsid w:val="000E4C72"/>
    <w:rsid w:val="000E6A1A"/>
    <w:rsid w:val="000E7921"/>
    <w:rsid w:val="000E7E39"/>
    <w:rsid w:val="000F1381"/>
    <w:rsid w:val="000F1695"/>
    <w:rsid w:val="000F1EFF"/>
    <w:rsid w:val="000F2372"/>
    <w:rsid w:val="000F34C3"/>
    <w:rsid w:val="000F36FB"/>
    <w:rsid w:val="000F3AA5"/>
    <w:rsid w:val="000F4440"/>
    <w:rsid w:val="000F4771"/>
    <w:rsid w:val="000F53CF"/>
    <w:rsid w:val="000F5975"/>
    <w:rsid w:val="000F7F71"/>
    <w:rsid w:val="00102E58"/>
    <w:rsid w:val="001041E0"/>
    <w:rsid w:val="00105742"/>
    <w:rsid w:val="001065CC"/>
    <w:rsid w:val="00107305"/>
    <w:rsid w:val="0011014D"/>
    <w:rsid w:val="001102A3"/>
    <w:rsid w:val="00110B1B"/>
    <w:rsid w:val="001115B1"/>
    <w:rsid w:val="0011501F"/>
    <w:rsid w:val="00115883"/>
    <w:rsid w:val="00115E19"/>
    <w:rsid w:val="00121ADE"/>
    <w:rsid w:val="00122DC0"/>
    <w:rsid w:val="0012429E"/>
    <w:rsid w:val="001251AE"/>
    <w:rsid w:val="00125BB7"/>
    <w:rsid w:val="001265E2"/>
    <w:rsid w:val="00126843"/>
    <w:rsid w:val="00127359"/>
    <w:rsid w:val="00131B6C"/>
    <w:rsid w:val="0013223A"/>
    <w:rsid w:val="001322A1"/>
    <w:rsid w:val="0013278D"/>
    <w:rsid w:val="00132F45"/>
    <w:rsid w:val="00135D9C"/>
    <w:rsid w:val="00136404"/>
    <w:rsid w:val="001366A6"/>
    <w:rsid w:val="0014023C"/>
    <w:rsid w:val="0014265D"/>
    <w:rsid w:val="00143005"/>
    <w:rsid w:val="00143AF8"/>
    <w:rsid w:val="001442AB"/>
    <w:rsid w:val="00144A96"/>
    <w:rsid w:val="00145135"/>
    <w:rsid w:val="00147C52"/>
    <w:rsid w:val="00150665"/>
    <w:rsid w:val="00150B02"/>
    <w:rsid w:val="00152D66"/>
    <w:rsid w:val="00152F34"/>
    <w:rsid w:val="001541FD"/>
    <w:rsid w:val="00155E3F"/>
    <w:rsid w:val="0015615E"/>
    <w:rsid w:val="00156685"/>
    <w:rsid w:val="001575D9"/>
    <w:rsid w:val="00160B02"/>
    <w:rsid w:val="00160B22"/>
    <w:rsid w:val="00161160"/>
    <w:rsid w:val="00161C3E"/>
    <w:rsid w:val="00164151"/>
    <w:rsid w:val="00164D2D"/>
    <w:rsid w:val="0016513A"/>
    <w:rsid w:val="00165EEC"/>
    <w:rsid w:val="00166005"/>
    <w:rsid w:val="00167A92"/>
    <w:rsid w:val="00170B39"/>
    <w:rsid w:val="001714C5"/>
    <w:rsid w:val="00172505"/>
    <w:rsid w:val="001728EA"/>
    <w:rsid w:val="001729D3"/>
    <w:rsid w:val="00172DC7"/>
    <w:rsid w:val="001740D6"/>
    <w:rsid w:val="001747D3"/>
    <w:rsid w:val="0017507B"/>
    <w:rsid w:val="00175094"/>
    <w:rsid w:val="00180BD9"/>
    <w:rsid w:val="00180BFF"/>
    <w:rsid w:val="00181642"/>
    <w:rsid w:val="00182081"/>
    <w:rsid w:val="001847BE"/>
    <w:rsid w:val="00184935"/>
    <w:rsid w:val="00184CE2"/>
    <w:rsid w:val="00186B7B"/>
    <w:rsid w:val="00186BF5"/>
    <w:rsid w:val="001871B7"/>
    <w:rsid w:val="00187619"/>
    <w:rsid w:val="00190111"/>
    <w:rsid w:val="00191946"/>
    <w:rsid w:val="00191B98"/>
    <w:rsid w:val="00191F58"/>
    <w:rsid w:val="0019203A"/>
    <w:rsid w:val="0019378E"/>
    <w:rsid w:val="001937D7"/>
    <w:rsid w:val="00194336"/>
    <w:rsid w:val="00194968"/>
    <w:rsid w:val="00195125"/>
    <w:rsid w:val="00195643"/>
    <w:rsid w:val="001975E1"/>
    <w:rsid w:val="001A0204"/>
    <w:rsid w:val="001A0A77"/>
    <w:rsid w:val="001A23EE"/>
    <w:rsid w:val="001A2EC1"/>
    <w:rsid w:val="001A3A28"/>
    <w:rsid w:val="001A3DEF"/>
    <w:rsid w:val="001A3FD4"/>
    <w:rsid w:val="001A4289"/>
    <w:rsid w:val="001A4291"/>
    <w:rsid w:val="001A6A13"/>
    <w:rsid w:val="001A6B4D"/>
    <w:rsid w:val="001A6F1E"/>
    <w:rsid w:val="001A796E"/>
    <w:rsid w:val="001B060C"/>
    <w:rsid w:val="001B0B62"/>
    <w:rsid w:val="001B16A3"/>
    <w:rsid w:val="001B19EA"/>
    <w:rsid w:val="001B3153"/>
    <w:rsid w:val="001B5541"/>
    <w:rsid w:val="001B5A65"/>
    <w:rsid w:val="001B6260"/>
    <w:rsid w:val="001B6E08"/>
    <w:rsid w:val="001B723E"/>
    <w:rsid w:val="001B73D9"/>
    <w:rsid w:val="001B7D8F"/>
    <w:rsid w:val="001C29F9"/>
    <w:rsid w:val="001C43ED"/>
    <w:rsid w:val="001C4F96"/>
    <w:rsid w:val="001C5EC9"/>
    <w:rsid w:val="001C64A4"/>
    <w:rsid w:val="001C719B"/>
    <w:rsid w:val="001C7611"/>
    <w:rsid w:val="001C79BA"/>
    <w:rsid w:val="001D048A"/>
    <w:rsid w:val="001D192C"/>
    <w:rsid w:val="001D2A0C"/>
    <w:rsid w:val="001D3072"/>
    <w:rsid w:val="001D3E3E"/>
    <w:rsid w:val="001D4413"/>
    <w:rsid w:val="001D5D3A"/>
    <w:rsid w:val="001D6C18"/>
    <w:rsid w:val="001D7D44"/>
    <w:rsid w:val="001E0161"/>
    <w:rsid w:val="001E026C"/>
    <w:rsid w:val="001E198C"/>
    <w:rsid w:val="001E1A9E"/>
    <w:rsid w:val="001E1D74"/>
    <w:rsid w:val="001E3D62"/>
    <w:rsid w:val="001E4A7D"/>
    <w:rsid w:val="001E6D3B"/>
    <w:rsid w:val="001E74A5"/>
    <w:rsid w:val="001F2EE7"/>
    <w:rsid w:val="001F32FF"/>
    <w:rsid w:val="001F404E"/>
    <w:rsid w:val="001F4240"/>
    <w:rsid w:val="001F62E3"/>
    <w:rsid w:val="001F68CC"/>
    <w:rsid w:val="001F6C1D"/>
    <w:rsid w:val="001F7B1A"/>
    <w:rsid w:val="00200C1D"/>
    <w:rsid w:val="00201FF7"/>
    <w:rsid w:val="002062F4"/>
    <w:rsid w:val="00206777"/>
    <w:rsid w:val="00207E47"/>
    <w:rsid w:val="0021036B"/>
    <w:rsid w:val="00210A35"/>
    <w:rsid w:val="0021267D"/>
    <w:rsid w:val="002130F3"/>
    <w:rsid w:val="00214CEA"/>
    <w:rsid w:val="00214D6D"/>
    <w:rsid w:val="002151AB"/>
    <w:rsid w:val="00216B40"/>
    <w:rsid w:val="00222DB3"/>
    <w:rsid w:val="002232D9"/>
    <w:rsid w:val="002236C5"/>
    <w:rsid w:val="0022389B"/>
    <w:rsid w:val="00223EDF"/>
    <w:rsid w:val="0022464C"/>
    <w:rsid w:val="00224663"/>
    <w:rsid w:val="00225A19"/>
    <w:rsid w:val="002271BE"/>
    <w:rsid w:val="0022759D"/>
    <w:rsid w:val="00227F3B"/>
    <w:rsid w:val="00230404"/>
    <w:rsid w:val="00230413"/>
    <w:rsid w:val="00230573"/>
    <w:rsid w:val="002326CD"/>
    <w:rsid w:val="002329F6"/>
    <w:rsid w:val="00233BFA"/>
    <w:rsid w:val="00233F80"/>
    <w:rsid w:val="00233FE1"/>
    <w:rsid w:val="00234481"/>
    <w:rsid w:val="00234BBC"/>
    <w:rsid w:val="00235058"/>
    <w:rsid w:val="00235275"/>
    <w:rsid w:val="002367C2"/>
    <w:rsid w:val="00236F20"/>
    <w:rsid w:val="00237138"/>
    <w:rsid w:val="00237695"/>
    <w:rsid w:val="002417E8"/>
    <w:rsid w:val="002453CE"/>
    <w:rsid w:val="00245407"/>
    <w:rsid w:val="00245738"/>
    <w:rsid w:val="00245E4D"/>
    <w:rsid w:val="00246290"/>
    <w:rsid w:val="002506CF"/>
    <w:rsid w:val="00250A6E"/>
    <w:rsid w:val="00251590"/>
    <w:rsid w:val="0025280C"/>
    <w:rsid w:val="00252C7C"/>
    <w:rsid w:val="002533F2"/>
    <w:rsid w:val="00253B03"/>
    <w:rsid w:val="00253B1F"/>
    <w:rsid w:val="00255696"/>
    <w:rsid w:val="002576D0"/>
    <w:rsid w:val="00257F0F"/>
    <w:rsid w:val="00260AC0"/>
    <w:rsid w:val="00261A24"/>
    <w:rsid w:val="00263ADF"/>
    <w:rsid w:val="00263BDB"/>
    <w:rsid w:val="002640FE"/>
    <w:rsid w:val="00264D75"/>
    <w:rsid w:val="00267B79"/>
    <w:rsid w:val="00267E40"/>
    <w:rsid w:val="002704D9"/>
    <w:rsid w:val="00270D38"/>
    <w:rsid w:val="00271C74"/>
    <w:rsid w:val="00272903"/>
    <w:rsid w:val="00272B88"/>
    <w:rsid w:val="00273202"/>
    <w:rsid w:val="002757EB"/>
    <w:rsid w:val="002772F0"/>
    <w:rsid w:val="00277B44"/>
    <w:rsid w:val="00277FFD"/>
    <w:rsid w:val="00280291"/>
    <w:rsid w:val="00280801"/>
    <w:rsid w:val="002823FF"/>
    <w:rsid w:val="00282911"/>
    <w:rsid w:val="00283871"/>
    <w:rsid w:val="00284840"/>
    <w:rsid w:val="00285F63"/>
    <w:rsid w:val="00286E24"/>
    <w:rsid w:val="00286F64"/>
    <w:rsid w:val="002904BB"/>
    <w:rsid w:val="00290CEB"/>
    <w:rsid w:val="00291474"/>
    <w:rsid w:val="002927FD"/>
    <w:rsid w:val="002937D3"/>
    <w:rsid w:val="0029397A"/>
    <w:rsid w:val="002944F9"/>
    <w:rsid w:val="002947B6"/>
    <w:rsid w:val="0029501F"/>
    <w:rsid w:val="002950C2"/>
    <w:rsid w:val="00295D0D"/>
    <w:rsid w:val="00296417"/>
    <w:rsid w:val="00296BEE"/>
    <w:rsid w:val="00296E8C"/>
    <w:rsid w:val="00297646"/>
    <w:rsid w:val="002A4552"/>
    <w:rsid w:val="002A514C"/>
    <w:rsid w:val="002A5CF3"/>
    <w:rsid w:val="002A610B"/>
    <w:rsid w:val="002A620B"/>
    <w:rsid w:val="002A6FB4"/>
    <w:rsid w:val="002A729B"/>
    <w:rsid w:val="002A7BBD"/>
    <w:rsid w:val="002B053D"/>
    <w:rsid w:val="002B0A5D"/>
    <w:rsid w:val="002B0B9C"/>
    <w:rsid w:val="002B0C51"/>
    <w:rsid w:val="002B0D88"/>
    <w:rsid w:val="002B2050"/>
    <w:rsid w:val="002B36BB"/>
    <w:rsid w:val="002B41E3"/>
    <w:rsid w:val="002B44BA"/>
    <w:rsid w:val="002B476A"/>
    <w:rsid w:val="002B4FC8"/>
    <w:rsid w:val="002B601B"/>
    <w:rsid w:val="002B74BF"/>
    <w:rsid w:val="002C0317"/>
    <w:rsid w:val="002C03FB"/>
    <w:rsid w:val="002C0959"/>
    <w:rsid w:val="002C20F8"/>
    <w:rsid w:val="002C3380"/>
    <w:rsid w:val="002C3426"/>
    <w:rsid w:val="002C4304"/>
    <w:rsid w:val="002C5153"/>
    <w:rsid w:val="002C6416"/>
    <w:rsid w:val="002C64A6"/>
    <w:rsid w:val="002C6D7A"/>
    <w:rsid w:val="002C751A"/>
    <w:rsid w:val="002C7BA6"/>
    <w:rsid w:val="002D0BEE"/>
    <w:rsid w:val="002D1AC0"/>
    <w:rsid w:val="002D1B05"/>
    <w:rsid w:val="002D3B4B"/>
    <w:rsid w:val="002D3BF4"/>
    <w:rsid w:val="002D53D5"/>
    <w:rsid w:val="002D5B3D"/>
    <w:rsid w:val="002D6AA8"/>
    <w:rsid w:val="002D7329"/>
    <w:rsid w:val="002D7F65"/>
    <w:rsid w:val="002E02AF"/>
    <w:rsid w:val="002E0F3C"/>
    <w:rsid w:val="002E0F68"/>
    <w:rsid w:val="002E5F5E"/>
    <w:rsid w:val="002E5FC7"/>
    <w:rsid w:val="002E66AA"/>
    <w:rsid w:val="002E799A"/>
    <w:rsid w:val="002F0351"/>
    <w:rsid w:val="002F15AC"/>
    <w:rsid w:val="002F1C5C"/>
    <w:rsid w:val="002F2166"/>
    <w:rsid w:val="002F21F5"/>
    <w:rsid w:val="002F2433"/>
    <w:rsid w:val="002F35C8"/>
    <w:rsid w:val="002F63BC"/>
    <w:rsid w:val="002F7E7A"/>
    <w:rsid w:val="0030061D"/>
    <w:rsid w:val="00300DC4"/>
    <w:rsid w:val="0030131B"/>
    <w:rsid w:val="003017CD"/>
    <w:rsid w:val="0030259A"/>
    <w:rsid w:val="00302C7A"/>
    <w:rsid w:val="00302D1B"/>
    <w:rsid w:val="00303683"/>
    <w:rsid w:val="0030533A"/>
    <w:rsid w:val="003067FA"/>
    <w:rsid w:val="00306EAC"/>
    <w:rsid w:val="00307A1C"/>
    <w:rsid w:val="00307C35"/>
    <w:rsid w:val="003100CB"/>
    <w:rsid w:val="00311092"/>
    <w:rsid w:val="0031289B"/>
    <w:rsid w:val="00312B84"/>
    <w:rsid w:val="00312F94"/>
    <w:rsid w:val="00313251"/>
    <w:rsid w:val="00313A16"/>
    <w:rsid w:val="00314417"/>
    <w:rsid w:val="00316E54"/>
    <w:rsid w:val="00322F66"/>
    <w:rsid w:val="003252D9"/>
    <w:rsid w:val="00325A7D"/>
    <w:rsid w:val="00326259"/>
    <w:rsid w:val="003274EF"/>
    <w:rsid w:val="00327AC5"/>
    <w:rsid w:val="00327ECB"/>
    <w:rsid w:val="003301BE"/>
    <w:rsid w:val="003305C0"/>
    <w:rsid w:val="00330861"/>
    <w:rsid w:val="00330B48"/>
    <w:rsid w:val="00331805"/>
    <w:rsid w:val="00332317"/>
    <w:rsid w:val="003324C7"/>
    <w:rsid w:val="00332596"/>
    <w:rsid w:val="00334A8A"/>
    <w:rsid w:val="00335318"/>
    <w:rsid w:val="0033596B"/>
    <w:rsid w:val="00335A0E"/>
    <w:rsid w:val="00337979"/>
    <w:rsid w:val="00337FA7"/>
    <w:rsid w:val="0034047C"/>
    <w:rsid w:val="003413A0"/>
    <w:rsid w:val="00342FC5"/>
    <w:rsid w:val="00343546"/>
    <w:rsid w:val="00343AE3"/>
    <w:rsid w:val="00343BAB"/>
    <w:rsid w:val="00343E52"/>
    <w:rsid w:val="00344C38"/>
    <w:rsid w:val="00345272"/>
    <w:rsid w:val="00345840"/>
    <w:rsid w:val="003470FD"/>
    <w:rsid w:val="003502DB"/>
    <w:rsid w:val="00350859"/>
    <w:rsid w:val="00350CBE"/>
    <w:rsid w:val="00351D41"/>
    <w:rsid w:val="00352A0D"/>
    <w:rsid w:val="00353B0F"/>
    <w:rsid w:val="00353E01"/>
    <w:rsid w:val="003544B3"/>
    <w:rsid w:val="00355F50"/>
    <w:rsid w:val="003575C9"/>
    <w:rsid w:val="00357B30"/>
    <w:rsid w:val="00357DA6"/>
    <w:rsid w:val="00360A43"/>
    <w:rsid w:val="00361C09"/>
    <w:rsid w:val="00362065"/>
    <w:rsid w:val="0036323E"/>
    <w:rsid w:val="00364005"/>
    <w:rsid w:val="003646A7"/>
    <w:rsid w:val="003648DE"/>
    <w:rsid w:val="00364C57"/>
    <w:rsid w:val="00364E66"/>
    <w:rsid w:val="00365470"/>
    <w:rsid w:val="0036679F"/>
    <w:rsid w:val="00366C7B"/>
    <w:rsid w:val="003708A7"/>
    <w:rsid w:val="00370E15"/>
    <w:rsid w:val="00371D70"/>
    <w:rsid w:val="00373A3E"/>
    <w:rsid w:val="00375B2C"/>
    <w:rsid w:val="00376DC1"/>
    <w:rsid w:val="00377236"/>
    <w:rsid w:val="00377E17"/>
    <w:rsid w:val="00380036"/>
    <w:rsid w:val="0038034F"/>
    <w:rsid w:val="00380AE1"/>
    <w:rsid w:val="00380E4D"/>
    <w:rsid w:val="003828C4"/>
    <w:rsid w:val="00383036"/>
    <w:rsid w:val="003830C7"/>
    <w:rsid w:val="00384BEC"/>
    <w:rsid w:val="003858CC"/>
    <w:rsid w:val="00385D5D"/>
    <w:rsid w:val="003877DE"/>
    <w:rsid w:val="003913AA"/>
    <w:rsid w:val="00391826"/>
    <w:rsid w:val="003919FD"/>
    <w:rsid w:val="00392529"/>
    <w:rsid w:val="00392AEE"/>
    <w:rsid w:val="003938A4"/>
    <w:rsid w:val="003939DA"/>
    <w:rsid w:val="00393EBB"/>
    <w:rsid w:val="003943B3"/>
    <w:rsid w:val="00394EF6"/>
    <w:rsid w:val="00395FC3"/>
    <w:rsid w:val="00396B8B"/>
    <w:rsid w:val="003A1AD3"/>
    <w:rsid w:val="003A1BD6"/>
    <w:rsid w:val="003A2173"/>
    <w:rsid w:val="003A4883"/>
    <w:rsid w:val="003A559E"/>
    <w:rsid w:val="003A63EB"/>
    <w:rsid w:val="003A726D"/>
    <w:rsid w:val="003A7E1B"/>
    <w:rsid w:val="003B0259"/>
    <w:rsid w:val="003B169E"/>
    <w:rsid w:val="003B1F83"/>
    <w:rsid w:val="003B2209"/>
    <w:rsid w:val="003B22D7"/>
    <w:rsid w:val="003B3953"/>
    <w:rsid w:val="003B3B2C"/>
    <w:rsid w:val="003B456F"/>
    <w:rsid w:val="003B4760"/>
    <w:rsid w:val="003B49AD"/>
    <w:rsid w:val="003B4AA0"/>
    <w:rsid w:val="003B55F1"/>
    <w:rsid w:val="003B5757"/>
    <w:rsid w:val="003B5951"/>
    <w:rsid w:val="003B6B1F"/>
    <w:rsid w:val="003C118E"/>
    <w:rsid w:val="003C1287"/>
    <w:rsid w:val="003C1655"/>
    <w:rsid w:val="003C1B9B"/>
    <w:rsid w:val="003C1C1E"/>
    <w:rsid w:val="003C1C8F"/>
    <w:rsid w:val="003C2A2B"/>
    <w:rsid w:val="003C2A7D"/>
    <w:rsid w:val="003C4EC3"/>
    <w:rsid w:val="003C6D79"/>
    <w:rsid w:val="003D2396"/>
    <w:rsid w:val="003D3A0F"/>
    <w:rsid w:val="003D408F"/>
    <w:rsid w:val="003D4132"/>
    <w:rsid w:val="003D4D21"/>
    <w:rsid w:val="003D65FC"/>
    <w:rsid w:val="003D66E4"/>
    <w:rsid w:val="003D782F"/>
    <w:rsid w:val="003E010C"/>
    <w:rsid w:val="003E0358"/>
    <w:rsid w:val="003E109B"/>
    <w:rsid w:val="003E163D"/>
    <w:rsid w:val="003E3507"/>
    <w:rsid w:val="003E4067"/>
    <w:rsid w:val="003E44C0"/>
    <w:rsid w:val="003E48EA"/>
    <w:rsid w:val="003E4A04"/>
    <w:rsid w:val="003E54BA"/>
    <w:rsid w:val="003E6AF2"/>
    <w:rsid w:val="003E6CAB"/>
    <w:rsid w:val="003E6DD8"/>
    <w:rsid w:val="003E6F94"/>
    <w:rsid w:val="003E7A4B"/>
    <w:rsid w:val="003F0C02"/>
    <w:rsid w:val="003F1255"/>
    <w:rsid w:val="003F2846"/>
    <w:rsid w:val="003F2B03"/>
    <w:rsid w:val="003F3122"/>
    <w:rsid w:val="003F393A"/>
    <w:rsid w:val="003F3B90"/>
    <w:rsid w:val="003F44BC"/>
    <w:rsid w:val="003F5C35"/>
    <w:rsid w:val="003F68B8"/>
    <w:rsid w:val="003F6ACF"/>
    <w:rsid w:val="003F6D20"/>
    <w:rsid w:val="004010BE"/>
    <w:rsid w:val="00401337"/>
    <w:rsid w:val="00401792"/>
    <w:rsid w:val="00401830"/>
    <w:rsid w:val="00401FFA"/>
    <w:rsid w:val="00404768"/>
    <w:rsid w:val="00405F6F"/>
    <w:rsid w:val="0040605A"/>
    <w:rsid w:val="004064A5"/>
    <w:rsid w:val="00406555"/>
    <w:rsid w:val="00406D2A"/>
    <w:rsid w:val="0040704A"/>
    <w:rsid w:val="004075F7"/>
    <w:rsid w:val="00407C6C"/>
    <w:rsid w:val="00411320"/>
    <w:rsid w:val="00412E51"/>
    <w:rsid w:val="00415455"/>
    <w:rsid w:val="00415A57"/>
    <w:rsid w:val="00415C65"/>
    <w:rsid w:val="00416D35"/>
    <w:rsid w:val="0041718F"/>
    <w:rsid w:val="00417298"/>
    <w:rsid w:val="00420E53"/>
    <w:rsid w:val="00420FB2"/>
    <w:rsid w:val="00421826"/>
    <w:rsid w:val="0042260D"/>
    <w:rsid w:val="00422FD1"/>
    <w:rsid w:val="00424D65"/>
    <w:rsid w:val="00425276"/>
    <w:rsid w:val="004257C0"/>
    <w:rsid w:val="00426F70"/>
    <w:rsid w:val="004278BC"/>
    <w:rsid w:val="00430D36"/>
    <w:rsid w:val="00430D49"/>
    <w:rsid w:val="0043133C"/>
    <w:rsid w:val="00431601"/>
    <w:rsid w:val="00431D38"/>
    <w:rsid w:val="004326A4"/>
    <w:rsid w:val="00433DB7"/>
    <w:rsid w:val="00434059"/>
    <w:rsid w:val="00440CFA"/>
    <w:rsid w:val="0044353C"/>
    <w:rsid w:val="004436AF"/>
    <w:rsid w:val="00443A37"/>
    <w:rsid w:val="00443A72"/>
    <w:rsid w:val="004464B8"/>
    <w:rsid w:val="00446EDB"/>
    <w:rsid w:val="00446F25"/>
    <w:rsid w:val="00447EF4"/>
    <w:rsid w:val="00450D0D"/>
    <w:rsid w:val="00451D09"/>
    <w:rsid w:val="00451F4B"/>
    <w:rsid w:val="00453017"/>
    <w:rsid w:val="0045337B"/>
    <w:rsid w:val="00453BFB"/>
    <w:rsid w:val="0045408E"/>
    <w:rsid w:val="004541A9"/>
    <w:rsid w:val="00454218"/>
    <w:rsid w:val="00454D82"/>
    <w:rsid w:val="00455602"/>
    <w:rsid w:val="004556BC"/>
    <w:rsid w:val="00455A10"/>
    <w:rsid w:val="00455CEC"/>
    <w:rsid w:val="00456DCA"/>
    <w:rsid w:val="00457C8E"/>
    <w:rsid w:val="00457D23"/>
    <w:rsid w:val="00460285"/>
    <w:rsid w:val="00460476"/>
    <w:rsid w:val="00461650"/>
    <w:rsid w:val="00462FE3"/>
    <w:rsid w:val="00464F8E"/>
    <w:rsid w:val="00464FE1"/>
    <w:rsid w:val="00465AE9"/>
    <w:rsid w:val="00465E6C"/>
    <w:rsid w:val="00466A9B"/>
    <w:rsid w:val="004703B6"/>
    <w:rsid w:val="00470B09"/>
    <w:rsid w:val="0047206E"/>
    <w:rsid w:val="004722FA"/>
    <w:rsid w:val="0047498C"/>
    <w:rsid w:val="00475DCB"/>
    <w:rsid w:val="00480894"/>
    <w:rsid w:val="004822B1"/>
    <w:rsid w:val="00483D8D"/>
    <w:rsid w:val="00484963"/>
    <w:rsid w:val="00485BC5"/>
    <w:rsid w:val="00487454"/>
    <w:rsid w:val="00490F5A"/>
    <w:rsid w:val="00491BC9"/>
    <w:rsid w:val="00493C87"/>
    <w:rsid w:val="00493E3E"/>
    <w:rsid w:val="00494689"/>
    <w:rsid w:val="00494EB8"/>
    <w:rsid w:val="0049512D"/>
    <w:rsid w:val="004963F1"/>
    <w:rsid w:val="00496BF2"/>
    <w:rsid w:val="004A0DCF"/>
    <w:rsid w:val="004A11DC"/>
    <w:rsid w:val="004A1541"/>
    <w:rsid w:val="004A1F6F"/>
    <w:rsid w:val="004A2252"/>
    <w:rsid w:val="004A2F8E"/>
    <w:rsid w:val="004A2FDF"/>
    <w:rsid w:val="004A3786"/>
    <w:rsid w:val="004A5092"/>
    <w:rsid w:val="004A57C6"/>
    <w:rsid w:val="004A5BC2"/>
    <w:rsid w:val="004A5BE6"/>
    <w:rsid w:val="004A667D"/>
    <w:rsid w:val="004B0B33"/>
    <w:rsid w:val="004B0D0A"/>
    <w:rsid w:val="004B217B"/>
    <w:rsid w:val="004B2F63"/>
    <w:rsid w:val="004B5F38"/>
    <w:rsid w:val="004B6BB6"/>
    <w:rsid w:val="004C1F74"/>
    <w:rsid w:val="004C2AE0"/>
    <w:rsid w:val="004C2ECA"/>
    <w:rsid w:val="004C4141"/>
    <w:rsid w:val="004C45B3"/>
    <w:rsid w:val="004C53E2"/>
    <w:rsid w:val="004D06B0"/>
    <w:rsid w:val="004D06CB"/>
    <w:rsid w:val="004D0B74"/>
    <w:rsid w:val="004D2AA4"/>
    <w:rsid w:val="004D42DC"/>
    <w:rsid w:val="004D433E"/>
    <w:rsid w:val="004D4D9B"/>
    <w:rsid w:val="004D6946"/>
    <w:rsid w:val="004D6E3D"/>
    <w:rsid w:val="004D7B79"/>
    <w:rsid w:val="004D7D10"/>
    <w:rsid w:val="004E0F55"/>
    <w:rsid w:val="004E1A8E"/>
    <w:rsid w:val="004E5187"/>
    <w:rsid w:val="004E53B9"/>
    <w:rsid w:val="004E53D7"/>
    <w:rsid w:val="004E56BC"/>
    <w:rsid w:val="004E6122"/>
    <w:rsid w:val="004E6402"/>
    <w:rsid w:val="004E6BE7"/>
    <w:rsid w:val="004E74AE"/>
    <w:rsid w:val="004E7A2A"/>
    <w:rsid w:val="004E7CF7"/>
    <w:rsid w:val="004F17B9"/>
    <w:rsid w:val="004F38FC"/>
    <w:rsid w:val="004F4158"/>
    <w:rsid w:val="004F432B"/>
    <w:rsid w:val="004F4AB4"/>
    <w:rsid w:val="004F4B46"/>
    <w:rsid w:val="004F5466"/>
    <w:rsid w:val="004F6413"/>
    <w:rsid w:val="004F68EE"/>
    <w:rsid w:val="004F713A"/>
    <w:rsid w:val="004F72A8"/>
    <w:rsid w:val="00500A0D"/>
    <w:rsid w:val="00500E4F"/>
    <w:rsid w:val="00500E65"/>
    <w:rsid w:val="00501F18"/>
    <w:rsid w:val="00502495"/>
    <w:rsid w:val="00502B41"/>
    <w:rsid w:val="00503B74"/>
    <w:rsid w:val="005045F4"/>
    <w:rsid w:val="00504729"/>
    <w:rsid w:val="00506416"/>
    <w:rsid w:val="005074D4"/>
    <w:rsid w:val="005075B6"/>
    <w:rsid w:val="00511AA6"/>
    <w:rsid w:val="00512ED1"/>
    <w:rsid w:val="005132AB"/>
    <w:rsid w:val="00514308"/>
    <w:rsid w:val="00514823"/>
    <w:rsid w:val="00514C49"/>
    <w:rsid w:val="005150B6"/>
    <w:rsid w:val="00515D00"/>
    <w:rsid w:val="0051616C"/>
    <w:rsid w:val="00516AF4"/>
    <w:rsid w:val="00520B43"/>
    <w:rsid w:val="00522CCD"/>
    <w:rsid w:val="005233EE"/>
    <w:rsid w:val="00523E8B"/>
    <w:rsid w:val="00523F59"/>
    <w:rsid w:val="005241C1"/>
    <w:rsid w:val="00531D2E"/>
    <w:rsid w:val="00532011"/>
    <w:rsid w:val="0053267B"/>
    <w:rsid w:val="005329DA"/>
    <w:rsid w:val="00533592"/>
    <w:rsid w:val="00534203"/>
    <w:rsid w:val="00535086"/>
    <w:rsid w:val="00535486"/>
    <w:rsid w:val="005366E3"/>
    <w:rsid w:val="0053671F"/>
    <w:rsid w:val="00536C90"/>
    <w:rsid w:val="00536C92"/>
    <w:rsid w:val="00536E07"/>
    <w:rsid w:val="00536E27"/>
    <w:rsid w:val="005415F8"/>
    <w:rsid w:val="00541812"/>
    <w:rsid w:val="005424EA"/>
    <w:rsid w:val="00542BD6"/>
    <w:rsid w:val="00543A32"/>
    <w:rsid w:val="00543E79"/>
    <w:rsid w:val="0054469A"/>
    <w:rsid w:val="00544E7E"/>
    <w:rsid w:val="005450F7"/>
    <w:rsid w:val="00545EC0"/>
    <w:rsid w:val="00546775"/>
    <w:rsid w:val="00546DF3"/>
    <w:rsid w:val="00547169"/>
    <w:rsid w:val="005509BA"/>
    <w:rsid w:val="00550FD3"/>
    <w:rsid w:val="005510A7"/>
    <w:rsid w:val="005519DA"/>
    <w:rsid w:val="00554377"/>
    <w:rsid w:val="00554479"/>
    <w:rsid w:val="00554857"/>
    <w:rsid w:val="00554F6F"/>
    <w:rsid w:val="00555824"/>
    <w:rsid w:val="005565BC"/>
    <w:rsid w:val="00556932"/>
    <w:rsid w:val="005602A2"/>
    <w:rsid w:val="005611B5"/>
    <w:rsid w:val="00564867"/>
    <w:rsid w:val="00565083"/>
    <w:rsid w:val="00565B1C"/>
    <w:rsid w:val="00566B4A"/>
    <w:rsid w:val="00570EDE"/>
    <w:rsid w:val="00573C15"/>
    <w:rsid w:val="00573C84"/>
    <w:rsid w:val="005747A6"/>
    <w:rsid w:val="00574B49"/>
    <w:rsid w:val="00575054"/>
    <w:rsid w:val="00575185"/>
    <w:rsid w:val="005763E2"/>
    <w:rsid w:val="00576854"/>
    <w:rsid w:val="0057714D"/>
    <w:rsid w:val="005802DF"/>
    <w:rsid w:val="005804D0"/>
    <w:rsid w:val="0058058E"/>
    <w:rsid w:val="005808D8"/>
    <w:rsid w:val="00580E13"/>
    <w:rsid w:val="005818CD"/>
    <w:rsid w:val="005821B5"/>
    <w:rsid w:val="005831A4"/>
    <w:rsid w:val="00584A83"/>
    <w:rsid w:val="00584C0E"/>
    <w:rsid w:val="00584FAE"/>
    <w:rsid w:val="00585B42"/>
    <w:rsid w:val="00586443"/>
    <w:rsid w:val="005871C0"/>
    <w:rsid w:val="0059095A"/>
    <w:rsid w:val="0059193F"/>
    <w:rsid w:val="005971CA"/>
    <w:rsid w:val="005A09FA"/>
    <w:rsid w:val="005A1065"/>
    <w:rsid w:val="005A1E68"/>
    <w:rsid w:val="005A1F83"/>
    <w:rsid w:val="005A22C1"/>
    <w:rsid w:val="005A526E"/>
    <w:rsid w:val="005A5368"/>
    <w:rsid w:val="005A7EE3"/>
    <w:rsid w:val="005B08F4"/>
    <w:rsid w:val="005B11C1"/>
    <w:rsid w:val="005B17AF"/>
    <w:rsid w:val="005B1BC8"/>
    <w:rsid w:val="005B3123"/>
    <w:rsid w:val="005B39B4"/>
    <w:rsid w:val="005B3CCC"/>
    <w:rsid w:val="005B3EC3"/>
    <w:rsid w:val="005B4879"/>
    <w:rsid w:val="005B4C75"/>
    <w:rsid w:val="005B53E0"/>
    <w:rsid w:val="005B58F6"/>
    <w:rsid w:val="005B63DF"/>
    <w:rsid w:val="005B63E6"/>
    <w:rsid w:val="005B6F9F"/>
    <w:rsid w:val="005B7EEA"/>
    <w:rsid w:val="005C105B"/>
    <w:rsid w:val="005C16AD"/>
    <w:rsid w:val="005C18CC"/>
    <w:rsid w:val="005C21CC"/>
    <w:rsid w:val="005C22C9"/>
    <w:rsid w:val="005C48EA"/>
    <w:rsid w:val="005C57E6"/>
    <w:rsid w:val="005C64E9"/>
    <w:rsid w:val="005C6F14"/>
    <w:rsid w:val="005C7538"/>
    <w:rsid w:val="005C7661"/>
    <w:rsid w:val="005C7D9A"/>
    <w:rsid w:val="005C7FE7"/>
    <w:rsid w:val="005D0195"/>
    <w:rsid w:val="005D04DF"/>
    <w:rsid w:val="005D0991"/>
    <w:rsid w:val="005D2293"/>
    <w:rsid w:val="005D3269"/>
    <w:rsid w:val="005D3D2E"/>
    <w:rsid w:val="005D5478"/>
    <w:rsid w:val="005D70BB"/>
    <w:rsid w:val="005D77D9"/>
    <w:rsid w:val="005D7C40"/>
    <w:rsid w:val="005E0A9B"/>
    <w:rsid w:val="005E0C59"/>
    <w:rsid w:val="005E1F49"/>
    <w:rsid w:val="005E264D"/>
    <w:rsid w:val="005E2876"/>
    <w:rsid w:val="005E2D74"/>
    <w:rsid w:val="005E41B1"/>
    <w:rsid w:val="005E6018"/>
    <w:rsid w:val="005E77BA"/>
    <w:rsid w:val="005F043C"/>
    <w:rsid w:val="005F0AA4"/>
    <w:rsid w:val="005F1322"/>
    <w:rsid w:val="005F4445"/>
    <w:rsid w:val="005F4BAE"/>
    <w:rsid w:val="005F596D"/>
    <w:rsid w:val="005F5BB1"/>
    <w:rsid w:val="0060173B"/>
    <w:rsid w:val="00601A41"/>
    <w:rsid w:val="00601C83"/>
    <w:rsid w:val="00601D6C"/>
    <w:rsid w:val="00602731"/>
    <w:rsid w:val="00603114"/>
    <w:rsid w:val="00603A17"/>
    <w:rsid w:val="00604AB4"/>
    <w:rsid w:val="00604F29"/>
    <w:rsid w:val="006050A5"/>
    <w:rsid w:val="00605520"/>
    <w:rsid w:val="00605917"/>
    <w:rsid w:val="00605EC8"/>
    <w:rsid w:val="00606657"/>
    <w:rsid w:val="0060667C"/>
    <w:rsid w:val="00606838"/>
    <w:rsid w:val="00606E7D"/>
    <w:rsid w:val="00610860"/>
    <w:rsid w:val="00610960"/>
    <w:rsid w:val="00611DD9"/>
    <w:rsid w:val="00612AF6"/>
    <w:rsid w:val="00612B3C"/>
    <w:rsid w:val="006131D4"/>
    <w:rsid w:val="00613298"/>
    <w:rsid w:val="0061376F"/>
    <w:rsid w:val="00615439"/>
    <w:rsid w:val="0061555C"/>
    <w:rsid w:val="00615A6E"/>
    <w:rsid w:val="00616A26"/>
    <w:rsid w:val="00620B7A"/>
    <w:rsid w:val="0062218E"/>
    <w:rsid w:val="00622D93"/>
    <w:rsid w:val="00623882"/>
    <w:rsid w:val="00623DAF"/>
    <w:rsid w:val="0062520A"/>
    <w:rsid w:val="0062691D"/>
    <w:rsid w:val="00631864"/>
    <w:rsid w:val="006342FB"/>
    <w:rsid w:val="00634F53"/>
    <w:rsid w:val="00640967"/>
    <w:rsid w:val="00641995"/>
    <w:rsid w:val="00641B00"/>
    <w:rsid w:val="0064231E"/>
    <w:rsid w:val="006424A2"/>
    <w:rsid w:val="00642BE7"/>
    <w:rsid w:val="006455D4"/>
    <w:rsid w:val="00645D07"/>
    <w:rsid w:val="00646DED"/>
    <w:rsid w:val="00647E66"/>
    <w:rsid w:val="006500A3"/>
    <w:rsid w:val="00650198"/>
    <w:rsid w:val="00650E90"/>
    <w:rsid w:val="00651662"/>
    <w:rsid w:val="00651FCD"/>
    <w:rsid w:val="0065224B"/>
    <w:rsid w:val="00652A17"/>
    <w:rsid w:val="00653073"/>
    <w:rsid w:val="00653DFA"/>
    <w:rsid w:val="00653FCC"/>
    <w:rsid w:val="0065585E"/>
    <w:rsid w:val="00655965"/>
    <w:rsid w:val="00655A92"/>
    <w:rsid w:val="00655D03"/>
    <w:rsid w:val="006561C5"/>
    <w:rsid w:val="00656BCC"/>
    <w:rsid w:val="00657BF9"/>
    <w:rsid w:val="00657F3A"/>
    <w:rsid w:val="00661190"/>
    <w:rsid w:val="0066166C"/>
    <w:rsid w:val="00661680"/>
    <w:rsid w:val="00661862"/>
    <w:rsid w:val="00662312"/>
    <w:rsid w:val="0066269A"/>
    <w:rsid w:val="00663887"/>
    <w:rsid w:val="00666C82"/>
    <w:rsid w:val="00667341"/>
    <w:rsid w:val="0066769E"/>
    <w:rsid w:val="00667B0B"/>
    <w:rsid w:val="00667C96"/>
    <w:rsid w:val="006700EA"/>
    <w:rsid w:val="0067012D"/>
    <w:rsid w:val="006722BA"/>
    <w:rsid w:val="00672D00"/>
    <w:rsid w:val="00674C32"/>
    <w:rsid w:val="00676B3F"/>
    <w:rsid w:val="00676FC3"/>
    <w:rsid w:val="00681B75"/>
    <w:rsid w:val="006835C4"/>
    <w:rsid w:val="00684EB1"/>
    <w:rsid w:val="00684EF2"/>
    <w:rsid w:val="00690E3E"/>
    <w:rsid w:val="00691997"/>
    <w:rsid w:val="00692378"/>
    <w:rsid w:val="00693BA4"/>
    <w:rsid w:val="00695E4B"/>
    <w:rsid w:val="00696CDB"/>
    <w:rsid w:val="00697B27"/>
    <w:rsid w:val="006A098E"/>
    <w:rsid w:val="006A0D41"/>
    <w:rsid w:val="006A131B"/>
    <w:rsid w:val="006A2500"/>
    <w:rsid w:val="006A2DB4"/>
    <w:rsid w:val="006A3050"/>
    <w:rsid w:val="006A6802"/>
    <w:rsid w:val="006A684E"/>
    <w:rsid w:val="006A6BAF"/>
    <w:rsid w:val="006A7121"/>
    <w:rsid w:val="006A7AFD"/>
    <w:rsid w:val="006B039E"/>
    <w:rsid w:val="006B188F"/>
    <w:rsid w:val="006B25CB"/>
    <w:rsid w:val="006B2765"/>
    <w:rsid w:val="006B4582"/>
    <w:rsid w:val="006B4893"/>
    <w:rsid w:val="006B5951"/>
    <w:rsid w:val="006B5EEC"/>
    <w:rsid w:val="006B6119"/>
    <w:rsid w:val="006B781F"/>
    <w:rsid w:val="006C01FF"/>
    <w:rsid w:val="006C0450"/>
    <w:rsid w:val="006C0D16"/>
    <w:rsid w:val="006C1AC7"/>
    <w:rsid w:val="006C23CC"/>
    <w:rsid w:val="006C3167"/>
    <w:rsid w:val="006C35A2"/>
    <w:rsid w:val="006C370D"/>
    <w:rsid w:val="006C3A53"/>
    <w:rsid w:val="006C55A6"/>
    <w:rsid w:val="006C55B8"/>
    <w:rsid w:val="006C5B2B"/>
    <w:rsid w:val="006C627E"/>
    <w:rsid w:val="006C6AA1"/>
    <w:rsid w:val="006C6D92"/>
    <w:rsid w:val="006C6FAB"/>
    <w:rsid w:val="006C7806"/>
    <w:rsid w:val="006D01A6"/>
    <w:rsid w:val="006D04DB"/>
    <w:rsid w:val="006D33E2"/>
    <w:rsid w:val="006D3B48"/>
    <w:rsid w:val="006D472D"/>
    <w:rsid w:val="006D4E8F"/>
    <w:rsid w:val="006D64D8"/>
    <w:rsid w:val="006D652D"/>
    <w:rsid w:val="006D6EBA"/>
    <w:rsid w:val="006E02C1"/>
    <w:rsid w:val="006E0A30"/>
    <w:rsid w:val="006E0F71"/>
    <w:rsid w:val="006E1130"/>
    <w:rsid w:val="006E1891"/>
    <w:rsid w:val="006E428A"/>
    <w:rsid w:val="006E5EA8"/>
    <w:rsid w:val="006E6B41"/>
    <w:rsid w:val="006E6D70"/>
    <w:rsid w:val="006E73A6"/>
    <w:rsid w:val="006E7E95"/>
    <w:rsid w:val="006F0369"/>
    <w:rsid w:val="006F1049"/>
    <w:rsid w:val="006F10F8"/>
    <w:rsid w:val="006F1787"/>
    <w:rsid w:val="006F27D9"/>
    <w:rsid w:val="006F4A74"/>
    <w:rsid w:val="006F4FA2"/>
    <w:rsid w:val="006F5C42"/>
    <w:rsid w:val="006F5F97"/>
    <w:rsid w:val="006F7A6E"/>
    <w:rsid w:val="007031AD"/>
    <w:rsid w:val="00703DB2"/>
    <w:rsid w:val="00704307"/>
    <w:rsid w:val="00705419"/>
    <w:rsid w:val="00706805"/>
    <w:rsid w:val="00706A07"/>
    <w:rsid w:val="0071132D"/>
    <w:rsid w:val="00711CAA"/>
    <w:rsid w:val="00712A25"/>
    <w:rsid w:val="0071358C"/>
    <w:rsid w:val="007155B7"/>
    <w:rsid w:val="007170B1"/>
    <w:rsid w:val="007173EC"/>
    <w:rsid w:val="00717D50"/>
    <w:rsid w:val="00720E77"/>
    <w:rsid w:val="007237A3"/>
    <w:rsid w:val="00723B6A"/>
    <w:rsid w:val="00723F3A"/>
    <w:rsid w:val="007259F8"/>
    <w:rsid w:val="00726067"/>
    <w:rsid w:val="00726A6E"/>
    <w:rsid w:val="00727134"/>
    <w:rsid w:val="00727D08"/>
    <w:rsid w:val="00731428"/>
    <w:rsid w:val="007318D7"/>
    <w:rsid w:val="0073330E"/>
    <w:rsid w:val="00735186"/>
    <w:rsid w:val="0073567D"/>
    <w:rsid w:val="007357F5"/>
    <w:rsid w:val="00737C3C"/>
    <w:rsid w:val="00740615"/>
    <w:rsid w:val="007410C4"/>
    <w:rsid w:val="00741167"/>
    <w:rsid w:val="00741D51"/>
    <w:rsid w:val="00742CB4"/>
    <w:rsid w:val="007431FE"/>
    <w:rsid w:val="007457AC"/>
    <w:rsid w:val="007459B7"/>
    <w:rsid w:val="007460CB"/>
    <w:rsid w:val="00747BEC"/>
    <w:rsid w:val="00750268"/>
    <w:rsid w:val="00750D9C"/>
    <w:rsid w:val="007514CA"/>
    <w:rsid w:val="00752124"/>
    <w:rsid w:val="00752157"/>
    <w:rsid w:val="00752A5F"/>
    <w:rsid w:val="00752ACA"/>
    <w:rsid w:val="00752B7D"/>
    <w:rsid w:val="00752CCC"/>
    <w:rsid w:val="00752FBE"/>
    <w:rsid w:val="0075466E"/>
    <w:rsid w:val="00755235"/>
    <w:rsid w:val="00755B58"/>
    <w:rsid w:val="0076063C"/>
    <w:rsid w:val="00760B04"/>
    <w:rsid w:val="00760BA4"/>
    <w:rsid w:val="00760F9C"/>
    <w:rsid w:val="00760FFC"/>
    <w:rsid w:val="00761C4D"/>
    <w:rsid w:val="007623C4"/>
    <w:rsid w:val="00762AD4"/>
    <w:rsid w:val="00762FFF"/>
    <w:rsid w:val="0076344D"/>
    <w:rsid w:val="007635DD"/>
    <w:rsid w:val="007645BF"/>
    <w:rsid w:val="00764933"/>
    <w:rsid w:val="0076558B"/>
    <w:rsid w:val="0077028C"/>
    <w:rsid w:val="007731B7"/>
    <w:rsid w:val="007733C5"/>
    <w:rsid w:val="00773989"/>
    <w:rsid w:val="00774346"/>
    <w:rsid w:val="00774FA7"/>
    <w:rsid w:val="007770DE"/>
    <w:rsid w:val="00777453"/>
    <w:rsid w:val="00777C62"/>
    <w:rsid w:val="00777CE5"/>
    <w:rsid w:val="00781C2D"/>
    <w:rsid w:val="0078205C"/>
    <w:rsid w:val="00783E48"/>
    <w:rsid w:val="00787D9A"/>
    <w:rsid w:val="00791099"/>
    <w:rsid w:val="0079112D"/>
    <w:rsid w:val="00791E5C"/>
    <w:rsid w:val="00792EAD"/>
    <w:rsid w:val="00793855"/>
    <w:rsid w:val="00795D51"/>
    <w:rsid w:val="007968C2"/>
    <w:rsid w:val="007A0D5D"/>
    <w:rsid w:val="007A40C6"/>
    <w:rsid w:val="007A4390"/>
    <w:rsid w:val="007A6342"/>
    <w:rsid w:val="007A682E"/>
    <w:rsid w:val="007B0498"/>
    <w:rsid w:val="007B0932"/>
    <w:rsid w:val="007B0C07"/>
    <w:rsid w:val="007B1579"/>
    <w:rsid w:val="007B3C26"/>
    <w:rsid w:val="007B5309"/>
    <w:rsid w:val="007B611D"/>
    <w:rsid w:val="007B66D6"/>
    <w:rsid w:val="007B768F"/>
    <w:rsid w:val="007B7A08"/>
    <w:rsid w:val="007B7DD1"/>
    <w:rsid w:val="007C148E"/>
    <w:rsid w:val="007C257C"/>
    <w:rsid w:val="007C35CB"/>
    <w:rsid w:val="007C3A1E"/>
    <w:rsid w:val="007C4306"/>
    <w:rsid w:val="007C4320"/>
    <w:rsid w:val="007C4EA9"/>
    <w:rsid w:val="007C4F07"/>
    <w:rsid w:val="007C6E34"/>
    <w:rsid w:val="007C6FA6"/>
    <w:rsid w:val="007C7FE2"/>
    <w:rsid w:val="007D0A43"/>
    <w:rsid w:val="007D2219"/>
    <w:rsid w:val="007D3E37"/>
    <w:rsid w:val="007D40AF"/>
    <w:rsid w:val="007D5A8D"/>
    <w:rsid w:val="007D5BD9"/>
    <w:rsid w:val="007D5C0B"/>
    <w:rsid w:val="007D5FD5"/>
    <w:rsid w:val="007D6011"/>
    <w:rsid w:val="007D62DC"/>
    <w:rsid w:val="007D63CE"/>
    <w:rsid w:val="007D70C7"/>
    <w:rsid w:val="007E02AF"/>
    <w:rsid w:val="007E08FC"/>
    <w:rsid w:val="007E127B"/>
    <w:rsid w:val="007E179C"/>
    <w:rsid w:val="007E1814"/>
    <w:rsid w:val="007E27D1"/>
    <w:rsid w:val="007E2910"/>
    <w:rsid w:val="007E3565"/>
    <w:rsid w:val="007E47B9"/>
    <w:rsid w:val="007E484D"/>
    <w:rsid w:val="007E5852"/>
    <w:rsid w:val="007E6268"/>
    <w:rsid w:val="007E6723"/>
    <w:rsid w:val="007E7441"/>
    <w:rsid w:val="007F1B74"/>
    <w:rsid w:val="007F21BD"/>
    <w:rsid w:val="007F2549"/>
    <w:rsid w:val="007F2A16"/>
    <w:rsid w:val="007F2D99"/>
    <w:rsid w:val="007F43DD"/>
    <w:rsid w:val="007F53EA"/>
    <w:rsid w:val="007F5D14"/>
    <w:rsid w:val="007F5E3B"/>
    <w:rsid w:val="007F66DA"/>
    <w:rsid w:val="007F719B"/>
    <w:rsid w:val="008000E0"/>
    <w:rsid w:val="008012AE"/>
    <w:rsid w:val="00802E1F"/>
    <w:rsid w:val="00803CC4"/>
    <w:rsid w:val="00803DC7"/>
    <w:rsid w:val="0080438D"/>
    <w:rsid w:val="008043B0"/>
    <w:rsid w:val="00804456"/>
    <w:rsid w:val="00804F72"/>
    <w:rsid w:val="00805AE3"/>
    <w:rsid w:val="0080604A"/>
    <w:rsid w:val="00807E5D"/>
    <w:rsid w:val="00810E15"/>
    <w:rsid w:val="00812804"/>
    <w:rsid w:val="00813683"/>
    <w:rsid w:val="008136F3"/>
    <w:rsid w:val="00815BF7"/>
    <w:rsid w:val="00815F93"/>
    <w:rsid w:val="00816467"/>
    <w:rsid w:val="00816B8E"/>
    <w:rsid w:val="008170F3"/>
    <w:rsid w:val="00820937"/>
    <w:rsid w:val="00820958"/>
    <w:rsid w:val="00821370"/>
    <w:rsid w:val="008214A9"/>
    <w:rsid w:val="00821DDA"/>
    <w:rsid w:val="008223CA"/>
    <w:rsid w:val="00822450"/>
    <w:rsid w:val="00823243"/>
    <w:rsid w:val="00824448"/>
    <w:rsid w:val="00824866"/>
    <w:rsid w:val="00824FBB"/>
    <w:rsid w:val="00826CAE"/>
    <w:rsid w:val="008274E9"/>
    <w:rsid w:val="008275F0"/>
    <w:rsid w:val="00827A21"/>
    <w:rsid w:val="00827B59"/>
    <w:rsid w:val="008310FD"/>
    <w:rsid w:val="00831249"/>
    <w:rsid w:val="00831C47"/>
    <w:rsid w:val="00831CB9"/>
    <w:rsid w:val="00833037"/>
    <w:rsid w:val="00833287"/>
    <w:rsid w:val="00833996"/>
    <w:rsid w:val="008342C5"/>
    <w:rsid w:val="0083495C"/>
    <w:rsid w:val="00834A00"/>
    <w:rsid w:val="00834C8D"/>
    <w:rsid w:val="008352BA"/>
    <w:rsid w:val="00836040"/>
    <w:rsid w:val="00837862"/>
    <w:rsid w:val="00837DE2"/>
    <w:rsid w:val="00837FD1"/>
    <w:rsid w:val="00841D33"/>
    <w:rsid w:val="00842265"/>
    <w:rsid w:val="00842AE7"/>
    <w:rsid w:val="00844CE7"/>
    <w:rsid w:val="0084542F"/>
    <w:rsid w:val="00845F21"/>
    <w:rsid w:val="008468AD"/>
    <w:rsid w:val="00846B40"/>
    <w:rsid w:val="00847237"/>
    <w:rsid w:val="00847902"/>
    <w:rsid w:val="008508BC"/>
    <w:rsid w:val="008519C0"/>
    <w:rsid w:val="00851FCE"/>
    <w:rsid w:val="00852945"/>
    <w:rsid w:val="008540BA"/>
    <w:rsid w:val="0085412D"/>
    <w:rsid w:val="008614A2"/>
    <w:rsid w:val="00861A93"/>
    <w:rsid w:val="008624D3"/>
    <w:rsid w:val="008631BA"/>
    <w:rsid w:val="00863DED"/>
    <w:rsid w:val="00864842"/>
    <w:rsid w:val="00864FF1"/>
    <w:rsid w:val="008658E0"/>
    <w:rsid w:val="00865C11"/>
    <w:rsid w:val="008664DE"/>
    <w:rsid w:val="008665A3"/>
    <w:rsid w:val="00866F3E"/>
    <w:rsid w:val="00867047"/>
    <w:rsid w:val="00867534"/>
    <w:rsid w:val="00867D2A"/>
    <w:rsid w:val="008705A3"/>
    <w:rsid w:val="008712E8"/>
    <w:rsid w:val="00871309"/>
    <w:rsid w:val="00871735"/>
    <w:rsid w:val="00872393"/>
    <w:rsid w:val="00872D6C"/>
    <w:rsid w:val="00873027"/>
    <w:rsid w:val="0087383A"/>
    <w:rsid w:val="00873FCB"/>
    <w:rsid w:val="00874A00"/>
    <w:rsid w:val="008755E1"/>
    <w:rsid w:val="00875783"/>
    <w:rsid w:val="008759A7"/>
    <w:rsid w:val="00876D43"/>
    <w:rsid w:val="0087792B"/>
    <w:rsid w:val="008805FC"/>
    <w:rsid w:val="00880C7A"/>
    <w:rsid w:val="00880CF4"/>
    <w:rsid w:val="00881FFD"/>
    <w:rsid w:val="0088306C"/>
    <w:rsid w:val="0088355A"/>
    <w:rsid w:val="0088593F"/>
    <w:rsid w:val="00885BA7"/>
    <w:rsid w:val="00885E42"/>
    <w:rsid w:val="00887803"/>
    <w:rsid w:val="00887C41"/>
    <w:rsid w:val="008908D2"/>
    <w:rsid w:val="008936A5"/>
    <w:rsid w:val="00895736"/>
    <w:rsid w:val="0089622A"/>
    <w:rsid w:val="00896D32"/>
    <w:rsid w:val="008A0DC9"/>
    <w:rsid w:val="008A17AA"/>
    <w:rsid w:val="008A1AAA"/>
    <w:rsid w:val="008A3052"/>
    <w:rsid w:val="008A3E38"/>
    <w:rsid w:val="008A46C5"/>
    <w:rsid w:val="008A5E33"/>
    <w:rsid w:val="008B0E12"/>
    <w:rsid w:val="008B0ED3"/>
    <w:rsid w:val="008B4633"/>
    <w:rsid w:val="008B4974"/>
    <w:rsid w:val="008B7464"/>
    <w:rsid w:val="008C0C34"/>
    <w:rsid w:val="008C1AD9"/>
    <w:rsid w:val="008C24E8"/>
    <w:rsid w:val="008C383B"/>
    <w:rsid w:val="008C4CD6"/>
    <w:rsid w:val="008C6D78"/>
    <w:rsid w:val="008C70F0"/>
    <w:rsid w:val="008D024E"/>
    <w:rsid w:val="008D05F0"/>
    <w:rsid w:val="008D09B8"/>
    <w:rsid w:val="008D2251"/>
    <w:rsid w:val="008D30DC"/>
    <w:rsid w:val="008D3930"/>
    <w:rsid w:val="008D3DDC"/>
    <w:rsid w:val="008D4C98"/>
    <w:rsid w:val="008D4F46"/>
    <w:rsid w:val="008D5545"/>
    <w:rsid w:val="008D5D31"/>
    <w:rsid w:val="008D5FF9"/>
    <w:rsid w:val="008D6622"/>
    <w:rsid w:val="008D6792"/>
    <w:rsid w:val="008D77DE"/>
    <w:rsid w:val="008E03E7"/>
    <w:rsid w:val="008E0EFF"/>
    <w:rsid w:val="008E1327"/>
    <w:rsid w:val="008E2EAD"/>
    <w:rsid w:val="008E2EE5"/>
    <w:rsid w:val="008E3F4C"/>
    <w:rsid w:val="008E4BDC"/>
    <w:rsid w:val="008E5883"/>
    <w:rsid w:val="008E5AD1"/>
    <w:rsid w:val="008E6817"/>
    <w:rsid w:val="008E6DE7"/>
    <w:rsid w:val="008F0EBA"/>
    <w:rsid w:val="008F27BA"/>
    <w:rsid w:val="008F3528"/>
    <w:rsid w:val="008F650A"/>
    <w:rsid w:val="008F65CA"/>
    <w:rsid w:val="008F6913"/>
    <w:rsid w:val="008F7F00"/>
    <w:rsid w:val="0090025A"/>
    <w:rsid w:val="00900BEB"/>
    <w:rsid w:val="009015D1"/>
    <w:rsid w:val="0090175A"/>
    <w:rsid w:val="00901D16"/>
    <w:rsid w:val="00901EBE"/>
    <w:rsid w:val="0090302D"/>
    <w:rsid w:val="00905E6F"/>
    <w:rsid w:val="009063A9"/>
    <w:rsid w:val="00906834"/>
    <w:rsid w:val="00906EFB"/>
    <w:rsid w:val="00907CE4"/>
    <w:rsid w:val="0091037F"/>
    <w:rsid w:val="0091056D"/>
    <w:rsid w:val="00910B67"/>
    <w:rsid w:val="00911744"/>
    <w:rsid w:val="0091243F"/>
    <w:rsid w:val="0091296D"/>
    <w:rsid w:val="0091324B"/>
    <w:rsid w:val="009133FB"/>
    <w:rsid w:val="00913664"/>
    <w:rsid w:val="00915941"/>
    <w:rsid w:val="00916AB1"/>
    <w:rsid w:val="00916D0C"/>
    <w:rsid w:val="0092003F"/>
    <w:rsid w:val="009200D8"/>
    <w:rsid w:val="0092073C"/>
    <w:rsid w:val="009209A6"/>
    <w:rsid w:val="00920DFC"/>
    <w:rsid w:val="00920EE9"/>
    <w:rsid w:val="0092107B"/>
    <w:rsid w:val="00921318"/>
    <w:rsid w:val="009219EE"/>
    <w:rsid w:val="00921BAB"/>
    <w:rsid w:val="00923466"/>
    <w:rsid w:val="009251CE"/>
    <w:rsid w:val="00925B0D"/>
    <w:rsid w:val="00927563"/>
    <w:rsid w:val="00927774"/>
    <w:rsid w:val="009279A8"/>
    <w:rsid w:val="00930837"/>
    <w:rsid w:val="00930D24"/>
    <w:rsid w:val="00931C00"/>
    <w:rsid w:val="00932445"/>
    <w:rsid w:val="00932760"/>
    <w:rsid w:val="00932773"/>
    <w:rsid w:val="00934707"/>
    <w:rsid w:val="009348BA"/>
    <w:rsid w:val="00936168"/>
    <w:rsid w:val="00936593"/>
    <w:rsid w:val="009371FF"/>
    <w:rsid w:val="0093760C"/>
    <w:rsid w:val="00940281"/>
    <w:rsid w:val="00941E90"/>
    <w:rsid w:val="0094452B"/>
    <w:rsid w:val="00947495"/>
    <w:rsid w:val="00947F7D"/>
    <w:rsid w:val="00950638"/>
    <w:rsid w:val="00950B97"/>
    <w:rsid w:val="00951056"/>
    <w:rsid w:val="00952943"/>
    <w:rsid w:val="009541C6"/>
    <w:rsid w:val="00955266"/>
    <w:rsid w:val="009558B4"/>
    <w:rsid w:val="009559ED"/>
    <w:rsid w:val="00955A97"/>
    <w:rsid w:val="00957486"/>
    <w:rsid w:val="00960F11"/>
    <w:rsid w:val="00963680"/>
    <w:rsid w:val="009647A8"/>
    <w:rsid w:val="0096554F"/>
    <w:rsid w:val="00966818"/>
    <w:rsid w:val="00966AC6"/>
    <w:rsid w:val="00967109"/>
    <w:rsid w:val="0096767A"/>
    <w:rsid w:val="00967FB7"/>
    <w:rsid w:val="00970C48"/>
    <w:rsid w:val="00970CAE"/>
    <w:rsid w:val="00971A84"/>
    <w:rsid w:val="00975279"/>
    <w:rsid w:val="00976206"/>
    <w:rsid w:val="00976252"/>
    <w:rsid w:val="0097746F"/>
    <w:rsid w:val="009775FA"/>
    <w:rsid w:val="009776C0"/>
    <w:rsid w:val="00977C1E"/>
    <w:rsid w:val="00977DCA"/>
    <w:rsid w:val="0098083E"/>
    <w:rsid w:val="00982D79"/>
    <w:rsid w:val="00983103"/>
    <w:rsid w:val="00983E12"/>
    <w:rsid w:val="009851D6"/>
    <w:rsid w:val="00986406"/>
    <w:rsid w:val="00987A4C"/>
    <w:rsid w:val="00987AC0"/>
    <w:rsid w:val="00987F82"/>
    <w:rsid w:val="0099008C"/>
    <w:rsid w:val="00992B6D"/>
    <w:rsid w:val="00992F8B"/>
    <w:rsid w:val="00993675"/>
    <w:rsid w:val="00994878"/>
    <w:rsid w:val="00994CDB"/>
    <w:rsid w:val="009959F6"/>
    <w:rsid w:val="009A29E6"/>
    <w:rsid w:val="009A2A7A"/>
    <w:rsid w:val="009A4196"/>
    <w:rsid w:val="009A480A"/>
    <w:rsid w:val="009A4ABB"/>
    <w:rsid w:val="009A552D"/>
    <w:rsid w:val="009A60BA"/>
    <w:rsid w:val="009A655B"/>
    <w:rsid w:val="009A77FE"/>
    <w:rsid w:val="009A7DBF"/>
    <w:rsid w:val="009A7FCB"/>
    <w:rsid w:val="009B2E85"/>
    <w:rsid w:val="009B52D7"/>
    <w:rsid w:val="009B5D06"/>
    <w:rsid w:val="009B6569"/>
    <w:rsid w:val="009B673B"/>
    <w:rsid w:val="009B6869"/>
    <w:rsid w:val="009B78BE"/>
    <w:rsid w:val="009C0614"/>
    <w:rsid w:val="009C0AFC"/>
    <w:rsid w:val="009C0D14"/>
    <w:rsid w:val="009C15EA"/>
    <w:rsid w:val="009C19F1"/>
    <w:rsid w:val="009C3E57"/>
    <w:rsid w:val="009C61C3"/>
    <w:rsid w:val="009C6BC1"/>
    <w:rsid w:val="009C75A7"/>
    <w:rsid w:val="009D259E"/>
    <w:rsid w:val="009D26E0"/>
    <w:rsid w:val="009D3D28"/>
    <w:rsid w:val="009D4B74"/>
    <w:rsid w:val="009D57CD"/>
    <w:rsid w:val="009D63A2"/>
    <w:rsid w:val="009D641E"/>
    <w:rsid w:val="009D7011"/>
    <w:rsid w:val="009E1CBC"/>
    <w:rsid w:val="009E1E19"/>
    <w:rsid w:val="009E2685"/>
    <w:rsid w:val="009E3107"/>
    <w:rsid w:val="009E5BF7"/>
    <w:rsid w:val="009E6A53"/>
    <w:rsid w:val="009E7076"/>
    <w:rsid w:val="009F1262"/>
    <w:rsid w:val="009F186E"/>
    <w:rsid w:val="009F367C"/>
    <w:rsid w:val="009F4A34"/>
    <w:rsid w:val="009F4EB5"/>
    <w:rsid w:val="009F6796"/>
    <w:rsid w:val="00A006A8"/>
    <w:rsid w:val="00A00B32"/>
    <w:rsid w:val="00A0180F"/>
    <w:rsid w:val="00A04346"/>
    <w:rsid w:val="00A0570A"/>
    <w:rsid w:val="00A05EB4"/>
    <w:rsid w:val="00A07109"/>
    <w:rsid w:val="00A10124"/>
    <w:rsid w:val="00A105BE"/>
    <w:rsid w:val="00A10FFD"/>
    <w:rsid w:val="00A1227A"/>
    <w:rsid w:val="00A124DE"/>
    <w:rsid w:val="00A12D88"/>
    <w:rsid w:val="00A1385E"/>
    <w:rsid w:val="00A13C58"/>
    <w:rsid w:val="00A1599A"/>
    <w:rsid w:val="00A15BAB"/>
    <w:rsid w:val="00A1607A"/>
    <w:rsid w:val="00A16178"/>
    <w:rsid w:val="00A165AD"/>
    <w:rsid w:val="00A16712"/>
    <w:rsid w:val="00A1755E"/>
    <w:rsid w:val="00A20A6C"/>
    <w:rsid w:val="00A21A5F"/>
    <w:rsid w:val="00A21E9B"/>
    <w:rsid w:val="00A22B55"/>
    <w:rsid w:val="00A232F0"/>
    <w:rsid w:val="00A25788"/>
    <w:rsid w:val="00A25D50"/>
    <w:rsid w:val="00A270ED"/>
    <w:rsid w:val="00A27214"/>
    <w:rsid w:val="00A27569"/>
    <w:rsid w:val="00A2773F"/>
    <w:rsid w:val="00A277A6"/>
    <w:rsid w:val="00A32100"/>
    <w:rsid w:val="00A3274C"/>
    <w:rsid w:val="00A34535"/>
    <w:rsid w:val="00A345E5"/>
    <w:rsid w:val="00A35189"/>
    <w:rsid w:val="00A3662C"/>
    <w:rsid w:val="00A367BE"/>
    <w:rsid w:val="00A40487"/>
    <w:rsid w:val="00A415A3"/>
    <w:rsid w:val="00A44B06"/>
    <w:rsid w:val="00A44C76"/>
    <w:rsid w:val="00A45D60"/>
    <w:rsid w:val="00A4620C"/>
    <w:rsid w:val="00A4644A"/>
    <w:rsid w:val="00A46DEE"/>
    <w:rsid w:val="00A4753C"/>
    <w:rsid w:val="00A50191"/>
    <w:rsid w:val="00A5031B"/>
    <w:rsid w:val="00A50B19"/>
    <w:rsid w:val="00A50B8C"/>
    <w:rsid w:val="00A513D9"/>
    <w:rsid w:val="00A5162C"/>
    <w:rsid w:val="00A53D39"/>
    <w:rsid w:val="00A54707"/>
    <w:rsid w:val="00A54D73"/>
    <w:rsid w:val="00A54F85"/>
    <w:rsid w:val="00A569DA"/>
    <w:rsid w:val="00A56BE4"/>
    <w:rsid w:val="00A56F20"/>
    <w:rsid w:val="00A571E7"/>
    <w:rsid w:val="00A579A6"/>
    <w:rsid w:val="00A60581"/>
    <w:rsid w:val="00A613F8"/>
    <w:rsid w:val="00A616A3"/>
    <w:rsid w:val="00A63DB8"/>
    <w:rsid w:val="00A64B78"/>
    <w:rsid w:val="00A7031E"/>
    <w:rsid w:val="00A71ADA"/>
    <w:rsid w:val="00A72DBF"/>
    <w:rsid w:val="00A73C94"/>
    <w:rsid w:val="00A74A74"/>
    <w:rsid w:val="00A80035"/>
    <w:rsid w:val="00A80CA9"/>
    <w:rsid w:val="00A82174"/>
    <w:rsid w:val="00A82B59"/>
    <w:rsid w:val="00A8411E"/>
    <w:rsid w:val="00A84D33"/>
    <w:rsid w:val="00A85784"/>
    <w:rsid w:val="00A85A5A"/>
    <w:rsid w:val="00A8772F"/>
    <w:rsid w:val="00A90ED5"/>
    <w:rsid w:val="00A916C6"/>
    <w:rsid w:val="00A92145"/>
    <w:rsid w:val="00A9259A"/>
    <w:rsid w:val="00A93242"/>
    <w:rsid w:val="00A93772"/>
    <w:rsid w:val="00A94046"/>
    <w:rsid w:val="00A94053"/>
    <w:rsid w:val="00A9638C"/>
    <w:rsid w:val="00A963F1"/>
    <w:rsid w:val="00A9693E"/>
    <w:rsid w:val="00A9717A"/>
    <w:rsid w:val="00AA05DC"/>
    <w:rsid w:val="00AA09C2"/>
    <w:rsid w:val="00AA242C"/>
    <w:rsid w:val="00AA2DEC"/>
    <w:rsid w:val="00AA44B3"/>
    <w:rsid w:val="00AA64B2"/>
    <w:rsid w:val="00AA6B8A"/>
    <w:rsid w:val="00AA6C7D"/>
    <w:rsid w:val="00AA710B"/>
    <w:rsid w:val="00AB1B30"/>
    <w:rsid w:val="00AB3746"/>
    <w:rsid w:val="00AB73C7"/>
    <w:rsid w:val="00AC0AA9"/>
    <w:rsid w:val="00AC1233"/>
    <w:rsid w:val="00AC1BDE"/>
    <w:rsid w:val="00AC1CCD"/>
    <w:rsid w:val="00AC23F9"/>
    <w:rsid w:val="00AC2A55"/>
    <w:rsid w:val="00AC41FA"/>
    <w:rsid w:val="00AC4E2C"/>
    <w:rsid w:val="00AC61C1"/>
    <w:rsid w:val="00AC6490"/>
    <w:rsid w:val="00AC76EA"/>
    <w:rsid w:val="00AC7BAA"/>
    <w:rsid w:val="00AD0E5F"/>
    <w:rsid w:val="00AD2A53"/>
    <w:rsid w:val="00AD31AF"/>
    <w:rsid w:val="00AD3B97"/>
    <w:rsid w:val="00AD3C40"/>
    <w:rsid w:val="00AD49B7"/>
    <w:rsid w:val="00AD5AE9"/>
    <w:rsid w:val="00AD7B30"/>
    <w:rsid w:val="00AD7B32"/>
    <w:rsid w:val="00AD7D39"/>
    <w:rsid w:val="00AE03B1"/>
    <w:rsid w:val="00AE2462"/>
    <w:rsid w:val="00AE27CA"/>
    <w:rsid w:val="00AE35AC"/>
    <w:rsid w:val="00AE3C25"/>
    <w:rsid w:val="00AE416E"/>
    <w:rsid w:val="00AE4E0E"/>
    <w:rsid w:val="00AE515D"/>
    <w:rsid w:val="00AE719A"/>
    <w:rsid w:val="00AE757D"/>
    <w:rsid w:val="00AF1078"/>
    <w:rsid w:val="00AF1DA8"/>
    <w:rsid w:val="00AF220B"/>
    <w:rsid w:val="00AF2214"/>
    <w:rsid w:val="00AF240D"/>
    <w:rsid w:val="00AF2D0E"/>
    <w:rsid w:val="00AF485D"/>
    <w:rsid w:val="00AF5135"/>
    <w:rsid w:val="00AF537C"/>
    <w:rsid w:val="00AF594C"/>
    <w:rsid w:val="00AF5A67"/>
    <w:rsid w:val="00AF661E"/>
    <w:rsid w:val="00AF6740"/>
    <w:rsid w:val="00B001D2"/>
    <w:rsid w:val="00B00749"/>
    <w:rsid w:val="00B01B53"/>
    <w:rsid w:val="00B01B6B"/>
    <w:rsid w:val="00B0242B"/>
    <w:rsid w:val="00B03B29"/>
    <w:rsid w:val="00B0461B"/>
    <w:rsid w:val="00B047F1"/>
    <w:rsid w:val="00B04BA9"/>
    <w:rsid w:val="00B04C47"/>
    <w:rsid w:val="00B06D78"/>
    <w:rsid w:val="00B06FB7"/>
    <w:rsid w:val="00B1135B"/>
    <w:rsid w:val="00B11E9E"/>
    <w:rsid w:val="00B13092"/>
    <w:rsid w:val="00B15D32"/>
    <w:rsid w:val="00B160EA"/>
    <w:rsid w:val="00B16117"/>
    <w:rsid w:val="00B163FF"/>
    <w:rsid w:val="00B16BB1"/>
    <w:rsid w:val="00B17029"/>
    <w:rsid w:val="00B22B66"/>
    <w:rsid w:val="00B25052"/>
    <w:rsid w:val="00B2666B"/>
    <w:rsid w:val="00B26A8E"/>
    <w:rsid w:val="00B26A9B"/>
    <w:rsid w:val="00B305E6"/>
    <w:rsid w:val="00B30FEB"/>
    <w:rsid w:val="00B3163C"/>
    <w:rsid w:val="00B32D49"/>
    <w:rsid w:val="00B335E5"/>
    <w:rsid w:val="00B337F9"/>
    <w:rsid w:val="00B341BC"/>
    <w:rsid w:val="00B3539B"/>
    <w:rsid w:val="00B35CB7"/>
    <w:rsid w:val="00B36AF0"/>
    <w:rsid w:val="00B36CE6"/>
    <w:rsid w:val="00B4051A"/>
    <w:rsid w:val="00B40718"/>
    <w:rsid w:val="00B40EA8"/>
    <w:rsid w:val="00B4132D"/>
    <w:rsid w:val="00B41A3F"/>
    <w:rsid w:val="00B427BD"/>
    <w:rsid w:val="00B43E2D"/>
    <w:rsid w:val="00B44365"/>
    <w:rsid w:val="00B44D6D"/>
    <w:rsid w:val="00B45C37"/>
    <w:rsid w:val="00B46990"/>
    <w:rsid w:val="00B46C0E"/>
    <w:rsid w:val="00B46DAA"/>
    <w:rsid w:val="00B50010"/>
    <w:rsid w:val="00B50AAB"/>
    <w:rsid w:val="00B51735"/>
    <w:rsid w:val="00B525E4"/>
    <w:rsid w:val="00B529CD"/>
    <w:rsid w:val="00B53AC6"/>
    <w:rsid w:val="00B54005"/>
    <w:rsid w:val="00B54173"/>
    <w:rsid w:val="00B55316"/>
    <w:rsid w:val="00B56E1E"/>
    <w:rsid w:val="00B57D37"/>
    <w:rsid w:val="00B60C1B"/>
    <w:rsid w:val="00B60F1E"/>
    <w:rsid w:val="00B6166E"/>
    <w:rsid w:val="00B61C5F"/>
    <w:rsid w:val="00B62B20"/>
    <w:rsid w:val="00B62DE9"/>
    <w:rsid w:val="00B63A0B"/>
    <w:rsid w:val="00B63ACC"/>
    <w:rsid w:val="00B6402C"/>
    <w:rsid w:val="00B64D99"/>
    <w:rsid w:val="00B659AC"/>
    <w:rsid w:val="00B65AD2"/>
    <w:rsid w:val="00B65B38"/>
    <w:rsid w:val="00B66222"/>
    <w:rsid w:val="00B67198"/>
    <w:rsid w:val="00B67776"/>
    <w:rsid w:val="00B704E7"/>
    <w:rsid w:val="00B706DA"/>
    <w:rsid w:val="00B7124B"/>
    <w:rsid w:val="00B71F4A"/>
    <w:rsid w:val="00B72DFF"/>
    <w:rsid w:val="00B7305A"/>
    <w:rsid w:val="00B7318F"/>
    <w:rsid w:val="00B73482"/>
    <w:rsid w:val="00B73628"/>
    <w:rsid w:val="00B746E9"/>
    <w:rsid w:val="00B74A58"/>
    <w:rsid w:val="00B764E5"/>
    <w:rsid w:val="00B7700D"/>
    <w:rsid w:val="00B7797D"/>
    <w:rsid w:val="00B77BD0"/>
    <w:rsid w:val="00B813F4"/>
    <w:rsid w:val="00B82BC4"/>
    <w:rsid w:val="00B82C93"/>
    <w:rsid w:val="00B83258"/>
    <w:rsid w:val="00B835F2"/>
    <w:rsid w:val="00B83A39"/>
    <w:rsid w:val="00B83C15"/>
    <w:rsid w:val="00B85125"/>
    <w:rsid w:val="00B85DC1"/>
    <w:rsid w:val="00B86CC3"/>
    <w:rsid w:val="00B86E38"/>
    <w:rsid w:val="00B87873"/>
    <w:rsid w:val="00B87F96"/>
    <w:rsid w:val="00B90A1E"/>
    <w:rsid w:val="00B90AD8"/>
    <w:rsid w:val="00B90B92"/>
    <w:rsid w:val="00B910C0"/>
    <w:rsid w:val="00B919FB"/>
    <w:rsid w:val="00B93843"/>
    <w:rsid w:val="00B95031"/>
    <w:rsid w:val="00B95656"/>
    <w:rsid w:val="00B9570B"/>
    <w:rsid w:val="00B95D28"/>
    <w:rsid w:val="00B97162"/>
    <w:rsid w:val="00B97E72"/>
    <w:rsid w:val="00B97EC5"/>
    <w:rsid w:val="00BA046D"/>
    <w:rsid w:val="00BA1182"/>
    <w:rsid w:val="00BA244C"/>
    <w:rsid w:val="00BA2F5C"/>
    <w:rsid w:val="00BA367C"/>
    <w:rsid w:val="00BA3FC9"/>
    <w:rsid w:val="00BA4525"/>
    <w:rsid w:val="00BA6458"/>
    <w:rsid w:val="00BA682E"/>
    <w:rsid w:val="00BB027C"/>
    <w:rsid w:val="00BB0641"/>
    <w:rsid w:val="00BB12DC"/>
    <w:rsid w:val="00BB25BD"/>
    <w:rsid w:val="00BB2AC4"/>
    <w:rsid w:val="00BB2C33"/>
    <w:rsid w:val="00BB2DA1"/>
    <w:rsid w:val="00BB3D4A"/>
    <w:rsid w:val="00BB4AB3"/>
    <w:rsid w:val="00BB4E2F"/>
    <w:rsid w:val="00BB684E"/>
    <w:rsid w:val="00BB6E13"/>
    <w:rsid w:val="00BB7204"/>
    <w:rsid w:val="00BB7632"/>
    <w:rsid w:val="00BC00F2"/>
    <w:rsid w:val="00BC07C7"/>
    <w:rsid w:val="00BC0A71"/>
    <w:rsid w:val="00BC3D32"/>
    <w:rsid w:val="00BC4452"/>
    <w:rsid w:val="00BC4869"/>
    <w:rsid w:val="00BC58DD"/>
    <w:rsid w:val="00BD01C7"/>
    <w:rsid w:val="00BD06C3"/>
    <w:rsid w:val="00BD3040"/>
    <w:rsid w:val="00BD36EB"/>
    <w:rsid w:val="00BD6F64"/>
    <w:rsid w:val="00BD7D5A"/>
    <w:rsid w:val="00BE1804"/>
    <w:rsid w:val="00BE2C68"/>
    <w:rsid w:val="00BE3BB2"/>
    <w:rsid w:val="00BE3BEE"/>
    <w:rsid w:val="00BE44D3"/>
    <w:rsid w:val="00BE4729"/>
    <w:rsid w:val="00BE53EB"/>
    <w:rsid w:val="00BE701F"/>
    <w:rsid w:val="00BF0C39"/>
    <w:rsid w:val="00BF141C"/>
    <w:rsid w:val="00BF23DC"/>
    <w:rsid w:val="00BF2AD2"/>
    <w:rsid w:val="00BF2B8E"/>
    <w:rsid w:val="00BF387A"/>
    <w:rsid w:val="00BF6657"/>
    <w:rsid w:val="00BF69AE"/>
    <w:rsid w:val="00BF717C"/>
    <w:rsid w:val="00C0043B"/>
    <w:rsid w:val="00C00B12"/>
    <w:rsid w:val="00C02243"/>
    <w:rsid w:val="00C02E22"/>
    <w:rsid w:val="00C03039"/>
    <w:rsid w:val="00C0412A"/>
    <w:rsid w:val="00C04762"/>
    <w:rsid w:val="00C05A7B"/>
    <w:rsid w:val="00C062F1"/>
    <w:rsid w:val="00C0708A"/>
    <w:rsid w:val="00C11C21"/>
    <w:rsid w:val="00C12393"/>
    <w:rsid w:val="00C128F3"/>
    <w:rsid w:val="00C13AEC"/>
    <w:rsid w:val="00C1592E"/>
    <w:rsid w:val="00C16116"/>
    <w:rsid w:val="00C17605"/>
    <w:rsid w:val="00C20903"/>
    <w:rsid w:val="00C20B7A"/>
    <w:rsid w:val="00C20D85"/>
    <w:rsid w:val="00C21436"/>
    <w:rsid w:val="00C2238E"/>
    <w:rsid w:val="00C2513A"/>
    <w:rsid w:val="00C255E2"/>
    <w:rsid w:val="00C25624"/>
    <w:rsid w:val="00C25E11"/>
    <w:rsid w:val="00C3007A"/>
    <w:rsid w:val="00C300BA"/>
    <w:rsid w:val="00C30A14"/>
    <w:rsid w:val="00C32577"/>
    <w:rsid w:val="00C3400F"/>
    <w:rsid w:val="00C3531B"/>
    <w:rsid w:val="00C3599C"/>
    <w:rsid w:val="00C3686F"/>
    <w:rsid w:val="00C37F13"/>
    <w:rsid w:val="00C413C6"/>
    <w:rsid w:val="00C414AF"/>
    <w:rsid w:val="00C44564"/>
    <w:rsid w:val="00C44718"/>
    <w:rsid w:val="00C4483E"/>
    <w:rsid w:val="00C44CB5"/>
    <w:rsid w:val="00C45FF9"/>
    <w:rsid w:val="00C4676E"/>
    <w:rsid w:val="00C4776D"/>
    <w:rsid w:val="00C47D5F"/>
    <w:rsid w:val="00C50FDD"/>
    <w:rsid w:val="00C515B5"/>
    <w:rsid w:val="00C516BF"/>
    <w:rsid w:val="00C5179A"/>
    <w:rsid w:val="00C564C3"/>
    <w:rsid w:val="00C57467"/>
    <w:rsid w:val="00C600A7"/>
    <w:rsid w:val="00C60368"/>
    <w:rsid w:val="00C603C8"/>
    <w:rsid w:val="00C607DD"/>
    <w:rsid w:val="00C62A9D"/>
    <w:rsid w:val="00C62AE0"/>
    <w:rsid w:val="00C64219"/>
    <w:rsid w:val="00C6480D"/>
    <w:rsid w:val="00C6492E"/>
    <w:rsid w:val="00C64A50"/>
    <w:rsid w:val="00C64C4C"/>
    <w:rsid w:val="00C6614A"/>
    <w:rsid w:val="00C66419"/>
    <w:rsid w:val="00C66CC9"/>
    <w:rsid w:val="00C7011D"/>
    <w:rsid w:val="00C71E1C"/>
    <w:rsid w:val="00C7268C"/>
    <w:rsid w:val="00C73906"/>
    <w:rsid w:val="00C7406D"/>
    <w:rsid w:val="00C742A8"/>
    <w:rsid w:val="00C74CB4"/>
    <w:rsid w:val="00C75BCC"/>
    <w:rsid w:val="00C770DE"/>
    <w:rsid w:val="00C775D7"/>
    <w:rsid w:val="00C8114B"/>
    <w:rsid w:val="00C817F7"/>
    <w:rsid w:val="00C831E4"/>
    <w:rsid w:val="00C83440"/>
    <w:rsid w:val="00C8470E"/>
    <w:rsid w:val="00C85062"/>
    <w:rsid w:val="00C85FD8"/>
    <w:rsid w:val="00C87D88"/>
    <w:rsid w:val="00C87DA3"/>
    <w:rsid w:val="00C96454"/>
    <w:rsid w:val="00CA0146"/>
    <w:rsid w:val="00CA152B"/>
    <w:rsid w:val="00CA2526"/>
    <w:rsid w:val="00CA2C29"/>
    <w:rsid w:val="00CA3AA8"/>
    <w:rsid w:val="00CA3B2D"/>
    <w:rsid w:val="00CA3DD8"/>
    <w:rsid w:val="00CA42C1"/>
    <w:rsid w:val="00CA4DFA"/>
    <w:rsid w:val="00CA5729"/>
    <w:rsid w:val="00CA69B6"/>
    <w:rsid w:val="00CA6BFF"/>
    <w:rsid w:val="00CA6CAD"/>
    <w:rsid w:val="00CA72EE"/>
    <w:rsid w:val="00CB051F"/>
    <w:rsid w:val="00CB08D9"/>
    <w:rsid w:val="00CB0A17"/>
    <w:rsid w:val="00CB1827"/>
    <w:rsid w:val="00CB1953"/>
    <w:rsid w:val="00CB7A84"/>
    <w:rsid w:val="00CC1D01"/>
    <w:rsid w:val="00CC2659"/>
    <w:rsid w:val="00CC3F5E"/>
    <w:rsid w:val="00CC5DCF"/>
    <w:rsid w:val="00CC7443"/>
    <w:rsid w:val="00CD065A"/>
    <w:rsid w:val="00CD0F8D"/>
    <w:rsid w:val="00CD1156"/>
    <w:rsid w:val="00CD134E"/>
    <w:rsid w:val="00CD1853"/>
    <w:rsid w:val="00CD2781"/>
    <w:rsid w:val="00CD34B1"/>
    <w:rsid w:val="00CD3C12"/>
    <w:rsid w:val="00CD3FCA"/>
    <w:rsid w:val="00CD4DAA"/>
    <w:rsid w:val="00CD5287"/>
    <w:rsid w:val="00CD5EC0"/>
    <w:rsid w:val="00CD667B"/>
    <w:rsid w:val="00CD6BB9"/>
    <w:rsid w:val="00CD7605"/>
    <w:rsid w:val="00CD7CA0"/>
    <w:rsid w:val="00CE1AD6"/>
    <w:rsid w:val="00CE1CC7"/>
    <w:rsid w:val="00CE2641"/>
    <w:rsid w:val="00CE320C"/>
    <w:rsid w:val="00CE4FAA"/>
    <w:rsid w:val="00CE54F4"/>
    <w:rsid w:val="00CE644D"/>
    <w:rsid w:val="00CE672F"/>
    <w:rsid w:val="00CE6FDB"/>
    <w:rsid w:val="00CE7AD7"/>
    <w:rsid w:val="00CF1DB3"/>
    <w:rsid w:val="00CF4118"/>
    <w:rsid w:val="00CF49AA"/>
    <w:rsid w:val="00CF737C"/>
    <w:rsid w:val="00CF74CE"/>
    <w:rsid w:val="00CF7CB4"/>
    <w:rsid w:val="00D009B3"/>
    <w:rsid w:val="00D01377"/>
    <w:rsid w:val="00D01A01"/>
    <w:rsid w:val="00D02C31"/>
    <w:rsid w:val="00D02E81"/>
    <w:rsid w:val="00D05C85"/>
    <w:rsid w:val="00D06A95"/>
    <w:rsid w:val="00D10473"/>
    <w:rsid w:val="00D11A3E"/>
    <w:rsid w:val="00D11EDA"/>
    <w:rsid w:val="00D12A4A"/>
    <w:rsid w:val="00D12CF9"/>
    <w:rsid w:val="00D1459F"/>
    <w:rsid w:val="00D15B1C"/>
    <w:rsid w:val="00D1663C"/>
    <w:rsid w:val="00D16ECC"/>
    <w:rsid w:val="00D171C4"/>
    <w:rsid w:val="00D204C0"/>
    <w:rsid w:val="00D2183A"/>
    <w:rsid w:val="00D2495A"/>
    <w:rsid w:val="00D2605E"/>
    <w:rsid w:val="00D26843"/>
    <w:rsid w:val="00D30FAF"/>
    <w:rsid w:val="00D321C4"/>
    <w:rsid w:val="00D32CBD"/>
    <w:rsid w:val="00D32F58"/>
    <w:rsid w:val="00D32FA2"/>
    <w:rsid w:val="00D34AB6"/>
    <w:rsid w:val="00D34B19"/>
    <w:rsid w:val="00D34DE2"/>
    <w:rsid w:val="00D362FD"/>
    <w:rsid w:val="00D410E1"/>
    <w:rsid w:val="00D42A9A"/>
    <w:rsid w:val="00D430BC"/>
    <w:rsid w:val="00D43264"/>
    <w:rsid w:val="00D438B2"/>
    <w:rsid w:val="00D4408B"/>
    <w:rsid w:val="00D44158"/>
    <w:rsid w:val="00D44E60"/>
    <w:rsid w:val="00D4616E"/>
    <w:rsid w:val="00D4644E"/>
    <w:rsid w:val="00D46B93"/>
    <w:rsid w:val="00D47850"/>
    <w:rsid w:val="00D505A7"/>
    <w:rsid w:val="00D50F1F"/>
    <w:rsid w:val="00D5209C"/>
    <w:rsid w:val="00D5269B"/>
    <w:rsid w:val="00D52EEF"/>
    <w:rsid w:val="00D53CD9"/>
    <w:rsid w:val="00D55C0D"/>
    <w:rsid w:val="00D56206"/>
    <w:rsid w:val="00D56756"/>
    <w:rsid w:val="00D573B8"/>
    <w:rsid w:val="00D57878"/>
    <w:rsid w:val="00D57D6A"/>
    <w:rsid w:val="00D603F1"/>
    <w:rsid w:val="00D60CAD"/>
    <w:rsid w:val="00D60CB6"/>
    <w:rsid w:val="00D61456"/>
    <w:rsid w:val="00D61BC8"/>
    <w:rsid w:val="00D626AF"/>
    <w:rsid w:val="00D62AC4"/>
    <w:rsid w:val="00D645AE"/>
    <w:rsid w:val="00D645C7"/>
    <w:rsid w:val="00D6465D"/>
    <w:rsid w:val="00D6467F"/>
    <w:rsid w:val="00D64766"/>
    <w:rsid w:val="00D64F85"/>
    <w:rsid w:val="00D659F2"/>
    <w:rsid w:val="00D66B0A"/>
    <w:rsid w:val="00D67E2C"/>
    <w:rsid w:val="00D71132"/>
    <w:rsid w:val="00D712D1"/>
    <w:rsid w:val="00D71BD6"/>
    <w:rsid w:val="00D71FDE"/>
    <w:rsid w:val="00D741DE"/>
    <w:rsid w:val="00D74977"/>
    <w:rsid w:val="00D74AA4"/>
    <w:rsid w:val="00D754D5"/>
    <w:rsid w:val="00D76228"/>
    <w:rsid w:val="00D800F7"/>
    <w:rsid w:val="00D8289D"/>
    <w:rsid w:val="00D837A8"/>
    <w:rsid w:val="00D83A1D"/>
    <w:rsid w:val="00D83F01"/>
    <w:rsid w:val="00D86265"/>
    <w:rsid w:val="00D86763"/>
    <w:rsid w:val="00D86843"/>
    <w:rsid w:val="00D90874"/>
    <w:rsid w:val="00D90C56"/>
    <w:rsid w:val="00D9211D"/>
    <w:rsid w:val="00D921E3"/>
    <w:rsid w:val="00D93CB4"/>
    <w:rsid w:val="00D93E5C"/>
    <w:rsid w:val="00D97384"/>
    <w:rsid w:val="00DA052D"/>
    <w:rsid w:val="00DA06E7"/>
    <w:rsid w:val="00DA095F"/>
    <w:rsid w:val="00DA2049"/>
    <w:rsid w:val="00DA2B18"/>
    <w:rsid w:val="00DA2D0D"/>
    <w:rsid w:val="00DA4527"/>
    <w:rsid w:val="00DA5D7C"/>
    <w:rsid w:val="00DA5D7E"/>
    <w:rsid w:val="00DB0B55"/>
    <w:rsid w:val="00DB3E59"/>
    <w:rsid w:val="00DB536D"/>
    <w:rsid w:val="00DB5641"/>
    <w:rsid w:val="00DB5CBB"/>
    <w:rsid w:val="00DB5D34"/>
    <w:rsid w:val="00DB5DA2"/>
    <w:rsid w:val="00DC0417"/>
    <w:rsid w:val="00DC0DB8"/>
    <w:rsid w:val="00DC46A1"/>
    <w:rsid w:val="00DC5662"/>
    <w:rsid w:val="00DD2CF1"/>
    <w:rsid w:val="00DD471D"/>
    <w:rsid w:val="00DD6734"/>
    <w:rsid w:val="00DE00AD"/>
    <w:rsid w:val="00DE08BD"/>
    <w:rsid w:val="00DE0DFD"/>
    <w:rsid w:val="00DE20F8"/>
    <w:rsid w:val="00DE4D9C"/>
    <w:rsid w:val="00DF0B35"/>
    <w:rsid w:val="00DF14BE"/>
    <w:rsid w:val="00DF178C"/>
    <w:rsid w:val="00DF216A"/>
    <w:rsid w:val="00DF284A"/>
    <w:rsid w:val="00DF319E"/>
    <w:rsid w:val="00DF35D8"/>
    <w:rsid w:val="00DF457F"/>
    <w:rsid w:val="00DF4F76"/>
    <w:rsid w:val="00DF5D99"/>
    <w:rsid w:val="00DF6B69"/>
    <w:rsid w:val="00DF74F2"/>
    <w:rsid w:val="00DF7F6A"/>
    <w:rsid w:val="00E00646"/>
    <w:rsid w:val="00E00A87"/>
    <w:rsid w:val="00E02B57"/>
    <w:rsid w:val="00E02D80"/>
    <w:rsid w:val="00E0386A"/>
    <w:rsid w:val="00E03C64"/>
    <w:rsid w:val="00E03F51"/>
    <w:rsid w:val="00E0472B"/>
    <w:rsid w:val="00E047AB"/>
    <w:rsid w:val="00E05C1D"/>
    <w:rsid w:val="00E061F1"/>
    <w:rsid w:val="00E07BC2"/>
    <w:rsid w:val="00E12050"/>
    <w:rsid w:val="00E13780"/>
    <w:rsid w:val="00E13C1C"/>
    <w:rsid w:val="00E14C91"/>
    <w:rsid w:val="00E15704"/>
    <w:rsid w:val="00E15BB5"/>
    <w:rsid w:val="00E166A5"/>
    <w:rsid w:val="00E20D25"/>
    <w:rsid w:val="00E217B0"/>
    <w:rsid w:val="00E21D1C"/>
    <w:rsid w:val="00E2297C"/>
    <w:rsid w:val="00E2312F"/>
    <w:rsid w:val="00E2351D"/>
    <w:rsid w:val="00E25E9A"/>
    <w:rsid w:val="00E25FE8"/>
    <w:rsid w:val="00E26537"/>
    <w:rsid w:val="00E301E6"/>
    <w:rsid w:val="00E3066A"/>
    <w:rsid w:val="00E3127B"/>
    <w:rsid w:val="00E3273D"/>
    <w:rsid w:val="00E3310E"/>
    <w:rsid w:val="00E3440E"/>
    <w:rsid w:val="00E35B78"/>
    <w:rsid w:val="00E360E6"/>
    <w:rsid w:val="00E3717C"/>
    <w:rsid w:val="00E376B0"/>
    <w:rsid w:val="00E40019"/>
    <w:rsid w:val="00E40991"/>
    <w:rsid w:val="00E40A40"/>
    <w:rsid w:val="00E40C70"/>
    <w:rsid w:val="00E41CB8"/>
    <w:rsid w:val="00E42A26"/>
    <w:rsid w:val="00E438DE"/>
    <w:rsid w:val="00E4416F"/>
    <w:rsid w:val="00E44A1A"/>
    <w:rsid w:val="00E45D5B"/>
    <w:rsid w:val="00E50196"/>
    <w:rsid w:val="00E503FB"/>
    <w:rsid w:val="00E50B9F"/>
    <w:rsid w:val="00E51077"/>
    <w:rsid w:val="00E514FB"/>
    <w:rsid w:val="00E515A8"/>
    <w:rsid w:val="00E51680"/>
    <w:rsid w:val="00E525A9"/>
    <w:rsid w:val="00E53112"/>
    <w:rsid w:val="00E53AFE"/>
    <w:rsid w:val="00E53FA9"/>
    <w:rsid w:val="00E540E1"/>
    <w:rsid w:val="00E55287"/>
    <w:rsid w:val="00E568B3"/>
    <w:rsid w:val="00E5796A"/>
    <w:rsid w:val="00E57C2E"/>
    <w:rsid w:val="00E61221"/>
    <w:rsid w:val="00E613FB"/>
    <w:rsid w:val="00E63097"/>
    <w:rsid w:val="00E633C3"/>
    <w:rsid w:val="00E63B56"/>
    <w:rsid w:val="00E63FCA"/>
    <w:rsid w:val="00E651BD"/>
    <w:rsid w:val="00E670FD"/>
    <w:rsid w:val="00E6723A"/>
    <w:rsid w:val="00E714D2"/>
    <w:rsid w:val="00E717FF"/>
    <w:rsid w:val="00E71859"/>
    <w:rsid w:val="00E7279F"/>
    <w:rsid w:val="00E72B44"/>
    <w:rsid w:val="00E7382A"/>
    <w:rsid w:val="00E7455D"/>
    <w:rsid w:val="00E770D4"/>
    <w:rsid w:val="00E7744C"/>
    <w:rsid w:val="00E80905"/>
    <w:rsid w:val="00E81732"/>
    <w:rsid w:val="00E82867"/>
    <w:rsid w:val="00E82A74"/>
    <w:rsid w:val="00E84A0A"/>
    <w:rsid w:val="00E84FB8"/>
    <w:rsid w:val="00E852D8"/>
    <w:rsid w:val="00E86A68"/>
    <w:rsid w:val="00E8735A"/>
    <w:rsid w:val="00E90740"/>
    <w:rsid w:val="00E90771"/>
    <w:rsid w:val="00E91461"/>
    <w:rsid w:val="00E9192E"/>
    <w:rsid w:val="00E92CD1"/>
    <w:rsid w:val="00E932E7"/>
    <w:rsid w:val="00E93B2C"/>
    <w:rsid w:val="00E957DF"/>
    <w:rsid w:val="00E9627E"/>
    <w:rsid w:val="00E96ADE"/>
    <w:rsid w:val="00E9723D"/>
    <w:rsid w:val="00E97633"/>
    <w:rsid w:val="00E97F34"/>
    <w:rsid w:val="00EA0B3F"/>
    <w:rsid w:val="00EA0FC2"/>
    <w:rsid w:val="00EA1699"/>
    <w:rsid w:val="00EA1AD5"/>
    <w:rsid w:val="00EA2ADB"/>
    <w:rsid w:val="00EA2F88"/>
    <w:rsid w:val="00EA3673"/>
    <w:rsid w:val="00EA4C4C"/>
    <w:rsid w:val="00EA6844"/>
    <w:rsid w:val="00EB01A8"/>
    <w:rsid w:val="00EB0238"/>
    <w:rsid w:val="00EB04C7"/>
    <w:rsid w:val="00EB05C3"/>
    <w:rsid w:val="00EB2757"/>
    <w:rsid w:val="00EB3A58"/>
    <w:rsid w:val="00EB4809"/>
    <w:rsid w:val="00EB5DFC"/>
    <w:rsid w:val="00EB62A0"/>
    <w:rsid w:val="00EB63E6"/>
    <w:rsid w:val="00EB69E0"/>
    <w:rsid w:val="00EB749F"/>
    <w:rsid w:val="00EC07E0"/>
    <w:rsid w:val="00EC1AE3"/>
    <w:rsid w:val="00EC38A6"/>
    <w:rsid w:val="00EC4086"/>
    <w:rsid w:val="00EC4BDE"/>
    <w:rsid w:val="00EC4C57"/>
    <w:rsid w:val="00EC6718"/>
    <w:rsid w:val="00EC6B5E"/>
    <w:rsid w:val="00EC7308"/>
    <w:rsid w:val="00ED38AB"/>
    <w:rsid w:val="00ED5155"/>
    <w:rsid w:val="00ED568D"/>
    <w:rsid w:val="00ED5829"/>
    <w:rsid w:val="00ED7486"/>
    <w:rsid w:val="00ED76BD"/>
    <w:rsid w:val="00ED7DF4"/>
    <w:rsid w:val="00EE0C15"/>
    <w:rsid w:val="00EE1B93"/>
    <w:rsid w:val="00EE332E"/>
    <w:rsid w:val="00EE3825"/>
    <w:rsid w:val="00EE45A2"/>
    <w:rsid w:val="00EE510B"/>
    <w:rsid w:val="00EE544F"/>
    <w:rsid w:val="00EE709F"/>
    <w:rsid w:val="00EF01CF"/>
    <w:rsid w:val="00EF028C"/>
    <w:rsid w:val="00EF095F"/>
    <w:rsid w:val="00EF21CC"/>
    <w:rsid w:val="00EF341F"/>
    <w:rsid w:val="00EF3625"/>
    <w:rsid w:val="00EF3D4A"/>
    <w:rsid w:val="00EF4A37"/>
    <w:rsid w:val="00EF5797"/>
    <w:rsid w:val="00EF5B02"/>
    <w:rsid w:val="00EF61E7"/>
    <w:rsid w:val="00EF779F"/>
    <w:rsid w:val="00EF7DAF"/>
    <w:rsid w:val="00F0014F"/>
    <w:rsid w:val="00F00534"/>
    <w:rsid w:val="00F00775"/>
    <w:rsid w:val="00F00867"/>
    <w:rsid w:val="00F01E7B"/>
    <w:rsid w:val="00F03EC9"/>
    <w:rsid w:val="00F059AB"/>
    <w:rsid w:val="00F14409"/>
    <w:rsid w:val="00F14E6F"/>
    <w:rsid w:val="00F14EFE"/>
    <w:rsid w:val="00F15091"/>
    <w:rsid w:val="00F21147"/>
    <w:rsid w:val="00F21FF8"/>
    <w:rsid w:val="00F22384"/>
    <w:rsid w:val="00F248E2"/>
    <w:rsid w:val="00F24F47"/>
    <w:rsid w:val="00F24FD0"/>
    <w:rsid w:val="00F2532B"/>
    <w:rsid w:val="00F260BA"/>
    <w:rsid w:val="00F26844"/>
    <w:rsid w:val="00F26E3D"/>
    <w:rsid w:val="00F31089"/>
    <w:rsid w:val="00F3220C"/>
    <w:rsid w:val="00F34691"/>
    <w:rsid w:val="00F3479A"/>
    <w:rsid w:val="00F34A4C"/>
    <w:rsid w:val="00F3635F"/>
    <w:rsid w:val="00F37B55"/>
    <w:rsid w:val="00F4085A"/>
    <w:rsid w:val="00F40CE6"/>
    <w:rsid w:val="00F45803"/>
    <w:rsid w:val="00F45D07"/>
    <w:rsid w:val="00F50F43"/>
    <w:rsid w:val="00F510E7"/>
    <w:rsid w:val="00F52EBB"/>
    <w:rsid w:val="00F5308F"/>
    <w:rsid w:val="00F536DA"/>
    <w:rsid w:val="00F53EBA"/>
    <w:rsid w:val="00F5497F"/>
    <w:rsid w:val="00F55AA2"/>
    <w:rsid w:val="00F55ED6"/>
    <w:rsid w:val="00F56745"/>
    <w:rsid w:val="00F6036A"/>
    <w:rsid w:val="00F61203"/>
    <w:rsid w:val="00F63B27"/>
    <w:rsid w:val="00F6496E"/>
    <w:rsid w:val="00F66290"/>
    <w:rsid w:val="00F66874"/>
    <w:rsid w:val="00F6697F"/>
    <w:rsid w:val="00F66C29"/>
    <w:rsid w:val="00F66D3D"/>
    <w:rsid w:val="00F66FE0"/>
    <w:rsid w:val="00F67BDE"/>
    <w:rsid w:val="00F71BF6"/>
    <w:rsid w:val="00F73154"/>
    <w:rsid w:val="00F73987"/>
    <w:rsid w:val="00F74619"/>
    <w:rsid w:val="00F74EB5"/>
    <w:rsid w:val="00F75AC5"/>
    <w:rsid w:val="00F75BAB"/>
    <w:rsid w:val="00F76DE1"/>
    <w:rsid w:val="00F773FC"/>
    <w:rsid w:val="00F77670"/>
    <w:rsid w:val="00F77844"/>
    <w:rsid w:val="00F779C9"/>
    <w:rsid w:val="00F80356"/>
    <w:rsid w:val="00F81506"/>
    <w:rsid w:val="00F81542"/>
    <w:rsid w:val="00F84F48"/>
    <w:rsid w:val="00F85C28"/>
    <w:rsid w:val="00F87655"/>
    <w:rsid w:val="00F90E9C"/>
    <w:rsid w:val="00F91546"/>
    <w:rsid w:val="00F91928"/>
    <w:rsid w:val="00F92E6C"/>
    <w:rsid w:val="00F93770"/>
    <w:rsid w:val="00F93CB9"/>
    <w:rsid w:val="00F943E1"/>
    <w:rsid w:val="00F94D37"/>
    <w:rsid w:val="00F94F09"/>
    <w:rsid w:val="00F95206"/>
    <w:rsid w:val="00F954DF"/>
    <w:rsid w:val="00F95611"/>
    <w:rsid w:val="00F956D7"/>
    <w:rsid w:val="00F95E6B"/>
    <w:rsid w:val="00F96707"/>
    <w:rsid w:val="00F97740"/>
    <w:rsid w:val="00FA161C"/>
    <w:rsid w:val="00FA199C"/>
    <w:rsid w:val="00FA3229"/>
    <w:rsid w:val="00FA4883"/>
    <w:rsid w:val="00FA5C4C"/>
    <w:rsid w:val="00FA723B"/>
    <w:rsid w:val="00FA76C3"/>
    <w:rsid w:val="00FB0E5D"/>
    <w:rsid w:val="00FB2083"/>
    <w:rsid w:val="00FB26F1"/>
    <w:rsid w:val="00FB2A24"/>
    <w:rsid w:val="00FB3262"/>
    <w:rsid w:val="00FB358F"/>
    <w:rsid w:val="00FB4841"/>
    <w:rsid w:val="00FB4DC4"/>
    <w:rsid w:val="00FB5239"/>
    <w:rsid w:val="00FB542E"/>
    <w:rsid w:val="00FB60FC"/>
    <w:rsid w:val="00FB7B82"/>
    <w:rsid w:val="00FC00B9"/>
    <w:rsid w:val="00FC0BED"/>
    <w:rsid w:val="00FC119E"/>
    <w:rsid w:val="00FC1D3B"/>
    <w:rsid w:val="00FC36EE"/>
    <w:rsid w:val="00FC4D0C"/>
    <w:rsid w:val="00FC542F"/>
    <w:rsid w:val="00FC5EEC"/>
    <w:rsid w:val="00FC6814"/>
    <w:rsid w:val="00FC7484"/>
    <w:rsid w:val="00FD05F1"/>
    <w:rsid w:val="00FD0A15"/>
    <w:rsid w:val="00FD0AAA"/>
    <w:rsid w:val="00FD29B4"/>
    <w:rsid w:val="00FD46AD"/>
    <w:rsid w:val="00FD487A"/>
    <w:rsid w:val="00FD4CDD"/>
    <w:rsid w:val="00FD5082"/>
    <w:rsid w:val="00FD5412"/>
    <w:rsid w:val="00FD5883"/>
    <w:rsid w:val="00FD6FCD"/>
    <w:rsid w:val="00FD73C2"/>
    <w:rsid w:val="00FD78F2"/>
    <w:rsid w:val="00FE1587"/>
    <w:rsid w:val="00FE15E9"/>
    <w:rsid w:val="00FE16AC"/>
    <w:rsid w:val="00FE4A9D"/>
    <w:rsid w:val="00FE58DD"/>
    <w:rsid w:val="00FE5B2B"/>
    <w:rsid w:val="00FE5D17"/>
    <w:rsid w:val="00FE5D97"/>
    <w:rsid w:val="00FE67BC"/>
    <w:rsid w:val="00FE7289"/>
    <w:rsid w:val="00FE7C0E"/>
    <w:rsid w:val="00FF01B7"/>
    <w:rsid w:val="00FF0626"/>
    <w:rsid w:val="00FF0A8B"/>
    <w:rsid w:val="00FF18E9"/>
    <w:rsid w:val="00FF2080"/>
    <w:rsid w:val="00FF3D44"/>
    <w:rsid w:val="00FF546E"/>
    <w:rsid w:val="00FF5932"/>
    <w:rsid w:val="00FF5EEF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2965E8"/>
  <w15:chartTrackingRefBased/>
  <w15:docId w15:val="{1137946F-D539-4B7E-9C71-9DFC616B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qFormat/>
    <w:pPr>
      <w:keepNext/>
      <w:tabs>
        <w:tab w:val="left" w:pos="6237"/>
      </w:tabs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tabs>
        <w:tab w:val="left" w:pos="6237"/>
      </w:tabs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720"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i/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i/>
      <w:sz w:val="22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tabs>
        <w:tab w:val="left" w:pos="6237"/>
      </w:tabs>
      <w:jc w:val="both"/>
    </w:pPr>
    <w:rPr>
      <w:sz w:val="22"/>
    </w:rPr>
  </w:style>
  <w:style w:type="paragraph" w:styleId="20">
    <w:name w:val="Body Text Indent 2"/>
    <w:basedOn w:val="a"/>
    <w:pPr>
      <w:ind w:firstLine="720"/>
    </w:pPr>
    <w:rPr>
      <w:sz w:val="24"/>
    </w:rPr>
  </w:style>
  <w:style w:type="paragraph" w:styleId="30">
    <w:name w:val="Body Text 3"/>
    <w:basedOn w:val="a"/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customStyle="1" w:styleId="a6">
    <w:name w:val="Название"/>
    <w:basedOn w:val="a"/>
    <w:qFormat/>
    <w:pPr>
      <w:tabs>
        <w:tab w:val="left" w:pos="851"/>
        <w:tab w:val="left" w:pos="1843"/>
        <w:tab w:val="left" w:pos="5529"/>
        <w:tab w:val="left" w:pos="6804"/>
        <w:tab w:val="left" w:pos="7797"/>
      </w:tabs>
      <w:jc w:val="center"/>
    </w:pPr>
    <w:rPr>
      <w:sz w:val="28"/>
    </w:rPr>
  </w:style>
  <w:style w:type="paragraph" w:styleId="21">
    <w:name w:val="Body Text 2"/>
    <w:basedOn w:val="a"/>
    <w:pPr>
      <w:jc w:val="center"/>
    </w:pPr>
    <w:rPr>
      <w:i/>
      <w:sz w:val="22"/>
    </w:rPr>
  </w:style>
  <w:style w:type="paragraph" w:styleId="a7">
    <w:name w:val="Body Text Indent"/>
    <w:basedOn w:val="a"/>
    <w:pPr>
      <w:ind w:firstLine="720"/>
      <w:jc w:val="both"/>
    </w:pPr>
    <w:rPr>
      <w:sz w:val="24"/>
    </w:rPr>
  </w:style>
  <w:style w:type="paragraph" w:styleId="a8">
    <w:name w:val="Subtitle"/>
    <w:basedOn w:val="a"/>
    <w:qFormat/>
    <w:pPr>
      <w:tabs>
        <w:tab w:val="left" w:pos="5670"/>
      </w:tabs>
    </w:pPr>
    <w:rPr>
      <w:i/>
      <w:iCs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pPr>
      <w:tabs>
        <w:tab w:val="left" w:pos="6237"/>
      </w:tabs>
      <w:ind w:left="57"/>
    </w:pPr>
    <w:rPr>
      <w:i/>
      <w:iCs/>
      <w:sz w:val="22"/>
    </w:rPr>
  </w:style>
  <w:style w:type="paragraph" w:customStyle="1" w:styleId="10">
    <w:name w:val="Обычный1"/>
    <w:rPr>
      <w:lang w:val="ru-RU" w:eastAsia="ru-RU"/>
    </w:rPr>
  </w:style>
  <w:style w:type="paragraph" w:customStyle="1" w:styleId="11">
    <w:name w:val="Верхний колонтитул1"/>
    <w:basedOn w:val="10"/>
    <w:pPr>
      <w:tabs>
        <w:tab w:val="center" w:pos="4153"/>
        <w:tab w:val="right" w:pos="8306"/>
      </w:tabs>
    </w:pPr>
  </w:style>
  <w:style w:type="paragraph" w:customStyle="1" w:styleId="310">
    <w:name w:val="Заголовок 31"/>
    <w:basedOn w:val="10"/>
    <w:next w:val="10"/>
    <w:pPr>
      <w:keepNext/>
      <w:spacing w:line="480" w:lineRule="auto"/>
      <w:ind w:left="720"/>
    </w:pPr>
    <w:rPr>
      <w:sz w:val="36"/>
    </w:rPr>
  </w:style>
  <w:style w:type="character" w:customStyle="1" w:styleId="12">
    <w:name w:val="Основной шрифт абзаца1"/>
  </w:style>
  <w:style w:type="paragraph" w:customStyle="1" w:styleId="13">
    <w:name w:val="Нижний колонтитул1"/>
    <w:basedOn w:val="10"/>
    <w:pPr>
      <w:tabs>
        <w:tab w:val="center" w:pos="4153"/>
        <w:tab w:val="right" w:pos="8306"/>
      </w:tabs>
    </w:pPr>
  </w:style>
  <w:style w:type="paragraph" w:customStyle="1" w:styleId="81">
    <w:name w:val="Заголовок 81"/>
    <w:basedOn w:val="10"/>
    <w:next w:val="10"/>
    <w:pPr>
      <w:keepNext/>
    </w:pPr>
    <w:rPr>
      <w:i/>
      <w:sz w:val="32"/>
    </w:rPr>
  </w:style>
  <w:style w:type="paragraph" w:customStyle="1" w:styleId="210">
    <w:name w:val="Основной текст 21"/>
    <w:basedOn w:val="10"/>
    <w:pPr>
      <w:jc w:val="center"/>
    </w:pPr>
    <w:rPr>
      <w:rFonts w:ascii="Tahoma" w:hAnsi="Tahoma"/>
      <w:caps/>
    </w:rPr>
  </w:style>
  <w:style w:type="paragraph" w:customStyle="1" w:styleId="61">
    <w:name w:val="Заголовок 61"/>
    <w:basedOn w:val="10"/>
    <w:next w:val="10"/>
    <w:pPr>
      <w:keepNext/>
    </w:pPr>
    <w:rPr>
      <w:sz w:val="28"/>
    </w:rPr>
  </w:style>
  <w:style w:type="paragraph" w:customStyle="1" w:styleId="14">
    <w:name w:val="Основной текст1"/>
    <w:basedOn w:val="10"/>
    <w:pPr>
      <w:jc w:val="both"/>
    </w:pPr>
    <w:rPr>
      <w:sz w:val="28"/>
    </w:rPr>
  </w:style>
  <w:style w:type="paragraph" w:customStyle="1" w:styleId="211">
    <w:name w:val="Основной текст с отступом 21"/>
    <w:basedOn w:val="10"/>
    <w:pPr>
      <w:tabs>
        <w:tab w:val="left" w:pos="1134"/>
      </w:tabs>
      <w:ind w:left="1440"/>
      <w:jc w:val="both"/>
    </w:pPr>
    <w:rPr>
      <w:sz w:val="28"/>
    </w:rPr>
  </w:style>
  <w:style w:type="paragraph" w:customStyle="1" w:styleId="15">
    <w:name w:val="Заголовок1"/>
    <w:basedOn w:val="10"/>
    <w:pPr>
      <w:jc w:val="center"/>
    </w:pPr>
    <w:rPr>
      <w:sz w:val="28"/>
    </w:rPr>
  </w:style>
  <w:style w:type="paragraph" w:customStyle="1" w:styleId="16">
    <w:name w:val="Цитата1"/>
    <w:basedOn w:val="10"/>
    <w:pPr>
      <w:ind w:left="113" w:right="113"/>
      <w:jc w:val="center"/>
    </w:pPr>
    <w:rPr>
      <w:sz w:val="28"/>
    </w:rPr>
  </w:style>
  <w:style w:type="paragraph" w:customStyle="1" w:styleId="311">
    <w:name w:val="Основной текст 31"/>
    <w:basedOn w:val="10"/>
    <w:pPr>
      <w:tabs>
        <w:tab w:val="left" w:pos="6237"/>
      </w:tabs>
      <w:jc w:val="both"/>
    </w:pPr>
    <w:rPr>
      <w:sz w:val="24"/>
    </w:rPr>
  </w:style>
  <w:style w:type="paragraph" w:customStyle="1" w:styleId="50">
    <w:name w:val="заголовок 5"/>
    <w:basedOn w:val="a"/>
    <w:next w:val="a"/>
    <w:rsid w:val="002C751A"/>
    <w:pPr>
      <w:keepNext/>
      <w:autoSpaceDE w:val="0"/>
      <w:autoSpaceDN w:val="0"/>
      <w:jc w:val="center"/>
    </w:pPr>
    <w:rPr>
      <w:sz w:val="24"/>
      <w:szCs w:val="24"/>
    </w:rPr>
  </w:style>
  <w:style w:type="paragraph" w:styleId="ab">
    <w:name w:val="Block Text"/>
    <w:basedOn w:val="a"/>
    <w:rsid w:val="002C751A"/>
    <w:pPr>
      <w:autoSpaceDE w:val="0"/>
      <w:autoSpaceDN w:val="0"/>
      <w:ind w:left="113" w:right="113"/>
      <w:jc w:val="center"/>
    </w:pPr>
    <w:rPr>
      <w:sz w:val="28"/>
      <w:szCs w:val="28"/>
    </w:rPr>
  </w:style>
  <w:style w:type="character" w:styleId="ac">
    <w:name w:val="page number"/>
    <w:basedOn w:val="a0"/>
    <w:rsid w:val="005D04DF"/>
  </w:style>
  <w:style w:type="character" w:customStyle="1" w:styleId="FontStyle15">
    <w:name w:val="Font Style15"/>
    <w:rsid w:val="00EF5B02"/>
    <w:rPr>
      <w:rFonts w:ascii="Arial Unicode MS" w:eastAsia="Arial Unicode MS" w:hAnsi="Arial Unicode MS" w:cs="Arial Unicode MS" w:hint="eastAsia"/>
      <w:sz w:val="20"/>
      <w:szCs w:val="20"/>
    </w:rPr>
  </w:style>
  <w:style w:type="paragraph" w:customStyle="1" w:styleId="17">
    <w:name w:val="Без интервала1"/>
    <w:link w:val="NoSpacingChar"/>
    <w:rsid w:val="00EF5B0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7"/>
    <w:locked/>
    <w:rsid w:val="00EF5B02"/>
    <w:rPr>
      <w:rFonts w:eastAsia="Calibri"/>
      <w:sz w:val="22"/>
      <w:szCs w:val="22"/>
      <w:lang w:val="en-US" w:eastAsia="en-US" w:bidi="ar-SA"/>
    </w:rPr>
  </w:style>
  <w:style w:type="paragraph" w:styleId="ad">
    <w:name w:val="No Spacing"/>
    <w:link w:val="ae"/>
    <w:uiPriority w:val="1"/>
    <w:qFormat/>
    <w:rsid w:val="00EF5B02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e">
    <w:name w:val="Без интервала Знак"/>
    <w:link w:val="ad"/>
    <w:uiPriority w:val="1"/>
    <w:rsid w:val="00EF5B02"/>
    <w:rPr>
      <w:lang w:val="en-US" w:eastAsia="en-US" w:bidi="ar-SA"/>
    </w:rPr>
  </w:style>
  <w:style w:type="table" w:styleId="af">
    <w:name w:val="Table Grid"/>
    <w:basedOn w:val="a1"/>
    <w:rsid w:val="00D93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link w:val="a9"/>
    <w:uiPriority w:val="99"/>
    <w:rsid w:val="00D93E5C"/>
    <w:rPr>
      <w:lang w:val="ru-RU" w:eastAsia="ru-RU" w:bidi="ar-SA"/>
    </w:rPr>
  </w:style>
  <w:style w:type="paragraph" w:styleId="af0">
    <w:name w:val="Balloon Text"/>
    <w:basedOn w:val="a"/>
    <w:link w:val="af1"/>
    <w:uiPriority w:val="99"/>
    <w:rsid w:val="00E14C91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uiPriority w:val="99"/>
    <w:rsid w:val="00E14C9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382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customStyle="1" w:styleId="60">
    <w:name w:val="Без интервала6"/>
    <w:uiPriority w:val="99"/>
    <w:rsid w:val="00A80CA9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a4">
    <w:name w:val="Основной текст Знак"/>
    <w:link w:val="a3"/>
    <w:rsid w:val="003A1BD6"/>
    <w:rPr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4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73;&#1083;&#1072;&#1089;&#1090;&#1100;\&#1050;&#1072;&#1083;&#1080;&#1085;&#1082;-&#1040;&#1061;&#1051;-200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BA8BA-4D02-4126-839F-54364B395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Калинк-АХЛ-2003</Template>
  <TotalTime>0</TotalTime>
  <Pages>7</Pages>
  <Words>1368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ОБЛАСТЬ АККРЕДИТАЦИИ</vt:lpstr>
    </vt:vector>
  </TitlesOfParts>
  <Company>Elcom Ltd</Company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ОБЛАСТЬ АККРЕДИТАЦИИ</dc:title>
  <dc:subject/>
  <dc:creator>USER</dc:creator>
  <cp:keywords/>
  <cp:lastModifiedBy>Григорян Наира Викторовна</cp:lastModifiedBy>
  <cp:revision>2</cp:revision>
  <cp:lastPrinted>2025-09-16T13:06:00Z</cp:lastPrinted>
  <dcterms:created xsi:type="dcterms:W3CDTF">2025-09-16T13:06:00Z</dcterms:created>
  <dcterms:modified xsi:type="dcterms:W3CDTF">2025-09-16T13:06:00Z</dcterms:modified>
</cp:coreProperties>
</file>