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39A8985A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0266FA" w:rsidRPr="00F23CFE">
              <w:rPr>
                <w:sz w:val="28"/>
                <w:szCs w:val="28"/>
              </w:rPr>
              <w:t>2.4501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764E9F1E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0266FA">
              <w:rPr>
                <w:sz w:val="28"/>
                <w:szCs w:val="28"/>
              </w:rPr>
              <w:t>1</w:t>
            </w:r>
            <w:r w:rsidR="00D01C18">
              <w:rPr>
                <w:sz w:val="28"/>
                <w:szCs w:val="28"/>
              </w:rPr>
              <w:t>1.07.2014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45AB350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  <w:r w:rsidR="00C94BC8">
                  <w:rPr>
                    <w:rFonts w:cs="Times New Roman"/>
                    <w:bCs/>
                    <w:sz w:val="28"/>
                    <w:szCs w:val="28"/>
                  </w:rPr>
                  <w:t>___</w:t>
                </w:r>
              </w:sdtContent>
            </w:sdt>
          </w:p>
          <w:p w14:paraId="415EA4B2" w14:textId="42D62CF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Content>
                <w:r w:rsidR="00610F8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11527A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1FA0A9D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071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0D6B9313" w14:textId="1DFDD23A" w:rsidR="00D223F7" w:rsidRDefault="001C3F27" w:rsidP="001C3F27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370476D4AB9F48F68934BE3B97E083DA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3071A">
                  <w:rPr>
                    <w:rStyle w:val="38"/>
                    <w:szCs w:val="28"/>
                  </w:rPr>
                  <w:t>15 августа 2025 года</w:t>
                </w:r>
              </w:sdtContent>
            </w:sdt>
            <w:bookmarkEnd w:id="1"/>
          </w:p>
          <w:p w14:paraId="6323BC08" w14:textId="77777777" w:rsidR="000266FA" w:rsidRDefault="000266FA" w:rsidP="001C3F27">
            <w:pPr>
              <w:jc w:val="center"/>
              <w:rPr>
                <w:b/>
                <w:sz w:val="28"/>
                <w:szCs w:val="28"/>
              </w:rPr>
            </w:pPr>
          </w:p>
          <w:p w14:paraId="6CF17584" w14:textId="77777777" w:rsidR="00897AE5" w:rsidRPr="000266FA" w:rsidRDefault="00897AE5" w:rsidP="006B5889">
            <w:pPr>
              <w:pStyle w:val="af6"/>
              <w:ind w:left="-91" w:right="-84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0266FA">
              <w:rPr>
                <w:bCs/>
                <w:sz w:val="28"/>
                <w:szCs w:val="28"/>
                <w:lang w:val="ru-RU" w:eastAsia="ru-RU"/>
              </w:rPr>
              <w:t>лаборатории электрофизических измерений</w:t>
            </w:r>
          </w:p>
          <w:p w14:paraId="06363767" w14:textId="5324DDB5" w:rsidR="00897AE5" w:rsidRDefault="00D01C18" w:rsidP="006B5889">
            <w:pPr>
              <w:pStyle w:val="af6"/>
              <w:ind w:left="-91" w:right="-84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о</w:t>
            </w:r>
            <w:r w:rsidR="00897AE5" w:rsidRPr="000266FA">
              <w:rPr>
                <w:bCs/>
                <w:sz w:val="28"/>
                <w:szCs w:val="28"/>
                <w:lang w:val="ru-RU" w:eastAsia="ru-RU"/>
              </w:rPr>
              <w:t>бщества с ограниченной ответственностью "АТЛ Групп"</w:t>
            </w:r>
          </w:p>
          <w:p w14:paraId="651FF1D3" w14:textId="2852D96B" w:rsidR="00897AE5" w:rsidRPr="00EE2E75" w:rsidRDefault="00897AE5" w:rsidP="001C3F2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030"/>
        <w:gridCol w:w="616"/>
        <w:gridCol w:w="2212"/>
        <w:gridCol w:w="2491"/>
        <w:gridCol w:w="1876"/>
      </w:tblGrid>
      <w:tr w:rsidR="00897AE5" w:rsidRPr="00F83EEF" w14:paraId="27838F03" w14:textId="77777777" w:rsidTr="00850C60">
        <w:trPr>
          <w:trHeight w:val="1110"/>
        </w:trPr>
        <w:tc>
          <w:tcPr>
            <w:tcW w:w="378" w:type="dxa"/>
            <w:vAlign w:val="center"/>
          </w:tcPr>
          <w:p w14:paraId="377556C3" w14:textId="77777777" w:rsidR="00897AE5" w:rsidRPr="00F83EEF" w:rsidRDefault="00897AE5" w:rsidP="00BF713B">
            <w:pPr>
              <w:pStyle w:val="af6"/>
              <w:ind w:left="-106" w:right="-107"/>
              <w:jc w:val="center"/>
              <w:rPr>
                <w:lang w:val="ru-RU"/>
              </w:rPr>
            </w:pPr>
            <w:r w:rsidRPr="00F83EEF">
              <w:t>№ п/п</w:t>
            </w:r>
          </w:p>
        </w:tc>
        <w:tc>
          <w:tcPr>
            <w:tcW w:w="2030" w:type="dxa"/>
            <w:vAlign w:val="center"/>
          </w:tcPr>
          <w:p w14:paraId="2B8E59E6" w14:textId="77777777" w:rsidR="00897AE5" w:rsidRPr="00F83EEF" w:rsidRDefault="00897AE5" w:rsidP="00F7236A">
            <w:pPr>
              <w:pStyle w:val="af6"/>
              <w:jc w:val="center"/>
            </w:pPr>
            <w:r w:rsidRPr="00F83EEF">
              <w:t>Наименование объекта</w:t>
            </w:r>
          </w:p>
        </w:tc>
        <w:tc>
          <w:tcPr>
            <w:tcW w:w="616" w:type="dxa"/>
            <w:vAlign w:val="center"/>
          </w:tcPr>
          <w:p w14:paraId="0F1B84FB" w14:textId="77777777" w:rsidR="00897AE5" w:rsidRPr="00F83EEF" w:rsidRDefault="00897AE5" w:rsidP="00F7236A">
            <w:pPr>
              <w:pStyle w:val="af6"/>
              <w:jc w:val="center"/>
            </w:pPr>
            <w:r w:rsidRPr="00F83EEF">
              <w:t>Код</w:t>
            </w:r>
          </w:p>
        </w:tc>
        <w:tc>
          <w:tcPr>
            <w:tcW w:w="2212" w:type="dxa"/>
            <w:vAlign w:val="center"/>
          </w:tcPr>
          <w:p w14:paraId="2DC93C0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Наименование </w:t>
            </w:r>
          </w:p>
          <w:p w14:paraId="1C1147F1" w14:textId="77777777" w:rsidR="00897AE5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характеристики </w:t>
            </w:r>
          </w:p>
          <w:p w14:paraId="1CA008B5" w14:textId="77777777" w:rsid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(показатель, </w:t>
            </w:r>
          </w:p>
          <w:p w14:paraId="00C29396" w14:textId="492E9F3F" w:rsidR="00897AE5" w:rsidRP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t>параметры)</w:t>
            </w:r>
          </w:p>
        </w:tc>
        <w:tc>
          <w:tcPr>
            <w:tcW w:w="2491" w:type="dxa"/>
            <w:vAlign w:val="center"/>
          </w:tcPr>
          <w:p w14:paraId="43A49C3C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1D0A9339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63238EAD" w14:textId="77777777" w:rsidR="00BF713B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</w:t>
            </w:r>
          </w:p>
          <w:p w14:paraId="46D9AA23" w14:textId="77777777" w:rsidR="00BF713B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требования </w:t>
            </w:r>
          </w:p>
          <w:p w14:paraId="66D01453" w14:textId="2760E38C" w:rsidR="00897AE5" w:rsidRP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к </w:t>
            </w:r>
            <w:r w:rsidRPr="00F83EEF">
              <w:t>объекту</w:t>
            </w:r>
          </w:p>
        </w:tc>
        <w:tc>
          <w:tcPr>
            <w:tcW w:w="1876" w:type="dxa"/>
            <w:vAlign w:val="center"/>
          </w:tcPr>
          <w:p w14:paraId="57A8993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7A0B478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1DC49AE8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77700E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127E48" w14:textId="77777777" w:rsidR="00897AE5" w:rsidRPr="00F83EEF" w:rsidRDefault="00897AE5" w:rsidP="00F7236A">
            <w:pPr>
              <w:pStyle w:val="af6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отбора образцов</w:t>
            </w:r>
          </w:p>
        </w:tc>
      </w:tr>
      <w:tr w:rsidR="00897AE5" w:rsidRPr="00BF713B" w14:paraId="4F42007E" w14:textId="77777777" w:rsidTr="00BF713B">
        <w:trPr>
          <w:trHeight w:val="59"/>
        </w:trPr>
        <w:tc>
          <w:tcPr>
            <w:tcW w:w="378" w:type="dxa"/>
            <w:vAlign w:val="center"/>
          </w:tcPr>
          <w:p w14:paraId="7D122D7E" w14:textId="77777777" w:rsidR="00897AE5" w:rsidRPr="00BF713B" w:rsidRDefault="00897AE5" w:rsidP="002C50ED">
            <w:pPr>
              <w:pStyle w:val="af6"/>
              <w:spacing w:line="216" w:lineRule="auto"/>
              <w:ind w:left="-106" w:right="-107" w:hanging="28"/>
              <w:jc w:val="center"/>
              <w:rPr>
                <w:bCs/>
              </w:rPr>
            </w:pPr>
            <w:r w:rsidRPr="00BF713B">
              <w:rPr>
                <w:bCs/>
              </w:rPr>
              <w:t>1</w:t>
            </w:r>
          </w:p>
        </w:tc>
        <w:tc>
          <w:tcPr>
            <w:tcW w:w="2030" w:type="dxa"/>
            <w:vAlign w:val="center"/>
          </w:tcPr>
          <w:p w14:paraId="3D683EF3" w14:textId="77777777" w:rsidR="00897AE5" w:rsidRPr="00BF713B" w:rsidRDefault="00897AE5" w:rsidP="002C50ED">
            <w:pPr>
              <w:pStyle w:val="af6"/>
              <w:spacing w:line="216" w:lineRule="auto"/>
              <w:ind w:left="-126" w:right="-105"/>
              <w:jc w:val="center"/>
              <w:rPr>
                <w:bCs/>
              </w:rPr>
            </w:pPr>
            <w:r w:rsidRPr="00BF713B">
              <w:rPr>
                <w:bCs/>
              </w:rPr>
              <w:t>2</w:t>
            </w:r>
          </w:p>
        </w:tc>
        <w:tc>
          <w:tcPr>
            <w:tcW w:w="616" w:type="dxa"/>
            <w:vAlign w:val="center"/>
          </w:tcPr>
          <w:p w14:paraId="6343B3A3" w14:textId="77777777" w:rsidR="00897AE5" w:rsidRPr="00BF713B" w:rsidRDefault="00897AE5" w:rsidP="002C50ED">
            <w:pPr>
              <w:pStyle w:val="af6"/>
              <w:spacing w:line="216" w:lineRule="auto"/>
              <w:ind w:left="-106" w:right="-106"/>
              <w:jc w:val="center"/>
              <w:rPr>
                <w:bCs/>
              </w:rPr>
            </w:pPr>
            <w:r w:rsidRPr="00BF713B">
              <w:rPr>
                <w:bCs/>
              </w:rPr>
              <w:t>3</w:t>
            </w:r>
          </w:p>
        </w:tc>
        <w:tc>
          <w:tcPr>
            <w:tcW w:w="2212" w:type="dxa"/>
            <w:vAlign w:val="center"/>
          </w:tcPr>
          <w:p w14:paraId="374F595E" w14:textId="77777777" w:rsidR="00897AE5" w:rsidRPr="00BF713B" w:rsidRDefault="00897AE5" w:rsidP="002C50ED">
            <w:pPr>
              <w:pStyle w:val="af6"/>
              <w:spacing w:line="216" w:lineRule="auto"/>
              <w:ind w:left="-105" w:right="-105"/>
              <w:jc w:val="center"/>
              <w:rPr>
                <w:bCs/>
              </w:rPr>
            </w:pPr>
            <w:r w:rsidRPr="00BF713B">
              <w:rPr>
                <w:bCs/>
              </w:rPr>
              <w:t>4</w:t>
            </w:r>
          </w:p>
        </w:tc>
        <w:tc>
          <w:tcPr>
            <w:tcW w:w="2491" w:type="dxa"/>
            <w:vAlign w:val="center"/>
          </w:tcPr>
          <w:p w14:paraId="7A244D3A" w14:textId="77777777" w:rsidR="00897AE5" w:rsidRPr="00BF713B" w:rsidRDefault="00897AE5" w:rsidP="002C50ED">
            <w:pPr>
              <w:pStyle w:val="af6"/>
              <w:spacing w:line="216" w:lineRule="auto"/>
              <w:ind w:left="-106" w:right="-92"/>
              <w:jc w:val="center"/>
              <w:rPr>
                <w:bCs/>
              </w:rPr>
            </w:pPr>
            <w:r w:rsidRPr="00BF713B">
              <w:rPr>
                <w:bCs/>
              </w:rPr>
              <w:t>5</w:t>
            </w:r>
          </w:p>
        </w:tc>
        <w:tc>
          <w:tcPr>
            <w:tcW w:w="1876" w:type="dxa"/>
            <w:vAlign w:val="center"/>
          </w:tcPr>
          <w:p w14:paraId="5DB3A15B" w14:textId="77777777" w:rsidR="00897AE5" w:rsidRPr="00BF713B" w:rsidRDefault="00897AE5" w:rsidP="002C50ED">
            <w:pPr>
              <w:pStyle w:val="af6"/>
              <w:spacing w:line="216" w:lineRule="auto"/>
              <w:ind w:left="-127" w:right="-106"/>
              <w:jc w:val="center"/>
              <w:rPr>
                <w:bCs/>
              </w:rPr>
            </w:pPr>
            <w:r w:rsidRPr="00BF713B">
              <w:rPr>
                <w:bCs/>
              </w:rPr>
              <w:t>6</w:t>
            </w:r>
          </w:p>
        </w:tc>
      </w:tr>
      <w:tr w:rsidR="00897AE5" w:rsidRPr="00F83EEF" w14:paraId="1EEEF6D7" w14:textId="77777777" w:rsidTr="00BF713B">
        <w:trPr>
          <w:trHeight w:val="234"/>
        </w:trPr>
        <w:tc>
          <w:tcPr>
            <w:tcW w:w="9603" w:type="dxa"/>
            <w:gridSpan w:val="6"/>
            <w:vAlign w:val="center"/>
          </w:tcPr>
          <w:p w14:paraId="3219B2D9" w14:textId="59427D1B" w:rsidR="00897AE5" w:rsidRPr="00F83EEF" w:rsidRDefault="00897AE5" w:rsidP="00F7236A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C94BC8">
              <w:rPr>
                <w:b/>
                <w:sz w:val="22"/>
                <w:szCs w:val="24"/>
              </w:rPr>
              <w:t>ул. Строителей, д. 2а, 212015, г. Могилев</w:t>
            </w:r>
          </w:p>
        </w:tc>
      </w:tr>
      <w:tr w:rsidR="00897AE5" w:rsidRPr="00F83EEF" w14:paraId="3E9F9A1C" w14:textId="77777777" w:rsidTr="00850C60">
        <w:trPr>
          <w:trHeight w:val="988"/>
        </w:trPr>
        <w:tc>
          <w:tcPr>
            <w:tcW w:w="378" w:type="dxa"/>
          </w:tcPr>
          <w:p w14:paraId="742E52D3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7C6E5F1" w14:textId="2AC8CB5C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23C3B7FF" w14:textId="77777777" w:rsidR="006F4538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4CDB1881" w14:textId="42787F98" w:rsidR="00897AE5" w:rsidRPr="0000539F" w:rsidRDefault="00897AE5" w:rsidP="00064A1F">
            <w:pPr>
              <w:ind w:left="-44" w:right="-114"/>
              <w:rPr>
                <w:sz w:val="22"/>
                <w:szCs w:val="22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6" w:type="dxa"/>
          </w:tcPr>
          <w:p w14:paraId="5DA6F258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168B94D8" w14:textId="77777777" w:rsidR="00897AE5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59475BAF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50AA380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6B71AA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9D75228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8A0761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8D7677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11E432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29F0480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379784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47CC45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EF43836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E367A97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65FA7FA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887E40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D2AD28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B2B6672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467A0B98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77EBE1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FF221B4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4364922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A193B55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3BFCDE4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D047406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E101C1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67BF4E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5844B78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5BEF97F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CF19A92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AF49A9F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C079784" w14:textId="68AC0C15" w:rsidR="00BD6D4A" w:rsidRPr="00BD6D4A" w:rsidRDefault="00BD6D4A" w:rsidP="00BD6D4A">
            <w:pPr>
              <w:rPr>
                <w:lang w:eastAsia="en-US"/>
              </w:rPr>
            </w:pPr>
          </w:p>
        </w:tc>
        <w:tc>
          <w:tcPr>
            <w:tcW w:w="2212" w:type="dxa"/>
          </w:tcPr>
          <w:p w14:paraId="6618FD6B" w14:textId="77777777" w:rsidR="00EE2E75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B5873F9" w14:textId="09CBAF83" w:rsidR="00897AE5" w:rsidRPr="00EE2E75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2E396D58" w14:textId="77777777" w:rsidR="00850C60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69698F15" w14:textId="05F54A8B" w:rsidR="00786C7A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D26FC50" w14:textId="34C29D55" w:rsidR="00D446FB" w:rsidRPr="00D446FB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491" w:type="dxa"/>
          </w:tcPr>
          <w:p w14:paraId="70BF373F" w14:textId="08FB419E" w:rsidR="00897AE5" w:rsidRPr="00EE2E75" w:rsidRDefault="009B654A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86C7A">
              <w:rPr>
                <w:spacing w:val="-8"/>
                <w:lang w:val="ru-RU"/>
              </w:rPr>
              <w:t xml:space="preserve"> </w:t>
            </w:r>
            <w:r w:rsidR="00897AE5" w:rsidRPr="00EE2E75">
              <w:rPr>
                <w:spacing w:val="-8"/>
                <w:lang w:val="ru-RU"/>
              </w:rPr>
              <w:t>п. Б.29.4</w:t>
            </w:r>
          </w:p>
          <w:p w14:paraId="325CFE5F" w14:textId="77777777" w:rsidR="00FA78C2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  <w:r w:rsidR="00D446FB">
              <w:rPr>
                <w:spacing w:val="-8"/>
                <w:lang w:val="ru-RU"/>
              </w:rPr>
              <w:t xml:space="preserve"> </w:t>
            </w:r>
          </w:p>
          <w:p w14:paraId="3592178E" w14:textId="77777777" w:rsidR="00897AE5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п. 4.4.28.6</w:t>
            </w:r>
            <w:r w:rsidR="00FA78C2">
              <w:rPr>
                <w:spacing w:val="-8"/>
                <w:lang w:val="ru-RU"/>
              </w:rPr>
              <w:t>, п. 4.3.8.2</w:t>
            </w:r>
          </w:p>
          <w:p w14:paraId="409E82DE" w14:textId="7EB08743" w:rsidR="00FA78C2" w:rsidRPr="00064A1F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СН 4.04.03-2020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7.4.5;</w:t>
            </w:r>
          </w:p>
          <w:p w14:paraId="48DF98AE" w14:textId="77777777" w:rsidR="00850C60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СН 4.04.01-2019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16.1.12,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16.2.17,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 xml:space="preserve">16.2.19, </w:t>
            </w:r>
          </w:p>
          <w:p w14:paraId="1C0F6826" w14:textId="25B26BD5" w:rsidR="00FA78C2" w:rsidRPr="00064A1F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 16.2.21;</w:t>
            </w:r>
          </w:p>
          <w:p w14:paraId="711621AE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Авиационные правила</w:t>
            </w:r>
            <w:r w:rsidR="003D107A" w:rsidRPr="00064A1F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 xml:space="preserve">«Сертификационные </w:t>
            </w:r>
          </w:p>
          <w:p w14:paraId="003A59BF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требования к аэродромам гражданской авиации </w:t>
            </w:r>
          </w:p>
          <w:p w14:paraId="4243AD95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Беларусь», </w:t>
            </w:r>
          </w:p>
          <w:p w14:paraId="3F8BF4E3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утв. Постановлением </w:t>
            </w:r>
          </w:p>
          <w:p w14:paraId="35672D02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Министерства транспорта </w:t>
            </w:r>
          </w:p>
          <w:p w14:paraId="0D16CE64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и коммуникаций </w:t>
            </w:r>
          </w:p>
          <w:p w14:paraId="5DDED0C4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2FF4C32B" w14:textId="3EF87CF6" w:rsidR="00FA78C2" w:rsidRPr="00064A1F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от 30.04.2019 </w:t>
            </w:r>
            <w:r w:rsidR="00802DA8" w:rsidRPr="00064A1F">
              <w:rPr>
                <w:spacing w:val="-8"/>
                <w:lang w:val="ru-RU"/>
              </w:rPr>
              <w:t>№</w:t>
            </w:r>
            <w:r w:rsidRPr="00064A1F">
              <w:rPr>
                <w:spacing w:val="-8"/>
                <w:lang w:val="ru-RU"/>
              </w:rPr>
              <w:t xml:space="preserve"> 26, п.</w:t>
            </w:r>
            <w:r w:rsidR="00624928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2.8.9;</w:t>
            </w:r>
          </w:p>
          <w:p w14:paraId="252DD0B3" w14:textId="77777777" w:rsidR="00850C60" w:rsidRDefault="00802DA8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Правила технической </w:t>
            </w:r>
          </w:p>
          <w:p w14:paraId="0C9445C2" w14:textId="77777777" w:rsidR="00850C60" w:rsidRDefault="00802DA8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эксплуатации</w:t>
            </w:r>
            <w:r w:rsidR="00FA78C2" w:rsidRPr="00064A1F">
              <w:rPr>
                <w:spacing w:val="-8"/>
                <w:lang w:val="ru-RU"/>
              </w:rPr>
              <w:t xml:space="preserve"> автозаправочных станций, </w:t>
            </w:r>
          </w:p>
          <w:p w14:paraId="01640462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утв. Постановлением </w:t>
            </w:r>
          </w:p>
          <w:p w14:paraId="6DF3BA29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Совета Министров </w:t>
            </w:r>
          </w:p>
          <w:p w14:paraId="53CD44D8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4653ABEE" w14:textId="77777777" w:rsidR="00FA78C2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от 31.01.2023 № 85, гл. 16</w:t>
            </w:r>
          </w:p>
          <w:p w14:paraId="3F71C777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  <w:p w14:paraId="44186645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  <w:p w14:paraId="287D4D61" w14:textId="3A39BB25" w:rsidR="006069CD" w:rsidRPr="00EE2E75" w:rsidRDefault="006069CD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16281A5E" w14:textId="77777777" w:rsidR="00897AE5" w:rsidRDefault="00FA78C2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0013-2021</w:t>
            </w:r>
          </w:p>
          <w:p w14:paraId="6A0E38A2" w14:textId="1FD69DC7" w:rsidR="00FA78C2" w:rsidRPr="00EE2E75" w:rsidRDefault="00FA78C2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0054-2022</w:t>
            </w:r>
          </w:p>
        </w:tc>
      </w:tr>
      <w:tr w:rsidR="00850C60" w:rsidRPr="00F83EEF" w14:paraId="50E853CB" w14:textId="77777777" w:rsidTr="00850C60">
        <w:trPr>
          <w:trHeight w:val="988"/>
        </w:trPr>
        <w:tc>
          <w:tcPr>
            <w:tcW w:w="378" w:type="dxa"/>
          </w:tcPr>
          <w:p w14:paraId="2F1EF501" w14:textId="7777777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lastRenderedPageBreak/>
              <w:t>1.2</w:t>
            </w:r>
          </w:p>
          <w:p w14:paraId="014A745C" w14:textId="302C50A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 w:val="restart"/>
          </w:tcPr>
          <w:p w14:paraId="0AF029BC" w14:textId="77777777" w:rsidR="00850C60" w:rsidRDefault="00850C60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205EA9F7" w14:textId="590E0C06" w:rsidR="00850C60" w:rsidRPr="00850C60" w:rsidRDefault="00850C60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6" w:type="dxa"/>
          </w:tcPr>
          <w:p w14:paraId="260CFCF4" w14:textId="7777777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6AAB3994" w14:textId="5B50D68F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6766F460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3E952B24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000784DB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4ADE1DE0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4379CC7C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37F1D1BE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5CCC7BB" w14:textId="1DEA907E" w:rsidR="00850C60" w:rsidRPr="00064A1F" w:rsidRDefault="00850C60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491" w:type="dxa"/>
          </w:tcPr>
          <w:p w14:paraId="4DB5ADA0" w14:textId="692A6912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181-2023 </w:t>
            </w:r>
            <w:r w:rsidRPr="00EE2E75">
              <w:rPr>
                <w:spacing w:val="-8"/>
                <w:lang w:val="ru-RU"/>
              </w:rPr>
              <w:t>п. Б.29.2</w:t>
            </w:r>
          </w:p>
          <w:p w14:paraId="586E18E1" w14:textId="061AEFCB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6.7.2.5, 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629286CC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EE2E75">
              <w:rPr>
                <w:spacing w:val="-8"/>
                <w:lang w:val="ru-RU"/>
              </w:rPr>
              <w:t>п. 4.4.28.2</w:t>
            </w:r>
          </w:p>
          <w:p w14:paraId="7D10B48D" w14:textId="526E04CE" w:rsidR="00850C60" w:rsidRPr="00064A1F" w:rsidRDefault="00850C60" w:rsidP="00850C60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СН 4.04.01-2019 п. 16.2.14;</w:t>
            </w:r>
          </w:p>
          <w:p w14:paraId="63B96583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Авиационные правила «Обеспечение гражданской авиации авиационными </w:t>
            </w:r>
          </w:p>
          <w:p w14:paraId="4FFCA1BE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горюче-смазочными </w:t>
            </w:r>
          </w:p>
          <w:p w14:paraId="0D15261F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материалами и специальными жидкостями», </w:t>
            </w:r>
          </w:p>
          <w:p w14:paraId="405FD022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утв. Постановлением </w:t>
            </w:r>
          </w:p>
          <w:p w14:paraId="1340D89D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Министерства транспорта и коммуникаций Республики Беларусь от 18.03.2019 </w:t>
            </w:r>
          </w:p>
          <w:p w14:paraId="5964E409" w14:textId="36C0887C" w:rsidR="00850C60" w:rsidRPr="00064A1F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№ 14,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>413;</w:t>
            </w:r>
          </w:p>
          <w:p w14:paraId="7D135F96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Авиационные правила </w:t>
            </w:r>
          </w:p>
          <w:p w14:paraId="1D0C6C96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«Организация работы транспортных средств на аэродромах гражданской авиации Республики Беларусь», утв. Постановлением Министерства транспорта и коммуникаций Республики Беларусь от 25.04.2016 </w:t>
            </w:r>
          </w:p>
          <w:p w14:paraId="57BA7C47" w14:textId="40D601BA" w:rsidR="00850C60" w:rsidRPr="00064A1F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№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 22,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>228;</w:t>
            </w:r>
          </w:p>
          <w:p w14:paraId="2FDDCAD4" w14:textId="77777777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Правила технической </w:t>
            </w:r>
          </w:p>
          <w:p w14:paraId="3C5BBE87" w14:textId="77777777" w:rsidR="00BF713B" w:rsidRDefault="00850C60" w:rsidP="00BF713B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эксплуатации </w:t>
            </w:r>
          </w:p>
          <w:p w14:paraId="0C3D7914" w14:textId="051972F4" w:rsidR="00850C60" w:rsidRDefault="00850C60" w:rsidP="00BF713B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автозаправочных станций, утв. Постановлением </w:t>
            </w:r>
          </w:p>
          <w:p w14:paraId="699284FB" w14:textId="77777777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Совета Министров </w:t>
            </w:r>
          </w:p>
          <w:p w14:paraId="0BCD7F96" w14:textId="65A4425B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5C1734BD" w14:textId="2D5AB48E" w:rsidR="00850C60" w:rsidRPr="00EE2E75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от 31.01.2023 № 85, гл. 16</w:t>
            </w:r>
          </w:p>
        </w:tc>
        <w:tc>
          <w:tcPr>
            <w:tcW w:w="1876" w:type="dxa"/>
          </w:tcPr>
          <w:p w14:paraId="014F0E68" w14:textId="248E0882" w:rsidR="00850C60" w:rsidRPr="00EE2E75" w:rsidRDefault="00850C60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850C60" w:rsidRPr="00F83EEF" w14:paraId="25904FD2" w14:textId="77777777" w:rsidTr="00850C60">
        <w:trPr>
          <w:trHeight w:val="988"/>
        </w:trPr>
        <w:tc>
          <w:tcPr>
            <w:tcW w:w="378" w:type="dxa"/>
          </w:tcPr>
          <w:p w14:paraId="002E2E63" w14:textId="7777777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54C5D6A3" w14:textId="51A9F523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</w:tcPr>
          <w:p w14:paraId="44C82067" w14:textId="77777777" w:rsidR="00850C60" w:rsidRPr="0000539F" w:rsidRDefault="00850C60" w:rsidP="00897AE5">
            <w:pPr>
              <w:pStyle w:val="29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16" w:type="dxa"/>
          </w:tcPr>
          <w:p w14:paraId="371A29E8" w14:textId="7777777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4C8FEC8E" w14:textId="01C6743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37B4C3CB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7F4BC17D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8AA24B4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0A34955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219A46B" w14:textId="77777777" w:rsidR="00482A2C" w:rsidRDefault="00850C60" w:rsidP="00482A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4872D4F5" w14:textId="6BC8D17D" w:rsidR="00850C60" w:rsidRPr="00EE2E75" w:rsidRDefault="00850C60" w:rsidP="00482A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491" w:type="dxa"/>
          </w:tcPr>
          <w:p w14:paraId="068A2437" w14:textId="77777777" w:rsidR="00850C60" w:rsidRDefault="00850C60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EE2E75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п. </w:t>
            </w:r>
            <w:r w:rsidRPr="00EE2E75">
              <w:rPr>
                <w:spacing w:val="-8"/>
                <w:lang w:val="ru-RU"/>
              </w:rPr>
              <w:t>Б.27.3</w:t>
            </w:r>
            <w:r>
              <w:rPr>
                <w:spacing w:val="-8"/>
                <w:lang w:val="ru-RU"/>
              </w:rPr>
              <w:t>,</w:t>
            </w:r>
            <w:r w:rsidRPr="00EE2E75">
              <w:rPr>
                <w:spacing w:val="-8"/>
                <w:lang w:val="ru-RU"/>
              </w:rPr>
              <w:t xml:space="preserve"> </w:t>
            </w:r>
          </w:p>
          <w:p w14:paraId="7FE412F8" w14:textId="7C9C13D7" w:rsidR="00850C60" w:rsidRPr="00EE2E75" w:rsidRDefault="00850C60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Pr="00EE2E75">
              <w:rPr>
                <w:spacing w:val="-8"/>
                <w:lang w:val="ru-RU"/>
              </w:rPr>
              <w:t>Б.29.8</w:t>
            </w:r>
            <w:r>
              <w:rPr>
                <w:spacing w:val="-8"/>
                <w:lang w:val="ru-RU"/>
              </w:rPr>
              <w:t xml:space="preserve">, </w:t>
            </w:r>
            <w:r w:rsidRPr="00064A1F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6BB8C1DB" w14:textId="77777777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</w:p>
          <w:p w14:paraId="3F7316D5" w14:textId="0778BC00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п. 4.4.26.3,</w:t>
            </w:r>
            <w:r>
              <w:rPr>
                <w:spacing w:val="-8"/>
                <w:lang w:val="ru-RU"/>
              </w:rPr>
              <w:t xml:space="preserve"> </w:t>
            </w:r>
            <w:r w:rsidRPr="00EE2E75">
              <w:rPr>
                <w:spacing w:val="-8"/>
                <w:lang w:val="ru-RU"/>
              </w:rPr>
              <w:t>п. 4.4.28.5</w:t>
            </w:r>
          </w:p>
          <w:p w14:paraId="16F7FBBC" w14:textId="77777777" w:rsidR="00850C60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E2E75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3740618F" w14:textId="574BFF35" w:rsidR="00850C60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п. 413.1.3.4, п. 413.1.3.5</w:t>
            </w:r>
          </w:p>
          <w:p w14:paraId="78609EE1" w14:textId="3D3FB5A8" w:rsidR="00850C60" w:rsidRPr="00064A1F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76" w:type="dxa"/>
          </w:tcPr>
          <w:p w14:paraId="2DBC22D0" w14:textId="38713C74" w:rsidR="00850C60" w:rsidRPr="00EE2E75" w:rsidRDefault="00850C60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897AE5" w:rsidRPr="00F83EEF" w14:paraId="0EE8F6A3" w14:textId="77777777" w:rsidTr="00850C60">
        <w:trPr>
          <w:trHeight w:val="150"/>
        </w:trPr>
        <w:tc>
          <w:tcPr>
            <w:tcW w:w="378" w:type="dxa"/>
          </w:tcPr>
          <w:p w14:paraId="1A4D70F9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9B0FA2A" w14:textId="06B64A4F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0B4644EC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1533F17F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35782835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266CBD43" w14:textId="77777777" w:rsidR="00850C60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3EB0DCB" w14:textId="77777777" w:rsidR="00850C60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до 1000 В,</w:t>
            </w:r>
            <w:r w:rsidR="00850C6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22F2079" w14:textId="77777777" w:rsidR="00850C60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457A03D6" w14:textId="6556E8D5" w:rsidR="00897AE5" w:rsidRPr="00EE2E75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16" w:type="dxa"/>
          </w:tcPr>
          <w:p w14:paraId="383F6469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27.12/</w:t>
            </w:r>
          </w:p>
          <w:p w14:paraId="72FBF2D3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469F6AF5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27.32/</w:t>
            </w:r>
          </w:p>
          <w:p w14:paraId="6CD71ED4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13C6A574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74F1F5C4" w14:textId="46C5FF20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051F763" w14:textId="77777777" w:rsidR="00850C60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280626B6" w14:textId="55DCBD2B" w:rsidR="00D446FB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16E55EB" w14:textId="77777777" w:rsidR="00897AE5" w:rsidRPr="00064A1F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491" w:type="dxa"/>
          </w:tcPr>
          <w:p w14:paraId="518D96FD" w14:textId="77777777" w:rsidR="00850C60" w:rsidRDefault="009B654A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50C60">
              <w:rPr>
                <w:spacing w:val="-8"/>
                <w:lang w:val="ru-RU"/>
              </w:rPr>
              <w:t xml:space="preserve"> </w:t>
            </w:r>
            <w:r w:rsidR="00897AE5"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="00897AE5" w:rsidRPr="00786C7A">
              <w:rPr>
                <w:spacing w:val="-8"/>
                <w:lang w:val="ru-RU"/>
              </w:rPr>
              <w:t xml:space="preserve">Б.27.1, </w:t>
            </w:r>
          </w:p>
          <w:p w14:paraId="37508C80" w14:textId="77777777" w:rsidR="00850C60" w:rsidRDefault="00897AE5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Б.30.1</w:t>
            </w:r>
            <w:r w:rsidR="00FA78C2">
              <w:rPr>
                <w:spacing w:val="-8"/>
                <w:lang w:val="ru-RU"/>
              </w:rPr>
              <w:t xml:space="preserve">, </w:t>
            </w:r>
            <w:r w:rsidR="00FA78C2" w:rsidRPr="00064A1F">
              <w:rPr>
                <w:spacing w:val="-8"/>
                <w:lang w:val="ru-RU"/>
              </w:rPr>
              <w:t>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="00FA78C2" w:rsidRPr="00064A1F">
              <w:rPr>
                <w:spacing w:val="-8"/>
                <w:lang w:val="ru-RU"/>
              </w:rPr>
              <w:t xml:space="preserve">6.7.2.6, </w:t>
            </w:r>
          </w:p>
          <w:p w14:paraId="7FA17868" w14:textId="18DED2FA" w:rsidR="00897AE5" w:rsidRPr="00786C7A" w:rsidRDefault="00FA78C2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709526CA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ТКП 339-2022</w:t>
            </w:r>
          </w:p>
          <w:p w14:paraId="00E2D9A3" w14:textId="139B5761" w:rsidR="00897AE5" w:rsidRPr="00D446FB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4.4.26.1,</w:t>
            </w:r>
            <w:r w:rsidR="00D446FB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4.4.29.2</w:t>
            </w:r>
          </w:p>
        </w:tc>
        <w:tc>
          <w:tcPr>
            <w:tcW w:w="1876" w:type="dxa"/>
          </w:tcPr>
          <w:p w14:paraId="5F4D0DD2" w14:textId="77777777" w:rsidR="00D05B9B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0014-2021</w:t>
            </w:r>
          </w:p>
          <w:p w14:paraId="19C3FDB6" w14:textId="2A181937" w:rsidR="00897AE5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0051-2022</w:t>
            </w:r>
          </w:p>
        </w:tc>
      </w:tr>
      <w:tr w:rsidR="00897AE5" w:rsidRPr="00F83EEF" w14:paraId="4430DA70" w14:textId="77777777" w:rsidTr="00850C60">
        <w:trPr>
          <w:trHeight w:val="256"/>
        </w:trPr>
        <w:tc>
          <w:tcPr>
            <w:tcW w:w="378" w:type="dxa"/>
          </w:tcPr>
          <w:p w14:paraId="4FD0B967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70B6D41" w14:textId="27F3D21F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667335A2" w14:textId="77777777" w:rsidR="00D05B9B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1C6B346D" w14:textId="04F68999" w:rsidR="00897AE5" w:rsidRPr="00EE2E75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до 1000 В, в том числе животноводческие фермы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6" w:type="dxa"/>
          </w:tcPr>
          <w:p w14:paraId="4FC96783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57C6FCF5" w14:textId="7C94EA66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5AF73BED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Измерение напряжения прикосновения:</w:t>
            </w:r>
          </w:p>
          <w:p w14:paraId="59C2D614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в нормальном </w:t>
            </w:r>
          </w:p>
          <w:p w14:paraId="229B9515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эксплуатационном </w:t>
            </w:r>
          </w:p>
          <w:p w14:paraId="45B31BF9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режиме;</w:t>
            </w:r>
          </w:p>
          <w:p w14:paraId="07E32829" w14:textId="0778D1A8" w:rsidR="0073162F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в аварийном режиме</w:t>
            </w: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91" w:type="dxa"/>
          </w:tcPr>
          <w:p w14:paraId="243C42A3" w14:textId="76A27DCA" w:rsidR="00897AE5" w:rsidRPr="00786C7A" w:rsidRDefault="009B654A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36D53DD5" w14:textId="02D3580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6.12.4.15</w:t>
            </w:r>
            <w:r w:rsidR="00EE2E75" w:rsidRPr="009B654A">
              <w:rPr>
                <w:spacing w:val="-8"/>
                <w:lang w:val="ru-RU"/>
              </w:rPr>
              <w:t xml:space="preserve">, </w:t>
            </w:r>
            <w:r w:rsidR="00D446FB" w:rsidRPr="009B654A">
              <w:rPr>
                <w:spacing w:val="-8"/>
                <w:lang w:val="ru-RU"/>
              </w:rPr>
              <w:t xml:space="preserve">п. </w:t>
            </w:r>
            <w:r w:rsidRPr="009B654A">
              <w:rPr>
                <w:spacing w:val="-8"/>
                <w:lang w:val="ru-RU"/>
              </w:rPr>
              <w:t>6.12.4.16</w:t>
            </w:r>
          </w:p>
          <w:p w14:paraId="2DB1ED52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ТКП 538-2014</w:t>
            </w:r>
          </w:p>
          <w:p w14:paraId="1DEA2D92" w14:textId="07348B20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4.2, 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4.9, 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4.10</w:t>
            </w:r>
          </w:p>
          <w:p w14:paraId="3BE2F828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ГОСТ 30331.14-2001</w:t>
            </w:r>
          </w:p>
          <w:p w14:paraId="181C9229" w14:textId="77777777" w:rsidR="00897AE5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705.413.1</w:t>
            </w:r>
          </w:p>
          <w:p w14:paraId="3088689D" w14:textId="7A2937C1" w:rsidR="006069CD" w:rsidRPr="00786C7A" w:rsidRDefault="00D05B9B" w:rsidP="002C50ED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ТКП 339-2022 п.</w:t>
            </w:r>
            <w:r w:rsidR="00BF713B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4.3.20.6</w:t>
            </w:r>
          </w:p>
        </w:tc>
        <w:tc>
          <w:tcPr>
            <w:tcW w:w="1876" w:type="dxa"/>
          </w:tcPr>
          <w:p w14:paraId="7C221FF4" w14:textId="0A4E7A61" w:rsidR="00897AE5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АМИ.МС 0013-2022</w:t>
            </w:r>
          </w:p>
        </w:tc>
      </w:tr>
      <w:tr w:rsidR="00D05B9B" w:rsidRPr="00F83EEF" w14:paraId="44361E23" w14:textId="77777777" w:rsidTr="00850C60">
        <w:trPr>
          <w:trHeight w:val="988"/>
        </w:trPr>
        <w:tc>
          <w:tcPr>
            <w:tcW w:w="378" w:type="dxa"/>
          </w:tcPr>
          <w:p w14:paraId="7300FC3B" w14:textId="7777777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26A679FA" w14:textId="1565873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 w:val="restart"/>
          </w:tcPr>
          <w:p w14:paraId="58DDDDBA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C59E98D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12B9F2C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BA22A02" w14:textId="2061C0BC" w:rsidR="00D05B9B" w:rsidRPr="00897AE5" w:rsidRDefault="00D05B9B" w:rsidP="00064A1F">
            <w:pPr>
              <w:ind w:left="-44" w:right="-114"/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16" w:type="dxa"/>
          </w:tcPr>
          <w:p w14:paraId="6ADB9903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773285C9" w14:textId="0589ED52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BDA3A9B" w14:textId="77777777" w:rsidR="00D05B9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Отключающий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204C53D" w14:textId="77777777" w:rsidR="00BF713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684361E9" w14:textId="4BBECE7F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491" w:type="dxa"/>
          </w:tcPr>
          <w:p w14:paraId="5A2BD06C" w14:textId="45C858B9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ТКП 181-2023 </w:t>
            </w:r>
          </w:p>
          <w:p w14:paraId="1758B44C" w14:textId="0DCA1D8F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Б.27.7, п. В.4.65</w:t>
            </w:r>
          </w:p>
          <w:p w14:paraId="2C451C2D" w14:textId="77777777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339-2022</w:t>
            </w:r>
          </w:p>
          <w:p w14:paraId="2339D2E0" w14:textId="1B5523A4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4.4.26.7 г)</w:t>
            </w:r>
          </w:p>
          <w:p w14:paraId="6101AE97" w14:textId="77777777" w:rsidR="00BF713B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СТБ ГОСТ Р 50807-2003 </w:t>
            </w:r>
          </w:p>
          <w:p w14:paraId="7C2A69B1" w14:textId="3DFAFE7C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5.3, п. 5.4</w:t>
            </w:r>
          </w:p>
          <w:p w14:paraId="7C100514" w14:textId="560826B6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0D9FBD84" w14:textId="6C7E22AE" w:rsidR="00D05B9B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D05B9B" w:rsidRPr="00F83EEF" w14:paraId="76B8DACD" w14:textId="77777777" w:rsidTr="00850C60">
        <w:trPr>
          <w:trHeight w:val="988"/>
        </w:trPr>
        <w:tc>
          <w:tcPr>
            <w:tcW w:w="378" w:type="dxa"/>
          </w:tcPr>
          <w:p w14:paraId="3574E824" w14:textId="7777777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208C3E32" w14:textId="07D94691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</w:tcPr>
          <w:p w14:paraId="3F3AC3E4" w14:textId="77777777" w:rsidR="00D05B9B" w:rsidRPr="00897AE5" w:rsidRDefault="00D05B9B" w:rsidP="00897AE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16" w:type="dxa"/>
          </w:tcPr>
          <w:p w14:paraId="354E84DD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4C79DB1B" w14:textId="204BE5FB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79D771B9" w14:textId="40491424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Время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446FB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491" w:type="dxa"/>
          </w:tcPr>
          <w:p w14:paraId="55611376" w14:textId="5ABAB355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181-2023</w:t>
            </w:r>
          </w:p>
          <w:p w14:paraId="58102799" w14:textId="2A7F51E6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Б.27.7, п. В.4.65</w:t>
            </w:r>
          </w:p>
          <w:p w14:paraId="7ECBF890" w14:textId="55C863BF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339-2022</w:t>
            </w:r>
          </w:p>
          <w:p w14:paraId="720BA04C" w14:textId="03A783C9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4.4.26.7 д)</w:t>
            </w:r>
          </w:p>
          <w:p w14:paraId="77F96B49" w14:textId="77777777" w:rsidR="00BF713B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СТБ ГОСТ Р 50807-2003 </w:t>
            </w:r>
          </w:p>
          <w:p w14:paraId="7BF7712C" w14:textId="1893C501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5.14</w:t>
            </w:r>
          </w:p>
          <w:p w14:paraId="5932BB05" w14:textId="4C7770FD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0A3D8F8D" w14:textId="2C46267A" w:rsidR="00D05B9B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D05B9B" w:rsidRPr="00F83EEF" w14:paraId="58D8953F" w14:textId="77777777" w:rsidTr="00BF713B">
        <w:trPr>
          <w:trHeight w:val="519"/>
        </w:trPr>
        <w:tc>
          <w:tcPr>
            <w:tcW w:w="378" w:type="dxa"/>
          </w:tcPr>
          <w:p w14:paraId="7B26D7A6" w14:textId="1657A59E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75C9A069" w14:textId="1C2BFB23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14:paraId="531BE27D" w14:textId="77777777" w:rsidR="00D05B9B" w:rsidRPr="00897AE5" w:rsidRDefault="00D05B9B" w:rsidP="00D05B9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16" w:type="dxa"/>
          </w:tcPr>
          <w:p w14:paraId="57DCDABE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6FCCC979" w14:textId="4EC0963F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E5A0EA9" w14:textId="44D4F814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491" w:type="dxa"/>
          </w:tcPr>
          <w:p w14:paraId="7C02685C" w14:textId="77777777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ТКП 181-2023</w:t>
            </w:r>
          </w:p>
          <w:p w14:paraId="036A7DD9" w14:textId="2AD3B3E7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 Б.27.7, п.</w:t>
            </w:r>
            <w:r w:rsidR="00FB404C">
              <w:rPr>
                <w:spacing w:val="-8"/>
              </w:rPr>
              <w:t xml:space="preserve"> </w:t>
            </w:r>
            <w:r w:rsidRPr="00064A1F">
              <w:rPr>
                <w:spacing w:val="-8"/>
                <w:lang w:val="ru-RU"/>
              </w:rPr>
              <w:t>В.4.65</w:t>
            </w:r>
          </w:p>
          <w:p w14:paraId="569DD0B3" w14:textId="77777777" w:rsidR="00D05B9B" w:rsidRDefault="00D05B9B" w:rsidP="00BF713B">
            <w:pPr>
              <w:ind w:left="-53" w:right="-113"/>
              <w:rPr>
                <w:spacing w:val="-8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СН 4.04.01-2019 </w:t>
            </w:r>
            <w:r w:rsidRPr="00064A1F">
              <w:rPr>
                <w:spacing w:val="-8"/>
              </w:rPr>
              <w:t>п. 16.3.7</w:t>
            </w:r>
          </w:p>
          <w:p w14:paraId="7FF12BDA" w14:textId="2B99A607" w:rsidR="00BF713B" w:rsidRPr="00BF713B" w:rsidRDefault="00BF713B" w:rsidP="00BF713B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</w:tcPr>
          <w:p w14:paraId="622C4ED1" w14:textId="377AC816" w:rsidR="00D05B9B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</w:tbl>
    <w:bookmarkEnd w:id="0"/>
    <w:p w14:paraId="7D745B38" w14:textId="77777777" w:rsidR="0073162F" w:rsidRPr="002B6073" w:rsidRDefault="001E62A3" w:rsidP="0073162F">
      <w:pPr>
        <w:ind w:left="14"/>
        <w:rPr>
          <w:b/>
        </w:rPr>
      </w:pPr>
      <w:r>
        <w:rPr>
          <w:bCs/>
        </w:rPr>
        <w:br w:type="textWrapping" w:clear="all"/>
      </w:r>
      <w:r w:rsidR="0073162F" w:rsidRPr="002B6073">
        <w:rPr>
          <w:b/>
        </w:rPr>
        <w:t xml:space="preserve">Примечание: </w:t>
      </w:r>
    </w:p>
    <w:p w14:paraId="73DC6C93" w14:textId="77777777" w:rsidR="0073162F" w:rsidRPr="002B6073" w:rsidRDefault="0073162F" w:rsidP="0073162F">
      <w:pPr>
        <w:ind w:left="14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6A3E3FB5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</w:p>
    <w:p w14:paraId="711EE9C7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FB6E21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DBCC520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E32DFF" w14:textId="77777777" w:rsidR="0073162F" w:rsidRPr="001D02D0" w:rsidRDefault="0073162F" w:rsidP="0073162F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1AB51C27" w:rsidR="00D50B4E" w:rsidRPr="001D02D0" w:rsidRDefault="0073162F" w:rsidP="00610F89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F40D8">
        <w:rPr>
          <w:color w:val="000000"/>
          <w:sz w:val="28"/>
          <w:szCs w:val="28"/>
        </w:rPr>
        <w:t>Т.А. Николаева</w:t>
      </w:r>
    </w:p>
    <w:sectPr w:rsidR="00D50B4E" w:rsidRPr="001D02D0" w:rsidSect="00BD6D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5" w:right="567" w:bottom="1134" w:left="1701" w:header="426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0F8E" w14:textId="77777777" w:rsidR="009E3A67" w:rsidRDefault="009E3A67" w:rsidP="0011070C">
      <w:r>
        <w:separator/>
      </w:r>
    </w:p>
  </w:endnote>
  <w:endnote w:type="continuationSeparator" w:id="0">
    <w:p w14:paraId="7294B858" w14:textId="77777777" w:rsidR="009E3A67" w:rsidRDefault="009E3A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0" w:type="pct"/>
      <w:tblInd w:w="56" w:type="dxa"/>
      <w:tblLook w:val="00A0" w:firstRow="1" w:lastRow="0" w:firstColumn="1" w:lastColumn="0" w:noHBand="0" w:noVBand="0"/>
    </w:tblPr>
    <w:tblGrid>
      <w:gridCol w:w="3677"/>
      <w:gridCol w:w="2672"/>
      <w:gridCol w:w="3058"/>
    </w:tblGrid>
    <w:tr w:rsidR="00BD6D4A" w:rsidRPr="00E36003" w14:paraId="001F7F71" w14:textId="77777777" w:rsidTr="00CC7C9C">
      <w:trPr>
        <w:trHeight w:val="846"/>
      </w:trPr>
      <w:tc>
        <w:tcPr>
          <w:tcW w:w="3677" w:type="dxa"/>
          <w:vAlign w:val="center"/>
          <w:hideMark/>
        </w:tcPr>
        <w:p w14:paraId="7A4890EF" w14:textId="77777777" w:rsidR="00BD6D4A" w:rsidRPr="00EC338F" w:rsidRDefault="00BD6D4A" w:rsidP="00BD6D4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ED139D" w14:textId="77777777" w:rsidR="00BD6D4A" w:rsidRPr="00693805" w:rsidRDefault="00BD6D4A" w:rsidP="00BD6D4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09618031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6525D" w14:textId="77777777" w:rsidR="00BD6D4A" w:rsidRPr="009E4D11" w:rsidRDefault="00BD6D4A" w:rsidP="00BD6D4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79629BF0" w14:textId="77777777" w:rsidR="00BD6D4A" w:rsidRPr="00EC338F" w:rsidRDefault="00BD6D4A" w:rsidP="00BD6D4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8" w:type="dxa"/>
          <w:vAlign w:val="center"/>
          <w:hideMark/>
        </w:tcPr>
        <w:p w14:paraId="57054471" w14:textId="77777777" w:rsidR="00BD6D4A" w:rsidRPr="00E36003" w:rsidRDefault="00BD6D4A" w:rsidP="00BD6D4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CE78D5F" w14:textId="77777777" w:rsidR="002F0D32" w:rsidRPr="00BD6D4A" w:rsidRDefault="002F0D32" w:rsidP="00BD6D4A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0" w:type="pct"/>
      <w:tblInd w:w="56" w:type="dxa"/>
      <w:tblLook w:val="00A0" w:firstRow="1" w:lastRow="0" w:firstColumn="1" w:lastColumn="0" w:noHBand="0" w:noVBand="0"/>
    </w:tblPr>
    <w:tblGrid>
      <w:gridCol w:w="3677"/>
      <w:gridCol w:w="2672"/>
      <w:gridCol w:w="3058"/>
    </w:tblGrid>
    <w:tr w:rsidR="00BD6D4A" w:rsidRPr="00E36003" w14:paraId="157783FC" w14:textId="77777777" w:rsidTr="00BD6D4A">
      <w:trPr>
        <w:trHeight w:val="846"/>
      </w:trPr>
      <w:tc>
        <w:tcPr>
          <w:tcW w:w="3677" w:type="dxa"/>
          <w:vAlign w:val="center"/>
          <w:hideMark/>
        </w:tcPr>
        <w:p w14:paraId="4F803BA0" w14:textId="77777777" w:rsidR="00BD6D4A" w:rsidRPr="00EC338F" w:rsidRDefault="00BD6D4A" w:rsidP="00BD6D4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7C42E5" w14:textId="77777777" w:rsidR="00BD6D4A" w:rsidRPr="00693805" w:rsidRDefault="00BD6D4A" w:rsidP="00BD6D4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1EEF89" w14:textId="77777777" w:rsidR="00BD6D4A" w:rsidRPr="009E4D11" w:rsidRDefault="00BD6D4A" w:rsidP="00BD6D4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CD811EB" w14:textId="77777777" w:rsidR="00BD6D4A" w:rsidRPr="00EC338F" w:rsidRDefault="00BD6D4A" w:rsidP="00BD6D4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8" w:type="dxa"/>
          <w:vAlign w:val="center"/>
          <w:hideMark/>
        </w:tcPr>
        <w:p w14:paraId="48343239" w14:textId="77777777" w:rsidR="00BD6D4A" w:rsidRPr="00E36003" w:rsidRDefault="00BD6D4A" w:rsidP="00BD6D4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Pr="00BD6D4A" w:rsidRDefault="007A1818" w:rsidP="00BD6D4A">
    <w:pPr>
      <w:pStyle w:val="a9"/>
      <w:ind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07ED" w14:textId="77777777" w:rsidR="009E3A67" w:rsidRDefault="009E3A67" w:rsidP="0011070C">
      <w:r>
        <w:separator/>
      </w:r>
    </w:p>
  </w:footnote>
  <w:footnote w:type="continuationSeparator" w:id="0">
    <w:p w14:paraId="45CD60A3" w14:textId="77777777" w:rsidR="009E3A67" w:rsidRDefault="009E3A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972"/>
      <w:gridCol w:w="8666"/>
    </w:tblGrid>
    <w:tr w:rsidR="00D446FB" w:rsidRPr="000D524E" w14:paraId="085578E1" w14:textId="77777777" w:rsidTr="00D446FB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240DDD39" w14:textId="0BFAB143" w:rsidR="00D446FB" w:rsidRPr="000E2A10" w:rsidRDefault="00D446FB" w:rsidP="00D446FB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2DD6C9F1" wp14:editId="07636A89">
                <wp:extent cx="358140" cy="464820"/>
                <wp:effectExtent l="0" t="0" r="3810" b="0"/>
                <wp:docPr id="155463269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42EC8FCD" w14:textId="54047352" w:rsidR="00D446FB" w:rsidRPr="002E77E0" w:rsidRDefault="00D446FB" w:rsidP="00D446FB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4501</w:t>
          </w:r>
        </w:p>
      </w:tc>
    </w:tr>
  </w:tbl>
  <w:p w14:paraId="64016AB7" w14:textId="77777777" w:rsidR="00C24C3D" w:rsidRDefault="00C24C3D" w:rsidP="000C22B8">
    <w:pPr>
      <w:pStyle w:val="a7"/>
      <w:ind w:firstLine="0"/>
      <w:rPr>
        <w:sz w:val="2"/>
        <w:szCs w:val="2"/>
        <w:lang w:val="ru-RU"/>
      </w:rPr>
    </w:pPr>
  </w:p>
  <w:p w14:paraId="5C6977D5" w14:textId="77777777" w:rsidR="00D446FB" w:rsidRPr="00BD6D4A" w:rsidRDefault="00D446FB" w:rsidP="000C22B8">
    <w:pPr>
      <w:pStyle w:val="a7"/>
      <w:ind w:firstLine="0"/>
      <w:rPr>
        <w:sz w:val="12"/>
        <w:szCs w:val="12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78"/>
      <w:gridCol w:w="2030"/>
      <w:gridCol w:w="616"/>
      <w:gridCol w:w="2212"/>
      <w:gridCol w:w="2491"/>
      <w:gridCol w:w="1876"/>
    </w:tblGrid>
    <w:tr w:rsidR="00BF713B" w:rsidRPr="00BF713B" w14:paraId="126B01EA" w14:textId="77777777" w:rsidTr="00BF713B">
      <w:trPr>
        <w:trHeight w:val="59"/>
      </w:trPr>
      <w:tc>
        <w:tcPr>
          <w:tcW w:w="378" w:type="dxa"/>
          <w:vAlign w:val="center"/>
        </w:tcPr>
        <w:p w14:paraId="37352BDC" w14:textId="77777777" w:rsidR="00BF713B" w:rsidRPr="00BF713B" w:rsidRDefault="00BF713B" w:rsidP="002C50ED">
          <w:pPr>
            <w:pStyle w:val="af6"/>
            <w:spacing w:line="216" w:lineRule="auto"/>
            <w:ind w:left="-106" w:right="-107" w:hanging="28"/>
            <w:jc w:val="center"/>
            <w:rPr>
              <w:bCs/>
            </w:rPr>
          </w:pPr>
          <w:r w:rsidRPr="00BF713B">
            <w:rPr>
              <w:bCs/>
            </w:rPr>
            <w:t>1</w:t>
          </w:r>
        </w:p>
      </w:tc>
      <w:tc>
        <w:tcPr>
          <w:tcW w:w="2030" w:type="dxa"/>
          <w:vAlign w:val="center"/>
        </w:tcPr>
        <w:p w14:paraId="0DE05843" w14:textId="77777777" w:rsidR="00BF713B" w:rsidRPr="00BF713B" w:rsidRDefault="00BF713B" w:rsidP="002C50ED">
          <w:pPr>
            <w:pStyle w:val="af6"/>
            <w:spacing w:line="216" w:lineRule="auto"/>
            <w:ind w:left="-126" w:right="-105"/>
            <w:jc w:val="center"/>
            <w:rPr>
              <w:bCs/>
            </w:rPr>
          </w:pPr>
          <w:r w:rsidRPr="00BF713B">
            <w:rPr>
              <w:bCs/>
            </w:rPr>
            <w:t>2</w:t>
          </w:r>
        </w:p>
      </w:tc>
      <w:tc>
        <w:tcPr>
          <w:tcW w:w="616" w:type="dxa"/>
          <w:vAlign w:val="center"/>
        </w:tcPr>
        <w:p w14:paraId="72A6C4CC" w14:textId="77777777" w:rsidR="00BF713B" w:rsidRPr="00BF713B" w:rsidRDefault="00BF713B" w:rsidP="002C50ED">
          <w:pPr>
            <w:pStyle w:val="af6"/>
            <w:spacing w:line="216" w:lineRule="auto"/>
            <w:ind w:left="-106" w:right="-106"/>
            <w:jc w:val="center"/>
            <w:rPr>
              <w:bCs/>
            </w:rPr>
          </w:pPr>
          <w:r w:rsidRPr="00BF713B">
            <w:rPr>
              <w:bCs/>
            </w:rPr>
            <w:t>3</w:t>
          </w:r>
        </w:p>
      </w:tc>
      <w:tc>
        <w:tcPr>
          <w:tcW w:w="2212" w:type="dxa"/>
          <w:vAlign w:val="center"/>
        </w:tcPr>
        <w:p w14:paraId="02D8CABD" w14:textId="77777777" w:rsidR="00BF713B" w:rsidRPr="00BF713B" w:rsidRDefault="00BF713B" w:rsidP="002C50ED">
          <w:pPr>
            <w:pStyle w:val="af6"/>
            <w:spacing w:line="216" w:lineRule="auto"/>
            <w:ind w:left="-105" w:right="-105"/>
            <w:jc w:val="center"/>
            <w:rPr>
              <w:bCs/>
            </w:rPr>
          </w:pPr>
          <w:r w:rsidRPr="00BF713B">
            <w:rPr>
              <w:bCs/>
            </w:rPr>
            <w:t>4</w:t>
          </w:r>
        </w:p>
      </w:tc>
      <w:tc>
        <w:tcPr>
          <w:tcW w:w="2491" w:type="dxa"/>
          <w:vAlign w:val="center"/>
        </w:tcPr>
        <w:p w14:paraId="51E65541" w14:textId="77777777" w:rsidR="00BF713B" w:rsidRPr="00BF713B" w:rsidRDefault="00BF713B" w:rsidP="002C50ED">
          <w:pPr>
            <w:pStyle w:val="af6"/>
            <w:spacing w:line="216" w:lineRule="auto"/>
            <w:ind w:left="-106" w:right="-92"/>
            <w:jc w:val="center"/>
            <w:rPr>
              <w:bCs/>
            </w:rPr>
          </w:pPr>
          <w:r w:rsidRPr="00BF713B">
            <w:rPr>
              <w:bCs/>
            </w:rPr>
            <w:t>5</w:t>
          </w:r>
        </w:p>
      </w:tc>
      <w:tc>
        <w:tcPr>
          <w:tcW w:w="1876" w:type="dxa"/>
          <w:vAlign w:val="center"/>
        </w:tcPr>
        <w:p w14:paraId="0C6178FC" w14:textId="77777777" w:rsidR="00BF713B" w:rsidRPr="00BF713B" w:rsidRDefault="00BF713B" w:rsidP="002C50ED">
          <w:pPr>
            <w:pStyle w:val="af6"/>
            <w:spacing w:line="216" w:lineRule="auto"/>
            <w:ind w:left="-127" w:right="-106"/>
            <w:jc w:val="center"/>
            <w:rPr>
              <w:bCs/>
            </w:rPr>
          </w:pPr>
          <w:r w:rsidRPr="00BF713B">
            <w:rPr>
              <w:bCs/>
            </w:rPr>
            <w:t>6</w:t>
          </w:r>
        </w:p>
      </w:tc>
    </w:tr>
  </w:tbl>
  <w:p w14:paraId="0512A449" w14:textId="77777777" w:rsidR="00BF713B" w:rsidRPr="00BF713B" w:rsidRDefault="00BF713B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F40980" w:rsidRPr="00804957" w14:paraId="449CC178" w14:textId="77777777" w:rsidTr="006B588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494740390" name="Рисунок 1494740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266FA"/>
    <w:rsid w:val="00030948"/>
    <w:rsid w:val="00032510"/>
    <w:rsid w:val="000643A6"/>
    <w:rsid w:val="00064A1F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27A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5EF8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128E"/>
    <w:rsid w:val="00280064"/>
    <w:rsid w:val="00280E8C"/>
    <w:rsid w:val="002877C8"/>
    <w:rsid w:val="002900DE"/>
    <w:rsid w:val="002C50ED"/>
    <w:rsid w:val="002D28AD"/>
    <w:rsid w:val="002E503D"/>
    <w:rsid w:val="002E54CC"/>
    <w:rsid w:val="002F0D32"/>
    <w:rsid w:val="002F5415"/>
    <w:rsid w:val="003054C2"/>
    <w:rsid w:val="00305E11"/>
    <w:rsid w:val="0031023B"/>
    <w:rsid w:val="003222F5"/>
    <w:rsid w:val="00327B2F"/>
    <w:rsid w:val="00337E2F"/>
    <w:rsid w:val="0035377C"/>
    <w:rsid w:val="00363CAA"/>
    <w:rsid w:val="003717D2"/>
    <w:rsid w:val="0038042E"/>
    <w:rsid w:val="003A28BE"/>
    <w:rsid w:val="003A7922"/>
    <w:rsid w:val="003B08E8"/>
    <w:rsid w:val="003B4E94"/>
    <w:rsid w:val="003C01FD"/>
    <w:rsid w:val="003C130A"/>
    <w:rsid w:val="003C2834"/>
    <w:rsid w:val="003D107A"/>
    <w:rsid w:val="003D1149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718A9"/>
    <w:rsid w:val="00472D8B"/>
    <w:rsid w:val="00481260"/>
    <w:rsid w:val="00482A2C"/>
    <w:rsid w:val="00490431"/>
    <w:rsid w:val="004A5E4C"/>
    <w:rsid w:val="004B0322"/>
    <w:rsid w:val="004C3EFC"/>
    <w:rsid w:val="004D0B4F"/>
    <w:rsid w:val="004D61CE"/>
    <w:rsid w:val="004D7DE3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748D0"/>
    <w:rsid w:val="00581CD2"/>
    <w:rsid w:val="00582A8F"/>
    <w:rsid w:val="00592241"/>
    <w:rsid w:val="00595A51"/>
    <w:rsid w:val="005A5ABF"/>
    <w:rsid w:val="005C5B99"/>
    <w:rsid w:val="005C7B39"/>
    <w:rsid w:val="005D4205"/>
    <w:rsid w:val="005D42B0"/>
    <w:rsid w:val="005E250C"/>
    <w:rsid w:val="005E611E"/>
    <w:rsid w:val="00605AD3"/>
    <w:rsid w:val="006069CD"/>
    <w:rsid w:val="00610F89"/>
    <w:rsid w:val="00614867"/>
    <w:rsid w:val="0062292C"/>
    <w:rsid w:val="00624928"/>
    <w:rsid w:val="00630922"/>
    <w:rsid w:val="00645468"/>
    <w:rsid w:val="00646B79"/>
    <w:rsid w:val="006472D5"/>
    <w:rsid w:val="00651B94"/>
    <w:rsid w:val="006534C3"/>
    <w:rsid w:val="006909E4"/>
    <w:rsid w:val="0069115B"/>
    <w:rsid w:val="00697905"/>
    <w:rsid w:val="006A336B"/>
    <w:rsid w:val="006A4791"/>
    <w:rsid w:val="006B5889"/>
    <w:rsid w:val="006C605F"/>
    <w:rsid w:val="006D1CDB"/>
    <w:rsid w:val="006D5C1C"/>
    <w:rsid w:val="006D5D42"/>
    <w:rsid w:val="006D5DCE"/>
    <w:rsid w:val="006F4538"/>
    <w:rsid w:val="00707D63"/>
    <w:rsid w:val="00715A45"/>
    <w:rsid w:val="0071603C"/>
    <w:rsid w:val="00723AC9"/>
    <w:rsid w:val="00731452"/>
    <w:rsid w:val="0073162F"/>
    <w:rsid w:val="0073337F"/>
    <w:rsid w:val="00734508"/>
    <w:rsid w:val="00741FBB"/>
    <w:rsid w:val="0074243A"/>
    <w:rsid w:val="0075090E"/>
    <w:rsid w:val="007571AF"/>
    <w:rsid w:val="00781820"/>
    <w:rsid w:val="00786C7A"/>
    <w:rsid w:val="0079041E"/>
    <w:rsid w:val="00792698"/>
    <w:rsid w:val="00793251"/>
    <w:rsid w:val="007935D1"/>
    <w:rsid w:val="007A1818"/>
    <w:rsid w:val="007A4175"/>
    <w:rsid w:val="007A4485"/>
    <w:rsid w:val="007A6069"/>
    <w:rsid w:val="007B3BA0"/>
    <w:rsid w:val="007C05FE"/>
    <w:rsid w:val="007C3A37"/>
    <w:rsid w:val="007D7BA2"/>
    <w:rsid w:val="0080242F"/>
    <w:rsid w:val="00802DA8"/>
    <w:rsid w:val="00803ED7"/>
    <w:rsid w:val="008124DA"/>
    <w:rsid w:val="0081462F"/>
    <w:rsid w:val="00814DD3"/>
    <w:rsid w:val="00834821"/>
    <w:rsid w:val="00836710"/>
    <w:rsid w:val="00845DF9"/>
    <w:rsid w:val="00847473"/>
    <w:rsid w:val="008505BA"/>
    <w:rsid w:val="00850C60"/>
    <w:rsid w:val="00856322"/>
    <w:rsid w:val="00862F1A"/>
    <w:rsid w:val="00871C28"/>
    <w:rsid w:val="00872305"/>
    <w:rsid w:val="00876D66"/>
    <w:rsid w:val="00877224"/>
    <w:rsid w:val="00897AE5"/>
    <w:rsid w:val="008A3E6F"/>
    <w:rsid w:val="008B1B9D"/>
    <w:rsid w:val="008B2907"/>
    <w:rsid w:val="008C072D"/>
    <w:rsid w:val="008C3521"/>
    <w:rsid w:val="008D3A5C"/>
    <w:rsid w:val="008D4BAB"/>
    <w:rsid w:val="008D6338"/>
    <w:rsid w:val="008D692C"/>
    <w:rsid w:val="008E2D26"/>
    <w:rsid w:val="008E350B"/>
    <w:rsid w:val="00911DB5"/>
    <w:rsid w:val="00913B16"/>
    <w:rsid w:val="00921A06"/>
    <w:rsid w:val="009230FC"/>
    <w:rsid w:val="00923449"/>
    <w:rsid w:val="00923868"/>
    <w:rsid w:val="00932B6B"/>
    <w:rsid w:val="0095347E"/>
    <w:rsid w:val="00983EAE"/>
    <w:rsid w:val="00992CF6"/>
    <w:rsid w:val="009940B7"/>
    <w:rsid w:val="009A3A10"/>
    <w:rsid w:val="009A3E9D"/>
    <w:rsid w:val="009A4E21"/>
    <w:rsid w:val="009B654A"/>
    <w:rsid w:val="009C1C19"/>
    <w:rsid w:val="009C5D61"/>
    <w:rsid w:val="009D5A57"/>
    <w:rsid w:val="009E107F"/>
    <w:rsid w:val="009E3A67"/>
    <w:rsid w:val="009E58C8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BD6D4A"/>
    <w:rsid w:val="00BF40D8"/>
    <w:rsid w:val="00BF713B"/>
    <w:rsid w:val="00C00081"/>
    <w:rsid w:val="00C13371"/>
    <w:rsid w:val="00C24C3D"/>
    <w:rsid w:val="00C35ED8"/>
    <w:rsid w:val="00C379B5"/>
    <w:rsid w:val="00C46E4F"/>
    <w:rsid w:val="00C60464"/>
    <w:rsid w:val="00C62C2D"/>
    <w:rsid w:val="00C66929"/>
    <w:rsid w:val="00C67DD7"/>
    <w:rsid w:val="00C74B15"/>
    <w:rsid w:val="00C81513"/>
    <w:rsid w:val="00C81D35"/>
    <w:rsid w:val="00C85674"/>
    <w:rsid w:val="00C9327B"/>
    <w:rsid w:val="00C94BC8"/>
    <w:rsid w:val="00C9757E"/>
    <w:rsid w:val="00C97BC9"/>
    <w:rsid w:val="00CA53E3"/>
    <w:rsid w:val="00CB0A7A"/>
    <w:rsid w:val="00CE4302"/>
    <w:rsid w:val="00CF4334"/>
    <w:rsid w:val="00D00EC8"/>
    <w:rsid w:val="00D01C18"/>
    <w:rsid w:val="00D03574"/>
    <w:rsid w:val="00D05B9B"/>
    <w:rsid w:val="00D05D1F"/>
    <w:rsid w:val="00D11528"/>
    <w:rsid w:val="00D223F7"/>
    <w:rsid w:val="00D23BF6"/>
    <w:rsid w:val="00D26543"/>
    <w:rsid w:val="00D30132"/>
    <w:rsid w:val="00D31474"/>
    <w:rsid w:val="00D37DB5"/>
    <w:rsid w:val="00D446FB"/>
    <w:rsid w:val="00D50B4E"/>
    <w:rsid w:val="00D8702B"/>
    <w:rsid w:val="00D876E6"/>
    <w:rsid w:val="00D90871"/>
    <w:rsid w:val="00D96601"/>
    <w:rsid w:val="00DA5E7A"/>
    <w:rsid w:val="00DA6DC7"/>
    <w:rsid w:val="00DB01A2"/>
    <w:rsid w:val="00DB13BE"/>
    <w:rsid w:val="00DB1FAE"/>
    <w:rsid w:val="00DE6F93"/>
    <w:rsid w:val="00DF59A1"/>
    <w:rsid w:val="00DF6E3D"/>
    <w:rsid w:val="00DF7DAB"/>
    <w:rsid w:val="00E12F21"/>
    <w:rsid w:val="00E16A62"/>
    <w:rsid w:val="00E3071A"/>
    <w:rsid w:val="00E53B2F"/>
    <w:rsid w:val="00E6157E"/>
    <w:rsid w:val="00E644BC"/>
    <w:rsid w:val="00E64E3E"/>
    <w:rsid w:val="00E67B93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2E75"/>
    <w:rsid w:val="00EE4575"/>
    <w:rsid w:val="00EF453C"/>
    <w:rsid w:val="00EF5137"/>
    <w:rsid w:val="00F032C7"/>
    <w:rsid w:val="00F10CDF"/>
    <w:rsid w:val="00F112F2"/>
    <w:rsid w:val="00F11E08"/>
    <w:rsid w:val="00F11FE3"/>
    <w:rsid w:val="00F21F33"/>
    <w:rsid w:val="00F22144"/>
    <w:rsid w:val="00F31EE3"/>
    <w:rsid w:val="00F32AF8"/>
    <w:rsid w:val="00F32D8E"/>
    <w:rsid w:val="00F40980"/>
    <w:rsid w:val="00F42A42"/>
    <w:rsid w:val="00F45F0B"/>
    <w:rsid w:val="00F47F4D"/>
    <w:rsid w:val="00F50C21"/>
    <w:rsid w:val="00F52C0C"/>
    <w:rsid w:val="00F701B8"/>
    <w:rsid w:val="00F864B1"/>
    <w:rsid w:val="00F86DE9"/>
    <w:rsid w:val="00F90988"/>
    <w:rsid w:val="00F91C07"/>
    <w:rsid w:val="00F93BB0"/>
    <w:rsid w:val="00FA041C"/>
    <w:rsid w:val="00FA25CE"/>
    <w:rsid w:val="00FA78C2"/>
    <w:rsid w:val="00FB404C"/>
    <w:rsid w:val="00FC0007"/>
    <w:rsid w:val="00FC1897"/>
    <w:rsid w:val="00FC280E"/>
    <w:rsid w:val="00FD046B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customStyle="1" w:styleId="62">
    <w:name w:val="Основной текст (6)_"/>
    <w:link w:val="63"/>
    <w:rsid w:val="000266F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0266FA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Style5">
    <w:name w:val="Style5"/>
    <w:basedOn w:val="a"/>
    <w:uiPriority w:val="99"/>
    <w:rsid w:val="000266FA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9">
    <w:name w:val="Основной текст2"/>
    <w:basedOn w:val="a"/>
    <w:rsid w:val="00897AE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0476D4AB9F48F68934BE3B97E08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3495C-C42D-43BF-8883-8554B22C1846}"/>
      </w:docPartPr>
      <w:docPartBody>
        <w:p w:rsidR="00A30DEA" w:rsidRDefault="00B60442" w:rsidP="00B60442">
          <w:pPr>
            <w:pStyle w:val="370476D4AB9F48F68934BE3B97E083D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152A2"/>
    <w:rsid w:val="000468DC"/>
    <w:rsid w:val="00180B76"/>
    <w:rsid w:val="001D4350"/>
    <w:rsid w:val="001E5EF8"/>
    <w:rsid w:val="002441B7"/>
    <w:rsid w:val="00244E1A"/>
    <w:rsid w:val="002A3576"/>
    <w:rsid w:val="00341453"/>
    <w:rsid w:val="00381678"/>
    <w:rsid w:val="003F3F5F"/>
    <w:rsid w:val="004D7DE3"/>
    <w:rsid w:val="005405FD"/>
    <w:rsid w:val="00556E2F"/>
    <w:rsid w:val="0061781C"/>
    <w:rsid w:val="00647048"/>
    <w:rsid w:val="00750D18"/>
    <w:rsid w:val="00803ED7"/>
    <w:rsid w:val="00854C68"/>
    <w:rsid w:val="00882B3F"/>
    <w:rsid w:val="00911DB5"/>
    <w:rsid w:val="0093306C"/>
    <w:rsid w:val="00981159"/>
    <w:rsid w:val="009A1BD5"/>
    <w:rsid w:val="00A30DEA"/>
    <w:rsid w:val="00AA5B89"/>
    <w:rsid w:val="00AF11F9"/>
    <w:rsid w:val="00B5218E"/>
    <w:rsid w:val="00B60442"/>
    <w:rsid w:val="00BD423E"/>
    <w:rsid w:val="00CB08EA"/>
    <w:rsid w:val="00DE2F62"/>
    <w:rsid w:val="00DF6E3D"/>
    <w:rsid w:val="00E065F6"/>
    <w:rsid w:val="00E67B93"/>
    <w:rsid w:val="00EC4747"/>
    <w:rsid w:val="00EF073E"/>
    <w:rsid w:val="00F00828"/>
    <w:rsid w:val="00F31EE3"/>
    <w:rsid w:val="00FD046B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60442"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370476D4AB9F48F68934BE3B97E083DA">
    <w:name w:val="370476D4AB9F48F68934BE3B97E083DA"/>
    <w:rsid w:val="00B604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153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Дербенев Вадим Владимирович</cp:lastModifiedBy>
  <cp:revision>31</cp:revision>
  <cp:lastPrinted>2024-06-06T12:47:00Z</cp:lastPrinted>
  <dcterms:created xsi:type="dcterms:W3CDTF">2023-09-19T12:50:00Z</dcterms:created>
  <dcterms:modified xsi:type="dcterms:W3CDTF">2025-08-13T06:51:00Z</dcterms:modified>
</cp:coreProperties>
</file>